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8FAF26" w14:textId="77777777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24C36D97" wp14:editId="78500574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3EFA3B" w14:textId="77777777" w:rsidR="005E317F" w:rsidRDefault="005E317F" w:rsidP="005E317F">
      <w:pPr>
        <w:rPr>
          <w:sz w:val="19"/>
        </w:rPr>
      </w:pPr>
    </w:p>
    <w:p w14:paraId="2D127078" w14:textId="41D9DD00" w:rsidR="005E317F" w:rsidRPr="00E500D4" w:rsidRDefault="00F21366" w:rsidP="005E317F">
      <w:pPr>
        <w:pStyle w:val="ShortT"/>
      </w:pPr>
      <w:r w:rsidRPr="004429F7">
        <w:t xml:space="preserve">Private Health Insurance </w:t>
      </w:r>
      <w:r w:rsidR="00776CFE">
        <w:t xml:space="preserve">Legislation </w:t>
      </w:r>
      <w:r w:rsidR="005E317F" w:rsidRPr="004429F7">
        <w:t>Amendment</w:t>
      </w:r>
      <w:r w:rsidR="00776CFE">
        <w:t xml:space="preserve"> </w:t>
      </w:r>
      <w:r w:rsidR="00EA4B56">
        <w:t xml:space="preserve">(No. 2) </w:t>
      </w:r>
      <w:r w:rsidRPr="004429F7">
        <w:t>Rules 201</w:t>
      </w:r>
      <w:r w:rsidR="004D4197" w:rsidRPr="004429F7">
        <w:t>9</w:t>
      </w:r>
    </w:p>
    <w:p w14:paraId="37716690" w14:textId="56BD6297" w:rsidR="005E317F" w:rsidRPr="00DA182D" w:rsidRDefault="005E317F" w:rsidP="005E317F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20106F">
        <w:rPr>
          <w:szCs w:val="22"/>
        </w:rPr>
        <w:t>Brian Kelleher</w:t>
      </w:r>
      <w:r w:rsidRPr="00DA182D">
        <w:rPr>
          <w:szCs w:val="22"/>
        </w:rPr>
        <w:t xml:space="preserve">, </w:t>
      </w:r>
      <w:r w:rsidR="00C35001">
        <w:rPr>
          <w:szCs w:val="22"/>
        </w:rPr>
        <w:t>delegate of the Minister for Health</w:t>
      </w:r>
      <w:r w:rsidRPr="00DA182D">
        <w:rPr>
          <w:szCs w:val="22"/>
        </w:rPr>
        <w:t xml:space="preserve">, </w:t>
      </w:r>
      <w:r>
        <w:rPr>
          <w:szCs w:val="22"/>
        </w:rPr>
        <w:t xml:space="preserve">make the following </w:t>
      </w:r>
      <w:r w:rsidR="00F21366">
        <w:rPr>
          <w:szCs w:val="22"/>
        </w:rPr>
        <w:t>rules</w:t>
      </w:r>
      <w:r w:rsidRPr="00DA182D">
        <w:rPr>
          <w:szCs w:val="22"/>
        </w:rPr>
        <w:t>.</w:t>
      </w:r>
    </w:p>
    <w:p w14:paraId="14787A48" w14:textId="5E2227B3" w:rsidR="005E317F" w:rsidRPr="00001A63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="007D2BAB">
        <w:rPr>
          <w:szCs w:val="22"/>
        </w:rPr>
        <w:t xml:space="preserve">27 </w:t>
      </w:r>
      <w:r w:rsidR="00272314">
        <w:rPr>
          <w:szCs w:val="22"/>
        </w:rPr>
        <w:t>June</w:t>
      </w:r>
      <w:r w:rsidR="00396BA1">
        <w:rPr>
          <w:szCs w:val="22"/>
        </w:rPr>
        <w:t xml:space="preserve"> 2019</w:t>
      </w:r>
    </w:p>
    <w:p w14:paraId="6CF7D912" w14:textId="278F6D7B" w:rsidR="005E317F" w:rsidRPr="008E1E50" w:rsidRDefault="00264BF0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Brian Kelle</w:t>
      </w:r>
      <w:r w:rsidR="00272314">
        <w:rPr>
          <w:szCs w:val="22"/>
        </w:rPr>
        <w:t>her</w:t>
      </w:r>
    </w:p>
    <w:p w14:paraId="7B4F7B3A" w14:textId="16DB06A5" w:rsidR="0066675F" w:rsidRDefault="00F21366" w:rsidP="0066675F">
      <w:pPr>
        <w:rPr>
          <w:lang w:eastAsia="en-AU"/>
        </w:rPr>
      </w:pPr>
      <w:r w:rsidRPr="008E1E50">
        <w:t>Assistant Secretary</w:t>
      </w:r>
      <w:r w:rsidR="0066675F" w:rsidRPr="008E1E50">
        <w:rPr>
          <w:lang w:eastAsia="en-AU"/>
        </w:rPr>
        <w:t xml:space="preserve"> </w:t>
      </w:r>
    </w:p>
    <w:p w14:paraId="6B9AB138" w14:textId="7637138E" w:rsidR="00264BF0" w:rsidRPr="008E1E50" w:rsidRDefault="00264BF0" w:rsidP="0066675F">
      <w:pPr>
        <w:rPr>
          <w:lang w:eastAsia="en-AU"/>
        </w:rPr>
      </w:pPr>
      <w:r>
        <w:rPr>
          <w:lang w:eastAsia="en-AU"/>
        </w:rPr>
        <w:t>Private Health Insurance Branch</w:t>
      </w:r>
    </w:p>
    <w:p w14:paraId="33374B4B" w14:textId="7400AF7B" w:rsidR="0066675F" w:rsidRPr="008E1E50" w:rsidRDefault="00264BF0" w:rsidP="0066675F">
      <w:pPr>
        <w:rPr>
          <w:lang w:eastAsia="en-AU"/>
        </w:rPr>
      </w:pPr>
      <w:r>
        <w:rPr>
          <w:lang w:eastAsia="en-AU"/>
        </w:rPr>
        <w:t>Medica</w:t>
      </w:r>
      <w:r w:rsidR="00FD16E9">
        <w:rPr>
          <w:lang w:eastAsia="en-AU"/>
        </w:rPr>
        <w:t>l</w:t>
      </w:r>
      <w:r>
        <w:rPr>
          <w:lang w:eastAsia="en-AU"/>
        </w:rPr>
        <w:t xml:space="preserve"> Benefits Division</w:t>
      </w:r>
    </w:p>
    <w:p w14:paraId="6B505363" w14:textId="5789F4A4" w:rsidR="0066675F" w:rsidRDefault="0066675F" w:rsidP="0066675F">
      <w:pPr>
        <w:rPr>
          <w:lang w:eastAsia="en-AU"/>
        </w:rPr>
      </w:pPr>
      <w:r w:rsidRPr="008E1E50">
        <w:rPr>
          <w:lang w:eastAsia="en-AU"/>
        </w:rPr>
        <w:t>Department of Health</w:t>
      </w:r>
    </w:p>
    <w:p w14:paraId="039BE053" w14:textId="77777777" w:rsidR="00B20990" w:rsidRDefault="00B20990" w:rsidP="00252F6E">
      <w:pPr>
        <w:pStyle w:val="SignCoverPageEnd"/>
        <w:ind w:right="91"/>
        <w:rPr>
          <w:sz w:val="22"/>
        </w:rPr>
      </w:pPr>
    </w:p>
    <w:p w14:paraId="0DF97E3D" w14:textId="77777777" w:rsidR="00B20990" w:rsidRDefault="00B20990" w:rsidP="00B20990">
      <w:pPr>
        <w:sectPr w:rsidR="00B20990" w:rsidSect="00B2099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376C9279" w14:textId="77777777"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0" w:name="BKCheck15B_2"/>
    <w:bookmarkEnd w:id="0"/>
    <w:p w14:paraId="1021948E" w14:textId="7502641C" w:rsidR="001F62DD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15D52">
        <w:rPr>
          <w:sz w:val="22"/>
          <w:szCs w:val="22"/>
        </w:rPr>
        <w:fldChar w:fldCharType="begin"/>
      </w:r>
      <w:r w:rsidRPr="00415D52">
        <w:rPr>
          <w:sz w:val="22"/>
          <w:szCs w:val="22"/>
        </w:rPr>
        <w:instrText xml:space="preserve"> TOC \o "1-9" </w:instrText>
      </w:r>
      <w:r w:rsidRPr="00415D52">
        <w:rPr>
          <w:sz w:val="22"/>
          <w:szCs w:val="22"/>
        </w:rPr>
        <w:fldChar w:fldCharType="separate"/>
      </w:r>
      <w:r w:rsidR="001F62DD">
        <w:rPr>
          <w:noProof/>
        </w:rPr>
        <w:t>1  Name</w:t>
      </w:r>
      <w:r w:rsidR="001F62DD">
        <w:rPr>
          <w:noProof/>
        </w:rPr>
        <w:tab/>
      </w:r>
      <w:r w:rsidR="001F62DD">
        <w:rPr>
          <w:noProof/>
        </w:rPr>
        <w:fldChar w:fldCharType="begin"/>
      </w:r>
      <w:r w:rsidR="001F62DD">
        <w:rPr>
          <w:noProof/>
        </w:rPr>
        <w:instrText xml:space="preserve"> PAGEREF _Toc12607340 \h </w:instrText>
      </w:r>
      <w:r w:rsidR="001F62DD">
        <w:rPr>
          <w:noProof/>
        </w:rPr>
      </w:r>
      <w:r w:rsidR="001F62DD">
        <w:rPr>
          <w:noProof/>
        </w:rPr>
        <w:fldChar w:fldCharType="separate"/>
      </w:r>
      <w:r w:rsidR="001F62DD">
        <w:rPr>
          <w:noProof/>
        </w:rPr>
        <w:t>1</w:t>
      </w:r>
      <w:r w:rsidR="001F62DD">
        <w:rPr>
          <w:noProof/>
        </w:rPr>
        <w:fldChar w:fldCharType="end"/>
      </w:r>
    </w:p>
    <w:p w14:paraId="734CB35F" w14:textId="1CC39D67" w:rsidR="001F62DD" w:rsidRDefault="001F62D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_Toc12607341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608A2EA8" w14:textId="764EDB93" w:rsidR="001F62DD" w:rsidRDefault="001F62D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_Toc12607342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302CD9A5" w14:textId="149588DA" w:rsidR="001F62DD" w:rsidRDefault="001F62D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_Toc12607343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43A65706" w14:textId="57A393EA" w:rsidR="001F62DD" w:rsidRDefault="001F62DD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_Toc12607344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5F6550FA" w14:textId="52C3BE37" w:rsidR="001F62DD" w:rsidRDefault="001F62DD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Private Health Insurance (Benefit Requirements) Rules 2011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_Toc12607345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4CE071D1" w14:textId="0A90F07A" w:rsidR="001F62DD" w:rsidRDefault="001F62DD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2—Amendments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_Toc12607346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597B4773" w14:textId="2805E5AD" w:rsidR="001F62DD" w:rsidRDefault="001F62DD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Private Health Insurance (Complying Product) Rules 2015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_Toc12607347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7DC9CD7A" w14:textId="761EA15E" w:rsidR="00B20990" w:rsidRPr="00415D52" w:rsidRDefault="00B20990" w:rsidP="00805F29">
      <w:pPr>
        <w:pStyle w:val="TOC6"/>
        <w:rPr>
          <w:szCs w:val="22"/>
        </w:rPr>
        <w:sectPr w:rsidR="00B20990" w:rsidRPr="00415D52" w:rsidSect="007670BD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  <w:r w:rsidRPr="00415D52">
        <w:rPr>
          <w:sz w:val="22"/>
          <w:szCs w:val="22"/>
        </w:rPr>
        <w:fldChar w:fldCharType="end"/>
      </w:r>
      <w:r w:rsidR="00415D52" w:rsidRPr="00415D52">
        <w:rPr>
          <w:szCs w:val="22"/>
        </w:rPr>
        <w:t xml:space="preserve"> </w:t>
      </w:r>
      <w:bookmarkStart w:id="1" w:name="_GoBack"/>
      <w:bookmarkEnd w:id="1"/>
    </w:p>
    <w:p w14:paraId="41DCC126" w14:textId="77777777" w:rsidR="005E317F" w:rsidRPr="009C2562" w:rsidRDefault="005E317F" w:rsidP="005E317F">
      <w:pPr>
        <w:pStyle w:val="ActHead5"/>
      </w:pPr>
      <w:bookmarkStart w:id="2" w:name="_Toc12607340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2"/>
    </w:p>
    <w:p w14:paraId="4CEAA426" w14:textId="349F031C" w:rsidR="005E317F" w:rsidRPr="004429F7" w:rsidRDefault="005E317F" w:rsidP="005E317F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3" w:name="BKCheck15B_3"/>
      <w:bookmarkEnd w:id="3"/>
      <w:r w:rsidR="00252F6E" w:rsidRPr="004429F7">
        <w:rPr>
          <w:i/>
        </w:rPr>
        <w:t xml:space="preserve">Private Health Insurance </w:t>
      </w:r>
      <w:r w:rsidR="001075FC" w:rsidRPr="001075FC">
        <w:rPr>
          <w:i/>
        </w:rPr>
        <w:t xml:space="preserve">Legislation Amendment </w:t>
      </w:r>
      <w:r w:rsidR="007B1D0C">
        <w:rPr>
          <w:i/>
        </w:rPr>
        <w:t xml:space="preserve">(No. 2) </w:t>
      </w:r>
      <w:r w:rsidR="001075FC" w:rsidRPr="001075FC">
        <w:rPr>
          <w:i/>
        </w:rPr>
        <w:t>Rules 2019</w:t>
      </w:r>
      <w:r w:rsidR="0020106F">
        <w:t>.</w:t>
      </w:r>
      <w:r w:rsidR="001075FC" w:rsidRPr="001075FC" w:rsidDel="001075FC">
        <w:rPr>
          <w:i/>
        </w:rPr>
        <w:t xml:space="preserve"> </w:t>
      </w:r>
    </w:p>
    <w:p w14:paraId="60A81B5F" w14:textId="77777777" w:rsidR="005E317F" w:rsidRDefault="005E317F" w:rsidP="005E317F">
      <w:pPr>
        <w:pStyle w:val="ActHead5"/>
      </w:pPr>
      <w:bookmarkStart w:id="4" w:name="_Toc12607341"/>
      <w:r w:rsidRPr="004429F7">
        <w:rPr>
          <w:rStyle w:val="CharSectno"/>
        </w:rPr>
        <w:t>2</w:t>
      </w:r>
      <w:r w:rsidRPr="004429F7">
        <w:t xml:space="preserve">  Commencement</w:t>
      </w:r>
      <w:bookmarkEnd w:id="4"/>
    </w:p>
    <w:p w14:paraId="6B7F884D" w14:textId="77777777" w:rsidR="00F91F41" w:rsidRDefault="00F91F41" w:rsidP="00F91F41">
      <w:pPr>
        <w:pStyle w:val="subsection"/>
      </w:pPr>
      <w:r>
        <w:tab/>
        <w:t>(1)</w:t>
      </w:r>
      <w:r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169CD4BB" w14:textId="77777777" w:rsidR="00F91F41" w:rsidRDefault="00F91F41" w:rsidP="00F91F41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14"/>
        <w:gridCol w:w="4368"/>
        <w:gridCol w:w="1831"/>
      </w:tblGrid>
      <w:tr w:rsidR="00F91F41" w14:paraId="3C5A1BEB" w14:textId="77777777" w:rsidTr="007670BD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1999CCFF" w14:textId="77777777" w:rsidR="00F91F41" w:rsidRDefault="00F91F41" w:rsidP="007670BD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Commencement information</w:t>
            </w:r>
          </w:p>
        </w:tc>
      </w:tr>
      <w:tr w:rsidR="00F91F41" w14:paraId="313DC7C1" w14:textId="77777777" w:rsidTr="007670BD">
        <w:trPr>
          <w:tblHeader/>
        </w:trPr>
        <w:tc>
          <w:tcPr>
            <w:tcW w:w="1272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67EDD292" w14:textId="77777777" w:rsidR="00F91F41" w:rsidRDefault="00F91F41" w:rsidP="007670BD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Column 1</w:t>
            </w:r>
          </w:p>
        </w:tc>
        <w:tc>
          <w:tcPr>
            <w:tcW w:w="262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29B420D4" w14:textId="77777777" w:rsidR="00F91F41" w:rsidRDefault="00F91F41" w:rsidP="007670BD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Column 2</w:t>
            </w:r>
          </w:p>
        </w:tc>
        <w:tc>
          <w:tcPr>
            <w:tcW w:w="1101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7E5C2D2B" w14:textId="77777777" w:rsidR="00F91F41" w:rsidRDefault="00F91F41" w:rsidP="007670BD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Column 3</w:t>
            </w:r>
          </w:p>
        </w:tc>
      </w:tr>
      <w:tr w:rsidR="00F91F41" w14:paraId="3317EC3D" w14:textId="77777777" w:rsidTr="007670BD">
        <w:trPr>
          <w:tblHeader/>
        </w:trPr>
        <w:tc>
          <w:tcPr>
            <w:tcW w:w="1272" w:type="pct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2A24F7C7" w14:textId="77777777" w:rsidR="00F91F41" w:rsidRDefault="00F91F41" w:rsidP="007670BD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Provisions</w:t>
            </w:r>
          </w:p>
        </w:tc>
        <w:tc>
          <w:tcPr>
            <w:tcW w:w="2627" w:type="pct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67425DC4" w14:textId="77777777" w:rsidR="00F91F41" w:rsidRDefault="00F91F41" w:rsidP="007670BD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Commencement</w:t>
            </w:r>
          </w:p>
        </w:tc>
        <w:tc>
          <w:tcPr>
            <w:tcW w:w="1101" w:type="pct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8140530" w14:textId="77777777" w:rsidR="00F91F41" w:rsidRDefault="00F91F41" w:rsidP="007670BD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Date/Details</w:t>
            </w:r>
          </w:p>
        </w:tc>
      </w:tr>
      <w:tr w:rsidR="00F91F41" w14:paraId="48A2E742" w14:textId="77777777" w:rsidTr="007670BD">
        <w:tc>
          <w:tcPr>
            <w:tcW w:w="1272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37CEA5EB" w14:textId="124C2DD5" w:rsidR="00F91F41" w:rsidRDefault="00F91F41" w:rsidP="009753F4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 xml:space="preserve">1.  </w:t>
            </w:r>
            <w:r w:rsidR="0020106F">
              <w:rPr>
                <w:lang w:eastAsia="en-US"/>
              </w:rPr>
              <w:t xml:space="preserve">The whole of this instrument 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262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DC00656" w14:textId="646EF9AF" w:rsidR="00F91F41" w:rsidRDefault="0020106F" w:rsidP="004429F7">
            <w:pPr>
              <w:pStyle w:val="Tabletext"/>
              <w:rPr>
                <w:lang w:eastAsia="en-US"/>
              </w:rPr>
            </w:pPr>
            <w:r w:rsidRPr="0020106F">
              <w:rPr>
                <w:lang w:eastAsia="en-US"/>
              </w:rPr>
              <w:t>1 July 2019</w:t>
            </w:r>
          </w:p>
        </w:tc>
        <w:tc>
          <w:tcPr>
            <w:tcW w:w="1101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ABFBC2E" w14:textId="4722DC5D" w:rsidR="00F91F41" w:rsidRDefault="0020106F" w:rsidP="007670BD">
            <w:pPr>
              <w:pStyle w:val="Tabletext"/>
              <w:rPr>
                <w:lang w:eastAsia="en-US"/>
              </w:rPr>
            </w:pPr>
            <w:r w:rsidRPr="0020106F">
              <w:rPr>
                <w:lang w:eastAsia="en-US"/>
              </w:rPr>
              <w:t>1 July 2019</w:t>
            </w:r>
          </w:p>
        </w:tc>
      </w:tr>
    </w:tbl>
    <w:p w14:paraId="2C8EB1CF" w14:textId="77777777" w:rsidR="00F91F41" w:rsidRDefault="00F91F41" w:rsidP="00F91F41">
      <w:pPr>
        <w:pStyle w:val="notetext"/>
      </w:pPr>
      <w:r>
        <w:rPr>
          <w:snapToGrid w:val="0"/>
          <w:lang w:eastAsia="en-US"/>
        </w:rPr>
        <w:t>Note:</w:t>
      </w:r>
      <w:r>
        <w:rPr>
          <w:snapToGrid w:val="0"/>
          <w:lang w:eastAsia="en-US"/>
        </w:rPr>
        <w:tab/>
        <w:t>This table relates only to the provisions of this instrument</w:t>
      </w:r>
      <w:r>
        <w:t xml:space="preserve"> </w:t>
      </w:r>
      <w:r>
        <w:rPr>
          <w:snapToGrid w:val="0"/>
          <w:lang w:eastAsia="en-US"/>
        </w:rPr>
        <w:t>as originally made. It will not be amended to deal with any later amendments of this instrument.</w:t>
      </w:r>
    </w:p>
    <w:p w14:paraId="79481C13" w14:textId="77777777" w:rsidR="00F91F41" w:rsidRPr="00232984" w:rsidRDefault="00F91F41" w:rsidP="00F91F41">
      <w:pPr>
        <w:pStyle w:val="subsection"/>
      </w:pPr>
      <w:r>
        <w:tab/>
        <w:t>(2)</w:t>
      </w:r>
      <w:r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73A1935F" w14:textId="77777777" w:rsidR="005E317F" w:rsidRPr="009C2562" w:rsidRDefault="005E317F" w:rsidP="005E317F">
      <w:pPr>
        <w:pStyle w:val="ActHead5"/>
      </w:pPr>
      <w:bookmarkStart w:id="5" w:name="_Toc12607342"/>
      <w:r w:rsidRPr="009C2562">
        <w:rPr>
          <w:rStyle w:val="CharSectno"/>
        </w:rPr>
        <w:t>3</w:t>
      </w:r>
      <w:r w:rsidRPr="009C2562">
        <w:t xml:space="preserve">  Authority</w:t>
      </w:r>
      <w:bookmarkEnd w:id="5"/>
    </w:p>
    <w:p w14:paraId="189F8718" w14:textId="3BEA8263" w:rsidR="005E317F" w:rsidRPr="009C2562" w:rsidRDefault="005E317F" w:rsidP="005E317F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F21366" w:rsidRPr="00F21366">
        <w:t xml:space="preserve">section 333-20 of the </w:t>
      </w:r>
      <w:r w:rsidR="00F21366" w:rsidRPr="00F21366">
        <w:rPr>
          <w:i/>
        </w:rPr>
        <w:t>Private Health Insurance Act 2007</w:t>
      </w:r>
      <w:r w:rsidRPr="009C2562">
        <w:t>.</w:t>
      </w:r>
    </w:p>
    <w:p w14:paraId="3B0E66A1" w14:textId="77777777" w:rsidR="005E317F" w:rsidRPr="006065DA" w:rsidRDefault="005E317F" w:rsidP="005E317F">
      <w:pPr>
        <w:pStyle w:val="ActHead5"/>
      </w:pPr>
      <w:bookmarkStart w:id="6" w:name="_Toc12607343"/>
      <w:r w:rsidRPr="006065DA">
        <w:t>4  Schedules</w:t>
      </w:r>
      <w:bookmarkEnd w:id="6"/>
    </w:p>
    <w:p w14:paraId="32841032" w14:textId="77777777" w:rsidR="005E317F" w:rsidRDefault="005E317F" w:rsidP="005E317F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0F6E229D" w14:textId="1CFB0E01" w:rsidR="005E317F" w:rsidRDefault="005E317F" w:rsidP="005E317F">
      <w:pPr>
        <w:pStyle w:val="ActHead6"/>
        <w:pageBreakBefore/>
      </w:pPr>
      <w:bookmarkStart w:id="7" w:name="_Toc12607344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7"/>
    </w:p>
    <w:p w14:paraId="0F32895A" w14:textId="77777777" w:rsidR="005E317F" w:rsidRDefault="00252F6E" w:rsidP="005E317F">
      <w:pPr>
        <w:pStyle w:val="ActHead9"/>
      </w:pPr>
      <w:bookmarkStart w:id="8" w:name="_Toc12607345"/>
      <w:r w:rsidRPr="00252F6E">
        <w:t>Private Health Insurance (Benefit Requirements) Rules 2011</w:t>
      </w:r>
      <w:bookmarkEnd w:id="8"/>
    </w:p>
    <w:p w14:paraId="687B34B6" w14:textId="0605EB28" w:rsidR="00805F29" w:rsidRPr="00CB0F23" w:rsidRDefault="00805F29" w:rsidP="00805F29">
      <w:pPr>
        <w:pStyle w:val="ItemHead"/>
      </w:pPr>
      <w:r>
        <w:t xml:space="preserve">1  Schedule </w:t>
      </w:r>
      <w:r w:rsidR="00CD4786">
        <w:t>1</w:t>
      </w:r>
      <w:r>
        <w:t xml:space="preserve">, </w:t>
      </w:r>
      <w:r w:rsidR="009753F4">
        <w:t>clause 2 (table 1)</w:t>
      </w:r>
    </w:p>
    <w:p w14:paraId="59A2157D" w14:textId="21EBCD41" w:rsidR="00805F29" w:rsidRDefault="00A425E2" w:rsidP="00805F29">
      <w:pPr>
        <w:pStyle w:val="Item"/>
        <w:rPr>
          <w:color w:val="000000"/>
          <w:szCs w:val="22"/>
          <w:shd w:val="clear" w:color="auto" w:fill="FFFFFF"/>
        </w:rPr>
      </w:pPr>
      <w:r>
        <w:rPr>
          <w:color w:val="000000"/>
          <w:szCs w:val="22"/>
          <w:shd w:val="clear" w:color="auto" w:fill="FFFFFF"/>
        </w:rPr>
        <w:t xml:space="preserve">Repeal </w:t>
      </w:r>
      <w:r w:rsidR="00137A81">
        <w:rPr>
          <w:color w:val="000000"/>
          <w:szCs w:val="22"/>
          <w:shd w:val="clear" w:color="auto" w:fill="FFFFFF"/>
        </w:rPr>
        <w:t>the table,</w:t>
      </w:r>
      <w:r w:rsidR="005869F7">
        <w:rPr>
          <w:color w:val="000000"/>
          <w:szCs w:val="22"/>
          <w:shd w:val="clear" w:color="auto" w:fill="FFFFFF"/>
        </w:rPr>
        <w:t xml:space="preserve"> substitute: </w:t>
      </w:r>
    </w:p>
    <w:p w14:paraId="4A9F6F3B" w14:textId="77777777" w:rsidR="005869F7" w:rsidRPr="005869F7" w:rsidRDefault="005869F7" w:rsidP="005869F7">
      <w:pPr>
        <w:ind w:left="567"/>
        <w:rPr>
          <w:rFonts w:ascii="Arial" w:hAnsi="Arial" w:cs="Arial"/>
          <w:b/>
        </w:rPr>
      </w:pPr>
    </w:p>
    <w:p w14:paraId="617B0432" w14:textId="215E5924" w:rsidR="005869F7" w:rsidRPr="005869F7" w:rsidRDefault="005869F7" w:rsidP="005869F7">
      <w:pPr>
        <w:ind w:left="567"/>
        <w:rPr>
          <w:rFonts w:ascii="Arial" w:hAnsi="Arial" w:cs="Arial"/>
          <w:b/>
        </w:rPr>
      </w:pPr>
      <w:r w:rsidRPr="005869F7">
        <w:rPr>
          <w:rFonts w:ascii="Arial" w:hAnsi="Arial" w:cs="Arial"/>
          <w:b/>
        </w:rPr>
        <w:t>Table 1 – Accommodation at private hospitals in all States/Territories</w:t>
      </w:r>
    </w:p>
    <w:p w14:paraId="475CE33B" w14:textId="77777777" w:rsidR="005869F7" w:rsidRPr="005869F7" w:rsidRDefault="005869F7" w:rsidP="005869F7">
      <w:pPr>
        <w:ind w:left="567"/>
        <w:rPr>
          <w:rFonts w:ascii="Arial" w:hAnsi="Arial" w:cs="Arial"/>
          <w:b/>
        </w:rPr>
      </w:pPr>
    </w:p>
    <w:tbl>
      <w:tblPr>
        <w:tblW w:w="918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556"/>
        <w:gridCol w:w="4624"/>
      </w:tblGrid>
      <w:tr w:rsidR="005869F7" w:rsidRPr="005869F7" w14:paraId="699A1E7A" w14:textId="77777777" w:rsidTr="007670BD">
        <w:tc>
          <w:tcPr>
            <w:tcW w:w="4556" w:type="dxa"/>
            <w:hideMark/>
          </w:tcPr>
          <w:p w14:paraId="51862BF1" w14:textId="77777777" w:rsidR="005869F7" w:rsidRPr="005869F7" w:rsidRDefault="005869F7" w:rsidP="005869F7">
            <w:pPr>
              <w:keepNext/>
              <w:keepLines/>
              <w:adjustRightInd w:val="0"/>
              <w:ind w:left="567" w:right="108"/>
              <w:rPr>
                <w:b/>
                <w:bCs/>
              </w:rPr>
            </w:pPr>
            <w:r w:rsidRPr="005869F7">
              <w:rPr>
                <w:b/>
                <w:bCs/>
              </w:rPr>
              <w:t>Class of patient</w:t>
            </w:r>
          </w:p>
        </w:tc>
        <w:tc>
          <w:tcPr>
            <w:tcW w:w="4624" w:type="dxa"/>
            <w:hideMark/>
          </w:tcPr>
          <w:p w14:paraId="2350B0C4" w14:textId="77777777" w:rsidR="005869F7" w:rsidRPr="005869F7" w:rsidRDefault="005869F7" w:rsidP="005869F7">
            <w:pPr>
              <w:adjustRightInd w:val="0"/>
              <w:ind w:left="567" w:right="108"/>
              <w:rPr>
                <w:b/>
                <w:bCs/>
              </w:rPr>
            </w:pPr>
            <w:r w:rsidRPr="005869F7">
              <w:rPr>
                <w:b/>
                <w:bCs/>
              </w:rPr>
              <w:t>Minimum benefit payable per night</w:t>
            </w:r>
          </w:p>
        </w:tc>
      </w:tr>
      <w:tr w:rsidR="005869F7" w:rsidRPr="005869F7" w14:paraId="5D497439" w14:textId="77777777" w:rsidTr="007670BD">
        <w:tc>
          <w:tcPr>
            <w:tcW w:w="4556" w:type="dxa"/>
            <w:hideMark/>
          </w:tcPr>
          <w:p w14:paraId="58900EE7" w14:textId="77777777" w:rsidR="005869F7" w:rsidRPr="005869F7" w:rsidRDefault="005869F7" w:rsidP="005869F7">
            <w:pPr>
              <w:keepNext/>
              <w:adjustRightInd w:val="0"/>
              <w:spacing w:before="240" w:after="120"/>
              <w:ind w:left="567"/>
              <w:rPr>
                <w:b/>
                <w:bCs/>
              </w:rPr>
            </w:pPr>
            <w:r w:rsidRPr="005869F7">
              <w:rPr>
                <w:b/>
                <w:bCs/>
              </w:rPr>
              <w:t>Advanced surgical patient</w:t>
            </w:r>
          </w:p>
        </w:tc>
        <w:tc>
          <w:tcPr>
            <w:tcW w:w="4624" w:type="dxa"/>
          </w:tcPr>
          <w:p w14:paraId="299892EE" w14:textId="77777777" w:rsidR="005869F7" w:rsidRPr="005869F7" w:rsidRDefault="005869F7" w:rsidP="005869F7">
            <w:pPr>
              <w:adjustRightInd w:val="0"/>
              <w:ind w:left="567" w:right="108"/>
              <w:rPr>
                <w:b/>
                <w:bCs/>
              </w:rPr>
            </w:pPr>
          </w:p>
        </w:tc>
      </w:tr>
      <w:tr w:rsidR="005869F7" w:rsidRPr="005869F7" w14:paraId="0983248C" w14:textId="77777777" w:rsidTr="007670BD">
        <w:tc>
          <w:tcPr>
            <w:tcW w:w="4556" w:type="dxa"/>
            <w:hideMark/>
          </w:tcPr>
          <w:p w14:paraId="65FC9EA6" w14:textId="77777777" w:rsidR="005869F7" w:rsidRPr="005869F7" w:rsidRDefault="005869F7" w:rsidP="005869F7">
            <w:pPr>
              <w:adjustRightInd w:val="0"/>
              <w:ind w:left="567" w:right="108"/>
              <w:rPr>
                <w:b/>
                <w:bCs/>
              </w:rPr>
            </w:pPr>
            <w:r w:rsidRPr="005869F7">
              <w:noBreakHyphen/>
              <w:t xml:space="preserve"> first 14 days</w:t>
            </w:r>
          </w:p>
        </w:tc>
        <w:tc>
          <w:tcPr>
            <w:tcW w:w="4624" w:type="dxa"/>
            <w:hideMark/>
          </w:tcPr>
          <w:p w14:paraId="275F2E62" w14:textId="5CE61449" w:rsidR="005869F7" w:rsidRPr="005869F7" w:rsidRDefault="005869F7" w:rsidP="005869F7">
            <w:pPr>
              <w:adjustRightInd w:val="0"/>
              <w:ind w:left="567" w:right="108"/>
            </w:pPr>
            <w:r>
              <w:t>$438</w:t>
            </w:r>
          </w:p>
        </w:tc>
      </w:tr>
      <w:tr w:rsidR="005869F7" w:rsidRPr="005869F7" w14:paraId="056C4805" w14:textId="77777777" w:rsidTr="007670BD">
        <w:tc>
          <w:tcPr>
            <w:tcW w:w="4556" w:type="dxa"/>
            <w:hideMark/>
          </w:tcPr>
          <w:p w14:paraId="071DB228" w14:textId="77777777" w:rsidR="005869F7" w:rsidRPr="005869F7" w:rsidRDefault="005869F7" w:rsidP="005869F7">
            <w:pPr>
              <w:adjustRightInd w:val="0"/>
              <w:ind w:left="567"/>
            </w:pPr>
            <w:r w:rsidRPr="005869F7">
              <w:noBreakHyphen/>
              <w:t xml:space="preserve"> over 14 days</w:t>
            </w:r>
          </w:p>
        </w:tc>
        <w:tc>
          <w:tcPr>
            <w:tcW w:w="4624" w:type="dxa"/>
            <w:hideMark/>
          </w:tcPr>
          <w:p w14:paraId="19484ADA" w14:textId="6FF77ECD" w:rsidR="005869F7" w:rsidRPr="005869F7" w:rsidRDefault="00E34B31" w:rsidP="005869F7">
            <w:pPr>
              <w:adjustRightInd w:val="0"/>
              <w:ind w:left="567" w:right="108"/>
            </w:pPr>
            <w:r>
              <w:t>$305</w:t>
            </w:r>
          </w:p>
        </w:tc>
      </w:tr>
      <w:tr w:rsidR="005869F7" w:rsidRPr="005869F7" w14:paraId="24CB92D5" w14:textId="77777777" w:rsidTr="007670BD">
        <w:tc>
          <w:tcPr>
            <w:tcW w:w="4556" w:type="dxa"/>
            <w:hideMark/>
          </w:tcPr>
          <w:p w14:paraId="26138B7C" w14:textId="77777777" w:rsidR="005869F7" w:rsidRPr="005869F7" w:rsidRDefault="005869F7" w:rsidP="005869F7">
            <w:pPr>
              <w:keepNext/>
              <w:adjustRightInd w:val="0"/>
              <w:spacing w:before="240" w:after="120"/>
              <w:ind w:left="567"/>
              <w:rPr>
                <w:b/>
                <w:bCs/>
              </w:rPr>
            </w:pPr>
            <w:r w:rsidRPr="005869F7">
              <w:rPr>
                <w:b/>
                <w:bCs/>
              </w:rPr>
              <w:t>Surgical patient or obstetric patient</w:t>
            </w:r>
          </w:p>
        </w:tc>
        <w:tc>
          <w:tcPr>
            <w:tcW w:w="4624" w:type="dxa"/>
          </w:tcPr>
          <w:p w14:paraId="56DAD934" w14:textId="77777777" w:rsidR="005869F7" w:rsidRPr="005869F7" w:rsidRDefault="005869F7" w:rsidP="005869F7">
            <w:pPr>
              <w:adjustRightInd w:val="0"/>
              <w:ind w:left="567" w:right="108"/>
              <w:rPr>
                <w:b/>
                <w:bCs/>
              </w:rPr>
            </w:pPr>
          </w:p>
        </w:tc>
      </w:tr>
      <w:tr w:rsidR="005869F7" w:rsidRPr="005869F7" w14:paraId="6F3EA82D" w14:textId="77777777" w:rsidTr="007670BD">
        <w:tc>
          <w:tcPr>
            <w:tcW w:w="4556" w:type="dxa"/>
            <w:hideMark/>
          </w:tcPr>
          <w:p w14:paraId="30CCC148" w14:textId="77777777" w:rsidR="005869F7" w:rsidRPr="005869F7" w:rsidRDefault="005869F7" w:rsidP="005869F7">
            <w:pPr>
              <w:adjustRightInd w:val="0"/>
              <w:ind w:left="567" w:right="108"/>
              <w:rPr>
                <w:b/>
                <w:bCs/>
              </w:rPr>
            </w:pPr>
            <w:r w:rsidRPr="005869F7">
              <w:noBreakHyphen/>
              <w:t xml:space="preserve"> first 14 days</w:t>
            </w:r>
          </w:p>
        </w:tc>
        <w:tc>
          <w:tcPr>
            <w:tcW w:w="4624" w:type="dxa"/>
            <w:hideMark/>
          </w:tcPr>
          <w:p w14:paraId="3A1FC112" w14:textId="2A7C0646" w:rsidR="005869F7" w:rsidRPr="005869F7" w:rsidRDefault="00E34B31" w:rsidP="005869F7">
            <w:pPr>
              <w:adjustRightInd w:val="0"/>
              <w:ind w:left="567" w:right="108"/>
            </w:pPr>
            <w:r>
              <w:t>$406</w:t>
            </w:r>
          </w:p>
        </w:tc>
      </w:tr>
      <w:tr w:rsidR="005869F7" w:rsidRPr="005869F7" w14:paraId="68EE0EFD" w14:textId="77777777" w:rsidTr="007670BD">
        <w:tc>
          <w:tcPr>
            <w:tcW w:w="4556" w:type="dxa"/>
            <w:hideMark/>
          </w:tcPr>
          <w:p w14:paraId="51C6C1FB" w14:textId="77777777" w:rsidR="005869F7" w:rsidRPr="005869F7" w:rsidRDefault="005869F7" w:rsidP="005869F7">
            <w:pPr>
              <w:adjustRightInd w:val="0"/>
              <w:ind w:left="567"/>
            </w:pPr>
            <w:r w:rsidRPr="005869F7">
              <w:noBreakHyphen/>
              <w:t xml:space="preserve"> over 14 days</w:t>
            </w:r>
          </w:p>
        </w:tc>
        <w:tc>
          <w:tcPr>
            <w:tcW w:w="4624" w:type="dxa"/>
            <w:hideMark/>
          </w:tcPr>
          <w:p w14:paraId="510C88EF" w14:textId="6138896E" w:rsidR="005869F7" w:rsidRPr="005869F7" w:rsidRDefault="00E34B31" w:rsidP="005869F7">
            <w:pPr>
              <w:adjustRightInd w:val="0"/>
              <w:ind w:left="567" w:right="108"/>
            </w:pPr>
            <w:r>
              <w:t>$305</w:t>
            </w:r>
          </w:p>
        </w:tc>
      </w:tr>
      <w:tr w:rsidR="005869F7" w:rsidRPr="005869F7" w14:paraId="19EB0EFD" w14:textId="77777777" w:rsidTr="007670BD">
        <w:tc>
          <w:tcPr>
            <w:tcW w:w="4556" w:type="dxa"/>
            <w:hideMark/>
          </w:tcPr>
          <w:p w14:paraId="0FC1FBC5" w14:textId="77777777" w:rsidR="005869F7" w:rsidRPr="005869F7" w:rsidRDefault="005869F7" w:rsidP="005869F7">
            <w:pPr>
              <w:keepNext/>
              <w:adjustRightInd w:val="0"/>
              <w:spacing w:before="240" w:after="120"/>
              <w:ind w:left="567" w:right="108"/>
              <w:rPr>
                <w:b/>
                <w:bCs/>
              </w:rPr>
            </w:pPr>
            <w:r w:rsidRPr="005869F7">
              <w:rPr>
                <w:b/>
                <w:bCs/>
              </w:rPr>
              <w:t>Psychiatric patient</w:t>
            </w:r>
          </w:p>
        </w:tc>
        <w:tc>
          <w:tcPr>
            <w:tcW w:w="4624" w:type="dxa"/>
          </w:tcPr>
          <w:p w14:paraId="1FE471B6" w14:textId="77777777" w:rsidR="005869F7" w:rsidRPr="005869F7" w:rsidRDefault="005869F7" w:rsidP="005869F7">
            <w:pPr>
              <w:adjustRightInd w:val="0"/>
              <w:ind w:left="567" w:right="108"/>
              <w:rPr>
                <w:b/>
                <w:bCs/>
              </w:rPr>
            </w:pPr>
          </w:p>
        </w:tc>
      </w:tr>
      <w:tr w:rsidR="005869F7" w:rsidRPr="005869F7" w14:paraId="75963347" w14:textId="77777777" w:rsidTr="007670BD">
        <w:tc>
          <w:tcPr>
            <w:tcW w:w="4556" w:type="dxa"/>
            <w:hideMark/>
          </w:tcPr>
          <w:p w14:paraId="69AAB867" w14:textId="77777777" w:rsidR="005869F7" w:rsidRPr="005869F7" w:rsidRDefault="005869F7" w:rsidP="005869F7">
            <w:pPr>
              <w:adjustRightInd w:val="0"/>
              <w:ind w:left="567" w:right="108"/>
              <w:rPr>
                <w:b/>
                <w:bCs/>
              </w:rPr>
            </w:pPr>
            <w:r w:rsidRPr="005869F7">
              <w:noBreakHyphen/>
              <w:t xml:space="preserve"> first 42 days</w:t>
            </w:r>
          </w:p>
        </w:tc>
        <w:tc>
          <w:tcPr>
            <w:tcW w:w="4624" w:type="dxa"/>
            <w:hideMark/>
          </w:tcPr>
          <w:p w14:paraId="557145F9" w14:textId="0E7FB9F0" w:rsidR="005869F7" w:rsidRPr="005869F7" w:rsidRDefault="00E34B31" w:rsidP="005869F7">
            <w:pPr>
              <w:adjustRightInd w:val="0"/>
              <w:ind w:left="567" w:right="108"/>
            </w:pPr>
            <w:r>
              <w:t>$406</w:t>
            </w:r>
          </w:p>
        </w:tc>
      </w:tr>
      <w:tr w:rsidR="005869F7" w:rsidRPr="005869F7" w14:paraId="0F311E43" w14:textId="77777777" w:rsidTr="007670BD">
        <w:tc>
          <w:tcPr>
            <w:tcW w:w="4556" w:type="dxa"/>
            <w:hideMark/>
          </w:tcPr>
          <w:p w14:paraId="1E3A121F" w14:textId="77777777" w:rsidR="005869F7" w:rsidRPr="005869F7" w:rsidRDefault="005869F7" w:rsidP="005869F7">
            <w:pPr>
              <w:adjustRightInd w:val="0"/>
              <w:ind w:left="567"/>
            </w:pPr>
            <w:r w:rsidRPr="005869F7">
              <w:noBreakHyphen/>
              <w:t xml:space="preserve"> 43 – 65 days</w:t>
            </w:r>
          </w:p>
        </w:tc>
        <w:tc>
          <w:tcPr>
            <w:tcW w:w="4624" w:type="dxa"/>
            <w:hideMark/>
          </w:tcPr>
          <w:p w14:paraId="34D5F552" w14:textId="19249BFB" w:rsidR="005869F7" w:rsidRPr="005869F7" w:rsidRDefault="00E34B31" w:rsidP="005869F7">
            <w:pPr>
              <w:adjustRightInd w:val="0"/>
              <w:ind w:left="567" w:right="108"/>
            </w:pPr>
            <w:r>
              <w:t>$352</w:t>
            </w:r>
          </w:p>
        </w:tc>
      </w:tr>
      <w:tr w:rsidR="005869F7" w:rsidRPr="005869F7" w14:paraId="2B1D1983" w14:textId="77777777" w:rsidTr="007670BD">
        <w:tc>
          <w:tcPr>
            <w:tcW w:w="4556" w:type="dxa"/>
            <w:hideMark/>
          </w:tcPr>
          <w:p w14:paraId="6A62B127" w14:textId="77777777" w:rsidR="005869F7" w:rsidRPr="005869F7" w:rsidRDefault="005869F7" w:rsidP="005869F7">
            <w:pPr>
              <w:adjustRightInd w:val="0"/>
              <w:ind w:left="567"/>
            </w:pPr>
            <w:r w:rsidRPr="005869F7">
              <w:noBreakHyphen/>
              <w:t xml:space="preserve"> over 65 days</w:t>
            </w:r>
          </w:p>
        </w:tc>
        <w:tc>
          <w:tcPr>
            <w:tcW w:w="4624" w:type="dxa"/>
            <w:hideMark/>
          </w:tcPr>
          <w:p w14:paraId="67330393" w14:textId="6751C291" w:rsidR="005869F7" w:rsidRPr="005869F7" w:rsidRDefault="00E34B31" w:rsidP="005869F7">
            <w:pPr>
              <w:adjustRightInd w:val="0"/>
              <w:ind w:left="567" w:right="108"/>
            </w:pPr>
            <w:r>
              <w:t>$305</w:t>
            </w:r>
          </w:p>
        </w:tc>
      </w:tr>
      <w:tr w:rsidR="005869F7" w:rsidRPr="005869F7" w14:paraId="0B239ED8" w14:textId="77777777" w:rsidTr="007670BD">
        <w:tc>
          <w:tcPr>
            <w:tcW w:w="4556" w:type="dxa"/>
            <w:hideMark/>
          </w:tcPr>
          <w:p w14:paraId="16687AC7" w14:textId="77777777" w:rsidR="005869F7" w:rsidRPr="005869F7" w:rsidRDefault="005869F7" w:rsidP="005869F7">
            <w:pPr>
              <w:keepNext/>
              <w:adjustRightInd w:val="0"/>
              <w:spacing w:before="240" w:after="120"/>
              <w:ind w:left="567" w:right="108"/>
              <w:rPr>
                <w:b/>
                <w:bCs/>
              </w:rPr>
            </w:pPr>
            <w:r w:rsidRPr="005869F7">
              <w:rPr>
                <w:b/>
                <w:bCs/>
              </w:rPr>
              <w:t>Rehabilitation patient</w:t>
            </w:r>
          </w:p>
        </w:tc>
        <w:tc>
          <w:tcPr>
            <w:tcW w:w="4624" w:type="dxa"/>
          </w:tcPr>
          <w:p w14:paraId="413AE302" w14:textId="77777777" w:rsidR="005869F7" w:rsidRPr="005869F7" w:rsidRDefault="005869F7" w:rsidP="005869F7">
            <w:pPr>
              <w:adjustRightInd w:val="0"/>
              <w:ind w:left="567" w:right="108"/>
              <w:rPr>
                <w:b/>
                <w:bCs/>
              </w:rPr>
            </w:pPr>
          </w:p>
        </w:tc>
      </w:tr>
      <w:tr w:rsidR="005869F7" w:rsidRPr="005869F7" w14:paraId="438CEB07" w14:textId="77777777" w:rsidTr="007670BD">
        <w:tc>
          <w:tcPr>
            <w:tcW w:w="4556" w:type="dxa"/>
            <w:hideMark/>
          </w:tcPr>
          <w:p w14:paraId="70917325" w14:textId="77777777" w:rsidR="005869F7" w:rsidRPr="005869F7" w:rsidRDefault="005869F7" w:rsidP="005869F7">
            <w:pPr>
              <w:adjustRightInd w:val="0"/>
              <w:ind w:left="567" w:right="108"/>
              <w:rPr>
                <w:b/>
                <w:bCs/>
              </w:rPr>
            </w:pPr>
            <w:r w:rsidRPr="005869F7">
              <w:noBreakHyphen/>
              <w:t xml:space="preserve"> first 49 days</w:t>
            </w:r>
          </w:p>
        </w:tc>
        <w:tc>
          <w:tcPr>
            <w:tcW w:w="4624" w:type="dxa"/>
            <w:hideMark/>
          </w:tcPr>
          <w:p w14:paraId="16FB58DE" w14:textId="57D03382" w:rsidR="005869F7" w:rsidRPr="005869F7" w:rsidRDefault="00E34B31" w:rsidP="005869F7">
            <w:pPr>
              <w:adjustRightInd w:val="0"/>
              <w:ind w:left="567" w:right="108"/>
            </w:pPr>
            <w:r>
              <w:t>$406</w:t>
            </w:r>
          </w:p>
        </w:tc>
      </w:tr>
      <w:tr w:rsidR="005869F7" w:rsidRPr="005869F7" w14:paraId="4DA19E70" w14:textId="77777777" w:rsidTr="007670BD">
        <w:tc>
          <w:tcPr>
            <w:tcW w:w="4556" w:type="dxa"/>
            <w:hideMark/>
          </w:tcPr>
          <w:p w14:paraId="10215618" w14:textId="77777777" w:rsidR="005869F7" w:rsidRPr="005869F7" w:rsidRDefault="005869F7" w:rsidP="005869F7">
            <w:pPr>
              <w:adjustRightInd w:val="0"/>
              <w:ind w:left="567"/>
            </w:pPr>
            <w:r w:rsidRPr="005869F7">
              <w:noBreakHyphen/>
              <w:t xml:space="preserve"> 50 </w:t>
            </w:r>
            <w:r w:rsidRPr="005869F7">
              <w:noBreakHyphen/>
              <w:t xml:space="preserve"> 65 days</w:t>
            </w:r>
          </w:p>
        </w:tc>
        <w:tc>
          <w:tcPr>
            <w:tcW w:w="4624" w:type="dxa"/>
            <w:hideMark/>
          </w:tcPr>
          <w:p w14:paraId="69F0956E" w14:textId="1F549FAD" w:rsidR="005869F7" w:rsidRPr="005869F7" w:rsidRDefault="00E34B31" w:rsidP="005869F7">
            <w:pPr>
              <w:adjustRightInd w:val="0"/>
              <w:ind w:left="567" w:right="108"/>
            </w:pPr>
            <w:r>
              <w:t>$352</w:t>
            </w:r>
          </w:p>
        </w:tc>
      </w:tr>
      <w:tr w:rsidR="005869F7" w:rsidRPr="005869F7" w14:paraId="56CD70DE" w14:textId="77777777" w:rsidTr="007670BD">
        <w:tc>
          <w:tcPr>
            <w:tcW w:w="4556" w:type="dxa"/>
            <w:hideMark/>
          </w:tcPr>
          <w:p w14:paraId="4C4803BB" w14:textId="77777777" w:rsidR="005869F7" w:rsidRPr="005869F7" w:rsidRDefault="005869F7" w:rsidP="005869F7">
            <w:pPr>
              <w:adjustRightInd w:val="0"/>
              <w:ind w:left="567"/>
            </w:pPr>
            <w:r w:rsidRPr="005869F7">
              <w:noBreakHyphen/>
              <w:t xml:space="preserve"> over 65 days</w:t>
            </w:r>
          </w:p>
        </w:tc>
        <w:tc>
          <w:tcPr>
            <w:tcW w:w="4624" w:type="dxa"/>
            <w:hideMark/>
          </w:tcPr>
          <w:p w14:paraId="01C3FCFF" w14:textId="133A8418" w:rsidR="005869F7" w:rsidRPr="005869F7" w:rsidRDefault="00E34B31" w:rsidP="005869F7">
            <w:pPr>
              <w:adjustRightInd w:val="0"/>
              <w:ind w:left="567" w:right="108"/>
            </w:pPr>
            <w:r>
              <w:t>$305</w:t>
            </w:r>
          </w:p>
        </w:tc>
      </w:tr>
      <w:tr w:rsidR="005869F7" w:rsidRPr="005869F7" w14:paraId="5EF2BC45" w14:textId="77777777" w:rsidTr="007670BD">
        <w:tc>
          <w:tcPr>
            <w:tcW w:w="4556" w:type="dxa"/>
            <w:hideMark/>
          </w:tcPr>
          <w:p w14:paraId="226FD144" w14:textId="77777777" w:rsidR="005869F7" w:rsidRPr="005869F7" w:rsidRDefault="005869F7" w:rsidP="005869F7">
            <w:pPr>
              <w:keepNext/>
              <w:adjustRightInd w:val="0"/>
              <w:spacing w:before="240" w:after="120"/>
              <w:ind w:left="567" w:right="108"/>
              <w:rPr>
                <w:b/>
                <w:bCs/>
              </w:rPr>
            </w:pPr>
            <w:r w:rsidRPr="005869F7">
              <w:rPr>
                <w:b/>
                <w:bCs/>
              </w:rPr>
              <w:t>Other patients</w:t>
            </w:r>
          </w:p>
        </w:tc>
        <w:tc>
          <w:tcPr>
            <w:tcW w:w="4624" w:type="dxa"/>
          </w:tcPr>
          <w:p w14:paraId="36BBD54D" w14:textId="77777777" w:rsidR="005869F7" w:rsidRPr="005869F7" w:rsidRDefault="005869F7" w:rsidP="005869F7">
            <w:pPr>
              <w:adjustRightInd w:val="0"/>
              <w:ind w:left="567" w:right="108"/>
              <w:rPr>
                <w:b/>
                <w:bCs/>
              </w:rPr>
            </w:pPr>
          </w:p>
        </w:tc>
      </w:tr>
      <w:tr w:rsidR="005869F7" w:rsidRPr="005869F7" w14:paraId="5A21DC8C" w14:textId="77777777" w:rsidTr="007670BD">
        <w:tc>
          <w:tcPr>
            <w:tcW w:w="4556" w:type="dxa"/>
            <w:hideMark/>
          </w:tcPr>
          <w:p w14:paraId="212D7FFB" w14:textId="77777777" w:rsidR="005869F7" w:rsidRPr="005869F7" w:rsidRDefault="005869F7" w:rsidP="005869F7">
            <w:pPr>
              <w:adjustRightInd w:val="0"/>
              <w:ind w:left="567" w:right="108"/>
              <w:rPr>
                <w:b/>
                <w:bCs/>
              </w:rPr>
            </w:pPr>
            <w:r w:rsidRPr="005869F7">
              <w:noBreakHyphen/>
              <w:t xml:space="preserve"> first 14 days</w:t>
            </w:r>
          </w:p>
        </w:tc>
        <w:tc>
          <w:tcPr>
            <w:tcW w:w="4624" w:type="dxa"/>
            <w:hideMark/>
          </w:tcPr>
          <w:p w14:paraId="69937CA6" w14:textId="439D0500" w:rsidR="005869F7" w:rsidRPr="005869F7" w:rsidRDefault="00E34B31" w:rsidP="005869F7">
            <w:pPr>
              <w:adjustRightInd w:val="0"/>
              <w:ind w:left="567" w:right="108"/>
            </w:pPr>
            <w:r>
              <w:t>$352</w:t>
            </w:r>
          </w:p>
        </w:tc>
      </w:tr>
      <w:tr w:rsidR="005869F7" w:rsidRPr="005869F7" w14:paraId="6243AEF3" w14:textId="77777777" w:rsidTr="007670BD">
        <w:tc>
          <w:tcPr>
            <w:tcW w:w="4556" w:type="dxa"/>
            <w:hideMark/>
          </w:tcPr>
          <w:p w14:paraId="6016C471" w14:textId="77777777" w:rsidR="005869F7" w:rsidRPr="005869F7" w:rsidRDefault="005869F7" w:rsidP="005869F7">
            <w:pPr>
              <w:adjustRightInd w:val="0"/>
              <w:ind w:left="567"/>
            </w:pPr>
            <w:r w:rsidRPr="005869F7">
              <w:noBreakHyphen/>
              <w:t xml:space="preserve"> over 14 days</w:t>
            </w:r>
          </w:p>
        </w:tc>
        <w:tc>
          <w:tcPr>
            <w:tcW w:w="4624" w:type="dxa"/>
            <w:hideMark/>
          </w:tcPr>
          <w:p w14:paraId="647B1E3B" w14:textId="223D066D" w:rsidR="005869F7" w:rsidRPr="005869F7" w:rsidRDefault="00E34B31" w:rsidP="005869F7">
            <w:pPr>
              <w:adjustRightInd w:val="0"/>
              <w:ind w:left="567" w:right="108"/>
            </w:pPr>
            <w:r>
              <w:t>$305</w:t>
            </w:r>
          </w:p>
        </w:tc>
      </w:tr>
    </w:tbl>
    <w:p w14:paraId="303F1059" w14:textId="669233F3" w:rsidR="00931B44" w:rsidRDefault="00931B44" w:rsidP="00F303D0"/>
    <w:p w14:paraId="326B5910" w14:textId="7493FE6D" w:rsidR="00931B44" w:rsidRPr="00CB0F23" w:rsidRDefault="00931B44" w:rsidP="00931B44">
      <w:pPr>
        <w:pStyle w:val="ItemHead"/>
      </w:pPr>
      <w:r>
        <w:t xml:space="preserve">2  Schedule 1, </w:t>
      </w:r>
      <w:r w:rsidR="00137A81">
        <w:t>clause 2 (table 2)</w:t>
      </w:r>
    </w:p>
    <w:p w14:paraId="11DFE9EA" w14:textId="636AC7C9" w:rsidR="00931B44" w:rsidRPr="00F303D0" w:rsidRDefault="00A425E2" w:rsidP="00F303D0">
      <w:pPr>
        <w:pStyle w:val="Item"/>
        <w:rPr>
          <w:color w:val="000000"/>
          <w:szCs w:val="22"/>
          <w:shd w:val="clear" w:color="auto" w:fill="FFFFFF"/>
        </w:rPr>
      </w:pPr>
      <w:r>
        <w:rPr>
          <w:color w:val="000000"/>
          <w:szCs w:val="22"/>
          <w:shd w:val="clear" w:color="auto" w:fill="FFFFFF"/>
        </w:rPr>
        <w:t>Repeal</w:t>
      </w:r>
      <w:r w:rsidRPr="00931B44">
        <w:rPr>
          <w:color w:val="000000"/>
          <w:szCs w:val="22"/>
          <w:shd w:val="clear" w:color="auto" w:fill="FFFFFF"/>
        </w:rPr>
        <w:t xml:space="preserve"> </w:t>
      </w:r>
      <w:r w:rsidR="00137A81">
        <w:rPr>
          <w:color w:val="000000"/>
          <w:szCs w:val="22"/>
          <w:shd w:val="clear" w:color="auto" w:fill="FFFFFF"/>
        </w:rPr>
        <w:t>the table</w:t>
      </w:r>
      <w:r w:rsidR="00931B44">
        <w:rPr>
          <w:color w:val="000000"/>
          <w:szCs w:val="22"/>
          <w:shd w:val="clear" w:color="auto" w:fill="FFFFFF"/>
        </w:rPr>
        <w:t>,</w:t>
      </w:r>
      <w:r w:rsidR="00931B44" w:rsidRPr="00931B44">
        <w:rPr>
          <w:color w:val="000000"/>
          <w:szCs w:val="22"/>
          <w:shd w:val="clear" w:color="auto" w:fill="FFFFFF"/>
        </w:rPr>
        <w:t xml:space="preserve"> substitute:</w:t>
      </w:r>
    </w:p>
    <w:p w14:paraId="3DB9B649" w14:textId="557CC4BB" w:rsidR="005869F7" w:rsidRPr="005869F7" w:rsidRDefault="005869F7" w:rsidP="005869F7">
      <w:pPr>
        <w:keepNext/>
        <w:tabs>
          <w:tab w:val="left" w:pos="426"/>
          <w:tab w:val="left" w:pos="1848"/>
          <w:tab w:val="left" w:pos="2773"/>
          <w:tab w:val="left" w:pos="3697"/>
          <w:tab w:val="left" w:pos="4621"/>
          <w:tab w:val="left" w:pos="5545"/>
          <w:tab w:val="left" w:pos="6469"/>
          <w:tab w:val="left" w:pos="7394"/>
          <w:tab w:val="left" w:pos="8318"/>
          <w:tab w:val="right" w:pos="8930"/>
        </w:tabs>
        <w:spacing w:before="360" w:after="120" w:line="276" w:lineRule="auto"/>
        <w:ind w:left="567"/>
        <w:rPr>
          <w:rFonts w:ascii="Arial" w:hAnsi="Arial" w:cs="Arial"/>
          <w:b/>
          <w:bCs/>
          <w:sz w:val="24"/>
          <w:szCs w:val="24"/>
        </w:rPr>
      </w:pPr>
      <w:r w:rsidRPr="005869F7">
        <w:rPr>
          <w:rFonts w:ascii="Arial" w:hAnsi="Arial" w:cs="Arial"/>
          <w:b/>
          <w:bCs/>
          <w:sz w:val="24"/>
          <w:szCs w:val="24"/>
        </w:rPr>
        <w:t xml:space="preserve">Table 2 </w:t>
      </w:r>
      <w:r w:rsidRPr="005869F7">
        <w:rPr>
          <w:rFonts w:ascii="Arial" w:hAnsi="Arial" w:cs="Arial"/>
          <w:b/>
          <w:bCs/>
          <w:sz w:val="24"/>
          <w:szCs w:val="24"/>
        </w:rPr>
        <w:noBreakHyphen/>
        <w:t xml:space="preserve"> Victoria:  shared ward accommodation at a public hospital</w:t>
      </w:r>
    </w:p>
    <w:tbl>
      <w:tblPr>
        <w:tblW w:w="9199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982"/>
        <w:gridCol w:w="4217"/>
      </w:tblGrid>
      <w:tr w:rsidR="005869F7" w:rsidRPr="005869F7" w14:paraId="6ED4FF3E" w14:textId="77777777" w:rsidTr="00137A81">
        <w:tc>
          <w:tcPr>
            <w:tcW w:w="4982" w:type="dxa"/>
            <w:hideMark/>
          </w:tcPr>
          <w:p w14:paraId="1892E00B" w14:textId="77777777" w:rsidR="005869F7" w:rsidRPr="005869F7" w:rsidRDefault="005869F7" w:rsidP="005869F7">
            <w:pPr>
              <w:keepNext/>
              <w:keepLines/>
              <w:adjustRightInd w:val="0"/>
              <w:ind w:left="567" w:right="108"/>
              <w:rPr>
                <w:b/>
                <w:bCs/>
              </w:rPr>
            </w:pPr>
            <w:r w:rsidRPr="005869F7">
              <w:rPr>
                <w:b/>
                <w:bCs/>
              </w:rPr>
              <w:t>Class of patient</w:t>
            </w:r>
          </w:p>
        </w:tc>
        <w:tc>
          <w:tcPr>
            <w:tcW w:w="4217" w:type="dxa"/>
            <w:hideMark/>
          </w:tcPr>
          <w:p w14:paraId="55A9D173" w14:textId="77777777" w:rsidR="005869F7" w:rsidRPr="005869F7" w:rsidRDefault="005869F7" w:rsidP="005869F7">
            <w:pPr>
              <w:keepNext/>
              <w:keepLines/>
              <w:adjustRightInd w:val="0"/>
              <w:ind w:left="567" w:right="108"/>
              <w:rPr>
                <w:b/>
                <w:bCs/>
              </w:rPr>
            </w:pPr>
            <w:r w:rsidRPr="005869F7">
              <w:rPr>
                <w:b/>
                <w:bCs/>
              </w:rPr>
              <w:t>Minimum benefit payable per night</w:t>
            </w:r>
          </w:p>
        </w:tc>
      </w:tr>
      <w:tr w:rsidR="005869F7" w:rsidRPr="005869F7" w14:paraId="66347F81" w14:textId="77777777" w:rsidTr="00137A81">
        <w:tc>
          <w:tcPr>
            <w:tcW w:w="4982" w:type="dxa"/>
            <w:hideMark/>
          </w:tcPr>
          <w:p w14:paraId="7C50DEE3" w14:textId="77777777" w:rsidR="005869F7" w:rsidRPr="005869F7" w:rsidRDefault="005869F7" w:rsidP="005869F7">
            <w:pPr>
              <w:keepNext/>
              <w:adjustRightInd w:val="0"/>
              <w:spacing w:before="240" w:after="120"/>
              <w:ind w:left="567" w:right="108"/>
              <w:rPr>
                <w:b/>
                <w:bCs/>
              </w:rPr>
            </w:pPr>
            <w:r w:rsidRPr="005869F7">
              <w:rPr>
                <w:b/>
                <w:bCs/>
              </w:rPr>
              <w:t>Advanced surgical patient</w:t>
            </w:r>
          </w:p>
        </w:tc>
        <w:tc>
          <w:tcPr>
            <w:tcW w:w="4217" w:type="dxa"/>
          </w:tcPr>
          <w:p w14:paraId="4583A3EC" w14:textId="77777777" w:rsidR="005869F7" w:rsidRPr="005869F7" w:rsidRDefault="005869F7" w:rsidP="005869F7">
            <w:pPr>
              <w:keepNext/>
              <w:adjustRightInd w:val="0"/>
              <w:spacing w:before="240" w:after="120"/>
              <w:ind w:left="567" w:right="108"/>
              <w:rPr>
                <w:b/>
                <w:bCs/>
              </w:rPr>
            </w:pPr>
          </w:p>
        </w:tc>
      </w:tr>
      <w:tr w:rsidR="005869F7" w:rsidRPr="005869F7" w14:paraId="3C1E0A4C" w14:textId="77777777" w:rsidTr="00137A81">
        <w:tc>
          <w:tcPr>
            <w:tcW w:w="4982" w:type="dxa"/>
            <w:hideMark/>
          </w:tcPr>
          <w:p w14:paraId="070C71DA" w14:textId="77777777" w:rsidR="005869F7" w:rsidRPr="005869F7" w:rsidRDefault="005869F7" w:rsidP="005869F7">
            <w:pPr>
              <w:adjustRightInd w:val="0"/>
              <w:ind w:left="567" w:right="108"/>
            </w:pPr>
            <w:r w:rsidRPr="005869F7">
              <w:noBreakHyphen/>
              <w:t xml:space="preserve"> first 14 days</w:t>
            </w:r>
          </w:p>
        </w:tc>
        <w:tc>
          <w:tcPr>
            <w:tcW w:w="4217" w:type="dxa"/>
            <w:hideMark/>
          </w:tcPr>
          <w:p w14:paraId="03786096" w14:textId="0081EE33" w:rsidR="005869F7" w:rsidRPr="005869F7" w:rsidRDefault="009F4DFE" w:rsidP="005869F7">
            <w:pPr>
              <w:adjustRightInd w:val="0"/>
              <w:ind w:left="567" w:right="108"/>
            </w:pPr>
            <w:r>
              <w:t>$438</w:t>
            </w:r>
          </w:p>
        </w:tc>
      </w:tr>
      <w:tr w:rsidR="005869F7" w:rsidRPr="005869F7" w14:paraId="7F79E781" w14:textId="77777777" w:rsidTr="00137A81">
        <w:tc>
          <w:tcPr>
            <w:tcW w:w="4982" w:type="dxa"/>
            <w:hideMark/>
          </w:tcPr>
          <w:p w14:paraId="677DDB1A" w14:textId="77777777" w:rsidR="005869F7" w:rsidRPr="005869F7" w:rsidRDefault="005869F7" w:rsidP="005869F7">
            <w:pPr>
              <w:adjustRightInd w:val="0"/>
              <w:ind w:left="567" w:right="108"/>
            </w:pPr>
            <w:r w:rsidRPr="005869F7">
              <w:noBreakHyphen/>
              <w:t xml:space="preserve"> over 14 days</w:t>
            </w:r>
          </w:p>
        </w:tc>
        <w:tc>
          <w:tcPr>
            <w:tcW w:w="4217" w:type="dxa"/>
            <w:hideMark/>
          </w:tcPr>
          <w:p w14:paraId="624B57F3" w14:textId="44514CEC" w:rsidR="005869F7" w:rsidRPr="005869F7" w:rsidRDefault="009F4DFE" w:rsidP="005869F7">
            <w:pPr>
              <w:adjustRightInd w:val="0"/>
              <w:ind w:left="567" w:right="108"/>
            </w:pPr>
            <w:r>
              <w:t>$305</w:t>
            </w:r>
          </w:p>
        </w:tc>
      </w:tr>
      <w:tr w:rsidR="005869F7" w:rsidRPr="005869F7" w14:paraId="4900DDA4" w14:textId="77777777" w:rsidTr="00137A81">
        <w:tc>
          <w:tcPr>
            <w:tcW w:w="4982" w:type="dxa"/>
            <w:hideMark/>
          </w:tcPr>
          <w:p w14:paraId="02B34517" w14:textId="77777777" w:rsidR="005869F7" w:rsidRPr="005869F7" w:rsidRDefault="005869F7" w:rsidP="005869F7">
            <w:pPr>
              <w:keepNext/>
              <w:adjustRightInd w:val="0"/>
              <w:spacing w:before="240" w:after="120"/>
              <w:ind w:left="567" w:right="108"/>
              <w:rPr>
                <w:b/>
                <w:bCs/>
              </w:rPr>
            </w:pPr>
            <w:r w:rsidRPr="005869F7">
              <w:rPr>
                <w:b/>
                <w:bCs/>
              </w:rPr>
              <w:t>Surgical patient or obstetric patient</w:t>
            </w:r>
          </w:p>
        </w:tc>
        <w:tc>
          <w:tcPr>
            <w:tcW w:w="4217" w:type="dxa"/>
          </w:tcPr>
          <w:p w14:paraId="326E3555" w14:textId="77777777" w:rsidR="005869F7" w:rsidRPr="005869F7" w:rsidRDefault="005869F7" w:rsidP="005869F7">
            <w:pPr>
              <w:tabs>
                <w:tab w:val="left" w:pos="0"/>
              </w:tabs>
              <w:adjustRightInd w:val="0"/>
              <w:ind w:left="567" w:right="108" w:hanging="466"/>
              <w:rPr>
                <w:b/>
                <w:bCs/>
              </w:rPr>
            </w:pPr>
          </w:p>
        </w:tc>
      </w:tr>
      <w:tr w:rsidR="005869F7" w:rsidRPr="005869F7" w14:paraId="1B5EEEA6" w14:textId="77777777" w:rsidTr="00137A81">
        <w:tc>
          <w:tcPr>
            <w:tcW w:w="4982" w:type="dxa"/>
            <w:hideMark/>
          </w:tcPr>
          <w:p w14:paraId="4143AC4D" w14:textId="77777777" w:rsidR="005869F7" w:rsidRPr="005869F7" w:rsidRDefault="005869F7" w:rsidP="005869F7">
            <w:pPr>
              <w:adjustRightInd w:val="0"/>
              <w:ind w:left="567" w:right="108"/>
            </w:pPr>
            <w:r w:rsidRPr="005869F7">
              <w:noBreakHyphen/>
              <w:t xml:space="preserve"> first 14 days</w:t>
            </w:r>
          </w:p>
        </w:tc>
        <w:tc>
          <w:tcPr>
            <w:tcW w:w="4217" w:type="dxa"/>
            <w:hideMark/>
          </w:tcPr>
          <w:p w14:paraId="5C35EA00" w14:textId="01D43291" w:rsidR="005869F7" w:rsidRPr="005869F7" w:rsidRDefault="009F4DFE" w:rsidP="005869F7">
            <w:pPr>
              <w:adjustRightInd w:val="0"/>
              <w:ind w:left="567" w:right="108"/>
            </w:pPr>
            <w:r>
              <w:t>$406</w:t>
            </w:r>
          </w:p>
        </w:tc>
      </w:tr>
      <w:tr w:rsidR="005869F7" w:rsidRPr="005869F7" w14:paraId="7CCF21B1" w14:textId="77777777" w:rsidTr="00137A81">
        <w:tc>
          <w:tcPr>
            <w:tcW w:w="4982" w:type="dxa"/>
            <w:hideMark/>
          </w:tcPr>
          <w:p w14:paraId="23F61852" w14:textId="77777777" w:rsidR="005869F7" w:rsidRPr="005869F7" w:rsidRDefault="005869F7" w:rsidP="005869F7">
            <w:pPr>
              <w:adjustRightInd w:val="0"/>
              <w:ind w:left="567" w:right="108"/>
            </w:pPr>
            <w:r w:rsidRPr="005869F7">
              <w:lastRenderedPageBreak/>
              <w:noBreakHyphen/>
              <w:t xml:space="preserve"> over 14 days</w:t>
            </w:r>
          </w:p>
        </w:tc>
        <w:tc>
          <w:tcPr>
            <w:tcW w:w="4217" w:type="dxa"/>
            <w:hideMark/>
          </w:tcPr>
          <w:p w14:paraId="330FB63D" w14:textId="032E4532" w:rsidR="005869F7" w:rsidRPr="005869F7" w:rsidRDefault="009F4DFE" w:rsidP="005869F7">
            <w:pPr>
              <w:adjustRightInd w:val="0"/>
              <w:ind w:left="567" w:right="108"/>
            </w:pPr>
            <w:r>
              <w:t>$305</w:t>
            </w:r>
          </w:p>
        </w:tc>
      </w:tr>
      <w:tr w:rsidR="005869F7" w:rsidRPr="005869F7" w14:paraId="22C656C1" w14:textId="77777777" w:rsidTr="00137A81">
        <w:tc>
          <w:tcPr>
            <w:tcW w:w="4982" w:type="dxa"/>
            <w:hideMark/>
          </w:tcPr>
          <w:p w14:paraId="314C73D8" w14:textId="77777777" w:rsidR="005869F7" w:rsidRPr="005869F7" w:rsidRDefault="005869F7" w:rsidP="005869F7">
            <w:pPr>
              <w:keepNext/>
              <w:adjustRightInd w:val="0"/>
              <w:spacing w:before="240" w:after="120"/>
              <w:ind w:left="567" w:right="108"/>
              <w:rPr>
                <w:b/>
                <w:bCs/>
              </w:rPr>
            </w:pPr>
            <w:r w:rsidRPr="005869F7">
              <w:rPr>
                <w:b/>
                <w:bCs/>
              </w:rPr>
              <w:t>Psychiatric patient</w:t>
            </w:r>
          </w:p>
        </w:tc>
        <w:tc>
          <w:tcPr>
            <w:tcW w:w="4217" w:type="dxa"/>
          </w:tcPr>
          <w:p w14:paraId="5D04F8B6" w14:textId="77777777" w:rsidR="005869F7" w:rsidRPr="005869F7" w:rsidRDefault="005869F7" w:rsidP="005869F7">
            <w:pPr>
              <w:tabs>
                <w:tab w:val="left" w:pos="0"/>
              </w:tabs>
              <w:adjustRightInd w:val="0"/>
              <w:ind w:left="567" w:right="108" w:hanging="466"/>
              <w:rPr>
                <w:b/>
                <w:bCs/>
              </w:rPr>
            </w:pPr>
          </w:p>
        </w:tc>
      </w:tr>
      <w:tr w:rsidR="005869F7" w:rsidRPr="005869F7" w14:paraId="46377EB9" w14:textId="77777777" w:rsidTr="00137A81">
        <w:tc>
          <w:tcPr>
            <w:tcW w:w="4982" w:type="dxa"/>
            <w:hideMark/>
          </w:tcPr>
          <w:p w14:paraId="2DFAEE86" w14:textId="77777777" w:rsidR="005869F7" w:rsidRPr="005869F7" w:rsidRDefault="005869F7" w:rsidP="005869F7">
            <w:pPr>
              <w:adjustRightInd w:val="0"/>
              <w:ind w:left="567" w:right="108"/>
            </w:pPr>
            <w:r w:rsidRPr="005869F7">
              <w:noBreakHyphen/>
              <w:t xml:space="preserve"> first 42 days</w:t>
            </w:r>
          </w:p>
        </w:tc>
        <w:tc>
          <w:tcPr>
            <w:tcW w:w="4217" w:type="dxa"/>
          </w:tcPr>
          <w:p w14:paraId="0E9D5E4E" w14:textId="41A30883" w:rsidR="005869F7" w:rsidRPr="005869F7" w:rsidRDefault="009F4DFE" w:rsidP="005869F7">
            <w:pPr>
              <w:adjustRightInd w:val="0"/>
              <w:ind w:left="567" w:right="108"/>
            </w:pPr>
            <w:r>
              <w:t>$406</w:t>
            </w:r>
          </w:p>
        </w:tc>
      </w:tr>
      <w:tr w:rsidR="005869F7" w:rsidRPr="005869F7" w14:paraId="073F0EA8" w14:textId="77777777" w:rsidTr="00137A81">
        <w:tc>
          <w:tcPr>
            <w:tcW w:w="4982" w:type="dxa"/>
            <w:hideMark/>
          </w:tcPr>
          <w:p w14:paraId="5A055560" w14:textId="77777777" w:rsidR="005869F7" w:rsidRPr="005869F7" w:rsidRDefault="005869F7" w:rsidP="005869F7">
            <w:pPr>
              <w:adjustRightInd w:val="0"/>
              <w:ind w:left="567" w:right="108"/>
            </w:pPr>
            <w:r w:rsidRPr="005869F7">
              <w:noBreakHyphen/>
              <w:t xml:space="preserve"> 43 – 65 days</w:t>
            </w:r>
          </w:p>
        </w:tc>
        <w:tc>
          <w:tcPr>
            <w:tcW w:w="4217" w:type="dxa"/>
          </w:tcPr>
          <w:p w14:paraId="19A9195F" w14:textId="5A0C3E90" w:rsidR="005869F7" w:rsidRPr="005869F7" w:rsidRDefault="009F4DFE" w:rsidP="005869F7">
            <w:pPr>
              <w:adjustRightInd w:val="0"/>
              <w:ind w:left="567" w:right="108"/>
            </w:pPr>
            <w:r>
              <w:t>$352</w:t>
            </w:r>
          </w:p>
        </w:tc>
      </w:tr>
      <w:tr w:rsidR="005869F7" w:rsidRPr="005869F7" w14:paraId="584966B2" w14:textId="77777777" w:rsidTr="00137A81">
        <w:tc>
          <w:tcPr>
            <w:tcW w:w="4982" w:type="dxa"/>
            <w:hideMark/>
          </w:tcPr>
          <w:p w14:paraId="1921FEE7" w14:textId="77777777" w:rsidR="005869F7" w:rsidRPr="005869F7" w:rsidRDefault="005869F7" w:rsidP="005869F7">
            <w:pPr>
              <w:adjustRightInd w:val="0"/>
              <w:ind w:left="567" w:right="108"/>
            </w:pPr>
            <w:r w:rsidRPr="005869F7">
              <w:noBreakHyphen/>
              <w:t xml:space="preserve"> over 65 days</w:t>
            </w:r>
          </w:p>
        </w:tc>
        <w:tc>
          <w:tcPr>
            <w:tcW w:w="4217" w:type="dxa"/>
          </w:tcPr>
          <w:p w14:paraId="483C9C6A" w14:textId="672BAE2A" w:rsidR="005869F7" w:rsidRPr="005869F7" w:rsidRDefault="009F4DFE" w:rsidP="005869F7">
            <w:pPr>
              <w:adjustRightInd w:val="0"/>
              <w:ind w:left="567" w:right="108"/>
            </w:pPr>
            <w:r>
              <w:t>$305</w:t>
            </w:r>
          </w:p>
        </w:tc>
      </w:tr>
      <w:tr w:rsidR="005869F7" w:rsidRPr="005869F7" w14:paraId="4DEDE8E1" w14:textId="77777777" w:rsidTr="00137A81">
        <w:tc>
          <w:tcPr>
            <w:tcW w:w="4982" w:type="dxa"/>
            <w:hideMark/>
          </w:tcPr>
          <w:p w14:paraId="12F5B2DA" w14:textId="77777777" w:rsidR="005869F7" w:rsidRPr="005869F7" w:rsidRDefault="005869F7" w:rsidP="005869F7">
            <w:pPr>
              <w:keepNext/>
              <w:adjustRightInd w:val="0"/>
              <w:spacing w:before="240" w:after="120"/>
              <w:ind w:left="567" w:right="108"/>
              <w:rPr>
                <w:b/>
                <w:bCs/>
              </w:rPr>
            </w:pPr>
            <w:r w:rsidRPr="005869F7">
              <w:rPr>
                <w:b/>
                <w:bCs/>
              </w:rPr>
              <w:t>Rehabilitation patient</w:t>
            </w:r>
          </w:p>
        </w:tc>
        <w:tc>
          <w:tcPr>
            <w:tcW w:w="4217" w:type="dxa"/>
          </w:tcPr>
          <w:p w14:paraId="76DB1628" w14:textId="77777777" w:rsidR="005869F7" w:rsidRPr="005869F7" w:rsidRDefault="005869F7" w:rsidP="005869F7">
            <w:pPr>
              <w:keepNext/>
              <w:tabs>
                <w:tab w:val="left" w:pos="0"/>
              </w:tabs>
              <w:adjustRightInd w:val="0"/>
              <w:ind w:left="567" w:right="108" w:hanging="466"/>
              <w:rPr>
                <w:b/>
                <w:bCs/>
              </w:rPr>
            </w:pPr>
          </w:p>
        </w:tc>
      </w:tr>
      <w:tr w:rsidR="005869F7" w:rsidRPr="005869F7" w14:paraId="5AC7D952" w14:textId="77777777" w:rsidTr="00137A81">
        <w:tc>
          <w:tcPr>
            <w:tcW w:w="4982" w:type="dxa"/>
            <w:hideMark/>
          </w:tcPr>
          <w:p w14:paraId="3B0BCC64" w14:textId="77777777" w:rsidR="005869F7" w:rsidRPr="005869F7" w:rsidRDefault="005869F7" w:rsidP="005869F7">
            <w:pPr>
              <w:keepNext/>
              <w:adjustRightInd w:val="0"/>
              <w:ind w:left="567" w:right="108"/>
            </w:pPr>
            <w:r w:rsidRPr="005869F7">
              <w:noBreakHyphen/>
              <w:t xml:space="preserve"> first 49 days</w:t>
            </w:r>
          </w:p>
        </w:tc>
        <w:tc>
          <w:tcPr>
            <w:tcW w:w="4217" w:type="dxa"/>
          </w:tcPr>
          <w:p w14:paraId="4EACEB33" w14:textId="541DE805" w:rsidR="005869F7" w:rsidRPr="005869F7" w:rsidRDefault="00850B82" w:rsidP="005869F7">
            <w:pPr>
              <w:keepNext/>
              <w:adjustRightInd w:val="0"/>
              <w:ind w:left="567" w:right="108"/>
            </w:pPr>
            <w:r>
              <w:t>$406</w:t>
            </w:r>
          </w:p>
        </w:tc>
      </w:tr>
      <w:tr w:rsidR="005869F7" w:rsidRPr="005869F7" w14:paraId="6B67137C" w14:textId="77777777" w:rsidTr="00137A81">
        <w:tc>
          <w:tcPr>
            <w:tcW w:w="4982" w:type="dxa"/>
            <w:hideMark/>
          </w:tcPr>
          <w:p w14:paraId="3FE8F7CE" w14:textId="77777777" w:rsidR="005869F7" w:rsidRPr="005869F7" w:rsidRDefault="005869F7" w:rsidP="005869F7">
            <w:pPr>
              <w:keepNext/>
              <w:adjustRightInd w:val="0"/>
              <w:ind w:left="567" w:right="108"/>
            </w:pPr>
            <w:r w:rsidRPr="005869F7">
              <w:noBreakHyphen/>
              <w:t xml:space="preserve"> 50 </w:t>
            </w:r>
            <w:r w:rsidRPr="005869F7">
              <w:noBreakHyphen/>
              <w:t xml:space="preserve"> 65 days</w:t>
            </w:r>
          </w:p>
        </w:tc>
        <w:tc>
          <w:tcPr>
            <w:tcW w:w="4217" w:type="dxa"/>
          </w:tcPr>
          <w:p w14:paraId="67776B95" w14:textId="533AC453" w:rsidR="005869F7" w:rsidRPr="005869F7" w:rsidRDefault="00850B82" w:rsidP="005869F7">
            <w:pPr>
              <w:keepNext/>
              <w:adjustRightInd w:val="0"/>
              <w:ind w:left="567" w:right="108"/>
            </w:pPr>
            <w:r>
              <w:t>$352</w:t>
            </w:r>
          </w:p>
        </w:tc>
      </w:tr>
      <w:tr w:rsidR="005869F7" w:rsidRPr="005869F7" w14:paraId="60AC5E07" w14:textId="77777777" w:rsidTr="00137A81">
        <w:tc>
          <w:tcPr>
            <w:tcW w:w="4982" w:type="dxa"/>
            <w:hideMark/>
          </w:tcPr>
          <w:p w14:paraId="6C636C83" w14:textId="77777777" w:rsidR="005869F7" w:rsidRPr="005869F7" w:rsidRDefault="005869F7" w:rsidP="005869F7">
            <w:pPr>
              <w:keepNext/>
              <w:adjustRightInd w:val="0"/>
              <w:ind w:left="567" w:right="108"/>
            </w:pPr>
            <w:r w:rsidRPr="005869F7">
              <w:noBreakHyphen/>
              <w:t xml:space="preserve"> over 65 days</w:t>
            </w:r>
          </w:p>
        </w:tc>
        <w:tc>
          <w:tcPr>
            <w:tcW w:w="4217" w:type="dxa"/>
          </w:tcPr>
          <w:p w14:paraId="3D46D028" w14:textId="5B29A7D6" w:rsidR="005869F7" w:rsidRPr="005869F7" w:rsidRDefault="00850B82" w:rsidP="005869F7">
            <w:pPr>
              <w:keepNext/>
              <w:adjustRightInd w:val="0"/>
              <w:ind w:left="567" w:right="108"/>
            </w:pPr>
            <w:r>
              <w:t>$305</w:t>
            </w:r>
          </w:p>
        </w:tc>
      </w:tr>
      <w:tr w:rsidR="005869F7" w:rsidRPr="005869F7" w14:paraId="1E3F417A" w14:textId="77777777" w:rsidTr="00137A81">
        <w:tc>
          <w:tcPr>
            <w:tcW w:w="4982" w:type="dxa"/>
            <w:hideMark/>
          </w:tcPr>
          <w:p w14:paraId="4FA02808" w14:textId="77777777" w:rsidR="005869F7" w:rsidRPr="005869F7" w:rsidRDefault="005869F7" w:rsidP="005869F7">
            <w:pPr>
              <w:keepNext/>
              <w:adjustRightInd w:val="0"/>
              <w:spacing w:before="240" w:after="120"/>
              <w:ind w:left="567" w:right="108"/>
              <w:rPr>
                <w:b/>
                <w:bCs/>
              </w:rPr>
            </w:pPr>
            <w:r w:rsidRPr="005869F7">
              <w:rPr>
                <w:b/>
                <w:bCs/>
              </w:rPr>
              <w:t>Other patients</w:t>
            </w:r>
          </w:p>
        </w:tc>
        <w:tc>
          <w:tcPr>
            <w:tcW w:w="4217" w:type="dxa"/>
          </w:tcPr>
          <w:p w14:paraId="4E2C8D8D" w14:textId="77777777" w:rsidR="005869F7" w:rsidRPr="005869F7" w:rsidRDefault="005869F7" w:rsidP="005869F7">
            <w:pPr>
              <w:tabs>
                <w:tab w:val="left" w:pos="0"/>
              </w:tabs>
              <w:adjustRightInd w:val="0"/>
              <w:ind w:left="567" w:right="108" w:hanging="466"/>
              <w:rPr>
                <w:b/>
                <w:bCs/>
              </w:rPr>
            </w:pPr>
          </w:p>
        </w:tc>
      </w:tr>
      <w:tr w:rsidR="005869F7" w:rsidRPr="005869F7" w14:paraId="45A1D435" w14:textId="77777777" w:rsidTr="00137A81">
        <w:tc>
          <w:tcPr>
            <w:tcW w:w="4982" w:type="dxa"/>
            <w:hideMark/>
          </w:tcPr>
          <w:p w14:paraId="7BBFA455" w14:textId="77777777" w:rsidR="005869F7" w:rsidRPr="005869F7" w:rsidRDefault="005869F7" w:rsidP="005869F7">
            <w:pPr>
              <w:adjustRightInd w:val="0"/>
              <w:ind w:left="567" w:right="108"/>
            </w:pPr>
            <w:r w:rsidRPr="005869F7">
              <w:noBreakHyphen/>
              <w:t xml:space="preserve"> first 14 days</w:t>
            </w:r>
          </w:p>
        </w:tc>
        <w:tc>
          <w:tcPr>
            <w:tcW w:w="4217" w:type="dxa"/>
          </w:tcPr>
          <w:p w14:paraId="021047DE" w14:textId="50AC9241" w:rsidR="005869F7" w:rsidRPr="005869F7" w:rsidRDefault="00850B82" w:rsidP="005869F7">
            <w:pPr>
              <w:adjustRightInd w:val="0"/>
              <w:ind w:left="567" w:right="108"/>
            </w:pPr>
            <w:r>
              <w:t>$352</w:t>
            </w:r>
          </w:p>
        </w:tc>
      </w:tr>
      <w:tr w:rsidR="005869F7" w:rsidRPr="005869F7" w14:paraId="5990F1C0" w14:textId="77777777" w:rsidTr="00137A81">
        <w:trPr>
          <w:trHeight w:val="95"/>
        </w:trPr>
        <w:tc>
          <w:tcPr>
            <w:tcW w:w="4982" w:type="dxa"/>
            <w:hideMark/>
          </w:tcPr>
          <w:p w14:paraId="6C56D6CF" w14:textId="77777777" w:rsidR="005869F7" w:rsidRPr="005869F7" w:rsidRDefault="005869F7" w:rsidP="005869F7">
            <w:pPr>
              <w:adjustRightInd w:val="0"/>
              <w:ind w:left="567" w:right="108"/>
            </w:pPr>
            <w:r w:rsidRPr="005869F7">
              <w:noBreakHyphen/>
              <w:t xml:space="preserve"> over 14 days</w:t>
            </w:r>
          </w:p>
        </w:tc>
        <w:tc>
          <w:tcPr>
            <w:tcW w:w="4217" w:type="dxa"/>
          </w:tcPr>
          <w:p w14:paraId="5A7BC712" w14:textId="38A4E858" w:rsidR="005869F7" w:rsidRPr="005869F7" w:rsidRDefault="00850B82" w:rsidP="005869F7">
            <w:pPr>
              <w:adjustRightInd w:val="0"/>
              <w:ind w:left="567" w:right="108"/>
            </w:pPr>
            <w:r>
              <w:t>$305</w:t>
            </w:r>
          </w:p>
        </w:tc>
      </w:tr>
    </w:tbl>
    <w:p w14:paraId="28974864" w14:textId="704E2FAC" w:rsidR="005869F7" w:rsidRDefault="005869F7" w:rsidP="005869F7"/>
    <w:p w14:paraId="1DFAD37C" w14:textId="78B20CBB" w:rsidR="006616C6" w:rsidRPr="00CB0F23" w:rsidRDefault="006616C6" w:rsidP="006616C6">
      <w:pPr>
        <w:pStyle w:val="ItemHead"/>
      </w:pPr>
      <w:r>
        <w:t xml:space="preserve">3  Schedule 1, </w:t>
      </w:r>
      <w:r w:rsidR="00137A81">
        <w:t>clause 2 (table 3)</w:t>
      </w:r>
    </w:p>
    <w:p w14:paraId="0287D7F8" w14:textId="70F92C7B" w:rsidR="006616C6" w:rsidRPr="005869F7" w:rsidRDefault="00A425E2" w:rsidP="0075033B">
      <w:pPr>
        <w:pStyle w:val="Item"/>
      </w:pPr>
      <w:r>
        <w:rPr>
          <w:color w:val="000000"/>
          <w:szCs w:val="22"/>
          <w:shd w:val="clear" w:color="auto" w:fill="FFFFFF"/>
        </w:rPr>
        <w:t>Repeal</w:t>
      </w:r>
      <w:r w:rsidRPr="00931B44">
        <w:rPr>
          <w:color w:val="000000"/>
          <w:szCs w:val="22"/>
          <w:shd w:val="clear" w:color="auto" w:fill="FFFFFF"/>
        </w:rPr>
        <w:t xml:space="preserve"> </w:t>
      </w:r>
      <w:r w:rsidR="00137A81">
        <w:rPr>
          <w:color w:val="000000"/>
          <w:szCs w:val="22"/>
          <w:shd w:val="clear" w:color="auto" w:fill="FFFFFF"/>
        </w:rPr>
        <w:t>the table</w:t>
      </w:r>
      <w:r w:rsidR="006616C6">
        <w:rPr>
          <w:color w:val="000000"/>
          <w:szCs w:val="22"/>
          <w:shd w:val="clear" w:color="auto" w:fill="FFFFFF"/>
        </w:rPr>
        <w:t>,</w:t>
      </w:r>
      <w:r w:rsidR="006616C6" w:rsidRPr="00931B44">
        <w:rPr>
          <w:color w:val="000000"/>
          <w:szCs w:val="22"/>
          <w:shd w:val="clear" w:color="auto" w:fill="FFFFFF"/>
        </w:rPr>
        <w:t xml:space="preserve"> substitute:</w:t>
      </w:r>
    </w:p>
    <w:p w14:paraId="4EC0DE8C" w14:textId="04A19234" w:rsidR="005869F7" w:rsidRPr="005869F7" w:rsidRDefault="005869F7" w:rsidP="005869F7">
      <w:pPr>
        <w:keepNext/>
        <w:tabs>
          <w:tab w:val="left" w:pos="426"/>
          <w:tab w:val="left" w:pos="1848"/>
          <w:tab w:val="left" w:pos="2773"/>
          <w:tab w:val="left" w:pos="3697"/>
          <w:tab w:val="left" w:pos="4621"/>
          <w:tab w:val="left" w:pos="5545"/>
          <w:tab w:val="left" w:pos="6469"/>
          <w:tab w:val="left" w:pos="7394"/>
          <w:tab w:val="left" w:pos="8318"/>
          <w:tab w:val="right" w:pos="8930"/>
        </w:tabs>
        <w:spacing w:before="360" w:after="120" w:line="276" w:lineRule="auto"/>
        <w:ind w:left="567"/>
        <w:rPr>
          <w:rFonts w:ascii="Arial" w:hAnsi="Arial" w:cs="Arial"/>
          <w:b/>
          <w:bCs/>
          <w:sz w:val="24"/>
          <w:szCs w:val="24"/>
        </w:rPr>
      </w:pPr>
      <w:r w:rsidRPr="005869F7">
        <w:rPr>
          <w:rFonts w:ascii="Arial" w:hAnsi="Arial" w:cs="Arial"/>
          <w:b/>
          <w:bCs/>
          <w:sz w:val="24"/>
          <w:szCs w:val="24"/>
        </w:rPr>
        <w:t xml:space="preserve">Table 3 </w:t>
      </w:r>
      <w:r w:rsidRPr="005869F7">
        <w:rPr>
          <w:rFonts w:ascii="Arial" w:hAnsi="Arial" w:cs="Arial"/>
          <w:b/>
          <w:bCs/>
          <w:sz w:val="24"/>
          <w:szCs w:val="24"/>
        </w:rPr>
        <w:noBreakHyphen/>
        <w:t xml:space="preserve"> Tasmania:  shared ward accommodation at a public hospital</w:t>
      </w:r>
    </w:p>
    <w:tbl>
      <w:tblPr>
        <w:tblW w:w="918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556"/>
        <w:gridCol w:w="4624"/>
      </w:tblGrid>
      <w:tr w:rsidR="005869F7" w:rsidRPr="005869F7" w14:paraId="382894E0" w14:textId="77777777" w:rsidTr="00F20853">
        <w:tc>
          <w:tcPr>
            <w:tcW w:w="4556" w:type="dxa"/>
            <w:hideMark/>
          </w:tcPr>
          <w:p w14:paraId="58267FDE" w14:textId="77777777" w:rsidR="005869F7" w:rsidRPr="005869F7" w:rsidRDefault="005869F7" w:rsidP="005869F7">
            <w:pPr>
              <w:keepNext/>
              <w:keepLines/>
              <w:adjustRightInd w:val="0"/>
              <w:ind w:left="567" w:right="108"/>
              <w:rPr>
                <w:b/>
                <w:bCs/>
              </w:rPr>
            </w:pPr>
            <w:r w:rsidRPr="005869F7">
              <w:rPr>
                <w:b/>
                <w:bCs/>
              </w:rPr>
              <w:t>Class of patient</w:t>
            </w:r>
          </w:p>
        </w:tc>
        <w:tc>
          <w:tcPr>
            <w:tcW w:w="4624" w:type="dxa"/>
            <w:hideMark/>
          </w:tcPr>
          <w:p w14:paraId="58044DC6" w14:textId="77777777" w:rsidR="005869F7" w:rsidRPr="005869F7" w:rsidRDefault="005869F7" w:rsidP="005869F7">
            <w:pPr>
              <w:adjustRightInd w:val="0"/>
              <w:ind w:left="567" w:right="108"/>
              <w:rPr>
                <w:b/>
                <w:bCs/>
              </w:rPr>
            </w:pPr>
            <w:r w:rsidRPr="005869F7">
              <w:rPr>
                <w:b/>
                <w:bCs/>
              </w:rPr>
              <w:t>Minimum benefit payable per night</w:t>
            </w:r>
          </w:p>
        </w:tc>
      </w:tr>
      <w:tr w:rsidR="005869F7" w:rsidRPr="005869F7" w14:paraId="17510944" w14:textId="77777777" w:rsidTr="00F20853">
        <w:tc>
          <w:tcPr>
            <w:tcW w:w="4556" w:type="dxa"/>
            <w:hideMark/>
          </w:tcPr>
          <w:p w14:paraId="07E41717" w14:textId="77777777" w:rsidR="005869F7" w:rsidRPr="005869F7" w:rsidRDefault="005869F7" w:rsidP="005869F7">
            <w:pPr>
              <w:keepNext/>
              <w:adjustRightInd w:val="0"/>
              <w:spacing w:before="240" w:after="120"/>
              <w:ind w:left="567"/>
              <w:rPr>
                <w:b/>
                <w:bCs/>
              </w:rPr>
            </w:pPr>
            <w:r w:rsidRPr="005869F7">
              <w:rPr>
                <w:b/>
                <w:bCs/>
              </w:rPr>
              <w:t>Advanced surgical patient</w:t>
            </w:r>
          </w:p>
        </w:tc>
        <w:tc>
          <w:tcPr>
            <w:tcW w:w="4624" w:type="dxa"/>
          </w:tcPr>
          <w:p w14:paraId="54568C4B" w14:textId="77777777" w:rsidR="005869F7" w:rsidRPr="005869F7" w:rsidRDefault="005869F7" w:rsidP="005869F7">
            <w:pPr>
              <w:adjustRightInd w:val="0"/>
              <w:ind w:left="567" w:right="108"/>
              <w:rPr>
                <w:b/>
                <w:bCs/>
              </w:rPr>
            </w:pPr>
          </w:p>
        </w:tc>
      </w:tr>
      <w:tr w:rsidR="005869F7" w:rsidRPr="005869F7" w14:paraId="3C09E70D" w14:textId="77777777" w:rsidTr="00F20853">
        <w:tc>
          <w:tcPr>
            <w:tcW w:w="4556" w:type="dxa"/>
            <w:hideMark/>
          </w:tcPr>
          <w:p w14:paraId="1ADD3E63" w14:textId="77777777" w:rsidR="005869F7" w:rsidRPr="005869F7" w:rsidRDefault="005869F7" w:rsidP="005869F7">
            <w:pPr>
              <w:adjustRightInd w:val="0"/>
              <w:ind w:left="567" w:right="108"/>
              <w:rPr>
                <w:b/>
                <w:bCs/>
              </w:rPr>
            </w:pPr>
            <w:r w:rsidRPr="005869F7">
              <w:noBreakHyphen/>
              <w:t xml:space="preserve"> first 14 days</w:t>
            </w:r>
          </w:p>
        </w:tc>
        <w:tc>
          <w:tcPr>
            <w:tcW w:w="4624" w:type="dxa"/>
          </w:tcPr>
          <w:p w14:paraId="34AF16C9" w14:textId="1D148A19" w:rsidR="005869F7" w:rsidRPr="005869F7" w:rsidRDefault="00850B82" w:rsidP="005869F7">
            <w:pPr>
              <w:adjustRightInd w:val="0"/>
              <w:ind w:left="567" w:right="108"/>
            </w:pPr>
            <w:r>
              <w:t>$438</w:t>
            </w:r>
          </w:p>
        </w:tc>
      </w:tr>
      <w:tr w:rsidR="005869F7" w:rsidRPr="005869F7" w14:paraId="5AA8D31D" w14:textId="77777777" w:rsidTr="00F20853">
        <w:tc>
          <w:tcPr>
            <w:tcW w:w="4556" w:type="dxa"/>
            <w:hideMark/>
          </w:tcPr>
          <w:p w14:paraId="62F1A2E1" w14:textId="77777777" w:rsidR="005869F7" w:rsidRPr="005869F7" w:rsidRDefault="005869F7" w:rsidP="005869F7">
            <w:pPr>
              <w:adjustRightInd w:val="0"/>
              <w:ind w:left="567"/>
            </w:pPr>
            <w:r w:rsidRPr="005869F7">
              <w:noBreakHyphen/>
              <w:t xml:space="preserve"> over 14 days</w:t>
            </w:r>
          </w:p>
        </w:tc>
        <w:tc>
          <w:tcPr>
            <w:tcW w:w="4624" w:type="dxa"/>
          </w:tcPr>
          <w:p w14:paraId="6B0284AD" w14:textId="0ABF9CED" w:rsidR="005869F7" w:rsidRPr="005869F7" w:rsidRDefault="00850B82" w:rsidP="005869F7">
            <w:pPr>
              <w:adjustRightInd w:val="0"/>
              <w:ind w:left="567" w:right="108"/>
            </w:pPr>
            <w:r>
              <w:t>$305</w:t>
            </w:r>
          </w:p>
        </w:tc>
      </w:tr>
      <w:tr w:rsidR="005869F7" w:rsidRPr="005869F7" w14:paraId="2DD6ED08" w14:textId="77777777" w:rsidTr="00F20853">
        <w:tc>
          <w:tcPr>
            <w:tcW w:w="4556" w:type="dxa"/>
            <w:hideMark/>
          </w:tcPr>
          <w:p w14:paraId="19B7D987" w14:textId="77777777" w:rsidR="005869F7" w:rsidRPr="005869F7" w:rsidRDefault="005869F7" w:rsidP="005869F7">
            <w:pPr>
              <w:keepNext/>
              <w:adjustRightInd w:val="0"/>
              <w:spacing w:before="240" w:after="120"/>
              <w:ind w:left="567"/>
              <w:rPr>
                <w:b/>
                <w:bCs/>
              </w:rPr>
            </w:pPr>
            <w:r w:rsidRPr="005869F7">
              <w:rPr>
                <w:b/>
                <w:bCs/>
              </w:rPr>
              <w:t>Surgical patient or obstetric patient</w:t>
            </w:r>
          </w:p>
        </w:tc>
        <w:tc>
          <w:tcPr>
            <w:tcW w:w="4624" w:type="dxa"/>
          </w:tcPr>
          <w:p w14:paraId="3D20C94A" w14:textId="77777777" w:rsidR="005869F7" w:rsidRPr="005869F7" w:rsidRDefault="005869F7" w:rsidP="005869F7">
            <w:pPr>
              <w:adjustRightInd w:val="0"/>
              <w:ind w:left="567" w:right="108"/>
              <w:rPr>
                <w:b/>
                <w:bCs/>
              </w:rPr>
            </w:pPr>
          </w:p>
        </w:tc>
      </w:tr>
      <w:tr w:rsidR="005869F7" w:rsidRPr="005869F7" w14:paraId="603F38B1" w14:textId="77777777" w:rsidTr="00F20853">
        <w:tc>
          <w:tcPr>
            <w:tcW w:w="4556" w:type="dxa"/>
            <w:hideMark/>
          </w:tcPr>
          <w:p w14:paraId="29501AE2" w14:textId="77777777" w:rsidR="005869F7" w:rsidRPr="005869F7" w:rsidRDefault="005869F7" w:rsidP="005869F7">
            <w:pPr>
              <w:adjustRightInd w:val="0"/>
              <w:ind w:left="567" w:right="108"/>
              <w:rPr>
                <w:b/>
                <w:bCs/>
              </w:rPr>
            </w:pPr>
            <w:r w:rsidRPr="005869F7">
              <w:noBreakHyphen/>
              <w:t xml:space="preserve"> first 14 days</w:t>
            </w:r>
          </w:p>
        </w:tc>
        <w:tc>
          <w:tcPr>
            <w:tcW w:w="4624" w:type="dxa"/>
          </w:tcPr>
          <w:p w14:paraId="012414D1" w14:textId="0F808C2F" w:rsidR="005869F7" w:rsidRPr="005869F7" w:rsidRDefault="00850B82" w:rsidP="005869F7">
            <w:pPr>
              <w:adjustRightInd w:val="0"/>
              <w:ind w:left="567" w:right="108"/>
            </w:pPr>
            <w:r>
              <w:t>$406</w:t>
            </w:r>
          </w:p>
        </w:tc>
      </w:tr>
      <w:tr w:rsidR="005869F7" w:rsidRPr="005869F7" w14:paraId="1EE511AF" w14:textId="77777777" w:rsidTr="00F20853">
        <w:tc>
          <w:tcPr>
            <w:tcW w:w="4556" w:type="dxa"/>
            <w:hideMark/>
          </w:tcPr>
          <w:p w14:paraId="746EC2EE" w14:textId="77777777" w:rsidR="005869F7" w:rsidRPr="005869F7" w:rsidRDefault="005869F7" w:rsidP="005869F7">
            <w:pPr>
              <w:adjustRightInd w:val="0"/>
              <w:ind w:left="567"/>
            </w:pPr>
            <w:r w:rsidRPr="005869F7">
              <w:noBreakHyphen/>
              <w:t xml:space="preserve"> over 14 days</w:t>
            </w:r>
          </w:p>
        </w:tc>
        <w:tc>
          <w:tcPr>
            <w:tcW w:w="4624" w:type="dxa"/>
          </w:tcPr>
          <w:p w14:paraId="58390797" w14:textId="750C0ED1" w:rsidR="005869F7" w:rsidRPr="005869F7" w:rsidRDefault="00850B82" w:rsidP="005869F7">
            <w:pPr>
              <w:adjustRightInd w:val="0"/>
              <w:ind w:left="567" w:right="108"/>
            </w:pPr>
            <w:r>
              <w:t>$305</w:t>
            </w:r>
          </w:p>
        </w:tc>
      </w:tr>
      <w:tr w:rsidR="005869F7" w:rsidRPr="005869F7" w14:paraId="76818884" w14:textId="77777777" w:rsidTr="00F20853">
        <w:tc>
          <w:tcPr>
            <w:tcW w:w="4556" w:type="dxa"/>
            <w:hideMark/>
          </w:tcPr>
          <w:p w14:paraId="54E43AA5" w14:textId="77777777" w:rsidR="005869F7" w:rsidRPr="005869F7" w:rsidRDefault="005869F7" w:rsidP="005869F7">
            <w:pPr>
              <w:keepNext/>
              <w:adjustRightInd w:val="0"/>
              <w:spacing w:before="240" w:after="120"/>
              <w:ind w:left="567" w:right="108"/>
              <w:rPr>
                <w:b/>
                <w:bCs/>
              </w:rPr>
            </w:pPr>
            <w:r w:rsidRPr="005869F7">
              <w:rPr>
                <w:b/>
                <w:bCs/>
              </w:rPr>
              <w:t>Psychiatric patient</w:t>
            </w:r>
          </w:p>
        </w:tc>
        <w:tc>
          <w:tcPr>
            <w:tcW w:w="4624" w:type="dxa"/>
          </w:tcPr>
          <w:p w14:paraId="52AA9E23" w14:textId="77777777" w:rsidR="005869F7" w:rsidRPr="005869F7" w:rsidRDefault="005869F7" w:rsidP="005869F7">
            <w:pPr>
              <w:adjustRightInd w:val="0"/>
              <w:ind w:left="567" w:right="108"/>
              <w:rPr>
                <w:b/>
                <w:bCs/>
              </w:rPr>
            </w:pPr>
          </w:p>
        </w:tc>
      </w:tr>
      <w:tr w:rsidR="005869F7" w:rsidRPr="005869F7" w14:paraId="7F462F35" w14:textId="77777777" w:rsidTr="00F20853">
        <w:tc>
          <w:tcPr>
            <w:tcW w:w="4556" w:type="dxa"/>
            <w:hideMark/>
          </w:tcPr>
          <w:p w14:paraId="625F2E0E" w14:textId="77777777" w:rsidR="005869F7" w:rsidRPr="005869F7" w:rsidRDefault="005869F7" w:rsidP="005869F7">
            <w:pPr>
              <w:adjustRightInd w:val="0"/>
              <w:ind w:left="567" w:right="108"/>
              <w:rPr>
                <w:b/>
                <w:bCs/>
              </w:rPr>
            </w:pPr>
            <w:r w:rsidRPr="005869F7">
              <w:noBreakHyphen/>
              <w:t xml:space="preserve"> first 42 days</w:t>
            </w:r>
          </w:p>
        </w:tc>
        <w:tc>
          <w:tcPr>
            <w:tcW w:w="4624" w:type="dxa"/>
          </w:tcPr>
          <w:p w14:paraId="7876C3E5" w14:textId="51EBB162" w:rsidR="005869F7" w:rsidRPr="005869F7" w:rsidRDefault="00850B82" w:rsidP="005869F7">
            <w:pPr>
              <w:adjustRightInd w:val="0"/>
              <w:ind w:left="567" w:right="108"/>
            </w:pPr>
            <w:r>
              <w:t>$406</w:t>
            </w:r>
          </w:p>
        </w:tc>
      </w:tr>
      <w:tr w:rsidR="005869F7" w:rsidRPr="005869F7" w14:paraId="320A23AD" w14:textId="77777777" w:rsidTr="00F20853">
        <w:tc>
          <w:tcPr>
            <w:tcW w:w="4556" w:type="dxa"/>
            <w:hideMark/>
          </w:tcPr>
          <w:p w14:paraId="428E10BF" w14:textId="77777777" w:rsidR="005869F7" w:rsidRPr="005869F7" w:rsidRDefault="005869F7" w:rsidP="005869F7">
            <w:pPr>
              <w:adjustRightInd w:val="0"/>
              <w:ind w:left="567"/>
            </w:pPr>
            <w:r w:rsidRPr="005869F7">
              <w:noBreakHyphen/>
              <w:t xml:space="preserve"> 43 – 65 days</w:t>
            </w:r>
          </w:p>
        </w:tc>
        <w:tc>
          <w:tcPr>
            <w:tcW w:w="4624" w:type="dxa"/>
          </w:tcPr>
          <w:p w14:paraId="5F25390A" w14:textId="18F76752" w:rsidR="005869F7" w:rsidRPr="005869F7" w:rsidRDefault="00850B82" w:rsidP="005869F7">
            <w:pPr>
              <w:adjustRightInd w:val="0"/>
              <w:ind w:left="567" w:right="108"/>
            </w:pPr>
            <w:r>
              <w:t>$352</w:t>
            </w:r>
          </w:p>
        </w:tc>
      </w:tr>
      <w:tr w:rsidR="005869F7" w:rsidRPr="005869F7" w14:paraId="6AC5B558" w14:textId="77777777" w:rsidTr="00F20853">
        <w:tc>
          <w:tcPr>
            <w:tcW w:w="4556" w:type="dxa"/>
            <w:hideMark/>
          </w:tcPr>
          <w:p w14:paraId="4A078508" w14:textId="77777777" w:rsidR="005869F7" w:rsidRPr="005869F7" w:rsidRDefault="005869F7" w:rsidP="005869F7">
            <w:pPr>
              <w:adjustRightInd w:val="0"/>
              <w:ind w:left="567"/>
            </w:pPr>
            <w:r w:rsidRPr="005869F7">
              <w:noBreakHyphen/>
              <w:t xml:space="preserve"> over 65 days</w:t>
            </w:r>
          </w:p>
        </w:tc>
        <w:tc>
          <w:tcPr>
            <w:tcW w:w="4624" w:type="dxa"/>
          </w:tcPr>
          <w:p w14:paraId="1D874DF0" w14:textId="2CEC4BD2" w:rsidR="005869F7" w:rsidRPr="005869F7" w:rsidRDefault="00850B82" w:rsidP="005869F7">
            <w:pPr>
              <w:adjustRightInd w:val="0"/>
              <w:ind w:left="567" w:right="108"/>
            </w:pPr>
            <w:r>
              <w:t>$305</w:t>
            </w:r>
          </w:p>
        </w:tc>
      </w:tr>
      <w:tr w:rsidR="005869F7" w:rsidRPr="005869F7" w14:paraId="3B63ED84" w14:textId="77777777" w:rsidTr="00F20853">
        <w:tc>
          <w:tcPr>
            <w:tcW w:w="4556" w:type="dxa"/>
            <w:hideMark/>
          </w:tcPr>
          <w:p w14:paraId="3DCAE3E9" w14:textId="77777777" w:rsidR="005869F7" w:rsidRPr="005869F7" w:rsidRDefault="005869F7" w:rsidP="005869F7">
            <w:pPr>
              <w:keepNext/>
              <w:adjustRightInd w:val="0"/>
              <w:spacing w:before="240" w:after="120"/>
              <w:ind w:left="567" w:right="108"/>
              <w:rPr>
                <w:b/>
                <w:bCs/>
              </w:rPr>
            </w:pPr>
            <w:r w:rsidRPr="005869F7">
              <w:rPr>
                <w:b/>
                <w:bCs/>
              </w:rPr>
              <w:t>Rehabilitation patient</w:t>
            </w:r>
          </w:p>
        </w:tc>
        <w:tc>
          <w:tcPr>
            <w:tcW w:w="4624" w:type="dxa"/>
          </w:tcPr>
          <w:p w14:paraId="2B962DB3" w14:textId="77777777" w:rsidR="005869F7" w:rsidRPr="005869F7" w:rsidRDefault="005869F7" w:rsidP="005869F7">
            <w:pPr>
              <w:adjustRightInd w:val="0"/>
              <w:ind w:left="567" w:right="108"/>
              <w:rPr>
                <w:b/>
                <w:bCs/>
              </w:rPr>
            </w:pPr>
          </w:p>
        </w:tc>
      </w:tr>
      <w:tr w:rsidR="005869F7" w:rsidRPr="005869F7" w14:paraId="31CEF70A" w14:textId="77777777" w:rsidTr="00F20853">
        <w:tc>
          <w:tcPr>
            <w:tcW w:w="4556" w:type="dxa"/>
            <w:hideMark/>
          </w:tcPr>
          <w:p w14:paraId="039BB15B" w14:textId="77777777" w:rsidR="005869F7" w:rsidRPr="005869F7" w:rsidRDefault="005869F7" w:rsidP="005869F7">
            <w:pPr>
              <w:adjustRightInd w:val="0"/>
              <w:ind w:left="567" w:right="108"/>
              <w:rPr>
                <w:b/>
                <w:bCs/>
              </w:rPr>
            </w:pPr>
            <w:r w:rsidRPr="005869F7">
              <w:noBreakHyphen/>
              <w:t xml:space="preserve"> first 49 days</w:t>
            </w:r>
          </w:p>
        </w:tc>
        <w:tc>
          <w:tcPr>
            <w:tcW w:w="4624" w:type="dxa"/>
          </w:tcPr>
          <w:p w14:paraId="06EF9FB8" w14:textId="1E4B66E9" w:rsidR="005869F7" w:rsidRPr="005869F7" w:rsidRDefault="00850B82" w:rsidP="005869F7">
            <w:pPr>
              <w:adjustRightInd w:val="0"/>
              <w:ind w:left="567" w:right="108"/>
            </w:pPr>
            <w:r>
              <w:t>$406</w:t>
            </w:r>
          </w:p>
        </w:tc>
      </w:tr>
      <w:tr w:rsidR="005869F7" w:rsidRPr="005869F7" w14:paraId="705A08CD" w14:textId="77777777" w:rsidTr="00F20853">
        <w:tc>
          <w:tcPr>
            <w:tcW w:w="4556" w:type="dxa"/>
            <w:hideMark/>
          </w:tcPr>
          <w:p w14:paraId="6BE80004" w14:textId="77777777" w:rsidR="005869F7" w:rsidRPr="005869F7" w:rsidRDefault="005869F7" w:rsidP="005869F7">
            <w:pPr>
              <w:adjustRightInd w:val="0"/>
              <w:ind w:left="567"/>
            </w:pPr>
            <w:r w:rsidRPr="005869F7">
              <w:noBreakHyphen/>
              <w:t xml:space="preserve"> 50 </w:t>
            </w:r>
            <w:r w:rsidRPr="005869F7">
              <w:noBreakHyphen/>
              <w:t xml:space="preserve"> 65 days</w:t>
            </w:r>
          </w:p>
        </w:tc>
        <w:tc>
          <w:tcPr>
            <w:tcW w:w="4624" w:type="dxa"/>
          </w:tcPr>
          <w:p w14:paraId="3E557AEF" w14:textId="1CB651D2" w:rsidR="005869F7" w:rsidRPr="005869F7" w:rsidRDefault="00850B82" w:rsidP="005869F7">
            <w:pPr>
              <w:adjustRightInd w:val="0"/>
              <w:ind w:left="567" w:right="108"/>
            </w:pPr>
            <w:r>
              <w:t>$352</w:t>
            </w:r>
          </w:p>
        </w:tc>
      </w:tr>
      <w:tr w:rsidR="005869F7" w:rsidRPr="005869F7" w14:paraId="23BCBBC5" w14:textId="77777777" w:rsidTr="00F20853">
        <w:tc>
          <w:tcPr>
            <w:tcW w:w="4556" w:type="dxa"/>
            <w:hideMark/>
          </w:tcPr>
          <w:p w14:paraId="4910827B" w14:textId="77777777" w:rsidR="005869F7" w:rsidRPr="005869F7" w:rsidRDefault="005869F7" w:rsidP="005869F7">
            <w:pPr>
              <w:adjustRightInd w:val="0"/>
              <w:ind w:left="567"/>
            </w:pPr>
            <w:r w:rsidRPr="005869F7">
              <w:noBreakHyphen/>
              <w:t xml:space="preserve"> over 65 days</w:t>
            </w:r>
          </w:p>
        </w:tc>
        <w:tc>
          <w:tcPr>
            <w:tcW w:w="4624" w:type="dxa"/>
          </w:tcPr>
          <w:p w14:paraId="196A72A4" w14:textId="656016F1" w:rsidR="005869F7" w:rsidRPr="005869F7" w:rsidRDefault="00850B82" w:rsidP="005869F7">
            <w:pPr>
              <w:adjustRightInd w:val="0"/>
              <w:ind w:left="567" w:right="108"/>
            </w:pPr>
            <w:r>
              <w:t>$305</w:t>
            </w:r>
          </w:p>
        </w:tc>
      </w:tr>
      <w:tr w:rsidR="005869F7" w:rsidRPr="005869F7" w14:paraId="615A6DDE" w14:textId="77777777" w:rsidTr="00F20853">
        <w:tc>
          <w:tcPr>
            <w:tcW w:w="4556" w:type="dxa"/>
            <w:hideMark/>
          </w:tcPr>
          <w:p w14:paraId="1A7C4544" w14:textId="77777777" w:rsidR="005869F7" w:rsidRPr="005869F7" w:rsidRDefault="005869F7" w:rsidP="005869F7">
            <w:pPr>
              <w:keepNext/>
              <w:adjustRightInd w:val="0"/>
              <w:spacing w:before="240" w:after="120"/>
              <w:ind w:left="567" w:right="108"/>
              <w:rPr>
                <w:b/>
                <w:bCs/>
              </w:rPr>
            </w:pPr>
            <w:r w:rsidRPr="005869F7">
              <w:rPr>
                <w:b/>
                <w:bCs/>
              </w:rPr>
              <w:t>Other patients</w:t>
            </w:r>
          </w:p>
        </w:tc>
        <w:tc>
          <w:tcPr>
            <w:tcW w:w="4624" w:type="dxa"/>
          </w:tcPr>
          <w:p w14:paraId="2C7A0D3B" w14:textId="77777777" w:rsidR="005869F7" w:rsidRPr="005869F7" w:rsidRDefault="005869F7" w:rsidP="005869F7">
            <w:pPr>
              <w:adjustRightInd w:val="0"/>
              <w:ind w:left="567" w:right="108"/>
              <w:rPr>
                <w:b/>
                <w:bCs/>
              </w:rPr>
            </w:pPr>
          </w:p>
        </w:tc>
      </w:tr>
      <w:tr w:rsidR="005869F7" w:rsidRPr="005869F7" w14:paraId="5DF908B3" w14:textId="77777777" w:rsidTr="00F20853">
        <w:tc>
          <w:tcPr>
            <w:tcW w:w="4556" w:type="dxa"/>
            <w:hideMark/>
          </w:tcPr>
          <w:p w14:paraId="6535CAE4" w14:textId="77777777" w:rsidR="005869F7" w:rsidRPr="005869F7" w:rsidRDefault="005869F7" w:rsidP="005869F7">
            <w:pPr>
              <w:adjustRightInd w:val="0"/>
              <w:ind w:left="567" w:right="108"/>
              <w:rPr>
                <w:b/>
                <w:bCs/>
              </w:rPr>
            </w:pPr>
            <w:r w:rsidRPr="005869F7">
              <w:noBreakHyphen/>
              <w:t xml:space="preserve"> first 14 days</w:t>
            </w:r>
          </w:p>
        </w:tc>
        <w:tc>
          <w:tcPr>
            <w:tcW w:w="4624" w:type="dxa"/>
          </w:tcPr>
          <w:p w14:paraId="5BB58696" w14:textId="65393276" w:rsidR="005869F7" w:rsidRPr="005869F7" w:rsidRDefault="00850B82" w:rsidP="005869F7">
            <w:pPr>
              <w:adjustRightInd w:val="0"/>
              <w:ind w:left="567" w:right="108"/>
            </w:pPr>
            <w:r>
              <w:t>$352</w:t>
            </w:r>
          </w:p>
        </w:tc>
      </w:tr>
      <w:tr w:rsidR="005869F7" w:rsidRPr="005869F7" w14:paraId="3642507F" w14:textId="77777777" w:rsidTr="00F20853">
        <w:tc>
          <w:tcPr>
            <w:tcW w:w="4556" w:type="dxa"/>
            <w:hideMark/>
          </w:tcPr>
          <w:p w14:paraId="35CF9D8F" w14:textId="77777777" w:rsidR="005869F7" w:rsidRPr="005869F7" w:rsidRDefault="005869F7" w:rsidP="005869F7">
            <w:pPr>
              <w:adjustRightInd w:val="0"/>
              <w:ind w:left="567"/>
            </w:pPr>
            <w:r w:rsidRPr="005869F7">
              <w:noBreakHyphen/>
              <w:t xml:space="preserve"> over 14 days</w:t>
            </w:r>
          </w:p>
        </w:tc>
        <w:tc>
          <w:tcPr>
            <w:tcW w:w="4624" w:type="dxa"/>
          </w:tcPr>
          <w:p w14:paraId="78DC4B51" w14:textId="0D65887F" w:rsidR="005869F7" w:rsidRPr="005869F7" w:rsidRDefault="00850B82" w:rsidP="00371EB0">
            <w:pPr>
              <w:adjustRightInd w:val="0"/>
              <w:ind w:left="567" w:right="108"/>
            </w:pPr>
            <w:r>
              <w:t>$305</w:t>
            </w:r>
          </w:p>
        </w:tc>
      </w:tr>
    </w:tbl>
    <w:p w14:paraId="1240AE41" w14:textId="5DA41EA5" w:rsidR="00F20853" w:rsidRPr="0093708F" w:rsidRDefault="00F20853" w:rsidP="00F20853">
      <w:pPr>
        <w:pStyle w:val="ItemHead"/>
      </w:pPr>
      <w:r w:rsidRPr="0093708F">
        <w:lastRenderedPageBreak/>
        <w:t>4  Schedule 1, subclause 4(3)</w:t>
      </w:r>
    </w:p>
    <w:p w14:paraId="56699DA6" w14:textId="6B16D6FC" w:rsidR="00F20853" w:rsidRPr="0093708F" w:rsidRDefault="00F20853" w:rsidP="00F20853">
      <w:pPr>
        <w:pStyle w:val="Item"/>
      </w:pPr>
      <w:r w:rsidRPr="0093708F">
        <w:t>Omit “$852.95”, substitute “$866.60”.</w:t>
      </w:r>
    </w:p>
    <w:p w14:paraId="40BD4495" w14:textId="6E16B3CE" w:rsidR="00F20853" w:rsidRPr="00137A81" w:rsidRDefault="00A73378" w:rsidP="00F20853">
      <w:pPr>
        <w:pStyle w:val="ItemHead"/>
      </w:pPr>
      <w:r w:rsidRPr="00137A81">
        <w:t>5</w:t>
      </w:r>
      <w:r w:rsidR="00F20853" w:rsidRPr="00137A81">
        <w:t xml:space="preserve">  Schedule 1, </w:t>
      </w:r>
      <w:r w:rsidR="00F20853" w:rsidRPr="00371EB0">
        <w:t xml:space="preserve">subclause </w:t>
      </w:r>
      <w:r w:rsidR="00137A81" w:rsidRPr="005B0896">
        <w:t>6</w:t>
      </w:r>
      <w:r w:rsidR="00F20853" w:rsidRPr="00371EB0">
        <w:t>(3</w:t>
      </w:r>
      <w:r w:rsidR="00F20853" w:rsidRPr="00137A81">
        <w:t>)</w:t>
      </w:r>
    </w:p>
    <w:p w14:paraId="37FCF035" w14:textId="2314C273" w:rsidR="00F20853" w:rsidRPr="0093708F" w:rsidRDefault="00F20853" w:rsidP="00F20853">
      <w:pPr>
        <w:pStyle w:val="Item"/>
      </w:pPr>
      <w:r w:rsidRPr="00137A81">
        <w:t>Omit “$254.00 to $852.95”, substitute “</w:t>
      </w:r>
      <w:r w:rsidR="00BA2A6A" w:rsidRPr="00137A81">
        <w:t>$258.0</w:t>
      </w:r>
      <w:r w:rsidR="00202979">
        <w:t>5</w:t>
      </w:r>
      <w:r w:rsidR="00BA2A6A" w:rsidRPr="00137A81">
        <w:t xml:space="preserve"> to $866.60</w:t>
      </w:r>
      <w:r w:rsidRPr="00137A81">
        <w:t>”</w:t>
      </w:r>
      <w:r w:rsidR="00BA2A6A" w:rsidRPr="00137A81">
        <w:t>.</w:t>
      </w:r>
    </w:p>
    <w:p w14:paraId="4F00F5C2" w14:textId="6CEF4DC3" w:rsidR="00F22723" w:rsidRPr="00A73378" w:rsidRDefault="00A73378" w:rsidP="00F22723">
      <w:pPr>
        <w:pStyle w:val="ItemHead"/>
      </w:pPr>
      <w:r w:rsidRPr="00F303D0">
        <w:t>6</w:t>
      </w:r>
      <w:r w:rsidR="00805F29" w:rsidRPr="00A73378">
        <w:t xml:space="preserve">  </w:t>
      </w:r>
      <w:r w:rsidR="00F22723" w:rsidRPr="00A73378">
        <w:t>Schedule 1, subclause 6(3)</w:t>
      </w:r>
    </w:p>
    <w:p w14:paraId="72E0E1C6" w14:textId="794BC618" w:rsidR="00F22723" w:rsidRDefault="00F22723" w:rsidP="00F22723">
      <w:pPr>
        <w:pStyle w:val="Item"/>
      </w:pPr>
      <w:r w:rsidRPr="00A73378">
        <w:t>Omit “36840”</w:t>
      </w:r>
      <w:r w:rsidR="00371EB0">
        <w:t xml:space="preserve">, </w:t>
      </w:r>
      <w:r w:rsidR="00371EB0" w:rsidRPr="00371EB0">
        <w:t xml:space="preserve">substitute </w:t>
      </w:r>
      <w:r w:rsidRPr="00A73378">
        <w:t>“365</w:t>
      </w:r>
      <w:r w:rsidR="005B0A64" w:rsidRPr="00A73378">
        <w:t>08</w:t>
      </w:r>
      <w:r w:rsidRPr="00A73378">
        <w:t>”</w:t>
      </w:r>
      <w:r w:rsidR="005B0A64" w:rsidRPr="00A73378">
        <w:t xml:space="preserve"> in the appropriate position.</w:t>
      </w:r>
    </w:p>
    <w:p w14:paraId="77A0BD86" w14:textId="0C844653" w:rsidR="00805F29" w:rsidRPr="00CB0F23" w:rsidRDefault="00A73378" w:rsidP="00805F29">
      <w:pPr>
        <w:pStyle w:val="ItemHead"/>
      </w:pPr>
      <w:r>
        <w:t>7</w:t>
      </w:r>
      <w:r w:rsidR="00F22723">
        <w:t xml:space="preserve">  </w:t>
      </w:r>
      <w:r w:rsidR="00805F29">
        <w:t xml:space="preserve">Schedule </w:t>
      </w:r>
      <w:r w:rsidR="005404F1">
        <w:t>2</w:t>
      </w:r>
      <w:r w:rsidR="00805F29">
        <w:t xml:space="preserve">, </w:t>
      </w:r>
      <w:r w:rsidR="00805F29" w:rsidRPr="00745C5D">
        <w:t xml:space="preserve">clause </w:t>
      </w:r>
      <w:r w:rsidR="00DE196F">
        <w:t>2</w:t>
      </w:r>
      <w:r w:rsidR="00805F29">
        <w:t xml:space="preserve"> </w:t>
      </w:r>
    </w:p>
    <w:p w14:paraId="22934561" w14:textId="14BBB955" w:rsidR="00F20853" w:rsidRDefault="00A425E2" w:rsidP="00DE196F">
      <w:pPr>
        <w:ind w:firstLine="563"/>
        <w:rPr>
          <w:color w:val="000000"/>
          <w:szCs w:val="22"/>
          <w:shd w:val="clear" w:color="auto" w:fill="FFFFFF"/>
        </w:rPr>
      </w:pPr>
      <w:r>
        <w:rPr>
          <w:color w:val="000000"/>
          <w:szCs w:val="22"/>
          <w:shd w:val="clear" w:color="auto" w:fill="FFFFFF"/>
        </w:rPr>
        <w:t xml:space="preserve">Repeal </w:t>
      </w:r>
      <w:r w:rsidR="00371EB0">
        <w:rPr>
          <w:color w:val="000000"/>
          <w:szCs w:val="22"/>
          <w:shd w:val="clear" w:color="auto" w:fill="FFFFFF"/>
        </w:rPr>
        <w:t xml:space="preserve">the </w:t>
      </w:r>
      <w:r w:rsidR="00DE196F">
        <w:rPr>
          <w:color w:val="000000"/>
          <w:szCs w:val="22"/>
          <w:shd w:val="clear" w:color="auto" w:fill="FFFFFF"/>
        </w:rPr>
        <w:t>table</w:t>
      </w:r>
      <w:r w:rsidR="00371EB0">
        <w:rPr>
          <w:color w:val="000000"/>
          <w:szCs w:val="22"/>
          <w:shd w:val="clear" w:color="auto" w:fill="FFFFFF"/>
        </w:rPr>
        <w:t>, substitute</w:t>
      </w:r>
      <w:r w:rsidR="00DE196F">
        <w:rPr>
          <w:color w:val="000000"/>
          <w:szCs w:val="22"/>
          <w:shd w:val="clear" w:color="auto" w:fill="FFFFFF"/>
        </w:rPr>
        <w:t>:</w:t>
      </w:r>
    </w:p>
    <w:p w14:paraId="7DD14BC3" w14:textId="77777777" w:rsidR="00F20853" w:rsidRDefault="00F20853" w:rsidP="00DE196F">
      <w:pPr>
        <w:ind w:firstLine="563"/>
        <w:rPr>
          <w:color w:val="000000"/>
          <w:szCs w:val="22"/>
          <w:shd w:val="clear" w:color="auto" w:fill="FFFFFF"/>
        </w:rPr>
      </w:pPr>
    </w:p>
    <w:p w14:paraId="7BE87C0A" w14:textId="726CC851" w:rsidR="00DE196F" w:rsidRPr="00DE196F" w:rsidRDefault="00DE196F" w:rsidP="00DE196F">
      <w:pPr>
        <w:ind w:firstLine="563"/>
        <w:rPr>
          <w:rFonts w:ascii="Arial" w:hAnsi="Arial" w:cs="Arial"/>
          <w:b/>
          <w:bCs/>
        </w:rPr>
      </w:pPr>
      <w:r w:rsidRPr="00DE196F">
        <w:rPr>
          <w:rFonts w:ascii="Arial" w:hAnsi="Arial" w:cs="Arial"/>
          <w:b/>
          <w:bCs/>
        </w:rPr>
        <w:t xml:space="preserve">Table </w:t>
      </w:r>
    </w:p>
    <w:p w14:paraId="20EB7D9A" w14:textId="77777777" w:rsidR="00DE196F" w:rsidRPr="00DE196F" w:rsidRDefault="00DE196F" w:rsidP="00DE196F">
      <w:pPr>
        <w:ind w:firstLine="563"/>
        <w:rPr>
          <w:b/>
        </w:rPr>
      </w:pPr>
    </w:p>
    <w:tbl>
      <w:tblPr>
        <w:tblW w:w="918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556"/>
        <w:gridCol w:w="4624"/>
      </w:tblGrid>
      <w:tr w:rsidR="00DE196F" w:rsidRPr="00DE196F" w14:paraId="450B0A25" w14:textId="77777777" w:rsidTr="007670BD">
        <w:tc>
          <w:tcPr>
            <w:tcW w:w="4556" w:type="dxa"/>
            <w:hideMark/>
          </w:tcPr>
          <w:p w14:paraId="053E3B11" w14:textId="77777777" w:rsidR="00DE196F" w:rsidRPr="00DE196F" w:rsidRDefault="00DE196F" w:rsidP="00DE196F">
            <w:pPr>
              <w:adjustRightInd w:val="0"/>
              <w:ind w:left="108" w:right="108" w:firstLine="419"/>
              <w:rPr>
                <w:b/>
                <w:bCs/>
              </w:rPr>
            </w:pPr>
            <w:r w:rsidRPr="00DE196F">
              <w:rPr>
                <w:b/>
                <w:bCs/>
              </w:rPr>
              <w:t>State/Territory</w:t>
            </w:r>
          </w:p>
        </w:tc>
        <w:tc>
          <w:tcPr>
            <w:tcW w:w="4624" w:type="dxa"/>
            <w:hideMark/>
          </w:tcPr>
          <w:p w14:paraId="3F6C9E8B" w14:textId="77777777" w:rsidR="00DE196F" w:rsidRPr="00DE196F" w:rsidRDefault="00DE196F" w:rsidP="00DE196F">
            <w:pPr>
              <w:adjustRightInd w:val="0"/>
              <w:ind w:left="108" w:right="108" w:firstLine="563"/>
              <w:jc w:val="center"/>
              <w:rPr>
                <w:b/>
                <w:bCs/>
              </w:rPr>
            </w:pPr>
            <w:r w:rsidRPr="00DE196F">
              <w:rPr>
                <w:b/>
                <w:bCs/>
              </w:rPr>
              <w:t>Minimum benefit payable per night</w:t>
            </w:r>
          </w:p>
        </w:tc>
      </w:tr>
      <w:tr w:rsidR="00DE196F" w:rsidRPr="00DE196F" w14:paraId="619F35B4" w14:textId="77777777" w:rsidTr="007670BD">
        <w:tc>
          <w:tcPr>
            <w:tcW w:w="4556" w:type="dxa"/>
            <w:hideMark/>
          </w:tcPr>
          <w:p w14:paraId="53910A80" w14:textId="77777777" w:rsidR="00DE196F" w:rsidRPr="00DE196F" w:rsidRDefault="00DE196F" w:rsidP="00DE196F">
            <w:pPr>
              <w:adjustRightInd w:val="0"/>
              <w:spacing w:line="240" w:lineRule="atLeast"/>
              <w:ind w:left="108" w:firstLine="419"/>
            </w:pPr>
            <w:r w:rsidRPr="00DE196F">
              <w:t>ACT</w:t>
            </w:r>
          </w:p>
        </w:tc>
        <w:tc>
          <w:tcPr>
            <w:tcW w:w="4624" w:type="dxa"/>
          </w:tcPr>
          <w:p w14:paraId="7E4CC143" w14:textId="12904056" w:rsidR="00DE196F" w:rsidRPr="00DE196F" w:rsidRDefault="00DE196F" w:rsidP="00DE196F">
            <w:pPr>
              <w:adjustRightInd w:val="0"/>
              <w:spacing w:line="240" w:lineRule="atLeast"/>
              <w:ind w:left="15" w:right="108" w:firstLine="351"/>
              <w:jc w:val="center"/>
            </w:pPr>
            <w:r>
              <w:t>$362</w:t>
            </w:r>
          </w:p>
        </w:tc>
      </w:tr>
      <w:tr w:rsidR="00DE196F" w:rsidRPr="00DE196F" w14:paraId="2015CFA4" w14:textId="77777777" w:rsidTr="007670BD">
        <w:tc>
          <w:tcPr>
            <w:tcW w:w="4556" w:type="dxa"/>
            <w:hideMark/>
          </w:tcPr>
          <w:p w14:paraId="33DC18BA" w14:textId="77777777" w:rsidR="00DE196F" w:rsidRPr="00DE196F" w:rsidRDefault="00DE196F" w:rsidP="00DE196F">
            <w:pPr>
              <w:adjustRightInd w:val="0"/>
              <w:spacing w:line="240" w:lineRule="atLeast"/>
              <w:ind w:left="108" w:firstLine="419"/>
            </w:pPr>
            <w:r w:rsidRPr="00DE196F">
              <w:t>NSW</w:t>
            </w:r>
          </w:p>
        </w:tc>
        <w:tc>
          <w:tcPr>
            <w:tcW w:w="4624" w:type="dxa"/>
          </w:tcPr>
          <w:p w14:paraId="1DAD6559" w14:textId="056E9CF2" w:rsidR="00DE196F" w:rsidRPr="00DE196F" w:rsidRDefault="00DE196F" w:rsidP="00DE196F">
            <w:pPr>
              <w:adjustRightInd w:val="0"/>
              <w:spacing w:line="240" w:lineRule="atLeast"/>
              <w:ind w:left="15" w:right="108" w:firstLine="351"/>
              <w:jc w:val="center"/>
            </w:pPr>
            <w:r>
              <w:t>$362</w:t>
            </w:r>
          </w:p>
        </w:tc>
      </w:tr>
      <w:tr w:rsidR="00DE196F" w:rsidRPr="00DE196F" w14:paraId="3207B217" w14:textId="77777777" w:rsidTr="007670BD">
        <w:tc>
          <w:tcPr>
            <w:tcW w:w="4556" w:type="dxa"/>
            <w:hideMark/>
          </w:tcPr>
          <w:p w14:paraId="7FCB84EA" w14:textId="77777777" w:rsidR="00DE196F" w:rsidRPr="00DE196F" w:rsidRDefault="00DE196F" w:rsidP="00DE196F">
            <w:pPr>
              <w:adjustRightInd w:val="0"/>
              <w:spacing w:line="240" w:lineRule="atLeast"/>
              <w:ind w:left="108" w:firstLine="419"/>
            </w:pPr>
            <w:r w:rsidRPr="00DE196F">
              <w:t>Northern Territory</w:t>
            </w:r>
          </w:p>
        </w:tc>
        <w:tc>
          <w:tcPr>
            <w:tcW w:w="4624" w:type="dxa"/>
          </w:tcPr>
          <w:p w14:paraId="3DB70A02" w14:textId="27E7A4BC" w:rsidR="00DE196F" w:rsidRPr="00DE196F" w:rsidRDefault="00DE196F" w:rsidP="00DE196F">
            <w:pPr>
              <w:adjustRightInd w:val="0"/>
              <w:spacing w:line="240" w:lineRule="atLeast"/>
              <w:ind w:left="15" w:right="108" w:firstLine="351"/>
              <w:jc w:val="center"/>
            </w:pPr>
            <w:r>
              <w:t>$362</w:t>
            </w:r>
          </w:p>
        </w:tc>
      </w:tr>
      <w:tr w:rsidR="00DE196F" w:rsidRPr="00DE196F" w14:paraId="231A71AE" w14:textId="77777777" w:rsidTr="007670BD">
        <w:tc>
          <w:tcPr>
            <w:tcW w:w="4556" w:type="dxa"/>
            <w:hideMark/>
          </w:tcPr>
          <w:p w14:paraId="6C47DB25" w14:textId="77777777" w:rsidR="00DE196F" w:rsidRPr="00DE196F" w:rsidRDefault="00DE196F" w:rsidP="00DE196F">
            <w:pPr>
              <w:adjustRightInd w:val="0"/>
              <w:spacing w:line="240" w:lineRule="atLeast"/>
              <w:ind w:left="108" w:firstLine="419"/>
            </w:pPr>
            <w:r w:rsidRPr="00DE196F">
              <w:t>Queensland</w:t>
            </w:r>
          </w:p>
        </w:tc>
        <w:tc>
          <w:tcPr>
            <w:tcW w:w="4624" w:type="dxa"/>
          </w:tcPr>
          <w:p w14:paraId="1BAEFC86" w14:textId="73C9E02B" w:rsidR="00DE196F" w:rsidRPr="00DE196F" w:rsidRDefault="00DE196F" w:rsidP="00DE196F">
            <w:pPr>
              <w:adjustRightInd w:val="0"/>
              <w:spacing w:line="240" w:lineRule="atLeast"/>
              <w:ind w:left="15" w:right="108" w:firstLine="351"/>
              <w:jc w:val="center"/>
            </w:pPr>
            <w:r>
              <w:t>$371</w:t>
            </w:r>
          </w:p>
        </w:tc>
      </w:tr>
      <w:tr w:rsidR="00DE196F" w:rsidRPr="00DE196F" w14:paraId="67DB9045" w14:textId="77777777" w:rsidTr="007670BD">
        <w:tc>
          <w:tcPr>
            <w:tcW w:w="4556" w:type="dxa"/>
            <w:hideMark/>
          </w:tcPr>
          <w:p w14:paraId="4887E140" w14:textId="77777777" w:rsidR="00DE196F" w:rsidRPr="00DE196F" w:rsidRDefault="00DE196F" w:rsidP="00DE196F">
            <w:pPr>
              <w:adjustRightInd w:val="0"/>
              <w:spacing w:line="240" w:lineRule="atLeast"/>
              <w:ind w:left="108" w:firstLine="419"/>
            </w:pPr>
            <w:r w:rsidRPr="00DE196F">
              <w:t>South Australia</w:t>
            </w:r>
          </w:p>
        </w:tc>
        <w:tc>
          <w:tcPr>
            <w:tcW w:w="4624" w:type="dxa"/>
            <w:hideMark/>
          </w:tcPr>
          <w:p w14:paraId="1FD92134" w14:textId="385074A8" w:rsidR="00DE196F" w:rsidRPr="00DE196F" w:rsidRDefault="00DE196F" w:rsidP="00DE196F">
            <w:pPr>
              <w:adjustRightInd w:val="0"/>
              <w:spacing w:line="240" w:lineRule="atLeast"/>
              <w:ind w:left="15" w:right="108" w:firstLine="351"/>
              <w:jc w:val="center"/>
            </w:pPr>
            <w:r>
              <w:t>$362</w:t>
            </w:r>
          </w:p>
        </w:tc>
      </w:tr>
      <w:tr w:rsidR="00DE196F" w:rsidRPr="00DE196F" w14:paraId="047D7D03" w14:textId="77777777" w:rsidTr="007670BD">
        <w:tc>
          <w:tcPr>
            <w:tcW w:w="4556" w:type="dxa"/>
            <w:hideMark/>
          </w:tcPr>
          <w:p w14:paraId="6D3A92BC" w14:textId="77777777" w:rsidR="00DE196F" w:rsidRPr="00DE196F" w:rsidRDefault="00DE196F" w:rsidP="00DE196F">
            <w:pPr>
              <w:adjustRightInd w:val="0"/>
              <w:spacing w:line="240" w:lineRule="atLeast"/>
              <w:ind w:left="108" w:firstLine="419"/>
            </w:pPr>
            <w:r w:rsidRPr="00DE196F">
              <w:t>Western Australia</w:t>
            </w:r>
          </w:p>
        </w:tc>
        <w:tc>
          <w:tcPr>
            <w:tcW w:w="4624" w:type="dxa"/>
            <w:hideMark/>
          </w:tcPr>
          <w:p w14:paraId="7B1C372C" w14:textId="395D767A" w:rsidR="00DE196F" w:rsidRPr="00DE196F" w:rsidRDefault="00DE196F" w:rsidP="00DE196F">
            <w:pPr>
              <w:adjustRightInd w:val="0"/>
              <w:spacing w:line="240" w:lineRule="atLeast"/>
              <w:ind w:left="15" w:right="108" w:firstLine="351"/>
              <w:jc w:val="center"/>
            </w:pPr>
            <w:r>
              <w:t>$362</w:t>
            </w:r>
          </w:p>
        </w:tc>
      </w:tr>
    </w:tbl>
    <w:p w14:paraId="6BF5512B" w14:textId="726D6140" w:rsidR="00DE196F" w:rsidRDefault="00A73378" w:rsidP="00F303D0">
      <w:pPr>
        <w:pStyle w:val="ItemHead"/>
      </w:pPr>
      <w:r>
        <w:t>8</w:t>
      </w:r>
      <w:r w:rsidR="00AF6588">
        <w:t xml:space="preserve">  Schedule 3, clause 2</w:t>
      </w:r>
      <w:r w:rsidR="00371EB0">
        <w:t xml:space="preserve"> (table 1)</w:t>
      </w:r>
    </w:p>
    <w:p w14:paraId="7BBF1059" w14:textId="3C1FE2AF" w:rsidR="00AF6588" w:rsidRDefault="001B6E60">
      <w:pPr>
        <w:pStyle w:val="Item"/>
      </w:pPr>
      <w:r>
        <w:t xml:space="preserve">Repeal </w:t>
      </w:r>
      <w:r w:rsidR="00371EB0">
        <w:t>the table, substitute</w:t>
      </w:r>
      <w:r w:rsidR="00AF6588">
        <w:t>:</w:t>
      </w:r>
    </w:p>
    <w:p w14:paraId="4793CEF7" w14:textId="69D35CD7" w:rsidR="00AF6588" w:rsidRPr="00AF6588" w:rsidRDefault="00AF6588" w:rsidP="00AF6588">
      <w:pPr>
        <w:keepNext/>
        <w:tabs>
          <w:tab w:val="left" w:pos="924"/>
          <w:tab w:val="left" w:pos="1848"/>
          <w:tab w:val="left" w:pos="2773"/>
          <w:tab w:val="left" w:pos="3697"/>
          <w:tab w:val="left" w:pos="4621"/>
          <w:tab w:val="left" w:pos="5545"/>
          <w:tab w:val="left" w:pos="6469"/>
          <w:tab w:val="left" w:pos="7394"/>
          <w:tab w:val="left" w:pos="8318"/>
          <w:tab w:val="right" w:pos="8930"/>
        </w:tabs>
        <w:spacing w:before="360" w:after="120" w:line="276" w:lineRule="auto"/>
        <w:ind w:firstLine="563"/>
        <w:rPr>
          <w:rFonts w:ascii="Arial" w:hAnsi="Arial" w:cs="Arial"/>
          <w:b/>
          <w:bCs/>
        </w:rPr>
      </w:pPr>
      <w:r w:rsidRPr="00AF6588">
        <w:rPr>
          <w:rFonts w:ascii="Arial" w:hAnsi="Arial" w:cs="Arial"/>
          <w:b/>
          <w:bCs/>
        </w:rPr>
        <w:t>Table 1</w:t>
      </w:r>
    </w:p>
    <w:tbl>
      <w:tblPr>
        <w:tblW w:w="8265" w:type="dxa"/>
        <w:tblInd w:w="567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593"/>
        <w:gridCol w:w="1418"/>
        <w:gridCol w:w="1418"/>
        <w:gridCol w:w="1418"/>
        <w:gridCol w:w="1418"/>
      </w:tblGrid>
      <w:tr w:rsidR="00AF6588" w:rsidRPr="00AF6588" w14:paraId="665D98C5" w14:textId="77777777" w:rsidTr="007670BD">
        <w:tc>
          <w:tcPr>
            <w:tcW w:w="2592" w:type="dxa"/>
            <w:hideMark/>
          </w:tcPr>
          <w:p w14:paraId="0C77C6E8" w14:textId="77777777" w:rsidR="00AF6588" w:rsidRPr="00AF6588" w:rsidRDefault="00AF6588" w:rsidP="00AF6588">
            <w:pPr>
              <w:adjustRightInd w:val="0"/>
              <w:ind w:right="108"/>
              <w:rPr>
                <w:b/>
                <w:bCs/>
              </w:rPr>
            </w:pPr>
            <w:r w:rsidRPr="00AF6588">
              <w:rPr>
                <w:b/>
                <w:bCs/>
              </w:rPr>
              <w:t>Public hospitals</w:t>
            </w:r>
          </w:p>
        </w:tc>
        <w:tc>
          <w:tcPr>
            <w:tcW w:w="1418" w:type="dxa"/>
            <w:hideMark/>
          </w:tcPr>
          <w:p w14:paraId="6A165858" w14:textId="77777777" w:rsidR="00AF6588" w:rsidRPr="00AF6588" w:rsidRDefault="00AF6588" w:rsidP="00AF6588">
            <w:pPr>
              <w:adjustRightInd w:val="0"/>
              <w:ind w:right="108"/>
              <w:jc w:val="both"/>
              <w:rPr>
                <w:b/>
                <w:bCs/>
              </w:rPr>
            </w:pPr>
            <w:r w:rsidRPr="00AF6588">
              <w:rPr>
                <w:b/>
                <w:bCs/>
              </w:rPr>
              <w:t>Band 1</w:t>
            </w:r>
          </w:p>
        </w:tc>
        <w:tc>
          <w:tcPr>
            <w:tcW w:w="1418" w:type="dxa"/>
            <w:hideMark/>
          </w:tcPr>
          <w:p w14:paraId="76480C4B" w14:textId="77777777" w:rsidR="00AF6588" w:rsidRPr="00AF6588" w:rsidRDefault="00AF6588" w:rsidP="00AF6588">
            <w:pPr>
              <w:adjustRightInd w:val="0"/>
              <w:ind w:right="108"/>
              <w:rPr>
                <w:b/>
                <w:bCs/>
              </w:rPr>
            </w:pPr>
            <w:r w:rsidRPr="00AF6588">
              <w:rPr>
                <w:b/>
                <w:bCs/>
              </w:rPr>
              <w:t>Band 2</w:t>
            </w:r>
          </w:p>
        </w:tc>
        <w:tc>
          <w:tcPr>
            <w:tcW w:w="1418" w:type="dxa"/>
            <w:hideMark/>
          </w:tcPr>
          <w:p w14:paraId="450CA1C4" w14:textId="77777777" w:rsidR="00AF6588" w:rsidRPr="00AF6588" w:rsidRDefault="00AF6588" w:rsidP="00AF6588">
            <w:pPr>
              <w:adjustRightInd w:val="0"/>
              <w:ind w:right="108"/>
              <w:rPr>
                <w:b/>
                <w:bCs/>
              </w:rPr>
            </w:pPr>
            <w:r w:rsidRPr="00AF6588">
              <w:rPr>
                <w:b/>
                <w:bCs/>
              </w:rPr>
              <w:t>Band 3</w:t>
            </w:r>
          </w:p>
        </w:tc>
        <w:tc>
          <w:tcPr>
            <w:tcW w:w="1418" w:type="dxa"/>
            <w:hideMark/>
          </w:tcPr>
          <w:p w14:paraId="10A6B43F" w14:textId="77777777" w:rsidR="00AF6588" w:rsidRPr="00AF6588" w:rsidRDefault="00AF6588" w:rsidP="00AF6588">
            <w:pPr>
              <w:adjustRightInd w:val="0"/>
              <w:ind w:right="108"/>
              <w:rPr>
                <w:b/>
                <w:bCs/>
              </w:rPr>
            </w:pPr>
            <w:r w:rsidRPr="00AF6588">
              <w:rPr>
                <w:b/>
                <w:bCs/>
              </w:rPr>
              <w:t>Band 4</w:t>
            </w:r>
          </w:p>
        </w:tc>
      </w:tr>
      <w:tr w:rsidR="00AF6588" w:rsidRPr="00AF6588" w14:paraId="68D80AF8" w14:textId="77777777" w:rsidTr="007670BD">
        <w:tc>
          <w:tcPr>
            <w:tcW w:w="2592" w:type="dxa"/>
          </w:tcPr>
          <w:p w14:paraId="2FBAAD23" w14:textId="77777777" w:rsidR="00AF6588" w:rsidRPr="00AF6588" w:rsidRDefault="00AF6588" w:rsidP="00AF6588">
            <w:pPr>
              <w:adjustRightInd w:val="0"/>
              <w:ind w:right="108"/>
              <w:rPr>
                <w:b/>
                <w:bCs/>
              </w:rPr>
            </w:pPr>
          </w:p>
        </w:tc>
        <w:tc>
          <w:tcPr>
            <w:tcW w:w="1418" w:type="dxa"/>
          </w:tcPr>
          <w:p w14:paraId="2790DCF3" w14:textId="77777777" w:rsidR="00AF6588" w:rsidRPr="00AF6588" w:rsidRDefault="00AF6588" w:rsidP="00AF6588">
            <w:pPr>
              <w:adjustRightInd w:val="0"/>
              <w:ind w:right="108"/>
              <w:rPr>
                <w:b/>
                <w:bCs/>
              </w:rPr>
            </w:pPr>
          </w:p>
        </w:tc>
        <w:tc>
          <w:tcPr>
            <w:tcW w:w="1418" w:type="dxa"/>
          </w:tcPr>
          <w:p w14:paraId="7B7929D2" w14:textId="77777777" w:rsidR="00AF6588" w:rsidRPr="00AF6588" w:rsidRDefault="00AF6588" w:rsidP="00AF6588">
            <w:pPr>
              <w:adjustRightInd w:val="0"/>
              <w:ind w:right="108"/>
              <w:rPr>
                <w:b/>
                <w:bCs/>
              </w:rPr>
            </w:pPr>
          </w:p>
        </w:tc>
        <w:tc>
          <w:tcPr>
            <w:tcW w:w="1418" w:type="dxa"/>
          </w:tcPr>
          <w:p w14:paraId="72464B6E" w14:textId="77777777" w:rsidR="00AF6588" w:rsidRPr="00AF6588" w:rsidRDefault="00AF6588" w:rsidP="00AF6588">
            <w:pPr>
              <w:adjustRightInd w:val="0"/>
              <w:ind w:right="108"/>
              <w:rPr>
                <w:b/>
                <w:bCs/>
              </w:rPr>
            </w:pPr>
          </w:p>
        </w:tc>
        <w:tc>
          <w:tcPr>
            <w:tcW w:w="1418" w:type="dxa"/>
          </w:tcPr>
          <w:p w14:paraId="0DC8BBC4" w14:textId="77777777" w:rsidR="00AF6588" w:rsidRPr="00AF6588" w:rsidRDefault="00AF6588" w:rsidP="00AF6588">
            <w:pPr>
              <w:adjustRightInd w:val="0"/>
              <w:ind w:right="108"/>
              <w:rPr>
                <w:b/>
                <w:bCs/>
              </w:rPr>
            </w:pPr>
          </w:p>
        </w:tc>
      </w:tr>
      <w:tr w:rsidR="00AF6588" w:rsidRPr="00AF6588" w14:paraId="0FBBA565" w14:textId="77777777" w:rsidTr="007670BD">
        <w:tc>
          <w:tcPr>
            <w:tcW w:w="2592" w:type="dxa"/>
            <w:hideMark/>
          </w:tcPr>
          <w:p w14:paraId="4329B1D9" w14:textId="77777777" w:rsidR="00AF6588" w:rsidRPr="00AF6588" w:rsidRDefault="00AF6588" w:rsidP="00AF6588">
            <w:pPr>
              <w:adjustRightInd w:val="0"/>
              <w:spacing w:line="240" w:lineRule="atLeast"/>
            </w:pPr>
            <w:r w:rsidRPr="00AF6588">
              <w:t>NSW</w:t>
            </w:r>
          </w:p>
        </w:tc>
        <w:tc>
          <w:tcPr>
            <w:tcW w:w="1418" w:type="dxa"/>
            <w:vAlign w:val="center"/>
          </w:tcPr>
          <w:p w14:paraId="31989EEF" w14:textId="34C5DECC" w:rsidR="00AF6588" w:rsidRPr="00AF6588" w:rsidRDefault="00A92F22" w:rsidP="00AF6588">
            <w:pPr>
              <w:adjustRightInd w:val="0"/>
              <w:spacing w:line="240" w:lineRule="atLeast"/>
              <w:ind w:right="108"/>
            </w:pPr>
            <w:r>
              <w:t>$262</w:t>
            </w:r>
          </w:p>
        </w:tc>
        <w:tc>
          <w:tcPr>
            <w:tcW w:w="1418" w:type="dxa"/>
            <w:vAlign w:val="center"/>
          </w:tcPr>
          <w:p w14:paraId="47160D24" w14:textId="47C21525" w:rsidR="00AF6588" w:rsidRPr="00AF6588" w:rsidRDefault="00CE2D85" w:rsidP="00AF6588">
            <w:pPr>
              <w:adjustRightInd w:val="0"/>
              <w:spacing w:line="240" w:lineRule="atLeast"/>
              <w:ind w:right="108"/>
            </w:pPr>
            <w:r>
              <w:t>$294</w:t>
            </w:r>
          </w:p>
        </w:tc>
        <w:tc>
          <w:tcPr>
            <w:tcW w:w="1418" w:type="dxa"/>
            <w:vAlign w:val="center"/>
          </w:tcPr>
          <w:p w14:paraId="34030182" w14:textId="4E6139C9" w:rsidR="00AF6588" w:rsidRPr="00AF6588" w:rsidRDefault="00CE2D85" w:rsidP="00AF6588">
            <w:pPr>
              <w:adjustRightInd w:val="0"/>
              <w:spacing w:line="240" w:lineRule="atLeast"/>
              <w:ind w:right="108"/>
            </w:pPr>
            <w:r>
              <w:t>$322</w:t>
            </w:r>
          </w:p>
        </w:tc>
        <w:tc>
          <w:tcPr>
            <w:tcW w:w="1418" w:type="dxa"/>
            <w:vAlign w:val="center"/>
          </w:tcPr>
          <w:p w14:paraId="725DB37D" w14:textId="28D32319" w:rsidR="00AF6588" w:rsidRPr="00AF6588" w:rsidRDefault="00CE2D85" w:rsidP="00AF6588">
            <w:pPr>
              <w:adjustRightInd w:val="0"/>
              <w:spacing w:line="240" w:lineRule="atLeast"/>
              <w:ind w:right="108"/>
            </w:pPr>
            <w:r>
              <w:t>$362</w:t>
            </w:r>
          </w:p>
        </w:tc>
      </w:tr>
      <w:tr w:rsidR="00AF6588" w:rsidRPr="00AF6588" w14:paraId="41A32EA2" w14:textId="77777777" w:rsidTr="007670BD">
        <w:tc>
          <w:tcPr>
            <w:tcW w:w="2592" w:type="dxa"/>
            <w:hideMark/>
          </w:tcPr>
          <w:p w14:paraId="2CC4C538" w14:textId="77777777" w:rsidR="00AF6588" w:rsidRPr="00AF6588" w:rsidRDefault="00AF6588" w:rsidP="00AF6588">
            <w:pPr>
              <w:adjustRightInd w:val="0"/>
              <w:spacing w:line="240" w:lineRule="atLeast"/>
            </w:pPr>
            <w:r w:rsidRPr="00AF6588">
              <w:t>ACT</w:t>
            </w:r>
          </w:p>
        </w:tc>
        <w:tc>
          <w:tcPr>
            <w:tcW w:w="1418" w:type="dxa"/>
            <w:vAlign w:val="center"/>
          </w:tcPr>
          <w:p w14:paraId="13CED1A9" w14:textId="21B25661" w:rsidR="00AF6588" w:rsidRPr="00AF6588" w:rsidRDefault="00A92F22" w:rsidP="00AF6588">
            <w:pPr>
              <w:adjustRightInd w:val="0"/>
              <w:spacing w:line="240" w:lineRule="atLeast"/>
              <w:ind w:right="108"/>
            </w:pPr>
            <w:r>
              <w:t>$262</w:t>
            </w:r>
          </w:p>
        </w:tc>
        <w:tc>
          <w:tcPr>
            <w:tcW w:w="1418" w:type="dxa"/>
            <w:vAlign w:val="center"/>
          </w:tcPr>
          <w:p w14:paraId="004DEB7C" w14:textId="6A582BEE" w:rsidR="00AF6588" w:rsidRPr="00AF6588" w:rsidRDefault="00CE2D85" w:rsidP="00AF6588">
            <w:pPr>
              <w:adjustRightInd w:val="0"/>
              <w:spacing w:line="240" w:lineRule="atLeast"/>
              <w:ind w:right="108"/>
            </w:pPr>
            <w:r>
              <w:t>$294</w:t>
            </w:r>
          </w:p>
        </w:tc>
        <w:tc>
          <w:tcPr>
            <w:tcW w:w="1418" w:type="dxa"/>
            <w:vAlign w:val="center"/>
          </w:tcPr>
          <w:p w14:paraId="484F922B" w14:textId="7791C7D9" w:rsidR="00AF6588" w:rsidRPr="00AF6588" w:rsidRDefault="00CE2D85" w:rsidP="00AF6588">
            <w:pPr>
              <w:adjustRightInd w:val="0"/>
              <w:spacing w:line="240" w:lineRule="atLeast"/>
              <w:ind w:right="108"/>
            </w:pPr>
            <w:r>
              <w:t>$322</w:t>
            </w:r>
          </w:p>
        </w:tc>
        <w:tc>
          <w:tcPr>
            <w:tcW w:w="1418" w:type="dxa"/>
            <w:vAlign w:val="center"/>
          </w:tcPr>
          <w:p w14:paraId="2FA75636" w14:textId="0AEA8900" w:rsidR="00AF6588" w:rsidRPr="00AF6588" w:rsidRDefault="00CE2D85" w:rsidP="00AF6588">
            <w:pPr>
              <w:adjustRightInd w:val="0"/>
              <w:spacing w:line="240" w:lineRule="atLeast"/>
              <w:ind w:right="108"/>
            </w:pPr>
            <w:r>
              <w:t>$362</w:t>
            </w:r>
          </w:p>
        </w:tc>
      </w:tr>
      <w:tr w:rsidR="00AF6588" w:rsidRPr="00AF6588" w14:paraId="453678F9" w14:textId="77777777" w:rsidTr="007670BD">
        <w:tc>
          <w:tcPr>
            <w:tcW w:w="2592" w:type="dxa"/>
            <w:hideMark/>
          </w:tcPr>
          <w:p w14:paraId="2C40CE9A" w14:textId="77777777" w:rsidR="00AF6588" w:rsidRPr="00AF6588" w:rsidRDefault="00AF6588" w:rsidP="00AF6588">
            <w:pPr>
              <w:adjustRightInd w:val="0"/>
              <w:spacing w:line="240" w:lineRule="atLeast"/>
            </w:pPr>
            <w:r w:rsidRPr="00AF6588">
              <w:t>Northern Territory</w:t>
            </w:r>
          </w:p>
        </w:tc>
        <w:tc>
          <w:tcPr>
            <w:tcW w:w="1418" w:type="dxa"/>
            <w:vAlign w:val="center"/>
          </w:tcPr>
          <w:p w14:paraId="4D42A3F0" w14:textId="21AAA6DF" w:rsidR="00AF6588" w:rsidRPr="00AF6588" w:rsidRDefault="00A92F22" w:rsidP="00AF6588">
            <w:pPr>
              <w:adjustRightInd w:val="0"/>
              <w:spacing w:line="240" w:lineRule="atLeast"/>
              <w:ind w:right="108"/>
            </w:pPr>
            <w:r>
              <w:t>$262</w:t>
            </w:r>
          </w:p>
        </w:tc>
        <w:tc>
          <w:tcPr>
            <w:tcW w:w="1418" w:type="dxa"/>
            <w:vAlign w:val="center"/>
          </w:tcPr>
          <w:p w14:paraId="10981EA8" w14:textId="02BEB472" w:rsidR="00AF6588" w:rsidRPr="00AF6588" w:rsidRDefault="00CE2D85" w:rsidP="00AF6588">
            <w:pPr>
              <w:adjustRightInd w:val="0"/>
              <w:spacing w:line="240" w:lineRule="atLeast"/>
              <w:ind w:right="108"/>
            </w:pPr>
            <w:r>
              <w:t>$301</w:t>
            </w:r>
          </w:p>
        </w:tc>
        <w:tc>
          <w:tcPr>
            <w:tcW w:w="1418" w:type="dxa"/>
            <w:vAlign w:val="center"/>
          </w:tcPr>
          <w:p w14:paraId="36DCDF29" w14:textId="6FCC40F6" w:rsidR="00AF6588" w:rsidRPr="00AF6588" w:rsidRDefault="00CE2D85" w:rsidP="00AF6588">
            <w:pPr>
              <w:adjustRightInd w:val="0"/>
              <w:spacing w:line="240" w:lineRule="atLeast"/>
              <w:ind w:right="108"/>
            </w:pPr>
            <w:r>
              <w:t>$347</w:t>
            </w:r>
          </w:p>
        </w:tc>
        <w:tc>
          <w:tcPr>
            <w:tcW w:w="1418" w:type="dxa"/>
            <w:vAlign w:val="center"/>
          </w:tcPr>
          <w:p w14:paraId="5269F059" w14:textId="5F350918" w:rsidR="00AF6588" w:rsidRPr="00AF6588" w:rsidRDefault="00CE2D85" w:rsidP="00AF6588">
            <w:pPr>
              <w:adjustRightInd w:val="0"/>
              <w:spacing w:line="240" w:lineRule="atLeast"/>
              <w:ind w:right="108"/>
            </w:pPr>
            <w:r>
              <w:t>$362</w:t>
            </w:r>
          </w:p>
        </w:tc>
      </w:tr>
      <w:tr w:rsidR="00AF6588" w:rsidRPr="00AF6588" w14:paraId="46F69FAB" w14:textId="77777777" w:rsidTr="007670BD">
        <w:tc>
          <w:tcPr>
            <w:tcW w:w="2592" w:type="dxa"/>
            <w:hideMark/>
          </w:tcPr>
          <w:p w14:paraId="55CBBED9" w14:textId="77777777" w:rsidR="00AF6588" w:rsidRPr="00AF6588" w:rsidRDefault="00AF6588" w:rsidP="00AF6588">
            <w:pPr>
              <w:adjustRightInd w:val="0"/>
              <w:spacing w:line="240" w:lineRule="atLeast"/>
            </w:pPr>
            <w:r w:rsidRPr="00AF6588">
              <w:t>Queensland</w:t>
            </w:r>
          </w:p>
        </w:tc>
        <w:tc>
          <w:tcPr>
            <w:tcW w:w="1418" w:type="dxa"/>
            <w:vAlign w:val="center"/>
          </w:tcPr>
          <w:p w14:paraId="0465753C" w14:textId="538E54E7" w:rsidR="00AF6588" w:rsidRPr="00AF6588" w:rsidRDefault="00A92F22" w:rsidP="00AF6588">
            <w:pPr>
              <w:adjustRightInd w:val="0"/>
              <w:spacing w:line="240" w:lineRule="atLeast"/>
              <w:ind w:right="108"/>
            </w:pPr>
            <w:r>
              <w:t>$268</w:t>
            </w:r>
          </w:p>
        </w:tc>
        <w:tc>
          <w:tcPr>
            <w:tcW w:w="1418" w:type="dxa"/>
            <w:vAlign w:val="center"/>
          </w:tcPr>
          <w:p w14:paraId="434F2F93" w14:textId="3CC7D028" w:rsidR="00AF6588" w:rsidRPr="00AF6588" w:rsidRDefault="00CE2D85" w:rsidP="00AF6588">
            <w:pPr>
              <w:adjustRightInd w:val="0"/>
              <w:spacing w:line="240" w:lineRule="atLeast"/>
              <w:ind w:right="108"/>
            </w:pPr>
            <w:r>
              <w:t>$303</w:t>
            </w:r>
          </w:p>
        </w:tc>
        <w:tc>
          <w:tcPr>
            <w:tcW w:w="1418" w:type="dxa"/>
            <w:vAlign w:val="center"/>
          </w:tcPr>
          <w:p w14:paraId="4FE0FDC2" w14:textId="68909125" w:rsidR="00AF6588" w:rsidRPr="00AF6588" w:rsidRDefault="00CE2D85" w:rsidP="00AF6588">
            <w:pPr>
              <w:adjustRightInd w:val="0"/>
              <w:spacing w:line="240" w:lineRule="atLeast"/>
              <w:ind w:right="108"/>
            </w:pPr>
            <w:r>
              <w:t>$332</w:t>
            </w:r>
          </w:p>
        </w:tc>
        <w:tc>
          <w:tcPr>
            <w:tcW w:w="1418" w:type="dxa"/>
            <w:vAlign w:val="center"/>
          </w:tcPr>
          <w:p w14:paraId="0573CFC6" w14:textId="0D9C505B" w:rsidR="00AF6588" w:rsidRPr="00AF6588" w:rsidRDefault="00CE2D85" w:rsidP="00AF6588">
            <w:pPr>
              <w:adjustRightInd w:val="0"/>
              <w:spacing w:line="240" w:lineRule="atLeast"/>
              <w:ind w:right="108"/>
            </w:pPr>
            <w:r>
              <w:t>$371</w:t>
            </w:r>
          </w:p>
        </w:tc>
      </w:tr>
      <w:tr w:rsidR="00AF6588" w:rsidRPr="00AF6588" w14:paraId="00D55027" w14:textId="77777777" w:rsidTr="007670BD">
        <w:tc>
          <w:tcPr>
            <w:tcW w:w="2592" w:type="dxa"/>
            <w:hideMark/>
          </w:tcPr>
          <w:p w14:paraId="7E583A8F" w14:textId="77777777" w:rsidR="00AF6588" w:rsidRPr="00AF6588" w:rsidRDefault="00AF6588" w:rsidP="00AF6588">
            <w:pPr>
              <w:adjustRightInd w:val="0"/>
              <w:spacing w:line="240" w:lineRule="atLeast"/>
            </w:pPr>
            <w:r w:rsidRPr="00AF6588">
              <w:t>South Australia</w:t>
            </w:r>
          </w:p>
        </w:tc>
        <w:tc>
          <w:tcPr>
            <w:tcW w:w="1418" w:type="dxa"/>
            <w:vAlign w:val="center"/>
          </w:tcPr>
          <w:p w14:paraId="19CB7F2E" w14:textId="75E23C29" w:rsidR="00AF6588" w:rsidRPr="00AF6588" w:rsidRDefault="00A92F22" w:rsidP="00AF6588">
            <w:pPr>
              <w:adjustRightInd w:val="0"/>
              <w:spacing w:line="240" w:lineRule="atLeast"/>
              <w:ind w:right="108"/>
            </w:pPr>
            <w:r>
              <w:t>$262</w:t>
            </w:r>
          </w:p>
        </w:tc>
        <w:tc>
          <w:tcPr>
            <w:tcW w:w="1418" w:type="dxa"/>
            <w:vAlign w:val="center"/>
          </w:tcPr>
          <w:p w14:paraId="2EDACBAC" w14:textId="3ED46198" w:rsidR="00AF6588" w:rsidRPr="00AF6588" w:rsidRDefault="00CE2D85" w:rsidP="00AF6588">
            <w:pPr>
              <w:adjustRightInd w:val="0"/>
              <w:spacing w:line="240" w:lineRule="atLeast"/>
              <w:ind w:right="108"/>
            </w:pPr>
            <w:r>
              <w:t>$301</w:t>
            </w:r>
          </w:p>
        </w:tc>
        <w:tc>
          <w:tcPr>
            <w:tcW w:w="1418" w:type="dxa"/>
            <w:vAlign w:val="center"/>
          </w:tcPr>
          <w:p w14:paraId="1AC455A9" w14:textId="410D9A0B" w:rsidR="00AF6588" w:rsidRPr="00AF6588" w:rsidRDefault="00CE2D85" w:rsidP="00AF6588">
            <w:pPr>
              <w:adjustRightInd w:val="0"/>
              <w:spacing w:line="240" w:lineRule="atLeast"/>
              <w:ind w:right="108"/>
            </w:pPr>
            <w:r>
              <w:t>$331</w:t>
            </w:r>
          </w:p>
        </w:tc>
        <w:tc>
          <w:tcPr>
            <w:tcW w:w="1418" w:type="dxa"/>
            <w:vAlign w:val="center"/>
          </w:tcPr>
          <w:p w14:paraId="7916F581" w14:textId="3E2CE6B4" w:rsidR="00AF6588" w:rsidRPr="00AF6588" w:rsidRDefault="00CE2D85" w:rsidP="00AF6588">
            <w:pPr>
              <w:adjustRightInd w:val="0"/>
              <w:spacing w:line="240" w:lineRule="atLeast"/>
              <w:ind w:right="108"/>
            </w:pPr>
            <w:r>
              <w:t>$362</w:t>
            </w:r>
          </w:p>
        </w:tc>
      </w:tr>
      <w:tr w:rsidR="00AF6588" w:rsidRPr="00AF6588" w14:paraId="1BB71344" w14:textId="77777777" w:rsidTr="007670BD">
        <w:tc>
          <w:tcPr>
            <w:tcW w:w="2592" w:type="dxa"/>
            <w:hideMark/>
          </w:tcPr>
          <w:p w14:paraId="12708611" w14:textId="77777777" w:rsidR="00AF6588" w:rsidRPr="00AF6588" w:rsidRDefault="00AF6588" w:rsidP="00AF6588">
            <w:pPr>
              <w:adjustRightInd w:val="0"/>
              <w:spacing w:line="240" w:lineRule="atLeast"/>
            </w:pPr>
            <w:r w:rsidRPr="00AF6588">
              <w:t>Tasmania</w:t>
            </w:r>
          </w:p>
        </w:tc>
        <w:tc>
          <w:tcPr>
            <w:tcW w:w="1418" w:type="dxa"/>
            <w:vAlign w:val="center"/>
          </w:tcPr>
          <w:p w14:paraId="01D3FFDD" w14:textId="40152F61" w:rsidR="00AF6588" w:rsidRPr="00AF6588" w:rsidRDefault="00A92F22" w:rsidP="00AF6588">
            <w:pPr>
              <w:adjustRightInd w:val="0"/>
              <w:spacing w:line="240" w:lineRule="atLeast"/>
              <w:ind w:right="108"/>
            </w:pPr>
            <w:r>
              <w:t>$255</w:t>
            </w:r>
          </w:p>
        </w:tc>
        <w:tc>
          <w:tcPr>
            <w:tcW w:w="1418" w:type="dxa"/>
            <w:vAlign w:val="center"/>
          </w:tcPr>
          <w:p w14:paraId="3D0B7D6A" w14:textId="6C9DCFF3" w:rsidR="00AF6588" w:rsidRPr="00AF6588" w:rsidRDefault="00AF6588" w:rsidP="00AF6588">
            <w:pPr>
              <w:adjustRightInd w:val="0"/>
              <w:spacing w:line="240" w:lineRule="atLeast"/>
              <w:ind w:right="108"/>
            </w:pPr>
            <w:r w:rsidRPr="00AF6588">
              <w:t>$30</w:t>
            </w:r>
            <w:r w:rsidR="00F20853">
              <w:t>4</w:t>
            </w:r>
          </w:p>
        </w:tc>
        <w:tc>
          <w:tcPr>
            <w:tcW w:w="1418" w:type="dxa"/>
            <w:vAlign w:val="center"/>
          </w:tcPr>
          <w:p w14:paraId="7CD72F93" w14:textId="43698AD1" w:rsidR="00AF6588" w:rsidRPr="00AF6588" w:rsidRDefault="00CE2D85" w:rsidP="00AF6588">
            <w:pPr>
              <w:adjustRightInd w:val="0"/>
              <w:spacing w:line="240" w:lineRule="atLeast"/>
              <w:ind w:right="108"/>
            </w:pPr>
            <w:r>
              <w:t>$350</w:t>
            </w:r>
          </w:p>
        </w:tc>
        <w:tc>
          <w:tcPr>
            <w:tcW w:w="1418" w:type="dxa"/>
            <w:vAlign w:val="center"/>
          </w:tcPr>
          <w:p w14:paraId="66490E50" w14:textId="3900B461" w:rsidR="00AF6588" w:rsidRPr="00AF6588" w:rsidRDefault="00CE2D85" w:rsidP="00AF6588">
            <w:pPr>
              <w:adjustRightInd w:val="0"/>
              <w:spacing w:line="240" w:lineRule="atLeast"/>
              <w:ind w:right="108"/>
            </w:pPr>
            <w:r>
              <w:t>$406</w:t>
            </w:r>
          </w:p>
        </w:tc>
      </w:tr>
      <w:tr w:rsidR="00AF6588" w:rsidRPr="00AF6588" w14:paraId="52B209C2" w14:textId="77777777" w:rsidTr="007670BD">
        <w:tc>
          <w:tcPr>
            <w:tcW w:w="2592" w:type="dxa"/>
            <w:hideMark/>
          </w:tcPr>
          <w:p w14:paraId="596AE960" w14:textId="77777777" w:rsidR="00AF6588" w:rsidRPr="00AF6588" w:rsidRDefault="00AF6588" w:rsidP="00AF6588">
            <w:pPr>
              <w:adjustRightInd w:val="0"/>
              <w:spacing w:line="240" w:lineRule="atLeast"/>
            </w:pPr>
            <w:r w:rsidRPr="00AF6588">
              <w:t>Victoria</w:t>
            </w:r>
          </w:p>
        </w:tc>
        <w:tc>
          <w:tcPr>
            <w:tcW w:w="1418" w:type="dxa"/>
            <w:vAlign w:val="center"/>
          </w:tcPr>
          <w:p w14:paraId="7587E143" w14:textId="3B3BA7EE" w:rsidR="00AF6588" w:rsidRPr="00AF6588" w:rsidRDefault="00A92F22" w:rsidP="00AF6588">
            <w:pPr>
              <w:adjustRightInd w:val="0"/>
              <w:spacing w:line="240" w:lineRule="atLeast"/>
              <w:ind w:right="108"/>
            </w:pPr>
            <w:r>
              <w:t>$257</w:t>
            </w:r>
          </w:p>
        </w:tc>
        <w:tc>
          <w:tcPr>
            <w:tcW w:w="1418" w:type="dxa"/>
            <w:vAlign w:val="center"/>
          </w:tcPr>
          <w:p w14:paraId="78D9BBED" w14:textId="53957893" w:rsidR="00AF6588" w:rsidRPr="00AF6588" w:rsidRDefault="00CE2D85" w:rsidP="00AF6588">
            <w:pPr>
              <w:adjustRightInd w:val="0"/>
              <w:spacing w:line="240" w:lineRule="atLeast"/>
              <w:ind w:right="108"/>
            </w:pPr>
            <w:r>
              <w:t>$305</w:t>
            </w:r>
          </w:p>
        </w:tc>
        <w:tc>
          <w:tcPr>
            <w:tcW w:w="1418" w:type="dxa"/>
            <w:vAlign w:val="center"/>
          </w:tcPr>
          <w:p w14:paraId="540B6536" w14:textId="4370A087" w:rsidR="00AF6588" w:rsidRPr="00AF6588" w:rsidRDefault="00CE2D85" w:rsidP="00AF6588">
            <w:pPr>
              <w:adjustRightInd w:val="0"/>
              <w:spacing w:line="240" w:lineRule="atLeast"/>
              <w:ind w:right="108"/>
            </w:pPr>
            <w:r>
              <w:t>$353</w:t>
            </w:r>
          </w:p>
        </w:tc>
        <w:tc>
          <w:tcPr>
            <w:tcW w:w="1418" w:type="dxa"/>
            <w:vAlign w:val="center"/>
          </w:tcPr>
          <w:p w14:paraId="5436BB08" w14:textId="0D14F860" w:rsidR="00AF6588" w:rsidRPr="00AF6588" w:rsidRDefault="00CE2D85" w:rsidP="00AF6588">
            <w:pPr>
              <w:adjustRightInd w:val="0"/>
              <w:spacing w:line="240" w:lineRule="atLeast"/>
              <w:ind w:right="108"/>
            </w:pPr>
            <w:r>
              <w:t>$406</w:t>
            </w:r>
          </w:p>
        </w:tc>
      </w:tr>
      <w:tr w:rsidR="00AF6588" w:rsidRPr="00AF6588" w14:paraId="42232AC8" w14:textId="77777777" w:rsidTr="007670BD">
        <w:tc>
          <w:tcPr>
            <w:tcW w:w="2592" w:type="dxa"/>
            <w:hideMark/>
          </w:tcPr>
          <w:p w14:paraId="132D27E1" w14:textId="77777777" w:rsidR="00AF6588" w:rsidRPr="00AF6588" w:rsidRDefault="00AF6588" w:rsidP="00AF6588">
            <w:pPr>
              <w:adjustRightInd w:val="0"/>
              <w:spacing w:line="240" w:lineRule="atLeast"/>
            </w:pPr>
            <w:r w:rsidRPr="00AF6588">
              <w:t>Western Australia</w:t>
            </w:r>
          </w:p>
        </w:tc>
        <w:tc>
          <w:tcPr>
            <w:tcW w:w="1418" w:type="dxa"/>
            <w:vAlign w:val="center"/>
          </w:tcPr>
          <w:p w14:paraId="465F9265" w14:textId="146F59DE" w:rsidR="00AF6588" w:rsidRPr="00AF6588" w:rsidRDefault="00A92F22" w:rsidP="00AF6588">
            <w:pPr>
              <w:adjustRightInd w:val="0"/>
              <w:spacing w:line="240" w:lineRule="atLeast"/>
              <w:ind w:right="108"/>
            </w:pPr>
            <w:r>
              <w:t>$298</w:t>
            </w:r>
          </w:p>
        </w:tc>
        <w:tc>
          <w:tcPr>
            <w:tcW w:w="1418" w:type="dxa"/>
            <w:vAlign w:val="center"/>
          </w:tcPr>
          <w:p w14:paraId="5B7FF43F" w14:textId="6F8E295E" w:rsidR="00AF6588" w:rsidRPr="00AF6588" w:rsidRDefault="00CE2D85" w:rsidP="00AF6588">
            <w:pPr>
              <w:adjustRightInd w:val="0"/>
              <w:spacing w:line="240" w:lineRule="atLeast"/>
              <w:ind w:right="108"/>
            </w:pPr>
            <w:r>
              <w:t>$298</w:t>
            </w:r>
          </w:p>
        </w:tc>
        <w:tc>
          <w:tcPr>
            <w:tcW w:w="1418" w:type="dxa"/>
            <w:vAlign w:val="center"/>
          </w:tcPr>
          <w:p w14:paraId="56CA00A2" w14:textId="07187D6F" w:rsidR="00AF6588" w:rsidRPr="00AF6588" w:rsidRDefault="00CE2D85" w:rsidP="00AF6588">
            <w:pPr>
              <w:adjustRightInd w:val="0"/>
              <w:spacing w:line="240" w:lineRule="atLeast"/>
              <w:ind w:right="108"/>
            </w:pPr>
            <w:r>
              <w:t>$298</w:t>
            </w:r>
          </w:p>
        </w:tc>
        <w:tc>
          <w:tcPr>
            <w:tcW w:w="1418" w:type="dxa"/>
            <w:vAlign w:val="center"/>
          </w:tcPr>
          <w:p w14:paraId="1E872856" w14:textId="47EE602E" w:rsidR="00AF6588" w:rsidRPr="00AF6588" w:rsidRDefault="00CE2D85" w:rsidP="00AF6588">
            <w:pPr>
              <w:adjustRightInd w:val="0"/>
              <w:spacing w:line="240" w:lineRule="atLeast"/>
              <w:ind w:right="108"/>
            </w:pPr>
            <w:r>
              <w:t>$298</w:t>
            </w:r>
          </w:p>
        </w:tc>
      </w:tr>
    </w:tbl>
    <w:p w14:paraId="7DCA139C" w14:textId="643E006E" w:rsidR="00AF6588" w:rsidRDefault="00A73378" w:rsidP="00E46BC4">
      <w:pPr>
        <w:pStyle w:val="ItemHead"/>
      </w:pPr>
      <w:r>
        <w:t>9</w:t>
      </w:r>
      <w:r w:rsidR="00201E85">
        <w:t xml:space="preserve">  Schedule 3, clause</w:t>
      </w:r>
      <w:r w:rsidR="001B6E60">
        <w:t xml:space="preserve"> 2</w:t>
      </w:r>
      <w:r w:rsidR="00371EB0">
        <w:t xml:space="preserve"> (table 2)</w:t>
      </w:r>
    </w:p>
    <w:p w14:paraId="49064E65" w14:textId="40E012D4" w:rsidR="00201E85" w:rsidRDefault="001B6E60">
      <w:pPr>
        <w:pStyle w:val="Item"/>
      </w:pPr>
      <w:r>
        <w:t xml:space="preserve">Repeal </w:t>
      </w:r>
      <w:r w:rsidR="00371EB0">
        <w:t>the table, substitute</w:t>
      </w:r>
      <w:r w:rsidR="00201E85">
        <w:t>:</w:t>
      </w:r>
    </w:p>
    <w:p w14:paraId="74C5CC29" w14:textId="231DF751" w:rsidR="00661211" w:rsidRPr="00661211" w:rsidRDefault="00661211" w:rsidP="00661211">
      <w:pPr>
        <w:keepNext/>
        <w:tabs>
          <w:tab w:val="left" w:pos="924"/>
          <w:tab w:val="left" w:pos="1848"/>
          <w:tab w:val="left" w:pos="2773"/>
          <w:tab w:val="left" w:pos="3697"/>
          <w:tab w:val="left" w:pos="4621"/>
          <w:tab w:val="left" w:pos="5545"/>
          <w:tab w:val="left" w:pos="6469"/>
          <w:tab w:val="left" w:pos="7394"/>
          <w:tab w:val="left" w:pos="8318"/>
          <w:tab w:val="right" w:pos="8930"/>
        </w:tabs>
        <w:spacing w:before="360" w:after="120" w:line="276" w:lineRule="auto"/>
        <w:ind w:left="567"/>
        <w:rPr>
          <w:rFonts w:ascii="Arial" w:hAnsi="Arial" w:cs="Arial"/>
          <w:b/>
          <w:bCs/>
        </w:rPr>
      </w:pPr>
      <w:r w:rsidRPr="00661211">
        <w:rPr>
          <w:rFonts w:ascii="Arial" w:hAnsi="Arial" w:cs="Arial"/>
          <w:b/>
          <w:bCs/>
        </w:rPr>
        <w:t>Table 2</w:t>
      </w:r>
    </w:p>
    <w:tbl>
      <w:tblPr>
        <w:tblW w:w="8265" w:type="dxa"/>
        <w:tblInd w:w="567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593"/>
        <w:gridCol w:w="1418"/>
        <w:gridCol w:w="1418"/>
        <w:gridCol w:w="1418"/>
        <w:gridCol w:w="1418"/>
      </w:tblGrid>
      <w:tr w:rsidR="00661211" w:rsidRPr="00661211" w14:paraId="55381E0B" w14:textId="77777777" w:rsidTr="007670BD">
        <w:tc>
          <w:tcPr>
            <w:tcW w:w="2593" w:type="dxa"/>
          </w:tcPr>
          <w:p w14:paraId="63363C60" w14:textId="77777777" w:rsidR="00661211" w:rsidRPr="00661211" w:rsidRDefault="00661211" w:rsidP="00661211">
            <w:pPr>
              <w:adjustRightInd w:val="0"/>
              <w:spacing w:line="240" w:lineRule="atLeast"/>
              <w:ind w:left="15"/>
            </w:pPr>
          </w:p>
        </w:tc>
        <w:tc>
          <w:tcPr>
            <w:tcW w:w="1418" w:type="dxa"/>
            <w:hideMark/>
          </w:tcPr>
          <w:p w14:paraId="32B715E7" w14:textId="77777777" w:rsidR="00661211" w:rsidRPr="00661211" w:rsidRDefault="00661211" w:rsidP="00661211">
            <w:pPr>
              <w:adjustRightInd w:val="0"/>
              <w:ind w:left="108" w:right="108"/>
              <w:rPr>
                <w:b/>
                <w:bCs/>
              </w:rPr>
            </w:pPr>
            <w:r w:rsidRPr="00661211">
              <w:rPr>
                <w:b/>
                <w:bCs/>
              </w:rPr>
              <w:t>Band 1</w:t>
            </w:r>
          </w:p>
        </w:tc>
        <w:tc>
          <w:tcPr>
            <w:tcW w:w="1418" w:type="dxa"/>
            <w:hideMark/>
          </w:tcPr>
          <w:p w14:paraId="34D00F64" w14:textId="77777777" w:rsidR="00661211" w:rsidRPr="00661211" w:rsidRDefault="00661211" w:rsidP="00661211">
            <w:pPr>
              <w:adjustRightInd w:val="0"/>
              <w:ind w:left="108" w:right="108"/>
              <w:rPr>
                <w:b/>
                <w:bCs/>
              </w:rPr>
            </w:pPr>
            <w:r w:rsidRPr="00661211">
              <w:rPr>
                <w:b/>
                <w:bCs/>
              </w:rPr>
              <w:t>Band 2</w:t>
            </w:r>
          </w:p>
        </w:tc>
        <w:tc>
          <w:tcPr>
            <w:tcW w:w="1418" w:type="dxa"/>
            <w:hideMark/>
          </w:tcPr>
          <w:p w14:paraId="2CEB4C51" w14:textId="77777777" w:rsidR="00661211" w:rsidRPr="00661211" w:rsidRDefault="00661211" w:rsidP="00661211">
            <w:pPr>
              <w:adjustRightInd w:val="0"/>
              <w:ind w:left="108" w:right="108"/>
              <w:rPr>
                <w:b/>
                <w:bCs/>
              </w:rPr>
            </w:pPr>
            <w:r w:rsidRPr="00661211">
              <w:rPr>
                <w:b/>
                <w:bCs/>
              </w:rPr>
              <w:t>Band 3</w:t>
            </w:r>
          </w:p>
        </w:tc>
        <w:tc>
          <w:tcPr>
            <w:tcW w:w="1418" w:type="dxa"/>
            <w:hideMark/>
          </w:tcPr>
          <w:p w14:paraId="59DB82DC" w14:textId="77777777" w:rsidR="00661211" w:rsidRPr="00661211" w:rsidRDefault="00661211" w:rsidP="00661211">
            <w:pPr>
              <w:adjustRightInd w:val="0"/>
              <w:ind w:left="108" w:right="108"/>
              <w:rPr>
                <w:b/>
                <w:bCs/>
              </w:rPr>
            </w:pPr>
            <w:r w:rsidRPr="00661211">
              <w:rPr>
                <w:b/>
                <w:bCs/>
              </w:rPr>
              <w:t>Band 4</w:t>
            </w:r>
          </w:p>
        </w:tc>
      </w:tr>
      <w:tr w:rsidR="00661211" w:rsidRPr="00661211" w14:paraId="57F0C3FA" w14:textId="77777777" w:rsidTr="007670BD">
        <w:tc>
          <w:tcPr>
            <w:tcW w:w="2593" w:type="dxa"/>
            <w:hideMark/>
          </w:tcPr>
          <w:p w14:paraId="64E569F4" w14:textId="77777777" w:rsidR="00661211" w:rsidRPr="00661211" w:rsidRDefault="00661211" w:rsidP="00661211">
            <w:pPr>
              <w:adjustRightInd w:val="0"/>
              <w:spacing w:line="240" w:lineRule="atLeast"/>
              <w:ind w:left="15"/>
            </w:pPr>
            <w:r w:rsidRPr="00661211">
              <w:t>Private Hospitals</w:t>
            </w:r>
          </w:p>
        </w:tc>
        <w:tc>
          <w:tcPr>
            <w:tcW w:w="1418" w:type="dxa"/>
          </w:tcPr>
          <w:p w14:paraId="501EAD4D" w14:textId="42D02F18" w:rsidR="00661211" w:rsidRPr="00661211" w:rsidRDefault="00661211" w:rsidP="00661211">
            <w:pPr>
              <w:adjustRightInd w:val="0"/>
              <w:spacing w:line="240" w:lineRule="atLeast"/>
              <w:ind w:left="108" w:right="108"/>
            </w:pPr>
            <w:r>
              <w:t>$227</w:t>
            </w:r>
          </w:p>
        </w:tc>
        <w:tc>
          <w:tcPr>
            <w:tcW w:w="1418" w:type="dxa"/>
          </w:tcPr>
          <w:p w14:paraId="43EB3FE2" w14:textId="02BA1F29" w:rsidR="00661211" w:rsidRPr="00661211" w:rsidRDefault="00661211" w:rsidP="00661211">
            <w:pPr>
              <w:adjustRightInd w:val="0"/>
              <w:spacing w:line="240" w:lineRule="atLeast"/>
              <w:ind w:left="108" w:right="108"/>
            </w:pPr>
            <w:r>
              <w:t>$286</w:t>
            </w:r>
          </w:p>
        </w:tc>
        <w:tc>
          <w:tcPr>
            <w:tcW w:w="1418" w:type="dxa"/>
          </w:tcPr>
          <w:p w14:paraId="32FEA3EF" w14:textId="03030DC4" w:rsidR="00661211" w:rsidRPr="00661211" w:rsidRDefault="00661211" w:rsidP="00661211">
            <w:pPr>
              <w:adjustRightInd w:val="0"/>
              <w:spacing w:line="240" w:lineRule="atLeast"/>
              <w:ind w:left="108" w:right="108"/>
            </w:pPr>
            <w:r>
              <w:t>$347</w:t>
            </w:r>
          </w:p>
        </w:tc>
        <w:tc>
          <w:tcPr>
            <w:tcW w:w="1418" w:type="dxa"/>
          </w:tcPr>
          <w:p w14:paraId="6DE3D1B3" w14:textId="30EF9A60" w:rsidR="00661211" w:rsidRPr="00661211" w:rsidRDefault="00661211" w:rsidP="00661211">
            <w:pPr>
              <w:adjustRightInd w:val="0"/>
              <w:spacing w:line="240" w:lineRule="atLeast"/>
              <w:ind w:left="108" w:right="108"/>
            </w:pPr>
            <w:r>
              <w:t>$406</w:t>
            </w:r>
          </w:p>
        </w:tc>
      </w:tr>
    </w:tbl>
    <w:p w14:paraId="602B7283" w14:textId="46A10842" w:rsidR="00FF350F" w:rsidRDefault="00A73378" w:rsidP="005C4F30">
      <w:pPr>
        <w:pStyle w:val="ItemHead"/>
      </w:pPr>
      <w:r>
        <w:t>10</w:t>
      </w:r>
      <w:r w:rsidR="00FF350F">
        <w:t xml:space="preserve">  Schedule 3, subclause 5(1)</w:t>
      </w:r>
    </w:p>
    <w:p w14:paraId="14BBDAB4" w14:textId="6AFB8174" w:rsidR="00FF350F" w:rsidRPr="00F303D0" w:rsidRDefault="005B0A64">
      <w:pPr>
        <w:pStyle w:val="Item"/>
      </w:pPr>
      <w:r>
        <w:t>Omit “36508”</w:t>
      </w:r>
      <w:r w:rsidR="00371EB0">
        <w:t>,</w:t>
      </w:r>
      <w:r w:rsidR="003A70F8">
        <w:t xml:space="preserve"> </w:t>
      </w:r>
      <w:r w:rsidR="00371EB0">
        <w:t xml:space="preserve">substitute </w:t>
      </w:r>
      <w:r w:rsidR="00FF350F">
        <w:t>“36840” in</w:t>
      </w:r>
      <w:r w:rsidR="00137A81">
        <w:t xml:space="preserve"> the</w:t>
      </w:r>
      <w:r w:rsidR="00FF350F">
        <w:t xml:space="preserve"> appropriate position.</w:t>
      </w:r>
    </w:p>
    <w:p w14:paraId="75825AA0" w14:textId="491FC115" w:rsidR="005C0A3B" w:rsidRDefault="00A73378" w:rsidP="005C0A3B">
      <w:pPr>
        <w:pStyle w:val="ItemHead"/>
      </w:pPr>
      <w:r>
        <w:lastRenderedPageBreak/>
        <w:t>11</w:t>
      </w:r>
      <w:r w:rsidR="005C0A3B">
        <w:t xml:space="preserve">  Schedule 4, clause 6</w:t>
      </w:r>
      <w:r w:rsidR="00371EB0">
        <w:t xml:space="preserve"> (table 1, table item dealing with the Australian Capital Territory)</w:t>
      </w:r>
    </w:p>
    <w:p w14:paraId="442C74FB" w14:textId="5EB9BC08" w:rsidR="00ED26A1" w:rsidRDefault="005C0A3B" w:rsidP="005C0A3B">
      <w:pPr>
        <w:pStyle w:val="Item"/>
      </w:pPr>
      <w:r>
        <w:t>Omit</w:t>
      </w:r>
      <w:r w:rsidR="00371EB0">
        <w:t xml:space="preserve"> “</w:t>
      </w:r>
      <w:r>
        <w:t>$12</w:t>
      </w:r>
      <w:r w:rsidR="00F303D0">
        <w:t>5</w:t>
      </w:r>
      <w:r>
        <w:t>.</w:t>
      </w:r>
      <w:r w:rsidR="00F303D0">
        <w:t>00</w:t>
      </w:r>
      <w:r>
        <w:t>”</w:t>
      </w:r>
      <w:r w:rsidR="00371EB0">
        <w:t xml:space="preserve">, substitute “$128.15”. </w:t>
      </w:r>
    </w:p>
    <w:p w14:paraId="5BAB4F41" w14:textId="76C60F03" w:rsidR="00371EB0" w:rsidRDefault="00371EB0" w:rsidP="00371EB0">
      <w:pPr>
        <w:pStyle w:val="ItemHead"/>
      </w:pPr>
      <w:r>
        <w:t>12  Schedule 4, clause 6 (table 1, table item dealing with South Australia)</w:t>
      </w:r>
    </w:p>
    <w:p w14:paraId="15013BA7" w14:textId="32AEA80A" w:rsidR="00371EB0" w:rsidRDefault="00371EB0" w:rsidP="00371EB0">
      <w:pPr>
        <w:pStyle w:val="Item"/>
      </w:pPr>
      <w:r>
        <w:t xml:space="preserve">Omit “$120.00”, substitute “$122.00”. </w:t>
      </w:r>
    </w:p>
    <w:p w14:paraId="6D44D86A" w14:textId="77777777" w:rsidR="00776CFE" w:rsidRDefault="00776CFE">
      <w:pPr>
        <w:spacing w:line="240" w:lineRule="auto"/>
        <w:rPr>
          <w:rFonts w:eastAsia="Times New Roman" w:cs="Times New Roman"/>
          <w:lang w:eastAsia="en-AU"/>
        </w:rPr>
      </w:pPr>
      <w:r>
        <w:br w:type="page"/>
      </w:r>
    </w:p>
    <w:p w14:paraId="40EA37F3" w14:textId="786E6C5F" w:rsidR="00776CFE" w:rsidRDefault="00776CFE" w:rsidP="00776CFE">
      <w:pPr>
        <w:pStyle w:val="ActHead6"/>
        <w:pageBreakBefore/>
      </w:pPr>
      <w:bookmarkStart w:id="9" w:name="_Toc6993778"/>
      <w:bookmarkStart w:id="10" w:name="_Toc12607346"/>
      <w:r w:rsidRPr="00DB64FC">
        <w:rPr>
          <w:rStyle w:val="CharAmSchNo"/>
        </w:rPr>
        <w:lastRenderedPageBreak/>
        <w:t>Schedule </w:t>
      </w:r>
      <w:r w:rsidR="00A968A3">
        <w:rPr>
          <w:rStyle w:val="CharAmSchNo"/>
        </w:rPr>
        <w:t>2</w:t>
      </w:r>
      <w:r>
        <w:t>—</w:t>
      </w:r>
      <w:r w:rsidRPr="00DB64FC">
        <w:rPr>
          <w:rStyle w:val="CharAmSchText"/>
        </w:rPr>
        <w:t>Amendments</w:t>
      </w:r>
      <w:bookmarkEnd w:id="9"/>
      <w:bookmarkEnd w:id="10"/>
    </w:p>
    <w:p w14:paraId="74713632" w14:textId="39B5C1D4" w:rsidR="00776CFE" w:rsidRDefault="00776CFE" w:rsidP="00776CFE">
      <w:pPr>
        <w:pStyle w:val="ActHead9"/>
      </w:pPr>
      <w:bookmarkStart w:id="11" w:name="_Toc6993779"/>
      <w:bookmarkStart w:id="12" w:name="_Toc12607347"/>
      <w:r w:rsidRPr="00252F6E">
        <w:t>Private Health Insurance (</w:t>
      </w:r>
      <w:r>
        <w:t>Complying Product</w:t>
      </w:r>
      <w:r w:rsidRPr="00252F6E">
        <w:t xml:space="preserve">) </w:t>
      </w:r>
      <w:r>
        <w:t>Rules 2015</w:t>
      </w:r>
      <w:bookmarkEnd w:id="11"/>
      <w:bookmarkEnd w:id="12"/>
    </w:p>
    <w:p w14:paraId="31C894FD" w14:textId="199B9D38" w:rsidR="007D71DF" w:rsidRDefault="00776CFE" w:rsidP="007D71DF">
      <w:pPr>
        <w:pStyle w:val="ItemHead"/>
      </w:pPr>
      <w:r>
        <w:t xml:space="preserve">1  </w:t>
      </w:r>
      <w:r w:rsidR="00967ADC">
        <w:t>S</w:t>
      </w:r>
      <w:r w:rsidR="007D71DF">
        <w:t>ub</w:t>
      </w:r>
      <w:r w:rsidR="00C446EE">
        <w:t>section</w:t>
      </w:r>
      <w:r w:rsidR="007D71DF">
        <w:t xml:space="preserve"> 8A(3)</w:t>
      </w:r>
      <w:r w:rsidR="00C446EE">
        <w:t xml:space="preserve"> (subparagraph </w:t>
      </w:r>
      <w:r w:rsidR="007D71DF">
        <w:t>(a)(i)</w:t>
      </w:r>
      <w:r w:rsidR="00C446EE">
        <w:t xml:space="preserve"> of the definition of </w:t>
      </w:r>
      <w:r w:rsidR="00C446EE" w:rsidRPr="00C323CF">
        <w:rPr>
          <w:i/>
        </w:rPr>
        <w:t>patient contribution</w:t>
      </w:r>
      <w:r w:rsidR="00C446EE">
        <w:t>)</w:t>
      </w:r>
    </w:p>
    <w:p w14:paraId="0EB89266" w14:textId="3FA1DC86" w:rsidR="007D71DF" w:rsidRPr="007D71DF" w:rsidRDefault="007D71DF" w:rsidP="00F303D0">
      <w:pPr>
        <w:pStyle w:val="Item"/>
      </w:pPr>
      <w:r>
        <w:t>Omit “$60.05”, substitute “$61.30”</w:t>
      </w:r>
      <w:r w:rsidR="00967ADC">
        <w:t>.</w:t>
      </w:r>
    </w:p>
    <w:p w14:paraId="747292D2" w14:textId="68968F3A" w:rsidR="00871B74" w:rsidRDefault="00355887" w:rsidP="00F303D0">
      <w:pPr>
        <w:pStyle w:val="ItemHead"/>
        <w:rPr>
          <w:rFonts w:cs="Arial"/>
          <w:szCs w:val="24"/>
        </w:rPr>
      </w:pPr>
      <w:r>
        <w:rPr>
          <w:rFonts w:cs="Arial"/>
          <w:kern w:val="0"/>
          <w:szCs w:val="24"/>
        </w:rPr>
        <w:t>2</w:t>
      </w:r>
      <w:r w:rsidR="00871B74">
        <w:rPr>
          <w:rFonts w:cs="Arial"/>
          <w:kern w:val="0"/>
          <w:szCs w:val="24"/>
        </w:rPr>
        <w:t xml:space="preserve">  </w:t>
      </w:r>
      <w:r w:rsidR="00B44DAD">
        <w:rPr>
          <w:rFonts w:cs="Arial"/>
          <w:kern w:val="0"/>
          <w:szCs w:val="24"/>
        </w:rPr>
        <w:t xml:space="preserve">Schedule 5, </w:t>
      </w:r>
      <w:r w:rsidR="007B17DD">
        <w:rPr>
          <w:rFonts w:cs="Arial"/>
          <w:kern w:val="0"/>
          <w:szCs w:val="24"/>
        </w:rPr>
        <w:t>clause 2 (table)</w:t>
      </w:r>
    </w:p>
    <w:p w14:paraId="5CC0A25D" w14:textId="7C4453F3" w:rsidR="00B44DAD" w:rsidRDefault="00C446EE" w:rsidP="00B44DAD">
      <w:pPr>
        <w:pStyle w:val="Item"/>
      </w:pPr>
      <w:r>
        <w:t xml:space="preserve">Repeal </w:t>
      </w:r>
      <w:r w:rsidR="00220DC4">
        <w:t>the table, substitute:</w:t>
      </w:r>
    </w:p>
    <w:p w14:paraId="2ECCDF3E" w14:textId="77777777" w:rsidR="00AE350C" w:rsidRPr="00AE350C" w:rsidRDefault="00AE350C" w:rsidP="00F303D0">
      <w:pPr>
        <w:pStyle w:val="ItemHead"/>
      </w:pPr>
    </w:p>
    <w:p w14:paraId="1577AD2B" w14:textId="77777777" w:rsidR="00AE350C" w:rsidRDefault="00AE350C" w:rsidP="00AE350C">
      <w:pPr>
        <w:pStyle w:val="ItemHead"/>
        <w:sectPr w:rsidR="00AE350C" w:rsidSect="00B20990">
          <w:headerReference w:type="even" r:id="rId20"/>
          <w:headerReference w:type="default" r:id="rId21"/>
          <w:footerReference w:type="even" r:id="rId22"/>
          <w:footerReference w:type="default" r:id="rId23"/>
          <w:footerReference w:type="first" r:id="rId24"/>
          <w:pgSz w:w="11907" w:h="16839"/>
          <w:pgMar w:top="1673" w:right="1797" w:bottom="1440" w:left="1797" w:header="720" w:footer="709" w:gutter="0"/>
          <w:pgNumType w:start="1"/>
          <w:cols w:space="708"/>
          <w:docGrid w:linePitch="360"/>
        </w:sect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1919"/>
        <w:gridCol w:w="4244"/>
        <w:gridCol w:w="7563"/>
      </w:tblGrid>
      <w:tr w:rsidR="00AE350C" w:rsidRPr="00AE350C" w14:paraId="5FCD4A27" w14:textId="77777777" w:rsidTr="00AE350C">
        <w:trPr>
          <w:tblHeader/>
        </w:trPr>
        <w:tc>
          <w:tcPr>
            <w:tcW w:w="699" w:type="pct"/>
            <w:shd w:val="clear" w:color="auto" w:fill="000000"/>
          </w:tcPr>
          <w:p w14:paraId="2779DAFC" w14:textId="77777777" w:rsidR="00AE350C" w:rsidRPr="00AE350C" w:rsidRDefault="00AE350C" w:rsidP="00AE350C">
            <w:pPr>
              <w:keepNext/>
              <w:spacing w:before="60" w:line="240" w:lineRule="atLeast"/>
              <w:rPr>
                <w:color w:val="FFFFFF"/>
                <w:sz w:val="20"/>
              </w:rPr>
            </w:pPr>
            <w:r w:rsidRPr="00AE350C">
              <w:rPr>
                <w:color w:val="FFFFFF"/>
                <w:sz w:val="20"/>
              </w:rPr>
              <w:lastRenderedPageBreak/>
              <w:t>Clinical category</w:t>
            </w:r>
          </w:p>
        </w:tc>
        <w:tc>
          <w:tcPr>
            <w:tcW w:w="1546" w:type="pct"/>
            <w:shd w:val="clear" w:color="auto" w:fill="000000"/>
          </w:tcPr>
          <w:p w14:paraId="08D2B2EB" w14:textId="77777777" w:rsidR="00AE350C" w:rsidRPr="00AE350C" w:rsidRDefault="00AE350C" w:rsidP="00AE350C">
            <w:pPr>
              <w:keepNext/>
              <w:spacing w:before="60" w:line="240" w:lineRule="atLeast"/>
              <w:rPr>
                <w:color w:val="FFFFFF"/>
                <w:sz w:val="20"/>
              </w:rPr>
            </w:pPr>
            <w:r w:rsidRPr="00AE350C">
              <w:rPr>
                <w:color w:val="FFFFFF"/>
                <w:sz w:val="20"/>
              </w:rPr>
              <w:t>Scope of cover (see Note 1)</w:t>
            </w:r>
            <w:r w:rsidRPr="00AE350C">
              <w:rPr>
                <w:color w:val="FFFFFF"/>
                <w:sz w:val="20"/>
                <w:vertAlign w:val="superscript"/>
              </w:rPr>
              <w:t xml:space="preserve"> </w:t>
            </w:r>
          </w:p>
        </w:tc>
        <w:tc>
          <w:tcPr>
            <w:tcW w:w="2755" w:type="pct"/>
            <w:shd w:val="clear" w:color="auto" w:fill="000000"/>
          </w:tcPr>
          <w:p w14:paraId="16268BC9" w14:textId="77777777" w:rsidR="00AE350C" w:rsidRPr="00AE350C" w:rsidRDefault="00AE350C" w:rsidP="00AE350C">
            <w:pPr>
              <w:keepNext/>
              <w:spacing w:before="60" w:line="240" w:lineRule="atLeast"/>
              <w:rPr>
                <w:color w:val="FFFFFF"/>
                <w:sz w:val="20"/>
              </w:rPr>
            </w:pPr>
            <w:r w:rsidRPr="00AE350C">
              <w:rPr>
                <w:color w:val="FFFFFF"/>
                <w:sz w:val="20"/>
              </w:rPr>
              <w:t>Treatments that must be covered (MBS Items) (see Notes 1, 2 and 3)</w:t>
            </w:r>
          </w:p>
        </w:tc>
      </w:tr>
      <w:tr w:rsidR="00AE350C" w:rsidRPr="00AE350C" w14:paraId="42760ED3" w14:textId="77777777" w:rsidTr="00547ECA">
        <w:tc>
          <w:tcPr>
            <w:tcW w:w="699" w:type="pct"/>
            <w:tcBorders>
              <w:bottom w:val="single" w:sz="4" w:space="0" w:color="auto"/>
            </w:tcBorders>
          </w:tcPr>
          <w:p w14:paraId="61A2937B" w14:textId="77777777" w:rsidR="00AE350C" w:rsidRPr="00AE350C" w:rsidRDefault="00AE350C" w:rsidP="00AE350C">
            <w:pPr>
              <w:spacing w:before="60" w:line="240" w:lineRule="atLeast"/>
              <w:rPr>
                <w:sz w:val="20"/>
              </w:rPr>
            </w:pPr>
            <w:r w:rsidRPr="00AE350C">
              <w:rPr>
                <w:sz w:val="20"/>
              </w:rPr>
              <w:t>Rehabilitation</w:t>
            </w:r>
          </w:p>
        </w:tc>
        <w:tc>
          <w:tcPr>
            <w:tcW w:w="1546" w:type="pct"/>
            <w:tcBorders>
              <w:bottom w:val="single" w:sz="4" w:space="0" w:color="auto"/>
            </w:tcBorders>
          </w:tcPr>
          <w:p w14:paraId="3500C34E" w14:textId="77777777" w:rsidR="00AE350C" w:rsidRPr="00AE350C" w:rsidRDefault="00AE350C" w:rsidP="00AE350C">
            <w:pPr>
              <w:spacing w:before="60" w:line="240" w:lineRule="atLeast"/>
              <w:rPr>
                <w:sz w:val="20"/>
              </w:rPr>
            </w:pPr>
            <w:r w:rsidRPr="00AE350C">
              <w:rPr>
                <w:sz w:val="20"/>
              </w:rPr>
              <w:t>Hospital treatment for physical rehabilitation for a patient related to surgery or illness.</w:t>
            </w:r>
          </w:p>
          <w:p w14:paraId="79515735" w14:textId="77777777" w:rsidR="00AE350C" w:rsidRPr="00AE350C" w:rsidRDefault="00AE350C" w:rsidP="00AE350C">
            <w:pPr>
              <w:spacing w:before="60" w:line="240" w:lineRule="atLeast"/>
              <w:rPr>
                <w:sz w:val="20"/>
              </w:rPr>
            </w:pPr>
            <w:r w:rsidRPr="00AE350C">
              <w:rPr>
                <w:sz w:val="20"/>
              </w:rPr>
              <w:t>For example: inpatient and admitted day patient rehabilitation, stroke recovery, cardiac rehabilitation.</w:t>
            </w:r>
          </w:p>
        </w:tc>
        <w:tc>
          <w:tcPr>
            <w:tcW w:w="2755" w:type="pct"/>
            <w:tcBorders>
              <w:bottom w:val="single" w:sz="4" w:space="0" w:color="auto"/>
            </w:tcBorders>
          </w:tcPr>
          <w:p w14:paraId="408B7E38" w14:textId="77777777" w:rsidR="00AE350C" w:rsidRPr="00AE350C" w:rsidRDefault="00AE350C" w:rsidP="00AE350C">
            <w:pPr>
              <w:spacing w:before="60" w:line="240" w:lineRule="atLeast"/>
              <w:rPr>
                <w:sz w:val="20"/>
              </w:rPr>
            </w:pPr>
          </w:p>
        </w:tc>
      </w:tr>
      <w:tr w:rsidR="00AE350C" w:rsidRPr="00AE350C" w14:paraId="7F5B753A" w14:textId="77777777" w:rsidTr="00547ECA">
        <w:tc>
          <w:tcPr>
            <w:tcW w:w="699" w:type="pct"/>
            <w:tcBorders>
              <w:top w:val="single" w:sz="4" w:space="0" w:color="auto"/>
              <w:bottom w:val="single" w:sz="4" w:space="0" w:color="auto"/>
            </w:tcBorders>
          </w:tcPr>
          <w:p w14:paraId="46237E62" w14:textId="77777777" w:rsidR="00AE350C" w:rsidRPr="00AE350C" w:rsidRDefault="00AE350C" w:rsidP="00AE350C">
            <w:pPr>
              <w:spacing w:before="60" w:line="240" w:lineRule="atLeast"/>
              <w:rPr>
                <w:sz w:val="20"/>
              </w:rPr>
            </w:pPr>
            <w:r w:rsidRPr="00AE350C">
              <w:rPr>
                <w:sz w:val="20"/>
              </w:rPr>
              <w:t>Hospital psychiatric services</w:t>
            </w:r>
          </w:p>
        </w:tc>
        <w:tc>
          <w:tcPr>
            <w:tcW w:w="1546" w:type="pct"/>
            <w:tcBorders>
              <w:top w:val="single" w:sz="4" w:space="0" w:color="auto"/>
              <w:bottom w:val="single" w:sz="4" w:space="0" w:color="auto"/>
            </w:tcBorders>
          </w:tcPr>
          <w:p w14:paraId="5AB44540" w14:textId="77777777" w:rsidR="00AE350C" w:rsidRPr="00AE350C" w:rsidRDefault="00AE350C" w:rsidP="00AE350C">
            <w:pPr>
              <w:spacing w:before="60" w:line="240" w:lineRule="atLeast"/>
              <w:rPr>
                <w:sz w:val="20"/>
              </w:rPr>
            </w:pPr>
            <w:r w:rsidRPr="00AE350C">
              <w:rPr>
                <w:sz w:val="20"/>
              </w:rPr>
              <w:t>Hospital treatment for the treatment and care of patients with psychiatric, mental, addiction or behavioural disorders.</w:t>
            </w:r>
          </w:p>
          <w:p w14:paraId="50D1854F" w14:textId="77777777" w:rsidR="00AE350C" w:rsidRPr="00AE350C" w:rsidRDefault="00AE350C" w:rsidP="00AE350C">
            <w:pPr>
              <w:spacing w:before="60" w:line="240" w:lineRule="atLeast"/>
              <w:rPr>
                <w:sz w:val="20"/>
              </w:rPr>
            </w:pPr>
            <w:r w:rsidRPr="00AE350C">
              <w:rPr>
                <w:sz w:val="20"/>
              </w:rPr>
              <w:t>For example: psychoses such as schizophrenia, mood disorders such as depression, eating disorders and addiction therapy.</w:t>
            </w:r>
          </w:p>
        </w:tc>
        <w:tc>
          <w:tcPr>
            <w:tcW w:w="2755" w:type="pct"/>
            <w:tcBorders>
              <w:top w:val="single" w:sz="4" w:space="0" w:color="auto"/>
              <w:bottom w:val="single" w:sz="4" w:space="0" w:color="auto"/>
            </w:tcBorders>
          </w:tcPr>
          <w:p w14:paraId="10F41878" w14:textId="104AC86D" w:rsidR="00AE350C" w:rsidRPr="00AE350C" w:rsidRDefault="00AE350C">
            <w:pPr>
              <w:spacing w:before="60" w:line="240" w:lineRule="atLeast"/>
              <w:rPr>
                <w:sz w:val="20"/>
              </w:rPr>
            </w:pPr>
            <w:r w:rsidRPr="00AE350C">
              <w:rPr>
                <w:sz w:val="20"/>
              </w:rPr>
              <w:t xml:space="preserve">Treatments involving the provision of the following MBS items: </w:t>
            </w:r>
            <w:r w:rsidRPr="00AE350C">
              <w:rPr>
                <w:sz w:val="20"/>
              </w:rPr>
              <w:tab/>
              <w:t>170</w:t>
            </w:r>
            <w:r w:rsidRPr="00AE350C">
              <w:rPr>
                <w:sz w:val="20"/>
              </w:rPr>
              <w:tab/>
              <w:t>171</w:t>
            </w:r>
            <w:r w:rsidRPr="00AE350C">
              <w:rPr>
                <w:sz w:val="20"/>
              </w:rPr>
              <w:tab/>
              <w:t>172</w:t>
            </w:r>
            <w:r w:rsidRPr="00AE350C">
              <w:rPr>
                <w:sz w:val="20"/>
              </w:rPr>
              <w:tab/>
              <w:t>289</w:t>
            </w:r>
            <w:r w:rsidRPr="00AE350C">
              <w:rPr>
                <w:sz w:val="20"/>
              </w:rPr>
              <w:tab/>
              <w:t>297</w:t>
            </w:r>
            <w:r w:rsidRPr="00AE350C">
              <w:rPr>
                <w:sz w:val="20"/>
              </w:rPr>
              <w:tab/>
              <w:t>320</w:t>
            </w:r>
            <w:r w:rsidRPr="00AE350C">
              <w:rPr>
                <w:sz w:val="20"/>
              </w:rPr>
              <w:tab/>
              <w:t>322</w:t>
            </w:r>
            <w:r w:rsidRPr="00AE350C">
              <w:rPr>
                <w:sz w:val="20"/>
              </w:rPr>
              <w:tab/>
              <w:t>324</w:t>
            </w:r>
            <w:r w:rsidRPr="00AE350C">
              <w:rPr>
                <w:sz w:val="20"/>
              </w:rPr>
              <w:tab/>
              <w:t>326</w:t>
            </w:r>
            <w:r w:rsidRPr="00AE350C">
              <w:rPr>
                <w:sz w:val="20"/>
              </w:rPr>
              <w:tab/>
              <w:t>328</w:t>
            </w:r>
            <w:r w:rsidRPr="00AE350C">
              <w:rPr>
                <w:sz w:val="20"/>
              </w:rPr>
              <w:tab/>
              <w:t>342</w:t>
            </w:r>
            <w:r w:rsidRPr="00AE350C">
              <w:rPr>
                <w:sz w:val="20"/>
              </w:rPr>
              <w:tab/>
              <w:t>344</w:t>
            </w:r>
            <w:r w:rsidRPr="00AE350C">
              <w:rPr>
                <w:sz w:val="20"/>
              </w:rPr>
              <w:tab/>
              <w:t>346</w:t>
            </w:r>
            <w:r w:rsidRPr="00AE350C">
              <w:rPr>
                <w:sz w:val="20"/>
              </w:rPr>
              <w:tab/>
              <w:t>348</w:t>
            </w:r>
            <w:r w:rsidRPr="00AE350C">
              <w:rPr>
                <w:sz w:val="20"/>
              </w:rPr>
              <w:tab/>
              <w:t>350</w:t>
            </w:r>
            <w:r w:rsidRPr="00AE350C">
              <w:rPr>
                <w:sz w:val="20"/>
              </w:rPr>
              <w:tab/>
              <w:t>352</w:t>
            </w:r>
            <w:r w:rsidRPr="00AE350C">
              <w:rPr>
                <w:sz w:val="20"/>
              </w:rPr>
              <w:tab/>
              <w:t>364</w:t>
            </w:r>
            <w:r w:rsidRPr="00AE350C">
              <w:rPr>
                <w:sz w:val="20"/>
              </w:rPr>
              <w:tab/>
              <w:t>366</w:t>
            </w:r>
            <w:r w:rsidRPr="00AE350C">
              <w:rPr>
                <w:sz w:val="20"/>
              </w:rPr>
              <w:tab/>
              <w:t>367</w:t>
            </w:r>
            <w:r w:rsidRPr="00AE350C">
              <w:rPr>
                <w:sz w:val="20"/>
              </w:rPr>
              <w:tab/>
              <w:t>369</w:t>
            </w:r>
            <w:r w:rsidRPr="00AE350C">
              <w:rPr>
                <w:sz w:val="20"/>
              </w:rPr>
              <w:tab/>
              <w:t>370</w:t>
            </w:r>
            <w:r w:rsidRPr="00AE350C">
              <w:rPr>
                <w:sz w:val="20"/>
              </w:rPr>
              <w:tab/>
              <w:t>855</w:t>
            </w:r>
            <w:r w:rsidRPr="00AE350C">
              <w:rPr>
                <w:sz w:val="20"/>
              </w:rPr>
              <w:tab/>
              <w:t>857</w:t>
            </w:r>
            <w:r w:rsidRPr="00AE350C">
              <w:rPr>
                <w:sz w:val="20"/>
              </w:rPr>
              <w:tab/>
              <w:t>858</w:t>
            </w:r>
            <w:r w:rsidRPr="00AE350C">
              <w:rPr>
                <w:sz w:val="20"/>
              </w:rPr>
              <w:tab/>
              <w:t>861</w:t>
            </w:r>
            <w:r w:rsidRPr="00AE350C">
              <w:rPr>
                <w:sz w:val="20"/>
              </w:rPr>
              <w:tab/>
              <w:t>864</w:t>
            </w:r>
            <w:r w:rsidRPr="00AE350C">
              <w:rPr>
                <w:sz w:val="20"/>
              </w:rPr>
              <w:tab/>
              <w:t>866</w:t>
            </w:r>
            <w:r w:rsidRPr="00AE350C">
              <w:rPr>
                <w:sz w:val="20"/>
              </w:rPr>
              <w:tab/>
              <w:t>2713</w:t>
            </w:r>
            <w:r w:rsidRPr="00AE350C">
              <w:rPr>
                <w:sz w:val="20"/>
              </w:rPr>
              <w:tab/>
              <w:t>2721</w:t>
            </w:r>
            <w:r w:rsidRPr="00AE350C">
              <w:rPr>
                <w:sz w:val="20"/>
              </w:rPr>
              <w:tab/>
              <w:t>2723</w:t>
            </w:r>
            <w:r w:rsidRPr="00AE350C">
              <w:rPr>
                <w:sz w:val="20"/>
              </w:rPr>
              <w:tab/>
              <w:t>2725</w:t>
            </w:r>
            <w:r w:rsidRPr="00AE350C">
              <w:rPr>
                <w:sz w:val="20"/>
              </w:rPr>
              <w:tab/>
              <w:t>2727</w:t>
            </w:r>
            <w:r w:rsidRPr="00AE350C">
              <w:rPr>
                <w:sz w:val="20"/>
              </w:rPr>
              <w:tab/>
              <w:t>6018</w:t>
            </w:r>
            <w:r w:rsidRPr="00AE350C">
              <w:rPr>
                <w:sz w:val="20"/>
              </w:rPr>
              <w:tab/>
              <w:t>6019</w:t>
            </w:r>
            <w:r w:rsidRPr="00AE350C">
              <w:rPr>
                <w:sz w:val="20"/>
              </w:rPr>
              <w:tab/>
              <w:t>6023</w:t>
            </w:r>
            <w:r w:rsidRPr="00AE350C">
              <w:rPr>
                <w:sz w:val="20"/>
              </w:rPr>
              <w:tab/>
              <w:t>6024</w:t>
            </w:r>
            <w:r w:rsidRPr="00AE350C">
              <w:rPr>
                <w:sz w:val="20"/>
              </w:rPr>
              <w:tab/>
              <w:t>6025</w:t>
            </w:r>
            <w:r w:rsidRPr="00AE350C">
              <w:rPr>
                <w:sz w:val="20"/>
              </w:rPr>
              <w:tab/>
              <w:t>6026</w:t>
            </w:r>
            <w:r w:rsidRPr="00AE350C">
              <w:rPr>
                <w:sz w:val="20"/>
              </w:rPr>
              <w:tab/>
              <w:t>6028</w:t>
            </w:r>
            <w:r w:rsidRPr="00AE350C">
              <w:rPr>
                <w:sz w:val="20"/>
              </w:rPr>
              <w:tab/>
              <w:t>6029</w:t>
            </w:r>
            <w:r w:rsidRPr="00AE350C">
              <w:rPr>
                <w:sz w:val="20"/>
              </w:rPr>
              <w:tab/>
              <w:t>6031</w:t>
            </w:r>
            <w:r w:rsidRPr="00AE350C">
              <w:rPr>
                <w:sz w:val="20"/>
              </w:rPr>
              <w:tab/>
              <w:t>6032</w:t>
            </w:r>
            <w:r w:rsidRPr="00AE350C">
              <w:rPr>
                <w:sz w:val="20"/>
              </w:rPr>
              <w:tab/>
              <w:t>6034</w:t>
            </w:r>
            <w:r w:rsidRPr="00AE350C">
              <w:rPr>
                <w:sz w:val="20"/>
              </w:rPr>
              <w:tab/>
              <w:t>6035</w:t>
            </w:r>
            <w:r w:rsidRPr="00AE350C">
              <w:rPr>
                <w:sz w:val="20"/>
              </w:rPr>
              <w:tab/>
              <w:t>6037</w:t>
            </w:r>
            <w:r w:rsidRPr="00AE350C">
              <w:rPr>
                <w:sz w:val="20"/>
              </w:rPr>
              <w:tab/>
              <w:t>6038</w:t>
            </w:r>
            <w:r w:rsidRPr="00AE350C">
              <w:rPr>
                <w:sz w:val="20"/>
              </w:rPr>
              <w:tab/>
              <w:t>6042</w:t>
            </w:r>
            <w:r w:rsidRPr="00AE350C">
              <w:rPr>
                <w:sz w:val="20"/>
              </w:rPr>
              <w:tab/>
              <w:t>14224</w:t>
            </w:r>
            <w:r w:rsidRPr="00AE350C">
              <w:rPr>
                <w:sz w:val="20"/>
              </w:rPr>
              <w:tab/>
            </w:r>
            <w:r w:rsidR="00B27E2C">
              <w:rPr>
                <w:sz w:val="20"/>
              </w:rPr>
              <w:t>80005</w:t>
            </w:r>
            <w:r w:rsidR="00B27E2C">
              <w:rPr>
                <w:sz w:val="20"/>
              </w:rPr>
              <w:tab/>
              <w:t>80015</w:t>
            </w:r>
            <w:r w:rsidR="00B27E2C">
              <w:rPr>
                <w:sz w:val="20"/>
              </w:rPr>
              <w:tab/>
              <w:t>80020</w:t>
            </w:r>
            <w:r w:rsidR="00B27E2C">
              <w:rPr>
                <w:sz w:val="20"/>
              </w:rPr>
              <w:tab/>
              <w:t>80101</w:t>
            </w:r>
            <w:r w:rsidR="00B27E2C">
              <w:rPr>
                <w:sz w:val="20"/>
              </w:rPr>
              <w:tab/>
              <w:t>80105</w:t>
            </w:r>
            <w:r w:rsidR="00B27E2C">
              <w:rPr>
                <w:sz w:val="20"/>
              </w:rPr>
              <w:tab/>
              <w:t>80115</w:t>
            </w:r>
            <w:r w:rsidR="00B27E2C">
              <w:rPr>
                <w:sz w:val="20"/>
              </w:rPr>
              <w:tab/>
              <w:t>8012</w:t>
            </w:r>
            <w:r w:rsidR="007F6B99">
              <w:rPr>
                <w:sz w:val="20"/>
              </w:rPr>
              <w:t>0</w:t>
            </w:r>
            <w:r w:rsidR="00B27E2C">
              <w:rPr>
                <w:sz w:val="20"/>
              </w:rPr>
              <w:tab/>
              <w:t>80130</w:t>
            </w:r>
            <w:r w:rsidR="00B27E2C">
              <w:rPr>
                <w:sz w:val="20"/>
              </w:rPr>
              <w:tab/>
              <w:t>80140</w:t>
            </w:r>
            <w:r w:rsidR="00B27E2C">
              <w:rPr>
                <w:sz w:val="20"/>
              </w:rPr>
              <w:tab/>
              <w:t>80145</w:t>
            </w:r>
            <w:r w:rsidR="00B27E2C">
              <w:rPr>
                <w:sz w:val="20"/>
              </w:rPr>
              <w:tab/>
              <w:t>80155</w:t>
            </w:r>
            <w:r w:rsidR="00B27E2C">
              <w:rPr>
                <w:sz w:val="20"/>
              </w:rPr>
              <w:tab/>
              <w:t>80165</w:t>
            </w:r>
            <w:r w:rsidR="00B27E2C">
              <w:rPr>
                <w:sz w:val="20"/>
              </w:rPr>
              <w:tab/>
              <w:t>80170</w:t>
            </w:r>
          </w:p>
        </w:tc>
      </w:tr>
      <w:tr w:rsidR="00AE350C" w:rsidRPr="00AE350C" w14:paraId="4EB3FCF8" w14:textId="77777777" w:rsidTr="00547ECA">
        <w:tc>
          <w:tcPr>
            <w:tcW w:w="699" w:type="pct"/>
            <w:tcBorders>
              <w:top w:val="single" w:sz="4" w:space="0" w:color="auto"/>
              <w:bottom w:val="single" w:sz="4" w:space="0" w:color="auto"/>
            </w:tcBorders>
          </w:tcPr>
          <w:p w14:paraId="72AD36C4" w14:textId="77777777" w:rsidR="00AE350C" w:rsidRPr="00AE350C" w:rsidRDefault="00AE350C" w:rsidP="00AE350C">
            <w:pPr>
              <w:spacing w:before="60" w:line="240" w:lineRule="atLeast"/>
              <w:rPr>
                <w:sz w:val="20"/>
              </w:rPr>
            </w:pPr>
            <w:r w:rsidRPr="00AE350C">
              <w:rPr>
                <w:sz w:val="20"/>
              </w:rPr>
              <w:t>Palliative care</w:t>
            </w:r>
          </w:p>
        </w:tc>
        <w:tc>
          <w:tcPr>
            <w:tcW w:w="1546" w:type="pct"/>
            <w:tcBorders>
              <w:top w:val="single" w:sz="4" w:space="0" w:color="auto"/>
              <w:bottom w:val="single" w:sz="4" w:space="0" w:color="auto"/>
            </w:tcBorders>
          </w:tcPr>
          <w:p w14:paraId="7A1AF16A" w14:textId="77777777" w:rsidR="00AE350C" w:rsidRPr="00AE350C" w:rsidRDefault="00AE350C" w:rsidP="00AE350C">
            <w:pPr>
              <w:spacing w:before="60" w:line="240" w:lineRule="atLeast"/>
              <w:rPr>
                <w:sz w:val="20"/>
              </w:rPr>
            </w:pPr>
            <w:r w:rsidRPr="00AE350C">
              <w:rPr>
                <w:sz w:val="20"/>
              </w:rPr>
              <w:t>Hospital treatment for care where the intent is primarily providing quality of life for a patient with a terminal illness, including treatment to alleviate and manage pain.</w:t>
            </w:r>
          </w:p>
        </w:tc>
        <w:tc>
          <w:tcPr>
            <w:tcW w:w="2755" w:type="pct"/>
            <w:tcBorders>
              <w:top w:val="single" w:sz="4" w:space="0" w:color="auto"/>
              <w:bottom w:val="single" w:sz="4" w:space="0" w:color="auto"/>
            </w:tcBorders>
          </w:tcPr>
          <w:p w14:paraId="76AC6538" w14:textId="7F8FB232" w:rsidR="00AE350C" w:rsidRPr="00AE350C" w:rsidRDefault="00AE350C">
            <w:pPr>
              <w:spacing w:before="60" w:line="240" w:lineRule="atLeast"/>
              <w:rPr>
                <w:sz w:val="20"/>
              </w:rPr>
            </w:pPr>
            <w:r w:rsidRPr="00AE350C">
              <w:rPr>
                <w:sz w:val="20"/>
              </w:rPr>
              <w:t>Treatments involving the provision of the following MBS items:</w:t>
            </w:r>
            <w:r w:rsidRPr="00AE350C">
              <w:rPr>
                <w:sz w:val="20"/>
              </w:rPr>
              <w:tab/>
              <w:t>3005</w:t>
            </w:r>
            <w:r w:rsidRPr="00AE350C">
              <w:rPr>
                <w:sz w:val="20"/>
              </w:rPr>
              <w:tab/>
              <w:t>3010</w:t>
            </w:r>
            <w:r w:rsidRPr="00AE350C">
              <w:rPr>
                <w:sz w:val="20"/>
              </w:rPr>
              <w:tab/>
              <w:t>3014</w:t>
            </w:r>
            <w:r w:rsidRPr="00AE350C">
              <w:rPr>
                <w:sz w:val="20"/>
              </w:rPr>
              <w:tab/>
              <w:t>3015</w:t>
            </w:r>
            <w:r w:rsidRPr="00AE350C">
              <w:rPr>
                <w:sz w:val="20"/>
              </w:rPr>
              <w:tab/>
              <w:t>3018</w:t>
            </w:r>
            <w:r w:rsidRPr="00AE350C">
              <w:rPr>
                <w:sz w:val="20"/>
              </w:rPr>
              <w:tab/>
              <w:t>3023</w:t>
            </w:r>
            <w:r w:rsidRPr="00AE350C">
              <w:rPr>
                <w:sz w:val="20"/>
              </w:rPr>
              <w:tab/>
              <w:t>3028</w:t>
            </w:r>
            <w:r w:rsidRPr="00AE350C">
              <w:rPr>
                <w:sz w:val="20"/>
              </w:rPr>
              <w:tab/>
              <w:t>3032</w:t>
            </w:r>
            <w:r w:rsidRPr="00AE350C">
              <w:rPr>
                <w:sz w:val="20"/>
              </w:rPr>
              <w:tab/>
              <w:t>3040</w:t>
            </w:r>
            <w:r w:rsidRPr="00AE350C">
              <w:rPr>
                <w:sz w:val="20"/>
              </w:rPr>
              <w:tab/>
              <w:t>3044</w:t>
            </w:r>
            <w:r w:rsidRPr="00AE350C">
              <w:rPr>
                <w:sz w:val="20"/>
              </w:rPr>
              <w:tab/>
              <w:t>3051</w:t>
            </w:r>
            <w:r w:rsidRPr="00AE350C">
              <w:rPr>
                <w:sz w:val="20"/>
              </w:rPr>
              <w:tab/>
              <w:t>3055</w:t>
            </w:r>
            <w:r w:rsidRPr="00AE350C">
              <w:rPr>
                <w:sz w:val="20"/>
              </w:rPr>
              <w:tab/>
              <w:t>3062</w:t>
            </w:r>
            <w:r w:rsidRPr="00AE350C">
              <w:rPr>
                <w:sz w:val="20"/>
              </w:rPr>
              <w:tab/>
              <w:t>3069</w:t>
            </w:r>
            <w:r w:rsidRPr="00AE350C">
              <w:rPr>
                <w:sz w:val="20"/>
              </w:rPr>
              <w:tab/>
              <w:t>3074</w:t>
            </w:r>
            <w:r w:rsidRPr="00AE350C">
              <w:rPr>
                <w:sz w:val="20"/>
              </w:rPr>
              <w:tab/>
              <w:t>3078</w:t>
            </w:r>
            <w:r w:rsidRPr="00AE350C">
              <w:rPr>
                <w:sz w:val="20"/>
              </w:rPr>
              <w:tab/>
              <w:t>3083</w:t>
            </w:r>
            <w:r w:rsidRPr="00AE350C">
              <w:rPr>
                <w:sz w:val="20"/>
              </w:rPr>
              <w:tab/>
              <w:t>3088</w:t>
            </w:r>
            <w:r w:rsidRPr="00AE350C">
              <w:rPr>
                <w:sz w:val="20"/>
              </w:rPr>
              <w:tab/>
              <w:t>3093</w:t>
            </w:r>
          </w:p>
        </w:tc>
      </w:tr>
      <w:tr w:rsidR="00AE350C" w:rsidRPr="00AE350C" w14:paraId="625E3736" w14:textId="77777777" w:rsidTr="00547ECA">
        <w:tc>
          <w:tcPr>
            <w:tcW w:w="699" w:type="pct"/>
            <w:tcBorders>
              <w:top w:val="single" w:sz="4" w:space="0" w:color="auto"/>
              <w:bottom w:val="single" w:sz="4" w:space="0" w:color="auto"/>
            </w:tcBorders>
          </w:tcPr>
          <w:p w14:paraId="69FC9806" w14:textId="77777777" w:rsidR="00AE350C" w:rsidRPr="00AE350C" w:rsidRDefault="00AE350C" w:rsidP="00AE350C">
            <w:pPr>
              <w:spacing w:before="60" w:line="240" w:lineRule="atLeast"/>
              <w:rPr>
                <w:sz w:val="20"/>
              </w:rPr>
            </w:pPr>
            <w:r w:rsidRPr="00AE350C">
              <w:rPr>
                <w:sz w:val="20"/>
              </w:rPr>
              <w:t>Assisted reproductive services</w:t>
            </w:r>
          </w:p>
        </w:tc>
        <w:tc>
          <w:tcPr>
            <w:tcW w:w="1546" w:type="pct"/>
            <w:tcBorders>
              <w:top w:val="single" w:sz="4" w:space="0" w:color="auto"/>
              <w:bottom w:val="single" w:sz="4" w:space="0" w:color="auto"/>
            </w:tcBorders>
          </w:tcPr>
          <w:p w14:paraId="1A610788" w14:textId="77777777" w:rsidR="00AE350C" w:rsidRPr="00AE350C" w:rsidRDefault="00AE350C" w:rsidP="00AE350C">
            <w:pPr>
              <w:spacing w:before="60" w:line="240" w:lineRule="atLeast"/>
              <w:rPr>
                <w:sz w:val="20"/>
              </w:rPr>
            </w:pPr>
            <w:r w:rsidRPr="00AE350C">
              <w:rPr>
                <w:sz w:val="20"/>
              </w:rPr>
              <w:t>Hospital treatment for fertility treatments or procedures.</w:t>
            </w:r>
          </w:p>
          <w:p w14:paraId="176AAEB8" w14:textId="77777777" w:rsidR="00AE350C" w:rsidRPr="00AE350C" w:rsidRDefault="00AE350C" w:rsidP="00AE350C">
            <w:pPr>
              <w:spacing w:before="60" w:line="240" w:lineRule="atLeast"/>
              <w:rPr>
                <w:sz w:val="20"/>
              </w:rPr>
            </w:pPr>
            <w:r w:rsidRPr="00AE350C">
              <w:rPr>
                <w:sz w:val="20"/>
              </w:rPr>
              <w:t xml:space="preserve">For example: retrieval of eggs or sperm, </w:t>
            </w:r>
            <w:r w:rsidRPr="00AE350C">
              <w:rPr>
                <w:i/>
                <w:sz w:val="20"/>
              </w:rPr>
              <w:t>In vitro</w:t>
            </w:r>
            <w:r w:rsidRPr="00AE350C">
              <w:rPr>
                <w:sz w:val="20"/>
              </w:rPr>
              <w:t xml:space="preserve"> Fertilisation (IVF), and Gamete Intra</w:t>
            </w:r>
            <w:r w:rsidRPr="00AE350C">
              <w:rPr>
                <w:sz w:val="20"/>
              </w:rPr>
              <w:noBreakHyphen/>
              <w:t>fallopian Transfer (GIFT).</w:t>
            </w:r>
          </w:p>
          <w:p w14:paraId="72BD992A" w14:textId="77777777" w:rsidR="00AE350C" w:rsidRPr="00AE350C" w:rsidRDefault="00AE350C" w:rsidP="00AE350C">
            <w:pPr>
              <w:spacing w:before="60" w:line="240" w:lineRule="atLeast"/>
              <w:rPr>
                <w:sz w:val="20"/>
              </w:rPr>
            </w:pPr>
            <w:r w:rsidRPr="00AE350C">
              <w:rPr>
                <w:sz w:val="20"/>
              </w:rPr>
              <w:t xml:space="preserve">Treatment of the female reproductive system is listed separately under </w:t>
            </w:r>
            <w:r w:rsidRPr="00AE350C">
              <w:rPr>
                <w:i/>
                <w:sz w:val="20"/>
              </w:rPr>
              <w:t>Gynaecology.</w:t>
            </w:r>
            <w:r w:rsidRPr="00AE350C" w:rsidDel="00935BFA">
              <w:rPr>
                <w:sz w:val="20"/>
              </w:rPr>
              <w:t xml:space="preserve"> </w:t>
            </w:r>
          </w:p>
          <w:p w14:paraId="6EA9D5AB" w14:textId="77777777" w:rsidR="00AE350C" w:rsidRPr="00AE350C" w:rsidRDefault="00AE350C" w:rsidP="00AE350C">
            <w:pPr>
              <w:spacing w:before="60" w:line="240" w:lineRule="atLeast"/>
              <w:rPr>
                <w:sz w:val="20"/>
              </w:rPr>
            </w:pPr>
            <w:r w:rsidRPr="00AE350C">
              <w:rPr>
                <w:sz w:val="20"/>
              </w:rPr>
              <w:t>Pregnancy and birth</w:t>
            </w:r>
            <w:r w:rsidRPr="00AE350C">
              <w:rPr>
                <w:sz w:val="20"/>
              </w:rPr>
              <w:noBreakHyphen/>
              <w:t xml:space="preserve">related services are listed separately under </w:t>
            </w:r>
            <w:r w:rsidRPr="00AE350C">
              <w:rPr>
                <w:i/>
                <w:sz w:val="20"/>
              </w:rPr>
              <w:t>Pregnancy and birth.</w:t>
            </w:r>
          </w:p>
        </w:tc>
        <w:tc>
          <w:tcPr>
            <w:tcW w:w="2755" w:type="pct"/>
            <w:tcBorders>
              <w:top w:val="single" w:sz="4" w:space="0" w:color="auto"/>
              <w:bottom w:val="single" w:sz="4" w:space="0" w:color="auto"/>
            </w:tcBorders>
          </w:tcPr>
          <w:p w14:paraId="0476F33E" w14:textId="77777777" w:rsidR="00AE350C" w:rsidRPr="00AE350C" w:rsidRDefault="00AE350C" w:rsidP="00AE350C">
            <w:pPr>
              <w:spacing w:before="60" w:line="240" w:lineRule="atLeast"/>
              <w:rPr>
                <w:sz w:val="20"/>
              </w:rPr>
            </w:pPr>
            <w:r w:rsidRPr="00AE350C">
              <w:rPr>
                <w:sz w:val="20"/>
              </w:rPr>
              <w:t>Treatments involving the provision of the following MBS items:</w:t>
            </w:r>
            <w:r w:rsidRPr="00AE350C">
              <w:rPr>
                <w:sz w:val="20"/>
              </w:rPr>
              <w:tab/>
              <w:t>13200</w:t>
            </w:r>
            <w:r w:rsidRPr="00AE350C">
              <w:rPr>
                <w:sz w:val="20"/>
              </w:rPr>
              <w:tab/>
              <w:t>13201</w:t>
            </w:r>
            <w:r w:rsidRPr="00AE350C">
              <w:rPr>
                <w:sz w:val="20"/>
              </w:rPr>
              <w:tab/>
              <w:t>13202</w:t>
            </w:r>
            <w:r w:rsidRPr="00AE350C">
              <w:rPr>
                <w:sz w:val="20"/>
              </w:rPr>
              <w:tab/>
              <w:t>13203</w:t>
            </w:r>
            <w:r w:rsidRPr="00AE350C">
              <w:rPr>
                <w:sz w:val="20"/>
              </w:rPr>
              <w:tab/>
              <w:t>13206</w:t>
            </w:r>
            <w:r w:rsidRPr="00AE350C">
              <w:rPr>
                <w:sz w:val="20"/>
              </w:rPr>
              <w:tab/>
              <w:t>13209</w:t>
            </w:r>
            <w:r w:rsidRPr="00AE350C">
              <w:rPr>
                <w:sz w:val="20"/>
              </w:rPr>
              <w:tab/>
              <w:t>13212</w:t>
            </w:r>
            <w:r w:rsidRPr="00AE350C">
              <w:rPr>
                <w:sz w:val="20"/>
              </w:rPr>
              <w:tab/>
              <w:t>13215</w:t>
            </w:r>
            <w:r w:rsidRPr="00AE350C">
              <w:rPr>
                <w:sz w:val="20"/>
              </w:rPr>
              <w:tab/>
              <w:t>13218</w:t>
            </w:r>
            <w:r w:rsidRPr="00AE350C">
              <w:rPr>
                <w:sz w:val="20"/>
              </w:rPr>
              <w:tab/>
              <w:t>13221</w:t>
            </w:r>
            <w:r w:rsidRPr="00AE350C">
              <w:rPr>
                <w:sz w:val="20"/>
              </w:rPr>
              <w:tab/>
              <w:t>13251</w:t>
            </w:r>
            <w:r w:rsidRPr="00AE350C">
              <w:rPr>
                <w:sz w:val="20"/>
              </w:rPr>
              <w:tab/>
              <w:t>13260</w:t>
            </w:r>
            <w:r w:rsidRPr="00AE350C">
              <w:rPr>
                <w:sz w:val="20"/>
              </w:rPr>
              <w:tab/>
              <w:t>13290</w:t>
            </w:r>
            <w:r w:rsidRPr="00AE350C">
              <w:rPr>
                <w:sz w:val="20"/>
              </w:rPr>
              <w:tab/>
              <w:t>13292</w:t>
            </w:r>
            <w:r w:rsidRPr="00AE350C">
              <w:rPr>
                <w:sz w:val="20"/>
              </w:rPr>
              <w:tab/>
              <w:t>14203</w:t>
            </w:r>
            <w:r w:rsidRPr="00AE350C">
              <w:rPr>
                <w:sz w:val="20"/>
              </w:rPr>
              <w:tab/>
              <w:t>14206</w:t>
            </w:r>
            <w:r w:rsidRPr="00AE350C">
              <w:rPr>
                <w:sz w:val="20"/>
              </w:rPr>
              <w:tab/>
              <w:t>37605</w:t>
            </w:r>
            <w:r w:rsidRPr="00AE350C">
              <w:rPr>
                <w:sz w:val="20"/>
              </w:rPr>
              <w:tab/>
              <w:t>37606</w:t>
            </w:r>
          </w:p>
        </w:tc>
      </w:tr>
      <w:tr w:rsidR="00AE350C" w:rsidRPr="00AE350C" w14:paraId="7BE49EB4" w14:textId="77777777" w:rsidTr="00547ECA">
        <w:tc>
          <w:tcPr>
            <w:tcW w:w="699" w:type="pct"/>
            <w:tcBorders>
              <w:top w:val="single" w:sz="4" w:space="0" w:color="auto"/>
              <w:bottom w:val="single" w:sz="4" w:space="0" w:color="auto"/>
            </w:tcBorders>
          </w:tcPr>
          <w:p w14:paraId="5378FA78" w14:textId="77777777" w:rsidR="00AE350C" w:rsidRPr="00AE350C" w:rsidRDefault="00AE350C" w:rsidP="00AE350C">
            <w:pPr>
              <w:spacing w:before="60" w:line="240" w:lineRule="atLeast"/>
              <w:rPr>
                <w:sz w:val="20"/>
              </w:rPr>
            </w:pPr>
            <w:r w:rsidRPr="00AE350C">
              <w:rPr>
                <w:sz w:val="20"/>
              </w:rPr>
              <w:lastRenderedPageBreak/>
              <w:t>Back, neck and spine</w:t>
            </w:r>
          </w:p>
        </w:tc>
        <w:tc>
          <w:tcPr>
            <w:tcW w:w="1546" w:type="pct"/>
            <w:tcBorders>
              <w:top w:val="single" w:sz="4" w:space="0" w:color="auto"/>
              <w:bottom w:val="single" w:sz="4" w:space="0" w:color="auto"/>
            </w:tcBorders>
          </w:tcPr>
          <w:p w14:paraId="632D9DFD" w14:textId="77777777" w:rsidR="00AE350C" w:rsidRPr="00AE350C" w:rsidRDefault="00AE350C" w:rsidP="00AE350C">
            <w:pPr>
              <w:spacing w:before="60" w:line="240" w:lineRule="atLeast"/>
              <w:rPr>
                <w:sz w:val="20"/>
              </w:rPr>
            </w:pPr>
            <w:r w:rsidRPr="00AE350C">
              <w:rPr>
                <w:sz w:val="20"/>
              </w:rPr>
              <w:t>Hospital treatment for the investigation and treatment of the back, neck and spinal column, including spinal fusion.</w:t>
            </w:r>
          </w:p>
          <w:p w14:paraId="6812EF4A" w14:textId="30B34A4F" w:rsidR="00AE350C" w:rsidRPr="00AE350C" w:rsidRDefault="00AE350C" w:rsidP="00AE350C">
            <w:pPr>
              <w:spacing w:before="60" w:line="240" w:lineRule="atLeast"/>
              <w:rPr>
                <w:sz w:val="20"/>
              </w:rPr>
            </w:pPr>
            <w:r w:rsidRPr="00AE350C">
              <w:rPr>
                <w:sz w:val="20"/>
              </w:rPr>
              <w:t>For example: sciatica</w:t>
            </w:r>
            <w:r w:rsidRPr="00AE350C" w:rsidDel="0075454D">
              <w:rPr>
                <w:sz w:val="20"/>
              </w:rPr>
              <w:t xml:space="preserve">, </w:t>
            </w:r>
            <w:r w:rsidRPr="00AE350C">
              <w:rPr>
                <w:sz w:val="20"/>
              </w:rPr>
              <w:t>prolapsed or herniated disc,</w:t>
            </w:r>
            <w:r w:rsidR="00F00D2F">
              <w:rPr>
                <w:sz w:val="20"/>
              </w:rPr>
              <w:t xml:space="preserve"> spinal disc replacement</w:t>
            </w:r>
            <w:r w:rsidRPr="00AE350C">
              <w:rPr>
                <w:sz w:val="20"/>
              </w:rPr>
              <w:t xml:space="preserve"> and spine curvature disorders such as scoliosis, kyphosis and lordosis. </w:t>
            </w:r>
          </w:p>
          <w:p w14:paraId="3972D7CE" w14:textId="77777777" w:rsidR="00AE350C" w:rsidRPr="00AE350C" w:rsidRDefault="00AE350C" w:rsidP="00AE350C">
            <w:pPr>
              <w:spacing w:before="60" w:line="240" w:lineRule="atLeast"/>
              <w:rPr>
                <w:i/>
                <w:sz w:val="20"/>
              </w:rPr>
            </w:pPr>
            <w:r w:rsidRPr="00AE350C">
              <w:rPr>
                <w:sz w:val="20"/>
              </w:rPr>
              <w:t xml:space="preserve">Joint replacements are listed separately under </w:t>
            </w:r>
            <w:r w:rsidRPr="00AE350C">
              <w:rPr>
                <w:i/>
                <w:sz w:val="20"/>
              </w:rPr>
              <w:t>Joint replacements</w:t>
            </w:r>
            <w:r w:rsidRPr="00AE350C">
              <w:rPr>
                <w:sz w:val="20"/>
              </w:rPr>
              <w:t>.</w:t>
            </w:r>
            <w:r w:rsidRPr="00AE350C">
              <w:rPr>
                <w:i/>
                <w:sz w:val="20"/>
              </w:rPr>
              <w:t xml:space="preserve"> </w:t>
            </w:r>
          </w:p>
          <w:p w14:paraId="05CDBF39" w14:textId="77777777" w:rsidR="00AE350C" w:rsidRPr="00AE350C" w:rsidRDefault="00AE350C" w:rsidP="00AE350C">
            <w:pPr>
              <w:spacing w:before="60" w:line="240" w:lineRule="atLeast"/>
              <w:rPr>
                <w:i/>
                <w:sz w:val="20"/>
              </w:rPr>
            </w:pPr>
            <w:r w:rsidRPr="00AE350C">
              <w:rPr>
                <w:sz w:val="20"/>
              </w:rPr>
              <w:t xml:space="preserve">Joint fusions are listed separately under </w:t>
            </w:r>
            <w:r w:rsidRPr="00AE350C">
              <w:rPr>
                <w:i/>
                <w:sz w:val="20"/>
              </w:rPr>
              <w:t>Bone, joint and muscle.</w:t>
            </w:r>
          </w:p>
          <w:p w14:paraId="412DA8D3" w14:textId="77777777" w:rsidR="00AE350C" w:rsidRPr="00AE350C" w:rsidRDefault="00AE350C" w:rsidP="00AE350C">
            <w:pPr>
              <w:spacing w:before="60" w:line="240" w:lineRule="atLeast"/>
              <w:rPr>
                <w:i/>
                <w:sz w:val="20"/>
              </w:rPr>
            </w:pPr>
            <w:r w:rsidRPr="00AE350C">
              <w:rPr>
                <w:sz w:val="20"/>
              </w:rPr>
              <w:t xml:space="preserve">Spinal cord conditions are listed separately under </w:t>
            </w:r>
            <w:r w:rsidRPr="00AE350C">
              <w:rPr>
                <w:i/>
                <w:sz w:val="20"/>
              </w:rPr>
              <w:t>Brain and nervous system.</w:t>
            </w:r>
          </w:p>
          <w:p w14:paraId="0FB28C8F" w14:textId="77777777" w:rsidR="00AE350C" w:rsidRPr="00AE350C" w:rsidRDefault="00AE350C" w:rsidP="00AE350C">
            <w:pPr>
              <w:spacing w:before="60" w:line="240" w:lineRule="atLeast"/>
              <w:rPr>
                <w:sz w:val="20"/>
              </w:rPr>
            </w:pPr>
            <w:r w:rsidRPr="00AE350C">
              <w:rPr>
                <w:sz w:val="20"/>
              </w:rPr>
              <w:t xml:space="preserve">Management of back pain is listed separately under </w:t>
            </w:r>
            <w:r w:rsidRPr="00AE350C">
              <w:rPr>
                <w:i/>
                <w:sz w:val="20"/>
              </w:rPr>
              <w:t>Pain management</w:t>
            </w:r>
            <w:r w:rsidRPr="00AE350C">
              <w:rPr>
                <w:sz w:val="20"/>
              </w:rPr>
              <w:t xml:space="preserve">. Pain management that requires a device is listed separately under </w:t>
            </w:r>
            <w:r w:rsidRPr="00AE350C">
              <w:rPr>
                <w:i/>
                <w:sz w:val="20"/>
              </w:rPr>
              <w:t>Pain management with device.</w:t>
            </w:r>
          </w:p>
          <w:p w14:paraId="4FC6FEA0" w14:textId="77777777" w:rsidR="00AE350C" w:rsidRPr="00AE350C" w:rsidRDefault="00AE350C" w:rsidP="00AE350C">
            <w:pPr>
              <w:spacing w:before="60" w:line="240" w:lineRule="atLeast"/>
              <w:rPr>
                <w:sz w:val="20"/>
              </w:rPr>
            </w:pPr>
            <w:r w:rsidRPr="00AE350C">
              <w:rPr>
                <w:sz w:val="20"/>
              </w:rPr>
              <w:t xml:space="preserve">Chemotherapy and radiotherapy for cancer is listed separately under </w:t>
            </w:r>
            <w:r w:rsidRPr="00AE350C">
              <w:rPr>
                <w:i/>
                <w:sz w:val="20"/>
              </w:rPr>
              <w:t>Chemotherapy, radiotherapy and immunotherapy for cancer.</w:t>
            </w:r>
          </w:p>
        </w:tc>
        <w:tc>
          <w:tcPr>
            <w:tcW w:w="2755" w:type="pct"/>
            <w:tcBorders>
              <w:top w:val="single" w:sz="4" w:space="0" w:color="auto"/>
              <w:bottom w:val="single" w:sz="4" w:space="0" w:color="auto"/>
            </w:tcBorders>
          </w:tcPr>
          <w:p w14:paraId="20230E34" w14:textId="77777777" w:rsidR="00AE350C" w:rsidRPr="00AE350C" w:rsidRDefault="00AE350C" w:rsidP="00AE350C">
            <w:pPr>
              <w:spacing w:before="60" w:line="240" w:lineRule="atLeast"/>
              <w:rPr>
                <w:sz w:val="20"/>
              </w:rPr>
            </w:pPr>
            <w:r w:rsidRPr="00AE350C">
              <w:rPr>
                <w:sz w:val="20"/>
              </w:rPr>
              <w:t xml:space="preserve">Treatments involving the provision of the following MBS items: </w:t>
            </w:r>
            <w:r w:rsidRPr="00AE350C">
              <w:rPr>
                <w:sz w:val="20"/>
              </w:rPr>
              <w:tab/>
              <w:t>30672</w:t>
            </w:r>
            <w:r w:rsidRPr="00AE350C">
              <w:rPr>
                <w:sz w:val="20"/>
              </w:rPr>
              <w:tab/>
              <w:t>44133</w:t>
            </w:r>
            <w:r w:rsidRPr="00AE350C">
              <w:rPr>
                <w:sz w:val="20"/>
              </w:rPr>
              <w:tab/>
              <w:t>50600</w:t>
            </w:r>
            <w:r w:rsidRPr="00AE350C">
              <w:rPr>
                <w:sz w:val="20"/>
              </w:rPr>
              <w:tab/>
              <w:t>50604</w:t>
            </w:r>
            <w:r w:rsidRPr="00AE350C">
              <w:rPr>
                <w:sz w:val="20"/>
              </w:rPr>
              <w:tab/>
              <w:t>50608</w:t>
            </w:r>
            <w:r w:rsidRPr="00AE350C">
              <w:rPr>
                <w:sz w:val="20"/>
              </w:rPr>
              <w:tab/>
              <w:t>50612</w:t>
            </w:r>
            <w:r w:rsidRPr="00AE350C">
              <w:rPr>
                <w:sz w:val="20"/>
              </w:rPr>
              <w:tab/>
              <w:t>50616</w:t>
            </w:r>
            <w:r w:rsidRPr="00AE350C">
              <w:rPr>
                <w:sz w:val="20"/>
              </w:rPr>
              <w:tab/>
              <w:t>50620</w:t>
            </w:r>
            <w:r w:rsidRPr="00AE350C">
              <w:rPr>
                <w:sz w:val="20"/>
              </w:rPr>
              <w:tab/>
              <w:t>50624</w:t>
            </w:r>
            <w:r w:rsidRPr="00AE350C">
              <w:rPr>
                <w:sz w:val="20"/>
              </w:rPr>
              <w:tab/>
              <w:t>50628</w:t>
            </w:r>
            <w:r w:rsidRPr="00AE350C">
              <w:rPr>
                <w:sz w:val="20"/>
              </w:rPr>
              <w:tab/>
              <w:t>50632</w:t>
            </w:r>
            <w:r w:rsidRPr="00AE350C">
              <w:rPr>
                <w:sz w:val="20"/>
              </w:rPr>
              <w:tab/>
              <w:t>50636</w:t>
            </w:r>
            <w:r w:rsidRPr="00AE350C">
              <w:rPr>
                <w:sz w:val="20"/>
              </w:rPr>
              <w:tab/>
              <w:t>50640</w:t>
            </w:r>
            <w:r w:rsidRPr="00AE350C">
              <w:rPr>
                <w:sz w:val="20"/>
              </w:rPr>
              <w:tab/>
              <w:t>50644</w:t>
            </w:r>
            <w:r w:rsidRPr="00AE350C">
              <w:rPr>
                <w:sz w:val="20"/>
              </w:rPr>
              <w:tab/>
              <w:t>51020</w:t>
            </w:r>
            <w:r w:rsidRPr="00AE350C">
              <w:rPr>
                <w:sz w:val="20"/>
              </w:rPr>
              <w:tab/>
              <w:t>51021</w:t>
            </w:r>
            <w:r w:rsidRPr="00AE350C">
              <w:rPr>
                <w:sz w:val="20"/>
              </w:rPr>
              <w:tab/>
              <w:t>51022</w:t>
            </w:r>
            <w:r w:rsidRPr="00AE350C">
              <w:rPr>
                <w:sz w:val="20"/>
              </w:rPr>
              <w:tab/>
              <w:t>51023</w:t>
            </w:r>
            <w:r w:rsidRPr="00AE350C">
              <w:rPr>
                <w:sz w:val="20"/>
              </w:rPr>
              <w:tab/>
              <w:t>51024</w:t>
            </w:r>
            <w:r w:rsidRPr="00AE350C">
              <w:rPr>
                <w:sz w:val="20"/>
              </w:rPr>
              <w:tab/>
              <w:t>51025</w:t>
            </w:r>
            <w:r w:rsidRPr="00AE350C">
              <w:rPr>
                <w:sz w:val="20"/>
              </w:rPr>
              <w:tab/>
              <w:t>51026</w:t>
            </w:r>
            <w:r w:rsidRPr="00AE350C">
              <w:rPr>
                <w:sz w:val="20"/>
              </w:rPr>
              <w:tab/>
              <w:t>51031</w:t>
            </w:r>
            <w:r w:rsidRPr="00AE350C">
              <w:rPr>
                <w:sz w:val="20"/>
              </w:rPr>
              <w:tab/>
              <w:t>51032</w:t>
            </w:r>
            <w:r w:rsidRPr="00AE350C">
              <w:rPr>
                <w:sz w:val="20"/>
              </w:rPr>
              <w:tab/>
              <w:t>51033</w:t>
            </w:r>
            <w:r w:rsidRPr="00AE350C">
              <w:rPr>
                <w:sz w:val="20"/>
              </w:rPr>
              <w:tab/>
              <w:t>51034</w:t>
            </w:r>
            <w:r w:rsidRPr="00AE350C">
              <w:rPr>
                <w:sz w:val="20"/>
              </w:rPr>
              <w:tab/>
              <w:t>51035</w:t>
            </w:r>
            <w:r w:rsidRPr="00AE350C">
              <w:rPr>
                <w:sz w:val="20"/>
              </w:rPr>
              <w:tab/>
              <w:t>51036</w:t>
            </w:r>
            <w:r w:rsidRPr="00AE350C">
              <w:rPr>
                <w:sz w:val="20"/>
              </w:rPr>
              <w:tab/>
              <w:t>51041</w:t>
            </w:r>
            <w:r w:rsidRPr="00AE350C">
              <w:rPr>
                <w:sz w:val="20"/>
              </w:rPr>
              <w:tab/>
              <w:t>51042</w:t>
            </w:r>
            <w:r w:rsidRPr="00AE350C">
              <w:rPr>
                <w:sz w:val="20"/>
              </w:rPr>
              <w:tab/>
              <w:t>51043</w:t>
            </w:r>
            <w:r w:rsidRPr="00AE350C">
              <w:rPr>
                <w:sz w:val="20"/>
              </w:rPr>
              <w:tab/>
              <w:t>51044</w:t>
            </w:r>
            <w:r w:rsidRPr="00AE350C">
              <w:rPr>
                <w:sz w:val="20"/>
              </w:rPr>
              <w:tab/>
              <w:t>51045</w:t>
            </w:r>
            <w:r w:rsidRPr="00AE350C">
              <w:rPr>
                <w:sz w:val="20"/>
              </w:rPr>
              <w:tab/>
              <w:t>51051</w:t>
            </w:r>
            <w:r w:rsidRPr="00AE350C">
              <w:rPr>
                <w:sz w:val="20"/>
              </w:rPr>
              <w:tab/>
              <w:t>51052</w:t>
            </w:r>
            <w:r w:rsidRPr="00AE350C">
              <w:rPr>
                <w:sz w:val="20"/>
              </w:rPr>
              <w:tab/>
              <w:t>51053</w:t>
            </w:r>
            <w:r w:rsidRPr="00AE350C">
              <w:rPr>
                <w:sz w:val="20"/>
              </w:rPr>
              <w:tab/>
              <w:t>51054</w:t>
            </w:r>
            <w:r w:rsidRPr="00AE350C">
              <w:rPr>
                <w:sz w:val="20"/>
              </w:rPr>
              <w:tab/>
              <w:t>51055</w:t>
            </w:r>
            <w:r w:rsidRPr="00AE350C">
              <w:rPr>
                <w:sz w:val="20"/>
              </w:rPr>
              <w:tab/>
              <w:t>51056</w:t>
            </w:r>
            <w:r w:rsidRPr="00AE350C">
              <w:rPr>
                <w:sz w:val="20"/>
              </w:rPr>
              <w:tab/>
              <w:t>51057</w:t>
            </w:r>
            <w:r w:rsidRPr="00AE350C">
              <w:rPr>
                <w:sz w:val="20"/>
              </w:rPr>
              <w:tab/>
              <w:t>51058</w:t>
            </w:r>
            <w:r w:rsidRPr="00AE350C">
              <w:rPr>
                <w:sz w:val="20"/>
              </w:rPr>
              <w:tab/>
              <w:t>51059</w:t>
            </w:r>
            <w:r w:rsidRPr="00AE350C">
              <w:rPr>
                <w:sz w:val="20"/>
              </w:rPr>
              <w:tab/>
              <w:t>51061</w:t>
            </w:r>
            <w:r w:rsidRPr="00AE350C">
              <w:rPr>
                <w:sz w:val="20"/>
              </w:rPr>
              <w:tab/>
              <w:t>51062</w:t>
            </w:r>
            <w:r w:rsidRPr="00AE350C">
              <w:rPr>
                <w:sz w:val="20"/>
              </w:rPr>
              <w:tab/>
              <w:t>51063</w:t>
            </w:r>
            <w:r w:rsidRPr="00AE350C">
              <w:rPr>
                <w:sz w:val="20"/>
              </w:rPr>
              <w:tab/>
              <w:t>51064</w:t>
            </w:r>
            <w:r w:rsidRPr="00AE350C">
              <w:rPr>
                <w:sz w:val="20"/>
              </w:rPr>
              <w:tab/>
              <w:t>51065</w:t>
            </w:r>
            <w:r w:rsidRPr="00AE350C">
              <w:rPr>
                <w:sz w:val="20"/>
              </w:rPr>
              <w:tab/>
              <w:t>51066</w:t>
            </w:r>
            <w:r w:rsidRPr="00AE350C">
              <w:rPr>
                <w:sz w:val="20"/>
              </w:rPr>
              <w:tab/>
              <w:t>51071</w:t>
            </w:r>
            <w:r w:rsidRPr="00AE350C">
              <w:rPr>
                <w:sz w:val="20"/>
              </w:rPr>
              <w:tab/>
              <w:t>51072</w:t>
            </w:r>
            <w:r w:rsidRPr="00AE350C">
              <w:rPr>
                <w:sz w:val="20"/>
              </w:rPr>
              <w:tab/>
              <w:t>51073</w:t>
            </w:r>
            <w:r w:rsidRPr="00AE350C">
              <w:rPr>
                <w:sz w:val="20"/>
              </w:rPr>
              <w:tab/>
              <w:t>51102</w:t>
            </w:r>
            <w:r w:rsidRPr="00AE350C">
              <w:rPr>
                <w:sz w:val="20"/>
              </w:rPr>
              <w:tab/>
              <w:t>51103</w:t>
            </w:r>
            <w:r w:rsidRPr="00AE350C">
              <w:rPr>
                <w:sz w:val="20"/>
              </w:rPr>
              <w:tab/>
              <w:t>51110</w:t>
            </w:r>
            <w:r w:rsidRPr="00AE350C">
              <w:rPr>
                <w:sz w:val="20"/>
              </w:rPr>
              <w:tab/>
              <w:t>51111</w:t>
            </w:r>
            <w:r w:rsidRPr="00AE350C">
              <w:rPr>
                <w:sz w:val="20"/>
              </w:rPr>
              <w:tab/>
              <w:t>51112</w:t>
            </w:r>
            <w:r w:rsidRPr="00AE350C">
              <w:rPr>
                <w:sz w:val="20"/>
              </w:rPr>
              <w:tab/>
              <w:t>51113</w:t>
            </w:r>
            <w:r w:rsidRPr="00AE350C">
              <w:rPr>
                <w:sz w:val="20"/>
              </w:rPr>
              <w:tab/>
              <w:t>51114</w:t>
            </w:r>
            <w:r w:rsidRPr="00AE350C">
              <w:rPr>
                <w:sz w:val="20"/>
              </w:rPr>
              <w:tab/>
              <w:t>51115</w:t>
            </w:r>
            <w:r w:rsidRPr="00AE350C">
              <w:rPr>
                <w:sz w:val="20"/>
              </w:rPr>
              <w:tab/>
              <w:t>51120</w:t>
            </w:r>
            <w:r w:rsidRPr="00AE350C">
              <w:rPr>
                <w:sz w:val="20"/>
              </w:rPr>
              <w:tab/>
              <w:t>51130</w:t>
            </w:r>
            <w:r w:rsidRPr="00AE350C">
              <w:rPr>
                <w:sz w:val="20"/>
              </w:rPr>
              <w:tab/>
              <w:t>51131</w:t>
            </w:r>
            <w:r w:rsidRPr="00AE350C">
              <w:rPr>
                <w:sz w:val="20"/>
              </w:rPr>
              <w:tab/>
              <w:t>51140</w:t>
            </w:r>
            <w:r w:rsidRPr="00AE350C">
              <w:rPr>
                <w:sz w:val="20"/>
              </w:rPr>
              <w:tab/>
              <w:t>51141</w:t>
            </w:r>
            <w:r w:rsidRPr="00AE350C">
              <w:rPr>
                <w:sz w:val="20"/>
              </w:rPr>
              <w:tab/>
              <w:t>51145</w:t>
            </w:r>
            <w:r w:rsidRPr="00AE350C">
              <w:rPr>
                <w:sz w:val="20"/>
              </w:rPr>
              <w:tab/>
              <w:t>51150</w:t>
            </w:r>
            <w:r w:rsidRPr="00AE350C">
              <w:rPr>
                <w:sz w:val="20"/>
              </w:rPr>
              <w:tab/>
              <w:t>51160</w:t>
            </w:r>
            <w:r w:rsidRPr="00AE350C">
              <w:rPr>
                <w:sz w:val="20"/>
              </w:rPr>
              <w:tab/>
              <w:t>51165</w:t>
            </w:r>
            <w:r w:rsidRPr="00AE350C">
              <w:rPr>
                <w:sz w:val="20"/>
              </w:rPr>
              <w:tab/>
              <w:t>51170</w:t>
            </w:r>
            <w:r w:rsidRPr="00AE350C">
              <w:rPr>
                <w:sz w:val="20"/>
              </w:rPr>
              <w:tab/>
              <w:t>51171</w:t>
            </w:r>
          </w:p>
        </w:tc>
      </w:tr>
      <w:tr w:rsidR="00AE350C" w:rsidRPr="00AE350C" w14:paraId="53B77ABD" w14:textId="77777777" w:rsidTr="00547ECA">
        <w:tc>
          <w:tcPr>
            <w:tcW w:w="699" w:type="pct"/>
            <w:tcBorders>
              <w:top w:val="single" w:sz="4" w:space="0" w:color="auto"/>
              <w:bottom w:val="single" w:sz="4" w:space="0" w:color="auto"/>
            </w:tcBorders>
          </w:tcPr>
          <w:p w14:paraId="0CA959FA" w14:textId="77777777" w:rsidR="00AE350C" w:rsidRPr="00AE350C" w:rsidRDefault="00AE350C" w:rsidP="00AE350C">
            <w:pPr>
              <w:spacing w:before="60" w:line="240" w:lineRule="atLeast"/>
              <w:rPr>
                <w:sz w:val="20"/>
              </w:rPr>
            </w:pPr>
            <w:r w:rsidRPr="00AE350C">
              <w:rPr>
                <w:sz w:val="20"/>
              </w:rPr>
              <w:t>Blood</w:t>
            </w:r>
          </w:p>
        </w:tc>
        <w:tc>
          <w:tcPr>
            <w:tcW w:w="1546" w:type="pct"/>
            <w:tcBorders>
              <w:top w:val="single" w:sz="4" w:space="0" w:color="auto"/>
              <w:bottom w:val="single" w:sz="4" w:space="0" w:color="auto"/>
            </w:tcBorders>
          </w:tcPr>
          <w:p w14:paraId="57ED8597" w14:textId="77777777" w:rsidR="00AE350C" w:rsidRPr="00AE350C" w:rsidRDefault="00AE350C" w:rsidP="00AE350C">
            <w:pPr>
              <w:spacing w:before="60" w:line="240" w:lineRule="atLeast"/>
              <w:rPr>
                <w:sz w:val="20"/>
              </w:rPr>
            </w:pPr>
            <w:r w:rsidRPr="00AE350C">
              <w:rPr>
                <w:sz w:val="20"/>
              </w:rPr>
              <w:t>Hospital treatment for the investigation and treatment of blood and blood</w:t>
            </w:r>
            <w:r w:rsidRPr="00AE350C">
              <w:rPr>
                <w:sz w:val="20"/>
              </w:rPr>
              <w:noBreakHyphen/>
              <w:t>related conditions.</w:t>
            </w:r>
          </w:p>
          <w:p w14:paraId="4E2ACD6B" w14:textId="77777777" w:rsidR="00AE350C" w:rsidRPr="00AE350C" w:rsidRDefault="00AE350C" w:rsidP="00AE350C">
            <w:pPr>
              <w:spacing w:before="60" w:line="240" w:lineRule="atLeast"/>
              <w:rPr>
                <w:sz w:val="20"/>
              </w:rPr>
            </w:pPr>
            <w:r w:rsidRPr="00AE350C">
              <w:rPr>
                <w:sz w:val="20"/>
              </w:rPr>
              <w:t>For example: blood clotting disorders and bone marrow transplants.</w:t>
            </w:r>
          </w:p>
          <w:p w14:paraId="5B175A5C" w14:textId="77777777" w:rsidR="00AE350C" w:rsidRPr="00AE350C" w:rsidRDefault="00AE350C" w:rsidP="00AE350C">
            <w:pPr>
              <w:spacing w:before="60" w:line="240" w:lineRule="atLeast"/>
              <w:rPr>
                <w:sz w:val="20"/>
              </w:rPr>
            </w:pPr>
            <w:r w:rsidRPr="00AE350C">
              <w:rPr>
                <w:sz w:val="20"/>
              </w:rPr>
              <w:t xml:space="preserve">Treatment for cancers of the blood is listed separately under </w:t>
            </w:r>
            <w:r w:rsidRPr="00AE350C">
              <w:rPr>
                <w:i/>
                <w:sz w:val="20"/>
              </w:rPr>
              <w:t>Chemotherapy, radiotherapy and immunotherapy for cancer</w:t>
            </w:r>
            <w:r w:rsidRPr="00AE350C">
              <w:rPr>
                <w:sz w:val="20"/>
              </w:rPr>
              <w:t>.</w:t>
            </w:r>
          </w:p>
        </w:tc>
        <w:tc>
          <w:tcPr>
            <w:tcW w:w="2755" w:type="pct"/>
            <w:tcBorders>
              <w:top w:val="single" w:sz="4" w:space="0" w:color="auto"/>
              <w:bottom w:val="single" w:sz="4" w:space="0" w:color="auto"/>
            </w:tcBorders>
          </w:tcPr>
          <w:p w14:paraId="29F2691E" w14:textId="77777777" w:rsidR="00AE350C" w:rsidRPr="00AE350C" w:rsidRDefault="00AE350C" w:rsidP="00AE350C">
            <w:pPr>
              <w:spacing w:before="60" w:line="240" w:lineRule="atLeast"/>
              <w:rPr>
                <w:sz w:val="20"/>
              </w:rPr>
            </w:pPr>
            <w:r w:rsidRPr="00AE350C">
              <w:rPr>
                <w:sz w:val="20"/>
              </w:rPr>
              <w:t>Treatments involving the provision of the following MBS item: 13700</w:t>
            </w:r>
          </w:p>
        </w:tc>
      </w:tr>
      <w:tr w:rsidR="00AE350C" w:rsidRPr="00AE350C" w14:paraId="340318B1" w14:textId="77777777" w:rsidTr="00547ECA">
        <w:tc>
          <w:tcPr>
            <w:tcW w:w="699" w:type="pct"/>
            <w:tcBorders>
              <w:top w:val="single" w:sz="4" w:space="0" w:color="auto"/>
              <w:bottom w:val="single" w:sz="4" w:space="0" w:color="auto"/>
            </w:tcBorders>
          </w:tcPr>
          <w:p w14:paraId="40EC9281" w14:textId="77777777" w:rsidR="00AE350C" w:rsidRPr="00AE350C" w:rsidRDefault="00AE350C" w:rsidP="00AE350C">
            <w:pPr>
              <w:spacing w:before="60" w:line="240" w:lineRule="atLeast"/>
              <w:rPr>
                <w:sz w:val="20"/>
              </w:rPr>
            </w:pPr>
            <w:r w:rsidRPr="00AE350C">
              <w:rPr>
                <w:sz w:val="20"/>
              </w:rPr>
              <w:lastRenderedPageBreak/>
              <w:t xml:space="preserve">Bone, joint and muscle </w:t>
            </w:r>
          </w:p>
        </w:tc>
        <w:tc>
          <w:tcPr>
            <w:tcW w:w="1546" w:type="pct"/>
            <w:tcBorders>
              <w:top w:val="single" w:sz="4" w:space="0" w:color="auto"/>
              <w:bottom w:val="single" w:sz="4" w:space="0" w:color="auto"/>
            </w:tcBorders>
          </w:tcPr>
          <w:p w14:paraId="4EBD43A4" w14:textId="77777777" w:rsidR="00AE350C" w:rsidRPr="00AE350C" w:rsidRDefault="00AE350C" w:rsidP="00AE350C">
            <w:pPr>
              <w:spacing w:before="60" w:line="240" w:lineRule="atLeast"/>
              <w:rPr>
                <w:sz w:val="20"/>
              </w:rPr>
            </w:pPr>
            <w:r w:rsidRPr="00AE350C">
              <w:rPr>
                <w:sz w:val="20"/>
              </w:rPr>
              <w:t>Hospital treatment for the investigation and treatment of diseases, disorders and injuries of the musculoskeletal system.</w:t>
            </w:r>
          </w:p>
          <w:p w14:paraId="4DD8D02E" w14:textId="77777777" w:rsidR="00AE350C" w:rsidRPr="00AE350C" w:rsidRDefault="00AE350C" w:rsidP="00AE350C">
            <w:pPr>
              <w:spacing w:before="60" w:line="240" w:lineRule="atLeast"/>
              <w:rPr>
                <w:sz w:val="20"/>
              </w:rPr>
            </w:pPr>
            <w:r w:rsidRPr="00AE350C">
              <w:rPr>
                <w:sz w:val="20"/>
              </w:rPr>
              <w:t>For example: carpal tunnel, fractures, hand surgery, joint fusion, bone spurs, osteomyelitis and bone cancer.</w:t>
            </w:r>
          </w:p>
          <w:p w14:paraId="11B75A3E" w14:textId="77777777" w:rsidR="00AE350C" w:rsidRPr="00AE350C" w:rsidRDefault="00AE350C" w:rsidP="00AE350C">
            <w:pPr>
              <w:spacing w:before="60" w:line="240" w:lineRule="atLeast"/>
              <w:rPr>
                <w:sz w:val="20"/>
              </w:rPr>
            </w:pPr>
            <w:r w:rsidRPr="00AE350C">
              <w:rPr>
                <w:sz w:val="20"/>
              </w:rPr>
              <w:t xml:space="preserve">Chest surgery is listed separately under </w:t>
            </w:r>
            <w:r w:rsidRPr="00AE350C">
              <w:rPr>
                <w:i/>
                <w:sz w:val="20"/>
              </w:rPr>
              <w:t>Lung and chest</w:t>
            </w:r>
            <w:r w:rsidRPr="00AE350C">
              <w:rPr>
                <w:sz w:val="20"/>
              </w:rPr>
              <w:t xml:space="preserve">. </w:t>
            </w:r>
          </w:p>
          <w:p w14:paraId="420DB4B8" w14:textId="77777777" w:rsidR="00AE350C" w:rsidRPr="00AE350C" w:rsidRDefault="00AE350C" w:rsidP="00AE350C">
            <w:pPr>
              <w:spacing w:before="60" w:line="240" w:lineRule="atLeast"/>
              <w:rPr>
                <w:i/>
                <w:sz w:val="20"/>
              </w:rPr>
            </w:pPr>
            <w:r w:rsidRPr="00AE350C">
              <w:rPr>
                <w:sz w:val="20"/>
              </w:rPr>
              <w:t xml:space="preserve">Spinal cord conditions are listed separately under </w:t>
            </w:r>
            <w:r w:rsidRPr="00AE350C">
              <w:rPr>
                <w:i/>
                <w:sz w:val="20"/>
              </w:rPr>
              <w:t xml:space="preserve">Brain and nervous system. </w:t>
            </w:r>
          </w:p>
          <w:p w14:paraId="22DAD987" w14:textId="77777777" w:rsidR="00AE350C" w:rsidRPr="00AE350C" w:rsidRDefault="00AE350C" w:rsidP="00AE350C">
            <w:pPr>
              <w:spacing w:before="60" w:line="240" w:lineRule="atLeast"/>
              <w:rPr>
                <w:i/>
                <w:sz w:val="20"/>
              </w:rPr>
            </w:pPr>
            <w:r w:rsidRPr="00AE350C">
              <w:rPr>
                <w:sz w:val="20"/>
              </w:rPr>
              <w:t xml:space="preserve">Spinal column conditions are listed separately under </w:t>
            </w:r>
            <w:r w:rsidRPr="00AE350C">
              <w:rPr>
                <w:i/>
                <w:sz w:val="20"/>
              </w:rPr>
              <w:t xml:space="preserve">Back, neck and spine. </w:t>
            </w:r>
          </w:p>
          <w:p w14:paraId="40D7CBFC" w14:textId="77777777" w:rsidR="00AE350C" w:rsidRPr="00AE350C" w:rsidRDefault="00AE350C" w:rsidP="00AE350C">
            <w:pPr>
              <w:spacing w:before="60" w:line="240" w:lineRule="atLeast"/>
              <w:rPr>
                <w:sz w:val="20"/>
              </w:rPr>
            </w:pPr>
            <w:r w:rsidRPr="00AE350C">
              <w:rPr>
                <w:sz w:val="20"/>
              </w:rPr>
              <w:t xml:space="preserve">Joint reconstructions are listed separately under </w:t>
            </w:r>
            <w:r w:rsidRPr="00AE350C">
              <w:rPr>
                <w:i/>
                <w:sz w:val="20"/>
              </w:rPr>
              <w:t>Joint reconstructions</w:t>
            </w:r>
            <w:r w:rsidRPr="00AE350C">
              <w:rPr>
                <w:sz w:val="20"/>
              </w:rPr>
              <w:t xml:space="preserve">. </w:t>
            </w:r>
          </w:p>
          <w:p w14:paraId="31B96860" w14:textId="77777777" w:rsidR="00AE350C" w:rsidRPr="00AE350C" w:rsidRDefault="00AE350C" w:rsidP="00AE350C">
            <w:pPr>
              <w:spacing w:before="60" w:line="240" w:lineRule="atLeast"/>
              <w:rPr>
                <w:sz w:val="20"/>
              </w:rPr>
            </w:pPr>
            <w:r w:rsidRPr="00AE350C">
              <w:rPr>
                <w:sz w:val="20"/>
              </w:rPr>
              <w:t xml:space="preserve">Joint replacements are listed separately under </w:t>
            </w:r>
            <w:r w:rsidRPr="00AE350C">
              <w:rPr>
                <w:i/>
                <w:sz w:val="20"/>
              </w:rPr>
              <w:t>Joint replacements</w:t>
            </w:r>
            <w:r w:rsidRPr="00AE350C">
              <w:rPr>
                <w:sz w:val="20"/>
              </w:rPr>
              <w:t xml:space="preserve">. </w:t>
            </w:r>
          </w:p>
          <w:p w14:paraId="30E5FEF2" w14:textId="77777777" w:rsidR="00AE350C" w:rsidRPr="00AE350C" w:rsidRDefault="00AE350C" w:rsidP="00AE350C">
            <w:pPr>
              <w:spacing w:before="60" w:line="240" w:lineRule="atLeast"/>
              <w:rPr>
                <w:sz w:val="20"/>
              </w:rPr>
            </w:pPr>
            <w:r w:rsidRPr="00AE350C">
              <w:rPr>
                <w:sz w:val="20"/>
              </w:rPr>
              <w:t xml:space="preserve">Podiatric surgery performed by a registered podiatric surgeon is listed separately under </w:t>
            </w:r>
            <w:r w:rsidRPr="00AE350C">
              <w:rPr>
                <w:i/>
                <w:sz w:val="20"/>
              </w:rPr>
              <w:t>Podiatric surgery (provided by a registered podiatric surgeon)</w:t>
            </w:r>
            <w:r w:rsidRPr="00AE350C">
              <w:rPr>
                <w:sz w:val="20"/>
              </w:rPr>
              <w:t>.</w:t>
            </w:r>
          </w:p>
          <w:p w14:paraId="02725C1D" w14:textId="77777777" w:rsidR="00AE350C" w:rsidRPr="00AE350C" w:rsidRDefault="00AE350C" w:rsidP="00AE350C">
            <w:pPr>
              <w:spacing w:before="60" w:line="240" w:lineRule="atLeast"/>
              <w:rPr>
                <w:sz w:val="20"/>
              </w:rPr>
            </w:pPr>
            <w:r w:rsidRPr="00AE350C">
              <w:rPr>
                <w:sz w:val="20"/>
              </w:rPr>
              <w:t xml:space="preserve">Management of back pain is listed separately under </w:t>
            </w:r>
            <w:r w:rsidRPr="00AE350C">
              <w:rPr>
                <w:i/>
                <w:sz w:val="20"/>
              </w:rPr>
              <w:t>Pain management</w:t>
            </w:r>
            <w:r w:rsidRPr="00AE350C">
              <w:rPr>
                <w:sz w:val="20"/>
              </w:rPr>
              <w:t xml:space="preserve">. Pain management that requires a device is listed separately under </w:t>
            </w:r>
            <w:r w:rsidRPr="00AE350C">
              <w:rPr>
                <w:i/>
                <w:sz w:val="20"/>
              </w:rPr>
              <w:t>Pain management with device.</w:t>
            </w:r>
          </w:p>
          <w:p w14:paraId="784481F9" w14:textId="77777777" w:rsidR="00AE350C" w:rsidRPr="00AE350C" w:rsidRDefault="00AE350C" w:rsidP="00AE350C">
            <w:pPr>
              <w:spacing w:before="60" w:line="240" w:lineRule="atLeast"/>
              <w:rPr>
                <w:sz w:val="20"/>
              </w:rPr>
            </w:pPr>
            <w:r w:rsidRPr="00AE350C">
              <w:rPr>
                <w:sz w:val="20"/>
              </w:rPr>
              <w:t xml:space="preserve">Chemotherapy and radiotherapy for cancer is listed separately under </w:t>
            </w:r>
            <w:r w:rsidRPr="00AE350C">
              <w:rPr>
                <w:i/>
                <w:sz w:val="20"/>
              </w:rPr>
              <w:t>Chemotherapy, radiotherapy and immunotherapy for cancer.</w:t>
            </w:r>
          </w:p>
        </w:tc>
        <w:tc>
          <w:tcPr>
            <w:tcW w:w="2755" w:type="pct"/>
            <w:tcBorders>
              <w:top w:val="single" w:sz="4" w:space="0" w:color="auto"/>
              <w:bottom w:val="single" w:sz="4" w:space="0" w:color="auto"/>
            </w:tcBorders>
          </w:tcPr>
          <w:p w14:paraId="773B2B90" w14:textId="77777777" w:rsidR="00AE350C" w:rsidRPr="00AE350C" w:rsidRDefault="00AE350C" w:rsidP="00AE350C">
            <w:pPr>
              <w:spacing w:before="60" w:line="240" w:lineRule="atLeast"/>
              <w:rPr>
                <w:sz w:val="20"/>
              </w:rPr>
            </w:pPr>
            <w:r w:rsidRPr="00AE350C">
              <w:rPr>
                <w:sz w:val="20"/>
              </w:rPr>
              <w:t>Treatments involving the provision of the following MBS items:</w:t>
            </w:r>
            <w:r w:rsidRPr="00AE350C">
              <w:rPr>
                <w:sz w:val="20"/>
              </w:rPr>
              <w:tab/>
              <w:t>18350</w:t>
            </w:r>
            <w:r w:rsidRPr="00AE350C">
              <w:rPr>
                <w:sz w:val="20"/>
              </w:rPr>
              <w:tab/>
              <w:t>18351</w:t>
            </w:r>
            <w:r w:rsidRPr="00AE350C">
              <w:rPr>
                <w:sz w:val="20"/>
              </w:rPr>
              <w:tab/>
              <w:t>18353</w:t>
            </w:r>
            <w:r w:rsidRPr="00AE350C">
              <w:rPr>
                <w:sz w:val="20"/>
              </w:rPr>
              <w:tab/>
              <w:t>18354</w:t>
            </w:r>
            <w:r w:rsidRPr="00AE350C">
              <w:rPr>
                <w:sz w:val="20"/>
              </w:rPr>
              <w:tab/>
              <w:t>18360</w:t>
            </w:r>
            <w:r w:rsidRPr="00AE350C">
              <w:rPr>
                <w:sz w:val="20"/>
              </w:rPr>
              <w:tab/>
              <w:t>18361</w:t>
            </w:r>
            <w:r w:rsidRPr="00AE350C">
              <w:rPr>
                <w:sz w:val="20"/>
              </w:rPr>
              <w:tab/>
              <w:t>18365</w:t>
            </w:r>
            <w:r w:rsidRPr="00AE350C">
              <w:rPr>
                <w:sz w:val="20"/>
              </w:rPr>
              <w:tab/>
              <w:t>30103</w:t>
            </w:r>
            <w:r w:rsidRPr="00AE350C">
              <w:rPr>
                <w:sz w:val="20"/>
              </w:rPr>
              <w:tab/>
              <w:t>30107</w:t>
            </w:r>
            <w:r w:rsidRPr="00AE350C">
              <w:rPr>
                <w:sz w:val="20"/>
              </w:rPr>
              <w:tab/>
              <w:t>30111</w:t>
            </w:r>
            <w:r w:rsidRPr="00AE350C">
              <w:rPr>
                <w:sz w:val="20"/>
              </w:rPr>
              <w:tab/>
              <w:t>30114</w:t>
            </w:r>
            <w:r w:rsidRPr="00AE350C">
              <w:rPr>
                <w:sz w:val="20"/>
              </w:rPr>
              <w:tab/>
              <w:t>30226</w:t>
            </w:r>
            <w:r w:rsidRPr="00AE350C">
              <w:rPr>
                <w:sz w:val="20"/>
              </w:rPr>
              <w:tab/>
              <w:t>30229</w:t>
            </w:r>
            <w:r w:rsidRPr="00AE350C">
              <w:rPr>
                <w:sz w:val="20"/>
              </w:rPr>
              <w:tab/>
              <w:t>30232</w:t>
            </w:r>
            <w:r w:rsidRPr="00AE350C">
              <w:rPr>
                <w:sz w:val="20"/>
              </w:rPr>
              <w:tab/>
              <w:t>30235</w:t>
            </w:r>
            <w:r w:rsidRPr="00AE350C">
              <w:rPr>
                <w:sz w:val="20"/>
              </w:rPr>
              <w:tab/>
              <w:t>30238</w:t>
            </w:r>
            <w:r w:rsidRPr="00AE350C">
              <w:rPr>
                <w:sz w:val="20"/>
              </w:rPr>
              <w:tab/>
              <w:t>30241</w:t>
            </w:r>
            <w:r w:rsidRPr="00AE350C">
              <w:rPr>
                <w:sz w:val="20"/>
              </w:rPr>
              <w:tab/>
              <w:t>30244</w:t>
            </w:r>
            <w:r w:rsidRPr="00AE350C">
              <w:rPr>
                <w:sz w:val="20"/>
              </w:rPr>
              <w:tab/>
              <w:t>32036</w:t>
            </w:r>
            <w:r w:rsidRPr="00AE350C">
              <w:rPr>
                <w:sz w:val="20"/>
              </w:rPr>
              <w:tab/>
              <w:t>39331</w:t>
            </w:r>
            <w:r w:rsidRPr="00AE350C">
              <w:rPr>
                <w:sz w:val="20"/>
              </w:rPr>
              <w:tab/>
              <w:t>43500</w:t>
            </w:r>
            <w:r w:rsidRPr="00AE350C">
              <w:rPr>
                <w:sz w:val="20"/>
              </w:rPr>
              <w:tab/>
              <w:t>43503</w:t>
            </w:r>
            <w:r w:rsidRPr="00AE350C">
              <w:rPr>
                <w:sz w:val="20"/>
              </w:rPr>
              <w:tab/>
              <w:t>43506</w:t>
            </w:r>
            <w:r w:rsidRPr="00AE350C">
              <w:rPr>
                <w:sz w:val="20"/>
              </w:rPr>
              <w:tab/>
              <w:t>43509</w:t>
            </w:r>
            <w:r w:rsidRPr="00AE350C">
              <w:rPr>
                <w:sz w:val="20"/>
              </w:rPr>
              <w:tab/>
              <w:t>43512</w:t>
            </w:r>
            <w:r w:rsidRPr="00AE350C">
              <w:rPr>
                <w:sz w:val="20"/>
              </w:rPr>
              <w:tab/>
              <w:t>43515</w:t>
            </w:r>
            <w:r w:rsidRPr="00AE350C">
              <w:rPr>
                <w:sz w:val="20"/>
              </w:rPr>
              <w:tab/>
              <w:t>43518</w:t>
            </w:r>
            <w:r w:rsidRPr="00AE350C">
              <w:rPr>
                <w:sz w:val="20"/>
              </w:rPr>
              <w:tab/>
              <w:t>43521</w:t>
            </w:r>
            <w:r w:rsidRPr="00AE350C">
              <w:rPr>
                <w:sz w:val="20"/>
              </w:rPr>
              <w:tab/>
              <w:t>43524</w:t>
            </w:r>
            <w:r w:rsidRPr="00AE350C">
              <w:rPr>
                <w:sz w:val="20"/>
              </w:rPr>
              <w:tab/>
              <w:t>43876</w:t>
            </w:r>
            <w:r w:rsidRPr="00AE350C">
              <w:rPr>
                <w:sz w:val="20"/>
              </w:rPr>
              <w:tab/>
              <w:t>43879</w:t>
            </w:r>
            <w:r w:rsidRPr="00AE350C">
              <w:rPr>
                <w:sz w:val="20"/>
              </w:rPr>
              <w:tab/>
              <w:t>44325</w:t>
            </w:r>
            <w:r w:rsidRPr="00AE350C">
              <w:rPr>
                <w:sz w:val="20"/>
              </w:rPr>
              <w:tab/>
              <w:t>44328</w:t>
            </w:r>
            <w:r w:rsidRPr="00AE350C">
              <w:rPr>
                <w:sz w:val="20"/>
              </w:rPr>
              <w:tab/>
              <w:t>44331</w:t>
            </w:r>
            <w:r w:rsidRPr="00AE350C">
              <w:rPr>
                <w:sz w:val="20"/>
              </w:rPr>
              <w:tab/>
              <w:t>44334</w:t>
            </w:r>
            <w:r w:rsidRPr="00AE350C">
              <w:rPr>
                <w:sz w:val="20"/>
              </w:rPr>
              <w:tab/>
              <w:t>44338</w:t>
            </w:r>
            <w:r w:rsidRPr="00AE350C">
              <w:rPr>
                <w:sz w:val="20"/>
              </w:rPr>
              <w:tab/>
              <w:t>44342</w:t>
            </w:r>
            <w:r w:rsidRPr="00AE350C">
              <w:rPr>
                <w:sz w:val="20"/>
              </w:rPr>
              <w:tab/>
              <w:t>44346</w:t>
            </w:r>
            <w:r w:rsidRPr="00AE350C">
              <w:rPr>
                <w:sz w:val="20"/>
              </w:rPr>
              <w:tab/>
              <w:t>44350</w:t>
            </w:r>
            <w:r w:rsidRPr="00AE350C">
              <w:rPr>
                <w:sz w:val="20"/>
              </w:rPr>
              <w:tab/>
              <w:t>44354</w:t>
            </w:r>
            <w:r w:rsidRPr="00AE350C">
              <w:rPr>
                <w:sz w:val="20"/>
              </w:rPr>
              <w:tab/>
              <w:t>44358</w:t>
            </w:r>
            <w:r w:rsidRPr="00AE350C">
              <w:rPr>
                <w:sz w:val="20"/>
              </w:rPr>
              <w:tab/>
              <w:t>44359</w:t>
            </w:r>
            <w:r w:rsidRPr="00AE350C">
              <w:rPr>
                <w:sz w:val="20"/>
              </w:rPr>
              <w:tab/>
              <w:t>44361</w:t>
            </w:r>
            <w:r w:rsidRPr="00AE350C">
              <w:rPr>
                <w:sz w:val="20"/>
              </w:rPr>
              <w:tab/>
              <w:t>44364</w:t>
            </w:r>
            <w:r w:rsidRPr="00AE350C">
              <w:rPr>
                <w:sz w:val="20"/>
              </w:rPr>
              <w:tab/>
              <w:t>44367</w:t>
            </w:r>
            <w:r w:rsidRPr="00AE350C">
              <w:rPr>
                <w:sz w:val="20"/>
              </w:rPr>
              <w:tab/>
              <w:t>44370</w:t>
            </w:r>
            <w:r w:rsidRPr="00AE350C">
              <w:rPr>
                <w:sz w:val="20"/>
              </w:rPr>
              <w:tab/>
              <w:t>44373</w:t>
            </w:r>
            <w:r w:rsidRPr="00AE350C">
              <w:rPr>
                <w:sz w:val="20"/>
              </w:rPr>
              <w:tab/>
              <w:t>44376</w:t>
            </w:r>
            <w:r w:rsidRPr="00AE350C">
              <w:rPr>
                <w:sz w:val="20"/>
              </w:rPr>
              <w:tab/>
              <w:t>45605</w:t>
            </w:r>
            <w:r w:rsidRPr="00AE350C">
              <w:rPr>
                <w:sz w:val="20"/>
              </w:rPr>
              <w:tab/>
              <w:t>45788</w:t>
            </w:r>
            <w:r w:rsidRPr="00AE350C">
              <w:rPr>
                <w:sz w:val="20"/>
              </w:rPr>
              <w:tab/>
              <w:t>45851</w:t>
            </w:r>
            <w:r w:rsidRPr="00AE350C">
              <w:rPr>
                <w:sz w:val="20"/>
              </w:rPr>
              <w:tab/>
              <w:t>45855</w:t>
            </w:r>
            <w:r w:rsidRPr="00AE350C">
              <w:rPr>
                <w:sz w:val="20"/>
              </w:rPr>
              <w:tab/>
              <w:t>45857</w:t>
            </w:r>
            <w:r w:rsidRPr="00AE350C">
              <w:rPr>
                <w:sz w:val="20"/>
              </w:rPr>
              <w:tab/>
              <w:t>45859</w:t>
            </w:r>
            <w:r w:rsidRPr="00AE350C">
              <w:rPr>
                <w:sz w:val="20"/>
              </w:rPr>
              <w:tab/>
              <w:t>45861</w:t>
            </w:r>
            <w:r w:rsidRPr="00AE350C">
              <w:rPr>
                <w:sz w:val="20"/>
              </w:rPr>
              <w:tab/>
              <w:t>45863</w:t>
            </w:r>
            <w:r w:rsidRPr="00AE350C">
              <w:rPr>
                <w:sz w:val="20"/>
              </w:rPr>
              <w:tab/>
              <w:t>45867</w:t>
            </w:r>
            <w:r w:rsidRPr="00AE350C">
              <w:rPr>
                <w:sz w:val="20"/>
              </w:rPr>
              <w:tab/>
              <w:t>45869</w:t>
            </w:r>
            <w:r w:rsidRPr="00AE350C">
              <w:rPr>
                <w:sz w:val="20"/>
              </w:rPr>
              <w:tab/>
              <w:t>45871</w:t>
            </w:r>
            <w:r w:rsidRPr="00AE350C">
              <w:rPr>
                <w:sz w:val="20"/>
              </w:rPr>
              <w:tab/>
              <w:t>45873</w:t>
            </w:r>
            <w:r w:rsidRPr="00AE350C">
              <w:rPr>
                <w:sz w:val="20"/>
              </w:rPr>
              <w:tab/>
              <w:t>45875</w:t>
            </w:r>
            <w:r w:rsidRPr="00AE350C">
              <w:rPr>
                <w:sz w:val="20"/>
              </w:rPr>
              <w:tab/>
              <w:t>45945</w:t>
            </w:r>
            <w:r w:rsidRPr="00AE350C">
              <w:rPr>
                <w:sz w:val="20"/>
              </w:rPr>
              <w:tab/>
              <w:t>45978</w:t>
            </w:r>
            <w:r w:rsidRPr="00AE350C">
              <w:rPr>
                <w:sz w:val="20"/>
              </w:rPr>
              <w:tab/>
              <w:t>45981</w:t>
            </w:r>
            <w:r w:rsidRPr="00AE350C">
              <w:rPr>
                <w:sz w:val="20"/>
              </w:rPr>
              <w:tab/>
              <w:t>45987</w:t>
            </w:r>
            <w:r w:rsidRPr="00AE350C">
              <w:rPr>
                <w:sz w:val="20"/>
              </w:rPr>
              <w:tab/>
              <w:t>45993</w:t>
            </w:r>
            <w:r w:rsidRPr="00AE350C">
              <w:rPr>
                <w:sz w:val="20"/>
              </w:rPr>
              <w:tab/>
              <w:t>45996</w:t>
            </w:r>
            <w:r w:rsidRPr="00AE350C">
              <w:rPr>
                <w:sz w:val="20"/>
              </w:rPr>
              <w:tab/>
              <w:t>46300</w:t>
            </w:r>
            <w:r w:rsidRPr="00AE350C">
              <w:rPr>
                <w:sz w:val="20"/>
              </w:rPr>
              <w:tab/>
              <w:t>46303</w:t>
            </w:r>
            <w:r w:rsidRPr="00AE350C">
              <w:rPr>
                <w:sz w:val="20"/>
              </w:rPr>
              <w:tab/>
              <w:t>46306</w:t>
            </w:r>
            <w:r w:rsidRPr="00AE350C">
              <w:rPr>
                <w:sz w:val="20"/>
              </w:rPr>
              <w:tab/>
              <w:t>46307</w:t>
            </w:r>
            <w:r w:rsidRPr="00AE350C">
              <w:rPr>
                <w:sz w:val="20"/>
              </w:rPr>
              <w:tab/>
              <w:t>46327</w:t>
            </w:r>
            <w:r w:rsidRPr="00AE350C">
              <w:rPr>
                <w:sz w:val="20"/>
              </w:rPr>
              <w:tab/>
              <w:t>46330</w:t>
            </w:r>
            <w:r w:rsidRPr="00AE350C">
              <w:rPr>
                <w:sz w:val="20"/>
              </w:rPr>
              <w:tab/>
              <w:t>46333</w:t>
            </w:r>
            <w:r w:rsidRPr="00AE350C">
              <w:rPr>
                <w:sz w:val="20"/>
              </w:rPr>
              <w:tab/>
              <w:t>46336</w:t>
            </w:r>
            <w:r w:rsidRPr="00AE350C">
              <w:rPr>
                <w:sz w:val="20"/>
              </w:rPr>
              <w:tab/>
              <w:t>46339</w:t>
            </w:r>
            <w:r w:rsidRPr="00AE350C">
              <w:rPr>
                <w:sz w:val="20"/>
              </w:rPr>
              <w:tab/>
              <w:t>46342</w:t>
            </w:r>
            <w:r w:rsidRPr="00AE350C">
              <w:rPr>
                <w:sz w:val="20"/>
              </w:rPr>
              <w:tab/>
              <w:t>46348</w:t>
            </w:r>
            <w:r w:rsidRPr="00AE350C">
              <w:rPr>
                <w:sz w:val="20"/>
              </w:rPr>
              <w:tab/>
              <w:t>46351</w:t>
            </w:r>
            <w:r w:rsidRPr="00AE350C">
              <w:rPr>
                <w:sz w:val="20"/>
              </w:rPr>
              <w:tab/>
              <w:t>46354</w:t>
            </w:r>
            <w:r w:rsidRPr="00AE350C">
              <w:rPr>
                <w:sz w:val="20"/>
              </w:rPr>
              <w:tab/>
              <w:t>46357</w:t>
            </w:r>
            <w:r w:rsidRPr="00AE350C">
              <w:rPr>
                <w:sz w:val="20"/>
              </w:rPr>
              <w:tab/>
              <w:t>46360</w:t>
            </w:r>
            <w:r w:rsidRPr="00AE350C">
              <w:rPr>
                <w:sz w:val="20"/>
              </w:rPr>
              <w:tab/>
              <w:t>46363</w:t>
            </w:r>
            <w:r w:rsidRPr="00AE350C">
              <w:rPr>
                <w:sz w:val="20"/>
              </w:rPr>
              <w:tab/>
              <w:t>46366</w:t>
            </w:r>
            <w:r w:rsidRPr="00AE350C">
              <w:rPr>
                <w:sz w:val="20"/>
              </w:rPr>
              <w:tab/>
              <w:t>46369</w:t>
            </w:r>
            <w:r w:rsidRPr="00AE350C">
              <w:rPr>
                <w:sz w:val="20"/>
              </w:rPr>
              <w:tab/>
              <w:t>46372</w:t>
            </w:r>
            <w:r w:rsidRPr="00AE350C">
              <w:rPr>
                <w:sz w:val="20"/>
              </w:rPr>
              <w:tab/>
              <w:t>46375</w:t>
            </w:r>
            <w:r w:rsidRPr="00AE350C">
              <w:rPr>
                <w:sz w:val="20"/>
              </w:rPr>
              <w:tab/>
              <w:t>46378</w:t>
            </w:r>
            <w:r w:rsidRPr="00AE350C">
              <w:rPr>
                <w:sz w:val="20"/>
              </w:rPr>
              <w:tab/>
              <w:t>46381</w:t>
            </w:r>
            <w:r w:rsidRPr="00AE350C">
              <w:rPr>
                <w:sz w:val="20"/>
              </w:rPr>
              <w:tab/>
              <w:t>46384</w:t>
            </w:r>
            <w:r w:rsidRPr="00AE350C">
              <w:rPr>
                <w:sz w:val="20"/>
              </w:rPr>
              <w:tab/>
              <w:t>46387</w:t>
            </w:r>
            <w:r w:rsidRPr="00AE350C">
              <w:rPr>
                <w:sz w:val="20"/>
              </w:rPr>
              <w:tab/>
              <w:t>46390</w:t>
            </w:r>
            <w:r w:rsidRPr="00AE350C">
              <w:rPr>
                <w:sz w:val="20"/>
              </w:rPr>
              <w:tab/>
              <w:t>46393</w:t>
            </w:r>
            <w:r w:rsidRPr="00AE350C">
              <w:rPr>
                <w:sz w:val="20"/>
              </w:rPr>
              <w:tab/>
              <w:t>46396</w:t>
            </w:r>
            <w:r w:rsidRPr="00AE350C">
              <w:rPr>
                <w:sz w:val="20"/>
              </w:rPr>
              <w:tab/>
              <w:t>46399</w:t>
            </w:r>
            <w:r w:rsidRPr="00AE350C">
              <w:rPr>
                <w:sz w:val="20"/>
              </w:rPr>
              <w:tab/>
              <w:t>46402</w:t>
            </w:r>
            <w:r w:rsidRPr="00AE350C">
              <w:rPr>
                <w:sz w:val="20"/>
              </w:rPr>
              <w:tab/>
              <w:t>46405</w:t>
            </w:r>
            <w:r w:rsidRPr="00AE350C">
              <w:rPr>
                <w:sz w:val="20"/>
              </w:rPr>
              <w:tab/>
              <w:t>46459</w:t>
            </w:r>
            <w:r w:rsidRPr="00AE350C">
              <w:rPr>
                <w:sz w:val="20"/>
              </w:rPr>
              <w:tab/>
              <w:t>46462</w:t>
            </w:r>
            <w:r w:rsidRPr="00AE350C">
              <w:rPr>
                <w:sz w:val="20"/>
              </w:rPr>
              <w:tab/>
              <w:t>46464</w:t>
            </w:r>
            <w:r w:rsidRPr="00AE350C">
              <w:rPr>
                <w:sz w:val="20"/>
              </w:rPr>
              <w:tab/>
              <w:t>46465</w:t>
            </w:r>
            <w:r w:rsidRPr="00AE350C">
              <w:rPr>
                <w:sz w:val="20"/>
              </w:rPr>
              <w:tab/>
              <w:t>46468</w:t>
            </w:r>
            <w:r w:rsidRPr="00AE350C">
              <w:rPr>
                <w:sz w:val="20"/>
              </w:rPr>
              <w:tab/>
              <w:t>46471</w:t>
            </w:r>
            <w:r w:rsidRPr="00AE350C">
              <w:rPr>
                <w:sz w:val="20"/>
              </w:rPr>
              <w:tab/>
              <w:t>46474</w:t>
            </w:r>
            <w:r w:rsidRPr="00AE350C">
              <w:rPr>
                <w:sz w:val="20"/>
              </w:rPr>
              <w:tab/>
              <w:t>46477</w:t>
            </w:r>
            <w:r w:rsidRPr="00AE350C">
              <w:rPr>
                <w:sz w:val="20"/>
              </w:rPr>
              <w:tab/>
              <w:t>46480</w:t>
            </w:r>
            <w:r w:rsidRPr="00AE350C">
              <w:rPr>
                <w:sz w:val="20"/>
              </w:rPr>
              <w:tab/>
              <w:t>46483</w:t>
            </w:r>
            <w:r w:rsidRPr="00AE350C">
              <w:rPr>
                <w:sz w:val="20"/>
              </w:rPr>
              <w:tab/>
              <w:t>47000</w:t>
            </w:r>
            <w:r w:rsidRPr="00AE350C">
              <w:rPr>
                <w:sz w:val="20"/>
              </w:rPr>
              <w:tab/>
              <w:t>47003</w:t>
            </w:r>
            <w:r w:rsidRPr="00AE350C">
              <w:rPr>
                <w:sz w:val="20"/>
              </w:rPr>
              <w:tab/>
              <w:t>47006</w:t>
            </w:r>
            <w:r w:rsidRPr="00AE350C">
              <w:rPr>
                <w:sz w:val="20"/>
              </w:rPr>
              <w:tab/>
              <w:t>47009</w:t>
            </w:r>
            <w:r w:rsidRPr="00AE350C">
              <w:rPr>
                <w:sz w:val="20"/>
              </w:rPr>
              <w:tab/>
              <w:t>47012</w:t>
            </w:r>
            <w:r w:rsidRPr="00AE350C">
              <w:rPr>
                <w:sz w:val="20"/>
              </w:rPr>
              <w:tab/>
              <w:t>47015</w:t>
            </w:r>
            <w:r w:rsidRPr="00AE350C">
              <w:rPr>
                <w:sz w:val="20"/>
              </w:rPr>
              <w:tab/>
              <w:t>47018</w:t>
            </w:r>
            <w:r w:rsidRPr="00AE350C">
              <w:rPr>
                <w:sz w:val="20"/>
              </w:rPr>
              <w:tab/>
              <w:t>47021</w:t>
            </w:r>
            <w:r w:rsidRPr="00AE350C">
              <w:rPr>
                <w:sz w:val="20"/>
              </w:rPr>
              <w:tab/>
              <w:t>47024</w:t>
            </w:r>
            <w:r w:rsidRPr="00AE350C">
              <w:rPr>
                <w:sz w:val="20"/>
              </w:rPr>
              <w:tab/>
              <w:t>47027</w:t>
            </w:r>
            <w:r w:rsidRPr="00AE350C">
              <w:rPr>
                <w:sz w:val="20"/>
              </w:rPr>
              <w:tab/>
              <w:t>47030</w:t>
            </w:r>
            <w:r w:rsidRPr="00AE350C">
              <w:rPr>
                <w:sz w:val="20"/>
              </w:rPr>
              <w:tab/>
              <w:t>47033</w:t>
            </w:r>
            <w:r w:rsidRPr="00AE350C">
              <w:rPr>
                <w:sz w:val="20"/>
              </w:rPr>
              <w:tab/>
              <w:t>47036</w:t>
            </w:r>
            <w:r w:rsidRPr="00AE350C">
              <w:rPr>
                <w:sz w:val="20"/>
              </w:rPr>
              <w:tab/>
              <w:t>47039</w:t>
            </w:r>
            <w:r w:rsidRPr="00AE350C">
              <w:rPr>
                <w:sz w:val="20"/>
              </w:rPr>
              <w:tab/>
              <w:t>47042</w:t>
            </w:r>
            <w:r w:rsidRPr="00AE350C">
              <w:rPr>
                <w:sz w:val="20"/>
              </w:rPr>
              <w:tab/>
              <w:t>47045</w:t>
            </w:r>
            <w:r w:rsidRPr="00AE350C">
              <w:rPr>
                <w:sz w:val="20"/>
              </w:rPr>
              <w:tab/>
              <w:t>47048</w:t>
            </w:r>
            <w:r w:rsidRPr="00AE350C">
              <w:rPr>
                <w:sz w:val="20"/>
              </w:rPr>
              <w:tab/>
              <w:t>47051</w:t>
            </w:r>
            <w:r w:rsidRPr="00AE350C">
              <w:rPr>
                <w:sz w:val="20"/>
              </w:rPr>
              <w:tab/>
              <w:t>47054</w:t>
            </w:r>
            <w:r w:rsidRPr="00AE350C">
              <w:rPr>
                <w:sz w:val="20"/>
              </w:rPr>
              <w:tab/>
              <w:t>47057</w:t>
            </w:r>
            <w:r w:rsidRPr="00AE350C">
              <w:rPr>
                <w:sz w:val="20"/>
              </w:rPr>
              <w:tab/>
              <w:t>47060</w:t>
            </w:r>
            <w:r w:rsidRPr="00AE350C">
              <w:rPr>
                <w:sz w:val="20"/>
              </w:rPr>
              <w:tab/>
              <w:t>47063</w:t>
            </w:r>
            <w:r w:rsidRPr="00AE350C">
              <w:rPr>
                <w:sz w:val="20"/>
              </w:rPr>
              <w:tab/>
              <w:t>47066</w:t>
            </w:r>
            <w:r w:rsidRPr="00AE350C">
              <w:rPr>
                <w:sz w:val="20"/>
              </w:rPr>
              <w:tab/>
              <w:t>47069</w:t>
            </w:r>
            <w:r w:rsidRPr="00AE350C">
              <w:rPr>
                <w:sz w:val="20"/>
              </w:rPr>
              <w:tab/>
              <w:t>47072</w:t>
            </w:r>
            <w:r w:rsidRPr="00AE350C">
              <w:rPr>
                <w:sz w:val="20"/>
              </w:rPr>
              <w:tab/>
              <w:t>47301</w:t>
            </w:r>
            <w:r w:rsidRPr="00AE350C">
              <w:rPr>
                <w:sz w:val="20"/>
              </w:rPr>
              <w:tab/>
              <w:t>47304</w:t>
            </w:r>
            <w:r w:rsidRPr="00AE350C">
              <w:rPr>
                <w:sz w:val="20"/>
              </w:rPr>
              <w:tab/>
              <w:t>47307</w:t>
            </w:r>
            <w:r w:rsidRPr="00AE350C">
              <w:rPr>
                <w:sz w:val="20"/>
              </w:rPr>
              <w:tab/>
              <w:t>47310</w:t>
            </w:r>
            <w:r w:rsidRPr="00AE350C">
              <w:rPr>
                <w:sz w:val="20"/>
              </w:rPr>
              <w:tab/>
              <w:t>47313</w:t>
            </w:r>
            <w:r w:rsidRPr="00AE350C">
              <w:rPr>
                <w:sz w:val="20"/>
              </w:rPr>
              <w:tab/>
              <w:t>47316</w:t>
            </w:r>
            <w:r w:rsidRPr="00AE350C">
              <w:rPr>
                <w:sz w:val="20"/>
              </w:rPr>
              <w:tab/>
              <w:t>47319</w:t>
            </w:r>
            <w:r w:rsidRPr="00AE350C">
              <w:rPr>
                <w:sz w:val="20"/>
              </w:rPr>
              <w:tab/>
              <w:t>47348</w:t>
            </w:r>
            <w:r w:rsidRPr="00AE350C">
              <w:rPr>
                <w:sz w:val="20"/>
              </w:rPr>
              <w:tab/>
              <w:t>47351</w:t>
            </w:r>
            <w:r w:rsidRPr="00AE350C">
              <w:rPr>
                <w:sz w:val="20"/>
              </w:rPr>
              <w:tab/>
              <w:t>47354</w:t>
            </w:r>
            <w:r w:rsidRPr="00AE350C">
              <w:rPr>
                <w:sz w:val="20"/>
              </w:rPr>
              <w:tab/>
              <w:t>47357</w:t>
            </w:r>
            <w:r w:rsidRPr="00AE350C">
              <w:rPr>
                <w:sz w:val="20"/>
              </w:rPr>
              <w:tab/>
              <w:t>47361</w:t>
            </w:r>
            <w:r w:rsidRPr="00AE350C">
              <w:rPr>
                <w:sz w:val="20"/>
              </w:rPr>
              <w:tab/>
              <w:t>47362</w:t>
            </w:r>
            <w:r w:rsidRPr="00AE350C">
              <w:rPr>
                <w:sz w:val="20"/>
              </w:rPr>
              <w:tab/>
              <w:t>47364</w:t>
            </w:r>
            <w:r w:rsidRPr="00AE350C">
              <w:rPr>
                <w:sz w:val="20"/>
              </w:rPr>
              <w:tab/>
              <w:t>47367</w:t>
            </w:r>
            <w:r w:rsidRPr="00AE350C">
              <w:rPr>
                <w:sz w:val="20"/>
              </w:rPr>
              <w:tab/>
              <w:t>47370</w:t>
            </w:r>
            <w:r w:rsidRPr="00AE350C">
              <w:rPr>
                <w:sz w:val="20"/>
              </w:rPr>
              <w:tab/>
              <w:t>47373</w:t>
            </w:r>
            <w:r w:rsidRPr="00AE350C">
              <w:rPr>
                <w:sz w:val="20"/>
              </w:rPr>
              <w:tab/>
              <w:t>47378</w:t>
            </w:r>
            <w:r w:rsidRPr="00AE350C">
              <w:rPr>
                <w:sz w:val="20"/>
              </w:rPr>
              <w:tab/>
              <w:t>47381</w:t>
            </w:r>
            <w:r w:rsidRPr="00AE350C">
              <w:rPr>
                <w:sz w:val="20"/>
              </w:rPr>
              <w:tab/>
              <w:t>47384</w:t>
            </w:r>
            <w:r w:rsidRPr="00AE350C">
              <w:rPr>
                <w:sz w:val="20"/>
              </w:rPr>
              <w:tab/>
              <w:t>47385</w:t>
            </w:r>
            <w:r w:rsidRPr="00AE350C">
              <w:rPr>
                <w:sz w:val="20"/>
              </w:rPr>
              <w:tab/>
              <w:t>47386</w:t>
            </w:r>
            <w:r w:rsidRPr="00AE350C">
              <w:rPr>
                <w:sz w:val="20"/>
              </w:rPr>
              <w:tab/>
              <w:t>47387</w:t>
            </w:r>
            <w:r w:rsidRPr="00AE350C">
              <w:rPr>
                <w:sz w:val="20"/>
              </w:rPr>
              <w:tab/>
              <w:t>47390</w:t>
            </w:r>
            <w:r w:rsidRPr="00AE350C">
              <w:rPr>
                <w:sz w:val="20"/>
              </w:rPr>
              <w:tab/>
              <w:t>47393</w:t>
            </w:r>
            <w:r w:rsidRPr="00AE350C">
              <w:rPr>
                <w:sz w:val="20"/>
              </w:rPr>
              <w:tab/>
              <w:t>47396</w:t>
            </w:r>
            <w:r w:rsidRPr="00AE350C">
              <w:rPr>
                <w:sz w:val="20"/>
              </w:rPr>
              <w:tab/>
              <w:t>47399</w:t>
            </w:r>
            <w:r w:rsidRPr="00AE350C">
              <w:rPr>
                <w:sz w:val="20"/>
              </w:rPr>
              <w:tab/>
              <w:t>47402</w:t>
            </w:r>
            <w:r w:rsidRPr="00AE350C">
              <w:rPr>
                <w:sz w:val="20"/>
              </w:rPr>
              <w:tab/>
              <w:t>47405</w:t>
            </w:r>
            <w:r w:rsidRPr="00AE350C">
              <w:rPr>
                <w:sz w:val="20"/>
              </w:rPr>
              <w:tab/>
              <w:t>47408</w:t>
            </w:r>
            <w:r w:rsidRPr="00AE350C">
              <w:rPr>
                <w:sz w:val="20"/>
              </w:rPr>
              <w:tab/>
              <w:t>47411</w:t>
            </w:r>
            <w:r w:rsidRPr="00AE350C">
              <w:rPr>
                <w:sz w:val="20"/>
              </w:rPr>
              <w:tab/>
              <w:t>47414</w:t>
            </w:r>
            <w:r w:rsidRPr="00AE350C">
              <w:rPr>
                <w:sz w:val="20"/>
              </w:rPr>
              <w:tab/>
              <w:t>47417</w:t>
            </w:r>
            <w:r w:rsidRPr="00AE350C">
              <w:rPr>
                <w:sz w:val="20"/>
              </w:rPr>
              <w:tab/>
              <w:t>47420</w:t>
            </w:r>
            <w:r w:rsidRPr="00AE350C">
              <w:rPr>
                <w:sz w:val="20"/>
              </w:rPr>
              <w:tab/>
              <w:t>47423</w:t>
            </w:r>
            <w:r w:rsidRPr="00AE350C">
              <w:rPr>
                <w:sz w:val="20"/>
              </w:rPr>
              <w:tab/>
              <w:t>47426</w:t>
            </w:r>
            <w:r w:rsidRPr="00AE350C">
              <w:rPr>
                <w:sz w:val="20"/>
              </w:rPr>
              <w:tab/>
              <w:t>47429</w:t>
            </w:r>
            <w:r w:rsidRPr="00AE350C">
              <w:rPr>
                <w:sz w:val="20"/>
              </w:rPr>
              <w:tab/>
              <w:t>47432</w:t>
            </w:r>
            <w:r w:rsidRPr="00AE350C">
              <w:rPr>
                <w:sz w:val="20"/>
              </w:rPr>
              <w:tab/>
              <w:t>47435</w:t>
            </w:r>
            <w:r w:rsidRPr="00AE350C">
              <w:rPr>
                <w:sz w:val="20"/>
              </w:rPr>
              <w:tab/>
              <w:t>47438</w:t>
            </w:r>
            <w:r w:rsidRPr="00AE350C">
              <w:rPr>
                <w:sz w:val="20"/>
              </w:rPr>
              <w:tab/>
              <w:t>47441</w:t>
            </w:r>
            <w:r w:rsidRPr="00AE350C">
              <w:rPr>
                <w:sz w:val="20"/>
              </w:rPr>
              <w:tab/>
              <w:t>47444</w:t>
            </w:r>
            <w:r w:rsidRPr="00AE350C">
              <w:rPr>
                <w:sz w:val="20"/>
              </w:rPr>
              <w:tab/>
              <w:t>47447</w:t>
            </w:r>
            <w:r w:rsidRPr="00AE350C">
              <w:rPr>
                <w:sz w:val="20"/>
              </w:rPr>
              <w:tab/>
              <w:t>47450</w:t>
            </w:r>
            <w:r w:rsidRPr="00AE350C">
              <w:rPr>
                <w:sz w:val="20"/>
              </w:rPr>
              <w:tab/>
              <w:t>47451</w:t>
            </w:r>
            <w:r w:rsidRPr="00AE350C">
              <w:rPr>
                <w:sz w:val="20"/>
              </w:rPr>
              <w:tab/>
              <w:t>47453</w:t>
            </w:r>
            <w:r w:rsidRPr="00AE350C">
              <w:rPr>
                <w:sz w:val="20"/>
              </w:rPr>
              <w:tab/>
              <w:t>47456</w:t>
            </w:r>
            <w:r w:rsidRPr="00AE350C">
              <w:rPr>
                <w:sz w:val="20"/>
              </w:rPr>
              <w:tab/>
              <w:t>47459</w:t>
            </w:r>
            <w:r w:rsidRPr="00AE350C">
              <w:rPr>
                <w:sz w:val="20"/>
              </w:rPr>
              <w:tab/>
              <w:t>47462</w:t>
            </w:r>
            <w:r w:rsidRPr="00AE350C">
              <w:rPr>
                <w:sz w:val="20"/>
              </w:rPr>
              <w:tab/>
              <w:t>47465</w:t>
            </w:r>
            <w:r w:rsidRPr="00AE350C">
              <w:rPr>
                <w:sz w:val="20"/>
              </w:rPr>
              <w:tab/>
              <w:t>47466</w:t>
            </w:r>
            <w:r w:rsidRPr="00AE350C">
              <w:rPr>
                <w:sz w:val="20"/>
              </w:rPr>
              <w:tab/>
              <w:t>47467</w:t>
            </w:r>
            <w:r w:rsidRPr="00AE350C">
              <w:rPr>
                <w:sz w:val="20"/>
              </w:rPr>
              <w:tab/>
              <w:t>47468</w:t>
            </w:r>
            <w:r w:rsidRPr="00AE350C">
              <w:rPr>
                <w:sz w:val="20"/>
              </w:rPr>
              <w:tab/>
              <w:t>47471</w:t>
            </w:r>
            <w:r w:rsidRPr="00AE350C">
              <w:rPr>
                <w:sz w:val="20"/>
              </w:rPr>
              <w:tab/>
              <w:t>47474</w:t>
            </w:r>
            <w:r w:rsidRPr="00AE350C">
              <w:rPr>
                <w:sz w:val="20"/>
              </w:rPr>
              <w:tab/>
              <w:t>47477</w:t>
            </w:r>
            <w:r w:rsidRPr="00AE350C">
              <w:rPr>
                <w:sz w:val="20"/>
              </w:rPr>
              <w:tab/>
              <w:t>47480</w:t>
            </w:r>
            <w:r w:rsidRPr="00AE350C">
              <w:rPr>
                <w:sz w:val="20"/>
              </w:rPr>
              <w:tab/>
              <w:t>47483</w:t>
            </w:r>
            <w:r w:rsidRPr="00AE350C">
              <w:rPr>
                <w:sz w:val="20"/>
              </w:rPr>
              <w:tab/>
              <w:t>47486</w:t>
            </w:r>
            <w:r w:rsidRPr="00AE350C">
              <w:rPr>
                <w:sz w:val="20"/>
              </w:rPr>
              <w:tab/>
              <w:t>47489</w:t>
            </w:r>
            <w:r w:rsidRPr="00AE350C">
              <w:rPr>
                <w:sz w:val="20"/>
              </w:rPr>
              <w:tab/>
              <w:t>47492</w:t>
            </w:r>
            <w:r w:rsidRPr="00AE350C">
              <w:rPr>
                <w:sz w:val="20"/>
              </w:rPr>
              <w:tab/>
              <w:t>47495</w:t>
            </w:r>
            <w:r w:rsidRPr="00AE350C">
              <w:rPr>
                <w:sz w:val="20"/>
              </w:rPr>
              <w:tab/>
              <w:t>47498</w:t>
            </w:r>
            <w:r w:rsidRPr="00AE350C">
              <w:rPr>
                <w:sz w:val="20"/>
              </w:rPr>
              <w:tab/>
              <w:t>47501</w:t>
            </w:r>
            <w:r w:rsidRPr="00AE350C">
              <w:rPr>
                <w:sz w:val="20"/>
              </w:rPr>
              <w:tab/>
              <w:t>47504</w:t>
            </w:r>
            <w:r w:rsidRPr="00AE350C">
              <w:rPr>
                <w:sz w:val="20"/>
              </w:rPr>
              <w:tab/>
              <w:t>47507</w:t>
            </w:r>
            <w:r w:rsidRPr="00AE350C">
              <w:rPr>
                <w:sz w:val="20"/>
              </w:rPr>
              <w:tab/>
              <w:t>47510</w:t>
            </w:r>
            <w:r w:rsidRPr="00AE350C">
              <w:rPr>
                <w:sz w:val="20"/>
              </w:rPr>
              <w:tab/>
              <w:t>47513</w:t>
            </w:r>
            <w:r w:rsidRPr="00AE350C">
              <w:rPr>
                <w:sz w:val="20"/>
              </w:rPr>
              <w:tab/>
              <w:t>47516</w:t>
            </w:r>
            <w:r w:rsidRPr="00AE350C">
              <w:rPr>
                <w:sz w:val="20"/>
              </w:rPr>
              <w:tab/>
              <w:t>47519</w:t>
            </w:r>
            <w:r w:rsidRPr="00AE350C">
              <w:rPr>
                <w:sz w:val="20"/>
              </w:rPr>
              <w:tab/>
              <w:t>47522</w:t>
            </w:r>
            <w:r w:rsidRPr="00AE350C">
              <w:rPr>
                <w:sz w:val="20"/>
              </w:rPr>
              <w:tab/>
              <w:t>47525</w:t>
            </w:r>
            <w:r w:rsidRPr="00AE350C">
              <w:rPr>
                <w:sz w:val="20"/>
              </w:rPr>
              <w:tab/>
              <w:t>47528</w:t>
            </w:r>
            <w:r w:rsidRPr="00AE350C">
              <w:rPr>
                <w:sz w:val="20"/>
              </w:rPr>
              <w:tab/>
              <w:t>47531</w:t>
            </w:r>
            <w:r w:rsidRPr="00AE350C">
              <w:rPr>
                <w:sz w:val="20"/>
              </w:rPr>
              <w:tab/>
              <w:t>47534</w:t>
            </w:r>
            <w:r w:rsidRPr="00AE350C">
              <w:rPr>
                <w:sz w:val="20"/>
              </w:rPr>
              <w:tab/>
              <w:t>47537</w:t>
            </w:r>
            <w:r w:rsidRPr="00AE350C">
              <w:rPr>
                <w:sz w:val="20"/>
              </w:rPr>
              <w:tab/>
              <w:t>47540</w:t>
            </w:r>
            <w:r w:rsidRPr="00AE350C">
              <w:rPr>
                <w:sz w:val="20"/>
              </w:rPr>
              <w:tab/>
              <w:t>47543</w:t>
            </w:r>
            <w:r w:rsidRPr="00AE350C">
              <w:rPr>
                <w:sz w:val="20"/>
              </w:rPr>
              <w:tab/>
              <w:t>47546</w:t>
            </w:r>
            <w:r w:rsidRPr="00AE350C">
              <w:rPr>
                <w:sz w:val="20"/>
              </w:rPr>
              <w:tab/>
              <w:t>47549</w:t>
            </w:r>
            <w:r w:rsidRPr="00AE350C">
              <w:rPr>
                <w:sz w:val="20"/>
              </w:rPr>
              <w:tab/>
              <w:t>47552</w:t>
            </w:r>
            <w:r w:rsidRPr="00AE350C">
              <w:rPr>
                <w:sz w:val="20"/>
              </w:rPr>
              <w:tab/>
              <w:t>47555</w:t>
            </w:r>
            <w:r w:rsidRPr="00AE350C">
              <w:rPr>
                <w:sz w:val="20"/>
              </w:rPr>
              <w:tab/>
              <w:t>47558</w:t>
            </w:r>
            <w:r w:rsidRPr="00AE350C">
              <w:rPr>
                <w:sz w:val="20"/>
              </w:rPr>
              <w:tab/>
              <w:t>47561</w:t>
            </w:r>
            <w:r w:rsidRPr="00AE350C">
              <w:rPr>
                <w:sz w:val="20"/>
              </w:rPr>
              <w:tab/>
              <w:t>47564</w:t>
            </w:r>
            <w:r w:rsidRPr="00AE350C">
              <w:rPr>
                <w:sz w:val="20"/>
              </w:rPr>
              <w:tab/>
              <w:t>47565</w:t>
            </w:r>
            <w:r w:rsidRPr="00AE350C">
              <w:rPr>
                <w:sz w:val="20"/>
              </w:rPr>
              <w:tab/>
              <w:t>47566</w:t>
            </w:r>
            <w:r w:rsidRPr="00AE350C">
              <w:rPr>
                <w:sz w:val="20"/>
              </w:rPr>
              <w:tab/>
              <w:t>47567</w:t>
            </w:r>
            <w:r w:rsidRPr="00AE350C">
              <w:rPr>
                <w:sz w:val="20"/>
              </w:rPr>
              <w:tab/>
              <w:t>47570</w:t>
            </w:r>
            <w:r w:rsidRPr="00AE350C">
              <w:rPr>
                <w:sz w:val="20"/>
              </w:rPr>
              <w:tab/>
              <w:t>47573</w:t>
            </w:r>
            <w:r w:rsidRPr="00AE350C">
              <w:rPr>
                <w:sz w:val="20"/>
              </w:rPr>
              <w:tab/>
              <w:t>47576</w:t>
            </w:r>
            <w:r w:rsidRPr="00AE350C">
              <w:rPr>
                <w:sz w:val="20"/>
              </w:rPr>
              <w:tab/>
              <w:t>47579</w:t>
            </w:r>
            <w:r w:rsidRPr="00AE350C">
              <w:rPr>
                <w:sz w:val="20"/>
              </w:rPr>
              <w:tab/>
              <w:t>47582</w:t>
            </w:r>
            <w:r w:rsidRPr="00AE350C">
              <w:rPr>
                <w:sz w:val="20"/>
              </w:rPr>
              <w:tab/>
              <w:t>47585</w:t>
            </w:r>
            <w:r w:rsidRPr="00AE350C">
              <w:rPr>
                <w:sz w:val="20"/>
              </w:rPr>
              <w:tab/>
              <w:t>47588</w:t>
            </w:r>
            <w:r w:rsidRPr="00AE350C">
              <w:rPr>
                <w:sz w:val="20"/>
              </w:rPr>
              <w:tab/>
              <w:t>47591</w:t>
            </w:r>
            <w:r w:rsidRPr="00AE350C">
              <w:rPr>
                <w:sz w:val="20"/>
              </w:rPr>
              <w:tab/>
              <w:t>47594</w:t>
            </w:r>
            <w:r w:rsidRPr="00AE350C">
              <w:rPr>
                <w:sz w:val="20"/>
              </w:rPr>
              <w:tab/>
              <w:t>47597</w:t>
            </w:r>
            <w:r w:rsidRPr="00AE350C">
              <w:rPr>
                <w:sz w:val="20"/>
              </w:rPr>
              <w:tab/>
              <w:t>47600</w:t>
            </w:r>
            <w:r w:rsidRPr="00AE350C">
              <w:rPr>
                <w:sz w:val="20"/>
              </w:rPr>
              <w:tab/>
              <w:t>47603</w:t>
            </w:r>
            <w:r w:rsidRPr="00AE350C">
              <w:rPr>
                <w:sz w:val="20"/>
              </w:rPr>
              <w:tab/>
              <w:t>47606</w:t>
            </w:r>
            <w:r w:rsidRPr="00AE350C">
              <w:rPr>
                <w:sz w:val="20"/>
              </w:rPr>
              <w:tab/>
              <w:t>47609</w:t>
            </w:r>
            <w:r w:rsidRPr="00AE350C">
              <w:rPr>
                <w:sz w:val="20"/>
              </w:rPr>
              <w:tab/>
              <w:t>47612</w:t>
            </w:r>
            <w:r w:rsidRPr="00AE350C">
              <w:rPr>
                <w:sz w:val="20"/>
              </w:rPr>
              <w:tab/>
              <w:t>47615</w:t>
            </w:r>
            <w:r w:rsidRPr="00AE350C">
              <w:rPr>
                <w:sz w:val="20"/>
              </w:rPr>
              <w:tab/>
              <w:t>47618</w:t>
            </w:r>
            <w:r w:rsidRPr="00AE350C">
              <w:rPr>
                <w:sz w:val="20"/>
              </w:rPr>
              <w:tab/>
              <w:t>47621</w:t>
            </w:r>
            <w:r w:rsidRPr="00AE350C">
              <w:rPr>
                <w:sz w:val="20"/>
              </w:rPr>
              <w:tab/>
              <w:t>47624</w:t>
            </w:r>
            <w:r w:rsidRPr="00AE350C">
              <w:rPr>
                <w:sz w:val="20"/>
              </w:rPr>
              <w:tab/>
              <w:t>47627</w:t>
            </w:r>
            <w:r w:rsidRPr="00AE350C">
              <w:rPr>
                <w:sz w:val="20"/>
              </w:rPr>
              <w:tab/>
              <w:t>47630</w:t>
            </w:r>
            <w:r w:rsidRPr="00AE350C">
              <w:rPr>
                <w:sz w:val="20"/>
              </w:rPr>
              <w:tab/>
              <w:t>47633</w:t>
            </w:r>
            <w:r w:rsidRPr="00AE350C">
              <w:rPr>
                <w:sz w:val="20"/>
              </w:rPr>
              <w:tab/>
              <w:t>47636</w:t>
            </w:r>
            <w:r w:rsidRPr="00AE350C">
              <w:rPr>
                <w:sz w:val="20"/>
              </w:rPr>
              <w:tab/>
              <w:t>47639</w:t>
            </w:r>
            <w:r w:rsidRPr="00AE350C">
              <w:rPr>
                <w:sz w:val="20"/>
              </w:rPr>
              <w:tab/>
              <w:t>47642</w:t>
            </w:r>
            <w:r w:rsidRPr="00AE350C">
              <w:rPr>
                <w:sz w:val="20"/>
              </w:rPr>
              <w:tab/>
              <w:t>47645</w:t>
            </w:r>
            <w:r w:rsidRPr="00AE350C">
              <w:rPr>
                <w:sz w:val="20"/>
              </w:rPr>
              <w:tab/>
              <w:t>47648</w:t>
            </w:r>
            <w:r w:rsidRPr="00AE350C">
              <w:rPr>
                <w:sz w:val="20"/>
              </w:rPr>
              <w:tab/>
              <w:t>47651</w:t>
            </w:r>
            <w:r w:rsidRPr="00AE350C">
              <w:rPr>
                <w:sz w:val="20"/>
              </w:rPr>
              <w:tab/>
              <w:t>47654</w:t>
            </w:r>
            <w:r w:rsidRPr="00AE350C">
              <w:rPr>
                <w:sz w:val="20"/>
              </w:rPr>
              <w:tab/>
              <w:t>47657</w:t>
            </w:r>
            <w:r w:rsidRPr="00AE350C">
              <w:rPr>
                <w:sz w:val="20"/>
              </w:rPr>
              <w:tab/>
              <w:t>47663</w:t>
            </w:r>
            <w:r w:rsidRPr="00AE350C">
              <w:rPr>
                <w:sz w:val="20"/>
              </w:rPr>
              <w:tab/>
              <w:t>47666</w:t>
            </w:r>
            <w:r w:rsidRPr="00AE350C">
              <w:rPr>
                <w:sz w:val="20"/>
              </w:rPr>
              <w:tab/>
              <w:t>47672</w:t>
            </w:r>
            <w:r w:rsidRPr="00AE350C">
              <w:rPr>
                <w:sz w:val="20"/>
              </w:rPr>
              <w:tab/>
              <w:t>47678</w:t>
            </w:r>
            <w:r w:rsidRPr="00AE350C">
              <w:rPr>
                <w:sz w:val="20"/>
              </w:rPr>
              <w:tab/>
              <w:t>47726</w:t>
            </w:r>
            <w:r w:rsidRPr="00AE350C">
              <w:rPr>
                <w:sz w:val="20"/>
              </w:rPr>
              <w:tab/>
              <w:t>47729</w:t>
            </w:r>
            <w:r w:rsidRPr="00AE350C">
              <w:rPr>
                <w:sz w:val="20"/>
              </w:rPr>
              <w:tab/>
              <w:t>47732</w:t>
            </w:r>
            <w:r w:rsidRPr="00AE350C">
              <w:rPr>
                <w:sz w:val="20"/>
              </w:rPr>
              <w:tab/>
              <w:t>47753</w:t>
            </w:r>
            <w:r w:rsidRPr="00AE350C">
              <w:rPr>
                <w:sz w:val="20"/>
              </w:rPr>
              <w:tab/>
              <w:t>47756</w:t>
            </w:r>
            <w:r w:rsidRPr="00AE350C">
              <w:rPr>
                <w:sz w:val="20"/>
              </w:rPr>
              <w:tab/>
              <w:t>47762</w:t>
            </w:r>
            <w:r w:rsidRPr="00AE350C">
              <w:rPr>
                <w:sz w:val="20"/>
              </w:rPr>
              <w:tab/>
              <w:t>47765</w:t>
            </w:r>
            <w:r w:rsidRPr="00AE350C">
              <w:rPr>
                <w:sz w:val="20"/>
              </w:rPr>
              <w:tab/>
              <w:t>47768</w:t>
            </w:r>
            <w:r w:rsidRPr="00AE350C">
              <w:rPr>
                <w:sz w:val="20"/>
              </w:rPr>
              <w:tab/>
              <w:t>47771</w:t>
            </w:r>
            <w:r w:rsidRPr="00AE350C">
              <w:rPr>
                <w:sz w:val="20"/>
              </w:rPr>
              <w:tab/>
              <w:t>47774</w:t>
            </w:r>
            <w:r w:rsidRPr="00AE350C">
              <w:rPr>
                <w:sz w:val="20"/>
              </w:rPr>
              <w:tab/>
              <w:t>47777</w:t>
            </w:r>
            <w:r w:rsidRPr="00AE350C">
              <w:rPr>
                <w:sz w:val="20"/>
              </w:rPr>
              <w:tab/>
              <w:t>47780</w:t>
            </w:r>
            <w:r w:rsidRPr="00AE350C">
              <w:rPr>
                <w:sz w:val="20"/>
              </w:rPr>
              <w:tab/>
              <w:t>47783</w:t>
            </w:r>
            <w:r w:rsidRPr="00AE350C">
              <w:rPr>
                <w:sz w:val="20"/>
              </w:rPr>
              <w:tab/>
              <w:t>47786</w:t>
            </w:r>
            <w:r w:rsidRPr="00AE350C">
              <w:rPr>
                <w:sz w:val="20"/>
              </w:rPr>
              <w:tab/>
              <w:t>47789</w:t>
            </w:r>
            <w:r w:rsidRPr="00AE350C">
              <w:rPr>
                <w:sz w:val="20"/>
              </w:rPr>
              <w:tab/>
              <w:t>47900</w:t>
            </w:r>
            <w:r w:rsidRPr="00AE350C">
              <w:rPr>
                <w:sz w:val="20"/>
              </w:rPr>
              <w:tab/>
              <w:t>47903</w:t>
            </w:r>
            <w:r w:rsidRPr="00AE350C">
              <w:rPr>
                <w:sz w:val="20"/>
              </w:rPr>
              <w:tab/>
              <w:t>47920</w:t>
            </w:r>
            <w:r w:rsidRPr="00AE350C">
              <w:rPr>
                <w:sz w:val="20"/>
              </w:rPr>
              <w:lastRenderedPageBreak/>
              <w:tab/>
              <w:t>47921</w:t>
            </w:r>
            <w:r w:rsidRPr="00AE350C">
              <w:rPr>
                <w:sz w:val="20"/>
              </w:rPr>
              <w:tab/>
              <w:t>47924</w:t>
            </w:r>
            <w:r w:rsidRPr="00AE350C">
              <w:rPr>
                <w:sz w:val="20"/>
              </w:rPr>
              <w:tab/>
              <w:t>47927</w:t>
            </w:r>
            <w:r w:rsidRPr="00AE350C">
              <w:rPr>
                <w:sz w:val="20"/>
              </w:rPr>
              <w:tab/>
              <w:t>47930</w:t>
            </w:r>
            <w:r w:rsidRPr="00AE350C">
              <w:rPr>
                <w:sz w:val="20"/>
              </w:rPr>
              <w:tab/>
              <w:t>47933</w:t>
            </w:r>
            <w:r w:rsidRPr="00AE350C">
              <w:rPr>
                <w:sz w:val="20"/>
              </w:rPr>
              <w:tab/>
              <w:t>47936</w:t>
            </w:r>
            <w:r w:rsidRPr="00AE350C">
              <w:rPr>
                <w:sz w:val="20"/>
              </w:rPr>
              <w:tab/>
              <w:t>47948</w:t>
            </w:r>
            <w:r w:rsidRPr="00AE350C">
              <w:rPr>
                <w:sz w:val="20"/>
              </w:rPr>
              <w:tab/>
              <w:t>47951</w:t>
            </w:r>
            <w:r w:rsidRPr="00AE350C">
              <w:rPr>
                <w:sz w:val="20"/>
              </w:rPr>
              <w:tab/>
              <w:t>47954</w:t>
            </w:r>
            <w:r w:rsidRPr="00AE350C">
              <w:rPr>
                <w:sz w:val="20"/>
              </w:rPr>
              <w:tab/>
              <w:t>47957</w:t>
            </w:r>
            <w:r w:rsidRPr="00AE350C">
              <w:rPr>
                <w:sz w:val="20"/>
              </w:rPr>
              <w:tab/>
              <w:t>47960</w:t>
            </w:r>
            <w:r w:rsidRPr="00AE350C">
              <w:rPr>
                <w:sz w:val="20"/>
              </w:rPr>
              <w:tab/>
              <w:t>47963</w:t>
            </w:r>
            <w:r w:rsidRPr="00AE350C">
              <w:rPr>
                <w:sz w:val="20"/>
              </w:rPr>
              <w:tab/>
              <w:t>47966</w:t>
            </w:r>
            <w:r w:rsidRPr="00AE350C">
              <w:rPr>
                <w:sz w:val="20"/>
              </w:rPr>
              <w:tab/>
              <w:t>47969</w:t>
            </w:r>
            <w:r w:rsidRPr="00AE350C">
              <w:rPr>
                <w:sz w:val="20"/>
              </w:rPr>
              <w:tab/>
              <w:t>47972</w:t>
            </w:r>
            <w:r w:rsidRPr="00AE350C">
              <w:rPr>
                <w:sz w:val="20"/>
              </w:rPr>
              <w:tab/>
              <w:t>47975</w:t>
            </w:r>
            <w:r w:rsidRPr="00AE350C">
              <w:rPr>
                <w:sz w:val="20"/>
              </w:rPr>
              <w:tab/>
              <w:t>47978</w:t>
            </w:r>
            <w:r w:rsidRPr="00AE350C">
              <w:rPr>
                <w:sz w:val="20"/>
              </w:rPr>
              <w:tab/>
              <w:t>47981</w:t>
            </w:r>
            <w:r w:rsidRPr="00AE350C">
              <w:rPr>
                <w:sz w:val="20"/>
              </w:rPr>
              <w:tab/>
              <w:t>47982</w:t>
            </w:r>
            <w:r w:rsidRPr="00AE350C">
              <w:rPr>
                <w:sz w:val="20"/>
              </w:rPr>
              <w:tab/>
              <w:t>48200</w:t>
            </w:r>
            <w:r w:rsidRPr="00AE350C">
              <w:rPr>
                <w:sz w:val="20"/>
              </w:rPr>
              <w:tab/>
              <w:t>48203</w:t>
            </w:r>
            <w:r w:rsidRPr="00AE350C">
              <w:rPr>
                <w:sz w:val="20"/>
              </w:rPr>
              <w:tab/>
              <w:t>48206</w:t>
            </w:r>
            <w:r w:rsidRPr="00AE350C">
              <w:rPr>
                <w:sz w:val="20"/>
              </w:rPr>
              <w:tab/>
              <w:t>48209</w:t>
            </w:r>
            <w:r w:rsidRPr="00AE350C">
              <w:rPr>
                <w:sz w:val="20"/>
              </w:rPr>
              <w:tab/>
              <w:t>48212</w:t>
            </w:r>
            <w:r w:rsidRPr="00AE350C">
              <w:rPr>
                <w:sz w:val="20"/>
              </w:rPr>
              <w:tab/>
              <w:t>48215</w:t>
            </w:r>
            <w:r w:rsidRPr="00AE350C">
              <w:rPr>
                <w:sz w:val="20"/>
              </w:rPr>
              <w:tab/>
              <w:t>48218</w:t>
            </w:r>
            <w:r w:rsidRPr="00AE350C">
              <w:rPr>
                <w:sz w:val="20"/>
              </w:rPr>
              <w:tab/>
              <w:t>48221</w:t>
            </w:r>
            <w:r w:rsidRPr="00AE350C">
              <w:rPr>
                <w:sz w:val="20"/>
              </w:rPr>
              <w:tab/>
              <w:t>48224</w:t>
            </w:r>
            <w:r w:rsidRPr="00AE350C">
              <w:rPr>
                <w:sz w:val="20"/>
              </w:rPr>
              <w:tab/>
              <w:t>48227</w:t>
            </w:r>
            <w:r w:rsidRPr="00AE350C">
              <w:rPr>
                <w:sz w:val="20"/>
              </w:rPr>
              <w:tab/>
              <w:t>48230</w:t>
            </w:r>
            <w:r w:rsidRPr="00AE350C">
              <w:rPr>
                <w:sz w:val="20"/>
              </w:rPr>
              <w:tab/>
              <w:t>48233</w:t>
            </w:r>
            <w:r w:rsidRPr="00AE350C">
              <w:rPr>
                <w:sz w:val="20"/>
              </w:rPr>
              <w:tab/>
              <w:t>48236</w:t>
            </w:r>
            <w:r w:rsidRPr="00AE350C">
              <w:rPr>
                <w:sz w:val="20"/>
              </w:rPr>
              <w:tab/>
              <w:t>48239</w:t>
            </w:r>
            <w:r w:rsidRPr="00AE350C">
              <w:rPr>
                <w:sz w:val="20"/>
              </w:rPr>
              <w:tab/>
              <w:t>48242</w:t>
            </w:r>
            <w:r w:rsidRPr="00AE350C">
              <w:rPr>
                <w:sz w:val="20"/>
              </w:rPr>
              <w:tab/>
              <w:t>48400</w:t>
            </w:r>
            <w:r w:rsidRPr="00AE350C">
              <w:rPr>
                <w:sz w:val="20"/>
              </w:rPr>
              <w:tab/>
              <w:t>48403</w:t>
            </w:r>
            <w:r w:rsidRPr="00AE350C">
              <w:rPr>
                <w:sz w:val="20"/>
              </w:rPr>
              <w:tab/>
              <w:t>48406</w:t>
            </w:r>
            <w:r w:rsidRPr="00AE350C">
              <w:rPr>
                <w:sz w:val="20"/>
              </w:rPr>
              <w:tab/>
              <w:t>48409</w:t>
            </w:r>
            <w:r w:rsidRPr="00AE350C">
              <w:rPr>
                <w:sz w:val="20"/>
              </w:rPr>
              <w:tab/>
              <w:t>48412</w:t>
            </w:r>
            <w:r w:rsidRPr="00AE350C">
              <w:rPr>
                <w:sz w:val="20"/>
              </w:rPr>
              <w:tab/>
              <w:t>48415</w:t>
            </w:r>
            <w:r w:rsidRPr="00AE350C">
              <w:rPr>
                <w:sz w:val="20"/>
              </w:rPr>
              <w:tab/>
              <w:t>48418</w:t>
            </w:r>
            <w:r w:rsidRPr="00AE350C">
              <w:rPr>
                <w:sz w:val="20"/>
              </w:rPr>
              <w:tab/>
              <w:t>48421</w:t>
            </w:r>
            <w:r w:rsidRPr="00AE350C">
              <w:rPr>
                <w:sz w:val="20"/>
              </w:rPr>
              <w:tab/>
              <w:t>48424</w:t>
            </w:r>
            <w:r w:rsidRPr="00AE350C">
              <w:rPr>
                <w:sz w:val="20"/>
              </w:rPr>
              <w:tab/>
              <w:t>48427</w:t>
            </w:r>
            <w:r w:rsidRPr="00AE350C">
              <w:rPr>
                <w:sz w:val="20"/>
              </w:rPr>
              <w:tab/>
              <w:t>48500</w:t>
            </w:r>
            <w:r w:rsidRPr="00AE350C">
              <w:rPr>
                <w:sz w:val="20"/>
              </w:rPr>
              <w:tab/>
              <w:t>48503</w:t>
            </w:r>
            <w:r w:rsidRPr="00AE350C">
              <w:rPr>
                <w:sz w:val="20"/>
              </w:rPr>
              <w:tab/>
              <w:t>48506</w:t>
            </w:r>
            <w:r w:rsidRPr="00AE350C">
              <w:rPr>
                <w:sz w:val="20"/>
              </w:rPr>
              <w:tab/>
              <w:t>48509</w:t>
            </w:r>
            <w:r w:rsidRPr="00AE350C">
              <w:rPr>
                <w:sz w:val="20"/>
              </w:rPr>
              <w:tab/>
              <w:t>48512</w:t>
            </w:r>
            <w:r w:rsidRPr="00AE350C">
              <w:rPr>
                <w:sz w:val="20"/>
              </w:rPr>
              <w:tab/>
              <w:t>48912</w:t>
            </w:r>
            <w:r w:rsidRPr="00AE350C">
              <w:rPr>
                <w:sz w:val="20"/>
              </w:rPr>
              <w:tab/>
              <w:t>48936</w:t>
            </w:r>
            <w:r w:rsidRPr="00AE350C">
              <w:rPr>
                <w:sz w:val="20"/>
              </w:rPr>
              <w:tab/>
              <w:t>48939</w:t>
            </w:r>
            <w:r w:rsidRPr="00AE350C">
              <w:rPr>
                <w:sz w:val="20"/>
              </w:rPr>
              <w:tab/>
              <w:t>48942</w:t>
            </w:r>
            <w:r w:rsidRPr="00AE350C">
              <w:rPr>
                <w:sz w:val="20"/>
              </w:rPr>
              <w:tab/>
              <w:t>48945</w:t>
            </w:r>
            <w:r w:rsidRPr="00AE350C">
              <w:rPr>
                <w:sz w:val="20"/>
              </w:rPr>
              <w:tab/>
              <w:t>48954</w:t>
            </w:r>
            <w:r w:rsidRPr="00AE350C">
              <w:rPr>
                <w:sz w:val="20"/>
              </w:rPr>
              <w:tab/>
              <w:t>49100</w:t>
            </w:r>
            <w:r w:rsidRPr="00AE350C">
              <w:rPr>
                <w:sz w:val="20"/>
              </w:rPr>
              <w:tab/>
              <w:t>49106</w:t>
            </w:r>
            <w:r w:rsidRPr="00AE350C">
              <w:rPr>
                <w:sz w:val="20"/>
              </w:rPr>
              <w:tab/>
              <w:t>49109</w:t>
            </w:r>
            <w:r w:rsidRPr="00AE350C">
              <w:rPr>
                <w:sz w:val="20"/>
              </w:rPr>
              <w:tab/>
              <w:t>49118</w:t>
            </w:r>
            <w:r w:rsidRPr="00AE350C">
              <w:rPr>
                <w:sz w:val="20"/>
              </w:rPr>
              <w:tab/>
              <w:t>49200</w:t>
            </w:r>
            <w:r w:rsidRPr="00AE350C">
              <w:rPr>
                <w:sz w:val="20"/>
              </w:rPr>
              <w:tab/>
              <w:t>49203</w:t>
            </w:r>
            <w:r w:rsidRPr="00AE350C">
              <w:rPr>
                <w:sz w:val="20"/>
              </w:rPr>
              <w:tab/>
              <w:t>49206</w:t>
            </w:r>
            <w:r w:rsidRPr="00AE350C">
              <w:rPr>
                <w:sz w:val="20"/>
              </w:rPr>
              <w:tab/>
              <w:t>49212</w:t>
            </w:r>
            <w:r w:rsidRPr="00AE350C">
              <w:rPr>
                <w:sz w:val="20"/>
              </w:rPr>
              <w:tab/>
              <w:t>49218</w:t>
            </w:r>
            <w:r w:rsidRPr="00AE350C">
              <w:rPr>
                <w:sz w:val="20"/>
              </w:rPr>
              <w:tab/>
              <w:t>49300</w:t>
            </w:r>
            <w:r w:rsidRPr="00AE350C">
              <w:rPr>
                <w:sz w:val="20"/>
              </w:rPr>
              <w:tab/>
              <w:t>49303</w:t>
            </w:r>
            <w:r w:rsidRPr="00AE350C">
              <w:rPr>
                <w:sz w:val="20"/>
              </w:rPr>
              <w:tab/>
              <w:t>49306</w:t>
            </w:r>
            <w:r w:rsidRPr="00AE350C">
              <w:rPr>
                <w:sz w:val="20"/>
              </w:rPr>
              <w:tab/>
              <w:t>49360</w:t>
            </w:r>
            <w:r w:rsidRPr="00AE350C">
              <w:rPr>
                <w:sz w:val="20"/>
              </w:rPr>
              <w:tab/>
              <w:t>49363</w:t>
            </w:r>
            <w:r w:rsidRPr="00AE350C">
              <w:rPr>
                <w:sz w:val="20"/>
              </w:rPr>
              <w:tab/>
              <w:t>49366</w:t>
            </w:r>
            <w:r w:rsidRPr="00AE350C">
              <w:rPr>
                <w:sz w:val="20"/>
              </w:rPr>
              <w:tab/>
              <w:t>49500</w:t>
            </w:r>
            <w:r w:rsidRPr="00AE350C">
              <w:rPr>
                <w:sz w:val="20"/>
              </w:rPr>
              <w:tab/>
              <w:t>49509</w:t>
            </w:r>
            <w:r w:rsidRPr="00AE350C">
              <w:rPr>
                <w:sz w:val="20"/>
              </w:rPr>
              <w:tab/>
              <w:t>49512</w:t>
            </w:r>
            <w:r w:rsidRPr="00AE350C">
              <w:rPr>
                <w:sz w:val="20"/>
              </w:rPr>
              <w:tab/>
              <w:t>49545</w:t>
            </w:r>
            <w:r w:rsidRPr="00AE350C">
              <w:rPr>
                <w:sz w:val="20"/>
              </w:rPr>
              <w:tab/>
              <w:t>49566</w:t>
            </w:r>
            <w:r w:rsidRPr="00AE350C">
              <w:rPr>
                <w:sz w:val="20"/>
              </w:rPr>
              <w:tab/>
              <w:t>49569</w:t>
            </w:r>
            <w:r w:rsidRPr="00AE350C">
              <w:rPr>
                <w:sz w:val="20"/>
              </w:rPr>
              <w:tab/>
              <w:t>49700</w:t>
            </w:r>
            <w:r w:rsidRPr="00AE350C">
              <w:rPr>
                <w:sz w:val="20"/>
              </w:rPr>
              <w:tab/>
              <w:t>49712</w:t>
            </w:r>
            <w:r w:rsidRPr="00AE350C">
              <w:rPr>
                <w:sz w:val="20"/>
              </w:rPr>
              <w:tab/>
              <w:t>49718</w:t>
            </w:r>
            <w:r w:rsidRPr="00AE350C">
              <w:rPr>
                <w:sz w:val="20"/>
              </w:rPr>
              <w:tab/>
              <w:t>49721</w:t>
            </w:r>
            <w:r w:rsidRPr="00AE350C">
              <w:rPr>
                <w:sz w:val="20"/>
              </w:rPr>
              <w:tab/>
              <w:t>49724</w:t>
            </w:r>
            <w:r w:rsidRPr="00AE350C">
              <w:rPr>
                <w:sz w:val="20"/>
              </w:rPr>
              <w:tab/>
              <w:t>49727</w:t>
            </w:r>
            <w:r w:rsidRPr="00AE350C">
              <w:rPr>
                <w:sz w:val="20"/>
              </w:rPr>
              <w:tab/>
              <w:t>49728</w:t>
            </w:r>
            <w:r w:rsidRPr="00AE350C">
              <w:rPr>
                <w:sz w:val="20"/>
              </w:rPr>
              <w:tab/>
              <w:t>49800</w:t>
            </w:r>
            <w:r w:rsidRPr="00AE350C">
              <w:rPr>
                <w:sz w:val="20"/>
              </w:rPr>
              <w:tab/>
              <w:t>49803</w:t>
            </w:r>
            <w:r w:rsidRPr="00AE350C">
              <w:rPr>
                <w:sz w:val="20"/>
              </w:rPr>
              <w:tab/>
              <w:t>49806</w:t>
            </w:r>
            <w:r w:rsidRPr="00AE350C">
              <w:rPr>
                <w:sz w:val="20"/>
              </w:rPr>
              <w:tab/>
              <w:t>49809</w:t>
            </w:r>
            <w:r w:rsidRPr="00AE350C">
              <w:rPr>
                <w:sz w:val="20"/>
              </w:rPr>
              <w:tab/>
              <w:t>49812</w:t>
            </w:r>
            <w:r w:rsidRPr="00AE350C">
              <w:rPr>
                <w:sz w:val="20"/>
              </w:rPr>
              <w:tab/>
              <w:t>49815</w:t>
            </w:r>
            <w:r w:rsidRPr="00AE350C">
              <w:rPr>
                <w:sz w:val="20"/>
              </w:rPr>
              <w:tab/>
              <w:t>49818</w:t>
            </w:r>
            <w:r w:rsidRPr="00AE350C">
              <w:rPr>
                <w:sz w:val="20"/>
              </w:rPr>
              <w:tab/>
              <w:t>49821</w:t>
            </w:r>
            <w:r w:rsidRPr="00AE350C">
              <w:rPr>
                <w:sz w:val="20"/>
              </w:rPr>
              <w:tab/>
              <w:t>49824</w:t>
            </w:r>
            <w:r w:rsidRPr="00AE350C">
              <w:rPr>
                <w:sz w:val="20"/>
              </w:rPr>
              <w:tab/>
              <w:t>49827</w:t>
            </w:r>
            <w:r w:rsidRPr="00AE350C">
              <w:rPr>
                <w:sz w:val="20"/>
              </w:rPr>
              <w:tab/>
              <w:t>49830</w:t>
            </w:r>
            <w:r w:rsidRPr="00AE350C">
              <w:rPr>
                <w:sz w:val="20"/>
              </w:rPr>
              <w:tab/>
              <w:t>49833</w:t>
            </w:r>
            <w:r w:rsidRPr="00AE350C">
              <w:rPr>
                <w:sz w:val="20"/>
              </w:rPr>
              <w:tab/>
              <w:t>49836</w:t>
            </w:r>
            <w:r w:rsidRPr="00AE350C">
              <w:rPr>
                <w:sz w:val="20"/>
              </w:rPr>
              <w:tab/>
              <w:t>49837</w:t>
            </w:r>
            <w:r w:rsidRPr="00AE350C">
              <w:rPr>
                <w:sz w:val="20"/>
              </w:rPr>
              <w:tab/>
              <w:t>49838</w:t>
            </w:r>
            <w:r w:rsidRPr="00AE350C">
              <w:rPr>
                <w:sz w:val="20"/>
              </w:rPr>
              <w:tab/>
              <w:t>49845</w:t>
            </w:r>
            <w:r w:rsidRPr="00AE350C">
              <w:rPr>
                <w:sz w:val="20"/>
              </w:rPr>
              <w:tab/>
              <w:t>49848</w:t>
            </w:r>
            <w:r w:rsidRPr="00AE350C">
              <w:rPr>
                <w:sz w:val="20"/>
              </w:rPr>
              <w:tab/>
              <w:t>49851</w:t>
            </w:r>
            <w:r w:rsidRPr="00AE350C">
              <w:rPr>
                <w:sz w:val="20"/>
              </w:rPr>
              <w:tab/>
              <w:t>49854</w:t>
            </w:r>
            <w:r w:rsidRPr="00AE350C">
              <w:rPr>
                <w:sz w:val="20"/>
              </w:rPr>
              <w:tab/>
              <w:t>49860</w:t>
            </w:r>
            <w:r w:rsidRPr="00AE350C">
              <w:rPr>
                <w:sz w:val="20"/>
              </w:rPr>
              <w:tab/>
              <w:t>49863</w:t>
            </w:r>
            <w:r w:rsidRPr="00AE350C">
              <w:rPr>
                <w:sz w:val="20"/>
              </w:rPr>
              <w:tab/>
              <w:t>49866</w:t>
            </w:r>
            <w:r w:rsidRPr="00AE350C">
              <w:rPr>
                <w:sz w:val="20"/>
              </w:rPr>
              <w:tab/>
              <w:t>49878</w:t>
            </w:r>
            <w:r w:rsidRPr="00AE350C">
              <w:rPr>
                <w:sz w:val="20"/>
              </w:rPr>
              <w:tab/>
              <w:t>50100</w:t>
            </w:r>
            <w:r w:rsidRPr="00AE350C">
              <w:rPr>
                <w:sz w:val="20"/>
              </w:rPr>
              <w:tab/>
              <w:t>50102</w:t>
            </w:r>
            <w:r w:rsidRPr="00AE350C">
              <w:rPr>
                <w:sz w:val="20"/>
              </w:rPr>
              <w:tab/>
              <w:t>50103</w:t>
            </w:r>
            <w:r w:rsidRPr="00AE350C">
              <w:rPr>
                <w:sz w:val="20"/>
              </w:rPr>
              <w:tab/>
              <w:t>50104</w:t>
            </w:r>
            <w:r w:rsidRPr="00AE350C">
              <w:rPr>
                <w:sz w:val="20"/>
              </w:rPr>
              <w:tab/>
              <w:t>50109</w:t>
            </w:r>
            <w:r w:rsidRPr="00AE350C">
              <w:rPr>
                <w:sz w:val="20"/>
              </w:rPr>
              <w:tab/>
              <w:t>50112</w:t>
            </w:r>
            <w:r w:rsidRPr="00AE350C">
              <w:rPr>
                <w:sz w:val="20"/>
              </w:rPr>
              <w:tab/>
              <w:t>50115</w:t>
            </w:r>
            <w:r w:rsidRPr="00AE350C">
              <w:rPr>
                <w:sz w:val="20"/>
              </w:rPr>
              <w:tab/>
              <w:t>50118</w:t>
            </w:r>
            <w:r w:rsidRPr="00AE350C">
              <w:rPr>
                <w:sz w:val="20"/>
              </w:rPr>
              <w:tab/>
              <w:t>50121</w:t>
            </w:r>
            <w:r w:rsidRPr="00AE350C">
              <w:rPr>
                <w:sz w:val="20"/>
              </w:rPr>
              <w:tab/>
              <w:t>50130</w:t>
            </w:r>
            <w:r w:rsidRPr="00AE350C">
              <w:rPr>
                <w:sz w:val="20"/>
              </w:rPr>
              <w:tab/>
              <w:t>50200</w:t>
            </w:r>
            <w:r w:rsidRPr="00AE350C">
              <w:rPr>
                <w:sz w:val="20"/>
              </w:rPr>
              <w:tab/>
              <w:t>50201</w:t>
            </w:r>
            <w:r w:rsidRPr="00AE350C">
              <w:rPr>
                <w:sz w:val="20"/>
              </w:rPr>
              <w:tab/>
              <w:t>50203</w:t>
            </w:r>
            <w:r w:rsidRPr="00AE350C">
              <w:rPr>
                <w:sz w:val="20"/>
              </w:rPr>
              <w:tab/>
              <w:t>50206</w:t>
            </w:r>
            <w:r w:rsidRPr="00AE350C">
              <w:rPr>
                <w:sz w:val="20"/>
              </w:rPr>
              <w:tab/>
              <w:t>50209</w:t>
            </w:r>
            <w:r w:rsidRPr="00AE350C">
              <w:rPr>
                <w:sz w:val="20"/>
              </w:rPr>
              <w:tab/>
              <w:t>50212</w:t>
            </w:r>
            <w:r w:rsidRPr="00AE350C">
              <w:rPr>
                <w:sz w:val="20"/>
              </w:rPr>
              <w:tab/>
              <w:t>50215</w:t>
            </w:r>
            <w:r w:rsidRPr="00AE350C">
              <w:rPr>
                <w:sz w:val="20"/>
              </w:rPr>
              <w:tab/>
              <w:t>50218</w:t>
            </w:r>
            <w:r w:rsidRPr="00AE350C">
              <w:rPr>
                <w:sz w:val="20"/>
              </w:rPr>
              <w:tab/>
              <w:t>50221</w:t>
            </w:r>
            <w:r w:rsidRPr="00AE350C">
              <w:rPr>
                <w:sz w:val="20"/>
              </w:rPr>
              <w:tab/>
              <w:t>50224</w:t>
            </w:r>
            <w:r w:rsidRPr="00AE350C">
              <w:rPr>
                <w:sz w:val="20"/>
              </w:rPr>
              <w:tab/>
              <w:t>50227</w:t>
            </w:r>
            <w:r w:rsidRPr="00AE350C">
              <w:rPr>
                <w:sz w:val="20"/>
              </w:rPr>
              <w:tab/>
              <w:t>50230</w:t>
            </w:r>
            <w:r w:rsidRPr="00AE350C">
              <w:rPr>
                <w:sz w:val="20"/>
              </w:rPr>
              <w:tab/>
              <w:t>50233</w:t>
            </w:r>
            <w:r w:rsidRPr="00AE350C">
              <w:rPr>
                <w:sz w:val="20"/>
              </w:rPr>
              <w:tab/>
              <w:t>50236</w:t>
            </w:r>
            <w:r w:rsidRPr="00AE350C">
              <w:rPr>
                <w:sz w:val="20"/>
              </w:rPr>
              <w:tab/>
              <w:t>50239</w:t>
            </w:r>
            <w:r w:rsidRPr="00AE350C">
              <w:rPr>
                <w:sz w:val="20"/>
              </w:rPr>
              <w:tab/>
              <w:t>50300</w:t>
            </w:r>
            <w:r w:rsidRPr="00AE350C">
              <w:rPr>
                <w:sz w:val="20"/>
              </w:rPr>
              <w:tab/>
              <w:t>50303</w:t>
            </w:r>
            <w:r w:rsidRPr="00AE350C">
              <w:rPr>
                <w:sz w:val="20"/>
              </w:rPr>
              <w:tab/>
              <w:t>50306</w:t>
            </w:r>
            <w:r w:rsidRPr="00AE350C">
              <w:rPr>
                <w:sz w:val="20"/>
              </w:rPr>
              <w:tab/>
              <w:t>50309</w:t>
            </w:r>
            <w:r w:rsidRPr="00AE350C">
              <w:rPr>
                <w:sz w:val="20"/>
              </w:rPr>
              <w:tab/>
              <w:t>50312</w:t>
            </w:r>
            <w:r w:rsidRPr="00AE350C">
              <w:rPr>
                <w:sz w:val="20"/>
              </w:rPr>
              <w:tab/>
              <w:t>50315</w:t>
            </w:r>
            <w:r w:rsidRPr="00AE350C">
              <w:rPr>
                <w:sz w:val="20"/>
              </w:rPr>
              <w:tab/>
              <w:t>50318</w:t>
            </w:r>
            <w:r w:rsidRPr="00AE350C">
              <w:rPr>
                <w:sz w:val="20"/>
              </w:rPr>
              <w:tab/>
              <w:t>50321</w:t>
            </w:r>
            <w:r w:rsidRPr="00AE350C">
              <w:rPr>
                <w:sz w:val="20"/>
              </w:rPr>
              <w:tab/>
              <w:t>50324</w:t>
            </w:r>
            <w:r w:rsidRPr="00AE350C">
              <w:rPr>
                <w:sz w:val="20"/>
              </w:rPr>
              <w:tab/>
              <w:t>50327</w:t>
            </w:r>
            <w:r w:rsidRPr="00AE350C">
              <w:rPr>
                <w:sz w:val="20"/>
              </w:rPr>
              <w:tab/>
              <w:t>50330</w:t>
            </w:r>
            <w:r w:rsidRPr="00AE350C">
              <w:rPr>
                <w:sz w:val="20"/>
              </w:rPr>
              <w:tab/>
              <w:t>50336</w:t>
            </w:r>
            <w:r w:rsidRPr="00AE350C">
              <w:rPr>
                <w:sz w:val="20"/>
              </w:rPr>
              <w:tab/>
              <w:t>50339</w:t>
            </w:r>
            <w:r w:rsidRPr="00AE350C">
              <w:rPr>
                <w:sz w:val="20"/>
              </w:rPr>
              <w:tab/>
              <w:t>50342</w:t>
            </w:r>
            <w:r w:rsidRPr="00AE350C">
              <w:rPr>
                <w:sz w:val="20"/>
              </w:rPr>
              <w:tab/>
              <w:t>50345</w:t>
            </w:r>
            <w:r w:rsidRPr="00AE350C">
              <w:rPr>
                <w:sz w:val="20"/>
              </w:rPr>
              <w:tab/>
              <w:t>50348</w:t>
            </w:r>
            <w:r w:rsidRPr="00AE350C">
              <w:rPr>
                <w:sz w:val="20"/>
              </w:rPr>
              <w:tab/>
              <w:t>50349</w:t>
            </w:r>
            <w:r w:rsidRPr="00AE350C">
              <w:rPr>
                <w:sz w:val="20"/>
              </w:rPr>
              <w:tab/>
              <w:t>50351</w:t>
            </w:r>
            <w:r w:rsidRPr="00AE350C">
              <w:rPr>
                <w:sz w:val="20"/>
              </w:rPr>
              <w:tab/>
              <w:t>50352</w:t>
            </w:r>
            <w:r w:rsidRPr="00AE350C">
              <w:rPr>
                <w:sz w:val="20"/>
              </w:rPr>
              <w:tab/>
              <w:t>50353</w:t>
            </w:r>
            <w:r w:rsidRPr="00AE350C">
              <w:rPr>
                <w:sz w:val="20"/>
              </w:rPr>
              <w:tab/>
              <w:t>50354</w:t>
            </w:r>
            <w:r w:rsidRPr="00AE350C">
              <w:rPr>
                <w:sz w:val="20"/>
              </w:rPr>
              <w:tab/>
              <w:t>50357</w:t>
            </w:r>
            <w:r w:rsidRPr="00AE350C">
              <w:rPr>
                <w:sz w:val="20"/>
              </w:rPr>
              <w:tab/>
              <w:t>50360</w:t>
            </w:r>
            <w:r w:rsidRPr="00AE350C">
              <w:rPr>
                <w:sz w:val="20"/>
              </w:rPr>
              <w:tab/>
              <w:t>50363</w:t>
            </w:r>
            <w:r w:rsidRPr="00AE350C">
              <w:rPr>
                <w:sz w:val="20"/>
              </w:rPr>
              <w:tab/>
              <w:t>50366</w:t>
            </w:r>
            <w:r w:rsidRPr="00AE350C">
              <w:rPr>
                <w:sz w:val="20"/>
              </w:rPr>
              <w:tab/>
              <w:t>50369</w:t>
            </w:r>
            <w:r w:rsidRPr="00AE350C">
              <w:rPr>
                <w:sz w:val="20"/>
              </w:rPr>
              <w:tab/>
              <w:t>50372</w:t>
            </w:r>
            <w:r w:rsidRPr="00AE350C">
              <w:rPr>
                <w:sz w:val="20"/>
              </w:rPr>
              <w:tab/>
              <w:t>50375</w:t>
            </w:r>
            <w:r w:rsidRPr="00AE350C">
              <w:rPr>
                <w:sz w:val="20"/>
              </w:rPr>
              <w:tab/>
              <w:t>50378</w:t>
            </w:r>
            <w:r w:rsidRPr="00AE350C">
              <w:rPr>
                <w:sz w:val="20"/>
              </w:rPr>
              <w:tab/>
              <w:t>50381</w:t>
            </w:r>
            <w:r w:rsidRPr="00AE350C">
              <w:rPr>
                <w:sz w:val="20"/>
              </w:rPr>
              <w:tab/>
              <w:t>50384</w:t>
            </w:r>
            <w:r w:rsidRPr="00AE350C">
              <w:rPr>
                <w:sz w:val="20"/>
              </w:rPr>
              <w:tab/>
              <w:t>50387</w:t>
            </w:r>
            <w:r w:rsidRPr="00AE350C">
              <w:rPr>
                <w:sz w:val="20"/>
              </w:rPr>
              <w:tab/>
              <w:t>50390</w:t>
            </w:r>
            <w:r w:rsidRPr="00AE350C">
              <w:rPr>
                <w:sz w:val="20"/>
              </w:rPr>
              <w:tab/>
              <w:t>50393</w:t>
            </w:r>
            <w:r w:rsidRPr="00AE350C">
              <w:rPr>
                <w:sz w:val="20"/>
              </w:rPr>
              <w:tab/>
              <w:t>50394</w:t>
            </w:r>
            <w:r w:rsidRPr="00AE350C">
              <w:rPr>
                <w:sz w:val="20"/>
              </w:rPr>
              <w:tab/>
              <w:t>50396</w:t>
            </w:r>
            <w:r w:rsidRPr="00AE350C">
              <w:rPr>
                <w:sz w:val="20"/>
              </w:rPr>
              <w:tab/>
              <w:t>50399</w:t>
            </w:r>
            <w:r w:rsidRPr="00AE350C">
              <w:rPr>
                <w:sz w:val="20"/>
              </w:rPr>
              <w:tab/>
              <w:t>50402</w:t>
            </w:r>
            <w:r w:rsidRPr="00AE350C">
              <w:rPr>
                <w:sz w:val="20"/>
              </w:rPr>
              <w:tab/>
              <w:t>50405</w:t>
            </w:r>
            <w:r w:rsidRPr="00AE350C">
              <w:rPr>
                <w:sz w:val="20"/>
              </w:rPr>
              <w:tab/>
              <w:t>50408</w:t>
            </w:r>
            <w:r w:rsidRPr="00AE350C">
              <w:rPr>
                <w:sz w:val="20"/>
              </w:rPr>
              <w:tab/>
              <w:t>50426</w:t>
            </w:r>
            <w:r w:rsidRPr="00AE350C">
              <w:rPr>
                <w:sz w:val="20"/>
              </w:rPr>
              <w:tab/>
              <w:t>50450</w:t>
            </w:r>
            <w:r w:rsidRPr="00AE350C">
              <w:rPr>
                <w:sz w:val="20"/>
              </w:rPr>
              <w:tab/>
              <w:t>50451</w:t>
            </w:r>
            <w:r w:rsidRPr="00AE350C">
              <w:rPr>
                <w:sz w:val="20"/>
              </w:rPr>
              <w:tab/>
              <w:t>50455</w:t>
            </w:r>
            <w:r w:rsidRPr="00AE350C">
              <w:rPr>
                <w:sz w:val="20"/>
              </w:rPr>
              <w:tab/>
              <w:t>50456</w:t>
            </w:r>
            <w:r w:rsidRPr="00AE350C">
              <w:rPr>
                <w:sz w:val="20"/>
              </w:rPr>
              <w:tab/>
              <w:t>50460</w:t>
            </w:r>
            <w:r w:rsidRPr="00AE350C">
              <w:rPr>
                <w:sz w:val="20"/>
              </w:rPr>
              <w:tab/>
              <w:t>50461</w:t>
            </w:r>
            <w:r w:rsidRPr="00AE350C">
              <w:rPr>
                <w:sz w:val="20"/>
              </w:rPr>
              <w:tab/>
              <w:t>50465</w:t>
            </w:r>
            <w:r w:rsidRPr="00AE350C">
              <w:rPr>
                <w:sz w:val="20"/>
              </w:rPr>
              <w:tab/>
              <w:t>50466</w:t>
            </w:r>
            <w:r w:rsidRPr="00AE350C">
              <w:rPr>
                <w:sz w:val="20"/>
              </w:rPr>
              <w:tab/>
              <w:t>50470</w:t>
            </w:r>
            <w:r w:rsidRPr="00AE350C">
              <w:rPr>
                <w:sz w:val="20"/>
              </w:rPr>
              <w:tab/>
              <w:t>50471</w:t>
            </w:r>
            <w:r w:rsidRPr="00AE350C">
              <w:rPr>
                <w:sz w:val="20"/>
              </w:rPr>
              <w:tab/>
              <w:t>50475</w:t>
            </w:r>
            <w:r w:rsidRPr="00AE350C">
              <w:rPr>
                <w:sz w:val="20"/>
              </w:rPr>
              <w:tab/>
              <w:t>50476</w:t>
            </w:r>
            <w:r w:rsidRPr="00AE350C">
              <w:rPr>
                <w:sz w:val="20"/>
              </w:rPr>
              <w:tab/>
              <w:t>50500</w:t>
            </w:r>
            <w:r w:rsidRPr="00AE350C">
              <w:rPr>
                <w:sz w:val="20"/>
              </w:rPr>
              <w:tab/>
              <w:t>50504</w:t>
            </w:r>
            <w:r w:rsidRPr="00AE350C">
              <w:rPr>
                <w:sz w:val="20"/>
              </w:rPr>
              <w:tab/>
              <w:t>50508</w:t>
            </w:r>
            <w:r w:rsidRPr="00AE350C">
              <w:rPr>
                <w:sz w:val="20"/>
              </w:rPr>
              <w:tab/>
              <w:t>50512</w:t>
            </w:r>
            <w:r w:rsidRPr="00AE350C">
              <w:rPr>
                <w:sz w:val="20"/>
              </w:rPr>
              <w:tab/>
              <w:t>50516</w:t>
            </w:r>
            <w:r w:rsidRPr="00AE350C">
              <w:rPr>
                <w:sz w:val="20"/>
              </w:rPr>
              <w:tab/>
              <w:t>50520</w:t>
            </w:r>
            <w:r w:rsidRPr="00AE350C">
              <w:rPr>
                <w:sz w:val="20"/>
              </w:rPr>
              <w:tab/>
              <w:t>50524</w:t>
            </w:r>
            <w:r w:rsidRPr="00AE350C">
              <w:rPr>
                <w:sz w:val="20"/>
              </w:rPr>
              <w:tab/>
              <w:t>50528</w:t>
            </w:r>
            <w:r w:rsidRPr="00AE350C">
              <w:rPr>
                <w:sz w:val="20"/>
              </w:rPr>
              <w:tab/>
              <w:t>50532</w:t>
            </w:r>
            <w:r w:rsidRPr="00AE350C">
              <w:rPr>
                <w:sz w:val="20"/>
              </w:rPr>
              <w:tab/>
              <w:t>50536</w:t>
            </w:r>
            <w:r w:rsidRPr="00AE350C">
              <w:rPr>
                <w:sz w:val="20"/>
              </w:rPr>
              <w:tab/>
              <w:t>50540</w:t>
            </w:r>
            <w:r w:rsidRPr="00AE350C">
              <w:rPr>
                <w:sz w:val="20"/>
              </w:rPr>
              <w:tab/>
              <w:t>50544</w:t>
            </w:r>
            <w:r w:rsidRPr="00AE350C">
              <w:rPr>
                <w:sz w:val="20"/>
              </w:rPr>
              <w:tab/>
              <w:t>50548</w:t>
            </w:r>
            <w:r w:rsidRPr="00AE350C">
              <w:rPr>
                <w:sz w:val="20"/>
              </w:rPr>
              <w:tab/>
              <w:t>50552</w:t>
            </w:r>
            <w:r w:rsidRPr="00AE350C">
              <w:rPr>
                <w:sz w:val="20"/>
              </w:rPr>
              <w:tab/>
              <w:t>50556</w:t>
            </w:r>
            <w:r w:rsidRPr="00AE350C">
              <w:rPr>
                <w:sz w:val="20"/>
              </w:rPr>
              <w:tab/>
              <w:t>50560</w:t>
            </w:r>
            <w:r w:rsidRPr="00AE350C">
              <w:rPr>
                <w:sz w:val="20"/>
              </w:rPr>
              <w:tab/>
              <w:t>50564</w:t>
            </w:r>
            <w:r w:rsidRPr="00AE350C">
              <w:rPr>
                <w:sz w:val="20"/>
              </w:rPr>
              <w:tab/>
              <w:t>50568</w:t>
            </w:r>
            <w:r w:rsidRPr="00AE350C">
              <w:rPr>
                <w:sz w:val="20"/>
              </w:rPr>
              <w:tab/>
              <w:t>50572</w:t>
            </w:r>
            <w:r w:rsidRPr="00AE350C">
              <w:rPr>
                <w:sz w:val="20"/>
              </w:rPr>
              <w:tab/>
              <w:t>50576</w:t>
            </w:r>
            <w:r w:rsidRPr="00AE350C">
              <w:rPr>
                <w:sz w:val="20"/>
              </w:rPr>
              <w:tab/>
              <w:t>50580</w:t>
            </w:r>
            <w:r w:rsidRPr="00AE350C">
              <w:rPr>
                <w:sz w:val="20"/>
              </w:rPr>
              <w:tab/>
              <w:t>50584</w:t>
            </w:r>
            <w:r w:rsidRPr="00AE350C">
              <w:rPr>
                <w:sz w:val="20"/>
              </w:rPr>
              <w:tab/>
              <w:t>50588</w:t>
            </w:r>
            <w:r w:rsidRPr="00AE350C">
              <w:rPr>
                <w:sz w:val="20"/>
              </w:rPr>
              <w:tab/>
              <w:t>50650</w:t>
            </w:r>
            <w:r w:rsidRPr="00AE350C">
              <w:rPr>
                <w:sz w:val="20"/>
              </w:rPr>
              <w:tab/>
              <w:t>50654</w:t>
            </w:r>
            <w:r w:rsidRPr="00AE350C">
              <w:rPr>
                <w:sz w:val="20"/>
              </w:rPr>
              <w:tab/>
              <w:t>50658</w:t>
            </w:r>
            <w:r w:rsidRPr="00AE350C">
              <w:rPr>
                <w:sz w:val="20"/>
              </w:rPr>
              <w:tab/>
              <w:t>52056</w:t>
            </w:r>
            <w:r w:rsidRPr="00AE350C">
              <w:rPr>
                <w:sz w:val="20"/>
              </w:rPr>
              <w:tab/>
              <w:t>52057</w:t>
            </w:r>
            <w:r w:rsidRPr="00AE350C">
              <w:rPr>
                <w:sz w:val="20"/>
              </w:rPr>
              <w:tab/>
              <w:t>52058</w:t>
            </w:r>
            <w:r w:rsidRPr="00AE350C">
              <w:rPr>
                <w:sz w:val="20"/>
              </w:rPr>
              <w:tab/>
              <w:t>52059</w:t>
            </w:r>
            <w:r w:rsidRPr="00AE350C">
              <w:rPr>
                <w:sz w:val="20"/>
              </w:rPr>
              <w:tab/>
              <w:t>52060</w:t>
            </w:r>
            <w:r w:rsidRPr="00AE350C">
              <w:rPr>
                <w:sz w:val="20"/>
              </w:rPr>
              <w:tab/>
              <w:t>52061</w:t>
            </w:r>
            <w:r w:rsidRPr="00AE350C">
              <w:rPr>
                <w:sz w:val="20"/>
              </w:rPr>
              <w:tab/>
              <w:t>52062</w:t>
            </w:r>
            <w:r w:rsidRPr="00AE350C">
              <w:rPr>
                <w:sz w:val="20"/>
              </w:rPr>
              <w:tab/>
              <w:t>52063</w:t>
            </w:r>
            <w:r w:rsidRPr="00AE350C">
              <w:rPr>
                <w:sz w:val="20"/>
              </w:rPr>
              <w:tab/>
              <w:t>52064</w:t>
            </w:r>
            <w:r w:rsidRPr="00AE350C">
              <w:rPr>
                <w:sz w:val="20"/>
              </w:rPr>
              <w:tab/>
              <w:t>52066</w:t>
            </w:r>
            <w:r w:rsidRPr="00AE350C">
              <w:rPr>
                <w:sz w:val="20"/>
              </w:rPr>
              <w:tab/>
              <w:t>52069</w:t>
            </w:r>
            <w:r w:rsidRPr="00AE350C">
              <w:rPr>
                <w:sz w:val="20"/>
              </w:rPr>
              <w:tab/>
              <w:t>52072</w:t>
            </w:r>
            <w:r w:rsidRPr="00AE350C">
              <w:rPr>
                <w:sz w:val="20"/>
              </w:rPr>
              <w:tab/>
              <w:t>52073</w:t>
            </w:r>
            <w:r w:rsidRPr="00AE350C">
              <w:rPr>
                <w:sz w:val="20"/>
              </w:rPr>
              <w:tab/>
              <w:t>52075</w:t>
            </w:r>
            <w:r w:rsidRPr="00AE350C">
              <w:rPr>
                <w:sz w:val="20"/>
              </w:rPr>
              <w:tab/>
              <w:t>52078</w:t>
            </w:r>
            <w:r w:rsidRPr="00AE350C">
              <w:rPr>
                <w:sz w:val="20"/>
              </w:rPr>
              <w:tab/>
              <w:t>52081</w:t>
            </w:r>
            <w:r w:rsidRPr="00AE350C">
              <w:rPr>
                <w:sz w:val="20"/>
              </w:rPr>
              <w:tab/>
              <w:t>52084</w:t>
            </w:r>
            <w:r w:rsidRPr="00AE350C">
              <w:rPr>
                <w:sz w:val="20"/>
              </w:rPr>
              <w:tab/>
              <w:t>52087</w:t>
            </w:r>
            <w:r w:rsidRPr="00AE350C">
              <w:rPr>
                <w:sz w:val="20"/>
              </w:rPr>
              <w:tab/>
              <w:t>52090</w:t>
            </w:r>
            <w:r w:rsidRPr="00AE350C">
              <w:rPr>
                <w:sz w:val="20"/>
              </w:rPr>
              <w:tab/>
              <w:t>52092</w:t>
            </w:r>
            <w:r w:rsidRPr="00AE350C">
              <w:rPr>
                <w:sz w:val="20"/>
              </w:rPr>
              <w:tab/>
              <w:t>52094</w:t>
            </w:r>
            <w:r w:rsidRPr="00AE350C">
              <w:rPr>
                <w:sz w:val="20"/>
              </w:rPr>
              <w:tab/>
              <w:t>52095</w:t>
            </w:r>
            <w:r w:rsidRPr="00AE350C">
              <w:rPr>
                <w:sz w:val="20"/>
              </w:rPr>
              <w:tab/>
              <w:t>52096</w:t>
            </w:r>
            <w:r w:rsidRPr="00AE350C">
              <w:rPr>
                <w:sz w:val="20"/>
              </w:rPr>
              <w:tab/>
              <w:t>52097</w:t>
            </w:r>
            <w:r w:rsidRPr="00AE350C">
              <w:rPr>
                <w:sz w:val="20"/>
              </w:rPr>
              <w:tab/>
              <w:t>52098</w:t>
            </w:r>
            <w:r w:rsidRPr="00AE350C">
              <w:rPr>
                <w:sz w:val="20"/>
              </w:rPr>
              <w:tab/>
              <w:t>52099</w:t>
            </w:r>
            <w:r w:rsidRPr="00AE350C">
              <w:rPr>
                <w:sz w:val="20"/>
              </w:rPr>
              <w:tab/>
              <w:t>52102</w:t>
            </w:r>
            <w:r w:rsidRPr="00AE350C">
              <w:rPr>
                <w:sz w:val="20"/>
              </w:rPr>
              <w:tab/>
              <w:t>52105</w:t>
            </w:r>
            <w:r w:rsidRPr="00AE350C">
              <w:rPr>
                <w:sz w:val="20"/>
              </w:rPr>
              <w:tab/>
              <w:t>52114</w:t>
            </w:r>
            <w:r w:rsidRPr="00AE350C">
              <w:rPr>
                <w:sz w:val="20"/>
              </w:rPr>
              <w:tab/>
              <w:t>52126</w:t>
            </w:r>
            <w:r w:rsidRPr="00AE350C">
              <w:rPr>
                <w:sz w:val="20"/>
              </w:rPr>
              <w:tab/>
              <w:t>52129</w:t>
            </w:r>
            <w:r w:rsidRPr="00AE350C">
              <w:rPr>
                <w:sz w:val="20"/>
              </w:rPr>
              <w:tab/>
              <w:t>52130</w:t>
            </w:r>
            <w:r w:rsidRPr="00AE350C">
              <w:rPr>
                <w:sz w:val="20"/>
              </w:rPr>
              <w:tab/>
              <w:t>52131</w:t>
            </w:r>
            <w:r w:rsidRPr="00AE350C">
              <w:rPr>
                <w:sz w:val="20"/>
              </w:rPr>
              <w:tab/>
              <w:t>52180</w:t>
            </w:r>
            <w:r w:rsidRPr="00AE350C">
              <w:rPr>
                <w:sz w:val="20"/>
              </w:rPr>
              <w:tab/>
              <w:t>52182</w:t>
            </w:r>
            <w:r w:rsidRPr="00AE350C">
              <w:rPr>
                <w:sz w:val="20"/>
              </w:rPr>
              <w:tab/>
              <w:t>52184</w:t>
            </w:r>
            <w:r w:rsidRPr="00AE350C">
              <w:rPr>
                <w:sz w:val="20"/>
              </w:rPr>
              <w:tab/>
              <w:t>52186</w:t>
            </w:r>
            <w:r w:rsidRPr="00AE350C">
              <w:rPr>
                <w:sz w:val="20"/>
              </w:rPr>
              <w:tab/>
              <w:t>53200</w:t>
            </w:r>
            <w:r w:rsidRPr="00AE350C">
              <w:rPr>
                <w:sz w:val="20"/>
              </w:rPr>
              <w:tab/>
              <w:t>53203</w:t>
            </w:r>
            <w:r w:rsidRPr="00AE350C">
              <w:rPr>
                <w:sz w:val="20"/>
              </w:rPr>
              <w:tab/>
              <w:t>53206</w:t>
            </w:r>
            <w:r w:rsidRPr="00AE350C">
              <w:rPr>
                <w:sz w:val="20"/>
              </w:rPr>
              <w:tab/>
              <w:t>53209</w:t>
            </w:r>
            <w:r w:rsidRPr="00AE350C">
              <w:rPr>
                <w:sz w:val="20"/>
              </w:rPr>
              <w:tab/>
              <w:t>53212</w:t>
            </w:r>
            <w:r w:rsidRPr="00AE350C">
              <w:rPr>
                <w:sz w:val="20"/>
              </w:rPr>
              <w:tab/>
              <w:t>53215</w:t>
            </w:r>
            <w:r w:rsidRPr="00AE350C">
              <w:rPr>
                <w:sz w:val="20"/>
              </w:rPr>
              <w:tab/>
              <w:t>53218</w:t>
            </w:r>
            <w:r w:rsidRPr="00AE350C">
              <w:rPr>
                <w:sz w:val="20"/>
              </w:rPr>
              <w:tab/>
              <w:t>53220</w:t>
            </w:r>
            <w:r w:rsidRPr="00AE350C">
              <w:rPr>
                <w:sz w:val="20"/>
              </w:rPr>
              <w:tab/>
              <w:t>53221</w:t>
            </w:r>
            <w:r w:rsidRPr="00AE350C">
              <w:rPr>
                <w:sz w:val="20"/>
              </w:rPr>
              <w:tab/>
              <w:t>53224</w:t>
            </w:r>
            <w:r w:rsidRPr="00AE350C">
              <w:rPr>
                <w:sz w:val="20"/>
              </w:rPr>
              <w:tab/>
              <w:t>53225</w:t>
            </w:r>
            <w:r w:rsidRPr="00AE350C">
              <w:rPr>
                <w:sz w:val="20"/>
              </w:rPr>
              <w:tab/>
              <w:t>53226</w:t>
            </w:r>
            <w:r w:rsidRPr="00AE350C">
              <w:rPr>
                <w:sz w:val="20"/>
              </w:rPr>
              <w:tab/>
              <w:t>53227</w:t>
            </w:r>
            <w:r w:rsidRPr="00AE350C">
              <w:rPr>
                <w:sz w:val="20"/>
              </w:rPr>
              <w:tab/>
              <w:t>53230</w:t>
            </w:r>
            <w:r w:rsidRPr="00AE350C">
              <w:rPr>
                <w:sz w:val="20"/>
              </w:rPr>
              <w:tab/>
              <w:t>53233</w:t>
            </w:r>
            <w:r w:rsidRPr="00AE350C">
              <w:rPr>
                <w:sz w:val="20"/>
              </w:rPr>
              <w:tab/>
              <w:t>53236</w:t>
            </w:r>
            <w:r w:rsidRPr="00AE350C">
              <w:rPr>
                <w:sz w:val="20"/>
              </w:rPr>
              <w:tab/>
              <w:t>53239</w:t>
            </w:r>
            <w:r w:rsidRPr="00AE350C">
              <w:rPr>
                <w:sz w:val="20"/>
              </w:rPr>
              <w:tab/>
              <w:t>53400</w:t>
            </w:r>
            <w:r w:rsidRPr="00AE350C">
              <w:rPr>
                <w:sz w:val="20"/>
              </w:rPr>
              <w:tab/>
              <w:t>53403</w:t>
            </w:r>
            <w:r w:rsidRPr="00AE350C">
              <w:rPr>
                <w:sz w:val="20"/>
              </w:rPr>
              <w:tab/>
              <w:t>53406</w:t>
            </w:r>
            <w:r w:rsidRPr="00AE350C">
              <w:rPr>
                <w:sz w:val="20"/>
              </w:rPr>
              <w:tab/>
              <w:t>53409</w:t>
            </w:r>
            <w:r w:rsidRPr="00AE350C">
              <w:rPr>
                <w:sz w:val="20"/>
              </w:rPr>
              <w:tab/>
              <w:t>53410</w:t>
            </w:r>
            <w:r w:rsidRPr="00AE350C">
              <w:rPr>
                <w:sz w:val="20"/>
              </w:rPr>
              <w:tab/>
              <w:t>53411</w:t>
            </w:r>
            <w:r w:rsidRPr="00AE350C">
              <w:rPr>
                <w:sz w:val="20"/>
              </w:rPr>
              <w:lastRenderedPageBreak/>
              <w:tab/>
              <w:t>53412</w:t>
            </w:r>
            <w:r w:rsidRPr="00AE350C">
              <w:rPr>
                <w:sz w:val="20"/>
              </w:rPr>
              <w:tab/>
              <w:t>53413</w:t>
            </w:r>
            <w:r w:rsidRPr="00AE350C">
              <w:rPr>
                <w:sz w:val="20"/>
              </w:rPr>
              <w:tab/>
              <w:t>53414</w:t>
            </w:r>
            <w:r w:rsidRPr="00AE350C">
              <w:rPr>
                <w:sz w:val="20"/>
              </w:rPr>
              <w:tab/>
              <w:t>53415</w:t>
            </w:r>
            <w:r w:rsidRPr="00AE350C">
              <w:rPr>
                <w:sz w:val="20"/>
              </w:rPr>
              <w:tab/>
              <w:t>53416</w:t>
            </w:r>
            <w:r w:rsidRPr="00AE350C">
              <w:rPr>
                <w:sz w:val="20"/>
              </w:rPr>
              <w:tab/>
              <w:t>53418</w:t>
            </w:r>
            <w:r w:rsidRPr="00AE350C">
              <w:rPr>
                <w:sz w:val="20"/>
              </w:rPr>
              <w:tab/>
              <w:t>53419</w:t>
            </w:r>
            <w:r w:rsidRPr="00AE350C">
              <w:rPr>
                <w:sz w:val="20"/>
              </w:rPr>
              <w:tab/>
              <w:t>53422</w:t>
            </w:r>
            <w:r w:rsidRPr="00AE350C">
              <w:rPr>
                <w:sz w:val="20"/>
              </w:rPr>
              <w:tab/>
              <w:t>53423</w:t>
            </w:r>
            <w:r w:rsidRPr="00AE350C">
              <w:rPr>
                <w:sz w:val="20"/>
              </w:rPr>
              <w:tab/>
              <w:t>53424</w:t>
            </w:r>
            <w:r w:rsidRPr="00AE350C">
              <w:rPr>
                <w:sz w:val="20"/>
              </w:rPr>
              <w:tab/>
              <w:t>53425</w:t>
            </w:r>
            <w:r w:rsidRPr="00AE350C">
              <w:rPr>
                <w:sz w:val="20"/>
              </w:rPr>
              <w:tab/>
              <w:t>53427</w:t>
            </w:r>
            <w:r w:rsidRPr="00AE350C">
              <w:rPr>
                <w:sz w:val="20"/>
              </w:rPr>
              <w:tab/>
              <w:t>53429</w:t>
            </w:r>
            <w:r w:rsidRPr="00AE350C">
              <w:rPr>
                <w:sz w:val="20"/>
              </w:rPr>
              <w:tab/>
              <w:t>53439</w:t>
            </w:r>
          </w:p>
        </w:tc>
      </w:tr>
      <w:tr w:rsidR="00AE350C" w:rsidRPr="00AE350C" w14:paraId="044210EC" w14:textId="77777777" w:rsidTr="00547ECA">
        <w:tc>
          <w:tcPr>
            <w:tcW w:w="699" w:type="pct"/>
            <w:tcBorders>
              <w:top w:val="single" w:sz="4" w:space="0" w:color="auto"/>
              <w:bottom w:val="single" w:sz="4" w:space="0" w:color="auto"/>
            </w:tcBorders>
          </w:tcPr>
          <w:p w14:paraId="75D70EFF" w14:textId="77777777" w:rsidR="00AE350C" w:rsidRPr="00AE350C" w:rsidRDefault="00AE350C" w:rsidP="00AE350C">
            <w:pPr>
              <w:spacing w:before="60" w:line="240" w:lineRule="atLeast"/>
              <w:rPr>
                <w:sz w:val="20"/>
              </w:rPr>
            </w:pPr>
            <w:r w:rsidRPr="00AE350C">
              <w:rPr>
                <w:sz w:val="20"/>
              </w:rPr>
              <w:lastRenderedPageBreak/>
              <w:t>Brain and nervous system</w:t>
            </w:r>
          </w:p>
        </w:tc>
        <w:tc>
          <w:tcPr>
            <w:tcW w:w="1546" w:type="pct"/>
            <w:tcBorders>
              <w:top w:val="single" w:sz="4" w:space="0" w:color="auto"/>
              <w:bottom w:val="single" w:sz="4" w:space="0" w:color="auto"/>
            </w:tcBorders>
          </w:tcPr>
          <w:p w14:paraId="56673E87" w14:textId="77777777" w:rsidR="00AE350C" w:rsidRPr="00AE350C" w:rsidRDefault="00AE350C" w:rsidP="00AE350C">
            <w:pPr>
              <w:spacing w:before="60" w:line="240" w:lineRule="atLeast"/>
              <w:rPr>
                <w:sz w:val="20"/>
              </w:rPr>
            </w:pPr>
            <w:r w:rsidRPr="00AE350C">
              <w:rPr>
                <w:sz w:val="20"/>
              </w:rPr>
              <w:t>Hospital treatment for the investigation and treatment of the brain, brain</w:t>
            </w:r>
            <w:r w:rsidRPr="00AE350C">
              <w:rPr>
                <w:sz w:val="20"/>
              </w:rPr>
              <w:noBreakHyphen/>
              <w:t>related conditions, spinal cord and peripheral nervous system.</w:t>
            </w:r>
          </w:p>
          <w:p w14:paraId="51D69E7A" w14:textId="77777777" w:rsidR="00AE350C" w:rsidRPr="00AE350C" w:rsidRDefault="00AE350C" w:rsidP="00AE350C">
            <w:pPr>
              <w:spacing w:before="60" w:line="240" w:lineRule="atLeast"/>
              <w:rPr>
                <w:sz w:val="20"/>
              </w:rPr>
            </w:pPr>
            <w:r w:rsidRPr="00AE350C">
              <w:rPr>
                <w:sz w:val="20"/>
              </w:rPr>
              <w:t>For example: stroke, brain or spinal cord tumours, head injuries, epilepsy and Parkinson’s disease.</w:t>
            </w:r>
          </w:p>
          <w:p w14:paraId="318A9B91" w14:textId="77777777" w:rsidR="00AE350C" w:rsidRPr="00AE350C" w:rsidRDefault="00AE350C" w:rsidP="00AE350C">
            <w:pPr>
              <w:spacing w:before="60" w:line="240" w:lineRule="atLeast"/>
              <w:rPr>
                <w:sz w:val="20"/>
              </w:rPr>
            </w:pPr>
            <w:r w:rsidRPr="00AE350C">
              <w:rPr>
                <w:sz w:val="20"/>
              </w:rPr>
              <w:t xml:space="preserve">Treatment of spinal column (back bone) </w:t>
            </w:r>
            <w:r w:rsidRPr="00AE350C" w:rsidDel="00D83E0E">
              <w:rPr>
                <w:sz w:val="20"/>
              </w:rPr>
              <w:t xml:space="preserve">conditions </w:t>
            </w:r>
            <w:r w:rsidRPr="00AE350C">
              <w:rPr>
                <w:sz w:val="20"/>
              </w:rPr>
              <w:t xml:space="preserve">is listed separately under </w:t>
            </w:r>
            <w:r w:rsidRPr="00AE350C">
              <w:rPr>
                <w:i/>
                <w:sz w:val="20"/>
              </w:rPr>
              <w:t>Back, neck and spine.</w:t>
            </w:r>
          </w:p>
          <w:p w14:paraId="2D7EDD13" w14:textId="77777777" w:rsidR="00AE350C" w:rsidRPr="00AE350C" w:rsidRDefault="00AE350C" w:rsidP="00AE350C">
            <w:pPr>
              <w:spacing w:before="60" w:line="240" w:lineRule="atLeast"/>
              <w:rPr>
                <w:sz w:val="20"/>
              </w:rPr>
            </w:pPr>
            <w:r w:rsidRPr="00AE350C">
              <w:rPr>
                <w:sz w:val="20"/>
              </w:rPr>
              <w:t xml:space="preserve">Chemotherapy and radiotherapy for cancer is listed separately under </w:t>
            </w:r>
            <w:r w:rsidRPr="00AE350C">
              <w:rPr>
                <w:i/>
                <w:sz w:val="20"/>
              </w:rPr>
              <w:t>Chemotherapy, radiotherapy and immunotherapy for cancer</w:t>
            </w:r>
            <w:r w:rsidRPr="00AE350C">
              <w:rPr>
                <w:sz w:val="20"/>
              </w:rPr>
              <w:t>.</w:t>
            </w:r>
          </w:p>
        </w:tc>
        <w:tc>
          <w:tcPr>
            <w:tcW w:w="2755" w:type="pct"/>
            <w:tcBorders>
              <w:top w:val="single" w:sz="4" w:space="0" w:color="auto"/>
              <w:bottom w:val="single" w:sz="4" w:space="0" w:color="auto"/>
            </w:tcBorders>
          </w:tcPr>
          <w:p w14:paraId="76F3DBBE" w14:textId="219D3357" w:rsidR="00AE350C" w:rsidRPr="00AE350C" w:rsidRDefault="00AE350C">
            <w:pPr>
              <w:spacing w:before="60" w:line="240" w:lineRule="atLeast"/>
              <w:rPr>
                <w:sz w:val="20"/>
              </w:rPr>
            </w:pPr>
            <w:r w:rsidRPr="00AE350C">
              <w:rPr>
                <w:sz w:val="20"/>
              </w:rPr>
              <w:t xml:space="preserve">Treatments involving the provision of the following MBS items: </w:t>
            </w:r>
            <w:r w:rsidRPr="00AE350C">
              <w:rPr>
                <w:sz w:val="20"/>
              </w:rPr>
              <w:tab/>
              <w:t>6007</w:t>
            </w:r>
            <w:r w:rsidRPr="00AE350C">
              <w:rPr>
                <w:sz w:val="20"/>
              </w:rPr>
              <w:tab/>
              <w:t>6009</w:t>
            </w:r>
            <w:r w:rsidRPr="00AE350C">
              <w:rPr>
                <w:sz w:val="20"/>
              </w:rPr>
              <w:tab/>
              <w:t>6011</w:t>
            </w:r>
            <w:r w:rsidRPr="00AE350C">
              <w:rPr>
                <w:sz w:val="20"/>
              </w:rPr>
              <w:tab/>
              <w:t>6013</w:t>
            </w:r>
            <w:r w:rsidRPr="00AE350C">
              <w:rPr>
                <w:sz w:val="20"/>
              </w:rPr>
              <w:tab/>
              <w:t>6015</w:t>
            </w:r>
            <w:r w:rsidRPr="00AE350C">
              <w:rPr>
                <w:sz w:val="20"/>
              </w:rPr>
              <w:tab/>
              <w:t>14227</w:t>
            </w:r>
            <w:r w:rsidRPr="00AE350C">
              <w:rPr>
                <w:sz w:val="20"/>
              </w:rPr>
              <w:tab/>
              <w:t>14230</w:t>
            </w:r>
            <w:r w:rsidRPr="00AE350C">
              <w:rPr>
                <w:sz w:val="20"/>
              </w:rPr>
              <w:tab/>
              <w:t>14233</w:t>
            </w:r>
            <w:r w:rsidRPr="00AE350C">
              <w:rPr>
                <w:sz w:val="20"/>
              </w:rPr>
              <w:tab/>
              <w:t>14236</w:t>
            </w:r>
            <w:r w:rsidRPr="00AE350C">
              <w:rPr>
                <w:sz w:val="20"/>
              </w:rPr>
              <w:tab/>
              <w:t>14239</w:t>
            </w:r>
            <w:r w:rsidRPr="00AE350C">
              <w:rPr>
                <w:sz w:val="20"/>
              </w:rPr>
              <w:tab/>
              <w:t>14242</w:t>
            </w:r>
            <w:r w:rsidRPr="00AE350C">
              <w:rPr>
                <w:sz w:val="20"/>
              </w:rPr>
              <w:tab/>
              <w:t>18377</w:t>
            </w:r>
            <w:r w:rsidRPr="00AE350C">
              <w:rPr>
                <w:sz w:val="20"/>
              </w:rPr>
              <w:tab/>
              <w:t>35000</w:t>
            </w:r>
            <w:r w:rsidRPr="00AE350C">
              <w:rPr>
                <w:sz w:val="20"/>
              </w:rPr>
              <w:tab/>
              <w:t>35003</w:t>
            </w:r>
            <w:r w:rsidRPr="00AE350C">
              <w:rPr>
                <w:sz w:val="20"/>
              </w:rPr>
              <w:tab/>
              <w:t>35006</w:t>
            </w:r>
            <w:r w:rsidRPr="00AE350C">
              <w:rPr>
                <w:sz w:val="20"/>
              </w:rPr>
              <w:tab/>
              <w:t>35009</w:t>
            </w:r>
            <w:r w:rsidRPr="00AE350C">
              <w:rPr>
                <w:sz w:val="20"/>
              </w:rPr>
              <w:tab/>
              <w:t>35012</w:t>
            </w:r>
            <w:r w:rsidRPr="00AE350C">
              <w:rPr>
                <w:sz w:val="20"/>
              </w:rPr>
              <w:tab/>
              <w:t>35412</w:t>
            </w:r>
            <w:r w:rsidRPr="00AE350C">
              <w:rPr>
                <w:sz w:val="20"/>
              </w:rPr>
              <w:tab/>
              <w:t>35414</w:t>
            </w:r>
            <w:r w:rsidRPr="00AE350C">
              <w:rPr>
                <w:sz w:val="20"/>
              </w:rPr>
              <w:tab/>
              <w:t>39003</w:t>
            </w:r>
            <w:r w:rsidRPr="00AE350C">
              <w:rPr>
                <w:sz w:val="20"/>
              </w:rPr>
              <w:tab/>
              <w:t>39006</w:t>
            </w:r>
            <w:r w:rsidRPr="00AE350C">
              <w:rPr>
                <w:sz w:val="20"/>
              </w:rPr>
              <w:tab/>
              <w:t>39009</w:t>
            </w:r>
            <w:r w:rsidRPr="00AE350C">
              <w:rPr>
                <w:sz w:val="20"/>
              </w:rPr>
              <w:tab/>
              <w:t>39012</w:t>
            </w:r>
            <w:r w:rsidRPr="00AE350C">
              <w:rPr>
                <w:sz w:val="20"/>
              </w:rPr>
              <w:tab/>
              <w:t>39013</w:t>
            </w:r>
            <w:r w:rsidRPr="00AE350C">
              <w:rPr>
                <w:sz w:val="20"/>
              </w:rPr>
              <w:tab/>
              <w:t>39015</w:t>
            </w:r>
            <w:r w:rsidRPr="00AE350C">
              <w:rPr>
                <w:sz w:val="20"/>
              </w:rPr>
              <w:tab/>
              <w:t>39018</w:t>
            </w:r>
            <w:r w:rsidRPr="00AE350C">
              <w:rPr>
                <w:sz w:val="20"/>
              </w:rPr>
              <w:tab/>
              <w:t>39300</w:t>
            </w:r>
            <w:r w:rsidRPr="00AE350C">
              <w:rPr>
                <w:sz w:val="20"/>
              </w:rPr>
              <w:tab/>
              <w:t>39303</w:t>
            </w:r>
            <w:r w:rsidRPr="00AE350C">
              <w:rPr>
                <w:sz w:val="20"/>
              </w:rPr>
              <w:tab/>
              <w:t>39306</w:t>
            </w:r>
            <w:r w:rsidRPr="00AE350C">
              <w:rPr>
                <w:sz w:val="20"/>
              </w:rPr>
              <w:tab/>
              <w:t>39309</w:t>
            </w:r>
            <w:r w:rsidRPr="00AE350C">
              <w:rPr>
                <w:sz w:val="20"/>
              </w:rPr>
              <w:tab/>
              <w:t>39312</w:t>
            </w:r>
            <w:r w:rsidRPr="00AE350C">
              <w:rPr>
                <w:sz w:val="20"/>
              </w:rPr>
              <w:tab/>
              <w:t>39315</w:t>
            </w:r>
            <w:r w:rsidRPr="00AE350C">
              <w:rPr>
                <w:sz w:val="20"/>
              </w:rPr>
              <w:tab/>
              <w:t>39318</w:t>
            </w:r>
            <w:r w:rsidRPr="00AE350C">
              <w:rPr>
                <w:sz w:val="20"/>
              </w:rPr>
              <w:tab/>
              <w:t>39321</w:t>
            </w:r>
            <w:r w:rsidRPr="00AE350C">
              <w:rPr>
                <w:sz w:val="20"/>
              </w:rPr>
              <w:tab/>
              <w:t>39324</w:t>
            </w:r>
            <w:r w:rsidRPr="00AE350C">
              <w:rPr>
                <w:sz w:val="20"/>
              </w:rPr>
              <w:tab/>
              <w:t>39327</w:t>
            </w:r>
            <w:r w:rsidRPr="00AE350C">
              <w:rPr>
                <w:sz w:val="20"/>
              </w:rPr>
              <w:tab/>
              <w:t>39330</w:t>
            </w:r>
            <w:r w:rsidRPr="00AE350C">
              <w:rPr>
                <w:sz w:val="20"/>
              </w:rPr>
              <w:tab/>
              <w:t>39333</w:t>
            </w:r>
            <w:r w:rsidRPr="00AE350C">
              <w:rPr>
                <w:sz w:val="20"/>
              </w:rPr>
              <w:tab/>
              <w:t>39500</w:t>
            </w:r>
            <w:r w:rsidRPr="00AE350C">
              <w:rPr>
                <w:sz w:val="20"/>
              </w:rPr>
              <w:tab/>
              <w:t>39503</w:t>
            </w:r>
            <w:r w:rsidRPr="00AE350C">
              <w:rPr>
                <w:sz w:val="20"/>
              </w:rPr>
              <w:tab/>
              <w:t>39600</w:t>
            </w:r>
            <w:r w:rsidRPr="00AE350C">
              <w:rPr>
                <w:sz w:val="20"/>
              </w:rPr>
              <w:tab/>
              <w:t>39603</w:t>
            </w:r>
            <w:r w:rsidRPr="00AE350C">
              <w:rPr>
                <w:sz w:val="20"/>
              </w:rPr>
              <w:tab/>
              <w:t>39606</w:t>
            </w:r>
            <w:r w:rsidRPr="00AE350C">
              <w:rPr>
                <w:sz w:val="20"/>
              </w:rPr>
              <w:tab/>
              <w:t>39609</w:t>
            </w:r>
            <w:r w:rsidRPr="00AE350C">
              <w:rPr>
                <w:sz w:val="20"/>
              </w:rPr>
              <w:tab/>
              <w:t>39612</w:t>
            </w:r>
            <w:r w:rsidRPr="00AE350C">
              <w:rPr>
                <w:sz w:val="20"/>
              </w:rPr>
              <w:tab/>
              <w:t>39615</w:t>
            </w:r>
            <w:r w:rsidRPr="00AE350C">
              <w:rPr>
                <w:sz w:val="20"/>
              </w:rPr>
              <w:tab/>
              <w:t>39640</w:t>
            </w:r>
            <w:r w:rsidRPr="00AE350C">
              <w:rPr>
                <w:sz w:val="20"/>
              </w:rPr>
              <w:tab/>
              <w:t>39642</w:t>
            </w:r>
            <w:r w:rsidRPr="00AE350C">
              <w:rPr>
                <w:sz w:val="20"/>
              </w:rPr>
              <w:tab/>
              <w:t>39646</w:t>
            </w:r>
            <w:r w:rsidRPr="00AE350C">
              <w:rPr>
                <w:sz w:val="20"/>
              </w:rPr>
              <w:tab/>
              <w:t>39650</w:t>
            </w:r>
            <w:r w:rsidRPr="00AE350C">
              <w:rPr>
                <w:sz w:val="20"/>
              </w:rPr>
              <w:tab/>
              <w:t>39653</w:t>
            </w:r>
            <w:r w:rsidRPr="00AE350C">
              <w:rPr>
                <w:sz w:val="20"/>
              </w:rPr>
              <w:tab/>
              <w:t>39654</w:t>
            </w:r>
            <w:r w:rsidRPr="00AE350C">
              <w:rPr>
                <w:sz w:val="20"/>
              </w:rPr>
              <w:tab/>
              <w:t>39656</w:t>
            </w:r>
            <w:r w:rsidRPr="00AE350C">
              <w:rPr>
                <w:sz w:val="20"/>
              </w:rPr>
              <w:tab/>
              <w:t>39658</w:t>
            </w:r>
            <w:r w:rsidRPr="00AE350C">
              <w:rPr>
                <w:sz w:val="20"/>
              </w:rPr>
              <w:tab/>
              <w:t>39660</w:t>
            </w:r>
            <w:r w:rsidRPr="00AE350C">
              <w:rPr>
                <w:sz w:val="20"/>
              </w:rPr>
              <w:tab/>
              <w:t>39662</w:t>
            </w:r>
            <w:r w:rsidRPr="00AE350C">
              <w:rPr>
                <w:sz w:val="20"/>
              </w:rPr>
              <w:tab/>
              <w:t>39700</w:t>
            </w:r>
            <w:r w:rsidRPr="00AE350C">
              <w:rPr>
                <w:sz w:val="20"/>
              </w:rPr>
              <w:tab/>
              <w:t>39703</w:t>
            </w:r>
            <w:r w:rsidRPr="00AE350C">
              <w:rPr>
                <w:sz w:val="20"/>
              </w:rPr>
              <w:tab/>
              <w:t>39706</w:t>
            </w:r>
            <w:r w:rsidRPr="00AE350C">
              <w:rPr>
                <w:sz w:val="20"/>
              </w:rPr>
              <w:tab/>
              <w:t>39709</w:t>
            </w:r>
            <w:r w:rsidRPr="00AE350C">
              <w:rPr>
                <w:sz w:val="20"/>
              </w:rPr>
              <w:tab/>
              <w:t>39712</w:t>
            </w:r>
            <w:r w:rsidRPr="00AE350C">
              <w:rPr>
                <w:sz w:val="20"/>
              </w:rPr>
              <w:tab/>
              <w:t>39715</w:t>
            </w:r>
            <w:r w:rsidRPr="00AE350C">
              <w:rPr>
                <w:sz w:val="20"/>
              </w:rPr>
              <w:tab/>
              <w:t>39718</w:t>
            </w:r>
            <w:r w:rsidRPr="00AE350C">
              <w:rPr>
                <w:sz w:val="20"/>
              </w:rPr>
              <w:tab/>
              <w:t>39721</w:t>
            </w:r>
            <w:r w:rsidRPr="00AE350C">
              <w:rPr>
                <w:sz w:val="20"/>
              </w:rPr>
              <w:tab/>
              <w:t>39800</w:t>
            </w:r>
            <w:r w:rsidRPr="00AE350C">
              <w:rPr>
                <w:sz w:val="20"/>
              </w:rPr>
              <w:tab/>
              <w:t>39803</w:t>
            </w:r>
            <w:r w:rsidRPr="00AE350C">
              <w:rPr>
                <w:sz w:val="20"/>
              </w:rPr>
              <w:tab/>
              <w:t>39806</w:t>
            </w:r>
            <w:r w:rsidRPr="00AE350C">
              <w:rPr>
                <w:sz w:val="20"/>
              </w:rPr>
              <w:tab/>
              <w:t>39812</w:t>
            </w:r>
            <w:r w:rsidRPr="00AE350C">
              <w:rPr>
                <w:sz w:val="20"/>
              </w:rPr>
              <w:tab/>
              <w:t>39815</w:t>
            </w:r>
            <w:r w:rsidRPr="00AE350C">
              <w:rPr>
                <w:sz w:val="20"/>
              </w:rPr>
              <w:tab/>
              <w:t>39818</w:t>
            </w:r>
            <w:r w:rsidRPr="00AE350C">
              <w:rPr>
                <w:sz w:val="20"/>
              </w:rPr>
              <w:tab/>
              <w:t>39821</w:t>
            </w:r>
            <w:r w:rsidRPr="00AE350C">
              <w:rPr>
                <w:sz w:val="20"/>
              </w:rPr>
              <w:tab/>
              <w:t>39900</w:t>
            </w:r>
            <w:r w:rsidRPr="00AE350C">
              <w:rPr>
                <w:sz w:val="20"/>
              </w:rPr>
              <w:tab/>
              <w:t>39903</w:t>
            </w:r>
            <w:r w:rsidRPr="00AE350C">
              <w:rPr>
                <w:sz w:val="20"/>
              </w:rPr>
              <w:tab/>
              <w:t>39906</w:t>
            </w:r>
            <w:r w:rsidRPr="00AE350C">
              <w:rPr>
                <w:sz w:val="20"/>
              </w:rPr>
              <w:tab/>
              <w:t>40000</w:t>
            </w:r>
            <w:r w:rsidRPr="00AE350C">
              <w:rPr>
                <w:sz w:val="20"/>
              </w:rPr>
              <w:tab/>
              <w:t>40003</w:t>
            </w:r>
            <w:r w:rsidRPr="00AE350C">
              <w:rPr>
                <w:sz w:val="20"/>
              </w:rPr>
              <w:tab/>
              <w:t>40006</w:t>
            </w:r>
            <w:r w:rsidRPr="00AE350C">
              <w:rPr>
                <w:sz w:val="20"/>
              </w:rPr>
              <w:tab/>
              <w:t>40009</w:t>
            </w:r>
            <w:r w:rsidRPr="00AE350C">
              <w:rPr>
                <w:sz w:val="20"/>
              </w:rPr>
              <w:tab/>
              <w:t>40012</w:t>
            </w:r>
            <w:r w:rsidRPr="00AE350C">
              <w:rPr>
                <w:sz w:val="20"/>
              </w:rPr>
              <w:tab/>
              <w:t>40015</w:t>
            </w:r>
            <w:r w:rsidRPr="00AE350C">
              <w:rPr>
                <w:sz w:val="20"/>
              </w:rPr>
              <w:tab/>
              <w:t>40018</w:t>
            </w:r>
            <w:r w:rsidRPr="00AE350C">
              <w:rPr>
                <w:sz w:val="20"/>
              </w:rPr>
              <w:tab/>
              <w:t>40100</w:t>
            </w:r>
            <w:r w:rsidRPr="00AE350C">
              <w:rPr>
                <w:sz w:val="20"/>
              </w:rPr>
              <w:tab/>
              <w:t>40103</w:t>
            </w:r>
            <w:r w:rsidRPr="00AE350C">
              <w:rPr>
                <w:sz w:val="20"/>
              </w:rPr>
              <w:tab/>
              <w:t>40106</w:t>
            </w:r>
            <w:r w:rsidRPr="00AE350C">
              <w:rPr>
                <w:sz w:val="20"/>
              </w:rPr>
              <w:tab/>
              <w:t>40109</w:t>
            </w:r>
            <w:r w:rsidRPr="00AE350C">
              <w:rPr>
                <w:sz w:val="20"/>
              </w:rPr>
              <w:tab/>
              <w:t>40112</w:t>
            </w:r>
            <w:r w:rsidRPr="00AE350C">
              <w:rPr>
                <w:sz w:val="20"/>
              </w:rPr>
              <w:tab/>
              <w:t>40115</w:t>
            </w:r>
            <w:r w:rsidRPr="00AE350C">
              <w:rPr>
                <w:sz w:val="20"/>
              </w:rPr>
              <w:tab/>
              <w:t>40118</w:t>
            </w:r>
            <w:r w:rsidRPr="00AE350C">
              <w:rPr>
                <w:sz w:val="20"/>
              </w:rPr>
              <w:tab/>
              <w:t>40600</w:t>
            </w:r>
            <w:r w:rsidRPr="00AE350C">
              <w:rPr>
                <w:sz w:val="20"/>
              </w:rPr>
              <w:tab/>
              <w:t>40700</w:t>
            </w:r>
            <w:r w:rsidRPr="00AE350C">
              <w:rPr>
                <w:sz w:val="20"/>
              </w:rPr>
              <w:tab/>
              <w:t>40701</w:t>
            </w:r>
            <w:r w:rsidRPr="00AE350C">
              <w:rPr>
                <w:sz w:val="20"/>
              </w:rPr>
              <w:tab/>
              <w:t>40702</w:t>
            </w:r>
            <w:r w:rsidRPr="00AE350C">
              <w:rPr>
                <w:sz w:val="20"/>
              </w:rPr>
              <w:tab/>
              <w:t>40703</w:t>
            </w:r>
            <w:r w:rsidRPr="00AE350C">
              <w:rPr>
                <w:sz w:val="20"/>
              </w:rPr>
              <w:tab/>
              <w:t>40704</w:t>
            </w:r>
            <w:r w:rsidRPr="00AE350C">
              <w:rPr>
                <w:sz w:val="20"/>
              </w:rPr>
              <w:tab/>
              <w:t>40705</w:t>
            </w:r>
            <w:r w:rsidRPr="00AE350C">
              <w:rPr>
                <w:sz w:val="20"/>
              </w:rPr>
              <w:tab/>
              <w:t>40706</w:t>
            </w:r>
            <w:r w:rsidRPr="00AE350C">
              <w:rPr>
                <w:sz w:val="20"/>
              </w:rPr>
              <w:tab/>
              <w:t>40707</w:t>
            </w:r>
            <w:r w:rsidRPr="00AE350C">
              <w:rPr>
                <w:sz w:val="20"/>
              </w:rPr>
              <w:tab/>
              <w:t>40708</w:t>
            </w:r>
            <w:r w:rsidRPr="00AE350C">
              <w:rPr>
                <w:sz w:val="20"/>
              </w:rPr>
              <w:tab/>
              <w:t>40709</w:t>
            </w:r>
            <w:r w:rsidRPr="00AE350C">
              <w:rPr>
                <w:sz w:val="20"/>
              </w:rPr>
              <w:tab/>
              <w:t>40712</w:t>
            </w:r>
            <w:r w:rsidRPr="00AE350C">
              <w:rPr>
                <w:sz w:val="20"/>
              </w:rPr>
              <w:tab/>
              <w:t>40800</w:t>
            </w:r>
            <w:r w:rsidRPr="00AE350C">
              <w:rPr>
                <w:sz w:val="20"/>
              </w:rPr>
              <w:tab/>
              <w:t>40801</w:t>
            </w:r>
            <w:r w:rsidRPr="00AE350C">
              <w:rPr>
                <w:sz w:val="20"/>
              </w:rPr>
              <w:tab/>
              <w:t>40803</w:t>
            </w:r>
            <w:r w:rsidRPr="00AE350C">
              <w:rPr>
                <w:sz w:val="20"/>
              </w:rPr>
              <w:tab/>
              <w:t>40850</w:t>
            </w:r>
            <w:r w:rsidRPr="00AE350C">
              <w:rPr>
                <w:sz w:val="20"/>
              </w:rPr>
              <w:tab/>
              <w:t>40851</w:t>
            </w:r>
            <w:r w:rsidRPr="00AE350C">
              <w:rPr>
                <w:sz w:val="20"/>
              </w:rPr>
              <w:tab/>
              <w:t>40852</w:t>
            </w:r>
            <w:r w:rsidRPr="00AE350C">
              <w:rPr>
                <w:sz w:val="20"/>
              </w:rPr>
              <w:tab/>
              <w:t>40854</w:t>
            </w:r>
            <w:r w:rsidRPr="00AE350C">
              <w:rPr>
                <w:sz w:val="20"/>
              </w:rPr>
              <w:tab/>
              <w:t>40856</w:t>
            </w:r>
            <w:r w:rsidRPr="00AE350C">
              <w:rPr>
                <w:sz w:val="20"/>
              </w:rPr>
              <w:tab/>
              <w:t>40858</w:t>
            </w:r>
            <w:r w:rsidRPr="00AE350C">
              <w:rPr>
                <w:sz w:val="20"/>
              </w:rPr>
              <w:tab/>
              <w:t>40860</w:t>
            </w:r>
            <w:r w:rsidRPr="00AE350C">
              <w:rPr>
                <w:sz w:val="20"/>
              </w:rPr>
              <w:tab/>
              <w:t>40862</w:t>
            </w:r>
            <w:r w:rsidRPr="00AE350C">
              <w:rPr>
                <w:sz w:val="20"/>
              </w:rPr>
              <w:tab/>
              <w:t>40903</w:t>
            </w:r>
            <w:r w:rsidRPr="00AE350C">
              <w:rPr>
                <w:sz w:val="20"/>
              </w:rPr>
              <w:tab/>
              <w:t>40905</w:t>
            </w:r>
            <w:r w:rsidRPr="00AE350C">
              <w:rPr>
                <w:sz w:val="20"/>
              </w:rPr>
              <w:tab/>
              <w:t>43987</w:t>
            </w:r>
            <w:r w:rsidRPr="00AE350C">
              <w:rPr>
                <w:sz w:val="20"/>
              </w:rPr>
              <w:tab/>
              <w:t>51011</w:t>
            </w:r>
            <w:r w:rsidRPr="00AE350C">
              <w:rPr>
                <w:sz w:val="20"/>
              </w:rPr>
              <w:tab/>
              <w:t>51012</w:t>
            </w:r>
            <w:r w:rsidRPr="00AE350C">
              <w:rPr>
                <w:sz w:val="20"/>
              </w:rPr>
              <w:tab/>
              <w:t>51013</w:t>
            </w:r>
            <w:r w:rsidRPr="00AE350C">
              <w:rPr>
                <w:sz w:val="20"/>
              </w:rPr>
              <w:tab/>
              <w:t>51014</w:t>
            </w:r>
            <w:r w:rsidRPr="00AE350C">
              <w:rPr>
                <w:sz w:val="20"/>
              </w:rPr>
              <w:tab/>
              <w:t>51015</w:t>
            </w:r>
            <w:r w:rsidRPr="00AE350C">
              <w:rPr>
                <w:sz w:val="20"/>
              </w:rPr>
              <w:tab/>
              <w:t>52800</w:t>
            </w:r>
            <w:r w:rsidRPr="00AE350C">
              <w:rPr>
                <w:sz w:val="20"/>
              </w:rPr>
              <w:tab/>
              <w:t>52803</w:t>
            </w:r>
            <w:r w:rsidRPr="00AE350C">
              <w:rPr>
                <w:sz w:val="20"/>
              </w:rPr>
              <w:tab/>
              <w:t>52806</w:t>
            </w:r>
            <w:r w:rsidRPr="00AE350C">
              <w:rPr>
                <w:sz w:val="20"/>
              </w:rPr>
              <w:tab/>
              <w:t>52809</w:t>
            </w:r>
            <w:r w:rsidRPr="00AE350C">
              <w:rPr>
                <w:sz w:val="20"/>
              </w:rPr>
              <w:tab/>
              <w:t>52812</w:t>
            </w:r>
            <w:r w:rsidRPr="00AE350C">
              <w:rPr>
                <w:sz w:val="20"/>
              </w:rPr>
              <w:tab/>
              <w:t>52815</w:t>
            </w:r>
            <w:r w:rsidRPr="00AE350C">
              <w:rPr>
                <w:sz w:val="20"/>
              </w:rPr>
              <w:tab/>
              <w:t>52818</w:t>
            </w:r>
            <w:r w:rsidRPr="00AE350C">
              <w:rPr>
                <w:sz w:val="20"/>
              </w:rPr>
              <w:tab/>
              <w:t>52821</w:t>
            </w:r>
            <w:r w:rsidRPr="00AE350C">
              <w:rPr>
                <w:sz w:val="20"/>
              </w:rPr>
              <w:tab/>
              <w:t>52824</w:t>
            </w:r>
            <w:r w:rsidRPr="00AE350C">
              <w:rPr>
                <w:sz w:val="20"/>
              </w:rPr>
              <w:tab/>
              <w:t>52826</w:t>
            </w:r>
            <w:r w:rsidRPr="00AE350C">
              <w:rPr>
                <w:sz w:val="20"/>
              </w:rPr>
              <w:tab/>
              <w:t>52828</w:t>
            </w:r>
            <w:r w:rsidRPr="00AE350C">
              <w:rPr>
                <w:sz w:val="20"/>
              </w:rPr>
              <w:tab/>
              <w:t>52830</w:t>
            </w:r>
            <w:r w:rsidRPr="00AE350C">
              <w:rPr>
                <w:sz w:val="20"/>
              </w:rPr>
              <w:tab/>
              <w:t>52832</w:t>
            </w:r>
          </w:p>
        </w:tc>
      </w:tr>
      <w:tr w:rsidR="00AE350C" w:rsidRPr="00AE350C" w14:paraId="62E25DEA" w14:textId="77777777" w:rsidTr="00547ECA">
        <w:tc>
          <w:tcPr>
            <w:tcW w:w="699" w:type="pct"/>
            <w:tcBorders>
              <w:top w:val="single" w:sz="4" w:space="0" w:color="auto"/>
              <w:bottom w:val="single" w:sz="4" w:space="0" w:color="auto"/>
            </w:tcBorders>
          </w:tcPr>
          <w:p w14:paraId="758FDBD0" w14:textId="77777777" w:rsidR="00AE350C" w:rsidRPr="00AE350C" w:rsidRDefault="00AE350C" w:rsidP="00AE350C">
            <w:pPr>
              <w:spacing w:before="60" w:line="240" w:lineRule="atLeast"/>
              <w:rPr>
                <w:sz w:val="20"/>
              </w:rPr>
            </w:pPr>
            <w:r w:rsidRPr="00AE350C">
              <w:rPr>
                <w:sz w:val="20"/>
              </w:rPr>
              <w:t>Breast surgery (medically necessary)</w:t>
            </w:r>
          </w:p>
        </w:tc>
        <w:tc>
          <w:tcPr>
            <w:tcW w:w="1546" w:type="pct"/>
            <w:tcBorders>
              <w:top w:val="single" w:sz="4" w:space="0" w:color="auto"/>
              <w:bottom w:val="single" w:sz="4" w:space="0" w:color="auto"/>
            </w:tcBorders>
          </w:tcPr>
          <w:p w14:paraId="2AF0AF9A" w14:textId="77777777" w:rsidR="00AE350C" w:rsidRPr="00AE350C" w:rsidRDefault="00AE350C" w:rsidP="00AE350C">
            <w:pPr>
              <w:spacing w:before="60" w:line="240" w:lineRule="atLeast"/>
              <w:rPr>
                <w:sz w:val="20"/>
              </w:rPr>
            </w:pPr>
            <w:r w:rsidRPr="00AE350C">
              <w:rPr>
                <w:sz w:val="20"/>
              </w:rPr>
              <w:t xml:space="preserve">Hospital treatment for the investigation and treatment of breast disorders and associated lymph nodes, and reconstruction and/or reduction following breast surgery or a preventative mastectomy. </w:t>
            </w:r>
          </w:p>
          <w:p w14:paraId="6E8D764B" w14:textId="77777777" w:rsidR="00AE350C" w:rsidRPr="00AE350C" w:rsidRDefault="00AE350C" w:rsidP="00AE350C">
            <w:pPr>
              <w:spacing w:before="60" w:line="240" w:lineRule="atLeast"/>
              <w:rPr>
                <w:sz w:val="20"/>
              </w:rPr>
            </w:pPr>
            <w:r w:rsidRPr="00AE350C">
              <w:rPr>
                <w:sz w:val="20"/>
              </w:rPr>
              <w:t>For example: breast lesions, breast tumours, asymmetry due to breast cancer surgery, and gynecomastia.</w:t>
            </w:r>
          </w:p>
          <w:p w14:paraId="440002CC" w14:textId="77777777" w:rsidR="00AE350C" w:rsidRPr="00AE350C" w:rsidRDefault="00AE350C" w:rsidP="00AE350C">
            <w:pPr>
              <w:spacing w:before="60" w:line="240" w:lineRule="atLeast"/>
              <w:rPr>
                <w:sz w:val="20"/>
              </w:rPr>
            </w:pPr>
            <w:r w:rsidRPr="00AE350C">
              <w:rPr>
                <w:sz w:val="20"/>
              </w:rPr>
              <w:lastRenderedPageBreak/>
              <w:t>This clinical category does not require benefits to be paid for cosmetic breast surgery that is not medically necessary.</w:t>
            </w:r>
          </w:p>
          <w:p w14:paraId="4F782726" w14:textId="77777777" w:rsidR="00AE350C" w:rsidRPr="00AE350C" w:rsidRDefault="00AE350C" w:rsidP="00AE350C">
            <w:pPr>
              <w:spacing w:before="60" w:line="240" w:lineRule="atLeast"/>
              <w:rPr>
                <w:i/>
                <w:sz w:val="20"/>
              </w:rPr>
            </w:pPr>
            <w:r w:rsidRPr="00AE350C">
              <w:rPr>
                <w:sz w:val="20"/>
              </w:rPr>
              <w:t xml:space="preserve">Chemotherapy and radiotherapy for cancer is listed separately under </w:t>
            </w:r>
            <w:r w:rsidRPr="00AE350C">
              <w:rPr>
                <w:i/>
                <w:sz w:val="20"/>
              </w:rPr>
              <w:t>Chemotherapy, radiotherapy and immunotherapy for cancer.</w:t>
            </w:r>
          </w:p>
        </w:tc>
        <w:tc>
          <w:tcPr>
            <w:tcW w:w="2755" w:type="pct"/>
            <w:tcBorders>
              <w:top w:val="single" w:sz="4" w:space="0" w:color="auto"/>
              <w:bottom w:val="single" w:sz="4" w:space="0" w:color="auto"/>
            </w:tcBorders>
          </w:tcPr>
          <w:p w14:paraId="4F82AAE1" w14:textId="77777777" w:rsidR="00AE350C" w:rsidRPr="00AE350C" w:rsidRDefault="00AE350C" w:rsidP="00AE350C">
            <w:pPr>
              <w:spacing w:before="60" w:line="240" w:lineRule="atLeast"/>
              <w:rPr>
                <w:i/>
                <w:sz w:val="20"/>
              </w:rPr>
            </w:pPr>
            <w:r w:rsidRPr="00AE350C">
              <w:rPr>
                <w:sz w:val="20"/>
              </w:rPr>
              <w:lastRenderedPageBreak/>
              <w:t xml:space="preserve">Treatments involving the provision of the following MBS items: </w:t>
            </w:r>
            <w:r w:rsidRPr="00AE350C">
              <w:rPr>
                <w:sz w:val="20"/>
              </w:rPr>
              <w:tab/>
              <w:t>30299</w:t>
            </w:r>
            <w:r w:rsidRPr="00AE350C">
              <w:rPr>
                <w:sz w:val="20"/>
              </w:rPr>
              <w:tab/>
              <w:t>30300</w:t>
            </w:r>
            <w:r w:rsidRPr="00AE350C">
              <w:rPr>
                <w:sz w:val="20"/>
              </w:rPr>
              <w:tab/>
              <w:t>30302</w:t>
            </w:r>
            <w:r w:rsidRPr="00AE350C">
              <w:rPr>
                <w:sz w:val="20"/>
              </w:rPr>
              <w:tab/>
              <w:t>30303</w:t>
            </w:r>
            <w:r w:rsidRPr="00AE350C">
              <w:rPr>
                <w:sz w:val="20"/>
              </w:rPr>
              <w:tab/>
              <w:t>31500</w:t>
            </w:r>
            <w:r w:rsidRPr="00AE350C">
              <w:rPr>
                <w:sz w:val="20"/>
              </w:rPr>
              <w:tab/>
              <w:t>31503</w:t>
            </w:r>
            <w:r w:rsidRPr="00AE350C">
              <w:rPr>
                <w:sz w:val="20"/>
              </w:rPr>
              <w:tab/>
              <w:t>31506</w:t>
            </w:r>
            <w:r w:rsidRPr="00AE350C">
              <w:rPr>
                <w:sz w:val="20"/>
              </w:rPr>
              <w:tab/>
              <w:t>31509</w:t>
            </w:r>
            <w:r w:rsidRPr="00AE350C">
              <w:rPr>
                <w:sz w:val="20"/>
              </w:rPr>
              <w:tab/>
              <w:t>31512</w:t>
            </w:r>
            <w:r w:rsidRPr="00AE350C">
              <w:rPr>
                <w:sz w:val="20"/>
              </w:rPr>
              <w:tab/>
              <w:t>31515</w:t>
            </w:r>
            <w:r w:rsidRPr="00AE350C">
              <w:rPr>
                <w:sz w:val="20"/>
              </w:rPr>
              <w:tab/>
              <w:t>31516</w:t>
            </w:r>
            <w:r w:rsidRPr="00AE350C">
              <w:rPr>
                <w:sz w:val="20"/>
              </w:rPr>
              <w:tab/>
              <w:t>31519</w:t>
            </w:r>
            <w:r w:rsidRPr="00AE350C">
              <w:rPr>
                <w:sz w:val="20"/>
              </w:rPr>
              <w:tab/>
              <w:t>31524</w:t>
            </w:r>
            <w:r w:rsidRPr="00AE350C">
              <w:rPr>
                <w:sz w:val="20"/>
              </w:rPr>
              <w:tab/>
              <w:t>31525</w:t>
            </w:r>
            <w:r w:rsidRPr="00AE350C">
              <w:rPr>
                <w:sz w:val="20"/>
              </w:rPr>
              <w:tab/>
              <w:t>31530</w:t>
            </w:r>
            <w:r w:rsidRPr="00AE350C">
              <w:rPr>
                <w:sz w:val="20"/>
              </w:rPr>
              <w:tab/>
              <w:t>31533</w:t>
            </w:r>
            <w:r w:rsidRPr="00AE350C">
              <w:rPr>
                <w:sz w:val="20"/>
              </w:rPr>
              <w:tab/>
              <w:t>31536</w:t>
            </w:r>
            <w:r w:rsidRPr="00AE350C">
              <w:rPr>
                <w:sz w:val="20"/>
              </w:rPr>
              <w:tab/>
              <w:t>31539</w:t>
            </w:r>
            <w:r w:rsidRPr="00AE350C">
              <w:rPr>
                <w:sz w:val="20"/>
              </w:rPr>
              <w:tab/>
              <w:t>31542</w:t>
            </w:r>
            <w:r w:rsidRPr="00AE350C">
              <w:rPr>
                <w:sz w:val="20"/>
              </w:rPr>
              <w:tab/>
              <w:t>31545</w:t>
            </w:r>
            <w:r w:rsidRPr="00AE350C">
              <w:rPr>
                <w:sz w:val="20"/>
              </w:rPr>
              <w:tab/>
              <w:t>31548</w:t>
            </w:r>
            <w:r w:rsidRPr="00AE350C">
              <w:rPr>
                <w:sz w:val="20"/>
              </w:rPr>
              <w:tab/>
              <w:t>31551</w:t>
            </w:r>
            <w:r w:rsidRPr="00AE350C">
              <w:rPr>
                <w:sz w:val="20"/>
              </w:rPr>
              <w:tab/>
              <w:t>31554</w:t>
            </w:r>
            <w:r w:rsidRPr="00AE350C">
              <w:rPr>
                <w:sz w:val="20"/>
              </w:rPr>
              <w:tab/>
              <w:t>31557</w:t>
            </w:r>
            <w:r w:rsidRPr="00AE350C">
              <w:rPr>
                <w:sz w:val="20"/>
              </w:rPr>
              <w:tab/>
              <w:t>31560</w:t>
            </w:r>
            <w:r w:rsidRPr="00AE350C">
              <w:rPr>
                <w:sz w:val="20"/>
              </w:rPr>
              <w:tab/>
              <w:t>31563</w:t>
            </w:r>
            <w:r w:rsidRPr="00AE350C">
              <w:rPr>
                <w:sz w:val="20"/>
              </w:rPr>
              <w:tab/>
              <w:t>31566</w:t>
            </w:r>
            <w:r w:rsidRPr="00AE350C">
              <w:rPr>
                <w:sz w:val="20"/>
              </w:rPr>
              <w:tab/>
              <w:t>45060</w:t>
            </w:r>
            <w:r w:rsidRPr="00AE350C">
              <w:rPr>
                <w:sz w:val="20"/>
              </w:rPr>
              <w:tab/>
              <w:t>45061</w:t>
            </w:r>
            <w:r w:rsidRPr="00AE350C">
              <w:rPr>
                <w:sz w:val="20"/>
              </w:rPr>
              <w:tab/>
              <w:t>45062</w:t>
            </w:r>
            <w:r w:rsidRPr="00AE350C">
              <w:rPr>
                <w:sz w:val="20"/>
              </w:rPr>
              <w:tab/>
              <w:t>45520</w:t>
            </w:r>
            <w:r w:rsidRPr="00AE350C">
              <w:rPr>
                <w:sz w:val="20"/>
              </w:rPr>
              <w:tab/>
              <w:t>45522</w:t>
            </w:r>
            <w:r w:rsidRPr="00AE350C">
              <w:rPr>
                <w:sz w:val="20"/>
              </w:rPr>
              <w:tab/>
              <w:t>45523</w:t>
            </w:r>
            <w:r w:rsidRPr="00AE350C">
              <w:rPr>
                <w:sz w:val="20"/>
              </w:rPr>
              <w:tab/>
              <w:t>45524</w:t>
            </w:r>
            <w:r w:rsidRPr="00AE350C">
              <w:rPr>
                <w:sz w:val="20"/>
              </w:rPr>
              <w:tab/>
              <w:t>45527</w:t>
            </w:r>
            <w:r w:rsidRPr="00AE350C">
              <w:rPr>
                <w:sz w:val="20"/>
              </w:rPr>
              <w:tab/>
              <w:t>45528</w:t>
            </w:r>
            <w:r w:rsidRPr="00AE350C">
              <w:rPr>
                <w:sz w:val="20"/>
              </w:rPr>
              <w:tab/>
              <w:t>45530</w:t>
            </w:r>
            <w:r w:rsidRPr="00AE350C">
              <w:rPr>
                <w:sz w:val="20"/>
              </w:rPr>
              <w:tab/>
              <w:t>45533</w:t>
            </w:r>
            <w:r w:rsidRPr="00AE350C">
              <w:rPr>
                <w:sz w:val="20"/>
              </w:rPr>
              <w:tab/>
              <w:t>45536</w:t>
            </w:r>
            <w:r w:rsidRPr="00AE350C">
              <w:rPr>
                <w:sz w:val="20"/>
              </w:rPr>
              <w:tab/>
              <w:t>45539</w:t>
            </w:r>
            <w:r w:rsidRPr="00AE350C">
              <w:rPr>
                <w:sz w:val="20"/>
              </w:rPr>
              <w:tab/>
              <w:t>45542</w:t>
            </w:r>
            <w:r w:rsidRPr="00AE350C">
              <w:rPr>
                <w:sz w:val="20"/>
              </w:rPr>
              <w:tab/>
              <w:t>45545</w:t>
            </w:r>
            <w:r w:rsidRPr="00AE350C">
              <w:rPr>
                <w:sz w:val="20"/>
              </w:rPr>
              <w:tab/>
              <w:t>45546</w:t>
            </w:r>
            <w:r w:rsidRPr="00AE350C">
              <w:rPr>
                <w:sz w:val="20"/>
              </w:rPr>
              <w:tab/>
              <w:t>45548</w:t>
            </w:r>
            <w:r w:rsidRPr="00AE350C">
              <w:rPr>
                <w:sz w:val="20"/>
              </w:rPr>
              <w:tab/>
              <w:t>45551</w:t>
            </w:r>
            <w:r w:rsidRPr="00AE350C">
              <w:rPr>
                <w:sz w:val="20"/>
              </w:rPr>
              <w:tab/>
              <w:t>45553</w:t>
            </w:r>
            <w:r w:rsidRPr="00AE350C">
              <w:rPr>
                <w:sz w:val="20"/>
              </w:rPr>
              <w:tab/>
              <w:t>45554</w:t>
            </w:r>
            <w:r w:rsidRPr="00AE350C">
              <w:rPr>
                <w:sz w:val="20"/>
              </w:rPr>
              <w:tab/>
              <w:t>45556</w:t>
            </w:r>
            <w:r w:rsidRPr="00AE350C">
              <w:rPr>
                <w:sz w:val="20"/>
              </w:rPr>
              <w:tab/>
              <w:t>45558</w:t>
            </w:r>
          </w:p>
        </w:tc>
      </w:tr>
      <w:tr w:rsidR="00AE350C" w:rsidRPr="00AE350C" w14:paraId="19EF2F73" w14:textId="77777777" w:rsidTr="00547ECA">
        <w:tc>
          <w:tcPr>
            <w:tcW w:w="699" w:type="pct"/>
            <w:tcBorders>
              <w:top w:val="single" w:sz="4" w:space="0" w:color="auto"/>
              <w:bottom w:val="single" w:sz="4" w:space="0" w:color="auto"/>
            </w:tcBorders>
          </w:tcPr>
          <w:p w14:paraId="2139D498" w14:textId="77777777" w:rsidR="00AE350C" w:rsidRPr="00AE350C" w:rsidRDefault="00AE350C" w:rsidP="00AE350C">
            <w:pPr>
              <w:spacing w:before="60" w:line="240" w:lineRule="atLeast"/>
              <w:rPr>
                <w:sz w:val="20"/>
              </w:rPr>
            </w:pPr>
            <w:r w:rsidRPr="00AE350C">
              <w:rPr>
                <w:sz w:val="20"/>
              </w:rPr>
              <w:t>Cataracts</w:t>
            </w:r>
          </w:p>
        </w:tc>
        <w:tc>
          <w:tcPr>
            <w:tcW w:w="1546" w:type="pct"/>
            <w:tcBorders>
              <w:top w:val="single" w:sz="4" w:space="0" w:color="auto"/>
              <w:bottom w:val="single" w:sz="4" w:space="0" w:color="auto"/>
            </w:tcBorders>
          </w:tcPr>
          <w:p w14:paraId="429D84FD" w14:textId="77777777" w:rsidR="00AE350C" w:rsidRPr="00AE350C" w:rsidRDefault="00AE350C" w:rsidP="00AE350C">
            <w:pPr>
              <w:spacing w:before="60" w:line="240" w:lineRule="atLeast"/>
              <w:rPr>
                <w:sz w:val="20"/>
              </w:rPr>
            </w:pPr>
            <w:r w:rsidRPr="00AE350C">
              <w:rPr>
                <w:sz w:val="20"/>
              </w:rPr>
              <w:t>Hospital treatment for surgery to remove a cataract and replace with an artificial lens.</w:t>
            </w:r>
          </w:p>
        </w:tc>
        <w:tc>
          <w:tcPr>
            <w:tcW w:w="2755" w:type="pct"/>
            <w:tcBorders>
              <w:top w:val="single" w:sz="4" w:space="0" w:color="auto"/>
              <w:bottom w:val="single" w:sz="4" w:space="0" w:color="auto"/>
            </w:tcBorders>
          </w:tcPr>
          <w:p w14:paraId="3003B979" w14:textId="77777777" w:rsidR="00AE350C" w:rsidRPr="00AE350C" w:rsidRDefault="00AE350C" w:rsidP="00AE350C">
            <w:pPr>
              <w:spacing w:before="60" w:line="240" w:lineRule="atLeast"/>
              <w:rPr>
                <w:sz w:val="20"/>
              </w:rPr>
            </w:pPr>
            <w:r w:rsidRPr="00AE350C">
              <w:rPr>
                <w:sz w:val="20"/>
              </w:rPr>
              <w:t>Treatments involving the provision of the following MBS items:</w:t>
            </w:r>
            <w:r w:rsidRPr="00AE350C">
              <w:rPr>
                <w:sz w:val="20"/>
              </w:rPr>
              <w:tab/>
              <w:t>42698</w:t>
            </w:r>
            <w:r w:rsidRPr="00AE350C">
              <w:rPr>
                <w:sz w:val="20"/>
              </w:rPr>
              <w:tab/>
              <w:t>42701</w:t>
            </w:r>
            <w:r w:rsidRPr="00AE350C">
              <w:rPr>
                <w:sz w:val="20"/>
              </w:rPr>
              <w:tab/>
              <w:t>42702</w:t>
            </w:r>
            <w:r w:rsidRPr="00AE350C">
              <w:rPr>
                <w:sz w:val="20"/>
              </w:rPr>
              <w:tab/>
              <w:t>42703</w:t>
            </w:r>
            <w:r w:rsidRPr="00AE350C">
              <w:rPr>
                <w:sz w:val="20"/>
              </w:rPr>
              <w:tab/>
              <w:t>42704</w:t>
            </w:r>
            <w:r w:rsidRPr="00AE350C">
              <w:rPr>
                <w:sz w:val="20"/>
              </w:rPr>
              <w:tab/>
              <w:t>42705</w:t>
            </w:r>
            <w:r w:rsidRPr="00AE350C">
              <w:rPr>
                <w:sz w:val="20"/>
              </w:rPr>
              <w:tab/>
              <w:t>42707</w:t>
            </w:r>
            <w:r w:rsidRPr="00AE350C">
              <w:rPr>
                <w:sz w:val="20"/>
              </w:rPr>
              <w:tab/>
              <w:t>42710</w:t>
            </w:r>
            <w:r w:rsidRPr="00AE350C">
              <w:rPr>
                <w:sz w:val="20"/>
              </w:rPr>
              <w:tab/>
              <w:t>42713</w:t>
            </w:r>
            <w:r w:rsidRPr="00AE350C">
              <w:rPr>
                <w:sz w:val="20"/>
              </w:rPr>
              <w:tab/>
              <w:t>42716</w:t>
            </w:r>
          </w:p>
        </w:tc>
      </w:tr>
      <w:tr w:rsidR="00AE350C" w:rsidRPr="00AE350C" w14:paraId="671EFD4A" w14:textId="77777777" w:rsidTr="00547ECA">
        <w:tc>
          <w:tcPr>
            <w:tcW w:w="699" w:type="pct"/>
            <w:tcBorders>
              <w:top w:val="single" w:sz="4" w:space="0" w:color="auto"/>
              <w:bottom w:val="single" w:sz="4" w:space="0" w:color="auto"/>
            </w:tcBorders>
          </w:tcPr>
          <w:p w14:paraId="07FC161D" w14:textId="77777777" w:rsidR="00AE350C" w:rsidRPr="00AE350C" w:rsidRDefault="00AE350C" w:rsidP="00AE350C">
            <w:pPr>
              <w:spacing w:before="60" w:line="240" w:lineRule="atLeast"/>
              <w:rPr>
                <w:sz w:val="20"/>
              </w:rPr>
            </w:pPr>
            <w:r w:rsidRPr="00AE350C">
              <w:rPr>
                <w:sz w:val="20"/>
              </w:rPr>
              <w:t>Chemotherapy, radiotherapy and immunotherapy for cancer</w:t>
            </w:r>
          </w:p>
        </w:tc>
        <w:tc>
          <w:tcPr>
            <w:tcW w:w="1546" w:type="pct"/>
            <w:tcBorders>
              <w:top w:val="single" w:sz="4" w:space="0" w:color="auto"/>
              <w:bottom w:val="single" w:sz="4" w:space="0" w:color="auto"/>
            </w:tcBorders>
          </w:tcPr>
          <w:p w14:paraId="6CE90703" w14:textId="77777777" w:rsidR="00AE350C" w:rsidRPr="00AE350C" w:rsidRDefault="00AE350C" w:rsidP="00AE350C">
            <w:pPr>
              <w:spacing w:before="60" w:line="240" w:lineRule="atLeast"/>
              <w:rPr>
                <w:sz w:val="20"/>
              </w:rPr>
            </w:pPr>
            <w:r w:rsidRPr="00AE350C">
              <w:rPr>
                <w:sz w:val="20"/>
              </w:rPr>
              <w:t xml:space="preserve">Hospital treatment for chemotherapy, radiotherapy and immunotherapy for the treatment of cancer or benign tumours. </w:t>
            </w:r>
          </w:p>
          <w:p w14:paraId="42BEEBEF" w14:textId="77777777" w:rsidR="00AE350C" w:rsidRPr="00AE350C" w:rsidRDefault="00AE350C" w:rsidP="00AE350C">
            <w:pPr>
              <w:spacing w:before="60" w:line="240" w:lineRule="atLeast"/>
              <w:rPr>
                <w:sz w:val="20"/>
              </w:rPr>
            </w:pPr>
            <w:r w:rsidRPr="00AE350C">
              <w:rPr>
                <w:sz w:val="20"/>
              </w:rPr>
              <w:t>Surgical treatment of cancer is listed separately under each body system.</w:t>
            </w:r>
          </w:p>
        </w:tc>
        <w:tc>
          <w:tcPr>
            <w:tcW w:w="2755" w:type="pct"/>
            <w:tcBorders>
              <w:top w:val="single" w:sz="4" w:space="0" w:color="auto"/>
              <w:bottom w:val="single" w:sz="4" w:space="0" w:color="auto"/>
            </w:tcBorders>
          </w:tcPr>
          <w:p w14:paraId="316E14C1" w14:textId="77777777" w:rsidR="00AE350C" w:rsidRPr="00AE350C" w:rsidRDefault="00AE350C" w:rsidP="00AE350C">
            <w:pPr>
              <w:spacing w:before="60" w:line="240" w:lineRule="atLeast"/>
              <w:rPr>
                <w:sz w:val="20"/>
              </w:rPr>
            </w:pPr>
            <w:r w:rsidRPr="00AE350C">
              <w:rPr>
                <w:sz w:val="20"/>
              </w:rPr>
              <w:t>Treatments involving the provision of the following MBS items:</w:t>
            </w:r>
            <w:r w:rsidRPr="00AE350C">
              <w:rPr>
                <w:sz w:val="20"/>
              </w:rPr>
              <w:tab/>
              <w:t>13760</w:t>
            </w:r>
            <w:r w:rsidRPr="00AE350C">
              <w:rPr>
                <w:sz w:val="20"/>
              </w:rPr>
              <w:tab/>
              <w:t>13915</w:t>
            </w:r>
            <w:r w:rsidRPr="00AE350C">
              <w:rPr>
                <w:sz w:val="20"/>
              </w:rPr>
              <w:tab/>
              <w:t>13918</w:t>
            </w:r>
            <w:r w:rsidRPr="00AE350C">
              <w:rPr>
                <w:sz w:val="20"/>
              </w:rPr>
              <w:tab/>
              <w:t>13921</w:t>
            </w:r>
            <w:r w:rsidRPr="00AE350C">
              <w:rPr>
                <w:sz w:val="20"/>
              </w:rPr>
              <w:tab/>
              <w:t>13924</w:t>
            </w:r>
            <w:r w:rsidRPr="00AE350C">
              <w:rPr>
                <w:sz w:val="20"/>
              </w:rPr>
              <w:tab/>
              <w:t>13927</w:t>
            </w:r>
            <w:r w:rsidRPr="00AE350C">
              <w:rPr>
                <w:sz w:val="20"/>
              </w:rPr>
              <w:tab/>
              <w:t>13930</w:t>
            </w:r>
            <w:r w:rsidRPr="00AE350C">
              <w:rPr>
                <w:sz w:val="20"/>
              </w:rPr>
              <w:tab/>
              <w:t>13933</w:t>
            </w:r>
            <w:r w:rsidRPr="00AE350C">
              <w:rPr>
                <w:sz w:val="20"/>
              </w:rPr>
              <w:tab/>
              <w:t>13936</w:t>
            </w:r>
            <w:r w:rsidRPr="00AE350C">
              <w:rPr>
                <w:sz w:val="20"/>
              </w:rPr>
              <w:tab/>
              <w:t>13939</w:t>
            </w:r>
            <w:r w:rsidRPr="00AE350C">
              <w:rPr>
                <w:sz w:val="20"/>
              </w:rPr>
              <w:tab/>
              <w:t>13942</w:t>
            </w:r>
            <w:r w:rsidRPr="00AE350C">
              <w:rPr>
                <w:sz w:val="20"/>
              </w:rPr>
              <w:tab/>
              <w:t>13945</w:t>
            </w:r>
            <w:r w:rsidRPr="00AE350C">
              <w:rPr>
                <w:sz w:val="20"/>
              </w:rPr>
              <w:tab/>
              <w:t>13948</w:t>
            </w:r>
            <w:r w:rsidRPr="00AE350C">
              <w:rPr>
                <w:sz w:val="20"/>
              </w:rPr>
              <w:tab/>
              <w:t>14221</w:t>
            </w:r>
            <w:r w:rsidRPr="00AE350C">
              <w:rPr>
                <w:sz w:val="20"/>
              </w:rPr>
              <w:tab/>
              <w:t>14245</w:t>
            </w:r>
            <w:r w:rsidRPr="00AE350C">
              <w:rPr>
                <w:sz w:val="20"/>
              </w:rPr>
              <w:tab/>
              <w:t>15000</w:t>
            </w:r>
            <w:r w:rsidRPr="00AE350C">
              <w:rPr>
                <w:sz w:val="20"/>
              </w:rPr>
              <w:tab/>
              <w:t>15003</w:t>
            </w:r>
            <w:r w:rsidRPr="00AE350C">
              <w:rPr>
                <w:sz w:val="20"/>
              </w:rPr>
              <w:tab/>
              <w:t>15006</w:t>
            </w:r>
            <w:r w:rsidRPr="00AE350C">
              <w:rPr>
                <w:sz w:val="20"/>
              </w:rPr>
              <w:tab/>
              <w:t>15009</w:t>
            </w:r>
            <w:r w:rsidRPr="00AE350C">
              <w:rPr>
                <w:sz w:val="20"/>
              </w:rPr>
              <w:tab/>
              <w:t>15012</w:t>
            </w:r>
            <w:r w:rsidRPr="00AE350C">
              <w:rPr>
                <w:sz w:val="20"/>
              </w:rPr>
              <w:tab/>
              <w:t>15100</w:t>
            </w:r>
            <w:r w:rsidRPr="00AE350C">
              <w:rPr>
                <w:sz w:val="20"/>
              </w:rPr>
              <w:tab/>
              <w:t>15103</w:t>
            </w:r>
            <w:r w:rsidRPr="00AE350C">
              <w:rPr>
                <w:sz w:val="20"/>
              </w:rPr>
              <w:tab/>
              <w:t>15106</w:t>
            </w:r>
            <w:r w:rsidRPr="00AE350C">
              <w:rPr>
                <w:sz w:val="20"/>
              </w:rPr>
              <w:tab/>
              <w:t>15109</w:t>
            </w:r>
            <w:r w:rsidRPr="00AE350C">
              <w:rPr>
                <w:sz w:val="20"/>
              </w:rPr>
              <w:tab/>
              <w:t>15112</w:t>
            </w:r>
            <w:r w:rsidRPr="00AE350C">
              <w:rPr>
                <w:sz w:val="20"/>
              </w:rPr>
              <w:tab/>
              <w:t>15115</w:t>
            </w:r>
            <w:r w:rsidRPr="00AE350C">
              <w:rPr>
                <w:sz w:val="20"/>
              </w:rPr>
              <w:tab/>
              <w:t>15211</w:t>
            </w:r>
            <w:r w:rsidRPr="00AE350C">
              <w:rPr>
                <w:sz w:val="20"/>
              </w:rPr>
              <w:tab/>
              <w:t>15214</w:t>
            </w:r>
            <w:r w:rsidRPr="00AE350C">
              <w:rPr>
                <w:sz w:val="20"/>
              </w:rPr>
              <w:tab/>
              <w:t>15215</w:t>
            </w:r>
            <w:r w:rsidRPr="00AE350C">
              <w:rPr>
                <w:sz w:val="20"/>
              </w:rPr>
              <w:tab/>
              <w:t>15218</w:t>
            </w:r>
            <w:r w:rsidRPr="00AE350C">
              <w:rPr>
                <w:sz w:val="20"/>
              </w:rPr>
              <w:tab/>
              <w:t>15221</w:t>
            </w:r>
            <w:r w:rsidRPr="00AE350C">
              <w:rPr>
                <w:sz w:val="20"/>
              </w:rPr>
              <w:tab/>
              <w:t>15224</w:t>
            </w:r>
            <w:r w:rsidRPr="00AE350C">
              <w:rPr>
                <w:sz w:val="20"/>
              </w:rPr>
              <w:tab/>
              <w:t>15227</w:t>
            </w:r>
            <w:r w:rsidRPr="00AE350C">
              <w:rPr>
                <w:sz w:val="20"/>
              </w:rPr>
              <w:tab/>
              <w:t>15230</w:t>
            </w:r>
            <w:r w:rsidRPr="00AE350C">
              <w:rPr>
                <w:sz w:val="20"/>
              </w:rPr>
              <w:tab/>
              <w:t>15233</w:t>
            </w:r>
            <w:r w:rsidRPr="00AE350C">
              <w:rPr>
                <w:sz w:val="20"/>
              </w:rPr>
              <w:tab/>
              <w:t>15236</w:t>
            </w:r>
            <w:r w:rsidRPr="00AE350C">
              <w:rPr>
                <w:sz w:val="20"/>
              </w:rPr>
              <w:tab/>
              <w:t>15239</w:t>
            </w:r>
            <w:r w:rsidRPr="00AE350C">
              <w:rPr>
                <w:sz w:val="20"/>
              </w:rPr>
              <w:tab/>
              <w:t>15242</w:t>
            </w:r>
            <w:r w:rsidRPr="00AE350C">
              <w:rPr>
                <w:sz w:val="20"/>
              </w:rPr>
              <w:tab/>
              <w:t>15245</w:t>
            </w:r>
            <w:r w:rsidRPr="00AE350C">
              <w:rPr>
                <w:sz w:val="20"/>
              </w:rPr>
              <w:tab/>
              <w:t>15248</w:t>
            </w:r>
            <w:r w:rsidRPr="00AE350C">
              <w:rPr>
                <w:sz w:val="20"/>
              </w:rPr>
              <w:tab/>
              <w:t>15251</w:t>
            </w:r>
            <w:r w:rsidRPr="00AE350C">
              <w:rPr>
                <w:sz w:val="20"/>
              </w:rPr>
              <w:tab/>
              <w:t>15254</w:t>
            </w:r>
            <w:r w:rsidRPr="00AE350C">
              <w:rPr>
                <w:sz w:val="20"/>
              </w:rPr>
              <w:tab/>
              <w:t>15257</w:t>
            </w:r>
            <w:r w:rsidRPr="00AE350C">
              <w:rPr>
                <w:sz w:val="20"/>
              </w:rPr>
              <w:tab/>
              <w:t>15260</w:t>
            </w:r>
            <w:r w:rsidRPr="00AE350C">
              <w:rPr>
                <w:sz w:val="20"/>
              </w:rPr>
              <w:tab/>
              <w:t>15263</w:t>
            </w:r>
            <w:r w:rsidRPr="00AE350C">
              <w:rPr>
                <w:sz w:val="20"/>
              </w:rPr>
              <w:tab/>
              <w:t>15266</w:t>
            </w:r>
            <w:r w:rsidRPr="00AE350C">
              <w:rPr>
                <w:sz w:val="20"/>
              </w:rPr>
              <w:tab/>
              <w:t>15269</w:t>
            </w:r>
            <w:r w:rsidRPr="00AE350C">
              <w:rPr>
                <w:sz w:val="20"/>
              </w:rPr>
              <w:tab/>
              <w:t>15272</w:t>
            </w:r>
            <w:r w:rsidRPr="00AE350C">
              <w:rPr>
                <w:sz w:val="20"/>
              </w:rPr>
              <w:tab/>
              <w:t>15275</w:t>
            </w:r>
            <w:r w:rsidRPr="00AE350C">
              <w:rPr>
                <w:sz w:val="20"/>
              </w:rPr>
              <w:tab/>
              <w:t>15303</w:t>
            </w:r>
            <w:r w:rsidRPr="00AE350C">
              <w:rPr>
                <w:sz w:val="20"/>
              </w:rPr>
              <w:tab/>
              <w:t>15304</w:t>
            </w:r>
            <w:r w:rsidRPr="00AE350C">
              <w:rPr>
                <w:sz w:val="20"/>
              </w:rPr>
              <w:tab/>
              <w:t>15307</w:t>
            </w:r>
            <w:r w:rsidRPr="00AE350C">
              <w:rPr>
                <w:sz w:val="20"/>
              </w:rPr>
              <w:tab/>
              <w:t>15308</w:t>
            </w:r>
            <w:r w:rsidRPr="00AE350C">
              <w:rPr>
                <w:sz w:val="20"/>
              </w:rPr>
              <w:tab/>
              <w:t>15311</w:t>
            </w:r>
            <w:r w:rsidRPr="00AE350C">
              <w:rPr>
                <w:sz w:val="20"/>
              </w:rPr>
              <w:tab/>
              <w:t>15312</w:t>
            </w:r>
            <w:r w:rsidRPr="00AE350C">
              <w:rPr>
                <w:sz w:val="20"/>
              </w:rPr>
              <w:tab/>
              <w:t>15315</w:t>
            </w:r>
            <w:r w:rsidRPr="00AE350C">
              <w:rPr>
                <w:sz w:val="20"/>
              </w:rPr>
              <w:tab/>
              <w:t>15316</w:t>
            </w:r>
            <w:r w:rsidRPr="00AE350C">
              <w:rPr>
                <w:sz w:val="20"/>
              </w:rPr>
              <w:tab/>
              <w:t>15319</w:t>
            </w:r>
            <w:r w:rsidRPr="00AE350C">
              <w:rPr>
                <w:sz w:val="20"/>
              </w:rPr>
              <w:tab/>
              <w:t>15320</w:t>
            </w:r>
            <w:r w:rsidRPr="00AE350C">
              <w:rPr>
                <w:sz w:val="20"/>
              </w:rPr>
              <w:tab/>
              <w:t>15323</w:t>
            </w:r>
            <w:r w:rsidRPr="00AE350C">
              <w:rPr>
                <w:sz w:val="20"/>
              </w:rPr>
              <w:tab/>
              <w:t>15324</w:t>
            </w:r>
            <w:r w:rsidRPr="00AE350C">
              <w:rPr>
                <w:sz w:val="20"/>
              </w:rPr>
              <w:tab/>
              <w:t>15327</w:t>
            </w:r>
            <w:r w:rsidRPr="00AE350C">
              <w:rPr>
                <w:sz w:val="20"/>
              </w:rPr>
              <w:tab/>
              <w:t>15328</w:t>
            </w:r>
            <w:r w:rsidRPr="00AE350C">
              <w:rPr>
                <w:sz w:val="20"/>
              </w:rPr>
              <w:tab/>
              <w:t>15331</w:t>
            </w:r>
            <w:r w:rsidRPr="00AE350C">
              <w:rPr>
                <w:sz w:val="20"/>
              </w:rPr>
              <w:tab/>
              <w:t>15332</w:t>
            </w:r>
            <w:r w:rsidRPr="00AE350C">
              <w:rPr>
                <w:sz w:val="20"/>
              </w:rPr>
              <w:tab/>
              <w:t>15335</w:t>
            </w:r>
            <w:r w:rsidRPr="00AE350C">
              <w:rPr>
                <w:sz w:val="20"/>
              </w:rPr>
              <w:tab/>
              <w:t>15336</w:t>
            </w:r>
            <w:r w:rsidRPr="00AE350C">
              <w:rPr>
                <w:sz w:val="20"/>
              </w:rPr>
              <w:tab/>
              <w:t>15338</w:t>
            </w:r>
            <w:r w:rsidRPr="00AE350C">
              <w:rPr>
                <w:sz w:val="20"/>
              </w:rPr>
              <w:tab/>
              <w:t>15339</w:t>
            </w:r>
            <w:r w:rsidRPr="00AE350C">
              <w:rPr>
                <w:sz w:val="20"/>
              </w:rPr>
              <w:tab/>
              <w:t>15342</w:t>
            </w:r>
            <w:r w:rsidRPr="00AE350C">
              <w:rPr>
                <w:sz w:val="20"/>
              </w:rPr>
              <w:tab/>
              <w:t>15345</w:t>
            </w:r>
            <w:r w:rsidRPr="00AE350C">
              <w:rPr>
                <w:sz w:val="20"/>
              </w:rPr>
              <w:tab/>
              <w:t>15348</w:t>
            </w:r>
            <w:r w:rsidRPr="00AE350C">
              <w:rPr>
                <w:sz w:val="20"/>
              </w:rPr>
              <w:tab/>
              <w:t>15351</w:t>
            </w:r>
            <w:r w:rsidRPr="00AE350C">
              <w:rPr>
                <w:sz w:val="20"/>
              </w:rPr>
              <w:tab/>
              <w:t>15354</w:t>
            </w:r>
            <w:r w:rsidRPr="00AE350C">
              <w:rPr>
                <w:sz w:val="20"/>
              </w:rPr>
              <w:tab/>
              <w:t>15357</w:t>
            </w:r>
            <w:r w:rsidRPr="00AE350C">
              <w:rPr>
                <w:sz w:val="20"/>
              </w:rPr>
              <w:tab/>
              <w:t>15500</w:t>
            </w:r>
            <w:r w:rsidRPr="00AE350C">
              <w:rPr>
                <w:sz w:val="20"/>
              </w:rPr>
              <w:tab/>
              <w:t>15503</w:t>
            </w:r>
            <w:r w:rsidRPr="00AE350C">
              <w:rPr>
                <w:sz w:val="20"/>
              </w:rPr>
              <w:tab/>
              <w:t>15506</w:t>
            </w:r>
            <w:r w:rsidRPr="00AE350C">
              <w:rPr>
                <w:sz w:val="20"/>
              </w:rPr>
              <w:tab/>
              <w:t>15509</w:t>
            </w:r>
            <w:r w:rsidRPr="00AE350C">
              <w:rPr>
                <w:sz w:val="20"/>
              </w:rPr>
              <w:tab/>
              <w:t>15512</w:t>
            </w:r>
            <w:r w:rsidRPr="00AE350C">
              <w:rPr>
                <w:sz w:val="20"/>
              </w:rPr>
              <w:tab/>
              <w:t>15513</w:t>
            </w:r>
            <w:r w:rsidRPr="00AE350C">
              <w:rPr>
                <w:sz w:val="20"/>
              </w:rPr>
              <w:tab/>
              <w:t>15515</w:t>
            </w:r>
            <w:r w:rsidRPr="00AE350C">
              <w:rPr>
                <w:sz w:val="20"/>
              </w:rPr>
              <w:tab/>
              <w:t>15518</w:t>
            </w:r>
            <w:r w:rsidRPr="00AE350C">
              <w:rPr>
                <w:sz w:val="20"/>
              </w:rPr>
              <w:tab/>
              <w:t>15521</w:t>
            </w:r>
            <w:r w:rsidRPr="00AE350C">
              <w:rPr>
                <w:sz w:val="20"/>
              </w:rPr>
              <w:tab/>
              <w:t>15524</w:t>
            </w:r>
            <w:r w:rsidRPr="00AE350C">
              <w:rPr>
                <w:sz w:val="20"/>
              </w:rPr>
              <w:tab/>
              <w:t>15527</w:t>
            </w:r>
            <w:r w:rsidRPr="00AE350C">
              <w:rPr>
                <w:sz w:val="20"/>
              </w:rPr>
              <w:tab/>
              <w:t>15530</w:t>
            </w:r>
            <w:r w:rsidRPr="00AE350C">
              <w:rPr>
                <w:sz w:val="20"/>
              </w:rPr>
              <w:tab/>
              <w:t>15533</w:t>
            </w:r>
            <w:r w:rsidRPr="00AE350C">
              <w:rPr>
                <w:sz w:val="20"/>
              </w:rPr>
              <w:tab/>
              <w:t>15536</w:t>
            </w:r>
            <w:r w:rsidRPr="00AE350C">
              <w:rPr>
                <w:sz w:val="20"/>
              </w:rPr>
              <w:tab/>
              <w:t>15539</w:t>
            </w:r>
            <w:r w:rsidRPr="00AE350C">
              <w:rPr>
                <w:sz w:val="20"/>
              </w:rPr>
              <w:tab/>
              <w:t>15550</w:t>
            </w:r>
            <w:r w:rsidRPr="00AE350C">
              <w:rPr>
                <w:sz w:val="20"/>
              </w:rPr>
              <w:tab/>
              <w:t>15553</w:t>
            </w:r>
            <w:r w:rsidRPr="00AE350C">
              <w:rPr>
                <w:sz w:val="20"/>
              </w:rPr>
              <w:tab/>
              <w:t>15555</w:t>
            </w:r>
            <w:r w:rsidRPr="00AE350C">
              <w:rPr>
                <w:sz w:val="20"/>
              </w:rPr>
              <w:tab/>
              <w:t>15556</w:t>
            </w:r>
            <w:r w:rsidRPr="00AE350C">
              <w:rPr>
                <w:sz w:val="20"/>
              </w:rPr>
              <w:tab/>
              <w:t>15559</w:t>
            </w:r>
            <w:r w:rsidRPr="00AE350C">
              <w:rPr>
                <w:sz w:val="20"/>
              </w:rPr>
              <w:tab/>
              <w:t>15562</w:t>
            </w:r>
            <w:r w:rsidRPr="00AE350C">
              <w:rPr>
                <w:sz w:val="20"/>
              </w:rPr>
              <w:tab/>
              <w:t>15565</w:t>
            </w:r>
            <w:r w:rsidRPr="00AE350C">
              <w:rPr>
                <w:sz w:val="20"/>
              </w:rPr>
              <w:tab/>
              <w:t>15600</w:t>
            </w:r>
            <w:r w:rsidRPr="00AE350C">
              <w:rPr>
                <w:sz w:val="20"/>
              </w:rPr>
              <w:tab/>
              <w:t>15700</w:t>
            </w:r>
            <w:r w:rsidRPr="00AE350C">
              <w:rPr>
                <w:sz w:val="20"/>
              </w:rPr>
              <w:tab/>
              <w:t>15705</w:t>
            </w:r>
            <w:r w:rsidRPr="00AE350C">
              <w:rPr>
                <w:sz w:val="20"/>
              </w:rPr>
              <w:tab/>
              <w:t>15710</w:t>
            </w:r>
            <w:r w:rsidRPr="00AE350C">
              <w:rPr>
                <w:sz w:val="20"/>
              </w:rPr>
              <w:tab/>
              <w:t>15715</w:t>
            </w:r>
            <w:r w:rsidRPr="00AE350C">
              <w:rPr>
                <w:sz w:val="20"/>
              </w:rPr>
              <w:tab/>
              <w:t>15800</w:t>
            </w:r>
            <w:r w:rsidRPr="00AE350C">
              <w:rPr>
                <w:sz w:val="20"/>
              </w:rPr>
              <w:tab/>
              <w:t>15850</w:t>
            </w:r>
            <w:r w:rsidRPr="00AE350C">
              <w:rPr>
                <w:sz w:val="20"/>
              </w:rPr>
              <w:tab/>
              <w:t>15900</w:t>
            </w:r>
            <w:r w:rsidRPr="00AE350C">
              <w:rPr>
                <w:sz w:val="20"/>
              </w:rPr>
              <w:tab/>
              <w:t>16003</w:t>
            </w:r>
            <w:r w:rsidRPr="00AE350C">
              <w:rPr>
                <w:sz w:val="20"/>
              </w:rPr>
              <w:tab/>
              <w:t>16006</w:t>
            </w:r>
            <w:r w:rsidRPr="00AE350C">
              <w:rPr>
                <w:sz w:val="20"/>
              </w:rPr>
              <w:tab/>
              <w:t>16009</w:t>
            </w:r>
            <w:r w:rsidRPr="00AE350C">
              <w:rPr>
                <w:sz w:val="20"/>
              </w:rPr>
              <w:tab/>
              <w:t>16012</w:t>
            </w:r>
            <w:r w:rsidRPr="00AE350C">
              <w:rPr>
                <w:sz w:val="20"/>
              </w:rPr>
              <w:tab/>
              <w:t>16015</w:t>
            </w:r>
            <w:r w:rsidRPr="00AE350C">
              <w:rPr>
                <w:sz w:val="20"/>
              </w:rPr>
              <w:tab/>
              <w:t>16018</w:t>
            </w:r>
            <w:r w:rsidRPr="00AE350C">
              <w:rPr>
                <w:sz w:val="20"/>
              </w:rPr>
              <w:tab/>
              <w:t>30400</w:t>
            </w:r>
            <w:r w:rsidRPr="00AE350C">
              <w:rPr>
                <w:sz w:val="20"/>
              </w:rPr>
              <w:tab/>
              <w:t>34521</w:t>
            </w:r>
            <w:r w:rsidRPr="00AE350C">
              <w:rPr>
                <w:sz w:val="20"/>
              </w:rPr>
              <w:tab/>
              <w:t>34524</w:t>
            </w:r>
            <w:r w:rsidRPr="00AE350C">
              <w:rPr>
                <w:sz w:val="20"/>
              </w:rPr>
              <w:tab/>
              <w:t>34527</w:t>
            </w:r>
            <w:r w:rsidRPr="00AE350C">
              <w:rPr>
                <w:sz w:val="20"/>
              </w:rPr>
              <w:tab/>
              <w:t>34528</w:t>
            </w:r>
            <w:r w:rsidRPr="00AE350C">
              <w:rPr>
                <w:sz w:val="20"/>
              </w:rPr>
              <w:tab/>
              <w:t>34529</w:t>
            </w:r>
            <w:r w:rsidRPr="00AE350C">
              <w:rPr>
                <w:sz w:val="20"/>
              </w:rPr>
              <w:tab/>
              <w:t>34530</w:t>
            </w:r>
            <w:r w:rsidRPr="00AE350C">
              <w:rPr>
                <w:sz w:val="20"/>
              </w:rPr>
              <w:tab/>
              <w:t>34533</w:t>
            </w:r>
            <w:r w:rsidRPr="00AE350C">
              <w:rPr>
                <w:sz w:val="20"/>
              </w:rPr>
              <w:tab/>
              <w:t>34534</w:t>
            </w:r>
            <w:r w:rsidRPr="00AE350C">
              <w:rPr>
                <w:sz w:val="20"/>
              </w:rPr>
              <w:tab/>
              <w:t>34539</w:t>
            </w:r>
            <w:r w:rsidRPr="00AE350C">
              <w:rPr>
                <w:sz w:val="20"/>
              </w:rPr>
              <w:tab/>
              <w:t>34540</w:t>
            </w:r>
            <w:r w:rsidRPr="00AE350C">
              <w:rPr>
                <w:sz w:val="20"/>
              </w:rPr>
              <w:tab/>
              <w:t>35404</w:t>
            </w:r>
            <w:r w:rsidRPr="00AE350C">
              <w:rPr>
                <w:sz w:val="20"/>
              </w:rPr>
              <w:tab/>
              <w:t>35406</w:t>
            </w:r>
            <w:r w:rsidRPr="00AE350C">
              <w:rPr>
                <w:sz w:val="20"/>
              </w:rPr>
              <w:tab/>
              <w:t>35408</w:t>
            </w:r>
            <w:r w:rsidRPr="00AE350C">
              <w:rPr>
                <w:sz w:val="20"/>
              </w:rPr>
              <w:tab/>
              <w:t>50950</w:t>
            </w:r>
            <w:r w:rsidRPr="00AE350C">
              <w:rPr>
                <w:sz w:val="20"/>
              </w:rPr>
              <w:tab/>
              <w:t>50952</w:t>
            </w:r>
          </w:p>
        </w:tc>
      </w:tr>
      <w:tr w:rsidR="00AE350C" w:rsidRPr="00AE350C" w14:paraId="0CBD30B6" w14:textId="77777777" w:rsidTr="00547ECA">
        <w:tc>
          <w:tcPr>
            <w:tcW w:w="699" w:type="pct"/>
            <w:tcBorders>
              <w:top w:val="single" w:sz="4" w:space="0" w:color="auto"/>
              <w:bottom w:val="single" w:sz="4" w:space="0" w:color="auto"/>
            </w:tcBorders>
          </w:tcPr>
          <w:p w14:paraId="2AE7DD2C" w14:textId="77777777" w:rsidR="00AE350C" w:rsidRPr="00AE350C" w:rsidRDefault="00AE350C" w:rsidP="00AE350C">
            <w:pPr>
              <w:spacing w:before="60" w:line="240" w:lineRule="atLeast"/>
              <w:rPr>
                <w:sz w:val="20"/>
              </w:rPr>
            </w:pPr>
            <w:r w:rsidRPr="00AE350C">
              <w:rPr>
                <w:sz w:val="20"/>
              </w:rPr>
              <w:t>Dental surgery</w:t>
            </w:r>
          </w:p>
        </w:tc>
        <w:tc>
          <w:tcPr>
            <w:tcW w:w="1546" w:type="pct"/>
            <w:tcBorders>
              <w:top w:val="single" w:sz="4" w:space="0" w:color="auto"/>
              <w:bottom w:val="single" w:sz="4" w:space="0" w:color="auto"/>
            </w:tcBorders>
          </w:tcPr>
          <w:p w14:paraId="1C1C99EF" w14:textId="77777777" w:rsidR="00AE350C" w:rsidRPr="00AE350C" w:rsidRDefault="00AE350C" w:rsidP="00AE350C">
            <w:pPr>
              <w:spacing w:before="60" w:line="240" w:lineRule="atLeast"/>
              <w:rPr>
                <w:sz w:val="20"/>
              </w:rPr>
            </w:pPr>
            <w:r w:rsidRPr="00AE350C">
              <w:rPr>
                <w:sz w:val="20"/>
              </w:rPr>
              <w:t>Hospital treatment for surgery to the teeth and gums.</w:t>
            </w:r>
          </w:p>
          <w:p w14:paraId="104A1B1A" w14:textId="77777777" w:rsidR="00AE350C" w:rsidRPr="00AE350C" w:rsidRDefault="00AE350C" w:rsidP="00AE350C">
            <w:pPr>
              <w:spacing w:before="60" w:line="240" w:lineRule="atLeast"/>
              <w:rPr>
                <w:sz w:val="20"/>
              </w:rPr>
            </w:pPr>
            <w:r w:rsidRPr="00AE350C">
              <w:rPr>
                <w:sz w:val="20"/>
              </w:rPr>
              <w:t>For example: surgery to remove wisdom teeth, and dental implant surgery.</w:t>
            </w:r>
          </w:p>
        </w:tc>
        <w:tc>
          <w:tcPr>
            <w:tcW w:w="2755" w:type="pct"/>
            <w:tcBorders>
              <w:top w:val="single" w:sz="4" w:space="0" w:color="auto"/>
              <w:bottom w:val="single" w:sz="4" w:space="0" w:color="auto"/>
            </w:tcBorders>
          </w:tcPr>
          <w:p w14:paraId="05FE6D8B" w14:textId="77777777" w:rsidR="00AE350C" w:rsidRPr="00AE350C" w:rsidRDefault="00AE350C" w:rsidP="00AE350C">
            <w:pPr>
              <w:spacing w:before="60" w:line="240" w:lineRule="atLeast"/>
              <w:rPr>
                <w:color w:val="FF0000"/>
                <w:sz w:val="20"/>
              </w:rPr>
            </w:pPr>
            <w:r w:rsidRPr="00AE350C">
              <w:rPr>
                <w:sz w:val="20"/>
              </w:rPr>
              <w:t>Treatments involving the provision of the following MBS items:</w:t>
            </w:r>
            <w:r w:rsidRPr="00AE350C">
              <w:rPr>
                <w:sz w:val="20"/>
              </w:rPr>
              <w:tab/>
              <w:t>75006</w:t>
            </w:r>
            <w:r w:rsidRPr="00AE350C">
              <w:rPr>
                <w:sz w:val="20"/>
              </w:rPr>
              <w:tab/>
              <w:t>75030</w:t>
            </w:r>
            <w:r w:rsidRPr="00AE350C">
              <w:rPr>
                <w:sz w:val="20"/>
              </w:rPr>
              <w:tab/>
              <w:t>75033</w:t>
            </w:r>
            <w:r w:rsidRPr="00AE350C">
              <w:rPr>
                <w:sz w:val="20"/>
              </w:rPr>
              <w:tab/>
              <w:t>75034</w:t>
            </w:r>
            <w:r w:rsidRPr="00AE350C">
              <w:rPr>
                <w:sz w:val="20"/>
              </w:rPr>
              <w:tab/>
              <w:t>75036</w:t>
            </w:r>
            <w:r w:rsidRPr="00AE350C">
              <w:rPr>
                <w:sz w:val="20"/>
              </w:rPr>
              <w:tab/>
              <w:t>75037</w:t>
            </w:r>
            <w:r w:rsidRPr="00AE350C">
              <w:rPr>
                <w:sz w:val="20"/>
              </w:rPr>
              <w:tab/>
              <w:t>75039</w:t>
            </w:r>
            <w:r w:rsidRPr="00AE350C">
              <w:rPr>
                <w:sz w:val="20"/>
              </w:rPr>
              <w:tab/>
              <w:t>75042</w:t>
            </w:r>
            <w:r w:rsidRPr="00AE350C">
              <w:rPr>
                <w:sz w:val="20"/>
              </w:rPr>
              <w:tab/>
              <w:t>75045</w:t>
            </w:r>
            <w:r w:rsidRPr="00AE350C">
              <w:rPr>
                <w:sz w:val="20"/>
              </w:rPr>
              <w:tab/>
              <w:t>75048</w:t>
            </w:r>
            <w:r w:rsidRPr="00AE350C">
              <w:rPr>
                <w:sz w:val="20"/>
              </w:rPr>
              <w:tab/>
              <w:t>75049</w:t>
            </w:r>
            <w:r w:rsidRPr="00AE350C">
              <w:rPr>
                <w:sz w:val="20"/>
              </w:rPr>
              <w:tab/>
              <w:t>75050</w:t>
            </w:r>
            <w:r w:rsidRPr="00AE350C">
              <w:rPr>
                <w:sz w:val="20"/>
              </w:rPr>
              <w:tab/>
              <w:t>75051</w:t>
            </w:r>
            <w:r w:rsidRPr="00AE350C">
              <w:rPr>
                <w:sz w:val="20"/>
              </w:rPr>
              <w:tab/>
              <w:t>75156</w:t>
            </w:r>
            <w:r w:rsidRPr="00AE350C">
              <w:rPr>
                <w:sz w:val="20"/>
              </w:rPr>
              <w:tab/>
              <w:t>75200</w:t>
            </w:r>
            <w:r w:rsidRPr="00AE350C">
              <w:rPr>
                <w:sz w:val="20"/>
              </w:rPr>
              <w:tab/>
              <w:t>75203</w:t>
            </w:r>
            <w:r w:rsidRPr="00AE350C">
              <w:rPr>
                <w:sz w:val="20"/>
              </w:rPr>
              <w:tab/>
              <w:t>75206</w:t>
            </w:r>
            <w:r w:rsidRPr="00AE350C">
              <w:rPr>
                <w:sz w:val="20"/>
              </w:rPr>
              <w:tab/>
              <w:t>75400</w:t>
            </w:r>
            <w:r w:rsidRPr="00AE350C">
              <w:rPr>
                <w:sz w:val="20"/>
              </w:rPr>
              <w:tab/>
              <w:t>75403</w:t>
            </w:r>
            <w:r w:rsidRPr="00AE350C">
              <w:rPr>
                <w:sz w:val="20"/>
              </w:rPr>
              <w:tab/>
              <w:t>75406</w:t>
            </w:r>
            <w:r w:rsidRPr="00AE350C">
              <w:rPr>
                <w:sz w:val="20"/>
              </w:rPr>
              <w:tab/>
              <w:t>75409</w:t>
            </w:r>
            <w:r w:rsidRPr="00AE350C">
              <w:rPr>
                <w:sz w:val="20"/>
              </w:rPr>
              <w:tab/>
              <w:t>75412</w:t>
            </w:r>
            <w:r w:rsidRPr="00AE350C">
              <w:rPr>
                <w:sz w:val="20"/>
              </w:rPr>
              <w:tab/>
              <w:t>75415</w:t>
            </w:r>
            <w:r w:rsidRPr="00AE350C">
              <w:rPr>
                <w:sz w:val="20"/>
              </w:rPr>
              <w:tab/>
              <w:t>75600</w:t>
            </w:r>
            <w:r w:rsidRPr="00AE350C">
              <w:rPr>
                <w:sz w:val="20"/>
              </w:rPr>
              <w:tab/>
              <w:t>75603</w:t>
            </w:r>
            <w:r w:rsidRPr="00AE350C">
              <w:rPr>
                <w:sz w:val="20"/>
              </w:rPr>
              <w:tab/>
              <w:t>75606</w:t>
            </w:r>
            <w:r w:rsidRPr="00AE350C">
              <w:rPr>
                <w:sz w:val="20"/>
              </w:rPr>
              <w:tab/>
              <w:t>75609</w:t>
            </w:r>
            <w:r w:rsidRPr="00AE350C">
              <w:rPr>
                <w:sz w:val="20"/>
              </w:rPr>
              <w:tab/>
              <w:t>75612</w:t>
            </w:r>
            <w:r w:rsidRPr="00AE350C">
              <w:rPr>
                <w:sz w:val="20"/>
              </w:rPr>
              <w:tab/>
              <w:t>75615</w:t>
            </w:r>
            <w:r w:rsidRPr="00AE350C">
              <w:rPr>
                <w:sz w:val="20"/>
              </w:rPr>
              <w:lastRenderedPageBreak/>
              <w:tab/>
              <w:t>75618</w:t>
            </w:r>
            <w:r w:rsidRPr="00AE350C">
              <w:rPr>
                <w:sz w:val="20"/>
              </w:rPr>
              <w:tab/>
              <w:t>75621</w:t>
            </w:r>
            <w:r w:rsidRPr="00AE350C">
              <w:rPr>
                <w:sz w:val="20"/>
              </w:rPr>
              <w:tab/>
              <w:t>75800</w:t>
            </w:r>
            <w:r w:rsidRPr="00AE350C">
              <w:rPr>
                <w:sz w:val="20"/>
              </w:rPr>
              <w:tab/>
              <w:t>75803</w:t>
            </w:r>
            <w:r w:rsidRPr="00AE350C">
              <w:rPr>
                <w:sz w:val="20"/>
              </w:rPr>
              <w:tab/>
              <w:t>75806</w:t>
            </w:r>
            <w:r w:rsidRPr="00AE350C">
              <w:rPr>
                <w:sz w:val="20"/>
              </w:rPr>
              <w:tab/>
              <w:t>75809</w:t>
            </w:r>
            <w:r w:rsidRPr="00AE350C">
              <w:rPr>
                <w:sz w:val="20"/>
              </w:rPr>
              <w:tab/>
              <w:t>75812</w:t>
            </w:r>
            <w:r w:rsidRPr="00AE350C">
              <w:rPr>
                <w:sz w:val="20"/>
              </w:rPr>
              <w:tab/>
              <w:t>75815</w:t>
            </w:r>
            <w:r w:rsidRPr="00AE350C">
              <w:rPr>
                <w:sz w:val="20"/>
              </w:rPr>
              <w:tab/>
              <w:t>75818</w:t>
            </w:r>
            <w:r w:rsidRPr="00AE350C">
              <w:rPr>
                <w:sz w:val="20"/>
              </w:rPr>
              <w:tab/>
              <w:t>75821</w:t>
            </w:r>
            <w:r w:rsidRPr="00AE350C">
              <w:rPr>
                <w:sz w:val="20"/>
              </w:rPr>
              <w:tab/>
              <w:t>75824</w:t>
            </w:r>
            <w:r w:rsidRPr="00AE350C">
              <w:rPr>
                <w:sz w:val="20"/>
              </w:rPr>
              <w:tab/>
              <w:t>75827</w:t>
            </w:r>
            <w:r w:rsidRPr="00AE350C">
              <w:rPr>
                <w:sz w:val="20"/>
              </w:rPr>
              <w:tab/>
              <w:t>75830</w:t>
            </w:r>
            <w:r w:rsidRPr="00AE350C">
              <w:rPr>
                <w:sz w:val="20"/>
              </w:rPr>
              <w:tab/>
              <w:t>75833</w:t>
            </w:r>
            <w:r w:rsidRPr="00AE350C">
              <w:rPr>
                <w:sz w:val="20"/>
              </w:rPr>
              <w:tab/>
              <w:t>75836</w:t>
            </w:r>
            <w:r w:rsidRPr="00AE350C">
              <w:rPr>
                <w:sz w:val="20"/>
              </w:rPr>
              <w:tab/>
              <w:t>75839</w:t>
            </w:r>
            <w:r w:rsidRPr="00AE350C">
              <w:rPr>
                <w:sz w:val="20"/>
              </w:rPr>
              <w:tab/>
              <w:t>75842</w:t>
            </w:r>
            <w:r w:rsidRPr="00AE350C">
              <w:rPr>
                <w:sz w:val="20"/>
              </w:rPr>
              <w:tab/>
              <w:t>75845</w:t>
            </w:r>
            <w:r w:rsidRPr="00AE350C">
              <w:rPr>
                <w:sz w:val="20"/>
              </w:rPr>
              <w:tab/>
              <w:t>75848</w:t>
            </w:r>
            <w:r w:rsidRPr="00AE350C">
              <w:rPr>
                <w:sz w:val="20"/>
              </w:rPr>
              <w:tab/>
              <w:t>75851</w:t>
            </w:r>
            <w:r w:rsidRPr="00AE350C">
              <w:rPr>
                <w:sz w:val="20"/>
              </w:rPr>
              <w:tab/>
              <w:t>75854</w:t>
            </w:r>
          </w:p>
        </w:tc>
      </w:tr>
      <w:tr w:rsidR="00AE350C" w:rsidRPr="00AE350C" w14:paraId="713CFE86" w14:textId="77777777" w:rsidTr="00547ECA">
        <w:tc>
          <w:tcPr>
            <w:tcW w:w="699" w:type="pct"/>
            <w:tcBorders>
              <w:top w:val="single" w:sz="4" w:space="0" w:color="auto"/>
              <w:bottom w:val="single" w:sz="4" w:space="0" w:color="auto"/>
            </w:tcBorders>
          </w:tcPr>
          <w:p w14:paraId="510266F8" w14:textId="77777777" w:rsidR="00AE350C" w:rsidRPr="00AE350C" w:rsidRDefault="00AE350C" w:rsidP="00AE350C">
            <w:pPr>
              <w:spacing w:before="60" w:line="240" w:lineRule="atLeast"/>
              <w:rPr>
                <w:sz w:val="20"/>
              </w:rPr>
            </w:pPr>
            <w:r w:rsidRPr="00AE350C">
              <w:rPr>
                <w:sz w:val="20"/>
              </w:rPr>
              <w:lastRenderedPageBreak/>
              <w:t>Diabetes management</w:t>
            </w:r>
          </w:p>
          <w:p w14:paraId="6435226A" w14:textId="77777777" w:rsidR="00AE350C" w:rsidRPr="00AE350C" w:rsidRDefault="00AE350C" w:rsidP="00AE350C">
            <w:pPr>
              <w:spacing w:before="60" w:line="240" w:lineRule="atLeast"/>
              <w:rPr>
                <w:sz w:val="20"/>
              </w:rPr>
            </w:pPr>
            <w:r w:rsidRPr="00AE350C">
              <w:rPr>
                <w:sz w:val="20"/>
              </w:rPr>
              <w:t>(excluding insulin pumps)</w:t>
            </w:r>
          </w:p>
        </w:tc>
        <w:tc>
          <w:tcPr>
            <w:tcW w:w="1546" w:type="pct"/>
            <w:tcBorders>
              <w:top w:val="single" w:sz="4" w:space="0" w:color="auto"/>
              <w:bottom w:val="single" w:sz="4" w:space="0" w:color="auto"/>
            </w:tcBorders>
          </w:tcPr>
          <w:p w14:paraId="6576330B" w14:textId="77777777" w:rsidR="00AE350C" w:rsidRPr="00AE350C" w:rsidRDefault="00AE350C" w:rsidP="00AE350C">
            <w:pPr>
              <w:spacing w:before="60" w:line="240" w:lineRule="atLeast"/>
              <w:rPr>
                <w:sz w:val="20"/>
              </w:rPr>
            </w:pPr>
            <w:r w:rsidRPr="00AE350C">
              <w:rPr>
                <w:sz w:val="20"/>
              </w:rPr>
              <w:t>Hospital treatment for the investigation and management</w:t>
            </w:r>
            <w:r w:rsidRPr="00AE350C" w:rsidDel="00C24306">
              <w:rPr>
                <w:sz w:val="20"/>
              </w:rPr>
              <w:t xml:space="preserve"> </w:t>
            </w:r>
            <w:r w:rsidRPr="00AE350C">
              <w:rPr>
                <w:sz w:val="20"/>
              </w:rPr>
              <w:t>of diabetes.</w:t>
            </w:r>
          </w:p>
          <w:p w14:paraId="0291147A" w14:textId="77777777" w:rsidR="00AE350C" w:rsidRPr="00AE350C" w:rsidRDefault="00AE350C" w:rsidP="00AE350C">
            <w:pPr>
              <w:spacing w:before="60" w:line="240" w:lineRule="atLeast"/>
              <w:rPr>
                <w:sz w:val="20"/>
              </w:rPr>
            </w:pPr>
            <w:r w:rsidRPr="00AE350C">
              <w:rPr>
                <w:sz w:val="20"/>
              </w:rPr>
              <w:t>For example: stabilisation of hypo</w:t>
            </w:r>
            <w:r w:rsidRPr="00AE350C">
              <w:rPr>
                <w:sz w:val="20"/>
              </w:rPr>
              <w:noBreakHyphen/>
              <w:t xml:space="preserve"> or hyper</w:t>
            </w:r>
            <w:r w:rsidRPr="00AE350C">
              <w:rPr>
                <w:sz w:val="20"/>
              </w:rPr>
              <w:noBreakHyphen/>
              <w:t xml:space="preserve"> glycaemia, contour problems due to insulin injections.</w:t>
            </w:r>
          </w:p>
          <w:p w14:paraId="12CB39E1" w14:textId="77777777" w:rsidR="00AE350C" w:rsidRPr="00AE350C" w:rsidRDefault="00AE350C" w:rsidP="00AE350C">
            <w:pPr>
              <w:spacing w:before="60" w:line="240" w:lineRule="atLeast"/>
              <w:rPr>
                <w:sz w:val="20"/>
              </w:rPr>
            </w:pPr>
            <w:r w:rsidRPr="00AE350C">
              <w:rPr>
                <w:sz w:val="20"/>
              </w:rPr>
              <w:t>Treatment for diabetes</w:t>
            </w:r>
            <w:r w:rsidRPr="00AE350C">
              <w:rPr>
                <w:sz w:val="20"/>
              </w:rPr>
              <w:noBreakHyphen/>
              <w:t>related conditions is listed separately under each body system affected. For example, treatment for diabetes</w:t>
            </w:r>
            <w:r w:rsidRPr="00AE350C">
              <w:rPr>
                <w:sz w:val="20"/>
              </w:rPr>
              <w:noBreakHyphen/>
              <w:t xml:space="preserve">related eye conditions is listed separately under </w:t>
            </w:r>
            <w:r w:rsidRPr="00AE350C">
              <w:rPr>
                <w:i/>
                <w:sz w:val="20"/>
              </w:rPr>
              <w:t>Eye</w:t>
            </w:r>
            <w:r w:rsidRPr="00AE350C">
              <w:rPr>
                <w:sz w:val="20"/>
              </w:rPr>
              <w:t xml:space="preserve">. </w:t>
            </w:r>
          </w:p>
          <w:p w14:paraId="19783101" w14:textId="77777777" w:rsidR="00AE350C" w:rsidRPr="00AE350C" w:rsidRDefault="00AE350C" w:rsidP="00AE350C">
            <w:pPr>
              <w:spacing w:before="60" w:line="240" w:lineRule="atLeast"/>
              <w:rPr>
                <w:sz w:val="20"/>
              </w:rPr>
            </w:pPr>
            <w:r w:rsidRPr="00AE350C">
              <w:rPr>
                <w:sz w:val="20"/>
              </w:rPr>
              <w:t xml:space="preserve">Treatment for ulcers is listed separately under </w:t>
            </w:r>
            <w:r w:rsidRPr="00AE350C">
              <w:rPr>
                <w:i/>
                <w:sz w:val="20"/>
              </w:rPr>
              <w:t>Skin.</w:t>
            </w:r>
          </w:p>
          <w:p w14:paraId="32FCA9B0" w14:textId="77777777" w:rsidR="00AE350C" w:rsidRPr="00AE350C" w:rsidRDefault="00AE350C" w:rsidP="00AE350C">
            <w:pPr>
              <w:spacing w:before="60" w:line="240" w:lineRule="atLeast"/>
              <w:rPr>
                <w:sz w:val="20"/>
              </w:rPr>
            </w:pPr>
            <w:r w:rsidRPr="00AE350C">
              <w:rPr>
                <w:sz w:val="20"/>
              </w:rPr>
              <w:t xml:space="preserve">Provision and replacement of insulin pumps is listed separately under </w:t>
            </w:r>
            <w:r w:rsidRPr="00AE350C">
              <w:rPr>
                <w:i/>
                <w:sz w:val="20"/>
              </w:rPr>
              <w:t>Insulin pumps.</w:t>
            </w:r>
          </w:p>
        </w:tc>
        <w:tc>
          <w:tcPr>
            <w:tcW w:w="2755" w:type="pct"/>
            <w:tcBorders>
              <w:top w:val="single" w:sz="4" w:space="0" w:color="auto"/>
              <w:bottom w:val="single" w:sz="4" w:space="0" w:color="auto"/>
            </w:tcBorders>
          </w:tcPr>
          <w:p w14:paraId="220692DD" w14:textId="718F68A7" w:rsidR="00AE350C" w:rsidRPr="00AE350C" w:rsidRDefault="00AE350C">
            <w:pPr>
              <w:spacing w:before="60" w:line="240" w:lineRule="atLeast"/>
              <w:rPr>
                <w:sz w:val="20"/>
              </w:rPr>
            </w:pPr>
            <w:r w:rsidRPr="00AE350C">
              <w:rPr>
                <w:sz w:val="20"/>
              </w:rPr>
              <w:t xml:space="preserve">Treatments involving the provision of the following MBS items: </w:t>
            </w:r>
            <w:r w:rsidRPr="00AE350C">
              <w:rPr>
                <w:sz w:val="20"/>
              </w:rPr>
              <w:tab/>
              <w:t>31346</w:t>
            </w:r>
          </w:p>
        </w:tc>
      </w:tr>
      <w:tr w:rsidR="00AE350C" w:rsidRPr="00AE350C" w14:paraId="05928188" w14:textId="77777777" w:rsidTr="00547ECA">
        <w:tc>
          <w:tcPr>
            <w:tcW w:w="699" w:type="pct"/>
            <w:tcBorders>
              <w:top w:val="single" w:sz="4" w:space="0" w:color="auto"/>
              <w:bottom w:val="single" w:sz="4" w:space="0" w:color="auto"/>
            </w:tcBorders>
          </w:tcPr>
          <w:p w14:paraId="4BFD5D81" w14:textId="77777777" w:rsidR="00AE350C" w:rsidRPr="00AE350C" w:rsidRDefault="00AE350C" w:rsidP="00AE350C">
            <w:pPr>
              <w:spacing w:before="60" w:line="240" w:lineRule="atLeast"/>
              <w:rPr>
                <w:sz w:val="20"/>
              </w:rPr>
            </w:pPr>
            <w:r w:rsidRPr="00AE350C">
              <w:rPr>
                <w:sz w:val="20"/>
              </w:rPr>
              <w:t>Dialysis for chronic kidney failure</w:t>
            </w:r>
          </w:p>
        </w:tc>
        <w:tc>
          <w:tcPr>
            <w:tcW w:w="1546" w:type="pct"/>
            <w:tcBorders>
              <w:top w:val="single" w:sz="4" w:space="0" w:color="auto"/>
              <w:bottom w:val="single" w:sz="4" w:space="0" w:color="auto"/>
            </w:tcBorders>
          </w:tcPr>
          <w:p w14:paraId="51F8FD65" w14:textId="77777777" w:rsidR="00AE350C" w:rsidRPr="00AE350C" w:rsidRDefault="00AE350C" w:rsidP="00AE350C">
            <w:pPr>
              <w:spacing w:before="60" w:line="240" w:lineRule="atLeast"/>
              <w:rPr>
                <w:sz w:val="20"/>
              </w:rPr>
            </w:pPr>
            <w:r w:rsidRPr="00AE350C">
              <w:rPr>
                <w:sz w:val="20"/>
              </w:rPr>
              <w:t>Hospital treatment for dialysis treatment for chronic kidney failure.</w:t>
            </w:r>
          </w:p>
          <w:p w14:paraId="581DFC3C" w14:textId="77777777" w:rsidR="00AE350C" w:rsidRPr="00AE350C" w:rsidRDefault="00AE350C" w:rsidP="00AE350C">
            <w:pPr>
              <w:spacing w:before="60" w:line="240" w:lineRule="atLeast"/>
              <w:rPr>
                <w:sz w:val="20"/>
              </w:rPr>
            </w:pPr>
            <w:r w:rsidRPr="00AE350C">
              <w:rPr>
                <w:sz w:val="20"/>
              </w:rPr>
              <w:t>For example: peritoneal dialysis and haemodialysis.</w:t>
            </w:r>
          </w:p>
        </w:tc>
        <w:tc>
          <w:tcPr>
            <w:tcW w:w="2755" w:type="pct"/>
            <w:tcBorders>
              <w:top w:val="single" w:sz="4" w:space="0" w:color="auto"/>
              <w:bottom w:val="single" w:sz="4" w:space="0" w:color="auto"/>
            </w:tcBorders>
          </w:tcPr>
          <w:p w14:paraId="11625CE5" w14:textId="2F0827CB" w:rsidR="00AE350C" w:rsidRPr="00AE350C" w:rsidRDefault="00AE350C" w:rsidP="00AE350C">
            <w:pPr>
              <w:spacing w:before="60" w:line="240" w:lineRule="atLeast"/>
              <w:rPr>
                <w:i/>
                <w:sz w:val="20"/>
              </w:rPr>
            </w:pPr>
            <w:r w:rsidRPr="00AE350C">
              <w:rPr>
                <w:sz w:val="20"/>
              </w:rPr>
              <w:t xml:space="preserve">Treatments involving the provision of the following MBS items: </w:t>
            </w:r>
            <w:r w:rsidRPr="00AE350C">
              <w:rPr>
                <w:sz w:val="20"/>
              </w:rPr>
              <w:tab/>
              <w:t>13100</w:t>
            </w:r>
            <w:r w:rsidRPr="00AE350C">
              <w:rPr>
                <w:sz w:val="20"/>
              </w:rPr>
              <w:tab/>
              <w:t>13103</w:t>
            </w:r>
            <w:r w:rsidRPr="00AE350C">
              <w:rPr>
                <w:sz w:val="20"/>
              </w:rPr>
              <w:tab/>
              <w:t>13104</w:t>
            </w:r>
            <w:r w:rsidRPr="00AE350C">
              <w:rPr>
                <w:sz w:val="20"/>
              </w:rPr>
              <w:tab/>
              <w:t>13106</w:t>
            </w:r>
            <w:r w:rsidRPr="00AE350C">
              <w:rPr>
                <w:sz w:val="20"/>
              </w:rPr>
              <w:tab/>
              <w:t>13109</w:t>
            </w:r>
            <w:r w:rsidRPr="00AE350C">
              <w:rPr>
                <w:sz w:val="20"/>
              </w:rPr>
              <w:tab/>
              <w:t>13110</w:t>
            </w:r>
          </w:p>
        </w:tc>
      </w:tr>
      <w:tr w:rsidR="00AE350C" w:rsidRPr="00AE350C" w14:paraId="484C9724" w14:textId="77777777" w:rsidTr="00547ECA">
        <w:tc>
          <w:tcPr>
            <w:tcW w:w="699" w:type="pct"/>
            <w:tcBorders>
              <w:top w:val="single" w:sz="4" w:space="0" w:color="auto"/>
              <w:bottom w:val="single" w:sz="4" w:space="0" w:color="auto"/>
            </w:tcBorders>
          </w:tcPr>
          <w:p w14:paraId="607FE4B1" w14:textId="77777777" w:rsidR="00AE350C" w:rsidRPr="00AE350C" w:rsidRDefault="00AE350C" w:rsidP="00AE350C">
            <w:pPr>
              <w:spacing w:before="60" w:line="240" w:lineRule="atLeast"/>
              <w:rPr>
                <w:sz w:val="20"/>
              </w:rPr>
            </w:pPr>
            <w:r w:rsidRPr="00AE350C">
              <w:rPr>
                <w:sz w:val="20"/>
              </w:rPr>
              <w:t xml:space="preserve">Digestive system </w:t>
            </w:r>
          </w:p>
        </w:tc>
        <w:tc>
          <w:tcPr>
            <w:tcW w:w="1546" w:type="pct"/>
            <w:tcBorders>
              <w:top w:val="single" w:sz="4" w:space="0" w:color="auto"/>
              <w:bottom w:val="single" w:sz="4" w:space="0" w:color="auto"/>
            </w:tcBorders>
          </w:tcPr>
          <w:p w14:paraId="25755389" w14:textId="77777777" w:rsidR="00AE350C" w:rsidRPr="00AE350C" w:rsidRDefault="00AE350C" w:rsidP="00AE350C">
            <w:pPr>
              <w:spacing w:before="60" w:line="240" w:lineRule="atLeast"/>
              <w:rPr>
                <w:sz w:val="20"/>
              </w:rPr>
            </w:pPr>
            <w:r w:rsidRPr="00AE350C">
              <w:rPr>
                <w:sz w:val="20"/>
              </w:rPr>
              <w:t>Hospital treatment for the investigation and treatment of the digestive system, including the oesophagus, stomach, gall bladder, pancreas, spleen, liver and bowel.</w:t>
            </w:r>
          </w:p>
          <w:p w14:paraId="21128491" w14:textId="77777777" w:rsidR="00AE350C" w:rsidRPr="00AE350C" w:rsidRDefault="00AE350C" w:rsidP="00AE350C">
            <w:pPr>
              <w:spacing w:before="60" w:line="240" w:lineRule="atLeast"/>
              <w:rPr>
                <w:sz w:val="20"/>
              </w:rPr>
            </w:pPr>
            <w:r w:rsidRPr="00AE350C">
              <w:rPr>
                <w:sz w:val="20"/>
              </w:rPr>
              <w:t>For example: oesophageal cancer, irritable bowel syndrome, gall stones and haemorrhoids.</w:t>
            </w:r>
          </w:p>
          <w:p w14:paraId="5E746153" w14:textId="77777777" w:rsidR="00AE350C" w:rsidRPr="00AE350C" w:rsidRDefault="00AE350C" w:rsidP="00AE350C">
            <w:pPr>
              <w:spacing w:before="60" w:line="240" w:lineRule="atLeast"/>
              <w:rPr>
                <w:sz w:val="20"/>
              </w:rPr>
            </w:pPr>
            <w:r w:rsidRPr="00AE350C">
              <w:rPr>
                <w:sz w:val="20"/>
              </w:rPr>
              <w:lastRenderedPageBreak/>
              <w:t xml:space="preserve">Endoscopy is listed separately under </w:t>
            </w:r>
            <w:r w:rsidRPr="00AE350C">
              <w:rPr>
                <w:i/>
                <w:sz w:val="20"/>
              </w:rPr>
              <w:t>Gastrointestinal endoscopy</w:t>
            </w:r>
            <w:r w:rsidRPr="00AE350C">
              <w:rPr>
                <w:sz w:val="20"/>
              </w:rPr>
              <w:t xml:space="preserve">. </w:t>
            </w:r>
          </w:p>
          <w:p w14:paraId="31C6A543" w14:textId="77777777" w:rsidR="00AE350C" w:rsidRPr="00AE350C" w:rsidRDefault="00AE350C" w:rsidP="00AE350C">
            <w:pPr>
              <w:spacing w:before="60" w:line="240" w:lineRule="atLeast"/>
              <w:rPr>
                <w:sz w:val="20"/>
              </w:rPr>
            </w:pPr>
            <w:r w:rsidRPr="00AE350C">
              <w:rPr>
                <w:sz w:val="20"/>
              </w:rPr>
              <w:t xml:space="preserve">Hernia and appendicectomy procedures are listed separately under </w:t>
            </w:r>
            <w:r w:rsidRPr="00AE350C">
              <w:rPr>
                <w:i/>
                <w:sz w:val="20"/>
              </w:rPr>
              <w:t>Hernia and appendix</w:t>
            </w:r>
            <w:r w:rsidRPr="00AE350C">
              <w:rPr>
                <w:sz w:val="20"/>
              </w:rPr>
              <w:t xml:space="preserve">. </w:t>
            </w:r>
          </w:p>
          <w:p w14:paraId="2CBEDBB3" w14:textId="77777777" w:rsidR="00AE350C" w:rsidRPr="00AE350C" w:rsidRDefault="00AE350C" w:rsidP="00AE350C">
            <w:pPr>
              <w:spacing w:before="60" w:line="240" w:lineRule="atLeast"/>
              <w:rPr>
                <w:i/>
                <w:sz w:val="20"/>
              </w:rPr>
            </w:pPr>
            <w:r w:rsidRPr="00AE350C">
              <w:rPr>
                <w:sz w:val="20"/>
              </w:rPr>
              <w:t xml:space="preserve">Bariatric surgery is listed separately under </w:t>
            </w:r>
            <w:r w:rsidRPr="00AE350C">
              <w:rPr>
                <w:i/>
                <w:sz w:val="20"/>
              </w:rPr>
              <w:t>Weight loss surgery.</w:t>
            </w:r>
          </w:p>
          <w:p w14:paraId="30FF2C22" w14:textId="77777777" w:rsidR="00AE350C" w:rsidRPr="00AE350C" w:rsidRDefault="00AE350C" w:rsidP="00AE350C">
            <w:pPr>
              <w:spacing w:before="60" w:line="240" w:lineRule="atLeast"/>
              <w:rPr>
                <w:sz w:val="20"/>
              </w:rPr>
            </w:pPr>
            <w:r w:rsidRPr="00AE350C">
              <w:rPr>
                <w:sz w:val="20"/>
              </w:rPr>
              <w:t xml:space="preserve">Chemotherapy and radiotherapy for cancer is listed separately under </w:t>
            </w:r>
            <w:r w:rsidRPr="00AE350C">
              <w:rPr>
                <w:i/>
                <w:sz w:val="20"/>
              </w:rPr>
              <w:t>Chemotherapy, radiotherapy and immunotherapy for cancer.</w:t>
            </w:r>
          </w:p>
        </w:tc>
        <w:tc>
          <w:tcPr>
            <w:tcW w:w="2755" w:type="pct"/>
            <w:tcBorders>
              <w:top w:val="single" w:sz="4" w:space="0" w:color="auto"/>
              <w:bottom w:val="single" w:sz="4" w:space="0" w:color="auto"/>
            </w:tcBorders>
          </w:tcPr>
          <w:p w14:paraId="484CE07B" w14:textId="77777777" w:rsidR="00AE350C" w:rsidRPr="00AE350C" w:rsidRDefault="00AE350C" w:rsidP="00AE350C">
            <w:pPr>
              <w:spacing w:before="60" w:line="240" w:lineRule="atLeast"/>
              <w:rPr>
                <w:sz w:val="20"/>
              </w:rPr>
            </w:pPr>
            <w:r w:rsidRPr="00AE350C">
              <w:rPr>
                <w:sz w:val="20"/>
              </w:rPr>
              <w:lastRenderedPageBreak/>
              <w:t>Treatments involving the provision of the following MBS items:</w:t>
            </w:r>
            <w:r w:rsidRPr="00AE350C">
              <w:rPr>
                <w:sz w:val="20"/>
              </w:rPr>
              <w:tab/>
              <w:t>11800</w:t>
            </w:r>
            <w:r w:rsidRPr="00AE350C">
              <w:rPr>
                <w:sz w:val="20"/>
              </w:rPr>
              <w:tab/>
              <w:t>11801</w:t>
            </w:r>
            <w:r w:rsidRPr="00AE350C">
              <w:rPr>
                <w:sz w:val="20"/>
              </w:rPr>
              <w:tab/>
              <w:t>11810</w:t>
            </w:r>
            <w:r w:rsidRPr="00AE350C">
              <w:rPr>
                <w:sz w:val="20"/>
              </w:rPr>
              <w:tab/>
              <w:t>13506</w:t>
            </w:r>
            <w:r w:rsidRPr="00AE350C">
              <w:rPr>
                <w:sz w:val="20"/>
              </w:rPr>
              <w:tab/>
              <w:t>14212</w:t>
            </w:r>
            <w:r w:rsidRPr="00AE350C">
              <w:rPr>
                <w:sz w:val="20"/>
              </w:rPr>
              <w:tab/>
              <w:t>30373</w:t>
            </w:r>
            <w:r w:rsidRPr="00AE350C">
              <w:rPr>
                <w:sz w:val="20"/>
              </w:rPr>
              <w:tab/>
              <w:t>30375</w:t>
            </w:r>
            <w:r w:rsidRPr="00AE350C">
              <w:rPr>
                <w:sz w:val="20"/>
              </w:rPr>
              <w:tab/>
              <w:t>30376</w:t>
            </w:r>
            <w:r w:rsidRPr="00AE350C">
              <w:rPr>
                <w:sz w:val="20"/>
              </w:rPr>
              <w:tab/>
              <w:t>30378</w:t>
            </w:r>
            <w:r w:rsidRPr="00AE350C">
              <w:rPr>
                <w:sz w:val="20"/>
              </w:rPr>
              <w:tab/>
              <w:t>30379</w:t>
            </w:r>
            <w:r w:rsidRPr="00AE350C">
              <w:rPr>
                <w:sz w:val="20"/>
              </w:rPr>
              <w:tab/>
              <w:t>30382</w:t>
            </w:r>
            <w:r w:rsidRPr="00AE350C">
              <w:rPr>
                <w:sz w:val="20"/>
              </w:rPr>
              <w:tab/>
              <w:t>30384</w:t>
            </w:r>
            <w:r w:rsidRPr="00AE350C">
              <w:rPr>
                <w:sz w:val="20"/>
              </w:rPr>
              <w:tab/>
              <w:t>30385</w:t>
            </w:r>
            <w:r w:rsidRPr="00AE350C">
              <w:rPr>
                <w:sz w:val="20"/>
              </w:rPr>
              <w:tab/>
              <w:t>30387</w:t>
            </w:r>
            <w:r w:rsidRPr="00AE350C">
              <w:rPr>
                <w:sz w:val="20"/>
              </w:rPr>
              <w:tab/>
              <w:t>30392</w:t>
            </w:r>
            <w:r w:rsidRPr="00AE350C">
              <w:rPr>
                <w:sz w:val="20"/>
              </w:rPr>
              <w:tab/>
              <w:t>30393</w:t>
            </w:r>
            <w:r w:rsidRPr="00AE350C">
              <w:rPr>
                <w:sz w:val="20"/>
              </w:rPr>
              <w:tab/>
              <w:t>30396</w:t>
            </w:r>
            <w:r w:rsidRPr="00AE350C">
              <w:rPr>
                <w:sz w:val="20"/>
              </w:rPr>
              <w:tab/>
              <w:t>30397</w:t>
            </w:r>
            <w:r w:rsidRPr="00AE350C">
              <w:rPr>
                <w:sz w:val="20"/>
              </w:rPr>
              <w:tab/>
              <w:t>30399</w:t>
            </w:r>
            <w:r w:rsidRPr="00AE350C">
              <w:rPr>
                <w:sz w:val="20"/>
              </w:rPr>
              <w:tab/>
              <w:t>30402</w:t>
            </w:r>
            <w:r w:rsidRPr="00AE350C">
              <w:rPr>
                <w:sz w:val="20"/>
              </w:rPr>
              <w:tab/>
              <w:t>30406</w:t>
            </w:r>
            <w:r w:rsidRPr="00AE350C">
              <w:rPr>
                <w:sz w:val="20"/>
              </w:rPr>
              <w:tab/>
              <w:t>30408</w:t>
            </w:r>
            <w:r w:rsidRPr="00AE350C">
              <w:rPr>
                <w:sz w:val="20"/>
              </w:rPr>
              <w:tab/>
              <w:t>30409</w:t>
            </w:r>
            <w:r w:rsidRPr="00AE350C">
              <w:rPr>
                <w:sz w:val="20"/>
              </w:rPr>
              <w:tab/>
              <w:t>30411</w:t>
            </w:r>
            <w:r w:rsidRPr="00AE350C">
              <w:rPr>
                <w:sz w:val="20"/>
              </w:rPr>
              <w:tab/>
              <w:t>30412</w:t>
            </w:r>
            <w:r w:rsidRPr="00AE350C">
              <w:rPr>
                <w:sz w:val="20"/>
              </w:rPr>
              <w:tab/>
              <w:t>30414</w:t>
            </w:r>
            <w:r w:rsidRPr="00AE350C">
              <w:rPr>
                <w:sz w:val="20"/>
              </w:rPr>
              <w:tab/>
              <w:t>30415</w:t>
            </w:r>
            <w:r w:rsidRPr="00AE350C">
              <w:rPr>
                <w:sz w:val="20"/>
              </w:rPr>
              <w:tab/>
              <w:t>30416</w:t>
            </w:r>
            <w:r w:rsidRPr="00AE350C">
              <w:rPr>
                <w:sz w:val="20"/>
              </w:rPr>
              <w:tab/>
              <w:t>30417</w:t>
            </w:r>
            <w:r w:rsidRPr="00AE350C">
              <w:rPr>
                <w:sz w:val="20"/>
              </w:rPr>
              <w:tab/>
              <w:t>30418</w:t>
            </w:r>
            <w:r w:rsidRPr="00AE350C">
              <w:rPr>
                <w:sz w:val="20"/>
              </w:rPr>
              <w:tab/>
              <w:t>30419</w:t>
            </w:r>
            <w:r w:rsidRPr="00AE350C">
              <w:rPr>
                <w:sz w:val="20"/>
              </w:rPr>
              <w:tab/>
              <w:t>30421</w:t>
            </w:r>
            <w:r w:rsidRPr="00AE350C">
              <w:rPr>
                <w:sz w:val="20"/>
              </w:rPr>
              <w:tab/>
              <w:t>30422</w:t>
            </w:r>
            <w:r w:rsidRPr="00AE350C">
              <w:rPr>
                <w:sz w:val="20"/>
              </w:rPr>
              <w:tab/>
              <w:t>30425</w:t>
            </w:r>
            <w:r w:rsidRPr="00AE350C">
              <w:rPr>
                <w:sz w:val="20"/>
              </w:rPr>
              <w:tab/>
              <w:t>30427</w:t>
            </w:r>
            <w:r w:rsidRPr="00AE350C">
              <w:rPr>
                <w:sz w:val="20"/>
              </w:rPr>
              <w:tab/>
              <w:t>30428</w:t>
            </w:r>
            <w:r w:rsidRPr="00AE350C">
              <w:rPr>
                <w:sz w:val="20"/>
              </w:rPr>
              <w:tab/>
              <w:t>30430</w:t>
            </w:r>
            <w:r w:rsidRPr="00AE350C">
              <w:rPr>
                <w:sz w:val="20"/>
              </w:rPr>
              <w:tab/>
              <w:t>30431</w:t>
            </w:r>
            <w:r w:rsidRPr="00AE350C">
              <w:rPr>
                <w:sz w:val="20"/>
              </w:rPr>
              <w:tab/>
              <w:t>30433</w:t>
            </w:r>
            <w:r w:rsidRPr="00AE350C">
              <w:rPr>
                <w:sz w:val="20"/>
              </w:rPr>
              <w:tab/>
              <w:t>30434</w:t>
            </w:r>
            <w:r w:rsidRPr="00AE350C">
              <w:rPr>
                <w:sz w:val="20"/>
              </w:rPr>
              <w:tab/>
              <w:t>30436</w:t>
            </w:r>
            <w:r w:rsidRPr="00AE350C">
              <w:rPr>
                <w:sz w:val="20"/>
              </w:rPr>
              <w:tab/>
              <w:t>30437</w:t>
            </w:r>
            <w:r w:rsidRPr="00AE350C">
              <w:rPr>
                <w:sz w:val="20"/>
              </w:rPr>
              <w:tab/>
              <w:t>30438</w:t>
            </w:r>
            <w:r w:rsidRPr="00AE350C">
              <w:rPr>
                <w:sz w:val="20"/>
              </w:rPr>
              <w:tab/>
              <w:t>30439</w:t>
            </w:r>
            <w:r w:rsidRPr="00AE350C">
              <w:rPr>
                <w:sz w:val="20"/>
              </w:rPr>
              <w:tab/>
              <w:t>30440</w:t>
            </w:r>
            <w:r w:rsidRPr="00AE350C">
              <w:rPr>
                <w:sz w:val="20"/>
              </w:rPr>
              <w:tab/>
              <w:t>30441</w:t>
            </w:r>
            <w:r w:rsidRPr="00AE350C">
              <w:rPr>
                <w:sz w:val="20"/>
              </w:rPr>
              <w:tab/>
              <w:t>30442</w:t>
            </w:r>
            <w:r w:rsidRPr="00AE350C">
              <w:rPr>
                <w:sz w:val="20"/>
              </w:rPr>
              <w:lastRenderedPageBreak/>
              <w:tab/>
              <w:t>30443</w:t>
            </w:r>
            <w:r w:rsidRPr="00AE350C">
              <w:rPr>
                <w:sz w:val="20"/>
              </w:rPr>
              <w:tab/>
              <w:t>30445</w:t>
            </w:r>
            <w:r w:rsidRPr="00AE350C">
              <w:rPr>
                <w:sz w:val="20"/>
              </w:rPr>
              <w:tab/>
              <w:t>30446</w:t>
            </w:r>
            <w:r w:rsidRPr="00AE350C">
              <w:rPr>
                <w:sz w:val="20"/>
              </w:rPr>
              <w:tab/>
              <w:t>30448</w:t>
            </w:r>
            <w:r w:rsidRPr="00AE350C">
              <w:rPr>
                <w:sz w:val="20"/>
              </w:rPr>
              <w:tab/>
              <w:t>30449</w:t>
            </w:r>
            <w:r w:rsidRPr="00AE350C">
              <w:rPr>
                <w:sz w:val="20"/>
              </w:rPr>
              <w:tab/>
              <w:t>30450</w:t>
            </w:r>
            <w:r w:rsidRPr="00AE350C">
              <w:rPr>
                <w:sz w:val="20"/>
              </w:rPr>
              <w:tab/>
              <w:t>30451</w:t>
            </w:r>
            <w:r w:rsidRPr="00AE350C">
              <w:rPr>
                <w:sz w:val="20"/>
              </w:rPr>
              <w:tab/>
              <w:t>30452</w:t>
            </w:r>
            <w:r w:rsidRPr="00AE350C">
              <w:rPr>
                <w:sz w:val="20"/>
              </w:rPr>
              <w:tab/>
              <w:t>30454</w:t>
            </w:r>
            <w:r w:rsidRPr="00AE350C">
              <w:rPr>
                <w:sz w:val="20"/>
              </w:rPr>
              <w:tab/>
              <w:t>30455</w:t>
            </w:r>
            <w:r w:rsidRPr="00AE350C">
              <w:rPr>
                <w:sz w:val="20"/>
              </w:rPr>
              <w:tab/>
              <w:t>30457</w:t>
            </w:r>
            <w:r w:rsidRPr="00AE350C">
              <w:rPr>
                <w:sz w:val="20"/>
              </w:rPr>
              <w:tab/>
              <w:t>30458</w:t>
            </w:r>
            <w:r w:rsidRPr="00AE350C">
              <w:rPr>
                <w:sz w:val="20"/>
              </w:rPr>
              <w:tab/>
              <w:t>30460</w:t>
            </w:r>
            <w:r w:rsidRPr="00AE350C">
              <w:rPr>
                <w:sz w:val="20"/>
              </w:rPr>
              <w:tab/>
              <w:t>30461</w:t>
            </w:r>
            <w:r w:rsidRPr="00AE350C">
              <w:rPr>
                <w:sz w:val="20"/>
              </w:rPr>
              <w:tab/>
              <w:t>30463</w:t>
            </w:r>
            <w:r w:rsidRPr="00AE350C">
              <w:rPr>
                <w:sz w:val="20"/>
              </w:rPr>
              <w:tab/>
              <w:t>30464</w:t>
            </w:r>
            <w:r w:rsidRPr="00AE350C">
              <w:rPr>
                <w:sz w:val="20"/>
              </w:rPr>
              <w:tab/>
              <w:t>30466</w:t>
            </w:r>
            <w:r w:rsidRPr="00AE350C">
              <w:rPr>
                <w:sz w:val="20"/>
              </w:rPr>
              <w:tab/>
              <w:t>30467</w:t>
            </w:r>
            <w:r w:rsidRPr="00AE350C">
              <w:rPr>
                <w:sz w:val="20"/>
              </w:rPr>
              <w:tab/>
              <w:t>30469</w:t>
            </w:r>
            <w:r w:rsidRPr="00AE350C">
              <w:rPr>
                <w:sz w:val="20"/>
              </w:rPr>
              <w:tab/>
              <w:t>30472</w:t>
            </w:r>
            <w:r w:rsidRPr="00AE350C">
              <w:rPr>
                <w:sz w:val="20"/>
              </w:rPr>
              <w:tab/>
              <w:t>30481</w:t>
            </w:r>
            <w:r w:rsidRPr="00AE350C">
              <w:rPr>
                <w:sz w:val="20"/>
              </w:rPr>
              <w:tab/>
              <w:t>30482</w:t>
            </w:r>
            <w:r w:rsidRPr="00AE350C">
              <w:rPr>
                <w:sz w:val="20"/>
              </w:rPr>
              <w:tab/>
              <w:t>30483</w:t>
            </w:r>
            <w:r w:rsidRPr="00AE350C">
              <w:rPr>
                <w:sz w:val="20"/>
              </w:rPr>
              <w:tab/>
              <w:t>30492</w:t>
            </w:r>
            <w:r w:rsidRPr="00AE350C">
              <w:rPr>
                <w:sz w:val="20"/>
              </w:rPr>
              <w:tab/>
              <w:t>30495</w:t>
            </w:r>
            <w:r w:rsidRPr="00AE350C">
              <w:rPr>
                <w:sz w:val="20"/>
              </w:rPr>
              <w:tab/>
              <w:t>30496</w:t>
            </w:r>
            <w:r w:rsidRPr="00AE350C">
              <w:rPr>
                <w:sz w:val="20"/>
              </w:rPr>
              <w:tab/>
              <w:t>30497</w:t>
            </w:r>
            <w:r w:rsidRPr="00AE350C">
              <w:rPr>
                <w:sz w:val="20"/>
              </w:rPr>
              <w:tab/>
              <w:t>30499</w:t>
            </w:r>
            <w:r w:rsidRPr="00AE350C">
              <w:rPr>
                <w:sz w:val="20"/>
              </w:rPr>
              <w:tab/>
              <w:t>30500</w:t>
            </w:r>
            <w:r w:rsidRPr="00AE350C">
              <w:rPr>
                <w:sz w:val="20"/>
              </w:rPr>
              <w:tab/>
              <w:t>30502</w:t>
            </w:r>
            <w:r w:rsidRPr="00AE350C">
              <w:rPr>
                <w:sz w:val="20"/>
              </w:rPr>
              <w:tab/>
              <w:t>30503</w:t>
            </w:r>
            <w:r w:rsidRPr="00AE350C">
              <w:rPr>
                <w:sz w:val="20"/>
              </w:rPr>
              <w:tab/>
              <w:t>30505</w:t>
            </w:r>
            <w:r w:rsidRPr="00AE350C">
              <w:rPr>
                <w:sz w:val="20"/>
              </w:rPr>
              <w:tab/>
              <w:t>30506</w:t>
            </w:r>
            <w:r w:rsidRPr="00AE350C">
              <w:rPr>
                <w:sz w:val="20"/>
              </w:rPr>
              <w:tab/>
              <w:t>30508</w:t>
            </w:r>
            <w:r w:rsidRPr="00AE350C">
              <w:rPr>
                <w:sz w:val="20"/>
              </w:rPr>
              <w:tab/>
              <w:t>30509</w:t>
            </w:r>
            <w:r w:rsidRPr="00AE350C">
              <w:rPr>
                <w:sz w:val="20"/>
              </w:rPr>
              <w:tab/>
              <w:t>30515</w:t>
            </w:r>
            <w:r w:rsidRPr="00AE350C">
              <w:rPr>
                <w:sz w:val="20"/>
              </w:rPr>
              <w:tab/>
              <w:t>30517</w:t>
            </w:r>
            <w:r w:rsidRPr="00AE350C">
              <w:rPr>
                <w:sz w:val="20"/>
              </w:rPr>
              <w:tab/>
              <w:t>30518</w:t>
            </w:r>
            <w:r w:rsidRPr="00AE350C">
              <w:rPr>
                <w:sz w:val="20"/>
              </w:rPr>
              <w:tab/>
              <w:t>30520</w:t>
            </w:r>
            <w:r w:rsidRPr="00AE350C">
              <w:rPr>
                <w:sz w:val="20"/>
              </w:rPr>
              <w:tab/>
              <w:t>30521</w:t>
            </w:r>
            <w:r w:rsidRPr="00AE350C">
              <w:rPr>
                <w:sz w:val="20"/>
              </w:rPr>
              <w:tab/>
              <w:t>30523</w:t>
            </w:r>
            <w:r w:rsidRPr="00AE350C">
              <w:rPr>
                <w:sz w:val="20"/>
              </w:rPr>
              <w:tab/>
              <w:t>30524</w:t>
            </w:r>
            <w:r w:rsidRPr="00AE350C">
              <w:rPr>
                <w:sz w:val="20"/>
              </w:rPr>
              <w:tab/>
              <w:t>30526</w:t>
            </w:r>
            <w:r w:rsidRPr="00AE350C">
              <w:rPr>
                <w:sz w:val="20"/>
              </w:rPr>
              <w:tab/>
              <w:t>30527</w:t>
            </w:r>
            <w:r w:rsidRPr="00AE350C">
              <w:rPr>
                <w:sz w:val="20"/>
              </w:rPr>
              <w:tab/>
              <w:t>30529</w:t>
            </w:r>
            <w:r w:rsidRPr="00AE350C">
              <w:rPr>
                <w:sz w:val="20"/>
              </w:rPr>
              <w:tab/>
              <w:t>30530</w:t>
            </w:r>
            <w:r w:rsidRPr="00AE350C">
              <w:rPr>
                <w:sz w:val="20"/>
              </w:rPr>
              <w:tab/>
              <w:t>30532</w:t>
            </w:r>
            <w:r w:rsidRPr="00AE350C">
              <w:rPr>
                <w:sz w:val="20"/>
              </w:rPr>
              <w:tab/>
              <w:t>30533</w:t>
            </w:r>
            <w:r w:rsidRPr="00AE350C">
              <w:rPr>
                <w:sz w:val="20"/>
              </w:rPr>
              <w:tab/>
              <w:t>30535</w:t>
            </w:r>
            <w:r w:rsidRPr="00AE350C">
              <w:rPr>
                <w:sz w:val="20"/>
              </w:rPr>
              <w:tab/>
              <w:t>30536</w:t>
            </w:r>
            <w:r w:rsidRPr="00AE350C">
              <w:rPr>
                <w:sz w:val="20"/>
              </w:rPr>
              <w:tab/>
              <w:t>30538</w:t>
            </w:r>
            <w:r w:rsidRPr="00AE350C">
              <w:rPr>
                <w:sz w:val="20"/>
              </w:rPr>
              <w:tab/>
              <w:t>30539</w:t>
            </w:r>
            <w:r w:rsidRPr="00AE350C">
              <w:rPr>
                <w:sz w:val="20"/>
              </w:rPr>
              <w:tab/>
              <w:t>30541</w:t>
            </w:r>
            <w:r w:rsidRPr="00AE350C">
              <w:rPr>
                <w:sz w:val="20"/>
              </w:rPr>
              <w:tab/>
              <w:t>30542</w:t>
            </w:r>
            <w:r w:rsidRPr="00AE350C">
              <w:rPr>
                <w:sz w:val="20"/>
              </w:rPr>
              <w:tab/>
              <w:t>30544</w:t>
            </w:r>
            <w:r w:rsidRPr="00AE350C">
              <w:rPr>
                <w:sz w:val="20"/>
              </w:rPr>
              <w:tab/>
              <w:t>30545</w:t>
            </w:r>
            <w:r w:rsidRPr="00AE350C">
              <w:rPr>
                <w:sz w:val="20"/>
              </w:rPr>
              <w:tab/>
              <w:t>30547</w:t>
            </w:r>
            <w:r w:rsidRPr="00AE350C">
              <w:rPr>
                <w:sz w:val="20"/>
              </w:rPr>
              <w:tab/>
              <w:t>30548</w:t>
            </w:r>
            <w:r w:rsidRPr="00AE350C">
              <w:rPr>
                <w:sz w:val="20"/>
              </w:rPr>
              <w:tab/>
              <w:t>30550</w:t>
            </w:r>
            <w:r w:rsidRPr="00AE350C">
              <w:rPr>
                <w:sz w:val="20"/>
              </w:rPr>
              <w:tab/>
              <w:t>30551</w:t>
            </w:r>
            <w:r w:rsidRPr="00AE350C">
              <w:rPr>
                <w:sz w:val="20"/>
              </w:rPr>
              <w:tab/>
              <w:t>30553</w:t>
            </w:r>
            <w:r w:rsidRPr="00AE350C">
              <w:rPr>
                <w:sz w:val="20"/>
              </w:rPr>
              <w:tab/>
              <w:t>30554</w:t>
            </w:r>
            <w:r w:rsidRPr="00AE350C">
              <w:rPr>
                <w:sz w:val="20"/>
              </w:rPr>
              <w:tab/>
              <w:t>30556</w:t>
            </w:r>
            <w:r w:rsidRPr="00AE350C">
              <w:rPr>
                <w:sz w:val="20"/>
              </w:rPr>
              <w:tab/>
              <w:t>30557</w:t>
            </w:r>
            <w:r w:rsidRPr="00AE350C">
              <w:rPr>
                <w:sz w:val="20"/>
              </w:rPr>
              <w:tab/>
              <w:t>30559</w:t>
            </w:r>
            <w:r w:rsidRPr="00AE350C">
              <w:rPr>
                <w:sz w:val="20"/>
              </w:rPr>
              <w:tab/>
              <w:t>30560</w:t>
            </w:r>
            <w:r w:rsidRPr="00AE350C">
              <w:rPr>
                <w:sz w:val="20"/>
              </w:rPr>
              <w:tab/>
              <w:t>30562</w:t>
            </w:r>
            <w:r w:rsidRPr="00AE350C">
              <w:rPr>
                <w:sz w:val="20"/>
              </w:rPr>
              <w:tab/>
              <w:t>30563</w:t>
            </w:r>
            <w:r w:rsidRPr="00AE350C">
              <w:rPr>
                <w:sz w:val="20"/>
              </w:rPr>
              <w:tab/>
              <w:t>30564</w:t>
            </w:r>
            <w:r w:rsidRPr="00AE350C">
              <w:rPr>
                <w:sz w:val="20"/>
              </w:rPr>
              <w:tab/>
              <w:t>30565</w:t>
            </w:r>
            <w:r w:rsidRPr="00AE350C">
              <w:rPr>
                <w:sz w:val="20"/>
              </w:rPr>
              <w:tab/>
              <w:t>30566</w:t>
            </w:r>
            <w:r w:rsidRPr="00AE350C">
              <w:rPr>
                <w:sz w:val="20"/>
              </w:rPr>
              <w:tab/>
              <w:t>30575</w:t>
            </w:r>
            <w:r w:rsidRPr="00AE350C">
              <w:rPr>
                <w:sz w:val="20"/>
              </w:rPr>
              <w:tab/>
              <w:t>30577</w:t>
            </w:r>
            <w:r w:rsidRPr="00AE350C">
              <w:rPr>
                <w:sz w:val="20"/>
              </w:rPr>
              <w:tab/>
              <w:t>30578</w:t>
            </w:r>
            <w:r w:rsidRPr="00AE350C">
              <w:rPr>
                <w:sz w:val="20"/>
              </w:rPr>
              <w:tab/>
              <w:t>30580</w:t>
            </w:r>
            <w:r w:rsidRPr="00AE350C">
              <w:rPr>
                <w:sz w:val="20"/>
              </w:rPr>
              <w:tab/>
              <w:t>30581</w:t>
            </w:r>
            <w:r w:rsidRPr="00AE350C">
              <w:rPr>
                <w:sz w:val="20"/>
              </w:rPr>
              <w:tab/>
              <w:t>30583</w:t>
            </w:r>
            <w:r w:rsidRPr="00AE350C">
              <w:rPr>
                <w:sz w:val="20"/>
              </w:rPr>
              <w:tab/>
              <w:t>30584</w:t>
            </w:r>
            <w:r w:rsidRPr="00AE350C">
              <w:rPr>
                <w:sz w:val="20"/>
              </w:rPr>
              <w:tab/>
              <w:t>30586</w:t>
            </w:r>
            <w:r w:rsidRPr="00AE350C">
              <w:rPr>
                <w:sz w:val="20"/>
              </w:rPr>
              <w:tab/>
              <w:t>30587</w:t>
            </w:r>
            <w:r w:rsidRPr="00AE350C">
              <w:rPr>
                <w:sz w:val="20"/>
              </w:rPr>
              <w:tab/>
              <w:t>30589</w:t>
            </w:r>
            <w:r w:rsidRPr="00AE350C">
              <w:rPr>
                <w:sz w:val="20"/>
              </w:rPr>
              <w:tab/>
              <w:t>30590</w:t>
            </w:r>
            <w:r w:rsidRPr="00AE350C">
              <w:rPr>
                <w:sz w:val="20"/>
              </w:rPr>
              <w:tab/>
              <w:t>30593</w:t>
            </w:r>
            <w:r w:rsidRPr="00AE350C">
              <w:rPr>
                <w:sz w:val="20"/>
              </w:rPr>
              <w:tab/>
              <w:t>30594</w:t>
            </w:r>
            <w:r w:rsidRPr="00AE350C">
              <w:rPr>
                <w:sz w:val="20"/>
              </w:rPr>
              <w:tab/>
              <w:t>30596</w:t>
            </w:r>
            <w:r w:rsidRPr="00AE350C">
              <w:rPr>
                <w:sz w:val="20"/>
              </w:rPr>
              <w:tab/>
              <w:t>30597</w:t>
            </w:r>
            <w:r w:rsidRPr="00AE350C">
              <w:rPr>
                <w:sz w:val="20"/>
              </w:rPr>
              <w:tab/>
              <w:t>30599</w:t>
            </w:r>
            <w:r w:rsidRPr="00AE350C">
              <w:rPr>
                <w:sz w:val="20"/>
              </w:rPr>
              <w:tab/>
              <w:t>30600</w:t>
            </w:r>
            <w:r w:rsidRPr="00AE350C">
              <w:rPr>
                <w:sz w:val="20"/>
              </w:rPr>
              <w:tab/>
              <w:t>30601</w:t>
            </w:r>
            <w:r w:rsidRPr="00AE350C">
              <w:rPr>
                <w:sz w:val="20"/>
              </w:rPr>
              <w:tab/>
              <w:t>30602</w:t>
            </w:r>
            <w:r w:rsidRPr="00AE350C">
              <w:rPr>
                <w:sz w:val="20"/>
              </w:rPr>
              <w:tab/>
              <w:t>30603</w:t>
            </w:r>
            <w:r w:rsidRPr="00AE350C">
              <w:rPr>
                <w:sz w:val="20"/>
              </w:rPr>
              <w:tab/>
              <w:t>30605</w:t>
            </w:r>
            <w:r w:rsidRPr="00AE350C">
              <w:rPr>
                <w:sz w:val="20"/>
              </w:rPr>
              <w:tab/>
              <w:t>30606</w:t>
            </w:r>
            <w:r w:rsidRPr="00AE350C">
              <w:rPr>
                <w:sz w:val="20"/>
              </w:rPr>
              <w:tab/>
              <w:t>30608</w:t>
            </w:r>
            <w:r w:rsidRPr="00AE350C">
              <w:rPr>
                <w:sz w:val="20"/>
              </w:rPr>
              <w:tab/>
              <w:t>30619</w:t>
            </w:r>
            <w:r w:rsidRPr="00AE350C">
              <w:rPr>
                <w:sz w:val="20"/>
              </w:rPr>
              <w:tab/>
              <w:t>30621</w:t>
            </w:r>
            <w:r w:rsidRPr="00AE350C">
              <w:rPr>
                <w:sz w:val="20"/>
              </w:rPr>
              <w:tab/>
              <w:t>30622</w:t>
            </w:r>
            <w:r w:rsidRPr="00AE350C">
              <w:rPr>
                <w:sz w:val="20"/>
              </w:rPr>
              <w:tab/>
              <w:t>30623</w:t>
            </w:r>
            <w:r w:rsidRPr="00AE350C">
              <w:rPr>
                <w:sz w:val="20"/>
              </w:rPr>
              <w:tab/>
              <w:t>30626</w:t>
            </w:r>
            <w:r w:rsidRPr="00AE350C">
              <w:rPr>
                <w:sz w:val="20"/>
              </w:rPr>
              <w:tab/>
              <w:t>30627</w:t>
            </w:r>
            <w:r w:rsidRPr="00AE350C">
              <w:rPr>
                <w:sz w:val="20"/>
              </w:rPr>
              <w:tab/>
              <w:t>30636</w:t>
            </w:r>
            <w:r w:rsidRPr="00AE350C">
              <w:rPr>
                <w:sz w:val="20"/>
              </w:rPr>
              <w:tab/>
              <w:t>30637</w:t>
            </w:r>
            <w:r w:rsidRPr="00AE350C">
              <w:rPr>
                <w:sz w:val="20"/>
              </w:rPr>
              <w:tab/>
              <w:t>30639</w:t>
            </w:r>
            <w:r w:rsidRPr="00AE350C">
              <w:rPr>
                <w:sz w:val="20"/>
              </w:rPr>
              <w:tab/>
              <w:t>31450</w:t>
            </w:r>
            <w:r w:rsidRPr="00AE350C">
              <w:rPr>
                <w:sz w:val="20"/>
              </w:rPr>
              <w:tab/>
              <w:t>31452</w:t>
            </w:r>
            <w:r w:rsidRPr="00AE350C">
              <w:rPr>
                <w:sz w:val="20"/>
              </w:rPr>
              <w:tab/>
              <w:t>31454</w:t>
            </w:r>
            <w:r w:rsidRPr="00AE350C">
              <w:rPr>
                <w:sz w:val="20"/>
              </w:rPr>
              <w:tab/>
              <w:t>31456</w:t>
            </w:r>
            <w:r w:rsidRPr="00AE350C">
              <w:rPr>
                <w:sz w:val="20"/>
              </w:rPr>
              <w:tab/>
              <w:t>31458</w:t>
            </w:r>
            <w:r w:rsidRPr="00AE350C">
              <w:rPr>
                <w:sz w:val="20"/>
              </w:rPr>
              <w:tab/>
              <w:t>31460</w:t>
            </w:r>
            <w:r w:rsidRPr="00AE350C">
              <w:rPr>
                <w:sz w:val="20"/>
              </w:rPr>
              <w:tab/>
              <w:t>31462</w:t>
            </w:r>
            <w:r w:rsidRPr="00AE350C">
              <w:rPr>
                <w:sz w:val="20"/>
              </w:rPr>
              <w:tab/>
              <w:t>31464</w:t>
            </w:r>
            <w:r w:rsidRPr="00AE350C">
              <w:rPr>
                <w:sz w:val="20"/>
              </w:rPr>
              <w:tab/>
              <w:t>31466</w:t>
            </w:r>
            <w:r w:rsidRPr="00AE350C">
              <w:rPr>
                <w:sz w:val="20"/>
              </w:rPr>
              <w:tab/>
              <w:t>31468</w:t>
            </w:r>
            <w:r w:rsidRPr="00AE350C">
              <w:rPr>
                <w:sz w:val="20"/>
              </w:rPr>
              <w:tab/>
              <w:t>31470</w:t>
            </w:r>
            <w:r w:rsidRPr="00AE350C">
              <w:rPr>
                <w:sz w:val="20"/>
              </w:rPr>
              <w:tab/>
              <w:t>31472</w:t>
            </w:r>
            <w:r w:rsidRPr="00AE350C">
              <w:rPr>
                <w:sz w:val="20"/>
              </w:rPr>
              <w:tab/>
              <w:t>32000</w:t>
            </w:r>
            <w:r w:rsidRPr="00AE350C">
              <w:rPr>
                <w:sz w:val="20"/>
              </w:rPr>
              <w:tab/>
              <w:t>32003</w:t>
            </w:r>
            <w:r w:rsidRPr="00AE350C">
              <w:rPr>
                <w:sz w:val="20"/>
              </w:rPr>
              <w:tab/>
              <w:t>32004</w:t>
            </w:r>
            <w:r w:rsidRPr="00AE350C">
              <w:rPr>
                <w:sz w:val="20"/>
              </w:rPr>
              <w:tab/>
              <w:t>32005</w:t>
            </w:r>
            <w:r w:rsidRPr="00AE350C">
              <w:rPr>
                <w:sz w:val="20"/>
              </w:rPr>
              <w:tab/>
              <w:t>32006</w:t>
            </w:r>
            <w:r w:rsidRPr="00AE350C">
              <w:rPr>
                <w:sz w:val="20"/>
              </w:rPr>
              <w:tab/>
              <w:t>32009</w:t>
            </w:r>
            <w:r w:rsidRPr="00AE350C">
              <w:rPr>
                <w:sz w:val="20"/>
              </w:rPr>
              <w:tab/>
              <w:t>32012</w:t>
            </w:r>
            <w:r w:rsidRPr="00AE350C">
              <w:rPr>
                <w:sz w:val="20"/>
              </w:rPr>
              <w:tab/>
              <w:t>32015</w:t>
            </w:r>
            <w:r w:rsidRPr="00AE350C">
              <w:rPr>
                <w:sz w:val="20"/>
              </w:rPr>
              <w:tab/>
              <w:t>32018</w:t>
            </w:r>
            <w:r w:rsidRPr="00AE350C">
              <w:rPr>
                <w:sz w:val="20"/>
              </w:rPr>
              <w:tab/>
              <w:t>32021</w:t>
            </w:r>
            <w:r w:rsidRPr="00AE350C">
              <w:rPr>
                <w:sz w:val="20"/>
              </w:rPr>
              <w:tab/>
              <w:t>32024</w:t>
            </w:r>
            <w:r w:rsidRPr="00AE350C">
              <w:rPr>
                <w:sz w:val="20"/>
              </w:rPr>
              <w:tab/>
              <w:t>32025</w:t>
            </w:r>
            <w:r w:rsidRPr="00AE350C">
              <w:rPr>
                <w:sz w:val="20"/>
              </w:rPr>
              <w:tab/>
              <w:t>32026</w:t>
            </w:r>
            <w:r w:rsidRPr="00AE350C">
              <w:rPr>
                <w:sz w:val="20"/>
              </w:rPr>
              <w:tab/>
              <w:t>32028</w:t>
            </w:r>
            <w:r w:rsidRPr="00AE350C">
              <w:rPr>
                <w:sz w:val="20"/>
              </w:rPr>
              <w:tab/>
              <w:t>32029</w:t>
            </w:r>
            <w:r w:rsidRPr="00AE350C">
              <w:rPr>
                <w:sz w:val="20"/>
              </w:rPr>
              <w:tab/>
              <w:t>32030</w:t>
            </w:r>
            <w:r w:rsidRPr="00AE350C">
              <w:rPr>
                <w:sz w:val="20"/>
              </w:rPr>
              <w:tab/>
              <w:t>32033</w:t>
            </w:r>
            <w:r w:rsidRPr="00AE350C">
              <w:rPr>
                <w:sz w:val="20"/>
              </w:rPr>
              <w:tab/>
              <w:t>32039</w:t>
            </w:r>
            <w:r w:rsidRPr="00AE350C">
              <w:rPr>
                <w:sz w:val="20"/>
              </w:rPr>
              <w:tab/>
              <w:t>32042</w:t>
            </w:r>
            <w:r w:rsidRPr="00AE350C">
              <w:rPr>
                <w:sz w:val="20"/>
              </w:rPr>
              <w:tab/>
              <w:t>32045</w:t>
            </w:r>
            <w:r w:rsidRPr="00AE350C">
              <w:rPr>
                <w:sz w:val="20"/>
              </w:rPr>
              <w:tab/>
              <w:t>32046</w:t>
            </w:r>
            <w:r w:rsidRPr="00AE350C">
              <w:rPr>
                <w:sz w:val="20"/>
              </w:rPr>
              <w:tab/>
              <w:t>32047</w:t>
            </w:r>
            <w:r w:rsidRPr="00AE350C">
              <w:rPr>
                <w:sz w:val="20"/>
              </w:rPr>
              <w:tab/>
              <w:t>32051</w:t>
            </w:r>
            <w:r w:rsidRPr="00AE350C">
              <w:rPr>
                <w:sz w:val="20"/>
              </w:rPr>
              <w:tab/>
              <w:t>32054</w:t>
            </w:r>
            <w:r w:rsidRPr="00AE350C">
              <w:rPr>
                <w:sz w:val="20"/>
              </w:rPr>
              <w:tab/>
              <w:t>32057</w:t>
            </w:r>
            <w:r w:rsidRPr="00AE350C">
              <w:rPr>
                <w:sz w:val="20"/>
              </w:rPr>
              <w:tab/>
              <w:t>32060</w:t>
            </w:r>
            <w:r w:rsidRPr="00AE350C">
              <w:rPr>
                <w:sz w:val="20"/>
              </w:rPr>
              <w:tab/>
              <w:t>32063</w:t>
            </w:r>
            <w:r w:rsidRPr="00AE350C">
              <w:rPr>
                <w:sz w:val="20"/>
              </w:rPr>
              <w:tab/>
              <w:t>32066</w:t>
            </w:r>
            <w:r w:rsidRPr="00AE350C">
              <w:rPr>
                <w:sz w:val="20"/>
              </w:rPr>
              <w:tab/>
              <w:t>32069</w:t>
            </w:r>
            <w:r w:rsidRPr="00AE350C">
              <w:rPr>
                <w:sz w:val="20"/>
              </w:rPr>
              <w:tab/>
              <w:t>32096</w:t>
            </w:r>
            <w:r w:rsidRPr="00AE350C">
              <w:rPr>
                <w:sz w:val="20"/>
              </w:rPr>
              <w:tab/>
              <w:t>32099</w:t>
            </w:r>
            <w:r w:rsidRPr="00AE350C">
              <w:rPr>
                <w:sz w:val="20"/>
              </w:rPr>
              <w:tab/>
              <w:t>32102</w:t>
            </w:r>
            <w:r w:rsidRPr="00AE350C">
              <w:rPr>
                <w:sz w:val="20"/>
              </w:rPr>
              <w:tab/>
              <w:t>32103</w:t>
            </w:r>
            <w:r w:rsidRPr="00AE350C">
              <w:rPr>
                <w:sz w:val="20"/>
              </w:rPr>
              <w:tab/>
              <w:t>32104</w:t>
            </w:r>
            <w:r w:rsidRPr="00AE350C">
              <w:rPr>
                <w:sz w:val="20"/>
              </w:rPr>
              <w:tab/>
              <w:t>32105</w:t>
            </w:r>
            <w:r w:rsidRPr="00AE350C">
              <w:rPr>
                <w:sz w:val="20"/>
              </w:rPr>
              <w:tab/>
              <w:t>32106</w:t>
            </w:r>
            <w:r w:rsidRPr="00AE350C">
              <w:rPr>
                <w:sz w:val="20"/>
              </w:rPr>
              <w:tab/>
              <w:t>32108</w:t>
            </w:r>
            <w:r w:rsidRPr="00AE350C">
              <w:rPr>
                <w:sz w:val="20"/>
              </w:rPr>
              <w:tab/>
              <w:t>32111</w:t>
            </w:r>
            <w:r w:rsidRPr="00AE350C">
              <w:rPr>
                <w:sz w:val="20"/>
              </w:rPr>
              <w:tab/>
              <w:t>32112</w:t>
            </w:r>
            <w:r w:rsidRPr="00AE350C">
              <w:rPr>
                <w:sz w:val="20"/>
              </w:rPr>
              <w:tab/>
              <w:t>32114</w:t>
            </w:r>
            <w:r w:rsidRPr="00AE350C">
              <w:rPr>
                <w:sz w:val="20"/>
              </w:rPr>
              <w:tab/>
              <w:t>32115</w:t>
            </w:r>
            <w:r w:rsidRPr="00AE350C">
              <w:rPr>
                <w:sz w:val="20"/>
              </w:rPr>
              <w:tab/>
              <w:t>32117</w:t>
            </w:r>
            <w:r w:rsidRPr="00AE350C">
              <w:rPr>
                <w:sz w:val="20"/>
              </w:rPr>
              <w:tab/>
              <w:t>32120</w:t>
            </w:r>
            <w:r w:rsidRPr="00AE350C">
              <w:rPr>
                <w:sz w:val="20"/>
              </w:rPr>
              <w:tab/>
              <w:t>32123</w:t>
            </w:r>
            <w:r w:rsidRPr="00AE350C">
              <w:rPr>
                <w:sz w:val="20"/>
              </w:rPr>
              <w:tab/>
              <w:t>32126</w:t>
            </w:r>
            <w:r w:rsidRPr="00AE350C">
              <w:rPr>
                <w:sz w:val="20"/>
              </w:rPr>
              <w:tab/>
              <w:t>32129</w:t>
            </w:r>
            <w:r w:rsidRPr="00AE350C">
              <w:rPr>
                <w:sz w:val="20"/>
              </w:rPr>
              <w:tab/>
              <w:t>32131</w:t>
            </w:r>
            <w:r w:rsidRPr="00AE350C">
              <w:rPr>
                <w:sz w:val="20"/>
              </w:rPr>
              <w:tab/>
              <w:t>32132</w:t>
            </w:r>
            <w:r w:rsidRPr="00AE350C">
              <w:rPr>
                <w:sz w:val="20"/>
              </w:rPr>
              <w:tab/>
              <w:t>32135</w:t>
            </w:r>
            <w:r w:rsidRPr="00AE350C">
              <w:rPr>
                <w:sz w:val="20"/>
              </w:rPr>
              <w:tab/>
              <w:t>32138</w:t>
            </w:r>
            <w:r w:rsidRPr="00AE350C">
              <w:rPr>
                <w:sz w:val="20"/>
              </w:rPr>
              <w:tab/>
              <w:t>32139</w:t>
            </w:r>
            <w:r w:rsidRPr="00AE350C">
              <w:rPr>
                <w:sz w:val="20"/>
              </w:rPr>
              <w:tab/>
              <w:t>32142</w:t>
            </w:r>
            <w:r w:rsidRPr="00AE350C">
              <w:rPr>
                <w:sz w:val="20"/>
              </w:rPr>
              <w:tab/>
              <w:t>32145</w:t>
            </w:r>
            <w:r w:rsidRPr="00AE350C">
              <w:rPr>
                <w:sz w:val="20"/>
              </w:rPr>
              <w:tab/>
              <w:t>32147</w:t>
            </w:r>
            <w:r w:rsidRPr="00AE350C">
              <w:rPr>
                <w:sz w:val="20"/>
              </w:rPr>
              <w:tab/>
              <w:t>32150</w:t>
            </w:r>
            <w:r w:rsidRPr="00AE350C">
              <w:rPr>
                <w:sz w:val="20"/>
              </w:rPr>
              <w:tab/>
              <w:t>32153</w:t>
            </w:r>
            <w:r w:rsidRPr="00AE350C">
              <w:rPr>
                <w:sz w:val="20"/>
              </w:rPr>
              <w:tab/>
              <w:t>32156</w:t>
            </w:r>
            <w:r w:rsidRPr="00AE350C">
              <w:rPr>
                <w:sz w:val="20"/>
              </w:rPr>
              <w:tab/>
              <w:t>32159</w:t>
            </w:r>
            <w:r w:rsidRPr="00AE350C">
              <w:rPr>
                <w:sz w:val="20"/>
              </w:rPr>
              <w:tab/>
              <w:t>32162</w:t>
            </w:r>
            <w:r w:rsidRPr="00AE350C">
              <w:rPr>
                <w:sz w:val="20"/>
              </w:rPr>
              <w:tab/>
              <w:t>32165</w:t>
            </w:r>
            <w:r w:rsidRPr="00AE350C">
              <w:rPr>
                <w:sz w:val="20"/>
              </w:rPr>
              <w:tab/>
              <w:t>32166</w:t>
            </w:r>
            <w:r w:rsidRPr="00AE350C">
              <w:rPr>
                <w:sz w:val="20"/>
              </w:rPr>
              <w:tab/>
              <w:t>32168</w:t>
            </w:r>
            <w:r w:rsidRPr="00AE350C">
              <w:rPr>
                <w:sz w:val="20"/>
              </w:rPr>
              <w:tab/>
              <w:t>32171</w:t>
            </w:r>
            <w:r w:rsidRPr="00AE350C">
              <w:rPr>
                <w:sz w:val="20"/>
              </w:rPr>
              <w:tab/>
              <w:t>32174</w:t>
            </w:r>
            <w:r w:rsidRPr="00AE350C">
              <w:rPr>
                <w:sz w:val="20"/>
              </w:rPr>
              <w:tab/>
              <w:t>32175</w:t>
            </w:r>
            <w:r w:rsidRPr="00AE350C">
              <w:rPr>
                <w:sz w:val="20"/>
              </w:rPr>
              <w:tab/>
              <w:t>32177</w:t>
            </w:r>
            <w:r w:rsidRPr="00AE350C">
              <w:rPr>
                <w:sz w:val="20"/>
              </w:rPr>
              <w:tab/>
              <w:t>32180</w:t>
            </w:r>
            <w:r w:rsidRPr="00AE350C">
              <w:rPr>
                <w:sz w:val="20"/>
              </w:rPr>
              <w:tab/>
              <w:t>32183</w:t>
            </w:r>
            <w:r w:rsidRPr="00AE350C">
              <w:rPr>
                <w:sz w:val="20"/>
              </w:rPr>
              <w:tab/>
              <w:t>32186</w:t>
            </w:r>
            <w:r w:rsidRPr="00AE350C">
              <w:rPr>
                <w:sz w:val="20"/>
              </w:rPr>
              <w:tab/>
              <w:t>32200</w:t>
            </w:r>
            <w:r w:rsidRPr="00AE350C">
              <w:rPr>
                <w:sz w:val="20"/>
              </w:rPr>
              <w:tab/>
              <w:t>32203</w:t>
            </w:r>
            <w:r w:rsidRPr="00AE350C">
              <w:rPr>
                <w:sz w:val="20"/>
              </w:rPr>
              <w:tab/>
              <w:t>32206</w:t>
            </w:r>
            <w:r w:rsidRPr="00AE350C">
              <w:rPr>
                <w:sz w:val="20"/>
              </w:rPr>
              <w:tab/>
              <w:t>32209</w:t>
            </w:r>
            <w:r w:rsidRPr="00AE350C">
              <w:rPr>
                <w:sz w:val="20"/>
              </w:rPr>
              <w:tab/>
              <w:t>32210</w:t>
            </w:r>
            <w:r w:rsidRPr="00AE350C">
              <w:rPr>
                <w:sz w:val="20"/>
              </w:rPr>
              <w:tab/>
              <w:t>32212</w:t>
            </w:r>
            <w:r w:rsidRPr="00AE350C">
              <w:rPr>
                <w:sz w:val="20"/>
              </w:rPr>
              <w:tab/>
              <w:t>32213</w:t>
            </w:r>
            <w:r w:rsidRPr="00AE350C">
              <w:rPr>
                <w:sz w:val="20"/>
              </w:rPr>
              <w:tab/>
              <w:t>32214</w:t>
            </w:r>
            <w:r w:rsidRPr="00AE350C">
              <w:rPr>
                <w:sz w:val="20"/>
              </w:rPr>
              <w:tab/>
              <w:t>32215</w:t>
            </w:r>
            <w:r w:rsidRPr="00AE350C">
              <w:rPr>
                <w:sz w:val="20"/>
              </w:rPr>
              <w:tab/>
              <w:t>32216</w:t>
            </w:r>
            <w:r w:rsidRPr="00AE350C">
              <w:rPr>
                <w:sz w:val="20"/>
              </w:rPr>
              <w:tab/>
              <w:t>32217</w:t>
            </w:r>
            <w:r w:rsidRPr="00AE350C">
              <w:rPr>
                <w:sz w:val="20"/>
              </w:rPr>
              <w:tab/>
              <w:t>32218</w:t>
            </w:r>
            <w:r w:rsidRPr="00AE350C">
              <w:rPr>
                <w:sz w:val="20"/>
              </w:rPr>
              <w:tab/>
              <w:t>32220</w:t>
            </w:r>
            <w:r w:rsidRPr="00AE350C">
              <w:rPr>
                <w:sz w:val="20"/>
              </w:rPr>
              <w:tab/>
              <w:t>32221</w:t>
            </w:r>
            <w:r w:rsidRPr="00AE350C">
              <w:rPr>
                <w:sz w:val="20"/>
              </w:rPr>
              <w:tab/>
              <w:t>41816</w:t>
            </w:r>
            <w:r w:rsidRPr="00AE350C">
              <w:rPr>
                <w:sz w:val="20"/>
              </w:rPr>
              <w:tab/>
              <w:t>41822</w:t>
            </w:r>
            <w:r w:rsidRPr="00AE350C">
              <w:rPr>
                <w:sz w:val="20"/>
              </w:rPr>
              <w:tab/>
              <w:t>41825</w:t>
            </w:r>
            <w:r w:rsidRPr="00AE350C">
              <w:rPr>
                <w:sz w:val="20"/>
              </w:rPr>
              <w:tab/>
              <w:t>41828</w:t>
            </w:r>
            <w:r w:rsidRPr="00AE350C">
              <w:rPr>
                <w:sz w:val="20"/>
              </w:rPr>
              <w:tab/>
              <w:t>41831</w:t>
            </w:r>
            <w:r w:rsidRPr="00AE350C">
              <w:rPr>
                <w:sz w:val="20"/>
              </w:rPr>
              <w:tab/>
              <w:t>41832</w:t>
            </w:r>
            <w:r w:rsidRPr="00AE350C">
              <w:rPr>
                <w:sz w:val="20"/>
              </w:rPr>
              <w:tab/>
              <w:t>43801</w:t>
            </w:r>
            <w:r w:rsidRPr="00AE350C">
              <w:rPr>
                <w:sz w:val="20"/>
              </w:rPr>
              <w:tab/>
              <w:t>43804</w:t>
            </w:r>
            <w:r w:rsidRPr="00AE350C">
              <w:rPr>
                <w:sz w:val="20"/>
              </w:rPr>
              <w:tab/>
              <w:t>43807</w:t>
            </w:r>
            <w:r w:rsidRPr="00AE350C">
              <w:rPr>
                <w:sz w:val="20"/>
              </w:rPr>
              <w:tab/>
              <w:t>43810</w:t>
            </w:r>
            <w:r w:rsidRPr="00AE350C">
              <w:rPr>
                <w:sz w:val="20"/>
              </w:rPr>
              <w:tab/>
              <w:t>43813</w:t>
            </w:r>
            <w:r w:rsidRPr="00AE350C">
              <w:rPr>
                <w:sz w:val="20"/>
              </w:rPr>
              <w:tab/>
              <w:t>43816</w:t>
            </w:r>
            <w:r w:rsidRPr="00AE350C">
              <w:rPr>
                <w:sz w:val="20"/>
              </w:rPr>
              <w:tab/>
              <w:t>43819</w:t>
            </w:r>
            <w:r w:rsidRPr="00AE350C">
              <w:rPr>
                <w:sz w:val="20"/>
              </w:rPr>
              <w:tab/>
              <w:t>43822</w:t>
            </w:r>
            <w:r w:rsidRPr="00AE350C">
              <w:rPr>
                <w:sz w:val="20"/>
              </w:rPr>
              <w:tab/>
              <w:t>43825</w:t>
            </w:r>
            <w:r w:rsidRPr="00AE350C">
              <w:rPr>
                <w:sz w:val="20"/>
              </w:rPr>
              <w:tab/>
              <w:t>43828</w:t>
            </w:r>
            <w:r w:rsidRPr="00AE350C">
              <w:rPr>
                <w:sz w:val="20"/>
              </w:rPr>
              <w:tab/>
              <w:t>43831</w:t>
            </w:r>
            <w:r w:rsidRPr="00AE350C">
              <w:rPr>
                <w:sz w:val="20"/>
              </w:rPr>
              <w:tab/>
              <w:t>43834</w:t>
            </w:r>
            <w:r w:rsidRPr="00AE350C">
              <w:rPr>
                <w:sz w:val="20"/>
              </w:rPr>
              <w:tab/>
              <w:t>43840</w:t>
            </w:r>
            <w:r w:rsidRPr="00AE350C">
              <w:rPr>
                <w:sz w:val="20"/>
              </w:rPr>
              <w:tab/>
              <w:t>43843</w:t>
            </w:r>
            <w:r w:rsidRPr="00AE350C">
              <w:rPr>
                <w:sz w:val="20"/>
              </w:rPr>
              <w:tab/>
              <w:t>43846</w:t>
            </w:r>
            <w:r w:rsidRPr="00AE350C">
              <w:rPr>
                <w:sz w:val="20"/>
              </w:rPr>
              <w:tab/>
              <w:t>43849</w:t>
            </w:r>
            <w:r w:rsidRPr="00AE350C">
              <w:rPr>
                <w:sz w:val="20"/>
              </w:rPr>
              <w:tab/>
              <w:t>43852</w:t>
            </w:r>
            <w:r w:rsidRPr="00AE350C">
              <w:rPr>
                <w:sz w:val="20"/>
              </w:rPr>
              <w:tab/>
              <w:t>43855</w:t>
            </w:r>
            <w:r w:rsidRPr="00AE350C">
              <w:rPr>
                <w:sz w:val="20"/>
              </w:rPr>
              <w:tab/>
              <w:t>43858</w:t>
            </w:r>
            <w:r w:rsidRPr="00AE350C">
              <w:rPr>
                <w:sz w:val="20"/>
              </w:rPr>
              <w:tab/>
              <w:t>43864</w:t>
            </w:r>
            <w:r w:rsidRPr="00AE350C">
              <w:rPr>
                <w:sz w:val="20"/>
              </w:rPr>
              <w:tab/>
              <w:t>43867</w:t>
            </w:r>
            <w:r w:rsidRPr="00AE350C">
              <w:rPr>
                <w:sz w:val="20"/>
              </w:rPr>
              <w:tab/>
              <w:t>43870</w:t>
            </w:r>
            <w:r w:rsidRPr="00AE350C">
              <w:rPr>
                <w:sz w:val="20"/>
              </w:rPr>
              <w:tab/>
              <w:t>43873</w:t>
            </w:r>
            <w:r w:rsidRPr="00AE350C">
              <w:rPr>
                <w:sz w:val="20"/>
              </w:rPr>
              <w:tab/>
              <w:t>43900</w:t>
            </w:r>
            <w:r w:rsidRPr="00AE350C">
              <w:rPr>
                <w:sz w:val="20"/>
              </w:rPr>
              <w:tab/>
              <w:t>43903</w:t>
            </w:r>
            <w:r w:rsidRPr="00AE350C">
              <w:rPr>
                <w:sz w:val="20"/>
              </w:rPr>
              <w:tab/>
              <w:t>43906</w:t>
            </w:r>
            <w:r w:rsidRPr="00AE350C">
              <w:rPr>
                <w:sz w:val="20"/>
              </w:rPr>
              <w:tab/>
              <w:t>43930</w:t>
            </w:r>
            <w:r w:rsidRPr="00AE350C">
              <w:rPr>
                <w:sz w:val="20"/>
              </w:rPr>
              <w:tab/>
              <w:t>43933</w:t>
            </w:r>
            <w:r w:rsidRPr="00AE350C">
              <w:rPr>
                <w:sz w:val="20"/>
              </w:rPr>
              <w:tab/>
              <w:t>43936</w:t>
            </w:r>
            <w:r w:rsidRPr="00AE350C">
              <w:rPr>
                <w:sz w:val="20"/>
              </w:rPr>
              <w:tab/>
              <w:t>43942</w:t>
            </w:r>
            <w:r w:rsidRPr="00AE350C">
              <w:rPr>
                <w:sz w:val="20"/>
              </w:rPr>
              <w:tab/>
              <w:t>43945</w:t>
            </w:r>
            <w:r w:rsidRPr="00AE350C">
              <w:rPr>
                <w:sz w:val="20"/>
              </w:rPr>
              <w:tab/>
              <w:t>43948</w:t>
            </w:r>
            <w:r w:rsidRPr="00AE350C">
              <w:rPr>
                <w:sz w:val="20"/>
              </w:rPr>
              <w:tab/>
              <w:t>43951</w:t>
            </w:r>
            <w:r w:rsidRPr="00AE350C">
              <w:rPr>
                <w:sz w:val="20"/>
              </w:rPr>
              <w:tab/>
              <w:t>43954</w:t>
            </w:r>
            <w:r w:rsidRPr="00AE350C">
              <w:rPr>
                <w:sz w:val="20"/>
              </w:rPr>
              <w:tab/>
              <w:t>43957</w:t>
            </w:r>
            <w:r w:rsidRPr="00AE350C">
              <w:rPr>
                <w:sz w:val="20"/>
              </w:rPr>
              <w:tab/>
              <w:t>43960</w:t>
            </w:r>
            <w:r w:rsidRPr="00AE350C">
              <w:rPr>
                <w:sz w:val="20"/>
              </w:rPr>
              <w:tab/>
              <w:t>43963</w:t>
            </w:r>
            <w:r w:rsidRPr="00AE350C">
              <w:rPr>
                <w:sz w:val="20"/>
              </w:rPr>
              <w:tab/>
              <w:t>43966</w:t>
            </w:r>
            <w:r w:rsidRPr="00AE350C">
              <w:rPr>
                <w:sz w:val="20"/>
              </w:rPr>
              <w:tab/>
              <w:t>43969</w:t>
            </w:r>
            <w:r w:rsidRPr="00AE350C">
              <w:rPr>
                <w:sz w:val="20"/>
              </w:rPr>
              <w:tab/>
              <w:t>43972</w:t>
            </w:r>
            <w:r w:rsidRPr="00AE350C">
              <w:rPr>
                <w:sz w:val="20"/>
              </w:rPr>
              <w:tab/>
              <w:t>43975</w:t>
            </w:r>
            <w:r w:rsidRPr="00AE350C">
              <w:rPr>
                <w:sz w:val="20"/>
              </w:rPr>
              <w:tab/>
              <w:t>43978</w:t>
            </w:r>
            <w:r w:rsidRPr="00AE350C">
              <w:rPr>
                <w:sz w:val="20"/>
              </w:rPr>
              <w:tab/>
              <w:t>43990</w:t>
            </w:r>
            <w:r w:rsidRPr="00AE350C">
              <w:rPr>
                <w:sz w:val="20"/>
              </w:rPr>
              <w:tab/>
              <w:t>43993</w:t>
            </w:r>
            <w:r w:rsidRPr="00AE350C">
              <w:rPr>
                <w:sz w:val="20"/>
              </w:rPr>
              <w:tab/>
              <w:t>43996</w:t>
            </w:r>
            <w:r w:rsidRPr="00AE350C">
              <w:rPr>
                <w:sz w:val="20"/>
              </w:rPr>
              <w:tab/>
              <w:t>43999</w:t>
            </w:r>
            <w:r w:rsidRPr="00AE350C">
              <w:rPr>
                <w:sz w:val="20"/>
              </w:rPr>
              <w:tab/>
              <w:t>44101</w:t>
            </w:r>
            <w:r w:rsidRPr="00AE350C">
              <w:rPr>
                <w:sz w:val="20"/>
              </w:rPr>
              <w:tab/>
              <w:t>44102</w:t>
            </w:r>
            <w:r w:rsidRPr="00AE350C">
              <w:rPr>
                <w:sz w:val="20"/>
              </w:rPr>
              <w:tab/>
              <w:t>44104</w:t>
            </w:r>
            <w:r w:rsidRPr="00AE350C">
              <w:rPr>
                <w:sz w:val="20"/>
              </w:rPr>
              <w:tab/>
              <w:t>44105</w:t>
            </w:r>
          </w:p>
        </w:tc>
      </w:tr>
      <w:tr w:rsidR="00AE350C" w:rsidRPr="00AE350C" w14:paraId="40E90F30" w14:textId="77777777" w:rsidTr="00547ECA">
        <w:tc>
          <w:tcPr>
            <w:tcW w:w="699" w:type="pct"/>
            <w:tcBorders>
              <w:top w:val="single" w:sz="4" w:space="0" w:color="auto"/>
              <w:bottom w:val="single" w:sz="4" w:space="0" w:color="auto"/>
            </w:tcBorders>
          </w:tcPr>
          <w:p w14:paraId="3D4F0C5B" w14:textId="77777777" w:rsidR="00AE350C" w:rsidRPr="00AE350C" w:rsidRDefault="00AE350C" w:rsidP="00AE350C">
            <w:pPr>
              <w:spacing w:before="60" w:line="240" w:lineRule="atLeast"/>
              <w:rPr>
                <w:sz w:val="20"/>
              </w:rPr>
            </w:pPr>
            <w:r w:rsidRPr="00AE350C">
              <w:rPr>
                <w:sz w:val="20"/>
              </w:rPr>
              <w:lastRenderedPageBreak/>
              <w:t xml:space="preserve">Ear, nose and throat </w:t>
            </w:r>
          </w:p>
        </w:tc>
        <w:tc>
          <w:tcPr>
            <w:tcW w:w="1546" w:type="pct"/>
            <w:tcBorders>
              <w:top w:val="single" w:sz="4" w:space="0" w:color="auto"/>
              <w:bottom w:val="single" w:sz="4" w:space="0" w:color="auto"/>
            </w:tcBorders>
          </w:tcPr>
          <w:p w14:paraId="1C99D574" w14:textId="77777777" w:rsidR="00AE350C" w:rsidRPr="00AE350C" w:rsidRDefault="00AE350C" w:rsidP="00AE350C">
            <w:pPr>
              <w:spacing w:before="60" w:line="240" w:lineRule="atLeast"/>
              <w:rPr>
                <w:sz w:val="20"/>
              </w:rPr>
            </w:pPr>
            <w:r w:rsidRPr="00AE350C">
              <w:rPr>
                <w:sz w:val="20"/>
              </w:rPr>
              <w:t>Hospital treatment for the investigation and treatment of the ear, nose, throat, middle ear, thyroid, parathyroid, larynx, lymph nodes and related areas of the head and neck.</w:t>
            </w:r>
          </w:p>
          <w:p w14:paraId="549E872D" w14:textId="77777777" w:rsidR="00AE350C" w:rsidRPr="00AE350C" w:rsidRDefault="00AE350C" w:rsidP="00AE350C">
            <w:pPr>
              <w:spacing w:before="60" w:line="240" w:lineRule="atLeast"/>
              <w:rPr>
                <w:sz w:val="20"/>
              </w:rPr>
            </w:pPr>
            <w:r w:rsidRPr="00AE350C">
              <w:rPr>
                <w:sz w:val="20"/>
              </w:rPr>
              <w:t>For example: damaged ear drum, sinus surgery, removal of foreign bodies, stapedectomy and throat cancer.</w:t>
            </w:r>
          </w:p>
          <w:p w14:paraId="60B4A07D" w14:textId="77777777" w:rsidR="00AE350C" w:rsidRPr="00AE350C" w:rsidRDefault="00AE350C" w:rsidP="00AE350C">
            <w:pPr>
              <w:spacing w:before="60" w:line="240" w:lineRule="atLeast"/>
              <w:rPr>
                <w:sz w:val="20"/>
              </w:rPr>
            </w:pPr>
            <w:r w:rsidRPr="00AE350C">
              <w:rPr>
                <w:sz w:val="20"/>
              </w:rPr>
              <w:t xml:space="preserve">Tonsils, adenoids and grommets are listed separately under </w:t>
            </w:r>
            <w:r w:rsidRPr="00AE350C">
              <w:rPr>
                <w:i/>
                <w:sz w:val="20"/>
              </w:rPr>
              <w:t>Tonsils, adenoids and grommets</w:t>
            </w:r>
            <w:r w:rsidRPr="00AE350C">
              <w:rPr>
                <w:sz w:val="20"/>
              </w:rPr>
              <w:t xml:space="preserve">. </w:t>
            </w:r>
          </w:p>
          <w:p w14:paraId="0C7DBEC5" w14:textId="77777777" w:rsidR="00AE350C" w:rsidRPr="00AE350C" w:rsidRDefault="00AE350C" w:rsidP="00AE350C">
            <w:pPr>
              <w:spacing w:before="60" w:line="240" w:lineRule="atLeast"/>
              <w:rPr>
                <w:i/>
                <w:sz w:val="20"/>
              </w:rPr>
            </w:pPr>
            <w:r w:rsidRPr="00AE350C">
              <w:rPr>
                <w:sz w:val="20"/>
              </w:rPr>
              <w:t xml:space="preserve">The implantation of a hearing device is listed separately under </w:t>
            </w:r>
            <w:r w:rsidRPr="00AE350C">
              <w:rPr>
                <w:i/>
                <w:sz w:val="20"/>
              </w:rPr>
              <w:t xml:space="preserve">Implantation of hearing devices. </w:t>
            </w:r>
          </w:p>
          <w:p w14:paraId="4F0C397F" w14:textId="77777777" w:rsidR="00AE350C" w:rsidRPr="00AE350C" w:rsidRDefault="00AE350C" w:rsidP="00AE350C">
            <w:pPr>
              <w:spacing w:before="60" w:line="240" w:lineRule="atLeast"/>
              <w:rPr>
                <w:sz w:val="20"/>
              </w:rPr>
            </w:pPr>
            <w:r w:rsidRPr="00AE350C">
              <w:rPr>
                <w:sz w:val="20"/>
              </w:rPr>
              <w:t xml:space="preserve">Orthopaedic neck conditions are listed separately under </w:t>
            </w:r>
            <w:r w:rsidRPr="00AE350C">
              <w:rPr>
                <w:i/>
                <w:sz w:val="20"/>
              </w:rPr>
              <w:t>Back, neck and spine</w:t>
            </w:r>
            <w:r w:rsidRPr="00AE350C">
              <w:rPr>
                <w:sz w:val="20"/>
              </w:rPr>
              <w:t>.</w:t>
            </w:r>
          </w:p>
          <w:p w14:paraId="2306A43D" w14:textId="77777777" w:rsidR="00AE350C" w:rsidRPr="00AE350C" w:rsidRDefault="00AE350C" w:rsidP="00AE350C">
            <w:pPr>
              <w:spacing w:before="60" w:line="240" w:lineRule="atLeast"/>
              <w:rPr>
                <w:sz w:val="20"/>
              </w:rPr>
            </w:pPr>
            <w:r w:rsidRPr="00AE350C">
              <w:rPr>
                <w:sz w:val="20"/>
              </w:rPr>
              <w:t>Sleep studies are listed separately under</w:t>
            </w:r>
            <w:r w:rsidRPr="00AE350C">
              <w:rPr>
                <w:i/>
                <w:sz w:val="20"/>
              </w:rPr>
              <w:t xml:space="preserve"> Sleep studies</w:t>
            </w:r>
            <w:r w:rsidRPr="00AE350C">
              <w:rPr>
                <w:sz w:val="20"/>
              </w:rPr>
              <w:t>.</w:t>
            </w:r>
          </w:p>
          <w:p w14:paraId="50D78F9A" w14:textId="77777777" w:rsidR="00AE350C" w:rsidRPr="00AE350C" w:rsidRDefault="00AE350C" w:rsidP="00AE350C">
            <w:pPr>
              <w:spacing w:before="60" w:line="240" w:lineRule="atLeast"/>
              <w:rPr>
                <w:i/>
                <w:sz w:val="20"/>
              </w:rPr>
            </w:pPr>
            <w:r w:rsidRPr="00AE350C">
              <w:rPr>
                <w:sz w:val="20"/>
              </w:rPr>
              <w:t xml:space="preserve">Chemotherapy and radiotherapy for cancer is listed separately under </w:t>
            </w:r>
            <w:r w:rsidRPr="00AE350C">
              <w:rPr>
                <w:i/>
                <w:sz w:val="20"/>
              </w:rPr>
              <w:t xml:space="preserve">Chemotherapy, radiotherapy and immunotherapy for cancer. </w:t>
            </w:r>
          </w:p>
          <w:p w14:paraId="78ACDFCF" w14:textId="77777777" w:rsidR="00AE350C" w:rsidRPr="00AE350C" w:rsidRDefault="00AE350C" w:rsidP="00AE350C">
            <w:pPr>
              <w:spacing w:before="60" w:line="240" w:lineRule="atLeast"/>
              <w:rPr>
                <w:i/>
                <w:sz w:val="20"/>
              </w:rPr>
            </w:pPr>
          </w:p>
        </w:tc>
        <w:tc>
          <w:tcPr>
            <w:tcW w:w="2755" w:type="pct"/>
            <w:tcBorders>
              <w:top w:val="single" w:sz="4" w:space="0" w:color="auto"/>
              <w:bottom w:val="single" w:sz="4" w:space="0" w:color="auto"/>
            </w:tcBorders>
          </w:tcPr>
          <w:p w14:paraId="1B12F260" w14:textId="77777777" w:rsidR="00AE350C" w:rsidRPr="00AE350C" w:rsidRDefault="00AE350C" w:rsidP="00AE350C">
            <w:pPr>
              <w:spacing w:before="60" w:line="240" w:lineRule="atLeast"/>
              <w:rPr>
                <w:sz w:val="20"/>
              </w:rPr>
            </w:pPr>
            <w:r w:rsidRPr="00AE350C">
              <w:rPr>
                <w:sz w:val="20"/>
              </w:rPr>
              <w:t>Treatments involving the provision of the following MBS items:</w:t>
            </w:r>
            <w:r w:rsidRPr="00AE350C">
              <w:rPr>
                <w:sz w:val="20"/>
              </w:rPr>
              <w:tab/>
              <w:t>11300</w:t>
            </w:r>
            <w:r w:rsidRPr="00AE350C">
              <w:rPr>
                <w:sz w:val="20"/>
              </w:rPr>
              <w:tab/>
              <w:t>18368</w:t>
            </w:r>
            <w:r w:rsidRPr="00AE350C">
              <w:rPr>
                <w:sz w:val="20"/>
              </w:rPr>
              <w:tab/>
              <w:t>30104</w:t>
            </w:r>
            <w:r w:rsidRPr="00AE350C">
              <w:rPr>
                <w:sz w:val="20"/>
              </w:rPr>
              <w:tab/>
              <w:t>30105</w:t>
            </w:r>
            <w:r w:rsidRPr="00AE350C">
              <w:rPr>
                <w:sz w:val="20"/>
              </w:rPr>
              <w:tab/>
              <w:t>30246</w:t>
            </w:r>
            <w:r w:rsidRPr="00AE350C">
              <w:rPr>
                <w:sz w:val="20"/>
              </w:rPr>
              <w:tab/>
              <w:t>30247</w:t>
            </w:r>
            <w:r w:rsidRPr="00AE350C">
              <w:rPr>
                <w:sz w:val="20"/>
              </w:rPr>
              <w:tab/>
              <w:t>30250</w:t>
            </w:r>
            <w:r w:rsidRPr="00AE350C">
              <w:rPr>
                <w:sz w:val="20"/>
              </w:rPr>
              <w:tab/>
              <w:t>30251</w:t>
            </w:r>
            <w:r w:rsidRPr="00AE350C">
              <w:rPr>
                <w:sz w:val="20"/>
              </w:rPr>
              <w:tab/>
              <w:t>30253</w:t>
            </w:r>
            <w:r w:rsidRPr="00AE350C">
              <w:rPr>
                <w:sz w:val="20"/>
              </w:rPr>
              <w:tab/>
              <w:t>30255</w:t>
            </w:r>
            <w:r w:rsidRPr="00AE350C">
              <w:rPr>
                <w:sz w:val="20"/>
              </w:rPr>
              <w:tab/>
              <w:t>30256</w:t>
            </w:r>
            <w:r w:rsidRPr="00AE350C">
              <w:rPr>
                <w:sz w:val="20"/>
              </w:rPr>
              <w:tab/>
              <w:t>30259</w:t>
            </w:r>
            <w:r w:rsidRPr="00AE350C">
              <w:rPr>
                <w:sz w:val="20"/>
              </w:rPr>
              <w:tab/>
              <w:t>30262</w:t>
            </w:r>
            <w:r w:rsidRPr="00AE350C">
              <w:rPr>
                <w:sz w:val="20"/>
              </w:rPr>
              <w:tab/>
              <w:t>30266</w:t>
            </w:r>
            <w:r w:rsidRPr="00AE350C">
              <w:rPr>
                <w:sz w:val="20"/>
              </w:rPr>
              <w:tab/>
              <w:t>30269</w:t>
            </w:r>
            <w:r w:rsidRPr="00AE350C">
              <w:rPr>
                <w:sz w:val="20"/>
              </w:rPr>
              <w:tab/>
              <w:t>30272</w:t>
            </w:r>
            <w:r w:rsidRPr="00AE350C">
              <w:rPr>
                <w:sz w:val="20"/>
              </w:rPr>
              <w:tab/>
              <w:t>30275</w:t>
            </w:r>
            <w:r w:rsidRPr="00AE350C">
              <w:rPr>
                <w:sz w:val="20"/>
              </w:rPr>
              <w:tab/>
              <w:t>30278</w:t>
            </w:r>
            <w:r w:rsidRPr="00AE350C">
              <w:rPr>
                <w:sz w:val="20"/>
              </w:rPr>
              <w:tab/>
              <w:t>30281</w:t>
            </w:r>
            <w:r w:rsidRPr="00AE350C">
              <w:rPr>
                <w:sz w:val="20"/>
              </w:rPr>
              <w:tab/>
              <w:t>30283</w:t>
            </w:r>
            <w:r w:rsidRPr="00AE350C">
              <w:rPr>
                <w:sz w:val="20"/>
              </w:rPr>
              <w:tab/>
              <w:t>30286</w:t>
            </w:r>
            <w:r w:rsidRPr="00AE350C">
              <w:rPr>
                <w:sz w:val="20"/>
              </w:rPr>
              <w:tab/>
              <w:t>30287</w:t>
            </w:r>
            <w:r w:rsidRPr="00AE350C">
              <w:rPr>
                <w:sz w:val="20"/>
              </w:rPr>
              <w:tab/>
              <w:t>30289</w:t>
            </w:r>
            <w:r w:rsidRPr="00AE350C">
              <w:rPr>
                <w:sz w:val="20"/>
              </w:rPr>
              <w:tab/>
              <w:t>30293</w:t>
            </w:r>
            <w:r w:rsidRPr="00AE350C">
              <w:rPr>
                <w:sz w:val="20"/>
              </w:rPr>
              <w:tab/>
              <w:t>30294</w:t>
            </w:r>
            <w:r w:rsidRPr="00AE350C">
              <w:rPr>
                <w:sz w:val="20"/>
              </w:rPr>
              <w:tab/>
              <w:t>30296</w:t>
            </w:r>
            <w:r w:rsidRPr="00AE350C">
              <w:rPr>
                <w:sz w:val="20"/>
              </w:rPr>
              <w:tab/>
              <w:t>30297</w:t>
            </w:r>
            <w:r w:rsidRPr="00AE350C">
              <w:rPr>
                <w:sz w:val="20"/>
              </w:rPr>
              <w:tab/>
              <w:t>30306</w:t>
            </w:r>
            <w:r w:rsidRPr="00AE350C">
              <w:rPr>
                <w:sz w:val="20"/>
              </w:rPr>
              <w:tab/>
              <w:t>30310</w:t>
            </w:r>
            <w:r w:rsidRPr="00AE350C">
              <w:rPr>
                <w:sz w:val="20"/>
              </w:rPr>
              <w:tab/>
              <w:t>30314</w:t>
            </w:r>
            <w:r w:rsidRPr="00AE350C">
              <w:rPr>
                <w:sz w:val="20"/>
              </w:rPr>
              <w:tab/>
              <w:t>30315</w:t>
            </w:r>
            <w:r w:rsidRPr="00AE350C">
              <w:rPr>
                <w:sz w:val="20"/>
              </w:rPr>
              <w:tab/>
              <w:t>30317</w:t>
            </w:r>
            <w:r w:rsidRPr="00AE350C">
              <w:rPr>
                <w:sz w:val="20"/>
              </w:rPr>
              <w:tab/>
              <w:t>30318</w:t>
            </w:r>
            <w:r w:rsidRPr="00AE350C">
              <w:rPr>
                <w:sz w:val="20"/>
              </w:rPr>
              <w:tab/>
              <w:t>30320</w:t>
            </w:r>
            <w:r w:rsidRPr="00AE350C">
              <w:rPr>
                <w:sz w:val="20"/>
              </w:rPr>
              <w:tab/>
              <w:t>30326</w:t>
            </w:r>
            <w:r w:rsidRPr="00AE350C">
              <w:rPr>
                <w:sz w:val="20"/>
              </w:rPr>
              <w:tab/>
              <w:t>30618</w:t>
            </w:r>
            <w:r w:rsidRPr="00AE350C">
              <w:rPr>
                <w:sz w:val="20"/>
              </w:rPr>
              <w:tab/>
              <w:t>31400</w:t>
            </w:r>
            <w:r w:rsidRPr="00AE350C">
              <w:rPr>
                <w:sz w:val="20"/>
              </w:rPr>
              <w:tab/>
              <w:t>31403</w:t>
            </w:r>
            <w:r w:rsidRPr="00AE350C">
              <w:rPr>
                <w:sz w:val="20"/>
              </w:rPr>
              <w:tab/>
              <w:t>31406</w:t>
            </w:r>
            <w:r w:rsidRPr="00AE350C">
              <w:rPr>
                <w:sz w:val="20"/>
              </w:rPr>
              <w:tab/>
              <w:t>31409</w:t>
            </w:r>
            <w:r w:rsidRPr="00AE350C">
              <w:rPr>
                <w:sz w:val="20"/>
              </w:rPr>
              <w:tab/>
              <w:t>31412</w:t>
            </w:r>
            <w:r w:rsidRPr="00AE350C">
              <w:rPr>
                <w:sz w:val="20"/>
              </w:rPr>
              <w:tab/>
              <w:t>31420</w:t>
            </w:r>
            <w:r w:rsidRPr="00AE350C">
              <w:rPr>
                <w:sz w:val="20"/>
              </w:rPr>
              <w:tab/>
              <w:t>31423</w:t>
            </w:r>
            <w:r w:rsidRPr="00AE350C">
              <w:rPr>
                <w:sz w:val="20"/>
              </w:rPr>
              <w:tab/>
              <w:t>31426</w:t>
            </w:r>
            <w:r w:rsidRPr="00AE350C">
              <w:rPr>
                <w:sz w:val="20"/>
              </w:rPr>
              <w:tab/>
              <w:t>31429</w:t>
            </w:r>
            <w:r w:rsidRPr="00AE350C">
              <w:rPr>
                <w:sz w:val="20"/>
              </w:rPr>
              <w:tab/>
              <w:t>31432</w:t>
            </w:r>
            <w:r w:rsidRPr="00AE350C">
              <w:rPr>
                <w:sz w:val="20"/>
              </w:rPr>
              <w:tab/>
              <w:t>31435</w:t>
            </w:r>
            <w:r w:rsidRPr="00AE350C">
              <w:rPr>
                <w:sz w:val="20"/>
              </w:rPr>
              <w:tab/>
              <w:t>31438</w:t>
            </w:r>
            <w:r w:rsidRPr="00AE350C">
              <w:rPr>
                <w:sz w:val="20"/>
              </w:rPr>
              <w:tab/>
              <w:t>41500</w:t>
            </w:r>
            <w:r w:rsidRPr="00AE350C">
              <w:rPr>
                <w:sz w:val="20"/>
              </w:rPr>
              <w:tab/>
              <w:t>41503</w:t>
            </w:r>
            <w:r w:rsidRPr="00AE350C">
              <w:rPr>
                <w:sz w:val="20"/>
              </w:rPr>
              <w:tab/>
              <w:t>41506</w:t>
            </w:r>
            <w:r w:rsidRPr="00AE350C">
              <w:rPr>
                <w:sz w:val="20"/>
              </w:rPr>
              <w:tab/>
              <w:t>41509</w:t>
            </w:r>
            <w:r w:rsidRPr="00AE350C">
              <w:rPr>
                <w:sz w:val="20"/>
              </w:rPr>
              <w:tab/>
              <w:t>41512</w:t>
            </w:r>
            <w:r w:rsidRPr="00AE350C">
              <w:rPr>
                <w:sz w:val="20"/>
              </w:rPr>
              <w:tab/>
              <w:t>41515</w:t>
            </w:r>
            <w:r w:rsidRPr="00AE350C">
              <w:rPr>
                <w:sz w:val="20"/>
              </w:rPr>
              <w:tab/>
              <w:t>41518</w:t>
            </w:r>
            <w:r w:rsidRPr="00AE350C">
              <w:rPr>
                <w:sz w:val="20"/>
              </w:rPr>
              <w:tab/>
              <w:t>41521</w:t>
            </w:r>
            <w:r w:rsidRPr="00AE350C">
              <w:rPr>
                <w:sz w:val="20"/>
              </w:rPr>
              <w:tab/>
              <w:t>41524</w:t>
            </w:r>
            <w:r w:rsidRPr="00AE350C">
              <w:rPr>
                <w:sz w:val="20"/>
              </w:rPr>
              <w:tab/>
              <w:t>41527</w:t>
            </w:r>
            <w:r w:rsidRPr="00AE350C">
              <w:rPr>
                <w:sz w:val="20"/>
              </w:rPr>
              <w:tab/>
              <w:t>41530</w:t>
            </w:r>
            <w:r w:rsidRPr="00AE350C">
              <w:rPr>
                <w:sz w:val="20"/>
              </w:rPr>
              <w:tab/>
              <w:t>41533</w:t>
            </w:r>
            <w:r w:rsidRPr="00AE350C">
              <w:rPr>
                <w:sz w:val="20"/>
              </w:rPr>
              <w:tab/>
              <w:t>41536</w:t>
            </w:r>
            <w:r w:rsidRPr="00AE350C">
              <w:rPr>
                <w:sz w:val="20"/>
              </w:rPr>
              <w:tab/>
              <w:t>41539</w:t>
            </w:r>
            <w:r w:rsidRPr="00AE350C">
              <w:rPr>
                <w:sz w:val="20"/>
              </w:rPr>
              <w:tab/>
              <w:t>41542</w:t>
            </w:r>
            <w:r w:rsidRPr="00AE350C">
              <w:rPr>
                <w:sz w:val="20"/>
              </w:rPr>
              <w:tab/>
              <w:t>41545</w:t>
            </w:r>
            <w:r w:rsidRPr="00AE350C">
              <w:rPr>
                <w:sz w:val="20"/>
              </w:rPr>
              <w:tab/>
              <w:t>41548</w:t>
            </w:r>
            <w:r w:rsidRPr="00AE350C">
              <w:rPr>
                <w:sz w:val="20"/>
              </w:rPr>
              <w:tab/>
              <w:t>41551</w:t>
            </w:r>
            <w:r w:rsidRPr="00AE350C">
              <w:rPr>
                <w:sz w:val="20"/>
              </w:rPr>
              <w:tab/>
              <w:t>41554</w:t>
            </w:r>
            <w:r w:rsidRPr="00AE350C">
              <w:rPr>
                <w:sz w:val="20"/>
              </w:rPr>
              <w:tab/>
              <w:t>41557</w:t>
            </w:r>
            <w:r w:rsidRPr="00AE350C">
              <w:rPr>
                <w:sz w:val="20"/>
              </w:rPr>
              <w:tab/>
              <w:t>41560</w:t>
            </w:r>
            <w:r w:rsidRPr="00AE350C">
              <w:rPr>
                <w:sz w:val="20"/>
              </w:rPr>
              <w:tab/>
              <w:t>41563</w:t>
            </w:r>
            <w:r w:rsidRPr="00AE350C">
              <w:rPr>
                <w:sz w:val="20"/>
              </w:rPr>
              <w:tab/>
              <w:t>41564</w:t>
            </w:r>
            <w:r w:rsidRPr="00AE350C">
              <w:rPr>
                <w:sz w:val="20"/>
              </w:rPr>
              <w:tab/>
              <w:t>41566</w:t>
            </w:r>
            <w:r w:rsidRPr="00AE350C">
              <w:rPr>
                <w:sz w:val="20"/>
              </w:rPr>
              <w:tab/>
              <w:t>41569</w:t>
            </w:r>
            <w:r w:rsidRPr="00AE350C">
              <w:rPr>
                <w:sz w:val="20"/>
              </w:rPr>
              <w:tab/>
              <w:t>41572</w:t>
            </w:r>
            <w:r w:rsidRPr="00AE350C">
              <w:rPr>
                <w:sz w:val="20"/>
              </w:rPr>
              <w:tab/>
              <w:t>41575</w:t>
            </w:r>
            <w:r w:rsidRPr="00AE350C">
              <w:rPr>
                <w:sz w:val="20"/>
              </w:rPr>
              <w:tab/>
              <w:t>41576</w:t>
            </w:r>
            <w:r w:rsidRPr="00AE350C">
              <w:rPr>
                <w:sz w:val="20"/>
              </w:rPr>
              <w:tab/>
              <w:t>41578</w:t>
            </w:r>
            <w:r w:rsidRPr="00AE350C">
              <w:rPr>
                <w:sz w:val="20"/>
              </w:rPr>
              <w:tab/>
              <w:t>41579</w:t>
            </w:r>
            <w:r w:rsidRPr="00AE350C">
              <w:rPr>
                <w:sz w:val="20"/>
              </w:rPr>
              <w:tab/>
              <w:t>41581</w:t>
            </w:r>
            <w:r w:rsidRPr="00AE350C">
              <w:rPr>
                <w:sz w:val="20"/>
              </w:rPr>
              <w:tab/>
              <w:t>41584</w:t>
            </w:r>
            <w:r w:rsidRPr="00AE350C">
              <w:rPr>
                <w:sz w:val="20"/>
              </w:rPr>
              <w:tab/>
              <w:t>41587</w:t>
            </w:r>
            <w:r w:rsidRPr="00AE350C">
              <w:rPr>
                <w:sz w:val="20"/>
              </w:rPr>
              <w:tab/>
              <w:t>41590</w:t>
            </w:r>
            <w:r w:rsidRPr="00AE350C">
              <w:rPr>
                <w:sz w:val="20"/>
              </w:rPr>
              <w:tab/>
              <w:t>41593</w:t>
            </w:r>
            <w:r w:rsidRPr="00AE350C">
              <w:rPr>
                <w:sz w:val="20"/>
              </w:rPr>
              <w:tab/>
              <w:t>41596</w:t>
            </w:r>
            <w:r w:rsidRPr="00AE350C">
              <w:rPr>
                <w:sz w:val="20"/>
              </w:rPr>
              <w:tab/>
              <w:t>41599</w:t>
            </w:r>
            <w:r w:rsidRPr="00AE350C">
              <w:rPr>
                <w:sz w:val="20"/>
              </w:rPr>
              <w:tab/>
              <w:t>41608</w:t>
            </w:r>
            <w:r w:rsidRPr="00AE350C">
              <w:rPr>
                <w:sz w:val="20"/>
              </w:rPr>
              <w:tab/>
              <w:t>41611</w:t>
            </w:r>
            <w:r w:rsidRPr="00AE350C">
              <w:rPr>
                <w:sz w:val="20"/>
              </w:rPr>
              <w:tab/>
              <w:t>41614</w:t>
            </w:r>
            <w:r w:rsidRPr="00AE350C">
              <w:rPr>
                <w:sz w:val="20"/>
              </w:rPr>
              <w:tab/>
              <w:t>41615</w:t>
            </w:r>
            <w:r w:rsidRPr="00AE350C">
              <w:rPr>
                <w:sz w:val="20"/>
              </w:rPr>
              <w:tab/>
              <w:t>41620</w:t>
            </w:r>
            <w:r w:rsidRPr="00AE350C">
              <w:rPr>
                <w:sz w:val="20"/>
              </w:rPr>
              <w:tab/>
              <w:t>41623</w:t>
            </w:r>
            <w:r w:rsidRPr="00AE350C">
              <w:rPr>
                <w:sz w:val="20"/>
              </w:rPr>
              <w:tab/>
              <w:t>41626</w:t>
            </w:r>
            <w:r w:rsidRPr="00AE350C">
              <w:rPr>
                <w:sz w:val="20"/>
              </w:rPr>
              <w:tab/>
              <w:t>41629</w:t>
            </w:r>
            <w:r w:rsidRPr="00AE350C">
              <w:rPr>
                <w:sz w:val="20"/>
              </w:rPr>
              <w:tab/>
              <w:t>41635</w:t>
            </w:r>
            <w:r w:rsidRPr="00AE350C">
              <w:rPr>
                <w:sz w:val="20"/>
              </w:rPr>
              <w:tab/>
              <w:t>41638</w:t>
            </w:r>
            <w:r w:rsidRPr="00AE350C">
              <w:rPr>
                <w:sz w:val="20"/>
              </w:rPr>
              <w:tab/>
              <w:t>41641</w:t>
            </w:r>
            <w:r w:rsidRPr="00AE350C">
              <w:rPr>
                <w:sz w:val="20"/>
              </w:rPr>
              <w:tab/>
              <w:t>41644</w:t>
            </w:r>
            <w:r w:rsidRPr="00AE350C">
              <w:rPr>
                <w:sz w:val="20"/>
              </w:rPr>
              <w:tab/>
              <w:t>41647</w:t>
            </w:r>
            <w:r w:rsidRPr="00AE350C">
              <w:rPr>
                <w:sz w:val="20"/>
              </w:rPr>
              <w:tab/>
              <w:t>41650</w:t>
            </w:r>
            <w:r w:rsidRPr="00AE350C">
              <w:rPr>
                <w:sz w:val="20"/>
              </w:rPr>
              <w:tab/>
              <w:t>41653</w:t>
            </w:r>
            <w:r w:rsidRPr="00AE350C">
              <w:rPr>
                <w:sz w:val="20"/>
              </w:rPr>
              <w:tab/>
              <w:t>41656</w:t>
            </w:r>
            <w:r w:rsidRPr="00AE350C">
              <w:rPr>
                <w:sz w:val="20"/>
              </w:rPr>
              <w:tab/>
              <w:t>41659</w:t>
            </w:r>
            <w:r w:rsidRPr="00AE350C">
              <w:rPr>
                <w:sz w:val="20"/>
              </w:rPr>
              <w:tab/>
              <w:t>41662</w:t>
            </w:r>
            <w:r w:rsidRPr="00AE350C">
              <w:rPr>
                <w:sz w:val="20"/>
              </w:rPr>
              <w:tab/>
              <w:t>41668</w:t>
            </w:r>
            <w:r w:rsidRPr="00AE350C">
              <w:rPr>
                <w:sz w:val="20"/>
              </w:rPr>
              <w:tab/>
              <w:t>41671</w:t>
            </w:r>
            <w:r w:rsidRPr="00AE350C">
              <w:rPr>
                <w:sz w:val="20"/>
              </w:rPr>
              <w:tab/>
              <w:t>41672</w:t>
            </w:r>
            <w:r w:rsidRPr="00AE350C">
              <w:rPr>
                <w:sz w:val="20"/>
              </w:rPr>
              <w:tab/>
              <w:t>41674</w:t>
            </w:r>
            <w:r w:rsidRPr="00AE350C">
              <w:rPr>
                <w:sz w:val="20"/>
              </w:rPr>
              <w:tab/>
              <w:t>41677</w:t>
            </w:r>
            <w:r w:rsidRPr="00AE350C">
              <w:rPr>
                <w:sz w:val="20"/>
              </w:rPr>
              <w:tab/>
              <w:t>41683</w:t>
            </w:r>
            <w:r w:rsidRPr="00AE350C">
              <w:rPr>
                <w:sz w:val="20"/>
              </w:rPr>
              <w:tab/>
              <w:t>41686</w:t>
            </w:r>
            <w:r w:rsidRPr="00AE350C">
              <w:rPr>
                <w:sz w:val="20"/>
              </w:rPr>
              <w:tab/>
              <w:t>41689</w:t>
            </w:r>
            <w:r w:rsidRPr="00AE350C">
              <w:rPr>
                <w:sz w:val="20"/>
              </w:rPr>
              <w:tab/>
              <w:t>41692</w:t>
            </w:r>
            <w:r w:rsidRPr="00AE350C">
              <w:rPr>
                <w:sz w:val="20"/>
              </w:rPr>
              <w:tab/>
              <w:t>41698</w:t>
            </w:r>
            <w:r w:rsidRPr="00AE350C">
              <w:rPr>
                <w:sz w:val="20"/>
              </w:rPr>
              <w:tab/>
              <w:t>41701</w:t>
            </w:r>
            <w:r w:rsidRPr="00AE350C">
              <w:rPr>
                <w:sz w:val="20"/>
              </w:rPr>
              <w:tab/>
              <w:t>41704</w:t>
            </w:r>
            <w:r w:rsidRPr="00AE350C">
              <w:rPr>
                <w:sz w:val="20"/>
              </w:rPr>
              <w:tab/>
              <w:t>41707</w:t>
            </w:r>
            <w:r w:rsidRPr="00AE350C">
              <w:rPr>
                <w:sz w:val="20"/>
              </w:rPr>
              <w:tab/>
              <w:t>41710</w:t>
            </w:r>
            <w:r w:rsidRPr="00AE350C">
              <w:rPr>
                <w:sz w:val="20"/>
              </w:rPr>
              <w:tab/>
              <w:t>41713</w:t>
            </w:r>
            <w:r w:rsidRPr="00AE350C">
              <w:rPr>
                <w:sz w:val="20"/>
              </w:rPr>
              <w:tab/>
              <w:t>41716</w:t>
            </w:r>
            <w:r w:rsidRPr="00AE350C">
              <w:rPr>
                <w:sz w:val="20"/>
              </w:rPr>
              <w:tab/>
              <w:t>41719</w:t>
            </w:r>
            <w:r w:rsidRPr="00AE350C">
              <w:rPr>
                <w:sz w:val="20"/>
              </w:rPr>
              <w:tab/>
              <w:t>41722</w:t>
            </w:r>
            <w:r w:rsidRPr="00AE350C">
              <w:rPr>
                <w:sz w:val="20"/>
              </w:rPr>
              <w:tab/>
              <w:t>41725</w:t>
            </w:r>
            <w:r w:rsidRPr="00AE350C">
              <w:rPr>
                <w:sz w:val="20"/>
              </w:rPr>
              <w:tab/>
              <w:t>41728</w:t>
            </w:r>
            <w:r w:rsidRPr="00AE350C">
              <w:rPr>
                <w:sz w:val="20"/>
              </w:rPr>
              <w:tab/>
              <w:t>41729</w:t>
            </w:r>
            <w:r w:rsidRPr="00AE350C">
              <w:rPr>
                <w:sz w:val="20"/>
              </w:rPr>
              <w:tab/>
              <w:t>41731</w:t>
            </w:r>
            <w:r w:rsidRPr="00AE350C">
              <w:rPr>
                <w:sz w:val="20"/>
              </w:rPr>
              <w:tab/>
              <w:t>41734</w:t>
            </w:r>
            <w:r w:rsidRPr="00AE350C">
              <w:rPr>
                <w:sz w:val="20"/>
              </w:rPr>
              <w:tab/>
              <w:t>41737</w:t>
            </w:r>
            <w:r w:rsidRPr="00AE350C">
              <w:rPr>
                <w:sz w:val="20"/>
              </w:rPr>
              <w:tab/>
              <w:t>41740</w:t>
            </w:r>
            <w:r w:rsidRPr="00AE350C">
              <w:rPr>
                <w:sz w:val="20"/>
              </w:rPr>
              <w:tab/>
              <w:t>41743</w:t>
            </w:r>
            <w:r w:rsidRPr="00AE350C">
              <w:rPr>
                <w:sz w:val="20"/>
              </w:rPr>
              <w:tab/>
              <w:t>41746</w:t>
            </w:r>
            <w:r w:rsidRPr="00AE350C">
              <w:rPr>
                <w:sz w:val="20"/>
              </w:rPr>
              <w:tab/>
              <w:t>41749</w:t>
            </w:r>
            <w:r w:rsidRPr="00AE350C">
              <w:rPr>
                <w:sz w:val="20"/>
              </w:rPr>
              <w:tab/>
              <w:t>41752</w:t>
            </w:r>
            <w:r w:rsidRPr="00AE350C">
              <w:rPr>
                <w:sz w:val="20"/>
              </w:rPr>
              <w:tab/>
              <w:t>41755</w:t>
            </w:r>
            <w:r w:rsidRPr="00AE350C">
              <w:rPr>
                <w:sz w:val="20"/>
              </w:rPr>
              <w:tab/>
              <w:t>41764</w:t>
            </w:r>
            <w:r w:rsidRPr="00AE350C">
              <w:rPr>
                <w:sz w:val="20"/>
              </w:rPr>
              <w:tab/>
              <w:t>41767</w:t>
            </w:r>
            <w:r w:rsidRPr="00AE350C">
              <w:rPr>
                <w:sz w:val="20"/>
              </w:rPr>
              <w:tab/>
              <w:t>41770</w:t>
            </w:r>
            <w:r w:rsidRPr="00AE350C">
              <w:rPr>
                <w:sz w:val="20"/>
              </w:rPr>
              <w:tab/>
              <w:t>41773</w:t>
            </w:r>
            <w:r w:rsidRPr="00AE350C">
              <w:rPr>
                <w:sz w:val="20"/>
              </w:rPr>
              <w:tab/>
              <w:t>41776</w:t>
            </w:r>
            <w:r w:rsidRPr="00AE350C">
              <w:rPr>
                <w:sz w:val="20"/>
              </w:rPr>
              <w:tab/>
              <w:t>41779</w:t>
            </w:r>
            <w:r w:rsidRPr="00AE350C">
              <w:rPr>
                <w:sz w:val="20"/>
              </w:rPr>
              <w:tab/>
              <w:t>41782</w:t>
            </w:r>
            <w:r w:rsidRPr="00AE350C">
              <w:rPr>
                <w:sz w:val="20"/>
              </w:rPr>
              <w:tab/>
              <w:t>41785</w:t>
            </w:r>
            <w:r w:rsidRPr="00AE350C">
              <w:rPr>
                <w:sz w:val="20"/>
              </w:rPr>
              <w:tab/>
              <w:t>41786</w:t>
            </w:r>
            <w:r w:rsidRPr="00AE350C">
              <w:rPr>
                <w:sz w:val="20"/>
              </w:rPr>
              <w:tab/>
              <w:t>41787</w:t>
            </w:r>
            <w:r w:rsidRPr="00AE350C">
              <w:rPr>
                <w:sz w:val="20"/>
              </w:rPr>
              <w:tab/>
              <w:t>41804</w:t>
            </w:r>
            <w:r w:rsidRPr="00AE350C">
              <w:rPr>
                <w:sz w:val="20"/>
              </w:rPr>
              <w:tab/>
              <w:t>41807</w:t>
            </w:r>
            <w:r w:rsidRPr="00AE350C">
              <w:rPr>
                <w:sz w:val="20"/>
              </w:rPr>
              <w:tab/>
              <w:t>41810</w:t>
            </w:r>
            <w:r w:rsidRPr="00AE350C">
              <w:rPr>
                <w:sz w:val="20"/>
              </w:rPr>
              <w:tab/>
              <w:t>41813</w:t>
            </w:r>
            <w:r w:rsidRPr="00AE350C">
              <w:rPr>
                <w:sz w:val="20"/>
              </w:rPr>
              <w:tab/>
              <w:t>41834</w:t>
            </w:r>
            <w:r w:rsidRPr="00AE350C">
              <w:rPr>
                <w:sz w:val="20"/>
              </w:rPr>
              <w:tab/>
              <w:t>41837</w:t>
            </w:r>
            <w:r w:rsidRPr="00AE350C">
              <w:rPr>
                <w:sz w:val="20"/>
              </w:rPr>
              <w:tab/>
              <w:t>41840</w:t>
            </w:r>
            <w:r w:rsidRPr="00AE350C">
              <w:rPr>
                <w:sz w:val="20"/>
              </w:rPr>
              <w:tab/>
              <w:t>41843</w:t>
            </w:r>
            <w:r w:rsidRPr="00AE350C">
              <w:rPr>
                <w:sz w:val="20"/>
              </w:rPr>
              <w:tab/>
              <w:t>41846</w:t>
            </w:r>
            <w:r w:rsidRPr="00AE350C">
              <w:rPr>
                <w:sz w:val="20"/>
              </w:rPr>
              <w:tab/>
              <w:t>41855</w:t>
            </w:r>
            <w:r w:rsidRPr="00AE350C">
              <w:rPr>
                <w:sz w:val="20"/>
              </w:rPr>
              <w:tab/>
              <w:t>41858</w:t>
            </w:r>
            <w:r w:rsidRPr="00AE350C">
              <w:rPr>
                <w:sz w:val="20"/>
              </w:rPr>
              <w:tab/>
              <w:t>41861</w:t>
            </w:r>
            <w:r w:rsidRPr="00AE350C">
              <w:rPr>
                <w:sz w:val="20"/>
              </w:rPr>
              <w:tab/>
              <w:t>41864</w:t>
            </w:r>
            <w:r w:rsidRPr="00AE350C">
              <w:rPr>
                <w:sz w:val="20"/>
              </w:rPr>
              <w:tab/>
              <w:t>41867</w:t>
            </w:r>
            <w:r w:rsidRPr="00AE350C">
              <w:rPr>
                <w:sz w:val="20"/>
              </w:rPr>
              <w:tab/>
              <w:t>41868</w:t>
            </w:r>
            <w:r w:rsidRPr="00AE350C">
              <w:rPr>
                <w:sz w:val="20"/>
              </w:rPr>
              <w:tab/>
              <w:t>41870</w:t>
            </w:r>
            <w:r w:rsidRPr="00AE350C">
              <w:rPr>
                <w:sz w:val="20"/>
              </w:rPr>
              <w:tab/>
              <w:t>41873</w:t>
            </w:r>
            <w:r w:rsidRPr="00AE350C">
              <w:rPr>
                <w:sz w:val="20"/>
              </w:rPr>
              <w:tab/>
              <w:t>41876</w:t>
            </w:r>
            <w:r w:rsidRPr="00AE350C">
              <w:rPr>
                <w:sz w:val="20"/>
              </w:rPr>
              <w:tab/>
              <w:t>41879</w:t>
            </w:r>
            <w:r w:rsidRPr="00AE350C">
              <w:rPr>
                <w:sz w:val="20"/>
              </w:rPr>
              <w:tab/>
              <w:t>41880</w:t>
            </w:r>
            <w:r w:rsidRPr="00AE350C">
              <w:rPr>
                <w:sz w:val="20"/>
              </w:rPr>
              <w:tab/>
              <w:t>41881</w:t>
            </w:r>
            <w:r w:rsidRPr="00AE350C">
              <w:rPr>
                <w:sz w:val="20"/>
              </w:rPr>
              <w:tab/>
              <w:t>41884</w:t>
            </w:r>
            <w:r w:rsidRPr="00AE350C">
              <w:rPr>
                <w:sz w:val="20"/>
              </w:rPr>
              <w:tab/>
              <w:t>41885</w:t>
            </w:r>
            <w:r w:rsidRPr="00AE350C">
              <w:rPr>
                <w:sz w:val="20"/>
              </w:rPr>
              <w:tab/>
              <w:t>41886</w:t>
            </w:r>
            <w:r w:rsidRPr="00AE350C">
              <w:rPr>
                <w:sz w:val="20"/>
              </w:rPr>
              <w:tab/>
              <w:t>41889</w:t>
            </w:r>
            <w:r w:rsidRPr="00AE350C">
              <w:rPr>
                <w:sz w:val="20"/>
              </w:rPr>
              <w:tab/>
              <w:t>41892</w:t>
            </w:r>
            <w:r w:rsidRPr="00AE350C">
              <w:rPr>
                <w:sz w:val="20"/>
              </w:rPr>
              <w:tab/>
              <w:t>41895</w:t>
            </w:r>
            <w:r w:rsidRPr="00AE350C">
              <w:rPr>
                <w:sz w:val="20"/>
              </w:rPr>
              <w:tab/>
              <w:t>41898</w:t>
            </w:r>
            <w:r w:rsidRPr="00AE350C">
              <w:rPr>
                <w:sz w:val="20"/>
              </w:rPr>
              <w:tab/>
              <w:t>41901</w:t>
            </w:r>
            <w:r w:rsidRPr="00AE350C">
              <w:rPr>
                <w:sz w:val="20"/>
              </w:rPr>
              <w:tab/>
              <w:t>41904</w:t>
            </w:r>
            <w:r w:rsidRPr="00AE350C">
              <w:rPr>
                <w:sz w:val="20"/>
              </w:rPr>
              <w:tab/>
              <w:t>41905</w:t>
            </w:r>
            <w:r w:rsidRPr="00AE350C">
              <w:rPr>
                <w:sz w:val="20"/>
              </w:rPr>
              <w:tab/>
              <w:t>41907</w:t>
            </w:r>
            <w:r w:rsidRPr="00AE350C">
              <w:rPr>
                <w:sz w:val="20"/>
              </w:rPr>
              <w:tab/>
              <w:t>41910</w:t>
            </w:r>
            <w:r w:rsidRPr="00AE350C">
              <w:rPr>
                <w:sz w:val="20"/>
              </w:rPr>
              <w:tab/>
              <w:t>43832</w:t>
            </w:r>
            <w:r w:rsidRPr="00AE350C">
              <w:rPr>
                <w:sz w:val="20"/>
              </w:rPr>
              <w:tab/>
              <w:t>45645</w:t>
            </w:r>
            <w:r w:rsidRPr="00AE350C">
              <w:rPr>
                <w:sz w:val="20"/>
              </w:rPr>
              <w:tab/>
              <w:t>45646</w:t>
            </w:r>
            <w:r w:rsidRPr="00AE350C">
              <w:rPr>
                <w:sz w:val="20"/>
              </w:rPr>
              <w:tab/>
              <w:t>47735</w:t>
            </w:r>
            <w:r w:rsidRPr="00AE350C">
              <w:rPr>
                <w:sz w:val="20"/>
              </w:rPr>
              <w:tab/>
              <w:t>47738</w:t>
            </w:r>
            <w:r w:rsidRPr="00AE350C">
              <w:rPr>
                <w:sz w:val="20"/>
              </w:rPr>
              <w:tab/>
              <w:t>47741</w:t>
            </w:r>
            <w:r w:rsidRPr="00AE350C">
              <w:rPr>
                <w:sz w:val="20"/>
              </w:rPr>
              <w:tab/>
              <w:t>51900</w:t>
            </w:r>
            <w:r w:rsidRPr="00AE350C">
              <w:rPr>
                <w:sz w:val="20"/>
              </w:rPr>
              <w:tab/>
              <w:t>51902</w:t>
            </w:r>
            <w:r w:rsidRPr="00AE350C">
              <w:rPr>
                <w:sz w:val="20"/>
              </w:rPr>
              <w:tab/>
              <w:t>52021</w:t>
            </w:r>
            <w:r w:rsidRPr="00AE350C">
              <w:rPr>
                <w:sz w:val="20"/>
              </w:rPr>
              <w:tab/>
              <w:t>52024</w:t>
            </w:r>
            <w:r w:rsidRPr="00AE350C">
              <w:rPr>
                <w:sz w:val="20"/>
              </w:rPr>
              <w:tab/>
              <w:t>52025</w:t>
            </w:r>
            <w:r w:rsidRPr="00AE350C">
              <w:rPr>
                <w:sz w:val="20"/>
              </w:rPr>
              <w:tab/>
              <w:t>52027</w:t>
            </w:r>
            <w:r w:rsidRPr="00AE350C">
              <w:rPr>
                <w:sz w:val="20"/>
              </w:rPr>
              <w:tab/>
              <w:t>52030</w:t>
            </w:r>
            <w:r w:rsidRPr="00AE350C">
              <w:rPr>
                <w:sz w:val="20"/>
              </w:rPr>
              <w:tab/>
              <w:t>52033</w:t>
            </w:r>
            <w:r w:rsidRPr="00AE350C">
              <w:rPr>
                <w:sz w:val="20"/>
              </w:rPr>
              <w:tab/>
              <w:t>52034</w:t>
            </w:r>
            <w:r w:rsidRPr="00AE350C">
              <w:rPr>
                <w:sz w:val="20"/>
              </w:rPr>
              <w:tab/>
              <w:t>52035</w:t>
            </w:r>
            <w:r w:rsidRPr="00AE350C">
              <w:rPr>
                <w:sz w:val="20"/>
              </w:rPr>
              <w:tab/>
              <w:t>52055</w:t>
            </w:r>
            <w:r w:rsidRPr="00AE350C">
              <w:rPr>
                <w:sz w:val="20"/>
              </w:rPr>
              <w:tab/>
              <w:t>52132</w:t>
            </w:r>
            <w:r w:rsidRPr="00AE350C">
              <w:rPr>
                <w:sz w:val="20"/>
              </w:rPr>
              <w:tab/>
              <w:t>52133</w:t>
            </w:r>
            <w:r w:rsidRPr="00AE350C">
              <w:rPr>
                <w:sz w:val="20"/>
              </w:rPr>
              <w:tab/>
              <w:t>52135</w:t>
            </w:r>
            <w:r w:rsidRPr="00AE350C">
              <w:rPr>
                <w:sz w:val="20"/>
              </w:rPr>
              <w:tab/>
              <w:t>52138</w:t>
            </w:r>
            <w:r w:rsidRPr="00AE350C">
              <w:rPr>
                <w:sz w:val="20"/>
              </w:rPr>
              <w:tab/>
              <w:t>52141</w:t>
            </w:r>
            <w:r w:rsidRPr="00AE350C">
              <w:rPr>
                <w:sz w:val="20"/>
              </w:rPr>
              <w:tab/>
              <w:t>52147</w:t>
            </w:r>
            <w:r w:rsidRPr="00AE350C">
              <w:rPr>
                <w:sz w:val="20"/>
              </w:rPr>
              <w:tab/>
              <w:t>52148</w:t>
            </w:r>
            <w:r w:rsidRPr="00AE350C">
              <w:rPr>
                <w:sz w:val="20"/>
              </w:rPr>
              <w:tab/>
              <w:t>52158</w:t>
            </w:r>
            <w:r w:rsidRPr="00AE350C">
              <w:rPr>
                <w:sz w:val="20"/>
              </w:rPr>
              <w:tab/>
              <w:t>53000</w:t>
            </w:r>
            <w:r w:rsidRPr="00AE350C">
              <w:rPr>
                <w:sz w:val="20"/>
              </w:rPr>
              <w:tab/>
              <w:t>53003</w:t>
            </w:r>
            <w:r w:rsidRPr="00AE350C">
              <w:rPr>
                <w:sz w:val="20"/>
              </w:rPr>
              <w:tab/>
              <w:t>53004</w:t>
            </w:r>
            <w:r w:rsidRPr="00AE350C">
              <w:rPr>
                <w:sz w:val="20"/>
              </w:rPr>
              <w:tab/>
              <w:t>53006</w:t>
            </w:r>
            <w:r w:rsidRPr="00AE350C">
              <w:rPr>
                <w:sz w:val="20"/>
              </w:rPr>
              <w:tab/>
              <w:t>53009</w:t>
            </w:r>
            <w:r w:rsidRPr="00AE350C">
              <w:rPr>
                <w:sz w:val="20"/>
              </w:rPr>
              <w:tab/>
              <w:t>53012</w:t>
            </w:r>
            <w:r w:rsidRPr="00AE350C">
              <w:rPr>
                <w:sz w:val="20"/>
              </w:rPr>
              <w:tab/>
              <w:t>53015</w:t>
            </w:r>
            <w:r w:rsidRPr="00AE350C">
              <w:rPr>
                <w:sz w:val="20"/>
              </w:rPr>
              <w:tab/>
              <w:t>53016</w:t>
            </w:r>
            <w:r w:rsidRPr="00AE350C">
              <w:rPr>
                <w:sz w:val="20"/>
              </w:rPr>
              <w:tab/>
              <w:t>53017</w:t>
            </w:r>
            <w:r w:rsidRPr="00AE350C">
              <w:rPr>
                <w:sz w:val="20"/>
              </w:rPr>
              <w:tab/>
              <w:t>53019</w:t>
            </w:r>
            <w:r w:rsidRPr="00AE350C">
              <w:rPr>
                <w:sz w:val="20"/>
              </w:rPr>
              <w:tab/>
              <w:t>53052</w:t>
            </w:r>
            <w:r w:rsidRPr="00AE350C">
              <w:rPr>
                <w:sz w:val="20"/>
              </w:rPr>
              <w:tab/>
              <w:t>53054</w:t>
            </w:r>
            <w:r w:rsidRPr="00AE350C">
              <w:rPr>
                <w:sz w:val="20"/>
              </w:rPr>
              <w:tab/>
              <w:t>53056</w:t>
            </w:r>
            <w:r w:rsidRPr="00AE350C">
              <w:rPr>
                <w:sz w:val="20"/>
              </w:rPr>
              <w:tab/>
              <w:t>53058</w:t>
            </w:r>
            <w:r w:rsidRPr="00AE350C">
              <w:rPr>
                <w:sz w:val="20"/>
              </w:rPr>
              <w:tab/>
              <w:t>53060</w:t>
            </w:r>
            <w:r w:rsidRPr="00AE350C">
              <w:rPr>
                <w:sz w:val="20"/>
              </w:rPr>
              <w:tab/>
              <w:t>53062</w:t>
            </w:r>
            <w:r w:rsidRPr="00AE350C">
              <w:rPr>
                <w:sz w:val="20"/>
              </w:rPr>
              <w:tab/>
              <w:t>53064</w:t>
            </w:r>
            <w:r w:rsidRPr="00AE350C">
              <w:rPr>
                <w:sz w:val="20"/>
              </w:rPr>
              <w:tab/>
              <w:t>53068</w:t>
            </w:r>
            <w:r w:rsidRPr="00AE350C">
              <w:rPr>
                <w:sz w:val="20"/>
              </w:rPr>
              <w:tab/>
              <w:t>53070</w:t>
            </w:r>
            <w:r w:rsidRPr="00AE350C">
              <w:rPr>
                <w:sz w:val="20"/>
              </w:rPr>
              <w:tab/>
              <w:t>53458</w:t>
            </w:r>
            <w:r w:rsidRPr="00AE350C">
              <w:rPr>
                <w:sz w:val="20"/>
              </w:rPr>
              <w:tab/>
              <w:t>53459</w:t>
            </w:r>
            <w:r w:rsidRPr="00AE350C">
              <w:rPr>
                <w:sz w:val="20"/>
              </w:rPr>
              <w:tab/>
              <w:t>53460</w:t>
            </w:r>
          </w:p>
        </w:tc>
      </w:tr>
      <w:tr w:rsidR="00AE350C" w:rsidRPr="00AE350C" w14:paraId="3603A926" w14:textId="77777777" w:rsidTr="00547ECA">
        <w:tc>
          <w:tcPr>
            <w:tcW w:w="699" w:type="pct"/>
            <w:tcBorders>
              <w:top w:val="single" w:sz="4" w:space="0" w:color="auto"/>
              <w:bottom w:val="single" w:sz="4" w:space="0" w:color="auto"/>
            </w:tcBorders>
          </w:tcPr>
          <w:p w14:paraId="47F874C3" w14:textId="77777777" w:rsidR="00AE350C" w:rsidRPr="00AE350C" w:rsidRDefault="00AE350C" w:rsidP="00AE350C">
            <w:pPr>
              <w:spacing w:before="60" w:line="240" w:lineRule="atLeast"/>
              <w:rPr>
                <w:sz w:val="20"/>
              </w:rPr>
            </w:pPr>
            <w:r w:rsidRPr="00AE350C">
              <w:rPr>
                <w:sz w:val="20"/>
              </w:rPr>
              <w:t>Eye (not cataracts)</w:t>
            </w:r>
          </w:p>
        </w:tc>
        <w:tc>
          <w:tcPr>
            <w:tcW w:w="1546" w:type="pct"/>
            <w:tcBorders>
              <w:top w:val="single" w:sz="4" w:space="0" w:color="auto"/>
              <w:bottom w:val="single" w:sz="4" w:space="0" w:color="auto"/>
            </w:tcBorders>
          </w:tcPr>
          <w:p w14:paraId="21A42BE4" w14:textId="77777777" w:rsidR="00AE350C" w:rsidRPr="00AE350C" w:rsidRDefault="00AE350C" w:rsidP="00AE350C">
            <w:pPr>
              <w:spacing w:before="60" w:line="240" w:lineRule="atLeast"/>
              <w:rPr>
                <w:sz w:val="20"/>
              </w:rPr>
            </w:pPr>
            <w:r w:rsidRPr="00AE350C">
              <w:rPr>
                <w:sz w:val="20"/>
              </w:rPr>
              <w:t>Hospital treatment for the investigation and treatment of the eye and the contents of the eye socket.</w:t>
            </w:r>
          </w:p>
          <w:p w14:paraId="32349582" w14:textId="77777777" w:rsidR="00AE350C" w:rsidRPr="00AE350C" w:rsidRDefault="00AE350C" w:rsidP="00AE350C">
            <w:pPr>
              <w:spacing w:before="60" w:line="240" w:lineRule="atLeast"/>
              <w:rPr>
                <w:sz w:val="20"/>
              </w:rPr>
            </w:pPr>
            <w:r w:rsidRPr="00AE350C">
              <w:rPr>
                <w:sz w:val="20"/>
              </w:rPr>
              <w:lastRenderedPageBreak/>
              <w:t>For example: retinal detachment, tear duct conditions, eye infections and medically managed trauma to the eye.</w:t>
            </w:r>
          </w:p>
          <w:p w14:paraId="2658613D" w14:textId="77777777" w:rsidR="00AE350C" w:rsidRPr="00AE350C" w:rsidRDefault="00AE350C" w:rsidP="00AE350C">
            <w:pPr>
              <w:spacing w:before="60" w:line="240" w:lineRule="atLeast"/>
              <w:rPr>
                <w:sz w:val="20"/>
              </w:rPr>
            </w:pPr>
            <w:r w:rsidRPr="00AE350C">
              <w:rPr>
                <w:sz w:val="20"/>
              </w:rPr>
              <w:t xml:space="preserve">Cataract procedures are listed separately under </w:t>
            </w:r>
            <w:r w:rsidRPr="00AE350C">
              <w:rPr>
                <w:i/>
                <w:sz w:val="20"/>
              </w:rPr>
              <w:t>Cataracts</w:t>
            </w:r>
            <w:r w:rsidRPr="00AE350C">
              <w:rPr>
                <w:sz w:val="20"/>
              </w:rPr>
              <w:t>.</w:t>
            </w:r>
          </w:p>
          <w:p w14:paraId="27971FCD" w14:textId="77777777" w:rsidR="00AE350C" w:rsidRPr="00AE350C" w:rsidRDefault="00AE350C" w:rsidP="00AE350C">
            <w:pPr>
              <w:spacing w:before="60" w:line="240" w:lineRule="atLeast"/>
              <w:rPr>
                <w:sz w:val="20"/>
              </w:rPr>
            </w:pPr>
            <w:r w:rsidRPr="00AE350C">
              <w:rPr>
                <w:sz w:val="20"/>
              </w:rPr>
              <w:t xml:space="preserve">Eyelid procedures are listed separately under </w:t>
            </w:r>
            <w:r w:rsidRPr="00AE350C">
              <w:rPr>
                <w:i/>
                <w:sz w:val="20"/>
              </w:rPr>
              <w:t>Plastic and reconstructive surgery</w:t>
            </w:r>
            <w:r w:rsidRPr="00AE350C">
              <w:rPr>
                <w:sz w:val="20"/>
              </w:rPr>
              <w:t>.</w:t>
            </w:r>
          </w:p>
          <w:p w14:paraId="6BABCF9D" w14:textId="77777777" w:rsidR="00AE350C" w:rsidRPr="00AE350C" w:rsidRDefault="00AE350C" w:rsidP="00AE350C">
            <w:pPr>
              <w:spacing w:before="60" w:line="240" w:lineRule="atLeast"/>
              <w:rPr>
                <w:sz w:val="20"/>
              </w:rPr>
            </w:pPr>
            <w:r w:rsidRPr="00AE350C">
              <w:rPr>
                <w:sz w:val="20"/>
              </w:rPr>
              <w:t xml:space="preserve">Chemotherapy and radiotherapy for cancer is listed separately under </w:t>
            </w:r>
            <w:r w:rsidRPr="00AE350C">
              <w:rPr>
                <w:i/>
                <w:sz w:val="20"/>
              </w:rPr>
              <w:t>Chemotherapy, radiotherapy and immunotherapy for cancer.</w:t>
            </w:r>
          </w:p>
        </w:tc>
        <w:tc>
          <w:tcPr>
            <w:tcW w:w="2755" w:type="pct"/>
            <w:tcBorders>
              <w:top w:val="single" w:sz="4" w:space="0" w:color="auto"/>
              <w:bottom w:val="single" w:sz="4" w:space="0" w:color="auto"/>
            </w:tcBorders>
          </w:tcPr>
          <w:p w14:paraId="3948B990" w14:textId="77777777" w:rsidR="00AE350C" w:rsidRPr="00AE350C" w:rsidRDefault="00AE350C" w:rsidP="00AE350C">
            <w:pPr>
              <w:spacing w:before="60" w:line="240" w:lineRule="atLeast"/>
              <w:rPr>
                <w:sz w:val="20"/>
              </w:rPr>
            </w:pPr>
            <w:r w:rsidRPr="00AE350C">
              <w:rPr>
                <w:sz w:val="20"/>
              </w:rPr>
              <w:lastRenderedPageBreak/>
              <w:t xml:space="preserve">Treatments involving the provision of the following MBS items: </w:t>
            </w:r>
            <w:r w:rsidRPr="00AE350C">
              <w:rPr>
                <w:sz w:val="20"/>
              </w:rPr>
              <w:tab/>
              <w:t>18366</w:t>
            </w:r>
            <w:r w:rsidRPr="00AE350C">
              <w:rPr>
                <w:sz w:val="20"/>
              </w:rPr>
              <w:tab/>
              <w:t>18369</w:t>
            </w:r>
            <w:r w:rsidRPr="00AE350C">
              <w:rPr>
                <w:sz w:val="20"/>
              </w:rPr>
              <w:tab/>
              <w:t>18370</w:t>
            </w:r>
            <w:r w:rsidRPr="00AE350C">
              <w:rPr>
                <w:sz w:val="20"/>
              </w:rPr>
              <w:tab/>
              <w:t>18372</w:t>
            </w:r>
            <w:r w:rsidRPr="00AE350C">
              <w:rPr>
                <w:sz w:val="20"/>
              </w:rPr>
              <w:tab/>
              <w:t>18374</w:t>
            </w:r>
            <w:r w:rsidRPr="00AE350C">
              <w:rPr>
                <w:sz w:val="20"/>
              </w:rPr>
              <w:tab/>
              <w:t>42503</w:t>
            </w:r>
            <w:r w:rsidRPr="00AE350C">
              <w:rPr>
                <w:sz w:val="20"/>
              </w:rPr>
              <w:tab/>
              <w:t>42505</w:t>
            </w:r>
            <w:r w:rsidRPr="00AE350C">
              <w:rPr>
                <w:sz w:val="20"/>
              </w:rPr>
              <w:tab/>
              <w:t>42506</w:t>
            </w:r>
            <w:r w:rsidRPr="00AE350C">
              <w:rPr>
                <w:sz w:val="20"/>
              </w:rPr>
              <w:tab/>
              <w:t>42509</w:t>
            </w:r>
            <w:r w:rsidRPr="00AE350C">
              <w:rPr>
                <w:sz w:val="20"/>
              </w:rPr>
              <w:tab/>
              <w:t>42510</w:t>
            </w:r>
            <w:r w:rsidRPr="00AE350C">
              <w:rPr>
                <w:sz w:val="20"/>
              </w:rPr>
              <w:tab/>
              <w:t>42512</w:t>
            </w:r>
            <w:r w:rsidRPr="00AE350C">
              <w:rPr>
                <w:sz w:val="20"/>
              </w:rPr>
              <w:tab/>
              <w:t>42515</w:t>
            </w:r>
            <w:r w:rsidRPr="00AE350C">
              <w:rPr>
                <w:sz w:val="20"/>
              </w:rPr>
              <w:tab/>
              <w:t>42518</w:t>
            </w:r>
            <w:r w:rsidRPr="00AE350C">
              <w:rPr>
                <w:sz w:val="20"/>
              </w:rPr>
              <w:tab/>
              <w:t>42521</w:t>
            </w:r>
            <w:r w:rsidRPr="00AE350C">
              <w:rPr>
                <w:sz w:val="20"/>
              </w:rPr>
              <w:tab/>
              <w:t>42524</w:t>
            </w:r>
            <w:r w:rsidRPr="00AE350C">
              <w:rPr>
                <w:sz w:val="20"/>
              </w:rPr>
              <w:tab/>
              <w:t>42527</w:t>
            </w:r>
            <w:r w:rsidRPr="00AE350C">
              <w:rPr>
                <w:sz w:val="20"/>
              </w:rPr>
              <w:tab/>
              <w:t>42530</w:t>
            </w:r>
            <w:r w:rsidRPr="00AE350C">
              <w:rPr>
                <w:sz w:val="20"/>
              </w:rPr>
              <w:tab/>
              <w:t>42533</w:t>
            </w:r>
            <w:r w:rsidRPr="00AE350C">
              <w:rPr>
                <w:sz w:val="20"/>
              </w:rPr>
              <w:tab/>
              <w:t>42536</w:t>
            </w:r>
            <w:r w:rsidRPr="00AE350C">
              <w:rPr>
                <w:sz w:val="20"/>
              </w:rPr>
              <w:tab/>
              <w:t>42539</w:t>
            </w:r>
            <w:r w:rsidRPr="00AE350C">
              <w:rPr>
                <w:sz w:val="20"/>
              </w:rPr>
              <w:tab/>
              <w:t>42542</w:t>
            </w:r>
            <w:r w:rsidRPr="00AE350C">
              <w:rPr>
                <w:sz w:val="20"/>
              </w:rPr>
              <w:tab/>
              <w:t>42543</w:t>
            </w:r>
            <w:r w:rsidRPr="00AE350C">
              <w:rPr>
                <w:sz w:val="20"/>
              </w:rPr>
              <w:tab/>
              <w:t>42545</w:t>
            </w:r>
            <w:r w:rsidRPr="00AE350C">
              <w:rPr>
                <w:sz w:val="20"/>
              </w:rPr>
              <w:tab/>
              <w:t>42548</w:t>
            </w:r>
            <w:r w:rsidRPr="00AE350C">
              <w:rPr>
                <w:sz w:val="20"/>
              </w:rPr>
              <w:tab/>
              <w:t>42551</w:t>
            </w:r>
            <w:r w:rsidRPr="00AE350C">
              <w:rPr>
                <w:sz w:val="20"/>
              </w:rPr>
              <w:tab/>
              <w:t>42554</w:t>
            </w:r>
            <w:r w:rsidRPr="00AE350C">
              <w:rPr>
                <w:sz w:val="20"/>
              </w:rPr>
              <w:tab/>
              <w:t>42557</w:t>
            </w:r>
            <w:r w:rsidRPr="00AE350C">
              <w:rPr>
                <w:sz w:val="20"/>
              </w:rPr>
              <w:tab/>
              <w:t>42563</w:t>
            </w:r>
            <w:r w:rsidRPr="00AE350C">
              <w:rPr>
                <w:sz w:val="20"/>
              </w:rPr>
              <w:tab/>
              <w:t>42569</w:t>
            </w:r>
            <w:r w:rsidRPr="00AE350C">
              <w:rPr>
                <w:sz w:val="20"/>
              </w:rPr>
              <w:lastRenderedPageBreak/>
              <w:tab/>
              <w:t>42572</w:t>
            </w:r>
            <w:r w:rsidRPr="00AE350C">
              <w:rPr>
                <w:sz w:val="20"/>
              </w:rPr>
              <w:tab/>
              <w:t>42573</w:t>
            </w:r>
            <w:r w:rsidRPr="00AE350C">
              <w:rPr>
                <w:sz w:val="20"/>
              </w:rPr>
              <w:tab/>
              <w:t>42574</w:t>
            </w:r>
            <w:r w:rsidRPr="00AE350C">
              <w:rPr>
                <w:sz w:val="20"/>
              </w:rPr>
              <w:tab/>
              <w:t>42575</w:t>
            </w:r>
            <w:r w:rsidRPr="00AE350C">
              <w:rPr>
                <w:sz w:val="20"/>
              </w:rPr>
              <w:tab/>
              <w:t>42576</w:t>
            </w:r>
            <w:r w:rsidRPr="00AE350C">
              <w:rPr>
                <w:sz w:val="20"/>
              </w:rPr>
              <w:tab/>
              <w:t>42581</w:t>
            </w:r>
            <w:r w:rsidRPr="00AE350C">
              <w:rPr>
                <w:sz w:val="20"/>
              </w:rPr>
              <w:tab/>
              <w:t>42584</w:t>
            </w:r>
            <w:r w:rsidRPr="00AE350C">
              <w:rPr>
                <w:sz w:val="20"/>
              </w:rPr>
              <w:tab/>
              <w:t>42587</w:t>
            </w:r>
            <w:r w:rsidRPr="00AE350C">
              <w:rPr>
                <w:sz w:val="20"/>
              </w:rPr>
              <w:tab/>
              <w:t>42588</w:t>
            </w:r>
            <w:r w:rsidRPr="00AE350C">
              <w:rPr>
                <w:sz w:val="20"/>
              </w:rPr>
              <w:tab/>
              <w:t>42590</w:t>
            </w:r>
            <w:r w:rsidRPr="00AE350C">
              <w:rPr>
                <w:sz w:val="20"/>
              </w:rPr>
              <w:tab/>
              <w:t>42593</w:t>
            </w:r>
            <w:r w:rsidRPr="00AE350C">
              <w:rPr>
                <w:sz w:val="20"/>
              </w:rPr>
              <w:tab/>
              <w:t>42596</w:t>
            </w:r>
            <w:r w:rsidRPr="00AE350C">
              <w:rPr>
                <w:sz w:val="20"/>
              </w:rPr>
              <w:tab/>
              <w:t>42599</w:t>
            </w:r>
            <w:r w:rsidRPr="00AE350C">
              <w:rPr>
                <w:sz w:val="20"/>
              </w:rPr>
              <w:tab/>
              <w:t>42602</w:t>
            </w:r>
            <w:r w:rsidRPr="00AE350C">
              <w:rPr>
                <w:sz w:val="20"/>
              </w:rPr>
              <w:tab/>
              <w:t>42605</w:t>
            </w:r>
            <w:r w:rsidRPr="00AE350C">
              <w:rPr>
                <w:sz w:val="20"/>
              </w:rPr>
              <w:tab/>
              <w:t>42608</w:t>
            </w:r>
            <w:r w:rsidRPr="00AE350C">
              <w:rPr>
                <w:sz w:val="20"/>
              </w:rPr>
              <w:tab/>
              <w:t>42610</w:t>
            </w:r>
            <w:r w:rsidRPr="00AE350C">
              <w:rPr>
                <w:sz w:val="20"/>
              </w:rPr>
              <w:tab/>
              <w:t>42611</w:t>
            </w:r>
            <w:r w:rsidRPr="00AE350C">
              <w:rPr>
                <w:sz w:val="20"/>
              </w:rPr>
              <w:tab/>
              <w:t>42614</w:t>
            </w:r>
            <w:r w:rsidRPr="00AE350C">
              <w:rPr>
                <w:sz w:val="20"/>
              </w:rPr>
              <w:tab/>
              <w:t>42615</w:t>
            </w:r>
            <w:r w:rsidRPr="00AE350C">
              <w:rPr>
                <w:sz w:val="20"/>
              </w:rPr>
              <w:tab/>
              <w:t>42617</w:t>
            </w:r>
            <w:r w:rsidRPr="00AE350C">
              <w:rPr>
                <w:sz w:val="20"/>
              </w:rPr>
              <w:tab/>
              <w:t>42620</w:t>
            </w:r>
            <w:r w:rsidRPr="00AE350C">
              <w:rPr>
                <w:sz w:val="20"/>
              </w:rPr>
              <w:tab/>
              <w:t>42622</w:t>
            </w:r>
            <w:r w:rsidRPr="00AE350C">
              <w:rPr>
                <w:sz w:val="20"/>
              </w:rPr>
              <w:tab/>
              <w:t>42623</w:t>
            </w:r>
            <w:r w:rsidRPr="00AE350C">
              <w:rPr>
                <w:sz w:val="20"/>
              </w:rPr>
              <w:tab/>
              <w:t>42626</w:t>
            </w:r>
            <w:r w:rsidRPr="00AE350C">
              <w:rPr>
                <w:sz w:val="20"/>
              </w:rPr>
              <w:tab/>
              <w:t>42629</w:t>
            </w:r>
            <w:r w:rsidRPr="00AE350C">
              <w:rPr>
                <w:sz w:val="20"/>
              </w:rPr>
              <w:tab/>
              <w:t>42632</w:t>
            </w:r>
            <w:r w:rsidRPr="00AE350C">
              <w:rPr>
                <w:sz w:val="20"/>
              </w:rPr>
              <w:tab/>
              <w:t>42635</w:t>
            </w:r>
            <w:r w:rsidRPr="00AE350C">
              <w:rPr>
                <w:sz w:val="20"/>
              </w:rPr>
              <w:tab/>
              <w:t>42638</w:t>
            </w:r>
            <w:r w:rsidRPr="00AE350C">
              <w:rPr>
                <w:sz w:val="20"/>
              </w:rPr>
              <w:tab/>
              <w:t>42641</w:t>
            </w:r>
            <w:r w:rsidRPr="00AE350C">
              <w:rPr>
                <w:sz w:val="20"/>
              </w:rPr>
              <w:tab/>
              <w:t>42644</w:t>
            </w:r>
            <w:r w:rsidRPr="00AE350C">
              <w:rPr>
                <w:sz w:val="20"/>
              </w:rPr>
              <w:tab/>
              <w:t>42647</w:t>
            </w:r>
            <w:r w:rsidRPr="00AE350C">
              <w:rPr>
                <w:sz w:val="20"/>
              </w:rPr>
              <w:tab/>
              <w:t>42650</w:t>
            </w:r>
            <w:r w:rsidRPr="00AE350C">
              <w:rPr>
                <w:sz w:val="20"/>
              </w:rPr>
              <w:tab/>
              <w:t>42651</w:t>
            </w:r>
            <w:r w:rsidRPr="00AE350C">
              <w:rPr>
                <w:sz w:val="20"/>
              </w:rPr>
              <w:tab/>
              <w:t>42652</w:t>
            </w:r>
            <w:r w:rsidRPr="00AE350C">
              <w:rPr>
                <w:sz w:val="20"/>
              </w:rPr>
              <w:tab/>
              <w:t>42653</w:t>
            </w:r>
            <w:r w:rsidRPr="00AE350C">
              <w:rPr>
                <w:sz w:val="20"/>
              </w:rPr>
              <w:tab/>
              <w:t>42656</w:t>
            </w:r>
            <w:r w:rsidRPr="00AE350C">
              <w:rPr>
                <w:sz w:val="20"/>
              </w:rPr>
              <w:tab/>
              <w:t>42662</w:t>
            </w:r>
            <w:r w:rsidRPr="00AE350C">
              <w:rPr>
                <w:sz w:val="20"/>
              </w:rPr>
              <w:tab/>
              <w:t>42665</w:t>
            </w:r>
            <w:r w:rsidRPr="00AE350C">
              <w:rPr>
                <w:sz w:val="20"/>
              </w:rPr>
              <w:tab/>
              <w:t>42667</w:t>
            </w:r>
            <w:r w:rsidRPr="00AE350C">
              <w:rPr>
                <w:sz w:val="20"/>
              </w:rPr>
              <w:tab/>
              <w:t>42668</w:t>
            </w:r>
            <w:r w:rsidRPr="00AE350C">
              <w:rPr>
                <w:sz w:val="20"/>
              </w:rPr>
              <w:tab/>
              <w:t>42672</w:t>
            </w:r>
            <w:r w:rsidRPr="00AE350C">
              <w:rPr>
                <w:sz w:val="20"/>
              </w:rPr>
              <w:tab/>
              <w:t>42673</w:t>
            </w:r>
            <w:r w:rsidRPr="00AE350C">
              <w:rPr>
                <w:sz w:val="20"/>
              </w:rPr>
              <w:tab/>
              <w:t>42676</w:t>
            </w:r>
            <w:r w:rsidRPr="00AE350C">
              <w:rPr>
                <w:sz w:val="20"/>
              </w:rPr>
              <w:tab/>
              <w:t>42677</w:t>
            </w:r>
            <w:r w:rsidRPr="00AE350C">
              <w:rPr>
                <w:sz w:val="20"/>
              </w:rPr>
              <w:tab/>
              <w:t>42680</w:t>
            </w:r>
            <w:r w:rsidRPr="00AE350C">
              <w:rPr>
                <w:sz w:val="20"/>
              </w:rPr>
              <w:tab/>
              <w:t>42683</w:t>
            </w:r>
            <w:r w:rsidRPr="00AE350C">
              <w:rPr>
                <w:sz w:val="20"/>
              </w:rPr>
              <w:tab/>
              <w:t>42686</w:t>
            </w:r>
            <w:r w:rsidRPr="00AE350C">
              <w:rPr>
                <w:sz w:val="20"/>
              </w:rPr>
              <w:tab/>
              <w:t>42689</w:t>
            </w:r>
            <w:r w:rsidRPr="00AE350C">
              <w:rPr>
                <w:sz w:val="20"/>
              </w:rPr>
              <w:tab/>
              <w:t>42692</w:t>
            </w:r>
            <w:r w:rsidRPr="00AE350C">
              <w:rPr>
                <w:sz w:val="20"/>
              </w:rPr>
              <w:tab/>
              <w:t>42695</w:t>
            </w:r>
            <w:r w:rsidRPr="00AE350C">
              <w:rPr>
                <w:sz w:val="20"/>
              </w:rPr>
              <w:tab/>
              <w:t>42719</w:t>
            </w:r>
            <w:r w:rsidRPr="00AE350C">
              <w:rPr>
                <w:sz w:val="20"/>
              </w:rPr>
              <w:tab/>
              <w:t>42725</w:t>
            </w:r>
            <w:r w:rsidRPr="00AE350C">
              <w:rPr>
                <w:sz w:val="20"/>
              </w:rPr>
              <w:tab/>
              <w:t>42731</w:t>
            </w:r>
            <w:r w:rsidRPr="00AE350C">
              <w:rPr>
                <w:sz w:val="20"/>
              </w:rPr>
              <w:tab/>
              <w:t>42734</w:t>
            </w:r>
            <w:r w:rsidRPr="00AE350C">
              <w:rPr>
                <w:sz w:val="20"/>
              </w:rPr>
              <w:tab/>
              <w:t>42738</w:t>
            </w:r>
            <w:r w:rsidRPr="00AE350C">
              <w:rPr>
                <w:sz w:val="20"/>
              </w:rPr>
              <w:tab/>
              <w:t>42739</w:t>
            </w:r>
            <w:r w:rsidRPr="00AE350C">
              <w:rPr>
                <w:sz w:val="20"/>
              </w:rPr>
              <w:tab/>
              <w:t>42740</w:t>
            </w:r>
            <w:r w:rsidRPr="00AE350C">
              <w:rPr>
                <w:sz w:val="20"/>
              </w:rPr>
              <w:tab/>
              <w:t>42741</w:t>
            </w:r>
            <w:r w:rsidRPr="00AE350C">
              <w:rPr>
                <w:sz w:val="20"/>
              </w:rPr>
              <w:tab/>
              <w:t>42743</w:t>
            </w:r>
            <w:r w:rsidRPr="00AE350C">
              <w:rPr>
                <w:sz w:val="20"/>
              </w:rPr>
              <w:tab/>
              <w:t>42744</w:t>
            </w:r>
            <w:r w:rsidRPr="00AE350C">
              <w:rPr>
                <w:sz w:val="20"/>
              </w:rPr>
              <w:tab/>
              <w:t>42746</w:t>
            </w:r>
            <w:r w:rsidRPr="00AE350C">
              <w:rPr>
                <w:sz w:val="20"/>
              </w:rPr>
              <w:tab/>
              <w:t>42749</w:t>
            </w:r>
            <w:r w:rsidRPr="00AE350C">
              <w:rPr>
                <w:sz w:val="20"/>
              </w:rPr>
              <w:tab/>
              <w:t>42752</w:t>
            </w:r>
            <w:r w:rsidRPr="00AE350C">
              <w:rPr>
                <w:sz w:val="20"/>
              </w:rPr>
              <w:tab/>
              <w:t>42755</w:t>
            </w:r>
            <w:r w:rsidRPr="00AE350C">
              <w:rPr>
                <w:sz w:val="20"/>
              </w:rPr>
              <w:tab/>
              <w:t>42758</w:t>
            </w:r>
            <w:r w:rsidRPr="00AE350C">
              <w:rPr>
                <w:sz w:val="20"/>
              </w:rPr>
              <w:tab/>
              <w:t>42761</w:t>
            </w:r>
            <w:r w:rsidRPr="00AE350C">
              <w:rPr>
                <w:sz w:val="20"/>
              </w:rPr>
              <w:tab/>
              <w:t>42764</w:t>
            </w:r>
            <w:r w:rsidRPr="00AE350C">
              <w:rPr>
                <w:sz w:val="20"/>
              </w:rPr>
              <w:tab/>
              <w:t>42767</w:t>
            </w:r>
            <w:r w:rsidRPr="00AE350C">
              <w:rPr>
                <w:sz w:val="20"/>
              </w:rPr>
              <w:tab/>
              <w:t>42770</w:t>
            </w:r>
            <w:r w:rsidRPr="00AE350C">
              <w:rPr>
                <w:sz w:val="20"/>
              </w:rPr>
              <w:tab/>
              <w:t>42773</w:t>
            </w:r>
            <w:r w:rsidRPr="00AE350C">
              <w:rPr>
                <w:sz w:val="20"/>
              </w:rPr>
              <w:tab/>
              <w:t>42776</w:t>
            </w:r>
            <w:r w:rsidRPr="00AE350C">
              <w:rPr>
                <w:sz w:val="20"/>
              </w:rPr>
              <w:tab/>
              <w:t>42779</w:t>
            </w:r>
            <w:r w:rsidRPr="00AE350C">
              <w:rPr>
                <w:sz w:val="20"/>
              </w:rPr>
              <w:tab/>
              <w:t>42782</w:t>
            </w:r>
            <w:r w:rsidRPr="00AE350C">
              <w:rPr>
                <w:sz w:val="20"/>
              </w:rPr>
              <w:tab/>
              <w:t>42785</w:t>
            </w:r>
            <w:r w:rsidRPr="00AE350C">
              <w:rPr>
                <w:sz w:val="20"/>
              </w:rPr>
              <w:tab/>
              <w:t>42788</w:t>
            </w:r>
            <w:r w:rsidRPr="00AE350C">
              <w:rPr>
                <w:sz w:val="20"/>
              </w:rPr>
              <w:tab/>
              <w:t>42791</w:t>
            </w:r>
            <w:r w:rsidRPr="00AE350C">
              <w:rPr>
                <w:sz w:val="20"/>
              </w:rPr>
              <w:tab/>
              <w:t>42794</w:t>
            </w:r>
            <w:r w:rsidRPr="00AE350C">
              <w:rPr>
                <w:sz w:val="20"/>
              </w:rPr>
              <w:tab/>
              <w:t>42801</w:t>
            </w:r>
            <w:r w:rsidRPr="00AE350C">
              <w:rPr>
                <w:sz w:val="20"/>
              </w:rPr>
              <w:tab/>
              <w:t>42802</w:t>
            </w:r>
            <w:r w:rsidRPr="00AE350C">
              <w:rPr>
                <w:sz w:val="20"/>
              </w:rPr>
              <w:tab/>
              <w:t>42805</w:t>
            </w:r>
            <w:r w:rsidRPr="00AE350C">
              <w:rPr>
                <w:sz w:val="20"/>
              </w:rPr>
              <w:tab/>
              <w:t>42806</w:t>
            </w:r>
            <w:r w:rsidRPr="00AE350C">
              <w:rPr>
                <w:sz w:val="20"/>
              </w:rPr>
              <w:tab/>
              <w:t>42807</w:t>
            </w:r>
            <w:r w:rsidRPr="00AE350C">
              <w:rPr>
                <w:sz w:val="20"/>
              </w:rPr>
              <w:tab/>
              <w:t>42808</w:t>
            </w:r>
            <w:r w:rsidRPr="00AE350C">
              <w:rPr>
                <w:sz w:val="20"/>
              </w:rPr>
              <w:tab/>
              <w:t>42809</w:t>
            </w:r>
            <w:r w:rsidRPr="00AE350C">
              <w:rPr>
                <w:sz w:val="20"/>
              </w:rPr>
              <w:tab/>
              <w:t>42810</w:t>
            </w:r>
            <w:r w:rsidRPr="00AE350C">
              <w:rPr>
                <w:sz w:val="20"/>
              </w:rPr>
              <w:tab/>
              <w:t>42811</w:t>
            </w:r>
            <w:r w:rsidRPr="00AE350C">
              <w:rPr>
                <w:sz w:val="20"/>
              </w:rPr>
              <w:tab/>
              <w:t>42812</w:t>
            </w:r>
            <w:r w:rsidRPr="00AE350C">
              <w:rPr>
                <w:sz w:val="20"/>
              </w:rPr>
              <w:tab/>
              <w:t>42815</w:t>
            </w:r>
            <w:r w:rsidRPr="00AE350C">
              <w:rPr>
                <w:sz w:val="20"/>
              </w:rPr>
              <w:tab/>
              <w:t>42818</w:t>
            </w:r>
            <w:r w:rsidRPr="00AE350C">
              <w:rPr>
                <w:sz w:val="20"/>
              </w:rPr>
              <w:tab/>
              <w:t>42821</w:t>
            </w:r>
            <w:r w:rsidRPr="00AE350C">
              <w:rPr>
                <w:sz w:val="20"/>
              </w:rPr>
              <w:tab/>
              <w:t>42824</w:t>
            </w:r>
            <w:r w:rsidRPr="00AE350C">
              <w:rPr>
                <w:sz w:val="20"/>
              </w:rPr>
              <w:tab/>
              <w:t>42833</w:t>
            </w:r>
            <w:r w:rsidRPr="00AE350C">
              <w:rPr>
                <w:sz w:val="20"/>
              </w:rPr>
              <w:tab/>
              <w:t>42836</w:t>
            </w:r>
            <w:r w:rsidRPr="00AE350C">
              <w:rPr>
                <w:sz w:val="20"/>
              </w:rPr>
              <w:tab/>
              <w:t>42839</w:t>
            </w:r>
            <w:r w:rsidRPr="00AE350C">
              <w:rPr>
                <w:sz w:val="20"/>
              </w:rPr>
              <w:tab/>
              <w:t>42842</w:t>
            </w:r>
            <w:r w:rsidRPr="00AE350C">
              <w:rPr>
                <w:sz w:val="20"/>
              </w:rPr>
              <w:tab/>
              <w:t>42845</w:t>
            </w:r>
            <w:r w:rsidRPr="00AE350C">
              <w:rPr>
                <w:sz w:val="20"/>
              </w:rPr>
              <w:tab/>
              <w:t>42848</w:t>
            </w:r>
            <w:r w:rsidRPr="00AE350C">
              <w:rPr>
                <w:sz w:val="20"/>
              </w:rPr>
              <w:tab/>
              <w:t>42851</w:t>
            </w:r>
            <w:r w:rsidRPr="00AE350C">
              <w:rPr>
                <w:sz w:val="20"/>
              </w:rPr>
              <w:tab/>
              <w:t>42854</w:t>
            </w:r>
            <w:r w:rsidRPr="00AE350C">
              <w:rPr>
                <w:sz w:val="20"/>
              </w:rPr>
              <w:tab/>
              <w:t>42857</w:t>
            </w:r>
            <w:r w:rsidRPr="00AE350C">
              <w:rPr>
                <w:sz w:val="20"/>
              </w:rPr>
              <w:tab/>
              <w:t>42869</w:t>
            </w:r>
            <w:r w:rsidRPr="00AE350C">
              <w:rPr>
                <w:sz w:val="20"/>
              </w:rPr>
              <w:tab/>
              <w:t>43021</w:t>
            </w:r>
            <w:r w:rsidRPr="00AE350C">
              <w:rPr>
                <w:sz w:val="20"/>
              </w:rPr>
              <w:tab/>
              <w:t>43022</w:t>
            </w:r>
            <w:r w:rsidRPr="00AE350C">
              <w:rPr>
                <w:sz w:val="20"/>
              </w:rPr>
              <w:tab/>
              <w:t>43023</w:t>
            </w:r>
          </w:p>
        </w:tc>
      </w:tr>
      <w:tr w:rsidR="00AE350C" w:rsidRPr="00AE350C" w14:paraId="347CB369" w14:textId="77777777" w:rsidTr="00547ECA">
        <w:tc>
          <w:tcPr>
            <w:tcW w:w="699" w:type="pct"/>
            <w:tcBorders>
              <w:top w:val="single" w:sz="4" w:space="0" w:color="auto"/>
              <w:bottom w:val="single" w:sz="4" w:space="0" w:color="auto"/>
            </w:tcBorders>
          </w:tcPr>
          <w:p w14:paraId="457CD67E" w14:textId="77777777" w:rsidR="00AE350C" w:rsidRPr="00AE350C" w:rsidRDefault="00AE350C" w:rsidP="00AE350C">
            <w:pPr>
              <w:spacing w:before="60" w:line="240" w:lineRule="atLeast"/>
              <w:rPr>
                <w:sz w:val="20"/>
              </w:rPr>
            </w:pPr>
            <w:r w:rsidRPr="00AE350C">
              <w:rPr>
                <w:sz w:val="20"/>
              </w:rPr>
              <w:lastRenderedPageBreak/>
              <w:t>Gastrointestinal endoscopy</w:t>
            </w:r>
          </w:p>
        </w:tc>
        <w:tc>
          <w:tcPr>
            <w:tcW w:w="1546" w:type="pct"/>
            <w:tcBorders>
              <w:top w:val="single" w:sz="4" w:space="0" w:color="auto"/>
              <w:bottom w:val="single" w:sz="4" w:space="0" w:color="auto"/>
            </w:tcBorders>
          </w:tcPr>
          <w:p w14:paraId="613D88BF" w14:textId="77777777" w:rsidR="00AE350C" w:rsidRPr="00AE350C" w:rsidRDefault="00AE350C" w:rsidP="00AE350C">
            <w:pPr>
              <w:spacing w:before="60" w:line="240" w:lineRule="atLeast"/>
              <w:rPr>
                <w:sz w:val="20"/>
              </w:rPr>
            </w:pPr>
            <w:r w:rsidRPr="00AE350C">
              <w:rPr>
                <w:sz w:val="20"/>
              </w:rPr>
              <w:t>Hospital treatment for the diagnosis, investigation and treatment of the internal parts of the gastrointestinal system using an endoscope.</w:t>
            </w:r>
          </w:p>
          <w:p w14:paraId="10B3F396" w14:textId="77777777" w:rsidR="00AE350C" w:rsidRPr="00AE350C" w:rsidRDefault="00AE350C" w:rsidP="00AE350C">
            <w:pPr>
              <w:spacing w:before="60" w:line="240" w:lineRule="atLeast"/>
              <w:rPr>
                <w:sz w:val="20"/>
              </w:rPr>
            </w:pPr>
            <w:r w:rsidRPr="00AE350C">
              <w:rPr>
                <w:sz w:val="20"/>
              </w:rPr>
              <w:t>For example: colonoscopy, gastroscopy, endoscopic retrograde cholangiopancreatography (ERCP).</w:t>
            </w:r>
          </w:p>
          <w:p w14:paraId="6294800E" w14:textId="77777777" w:rsidR="00AE350C" w:rsidRPr="00AE350C" w:rsidRDefault="00AE350C" w:rsidP="00AE350C">
            <w:pPr>
              <w:spacing w:before="60" w:line="240" w:lineRule="atLeast"/>
              <w:rPr>
                <w:sz w:val="20"/>
              </w:rPr>
            </w:pPr>
            <w:r w:rsidRPr="00AE350C">
              <w:rPr>
                <w:sz w:val="20"/>
              </w:rPr>
              <w:t>Non</w:t>
            </w:r>
            <w:r w:rsidRPr="00AE350C">
              <w:rPr>
                <w:sz w:val="20"/>
              </w:rPr>
              <w:noBreakHyphen/>
              <w:t xml:space="preserve">endoscopic procedures for the digestive system are listed separately under </w:t>
            </w:r>
            <w:r w:rsidRPr="00AE350C">
              <w:rPr>
                <w:i/>
                <w:sz w:val="20"/>
              </w:rPr>
              <w:t>Digestive system</w:t>
            </w:r>
            <w:r w:rsidRPr="00AE350C">
              <w:rPr>
                <w:sz w:val="20"/>
              </w:rPr>
              <w:t>.</w:t>
            </w:r>
          </w:p>
        </w:tc>
        <w:tc>
          <w:tcPr>
            <w:tcW w:w="2755" w:type="pct"/>
            <w:tcBorders>
              <w:top w:val="single" w:sz="4" w:space="0" w:color="auto"/>
              <w:bottom w:val="single" w:sz="4" w:space="0" w:color="auto"/>
            </w:tcBorders>
          </w:tcPr>
          <w:p w14:paraId="76018C9F" w14:textId="77777777" w:rsidR="00AE350C" w:rsidRPr="00AE350C" w:rsidRDefault="00AE350C" w:rsidP="00AE350C">
            <w:pPr>
              <w:spacing w:before="60" w:line="240" w:lineRule="atLeast"/>
              <w:rPr>
                <w:sz w:val="20"/>
              </w:rPr>
            </w:pPr>
            <w:r w:rsidRPr="00AE350C">
              <w:rPr>
                <w:sz w:val="20"/>
              </w:rPr>
              <w:t>Treatments involving the provision of the following MBS items:</w:t>
            </w:r>
            <w:r w:rsidRPr="00AE350C">
              <w:rPr>
                <w:sz w:val="20"/>
              </w:rPr>
              <w:tab/>
              <w:t>11820</w:t>
            </w:r>
            <w:r w:rsidRPr="00AE350C">
              <w:rPr>
                <w:sz w:val="20"/>
              </w:rPr>
              <w:tab/>
              <w:t>11823</w:t>
            </w:r>
            <w:r w:rsidRPr="00AE350C">
              <w:rPr>
                <w:sz w:val="20"/>
              </w:rPr>
              <w:tab/>
              <w:t>30473</w:t>
            </w:r>
            <w:r w:rsidRPr="00AE350C">
              <w:rPr>
                <w:sz w:val="20"/>
              </w:rPr>
              <w:tab/>
              <w:t>30475</w:t>
            </w:r>
            <w:r w:rsidRPr="00AE350C">
              <w:rPr>
                <w:sz w:val="20"/>
              </w:rPr>
              <w:tab/>
              <w:t>30478</w:t>
            </w:r>
            <w:r w:rsidRPr="00AE350C">
              <w:rPr>
                <w:sz w:val="20"/>
              </w:rPr>
              <w:tab/>
              <w:t>30479</w:t>
            </w:r>
            <w:r w:rsidRPr="00AE350C">
              <w:rPr>
                <w:sz w:val="20"/>
              </w:rPr>
              <w:tab/>
              <w:t>30484</w:t>
            </w:r>
            <w:r w:rsidRPr="00AE350C">
              <w:rPr>
                <w:sz w:val="20"/>
              </w:rPr>
              <w:tab/>
              <w:t>30485</w:t>
            </w:r>
            <w:r w:rsidRPr="00AE350C">
              <w:rPr>
                <w:sz w:val="20"/>
              </w:rPr>
              <w:tab/>
              <w:t>30488</w:t>
            </w:r>
            <w:r w:rsidRPr="00AE350C">
              <w:rPr>
                <w:sz w:val="20"/>
              </w:rPr>
              <w:tab/>
              <w:t>30490</w:t>
            </w:r>
            <w:r w:rsidRPr="00AE350C">
              <w:rPr>
                <w:sz w:val="20"/>
              </w:rPr>
              <w:tab/>
              <w:t>30491</w:t>
            </w:r>
            <w:r w:rsidRPr="00AE350C">
              <w:rPr>
                <w:sz w:val="20"/>
              </w:rPr>
              <w:tab/>
              <w:t>30494</w:t>
            </w:r>
            <w:r w:rsidRPr="00AE350C">
              <w:rPr>
                <w:sz w:val="20"/>
              </w:rPr>
              <w:tab/>
              <w:t>30568</w:t>
            </w:r>
            <w:r w:rsidRPr="00AE350C">
              <w:rPr>
                <w:sz w:val="20"/>
              </w:rPr>
              <w:tab/>
              <w:t>30569</w:t>
            </w:r>
            <w:r w:rsidRPr="00AE350C">
              <w:rPr>
                <w:sz w:val="20"/>
              </w:rPr>
              <w:tab/>
              <w:t>30680</w:t>
            </w:r>
            <w:r w:rsidRPr="00AE350C">
              <w:rPr>
                <w:sz w:val="20"/>
              </w:rPr>
              <w:tab/>
              <w:t>30682</w:t>
            </w:r>
            <w:r w:rsidRPr="00AE350C">
              <w:rPr>
                <w:sz w:val="20"/>
              </w:rPr>
              <w:tab/>
              <w:t>30684</w:t>
            </w:r>
            <w:r w:rsidRPr="00AE350C">
              <w:rPr>
                <w:sz w:val="20"/>
              </w:rPr>
              <w:tab/>
              <w:t>30686</w:t>
            </w:r>
            <w:r w:rsidRPr="00AE350C">
              <w:rPr>
                <w:sz w:val="20"/>
              </w:rPr>
              <w:tab/>
              <w:t>30687</w:t>
            </w:r>
            <w:r w:rsidRPr="00AE350C">
              <w:rPr>
                <w:sz w:val="20"/>
              </w:rPr>
              <w:tab/>
              <w:t>30688</w:t>
            </w:r>
            <w:r w:rsidRPr="00AE350C">
              <w:rPr>
                <w:sz w:val="20"/>
              </w:rPr>
              <w:tab/>
              <w:t>30690</w:t>
            </w:r>
            <w:r w:rsidRPr="00AE350C">
              <w:rPr>
                <w:sz w:val="20"/>
              </w:rPr>
              <w:tab/>
              <w:t>30692</w:t>
            </w:r>
            <w:r w:rsidRPr="00AE350C">
              <w:rPr>
                <w:sz w:val="20"/>
              </w:rPr>
              <w:tab/>
              <w:t>30694</w:t>
            </w:r>
            <w:r w:rsidRPr="00AE350C">
              <w:rPr>
                <w:sz w:val="20"/>
              </w:rPr>
              <w:tab/>
              <w:t>32023</w:t>
            </w:r>
            <w:r w:rsidRPr="00AE350C">
              <w:rPr>
                <w:sz w:val="20"/>
              </w:rPr>
              <w:tab/>
              <w:t>32072</w:t>
            </w:r>
            <w:r w:rsidRPr="00AE350C">
              <w:rPr>
                <w:sz w:val="20"/>
              </w:rPr>
              <w:tab/>
              <w:t>32075</w:t>
            </w:r>
            <w:r w:rsidRPr="00AE350C">
              <w:rPr>
                <w:sz w:val="20"/>
              </w:rPr>
              <w:tab/>
              <w:t>32084</w:t>
            </w:r>
            <w:r w:rsidRPr="00AE350C">
              <w:rPr>
                <w:sz w:val="20"/>
              </w:rPr>
              <w:tab/>
              <w:t>32087</w:t>
            </w:r>
            <w:r w:rsidRPr="00AE350C">
              <w:rPr>
                <w:sz w:val="20"/>
              </w:rPr>
              <w:tab/>
              <w:t>32088</w:t>
            </w:r>
            <w:r w:rsidRPr="00AE350C">
              <w:rPr>
                <w:sz w:val="20"/>
              </w:rPr>
              <w:tab/>
              <w:t>32089</w:t>
            </w:r>
            <w:r w:rsidRPr="00AE350C">
              <w:rPr>
                <w:sz w:val="20"/>
              </w:rPr>
              <w:tab/>
              <w:t>32090</w:t>
            </w:r>
            <w:r w:rsidRPr="00AE350C">
              <w:rPr>
                <w:sz w:val="20"/>
              </w:rPr>
              <w:tab/>
              <w:t>32093</w:t>
            </w:r>
            <w:r w:rsidRPr="00AE350C">
              <w:rPr>
                <w:sz w:val="20"/>
              </w:rPr>
              <w:tab/>
              <w:t>32094</w:t>
            </w:r>
            <w:r w:rsidRPr="00AE350C">
              <w:rPr>
                <w:sz w:val="20"/>
              </w:rPr>
              <w:tab/>
              <w:t>32095</w:t>
            </w:r>
          </w:p>
        </w:tc>
      </w:tr>
      <w:tr w:rsidR="00AE350C" w:rsidRPr="00AE350C" w14:paraId="6C7FDC26" w14:textId="77777777" w:rsidTr="00547ECA">
        <w:tc>
          <w:tcPr>
            <w:tcW w:w="699" w:type="pct"/>
            <w:tcBorders>
              <w:top w:val="single" w:sz="4" w:space="0" w:color="auto"/>
              <w:bottom w:val="single" w:sz="4" w:space="0" w:color="auto"/>
            </w:tcBorders>
          </w:tcPr>
          <w:p w14:paraId="2EFBA288" w14:textId="77777777" w:rsidR="00AE350C" w:rsidRPr="00AE350C" w:rsidRDefault="00AE350C" w:rsidP="00AE350C">
            <w:pPr>
              <w:spacing w:before="60" w:line="240" w:lineRule="atLeast"/>
              <w:rPr>
                <w:sz w:val="20"/>
              </w:rPr>
            </w:pPr>
            <w:r w:rsidRPr="00AE350C">
              <w:rPr>
                <w:sz w:val="20"/>
              </w:rPr>
              <w:t>Gynaecology</w:t>
            </w:r>
          </w:p>
        </w:tc>
        <w:tc>
          <w:tcPr>
            <w:tcW w:w="1546" w:type="pct"/>
            <w:tcBorders>
              <w:top w:val="single" w:sz="4" w:space="0" w:color="auto"/>
              <w:bottom w:val="single" w:sz="4" w:space="0" w:color="auto"/>
            </w:tcBorders>
          </w:tcPr>
          <w:p w14:paraId="0696F7A7" w14:textId="77777777" w:rsidR="00AE350C" w:rsidRPr="00AE350C" w:rsidRDefault="00AE350C" w:rsidP="00AE350C">
            <w:pPr>
              <w:spacing w:before="60" w:line="240" w:lineRule="atLeast"/>
              <w:rPr>
                <w:sz w:val="20"/>
              </w:rPr>
            </w:pPr>
            <w:r w:rsidRPr="00AE350C">
              <w:rPr>
                <w:sz w:val="20"/>
              </w:rPr>
              <w:t>Hospital treatment for the investigation and treatment of the female reproductive system.</w:t>
            </w:r>
          </w:p>
          <w:p w14:paraId="68A776A4" w14:textId="77777777" w:rsidR="00AE350C" w:rsidRPr="00AE350C" w:rsidRDefault="00AE350C" w:rsidP="00AE350C">
            <w:pPr>
              <w:spacing w:before="60" w:line="240" w:lineRule="atLeast"/>
              <w:rPr>
                <w:sz w:val="20"/>
              </w:rPr>
            </w:pPr>
            <w:r w:rsidRPr="00AE350C">
              <w:rPr>
                <w:sz w:val="20"/>
              </w:rPr>
              <w:t xml:space="preserve">For example: endometriosis, polycystic ovaries, female sterilisation and cervical cancer. </w:t>
            </w:r>
          </w:p>
          <w:p w14:paraId="7B7F5B86" w14:textId="77777777" w:rsidR="00AE350C" w:rsidRPr="00AE350C" w:rsidRDefault="00AE350C" w:rsidP="00AE350C">
            <w:pPr>
              <w:spacing w:before="60" w:line="240" w:lineRule="atLeast"/>
              <w:rPr>
                <w:sz w:val="20"/>
              </w:rPr>
            </w:pPr>
            <w:r w:rsidRPr="00AE350C">
              <w:rPr>
                <w:sz w:val="20"/>
              </w:rPr>
              <w:t xml:space="preserve">Fertility treatments are listed separately under </w:t>
            </w:r>
            <w:r w:rsidRPr="00AE350C">
              <w:rPr>
                <w:i/>
                <w:sz w:val="20"/>
              </w:rPr>
              <w:t>Assisted reproductive services</w:t>
            </w:r>
            <w:r w:rsidRPr="00AE350C">
              <w:rPr>
                <w:sz w:val="20"/>
              </w:rPr>
              <w:t xml:space="preserve">. </w:t>
            </w:r>
          </w:p>
          <w:p w14:paraId="5FE71DBC" w14:textId="77777777" w:rsidR="00AE350C" w:rsidRPr="00AE350C" w:rsidRDefault="00AE350C" w:rsidP="00AE350C">
            <w:pPr>
              <w:spacing w:before="60" w:line="240" w:lineRule="atLeast"/>
              <w:rPr>
                <w:sz w:val="20"/>
              </w:rPr>
            </w:pPr>
            <w:r w:rsidRPr="00AE350C">
              <w:rPr>
                <w:sz w:val="20"/>
              </w:rPr>
              <w:lastRenderedPageBreak/>
              <w:t>Pregnancy and birth</w:t>
            </w:r>
            <w:r w:rsidRPr="00AE350C">
              <w:rPr>
                <w:sz w:val="20"/>
              </w:rPr>
              <w:noBreakHyphen/>
              <w:t xml:space="preserve">related conditions are listed separately under </w:t>
            </w:r>
            <w:r w:rsidRPr="00AE350C">
              <w:rPr>
                <w:i/>
                <w:sz w:val="20"/>
              </w:rPr>
              <w:t>Pregnancy and birth</w:t>
            </w:r>
            <w:r w:rsidRPr="00AE350C">
              <w:rPr>
                <w:sz w:val="20"/>
              </w:rPr>
              <w:t xml:space="preserve">. </w:t>
            </w:r>
          </w:p>
          <w:p w14:paraId="406CB174" w14:textId="77777777" w:rsidR="00AE350C" w:rsidRPr="00AE350C" w:rsidRDefault="00AE350C" w:rsidP="00AE350C">
            <w:pPr>
              <w:spacing w:before="60" w:line="240" w:lineRule="atLeast"/>
              <w:rPr>
                <w:sz w:val="20"/>
              </w:rPr>
            </w:pPr>
            <w:r w:rsidRPr="00AE350C">
              <w:rPr>
                <w:sz w:val="20"/>
              </w:rPr>
              <w:t xml:space="preserve">Miscarriage or termination of pregnancy is listed separately under </w:t>
            </w:r>
            <w:r w:rsidRPr="00AE350C">
              <w:rPr>
                <w:i/>
                <w:sz w:val="20"/>
              </w:rPr>
              <w:t>Miscarriage and termination of pregnancy</w:t>
            </w:r>
            <w:r w:rsidRPr="00AE350C">
              <w:rPr>
                <w:sz w:val="20"/>
              </w:rPr>
              <w:t>.</w:t>
            </w:r>
          </w:p>
          <w:p w14:paraId="24E08828" w14:textId="77777777" w:rsidR="00AE350C" w:rsidRPr="00AE350C" w:rsidRDefault="00AE350C" w:rsidP="00AE350C">
            <w:pPr>
              <w:spacing w:before="60" w:line="240" w:lineRule="atLeast"/>
              <w:rPr>
                <w:sz w:val="20"/>
              </w:rPr>
            </w:pPr>
            <w:r w:rsidRPr="00AE350C">
              <w:rPr>
                <w:sz w:val="20"/>
              </w:rPr>
              <w:t xml:space="preserve">Chemotherapy and radiotherapy for cancer is listed separately under </w:t>
            </w:r>
            <w:r w:rsidRPr="00AE350C">
              <w:rPr>
                <w:i/>
                <w:sz w:val="20"/>
              </w:rPr>
              <w:t>Chemotherapy, radiotherapy and immunotherapy for cancer.</w:t>
            </w:r>
          </w:p>
        </w:tc>
        <w:tc>
          <w:tcPr>
            <w:tcW w:w="2755" w:type="pct"/>
            <w:tcBorders>
              <w:top w:val="single" w:sz="4" w:space="0" w:color="auto"/>
              <w:bottom w:val="single" w:sz="4" w:space="0" w:color="auto"/>
            </w:tcBorders>
          </w:tcPr>
          <w:p w14:paraId="54D43847" w14:textId="77777777" w:rsidR="00AE350C" w:rsidRPr="00AE350C" w:rsidRDefault="00AE350C" w:rsidP="00AE350C">
            <w:pPr>
              <w:spacing w:before="60" w:line="240" w:lineRule="atLeast"/>
              <w:rPr>
                <w:sz w:val="20"/>
              </w:rPr>
            </w:pPr>
            <w:r w:rsidRPr="00AE350C">
              <w:rPr>
                <w:sz w:val="20"/>
              </w:rPr>
              <w:lastRenderedPageBreak/>
              <w:t>Treatments involving the provision of the following MBS items:</w:t>
            </w:r>
            <w:r w:rsidRPr="00AE350C">
              <w:rPr>
                <w:sz w:val="20"/>
              </w:rPr>
              <w:tab/>
              <w:t>30062</w:t>
            </w:r>
            <w:r w:rsidRPr="00AE350C">
              <w:rPr>
                <w:sz w:val="20"/>
              </w:rPr>
              <w:tab/>
              <w:t>35410</w:t>
            </w:r>
            <w:r w:rsidRPr="00AE350C">
              <w:rPr>
                <w:sz w:val="20"/>
              </w:rPr>
              <w:tab/>
              <w:t>35500</w:t>
            </w:r>
            <w:r w:rsidRPr="00AE350C">
              <w:rPr>
                <w:sz w:val="20"/>
              </w:rPr>
              <w:tab/>
              <w:t>35502</w:t>
            </w:r>
            <w:r w:rsidRPr="00AE350C">
              <w:rPr>
                <w:sz w:val="20"/>
              </w:rPr>
              <w:tab/>
              <w:t>35503</w:t>
            </w:r>
            <w:r w:rsidRPr="00AE350C">
              <w:rPr>
                <w:sz w:val="20"/>
              </w:rPr>
              <w:tab/>
              <w:t>35506</w:t>
            </w:r>
            <w:r w:rsidRPr="00AE350C">
              <w:rPr>
                <w:sz w:val="20"/>
              </w:rPr>
              <w:tab/>
              <w:t>35507</w:t>
            </w:r>
            <w:r w:rsidRPr="00AE350C">
              <w:rPr>
                <w:sz w:val="20"/>
              </w:rPr>
              <w:tab/>
              <w:t>35508</w:t>
            </w:r>
            <w:r w:rsidRPr="00AE350C">
              <w:rPr>
                <w:sz w:val="20"/>
              </w:rPr>
              <w:tab/>
              <w:t>35509</w:t>
            </w:r>
            <w:r w:rsidRPr="00AE350C">
              <w:rPr>
                <w:sz w:val="20"/>
              </w:rPr>
              <w:tab/>
              <w:t>35513</w:t>
            </w:r>
            <w:r w:rsidRPr="00AE350C">
              <w:rPr>
                <w:sz w:val="20"/>
              </w:rPr>
              <w:tab/>
              <w:t>35517</w:t>
            </w:r>
            <w:r w:rsidRPr="00AE350C">
              <w:rPr>
                <w:sz w:val="20"/>
              </w:rPr>
              <w:tab/>
              <w:t>35518</w:t>
            </w:r>
            <w:r w:rsidRPr="00AE350C">
              <w:rPr>
                <w:sz w:val="20"/>
              </w:rPr>
              <w:tab/>
              <w:t>35520</w:t>
            </w:r>
            <w:r w:rsidRPr="00AE350C">
              <w:rPr>
                <w:sz w:val="20"/>
              </w:rPr>
              <w:tab/>
              <w:t>35523</w:t>
            </w:r>
            <w:r w:rsidRPr="00AE350C">
              <w:rPr>
                <w:sz w:val="20"/>
              </w:rPr>
              <w:tab/>
              <w:t>35527</w:t>
            </w:r>
            <w:r w:rsidRPr="00AE350C">
              <w:rPr>
                <w:sz w:val="20"/>
              </w:rPr>
              <w:tab/>
              <w:t>35530</w:t>
            </w:r>
            <w:r w:rsidRPr="00AE350C">
              <w:rPr>
                <w:sz w:val="20"/>
              </w:rPr>
              <w:tab/>
              <w:t>35533</w:t>
            </w:r>
            <w:r w:rsidRPr="00AE350C">
              <w:rPr>
                <w:sz w:val="20"/>
              </w:rPr>
              <w:tab/>
              <w:t>35534</w:t>
            </w:r>
            <w:r w:rsidRPr="00AE350C">
              <w:rPr>
                <w:sz w:val="20"/>
              </w:rPr>
              <w:tab/>
              <w:t>35536</w:t>
            </w:r>
            <w:r w:rsidRPr="00AE350C">
              <w:rPr>
                <w:sz w:val="20"/>
              </w:rPr>
              <w:tab/>
              <w:t>35539</w:t>
            </w:r>
            <w:r w:rsidRPr="00AE350C">
              <w:rPr>
                <w:sz w:val="20"/>
              </w:rPr>
              <w:tab/>
              <w:t>35542</w:t>
            </w:r>
            <w:r w:rsidRPr="00AE350C">
              <w:rPr>
                <w:sz w:val="20"/>
              </w:rPr>
              <w:tab/>
              <w:t>35545</w:t>
            </w:r>
            <w:r w:rsidRPr="00AE350C">
              <w:rPr>
                <w:sz w:val="20"/>
              </w:rPr>
              <w:tab/>
              <w:t>35548</w:t>
            </w:r>
            <w:r w:rsidRPr="00AE350C">
              <w:rPr>
                <w:sz w:val="20"/>
              </w:rPr>
              <w:tab/>
              <w:t>35551</w:t>
            </w:r>
            <w:r w:rsidRPr="00AE350C">
              <w:rPr>
                <w:sz w:val="20"/>
              </w:rPr>
              <w:tab/>
              <w:t>35554</w:t>
            </w:r>
            <w:r w:rsidRPr="00AE350C">
              <w:rPr>
                <w:sz w:val="20"/>
              </w:rPr>
              <w:tab/>
              <w:t>35557</w:t>
            </w:r>
            <w:r w:rsidRPr="00AE350C">
              <w:rPr>
                <w:sz w:val="20"/>
              </w:rPr>
              <w:tab/>
              <w:t>35560</w:t>
            </w:r>
            <w:r w:rsidRPr="00AE350C">
              <w:rPr>
                <w:sz w:val="20"/>
              </w:rPr>
              <w:tab/>
              <w:t>35561</w:t>
            </w:r>
            <w:r w:rsidRPr="00AE350C">
              <w:rPr>
                <w:sz w:val="20"/>
              </w:rPr>
              <w:tab/>
              <w:t>35562</w:t>
            </w:r>
            <w:r w:rsidRPr="00AE350C">
              <w:rPr>
                <w:sz w:val="20"/>
              </w:rPr>
              <w:tab/>
              <w:t>35564</w:t>
            </w:r>
            <w:r w:rsidRPr="00AE350C">
              <w:rPr>
                <w:sz w:val="20"/>
              </w:rPr>
              <w:tab/>
              <w:t>35565</w:t>
            </w:r>
            <w:r w:rsidRPr="00AE350C">
              <w:rPr>
                <w:sz w:val="20"/>
              </w:rPr>
              <w:tab/>
              <w:t>35566</w:t>
            </w:r>
            <w:r w:rsidRPr="00AE350C">
              <w:rPr>
                <w:sz w:val="20"/>
              </w:rPr>
              <w:tab/>
              <w:t>35568</w:t>
            </w:r>
            <w:r w:rsidRPr="00AE350C">
              <w:rPr>
                <w:sz w:val="20"/>
              </w:rPr>
              <w:tab/>
              <w:t>35569</w:t>
            </w:r>
            <w:r w:rsidRPr="00AE350C">
              <w:rPr>
                <w:sz w:val="20"/>
              </w:rPr>
              <w:tab/>
              <w:t>35570</w:t>
            </w:r>
            <w:r w:rsidRPr="00AE350C">
              <w:rPr>
                <w:sz w:val="20"/>
              </w:rPr>
              <w:tab/>
              <w:t>35571</w:t>
            </w:r>
            <w:r w:rsidRPr="00AE350C">
              <w:rPr>
                <w:sz w:val="20"/>
              </w:rPr>
              <w:tab/>
              <w:t>35572</w:t>
            </w:r>
            <w:r w:rsidRPr="00AE350C">
              <w:rPr>
                <w:sz w:val="20"/>
              </w:rPr>
              <w:tab/>
              <w:t>35573</w:t>
            </w:r>
            <w:r w:rsidRPr="00AE350C">
              <w:rPr>
                <w:sz w:val="20"/>
              </w:rPr>
              <w:tab/>
              <w:t>35577</w:t>
            </w:r>
            <w:r w:rsidRPr="00AE350C">
              <w:rPr>
                <w:sz w:val="20"/>
              </w:rPr>
              <w:tab/>
              <w:t>35578</w:t>
            </w:r>
            <w:r w:rsidRPr="00AE350C">
              <w:rPr>
                <w:sz w:val="20"/>
              </w:rPr>
              <w:tab/>
              <w:t>35581</w:t>
            </w:r>
            <w:r w:rsidRPr="00AE350C">
              <w:rPr>
                <w:sz w:val="20"/>
              </w:rPr>
              <w:tab/>
              <w:t>35582</w:t>
            </w:r>
            <w:r w:rsidRPr="00AE350C">
              <w:rPr>
                <w:sz w:val="20"/>
              </w:rPr>
              <w:tab/>
              <w:t>35585</w:t>
            </w:r>
            <w:r w:rsidRPr="00AE350C">
              <w:rPr>
                <w:sz w:val="20"/>
              </w:rPr>
              <w:tab/>
              <w:t>35595</w:t>
            </w:r>
            <w:r w:rsidRPr="00AE350C">
              <w:rPr>
                <w:sz w:val="20"/>
              </w:rPr>
              <w:tab/>
              <w:t>35596</w:t>
            </w:r>
            <w:r w:rsidRPr="00AE350C">
              <w:rPr>
                <w:sz w:val="20"/>
              </w:rPr>
              <w:tab/>
              <w:t>35597</w:t>
            </w:r>
            <w:r w:rsidRPr="00AE350C">
              <w:rPr>
                <w:sz w:val="20"/>
              </w:rPr>
              <w:tab/>
              <w:t>35599</w:t>
            </w:r>
            <w:r w:rsidRPr="00AE350C">
              <w:rPr>
                <w:sz w:val="20"/>
              </w:rPr>
              <w:tab/>
              <w:t>35602</w:t>
            </w:r>
            <w:r w:rsidRPr="00AE350C">
              <w:rPr>
                <w:sz w:val="20"/>
              </w:rPr>
              <w:tab/>
              <w:t>35605</w:t>
            </w:r>
            <w:r w:rsidRPr="00AE350C">
              <w:rPr>
                <w:sz w:val="20"/>
              </w:rPr>
              <w:tab/>
              <w:t>35608</w:t>
            </w:r>
            <w:r w:rsidRPr="00AE350C">
              <w:rPr>
                <w:sz w:val="20"/>
              </w:rPr>
              <w:tab/>
              <w:t>35611</w:t>
            </w:r>
            <w:r w:rsidRPr="00AE350C">
              <w:rPr>
                <w:sz w:val="20"/>
              </w:rPr>
              <w:tab/>
              <w:t>35612</w:t>
            </w:r>
            <w:r w:rsidRPr="00AE350C">
              <w:rPr>
                <w:sz w:val="20"/>
              </w:rPr>
              <w:tab/>
              <w:t>35613</w:t>
            </w:r>
            <w:r w:rsidRPr="00AE350C">
              <w:rPr>
                <w:sz w:val="20"/>
              </w:rPr>
              <w:tab/>
              <w:t>35614</w:t>
            </w:r>
            <w:r w:rsidRPr="00AE350C">
              <w:rPr>
                <w:sz w:val="20"/>
              </w:rPr>
              <w:tab/>
              <w:t>35615</w:t>
            </w:r>
            <w:r w:rsidRPr="00AE350C">
              <w:rPr>
                <w:sz w:val="20"/>
              </w:rPr>
              <w:tab/>
              <w:t>35616</w:t>
            </w:r>
            <w:r w:rsidRPr="00AE350C">
              <w:rPr>
                <w:sz w:val="20"/>
              </w:rPr>
              <w:lastRenderedPageBreak/>
              <w:tab/>
              <w:t>35618</w:t>
            </w:r>
            <w:r w:rsidRPr="00AE350C">
              <w:rPr>
                <w:sz w:val="20"/>
              </w:rPr>
              <w:tab/>
              <w:t>35620</w:t>
            </w:r>
            <w:r w:rsidRPr="00AE350C">
              <w:rPr>
                <w:sz w:val="20"/>
              </w:rPr>
              <w:tab/>
              <w:t>35622</w:t>
            </w:r>
            <w:r w:rsidRPr="00AE350C">
              <w:rPr>
                <w:sz w:val="20"/>
              </w:rPr>
              <w:tab/>
              <w:t>35623</w:t>
            </w:r>
            <w:r w:rsidRPr="00AE350C">
              <w:rPr>
                <w:sz w:val="20"/>
              </w:rPr>
              <w:tab/>
              <w:t>35626</w:t>
            </w:r>
            <w:r w:rsidRPr="00AE350C">
              <w:rPr>
                <w:sz w:val="20"/>
              </w:rPr>
              <w:tab/>
              <w:t>35627</w:t>
            </w:r>
            <w:r w:rsidRPr="00AE350C">
              <w:rPr>
                <w:sz w:val="20"/>
              </w:rPr>
              <w:tab/>
              <w:t>35630</w:t>
            </w:r>
            <w:r w:rsidRPr="00AE350C">
              <w:rPr>
                <w:sz w:val="20"/>
              </w:rPr>
              <w:tab/>
              <w:t>35633</w:t>
            </w:r>
            <w:r w:rsidRPr="00AE350C">
              <w:rPr>
                <w:sz w:val="20"/>
              </w:rPr>
              <w:tab/>
              <w:t>35634</w:t>
            </w:r>
            <w:r w:rsidRPr="00AE350C">
              <w:rPr>
                <w:sz w:val="20"/>
              </w:rPr>
              <w:tab/>
              <w:t>35635</w:t>
            </w:r>
            <w:r w:rsidRPr="00AE350C">
              <w:rPr>
                <w:sz w:val="20"/>
              </w:rPr>
              <w:tab/>
              <w:t>35636</w:t>
            </w:r>
            <w:r w:rsidRPr="00AE350C">
              <w:rPr>
                <w:sz w:val="20"/>
              </w:rPr>
              <w:tab/>
              <w:t>35637</w:t>
            </w:r>
            <w:r w:rsidRPr="00AE350C">
              <w:rPr>
                <w:sz w:val="20"/>
              </w:rPr>
              <w:tab/>
              <w:t>35638</w:t>
            </w:r>
            <w:r w:rsidRPr="00AE350C">
              <w:rPr>
                <w:sz w:val="20"/>
              </w:rPr>
              <w:tab/>
              <w:t>35641</w:t>
            </w:r>
            <w:r w:rsidRPr="00AE350C">
              <w:rPr>
                <w:sz w:val="20"/>
              </w:rPr>
              <w:tab/>
              <w:t>35644</w:t>
            </w:r>
            <w:r w:rsidRPr="00AE350C">
              <w:rPr>
                <w:sz w:val="20"/>
              </w:rPr>
              <w:tab/>
              <w:t>35645</w:t>
            </w:r>
            <w:r w:rsidRPr="00AE350C">
              <w:rPr>
                <w:sz w:val="20"/>
              </w:rPr>
              <w:tab/>
              <w:t>35646</w:t>
            </w:r>
            <w:r w:rsidRPr="00AE350C">
              <w:rPr>
                <w:sz w:val="20"/>
              </w:rPr>
              <w:tab/>
              <w:t>35647</w:t>
            </w:r>
            <w:r w:rsidRPr="00AE350C">
              <w:rPr>
                <w:sz w:val="20"/>
              </w:rPr>
              <w:tab/>
              <w:t>35648</w:t>
            </w:r>
            <w:r w:rsidRPr="00AE350C">
              <w:rPr>
                <w:sz w:val="20"/>
              </w:rPr>
              <w:tab/>
              <w:t>35649</w:t>
            </w:r>
            <w:r w:rsidRPr="00AE350C">
              <w:rPr>
                <w:sz w:val="20"/>
              </w:rPr>
              <w:tab/>
              <w:t>35653</w:t>
            </w:r>
            <w:r w:rsidRPr="00AE350C">
              <w:rPr>
                <w:sz w:val="20"/>
              </w:rPr>
              <w:tab/>
              <w:t>35657</w:t>
            </w:r>
            <w:r w:rsidRPr="00AE350C">
              <w:rPr>
                <w:sz w:val="20"/>
              </w:rPr>
              <w:tab/>
              <w:t>35658</w:t>
            </w:r>
            <w:r w:rsidRPr="00AE350C">
              <w:rPr>
                <w:sz w:val="20"/>
              </w:rPr>
              <w:tab/>
              <w:t>35661</w:t>
            </w:r>
            <w:r w:rsidRPr="00AE350C">
              <w:rPr>
                <w:sz w:val="20"/>
              </w:rPr>
              <w:tab/>
              <w:t>35664</w:t>
            </w:r>
            <w:r w:rsidRPr="00AE350C">
              <w:rPr>
                <w:sz w:val="20"/>
              </w:rPr>
              <w:tab/>
              <w:t>35667</w:t>
            </w:r>
            <w:r w:rsidRPr="00AE350C">
              <w:rPr>
                <w:sz w:val="20"/>
              </w:rPr>
              <w:tab/>
              <w:t>35670</w:t>
            </w:r>
            <w:r w:rsidRPr="00AE350C">
              <w:rPr>
                <w:sz w:val="20"/>
              </w:rPr>
              <w:tab/>
              <w:t>35673</w:t>
            </w:r>
            <w:r w:rsidRPr="00AE350C">
              <w:rPr>
                <w:sz w:val="20"/>
              </w:rPr>
              <w:tab/>
              <w:t>35680</w:t>
            </w:r>
            <w:r w:rsidRPr="00AE350C">
              <w:rPr>
                <w:sz w:val="20"/>
              </w:rPr>
              <w:tab/>
              <w:t>35684</w:t>
            </w:r>
            <w:r w:rsidRPr="00AE350C">
              <w:rPr>
                <w:sz w:val="20"/>
              </w:rPr>
              <w:tab/>
              <w:t>35688</w:t>
            </w:r>
            <w:r w:rsidRPr="00AE350C">
              <w:rPr>
                <w:sz w:val="20"/>
              </w:rPr>
              <w:tab/>
              <w:t>35691</w:t>
            </w:r>
            <w:r w:rsidRPr="00AE350C">
              <w:rPr>
                <w:sz w:val="20"/>
              </w:rPr>
              <w:tab/>
              <w:t>35694</w:t>
            </w:r>
            <w:r w:rsidRPr="00AE350C">
              <w:rPr>
                <w:sz w:val="20"/>
              </w:rPr>
              <w:tab/>
              <w:t>35697</w:t>
            </w:r>
            <w:r w:rsidRPr="00AE350C">
              <w:rPr>
                <w:sz w:val="20"/>
              </w:rPr>
              <w:tab/>
              <w:t>35700</w:t>
            </w:r>
            <w:r w:rsidRPr="00AE350C">
              <w:rPr>
                <w:sz w:val="20"/>
              </w:rPr>
              <w:tab/>
              <w:t>35703</w:t>
            </w:r>
            <w:r w:rsidRPr="00AE350C">
              <w:rPr>
                <w:sz w:val="20"/>
              </w:rPr>
              <w:tab/>
              <w:t>35706</w:t>
            </w:r>
            <w:r w:rsidRPr="00AE350C">
              <w:rPr>
                <w:sz w:val="20"/>
              </w:rPr>
              <w:tab/>
              <w:t>35709</w:t>
            </w:r>
            <w:r w:rsidRPr="00AE350C">
              <w:rPr>
                <w:sz w:val="20"/>
              </w:rPr>
              <w:tab/>
              <w:t>35710</w:t>
            </w:r>
            <w:r w:rsidRPr="00AE350C">
              <w:rPr>
                <w:sz w:val="20"/>
              </w:rPr>
              <w:tab/>
              <w:t>35713</w:t>
            </w:r>
            <w:r w:rsidRPr="00AE350C">
              <w:rPr>
                <w:sz w:val="20"/>
              </w:rPr>
              <w:tab/>
              <w:t>35717</w:t>
            </w:r>
            <w:r w:rsidRPr="00AE350C">
              <w:rPr>
                <w:sz w:val="20"/>
              </w:rPr>
              <w:tab/>
              <w:t>35720</w:t>
            </w:r>
            <w:r w:rsidRPr="00AE350C">
              <w:rPr>
                <w:sz w:val="20"/>
              </w:rPr>
              <w:tab/>
              <w:t>35723</w:t>
            </w:r>
            <w:r w:rsidRPr="00AE350C">
              <w:rPr>
                <w:sz w:val="20"/>
              </w:rPr>
              <w:tab/>
              <w:t>35726</w:t>
            </w:r>
            <w:r w:rsidRPr="00AE350C">
              <w:rPr>
                <w:sz w:val="20"/>
              </w:rPr>
              <w:tab/>
              <w:t>35729</w:t>
            </w:r>
            <w:r w:rsidRPr="00AE350C">
              <w:rPr>
                <w:sz w:val="20"/>
              </w:rPr>
              <w:tab/>
              <w:t>35730</w:t>
            </w:r>
            <w:r w:rsidRPr="00AE350C">
              <w:rPr>
                <w:sz w:val="20"/>
              </w:rPr>
              <w:tab/>
              <w:t>35750</w:t>
            </w:r>
            <w:r w:rsidRPr="00AE350C">
              <w:rPr>
                <w:sz w:val="20"/>
              </w:rPr>
              <w:tab/>
              <w:t>35753</w:t>
            </w:r>
            <w:r w:rsidRPr="00AE350C">
              <w:rPr>
                <w:sz w:val="20"/>
              </w:rPr>
              <w:tab/>
              <w:t>35754</w:t>
            </w:r>
            <w:r w:rsidRPr="00AE350C">
              <w:rPr>
                <w:sz w:val="20"/>
              </w:rPr>
              <w:tab/>
              <w:t>35756</w:t>
            </w:r>
            <w:r w:rsidRPr="00AE350C">
              <w:rPr>
                <w:sz w:val="20"/>
              </w:rPr>
              <w:tab/>
              <w:t>35759</w:t>
            </w:r>
          </w:p>
        </w:tc>
      </w:tr>
      <w:tr w:rsidR="00AE350C" w:rsidRPr="00AE350C" w14:paraId="468A14E1" w14:textId="77777777" w:rsidTr="00547ECA">
        <w:tc>
          <w:tcPr>
            <w:tcW w:w="699" w:type="pct"/>
            <w:tcBorders>
              <w:top w:val="single" w:sz="4" w:space="0" w:color="auto"/>
              <w:bottom w:val="single" w:sz="4" w:space="0" w:color="auto"/>
            </w:tcBorders>
          </w:tcPr>
          <w:p w14:paraId="002D8E47" w14:textId="77777777" w:rsidR="00AE350C" w:rsidRPr="00AE350C" w:rsidRDefault="00AE350C" w:rsidP="00AE350C">
            <w:pPr>
              <w:spacing w:before="60" w:line="240" w:lineRule="atLeast"/>
              <w:rPr>
                <w:sz w:val="20"/>
              </w:rPr>
            </w:pPr>
            <w:r w:rsidRPr="00AE350C">
              <w:rPr>
                <w:sz w:val="20"/>
              </w:rPr>
              <w:lastRenderedPageBreak/>
              <w:t>Heart and vascular system</w:t>
            </w:r>
          </w:p>
        </w:tc>
        <w:tc>
          <w:tcPr>
            <w:tcW w:w="1546" w:type="pct"/>
            <w:tcBorders>
              <w:top w:val="single" w:sz="4" w:space="0" w:color="auto"/>
              <w:bottom w:val="single" w:sz="4" w:space="0" w:color="auto"/>
            </w:tcBorders>
          </w:tcPr>
          <w:p w14:paraId="6EB7DFA1" w14:textId="77777777" w:rsidR="00AE350C" w:rsidRPr="00AE350C" w:rsidRDefault="00AE350C" w:rsidP="00AE350C">
            <w:pPr>
              <w:spacing w:before="60" w:line="240" w:lineRule="atLeast"/>
              <w:rPr>
                <w:sz w:val="20"/>
              </w:rPr>
            </w:pPr>
            <w:r w:rsidRPr="00AE350C">
              <w:rPr>
                <w:sz w:val="20"/>
              </w:rPr>
              <w:t>Hospital treatment for the investigation and treatment of the heart, heart</w:t>
            </w:r>
            <w:r w:rsidRPr="00AE350C">
              <w:rPr>
                <w:sz w:val="20"/>
              </w:rPr>
              <w:noBreakHyphen/>
              <w:t>related conditions and vascular system.</w:t>
            </w:r>
          </w:p>
          <w:p w14:paraId="1F0B1948" w14:textId="77777777" w:rsidR="00AE350C" w:rsidRPr="00AE350C" w:rsidRDefault="00AE350C" w:rsidP="00AE350C">
            <w:pPr>
              <w:spacing w:before="60" w:line="240" w:lineRule="atLeast"/>
              <w:rPr>
                <w:sz w:val="20"/>
              </w:rPr>
            </w:pPr>
            <w:r w:rsidRPr="00AE350C">
              <w:rPr>
                <w:sz w:val="20"/>
              </w:rPr>
              <w:t xml:space="preserve">For example: heart failure and heart attack, monitoring of heart conditions, varicose veins and removal of plaque from arterial walls. </w:t>
            </w:r>
          </w:p>
          <w:p w14:paraId="07D58F57" w14:textId="77777777" w:rsidR="00AE350C" w:rsidRPr="00AE350C" w:rsidRDefault="00AE350C" w:rsidP="00AE350C">
            <w:pPr>
              <w:spacing w:before="60" w:line="240" w:lineRule="atLeast"/>
              <w:rPr>
                <w:sz w:val="20"/>
              </w:rPr>
            </w:pPr>
            <w:r w:rsidRPr="00AE350C">
              <w:rPr>
                <w:sz w:val="20"/>
              </w:rPr>
              <w:t xml:space="preserve">Chemotherapy and radiotherapy for cancer is listed separately under </w:t>
            </w:r>
            <w:r w:rsidRPr="00AE350C">
              <w:rPr>
                <w:i/>
                <w:sz w:val="20"/>
              </w:rPr>
              <w:t>Chemotherapy, radiotherapy and immunotherapy for cancer.</w:t>
            </w:r>
          </w:p>
        </w:tc>
        <w:tc>
          <w:tcPr>
            <w:tcW w:w="2755" w:type="pct"/>
            <w:tcBorders>
              <w:top w:val="single" w:sz="4" w:space="0" w:color="auto"/>
              <w:bottom w:val="single" w:sz="4" w:space="0" w:color="auto"/>
            </w:tcBorders>
          </w:tcPr>
          <w:p w14:paraId="26E8A837" w14:textId="77777777" w:rsidR="00AE350C" w:rsidRPr="00AE350C" w:rsidRDefault="00AE350C" w:rsidP="00AE350C">
            <w:pPr>
              <w:spacing w:before="60" w:line="240" w:lineRule="atLeast"/>
              <w:rPr>
                <w:sz w:val="20"/>
              </w:rPr>
            </w:pPr>
            <w:r w:rsidRPr="00AE350C">
              <w:rPr>
                <w:sz w:val="20"/>
              </w:rPr>
              <w:t xml:space="preserve">Treatments involving the provision of the following MBS items: </w:t>
            </w:r>
            <w:r w:rsidRPr="00AE350C">
              <w:rPr>
                <w:sz w:val="20"/>
              </w:rPr>
              <w:tab/>
              <w:t>13400</w:t>
            </w:r>
            <w:r w:rsidRPr="00AE350C">
              <w:rPr>
                <w:sz w:val="20"/>
              </w:rPr>
              <w:tab/>
              <w:t>32500</w:t>
            </w:r>
            <w:r w:rsidRPr="00AE350C">
              <w:rPr>
                <w:sz w:val="20"/>
              </w:rPr>
              <w:tab/>
              <w:t>32504</w:t>
            </w:r>
            <w:r w:rsidRPr="00AE350C">
              <w:rPr>
                <w:sz w:val="20"/>
              </w:rPr>
              <w:tab/>
              <w:t>32507</w:t>
            </w:r>
            <w:r w:rsidRPr="00AE350C">
              <w:rPr>
                <w:sz w:val="20"/>
              </w:rPr>
              <w:tab/>
              <w:t>32508</w:t>
            </w:r>
            <w:r w:rsidRPr="00AE350C">
              <w:rPr>
                <w:sz w:val="20"/>
              </w:rPr>
              <w:tab/>
              <w:t>32511</w:t>
            </w:r>
            <w:r w:rsidRPr="00AE350C">
              <w:rPr>
                <w:sz w:val="20"/>
              </w:rPr>
              <w:tab/>
              <w:t>32514</w:t>
            </w:r>
            <w:r w:rsidRPr="00AE350C">
              <w:rPr>
                <w:sz w:val="20"/>
              </w:rPr>
              <w:tab/>
              <w:t>32517</w:t>
            </w:r>
            <w:r w:rsidRPr="00AE350C">
              <w:rPr>
                <w:sz w:val="20"/>
              </w:rPr>
              <w:tab/>
              <w:t>32520</w:t>
            </w:r>
            <w:r w:rsidRPr="00AE350C">
              <w:rPr>
                <w:sz w:val="20"/>
              </w:rPr>
              <w:tab/>
              <w:t>32522</w:t>
            </w:r>
            <w:r w:rsidRPr="00AE350C">
              <w:rPr>
                <w:sz w:val="20"/>
              </w:rPr>
              <w:tab/>
              <w:t>32523</w:t>
            </w:r>
            <w:r w:rsidRPr="00AE350C">
              <w:rPr>
                <w:sz w:val="20"/>
              </w:rPr>
              <w:tab/>
              <w:t>32526</w:t>
            </w:r>
            <w:r w:rsidRPr="00AE350C">
              <w:rPr>
                <w:sz w:val="20"/>
              </w:rPr>
              <w:tab/>
              <w:t>32528</w:t>
            </w:r>
            <w:r w:rsidRPr="00AE350C">
              <w:rPr>
                <w:sz w:val="20"/>
              </w:rPr>
              <w:tab/>
              <w:t>32529</w:t>
            </w:r>
            <w:r w:rsidRPr="00AE350C">
              <w:rPr>
                <w:sz w:val="20"/>
              </w:rPr>
              <w:tab/>
              <w:t>32700</w:t>
            </w:r>
            <w:r w:rsidRPr="00AE350C">
              <w:rPr>
                <w:sz w:val="20"/>
              </w:rPr>
              <w:tab/>
              <w:t>32703</w:t>
            </w:r>
            <w:r w:rsidRPr="00AE350C">
              <w:rPr>
                <w:sz w:val="20"/>
              </w:rPr>
              <w:tab/>
              <w:t>32708</w:t>
            </w:r>
            <w:r w:rsidRPr="00AE350C">
              <w:rPr>
                <w:sz w:val="20"/>
              </w:rPr>
              <w:tab/>
              <w:t>32710</w:t>
            </w:r>
            <w:r w:rsidRPr="00AE350C">
              <w:rPr>
                <w:sz w:val="20"/>
              </w:rPr>
              <w:tab/>
              <w:t>32711</w:t>
            </w:r>
            <w:r w:rsidRPr="00AE350C">
              <w:rPr>
                <w:sz w:val="20"/>
              </w:rPr>
              <w:tab/>
              <w:t>32712</w:t>
            </w:r>
            <w:r w:rsidRPr="00AE350C">
              <w:rPr>
                <w:sz w:val="20"/>
              </w:rPr>
              <w:tab/>
              <w:t>32715</w:t>
            </w:r>
            <w:r w:rsidRPr="00AE350C">
              <w:rPr>
                <w:sz w:val="20"/>
              </w:rPr>
              <w:tab/>
              <w:t>32718</w:t>
            </w:r>
            <w:r w:rsidRPr="00AE350C">
              <w:rPr>
                <w:sz w:val="20"/>
              </w:rPr>
              <w:tab/>
              <w:t>32721</w:t>
            </w:r>
            <w:r w:rsidRPr="00AE350C">
              <w:rPr>
                <w:sz w:val="20"/>
              </w:rPr>
              <w:tab/>
              <w:t>32724</w:t>
            </w:r>
            <w:r w:rsidRPr="00AE350C">
              <w:rPr>
                <w:sz w:val="20"/>
              </w:rPr>
              <w:tab/>
              <w:t>32730</w:t>
            </w:r>
            <w:r w:rsidRPr="00AE350C">
              <w:rPr>
                <w:sz w:val="20"/>
              </w:rPr>
              <w:tab/>
              <w:t>32733</w:t>
            </w:r>
            <w:r w:rsidRPr="00AE350C">
              <w:rPr>
                <w:sz w:val="20"/>
              </w:rPr>
              <w:tab/>
              <w:t>32736</w:t>
            </w:r>
            <w:r w:rsidRPr="00AE350C">
              <w:rPr>
                <w:sz w:val="20"/>
              </w:rPr>
              <w:tab/>
              <w:t>32739</w:t>
            </w:r>
            <w:r w:rsidRPr="00AE350C">
              <w:rPr>
                <w:sz w:val="20"/>
              </w:rPr>
              <w:tab/>
              <w:t>32742</w:t>
            </w:r>
            <w:r w:rsidRPr="00AE350C">
              <w:rPr>
                <w:sz w:val="20"/>
              </w:rPr>
              <w:tab/>
              <w:t>32745</w:t>
            </w:r>
            <w:r w:rsidRPr="00AE350C">
              <w:rPr>
                <w:sz w:val="20"/>
              </w:rPr>
              <w:tab/>
              <w:t>32748</w:t>
            </w:r>
            <w:r w:rsidRPr="00AE350C">
              <w:rPr>
                <w:sz w:val="20"/>
              </w:rPr>
              <w:tab/>
              <w:t>32751</w:t>
            </w:r>
            <w:r w:rsidRPr="00AE350C">
              <w:rPr>
                <w:sz w:val="20"/>
              </w:rPr>
              <w:tab/>
              <w:t>32754</w:t>
            </w:r>
            <w:r w:rsidRPr="00AE350C">
              <w:rPr>
                <w:sz w:val="20"/>
              </w:rPr>
              <w:tab/>
              <w:t>32757</w:t>
            </w:r>
            <w:r w:rsidRPr="00AE350C">
              <w:rPr>
                <w:sz w:val="20"/>
              </w:rPr>
              <w:tab/>
              <w:t>32760</w:t>
            </w:r>
            <w:r w:rsidRPr="00AE350C">
              <w:rPr>
                <w:sz w:val="20"/>
              </w:rPr>
              <w:tab/>
              <w:t>32763</w:t>
            </w:r>
            <w:r w:rsidRPr="00AE350C">
              <w:rPr>
                <w:sz w:val="20"/>
              </w:rPr>
              <w:tab/>
              <w:t>32766</w:t>
            </w:r>
            <w:r w:rsidRPr="00AE350C">
              <w:rPr>
                <w:sz w:val="20"/>
              </w:rPr>
              <w:tab/>
              <w:t>32769</w:t>
            </w:r>
            <w:r w:rsidRPr="00AE350C">
              <w:rPr>
                <w:sz w:val="20"/>
              </w:rPr>
              <w:tab/>
              <w:t>33050</w:t>
            </w:r>
            <w:r w:rsidRPr="00AE350C">
              <w:rPr>
                <w:sz w:val="20"/>
              </w:rPr>
              <w:tab/>
              <w:t>33055</w:t>
            </w:r>
            <w:r w:rsidRPr="00AE350C">
              <w:rPr>
                <w:sz w:val="20"/>
              </w:rPr>
              <w:tab/>
              <w:t>33070</w:t>
            </w:r>
            <w:r w:rsidRPr="00AE350C">
              <w:rPr>
                <w:sz w:val="20"/>
              </w:rPr>
              <w:tab/>
              <w:t>33075</w:t>
            </w:r>
            <w:r w:rsidRPr="00AE350C">
              <w:rPr>
                <w:sz w:val="20"/>
              </w:rPr>
              <w:tab/>
              <w:t>33080</w:t>
            </w:r>
            <w:r w:rsidRPr="00AE350C">
              <w:rPr>
                <w:sz w:val="20"/>
              </w:rPr>
              <w:tab/>
              <w:t>33100</w:t>
            </w:r>
            <w:r w:rsidRPr="00AE350C">
              <w:rPr>
                <w:sz w:val="20"/>
              </w:rPr>
              <w:tab/>
              <w:t>33103</w:t>
            </w:r>
            <w:r w:rsidRPr="00AE350C">
              <w:rPr>
                <w:sz w:val="20"/>
              </w:rPr>
              <w:tab/>
              <w:t>33109</w:t>
            </w:r>
            <w:r w:rsidRPr="00AE350C">
              <w:rPr>
                <w:sz w:val="20"/>
              </w:rPr>
              <w:tab/>
              <w:t>33112</w:t>
            </w:r>
            <w:r w:rsidRPr="00AE350C">
              <w:rPr>
                <w:sz w:val="20"/>
              </w:rPr>
              <w:tab/>
              <w:t>33115</w:t>
            </w:r>
            <w:r w:rsidRPr="00AE350C">
              <w:rPr>
                <w:sz w:val="20"/>
              </w:rPr>
              <w:tab/>
              <w:t>33116</w:t>
            </w:r>
            <w:r w:rsidRPr="00AE350C">
              <w:rPr>
                <w:sz w:val="20"/>
              </w:rPr>
              <w:tab/>
              <w:t>33118</w:t>
            </w:r>
            <w:r w:rsidRPr="00AE350C">
              <w:rPr>
                <w:sz w:val="20"/>
              </w:rPr>
              <w:tab/>
              <w:t>33119</w:t>
            </w:r>
            <w:r w:rsidRPr="00AE350C">
              <w:rPr>
                <w:sz w:val="20"/>
              </w:rPr>
              <w:tab/>
              <w:t>33121</w:t>
            </w:r>
            <w:r w:rsidRPr="00AE350C">
              <w:rPr>
                <w:sz w:val="20"/>
              </w:rPr>
              <w:tab/>
              <w:t>33124</w:t>
            </w:r>
            <w:r w:rsidRPr="00AE350C">
              <w:rPr>
                <w:sz w:val="20"/>
              </w:rPr>
              <w:tab/>
              <w:t>33127</w:t>
            </w:r>
            <w:r w:rsidRPr="00AE350C">
              <w:rPr>
                <w:sz w:val="20"/>
              </w:rPr>
              <w:tab/>
              <w:t>33130</w:t>
            </w:r>
            <w:r w:rsidRPr="00AE350C">
              <w:rPr>
                <w:sz w:val="20"/>
              </w:rPr>
              <w:tab/>
              <w:t>33133</w:t>
            </w:r>
            <w:r w:rsidRPr="00AE350C">
              <w:rPr>
                <w:sz w:val="20"/>
              </w:rPr>
              <w:tab/>
              <w:t>33136</w:t>
            </w:r>
            <w:r w:rsidRPr="00AE350C">
              <w:rPr>
                <w:sz w:val="20"/>
              </w:rPr>
              <w:tab/>
              <w:t>33139</w:t>
            </w:r>
            <w:r w:rsidRPr="00AE350C">
              <w:rPr>
                <w:sz w:val="20"/>
              </w:rPr>
              <w:tab/>
              <w:t>33142</w:t>
            </w:r>
            <w:r w:rsidRPr="00AE350C">
              <w:rPr>
                <w:sz w:val="20"/>
              </w:rPr>
              <w:tab/>
              <w:t>33145</w:t>
            </w:r>
            <w:r w:rsidRPr="00AE350C">
              <w:rPr>
                <w:sz w:val="20"/>
              </w:rPr>
              <w:tab/>
              <w:t>33148</w:t>
            </w:r>
            <w:r w:rsidRPr="00AE350C">
              <w:rPr>
                <w:sz w:val="20"/>
              </w:rPr>
              <w:tab/>
              <w:t>33151</w:t>
            </w:r>
            <w:r w:rsidRPr="00AE350C">
              <w:rPr>
                <w:sz w:val="20"/>
              </w:rPr>
              <w:tab/>
              <w:t>33154</w:t>
            </w:r>
            <w:r w:rsidRPr="00AE350C">
              <w:rPr>
                <w:sz w:val="20"/>
              </w:rPr>
              <w:tab/>
              <w:t>33157</w:t>
            </w:r>
            <w:r w:rsidRPr="00AE350C">
              <w:rPr>
                <w:sz w:val="20"/>
              </w:rPr>
              <w:tab/>
              <w:t>33160</w:t>
            </w:r>
            <w:r w:rsidRPr="00AE350C">
              <w:rPr>
                <w:sz w:val="20"/>
              </w:rPr>
              <w:tab/>
              <w:t>33163</w:t>
            </w:r>
            <w:r w:rsidRPr="00AE350C">
              <w:rPr>
                <w:sz w:val="20"/>
              </w:rPr>
              <w:tab/>
              <w:t>33166</w:t>
            </w:r>
            <w:r w:rsidRPr="00AE350C">
              <w:rPr>
                <w:sz w:val="20"/>
              </w:rPr>
              <w:tab/>
              <w:t>33169</w:t>
            </w:r>
            <w:r w:rsidRPr="00AE350C">
              <w:rPr>
                <w:sz w:val="20"/>
              </w:rPr>
              <w:tab/>
              <w:t>33172</w:t>
            </w:r>
            <w:r w:rsidRPr="00AE350C">
              <w:rPr>
                <w:sz w:val="20"/>
              </w:rPr>
              <w:tab/>
              <w:t>33175</w:t>
            </w:r>
            <w:r w:rsidRPr="00AE350C">
              <w:rPr>
                <w:sz w:val="20"/>
              </w:rPr>
              <w:tab/>
              <w:t>33178</w:t>
            </w:r>
            <w:r w:rsidRPr="00AE350C">
              <w:rPr>
                <w:sz w:val="20"/>
              </w:rPr>
              <w:tab/>
              <w:t>33181</w:t>
            </w:r>
            <w:r w:rsidRPr="00AE350C">
              <w:rPr>
                <w:sz w:val="20"/>
              </w:rPr>
              <w:tab/>
              <w:t>33500</w:t>
            </w:r>
            <w:r w:rsidRPr="00AE350C">
              <w:rPr>
                <w:sz w:val="20"/>
              </w:rPr>
              <w:tab/>
              <w:t>33506</w:t>
            </w:r>
            <w:r w:rsidRPr="00AE350C">
              <w:rPr>
                <w:sz w:val="20"/>
              </w:rPr>
              <w:tab/>
              <w:t>33509</w:t>
            </w:r>
            <w:r w:rsidRPr="00AE350C">
              <w:rPr>
                <w:sz w:val="20"/>
              </w:rPr>
              <w:tab/>
              <w:t>33512</w:t>
            </w:r>
            <w:r w:rsidRPr="00AE350C">
              <w:rPr>
                <w:sz w:val="20"/>
              </w:rPr>
              <w:tab/>
              <w:t>33515</w:t>
            </w:r>
            <w:r w:rsidRPr="00AE350C">
              <w:rPr>
                <w:sz w:val="20"/>
              </w:rPr>
              <w:tab/>
              <w:t>33518</w:t>
            </w:r>
            <w:r w:rsidRPr="00AE350C">
              <w:rPr>
                <w:sz w:val="20"/>
              </w:rPr>
              <w:tab/>
              <w:t>33521</w:t>
            </w:r>
            <w:r w:rsidRPr="00AE350C">
              <w:rPr>
                <w:sz w:val="20"/>
              </w:rPr>
              <w:tab/>
              <w:t>33524</w:t>
            </w:r>
            <w:r w:rsidRPr="00AE350C">
              <w:rPr>
                <w:sz w:val="20"/>
              </w:rPr>
              <w:tab/>
              <w:t>33527</w:t>
            </w:r>
            <w:r w:rsidRPr="00AE350C">
              <w:rPr>
                <w:sz w:val="20"/>
              </w:rPr>
              <w:tab/>
              <w:t>33530</w:t>
            </w:r>
            <w:r w:rsidRPr="00AE350C">
              <w:rPr>
                <w:sz w:val="20"/>
              </w:rPr>
              <w:tab/>
              <w:t>33533</w:t>
            </w:r>
            <w:r w:rsidRPr="00AE350C">
              <w:rPr>
                <w:sz w:val="20"/>
              </w:rPr>
              <w:tab/>
              <w:t>33536</w:t>
            </w:r>
            <w:r w:rsidRPr="00AE350C">
              <w:rPr>
                <w:sz w:val="20"/>
              </w:rPr>
              <w:tab/>
              <w:t>33539</w:t>
            </w:r>
            <w:r w:rsidRPr="00AE350C">
              <w:rPr>
                <w:sz w:val="20"/>
              </w:rPr>
              <w:tab/>
              <w:t>33542</w:t>
            </w:r>
            <w:r w:rsidRPr="00AE350C">
              <w:rPr>
                <w:sz w:val="20"/>
              </w:rPr>
              <w:tab/>
              <w:t>33545</w:t>
            </w:r>
            <w:r w:rsidRPr="00AE350C">
              <w:rPr>
                <w:sz w:val="20"/>
              </w:rPr>
              <w:tab/>
              <w:t>33548</w:t>
            </w:r>
            <w:r w:rsidRPr="00AE350C">
              <w:rPr>
                <w:sz w:val="20"/>
              </w:rPr>
              <w:tab/>
              <w:t>33551</w:t>
            </w:r>
            <w:r w:rsidRPr="00AE350C">
              <w:rPr>
                <w:sz w:val="20"/>
              </w:rPr>
              <w:tab/>
              <w:t>33554</w:t>
            </w:r>
            <w:r w:rsidRPr="00AE350C">
              <w:rPr>
                <w:sz w:val="20"/>
              </w:rPr>
              <w:tab/>
              <w:t>33800</w:t>
            </w:r>
            <w:r w:rsidRPr="00AE350C">
              <w:rPr>
                <w:sz w:val="20"/>
              </w:rPr>
              <w:tab/>
              <w:t>33803</w:t>
            </w:r>
            <w:r w:rsidRPr="00AE350C">
              <w:rPr>
                <w:sz w:val="20"/>
              </w:rPr>
              <w:tab/>
              <w:t>33806</w:t>
            </w:r>
            <w:r w:rsidRPr="00AE350C">
              <w:rPr>
                <w:sz w:val="20"/>
              </w:rPr>
              <w:tab/>
              <w:t>33810</w:t>
            </w:r>
            <w:r w:rsidRPr="00AE350C">
              <w:rPr>
                <w:sz w:val="20"/>
              </w:rPr>
              <w:tab/>
              <w:t>33811</w:t>
            </w:r>
            <w:r w:rsidRPr="00AE350C">
              <w:rPr>
                <w:sz w:val="20"/>
              </w:rPr>
              <w:tab/>
              <w:t>33812</w:t>
            </w:r>
            <w:r w:rsidRPr="00AE350C">
              <w:rPr>
                <w:sz w:val="20"/>
              </w:rPr>
              <w:tab/>
              <w:t>33815</w:t>
            </w:r>
            <w:r w:rsidRPr="00AE350C">
              <w:rPr>
                <w:sz w:val="20"/>
              </w:rPr>
              <w:tab/>
              <w:t>33818</w:t>
            </w:r>
            <w:r w:rsidRPr="00AE350C">
              <w:rPr>
                <w:sz w:val="20"/>
              </w:rPr>
              <w:tab/>
              <w:t>33821</w:t>
            </w:r>
            <w:r w:rsidRPr="00AE350C">
              <w:rPr>
                <w:sz w:val="20"/>
              </w:rPr>
              <w:tab/>
              <w:t>33824</w:t>
            </w:r>
            <w:r w:rsidRPr="00AE350C">
              <w:rPr>
                <w:sz w:val="20"/>
              </w:rPr>
              <w:tab/>
              <w:t>33827</w:t>
            </w:r>
            <w:r w:rsidRPr="00AE350C">
              <w:rPr>
                <w:sz w:val="20"/>
              </w:rPr>
              <w:tab/>
              <w:t>33830</w:t>
            </w:r>
            <w:r w:rsidRPr="00AE350C">
              <w:rPr>
                <w:sz w:val="20"/>
              </w:rPr>
              <w:tab/>
              <w:t>33833</w:t>
            </w:r>
            <w:r w:rsidRPr="00AE350C">
              <w:rPr>
                <w:sz w:val="20"/>
              </w:rPr>
              <w:tab/>
              <w:t>33836</w:t>
            </w:r>
            <w:r w:rsidRPr="00AE350C">
              <w:rPr>
                <w:sz w:val="20"/>
              </w:rPr>
              <w:tab/>
              <w:t>33839</w:t>
            </w:r>
            <w:r w:rsidRPr="00AE350C">
              <w:rPr>
                <w:sz w:val="20"/>
              </w:rPr>
              <w:tab/>
              <w:t>33842</w:t>
            </w:r>
            <w:r w:rsidRPr="00AE350C">
              <w:rPr>
                <w:sz w:val="20"/>
              </w:rPr>
              <w:tab/>
              <w:t>33845</w:t>
            </w:r>
            <w:r w:rsidRPr="00AE350C">
              <w:rPr>
                <w:sz w:val="20"/>
              </w:rPr>
              <w:tab/>
              <w:t>33848</w:t>
            </w:r>
            <w:r w:rsidRPr="00AE350C">
              <w:rPr>
                <w:sz w:val="20"/>
              </w:rPr>
              <w:tab/>
              <w:t>34100</w:t>
            </w:r>
            <w:r w:rsidRPr="00AE350C">
              <w:rPr>
                <w:sz w:val="20"/>
              </w:rPr>
              <w:tab/>
              <w:t>34103</w:t>
            </w:r>
            <w:r w:rsidRPr="00AE350C">
              <w:rPr>
                <w:sz w:val="20"/>
              </w:rPr>
              <w:tab/>
              <w:t>34106</w:t>
            </w:r>
            <w:r w:rsidRPr="00AE350C">
              <w:rPr>
                <w:sz w:val="20"/>
              </w:rPr>
              <w:tab/>
              <w:t>34109</w:t>
            </w:r>
            <w:r w:rsidRPr="00AE350C">
              <w:rPr>
                <w:sz w:val="20"/>
              </w:rPr>
              <w:tab/>
              <w:t>34112</w:t>
            </w:r>
            <w:r w:rsidRPr="00AE350C">
              <w:rPr>
                <w:sz w:val="20"/>
              </w:rPr>
              <w:tab/>
              <w:t>34115</w:t>
            </w:r>
            <w:r w:rsidRPr="00AE350C">
              <w:rPr>
                <w:sz w:val="20"/>
              </w:rPr>
              <w:tab/>
              <w:t>34118</w:t>
            </w:r>
            <w:r w:rsidRPr="00AE350C">
              <w:rPr>
                <w:sz w:val="20"/>
              </w:rPr>
              <w:tab/>
              <w:t>34121</w:t>
            </w:r>
            <w:r w:rsidRPr="00AE350C">
              <w:rPr>
                <w:sz w:val="20"/>
              </w:rPr>
              <w:tab/>
              <w:t>34124</w:t>
            </w:r>
            <w:r w:rsidRPr="00AE350C">
              <w:rPr>
                <w:sz w:val="20"/>
              </w:rPr>
              <w:tab/>
              <w:t>34127</w:t>
            </w:r>
            <w:r w:rsidRPr="00AE350C">
              <w:rPr>
                <w:sz w:val="20"/>
              </w:rPr>
              <w:tab/>
              <w:t>34130</w:t>
            </w:r>
            <w:r w:rsidRPr="00AE350C">
              <w:rPr>
                <w:sz w:val="20"/>
              </w:rPr>
              <w:tab/>
              <w:t>34142</w:t>
            </w:r>
            <w:r w:rsidRPr="00AE350C">
              <w:rPr>
                <w:sz w:val="20"/>
              </w:rPr>
              <w:tab/>
              <w:t>34145</w:t>
            </w:r>
            <w:r w:rsidRPr="00AE350C">
              <w:rPr>
                <w:sz w:val="20"/>
              </w:rPr>
              <w:tab/>
              <w:t>34148</w:t>
            </w:r>
            <w:r w:rsidRPr="00AE350C">
              <w:rPr>
                <w:sz w:val="20"/>
              </w:rPr>
              <w:tab/>
              <w:t>34151</w:t>
            </w:r>
            <w:r w:rsidRPr="00AE350C">
              <w:rPr>
                <w:sz w:val="20"/>
              </w:rPr>
              <w:tab/>
              <w:t>34154</w:t>
            </w:r>
            <w:r w:rsidRPr="00AE350C">
              <w:rPr>
                <w:sz w:val="20"/>
              </w:rPr>
              <w:tab/>
              <w:t>34157</w:t>
            </w:r>
            <w:r w:rsidRPr="00AE350C">
              <w:rPr>
                <w:sz w:val="20"/>
              </w:rPr>
              <w:tab/>
              <w:t>34160</w:t>
            </w:r>
            <w:r w:rsidRPr="00AE350C">
              <w:rPr>
                <w:sz w:val="20"/>
              </w:rPr>
              <w:tab/>
              <w:t>34163</w:t>
            </w:r>
            <w:r w:rsidRPr="00AE350C">
              <w:rPr>
                <w:sz w:val="20"/>
              </w:rPr>
              <w:tab/>
              <w:t>34166</w:t>
            </w:r>
            <w:r w:rsidRPr="00AE350C">
              <w:rPr>
                <w:sz w:val="20"/>
              </w:rPr>
              <w:tab/>
              <w:t>34169</w:t>
            </w:r>
            <w:r w:rsidRPr="00AE350C">
              <w:rPr>
                <w:sz w:val="20"/>
              </w:rPr>
              <w:tab/>
              <w:t>34172</w:t>
            </w:r>
            <w:r w:rsidRPr="00AE350C">
              <w:rPr>
                <w:sz w:val="20"/>
              </w:rPr>
              <w:tab/>
              <w:t>34175</w:t>
            </w:r>
            <w:r w:rsidRPr="00AE350C">
              <w:rPr>
                <w:sz w:val="20"/>
              </w:rPr>
              <w:tab/>
              <w:t>34500</w:t>
            </w:r>
            <w:r w:rsidRPr="00AE350C">
              <w:rPr>
                <w:sz w:val="20"/>
              </w:rPr>
              <w:tab/>
              <w:t>34503</w:t>
            </w:r>
            <w:r w:rsidRPr="00AE350C">
              <w:rPr>
                <w:sz w:val="20"/>
              </w:rPr>
              <w:tab/>
              <w:t>34506</w:t>
            </w:r>
            <w:r w:rsidRPr="00AE350C">
              <w:rPr>
                <w:sz w:val="20"/>
              </w:rPr>
              <w:tab/>
              <w:t>34509</w:t>
            </w:r>
            <w:r w:rsidRPr="00AE350C">
              <w:rPr>
                <w:sz w:val="20"/>
              </w:rPr>
              <w:tab/>
              <w:t>34512</w:t>
            </w:r>
            <w:r w:rsidRPr="00AE350C">
              <w:rPr>
                <w:sz w:val="20"/>
              </w:rPr>
              <w:tab/>
              <w:t>34515</w:t>
            </w:r>
            <w:r w:rsidRPr="00AE350C">
              <w:rPr>
                <w:sz w:val="20"/>
              </w:rPr>
              <w:tab/>
              <w:t>34518</w:t>
            </w:r>
            <w:r w:rsidRPr="00AE350C">
              <w:rPr>
                <w:sz w:val="20"/>
              </w:rPr>
              <w:tab/>
              <w:t>34800</w:t>
            </w:r>
            <w:r w:rsidRPr="00AE350C">
              <w:rPr>
                <w:sz w:val="20"/>
              </w:rPr>
              <w:tab/>
              <w:t>34803</w:t>
            </w:r>
            <w:r w:rsidRPr="00AE350C">
              <w:rPr>
                <w:sz w:val="20"/>
              </w:rPr>
              <w:tab/>
              <w:t>34806</w:t>
            </w:r>
            <w:r w:rsidRPr="00AE350C">
              <w:rPr>
                <w:sz w:val="20"/>
              </w:rPr>
              <w:tab/>
              <w:t>34809</w:t>
            </w:r>
            <w:r w:rsidRPr="00AE350C">
              <w:rPr>
                <w:sz w:val="20"/>
              </w:rPr>
              <w:tab/>
              <w:t>34812</w:t>
            </w:r>
            <w:r w:rsidRPr="00AE350C">
              <w:rPr>
                <w:sz w:val="20"/>
              </w:rPr>
              <w:tab/>
              <w:t>34815</w:t>
            </w:r>
            <w:r w:rsidRPr="00AE350C">
              <w:rPr>
                <w:sz w:val="20"/>
              </w:rPr>
              <w:tab/>
              <w:t>34818</w:t>
            </w:r>
            <w:r w:rsidRPr="00AE350C">
              <w:rPr>
                <w:sz w:val="20"/>
              </w:rPr>
              <w:tab/>
              <w:t>34821</w:t>
            </w:r>
            <w:r w:rsidRPr="00AE350C">
              <w:rPr>
                <w:sz w:val="20"/>
              </w:rPr>
              <w:tab/>
              <w:t>34824</w:t>
            </w:r>
            <w:r w:rsidRPr="00AE350C">
              <w:rPr>
                <w:sz w:val="20"/>
              </w:rPr>
              <w:tab/>
              <w:t>34827</w:t>
            </w:r>
            <w:r w:rsidRPr="00AE350C">
              <w:rPr>
                <w:sz w:val="20"/>
              </w:rPr>
              <w:tab/>
              <w:t>34830</w:t>
            </w:r>
            <w:r w:rsidRPr="00AE350C">
              <w:rPr>
                <w:sz w:val="20"/>
              </w:rPr>
              <w:tab/>
              <w:t>34833</w:t>
            </w:r>
            <w:r w:rsidRPr="00AE350C">
              <w:rPr>
                <w:sz w:val="20"/>
              </w:rPr>
              <w:tab/>
              <w:t>35100</w:t>
            </w:r>
            <w:r w:rsidRPr="00AE350C">
              <w:rPr>
                <w:sz w:val="20"/>
              </w:rPr>
              <w:tab/>
              <w:t>35103</w:t>
            </w:r>
            <w:r w:rsidRPr="00AE350C">
              <w:rPr>
                <w:sz w:val="20"/>
              </w:rPr>
              <w:tab/>
              <w:t>35200</w:t>
            </w:r>
            <w:r w:rsidRPr="00AE350C">
              <w:rPr>
                <w:sz w:val="20"/>
              </w:rPr>
              <w:tab/>
              <w:t>35202</w:t>
            </w:r>
            <w:r w:rsidRPr="00AE350C">
              <w:rPr>
                <w:sz w:val="20"/>
              </w:rPr>
              <w:tab/>
              <w:t>35300</w:t>
            </w:r>
            <w:r w:rsidRPr="00AE350C">
              <w:rPr>
                <w:sz w:val="20"/>
              </w:rPr>
              <w:tab/>
              <w:t>35303</w:t>
            </w:r>
            <w:r w:rsidRPr="00AE350C">
              <w:rPr>
                <w:sz w:val="20"/>
              </w:rPr>
              <w:tab/>
              <w:t>35306</w:t>
            </w:r>
            <w:r w:rsidRPr="00AE350C">
              <w:rPr>
                <w:sz w:val="20"/>
              </w:rPr>
              <w:tab/>
              <w:t>35307</w:t>
            </w:r>
            <w:r w:rsidRPr="00AE350C">
              <w:rPr>
                <w:sz w:val="20"/>
              </w:rPr>
              <w:tab/>
              <w:t>35309</w:t>
            </w:r>
            <w:r w:rsidRPr="00AE350C">
              <w:rPr>
                <w:sz w:val="20"/>
              </w:rPr>
              <w:tab/>
              <w:t>35312</w:t>
            </w:r>
            <w:r w:rsidRPr="00AE350C">
              <w:rPr>
                <w:sz w:val="20"/>
              </w:rPr>
              <w:tab/>
              <w:t>35315</w:t>
            </w:r>
            <w:r w:rsidRPr="00AE350C">
              <w:rPr>
                <w:sz w:val="20"/>
              </w:rPr>
              <w:tab/>
              <w:t>35317</w:t>
            </w:r>
            <w:r w:rsidRPr="00AE350C">
              <w:rPr>
                <w:sz w:val="20"/>
              </w:rPr>
              <w:tab/>
              <w:t>35319</w:t>
            </w:r>
            <w:r w:rsidRPr="00AE350C">
              <w:rPr>
                <w:sz w:val="20"/>
              </w:rPr>
              <w:tab/>
              <w:t>35320</w:t>
            </w:r>
            <w:r w:rsidRPr="00AE350C">
              <w:rPr>
                <w:sz w:val="20"/>
              </w:rPr>
              <w:tab/>
              <w:t>35321</w:t>
            </w:r>
            <w:r w:rsidRPr="00AE350C">
              <w:rPr>
                <w:sz w:val="20"/>
              </w:rPr>
              <w:tab/>
              <w:t>35324</w:t>
            </w:r>
            <w:r w:rsidRPr="00AE350C">
              <w:rPr>
                <w:sz w:val="20"/>
              </w:rPr>
              <w:tab/>
              <w:t>35327</w:t>
            </w:r>
            <w:r w:rsidRPr="00AE350C">
              <w:rPr>
                <w:sz w:val="20"/>
              </w:rPr>
              <w:tab/>
              <w:t>35330</w:t>
            </w:r>
            <w:r w:rsidRPr="00AE350C">
              <w:rPr>
                <w:sz w:val="20"/>
              </w:rPr>
              <w:tab/>
              <w:t>35331</w:t>
            </w:r>
            <w:r w:rsidRPr="00AE350C">
              <w:rPr>
                <w:sz w:val="20"/>
              </w:rPr>
              <w:tab/>
              <w:t>35360</w:t>
            </w:r>
            <w:r w:rsidRPr="00AE350C">
              <w:rPr>
                <w:sz w:val="20"/>
              </w:rPr>
              <w:tab/>
              <w:t>35361</w:t>
            </w:r>
            <w:r w:rsidRPr="00AE350C">
              <w:rPr>
                <w:sz w:val="20"/>
              </w:rPr>
              <w:tab/>
              <w:t>35362</w:t>
            </w:r>
            <w:r w:rsidRPr="00AE350C">
              <w:rPr>
                <w:sz w:val="20"/>
              </w:rPr>
              <w:tab/>
              <w:t>35363</w:t>
            </w:r>
            <w:r w:rsidRPr="00AE350C">
              <w:rPr>
                <w:sz w:val="20"/>
              </w:rPr>
              <w:tab/>
              <w:t>38200</w:t>
            </w:r>
            <w:r w:rsidRPr="00AE350C">
              <w:rPr>
                <w:sz w:val="20"/>
              </w:rPr>
              <w:tab/>
              <w:t>38203</w:t>
            </w:r>
            <w:r w:rsidRPr="00AE350C">
              <w:rPr>
                <w:sz w:val="20"/>
              </w:rPr>
              <w:tab/>
              <w:t>38206</w:t>
            </w:r>
            <w:r w:rsidRPr="00AE350C">
              <w:rPr>
                <w:sz w:val="20"/>
              </w:rPr>
              <w:tab/>
              <w:t>38209</w:t>
            </w:r>
            <w:r w:rsidRPr="00AE350C">
              <w:rPr>
                <w:sz w:val="20"/>
              </w:rPr>
              <w:tab/>
              <w:t>38212</w:t>
            </w:r>
            <w:r w:rsidRPr="00AE350C">
              <w:rPr>
                <w:sz w:val="20"/>
              </w:rPr>
              <w:tab/>
              <w:t>38213</w:t>
            </w:r>
            <w:r w:rsidRPr="00AE350C">
              <w:rPr>
                <w:sz w:val="20"/>
              </w:rPr>
              <w:tab/>
              <w:t>38215</w:t>
            </w:r>
            <w:r w:rsidRPr="00AE350C">
              <w:rPr>
                <w:sz w:val="20"/>
              </w:rPr>
              <w:tab/>
              <w:t>38218</w:t>
            </w:r>
            <w:r w:rsidRPr="00AE350C">
              <w:rPr>
                <w:sz w:val="20"/>
              </w:rPr>
              <w:tab/>
              <w:t>38220</w:t>
            </w:r>
            <w:r w:rsidRPr="00AE350C">
              <w:rPr>
                <w:sz w:val="20"/>
              </w:rPr>
              <w:lastRenderedPageBreak/>
              <w:tab/>
              <w:t>38222</w:t>
            </w:r>
            <w:r w:rsidRPr="00AE350C">
              <w:rPr>
                <w:sz w:val="20"/>
              </w:rPr>
              <w:tab/>
              <w:t>38225</w:t>
            </w:r>
            <w:r w:rsidRPr="00AE350C">
              <w:rPr>
                <w:sz w:val="20"/>
              </w:rPr>
              <w:tab/>
              <w:t>38228</w:t>
            </w:r>
            <w:r w:rsidRPr="00AE350C">
              <w:rPr>
                <w:sz w:val="20"/>
              </w:rPr>
              <w:tab/>
              <w:t>38231</w:t>
            </w:r>
            <w:r w:rsidRPr="00AE350C">
              <w:rPr>
                <w:sz w:val="20"/>
              </w:rPr>
              <w:tab/>
              <w:t>38234</w:t>
            </w:r>
            <w:r w:rsidRPr="00AE350C">
              <w:rPr>
                <w:sz w:val="20"/>
              </w:rPr>
              <w:tab/>
              <w:t>38237</w:t>
            </w:r>
            <w:r w:rsidRPr="00AE350C">
              <w:rPr>
                <w:sz w:val="20"/>
              </w:rPr>
              <w:tab/>
              <w:t>38240</w:t>
            </w:r>
            <w:r w:rsidRPr="00AE350C">
              <w:rPr>
                <w:sz w:val="20"/>
              </w:rPr>
              <w:tab/>
              <w:t>38241</w:t>
            </w:r>
            <w:r w:rsidRPr="00AE350C">
              <w:rPr>
                <w:sz w:val="20"/>
              </w:rPr>
              <w:tab/>
              <w:t>38243</w:t>
            </w:r>
            <w:r w:rsidRPr="00AE350C">
              <w:rPr>
                <w:sz w:val="20"/>
              </w:rPr>
              <w:tab/>
              <w:t>38246</w:t>
            </w:r>
            <w:r w:rsidRPr="00AE350C">
              <w:rPr>
                <w:sz w:val="20"/>
              </w:rPr>
              <w:tab/>
              <w:t>38256</w:t>
            </w:r>
            <w:r w:rsidRPr="00AE350C">
              <w:rPr>
                <w:sz w:val="20"/>
              </w:rPr>
              <w:tab/>
              <w:t>38270</w:t>
            </w:r>
            <w:r w:rsidRPr="00AE350C">
              <w:rPr>
                <w:sz w:val="20"/>
              </w:rPr>
              <w:tab/>
              <w:t>38272</w:t>
            </w:r>
            <w:r w:rsidRPr="00AE350C">
              <w:rPr>
                <w:sz w:val="20"/>
              </w:rPr>
              <w:tab/>
              <w:t>38273</w:t>
            </w:r>
            <w:r w:rsidRPr="00AE350C">
              <w:rPr>
                <w:sz w:val="20"/>
              </w:rPr>
              <w:tab/>
              <w:t>38274</w:t>
            </w:r>
            <w:r w:rsidRPr="00AE350C">
              <w:rPr>
                <w:sz w:val="20"/>
              </w:rPr>
              <w:tab/>
              <w:t>38275</w:t>
            </w:r>
            <w:r w:rsidRPr="00AE350C">
              <w:rPr>
                <w:sz w:val="20"/>
              </w:rPr>
              <w:tab/>
              <w:t>38276</w:t>
            </w:r>
            <w:r w:rsidRPr="00AE350C">
              <w:rPr>
                <w:sz w:val="20"/>
              </w:rPr>
              <w:tab/>
              <w:t>38285</w:t>
            </w:r>
            <w:r w:rsidRPr="00AE350C">
              <w:rPr>
                <w:sz w:val="20"/>
              </w:rPr>
              <w:tab/>
              <w:t>38286</w:t>
            </w:r>
            <w:r w:rsidRPr="00AE350C">
              <w:rPr>
                <w:sz w:val="20"/>
              </w:rPr>
              <w:tab/>
              <w:t>38287</w:t>
            </w:r>
            <w:r w:rsidRPr="00AE350C">
              <w:rPr>
                <w:sz w:val="20"/>
              </w:rPr>
              <w:tab/>
              <w:t>38288</w:t>
            </w:r>
            <w:r w:rsidRPr="00AE350C">
              <w:rPr>
                <w:sz w:val="20"/>
              </w:rPr>
              <w:tab/>
              <w:t>38290</w:t>
            </w:r>
            <w:r w:rsidRPr="00AE350C">
              <w:rPr>
                <w:sz w:val="20"/>
              </w:rPr>
              <w:tab/>
              <w:t>38293</w:t>
            </w:r>
            <w:r w:rsidRPr="00AE350C">
              <w:rPr>
                <w:sz w:val="20"/>
              </w:rPr>
              <w:tab/>
              <w:t>38300</w:t>
            </w:r>
            <w:r w:rsidRPr="00AE350C">
              <w:rPr>
                <w:sz w:val="20"/>
              </w:rPr>
              <w:tab/>
              <w:t>38303</w:t>
            </w:r>
            <w:r w:rsidRPr="00AE350C">
              <w:rPr>
                <w:sz w:val="20"/>
              </w:rPr>
              <w:tab/>
              <w:t>38306</w:t>
            </w:r>
            <w:r w:rsidRPr="00AE350C">
              <w:rPr>
                <w:sz w:val="20"/>
              </w:rPr>
              <w:tab/>
              <w:t>38309</w:t>
            </w:r>
            <w:r w:rsidRPr="00AE350C">
              <w:rPr>
                <w:sz w:val="20"/>
              </w:rPr>
              <w:tab/>
              <w:t>38312</w:t>
            </w:r>
            <w:r w:rsidRPr="00AE350C">
              <w:rPr>
                <w:sz w:val="20"/>
              </w:rPr>
              <w:tab/>
              <w:t>38315</w:t>
            </w:r>
            <w:r w:rsidRPr="00AE350C">
              <w:rPr>
                <w:sz w:val="20"/>
              </w:rPr>
              <w:tab/>
              <w:t>38318</w:t>
            </w:r>
            <w:r w:rsidRPr="00AE350C">
              <w:rPr>
                <w:sz w:val="20"/>
              </w:rPr>
              <w:tab/>
              <w:t>38350</w:t>
            </w:r>
            <w:r w:rsidRPr="00AE350C">
              <w:rPr>
                <w:sz w:val="20"/>
              </w:rPr>
              <w:tab/>
              <w:t>38353</w:t>
            </w:r>
            <w:r w:rsidRPr="00AE350C">
              <w:rPr>
                <w:sz w:val="20"/>
              </w:rPr>
              <w:tab/>
              <w:t>38356</w:t>
            </w:r>
            <w:r w:rsidRPr="00AE350C">
              <w:rPr>
                <w:sz w:val="20"/>
              </w:rPr>
              <w:tab/>
              <w:t>38358</w:t>
            </w:r>
            <w:r w:rsidRPr="00AE350C">
              <w:rPr>
                <w:sz w:val="20"/>
              </w:rPr>
              <w:tab/>
              <w:t>38359</w:t>
            </w:r>
            <w:r w:rsidRPr="00AE350C">
              <w:rPr>
                <w:sz w:val="20"/>
              </w:rPr>
              <w:tab/>
              <w:t>38362</w:t>
            </w:r>
            <w:r w:rsidRPr="00AE350C">
              <w:rPr>
                <w:sz w:val="20"/>
              </w:rPr>
              <w:tab/>
              <w:t>38365</w:t>
            </w:r>
            <w:r w:rsidRPr="00AE350C">
              <w:rPr>
                <w:sz w:val="20"/>
              </w:rPr>
              <w:tab/>
              <w:t>38368</w:t>
            </w:r>
            <w:r w:rsidRPr="00AE350C">
              <w:rPr>
                <w:sz w:val="20"/>
              </w:rPr>
              <w:tab/>
              <w:t>38371</w:t>
            </w:r>
            <w:r w:rsidRPr="00AE350C">
              <w:rPr>
                <w:sz w:val="20"/>
              </w:rPr>
              <w:tab/>
              <w:t>38384</w:t>
            </w:r>
            <w:r w:rsidRPr="00AE350C">
              <w:rPr>
                <w:sz w:val="20"/>
              </w:rPr>
              <w:tab/>
              <w:t>38387</w:t>
            </w:r>
            <w:r w:rsidRPr="00AE350C">
              <w:rPr>
                <w:sz w:val="20"/>
              </w:rPr>
              <w:tab/>
              <w:t>38390</w:t>
            </w:r>
            <w:r w:rsidRPr="00AE350C">
              <w:rPr>
                <w:sz w:val="20"/>
              </w:rPr>
              <w:tab/>
              <w:t>38393</w:t>
            </w:r>
            <w:r w:rsidRPr="00AE350C">
              <w:rPr>
                <w:sz w:val="20"/>
              </w:rPr>
              <w:tab/>
              <w:t>38447</w:t>
            </w:r>
            <w:r w:rsidRPr="00AE350C">
              <w:rPr>
                <w:sz w:val="20"/>
              </w:rPr>
              <w:tab/>
              <w:t>38449</w:t>
            </w:r>
            <w:r w:rsidRPr="00AE350C">
              <w:rPr>
                <w:sz w:val="20"/>
              </w:rPr>
              <w:tab/>
              <w:t>38450</w:t>
            </w:r>
            <w:r w:rsidRPr="00AE350C">
              <w:rPr>
                <w:sz w:val="20"/>
              </w:rPr>
              <w:tab/>
              <w:t>38452</w:t>
            </w:r>
            <w:r w:rsidRPr="00AE350C">
              <w:rPr>
                <w:sz w:val="20"/>
              </w:rPr>
              <w:tab/>
              <w:t>38470</w:t>
            </w:r>
            <w:r w:rsidRPr="00AE350C">
              <w:rPr>
                <w:sz w:val="20"/>
              </w:rPr>
              <w:tab/>
              <w:t>38473</w:t>
            </w:r>
            <w:r w:rsidRPr="00AE350C">
              <w:rPr>
                <w:sz w:val="20"/>
              </w:rPr>
              <w:tab/>
              <w:t>38475</w:t>
            </w:r>
            <w:r w:rsidRPr="00AE350C">
              <w:rPr>
                <w:sz w:val="20"/>
              </w:rPr>
              <w:tab/>
              <w:t>38477</w:t>
            </w:r>
            <w:r w:rsidRPr="00AE350C">
              <w:rPr>
                <w:sz w:val="20"/>
              </w:rPr>
              <w:tab/>
              <w:t>38478</w:t>
            </w:r>
            <w:r w:rsidRPr="00AE350C">
              <w:rPr>
                <w:sz w:val="20"/>
              </w:rPr>
              <w:tab/>
              <w:t>38480</w:t>
            </w:r>
            <w:r w:rsidRPr="00AE350C">
              <w:rPr>
                <w:sz w:val="20"/>
              </w:rPr>
              <w:tab/>
              <w:t>38481</w:t>
            </w:r>
            <w:r w:rsidRPr="00AE350C">
              <w:rPr>
                <w:sz w:val="20"/>
              </w:rPr>
              <w:tab/>
              <w:t>38483</w:t>
            </w:r>
            <w:r w:rsidRPr="00AE350C">
              <w:rPr>
                <w:sz w:val="20"/>
              </w:rPr>
              <w:tab/>
              <w:t>38485</w:t>
            </w:r>
            <w:r w:rsidRPr="00AE350C">
              <w:rPr>
                <w:sz w:val="20"/>
              </w:rPr>
              <w:tab/>
              <w:t>38487</w:t>
            </w:r>
            <w:r w:rsidRPr="00AE350C">
              <w:rPr>
                <w:sz w:val="20"/>
              </w:rPr>
              <w:tab/>
              <w:t>38488</w:t>
            </w:r>
            <w:r w:rsidRPr="00AE350C">
              <w:rPr>
                <w:sz w:val="20"/>
              </w:rPr>
              <w:tab/>
              <w:t>38489</w:t>
            </w:r>
            <w:r w:rsidRPr="00AE350C">
              <w:rPr>
                <w:sz w:val="20"/>
              </w:rPr>
              <w:tab/>
              <w:t>38490</w:t>
            </w:r>
            <w:r w:rsidRPr="00AE350C">
              <w:rPr>
                <w:sz w:val="20"/>
              </w:rPr>
              <w:tab/>
              <w:t>38493</w:t>
            </w:r>
            <w:r w:rsidRPr="00AE350C">
              <w:rPr>
                <w:sz w:val="20"/>
              </w:rPr>
              <w:tab/>
              <w:t>38495</w:t>
            </w:r>
            <w:r w:rsidRPr="00AE350C">
              <w:rPr>
                <w:sz w:val="20"/>
              </w:rPr>
              <w:tab/>
              <w:t>38496</w:t>
            </w:r>
            <w:r w:rsidRPr="00AE350C">
              <w:rPr>
                <w:sz w:val="20"/>
              </w:rPr>
              <w:tab/>
              <w:t>38497</w:t>
            </w:r>
            <w:r w:rsidRPr="00AE350C">
              <w:rPr>
                <w:sz w:val="20"/>
              </w:rPr>
              <w:tab/>
              <w:t>38498</w:t>
            </w:r>
            <w:r w:rsidRPr="00AE350C">
              <w:rPr>
                <w:sz w:val="20"/>
              </w:rPr>
              <w:tab/>
              <w:t>38500</w:t>
            </w:r>
            <w:r w:rsidRPr="00AE350C">
              <w:rPr>
                <w:sz w:val="20"/>
              </w:rPr>
              <w:tab/>
              <w:t>38501</w:t>
            </w:r>
            <w:r w:rsidRPr="00AE350C">
              <w:rPr>
                <w:sz w:val="20"/>
              </w:rPr>
              <w:tab/>
              <w:t>38503</w:t>
            </w:r>
            <w:r w:rsidRPr="00AE350C">
              <w:rPr>
                <w:sz w:val="20"/>
              </w:rPr>
              <w:tab/>
              <w:t>38504</w:t>
            </w:r>
            <w:r w:rsidRPr="00AE350C">
              <w:rPr>
                <w:sz w:val="20"/>
              </w:rPr>
              <w:tab/>
              <w:t>38505</w:t>
            </w:r>
            <w:r w:rsidRPr="00AE350C">
              <w:rPr>
                <w:sz w:val="20"/>
              </w:rPr>
              <w:tab/>
              <w:t>38506</w:t>
            </w:r>
            <w:r w:rsidRPr="00AE350C">
              <w:rPr>
                <w:sz w:val="20"/>
              </w:rPr>
              <w:tab/>
              <w:t>38507</w:t>
            </w:r>
            <w:r w:rsidRPr="00AE350C">
              <w:rPr>
                <w:sz w:val="20"/>
              </w:rPr>
              <w:tab/>
              <w:t>38508</w:t>
            </w:r>
            <w:r w:rsidRPr="00AE350C">
              <w:rPr>
                <w:sz w:val="20"/>
              </w:rPr>
              <w:tab/>
              <w:t>38509</w:t>
            </w:r>
            <w:r w:rsidRPr="00AE350C">
              <w:rPr>
                <w:sz w:val="20"/>
              </w:rPr>
              <w:tab/>
              <w:t>38512</w:t>
            </w:r>
            <w:r w:rsidRPr="00AE350C">
              <w:rPr>
                <w:sz w:val="20"/>
              </w:rPr>
              <w:tab/>
              <w:t>38515</w:t>
            </w:r>
            <w:r w:rsidRPr="00AE350C">
              <w:rPr>
                <w:sz w:val="20"/>
              </w:rPr>
              <w:tab/>
              <w:t>38518</w:t>
            </w:r>
            <w:r w:rsidRPr="00AE350C">
              <w:rPr>
                <w:sz w:val="20"/>
              </w:rPr>
              <w:tab/>
              <w:t>38550</w:t>
            </w:r>
            <w:r w:rsidRPr="00AE350C">
              <w:rPr>
                <w:sz w:val="20"/>
              </w:rPr>
              <w:tab/>
              <w:t>38553</w:t>
            </w:r>
            <w:r w:rsidRPr="00AE350C">
              <w:rPr>
                <w:sz w:val="20"/>
              </w:rPr>
              <w:tab/>
              <w:t>38556</w:t>
            </w:r>
            <w:r w:rsidRPr="00AE350C">
              <w:rPr>
                <w:sz w:val="20"/>
              </w:rPr>
              <w:tab/>
              <w:t>38559</w:t>
            </w:r>
            <w:r w:rsidRPr="00AE350C">
              <w:rPr>
                <w:sz w:val="20"/>
              </w:rPr>
              <w:tab/>
              <w:t>38562</w:t>
            </w:r>
            <w:r w:rsidRPr="00AE350C">
              <w:rPr>
                <w:sz w:val="20"/>
              </w:rPr>
              <w:tab/>
              <w:t>38565</w:t>
            </w:r>
            <w:r w:rsidRPr="00AE350C">
              <w:rPr>
                <w:sz w:val="20"/>
              </w:rPr>
              <w:tab/>
              <w:t>38568</w:t>
            </w:r>
            <w:r w:rsidRPr="00AE350C">
              <w:rPr>
                <w:sz w:val="20"/>
              </w:rPr>
              <w:tab/>
              <w:t>38571</w:t>
            </w:r>
            <w:r w:rsidRPr="00AE350C">
              <w:rPr>
                <w:sz w:val="20"/>
              </w:rPr>
              <w:tab/>
              <w:t>38572</w:t>
            </w:r>
            <w:r w:rsidRPr="00AE350C">
              <w:rPr>
                <w:sz w:val="20"/>
              </w:rPr>
              <w:tab/>
              <w:t>38577</w:t>
            </w:r>
            <w:r w:rsidRPr="00AE350C">
              <w:rPr>
                <w:sz w:val="20"/>
              </w:rPr>
              <w:tab/>
              <w:t>38588</w:t>
            </w:r>
            <w:r w:rsidRPr="00AE350C">
              <w:rPr>
                <w:sz w:val="20"/>
              </w:rPr>
              <w:tab/>
              <w:t>38600</w:t>
            </w:r>
            <w:r w:rsidRPr="00AE350C">
              <w:rPr>
                <w:sz w:val="20"/>
              </w:rPr>
              <w:tab/>
              <w:t>38603</w:t>
            </w:r>
            <w:r w:rsidRPr="00AE350C">
              <w:rPr>
                <w:sz w:val="20"/>
              </w:rPr>
              <w:tab/>
              <w:t>38609</w:t>
            </w:r>
            <w:r w:rsidRPr="00AE350C">
              <w:rPr>
                <w:sz w:val="20"/>
              </w:rPr>
              <w:tab/>
              <w:t>38612</w:t>
            </w:r>
            <w:r w:rsidRPr="00AE350C">
              <w:rPr>
                <w:sz w:val="20"/>
              </w:rPr>
              <w:tab/>
              <w:t>38613</w:t>
            </w:r>
            <w:r w:rsidRPr="00AE350C">
              <w:rPr>
                <w:sz w:val="20"/>
              </w:rPr>
              <w:tab/>
              <w:t>38615</w:t>
            </w:r>
            <w:r w:rsidRPr="00AE350C">
              <w:rPr>
                <w:sz w:val="20"/>
              </w:rPr>
              <w:tab/>
              <w:t>38618</w:t>
            </w:r>
            <w:r w:rsidRPr="00AE350C">
              <w:rPr>
                <w:sz w:val="20"/>
              </w:rPr>
              <w:tab/>
              <w:t>38621</w:t>
            </w:r>
            <w:r w:rsidRPr="00AE350C">
              <w:rPr>
                <w:sz w:val="20"/>
              </w:rPr>
              <w:tab/>
              <w:t>38624</w:t>
            </w:r>
            <w:r w:rsidRPr="00AE350C">
              <w:rPr>
                <w:sz w:val="20"/>
              </w:rPr>
              <w:tab/>
              <w:t>38627</w:t>
            </w:r>
            <w:r w:rsidRPr="00AE350C">
              <w:rPr>
                <w:sz w:val="20"/>
              </w:rPr>
              <w:tab/>
              <w:t>38637</w:t>
            </w:r>
            <w:r w:rsidRPr="00AE350C">
              <w:rPr>
                <w:sz w:val="20"/>
              </w:rPr>
              <w:tab/>
              <w:t>38650</w:t>
            </w:r>
            <w:r w:rsidRPr="00AE350C">
              <w:rPr>
                <w:sz w:val="20"/>
              </w:rPr>
              <w:tab/>
              <w:t>38653</w:t>
            </w:r>
            <w:r w:rsidRPr="00AE350C">
              <w:rPr>
                <w:sz w:val="20"/>
              </w:rPr>
              <w:tab/>
              <w:t>38654</w:t>
            </w:r>
            <w:r w:rsidRPr="00AE350C">
              <w:rPr>
                <w:sz w:val="20"/>
              </w:rPr>
              <w:tab/>
              <w:t>38670</w:t>
            </w:r>
            <w:r w:rsidRPr="00AE350C">
              <w:rPr>
                <w:sz w:val="20"/>
              </w:rPr>
              <w:tab/>
              <w:t>38673</w:t>
            </w:r>
            <w:r w:rsidRPr="00AE350C">
              <w:rPr>
                <w:sz w:val="20"/>
              </w:rPr>
              <w:tab/>
              <w:t>38677</w:t>
            </w:r>
            <w:r w:rsidRPr="00AE350C">
              <w:rPr>
                <w:sz w:val="20"/>
              </w:rPr>
              <w:tab/>
              <w:t>38680</w:t>
            </w:r>
            <w:r w:rsidRPr="00AE350C">
              <w:rPr>
                <w:sz w:val="20"/>
              </w:rPr>
              <w:tab/>
              <w:t>38700</w:t>
            </w:r>
            <w:r w:rsidRPr="00AE350C">
              <w:rPr>
                <w:sz w:val="20"/>
              </w:rPr>
              <w:tab/>
              <w:t>38703</w:t>
            </w:r>
            <w:r w:rsidRPr="00AE350C">
              <w:rPr>
                <w:sz w:val="20"/>
              </w:rPr>
              <w:tab/>
              <w:t>38706</w:t>
            </w:r>
            <w:r w:rsidRPr="00AE350C">
              <w:rPr>
                <w:sz w:val="20"/>
              </w:rPr>
              <w:tab/>
              <w:t>38709</w:t>
            </w:r>
            <w:r w:rsidRPr="00AE350C">
              <w:rPr>
                <w:sz w:val="20"/>
              </w:rPr>
              <w:tab/>
              <w:t>38712</w:t>
            </w:r>
            <w:r w:rsidRPr="00AE350C">
              <w:rPr>
                <w:sz w:val="20"/>
              </w:rPr>
              <w:tab/>
              <w:t>38715</w:t>
            </w:r>
            <w:r w:rsidRPr="00AE350C">
              <w:rPr>
                <w:sz w:val="20"/>
              </w:rPr>
              <w:tab/>
              <w:t>38718</w:t>
            </w:r>
            <w:r w:rsidRPr="00AE350C">
              <w:rPr>
                <w:sz w:val="20"/>
              </w:rPr>
              <w:tab/>
              <w:t>38721</w:t>
            </w:r>
            <w:r w:rsidRPr="00AE350C">
              <w:rPr>
                <w:sz w:val="20"/>
              </w:rPr>
              <w:tab/>
              <w:t>38724</w:t>
            </w:r>
            <w:r w:rsidRPr="00AE350C">
              <w:rPr>
                <w:sz w:val="20"/>
              </w:rPr>
              <w:tab/>
              <w:t>38727</w:t>
            </w:r>
            <w:r w:rsidRPr="00AE350C">
              <w:rPr>
                <w:sz w:val="20"/>
              </w:rPr>
              <w:tab/>
              <w:t>38730</w:t>
            </w:r>
            <w:r w:rsidRPr="00AE350C">
              <w:rPr>
                <w:sz w:val="20"/>
              </w:rPr>
              <w:tab/>
              <w:t>38733</w:t>
            </w:r>
            <w:r w:rsidRPr="00AE350C">
              <w:rPr>
                <w:sz w:val="20"/>
              </w:rPr>
              <w:tab/>
              <w:t>38736</w:t>
            </w:r>
            <w:r w:rsidRPr="00AE350C">
              <w:rPr>
                <w:sz w:val="20"/>
              </w:rPr>
              <w:tab/>
              <w:t>38739</w:t>
            </w:r>
            <w:r w:rsidRPr="00AE350C">
              <w:rPr>
                <w:sz w:val="20"/>
              </w:rPr>
              <w:tab/>
              <w:t>38742</w:t>
            </w:r>
            <w:r w:rsidRPr="00AE350C">
              <w:rPr>
                <w:sz w:val="20"/>
              </w:rPr>
              <w:tab/>
              <w:t>38745</w:t>
            </w:r>
            <w:r w:rsidRPr="00AE350C">
              <w:rPr>
                <w:sz w:val="20"/>
              </w:rPr>
              <w:tab/>
              <w:t>38748</w:t>
            </w:r>
            <w:r w:rsidRPr="00AE350C">
              <w:rPr>
                <w:sz w:val="20"/>
              </w:rPr>
              <w:tab/>
              <w:t>38751</w:t>
            </w:r>
            <w:r w:rsidRPr="00AE350C">
              <w:rPr>
                <w:sz w:val="20"/>
              </w:rPr>
              <w:tab/>
              <w:t>38754</w:t>
            </w:r>
            <w:r w:rsidRPr="00AE350C">
              <w:rPr>
                <w:sz w:val="20"/>
              </w:rPr>
              <w:tab/>
              <w:t>38757</w:t>
            </w:r>
            <w:r w:rsidRPr="00AE350C">
              <w:rPr>
                <w:sz w:val="20"/>
              </w:rPr>
              <w:tab/>
              <w:t>38760</w:t>
            </w:r>
            <w:r w:rsidRPr="00AE350C">
              <w:rPr>
                <w:sz w:val="20"/>
              </w:rPr>
              <w:tab/>
              <w:t>38763</w:t>
            </w:r>
            <w:r w:rsidRPr="00AE350C">
              <w:rPr>
                <w:sz w:val="20"/>
              </w:rPr>
              <w:tab/>
              <w:t>38766</w:t>
            </w:r>
            <w:r w:rsidRPr="00AE350C">
              <w:rPr>
                <w:sz w:val="20"/>
              </w:rPr>
              <w:tab/>
              <w:t>59903</w:t>
            </w:r>
            <w:r w:rsidRPr="00AE350C">
              <w:rPr>
                <w:sz w:val="20"/>
              </w:rPr>
              <w:tab/>
              <w:t>59912</w:t>
            </w:r>
            <w:r w:rsidRPr="00AE350C">
              <w:rPr>
                <w:sz w:val="20"/>
              </w:rPr>
              <w:tab/>
              <w:t>59925</w:t>
            </w:r>
            <w:r w:rsidRPr="00AE350C">
              <w:rPr>
                <w:sz w:val="20"/>
              </w:rPr>
              <w:tab/>
              <w:t>59971</w:t>
            </w:r>
            <w:r w:rsidRPr="00AE350C">
              <w:rPr>
                <w:sz w:val="20"/>
              </w:rPr>
              <w:tab/>
              <w:t>59972</w:t>
            </w:r>
            <w:r w:rsidRPr="00AE350C">
              <w:rPr>
                <w:sz w:val="20"/>
              </w:rPr>
              <w:tab/>
              <w:t>59973</w:t>
            </w:r>
          </w:p>
        </w:tc>
      </w:tr>
      <w:tr w:rsidR="00AE350C" w:rsidRPr="00AE350C" w14:paraId="43037A14" w14:textId="77777777" w:rsidTr="00547ECA">
        <w:tc>
          <w:tcPr>
            <w:tcW w:w="699" w:type="pct"/>
            <w:tcBorders>
              <w:top w:val="single" w:sz="4" w:space="0" w:color="auto"/>
              <w:bottom w:val="single" w:sz="4" w:space="0" w:color="auto"/>
            </w:tcBorders>
          </w:tcPr>
          <w:p w14:paraId="3A4FDFD8" w14:textId="77777777" w:rsidR="00AE350C" w:rsidRPr="00AE350C" w:rsidRDefault="00AE350C" w:rsidP="00AE350C">
            <w:pPr>
              <w:spacing w:before="60" w:line="240" w:lineRule="atLeast"/>
              <w:rPr>
                <w:sz w:val="20"/>
              </w:rPr>
            </w:pPr>
            <w:r w:rsidRPr="00AE350C">
              <w:rPr>
                <w:sz w:val="20"/>
              </w:rPr>
              <w:lastRenderedPageBreak/>
              <w:t>Hernia and appendix</w:t>
            </w:r>
          </w:p>
        </w:tc>
        <w:tc>
          <w:tcPr>
            <w:tcW w:w="1546" w:type="pct"/>
            <w:tcBorders>
              <w:top w:val="single" w:sz="4" w:space="0" w:color="auto"/>
              <w:bottom w:val="single" w:sz="4" w:space="0" w:color="auto"/>
            </w:tcBorders>
          </w:tcPr>
          <w:p w14:paraId="254B2EB9" w14:textId="77777777" w:rsidR="00AE350C" w:rsidRPr="00AE350C" w:rsidRDefault="00AE350C" w:rsidP="00AE350C">
            <w:pPr>
              <w:spacing w:before="60" w:line="240" w:lineRule="atLeast"/>
              <w:rPr>
                <w:sz w:val="20"/>
              </w:rPr>
            </w:pPr>
            <w:r w:rsidRPr="00AE350C">
              <w:rPr>
                <w:sz w:val="20"/>
              </w:rPr>
              <w:t>Hospital treatment for the investigation and treatment of a hernia or appendicitis.</w:t>
            </w:r>
          </w:p>
          <w:p w14:paraId="504C2D19" w14:textId="77777777" w:rsidR="00AE350C" w:rsidRPr="00AE350C" w:rsidRDefault="00AE350C" w:rsidP="00AE350C">
            <w:pPr>
              <w:spacing w:before="60" w:line="240" w:lineRule="atLeast"/>
              <w:rPr>
                <w:sz w:val="20"/>
              </w:rPr>
            </w:pPr>
            <w:r w:rsidRPr="00AE350C">
              <w:rPr>
                <w:sz w:val="20"/>
              </w:rPr>
              <w:t xml:space="preserve">Digestive conditions are listed separately under </w:t>
            </w:r>
            <w:r w:rsidRPr="00AE350C">
              <w:rPr>
                <w:i/>
                <w:sz w:val="20"/>
              </w:rPr>
              <w:t>Digestive system.</w:t>
            </w:r>
          </w:p>
        </w:tc>
        <w:tc>
          <w:tcPr>
            <w:tcW w:w="2755" w:type="pct"/>
            <w:tcBorders>
              <w:top w:val="single" w:sz="4" w:space="0" w:color="auto"/>
              <w:bottom w:val="single" w:sz="4" w:space="0" w:color="auto"/>
            </w:tcBorders>
          </w:tcPr>
          <w:p w14:paraId="156AF346" w14:textId="77777777" w:rsidR="00AE350C" w:rsidRPr="00AE350C" w:rsidRDefault="00AE350C" w:rsidP="00AE350C">
            <w:pPr>
              <w:spacing w:before="60" w:line="240" w:lineRule="atLeast"/>
              <w:rPr>
                <w:sz w:val="20"/>
              </w:rPr>
            </w:pPr>
            <w:r w:rsidRPr="00AE350C">
              <w:rPr>
                <w:sz w:val="20"/>
              </w:rPr>
              <w:t xml:space="preserve">Treatments involving the provision of the following MBS items: </w:t>
            </w:r>
            <w:r w:rsidRPr="00AE350C">
              <w:rPr>
                <w:sz w:val="20"/>
              </w:rPr>
              <w:tab/>
              <w:t>30571</w:t>
            </w:r>
            <w:r w:rsidRPr="00AE350C">
              <w:rPr>
                <w:sz w:val="20"/>
              </w:rPr>
              <w:tab/>
              <w:t>30572</w:t>
            </w:r>
            <w:r w:rsidRPr="00AE350C">
              <w:rPr>
                <w:sz w:val="20"/>
              </w:rPr>
              <w:tab/>
              <w:t>30574</w:t>
            </w:r>
            <w:r w:rsidRPr="00AE350C">
              <w:rPr>
                <w:sz w:val="20"/>
              </w:rPr>
              <w:tab/>
              <w:t>30609</w:t>
            </w:r>
            <w:r w:rsidRPr="00AE350C">
              <w:rPr>
                <w:sz w:val="20"/>
              </w:rPr>
              <w:tab/>
              <w:t>30614</w:t>
            </w:r>
            <w:r w:rsidRPr="00AE350C">
              <w:rPr>
                <w:sz w:val="20"/>
              </w:rPr>
              <w:tab/>
              <w:t>30615</w:t>
            </w:r>
            <w:r w:rsidRPr="00AE350C">
              <w:rPr>
                <w:sz w:val="20"/>
              </w:rPr>
              <w:tab/>
              <w:t>30640</w:t>
            </w:r>
            <w:r w:rsidRPr="00AE350C">
              <w:rPr>
                <w:sz w:val="20"/>
              </w:rPr>
              <w:tab/>
              <w:t>30645</w:t>
            </w:r>
            <w:r w:rsidRPr="00AE350C">
              <w:rPr>
                <w:sz w:val="20"/>
              </w:rPr>
              <w:tab/>
              <w:t>30646</w:t>
            </w:r>
            <w:r w:rsidRPr="00AE350C">
              <w:rPr>
                <w:sz w:val="20"/>
              </w:rPr>
              <w:tab/>
              <w:t>43805</w:t>
            </w:r>
            <w:r w:rsidRPr="00AE350C">
              <w:rPr>
                <w:sz w:val="20"/>
              </w:rPr>
              <w:tab/>
              <w:t>43835</w:t>
            </w:r>
            <w:r w:rsidRPr="00AE350C">
              <w:rPr>
                <w:sz w:val="20"/>
              </w:rPr>
              <w:tab/>
              <w:t>43837</w:t>
            </w:r>
            <w:r w:rsidRPr="00AE350C">
              <w:rPr>
                <w:sz w:val="20"/>
              </w:rPr>
              <w:tab/>
              <w:t>43838</w:t>
            </w:r>
            <w:r w:rsidRPr="00AE350C">
              <w:rPr>
                <w:sz w:val="20"/>
              </w:rPr>
              <w:tab/>
              <w:t>43841</w:t>
            </w:r>
            <w:r w:rsidRPr="00AE350C">
              <w:rPr>
                <w:sz w:val="20"/>
              </w:rPr>
              <w:tab/>
              <w:t>43939</w:t>
            </w:r>
            <w:r w:rsidRPr="00AE350C">
              <w:rPr>
                <w:sz w:val="20"/>
              </w:rPr>
              <w:tab/>
              <w:t>44108</w:t>
            </w:r>
            <w:r w:rsidRPr="00AE350C">
              <w:rPr>
                <w:sz w:val="20"/>
              </w:rPr>
              <w:tab/>
              <w:t>44111</w:t>
            </w:r>
            <w:r w:rsidRPr="00AE350C">
              <w:rPr>
                <w:sz w:val="20"/>
              </w:rPr>
              <w:tab/>
              <w:t>44114</w:t>
            </w:r>
          </w:p>
        </w:tc>
      </w:tr>
      <w:tr w:rsidR="00AE350C" w:rsidRPr="00AE350C" w14:paraId="6B759ECC" w14:textId="77777777" w:rsidTr="00547ECA">
        <w:tc>
          <w:tcPr>
            <w:tcW w:w="699" w:type="pct"/>
            <w:tcBorders>
              <w:top w:val="single" w:sz="4" w:space="0" w:color="auto"/>
              <w:bottom w:val="single" w:sz="4" w:space="0" w:color="auto"/>
            </w:tcBorders>
          </w:tcPr>
          <w:p w14:paraId="776F2D33" w14:textId="77777777" w:rsidR="00AE350C" w:rsidRPr="00AE350C" w:rsidRDefault="00AE350C" w:rsidP="00AE350C">
            <w:pPr>
              <w:spacing w:before="60" w:line="240" w:lineRule="atLeast"/>
              <w:rPr>
                <w:sz w:val="20"/>
              </w:rPr>
            </w:pPr>
            <w:r w:rsidRPr="00AE350C">
              <w:rPr>
                <w:sz w:val="20"/>
              </w:rPr>
              <w:t>Implantation of hearing devices</w:t>
            </w:r>
          </w:p>
        </w:tc>
        <w:tc>
          <w:tcPr>
            <w:tcW w:w="1546" w:type="pct"/>
            <w:tcBorders>
              <w:top w:val="single" w:sz="4" w:space="0" w:color="auto"/>
              <w:bottom w:val="single" w:sz="4" w:space="0" w:color="auto"/>
            </w:tcBorders>
          </w:tcPr>
          <w:p w14:paraId="7F25F8DB" w14:textId="77777777" w:rsidR="00AE350C" w:rsidRPr="00AE350C" w:rsidRDefault="00AE350C" w:rsidP="00AE350C">
            <w:pPr>
              <w:spacing w:before="60" w:line="240" w:lineRule="atLeast"/>
              <w:rPr>
                <w:sz w:val="20"/>
              </w:rPr>
            </w:pPr>
            <w:r w:rsidRPr="00AE350C">
              <w:rPr>
                <w:sz w:val="20"/>
              </w:rPr>
              <w:t xml:space="preserve">Hospital treatment to correct hearing loss, including implantation of a prosthetic hearing device. </w:t>
            </w:r>
          </w:p>
          <w:p w14:paraId="6EC8E929" w14:textId="77777777" w:rsidR="00AE350C" w:rsidRPr="00AE350C" w:rsidRDefault="00AE350C" w:rsidP="00AE350C">
            <w:pPr>
              <w:spacing w:before="60" w:line="240" w:lineRule="atLeast"/>
              <w:rPr>
                <w:sz w:val="20"/>
              </w:rPr>
            </w:pPr>
            <w:r w:rsidRPr="00AE350C">
              <w:rPr>
                <w:sz w:val="20"/>
              </w:rPr>
              <w:t xml:space="preserve">Stapedectomy is listed separately under </w:t>
            </w:r>
            <w:r w:rsidRPr="00AE350C">
              <w:rPr>
                <w:i/>
                <w:sz w:val="20"/>
              </w:rPr>
              <w:t>Ear, nose and throat.</w:t>
            </w:r>
          </w:p>
        </w:tc>
        <w:tc>
          <w:tcPr>
            <w:tcW w:w="2755" w:type="pct"/>
            <w:tcBorders>
              <w:top w:val="single" w:sz="4" w:space="0" w:color="auto"/>
              <w:bottom w:val="single" w:sz="4" w:space="0" w:color="auto"/>
            </w:tcBorders>
          </w:tcPr>
          <w:p w14:paraId="2CA5B09F" w14:textId="77777777" w:rsidR="00AE350C" w:rsidRPr="00AE350C" w:rsidRDefault="00AE350C" w:rsidP="00AE350C">
            <w:pPr>
              <w:spacing w:before="60" w:line="240" w:lineRule="atLeast"/>
              <w:rPr>
                <w:sz w:val="20"/>
              </w:rPr>
            </w:pPr>
            <w:r w:rsidRPr="00AE350C">
              <w:rPr>
                <w:sz w:val="20"/>
              </w:rPr>
              <w:t>Treatments involving the provision of the following MBS items:</w:t>
            </w:r>
            <w:r w:rsidRPr="00AE350C">
              <w:rPr>
                <w:color w:val="8496B0"/>
                <w:sz w:val="20"/>
              </w:rPr>
              <w:t xml:space="preserve"> </w:t>
            </w:r>
            <w:r w:rsidRPr="00AE350C">
              <w:rPr>
                <w:sz w:val="20"/>
              </w:rPr>
              <w:tab/>
              <w:t>41603</w:t>
            </w:r>
            <w:r w:rsidRPr="00AE350C">
              <w:rPr>
                <w:sz w:val="20"/>
              </w:rPr>
              <w:tab/>
              <w:t>41604</w:t>
            </w:r>
            <w:r w:rsidRPr="00AE350C">
              <w:rPr>
                <w:sz w:val="20"/>
              </w:rPr>
              <w:tab/>
              <w:t>41617</w:t>
            </w:r>
            <w:r w:rsidRPr="00AE350C">
              <w:rPr>
                <w:sz w:val="20"/>
              </w:rPr>
              <w:tab/>
              <w:t>41618</w:t>
            </w:r>
          </w:p>
        </w:tc>
      </w:tr>
      <w:tr w:rsidR="00AE350C" w:rsidRPr="00AE350C" w14:paraId="649D391C" w14:textId="77777777" w:rsidTr="00547ECA">
        <w:tc>
          <w:tcPr>
            <w:tcW w:w="699" w:type="pct"/>
            <w:tcBorders>
              <w:top w:val="single" w:sz="4" w:space="0" w:color="auto"/>
              <w:bottom w:val="single" w:sz="4" w:space="0" w:color="auto"/>
            </w:tcBorders>
          </w:tcPr>
          <w:p w14:paraId="1A59EC8D" w14:textId="77777777" w:rsidR="00AE350C" w:rsidRPr="00AE350C" w:rsidRDefault="00AE350C" w:rsidP="00AE350C">
            <w:pPr>
              <w:spacing w:before="60" w:line="240" w:lineRule="atLeast"/>
              <w:rPr>
                <w:sz w:val="20"/>
              </w:rPr>
            </w:pPr>
            <w:r w:rsidRPr="00AE350C">
              <w:rPr>
                <w:sz w:val="20"/>
              </w:rPr>
              <w:t>Insulin pumps</w:t>
            </w:r>
          </w:p>
        </w:tc>
        <w:tc>
          <w:tcPr>
            <w:tcW w:w="1546" w:type="pct"/>
            <w:tcBorders>
              <w:top w:val="single" w:sz="4" w:space="0" w:color="auto"/>
              <w:bottom w:val="single" w:sz="4" w:space="0" w:color="auto"/>
            </w:tcBorders>
          </w:tcPr>
          <w:p w14:paraId="06D49B31" w14:textId="77777777" w:rsidR="00AE350C" w:rsidRPr="00AE350C" w:rsidRDefault="00AE350C" w:rsidP="00AE350C">
            <w:pPr>
              <w:spacing w:before="60" w:line="240" w:lineRule="atLeast"/>
              <w:rPr>
                <w:sz w:val="20"/>
              </w:rPr>
            </w:pPr>
            <w:r w:rsidRPr="00AE350C">
              <w:rPr>
                <w:sz w:val="20"/>
              </w:rPr>
              <w:t>Hospital treatment for the provision and replacement of insulin pumps for treatment of diabetes.</w:t>
            </w:r>
          </w:p>
        </w:tc>
        <w:tc>
          <w:tcPr>
            <w:tcW w:w="2755" w:type="pct"/>
            <w:tcBorders>
              <w:top w:val="single" w:sz="4" w:space="0" w:color="auto"/>
              <w:bottom w:val="single" w:sz="4" w:space="0" w:color="auto"/>
            </w:tcBorders>
          </w:tcPr>
          <w:p w14:paraId="25526298" w14:textId="77777777" w:rsidR="00AE350C" w:rsidRPr="00AE350C" w:rsidRDefault="00AE350C" w:rsidP="00AE350C">
            <w:pPr>
              <w:spacing w:before="60" w:line="240" w:lineRule="atLeast"/>
              <w:rPr>
                <w:sz w:val="20"/>
              </w:rPr>
            </w:pPr>
          </w:p>
        </w:tc>
      </w:tr>
      <w:tr w:rsidR="00AE350C" w:rsidRPr="00AE350C" w14:paraId="2E53DB15" w14:textId="77777777" w:rsidTr="00547ECA">
        <w:tc>
          <w:tcPr>
            <w:tcW w:w="699" w:type="pct"/>
            <w:tcBorders>
              <w:top w:val="single" w:sz="4" w:space="0" w:color="auto"/>
              <w:bottom w:val="single" w:sz="4" w:space="0" w:color="auto"/>
            </w:tcBorders>
          </w:tcPr>
          <w:p w14:paraId="7EA4C37B" w14:textId="77777777" w:rsidR="00AE350C" w:rsidRPr="00AE350C" w:rsidRDefault="00AE350C" w:rsidP="00AE350C">
            <w:pPr>
              <w:spacing w:before="60" w:line="240" w:lineRule="atLeast"/>
              <w:rPr>
                <w:sz w:val="20"/>
              </w:rPr>
            </w:pPr>
            <w:r w:rsidRPr="00AE350C">
              <w:rPr>
                <w:sz w:val="20"/>
              </w:rPr>
              <w:lastRenderedPageBreak/>
              <w:t>Joint reconstructions</w:t>
            </w:r>
          </w:p>
        </w:tc>
        <w:tc>
          <w:tcPr>
            <w:tcW w:w="1546" w:type="pct"/>
            <w:tcBorders>
              <w:top w:val="single" w:sz="4" w:space="0" w:color="auto"/>
              <w:bottom w:val="single" w:sz="4" w:space="0" w:color="auto"/>
            </w:tcBorders>
          </w:tcPr>
          <w:p w14:paraId="11EC3D7F" w14:textId="77777777" w:rsidR="00AE350C" w:rsidRPr="00AE350C" w:rsidRDefault="00AE350C" w:rsidP="00AE350C">
            <w:pPr>
              <w:spacing w:before="60" w:line="240" w:lineRule="atLeast"/>
              <w:rPr>
                <w:sz w:val="20"/>
              </w:rPr>
            </w:pPr>
            <w:r w:rsidRPr="00AE350C">
              <w:rPr>
                <w:sz w:val="20"/>
              </w:rPr>
              <w:t>Hospital treatment for surgery for joint reconstructions.</w:t>
            </w:r>
          </w:p>
          <w:p w14:paraId="2EFFF5B3" w14:textId="77777777" w:rsidR="00AE350C" w:rsidRPr="00AE350C" w:rsidRDefault="00AE350C" w:rsidP="00AE350C">
            <w:pPr>
              <w:spacing w:before="60" w:line="240" w:lineRule="atLeast"/>
              <w:rPr>
                <w:sz w:val="20"/>
              </w:rPr>
            </w:pPr>
            <w:r w:rsidRPr="00AE350C">
              <w:rPr>
                <w:sz w:val="20"/>
              </w:rPr>
              <w:t>For example: torn tendons, rotator cuff tears and damaged ligaments.</w:t>
            </w:r>
          </w:p>
          <w:p w14:paraId="2C818F39" w14:textId="77777777" w:rsidR="00AE350C" w:rsidRPr="00AE350C" w:rsidRDefault="00AE350C" w:rsidP="00AE350C">
            <w:pPr>
              <w:spacing w:before="60" w:line="240" w:lineRule="atLeast"/>
              <w:rPr>
                <w:i/>
                <w:sz w:val="20"/>
              </w:rPr>
            </w:pPr>
            <w:r w:rsidRPr="00AE350C">
              <w:rPr>
                <w:sz w:val="20"/>
              </w:rPr>
              <w:t xml:space="preserve">Joint replacements are listed separately under </w:t>
            </w:r>
            <w:r w:rsidRPr="00AE350C">
              <w:rPr>
                <w:i/>
                <w:sz w:val="20"/>
              </w:rPr>
              <w:t xml:space="preserve">Joint replacements. </w:t>
            </w:r>
          </w:p>
          <w:p w14:paraId="01604438" w14:textId="77777777" w:rsidR="00AE350C" w:rsidRPr="00AE350C" w:rsidRDefault="00AE350C" w:rsidP="00AE350C">
            <w:pPr>
              <w:spacing w:before="60" w:line="240" w:lineRule="atLeast"/>
              <w:rPr>
                <w:i/>
                <w:sz w:val="20"/>
              </w:rPr>
            </w:pPr>
            <w:r w:rsidRPr="00AE350C">
              <w:rPr>
                <w:sz w:val="20"/>
              </w:rPr>
              <w:t>Bone fractures are</w:t>
            </w:r>
            <w:r w:rsidRPr="00AE350C">
              <w:rPr>
                <w:i/>
                <w:sz w:val="20"/>
              </w:rPr>
              <w:t xml:space="preserve"> </w:t>
            </w:r>
            <w:r w:rsidRPr="00AE350C">
              <w:rPr>
                <w:sz w:val="20"/>
              </w:rPr>
              <w:t xml:space="preserve">listed separately under </w:t>
            </w:r>
            <w:r w:rsidRPr="00AE350C">
              <w:rPr>
                <w:i/>
                <w:sz w:val="20"/>
              </w:rPr>
              <w:t>Bone, joint and muscle.</w:t>
            </w:r>
          </w:p>
          <w:p w14:paraId="6525C8E5" w14:textId="77777777" w:rsidR="00AE350C" w:rsidRPr="00AE350C" w:rsidRDefault="00AE350C" w:rsidP="00AE350C">
            <w:pPr>
              <w:spacing w:before="60" w:line="240" w:lineRule="atLeast"/>
              <w:rPr>
                <w:i/>
                <w:sz w:val="20"/>
              </w:rPr>
            </w:pPr>
            <w:r w:rsidRPr="00AE350C">
              <w:rPr>
                <w:sz w:val="20"/>
              </w:rPr>
              <w:t>Procedures to the spinal column are listed separately under</w:t>
            </w:r>
            <w:r w:rsidRPr="00AE350C">
              <w:rPr>
                <w:i/>
                <w:sz w:val="20"/>
              </w:rPr>
              <w:t xml:space="preserve"> Back, neck and spine</w:t>
            </w:r>
            <w:r w:rsidRPr="00AE350C">
              <w:rPr>
                <w:sz w:val="20"/>
              </w:rPr>
              <w:t>.</w:t>
            </w:r>
          </w:p>
          <w:p w14:paraId="7598EE01" w14:textId="77777777" w:rsidR="00AE350C" w:rsidRPr="00AE350C" w:rsidRDefault="00AE350C" w:rsidP="00AE350C">
            <w:pPr>
              <w:spacing w:before="60" w:line="240" w:lineRule="atLeast"/>
              <w:rPr>
                <w:sz w:val="20"/>
              </w:rPr>
            </w:pPr>
            <w:r w:rsidRPr="00AE350C">
              <w:rPr>
                <w:sz w:val="20"/>
              </w:rPr>
              <w:t xml:space="preserve">Podiatric surgery performed by a registered podiatric surgeon is listed separately under </w:t>
            </w:r>
            <w:r w:rsidRPr="00AE350C">
              <w:rPr>
                <w:i/>
                <w:sz w:val="20"/>
              </w:rPr>
              <w:t>Podiatric surgery (provided by a registered podiatric surgeon)</w:t>
            </w:r>
            <w:r w:rsidRPr="00AE350C">
              <w:rPr>
                <w:sz w:val="20"/>
              </w:rPr>
              <w:t>.</w:t>
            </w:r>
          </w:p>
        </w:tc>
        <w:tc>
          <w:tcPr>
            <w:tcW w:w="2755" w:type="pct"/>
            <w:tcBorders>
              <w:top w:val="single" w:sz="4" w:space="0" w:color="auto"/>
              <w:bottom w:val="single" w:sz="4" w:space="0" w:color="auto"/>
            </w:tcBorders>
          </w:tcPr>
          <w:p w14:paraId="06EF887D" w14:textId="77777777" w:rsidR="00AE350C" w:rsidRPr="00AE350C" w:rsidRDefault="00AE350C" w:rsidP="00AE350C">
            <w:pPr>
              <w:spacing w:before="60" w:line="240" w:lineRule="atLeast"/>
              <w:rPr>
                <w:sz w:val="20"/>
              </w:rPr>
            </w:pPr>
            <w:r w:rsidRPr="00AE350C">
              <w:rPr>
                <w:sz w:val="20"/>
              </w:rPr>
              <w:t>Treatments involving the provision of the following MBS items:</w:t>
            </w:r>
            <w:r w:rsidRPr="00AE350C">
              <w:rPr>
                <w:sz w:val="20"/>
              </w:rPr>
              <w:tab/>
              <w:t>46345</w:t>
            </w:r>
            <w:r w:rsidRPr="00AE350C">
              <w:rPr>
                <w:sz w:val="20"/>
              </w:rPr>
              <w:tab/>
              <w:t>46408</w:t>
            </w:r>
            <w:r w:rsidRPr="00AE350C">
              <w:rPr>
                <w:sz w:val="20"/>
              </w:rPr>
              <w:tab/>
              <w:t>46411</w:t>
            </w:r>
            <w:r w:rsidRPr="00AE350C">
              <w:rPr>
                <w:sz w:val="20"/>
              </w:rPr>
              <w:tab/>
              <w:t>46414</w:t>
            </w:r>
            <w:r w:rsidRPr="00AE350C">
              <w:rPr>
                <w:sz w:val="20"/>
              </w:rPr>
              <w:tab/>
              <w:t>46417</w:t>
            </w:r>
            <w:r w:rsidRPr="00AE350C">
              <w:rPr>
                <w:sz w:val="20"/>
              </w:rPr>
              <w:tab/>
              <w:t>46420</w:t>
            </w:r>
            <w:r w:rsidRPr="00AE350C">
              <w:rPr>
                <w:sz w:val="20"/>
              </w:rPr>
              <w:tab/>
              <w:t>46423</w:t>
            </w:r>
            <w:r w:rsidRPr="00AE350C">
              <w:rPr>
                <w:sz w:val="20"/>
              </w:rPr>
              <w:tab/>
              <w:t>46426</w:t>
            </w:r>
            <w:r w:rsidRPr="00AE350C">
              <w:rPr>
                <w:sz w:val="20"/>
              </w:rPr>
              <w:tab/>
              <w:t>46429</w:t>
            </w:r>
            <w:r w:rsidRPr="00AE350C">
              <w:rPr>
                <w:sz w:val="20"/>
              </w:rPr>
              <w:tab/>
              <w:t>46432</w:t>
            </w:r>
            <w:r w:rsidRPr="00AE350C">
              <w:rPr>
                <w:sz w:val="20"/>
              </w:rPr>
              <w:tab/>
              <w:t>46435</w:t>
            </w:r>
            <w:r w:rsidRPr="00AE350C">
              <w:rPr>
                <w:sz w:val="20"/>
              </w:rPr>
              <w:tab/>
              <w:t>46438</w:t>
            </w:r>
            <w:r w:rsidRPr="00AE350C">
              <w:rPr>
                <w:sz w:val="20"/>
              </w:rPr>
              <w:tab/>
              <w:t>46441</w:t>
            </w:r>
            <w:r w:rsidRPr="00AE350C">
              <w:rPr>
                <w:sz w:val="20"/>
              </w:rPr>
              <w:tab/>
              <w:t>46442</w:t>
            </w:r>
            <w:r w:rsidRPr="00AE350C">
              <w:rPr>
                <w:sz w:val="20"/>
              </w:rPr>
              <w:tab/>
              <w:t>46444</w:t>
            </w:r>
            <w:r w:rsidRPr="00AE350C">
              <w:rPr>
                <w:sz w:val="20"/>
              </w:rPr>
              <w:tab/>
              <w:t>46447</w:t>
            </w:r>
            <w:r w:rsidRPr="00AE350C">
              <w:rPr>
                <w:sz w:val="20"/>
              </w:rPr>
              <w:tab/>
              <w:t>46450</w:t>
            </w:r>
            <w:r w:rsidRPr="00AE350C">
              <w:rPr>
                <w:sz w:val="20"/>
              </w:rPr>
              <w:tab/>
              <w:t>46453</w:t>
            </w:r>
            <w:r w:rsidRPr="00AE350C">
              <w:rPr>
                <w:sz w:val="20"/>
              </w:rPr>
              <w:tab/>
              <w:t>46456</w:t>
            </w:r>
            <w:r w:rsidRPr="00AE350C">
              <w:rPr>
                <w:sz w:val="20"/>
              </w:rPr>
              <w:tab/>
              <w:t>46492</w:t>
            </w:r>
            <w:r w:rsidRPr="00AE350C">
              <w:rPr>
                <w:sz w:val="20"/>
              </w:rPr>
              <w:tab/>
              <w:t>46494</w:t>
            </w:r>
            <w:r w:rsidRPr="00AE350C">
              <w:rPr>
                <w:sz w:val="20"/>
              </w:rPr>
              <w:tab/>
              <w:t>46495</w:t>
            </w:r>
            <w:r w:rsidRPr="00AE350C">
              <w:rPr>
                <w:sz w:val="20"/>
              </w:rPr>
              <w:tab/>
              <w:t>46498</w:t>
            </w:r>
            <w:r w:rsidRPr="00AE350C">
              <w:rPr>
                <w:sz w:val="20"/>
              </w:rPr>
              <w:tab/>
              <w:t>46500</w:t>
            </w:r>
            <w:r w:rsidRPr="00AE350C">
              <w:rPr>
                <w:sz w:val="20"/>
              </w:rPr>
              <w:tab/>
              <w:t>46501</w:t>
            </w:r>
            <w:r w:rsidRPr="00AE350C">
              <w:rPr>
                <w:sz w:val="20"/>
              </w:rPr>
              <w:tab/>
              <w:t>46502</w:t>
            </w:r>
            <w:r w:rsidRPr="00AE350C">
              <w:rPr>
                <w:sz w:val="20"/>
              </w:rPr>
              <w:tab/>
              <w:t>46503</w:t>
            </w:r>
            <w:r w:rsidRPr="00AE350C">
              <w:rPr>
                <w:sz w:val="20"/>
              </w:rPr>
              <w:tab/>
              <w:t>46504</w:t>
            </w:r>
            <w:r w:rsidRPr="00AE350C">
              <w:rPr>
                <w:sz w:val="20"/>
              </w:rPr>
              <w:tab/>
              <w:t>46507</w:t>
            </w:r>
            <w:r w:rsidRPr="00AE350C">
              <w:rPr>
                <w:sz w:val="20"/>
              </w:rPr>
              <w:tab/>
              <w:t>46510</w:t>
            </w:r>
            <w:r w:rsidRPr="00AE350C">
              <w:rPr>
                <w:sz w:val="20"/>
              </w:rPr>
              <w:tab/>
              <w:t>46522</w:t>
            </w:r>
            <w:r w:rsidRPr="00AE350C">
              <w:rPr>
                <w:sz w:val="20"/>
              </w:rPr>
              <w:tab/>
              <w:t>48900</w:t>
            </w:r>
            <w:r w:rsidRPr="00AE350C">
              <w:rPr>
                <w:sz w:val="20"/>
              </w:rPr>
              <w:tab/>
              <w:t>48903</w:t>
            </w:r>
            <w:r w:rsidRPr="00AE350C">
              <w:rPr>
                <w:sz w:val="20"/>
              </w:rPr>
              <w:tab/>
              <w:t>48906</w:t>
            </w:r>
            <w:r w:rsidRPr="00AE350C">
              <w:rPr>
                <w:sz w:val="20"/>
              </w:rPr>
              <w:tab/>
              <w:t>48909</w:t>
            </w:r>
            <w:r w:rsidRPr="00AE350C">
              <w:rPr>
                <w:sz w:val="20"/>
              </w:rPr>
              <w:tab/>
              <w:t>48930</w:t>
            </w:r>
            <w:r w:rsidRPr="00AE350C">
              <w:rPr>
                <w:sz w:val="20"/>
              </w:rPr>
              <w:tab/>
              <w:t>48933</w:t>
            </w:r>
            <w:r w:rsidRPr="00AE350C">
              <w:rPr>
                <w:sz w:val="20"/>
              </w:rPr>
              <w:tab/>
              <w:t>48948</w:t>
            </w:r>
            <w:r w:rsidRPr="00AE350C">
              <w:rPr>
                <w:sz w:val="20"/>
              </w:rPr>
              <w:tab/>
              <w:t>48951</w:t>
            </w:r>
            <w:r w:rsidRPr="00AE350C">
              <w:rPr>
                <w:sz w:val="20"/>
              </w:rPr>
              <w:tab/>
              <w:t>48957</w:t>
            </w:r>
            <w:r w:rsidRPr="00AE350C">
              <w:rPr>
                <w:sz w:val="20"/>
              </w:rPr>
              <w:tab/>
              <w:t>48960</w:t>
            </w:r>
            <w:r w:rsidRPr="00AE350C">
              <w:rPr>
                <w:sz w:val="20"/>
              </w:rPr>
              <w:tab/>
              <w:t>49103</w:t>
            </w:r>
            <w:r w:rsidRPr="00AE350C">
              <w:rPr>
                <w:sz w:val="20"/>
              </w:rPr>
              <w:tab/>
              <w:t>49121</w:t>
            </w:r>
            <w:r w:rsidRPr="00AE350C">
              <w:rPr>
                <w:sz w:val="20"/>
              </w:rPr>
              <w:tab/>
              <w:t>49215</w:t>
            </w:r>
            <w:r w:rsidRPr="00AE350C">
              <w:rPr>
                <w:sz w:val="20"/>
              </w:rPr>
              <w:tab/>
              <w:t>49221</w:t>
            </w:r>
            <w:r w:rsidRPr="00AE350C">
              <w:rPr>
                <w:sz w:val="20"/>
              </w:rPr>
              <w:tab/>
              <w:t>49224</w:t>
            </w:r>
            <w:r w:rsidRPr="00AE350C">
              <w:rPr>
                <w:sz w:val="20"/>
              </w:rPr>
              <w:tab/>
              <w:t>49227</w:t>
            </w:r>
            <w:r w:rsidRPr="00AE350C">
              <w:rPr>
                <w:sz w:val="20"/>
              </w:rPr>
              <w:tab/>
              <w:t>49503</w:t>
            </w:r>
            <w:r w:rsidRPr="00AE350C">
              <w:rPr>
                <w:sz w:val="20"/>
              </w:rPr>
              <w:tab/>
              <w:t>49506</w:t>
            </w:r>
            <w:r w:rsidRPr="00AE350C">
              <w:rPr>
                <w:sz w:val="20"/>
              </w:rPr>
              <w:tab/>
              <w:t>49536</w:t>
            </w:r>
            <w:r w:rsidRPr="00AE350C">
              <w:rPr>
                <w:sz w:val="20"/>
              </w:rPr>
              <w:tab/>
              <w:t>49539</w:t>
            </w:r>
            <w:r w:rsidRPr="00AE350C">
              <w:rPr>
                <w:sz w:val="20"/>
              </w:rPr>
              <w:tab/>
              <w:t>49542</w:t>
            </w:r>
            <w:r w:rsidRPr="00AE350C">
              <w:rPr>
                <w:sz w:val="20"/>
              </w:rPr>
              <w:tab/>
              <w:t>49548</w:t>
            </w:r>
            <w:r w:rsidRPr="00AE350C">
              <w:rPr>
                <w:sz w:val="20"/>
              </w:rPr>
              <w:tab/>
              <w:t>49551</w:t>
            </w:r>
            <w:r w:rsidRPr="00AE350C">
              <w:rPr>
                <w:sz w:val="20"/>
              </w:rPr>
              <w:tab/>
              <w:t>49557</w:t>
            </w:r>
            <w:r w:rsidRPr="00AE350C">
              <w:rPr>
                <w:sz w:val="20"/>
              </w:rPr>
              <w:tab/>
              <w:t>49558</w:t>
            </w:r>
            <w:r w:rsidRPr="00AE350C">
              <w:rPr>
                <w:sz w:val="20"/>
              </w:rPr>
              <w:tab/>
              <w:t>49559</w:t>
            </w:r>
            <w:r w:rsidRPr="00AE350C">
              <w:rPr>
                <w:sz w:val="20"/>
              </w:rPr>
              <w:tab/>
              <w:t>49560</w:t>
            </w:r>
            <w:r w:rsidRPr="00AE350C">
              <w:rPr>
                <w:sz w:val="20"/>
              </w:rPr>
              <w:tab/>
              <w:t>49561</w:t>
            </w:r>
            <w:r w:rsidRPr="00AE350C">
              <w:rPr>
                <w:sz w:val="20"/>
              </w:rPr>
              <w:tab/>
              <w:t>49562</w:t>
            </w:r>
            <w:r w:rsidRPr="00AE350C">
              <w:rPr>
                <w:sz w:val="20"/>
              </w:rPr>
              <w:tab/>
              <w:t>49563</w:t>
            </w:r>
            <w:r w:rsidRPr="00AE350C">
              <w:rPr>
                <w:sz w:val="20"/>
              </w:rPr>
              <w:tab/>
              <w:t>49564</w:t>
            </w:r>
            <w:r w:rsidRPr="00AE350C">
              <w:rPr>
                <w:sz w:val="20"/>
              </w:rPr>
              <w:tab/>
              <w:t>49703</w:t>
            </w:r>
            <w:r w:rsidRPr="00AE350C">
              <w:rPr>
                <w:sz w:val="20"/>
              </w:rPr>
              <w:tab/>
              <w:t>49706</w:t>
            </w:r>
            <w:r w:rsidRPr="00AE350C">
              <w:rPr>
                <w:sz w:val="20"/>
              </w:rPr>
              <w:tab/>
              <w:t>49709</w:t>
            </w:r>
            <w:r w:rsidRPr="00AE350C">
              <w:rPr>
                <w:sz w:val="20"/>
              </w:rPr>
              <w:tab/>
              <w:t>50106</w:t>
            </w:r>
            <w:r w:rsidRPr="00AE350C">
              <w:rPr>
                <w:sz w:val="20"/>
              </w:rPr>
              <w:tab/>
              <w:t>50333</w:t>
            </w:r>
          </w:p>
        </w:tc>
      </w:tr>
      <w:tr w:rsidR="00AE350C" w:rsidRPr="00AE350C" w14:paraId="5DBAC423" w14:textId="77777777" w:rsidTr="00547ECA">
        <w:tc>
          <w:tcPr>
            <w:tcW w:w="699" w:type="pct"/>
            <w:tcBorders>
              <w:top w:val="single" w:sz="4" w:space="0" w:color="auto"/>
              <w:bottom w:val="single" w:sz="4" w:space="0" w:color="auto"/>
            </w:tcBorders>
          </w:tcPr>
          <w:p w14:paraId="62088CE5" w14:textId="77777777" w:rsidR="00AE350C" w:rsidRPr="00AE350C" w:rsidRDefault="00AE350C" w:rsidP="00AE350C">
            <w:pPr>
              <w:spacing w:before="60" w:line="240" w:lineRule="atLeast"/>
              <w:rPr>
                <w:sz w:val="20"/>
              </w:rPr>
            </w:pPr>
            <w:r w:rsidRPr="00AE350C">
              <w:rPr>
                <w:sz w:val="20"/>
              </w:rPr>
              <w:t>Joint replacements</w:t>
            </w:r>
          </w:p>
        </w:tc>
        <w:tc>
          <w:tcPr>
            <w:tcW w:w="1546" w:type="pct"/>
            <w:tcBorders>
              <w:top w:val="single" w:sz="4" w:space="0" w:color="auto"/>
              <w:bottom w:val="single" w:sz="4" w:space="0" w:color="auto"/>
            </w:tcBorders>
          </w:tcPr>
          <w:p w14:paraId="7D1205FA" w14:textId="77777777" w:rsidR="00AE350C" w:rsidRPr="00AE350C" w:rsidRDefault="00AE350C" w:rsidP="00AE350C">
            <w:pPr>
              <w:spacing w:before="60" w:line="240" w:lineRule="atLeast"/>
              <w:rPr>
                <w:sz w:val="20"/>
              </w:rPr>
            </w:pPr>
            <w:r w:rsidRPr="00AE350C">
              <w:rPr>
                <w:sz w:val="20"/>
              </w:rPr>
              <w:t>Hospital treatment for surgery for joint replacements, including revisions, resurfacing, partial replacements and removal of prostheses.</w:t>
            </w:r>
          </w:p>
          <w:p w14:paraId="377C5164" w14:textId="25AEC954" w:rsidR="00AE350C" w:rsidRPr="00AE350C" w:rsidRDefault="00AE350C" w:rsidP="00AE350C">
            <w:pPr>
              <w:spacing w:before="60" w:line="240" w:lineRule="atLeast"/>
              <w:rPr>
                <w:sz w:val="20"/>
              </w:rPr>
            </w:pPr>
            <w:r w:rsidRPr="00AE350C">
              <w:rPr>
                <w:sz w:val="20"/>
              </w:rPr>
              <w:t>For example: replacement of shoulder, wrist, finger, hip, knee, ankle, or toe joint.</w:t>
            </w:r>
          </w:p>
          <w:p w14:paraId="374B2FB0" w14:textId="77777777" w:rsidR="00AE350C" w:rsidRPr="00AE350C" w:rsidRDefault="00AE350C" w:rsidP="00AE350C">
            <w:pPr>
              <w:spacing w:before="60" w:line="240" w:lineRule="atLeast"/>
              <w:rPr>
                <w:i/>
                <w:sz w:val="20"/>
              </w:rPr>
            </w:pPr>
            <w:r w:rsidRPr="00AE350C">
              <w:rPr>
                <w:sz w:val="20"/>
              </w:rPr>
              <w:t xml:space="preserve">Joint fusions are listed separately under </w:t>
            </w:r>
            <w:r w:rsidRPr="00AE350C">
              <w:rPr>
                <w:i/>
                <w:sz w:val="20"/>
              </w:rPr>
              <w:t>Bone, joint and muscle</w:t>
            </w:r>
            <w:r w:rsidRPr="00AE350C">
              <w:rPr>
                <w:sz w:val="20"/>
              </w:rPr>
              <w:t>.</w:t>
            </w:r>
          </w:p>
          <w:p w14:paraId="5A713BEB" w14:textId="77777777" w:rsidR="00AE350C" w:rsidRPr="00AE350C" w:rsidRDefault="00AE350C" w:rsidP="00AE350C">
            <w:pPr>
              <w:spacing w:before="60" w:line="240" w:lineRule="atLeast"/>
              <w:rPr>
                <w:sz w:val="20"/>
              </w:rPr>
            </w:pPr>
            <w:r w:rsidRPr="00AE350C">
              <w:rPr>
                <w:sz w:val="20"/>
              </w:rPr>
              <w:t xml:space="preserve">Spinal fusions are listed separately under </w:t>
            </w:r>
            <w:r w:rsidRPr="00AE350C">
              <w:rPr>
                <w:i/>
                <w:sz w:val="20"/>
              </w:rPr>
              <w:t>Back, neck and spine</w:t>
            </w:r>
            <w:r w:rsidRPr="00AE350C">
              <w:rPr>
                <w:sz w:val="20"/>
              </w:rPr>
              <w:t>.</w:t>
            </w:r>
          </w:p>
          <w:p w14:paraId="45147D10" w14:textId="77777777" w:rsidR="00AE350C" w:rsidRPr="00AE350C" w:rsidRDefault="00AE350C" w:rsidP="00AE350C">
            <w:pPr>
              <w:spacing w:before="60" w:line="240" w:lineRule="atLeast"/>
              <w:rPr>
                <w:sz w:val="20"/>
              </w:rPr>
            </w:pPr>
            <w:r w:rsidRPr="00AE350C">
              <w:rPr>
                <w:sz w:val="20"/>
              </w:rPr>
              <w:t>Joint reconstructions are listed separately under</w:t>
            </w:r>
            <w:r w:rsidRPr="00AE350C">
              <w:rPr>
                <w:i/>
                <w:sz w:val="20"/>
              </w:rPr>
              <w:t xml:space="preserve"> Joint reconstructions</w:t>
            </w:r>
            <w:r w:rsidRPr="00AE350C">
              <w:rPr>
                <w:sz w:val="20"/>
              </w:rPr>
              <w:t>.</w:t>
            </w:r>
          </w:p>
          <w:p w14:paraId="3E0EAEB9" w14:textId="77777777" w:rsidR="00AE350C" w:rsidRPr="00AE350C" w:rsidRDefault="00AE350C" w:rsidP="00AE350C">
            <w:pPr>
              <w:spacing w:before="60" w:line="240" w:lineRule="atLeast"/>
              <w:rPr>
                <w:sz w:val="20"/>
              </w:rPr>
            </w:pPr>
            <w:r w:rsidRPr="00AE350C">
              <w:rPr>
                <w:sz w:val="20"/>
              </w:rPr>
              <w:t xml:space="preserve">Podiatric surgery performed by a registered podiatric surgeon is listed separately under </w:t>
            </w:r>
            <w:r w:rsidRPr="00AE350C">
              <w:rPr>
                <w:i/>
                <w:sz w:val="20"/>
              </w:rPr>
              <w:lastRenderedPageBreak/>
              <w:t>Podiatric surgery (provided by a registered podiatric surgeon)</w:t>
            </w:r>
            <w:r w:rsidRPr="00AE350C">
              <w:rPr>
                <w:sz w:val="20"/>
              </w:rPr>
              <w:t>.</w:t>
            </w:r>
          </w:p>
        </w:tc>
        <w:tc>
          <w:tcPr>
            <w:tcW w:w="2755" w:type="pct"/>
            <w:tcBorders>
              <w:top w:val="single" w:sz="4" w:space="0" w:color="auto"/>
              <w:bottom w:val="single" w:sz="4" w:space="0" w:color="auto"/>
            </w:tcBorders>
          </w:tcPr>
          <w:p w14:paraId="5451B5DD" w14:textId="77777777" w:rsidR="00AE350C" w:rsidRPr="00AE350C" w:rsidRDefault="00AE350C" w:rsidP="00AE350C">
            <w:pPr>
              <w:spacing w:before="60" w:line="240" w:lineRule="atLeast"/>
              <w:rPr>
                <w:sz w:val="20"/>
              </w:rPr>
            </w:pPr>
            <w:r w:rsidRPr="00AE350C">
              <w:rPr>
                <w:sz w:val="20"/>
              </w:rPr>
              <w:lastRenderedPageBreak/>
              <w:t>Treatments involving the provision of the following MBS items:</w:t>
            </w:r>
            <w:r w:rsidRPr="00AE350C">
              <w:rPr>
                <w:sz w:val="20"/>
              </w:rPr>
              <w:tab/>
              <w:t>46309</w:t>
            </w:r>
            <w:r w:rsidRPr="00AE350C">
              <w:rPr>
                <w:sz w:val="20"/>
              </w:rPr>
              <w:tab/>
              <w:t>46312</w:t>
            </w:r>
            <w:r w:rsidRPr="00AE350C">
              <w:rPr>
                <w:sz w:val="20"/>
              </w:rPr>
              <w:tab/>
              <w:t>46315</w:t>
            </w:r>
            <w:r w:rsidRPr="00AE350C">
              <w:rPr>
                <w:sz w:val="20"/>
              </w:rPr>
              <w:tab/>
              <w:t>46318</w:t>
            </w:r>
            <w:r w:rsidRPr="00AE350C">
              <w:rPr>
                <w:sz w:val="20"/>
              </w:rPr>
              <w:tab/>
              <w:t>46321</w:t>
            </w:r>
            <w:r w:rsidRPr="00AE350C">
              <w:rPr>
                <w:sz w:val="20"/>
              </w:rPr>
              <w:tab/>
              <w:t>46324</w:t>
            </w:r>
            <w:r w:rsidRPr="00AE350C">
              <w:rPr>
                <w:sz w:val="20"/>
              </w:rPr>
              <w:tab/>
              <w:t>46325</w:t>
            </w:r>
            <w:r w:rsidRPr="00AE350C">
              <w:rPr>
                <w:sz w:val="20"/>
              </w:rPr>
              <w:tab/>
              <w:t>48915</w:t>
            </w:r>
            <w:r w:rsidRPr="00AE350C">
              <w:rPr>
                <w:sz w:val="20"/>
              </w:rPr>
              <w:tab/>
              <w:t>48918</w:t>
            </w:r>
            <w:r w:rsidRPr="00AE350C">
              <w:rPr>
                <w:sz w:val="20"/>
              </w:rPr>
              <w:tab/>
              <w:t>48921</w:t>
            </w:r>
            <w:r w:rsidRPr="00AE350C">
              <w:rPr>
                <w:sz w:val="20"/>
              </w:rPr>
              <w:tab/>
              <w:t>48924</w:t>
            </w:r>
            <w:r w:rsidRPr="00AE350C">
              <w:rPr>
                <w:sz w:val="20"/>
              </w:rPr>
              <w:tab/>
              <w:t>48927</w:t>
            </w:r>
            <w:r w:rsidRPr="00AE350C">
              <w:rPr>
                <w:sz w:val="20"/>
              </w:rPr>
              <w:tab/>
              <w:t>49112</w:t>
            </w:r>
            <w:r w:rsidRPr="00AE350C">
              <w:rPr>
                <w:sz w:val="20"/>
              </w:rPr>
              <w:tab/>
              <w:t>49115</w:t>
            </w:r>
            <w:r w:rsidRPr="00AE350C">
              <w:rPr>
                <w:sz w:val="20"/>
              </w:rPr>
              <w:tab/>
              <w:t>49116</w:t>
            </w:r>
            <w:r w:rsidRPr="00AE350C">
              <w:rPr>
                <w:sz w:val="20"/>
              </w:rPr>
              <w:tab/>
              <w:t>49117</w:t>
            </w:r>
            <w:r w:rsidRPr="00AE350C">
              <w:rPr>
                <w:sz w:val="20"/>
              </w:rPr>
              <w:tab/>
              <w:t>49209</w:t>
            </w:r>
            <w:r w:rsidRPr="00AE350C">
              <w:rPr>
                <w:sz w:val="20"/>
              </w:rPr>
              <w:tab/>
              <w:t>49210</w:t>
            </w:r>
            <w:r w:rsidRPr="00AE350C">
              <w:rPr>
                <w:sz w:val="20"/>
              </w:rPr>
              <w:tab/>
              <w:t>49211</w:t>
            </w:r>
            <w:r w:rsidRPr="00AE350C">
              <w:rPr>
                <w:sz w:val="20"/>
              </w:rPr>
              <w:tab/>
              <w:t>49309</w:t>
            </w:r>
            <w:r w:rsidRPr="00AE350C">
              <w:rPr>
                <w:sz w:val="20"/>
              </w:rPr>
              <w:tab/>
              <w:t>49312</w:t>
            </w:r>
            <w:r w:rsidRPr="00AE350C">
              <w:rPr>
                <w:sz w:val="20"/>
              </w:rPr>
              <w:tab/>
              <w:t>49315</w:t>
            </w:r>
            <w:r w:rsidRPr="00AE350C">
              <w:rPr>
                <w:sz w:val="20"/>
              </w:rPr>
              <w:tab/>
              <w:t>49318</w:t>
            </w:r>
            <w:r w:rsidRPr="00AE350C">
              <w:rPr>
                <w:sz w:val="20"/>
              </w:rPr>
              <w:tab/>
              <w:t>49319</w:t>
            </w:r>
            <w:r w:rsidRPr="00AE350C">
              <w:rPr>
                <w:sz w:val="20"/>
              </w:rPr>
              <w:tab/>
              <w:t>49321</w:t>
            </w:r>
            <w:r w:rsidRPr="00AE350C">
              <w:rPr>
                <w:sz w:val="20"/>
              </w:rPr>
              <w:tab/>
              <w:t>49324</w:t>
            </w:r>
            <w:r w:rsidRPr="00AE350C">
              <w:rPr>
                <w:sz w:val="20"/>
              </w:rPr>
              <w:tab/>
              <w:t>49327</w:t>
            </w:r>
            <w:r w:rsidRPr="00AE350C">
              <w:rPr>
                <w:sz w:val="20"/>
              </w:rPr>
              <w:tab/>
              <w:t>49330</w:t>
            </w:r>
            <w:r w:rsidRPr="00AE350C">
              <w:rPr>
                <w:sz w:val="20"/>
              </w:rPr>
              <w:tab/>
              <w:t>49333</w:t>
            </w:r>
            <w:r w:rsidRPr="00AE350C">
              <w:rPr>
                <w:sz w:val="20"/>
              </w:rPr>
              <w:tab/>
              <w:t>49336</w:t>
            </w:r>
            <w:r w:rsidRPr="00AE350C">
              <w:rPr>
                <w:sz w:val="20"/>
              </w:rPr>
              <w:tab/>
              <w:t>49339</w:t>
            </w:r>
            <w:r w:rsidRPr="00AE350C">
              <w:rPr>
                <w:sz w:val="20"/>
              </w:rPr>
              <w:tab/>
              <w:t>49342</w:t>
            </w:r>
            <w:r w:rsidRPr="00AE350C">
              <w:rPr>
                <w:sz w:val="20"/>
              </w:rPr>
              <w:tab/>
              <w:t>49345</w:t>
            </w:r>
            <w:r w:rsidRPr="00AE350C">
              <w:rPr>
                <w:sz w:val="20"/>
              </w:rPr>
              <w:tab/>
              <w:t>49346</w:t>
            </w:r>
            <w:r w:rsidRPr="00AE350C">
              <w:rPr>
                <w:sz w:val="20"/>
              </w:rPr>
              <w:tab/>
              <w:t>49515</w:t>
            </w:r>
            <w:r w:rsidRPr="00AE350C">
              <w:rPr>
                <w:sz w:val="20"/>
              </w:rPr>
              <w:tab/>
              <w:t>49517</w:t>
            </w:r>
            <w:r w:rsidRPr="00AE350C">
              <w:rPr>
                <w:sz w:val="20"/>
              </w:rPr>
              <w:tab/>
              <w:t>49518</w:t>
            </w:r>
            <w:r w:rsidRPr="00AE350C">
              <w:rPr>
                <w:sz w:val="20"/>
              </w:rPr>
              <w:tab/>
              <w:t>49519</w:t>
            </w:r>
            <w:r w:rsidRPr="00AE350C">
              <w:rPr>
                <w:sz w:val="20"/>
              </w:rPr>
              <w:tab/>
              <w:t>49521</w:t>
            </w:r>
            <w:r w:rsidRPr="00AE350C">
              <w:rPr>
                <w:sz w:val="20"/>
              </w:rPr>
              <w:tab/>
              <w:t>49524</w:t>
            </w:r>
            <w:r w:rsidRPr="00AE350C">
              <w:rPr>
                <w:sz w:val="20"/>
              </w:rPr>
              <w:tab/>
              <w:t>49527</w:t>
            </w:r>
            <w:r w:rsidRPr="00AE350C">
              <w:rPr>
                <w:sz w:val="20"/>
              </w:rPr>
              <w:tab/>
              <w:t>49530</w:t>
            </w:r>
            <w:r w:rsidRPr="00AE350C">
              <w:rPr>
                <w:sz w:val="20"/>
              </w:rPr>
              <w:tab/>
              <w:t>49533</w:t>
            </w:r>
            <w:r w:rsidRPr="00AE350C">
              <w:rPr>
                <w:sz w:val="20"/>
              </w:rPr>
              <w:tab/>
              <w:t>49534</w:t>
            </w:r>
            <w:r w:rsidRPr="00AE350C">
              <w:rPr>
                <w:sz w:val="20"/>
              </w:rPr>
              <w:tab/>
              <w:t>49554</w:t>
            </w:r>
            <w:r w:rsidRPr="00AE350C">
              <w:rPr>
                <w:sz w:val="20"/>
              </w:rPr>
              <w:tab/>
              <w:t>49715</w:t>
            </w:r>
            <w:r w:rsidRPr="00AE350C">
              <w:rPr>
                <w:sz w:val="20"/>
              </w:rPr>
              <w:tab/>
              <w:t>49716</w:t>
            </w:r>
            <w:r w:rsidRPr="00AE350C">
              <w:rPr>
                <w:sz w:val="20"/>
              </w:rPr>
              <w:tab/>
              <w:t>49717</w:t>
            </w:r>
            <w:r w:rsidRPr="00AE350C">
              <w:rPr>
                <w:sz w:val="20"/>
              </w:rPr>
              <w:tab/>
              <w:t>49839</w:t>
            </w:r>
            <w:r w:rsidRPr="00AE350C">
              <w:rPr>
                <w:sz w:val="20"/>
              </w:rPr>
              <w:tab/>
              <w:t>49842</w:t>
            </w:r>
            <w:r w:rsidRPr="00AE350C">
              <w:rPr>
                <w:sz w:val="20"/>
              </w:rPr>
              <w:tab/>
              <w:t>49857</w:t>
            </w:r>
            <w:r w:rsidRPr="00AE350C">
              <w:rPr>
                <w:sz w:val="20"/>
              </w:rPr>
              <w:tab/>
              <w:t>50127</w:t>
            </w:r>
          </w:p>
        </w:tc>
      </w:tr>
      <w:tr w:rsidR="00AE350C" w:rsidRPr="00AE350C" w14:paraId="736288B9" w14:textId="77777777" w:rsidTr="00547ECA">
        <w:tc>
          <w:tcPr>
            <w:tcW w:w="699" w:type="pct"/>
            <w:tcBorders>
              <w:top w:val="single" w:sz="4" w:space="0" w:color="auto"/>
              <w:bottom w:val="single" w:sz="4" w:space="0" w:color="auto"/>
            </w:tcBorders>
          </w:tcPr>
          <w:p w14:paraId="61035F49" w14:textId="77777777" w:rsidR="00AE350C" w:rsidRPr="00AE350C" w:rsidRDefault="00AE350C" w:rsidP="00AE350C">
            <w:pPr>
              <w:spacing w:before="60" w:line="240" w:lineRule="atLeast"/>
              <w:rPr>
                <w:sz w:val="20"/>
              </w:rPr>
            </w:pPr>
            <w:r w:rsidRPr="00AE350C">
              <w:rPr>
                <w:sz w:val="20"/>
              </w:rPr>
              <w:t>Kidney and bladder</w:t>
            </w:r>
          </w:p>
        </w:tc>
        <w:tc>
          <w:tcPr>
            <w:tcW w:w="1546" w:type="pct"/>
            <w:tcBorders>
              <w:top w:val="single" w:sz="4" w:space="0" w:color="auto"/>
              <w:bottom w:val="single" w:sz="4" w:space="0" w:color="auto"/>
            </w:tcBorders>
          </w:tcPr>
          <w:p w14:paraId="596B54ED" w14:textId="77777777" w:rsidR="00AE350C" w:rsidRPr="00AE350C" w:rsidRDefault="00AE350C" w:rsidP="00AE350C">
            <w:pPr>
              <w:spacing w:before="60" w:line="240" w:lineRule="atLeast"/>
              <w:rPr>
                <w:sz w:val="20"/>
              </w:rPr>
            </w:pPr>
            <w:r w:rsidRPr="00AE350C">
              <w:rPr>
                <w:sz w:val="20"/>
              </w:rPr>
              <w:t>Hospital treatment for the investigation and treatment of the kidney, adrenal gland and bladder.</w:t>
            </w:r>
          </w:p>
          <w:p w14:paraId="05A5E709" w14:textId="77777777" w:rsidR="00AE350C" w:rsidRPr="00AE350C" w:rsidRDefault="00AE350C" w:rsidP="00AE350C">
            <w:pPr>
              <w:spacing w:before="60" w:line="240" w:lineRule="atLeast"/>
              <w:rPr>
                <w:sz w:val="20"/>
              </w:rPr>
            </w:pPr>
            <w:r w:rsidRPr="00AE350C">
              <w:rPr>
                <w:sz w:val="20"/>
              </w:rPr>
              <w:t>For example: kidney stones, adrenal gland tumour and incontinence.</w:t>
            </w:r>
          </w:p>
          <w:p w14:paraId="489CFD11" w14:textId="77777777" w:rsidR="00AE350C" w:rsidRPr="00AE350C" w:rsidRDefault="00AE350C" w:rsidP="00AE350C">
            <w:pPr>
              <w:spacing w:before="60" w:line="240" w:lineRule="atLeast"/>
              <w:rPr>
                <w:sz w:val="20"/>
              </w:rPr>
            </w:pPr>
            <w:r w:rsidRPr="00AE350C">
              <w:rPr>
                <w:sz w:val="20"/>
              </w:rPr>
              <w:t xml:space="preserve">Dialysis is listed separately under </w:t>
            </w:r>
            <w:r w:rsidRPr="00AE350C">
              <w:rPr>
                <w:i/>
                <w:sz w:val="20"/>
              </w:rPr>
              <w:t>Dialysis for chronic kidney failure.</w:t>
            </w:r>
          </w:p>
          <w:p w14:paraId="49A542E0" w14:textId="77777777" w:rsidR="00AE350C" w:rsidRPr="00AE350C" w:rsidRDefault="00AE350C" w:rsidP="00AE350C">
            <w:pPr>
              <w:spacing w:before="60" w:line="240" w:lineRule="atLeast"/>
              <w:rPr>
                <w:sz w:val="20"/>
              </w:rPr>
            </w:pPr>
            <w:r w:rsidRPr="00AE350C">
              <w:rPr>
                <w:sz w:val="20"/>
              </w:rPr>
              <w:t xml:space="preserve">Chemotherapy and radiotherapy for cancer is listed separately under </w:t>
            </w:r>
            <w:r w:rsidRPr="00AE350C">
              <w:rPr>
                <w:i/>
                <w:sz w:val="20"/>
              </w:rPr>
              <w:t>Chemotherapy, radiotherapy and immunotherapy for cancer.</w:t>
            </w:r>
          </w:p>
        </w:tc>
        <w:tc>
          <w:tcPr>
            <w:tcW w:w="2755" w:type="pct"/>
            <w:tcBorders>
              <w:top w:val="single" w:sz="4" w:space="0" w:color="auto"/>
              <w:bottom w:val="single" w:sz="4" w:space="0" w:color="auto"/>
            </w:tcBorders>
          </w:tcPr>
          <w:p w14:paraId="64037313" w14:textId="77777777" w:rsidR="00AE350C" w:rsidRPr="00AE350C" w:rsidRDefault="00AE350C" w:rsidP="00AE350C">
            <w:pPr>
              <w:spacing w:before="60" w:line="240" w:lineRule="atLeast"/>
              <w:rPr>
                <w:color w:val="8496B0"/>
                <w:sz w:val="20"/>
              </w:rPr>
            </w:pPr>
            <w:r w:rsidRPr="00AE350C">
              <w:rPr>
                <w:sz w:val="20"/>
              </w:rPr>
              <w:t>Treatments involving the provision of the following MBS items:</w:t>
            </w:r>
            <w:r w:rsidRPr="00AE350C">
              <w:rPr>
                <w:sz w:val="20"/>
              </w:rPr>
              <w:tab/>
              <w:t>11900</w:t>
            </w:r>
            <w:r w:rsidRPr="00AE350C">
              <w:rPr>
                <w:sz w:val="20"/>
              </w:rPr>
              <w:tab/>
              <w:t>11903</w:t>
            </w:r>
            <w:r w:rsidRPr="00AE350C">
              <w:rPr>
                <w:sz w:val="20"/>
              </w:rPr>
              <w:tab/>
              <w:t>11906</w:t>
            </w:r>
            <w:r w:rsidRPr="00AE350C">
              <w:rPr>
                <w:sz w:val="20"/>
              </w:rPr>
              <w:tab/>
              <w:t>11909</w:t>
            </w:r>
            <w:r w:rsidRPr="00AE350C">
              <w:rPr>
                <w:sz w:val="20"/>
              </w:rPr>
              <w:tab/>
              <w:t>11912</w:t>
            </w:r>
            <w:r w:rsidRPr="00AE350C">
              <w:rPr>
                <w:sz w:val="20"/>
              </w:rPr>
              <w:tab/>
              <w:t>11915</w:t>
            </w:r>
            <w:r w:rsidRPr="00AE350C">
              <w:rPr>
                <w:sz w:val="20"/>
              </w:rPr>
              <w:tab/>
              <w:t>11917</w:t>
            </w:r>
            <w:r w:rsidRPr="00AE350C">
              <w:rPr>
                <w:sz w:val="20"/>
              </w:rPr>
              <w:tab/>
              <w:t>11919</w:t>
            </w:r>
            <w:r w:rsidRPr="00AE350C">
              <w:rPr>
                <w:sz w:val="20"/>
              </w:rPr>
              <w:tab/>
              <w:t>11921</w:t>
            </w:r>
            <w:r w:rsidRPr="00AE350C">
              <w:rPr>
                <w:sz w:val="20"/>
              </w:rPr>
              <w:tab/>
              <w:t>12524</w:t>
            </w:r>
            <w:r w:rsidRPr="00AE350C">
              <w:rPr>
                <w:sz w:val="20"/>
              </w:rPr>
              <w:tab/>
              <w:t>12527</w:t>
            </w:r>
            <w:r w:rsidRPr="00AE350C">
              <w:rPr>
                <w:sz w:val="20"/>
              </w:rPr>
              <w:tab/>
              <w:t>18375</w:t>
            </w:r>
            <w:r w:rsidRPr="00AE350C">
              <w:rPr>
                <w:sz w:val="20"/>
              </w:rPr>
              <w:tab/>
              <w:t>18379</w:t>
            </w:r>
            <w:r w:rsidRPr="00AE350C">
              <w:rPr>
                <w:sz w:val="20"/>
              </w:rPr>
              <w:tab/>
              <w:t>30324</w:t>
            </w:r>
            <w:r w:rsidRPr="00AE350C">
              <w:rPr>
                <w:sz w:val="20"/>
              </w:rPr>
              <w:tab/>
              <w:t>36503</w:t>
            </w:r>
            <w:r w:rsidRPr="00AE350C">
              <w:rPr>
                <w:sz w:val="20"/>
              </w:rPr>
              <w:tab/>
              <w:t>36504</w:t>
            </w:r>
            <w:r w:rsidRPr="00AE350C">
              <w:rPr>
                <w:sz w:val="20"/>
              </w:rPr>
              <w:tab/>
              <w:t>36505</w:t>
            </w:r>
            <w:r w:rsidRPr="00AE350C">
              <w:rPr>
                <w:sz w:val="20"/>
              </w:rPr>
              <w:tab/>
              <w:t>36506</w:t>
            </w:r>
            <w:r w:rsidRPr="00AE350C">
              <w:rPr>
                <w:sz w:val="20"/>
              </w:rPr>
              <w:tab/>
              <w:t>36507</w:t>
            </w:r>
            <w:r w:rsidRPr="00AE350C">
              <w:rPr>
                <w:sz w:val="20"/>
              </w:rPr>
              <w:tab/>
              <w:t>36508</w:t>
            </w:r>
            <w:r w:rsidRPr="00AE350C">
              <w:rPr>
                <w:sz w:val="20"/>
              </w:rPr>
              <w:tab/>
              <w:t>36509</w:t>
            </w:r>
            <w:r w:rsidRPr="00AE350C">
              <w:rPr>
                <w:sz w:val="20"/>
              </w:rPr>
              <w:tab/>
              <w:t>36516</w:t>
            </w:r>
            <w:r w:rsidRPr="00AE350C">
              <w:rPr>
                <w:sz w:val="20"/>
              </w:rPr>
              <w:tab/>
              <w:t>36519</w:t>
            </w:r>
            <w:r w:rsidRPr="00AE350C">
              <w:rPr>
                <w:sz w:val="20"/>
              </w:rPr>
              <w:tab/>
              <w:t>36522</w:t>
            </w:r>
            <w:r w:rsidRPr="00AE350C">
              <w:rPr>
                <w:sz w:val="20"/>
              </w:rPr>
              <w:tab/>
              <w:t>36525</w:t>
            </w:r>
            <w:r w:rsidRPr="00AE350C">
              <w:rPr>
                <w:sz w:val="20"/>
              </w:rPr>
              <w:tab/>
              <w:t>36526</w:t>
            </w:r>
            <w:r w:rsidRPr="00AE350C">
              <w:rPr>
                <w:sz w:val="20"/>
              </w:rPr>
              <w:tab/>
              <w:t>36527</w:t>
            </w:r>
            <w:r w:rsidRPr="00AE350C">
              <w:rPr>
                <w:sz w:val="20"/>
              </w:rPr>
              <w:tab/>
              <w:t>36528</w:t>
            </w:r>
            <w:r w:rsidRPr="00AE350C">
              <w:rPr>
                <w:sz w:val="20"/>
              </w:rPr>
              <w:tab/>
              <w:t>36529</w:t>
            </w:r>
            <w:r w:rsidRPr="00AE350C">
              <w:rPr>
                <w:sz w:val="20"/>
              </w:rPr>
              <w:tab/>
              <w:t>36531</w:t>
            </w:r>
            <w:r w:rsidRPr="00AE350C">
              <w:rPr>
                <w:sz w:val="20"/>
              </w:rPr>
              <w:tab/>
              <w:t>36532</w:t>
            </w:r>
            <w:r w:rsidRPr="00AE350C">
              <w:rPr>
                <w:sz w:val="20"/>
              </w:rPr>
              <w:tab/>
              <w:t>36533</w:t>
            </w:r>
            <w:r w:rsidRPr="00AE350C">
              <w:rPr>
                <w:sz w:val="20"/>
              </w:rPr>
              <w:tab/>
              <w:t>36537</w:t>
            </w:r>
            <w:r w:rsidRPr="00AE350C">
              <w:rPr>
                <w:sz w:val="20"/>
              </w:rPr>
              <w:tab/>
              <w:t>36540</w:t>
            </w:r>
            <w:r w:rsidRPr="00AE350C">
              <w:rPr>
                <w:sz w:val="20"/>
              </w:rPr>
              <w:tab/>
              <w:t>36543</w:t>
            </w:r>
            <w:r w:rsidRPr="00AE350C">
              <w:rPr>
                <w:sz w:val="20"/>
              </w:rPr>
              <w:tab/>
              <w:t>36546</w:t>
            </w:r>
            <w:r w:rsidRPr="00AE350C">
              <w:rPr>
                <w:sz w:val="20"/>
              </w:rPr>
              <w:tab/>
              <w:t>36549</w:t>
            </w:r>
            <w:r w:rsidRPr="00AE350C">
              <w:rPr>
                <w:sz w:val="20"/>
              </w:rPr>
              <w:tab/>
              <w:t>36552</w:t>
            </w:r>
            <w:r w:rsidRPr="00AE350C">
              <w:rPr>
                <w:sz w:val="20"/>
              </w:rPr>
              <w:tab/>
              <w:t>36558</w:t>
            </w:r>
            <w:r w:rsidRPr="00AE350C">
              <w:rPr>
                <w:sz w:val="20"/>
              </w:rPr>
              <w:tab/>
              <w:t>36561</w:t>
            </w:r>
            <w:r w:rsidRPr="00AE350C">
              <w:rPr>
                <w:sz w:val="20"/>
              </w:rPr>
              <w:tab/>
              <w:t>36564</w:t>
            </w:r>
            <w:r w:rsidRPr="00AE350C">
              <w:rPr>
                <w:sz w:val="20"/>
              </w:rPr>
              <w:tab/>
              <w:t>36567</w:t>
            </w:r>
            <w:r w:rsidRPr="00AE350C">
              <w:rPr>
                <w:sz w:val="20"/>
              </w:rPr>
              <w:tab/>
              <w:t>36570</w:t>
            </w:r>
            <w:r w:rsidRPr="00AE350C">
              <w:rPr>
                <w:sz w:val="20"/>
              </w:rPr>
              <w:tab/>
              <w:t>36573</w:t>
            </w:r>
            <w:r w:rsidRPr="00AE350C">
              <w:rPr>
                <w:sz w:val="20"/>
              </w:rPr>
              <w:tab/>
              <w:t>36576</w:t>
            </w:r>
            <w:r w:rsidRPr="00AE350C">
              <w:rPr>
                <w:sz w:val="20"/>
              </w:rPr>
              <w:tab/>
              <w:t>36579</w:t>
            </w:r>
            <w:r w:rsidRPr="00AE350C">
              <w:rPr>
                <w:sz w:val="20"/>
              </w:rPr>
              <w:tab/>
              <w:t>36585</w:t>
            </w:r>
            <w:r w:rsidRPr="00AE350C">
              <w:rPr>
                <w:sz w:val="20"/>
              </w:rPr>
              <w:tab/>
              <w:t>36588</w:t>
            </w:r>
            <w:r w:rsidRPr="00AE350C">
              <w:rPr>
                <w:sz w:val="20"/>
              </w:rPr>
              <w:tab/>
              <w:t>36591</w:t>
            </w:r>
            <w:r w:rsidRPr="00AE350C">
              <w:rPr>
                <w:sz w:val="20"/>
              </w:rPr>
              <w:tab/>
              <w:t>36594</w:t>
            </w:r>
            <w:r w:rsidRPr="00AE350C">
              <w:rPr>
                <w:sz w:val="20"/>
              </w:rPr>
              <w:tab/>
              <w:t>36597</w:t>
            </w:r>
            <w:r w:rsidRPr="00AE350C">
              <w:rPr>
                <w:sz w:val="20"/>
              </w:rPr>
              <w:tab/>
              <w:t>36600</w:t>
            </w:r>
            <w:r w:rsidRPr="00AE350C">
              <w:rPr>
                <w:sz w:val="20"/>
              </w:rPr>
              <w:tab/>
              <w:t>36603</w:t>
            </w:r>
            <w:r w:rsidRPr="00AE350C">
              <w:rPr>
                <w:sz w:val="20"/>
              </w:rPr>
              <w:tab/>
              <w:t>36604</w:t>
            </w:r>
            <w:r w:rsidRPr="00AE350C">
              <w:rPr>
                <w:sz w:val="20"/>
              </w:rPr>
              <w:tab/>
              <w:t>36605</w:t>
            </w:r>
            <w:r w:rsidRPr="00AE350C">
              <w:rPr>
                <w:sz w:val="20"/>
              </w:rPr>
              <w:tab/>
              <w:t>36606</w:t>
            </w:r>
            <w:r w:rsidRPr="00AE350C">
              <w:rPr>
                <w:sz w:val="20"/>
              </w:rPr>
              <w:tab/>
              <w:t>36607</w:t>
            </w:r>
            <w:r w:rsidRPr="00AE350C">
              <w:rPr>
                <w:sz w:val="20"/>
              </w:rPr>
              <w:tab/>
              <w:t>36608</w:t>
            </w:r>
            <w:r w:rsidRPr="00AE350C">
              <w:rPr>
                <w:sz w:val="20"/>
              </w:rPr>
              <w:tab/>
              <w:t>36609</w:t>
            </w:r>
            <w:r w:rsidRPr="00AE350C">
              <w:rPr>
                <w:sz w:val="20"/>
              </w:rPr>
              <w:tab/>
              <w:t>36612</w:t>
            </w:r>
            <w:r w:rsidRPr="00AE350C">
              <w:rPr>
                <w:sz w:val="20"/>
              </w:rPr>
              <w:tab/>
              <w:t>36615</w:t>
            </w:r>
            <w:r w:rsidRPr="00AE350C">
              <w:rPr>
                <w:sz w:val="20"/>
              </w:rPr>
              <w:tab/>
              <w:t>36618</w:t>
            </w:r>
            <w:r w:rsidRPr="00AE350C">
              <w:rPr>
                <w:sz w:val="20"/>
              </w:rPr>
              <w:tab/>
              <w:t>36621</w:t>
            </w:r>
            <w:r w:rsidRPr="00AE350C">
              <w:rPr>
                <w:sz w:val="20"/>
              </w:rPr>
              <w:tab/>
              <w:t>36624</w:t>
            </w:r>
            <w:r w:rsidRPr="00AE350C">
              <w:rPr>
                <w:sz w:val="20"/>
              </w:rPr>
              <w:tab/>
              <w:t>36627</w:t>
            </w:r>
            <w:r w:rsidRPr="00AE350C">
              <w:rPr>
                <w:sz w:val="20"/>
              </w:rPr>
              <w:tab/>
              <w:t>36630</w:t>
            </w:r>
            <w:r w:rsidRPr="00AE350C">
              <w:rPr>
                <w:sz w:val="20"/>
              </w:rPr>
              <w:tab/>
              <w:t>36633</w:t>
            </w:r>
            <w:r w:rsidRPr="00AE350C">
              <w:rPr>
                <w:sz w:val="20"/>
              </w:rPr>
              <w:tab/>
              <w:t>36636</w:t>
            </w:r>
            <w:r w:rsidRPr="00AE350C">
              <w:rPr>
                <w:sz w:val="20"/>
              </w:rPr>
              <w:tab/>
              <w:t>36639</w:t>
            </w:r>
            <w:r w:rsidRPr="00AE350C">
              <w:rPr>
                <w:sz w:val="20"/>
              </w:rPr>
              <w:tab/>
              <w:t>36642</w:t>
            </w:r>
            <w:r w:rsidRPr="00AE350C">
              <w:rPr>
                <w:sz w:val="20"/>
              </w:rPr>
              <w:tab/>
              <w:t>36645</w:t>
            </w:r>
            <w:r w:rsidRPr="00AE350C">
              <w:rPr>
                <w:sz w:val="20"/>
              </w:rPr>
              <w:tab/>
              <w:t>36648</w:t>
            </w:r>
            <w:r w:rsidRPr="00AE350C">
              <w:rPr>
                <w:sz w:val="20"/>
              </w:rPr>
              <w:tab/>
              <w:t>36649</w:t>
            </w:r>
            <w:r w:rsidRPr="00AE350C">
              <w:rPr>
                <w:sz w:val="20"/>
              </w:rPr>
              <w:tab/>
              <w:t>36650</w:t>
            </w:r>
            <w:r w:rsidRPr="00AE350C">
              <w:rPr>
                <w:sz w:val="20"/>
              </w:rPr>
              <w:tab/>
              <w:t>36652</w:t>
            </w:r>
            <w:r w:rsidRPr="00AE350C">
              <w:rPr>
                <w:sz w:val="20"/>
              </w:rPr>
              <w:tab/>
              <w:t>36654</w:t>
            </w:r>
            <w:r w:rsidRPr="00AE350C">
              <w:rPr>
                <w:sz w:val="20"/>
              </w:rPr>
              <w:tab/>
              <w:t>36656</w:t>
            </w:r>
            <w:r w:rsidRPr="00AE350C">
              <w:rPr>
                <w:sz w:val="20"/>
              </w:rPr>
              <w:tab/>
              <w:t>36663</w:t>
            </w:r>
            <w:r w:rsidRPr="00AE350C">
              <w:rPr>
                <w:sz w:val="20"/>
              </w:rPr>
              <w:tab/>
              <w:t>36664</w:t>
            </w:r>
            <w:r w:rsidRPr="00AE350C">
              <w:rPr>
                <w:sz w:val="20"/>
              </w:rPr>
              <w:tab/>
              <w:t>36665</w:t>
            </w:r>
            <w:r w:rsidRPr="00AE350C">
              <w:rPr>
                <w:sz w:val="20"/>
              </w:rPr>
              <w:tab/>
              <w:t>36666</w:t>
            </w:r>
            <w:r w:rsidRPr="00AE350C">
              <w:rPr>
                <w:sz w:val="20"/>
              </w:rPr>
              <w:tab/>
              <w:t>36667</w:t>
            </w:r>
            <w:r w:rsidRPr="00AE350C">
              <w:rPr>
                <w:sz w:val="20"/>
              </w:rPr>
              <w:tab/>
              <w:t>36668</w:t>
            </w:r>
            <w:r w:rsidRPr="00AE350C">
              <w:rPr>
                <w:sz w:val="20"/>
              </w:rPr>
              <w:tab/>
              <w:t>36671</w:t>
            </w:r>
            <w:r w:rsidRPr="00AE350C">
              <w:rPr>
                <w:sz w:val="20"/>
              </w:rPr>
              <w:tab/>
              <w:t>36672</w:t>
            </w:r>
            <w:r w:rsidRPr="00AE350C">
              <w:rPr>
                <w:sz w:val="20"/>
              </w:rPr>
              <w:tab/>
              <w:t>36673</w:t>
            </w:r>
            <w:r w:rsidRPr="00AE350C">
              <w:rPr>
                <w:sz w:val="20"/>
              </w:rPr>
              <w:tab/>
              <w:t>36800</w:t>
            </w:r>
            <w:r w:rsidRPr="00AE350C">
              <w:rPr>
                <w:sz w:val="20"/>
              </w:rPr>
              <w:tab/>
              <w:t>36803</w:t>
            </w:r>
            <w:r w:rsidRPr="00AE350C">
              <w:rPr>
                <w:sz w:val="20"/>
              </w:rPr>
              <w:tab/>
              <w:t>36806</w:t>
            </w:r>
            <w:r w:rsidRPr="00AE350C">
              <w:rPr>
                <w:sz w:val="20"/>
              </w:rPr>
              <w:tab/>
              <w:t>36809</w:t>
            </w:r>
            <w:r w:rsidRPr="00AE350C">
              <w:rPr>
                <w:sz w:val="20"/>
              </w:rPr>
              <w:tab/>
              <w:t>36811</w:t>
            </w:r>
            <w:r w:rsidRPr="00AE350C">
              <w:rPr>
                <w:sz w:val="20"/>
              </w:rPr>
              <w:tab/>
              <w:t>36812</w:t>
            </w:r>
            <w:r w:rsidRPr="00AE350C">
              <w:rPr>
                <w:sz w:val="20"/>
              </w:rPr>
              <w:tab/>
              <w:t>36815</w:t>
            </w:r>
            <w:r w:rsidRPr="00AE350C">
              <w:rPr>
                <w:sz w:val="20"/>
              </w:rPr>
              <w:tab/>
              <w:t>36818</w:t>
            </w:r>
            <w:r w:rsidRPr="00AE350C">
              <w:rPr>
                <w:sz w:val="20"/>
              </w:rPr>
              <w:tab/>
              <w:t>36821</w:t>
            </w:r>
            <w:r w:rsidRPr="00AE350C">
              <w:rPr>
                <w:sz w:val="20"/>
              </w:rPr>
              <w:tab/>
              <w:t>36824</w:t>
            </w:r>
            <w:r w:rsidRPr="00AE350C">
              <w:rPr>
                <w:sz w:val="20"/>
              </w:rPr>
              <w:tab/>
              <w:t>36825</w:t>
            </w:r>
            <w:r w:rsidRPr="00AE350C">
              <w:rPr>
                <w:sz w:val="20"/>
              </w:rPr>
              <w:tab/>
              <w:t>36827</w:t>
            </w:r>
            <w:r w:rsidRPr="00AE350C">
              <w:rPr>
                <w:sz w:val="20"/>
              </w:rPr>
              <w:tab/>
              <w:t>36830</w:t>
            </w:r>
            <w:r w:rsidRPr="00AE350C">
              <w:rPr>
                <w:sz w:val="20"/>
              </w:rPr>
              <w:tab/>
              <w:t>36833</w:t>
            </w:r>
            <w:r w:rsidRPr="00AE350C">
              <w:rPr>
                <w:sz w:val="20"/>
              </w:rPr>
              <w:tab/>
              <w:t>36836</w:t>
            </w:r>
            <w:r w:rsidRPr="00AE350C">
              <w:rPr>
                <w:sz w:val="20"/>
              </w:rPr>
              <w:tab/>
              <w:t>36840</w:t>
            </w:r>
            <w:r w:rsidRPr="00AE350C">
              <w:rPr>
                <w:sz w:val="20"/>
              </w:rPr>
              <w:tab/>
              <w:t>36842</w:t>
            </w:r>
            <w:r w:rsidRPr="00AE350C">
              <w:rPr>
                <w:sz w:val="20"/>
              </w:rPr>
              <w:tab/>
              <w:t>36845</w:t>
            </w:r>
            <w:r w:rsidRPr="00AE350C">
              <w:rPr>
                <w:sz w:val="20"/>
              </w:rPr>
              <w:tab/>
              <w:t>36848</w:t>
            </w:r>
            <w:r w:rsidRPr="00AE350C">
              <w:rPr>
                <w:sz w:val="20"/>
              </w:rPr>
              <w:tab/>
              <w:t>36851</w:t>
            </w:r>
            <w:r w:rsidRPr="00AE350C">
              <w:rPr>
                <w:sz w:val="20"/>
              </w:rPr>
              <w:tab/>
              <w:t>36854</w:t>
            </w:r>
            <w:r w:rsidRPr="00AE350C">
              <w:rPr>
                <w:sz w:val="20"/>
              </w:rPr>
              <w:tab/>
              <w:t>36857</w:t>
            </w:r>
            <w:r w:rsidRPr="00AE350C">
              <w:rPr>
                <w:sz w:val="20"/>
              </w:rPr>
              <w:tab/>
              <w:t>36860</w:t>
            </w:r>
            <w:r w:rsidRPr="00AE350C">
              <w:rPr>
                <w:sz w:val="20"/>
              </w:rPr>
              <w:tab/>
              <w:t>36863</w:t>
            </w:r>
            <w:r w:rsidRPr="00AE350C">
              <w:rPr>
                <w:sz w:val="20"/>
              </w:rPr>
              <w:tab/>
              <w:t>37000</w:t>
            </w:r>
            <w:r w:rsidRPr="00AE350C">
              <w:rPr>
                <w:sz w:val="20"/>
              </w:rPr>
              <w:tab/>
              <w:t>37004</w:t>
            </w:r>
            <w:r w:rsidRPr="00AE350C">
              <w:rPr>
                <w:sz w:val="20"/>
              </w:rPr>
              <w:tab/>
              <w:t>37008</w:t>
            </w:r>
            <w:r w:rsidRPr="00AE350C">
              <w:rPr>
                <w:sz w:val="20"/>
              </w:rPr>
              <w:tab/>
              <w:t>37011</w:t>
            </w:r>
            <w:r w:rsidRPr="00AE350C">
              <w:rPr>
                <w:sz w:val="20"/>
              </w:rPr>
              <w:tab/>
              <w:t>37014</w:t>
            </w:r>
            <w:r w:rsidRPr="00AE350C">
              <w:rPr>
                <w:sz w:val="20"/>
              </w:rPr>
              <w:tab/>
              <w:t>37020</w:t>
            </w:r>
            <w:r w:rsidRPr="00AE350C">
              <w:rPr>
                <w:sz w:val="20"/>
              </w:rPr>
              <w:tab/>
              <w:t>37023</w:t>
            </w:r>
            <w:r w:rsidRPr="00AE350C">
              <w:rPr>
                <w:sz w:val="20"/>
              </w:rPr>
              <w:tab/>
              <w:t>37026</w:t>
            </w:r>
            <w:r w:rsidRPr="00AE350C">
              <w:rPr>
                <w:sz w:val="20"/>
              </w:rPr>
              <w:tab/>
              <w:t>37029</w:t>
            </w:r>
            <w:r w:rsidRPr="00AE350C">
              <w:rPr>
                <w:sz w:val="20"/>
              </w:rPr>
              <w:tab/>
              <w:t>37038</w:t>
            </w:r>
            <w:r w:rsidRPr="00AE350C">
              <w:rPr>
                <w:sz w:val="20"/>
              </w:rPr>
              <w:tab/>
              <w:t>37040</w:t>
            </w:r>
            <w:r w:rsidRPr="00AE350C">
              <w:rPr>
                <w:sz w:val="20"/>
              </w:rPr>
              <w:tab/>
              <w:t>37041</w:t>
            </w:r>
            <w:r w:rsidRPr="00AE350C">
              <w:rPr>
                <w:sz w:val="20"/>
              </w:rPr>
              <w:tab/>
              <w:t>37042</w:t>
            </w:r>
            <w:r w:rsidRPr="00AE350C">
              <w:rPr>
                <w:sz w:val="20"/>
              </w:rPr>
              <w:tab/>
              <w:t>37043</w:t>
            </w:r>
            <w:r w:rsidRPr="00AE350C">
              <w:rPr>
                <w:sz w:val="20"/>
              </w:rPr>
              <w:tab/>
              <w:t>37044</w:t>
            </w:r>
            <w:r w:rsidRPr="00AE350C">
              <w:rPr>
                <w:sz w:val="20"/>
              </w:rPr>
              <w:tab/>
              <w:t>37045</w:t>
            </w:r>
            <w:r w:rsidRPr="00AE350C">
              <w:rPr>
                <w:sz w:val="20"/>
              </w:rPr>
              <w:tab/>
              <w:t>37047</w:t>
            </w:r>
            <w:r w:rsidRPr="00AE350C">
              <w:rPr>
                <w:sz w:val="20"/>
              </w:rPr>
              <w:tab/>
              <w:t>37050</w:t>
            </w:r>
            <w:r w:rsidRPr="00AE350C">
              <w:rPr>
                <w:sz w:val="20"/>
              </w:rPr>
              <w:tab/>
              <w:t>37053</w:t>
            </w:r>
            <w:r w:rsidRPr="00AE350C">
              <w:rPr>
                <w:sz w:val="20"/>
              </w:rPr>
              <w:tab/>
              <w:t>37300</w:t>
            </w:r>
            <w:r w:rsidRPr="00AE350C">
              <w:rPr>
                <w:sz w:val="20"/>
              </w:rPr>
              <w:tab/>
              <w:t>37303</w:t>
            </w:r>
            <w:r w:rsidRPr="00AE350C">
              <w:rPr>
                <w:sz w:val="20"/>
              </w:rPr>
              <w:tab/>
              <w:t>37306</w:t>
            </w:r>
            <w:r w:rsidRPr="00AE350C">
              <w:rPr>
                <w:sz w:val="20"/>
              </w:rPr>
              <w:tab/>
              <w:t>37309</w:t>
            </w:r>
            <w:r w:rsidRPr="00AE350C">
              <w:rPr>
                <w:sz w:val="20"/>
              </w:rPr>
              <w:tab/>
              <w:t>37315</w:t>
            </w:r>
            <w:r w:rsidRPr="00AE350C">
              <w:rPr>
                <w:sz w:val="20"/>
              </w:rPr>
              <w:tab/>
              <w:t>37318</w:t>
            </w:r>
            <w:r w:rsidRPr="00AE350C">
              <w:rPr>
                <w:sz w:val="20"/>
              </w:rPr>
              <w:tab/>
              <w:t>37321</w:t>
            </w:r>
            <w:r w:rsidRPr="00AE350C">
              <w:rPr>
                <w:sz w:val="20"/>
              </w:rPr>
              <w:tab/>
              <w:t>37324</w:t>
            </w:r>
            <w:r w:rsidRPr="00AE350C">
              <w:rPr>
                <w:sz w:val="20"/>
              </w:rPr>
              <w:tab/>
              <w:t>37327</w:t>
            </w:r>
            <w:r w:rsidRPr="00AE350C">
              <w:rPr>
                <w:sz w:val="20"/>
              </w:rPr>
              <w:tab/>
              <w:t>37330</w:t>
            </w:r>
            <w:r w:rsidRPr="00AE350C">
              <w:rPr>
                <w:sz w:val="20"/>
              </w:rPr>
              <w:tab/>
              <w:t>37333</w:t>
            </w:r>
            <w:r w:rsidRPr="00AE350C">
              <w:rPr>
                <w:sz w:val="20"/>
              </w:rPr>
              <w:tab/>
              <w:t>37336</w:t>
            </w:r>
            <w:r w:rsidRPr="00AE350C">
              <w:rPr>
                <w:sz w:val="20"/>
              </w:rPr>
              <w:tab/>
              <w:t>37338</w:t>
            </w:r>
            <w:r w:rsidRPr="00AE350C">
              <w:rPr>
                <w:sz w:val="20"/>
              </w:rPr>
              <w:tab/>
              <w:t>37339</w:t>
            </w:r>
            <w:r w:rsidRPr="00AE350C">
              <w:rPr>
                <w:sz w:val="20"/>
              </w:rPr>
              <w:tab/>
              <w:t>37340</w:t>
            </w:r>
            <w:r w:rsidRPr="00AE350C">
              <w:rPr>
                <w:sz w:val="20"/>
              </w:rPr>
              <w:tab/>
              <w:t>37341</w:t>
            </w:r>
            <w:r w:rsidRPr="00AE350C">
              <w:rPr>
                <w:sz w:val="20"/>
              </w:rPr>
              <w:tab/>
              <w:t>37342</w:t>
            </w:r>
            <w:r w:rsidRPr="00AE350C">
              <w:rPr>
                <w:sz w:val="20"/>
              </w:rPr>
              <w:tab/>
              <w:t>37343</w:t>
            </w:r>
            <w:r w:rsidRPr="00AE350C">
              <w:rPr>
                <w:sz w:val="20"/>
              </w:rPr>
              <w:tab/>
              <w:t>37345</w:t>
            </w:r>
            <w:r w:rsidRPr="00AE350C">
              <w:rPr>
                <w:sz w:val="20"/>
              </w:rPr>
              <w:tab/>
              <w:t>37348</w:t>
            </w:r>
            <w:r w:rsidRPr="00AE350C">
              <w:rPr>
                <w:sz w:val="20"/>
              </w:rPr>
              <w:tab/>
              <w:t>37351</w:t>
            </w:r>
            <w:r w:rsidRPr="00AE350C">
              <w:rPr>
                <w:sz w:val="20"/>
              </w:rPr>
              <w:tab/>
              <w:t>37354</w:t>
            </w:r>
            <w:r w:rsidRPr="00AE350C">
              <w:rPr>
                <w:sz w:val="20"/>
              </w:rPr>
              <w:tab/>
              <w:t>37369</w:t>
            </w:r>
            <w:r w:rsidRPr="00AE350C">
              <w:rPr>
                <w:sz w:val="20"/>
              </w:rPr>
              <w:tab/>
              <w:t>37372</w:t>
            </w:r>
            <w:r w:rsidRPr="00AE350C">
              <w:rPr>
                <w:sz w:val="20"/>
              </w:rPr>
              <w:tab/>
              <w:t>37375</w:t>
            </w:r>
            <w:r w:rsidRPr="00AE350C">
              <w:rPr>
                <w:sz w:val="20"/>
              </w:rPr>
              <w:tab/>
              <w:t>37381</w:t>
            </w:r>
            <w:r w:rsidRPr="00AE350C">
              <w:rPr>
                <w:sz w:val="20"/>
              </w:rPr>
              <w:tab/>
              <w:t>37384</w:t>
            </w:r>
            <w:r w:rsidRPr="00AE350C">
              <w:rPr>
                <w:sz w:val="20"/>
              </w:rPr>
              <w:tab/>
              <w:t>37387</w:t>
            </w:r>
            <w:r w:rsidRPr="00AE350C">
              <w:rPr>
                <w:sz w:val="20"/>
              </w:rPr>
              <w:tab/>
              <w:t>37390</w:t>
            </w:r>
            <w:r w:rsidRPr="00AE350C">
              <w:rPr>
                <w:sz w:val="20"/>
              </w:rPr>
              <w:tab/>
              <w:t>37444</w:t>
            </w:r>
            <w:r w:rsidRPr="00AE350C">
              <w:rPr>
                <w:sz w:val="20"/>
              </w:rPr>
              <w:tab/>
              <w:t>37800</w:t>
            </w:r>
            <w:r w:rsidRPr="00AE350C">
              <w:rPr>
                <w:sz w:val="20"/>
              </w:rPr>
              <w:tab/>
              <w:t>37801</w:t>
            </w:r>
            <w:r w:rsidRPr="00AE350C">
              <w:rPr>
                <w:sz w:val="20"/>
              </w:rPr>
              <w:tab/>
              <w:t>37842</w:t>
            </w:r>
            <w:r w:rsidRPr="00AE350C">
              <w:rPr>
                <w:sz w:val="20"/>
              </w:rPr>
              <w:tab/>
              <w:t>37845</w:t>
            </w:r>
            <w:r w:rsidRPr="00AE350C">
              <w:rPr>
                <w:sz w:val="20"/>
              </w:rPr>
              <w:tab/>
              <w:t>37848</w:t>
            </w:r>
            <w:r w:rsidRPr="00AE350C">
              <w:rPr>
                <w:sz w:val="20"/>
              </w:rPr>
              <w:tab/>
              <w:t>37851</w:t>
            </w:r>
            <w:r w:rsidRPr="00AE350C">
              <w:rPr>
                <w:sz w:val="20"/>
              </w:rPr>
              <w:tab/>
              <w:t>37854</w:t>
            </w:r>
            <w:r w:rsidRPr="00AE350C">
              <w:rPr>
                <w:sz w:val="20"/>
              </w:rPr>
              <w:tab/>
              <w:t>43981</w:t>
            </w:r>
            <w:r w:rsidRPr="00AE350C">
              <w:rPr>
                <w:sz w:val="20"/>
              </w:rPr>
              <w:tab/>
              <w:t>43984</w:t>
            </w:r>
          </w:p>
        </w:tc>
      </w:tr>
      <w:tr w:rsidR="00AE350C" w:rsidRPr="00AE350C" w14:paraId="5089196E" w14:textId="77777777" w:rsidTr="00547ECA">
        <w:tc>
          <w:tcPr>
            <w:tcW w:w="699" w:type="pct"/>
            <w:tcBorders>
              <w:top w:val="single" w:sz="4" w:space="0" w:color="auto"/>
              <w:bottom w:val="single" w:sz="4" w:space="0" w:color="auto"/>
            </w:tcBorders>
          </w:tcPr>
          <w:p w14:paraId="262425D5" w14:textId="77777777" w:rsidR="00AE350C" w:rsidRPr="00AE350C" w:rsidRDefault="00AE350C" w:rsidP="00AE350C">
            <w:pPr>
              <w:spacing w:before="60" w:line="240" w:lineRule="atLeast"/>
              <w:rPr>
                <w:sz w:val="20"/>
              </w:rPr>
            </w:pPr>
            <w:r w:rsidRPr="00AE350C">
              <w:rPr>
                <w:sz w:val="20"/>
              </w:rPr>
              <w:t>Lung and chest</w:t>
            </w:r>
          </w:p>
        </w:tc>
        <w:tc>
          <w:tcPr>
            <w:tcW w:w="1546" w:type="pct"/>
            <w:tcBorders>
              <w:top w:val="single" w:sz="4" w:space="0" w:color="auto"/>
              <w:bottom w:val="single" w:sz="4" w:space="0" w:color="auto"/>
            </w:tcBorders>
          </w:tcPr>
          <w:p w14:paraId="53CC2356" w14:textId="77777777" w:rsidR="00AE350C" w:rsidRPr="00AE350C" w:rsidRDefault="00AE350C" w:rsidP="00AE350C">
            <w:pPr>
              <w:spacing w:before="60" w:line="240" w:lineRule="atLeast"/>
              <w:rPr>
                <w:sz w:val="20"/>
              </w:rPr>
            </w:pPr>
            <w:r w:rsidRPr="00AE350C">
              <w:rPr>
                <w:sz w:val="20"/>
              </w:rPr>
              <w:t>Hospital treatment for the investigation and treatment of the lungs, lung</w:t>
            </w:r>
            <w:r w:rsidRPr="00AE350C">
              <w:rPr>
                <w:sz w:val="20"/>
              </w:rPr>
              <w:noBreakHyphen/>
              <w:t>related conditions, mediastinum and chest.</w:t>
            </w:r>
          </w:p>
          <w:p w14:paraId="5974749B" w14:textId="77777777" w:rsidR="00AE350C" w:rsidRPr="00AE350C" w:rsidRDefault="00AE350C" w:rsidP="00AE350C">
            <w:pPr>
              <w:spacing w:before="60" w:line="240" w:lineRule="atLeast"/>
              <w:rPr>
                <w:sz w:val="20"/>
              </w:rPr>
            </w:pPr>
            <w:r w:rsidRPr="00AE350C">
              <w:rPr>
                <w:sz w:val="20"/>
              </w:rPr>
              <w:t>For example: lung cancer, respiratory disorders such as asthma, pneumonia, and treatment of trauma to the chest.</w:t>
            </w:r>
          </w:p>
          <w:p w14:paraId="63AA3A65" w14:textId="77777777" w:rsidR="00AE350C" w:rsidRPr="00AE350C" w:rsidRDefault="00AE350C" w:rsidP="00AE350C">
            <w:pPr>
              <w:spacing w:before="60" w:line="240" w:lineRule="atLeast"/>
              <w:rPr>
                <w:sz w:val="20"/>
              </w:rPr>
            </w:pPr>
            <w:r w:rsidRPr="00AE350C">
              <w:rPr>
                <w:sz w:val="20"/>
              </w:rPr>
              <w:lastRenderedPageBreak/>
              <w:t xml:space="preserve">Chemotherapy and radiotherapy for cancer is listed separately under </w:t>
            </w:r>
            <w:r w:rsidRPr="00AE350C">
              <w:rPr>
                <w:i/>
                <w:sz w:val="20"/>
              </w:rPr>
              <w:t>Chemotherapy, radiotherapy and immunotherapy for cancer.</w:t>
            </w:r>
          </w:p>
        </w:tc>
        <w:tc>
          <w:tcPr>
            <w:tcW w:w="2755" w:type="pct"/>
            <w:tcBorders>
              <w:top w:val="single" w:sz="4" w:space="0" w:color="auto"/>
              <w:bottom w:val="single" w:sz="4" w:space="0" w:color="auto"/>
            </w:tcBorders>
          </w:tcPr>
          <w:p w14:paraId="148F179A" w14:textId="77777777" w:rsidR="00AE350C" w:rsidRPr="00AE350C" w:rsidRDefault="00AE350C" w:rsidP="00AE350C">
            <w:pPr>
              <w:spacing w:before="60" w:line="240" w:lineRule="atLeast"/>
              <w:rPr>
                <w:sz w:val="20"/>
              </w:rPr>
            </w:pPr>
            <w:r w:rsidRPr="00AE350C">
              <w:rPr>
                <w:sz w:val="20"/>
              </w:rPr>
              <w:lastRenderedPageBreak/>
              <w:t>Treatments involving the provision of the following MBS items:</w:t>
            </w:r>
            <w:r w:rsidRPr="00AE350C">
              <w:rPr>
                <w:sz w:val="20"/>
              </w:rPr>
              <w:tab/>
              <w:t>30090</w:t>
            </w:r>
            <w:r w:rsidRPr="00AE350C">
              <w:rPr>
                <w:sz w:val="20"/>
              </w:rPr>
              <w:tab/>
              <w:t>30696</w:t>
            </w:r>
            <w:r w:rsidRPr="00AE350C">
              <w:rPr>
                <w:sz w:val="20"/>
              </w:rPr>
              <w:tab/>
              <w:t>30710</w:t>
            </w:r>
            <w:r w:rsidRPr="00AE350C">
              <w:rPr>
                <w:sz w:val="20"/>
              </w:rPr>
              <w:tab/>
              <w:t>34133</w:t>
            </w:r>
            <w:r w:rsidRPr="00AE350C">
              <w:rPr>
                <w:sz w:val="20"/>
              </w:rPr>
              <w:tab/>
              <w:t>34136</w:t>
            </w:r>
            <w:r w:rsidRPr="00AE350C">
              <w:rPr>
                <w:sz w:val="20"/>
              </w:rPr>
              <w:tab/>
              <w:t>34139</w:t>
            </w:r>
            <w:r w:rsidRPr="00AE350C">
              <w:rPr>
                <w:sz w:val="20"/>
              </w:rPr>
              <w:tab/>
              <w:t>38415</w:t>
            </w:r>
            <w:r w:rsidRPr="00AE350C">
              <w:rPr>
                <w:sz w:val="20"/>
              </w:rPr>
              <w:tab/>
              <w:t>38418</w:t>
            </w:r>
            <w:r w:rsidRPr="00AE350C">
              <w:rPr>
                <w:sz w:val="20"/>
              </w:rPr>
              <w:tab/>
              <w:t>38421</w:t>
            </w:r>
            <w:r w:rsidRPr="00AE350C">
              <w:rPr>
                <w:sz w:val="20"/>
              </w:rPr>
              <w:tab/>
              <w:t>38424</w:t>
            </w:r>
            <w:r w:rsidRPr="00AE350C">
              <w:rPr>
                <w:sz w:val="20"/>
              </w:rPr>
              <w:tab/>
              <w:t>38427</w:t>
            </w:r>
            <w:r w:rsidRPr="00AE350C">
              <w:rPr>
                <w:sz w:val="20"/>
              </w:rPr>
              <w:tab/>
              <w:t>38430</w:t>
            </w:r>
            <w:r w:rsidRPr="00AE350C">
              <w:rPr>
                <w:sz w:val="20"/>
              </w:rPr>
              <w:tab/>
              <w:t>38436</w:t>
            </w:r>
            <w:r w:rsidRPr="00AE350C">
              <w:rPr>
                <w:sz w:val="20"/>
              </w:rPr>
              <w:tab/>
              <w:t>38438</w:t>
            </w:r>
            <w:r w:rsidRPr="00AE350C">
              <w:rPr>
                <w:sz w:val="20"/>
              </w:rPr>
              <w:tab/>
              <w:t>38440</w:t>
            </w:r>
            <w:r w:rsidRPr="00AE350C">
              <w:rPr>
                <w:sz w:val="20"/>
              </w:rPr>
              <w:tab/>
              <w:t>38441</w:t>
            </w:r>
            <w:r w:rsidRPr="00AE350C">
              <w:rPr>
                <w:sz w:val="20"/>
              </w:rPr>
              <w:tab/>
              <w:t>38446</w:t>
            </w:r>
            <w:r w:rsidRPr="00AE350C">
              <w:rPr>
                <w:sz w:val="20"/>
              </w:rPr>
              <w:tab/>
              <w:t>38448</w:t>
            </w:r>
            <w:r w:rsidRPr="00AE350C">
              <w:rPr>
                <w:sz w:val="20"/>
              </w:rPr>
              <w:tab/>
              <w:t>38453</w:t>
            </w:r>
            <w:r w:rsidRPr="00AE350C">
              <w:rPr>
                <w:sz w:val="20"/>
              </w:rPr>
              <w:tab/>
              <w:t>38455</w:t>
            </w:r>
            <w:r w:rsidRPr="00AE350C">
              <w:rPr>
                <w:sz w:val="20"/>
              </w:rPr>
              <w:tab/>
              <w:t>38460</w:t>
            </w:r>
            <w:r w:rsidRPr="00AE350C">
              <w:rPr>
                <w:sz w:val="20"/>
              </w:rPr>
              <w:tab/>
              <w:t>38462</w:t>
            </w:r>
            <w:r w:rsidRPr="00AE350C">
              <w:rPr>
                <w:sz w:val="20"/>
              </w:rPr>
              <w:tab/>
              <w:t>38464</w:t>
            </w:r>
            <w:r w:rsidRPr="00AE350C">
              <w:rPr>
                <w:sz w:val="20"/>
              </w:rPr>
              <w:tab/>
              <w:t>38466</w:t>
            </w:r>
            <w:r w:rsidRPr="00AE350C">
              <w:rPr>
                <w:sz w:val="20"/>
              </w:rPr>
              <w:tab/>
              <w:t>38468</w:t>
            </w:r>
            <w:r w:rsidRPr="00AE350C">
              <w:rPr>
                <w:sz w:val="20"/>
              </w:rPr>
              <w:tab/>
              <w:t>38469</w:t>
            </w:r>
            <w:r w:rsidRPr="00AE350C">
              <w:rPr>
                <w:sz w:val="20"/>
              </w:rPr>
              <w:tab/>
              <w:t>38640</w:t>
            </w:r>
            <w:r w:rsidRPr="00AE350C">
              <w:rPr>
                <w:sz w:val="20"/>
              </w:rPr>
              <w:tab/>
              <w:t>38643</w:t>
            </w:r>
            <w:r w:rsidRPr="00AE350C">
              <w:rPr>
                <w:sz w:val="20"/>
              </w:rPr>
              <w:tab/>
              <w:t>38647</w:t>
            </w:r>
            <w:r w:rsidRPr="00AE350C">
              <w:rPr>
                <w:sz w:val="20"/>
              </w:rPr>
              <w:tab/>
              <w:t>38656</w:t>
            </w:r>
            <w:r w:rsidRPr="00AE350C">
              <w:rPr>
                <w:sz w:val="20"/>
              </w:rPr>
              <w:tab/>
              <w:t>38800</w:t>
            </w:r>
            <w:r w:rsidRPr="00AE350C">
              <w:rPr>
                <w:sz w:val="20"/>
              </w:rPr>
              <w:tab/>
              <w:t>38803</w:t>
            </w:r>
            <w:r w:rsidRPr="00AE350C">
              <w:rPr>
                <w:sz w:val="20"/>
              </w:rPr>
              <w:tab/>
              <w:t>38806</w:t>
            </w:r>
            <w:r w:rsidRPr="00AE350C">
              <w:rPr>
                <w:sz w:val="20"/>
              </w:rPr>
              <w:tab/>
              <w:t>38809</w:t>
            </w:r>
            <w:r w:rsidRPr="00AE350C">
              <w:rPr>
                <w:sz w:val="20"/>
              </w:rPr>
              <w:tab/>
              <w:t>38812</w:t>
            </w:r>
            <w:r w:rsidRPr="00AE350C">
              <w:rPr>
                <w:sz w:val="20"/>
              </w:rPr>
              <w:tab/>
              <w:t>43861</w:t>
            </w:r>
            <w:r w:rsidRPr="00AE350C">
              <w:rPr>
                <w:sz w:val="20"/>
              </w:rPr>
              <w:tab/>
              <w:t>43909</w:t>
            </w:r>
            <w:r w:rsidRPr="00AE350C">
              <w:rPr>
                <w:sz w:val="20"/>
              </w:rPr>
              <w:tab/>
              <w:t>43912</w:t>
            </w:r>
          </w:p>
        </w:tc>
      </w:tr>
      <w:tr w:rsidR="00AE350C" w:rsidRPr="00AE350C" w14:paraId="3593F221" w14:textId="77777777" w:rsidTr="00547ECA">
        <w:tc>
          <w:tcPr>
            <w:tcW w:w="699" w:type="pct"/>
            <w:tcBorders>
              <w:top w:val="single" w:sz="4" w:space="0" w:color="auto"/>
              <w:bottom w:val="single" w:sz="4" w:space="0" w:color="auto"/>
            </w:tcBorders>
          </w:tcPr>
          <w:p w14:paraId="36A16A6D" w14:textId="77777777" w:rsidR="00AE350C" w:rsidRPr="00AE350C" w:rsidRDefault="00AE350C" w:rsidP="00AE350C">
            <w:pPr>
              <w:spacing w:before="60" w:line="240" w:lineRule="atLeast"/>
              <w:rPr>
                <w:sz w:val="20"/>
              </w:rPr>
            </w:pPr>
            <w:r w:rsidRPr="00AE350C">
              <w:rPr>
                <w:sz w:val="20"/>
              </w:rPr>
              <w:t>Male reproductive system</w:t>
            </w:r>
          </w:p>
        </w:tc>
        <w:tc>
          <w:tcPr>
            <w:tcW w:w="1546" w:type="pct"/>
            <w:tcBorders>
              <w:top w:val="single" w:sz="4" w:space="0" w:color="auto"/>
              <w:bottom w:val="single" w:sz="4" w:space="0" w:color="auto"/>
            </w:tcBorders>
          </w:tcPr>
          <w:p w14:paraId="697CACCA" w14:textId="77777777" w:rsidR="00AE350C" w:rsidRPr="00AE350C" w:rsidRDefault="00AE350C" w:rsidP="00AE350C">
            <w:pPr>
              <w:spacing w:before="60" w:line="240" w:lineRule="atLeast"/>
              <w:rPr>
                <w:sz w:val="20"/>
              </w:rPr>
            </w:pPr>
            <w:r w:rsidRPr="00AE350C">
              <w:rPr>
                <w:sz w:val="20"/>
              </w:rPr>
              <w:t>Hospital treatment for the investigation and treatment of the male reproductive system including the prostate.</w:t>
            </w:r>
          </w:p>
          <w:p w14:paraId="6EFDAF60" w14:textId="77777777" w:rsidR="00AE350C" w:rsidRPr="00AE350C" w:rsidRDefault="00AE350C" w:rsidP="00AE350C">
            <w:pPr>
              <w:spacing w:before="60" w:line="240" w:lineRule="atLeast"/>
              <w:rPr>
                <w:sz w:val="20"/>
              </w:rPr>
            </w:pPr>
            <w:r w:rsidRPr="00AE350C">
              <w:rPr>
                <w:sz w:val="20"/>
              </w:rPr>
              <w:t>For example: male sterilisation, circumcision and prostate cancer.</w:t>
            </w:r>
          </w:p>
          <w:p w14:paraId="153DE898" w14:textId="77777777" w:rsidR="00AE350C" w:rsidRPr="00AE350C" w:rsidRDefault="00AE350C" w:rsidP="00AE350C">
            <w:pPr>
              <w:spacing w:before="60" w:line="240" w:lineRule="atLeast"/>
              <w:rPr>
                <w:sz w:val="20"/>
              </w:rPr>
            </w:pPr>
            <w:r w:rsidRPr="00AE350C">
              <w:rPr>
                <w:sz w:val="20"/>
              </w:rPr>
              <w:t xml:space="preserve">Chemotherapy and radiotherapy for cancer is listed separately under </w:t>
            </w:r>
            <w:r w:rsidRPr="00AE350C">
              <w:rPr>
                <w:i/>
                <w:sz w:val="20"/>
              </w:rPr>
              <w:t>Chemotherapy, radiotherapy and immunotherapy for cancer.</w:t>
            </w:r>
          </w:p>
        </w:tc>
        <w:tc>
          <w:tcPr>
            <w:tcW w:w="2755" w:type="pct"/>
            <w:tcBorders>
              <w:top w:val="single" w:sz="4" w:space="0" w:color="auto"/>
              <w:bottom w:val="single" w:sz="4" w:space="0" w:color="auto"/>
            </w:tcBorders>
          </w:tcPr>
          <w:p w14:paraId="0310C64C" w14:textId="77777777" w:rsidR="00AE350C" w:rsidRPr="00AE350C" w:rsidRDefault="00AE350C" w:rsidP="00AE350C">
            <w:pPr>
              <w:spacing w:before="60" w:line="240" w:lineRule="atLeast"/>
              <w:rPr>
                <w:color w:val="8496B0"/>
                <w:sz w:val="20"/>
              </w:rPr>
            </w:pPr>
            <w:r w:rsidRPr="00AE350C">
              <w:rPr>
                <w:sz w:val="20"/>
              </w:rPr>
              <w:t>Treatments involving the provision of the following MBS items:</w:t>
            </w:r>
            <w:r w:rsidRPr="00AE350C">
              <w:rPr>
                <w:sz w:val="20"/>
              </w:rPr>
              <w:tab/>
              <w:t>30628</w:t>
            </w:r>
            <w:r w:rsidRPr="00AE350C">
              <w:rPr>
                <w:sz w:val="20"/>
              </w:rPr>
              <w:tab/>
              <w:t>30631</w:t>
            </w:r>
            <w:r w:rsidRPr="00AE350C">
              <w:rPr>
                <w:sz w:val="20"/>
              </w:rPr>
              <w:tab/>
              <w:t>30635</w:t>
            </w:r>
            <w:r w:rsidRPr="00AE350C">
              <w:rPr>
                <w:sz w:val="20"/>
              </w:rPr>
              <w:tab/>
              <w:t>30641</w:t>
            </w:r>
            <w:r w:rsidRPr="00AE350C">
              <w:rPr>
                <w:sz w:val="20"/>
              </w:rPr>
              <w:tab/>
              <w:t>30642</w:t>
            </w:r>
            <w:r w:rsidRPr="00AE350C">
              <w:rPr>
                <w:sz w:val="20"/>
              </w:rPr>
              <w:tab/>
              <w:t>30643</w:t>
            </w:r>
            <w:r w:rsidRPr="00AE350C">
              <w:rPr>
                <w:sz w:val="20"/>
              </w:rPr>
              <w:tab/>
              <w:t>30644</w:t>
            </w:r>
            <w:r w:rsidRPr="00AE350C">
              <w:rPr>
                <w:sz w:val="20"/>
              </w:rPr>
              <w:tab/>
              <w:t>30649</w:t>
            </w:r>
            <w:r w:rsidRPr="00AE350C">
              <w:rPr>
                <w:sz w:val="20"/>
              </w:rPr>
              <w:tab/>
              <w:t>30654</w:t>
            </w:r>
            <w:r w:rsidRPr="00AE350C">
              <w:rPr>
                <w:sz w:val="20"/>
              </w:rPr>
              <w:tab/>
              <w:t>30658</w:t>
            </w:r>
            <w:r w:rsidRPr="00AE350C">
              <w:rPr>
                <w:sz w:val="20"/>
              </w:rPr>
              <w:tab/>
              <w:t>30663</w:t>
            </w:r>
            <w:r w:rsidRPr="00AE350C">
              <w:rPr>
                <w:sz w:val="20"/>
              </w:rPr>
              <w:tab/>
              <w:t>30666</w:t>
            </w:r>
            <w:r w:rsidRPr="00AE350C">
              <w:rPr>
                <w:sz w:val="20"/>
              </w:rPr>
              <w:tab/>
              <w:t>37200</w:t>
            </w:r>
            <w:r w:rsidRPr="00AE350C">
              <w:rPr>
                <w:sz w:val="20"/>
              </w:rPr>
              <w:tab/>
              <w:t>37201</w:t>
            </w:r>
            <w:r w:rsidRPr="00AE350C">
              <w:rPr>
                <w:sz w:val="20"/>
              </w:rPr>
              <w:tab/>
              <w:t>37202</w:t>
            </w:r>
            <w:r w:rsidRPr="00AE350C">
              <w:rPr>
                <w:sz w:val="20"/>
              </w:rPr>
              <w:tab/>
              <w:t>37203</w:t>
            </w:r>
            <w:r w:rsidRPr="00AE350C">
              <w:rPr>
                <w:sz w:val="20"/>
              </w:rPr>
              <w:tab/>
              <w:t>37206</w:t>
            </w:r>
            <w:r w:rsidRPr="00AE350C">
              <w:rPr>
                <w:sz w:val="20"/>
              </w:rPr>
              <w:tab/>
              <w:t>37207</w:t>
            </w:r>
            <w:r w:rsidRPr="00AE350C">
              <w:rPr>
                <w:sz w:val="20"/>
              </w:rPr>
              <w:tab/>
              <w:t>37208</w:t>
            </w:r>
            <w:r w:rsidRPr="00AE350C">
              <w:rPr>
                <w:sz w:val="20"/>
              </w:rPr>
              <w:tab/>
              <w:t>37209</w:t>
            </w:r>
            <w:r w:rsidRPr="00AE350C">
              <w:rPr>
                <w:sz w:val="20"/>
              </w:rPr>
              <w:tab/>
              <w:t>37210</w:t>
            </w:r>
            <w:r w:rsidRPr="00AE350C">
              <w:rPr>
                <w:sz w:val="20"/>
              </w:rPr>
              <w:tab/>
              <w:t>37211</w:t>
            </w:r>
            <w:r w:rsidRPr="00AE350C">
              <w:rPr>
                <w:sz w:val="20"/>
              </w:rPr>
              <w:tab/>
              <w:t>37212</w:t>
            </w:r>
            <w:r w:rsidRPr="00AE350C">
              <w:rPr>
                <w:sz w:val="20"/>
              </w:rPr>
              <w:tab/>
              <w:t>37215</w:t>
            </w:r>
            <w:r w:rsidRPr="00AE350C">
              <w:rPr>
                <w:sz w:val="20"/>
              </w:rPr>
              <w:tab/>
              <w:t>37217</w:t>
            </w:r>
            <w:r w:rsidRPr="00AE350C">
              <w:rPr>
                <w:sz w:val="20"/>
              </w:rPr>
              <w:tab/>
              <w:t>37218</w:t>
            </w:r>
            <w:r w:rsidRPr="00AE350C">
              <w:rPr>
                <w:sz w:val="20"/>
              </w:rPr>
              <w:tab/>
              <w:t>37219</w:t>
            </w:r>
            <w:r w:rsidRPr="00AE350C">
              <w:rPr>
                <w:sz w:val="20"/>
              </w:rPr>
              <w:tab/>
              <w:t>37220</w:t>
            </w:r>
            <w:r w:rsidRPr="00AE350C">
              <w:rPr>
                <w:sz w:val="20"/>
              </w:rPr>
              <w:tab/>
              <w:t>37221</w:t>
            </w:r>
            <w:r w:rsidRPr="00AE350C">
              <w:rPr>
                <w:sz w:val="20"/>
              </w:rPr>
              <w:tab/>
              <w:t>37223</w:t>
            </w:r>
            <w:r w:rsidRPr="00AE350C">
              <w:rPr>
                <w:sz w:val="20"/>
              </w:rPr>
              <w:tab/>
              <w:t>37224</w:t>
            </w:r>
            <w:r w:rsidRPr="00AE350C">
              <w:rPr>
                <w:sz w:val="20"/>
              </w:rPr>
              <w:tab/>
              <w:t>37227</w:t>
            </w:r>
            <w:r w:rsidRPr="00AE350C">
              <w:rPr>
                <w:sz w:val="20"/>
              </w:rPr>
              <w:tab/>
              <w:t>37230</w:t>
            </w:r>
            <w:r w:rsidRPr="00AE350C">
              <w:rPr>
                <w:sz w:val="20"/>
              </w:rPr>
              <w:tab/>
              <w:t>37233</w:t>
            </w:r>
            <w:r w:rsidRPr="00AE350C">
              <w:rPr>
                <w:sz w:val="20"/>
              </w:rPr>
              <w:tab/>
              <w:t>37245</w:t>
            </w:r>
            <w:r w:rsidRPr="00AE350C">
              <w:rPr>
                <w:sz w:val="20"/>
              </w:rPr>
              <w:tab/>
              <w:t>37393</w:t>
            </w:r>
            <w:r w:rsidRPr="00AE350C">
              <w:rPr>
                <w:sz w:val="20"/>
              </w:rPr>
              <w:tab/>
              <w:t>37396</w:t>
            </w:r>
            <w:r w:rsidRPr="00AE350C">
              <w:rPr>
                <w:sz w:val="20"/>
              </w:rPr>
              <w:tab/>
              <w:t>37402</w:t>
            </w:r>
            <w:r w:rsidRPr="00AE350C">
              <w:rPr>
                <w:sz w:val="20"/>
              </w:rPr>
              <w:tab/>
              <w:t>37405</w:t>
            </w:r>
            <w:r w:rsidRPr="00AE350C">
              <w:rPr>
                <w:sz w:val="20"/>
              </w:rPr>
              <w:tab/>
              <w:t>37408</w:t>
            </w:r>
            <w:r w:rsidRPr="00AE350C">
              <w:rPr>
                <w:sz w:val="20"/>
              </w:rPr>
              <w:tab/>
              <w:t>37411</w:t>
            </w:r>
            <w:r w:rsidRPr="00AE350C">
              <w:rPr>
                <w:sz w:val="20"/>
              </w:rPr>
              <w:tab/>
              <w:t>37415</w:t>
            </w:r>
            <w:r w:rsidRPr="00AE350C">
              <w:rPr>
                <w:sz w:val="20"/>
              </w:rPr>
              <w:tab/>
              <w:t>37417</w:t>
            </w:r>
            <w:r w:rsidRPr="00AE350C">
              <w:rPr>
                <w:sz w:val="20"/>
              </w:rPr>
              <w:tab/>
              <w:t>37418</w:t>
            </w:r>
            <w:r w:rsidRPr="00AE350C">
              <w:rPr>
                <w:sz w:val="20"/>
              </w:rPr>
              <w:tab/>
              <w:t>37420</w:t>
            </w:r>
            <w:r w:rsidRPr="00AE350C">
              <w:rPr>
                <w:sz w:val="20"/>
              </w:rPr>
              <w:tab/>
              <w:t>37423</w:t>
            </w:r>
            <w:r w:rsidRPr="00AE350C">
              <w:rPr>
                <w:sz w:val="20"/>
              </w:rPr>
              <w:tab/>
              <w:t>37426</w:t>
            </w:r>
            <w:r w:rsidRPr="00AE350C">
              <w:rPr>
                <w:sz w:val="20"/>
              </w:rPr>
              <w:tab/>
              <w:t>37429</w:t>
            </w:r>
            <w:r w:rsidRPr="00AE350C">
              <w:rPr>
                <w:sz w:val="20"/>
              </w:rPr>
              <w:tab/>
              <w:t>37432</w:t>
            </w:r>
            <w:r w:rsidRPr="00AE350C">
              <w:rPr>
                <w:sz w:val="20"/>
              </w:rPr>
              <w:tab/>
              <w:t>37435</w:t>
            </w:r>
            <w:r w:rsidRPr="00AE350C">
              <w:rPr>
                <w:sz w:val="20"/>
              </w:rPr>
              <w:tab/>
              <w:t>37438</w:t>
            </w:r>
            <w:r w:rsidRPr="00AE350C">
              <w:rPr>
                <w:sz w:val="20"/>
              </w:rPr>
              <w:tab/>
              <w:t>37601</w:t>
            </w:r>
            <w:r w:rsidRPr="00AE350C">
              <w:rPr>
                <w:sz w:val="20"/>
              </w:rPr>
              <w:tab/>
              <w:t>37604</w:t>
            </w:r>
            <w:r w:rsidRPr="00AE350C">
              <w:rPr>
                <w:sz w:val="20"/>
              </w:rPr>
              <w:tab/>
              <w:t>37613</w:t>
            </w:r>
            <w:r w:rsidRPr="00AE350C">
              <w:rPr>
                <w:sz w:val="20"/>
              </w:rPr>
              <w:tab/>
              <w:t>37616</w:t>
            </w:r>
            <w:r w:rsidRPr="00AE350C">
              <w:rPr>
                <w:sz w:val="20"/>
              </w:rPr>
              <w:tab/>
              <w:t>37619</w:t>
            </w:r>
            <w:r w:rsidRPr="00AE350C">
              <w:rPr>
                <w:sz w:val="20"/>
              </w:rPr>
              <w:tab/>
              <w:t>37623</w:t>
            </w:r>
            <w:r w:rsidRPr="00AE350C">
              <w:rPr>
                <w:sz w:val="20"/>
              </w:rPr>
              <w:tab/>
              <w:t>37803</w:t>
            </w:r>
            <w:r w:rsidRPr="00AE350C">
              <w:rPr>
                <w:sz w:val="20"/>
              </w:rPr>
              <w:tab/>
              <w:t>37804</w:t>
            </w:r>
            <w:r w:rsidRPr="00AE350C">
              <w:rPr>
                <w:sz w:val="20"/>
              </w:rPr>
              <w:tab/>
              <w:t>37806</w:t>
            </w:r>
            <w:r w:rsidRPr="00AE350C">
              <w:rPr>
                <w:sz w:val="20"/>
              </w:rPr>
              <w:tab/>
              <w:t>37807</w:t>
            </w:r>
            <w:r w:rsidRPr="00AE350C">
              <w:rPr>
                <w:sz w:val="20"/>
              </w:rPr>
              <w:tab/>
              <w:t>37809</w:t>
            </w:r>
            <w:r w:rsidRPr="00AE350C">
              <w:rPr>
                <w:sz w:val="20"/>
              </w:rPr>
              <w:tab/>
              <w:t>37810</w:t>
            </w:r>
            <w:r w:rsidRPr="00AE350C">
              <w:rPr>
                <w:sz w:val="20"/>
              </w:rPr>
              <w:tab/>
              <w:t>37812</w:t>
            </w:r>
            <w:r w:rsidRPr="00AE350C">
              <w:rPr>
                <w:sz w:val="20"/>
              </w:rPr>
              <w:tab/>
              <w:t>37813</w:t>
            </w:r>
            <w:r w:rsidRPr="00AE350C">
              <w:rPr>
                <w:sz w:val="20"/>
              </w:rPr>
              <w:tab/>
              <w:t>37815</w:t>
            </w:r>
            <w:r w:rsidRPr="00AE350C">
              <w:rPr>
                <w:sz w:val="20"/>
              </w:rPr>
              <w:tab/>
              <w:t>37816</w:t>
            </w:r>
            <w:r w:rsidRPr="00AE350C">
              <w:rPr>
                <w:sz w:val="20"/>
              </w:rPr>
              <w:tab/>
              <w:t>37818</w:t>
            </w:r>
            <w:r w:rsidRPr="00AE350C">
              <w:rPr>
                <w:sz w:val="20"/>
              </w:rPr>
              <w:tab/>
              <w:t>37819</w:t>
            </w:r>
            <w:r w:rsidRPr="00AE350C">
              <w:rPr>
                <w:sz w:val="20"/>
              </w:rPr>
              <w:tab/>
              <w:t>37821</w:t>
            </w:r>
            <w:r w:rsidRPr="00AE350C">
              <w:rPr>
                <w:sz w:val="20"/>
              </w:rPr>
              <w:tab/>
              <w:t>37822</w:t>
            </w:r>
            <w:r w:rsidRPr="00AE350C">
              <w:rPr>
                <w:sz w:val="20"/>
              </w:rPr>
              <w:tab/>
              <w:t>37824</w:t>
            </w:r>
            <w:r w:rsidRPr="00AE350C">
              <w:rPr>
                <w:sz w:val="20"/>
              </w:rPr>
              <w:tab/>
              <w:t>37825</w:t>
            </w:r>
            <w:r w:rsidRPr="00AE350C">
              <w:rPr>
                <w:sz w:val="20"/>
              </w:rPr>
              <w:tab/>
              <w:t>37827</w:t>
            </w:r>
            <w:r w:rsidRPr="00AE350C">
              <w:rPr>
                <w:sz w:val="20"/>
              </w:rPr>
              <w:tab/>
              <w:t>37828</w:t>
            </w:r>
            <w:r w:rsidRPr="00AE350C">
              <w:rPr>
                <w:sz w:val="20"/>
              </w:rPr>
              <w:tab/>
              <w:t>37830</w:t>
            </w:r>
            <w:r w:rsidRPr="00AE350C">
              <w:rPr>
                <w:sz w:val="20"/>
              </w:rPr>
              <w:tab/>
              <w:t>37831</w:t>
            </w:r>
            <w:r w:rsidRPr="00AE350C">
              <w:rPr>
                <w:sz w:val="20"/>
              </w:rPr>
              <w:tab/>
              <w:t>37833</w:t>
            </w:r>
            <w:r w:rsidRPr="00AE350C">
              <w:rPr>
                <w:sz w:val="20"/>
              </w:rPr>
              <w:tab/>
              <w:t>37834</w:t>
            </w:r>
            <w:r w:rsidRPr="00AE350C">
              <w:rPr>
                <w:sz w:val="20"/>
              </w:rPr>
              <w:tab/>
              <w:t>37836</w:t>
            </w:r>
            <w:r w:rsidRPr="00AE350C">
              <w:rPr>
                <w:sz w:val="20"/>
              </w:rPr>
              <w:tab/>
              <w:t>37839</w:t>
            </w:r>
          </w:p>
        </w:tc>
      </w:tr>
      <w:tr w:rsidR="00AE350C" w:rsidRPr="00AE350C" w14:paraId="5B7473E3" w14:textId="77777777" w:rsidTr="00547ECA">
        <w:tc>
          <w:tcPr>
            <w:tcW w:w="699" w:type="pct"/>
            <w:tcBorders>
              <w:top w:val="single" w:sz="4" w:space="0" w:color="auto"/>
              <w:bottom w:val="single" w:sz="4" w:space="0" w:color="auto"/>
            </w:tcBorders>
          </w:tcPr>
          <w:p w14:paraId="07BCAF64" w14:textId="77777777" w:rsidR="00AE350C" w:rsidRPr="00AE350C" w:rsidRDefault="00AE350C" w:rsidP="00AE350C">
            <w:pPr>
              <w:spacing w:before="60" w:line="240" w:lineRule="atLeast"/>
              <w:rPr>
                <w:sz w:val="20"/>
              </w:rPr>
            </w:pPr>
            <w:r w:rsidRPr="00AE350C">
              <w:rPr>
                <w:sz w:val="20"/>
              </w:rPr>
              <w:t>Miscarriage and termination of pregnancy</w:t>
            </w:r>
          </w:p>
        </w:tc>
        <w:tc>
          <w:tcPr>
            <w:tcW w:w="1546" w:type="pct"/>
            <w:tcBorders>
              <w:top w:val="single" w:sz="4" w:space="0" w:color="auto"/>
              <w:bottom w:val="single" w:sz="4" w:space="0" w:color="auto"/>
            </w:tcBorders>
          </w:tcPr>
          <w:p w14:paraId="6CA139CF" w14:textId="77777777" w:rsidR="00AE350C" w:rsidRPr="00AE350C" w:rsidRDefault="00AE350C" w:rsidP="00AE350C">
            <w:pPr>
              <w:spacing w:before="60" w:line="240" w:lineRule="atLeast"/>
              <w:rPr>
                <w:sz w:val="20"/>
              </w:rPr>
            </w:pPr>
            <w:r w:rsidRPr="00AE350C">
              <w:rPr>
                <w:sz w:val="20"/>
              </w:rPr>
              <w:t>Hospital treatment for the investigation and treatment of a miscarriage or for termination of pregnancy.</w:t>
            </w:r>
          </w:p>
        </w:tc>
        <w:tc>
          <w:tcPr>
            <w:tcW w:w="2755" w:type="pct"/>
            <w:tcBorders>
              <w:top w:val="single" w:sz="4" w:space="0" w:color="auto"/>
              <w:bottom w:val="single" w:sz="4" w:space="0" w:color="auto"/>
            </w:tcBorders>
          </w:tcPr>
          <w:p w14:paraId="0033BA08" w14:textId="77777777" w:rsidR="00AE350C" w:rsidRPr="00AE350C" w:rsidRDefault="00AE350C" w:rsidP="00AE350C">
            <w:pPr>
              <w:spacing w:before="60" w:line="240" w:lineRule="atLeast"/>
              <w:rPr>
                <w:sz w:val="20"/>
              </w:rPr>
            </w:pPr>
            <w:r w:rsidRPr="00AE350C">
              <w:rPr>
                <w:sz w:val="20"/>
              </w:rPr>
              <w:t>Treatments involving the provision of the following MBS items:</w:t>
            </w:r>
            <w:r w:rsidRPr="00AE350C">
              <w:rPr>
                <w:sz w:val="20"/>
              </w:rPr>
              <w:tab/>
              <w:t>16530</w:t>
            </w:r>
            <w:r w:rsidRPr="00AE350C">
              <w:rPr>
                <w:sz w:val="20"/>
              </w:rPr>
              <w:tab/>
              <w:t>16531</w:t>
            </w:r>
            <w:r w:rsidRPr="00AE350C">
              <w:rPr>
                <w:sz w:val="20"/>
              </w:rPr>
              <w:tab/>
              <w:t>35640</w:t>
            </w:r>
            <w:r w:rsidRPr="00AE350C">
              <w:rPr>
                <w:sz w:val="20"/>
              </w:rPr>
              <w:tab/>
              <w:t>35643</w:t>
            </w:r>
            <w:r w:rsidRPr="00AE350C">
              <w:rPr>
                <w:sz w:val="20"/>
              </w:rPr>
              <w:tab/>
              <w:t>35674</w:t>
            </w:r>
            <w:r w:rsidRPr="00AE350C">
              <w:rPr>
                <w:sz w:val="20"/>
              </w:rPr>
              <w:tab/>
              <w:t>35677</w:t>
            </w:r>
            <w:r w:rsidRPr="00AE350C">
              <w:rPr>
                <w:sz w:val="20"/>
              </w:rPr>
              <w:tab/>
              <w:t>35678</w:t>
            </w:r>
          </w:p>
        </w:tc>
      </w:tr>
      <w:tr w:rsidR="00AE350C" w:rsidRPr="00AE350C" w14:paraId="7EB0E764" w14:textId="77777777" w:rsidTr="00547ECA">
        <w:tc>
          <w:tcPr>
            <w:tcW w:w="699" w:type="pct"/>
            <w:tcBorders>
              <w:top w:val="single" w:sz="4" w:space="0" w:color="auto"/>
              <w:bottom w:val="single" w:sz="4" w:space="0" w:color="auto"/>
            </w:tcBorders>
          </w:tcPr>
          <w:p w14:paraId="1D8EA109" w14:textId="77777777" w:rsidR="00AE350C" w:rsidRPr="00AE350C" w:rsidRDefault="00AE350C" w:rsidP="00AE350C">
            <w:pPr>
              <w:spacing w:before="60" w:line="240" w:lineRule="atLeast"/>
              <w:rPr>
                <w:sz w:val="20"/>
              </w:rPr>
            </w:pPr>
            <w:r w:rsidRPr="00AE350C">
              <w:rPr>
                <w:sz w:val="20"/>
              </w:rPr>
              <w:t>Pain management</w:t>
            </w:r>
          </w:p>
        </w:tc>
        <w:tc>
          <w:tcPr>
            <w:tcW w:w="1546" w:type="pct"/>
            <w:tcBorders>
              <w:top w:val="single" w:sz="4" w:space="0" w:color="auto"/>
              <w:bottom w:val="single" w:sz="4" w:space="0" w:color="auto"/>
            </w:tcBorders>
          </w:tcPr>
          <w:p w14:paraId="03C4A8C5" w14:textId="77777777" w:rsidR="00AE350C" w:rsidRPr="00AE350C" w:rsidRDefault="00AE350C" w:rsidP="00AE350C">
            <w:pPr>
              <w:spacing w:before="60" w:line="240" w:lineRule="atLeast"/>
              <w:rPr>
                <w:sz w:val="20"/>
              </w:rPr>
            </w:pPr>
            <w:r w:rsidRPr="00AE350C">
              <w:rPr>
                <w:sz w:val="20"/>
              </w:rPr>
              <w:t>Hospital treatment for pain management that does not require the insertion or surgical management of a device.</w:t>
            </w:r>
          </w:p>
          <w:p w14:paraId="2A8B4085" w14:textId="77777777" w:rsidR="00AE350C" w:rsidRPr="00AE350C" w:rsidRDefault="00AE350C" w:rsidP="00AE350C">
            <w:pPr>
              <w:spacing w:before="60" w:line="240" w:lineRule="atLeast"/>
              <w:rPr>
                <w:sz w:val="20"/>
              </w:rPr>
            </w:pPr>
            <w:r w:rsidRPr="00AE350C">
              <w:rPr>
                <w:sz w:val="20"/>
              </w:rPr>
              <w:t>For example: treatment of nerve pain and chest pain due to cancer by injection of a nerve block.</w:t>
            </w:r>
          </w:p>
          <w:p w14:paraId="3B36F593" w14:textId="77777777" w:rsidR="00AE350C" w:rsidRPr="00AE350C" w:rsidRDefault="00AE350C" w:rsidP="00AE350C">
            <w:pPr>
              <w:spacing w:before="60" w:line="240" w:lineRule="atLeast"/>
              <w:rPr>
                <w:i/>
                <w:sz w:val="20"/>
              </w:rPr>
            </w:pPr>
            <w:r w:rsidRPr="00AE350C">
              <w:rPr>
                <w:sz w:val="20"/>
              </w:rPr>
              <w:t xml:space="preserve">Pain management using a device (for example an infusion pump or neurostimulator) is listed separately under </w:t>
            </w:r>
            <w:r w:rsidRPr="00AE350C">
              <w:rPr>
                <w:i/>
                <w:sz w:val="20"/>
              </w:rPr>
              <w:t>Pain management with device.</w:t>
            </w:r>
          </w:p>
        </w:tc>
        <w:tc>
          <w:tcPr>
            <w:tcW w:w="2755" w:type="pct"/>
            <w:tcBorders>
              <w:top w:val="single" w:sz="4" w:space="0" w:color="auto"/>
              <w:bottom w:val="single" w:sz="4" w:space="0" w:color="auto"/>
            </w:tcBorders>
          </w:tcPr>
          <w:p w14:paraId="4677D847" w14:textId="77777777" w:rsidR="00AE350C" w:rsidRPr="00AE350C" w:rsidRDefault="00AE350C" w:rsidP="00AE350C">
            <w:pPr>
              <w:spacing w:before="60" w:line="240" w:lineRule="atLeast"/>
              <w:rPr>
                <w:sz w:val="20"/>
              </w:rPr>
            </w:pPr>
            <w:r w:rsidRPr="00AE350C">
              <w:rPr>
                <w:sz w:val="20"/>
              </w:rPr>
              <w:t>Treatments involving the provision of the following MBS items:</w:t>
            </w:r>
            <w:r w:rsidRPr="00AE350C">
              <w:rPr>
                <w:sz w:val="20"/>
              </w:rPr>
              <w:tab/>
              <w:t>39100</w:t>
            </w:r>
            <w:r w:rsidRPr="00AE350C">
              <w:rPr>
                <w:sz w:val="20"/>
              </w:rPr>
              <w:tab/>
              <w:t>39106</w:t>
            </w:r>
            <w:r w:rsidRPr="00AE350C">
              <w:rPr>
                <w:sz w:val="20"/>
              </w:rPr>
              <w:tab/>
              <w:t>39109</w:t>
            </w:r>
            <w:r w:rsidRPr="00AE350C">
              <w:rPr>
                <w:sz w:val="20"/>
              </w:rPr>
              <w:tab/>
              <w:t>39112</w:t>
            </w:r>
            <w:r w:rsidRPr="00AE350C">
              <w:rPr>
                <w:sz w:val="20"/>
              </w:rPr>
              <w:tab/>
              <w:t>39115</w:t>
            </w:r>
            <w:r w:rsidRPr="00AE350C">
              <w:rPr>
                <w:sz w:val="20"/>
              </w:rPr>
              <w:tab/>
              <w:t>39118</w:t>
            </w:r>
            <w:r w:rsidRPr="00AE350C">
              <w:rPr>
                <w:sz w:val="20"/>
              </w:rPr>
              <w:tab/>
              <w:t>39121</w:t>
            </w:r>
            <w:r w:rsidRPr="00AE350C">
              <w:rPr>
                <w:sz w:val="20"/>
              </w:rPr>
              <w:tab/>
              <w:t>39124</w:t>
            </w:r>
            <w:r w:rsidRPr="00AE350C">
              <w:rPr>
                <w:sz w:val="20"/>
              </w:rPr>
              <w:tab/>
              <w:t>39140</w:t>
            </w:r>
            <w:r w:rsidRPr="00AE350C">
              <w:rPr>
                <w:sz w:val="20"/>
              </w:rPr>
              <w:tab/>
              <w:t>39323</w:t>
            </w:r>
            <w:r w:rsidRPr="00AE350C">
              <w:rPr>
                <w:sz w:val="20"/>
              </w:rPr>
              <w:tab/>
              <w:t>45939</w:t>
            </w:r>
          </w:p>
        </w:tc>
      </w:tr>
      <w:tr w:rsidR="00AE350C" w:rsidRPr="00AE350C" w14:paraId="2E7207B8" w14:textId="77777777" w:rsidTr="00547ECA">
        <w:tc>
          <w:tcPr>
            <w:tcW w:w="699" w:type="pct"/>
            <w:tcBorders>
              <w:top w:val="single" w:sz="4" w:space="0" w:color="auto"/>
              <w:bottom w:val="single" w:sz="4" w:space="0" w:color="auto"/>
            </w:tcBorders>
          </w:tcPr>
          <w:p w14:paraId="63A9F218" w14:textId="77777777" w:rsidR="00AE350C" w:rsidRPr="00AE350C" w:rsidRDefault="00AE350C" w:rsidP="00AE350C">
            <w:pPr>
              <w:spacing w:before="60" w:line="240" w:lineRule="atLeast"/>
              <w:rPr>
                <w:sz w:val="20"/>
              </w:rPr>
            </w:pPr>
            <w:r w:rsidRPr="00AE350C">
              <w:rPr>
                <w:sz w:val="20"/>
              </w:rPr>
              <w:lastRenderedPageBreak/>
              <w:t>Pain management with device</w:t>
            </w:r>
          </w:p>
        </w:tc>
        <w:tc>
          <w:tcPr>
            <w:tcW w:w="1546" w:type="pct"/>
            <w:tcBorders>
              <w:top w:val="single" w:sz="4" w:space="0" w:color="auto"/>
              <w:bottom w:val="single" w:sz="4" w:space="0" w:color="auto"/>
            </w:tcBorders>
          </w:tcPr>
          <w:p w14:paraId="09B96BD9" w14:textId="77777777" w:rsidR="00AE350C" w:rsidRPr="00AE350C" w:rsidRDefault="00AE350C" w:rsidP="00AE350C">
            <w:pPr>
              <w:spacing w:before="60" w:line="240" w:lineRule="atLeast"/>
              <w:rPr>
                <w:sz w:val="20"/>
              </w:rPr>
            </w:pPr>
            <w:r w:rsidRPr="00AE350C">
              <w:rPr>
                <w:sz w:val="20"/>
              </w:rPr>
              <w:t>Hospital treatment for the implantation, replacement or other surgical management of a device required for the treatment of pain.</w:t>
            </w:r>
          </w:p>
          <w:p w14:paraId="296B113E" w14:textId="77777777" w:rsidR="00AE350C" w:rsidRPr="00AE350C" w:rsidRDefault="00AE350C" w:rsidP="00AE350C">
            <w:pPr>
              <w:spacing w:before="60" w:line="240" w:lineRule="atLeast"/>
              <w:rPr>
                <w:sz w:val="20"/>
              </w:rPr>
            </w:pPr>
            <w:r w:rsidRPr="00AE350C">
              <w:rPr>
                <w:sz w:val="20"/>
              </w:rPr>
              <w:t>For example: treatment of nerve pain, back pain, and pain caused by coronary heart disease with a device (for example an infusion pump or neurostimulator).</w:t>
            </w:r>
          </w:p>
          <w:p w14:paraId="0B812DDA" w14:textId="77777777" w:rsidR="00AE350C" w:rsidRPr="00AE350C" w:rsidRDefault="00AE350C" w:rsidP="00AE350C">
            <w:pPr>
              <w:spacing w:before="60" w:line="240" w:lineRule="atLeast"/>
              <w:rPr>
                <w:sz w:val="20"/>
              </w:rPr>
            </w:pPr>
            <w:r w:rsidRPr="00AE350C">
              <w:rPr>
                <w:sz w:val="20"/>
              </w:rPr>
              <w:t xml:space="preserve">Treatment of pain that does not require a device is listed separately under </w:t>
            </w:r>
            <w:r w:rsidRPr="00AE350C">
              <w:rPr>
                <w:i/>
                <w:sz w:val="20"/>
              </w:rPr>
              <w:t>Pain management.</w:t>
            </w:r>
          </w:p>
        </w:tc>
        <w:tc>
          <w:tcPr>
            <w:tcW w:w="2755" w:type="pct"/>
            <w:tcBorders>
              <w:top w:val="single" w:sz="4" w:space="0" w:color="auto"/>
              <w:bottom w:val="single" w:sz="4" w:space="0" w:color="auto"/>
            </w:tcBorders>
          </w:tcPr>
          <w:p w14:paraId="75C8ABC1" w14:textId="77777777" w:rsidR="00AE350C" w:rsidRPr="00AE350C" w:rsidRDefault="00AE350C" w:rsidP="00AE350C">
            <w:pPr>
              <w:spacing w:before="60" w:line="240" w:lineRule="atLeast"/>
              <w:rPr>
                <w:sz w:val="20"/>
              </w:rPr>
            </w:pPr>
            <w:r w:rsidRPr="00AE350C">
              <w:rPr>
                <w:sz w:val="20"/>
              </w:rPr>
              <w:t xml:space="preserve">Treatments involving the provision of the following MBS items: </w:t>
            </w:r>
            <w:r w:rsidRPr="00AE350C">
              <w:rPr>
                <w:sz w:val="20"/>
              </w:rPr>
              <w:tab/>
              <w:t>14218</w:t>
            </w:r>
            <w:r w:rsidRPr="00AE350C">
              <w:rPr>
                <w:sz w:val="20"/>
              </w:rPr>
              <w:tab/>
              <w:t>39125</w:t>
            </w:r>
            <w:r w:rsidRPr="00AE350C">
              <w:rPr>
                <w:sz w:val="20"/>
              </w:rPr>
              <w:tab/>
              <w:t>39126</w:t>
            </w:r>
            <w:r w:rsidRPr="00AE350C">
              <w:rPr>
                <w:sz w:val="20"/>
              </w:rPr>
              <w:tab/>
              <w:t>39127</w:t>
            </w:r>
            <w:r w:rsidRPr="00AE350C">
              <w:rPr>
                <w:sz w:val="20"/>
              </w:rPr>
              <w:tab/>
              <w:t>39128</w:t>
            </w:r>
            <w:r w:rsidRPr="00AE350C">
              <w:rPr>
                <w:sz w:val="20"/>
              </w:rPr>
              <w:tab/>
              <w:t>39130</w:t>
            </w:r>
            <w:r w:rsidRPr="00AE350C">
              <w:rPr>
                <w:sz w:val="20"/>
              </w:rPr>
              <w:tab/>
              <w:t>39131</w:t>
            </w:r>
            <w:r w:rsidRPr="00AE350C">
              <w:rPr>
                <w:sz w:val="20"/>
              </w:rPr>
              <w:tab/>
              <w:t>39133</w:t>
            </w:r>
            <w:r w:rsidRPr="00AE350C">
              <w:rPr>
                <w:sz w:val="20"/>
              </w:rPr>
              <w:tab/>
              <w:t>39134</w:t>
            </w:r>
            <w:r w:rsidRPr="00AE350C">
              <w:rPr>
                <w:sz w:val="20"/>
              </w:rPr>
              <w:tab/>
              <w:t>39135</w:t>
            </w:r>
            <w:r w:rsidRPr="00AE350C">
              <w:rPr>
                <w:sz w:val="20"/>
              </w:rPr>
              <w:tab/>
              <w:t>39136</w:t>
            </w:r>
            <w:r w:rsidRPr="00AE350C">
              <w:rPr>
                <w:sz w:val="20"/>
              </w:rPr>
              <w:tab/>
              <w:t>39137</w:t>
            </w:r>
            <w:r w:rsidRPr="00AE350C">
              <w:rPr>
                <w:sz w:val="20"/>
              </w:rPr>
              <w:tab/>
              <w:t>39138</w:t>
            </w:r>
            <w:r w:rsidRPr="00AE350C">
              <w:rPr>
                <w:sz w:val="20"/>
              </w:rPr>
              <w:tab/>
              <w:t>39139</w:t>
            </w:r>
          </w:p>
        </w:tc>
      </w:tr>
      <w:tr w:rsidR="00AE350C" w:rsidRPr="00AE350C" w14:paraId="551DD111" w14:textId="77777777" w:rsidTr="00547ECA">
        <w:tc>
          <w:tcPr>
            <w:tcW w:w="699" w:type="pct"/>
            <w:tcBorders>
              <w:top w:val="single" w:sz="4" w:space="0" w:color="auto"/>
              <w:bottom w:val="single" w:sz="4" w:space="0" w:color="auto"/>
            </w:tcBorders>
          </w:tcPr>
          <w:p w14:paraId="679EFA61" w14:textId="77777777" w:rsidR="00AE350C" w:rsidRPr="00AE350C" w:rsidRDefault="00AE350C" w:rsidP="00AE350C">
            <w:pPr>
              <w:spacing w:before="60" w:line="240" w:lineRule="atLeast"/>
              <w:rPr>
                <w:sz w:val="20"/>
              </w:rPr>
            </w:pPr>
            <w:r w:rsidRPr="00AE350C">
              <w:rPr>
                <w:sz w:val="20"/>
              </w:rPr>
              <w:t xml:space="preserve">Plastic and reconstructive surgery </w:t>
            </w:r>
          </w:p>
          <w:p w14:paraId="58F84197" w14:textId="77777777" w:rsidR="00AE350C" w:rsidRPr="00AE350C" w:rsidRDefault="00AE350C" w:rsidP="00AE350C">
            <w:pPr>
              <w:spacing w:before="60" w:line="240" w:lineRule="atLeast"/>
              <w:rPr>
                <w:sz w:val="20"/>
              </w:rPr>
            </w:pPr>
            <w:r w:rsidRPr="00AE350C">
              <w:rPr>
                <w:sz w:val="20"/>
              </w:rPr>
              <w:t>(medically necessary)</w:t>
            </w:r>
          </w:p>
        </w:tc>
        <w:tc>
          <w:tcPr>
            <w:tcW w:w="1546" w:type="pct"/>
            <w:tcBorders>
              <w:top w:val="single" w:sz="4" w:space="0" w:color="auto"/>
              <w:bottom w:val="single" w:sz="4" w:space="0" w:color="auto"/>
            </w:tcBorders>
          </w:tcPr>
          <w:p w14:paraId="46F91C57" w14:textId="77777777" w:rsidR="00AE350C" w:rsidRPr="00AE350C" w:rsidRDefault="00AE350C" w:rsidP="00AE350C">
            <w:pPr>
              <w:spacing w:before="60" w:line="240" w:lineRule="atLeast"/>
              <w:rPr>
                <w:sz w:val="20"/>
              </w:rPr>
            </w:pPr>
            <w:r w:rsidRPr="00AE350C">
              <w:rPr>
                <w:sz w:val="20"/>
              </w:rPr>
              <w:t>Hospital treatment which is medically necessary for the investigation and treatment of any physical deformity, whether acquired as a result of illness or accident, or congenital.</w:t>
            </w:r>
          </w:p>
          <w:p w14:paraId="5DC11151" w14:textId="77777777" w:rsidR="00AE350C" w:rsidRPr="00AE350C" w:rsidRDefault="00AE350C" w:rsidP="00AE350C">
            <w:pPr>
              <w:spacing w:before="60" w:line="240" w:lineRule="atLeast"/>
              <w:rPr>
                <w:sz w:val="20"/>
              </w:rPr>
            </w:pPr>
            <w:r w:rsidRPr="00AE350C">
              <w:rPr>
                <w:sz w:val="20"/>
              </w:rPr>
              <w:t>For example: burns requiring a graft, cleft palate, club foot and angioma.</w:t>
            </w:r>
          </w:p>
          <w:p w14:paraId="52C236DA" w14:textId="77777777" w:rsidR="00AE350C" w:rsidRPr="00AE350C" w:rsidRDefault="00AE350C" w:rsidP="00AE350C">
            <w:pPr>
              <w:spacing w:before="60" w:line="240" w:lineRule="atLeast"/>
              <w:rPr>
                <w:sz w:val="20"/>
              </w:rPr>
            </w:pPr>
            <w:r w:rsidRPr="00AE350C">
              <w:rPr>
                <w:sz w:val="20"/>
              </w:rPr>
              <w:t>Plastic surgery that is medically necessary relating to the treatment of a skin</w:t>
            </w:r>
            <w:r w:rsidRPr="00AE350C">
              <w:rPr>
                <w:sz w:val="20"/>
              </w:rPr>
              <w:noBreakHyphen/>
              <w:t xml:space="preserve">related condition is listed separately under </w:t>
            </w:r>
            <w:r w:rsidRPr="00AE350C">
              <w:rPr>
                <w:i/>
                <w:sz w:val="20"/>
              </w:rPr>
              <w:t>Skin</w:t>
            </w:r>
            <w:r w:rsidRPr="00AE350C">
              <w:rPr>
                <w:sz w:val="20"/>
              </w:rPr>
              <w:t>.</w:t>
            </w:r>
          </w:p>
          <w:p w14:paraId="7FBF2EA5" w14:textId="77777777" w:rsidR="00AE350C" w:rsidRPr="00AE350C" w:rsidRDefault="00AE350C" w:rsidP="00AE350C">
            <w:pPr>
              <w:spacing w:before="60" w:line="240" w:lineRule="atLeast"/>
              <w:rPr>
                <w:sz w:val="20"/>
              </w:rPr>
            </w:pPr>
            <w:r w:rsidRPr="00AE350C">
              <w:rPr>
                <w:sz w:val="20"/>
              </w:rPr>
              <w:t xml:space="preserve">Chemotherapy and radiotherapy for cancer is listed separately under </w:t>
            </w:r>
            <w:r w:rsidRPr="00AE350C">
              <w:rPr>
                <w:i/>
                <w:sz w:val="20"/>
              </w:rPr>
              <w:t>Chemotherapy, radiotherapy and immunotherapy for cancer.</w:t>
            </w:r>
          </w:p>
        </w:tc>
        <w:tc>
          <w:tcPr>
            <w:tcW w:w="2755" w:type="pct"/>
            <w:tcBorders>
              <w:top w:val="single" w:sz="4" w:space="0" w:color="auto"/>
              <w:bottom w:val="single" w:sz="4" w:space="0" w:color="auto"/>
            </w:tcBorders>
          </w:tcPr>
          <w:p w14:paraId="646D6DE5" w14:textId="77777777" w:rsidR="00AE350C" w:rsidRPr="00AE350C" w:rsidRDefault="00AE350C" w:rsidP="00AE350C">
            <w:pPr>
              <w:spacing w:before="60" w:line="240" w:lineRule="atLeast"/>
              <w:rPr>
                <w:sz w:val="20"/>
              </w:rPr>
            </w:pPr>
            <w:r w:rsidRPr="00AE350C">
              <w:rPr>
                <w:sz w:val="20"/>
              </w:rPr>
              <w:t>Treatments involving the provision of the following MBS items:</w:t>
            </w:r>
            <w:r w:rsidRPr="00AE350C">
              <w:rPr>
                <w:sz w:val="20"/>
              </w:rPr>
              <w:tab/>
              <w:t>30003</w:t>
            </w:r>
            <w:r w:rsidRPr="00AE350C">
              <w:rPr>
                <w:sz w:val="20"/>
              </w:rPr>
              <w:tab/>
              <w:t>30006</w:t>
            </w:r>
            <w:r w:rsidRPr="00AE350C">
              <w:rPr>
                <w:sz w:val="20"/>
              </w:rPr>
              <w:tab/>
              <w:t>30010</w:t>
            </w:r>
            <w:r w:rsidRPr="00AE350C">
              <w:rPr>
                <w:sz w:val="20"/>
              </w:rPr>
              <w:tab/>
              <w:t>30014</w:t>
            </w:r>
            <w:r w:rsidRPr="00AE350C">
              <w:rPr>
                <w:sz w:val="20"/>
              </w:rPr>
              <w:tab/>
              <w:t>30017</w:t>
            </w:r>
            <w:r w:rsidRPr="00AE350C">
              <w:rPr>
                <w:sz w:val="20"/>
              </w:rPr>
              <w:tab/>
              <w:t>30020</w:t>
            </w:r>
            <w:r w:rsidRPr="00AE350C">
              <w:rPr>
                <w:sz w:val="20"/>
              </w:rPr>
              <w:tab/>
              <w:t>30176</w:t>
            </w:r>
            <w:r w:rsidRPr="00AE350C">
              <w:rPr>
                <w:sz w:val="20"/>
              </w:rPr>
              <w:tab/>
              <w:t>38457</w:t>
            </w:r>
            <w:r w:rsidRPr="00AE350C">
              <w:rPr>
                <w:sz w:val="20"/>
              </w:rPr>
              <w:tab/>
              <w:t>38458</w:t>
            </w:r>
            <w:r w:rsidRPr="00AE350C">
              <w:rPr>
                <w:sz w:val="20"/>
              </w:rPr>
              <w:tab/>
              <w:t>42860</w:t>
            </w:r>
            <w:r w:rsidRPr="00AE350C">
              <w:rPr>
                <w:sz w:val="20"/>
              </w:rPr>
              <w:tab/>
              <w:t>42863</w:t>
            </w:r>
            <w:r w:rsidRPr="00AE350C">
              <w:rPr>
                <w:sz w:val="20"/>
              </w:rPr>
              <w:tab/>
              <w:t>42866</w:t>
            </w:r>
            <w:r w:rsidRPr="00AE350C">
              <w:rPr>
                <w:sz w:val="20"/>
              </w:rPr>
              <w:tab/>
              <w:t>42872</w:t>
            </w:r>
            <w:r w:rsidRPr="00AE350C">
              <w:rPr>
                <w:sz w:val="20"/>
              </w:rPr>
              <w:tab/>
              <w:t>43882</w:t>
            </w:r>
            <w:r w:rsidRPr="00AE350C">
              <w:rPr>
                <w:sz w:val="20"/>
              </w:rPr>
              <w:tab/>
              <w:t>45000</w:t>
            </w:r>
            <w:r w:rsidRPr="00AE350C">
              <w:rPr>
                <w:sz w:val="20"/>
              </w:rPr>
              <w:tab/>
              <w:t>45003</w:t>
            </w:r>
            <w:r w:rsidRPr="00AE350C">
              <w:rPr>
                <w:sz w:val="20"/>
              </w:rPr>
              <w:tab/>
              <w:t>45006</w:t>
            </w:r>
            <w:r w:rsidRPr="00AE350C">
              <w:rPr>
                <w:sz w:val="20"/>
              </w:rPr>
              <w:tab/>
              <w:t>45009</w:t>
            </w:r>
            <w:r w:rsidRPr="00AE350C">
              <w:rPr>
                <w:sz w:val="20"/>
              </w:rPr>
              <w:tab/>
              <w:t>45012</w:t>
            </w:r>
            <w:r w:rsidRPr="00AE350C">
              <w:rPr>
                <w:sz w:val="20"/>
              </w:rPr>
              <w:tab/>
              <w:t>45015</w:t>
            </w:r>
            <w:r w:rsidRPr="00AE350C">
              <w:rPr>
                <w:sz w:val="20"/>
              </w:rPr>
              <w:tab/>
              <w:t>45018</w:t>
            </w:r>
            <w:r w:rsidRPr="00AE350C">
              <w:rPr>
                <w:sz w:val="20"/>
              </w:rPr>
              <w:tab/>
              <w:t>45019</w:t>
            </w:r>
            <w:r w:rsidRPr="00AE350C">
              <w:rPr>
                <w:sz w:val="20"/>
              </w:rPr>
              <w:tab/>
              <w:t>45021</w:t>
            </w:r>
            <w:r w:rsidRPr="00AE350C">
              <w:rPr>
                <w:sz w:val="20"/>
              </w:rPr>
              <w:tab/>
              <w:t>45024</w:t>
            </w:r>
            <w:r w:rsidRPr="00AE350C">
              <w:rPr>
                <w:sz w:val="20"/>
              </w:rPr>
              <w:tab/>
              <w:t>45025</w:t>
            </w:r>
            <w:r w:rsidRPr="00AE350C">
              <w:rPr>
                <w:sz w:val="20"/>
              </w:rPr>
              <w:tab/>
              <w:t>45026</w:t>
            </w:r>
            <w:r w:rsidRPr="00AE350C">
              <w:rPr>
                <w:sz w:val="20"/>
              </w:rPr>
              <w:tab/>
              <w:t>45027</w:t>
            </w:r>
            <w:r w:rsidRPr="00AE350C">
              <w:rPr>
                <w:sz w:val="20"/>
              </w:rPr>
              <w:tab/>
              <w:t>45030</w:t>
            </w:r>
            <w:r w:rsidRPr="00AE350C">
              <w:rPr>
                <w:sz w:val="20"/>
              </w:rPr>
              <w:tab/>
              <w:t>45033</w:t>
            </w:r>
            <w:r w:rsidRPr="00AE350C">
              <w:rPr>
                <w:sz w:val="20"/>
              </w:rPr>
              <w:tab/>
              <w:t>45035</w:t>
            </w:r>
            <w:r w:rsidRPr="00AE350C">
              <w:rPr>
                <w:sz w:val="20"/>
              </w:rPr>
              <w:tab/>
              <w:t>45036</w:t>
            </w:r>
            <w:r w:rsidRPr="00AE350C">
              <w:rPr>
                <w:sz w:val="20"/>
              </w:rPr>
              <w:tab/>
              <w:t>45039</w:t>
            </w:r>
            <w:r w:rsidRPr="00AE350C">
              <w:rPr>
                <w:sz w:val="20"/>
              </w:rPr>
              <w:tab/>
              <w:t>45042</w:t>
            </w:r>
            <w:r w:rsidRPr="00AE350C">
              <w:rPr>
                <w:sz w:val="20"/>
              </w:rPr>
              <w:tab/>
              <w:t>45045</w:t>
            </w:r>
            <w:r w:rsidRPr="00AE350C">
              <w:rPr>
                <w:sz w:val="20"/>
              </w:rPr>
              <w:tab/>
              <w:t>45048</w:t>
            </w:r>
            <w:r w:rsidRPr="00AE350C">
              <w:rPr>
                <w:sz w:val="20"/>
              </w:rPr>
              <w:tab/>
              <w:t>45051</w:t>
            </w:r>
            <w:r w:rsidRPr="00AE350C">
              <w:rPr>
                <w:sz w:val="20"/>
              </w:rPr>
              <w:tab/>
              <w:t>45054</w:t>
            </w:r>
            <w:r w:rsidRPr="00AE350C">
              <w:rPr>
                <w:sz w:val="20"/>
              </w:rPr>
              <w:tab/>
              <w:t>45200</w:t>
            </w:r>
            <w:r w:rsidRPr="00AE350C">
              <w:rPr>
                <w:sz w:val="20"/>
              </w:rPr>
              <w:tab/>
              <w:t>45201</w:t>
            </w:r>
            <w:r w:rsidRPr="00AE350C">
              <w:rPr>
                <w:sz w:val="20"/>
              </w:rPr>
              <w:tab/>
              <w:t>45202</w:t>
            </w:r>
            <w:r w:rsidRPr="00AE350C">
              <w:rPr>
                <w:sz w:val="20"/>
              </w:rPr>
              <w:tab/>
              <w:t>45203</w:t>
            </w:r>
            <w:r w:rsidRPr="00AE350C">
              <w:rPr>
                <w:sz w:val="20"/>
              </w:rPr>
              <w:tab/>
              <w:t>45206</w:t>
            </w:r>
            <w:r w:rsidRPr="00AE350C">
              <w:rPr>
                <w:sz w:val="20"/>
              </w:rPr>
              <w:tab/>
              <w:t>45207</w:t>
            </w:r>
            <w:r w:rsidRPr="00AE350C">
              <w:rPr>
                <w:sz w:val="20"/>
              </w:rPr>
              <w:tab/>
              <w:t>45209</w:t>
            </w:r>
            <w:r w:rsidRPr="00AE350C">
              <w:rPr>
                <w:sz w:val="20"/>
              </w:rPr>
              <w:tab/>
              <w:t>45212</w:t>
            </w:r>
            <w:r w:rsidRPr="00AE350C">
              <w:rPr>
                <w:sz w:val="20"/>
              </w:rPr>
              <w:tab/>
              <w:t>45215</w:t>
            </w:r>
            <w:r w:rsidRPr="00AE350C">
              <w:rPr>
                <w:sz w:val="20"/>
              </w:rPr>
              <w:tab/>
              <w:t>45218</w:t>
            </w:r>
            <w:r w:rsidRPr="00AE350C">
              <w:rPr>
                <w:sz w:val="20"/>
              </w:rPr>
              <w:tab/>
              <w:t>45221</w:t>
            </w:r>
            <w:r w:rsidRPr="00AE350C">
              <w:rPr>
                <w:sz w:val="20"/>
              </w:rPr>
              <w:tab/>
              <w:t>45224</w:t>
            </w:r>
            <w:r w:rsidRPr="00AE350C">
              <w:rPr>
                <w:sz w:val="20"/>
              </w:rPr>
              <w:tab/>
              <w:t>45227</w:t>
            </w:r>
            <w:r w:rsidRPr="00AE350C">
              <w:rPr>
                <w:sz w:val="20"/>
              </w:rPr>
              <w:tab/>
              <w:t>45230</w:t>
            </w:r>
            <w:r w:rsidRPr="00AE350C">
              <w:rPr>
                <w:sz w:val="20"/>
              </w:rPr>
              <w:tab/>
              <w:t>45233</w:t>
            </w:r>
            <w:r w:rsidRPr="00AE350C">
              <w:rPr>
                <w:sz w:val="20"/>
              </w:rPr>
              <w:tab/>
              <w:t>45236</w:t>
            </w:r>
            <w:r w:rsidRPr="00AE350C">
              <w:rPr>
                <w:sz w:val="20"/>
              </w:rPr>
              <w:tab/>
              <w:t>45239</w:t>
            </w:r>
            <w:r w:rsidRPr="00AE350C">
              <w:rPr>
                <w:sz w:val="20"/>
              </w:rPr>
              <w:tab/>
              <w:t>45240</w:t>
            </w:r>
            <w:r w:rsidRPr="00AE350C">
              <w:rPr>
                <w:sz w:val="20"/>
              </w:rPr>
              <w:tab/>
              <w:t>45400</w:t>
            </w:r>
            <w:r w:rsidRPr="00AE350C">
              <w:rPr>
                <w:sz w:val="20"/>
              </w:rPr>
              <w:tab/>
              <w:t>45403</w:t>
            </w:r>
            <w:r w:rsidRPr="00AE350C">
              <w:rPr>
                <w:sz w:val="20"/>
              </w:rPr>
              <w:tab/>
              <w:t>45406</w:t>
            </w:r>
            <w:r w:rsidRPr="00AE350C">
              <w:rPr>
                <w:sz w:val="20"/>
              </w:rPr>
              <w:tab/>
              <w:t>45409</w:t>
            </w:r>
            <w:r w:rsidRPr="00AE350C">
              <w:rPr>
                <w:sz w:val="20"/>
              </w:rPr>
              <w:tab/>
              <w:t>45412</w:t>
            </w:r>
            <w:r w:rsidRPr="00AE350C">
              <w:rPr>
                <w:sz w:val="20"/>
              </w:rPr>
              <w:tab/>
              <w:t>45415</w:t>
            </w:r>
            <w:r w:rsidRPr="00AE350C">
              <w:rPr>
                <w:sz w:val="20"/>
              </w:rPr>
              <w:tab/>
              <w:t>45418</w:t>
            </w:r>
            <w:r w:rsidRPr="00AE350C">
              <w:rPr>
                <w:sz w:val="20"/>
              </w:rPr>
              <w:tab/>
              <w:t>45439</w:t>
            </w:r>
            <w:r w:rsidRPr="00AE350C">
              <w:rPr>
                <w:sz w:val="20"/>
              </w:rPr>
              <w:tab/>
              <w:t>45442</w:t>
            </w:r>
            <w:r w:rsidRPr="00AE350C">
              <w:rPr>
                <w:sz w:val="20"/>
              </w:rPr>
              <w:tab/>
              <w:t>45445</w:t>
            </w:r>
            <w:r w:rsidRPr="00AE350C">
              <w:rPr>
                <w:sz w:val="20"/>
              </w:rPr>
              <w:tab/>
              <w:t>45448</w:t>
            </w:r>
            <w:r w:rsidRPr="00AE350C">
              <w:rPr>
                <w:sz w:val="20"/>
              </w:rPr>
              <w:tab/>
              <w:t>45451</w:t>
            </w:r>
            <w:r w:rsidRPr="00AE350C">
              <w:rPr>
                <w:sz w:val="20"/>
              </w:rPr>
              <w:tab/>
              <w:t>45460</w:t>
            </w:r>
            <w:r w:rsidRPr="00AE350C">
              <w:rPr>
                <w:sz w:val="20"/>
              </w:rPr>
              <w:tab/>
              <w:t>45461</w:t>
            </w:r>
            <w:r w:rsidRPr="00AE350C">
              <w:rPr>
                <w:sz w:val="20"/>
              </w:rPr>
              <w:tab/>
              <w:t>45462</w:t>
            </w:r>
            <w:r w:rsidRPr="00AE350C">
              <w:rPr>
                <w:sz w:val="20"/>
              </w:rPr>
              <w:tab/>
              <w:t>45464</w:t>
            </w:r>
            <w:r w:rsidRPr="00AE350C">
              <w:rPr>
                <w:sz w:val="20"/>
              </w:rPr>
              <w:tab/>
              <w:t>45465</w:t>
            </w:r>
            <w:r w:rsidRPr="00AE350C">
              <w:rPr>
                <w:sz w:val="20"/>
              </w:rPr>
              <w:tab/>
              <w:t>45466</w:t>
            </w:r>
            <w:r w:rsidRPr="00AE350C">
              <w:rPr>
                <w:sz w:val="20"/>
              </w:rPr>
              <w:tab/>
              <w:t>45468</w:t>
            </w:r>
            <w:r w:rsidRPr="00AE350C">
              <w:rPr>
                <w:sz w:val="20"/>
              </w:rPr>
              <w:tab/>
              <w:t>45469</w:t>
            </w:r>
            <w:r w:rsidRPr="00AE350C">
              <w:rPr>
                <w:sz w:val="20"/>
              </w:rPr>
              <w:tab/>
              <w:t>45471</w:t>
            </w:r>
            <w:r w:rsidRPr="00AE350C">
              <w:rPr>
                <w:sz w:val="20"/>
              </w:rPr>
              <w:tab/>
              <w:t>45472</w:t>
            </w:r>
            <w:r w:rsidRPr="00AE350C">
              <w:rPr>
                <w:sz w:val="20"/>
              </w:rPr>
              <w:tab/>
              <w:t>45474</w:t>
            </w:r>
            <w:r w:rsidRPr="00AE350C">
              <w:rPr>
                <w:sz w:val="20"/>
              </w:rPr>
              <w:tab/>
              <w:t>45475</w:t>
            </w:r>
            <w:r w:rsidRPr="00AE350C">
              <w:rPr>
                <w:sz w:val="20"/>
              </w:rPr>
              <w:tab/>
              <w:t>45477</w:t>
            </w:r>
            <w:r w:rsidRPr="00AE350C">
              <w:rPr>
                <w:sz w:val="20"/>
              </w:rPr>
              <w:tab/>
              <w:t>45478</w:t>
            </w:r>
            <w:r w:rsidRPr="00AE350C">
              <w:rPr>
                <w:sz w:val="20"/>
              </w:rPr>
              <w:tab/>
              <w:t>45480</w:t>
            </w:r>
            <w:r w:rsidRPr="00AE350C">
              <w:rPr>
                <w:sz w:val="20"/>
              </w:rPr>
              <w:tab/>
              <w:t>45481</w:t>
            </w:r>
            <w:r w:rsidRPr="00AE350C">
              <w:rPr>
                <w:sz w:val="20"/>
              </w:rPr>
              <w:tab/>
              <w:t>45483</w:t>
            </w:r>
            <w:r w:rsidRPr="00AE350C">
              <w:rPr>
                <w:sz w:val="20"/>
              </w:rPr>
              <w:tab/>
              <w:t>45484</w:t>
            </w:r>
            <w:r w:rsidRPr="00AE350C">
              <w:rPr>
                <w:sz w:val="20"/>
              </w:rPr>
              <w:tab/>
              <w:t>45485</w:t>
            </w:r>
            <w:r w:rsidRPr="00AE350C">
              <w:rPr>
                <w:sz w:val="20"/>
              </w:rPr>
              <w:tab/>
              <w:t>45486</w:t>
            </w:r>
            <w:r w:rsidRPr="00AE350C">
              <w:rPr>
                <w:sz w:val="20"/>
              </w:rPr>
              <w:tab/>
              <w:t>45487</w:t>
            </w:r>
            <w:r w:rsidRPr="00AE350C">
              <w:rPr>
                <w:sz w:val="20"/>
              </w:rPr>
              <w:tab/>
              <w:t>45488</w:t>
            </w:r>
            <w:r w:rsidRPr="00AE350C">
              <w:rPr>
                <w:sz w:val="20"/>
              </w:rPr>
              <w:tab/>
              <w:t>45489</w:t>
            </w:r>
            <w:r w:rsidRPr="00AE350C">
              <w:rPr>
                <w:sz w:val="20"/>
              </w:rPr>
              <w:tab/>
              <w:t>45490</w:t>
            </w:r>
            <w:r w:rsidRPr="00AE350C">
              <w:rPr>
                <w:sz w:val="20"/>
              </w:rPr>
              <w:tab/>
              <w:t>45491</w:t>
            </w:r>
            <w:r w:rsidRPr="00AE350C">
              <w:rPr>
                <w:sz w:val="20"/>
              </w:rPr>
              <w:tab/>
              <w:t>45492</w:t>
            </w:r>
            <w:r w:rsidRPr="00AE350C">
              <w:rPr>
                <w:sz w:val="20"/>
              </w:rPr>
              <w:tab/>
              <w:t>45493</w:t>
            </w:r>
            <w:r w:rsidRPr="00AE350C">
              <w:rPr>
                <w:sz w:val="20"/>
              </w:rPr>
              <w:tab/>
              <w:t>45494</w:t>
            </w:r>
            <w:r w:rsidRPr="00AE350C">
              <w:rPr>
                <w:sz w:val="20"/>
              </w:rPr>
              <w:tab/>
              <w:t>45496</w:t>
            </w:r>
            <w:r w:rsidRPr="00AE350C">
              <w:rPr>
                <w:sz w:val="20"/>
              </w:rPr>
              <w:tab/>
              <w:t>45497</w:t>
            </w:r>
            <w:r w:rsidRPr="00AE350C">
              <w:rPr>
                <w:sz w:val="20"/>
              </w:rPr>
              <w:tab/>
              <w:t>45498</w:t>
            </w:r>
            <w:r w:rsidRPr="00AE350C">
              <w:rPr>
                <w:sz w:val="20"/>
              </w:rPr>
              <w:tab/>
              <w:t>45499</w:t>
            </w:r>
            <w:r w:rsidRPr="00AE350C">
              <w:rPr>
                <w:sz w:val="20"/>
              </w:rPr>
              <w:tab/>
              <w:t>45500</w:t>
            </w:r>
            <w:r w:rsidRPr="00AE350C">
              <w:rPr>
                <w:sz w:val="20"/>
              </w:rPr>
              <w:tab/>
              <w:t>45501</w:t>
            </w:r>
            <w:r w:rsidRPr="00AE350C">
              <w:rPr>
                <w:sz w:val="20"/>
              </w:rPr>
              <w:tab/>
              <w:t>45502</w:t>
            </w:r>
            <w:r w:rsidRPr="00AE350C">
              <w:rPr>
                <w:sz w:val="20"/>
              </w:rPr>
              <w:tab/>
              <w:t>45503</w:t>
            </w:r>
            <w:r w:rsidRPr="00AE350C">
              <w:rPr>
                <w:sz w:val="20"/>
              </w:rPr>
              <w:tab/>
              <w:t>45504</w:t>
            </w:r>
            <w:r w:rsidRPr="00AE350C">
              <w:rPr>
                <w:sz w:val="20"/>
              </w:rPr>
              <w:tab/>
              <w:t>45505</w:t>
            </w:r>
            <w:r w:rsidRPr="00AE350C">
              <w:rPr>
                <w:sz w:val="20"/>
              </w:rPr>
              <w:tab/>
              <w:t>45506</w:t>
            </w:r>
            <w:r w:rsidRPr="00AE350C">
              <w:rPr>
                <w:sz w:val="20"/>
              </w:rPr>
              <w:tab/>
              <w:t>45512</w:t>
            </w:r>
            <w:r w:rsidRPr="00AE350C">
              <w:rPr>
                <w:sz w:val="20"/>
              </w:rPr>
              <w:tab/>
              <w:t>45515</w:t>
            </w:r>
            <w:r w:rsidRPr="00AE350C">
              <w:rPr>
                <w:sz w:val="20"/>
              </w:rPr>
              <w:tab/>
              <w:t>45518</w:t>
            </w:r>
            <w:r w:rsidRPr="00AE350C">
              <w:rPr>
                <w:sz w:val="20"/>
              </w:rPr>
              <w:tab/>
              <w:t>45519</w:t>
            </w:r>
            <w:r w:rsidRPr="00AE350C">
              <w:rPr>
                <w:sz w:val="20"/>
              </w:rPr>
              <w:tab/>
              <w:t>45560</w:t>
            </w:r>
            <w:r w:rsidRPr="00AE350C">
              <w:rPr>
                <w:sz w:val="20"/>
              </w:rPr>
              <w:tab/>
              <w:t>45561</w:t>
            </w:r>
            <w:r w:rsidRPr="00AE350C">
              <w:rPr>
                <w:sz w:val="20"/>
              </w:rPr>
              <w:tab/>
              <w:t>45562</w:t>
            </w:r>
            <w:r w:rsidRPr="00AE350C">
              <w:rPr>
                <w:sz w:val="20"/>
              </w:rPr>
              <w:tab/>
              <w:t>45563</w:t>
            </w:r>
            <w:r w:rsidRPr="00AE350C">
              <w:rPr>
                <w:sz w:val="20"/>
              </w:rPr>
              <w:tab/>
              <w:t>45564</w:t>
            </w:r>
            <w:r w:rsidRPr="00AE350C">
              <w:rPr>
                <w:sz w:val="20"/>
              </w:rPr>
              <w:tab/>
              <w:t>45565</w:t>
            </w:r>
            <w:r w:rsidRPr="00AE350C">
              <w:rPr>
                <w:sz w:val="20"/>
              </w:rPr>
              <w:tab/>
              <w:t>45566</w:t>
            </w:r>
            <w:r w:rsidRPr="00AE350C">
              <w:rPr>
                <w:sz w:val="20"/>
              </w:rPr>
              <w:tab/>
              <w:t>45568</w:t>
            </w:r>
            <w:r w:rsidRPr="00AE350C">
              <w:rPr>
                <w:sz w:val="20"/>
              </w:rPr>
              <w:tab/>
              <w:t>45569</w:t>
            </w:r>
            <w:r w:rsidRPr="00AE350C">
              <w:rPr>
                <w:sz w:val="20"/>
              </w:rPr>
              <w:tab/>
              <w:t>45570</w:t>
            </w:r>
            <w:r w:rsidRPr="00AE350C">
              <w:rPr>
                <w:sz w:val="20"/>
              </w:rPr>
              <w:tab/>
              <w:t>45572</w:t>
            </w:r>
            <w:r w:rsidRPr="00AE350C">
              <w:rPr>
                <w:sz w:val="20"/>
              </w:rPr>
              <w:tab/>
              <w:t>45575</w:t>
            </w:r>
            <w:r w:rsidRPr="00AE350C">
              <w:rPr>
                <w:sz w:val="20"/>
              </w:rPr>
              <w:tab/>
              <w:t>45578</w:t>
            </w:r>
            <w:r w:rsidRPr="00AE350C">
              <w:rPr>
                <w:sz w:val="20"/>
              </w:rPr>
              <w:tab/>
              <w:t>45581</w:t>
            </w:r>
            <w:r w:rsidRPr="00AE350C">
              <w:rPr>
                <w:sz w:val="20"/>
              </w:rPr>
              <w:tab/>
              <w:t>45584</w:t>
            </w:r>
            <w:r w:rsidRPr="00AE350C">
              <w:rPr>
                <w:sz w:val="20"/>
              </w:rPr>
              <w:tab/>
              <w:t>45585</w:t>
            </w:r>
            <w:r w:rsidRPr="00AE350C">
              <w:rPr>
                <w:sz w:val="20"/>
              </w:rPr>
              <w:tab/>
              <w:t>45587</w:t>
            </w:r>
            <w:r w:rsidRPr="00AE350C">
              <w:rPr>
                <w:sz w:val="20"/>
              </w:rPr>
              <w:tab/>
              <w:t>45588</w:t>
            </w:r>
            <w:r w:rsidRPr="00AE350C">
              <w:rPr>
                <w:sz w:val="20"/>
              </w:rPr>
              <w:tab/>
              <w:t>45590</w:t>
            </w:r>
            <w:r w:rsidRPr="00AE350C">
              <w:rPr>
                <w:sz w:val="20"/>
              </w:rPr>
              <w:tab/>
              <w:t>45593</w:t>
            </w:r>
            <w:r w:rsidRPr="00AE350C">
              <w:rPr>
                <w:sz w:val="20"/>
              </w:rPr>
              <w:tab/>
              <w:t>45596</w:t>
            </w:r>
            <w:r w:rsidRPr="00AE350C">
              <w:rPr>
                <w:sz w:val="20"/>
              </w:rPr>
              <w:tab/>
              <w:t>45597</w:t>
            </w:r>
            <w:r w:rsidRPr="00AE350C">
              <w:rPr>
                <w:sz w:val="20"/>
              </w:rPr>
              <w:tab/>
              <w:t>45599</w:t>
            </w:r>
            <w:r w:rsidRPr="00AE350C">
              <w:rPr>
                <w:sz w:val="20"/>
              </w:rPr>
              <w:tab/>
              <w:t>45602</w:t>
            </w:r>
            <w:r w:rsidRPr="00AE350C">
              <w:rPr>
                <w:sz w:val="20"/>
              </w:rPr>
              <w:tab/>
              <w:t>45608</w:t>
            </w:r>
            <w:r w:rsidRPr="00AE350C">
              <w:rPr>
                <w:sz w:val="20"/>
              </w:rPr>
              <w:tab/>
              <w:t>45611</w:t>
            </w:r>
            <w:r w:rsidRPr="00AE350C">
              <w:rPr>
                <w:sz w:val="20"/>
              </w:rPr>
              <w:tab/>
              <w:t>45614</w:t>
            </w:r>
            <w:r w:rsidRPr="00AE350C">
              <w:rPr>
                <w:sz w:val="20"/>
              </w:rPr>
              <w:tab/>
              <w:t>45617</w:t>
            </w:r>
            <w:r w:rsidRPr="00AE350C">
              <w:rPr>
                <w:sz w:val="20"/>
              </w:rPr>
              <w:tab/>
              <w:t>45620</w:t>
            </w:r>
            <w:r w:rsidRPr="00AE350C">
              <w:rPr>
                <w:sz w:val="20"/>
              </w:rPr>
              <w:tab/>
              <w:t>45623</w:t>
            </w:r>
            <w:r w:rsidRPr="00AE350C">
              <w:rPr>
                <w:sz w:val="20"/>
              </w:rPr>
              <w:tab/>
              <w:t>45624</w:t>
            </w:r>
            <w:r w:rsidRPr="00AE350C">
              <w:rPr>
                <w:sz w:val="20"/>
              </w:rPr>
              <w:tab/>
              <w:t>45625</w:t>
            </w:r>
            <w:r w:rsidRPr="00AE350C">
              <w:rPr>
                <w:sz w:val="20"/>
              </w:rPr>
              <w:tab/>
              <w:t>45626</w:t>
            </w:r>
            <w:r w:rsidRPr="00AE350C">
              <w:rPr>
                <w:sz w:val="20"/>
              </w:rPr>
              <w:tab/>
              <w:t>45629</w:t>
            </w:r>
            <w:r w:rsidRPr="00AE350C">
              <w:rPr>
                <w:sz w:val="20"/>
              </w:rPr>
              <w:tab/>
              <w:t>45632</w:t>
            </w:r>
            <w:r w:rsidRPr="00AE350C">
              <w:rPr>
                <w:sz w:val="20"/>
              </w:rPr>
              <w:tab/>
              <w:t>45635</w:t>
            </w:r>
            <w:r w:rsidRPr="00AE350C">
              <w:rPr>
                <w:sz w:val="20"/>
              </w:rPr>
              <w:tab/>
              <w:t>45641</w:t>
            </w:r>
            <w:r w:rsidRPr="00AE350C">
              <w:rPr>
                <w:sz w:val="20"/>
              </w:rPr>
              <w:tab/>
              <w:t>45644</w:t>
            </w:r>
            <w:r w:rsidRPr="00AE350C">
              <w:rPr>
                <w:sz w:val="20"/>
              </w:rPr>
              <w:tab/>
              <w:t>45647</w:t>
            </w:r>
            <w:r w:rsidRPr="00AE350C">
              <w:rPr>
                <w:sz w:val="20"/>
              </w:rPr>
              <w:tab/>
              <w:t>45650</w:t>
            </w:r>
            <w:r w:rsidRPr="00AE350C">
              <w:rPr>
                <w:sz w:val="20"/>
              </w:rPr>
              <w:tab/>
              <w:t>45652</w:t>
            </w:r>
            <w:r w:rsidRPr="00AE350C">
              <w:rPr>
                <w:sz w:val="20"/>
              </w:rPr>
              <w:tab/>
              <w:t>45653</w:t>
            </w:r>
            <w:r w:rsidRPr="00AE350C">
              <w:rPr>
                <w:sz w:val="20"/>
              </w:rPr>
              <w:tab/>
              <w:t>45656</w:t>
            </w:r>
            <w:r w:rsidRPr="00AE350C">
              <w:rPr>
                <w:sz w:val="20"/>
              </w:rPr>
              <w:tab/>
              <w:t>45659</w:t>
            </w:r>
            <w:r w:rsidRPr="00AE350C">
              <w:rPr>
                <w:sz w:val="20"/>
              </w:rPr>
              <w:tab/>
              <w:t>45660</w:t>
            </w:r>
            <w:r w:rsidRPr="00AE350C">
              <w:rPr>
                <w:sz w:val="20"/>
              </w:rPr>
              <w:tab/>
              <w:t>45661</w:t>
            </w:r>
            <w:r w:rsidRPr="00AE350C">
              <w:rPr>
                <w:sz w:val="20"/>
              </w:rPr>
              <w:tab/>
              <w:t>45662</w:t>
            </w:r>
            <w:r w:rsidRPr="00AE350C">
              <w:rPr>
                <w:sz w:val="20"/>
              </w:rPr>
              <w:tab/>
              <w:t>45665</w:t>
            </w:r>
            <w:r w:rsidRPr="00AE350C">
              <w:rPr>
                <w:sz w:val="20"/>
              </w:rPr>
              <w:tab/>
              <w:t>45668</w:t>
            </w:r>
            <w:r w:rsidRPr="00AE350C">
              <w:rPr>
                <w:sz w:val="20"/>
              </w:rPr>
              <w:tab/>
              <w:t>45669</w:t>
            </w:r>
            <w:r w:rsidRPr="00AE350C">
              <w:rPr>
                <w:sz w:val="20"/>
              </w:rPr>
              <w:tab/>
              <w:t>45671</w:t>
            </w:r>
            <w:r w:rsidRPr="00AE350C">
              <w:rPr>
                <w:sz w:val="20"/>
              </w:rPr>
              <w:tab/>
              <w:t>45674</w:t>
            </w:r>
            <w:r w:rsidRPr="00AE350C">
              <w:rPr>
                <w:sz w:val="20"/>
              </w:rPr>
              <w:tab/>
              <w:t>45675</w:t>
            </w:r>
            <w:r w:rsidRPr="00AE350C">
              <w:rPr>
                <w:sz w:val="20"/>
              </w:rPr>
              <w:tab/>
              <w:t>45676</w:t>
            </w:r>
            <w:r w:rsidRPr="00AE350C">
              <w:rPr>
                <w:sz w:val="20"/>
              </w:rPr>
              <w:tab/>
              <w:t>45677</w:t>
            </w:r>
            <w:r w:rsidRPr="00AE350C">
              <w:rPr>
                <w:sz w:val="20"/>
              </w:rPr>
              <w:tab/>
              <w:t>45680</w:t>
            </w:r>
            <w:r w:rsidRPr="00AE350C">
              <w:rPr>
                <w:sz w:val="20"/>
              </w:rPr>
              <w:tab/>
              <w:t>45683</w:t>
            </w:r>
            <w:r w:rsidRPr="00AE350C">
              <w:rPr>
                <w:sz w:val="20"/>
              </w:rPr>
              <w:tab/>
              <w:t>45686</w:t>
            </w:r>
            <w:r w:rsidRPr="00AE350C">
              <w:rPr>
                <w:sz w:val="20"/>
              </w:rPr>
              <w:tab/>
              <w:t>45689</w:t>
            </w:r>
            <w:r w:rsidRPr="00AE350C">
              <w:rPr>
                <w:sz w:val="20"/>
              </w:rPr>
              <w:tab/>
              <w:t>45692</w:t>
            </w:r>
            <w:r w:rsidRPr="00AE350C">
              <w:rPr>
                <w:sz w:val="20"/>
              </w:rPr>
              <w:tab/>
              <w:t>45695</w:t>
            </w:r>
            <w:r w:rsidRPr="00AE350C">
              <w:rPr>
                <w:sz w:val="20"/>
              </w:rPr>
              <w:tab/>
              <w:t>45698</w:t>
            </w:r>
            <w:r w:rsidRPr="00AE350C">
              <w:rPr>
                <w:sz w:val="20"/>
              </w:rPr>
              <w:tab/>
              <w:t>45701</w:t>
            </w:r>
            <w:r w:rsidRPr="00AE350C">
              <w:rPr>
                <w:sz w:val="20"/>
              </w:rPr>
              <w:lastRenderedPageBreak/>
              <w:tab/>
              <w:t>45704</w:t>
            </w:r>
            <w:r w:rsidRPr="00AE350C">
              <w:rPr>
                <w:sz w:val="20"/>
              </w:rPr>
              <w:tab/>
              <w:t>45707</w:t>
            </w:r>
            <w:r w:rsidRPr="00AE350C">
              <w:rPr>
                <w:sz w:val="20"/>
              </w:rPr>
              <w:tab/>
              <w:t>45710</w:t>
            </w:r>
            <w:r w:rsidRPr="00AE350C">
              <w:rPr>
                <w:sz w:val="20"/>
              </w:rPr>
              <w:tab/>
              <w:t>45713</w:t>
            </w:r>
            <w:r w:rsidRPr="00AE350C">
              <w:rPr>
                <w:sz w:val="20"/>
              </w:rPr>
              <w:tab/>
              <w:t>45714</w:t>
            </w:r>
            <w:r w:rsidRPr="00AE350C">
              <w:rPr>
                <w:sz w:val="20"/>
              </w:rPr>
              <w:tab/>
              <w:t>45716</w:t>
            </w:r>
            <w:r w:rsidRPr="00AE350C">
              <w:rPr>
                <w:sz w:val="20"/>
              </w:rPr>
              <w:tab/>
              <w:t>45720</w:t>
            </w:r>
            <w:r w:rsidRPr="00AE350C">
              <w:rPr>
                <w:sz w:val="20"/>
              </w:rPr>
              <w:tab/>
              <w:t>45723</w:t>
            </w:r>
            <w:r w:rsidRPr="00AE350C">
              <w:rPr>
                <w:sz w:val="20"/>
              </w:rPr>
              <w:tab/>
              <w:t>45726</w:t>
            </w:r>
            <w:r w:rsidRPr="00AE350C">
              <w:rPr>
                <w:sz w:val="20"/>
              </w:rPr>
              <w:tab/>
              <w:t>45729</w:t>
            </w:r>
            <w:r w:rsidRPr="00AE350C">
              <w:rPr>
                <w:sz w:val="20"/>
              </w:rPr>
              <w:tab/>
              <w:t>45731</w:t>
            </w:r>
            <w:r w:rsidRPr="00AE350C">
              <w:rPr>
                <w:sz w:val="20"/>
              </w:rPr>
              <w:tab/>
              <w:t>45732</w:t>
            </w:r>
            <w:r w:rsidRPr="00AE350C">
              <w:rPr>
                <w:sz w:val="20"/>
              </w:rPr>
              <w:tab/>
              <w:t>45735</w:t>
            </w:r>
            <w:r w:rsidRPr="00AE350C">
              <w:rPr>
                <w:sz w:val="20"/>
              </w:rPr>
              <w:tab/>
              <w:t>45738</w:t>
            </w:r>
            <w:r w:rsidRPr="00AE350C">
              <w:rPr>
                <w:sz w:val="20"/>
              </w:rPr>
              <w:tab/>
              <w:t>45741</w:t>
            </w:r>
            <w:r w:rsidRPr="00AE350C">
              <w:rPr>
                <w:sz w:val="20"/>
              </w:rPr>
              <w:tab/>
              <w:t>45744</w:t>
            </w:r>
            <w:r w:rsidRPr="00AE350C">
              <w:rPr>
                <w:sz w:val="20"/>
              </w:rPr>
              <w:tab/>
              <w:t>45747</w:t>
            </w:r>
            <w:r w:rsidRPr="00AE350C">
              <w:rPr>
                <w:sz w:val="20"/>
              </w:rPr>
              <w:tab/>
              <w:t>45752</w:t>
            </w:r>
            <w:r w:rsidRPr="00AE350C">
              <w:rPr>
                <w:sz w:val="20"/>
              </w:rPr>
              <w:tab/>
              <w:t>45753</w:t>
            </w:r>
            <w:r w:rsidRPr="00AE350C">
              <w:rPr>
                <w:sz w:val="20"/>
              </w:rPr>
              <w:tab/>
              <w:t>45754</w:t>
            </w:r>
            <w:r w:rsidRPr="00AE350C">
              <w:rPr>
                <w:sz w:val="20"/>
              </w:rPr>
              <w:tab/>
              <w:t>45755</w:t>
            </w:r>
            <w:r w:rsidRPr="00AE350C">
              <w:rPr>
                <w:sz w:val="20"/>
              </w:rPr>
              <w:tab/>
              <w:t>45758</w:t>
            </w:r>
            <w:r w:rsidRPr="00AE350C">
              <w:rPr>
                <w:sz w:val="20"/>
              </w:rPr>
              <w:tab/>
              <w:t>45761</w:t>
            </w:r>
            <w:r w:rsidRPr="00AE350C">
              <w:rPr>
                <w:sz w:val="20"/>
              </w:rPr>
              <w:tab/>
              <w:t>45767</w:t>
            </w:r>
            <w:r w:rsidRPr="00AE350C">
              <w:rPr>
                <w:sz w:val="20"/>
              </w:rPr>
              <w:tab/>
              <w:t>45770</w:t>
            </w:r>
            <w:r w:rsidRPr="00AE350C">
              <w:rPr>
                <w:sz w:val="20"/>
              </w:rPr>
              <w:tab/>
              <w:t>45773</w:t>
            </w:r>
            <w:r w:rsidRPr="00AE350C">
              <w:rPr>
                <w:sz w:val="20"/>
              </w:rPr>
              <w:tab/>
              <w:t>45776</w:t>
            </w:r>
            <w:r w:rsidRPr="00AE350C">
              <w:rPr>
                <w:sz w:val="20"/>
              </w:rPr>
              <w:tab/>
              <w:t>45779</w:t>
            </w:r>
            <w:r w:rsidRPr="00AE350C">
              <w:rPr>
                <w:sz w:val="20"/>
              </w:rPr>
              <w:tab/>
              <w:t>45782</w:t>
            </w:r>
            <w:r w:rsidRPr="00AE350C">
              <w:rPr>
                <w:sz w:val="20"/>
              </w:rPr>
              <w:tab/>
              <w:t>45785</w:t>
            </w:r>
            <w:r w:rsidRPr="00AE350C">
              <w:rPr>
                <w:sz w:val="20"/>
              </w:rPr>
              <w:tab/>
              <w:t>45791</w:t>
            </w:r>
            <w:r w:rsidRPr="00AE350C">
              <w:rPr>
                <w:sz w:val="20"/>
              </w:rPr>
              <w:tab/>
              <w:t>45794</w:t>
            </w:r>
            <w:r w:rsidRPr="00AE350C">
              <w:rPr>
                <w:sz w:val="20"/>
              </w:rPr>
              <w:tab/>
              <w:t>45797</w:t>
            </w:r>
            <w:r w:rsidRPr="00AE350C">
              <w:rPr>
                <w:sz w:val="20"/>
              </w:rPr>
              <w:tab/>
              <w:t>45799</w:t>
            </w:r>
            <w:r w:rsidRPr="00AE350C">
              <w:rPr>
                <w:sz w:val="20"/>
              </w:rPr>
              <w:tab/>
              <w:t>45801</w:t>
            </w:r>
            <w:r w:rsidRPr="00AE350C">
              <w:rPr>
                <w:sz w:val="20"/>
              </w:rPr>
              <w:tab/>
              <w:t>45803</w:t>
            </w:r>
            <w:r w:rsidRPr="00AE350C">
              <w:rPr>
                <w:sz w:val="20"/>
              </w:rPr>
              <w:tab/>
              <w:t>45805</w:t>
            </w:r>
            <w:r w:rsidRPr="00AE350C">
              <w:rPr>
                <w:sz w:val="20"/>
              </w:rPr>
              <w:tab/>
              <w:t>45807</w:t>
            </w:r>
            <w:r w:rsidRPr="00AE350C">
              <w:rPr>
                <w:sz w:val="20"/>
              </w:rPr>
              <w:tab/>
              <w:t>45809</w:t>
            </w:r>
            <w:r w:rsidRPr="00AE350C">
              <w:rPr>
                <w:sz w:val="20"/>
              </w:rPr>
              <w:tab/>
              <w:t>45811</w:t>
            </w:r>
            <w:r w:rsidRPr="00AE350C">
              <w:rPr>
                <w:sz w:val="20"/>
              </w:rPr>
              <w:tab/>
              <w:t>45813</w:t>
            </w:r>
            <w:r w:rsidRPr="00AE350C">
              <w:rPr>
                <w:sz w:val="20"/>
              </w:rPr>
              <w:tab/>
              <w:t>45815</w:t>
            </w:r>
            <w:r w:rsidRPr="00AE350C">
              <w:rPr>
                <w:sz w:val="20"/>
              </w:rPr>
              <w:tab/>
              <w:t>45817</w:t>
            </w:r>
            <w:r w:rsidRPr="00AE350C">
              <w:rPr>
                <w:sz w:val="20"/>
              </w:rPr>
              <w:tab/>
              <w:t>45819</w:t>
            </w:r>
            <w:r w:rsidRPr="00AE350C">
              <w:rPr>
                <w:sz w:val="20"/>
              </w:rPr>
              <w:tab/>
              <w:t>45821</w:t>
            </w:r>
            <w:r w:rsidRPr="00AE350C">
              <w:rPr>
                <w:sz w:val="20"/>
              </w:rPr>
              <w:tab/>
              <w:t>45823</w:t>
            </w:r>
            <w:r w:rsidRPr="00AE350C">
              <w:rPr>
                <w:sz w:val="20"/>
              </w:rPr>
              <w:tab/>
              <w:t>45825</w:t>
            </w:r>
            <w:r w:rsidRPr="00AE350C">
              <w:rPr>
                <w:sz w:val="20"/>
              </w:rPr>
              <w:tab/>
              <w:t>45827</w:t>
            </w:r>
            <w:r w:rsidRPr="00AE350C">
              <w:rPr>
                <w:sz w:val="20"/>
              </w:rPr>
              <w:tab/>
              <w:t>45829</w:t>
            </w:r>
            <w:r w:rsidRPr="00AE350C">
              <w:rPr>
                <w:sz w:val="20"/>
              </w:rPr>
              <w:tab/>
              <w:t>45831</w:t>
            </w:r>
            <w:r w:rsidRPr="00AE350C">
              <w:rPr>
                <w:sz w:val="20"/>
              </w:rPr>
              <w:tab/>
              <w:t>45833</w:t>
            </w:r>
            <w:r w:rsidRPr="00AE350C">
              <w:rPr>
                <w:sz w:val="20"/>
              </w:rPr>
              <w:tab/>
              <w:t>45835</w:t>
            </w:r>
            <w:r w:rsidRPr="00AE350C">
              <w:rPr>
                <w:sz w:val="20"/>
              </w:rPr>
              <w:tab/>
              <w:t>45837</w:t>
            </w:r>
            <w:r w:rsidRPr="00AE350C">
              <w:rPr>
                <w:sz w:val="20"/>
              </w:rPr>
              <w:tab/>
              <w:t>45839</w:t>
            </w:r>
            <w:r w:rsidRPr="00AE350C">
              <w:rPr>
                <w:sz w:val="20"/>
              </w:rPr>
              <w:tab/>
              <w:t>45841</w:t>
            </w:r>
            <w:r w:rsidRPr="00AE350C">
              <w:rPr>
                <w:sz w:val="20"/>
              </w:rPr>
              <w:tab/>
              <w:t>45843</w:t>
            </w:r>
            <w:r w:rsidRPr="00AE350C">
              <w:rPr>
                <w:sz w:val="20"/>
              </w:rPr>
              <w:tab/>
              <w:t>45845</w:t>
            </w:r>
            <w:r w:rsidRPr="00AE350C">
              <w:rPr>
                <w:sz w:val="20"/>
              </w:rPr>
              <w:tab/>
              <w:t>45847</w:t>
            </w:r>
            <w:r w:rsidRPr="00AE350C">
              <w:rPr>
                <w:sz w:val="20"/>
              </w:rPr>
              <w:tab/>
              <w:t>45849</w:t>
            </w:r>
            <w:r w:rsidRPr="00AE350C">
              <w:rPr>
                <w:sz w:val="20"/>
              </w:rPr>
              <w:tab/>
              <w:t>45853</w:t>
            </w:r>
            <w:r w:rsidRPr="00AE350C">
              <w:rPr>
                <w:sz w:val="20"/>
              </w:rPr>
              <w:tab/>
              <w:t>45865</w:t>
            </w:r>
            <w:r w:rsidRPr="00AE350C">
              <w:rPr>
                <w:sz w:val="20"/>
              </w:rPr>
              <w:tab/>
              <w:t>45877</w:t>
            </w:r>
            <w:r w:rsidRPr="00AE350C">
              <w:rPr>
                <w:sz w:val="20"/>
              </w:rPr>
              <w:tab/>
              <w:t>45879</w:t>
            </w:r>
            <w:r w:rsidRPr="00AE350C">
              <w:rPr>
                <w:sz w:val="20"/>
              </w:rPr>
              <w:tab/>
              <w:t>45882</w:t>
            </w:r>
            <w:r w:rsidRPr="00AE350C">
              <w:rPr>
                <w:sz w:val="20"/>
              </w:rPr>
              <w:tab/>
              <w:t>45885</w:t>
            </w:r>
            <w:r w:rsidRPr="00AE350C">
              <w:rPr>
                <w:sz w:val="20"/>
              </w:rPr>
              <w:tab/>
              <w:t>45888</w:t>
            </w:r>
            <w:r w:rsidRPr="00AE350C">
              <w:rPr>
                <w:sz w:val="20"/>
              </w:rPr>
              <w:tab/>
              <w:t>45891</w:t>
            </w:r>
            <w:r w:rsidRPr="00AE350C">
              <w:rPr>
                <w:sz w:val="20"/>
              </w:rPr>
              <w:tab/>
              <w:t>45894</w:t>
            </w:r>
            <w:r w:rsidRPr="00AE350C">
              <w:rPr>
                <w:sz w:val="20"/>
              </w:rPr>
              <w:tab/>
              <w:t>45897</w:t>
            </w:r>
            <w:r w:rsidRPr="00AE350C">
              <w:rPr>
                <w:sz w:val="20"/>
              </w:rPr>
              <w:tab/>
              <w:t>45900</w:t>
            </w:r>
            <w:r w:rsidRPr="00AE350C">
              <w:rPr>
                <w:sz w:val="20"/>
              </w:rPr>
              <w:tab/>
              <w:t>45975</w:t>
            </w:r>
            <w:r w:rsidRPr="00AE350C">
              <w:rPr>
                <w:sz w:val="20"/>
              </w:rPr>
              <w:tab/>
              <w:t>45984</w:t>
            </w:r>
            <w:r w:rsidRPr="00AE350C">
              <w:rPr>
                <w:sz w:val="20"/>
              </w:rPr>
              <w:tab/>
              <w:t>45990</w:t>
            </w:r>
            <w:r w:rsidRPr="00AE350C">
              <w:rPr>
                <w:sz w:val="20"/>
              </w:rPr>
              <w:tab/>
              <w:t>50411</w:t>
            </w:r>
            <w:r w:rsidRPr="00AE350C">
              <w:rPr>
                <w:sz w:val="20"/>
              </w:rPr>
              <w:tab/>
              <w:t>50414</w:t>
            </w:r>
            <w:r w:rsidRPr="00AE350C">
              <w:rPr>
                <w:sz w:val="20"/>
              </w:rPr>
              <w:tab/>
              <w:t>50417</w:t>
            </w:r>
            <w:r w:rsidRPr="00AE350C">
              <w:rPr>
                <w:sz w:val="20"/>
              </w:rPr>
              <w:tab/>
              <w:t>50420</w:t>
            </w:r>
            <w:r w:rsidRPr="00AE350C">
              <w:rPr>
                <w:sz w:val="20"/>
              </w:rPr>
              <w:tab/>
              <w:t>50423</w:t>
            </w:r>
            <w:r w:rsidRPr="00AE350C">
              <w:rPr>
                <w:sz w:val="20"/>
              </w:rPr>
              <w:tab/>
              <w:t>51904</w:t>
            </w:r>
            <w:r w:rsidRPr="00AE350C">
              <w:rPr>
                <w:sz w:val="20"/>
              </w:rPr>
              <w:tab/>
              <w:t>51906</w:t>
            </w:r>
            <w:r w:rsidRPr="00AE350C">
              <w:rPr>
                <w:sz w:val="20"/>
              </w:rPr>
              <w:tab/>
              <w:t>52010</w:t>
            </w:r>
            <w:r w:rsidRPr="00AE350C">
              <w:rPr>
                <w:sz w:val="20"/>
              </w:rPr>
              <w:tab/>
              <w:t>52036</w:t>
            </w:r>
            <w:r w:rsidRPr="00AE350C">
              <w:rPr>
                <w:sz w:val="20"/>
              </w:rPr>
              <w:tab/>
              <w:t>52045</w:t>
            </w:r>
            <w:r w:rsidRPr="00AE350C">
              <w:rPr>
                <w:sz w:val="20"/>
              </w:rPr>
              <w:tab/>
              <w:t>52048</w:t>
            </w:r>
            <w:r w:rsidRPr="00AE350C">
              <w:rPr>
                <w:sz w:val="20"/>
              </w:rPr>
              <w:tab/>
              <w:t>52106</w:t>
            </w:r>
            <w:r w:rsidRPr="00AE350C">
              <w:rPr>
                <w:sz w:val="20"/>
              </w:rPr>
              <w:tab/>
              <w:t>52108</w:t>
            </w:r>
            <w:r w:rsidRPr="00AE350C">
              <w:rPr>
                <w:sz w:val="20"/>
              </w:rPr>
              <w:tab/>
              <w:t>52111</w:t>
            </w:r>
            <w:r w:rsidRPr="00AE350C">
              <w:rPr>
                <w:sz w:val="20"/>
              </w:rPr>
              <w:tab/>
              <w:t>52117</w:t>
            </w:r>
            <w:r w:rsidRPr="00AE350C">
              <w:rPr>
                <w:sz w:val="20"/>
              </w:rPr>
              <w:tab/>
              <w:t>52120</w:t>
            </w:r>
            <w:r w:rsidRPr="00AE350C">
              <w:rPr>
                <w:sz w:val="20"/>
              </w:rPr>
              <w:tab/>
              <w:t>52122</w:t>
            </w:r>
            <w:r w:rsidRPr="00AE350C">
              <w:rPr>
                <w:sz w:val="20"/>
              </w:rPr>
              <w:tab/>
              <w:t>52123</w:t>
            </w:r>
            <w:r w:rsidRPr="00AE350C">
              <w:rPr>
                <w:sz w:val="20"/>
              </w:rPr>
              <w:tab/>
              <w:t>52300</w:t>
            </w:r>
            <w:r w:rsidRPr="00AE350C">
              <w:rPr>
                <w:sz w:val="20"/>
              </w:rPr>
              <w:tab/>
              <w:t>52303</w:t>
            </w:r>
            <w:r w:rsidRPr="00AE350C">
              <w:rPr>
                <w:sz w:val="20"/>
              </w:rPr>
              <w:tab/>
              <w:t>52306</w:t>
            </w:r>
            <w:r w:rsidRPr="00AE350C">
              <w:rPr>
                <w:sz w:val="20"/>
              </w:rPr>
              <w:tab/>
              <w:t>52309</w:t>
            </w:r>
            <w:r w:rsidRPr="00AE350C">
              <w:rPr>
                <w:sz w:val="20"/>
              </w:rPr>
              <w:tab/>
              <w:t>52312</w:t>
            </w:r>
            <w:r w:rsidRPr="00AE350C">
              <w:rPr>
                <w:sz w:val="20"/>
              </w:rPr>
              <w:tab/>
              <w:t>52315</w:t>
            </w:r>
            <w:r w:rsidRPr="00AE350C">
              <w:rPr>
                <w:sz w:val="20"/>
              </w:rPr>
              <w:tab/>
              <w:t>52318</w:t>
            </w:r>
            <w:r w:rsidRPr="00AE350C">
              <w:rPr>
                <w:sz w:val="20"/>
              </w:rPr>
              <w:tab/>
              <w:t>52319</w:t>
            </w:r>
            <w:r w:rsidRPr="00AE350C">
              <w:rPr>
                <w:sz w:val="20"/>
              </w:rPr>
              <w:tab/>
              <w:t>52321</w:t>
            </w:r>
            <w:r w:rsidRPr="00AE350C">
              <w:rPr>
                <w:sz w:val="20"/>
              </w:rPr>
              <w:tab/>
              <w:t>52324</w:t>
            </w:r>
            <w:r w:rsidRPr="00AE350C">
              <w:rPr>
                <w:sz w:val="20"/>
              </w:rPr>
              <w:tab/>
              <w:t>52327</w:t>
            </w:r>
            <w:r w:rsidRPr="00AE350C">
              <w:rPr>
                <w:sz w:val="20"/>
              </w:rPr>
              <w:tab/>
              <w:t>52330</w:t>
            </w:r>
            <w:r w:rsidRPr="00AE350C">
              <w:rPr>
                <w:sz w:val="20"/>
              </w:rPr>
              <w:tab/>
              <w:t>52333</w:t>
            </w:r>
            <w:r w:rsidRPr="00AE350C">
              <w:rPr>
                <w:sz w:val="20"/>
              </w:rPr>
              <w:tab/>
              <w:t>52336</w:t>
            </w:r>
            <w:r w:rsidRPr="00AE350C">
              <w:rPr>
                <w:sz w:val="20"/>
              </w:rPr>
              <w:tab/>
              <w:t>52337</w:t>
            </w:r>
            <w:r w:rsidRPr="00AE350C">
              <w:rPr>
                <w:sz w:val="20"/>
              </w:rPr>
              <w:tab/>
              <w:t>52339</w:t>
            </w:r>
            <w:r w:rsidRPr="00AE350C">
              <w:rPr>
                <w:sz w:val="20"/>
              </w:rPr>
              <w:tab/>
              <w:t>52342</w:t>
            </w:r>
            <w:r w:rsidRPr="00AE350C">
              <w:rPr>
                <w:sz w:val="20"/>
              </w:rPr>
              <w:tab/>
              <w:t>52345</w:t>
            </w:r>
            <w:r w:rsidRPr="00AE350C">
              <w:rPr>
                <w:sz w:val="20"/>
              </w:rPr>
              <w:tab/>
              <w:t>52348</w:t>
            </w:r>
            <w:r w:rsidRPr="00AE350C">
              <w:rPr>
                <w:sz w:val="20"/>
              </w:rPr>
              <w:tab/>
              <w:t>52351</w:t>
            </w:r>
            <w:r w:rsidRPr="00AE350C">
              <w:rPr>
                <w:sz w:val="20"/>
              </w:rPr>
              <w:tab/>
              <w:t>52354</w:t>
            </w:r>
            <w:r w:rsidRPr="00AE350C">
              <w:rPr>
                <w:sz w:val="20"/>
              </w:rPr>
              <w:tab/>
              <w:t>52357</w:t>
            </w:r>
            <w:r w:rsidRPr="00AE350C">
              <w:rPr>
                <w:sz w:val="20"/>
              </w:rPr>
              <w:tab/>
              <w:t>52360</w:t>
            </w:r>
            <w:r w:rsidRPr="00AE350C">
              <w:rPr>
                <w:sz w:val="20"/>
              </w:rPr>
              <w:tab/>
              <w:t>52363</w:t>
            </w:r>
            <w:r w:rsidRPr="00AE350C">
              <w:rPr>
                <w:sz w:val="20"/>
              </w:rPr>
              <w:tab/>
              <w:t>52366</w:t>
            </w:r>
            <w:r w:rsidRPr="00AE350C">
              <w:rPr>
                <w:sz w:val="20"/>
              </w:rPr>
              <w:tab/>
              <w:t>52369</w:t>
            </w:r>
            <w:r w:rsidRPr="00AE350C">
              <w:rPr>
                <w:sz w:val="20"/>
              </w:rPr>
              <w:tab/>
              <w:t>52372</w:t>
            </w:r>
            <w:r w:rsidRPr="00AE350C">
              <w:rPr>
                <w:sz w:val="20"/>
              </w:rPr>
              <w:tab/>
              <w:t>52375</w:t>
            </w:r>
            <w:r w:rsidRPr="00AE350C">
              <w:rPr>
                <w:sz w:val="20"/>
              </w:rPr>
              <w:tab/>
              <w:t>52378</w:t>
            </w:r>
            <w:r w:rsidRPr="00AE350C">
              <w:rPr>
                <w:sz w:val="20"/>
              </w:rPr>
              <w:tab/>
              <w:t>52379</w:t>
            </w:r>
            <w:r w:rsidRPr="00AE350C">
              <w:rPr>
                <w:sz w:val="20"/>
              </w:rPr>
              <w:tab/>
              <w:t>52380</w:t>
            </w:r>
            <w:r w:rsidRPr="00AE350C">
              <w:rPr>
                <w:sz w:val="20"/>
              </w:rPr>
              <w:tab/>
              <w:t>52382</w:t>
            </w:r>
            <w:r w:rsidRPr="00AE350C">
              <w:rPr>
                <w:sz w:val="20"/>
              </w:rPr>
              <w:tab/>
              <w:t>52420</w:t>
            </w:r>
            <w:r w:rsidRPr="00AE350C">
              <w:rPr>
                <w:sz w:val="20"/>
              </w:rPr>
              <w:tab/>
              <w:t>52424</w:t>
            </w:r>
            <w:r w:rsidRPr="00AE350C">
              <w:rPr>
                <w:sz w:val="20"/>
              </w:rPr>
              <w:tab/>
              <w:t>52430</w:t>
            </w:r>
            <w:r w:rsidRPr="00AE350C">
              <w:rPr>
                <w:sz w:val="20"/>
              </w:rPr>
              <w:tab/>
              <w:t>52440</w:t>
            </w:r>
            <w:r w:rsidRPr="00AE350C">
              <w:rPr>
                <w:sz w:val="20"/>
              </w:rPr>
              <w:tab/>
              <w:t>52442</w:t>
            </w:r>
            <w:r w:rsidRPr="00AE350C">
              <w:rPr>
                <w:sz w:val="20"/>
              </w:rPr>
              <w:tab/>
              <w:t>52444</w:t>
            </w:r>
            <w:r w:rsidRPr="00AE350C">
              <w:rPr>
                <w:sz w:val="20"/>
              </w:rPr>
              <w:tab/>
              <w:t>52446</w:t>
            </w:r>
            <w:r w:rsidRPr="00AE350C">
              <w:rPr>
                <w:sz w:val="20"/>
              </w:rPr>
              <w:tab/>
              <w:t>52450</w:t>
            </w:r>
            <w:r w:rsidRPr="00AE350C">
              <w:rPr>
                <w:sz w:val="20"/>
              </w:rPr>
              <w:tab/>
              <w:t>52452</w:t>
            </w:r>
            <w:r w:rsidRPr="00AE350C">
              <w:rPr>
                <w:sz w:val="20"/>
              </w:rPr>
              <w:tab/>
              <w:t>52456</w:t>
            </w:r>
            <w:r w:rsidRPr="00AE350C">
              <w:rPr>
                <w:sz w:val="20"/>
              </w:rPr>
              <w:tab/>
              <w:t>52458</w:t>
            </w:r>
            <w:r w:rsidRPr="00AE350C">
              <w:rPr>
                <w:sz w:val="20"/>
              </w:rPr>
              <w:tab/>
              <w:t>52460</w:t>
            </w:r>
            <w:r w:rsidRPr="00AE350C">
              <w:rPr>
                <w:sz w:val="20"/>
              </w:rPr>
              <w:tab/>
              <w:t>52480</w:t>
            </w:r>
            <w:r w:rsidRPr="00AE350C">
              <w:rPr>
                <w:sz w:val="20"/>
              </w:rPr>
              <w:tab/>
              <w:t>52482</w:t>
            </w:r>
            <w:r w:rsidRPr="00AE350C">
              <w:rPr>
                <w:sz w:val="20"/>
              </w:rPr>
              <w:tab/>
              <w:t>52484</w:t>
            </w:r>
            <w:r w:rsidRPr="00AE350C">
              <w:rPr>
                <w:sz w:val="20"/>
              </w:rPr>
              <w:tab/>
              <w:t>52600</w:t>
            </w:r>
            <w:r w:rsidRPr="00AE350C">
              <w:rPr>
                <w:sz w:val="20"/>
              </w:rPr>
              <w:tab/>
              <w:t>52603</w:t>
            </w:r>
            <w:r w:rsidRPr="00AE350C">
              <w:rPr>
                <w:sz w:val="20"/>
              </w:rPr>
              <w:tab/>
              <w:t>52606</w:t>
            </w:r>
            <w:r w:rsidRPr="00AE350C">
              <w:rPr>
                <w:sz w:val="20"/>
              </w:rPr>
              <w:tab/>
              <w:t>52609</w:t>
            </w:r>
            <w:r w:rsidRPr="00AE350C">
              <w:rPr>
                <w:sz w:val="20"/>
              </w:rPr>
              <w:tab/>
              <w:t>52612</w:t>
            </w:r>
            <w:r w:rsidRPr="00AE350C">
              <w:rPr>
                <w:sz w:val="20"/>
              </w:rPr>
              <w:tab/>
              <w:t>52615</w:t>
            </w:r>
            <w:r w:rsidRPr="00AE350C">
              <w:rPr>
                <w:sz w:val="20"/>
              </w:rPr>
              <w:tab/>
              <w:t>52618</w:t>
            </w:r>
            <w:r w:rsidRPr="00AE350C">
              <w:rPr>
                <w:sz w:val="20"/>
              </w:rPr>
              <w:tab/>
              <w:t>52621</w:t>
            </w:r>
            <w:r w:rsidRPr="00AE350C">
              <w:rPr>
                <w:sz w:val="20"/>
              </w:rPr>
              <w:tab/>
              <w:t>52624</w:t>
            </w:r>
            <w:r w:rsidRPr="00AE350C">
              <w:rPr>
                <w:sz w:val="20"/>
              </w:rPr>
              <w:tab/>
              <w:t>52626</w:t>
            </w:r>
            <w:r w:rsidRPr="00AE350C">
              <w:rPr>
                <w:sz w:val="20"/>
              </w:rPr>
              <w:tab/>
              <w:t>52627</w:t>
            </w:r>
            <w:r w:rsidRPr="00AE350C">
              <w:rPr>
                <w:sz w:val="20"/>
              </w:rPr>
              <w:tab/>
              <w:t>52630</w:t>
            </w:r>
            <w:r w:rsidRPr="00AE350C">
              <w:rPr>
                <w:sz w:val="20"/>
              </w:rPr>
              <w:tab/>
              <w:t>52633</w:t>
            </w:r>
            <w:r w:rsidRPr="00AE350C">
              <w:rPr>
                <w:sz w:val="20"/>
              </w:rPr>
              <w:tab/>
              <w:t>52636</w:t>
            </w:r>
            <w:r w:rsidRPr="00AE350C">
              <w:rPr>
                <w:sz w:val="20"/>
              </w:rPr>
              <w:tab/>
              <w:t>53242</w:t>
            </w:r>
            <w:r w:rsidRPr="00AE350C">
              <w:rPr>
                <w:sz w:val="20"/>
              </w:rPr>
              <w:tab/>
              <w:t>53453</w:t>
            </w:r>
            <w:r w:rsidRPr="00AE350C">
              <w:rPr>
                <w:sz w:val="20"/>
              </w:rPr>
              <w:tab/>
              <w:t>53455</w:t>
            </w:r>
            <w:r w:rsidRPr="00AE350C">
              <w:rPr>
                <w:sz w:val="20"/>
              </w:rPr>
              <w:tab/>
              <w:t>75024</w:t>
            </w:r>
            <w:r w:rsidRPr="00AE350C">
              <w:rPr>
                <w:sz w:val="20"/>
              </w:rPr>
              <w:tab/>
              <w:t>75027</w:t>
            </w:r>
          </w:p>
        </w:tc>
      </w:tr>
      <w:tr w:rsidR="00AE350C" w:rsidRPr="00AE350C" w14:paraId="014CBFA4" w14:textId="77777777" w:rsidTr="00547ECA">
        <w:tc>
          <w:tcPr>
            <w:tcW w:w="699" w:type="pct"/>
            <w:tcBorders>
              <w:top w:val="single" w:sz="4" w:space="0" w:color="auto"/>
              <w:bottom w:val="single" w:sz="4" w:space="0" w:color="auto"/>
            </w:tcBorders>
          </w:tcPr>
          <w:p w14:paraId="73EA6213" w14:textId="77777777" w:rsidR="00AE350C" w:rsidRPr="00AE350C" w:rsidRDefault="00AE350C" w:rsidP="00AE350C">
            <w:pPr>
              <w:spacing w:before="60" w:line="240" w:lineRule="atLeast"/>
              <w:rPr>
                <w:sz w:val="20"/>
              </w:rPr>
            </w:pPr>
            <w:r w:rsidRPr="00AE350C">
              <w:rPr>
                <w:sz w:val="20"/>
              </w:rPr>
              <w:lastRenderedPageBreak/>
              <w:t>Podiatric surgery</w:t>
            </w:r>
          </w:p>
          <w:p w14:paraId="01C15822" w14:textId="77777777" w:rsidR="00AE350C" w:rsidRPr="00AE350C" w:rsidRDefault="00AE350C" w:rsidP="00AE350C">
            <w:pPr>
              <w:spacing w:before="60" w:line="240" w:lineRule="atLeast"/>
              <w:rPr>
                <w:sz w:val="20"/>
              </w:rPr>
            </w:pPr>
            <w:r w:rsidRPr="00AE350C">
              <w:rPr>
                <w:sz w:val="20"/>
              </w:rPr>
              <w:t>(provided by a registered podiatric surgeon)</w:t>
            </w:r>
          </w:p>
        </w:tc>
        <w:tc>
          <w:tcPr>
            <w:tcW w:w="1546" w:type="pct"/>
            <w:tcBorders>
              <w:top w:val="single" w:sz="4" w:space="0" w:color="auto"/>
              <w:bottom w:val="single" w:sz="4" w:space="0" w:color="auto"/>
            </w:tcBorders>
          </w:tcPr>
          <w:p w14:paraId="715ED31C" w14:textId="77777777" w:rsidR="00AE350C" w:rsidRPr="00AE350C" w:rsidRDefault="00AE350C" w:rsidP="00AE350C">
            <w:pPr>
              <w:spacing w:before="60" w:line="240" w:lineRule="atLeast"/>
              <w:rPr>
                <w:sz w:val="20"/>
              </w:rPr>
            </w:pPr>
            <w:r w:rsidRPr="00AE350C">
              <w:rPr>
                <w:sz w:val="20"/>
              </w:rPr>
              <w:t>Hospital treatment for the investigation and treatment of conditions affecting the foot and/or ankle, provided by a registered podiatric surgeon, but limited to cover for:</w:t>
            </w:r>
          </w:p>
          <w:p w14:paraId="5DD5D34E" w14:textId="77777777" w:rsidR="00AE350C" w:rsidRPr="00AE350C" w:rsidRDefault="00AE350C" w:rsidP="00AE350C">
            <w:pPr>
              <w:spacing w:before="60" w:line="240" w:lineRule="auto"/>
              <w:ind w:left="284" w:hanging="284"/>
              <w:rPr>
                <w:sz w:val="20"/>
              </w:rPr>
            </w:pPr>
            <w:r w:rsidRPr="00AE350C">
              <w:rPr>
                <w:sz w:val="20"/>
              </w:rPr>
              <w:tab/>
            </w:r>
            <w:r w:rsidRPr="00AE350C">
              <w:rPr>
                <w:sz w:val="20"/>
              </w:rPr>
              <w:tab/>
            </w:r>
            <w:r w:rsidRPr="00AE350C">
              <w:rPr>
                <w:sz w:val="20"/>
              </w:rPr>
              <w:sym w:font="Symbol" w:char="F0B7"/>
            </w:r>
            <w:r w:rsidRPr="00AE350C">
              <w:rPr>
                <w:sz w:val="20"/>
              </w:rPr>
              <w:tab/>
              <w:t xml:space="preserve">accommodation; and </w:t>
            </w:r>
          </w:p>
          <w:p w14:paraId="6F184B19" w14:textId="77777777" w:rsidR="00AE350C" w:rsidRPr="00AE350C" w:rsidRDefault="00AE350C" w:rsidP="00AE350C">
            <w:pPr>
              <w:spacing w:before="60" w:line="240" w:lineRule="auto"/>
              <w:ind w:left="284" w:hanging="284"/>
              <w:rPr>
                <w:sz w:val="20"/>
              </w:rPr>
            </w:pPr>
            <w:r w:rsidRPr="00AE350C">
              <w:rPr>
                <w:sz w:val="20"/>
              </w:rPr>
              <w:tab/>
            </w:r>
            <w:r w:rsidRPr="00AE350C">
              <w:rPr>
                <w:sz w:val="20"/>
              </w:rPr>
              <w:tab/>
            </w:r>
            <w:r w:rsidRPr="00AE350C">
              <w:rPr>
                <w:sz w:val="20"/>
              </w:rPr>
              <w:sym w:font="Symbol" w:char="F0B7"/>
            </w:r>
            <w:r w:rsidRPr="00AE350C">
              <w:rPr>
                <w:sz w:val="20"/>
              </w:rPr>
              <w:tab/>
              <w:t xml:space="preserve">the cost of a prosthesis as listed in the prostheses list set out in the </w:t>
            </w:r>
            <w:r w:rsidRPr="00AE350C">
              <w:rPr>
                <w:color w:val="000000"/>
                <w:sz w:val="20"/>
                <w:shd w:val="clear" w:color="auto" w:fill="FFFFFF"/>
              </w:rPr>
              <w:t>Private Health Insurance (Prostheses) Rules, as in force from time to time</w:t>
            </w:r>
            <w:r w:rsidRPr="00AE350C">
              <w:rPr>
                <w:sz w:val="20"/>
              </w:rPr>
              <w:t>.</w:t>
            </w:r>
          </w:p>
          <w:p w14:paraId="1205F047" w14:textId="77777777" w:rsidR="00AE350C" w:rsidRPr="00AE350C" w:rsidRDefault="00AE350C" w:rsidP="00AE350C">
            <w:pPr>
              <w:tabs>
                <w:tab w:val="left" w:pos="709"/>
              </w:tabs>
              <w:spacing w:before="122" w:line="198" w:lineRule="exact"/>
              <w:ind w:left="709" w:hanging="709"/>
              <w:rPr>
                <w:sz w:val="18"/>
              </w:rPr>
            </w:pPr>
            <w:r w:rsidRPr="00AE350C">
              <w:rPr>
                <w:sz w:val="18"/>
              </w:rPr>
              <w:lastRenderedPageBreak/>
              <w:t>Note:</w:t>
            </w:r>
            <w:r w:rsidRPr="00AE350C">
              <w:rPr>
                <w:sz w:val="18"/>
              </w:rPr>
              <w:tab/>
              <w:t>Insurers are not required to pay for any other benefits for hospital treatment for this clinical category but may choose to do so.</w:t>
            </w:r>
          </w:p>
        </w:tc>
        <w:tc>
          <w:tcPr>
            <w:tcW w:w="2755" w:type="pct"/>
            <w:tcBorders>
              <w:top w:val="single" w:sz="4" w:space="0" w:color="auto"/>
              <w:bottom w:val="single" w:sz="4" w:space="0" w:color="auto"/>
            </w:tcBorders>
          </w:tcPr>
          <w:p w14:paraId="08DF8061" w14:textId="77777777" w:rsidR="00AE350C" w:rsidRPr="00AE350C" w:rsidRDefault="00AE350C" w:rsidP="00AE350C">
            <w:pPr>
              <w:spacing w:before="60" w:line="240" w:lineRule="atLeast"/>
              <w:rPr>
                <w:sz w:val="20"/>
              </w:rPr>
            </w:pPr>
          </w:p>
        </w:tc>
      </w:tr>
      <w:tr w:rsidR="00AE350C" w:rsidRPr="00AE350C" w14:paraId="06D21D3A" w14:textId="77777777" w:rsidTr="00547ECA">
        <w:tc>
          <w:tcPr>
            <w:tcW w:w="699" w:type="pct"/>
            <w:tcBorders>
              <w:top w:val="single" w:sz="4" w:space="0" w:color="auto"/>
              <w:bottom w:val="single" w:sz="4" w:space="0" w:color="auto"/>
            </w:tcBorders>
          </w:tcPr>
          <w:p w14:paraId="7860A51B" w14:textId="77777777" w:rsidR="00AE350C" w:rsidRPr="00AE350C" w:rsidRDefault="00AE350C" w:rsidP="00AE350C">
            <w:pPr>
              <w:spacing w:before="60" w:line="240" w:lineRule="atLeast"/>
              <w:rPr>
                <w:sz w:val="20"/>
              </w:rPr>
            </w:pPr>
            <w:r w:rsidRPr="00AE350C">
              <w:rPr>
                <w:sz w:val="20"/>
              </w:rPr>
              <w:t>Pregnancy and birth</w:t>
            </w:r>
          </w:p>
        </w:tc>
        <w:tc>
          <w:tcPr>
            <w:tcW w:w="1546" w:type="pct"/>
            <w:tcBorders>
              <w:top w:val="single" w:sz="4" w:space="0" w:color="auto"/>
              <w:bottom w:val="single" w:sz="4" w:space="0" w:color="auto"/>
            </w:tcBorders>
          </w:tcPr>
          <w:p w14:paraId="2EAAF54C" w14:textId="77777777" w:rsidR="00AE350C" w:rsidRPr="00AE350C" w:rsidRDefault="00AE350C" w:rsidP="00AE350C">
            <w:pPr>
              <w:spacing w:before="60" w:line="240" w:lineRule="atLeast"/>
              <w:rPr>
                <w:sz w:val="20"/>
              </w:rPr>
            </w:pPr>
            <w:r w:rsidRPr="00AE350C">
              <w:rPr>
                <w:sz w:val="20"/>
              </w:rPr>
              <w:t>Hospital treatment for investigation and treatment of conditions associated with pregnancy and child birth.</w:t>
            </w:r>
          </w:p>
          <w:p w14:paraId="6F91269E" w14:textId="77777777" w:rsidR="00AE350C" w:rsidRPr="00AE350C" w:rsidRDefault="00AE350C" w:rsidP="00AE350C">
            <w:pPr>
              <w:spacing w:before="60" w:line="240" w:lineRule="atLeast"/>
              <w:rPr>
                <w:sz w:val="20"/>
              </w:rPr>
            </w:pPr>
            <w:r w:rsidRPr="00AE350C">
              <w:rPr>
                <w:sz w:val="20"/>
              </w:rPr>
              <w:t xml:space="preserve">Treatment for the baby is covered under the clinical category relevant to their condition. For example, respiratory conditions are covered under </w:t>
            </w:r>
            <w:r w:rsidRPr="00AE350C">
              <w:rPr>
                <w:i/>
                <w:sz w:val="20"/>
              </w:rPr>
              <w:t>Lung and chest</w:t>
            </w:r>
            <w:r w:rsidRPr="00AE350C">
              <w:rPr>
                <w:sz w:val="20"/>
              </w:rPr>
              <w:t>.</w:t>
            </w:r>
          </w:p>
          <w:p w14:paraId="2E837C94" w14:textId="77777777" w:rsidR="00AE350C" w:rsidRPr="00AE350C" w:rsidRDefault="00AE350C" w:rsidP="00AE350C">
            <w:pPr>
              <w:spacing w:before="60" w:line="240" w:lineRule="atLeast"/>
              <w:rPr>
                <w:sz w:val="20"/>
              </w:rPr>
            </w:pPr>
            <w:r w:rsidRPr="00AE350C">
              <w:rPr>
                <w:sz w:val="20"/>
              </w:rPr>
              <w:t xml:space="preserve">Female reproductive conditions are listed separately under </w:t>
            </w:r>
            <w:r w:rsidRPr="00AE350C">
              <w:rPr>
                <w:i/>
                <w:sz w:val="20"/>
              </w:rPr>
              <w:t>Gynaecology</w:t>
            </w:r>
            <w:r w:rsidRPr="00AE350C">
              <w:rPr>
                <w:sz w:val="20"/>
              </w:rPr>
              <w:t xml:space="preserve">. </w:t>
            </w:r>
          </w:p>
          <w:p w14:paraId="054EF2F1" w14:textId="77777777" w:rsidR="00AE350C" w:rsidRPr="00AE350C" w:rsidRDefault="00AE350C" w:rsidP="00AE350C">
            <w:pPr>
              <w:spacing w:before="60" w:line="240" w:lineRule="atLeast"/>
              <w:rPr>
                <w:sz w:val="20"/>
              </w:rPr>
            </w:pPr>
            <w:r w:rsidRPr="00AE350C">
              <w:rPr>
                <w:sz w:val="20"/>
              </w:rPr>
              <w:t xml:space="preserve">Fertility treatments are listed separately under </w:t>
            </w:r>
            <w:r w:rsidRPr="00AE350C">
              <w:rPr>
                <w:i/>
                <w:sz w:val="20"/>
              </w:rPr>
              <w:t>Assisted reproductive services</w:t>
            </w:r>
            <w:r w:rsidRPr="00AE350C">
              <w:rPr>
                <w:sz w:val="20"/>
              </w:rPr>
              <w:t xml:space="preserve">. </w:t>
            </w:r>
          </w:p>
          <w:p w14:paraId="40CAAB5E" w14:textId="77777777" w:rsidR="00AE350C" w:rsidRPr="00AE350C" w:rsidRDefault="00AE350C" w:rsidP="00AE350C">
            <w:pPr>
              <w:spacing w:before="60" w:line="240" w:lineRule="atLeast"/>
              <w:rPr>
                <w:sz w:val="20"/>
              </w:rPr>
            </w:pPr>
            <w:r w:rsidRPr="00AE350C">
              <w:rPr>
                <w:sz w:val="20"/>
              </w:rPr>
              <w:t xml:space="preserve">Miscarriage and termination of pregnancy is listed separately under </w:t>
            </w:r>
            <w:r w:rsidRPr="00AE350C">
              <w:rPr>
                <w:i/>
                <w:sz w:val="20"/>
              </w:rPr>
              <w:t>Miscarriage and termination of pregnancy</w:t>
            </w:r>
            <w:r w:rsidRPr="00AE350C">
              <w:rPr>
                <w:sz w:val="20"/>
              </w:rPr>
              <w:t>.</w:t>
            </w:r>
          </w:p>
        </w:tc>
        <w:tc>
          <w:tcPr>
            <w:tcW w:w="2755" w:type="pct"/>
            <w:tcBorders>
              <w:top w:val="single" w:sz="4" w:space="0" w:color="auto"/>
              <w:bottom w:val="single" w:sz="4" w:space="0" w:color="auto"/>
            </w:tcBorders>
          </w:tcPr>
          <w:p w14:paraId="3A1D083F" w14:textId="4DD8E0ED" w:rsidR="00AE350C" w:rsidRPr="00AE350C" w:rsidRDefault="00AE350C">
            <w:pPr>
              <w:spacing w:before="60" w:line="240" w:lineRule="atLeast"/>
              <w:rPr>
                <w:sz w:val="20"/>
              </w:rPr>
            </w:pPr>
            <w:r w:rsidRPr="00AE350C">
              <w:rPr>
                <w:sz w:val="20"/>
              </w:rPr>
              <w:t xml:space="preserve">Treatments involving the provision of the following MBS items: </w:t>
            </w:r>
            <w:r w:rsidRPr="00AE350C">
              <w:rPr>
                <w:sz w:val="20"/>
              </w:rPr>
              <w:tab/>
              <w:t>16400</w:t>
            </w:r>
            <w:r w:rsidRPr="00AE350C">
              <w:rPr>
                <w:sz w:val="20"/>
              </w:rPr>
              <w:tab/>
              <w:t>16401</w:t>
            </w:r>
            <w:r w:rsidRPr="00AE350C">
              <w:rPr>
                <w:sz w:val="20"/>
              </w:rPr>
              <w:tab/>
              <w:t>16404</w:t>
            </w:r>
            <w:r w:rsidRPr="00AE350C">
              <w:rPr>
                <w:sz w:val="20"/>
              </w:rPr>
              <w:tab/>
              <w:t>16406</w:t>
            </w:r>
            <w:r w:rsidRPr="00AE350C">
              <w:rPr>
                <w:sz w:val="20"/>
              </w:rPr>
              <w:tab/>
              <w:t>16407</w:t>
            </w:r>
            <w:r w:rsidRPr="00AE350C">
              <w:rPr>
                <w:sz w:val="20"/>
              </w:rPr>
              <w:tab/>
              <w:t>16408</w:t>
            </w:r>
            <w:r w:rsidRPr="00AE350C">
              <w:rPr>
                <w:sz w:val="20"/>
              </w:rPr>
              <w:tab/>
              <w:t>16500</w:t>
            </w:r>
            <w:r w:rsidRPr="00AE350C">
              <w:rPr>
                <w:sz w:val="20"/>
              </w:rPr>
              <w:tab/>
              <w:t>16501</w:t>
            </w:r>
            <w:r w:rsidRPr="00AE350C">
              <w:rPr>
                <w:sz w:val="20"/>
              </w:rPr>
              <w:tab/>
              <w:t>16502</w:t>
            </w:r>
            <w:r w:rsidRPr="00AE350C">
              <w:rPr>
                <w:sz w:val="20"/>
              </w:rPr>
              <w:tab/>
              <w:t>16505</w:t>
            </w:r>
            <w:r w:rsidRPr="00AE350C">
              <w:rPr>
                <w:sz w:val="20"/>
              </w:rPr>
              <w:tab/>
              <w:t>16508</w:t>
            </w:r>
            <w:r w:rsidRPr="00AE350C">
              <w:rPr>
                <w:sz w:val="20"/>
              </w:rPr>
              <w:tab/>
              <w:t>16509</w:t>
            </w:r>
            <w:r w:rsidRPr="00AE350C">
              <w:rPr>
                <w:sz w:val="20"/>
              </w:rPr>
              <w:tab/>
              <w:t>16511</w:t>
            </w:r>
            <w:r w:rsidRPr="00AE350C">
              <w:rPr>
                <w:sz w:val="20"/>
              </w:rPr>
              <w:tab/>
              <w:t>16512</w:t>
            </w:r>
            <w:r w:rsidRPr="00AE350C">
              <w:rPr>
                <w:sz w:val="20"/>
              </w:rPr>
              <w:tab/>
              <w:t>16514</w:t>
            </w:r>
            <w:r w:rsidRPr="00AE350C">
              <w:rPr>
                <w:sz w:val="20"/>
              </w:rPr>
              <w:tab/>
              <w:t>16515</w:t>
            </w:r>
            <w:r w:rsidRPr="00AE350C">
              <w:rPr>
                <w:sz w:val="20"/>
              </w:rPr>
              <w:tab/>
              <w:t>16518</w:t>
            </w:r>
            <w:r w:rsidRPr="00AE350C">
              <w:rPr>
                <w:sz w:val="20"/>
              </w:rPr>
              <w:tab/>
              <w:t>16519</w:t>
            </w:r>
            <w:r w:rsidRPr="00AE350C">
              <w:rPr>
                <w:sz w:val="20"/>
              </w:rPr>
              <w:tab/>
              <w:t>16520</w:t>
            </w:r>
            <w:r w:rsidRPr="00AE350C">
              <w:rPr>
                <w:sz w:val="20"/>
              </w:rPr>
              <w:tab/>
              <w:t>16522</w:t>
            </w:r>
            <w:r w:rsidRPr="00AE350C">
              <w:rPr>
                <w:sz w:val="20"/>
              </w:rPr>
              <w:tab/>
              <w:t>16527</w:t>
            </w:r>
            <w:r w:rsidRPr="00AE350C">
              <w:rPr>
                <w:sz w:val="20"/>
              </w:rPr>
              <w:tab/>
              <w:t>16528</w:t>
            </w:r>
            <w:r w:rsidRPr="00AE350C">
              <w:rPr>
                <w:sz w:val="20"/>
              </w:rPr>
              <w:tab/>
              <w:t>16533</w:t>
            </w:r>
            <w:r w:rsidRPr="00AE350C">
              <w:rPr>
                <w:sz w:val="20"/>
              </w:rPr>
              <w:tab/>
              <w:t>16534</w:t>
            </w:r>
            <w:r w:rsidRPr="00AE350C">
              <w:rPr>
                <w:sz w:val="20"/>
              </w:rPr>
              <w:tab/>
              <w:t>16564</w:t>
            </w:r>
            <w:r w:rsidRPr="00AE350C">
              <w:rPr>
                <w:sz w:val="20"/>
              </w:rPr>
              <w:tab/>
              <w:t>16567</w:t>
            </w:r>
            <w:r w:rsidRPr="00AE350C">
              <w:rPr>
                <w:sz w:val="20"/>
              </w:rPr>
              <w:tab/>
              <w:t>16570</w:t>
            </w:r>
            <w:r w:rsidRPr="00AE350C">
              <w:rPr>
                <w:sz w:val="20"/>
              </w:rPr>
              <w:tab/>
              <w:t>16571</w:t>
            </w:r>
            <w:r w:rsidRPr="00AE350C">
              <w:rPr>
                <w:sz w:val="20"/>
              </w:rPr>
              <w:tab/>
              <w:t>16573</w:t>
            </w:r>
            <w:r w:rsidRPr="00AE350C">
              <w:rPr>
                <w:sz w:val="20"/>
              </w:rPr>
              <w:tab/>
              <w:t>16590</w:t>
            </w:r>
            <w:r w:rsidRPr="00AE350C">
              <w:rPr>
                <w:sz w:val="20"/>
              </w:rPr>
              <w:tab/>
              <w:t>16591</w:t>
            </w:r>
            <w:r w:rsidRPr="00AE350C">
              <w:rPr>
                <w:sz w:val="20"/>
              </w:rPr>
              <w:tab/>
              <w:t>16600</w:t>
            </w:r>
            <w:r w:rsidRPr="00AE350C">
              <w:rPr>
                <w:sz w:val="20"/>
              </w:rPr>
              <w:tab/>
              <w:t>16603</w:t>
            </w:r>
            <w:r w:rsidRPr="00AE350C">
              <w:rPr>
                <w:sz w:val="20"/>
              </w:rPr>
              <w:tab/>
              <w:t>16606</w:t>
            </w:r>
            <w:r w:rsidRPr="00AE350C">
              <w:rPr>
                <w:sz w:val="20"/>
              </w:rPr>
              <w:tab/>
              <w:t>16609</w:t>
            </w:r>
            <w:r w:rsidRPr="00AE350C">
              <w:rPr>
                <w:sz w:val="20"/>
              </w:rPr>
              <w:tab/>
              <w:t>16612</w:t>
            </w:r>
            <w:r w:rsidRPr="00AE350C">
              <w:rPr>
                <w:sz w:val="20"/>
              </w:rPr>
              <w:tab/>
              <w:t>16615</w:t>
            </w:r>
            <w:r w:rsidRPr="00AE350C">
              <w:rPr>
                <w:sz w:val="20"/>
              </w:rPr>
              <w:tab/>
              <w:t>16618</w:t>
            </w:r>
            <w:r w:rsidRPr="00AE350C">
              <w:rPr>
                <w:sz w:val="20"/>
              </w:rPr>
              <w:tab/>
              <w:t>16621</w:t>
            </w:r>
            <w:r w:rsidRPr="00AE350C">
              <w:rPr>
                <w:sz w:val="20"/>
              </w:rPr>
              <w:tab/>
              <w:t>16624</w:t>
            </w:r>
            <w:r w:rsidRPr="00AE350C">
              <w:rPr>
                <w:sz w:val="20"/>
              </w:rPr>
              <w:tab/>
              <w:t>16627</w:t>
            </w:r>
            <w:r w:rsidRPr="00AE350C">
              <w:rPr>
                <w:sz w:val="20"/>
              </w:rPr>
              <w:tab/>
              <w:t>82100</w:t>
            </w:r>
            <w:r w:rsidRPr="00AE350C">
              <w:rPr>
                <w:sz w:val="20"/>
              </w:rPr>
              <w:tab/>
              <w:t>82105</w:t>
            </w:r>
            <w:r w:rsidRPr="00AE350C">
              <w:rPr>
                <w:sz w:val="20"/>
              </w:rPr>
              <w:tab/>
              <w:t>82110</w:t>
            </w:r>
            <w:r w:rsidRPr="00AE350C">
              <w:rPr>
                <w:sz w:val="20"/>
              </w:rPr>
              <w:tab/>
              <w:t>82115</w:t>
            </w:r>
            <w:r w:rsidRPr="00AE350C">
              <w:rPr>
                <w:sz w:val="20"/>
              </w:rPr>
              <w:tab/>
              <w:t>82120</w:t>
            </w:r>
            <w:r w:rsidRPr="00AE350C">
              <w:rPr>
                <w:sz w:val="20"/>
              </w:rPr>
              <w:tab/>
              <w:t>82125</w:t>
            </w:r>
          </w:p>
        </w:tc>
      </w:tr>
      <w:tr w:rsidR="00AE350C" w:rsidRPr="00AE350C" w14:paraId="4745BF9B" w14:textId="77777777" w:rsidTr="00547ECA">
        <w:tc>
          <w:tcPr>
            <w:tcW w:w="699" w:type="pct"/>
            <w:tcBorders>
              <w:top w:val="single" w:sz="4" w:space="0" w:color="auto"/>
              <w:bottom w:val="single" w:sz="4" w:space="0" w:color="auto"/>
            </w:tcBorders>
          </w:tcPr>
          <w:p w14:paraId="45B7E05C" w14:textId="77777777" w:rsidR="00AE350C" w:rsidRPr="00AE350C" w:rsidRDefault="00AE350C" w:rsidP="00AE350C">
            <w:pPr>
              <w:spacing w:before="60" w:line="240" w:lineRule="atLeast"/>
              <w:rPr>
                <w:sz w:val="20"/>
              </w:rPr>
            </w:pPr>
            <w:r w:rsidRPr="00AE350C">
              <w:rPr>
                <w:sz w:val="20"/>
              </w:rPr>
              <w:t>Skin</w:t>
            </w:r>
          </w:p>
        </w:tc>
        <w:tc>
          <w:tcPr>
            <w:tcW w:w="1546" w:type="pct"/>
            <w:tcBorders>
              <w:top w:val="single" w:sz="4" w:space="0" w:color="auto"/>
              <w:bottom w:val="single" w:sz="4" w:space="0" w:color="auto"/>
            </w:tcBorders>
          </w:tcPr>
          <w:p w14:paraId="3A26FC4B" w14:textId="77777777" w:rsidR="00AE350C" w:rsidRPr="00AE350C" w:rsidRDefault="00AE350C" w:rsidP="00AE350C">
            <w:pPr>
              <w:spacing w:before="60" w:line="240" w:lineRule="atLeast"/>
              <w:rPr>
                <w:sz w:val="20"/>
              </w:rPr>
            </w:pPr>
            <w:r w:rsidRPr="00AE350C">
              <w:rPr>
                <w:sz w:val="20"/>
              </w:rPr>
              <w:t>Hospital treatment for the investigation and treatment of skin, skin</w:t>
            </w:r>
            <w:r w:rsidRPr="00AE350C">
              <w:rPr>
                <w:sz w:val="20"/>
              </w:rPr>
              <w:noBreakHyphen/>
              <w:t>related conditions and nails. The removal of foreign bodies is also included. Plastic surgery that is medically necessary and relating to the treatment of a skin</w:t>
            </w:r>
            <w:r w:rsidRPr="00AE350C">
              <w:rPr>
                <w:sz w:val="20"/>
              </w:rPr>
              <w:noBreakHyphen/>
              <w:t>related condition is also included.</w:t>
            </w:r>
          </w:p>
          <w:p w14:paraId="04A99F0B" w14:textId="77777777" w:rsidR="00AE350C" w:rsidRPr="00AE350C" w:rsidRDefault="00AE350C" w:rsidP="00AE350C">
            <w:pPr>
              <w:spacing w:before="60" w:line="240" w:lineRule="atLeast"/>
              <w:rPr>
                <w:sz w:val="20"/>
              </w:rPr>
            </w:pPr>
            <w:r w:rsidRPr="00AE350C">
              <w:rPr>
                <w:sz w:val="20"/>
              </w:rPr>
              <w:t>For example: melanoma, minor wound repair and abscesses.</w:t>
            </w:r>
          </w:p>
          <w:p w14:paraId="7A471BA5" w14:textId="77777777" w:rsidR="00AE350C" w:rsidRPr="00AE350C" w:rsidRDefault="00AE350C" w:rsidP="00AE350C">
            <w:pPr>
              <w:spacing w:before="60" w:line="240" w:lineRule="atLeast"/>
              <w:rPr>
                <w:i/>
                <w:sz w:val="20"/>
              </w:rPr>
            </w:pPr>
            <w:r w:rsidRPr="00AE350C">
              <w:rPr>
                <w:sz w:val="20"/>
              </w:rPr>
              <w:t xml:space="preserve">Removal of excess skin due to weight loss is listed separately under </w:t>
            </w:r>
            <w:r w:rsidRPr="00AE350C">
              <w:rPr>
                <w:i/>
                <w:sz w:val="20"/>
              </w:rPr>
              <w:t>Weight loss surgery.</w:t>
            </w:r>
          </w:p>
          <w:p w14:paraId="14FC810E" w14:textId="77777777" w:rsidR="00AE350C" w:rsidRPr="00AE350C" w:rsidRDefault="00AE350C" w:rsidP="00AE350C">
            <w:pPr>
              <w:spacing w:before="60" w:line="240" w:lineRule="atLeast"/>
              <w:rPr>
                <w:sz w:val="20"/>
              </w:rPr>
            </w:pPr>
            <w:r w:rsidRPr="00AE350C">
              <w:rPr>
                <w:sz w:val="20"/>
              </w:rPr>
              <w:lastRenderedPageBreak/>
              <w:t xml:space="preserve">Chemotherapy and radiotherapy for cancer is listed separately under </w:t>
            </w:r>
            <w:r w:rsidRPr="00AE350C">
              <w:rPr>
                <w:i/>
                <w:sz w:val="20"/>
              </w:rPr>
              <w:t>Chemotherapy, radiotherapy and immunotherapy for cancer.</w:t>
            </w:r>
          </w:p>
        </w:tc>
        <w:tc>
          <w:tcPr>
            <w:tcW w:w="2755" w:type="pct"/>
            <w:tcBorders>
              <w:top w:val="single" w:sz="4" w:space="0" w:color="auto"/>
              <w:bottom w:val="single" w:sz="4" w:space="0" w:color="auto"/>
            </w:tcBorders>
          </w:tcPr>
          <w:p w14:paraId="35EFB028" w14:textId="77777777" w:rsidR="00AE350C" w:rsidRPr="00AE350C" w:rsidRDefault="00AE350C" w:rsidP="00AE350C">
            <w:pPr>
              <w:spacing w:before="60" w:line="240" w:lineRule="atLeast"/>
              <w:rPr>
                <w:sz w:val="20"/>
              </w:rPr>
            </w:pPr>
            <w:r w:rsidRPr="00AE350C">
              <w:rPr>
                <w:sz w:val="20"/>
              </w:rPr>
              <w:lastRenderedPageBreak/>
              <w:t>Treatments involving the provision of the following MBS items:</w:t>
            </w:r>
            <w:r w:rsidRPr="00AE350C">
              <w:rPr>
                <w:sz w:val="20"/>
              </w:rPr>
              <w:tab/>
              <w:t>12012</w:t>
            </w:r>
            <w:r w:rsidRPr="00AE350C">
              <w:rPr>
                <w:sz w:val="20"/>
              </w:rPr>
              <w:tab/>
              <w:t>12017</w:t>
            </w:r>
            <w:r w:rsidRPr="00AE350C">
              <w:rPr>
                <w:sz w:val="20"/>
              </w:rPr>
              <w:tab/>
              <w:t>12021</w:t>
            </w:r>
            <w:r w:rsidRPr="00AE350C">
              <w:rPr>
                <w:sz w:val="20"/>
              </w:rPr>
              <w:tab/>
              <w:t>12022</w:t>
            </w:r>
            <w:r w:rsidRPr="00AE350C">
              <w:rPr>
                <w:sz w:val="20"/>
              </w:rPr>
              <w:tab/>
              <w:t>12024</w:t>
            </w:r>
            <w:r w:rsidRPr="00AE350C">
              <w:rPr>
                <w:sz w:val="20"/>
              </w:rPr>
              <w:tab/>
              <w:t>14050</w:t>
            </w:r>
            <w:r w:rsidRPr="00AE350C">
              <w:rPr>
                <w:sz w:val="20"/>
              </w:rPr>
              <w:tab/>
              <w:t>14100</w:t>
            </w:r>
            <w:r w:rsidRPr="00AE350C">
              <w:rPr>
                <w:sz w:val="20"/>
              </w:rPr>
              <w:tab/>
              <w:t>14106</w:t>
            </w:r>
            <w:r w:rsidRPr="00AE350C">
              <w:rPr>
                <w:sz w:val="20"/>
              </w:rPr>
              <w:tab/>
              <w:t>14115</w:t>
            </w:r>
            <w:r w:rsidRPr="00AE350C">
              <w:rPr>
                <w:sz w:val="20"/>
              </w:rPr>
              <w:tab/>
              <w:t>14118</w:t>
            </w:r>
            <w:r w:rsidRPr="00AE350C">
              <w:rPr>
                <w:sz w:val="20"/>
              </w:rPr>
              <w:tab/>
              <w:t>14124</w:t>
            </w:r>
            <w:r w:rsidRPr="00AE350C">
              <w:rPr>
                <w:sz w:val="20"/>
              </w:rPr>
              <w:tab/>
              <w:t>18362</w:t>
            </w:r>
            <w:r w:rsidRPr="00AE350C">
              <w:rPr>
                <w:sz w:val="20"/>
              </w:rPr>
              <w:tab/>
              <w:t>30023</w:t>
            </w:r>
            <w:r w:rsidRPr="00AE350C">
              <w:rPr>
                <w:sz w:val="20"/>
              </w:rPr>
              <w:tab/>
              <w:t>30024</w:t>
            </w:r>
            <w:r w:rsidRPr="00AE350C">
              <w:rPr>
                <w:sz w:val="20"/>
              </w:rPr>
              <w:tab/>
              <w:t>30026</w:t>
            </w:r>
            <w:r w:rsidRPr="00AE350C">
              <w:rPr>
                <w:sz w:val="20"/>
              </w:rPr>
              <w:tab/>
              <w:t>30029</w:t>
            </w:r>
            <w:r w:rsidRPr="00AE350C">
              <w:rPr>
                <w:sz w:val="20"/>
              </w:rPr>
              <w:tab/>
              <w:t>30032</w:t>
            </w:r>
            <w:r w:rsidRPr="00AE350C">
              <w:rPr>
                <w:sz w:val="20"/>
              </w:rPr>
              <w:tab/>
              <w:t>30035</w:t>
            </w:r>
            <w:r w:rsidRPr="00AE350C">
              <w:rPr>
                <w:sz w:val="20"/>
              </w:rPr>
              <w:tab/>
              <w:t>30038</w:t>
            </w:r>
            <w:r w:rsidRPr="00AE350C">
              <w:rPr>
                <w:sz w:val="20"/>
              </w:rPr>
              <w:tab/>
              <w:t>30042</w:t>
            </w:r>
            <w:r w:rsidRPr="00AE350C">
              <w:rPr>
                <w:sz w:val="20"/>
              </w:rPr>
              <w:tab/>
              <w:t>30045</w:t>
            </w:r>
            <w:r w:rsidRPr="00AE350C">
              <w:rPr>
                <w:sz w:val="20"/>
              </w:rPr>
              <w:tab/>
              <w:t>30049</w:t>
            </w:r>
            <w:r w:rsidRPr="00AE350C">
              <w:rPr>
                <w:sz w:val="20"/>
              </w:rPr>
              <w:tab/>
              <w:t>30052</w:t>
            </w:r>
            <w:r w:rsidRPr="00AE350C">
              <w:rPr>
                <w:sz w:val="20"/>
              </w:rPr>
              <w:tab/>
              <w:t>30055</w:t>
            </w:r>
            <w:r w:rsidRPr="00AE350C">
              <w:rPr>
                <w:sz w:val="20"/>
              </w:rPr>
              <w:tab/>
              <w:t>30064</w:t>
            </w:r>
            <w:r w:rsidRPr="00AE350C">
              <w:rPr>
                <w:sz w:val="20"/>
              </w:rPr>
              <w:tab/>
              <w:t>30071</w:t>
            </w:r>
            <w:r w:rsidRPr="00AE350C">
              <w:rPr>
                <w:sz w:val="20"/>
              </w:rPr>
              <w:tab/>
              <w:t>30099</w:t>
            </w:r>
            <w:r w:rsidRPr="00AE350C">
              <w:rPr>
                <w:sz w:val="20"/>
              </w:rPr>
              <w:tab/>
              <w:t>30180</w:t>
            </w:r>
            <w:r w:rsidRPr="00AE350C">
              <w:rPr>
                <w:sz w:val="20"/>
              </w:rPr>
              <w:tab/>
              <w:t>30183</w:t>
            </w:r>
            <w:r w:rsidRPr="00AE350C">
              <w:rPr>
                <w:sz w:val="20"/>
              </w:rPr>
              <w:tab/>
              <w:t>30187</w:t>
            </w:r>
            <w:r w:rsidRPr="00AE350C">
              <w:rPr>
                <w:sz w:val="20"/>
              </w:rPr>
              <w:tab/>
              <w:t>30189</w:t>
            </w:r>
            <w:r w:rsidRPr="00AE350C">
              <w:rPr>
                <w:sz w:val="20"/>
              </w:rPr>
              <w:tab/>
              <w:t>30190</w:t>
            </w:r>
            <w:r w:rsidRPr="00AE350C">
              <w:rPr>
                <w:sz w:val="20"/>
              </w:rPr>
              <w:tab/>
              <w:t>30191</w:t>
            </w:r>
            <w:r w:rsidRPr="00AE350C">
              <w:rPr>
                <w:sz w:val="20"/>
              </w:rPr>
              <w:tab/>
              <w:t>30192</w:t>
            </w:r>
            <w:r w:rsidRPr="00AE350C">
              <w:rPr>
                <w:sz w:val="20"/>
              </w:rPr>
              <w:tab/>
              <w:t>30196</w:t>
            </w:r>
            <w:r w:rsidRPr="00AE350C">
              <w:rPr>
                <w:sz w:val="20"/>
              </w:rPr>
              <w:tab/>
              <w:t>30202</w:t>
            </w:r>
            <w:r w:rsidRPr="00AE350C">
              <w:rPr>
                <w:sz w:val="20"/>
              </w:rPr>
              <w:tab/>
              <w:t>30207</w:t>
            </w:r>
            <w:r w:rsidRPr="00AE350C">
              <w:rPr>
                <w:sz w:val="20"/>
              </w:rPr>
              <w:tab/>
              <w:t>30210</w:t>
            </w:r>
            <w:r w:rsidRPr="00AE350C">
              <w:rPr>
                <w:sz w:val="20"/>
              </w:rPr>
              <w:tab/>
              <w:t>30216</w:t>
            </w:r>
            <w:r w:rsidRPr="00AE350C">
              <w:rPr>
                <w:sz w:val="20"/>
              </w:rPr>
              <w:tab/>
              <w:t>30219</w:t>
            </w:r>
            <w:r w:rsidRPr="00AE350C">
              <w:rPr>
                <w:sz w:val="20"/>
              </w:rPr>
              <w:tab/>
              <w:t>30223</w:t>
            </w:r>
            <w:r w:rsidRPr="00AE350C">
              <w:rPr>
                <w:sz w:val="20"/>
              </w:rPr>
              <w:tab/>
              <w:t>30676</w:t>
            </w:r>
            <w:r w:rsidRPr="00AE350C">
              <w:rPr>
                <w:sz w:val="20"/>
              </w:rPr>
              <w:tab/>
              <w:t>30679</w:t>
            </w:r>
            <w:r w:rsidRPr="00AE350C">
              <w:rPr>
                <w:sz w:val="20"/>
              </w:rPr>
              <w:tab/>
              <w:t>31000</w:t>
            </w:r>
            <w:r w:rsidRPr="00AE350C">
              <w:rPr>
                <w:sz w:val="20"/>
              </w:rPr>
              <w:tab/>
              <w:t>31001</w:t>
            </w:r>
            <w:r w:rsidRPr="00AE350C">
              <w:rPr>
                <w:sz w:val="20"/>
              </w:rPr>
              <w:tab/>
              <w:t>31002</w:t>
            </w:r>
            <w:r w:rsidRPr="00AE350C">
              <w:rPr>
                <w:sz w:val="20"/>
              </w:rPr>
              <w:tab/>
              <w:t>31003</w:t>
            </w:r>
            <w:r w:rsidRPr="00AE350C">
              <w:rPr>
                <w:sz w:val="20"/>
              </w:rPr>
              <w:tab/>
              <w:t>31004</w:t>
            </w:r>
            <w:r w:rsidRPr="00AE350C">
              <w:rPr>
                <w:sz w:val="20"/>
              </w:rPr>
              <w:tab/>
              <w:t>31005</w:t>
            </w:r>
            <w:r w:rsidRPr="00AE350C">
              <w:rPr>
                <w:sz w:val="20"/>
              </w:rPr>
              <w:tab/>
              <w:t>31206</w:t>
            </w:r>
            <w:r w:rsidRPr="00AE350C">
              <w:rPr>
                <w:sz w:val="20"/>
              </w:rPr>
              <w:tab/>
              <w:t>31211</w:t>
            </w:r>
            <w:r w:rsidRPr="00AE350C">
              <w:rPr>
                <w:sz w:val="20"/>
              </w:rPr>
              <w:tab/>
              <w:t>31216</w:t>
            </w:r>
            <w:r w:rsidRPr="00AE350C">
              <w:rPr>
                <w:sz w:val="20"/>
              </w:rPr>
              <w:tab/>
              <w:t>31220</w:t>
            </w:r>
            <w:r w:rsidRPr="00AE350C">
              <w:rPr>
                <w:sz w:val="20"/>
              </w:rPr>
              <w:tab/>
              <w:t>31221</w:t>
            </w:r>
            <w:r w:rsidRPr="00AE350C">
              <w:rPr>
                <w:sz w:val="20"/>
              </w:rPr>
              <w:tab/>
              <w:t>31225</w:t>
            </w:r>
            <w:r w:rsidRPr="00AE350C">
              <w:rPr>
                <w:sz w:val="20"/>
              </w:rPr>
              <w:tab/>
              <w:t>31245</w:t>
            </w:r>
            <w:r w:rsidRPr="00AE350C">
              <w:rPr>
                <w:sz w:val="20"/>
              </w:rPr>
              <w:tab/>
              <w:t>31250</w:t>
            </w:r>
            <w:r w:rsidRPr="00AE350C">
              <w:rPr>
                <w:sz w:val="20"/>
              </w:rPr>
              <w:tab/>
              <w:t>31340</w:t>
            </w:r>
            <w:r w:rsidRPr="00AE350C">
              <w:rPr>
                <w:sz w:val="20"/>
              </w:rPr>
              <w:tab/>
              <w:t>31345</w:t>
            </w:r>
            <w:r w:rsidRPr="00AE350C">
              <w:rPr>
                <w:sz w:val="20"/>
              </w:rPr>
              <w:tab/>
              <w:t>31356</w:t>
            </w:r>
            <w:r w:rsidRPr="00AE350C">
              <w:rPr>
                <w:sz w:val="20"/>
              </w:rPr>
              <w:tab/>
              <w:t>31357</w:t>
            </w:r>
            <w:r w:rsidRPr="00AE350C">
              <w:rPr>
                <w:sz w:val="20"/>
              </w:rPr>
              <w:tab/>
              <w:t>31358</w:t>
            </w:r>
            <w:r w:rsidRPr="00AE350C">
              <w:rPr>
                <w:sz w:val="20"/>
              </w:rPr>
              <w:tab/>
              <w:t>31359</w:t>
            </w:r>
            <w:r w:rsidRPr="00AE350C">
              <w:rPr>
                <w:sz w:val="20"/>
              </w:rPr>
              <w:tab/>
              <w:t>31360</w:t>
            </w:r>
            <w:r w:rsidRPr="00AE350C">
              <w:rPr>
                <w:sz w:val="20"/>
              </w:rPr>
              <w:tab/>
              <w:t>31361</w:t>
            </w:r>
            <w:r w:rsidRPr="00AE350C">
              <w:rPr>
                <w:sz w:val="20"/>
              </w:rPr>
              <w:tab/>
              <w:t>31362</w:t>
            </w:r>
            <w:r w:rsidRPr="00AE350C">
              <w:rPr>
                <w:sz w:val="20"/>
              </w:rPr>
              <w:tab/>
              <w:t>31363</w:t>
            </w:r>
            <w:r w:rsidRPr="00AE350C">
              <w:rPr>
                <w:sz w:val="20"/>
              </w:rPr>
              <w:tab/>
              <w:t>31364</w:t>
            </w:r>
            <w:r w:rsidRPr="00AE350C">
              <w:rPr>
                <w:sz w:val="20"/>
              </w:rPr>
              <w:tab/>
              <w:t>31365</w:t>
            </w:r>
            <w:r w:rsidRPr="00AE350C">
              <w:rPr>
                <w:sz w:val="20"/>
              </w:rPr>
              <w:tab/>
              <w:t>31366</w:t>
            </w:r>
            <w:r w:rsidRPr="00AE350C">
              <w:rPr>
                <w:sz w:val="20"/>
              </w:rPr>
              <w:tab/>
              <w:t>31367</w:t>
            </w:r>
            <w:r w:rsidRPr="00AE350C">
              <w:rPr>
                <w:sz w:val="20"/>
              </w:rPr>
              <w:tab/>
              <w:t>31368</w:t>
            </w:r>
            <w:r w:rsidRPr="00AE350C">
              <w:rPr>
                <w:sz w:val="20"/>
              </w:rPr>
              <w:tab/>
              <w:t>31369</w:t>
            </w:r>
            <w:r w:rsidRPr="00AE350C">
              <w:rPr>
                <w:sz w:val="20"/>
              </w:rPr>
              <w:tab/>
              <w:t>31370</w:t>
            </w:r>
            <w:r w:rsidRPr="00AE350C">
              <w:rPr>
                <w:sz w:val="20"/>
              </w:rPr>
              <w:tab/>
              <w:t>31371</w:t>
            </w:r>
            <w:r w:rsidRPr="00AE350C">
              <w:rPr>
                <w:sz w:val="20"/>
              </w:rPr>
              <w:tab/>
              <w:t>31372</w:t>
            </w:r>
            <w:r w:rsidRPr="00AE350C">
              <w:rPr>
                <w:sz w:val="20"/>
              </w:rPr>
              <w:tab/>
              <w:t>31373</w:t>
            </w:r>
            <w:r w:rsidRPr="00AE350C">
              <w:rPr>
                <w:sz w:val="20"/>
              </w:rPr>
              <w:tab/>
              <w:t>31374</w:t>
            </w:r>
            <w:r w:rsidRPr="00AE350C">
              <w:rPr>
                <w:sz w:val="20"/>
              </w:rPr>
              <w:tab/>
              <w:t>31375</w:t>
            </w:r>
            <w:r w:rsidRPr="00AE350C">
              <w:rPr>
                <w:sz w:val="20"/>
              </w:rPr>
              <w:tab/>
              <w:t>31376</w:t>
            </w:r>
            <w:r w:rsidRPr="00AE350C">
              <w:rPr>
                <w:sz w:val="20"/>
              </w:rPr>
              <w:tab/>
              <w:t>44136</w:t>
            </w:r>
            <w:r w:rsidRPr="00AE350C">
              <w:rPr>
                <w:sz w:val="20"/>
              </w:rPr>
              <w:tab/>
              <w:t>46486</w:t>
            </w:r>
            <w:r w:rsidRPr="00AE350C">
              <w:rPr>
                <w:sz w:val="20"/>
              </w:rPr>
              <w:tab/>
              <w:t>46489</w:t>
            </w:r>
            <w:r w:rsidRPr="00AE350C">
              <w:rPr>
                <w:sz w:val="20"/>
              </w:rPr>
              <w:tab/>
              <w:t>46513</w:t>
            </w:r>
            <w:r w:rsidRPr="00AE350C">
              <w:rPr>
                <w:sz w:val="20"/>
              </w:rPr>
              <w:tab/>
              <w:t>46516</w:t>
            </w:r>
            <w:r w:rsidRPr="00AE350C">
              <w:rPr>
                <w:sz w:val="20"/>
              </w:rPr>
              <w:tab/>
              <w:t>46528</w:t>
            </w:r>
            <w:r w:rsidRPr="00AE350C">
              <w:rPr>
                <w:sz w:val="20"/>
              </w:rPr>
              <w:tab/>
              <w:t>46531</w:t>
            </w:r>
            <w:r w:rsidRPr="00AE350C">
              <w:rPr>
                <w:sz w:val="20"/>
              </w:rPr>
              <w:tab/>
              <w:t>46534</w:t>
            </w:r>
            <w:r w:rsidRPr="00AE350C">
              <w:rPr>
                <w:sz w:val="20"/>
              </w:rPr>
              <w:tab/>
              <w:t>47904</w:t>
            </w:r>
            <w:r w:rsidRPr="00AE350C">
              <w:rPr>
                <w:sz w:val="20"/>
              </w:rPr>
              <w:tab/>
              <w:t>47906</w:t>
            </w:r>
            <w:r w:rsidRPr="00AE350C">
              <w:rPr>
                <w:sz w:val="20"/>
              </w:rPr>
              <w:tab/>
              <w:t>47912</w:t>
            </w:r>
            <w:r w:rsidRPr="00AE350C">
              <w:rPr>
                <w:sz w:val="20"/>
              </w:rPr>
              <w:tab/>
              <w:t>47915</w:t>
            </w:r>
            <w:r w:rsidRPr="00AE350C">
              <w:rPr>
                <w:sz w:val="20"/>
              </w:rPr>
              <w:lastRenderedPageBreak/>
              <w:tab/>
              <w:t>47916</w:t>
            </w:r>
            <w:r w:rsidRPr="00AE350C">
              <w:rPr>
                <w:sz w:val="20"/>
              </w:rPr>
              <w:tab/>
              <w:t>47918</w:t>
            </w:r>
            <w:r w:rsidRPr="00AE350C">
              <w:rPr>
                <w:sz w:val="20"/>
              </w:rPr>
              <w:tab/>
              <w:t>52000</w:t>
            </w:r>
            <w:r w:rsidRPr="00AE350C">
              <w:rPr>
                <w:sz w:val="20"/>
              </w:rPr>
              <w:tab/>
              <w:t>52003</w:t>
            </w:r>
            <w:r w:rsidRPr="00AE350C">
              <w:rPr>
                <w:sz w:val="20"/>
              </w:rPr>
              <w:tab/>
              <w:t>52006</w:t>
            </w:r>
            <w:r w:rsidRPr="00AE350C">
              <w:rPr>
                <w:sz w:val="20"/>
              </w:rPr>
              <w:tab/>
              <w:t>52009</w:t>
            </w:r>
            <w:r w:rsidRPr="00AE350C">
              <w:rPr>
                <w:sz w:val="20"/>
              </w:rPr>
              <w:tab/>
              <w:t>52039</w:t>
            </w:r>
            <w:r w:rsidRPr="00AE350C">
              <w:rPr>
                <w:sz w:val="20"/>
              </w:rPr>
              <w:tab/>
              <w:t>52042</w:t>
            </w:r>
            <w:r w:rsidRPr="00AE350C">
              <w:rPr>
                <w:sz w:val="20"/>
              </w:rPr>
              <w:tab/>
              <w:t>52051</w:t>
            </w:r>
            <w:r w:rsidRPr="00AE350C">
              <w:rPr>
                <w:sz w:val="20"/>
              </w:rPr>
              <w:tab/>
              <w:t>52054</w:t>
            </w:r>
          </w:p>
        </w:tc>
      </w:tr>
      <w:tr w:rsidR="00AE350C" w:rsidRPr="00AE350C" w14:paraId="50F1A4E6" w14:textId="77777777" w:rsidTr="00547ECA">
        <w:tc>
          <w:tcPr>
            <w:tcW w:w="699" w:type="pct"/>
            <w:tcBorders>
              <w:top w:val="single" w:sz="4" w:space="0" w:color="auto"/>
              <w:bottom w:val="single" w:sz="4" w:space="0" w:color="auto"/>
            </w:tcBorders>
          </w:tcPr>
          <w:p w14:paraId="59D46550" w14:textId="77777777" w:rsidR="00AE350C" w:rsidRPr="00AE350C" w:rsidRDefault="00AE350C" w:rsidP="00AE350C">
            <w:pPr>
              <w:spacing w:before="60" w:line="240" w:lineRule="atLeast"/>
              <w:rPr>
                <w:sz w:val="20"/>
              </w:rPr>
            </w:pPr>
            <w:r w:rsidRPr="00AE350C">
              <w:rPr>
                <w:sz w:val="20"/>
              </w:rPr>
              <w:lastRenderedPageBreak/>
              <w:t>Sleep studies</w:t>
            </w:r>
          </w:p>
        </w:tc>
        <w:tc>
          <w:tcPr>
            <w:tcW w:w="1546" w:type="pct"/>
            <w:tcBorders>
              <w:top w:val="single" w:sz="4" w:space="0" w:color="auto"/>
              <w:bottom w:val="single" w:sz="4" w:space="0" w:color="auto"/>
            </w:tcBorders>
          </w:tcPr>
          <w:p w14:paraId="443F9D42" w14:textId="77777777" w:rsidR="00AE350C" w:rsidRPr="00AE350C" w:rsidRDefault="00AE350C" w:rsidP="00AE350C">
            <w:pPr>
              <w:spacing w:before="60" w:line="240" w:lineRule="atLeast"/>
              <w:rPr>
                <w:sz w:val="20"/>
              </w:rPr>
            </w:pPr>
            <w:r w:rsidRPr="00AE350C">
              <w:rPr>
                <w:sz w:val="20"/>
              </w:rPr>
              <w:t xml:space="preserve">Hospital treatment for the investigation of sleep patterns and anomalies. </w:t>
            </w:r>
          </w:p>
          <w:p w14:paraId="5780B5BB" w14:textId="77777777" w:rsidR="00AE350C" w:rsidRPr="00AE350C" w:rsidRDefault="00AE350C" w:rsidP="00AE350C">
            <w:pPr>
              <w:spacing w:before="60" w:line="240" w:lineRule="atLeast"/>
              <w:rPr>
                <w:sz w:val="20"/>
              </w:rPr>
            </w:pPr>
            <w:r w:rsidRPr="00AE350C">
              <w:rPr>
                <w:sz w:val="20"/>
              </w:rPr>
              <w:t>For example: sleep apnoea and snoring.</w:t>
            </w:r>
          </w:p>
        </w:tc>
        <w:tc>
          <w:tcPr>
            <w:tcW w:w="2755" w:type="pct"/>
            <w:tcBorders>
              <w:top w:val="single" w:sz="4" w:space="0" w:color="auto"/>
              <w:bottom w:val="single" w:sz="4" w:space="0" w:color="auto"/>
            </w:tcBorders>
          </w:tcPr>
          <w:p w14:paraId="7FC8AF15" w14:textId="77777777" w:rsidR="00AE350C" w:rsidRPr="00AE350C" w:rsidRDefault="00AE350C" w:rsidP="00AE350C">
            <w:pPr>
              <w:spacing w:before="60" w:line="240" w:lineRule="atLeast"/>
              <w:rPr>
                <w:sz w:val="20"/>
              </w:rPr>
            </w:pPr>
            <w:r w:rsidRPr="00AE350C">
              <w:rPr>
                <w:sz w:val="20"/>
              </w:rPr>
              <w:t>Treatments involving the provision of the following MBS items:</w:t>
            </w:r>
            <w:r w:rsidRPr="00AE350C">
              <w:rPr>
                <w:sz w:val="20"/>
              </w:rPr>
              <w:tab/>
              <w:t>12203</w:t>
            </w:r>
            <w:r w:rsidRPr="00AE350C">
              <w:rPr>
                <w:sz w:val="20"/>
              </w:rPr>
              <w:tab/>
              <w:t>12204</w:t>
            </w:r>
            <w:r w:rsidRPr="00AE350C">
              <w:rPr>
                <w:sz w:val="20"/>
              </w:rPr>
              <w:tab/>
              <w:t>12205</w:t>
            </w:r>
            <w:r w:rsidRPr="00AE350C">
              <w:rPr>
                <w:sz w:val="20"/>
              </w:rPr>
              <w:tab/>
              <w:t>12207</w:t>
            </w:r>
            <w:r w:rsidRPr="00AE350C">
              <w:rPr>
                <w:sz w:val="20"/>
              </w:rPr>
              <w:tab/>
              <w:t>12208</w:t>
            </w:r>
            <w:r w:rsidRPr="00AE350C">
              <w:rPr>
                <w:sz w:val="20"/>
              </w:rPr>
              <w:tab/>
              <w:t>12210</w:t>
            </w:r>
            <w:r w:rsidRPr="00AE350C">
              <w:rPr>
                <w:sz w:val="20"/>
              </w:rPr>
              <w:tab/>
              <w:t>12213</w:t>
            </w:r>
            <w:r w:rsidRPr="00AE350C">
              <w:rPr>
                <w:sz w:val="20"/>
              </w:rPr>
              <w:tab/>
              <w:t>12215</w:t>
            </w:r>
            <w:r w:rsidRPr="00AE350C">
              <w:rPr>
                <w:sz w:val="20"/>
              </w:rPr>
              <w:tab/>
              <w:t>12217</w:t>
            </w:r>
            <w:r w:rsidRPr="00AE350C">
              <w:rPr>
                <w:sz w:val="20"/>
              </w:rPr>
              <w:tab/>
              <w:t>12250</w:t>
            </w:r>
            <w:r w:rsidRPr="00AE350C">
              <w:rPr>
                <w:sz w:val="20"/>
              </w:rPr>
              <w:tab/>
              <w:t>12254</w:t>
            </w:r>
            <w:r w:rsidRPr="00AE350C">
              <w:rPr>
                <w:sz w:val="20"/>
              </w:rPr>
              <w:tab/>
              <w:t>12258</w:t>
            </w:r>
            <w:r w:rsidRPr="00AE350C">
              <w:rPr>
                <w:sz w:val="20"/>
              </w:rPr>
              <w:tab/>
              <w:t>12261</w:t>
            </w:r>
            <w:r w:rsidRPr="00AE350C">
              <w:rPr>
                <w:sz w:val="20"/>
              </w:rPr>
              <w:tab/>
              <w:t>12265</w:t>
            </w:r>
            <w:r w:rsidRPr="00AE350C">
              <w:rPr>
                <w:sz w:val="20"/>
              </w:rPr>
              <w:tab/>
              <w:t>12268</w:t>
            </w:r>
            <w:r w:rsidRPr="00AE350C">
              <w:rPr>
                <w:sz w:val="20"/>
              </w:rPr>
              <w:tab/>
              <w:t>12272</w:t>
            </w:r>
          </w:p>
        </w:tc>
      </w:tr>
      <w:tr w:rsidR="00AE350C" w:rsidRPr="00AE350C" w14:paraId="14566FA5" w14:textId="77777777" w:rsidTr="00547ECA">
        <w:tc>
          <w:tcPr>
            <w:tcW w:w="699" w:type="pct"/>
            <w:tcBorders>
              <w:top w:val="single" w:sz="4" w:space="0" w:color="auto"/>
              <w:bottom w:val="single" w:sz="4" w:space="0" w:color="auto"/>
            </w:tcBorders>
          </w:tcPr>
          <w:p w14:paraId="614FF786" w14:textId="77777777" w:rsidR="00AE350C" w:rsidRPr="00AE350C" w:rsidRDefault="00AE350C" w:rsidP="00AE350C">
            <w:pPr>
              <w:spacing w:before="60" w:line="240" w:lineRule="atLeast"/>
              <w:rPr>
                <w:sz w:val="20"/>
              </w:rPr>
            </w:pPr>
            <w:r w:rsidRPr="00AE350C">
              <w:rPr>
                <w:sz w:val="20"/>
              </w:rPr>
              <w:t>Tonsils, adenoids and grommets</w:t>
            </w:r>
          </w:p>
        </w:tc>
        <w:tc>
          <w:tcPr>
            <w:tcW w:w="1546" w:type="pct"/>
            <w:tcBorders>
              <w:top w:val="single" w:sz="4" w:space="0" w:color="auto"/>
              <w:bottom w:val="single" w:sz="4" w:space="0" w:color="auto"/>
            </w:tcBorders>
          </w:tcPr>
          <w:p w14:paraId="53D7C611" w14:textId="77777777" w:rsidR="00AE350C" w:rsidRPr="00AE350C" w:rsidRDefault="00AE350C" w:rsidP="00AE350C">
            <w:pPr>
              <w:spacing w:before="60" w:line="240" w:lineRule="atLeast"/>
              <w:rPr>
                <w:sz w:val="20"/>
              </w:rPr>
            </w:pPr>
            <w:r w:rsidRPr="00AE350C">
              <w:rPr>
                <w:sz w:val="20"/>
              </w:rPr>
              <w:t>Hospital treatment of the tonsils, adenoids and insertion or removal of grommets.</w:t>
            </w:r>
          </w:p>
        </w:tc>
        <w:tc>
          <w:tcPr>
            <w:tcW w:w="2755" w:type="pct"/>
            <w:tcBorders>
              <w:top w:val="single" w:sz="4" w:space="0" w:color="auto"/>
              <w:bottom w:val="single" w:sz="4" w:space="0" w:color="auto"/>
            </w:tcBorders>
          </w:tcPr>
          <w:p w14:paraId="17D653B8" w14:textId="77777777" w:rsidR="00AE350C" w:rsidRPr="00AE350C" w:rsidRDefault="00AE350C" w:rsidP="00AE350C">
            <w:pPr>
              <w:spacing w:before="60" w:line="240" w:lineRule="atLeast"/>
              <w:rPr>
                <w:sz w:val="20"/>
              </w:rPr>
            </w:pPr>
            <w:r w:rsidRPr="00AE350C">
              <w:rPr>
                <w:sz w:val="20"/>
              </w:rPr>
              <w:t>Treatments involving the provision of the following MBS items:</w:t>
            </w:r>
            <w:r w:rsidRPr="00AE350C">
              <w:rPr>
                <w:sz w:val="20"/>
              </w:rPr>
              <w:tab/>
              <w:t>41632</w:t>
            </w:r>
            <w:r w:rsidRPr="00AE350C">
              <w:rPr>
                <w:sz w:val="20"/>
              </w:rPr>
              <w:tab/>
              <w:t>41789</w:t>
            </w:r>
            <w:r w:rsidRPr="00AE350C">
              <w:rPr>
                <w:sz w:val="20"/>
              </w:rPr>
              <w:tab/>
              <w:t>41793</w:t>
            </w:r>
            <w:r w:rsidRPr="00AE350C">
              <w:rPr>
                <w:sz w:val="20"/>
              </w:rPr>
              <w:tab/>
              <w:t>41797</w:t>
            </w:r>
            <w:r w:rsidRPr="00AE350C">
              <w:rPr>
                <w:sz w:val="20"/>
              </w:rPr>
              <w:tab/>
              <w:t>41801</w:t>
            </w:r>
          </w:p>
        </w:tc>
      </w:tr>
      <w:tr w:rsidR="00AE350C" w:rsidRPr="00AE350C" w14:paraId="0DC57C06" w14:textId="77777777" w:rsidTr="00547ECA">
        <w:tc>
          <w:tcPr>
            <w:tcW w:w="699" w:type="pct"/>
            <w:tcBorders>
              <w:top w:val="single" w:sz="4" w:space="0" w:color="auto"/>
              <w:bottom w:val="single" w:sz="18" w:space="0" w:color="auto"/>
            </w:tcBorders>
          </w:tcPr>
          <w:p w14:paraId="5305D073" w14:textId="77777777" w:rsidR="00AE350C" w:rsidRPr="00AE350C" w:rsidRDefault="00AE350C" w:rsidP="00AE350C">
            <w:pPr>
              <w:spacing w:before="60" w:line="240" w:lineRule="atLeast"/>
              <w:rPr>
                <w:sz w:val="20"/>
              </w:rPr>
            </w:pPr>
            <w:r w:rsidRPr="00AE350C">
              <w:rPr>
                <w:sz w:val="20"/>
              </w:rPr>
              <w:t>Weight loss surgery</w:t>
            </w:r>
          </w:p>
        </w:tc>
        <w:tc>
          <w:tcPr>
            <w:tcW w:w="1546" w:type="pct"/>
            <w:tcBorders>
              <w:top w:val="single" w:sz="4" w:space="0" w:color="auto"/>
              <w:bottom w:val="single" w:sz="18" w:space="0" w:color="auto"/>
            </w:tcBorders>
          </w:tcPr>
          <w:p w14:paraId="211ABEDF" w14:textId="77777777" w:rsidR="00AE350C" w:rsidRPr="00AE350C" w:rsidRDefault="00AE350C" w:rsidP="00AE350C">
            <w:pPr>
              <w:spacing w:before="60" w:line="240" w:lineRule="atLeast"/>
              <w:rPr>
                <w:sz w:val="20"/>
              </w:rPr>
            </w:pPr>
            <w:r w:rsidRPr="00AE350C">
              <w:rPr>
                <w:sz w:val="20"/>
              </w:rPr>
              <w:t>Hospital treatment for surgery that is designed to reduce a person’s weight, remove excess skin due to weight loss and reversal of a bariatric procedure.</w:t>
            </w:r>
          </w:p>
          <w:p w14:paraId="1A19247D" w14:textId="77777777" w:rsidR="00AE350C" w:rsidRPr="00AE350C" w:rsidRDefault="00AE350C" w:rsidP="00AE350C">
            <w:pPr>
              <w:spacing w:before="60" w:line="240" w:lineRule="atLeast"/>
              <w:rPr>
                <w:sz w:val="20"/>
              </w:rPr>
            </w:pPr>
            <w:r w:rsidRPr="00AE350C">
              <w:rPr>
                <w:sz w:val="20"/>
              </w:rPr>
              <w:t>For example: gastric banding, gastric bypass, sleeve gastrectomy.</w:t>
            </w:r>
          </w:p>
        </w:tc>
        <w:tc>
          <w:tcPr>
            <w:tcW w:w="2755" w:type="pct"/>
            <w:tcBorders>
              <w:top w:val="single" w:sz="4" w:space="0" w:color="auto"/>
              <w:bottom w:val="single" w:sz="18" w:space="0" w:color="auto"/>
            </w:tcBorders>
          </w:tcPr>
          <w:p w14:paraId="5199A115" w14:textId="77777777" w:rsidR="00AE350C" w:rsidRPr="00AE350C" w:rsidRDefault="00AE350C" w:rsidP="00AE350C">
            <w:pPr>
              <w:spacing w:before="60" w:line="240" w:lineRule="atLeast"/>
              <w:rPr>
                <w:sz w:val="20"/>
              </w:rPr>
            </w:pPr>
            <w:r w:rsidRPr="00AE350C">
              <w:rPr>
                <w:sz w:val="20"/>
              </w:rPr>
              <w:t>Treatments involving the provision of the following MBS items:</w:t>
            </w:r>
            <w:r w:rsidRPr="00AE350C">
              <w:rPr>
                <w:sz w:val="20"/>
              </w:rPr>
              <w:tab/>
              <w:t>30165</w:t>
            </w:r>
            <w:r w:rsidRPr="00AE350C">
              <w:rPr>
                <w:sz w:val="20"/>
              </w:rPr>
              <w:tab/>
              <w:t>30168</w:t>
            </w:r>
            <w:r w:rsidRPr="00AE350C">
              <w:rPr>
                <w:sz w:val="20"/>
              </w:rPr>
              <w:tab/>
              <w:t>30171</w:t>
            </w:r>
            <w:r w:rsidRPr="00AE350C">
              <w:rPr>
                <w:sz w:val="20"/>
              </w:rPr>
              <w:tab/>
              <w:t>30172</w:t>
            </w:r>
            <w:r w:rsidRPr="00AE350C">
              <w:rPr>
                <w:sz w:val="20"/>
              </w:rPr>
              <w:tab/>
              <w:t>30177</w:t>
            </w:r>
            <w:r w:rsidRPr="00AE350C">
              <w:rPr>
                <w:sz w:val="20"/>
              </w:rPr>
              <w:tab/>
              <w:t>30179</w:t>
            </w:r>
            <w:r w:rsidRPr="00AE350C">
              <w:rPr>
                <w:sz w:val="20"/>
              </w:rPr>
              <w:tab/>
              <w:t>31569</w:t>
            </w:r>
            <w:r w:rsidRPr="00AE350C">
              <w:rPr>
                <w:sz w:val="20"/>
              </w:rPr>
              <w:tab/>
              <w:t>31572</w:t>
            </w:r>
            <w:r w:rsidRPr="00AE350C">
              <w:rPr>
                <w:sz w:val="20"/>
              </w:rPr>
              <w:tab/>
              <w:t>31575</w:t>
            </w:r>
            <w:r w:rsidRPr="00AE350C">
              <w:rPr>
                <w:sz w:val="20"/>
              </w:rPr>
              <w:tab/>
              <w:t>31578</w:t>
            </w:r>
            <w:r w:rsidRPr="00AE350C">
              <w:rPr>
                <w:sz w:val="20"/>
              </w:rPr>
              <w:tab/>
              <w:t>31581</w:t>
            </w:r>
            <w:r w:rsidRPr="00AE350C">
              <w:rPr>
                <w:sz w:val="20"/>
              </w:rPr>
              <w:tab/>
              <w:t>31584</w:t>
            </w:r>
            <w:r w:rsidRPr="00AE350C">
              <w:rPr>
                <w:sz w:val="20"/>
              </w:rPr>
              <w:tab/>
              <w:t>31587</w:t>
            </w:r>
            <w:r w:rsidRPr="00AE350C">
              <w:rPr>
                <w:sz w:val="20"/>
              </w:rPr>
              <w:tab/>
              <w:t>31590</w:t>
            </w:r>
          </w:p>
        </w:tc>
      </w:tr>
    </w:tbl>
    <w:p w14:paraId="3A8BF9C6" w14:textId="77777777" w:rsidR="00AE350C" w:rsidRDefault="00AE350C" w:rsidP="00AE350C">
      <w:pPr>
        <w:pStyle w:val="ItemHead"/>
        <w:sectPr w:rsidR="00AE350C" w:rsidSect="00057EC9">
          <w:pgSz w:w="16839" w:h="11907" w:orient="landscape"/>
          <w:pgMar w:top="1797" w:right="1673" w:bottom="1797" w:left="1440" w:header="720" w:footer="709" w:gutter="0"/>
          <w:pgNumType w:start="7"/>
          <w:cols w:space="708"/>
          <w:docGrid w:linePitch="360"/>
        </w:sectPr>
      </w:pPr>
    </w:p>
    <w:p w14:paraId="58C35696" w14:textId="1F91E1B1" w:rsidR="00AE350C" w:rsidRDefault="00AE350C" w:rsidP="00F303D0">
      <w:pPr>
        <w:pStyle w:val="ItemHead"/>
      </w:pPr>
    </w:p>
    <w:p w14:paraId="5B663062" w14:textId="797FB14D" w:rsidR="0049688D" w:rsidRDefault="00355887" w:rsidP="004B64ED">
      <w:pPr>
        <w:pStyle w:val="ItemHead"/>
      </w:pPr>
      <w:r>
        <w:t>3</w:t>
      </w:r>
      <w:r w:rsidR="0087225C">
        <w:t xml:space="preserve">  Schedule 6, </w:t>
      </w:r>
      <w:r w:rsidR="00335CAE">
        <w:t>clause</w:t>
      </w:r>
      <w:r w:rsidR="0087225C">
        <w:t xml:space="preserve"> 1</w:t>
      </w:r>
      <w:r w:rsidR="00335CAE">
        <w:t xml:space="preserve"> (table)</w:t>
      </w:r>
    </w:p>
    <w:p w14:paraId="2F723019" w14:textId="5947F17E" w:rsidR="0087225C" w:rsidRDefault="0076112F">
      <w:pPr>
        <w:pStyle w:val="Item"/>
      </w:pPr>
      <w:r>
        <w:t xml:space="preserve">Repeal </w:t>
      </w:r>
      <w:r w:rsidR="0087225C">
        <w:t>the table, substitute:</w:t>
      </w:r>
    </w:p>
    <w:p w14:paraId="13846A17" w14:textId="1439B8D8" w:rsidR="0087225C" w:rsidRPr="0087225C" w:rsidRDefault="0087225C" w:rsidP="0087225C">
      <w:pPr>
        <w:tabs>
          <w:tab w:val="right" w:pos="1021"/>
        </w:tabs>
        <w:spacing w:before="180" w:after="120" w:line="240" w:lineRule="auto"/>
        <w:ind w:left="1134" w:hanging="1134"/>
        <w:rPr>
          <w:rFonts w:eastAsia="Times New Roman" w:cs="Times New Roman"/>
          <w:lang w:eastAsia="en-AU"/>
        </w:rPr>
      </w:pPr>
    </w:p>
    <w:tbl>
      <w:tblPr>
        <w:tblStyle w:val="TableGrid"/>
        <w:tblW w:w="5000" w:type="pct"/>
        <w:tblBorders>
          <w:top w:val="single" w:sz="18" w:space="0" w:color="auto"/>
          <w:left w:val="none" w:sz="0" w:space="0" w:color="auto"/>
          <w:bottom w:val="single" w:sz="18" w:space="0" w:color="auto"/>
          <w:right w:val="none" w:sz="0" w:space="0" w:color="auto"/>
          <w:insideH w:val="single" w:sz="18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13"/>
      </w:tblGrid>
      <w:tr w:rsidR="0087225C" w:rsidRPr="0087225C" w14:paraId="00CCE78A" w14:textId="77777777" w:rsidTr="00547ECA">
        <w:trPr>
          <w:tblHeader/>
        </w:trPr>
        <w:tc>
          <w:tcPr>
            <w:tcW w:w="5000" w:type="pct"/>
          </w:tcPr>
          <w:p w14:paraId="59E6A821" w14:textId="77777777" w:rsidR="0087225C" w:rsidRPr="0087225C" w:rsidRDefault="0087225C" w:rsidP="0087225C">
            <w:pPr>
              <w:keepNext/>
              <w:spacing w:before="60" w:line="240" w:lineRule="atLeast"/>
              <w:jc w:val="center"/>
              <w:rPr>
                <w:sz w:val="20"/>
              </w:rPr>
            </w:pPr>
            <w:r w:rsidRPr="0087225C">
              <w:rPr>
                <w:sz w:val="20"/>
              </w:rPr>
              <w:t>Common treatments list</w:t>
            </w:r>
          </w:p>
        </w:tc>
      </w:tr>
      <w:tr w:rsidR="0087225C" w:rsidRPr="0087225C" w14:paraId="288D2B93" w14:textId="77777777" w:rsidTr="00547ECA">
        <w:tc>
          <w:tcPr>
            <w:tcW w:w="5000" w:type="pct"/>
          </w:tcPr>
          <w:p w14:paraId="4FDB3BAD" w14:textId="03D909F6" w:rsidR="0087225C" w:rsidRPr="0087225C" w:rsidRDefault="0087225C">
            <w:pPr>
              <w:spacing w:before="60" w:line="240" w:lineRule="atLeast"/>
              <w:rPr>
                <w:sz w:val="20"/>
              </w:rPr>
            </w:pPr>
            <w:r w:rsidRPr="0087225C">
              <w:rPr>
                <w:sz w:val="20"/>
              </w:rPr>
              <w:t>3</w:t>
            </w:r>
            <w:r w:rsidRPr="0087225C">
              <w:rPr>
                <w:sz w:val="20"/>
              </w:rPr>
              <w:tab/>
              <w:t>4</w:t>
            </w:r>
            <w:r w:rsidRPr="0087225C">
              <w:rPr>
                <w:sz w:val="20"/>
              </w:rPr>
              <w:tab/>
              <w:t>23</w:t>
            </w:r>
            <w:r w:rsidRPr="0087225C">
              <w:rPr>
                <w:sz w:val="20"/>
              </w:rPr>
              <w:tab/>
              <w:t>24</w:t>
            </w:r>
            <w:r w:rsidRPr="0087225C">
              <w:rPr>
                <w:sz w:val="20"/>
              </w:rPr>
              <w:tab/>
              <w:t>36</w:t>
            </w:r>
            <w:r w:rsidRPr="0087225C">
              <w:rPr>
                <w:sz w:val="20"/>
              </w:rPr>
              <w:tab/>
              <w:t>37</w:t>
            </w:r>
            <w:r w:rsidRPr="0087225C">
              <w:rPr>
                <w:sz w:val="20"/>
              </w:rPr>
              <w:tab/>
              <w:t>44</w:t>
            </w:r>
            <w:r w:rsidRPr="0087225C">
              <w:rPr>
                <w:sz w:val="20"/>
              </w:rPr>
              <w:tab/>
              <w:t>47</w:t>
            </w:r>
            <w:r w:rsidRPr="0087225C">
              <w:rPr>
                <w:sz w:val="20"/>
              </w:rPr>
              <w:tab/>
              <w:t>52</w:t>
            </w:r>
            <w:r w:rsidRPr="0087225C">
              <w:rPr>
                <w:sz w:val="20"/>
              </w:rPr>
              <w:tab/>
              <w:t>53</w:t>
            </w:r>
            <w:r w:rsidRPr="0087225C">
              <w:rPr>
                <w:sz w:val="20"/>
              </w:rPr>
              <w:tab/>
              <w:t>54</w:t>
            </w:r>
            <w:r w:rsidRPr="0087225C">
              <w:rPr>
                <w:sz w:val="20"/>
              </w:rPr>
              <w:tab/>
              <w:t>57</w:t>
            </w:r>
            <w:r w:rsidRPr="0087225C">
              <w:rPr>
                <w:sz w:val="20"/>
              </w:rPr>
              <w:tab/>
              <w:t>58</w:t>
            </w:r>
            <w:r w:rsidRPr="0087225C">
              <w:rPr>
                <w:sz w:val="20"/>
              </w:rPr>
              <w:tab/>
              <w:t>59</w:t>
            </w:r>
            <w:r w:rsidRPr="0087225C">
              <w:rPr>
                <w:sz w:val="20"/>
              </w:rPr>
              <w:tab/>
              <w:t>60</w:t>
            </w:r>
            <w:r w:rsidRPr="0087225C">
              <w:rPr>
                <w:sz w:val="20"/>
              </w:rPr>
              <w:tab/>
              <w:t>65</w:t>
            </w:r>
            <w:r w:rsidRPr="0087225C">
              <w:rPr>
                <w:sz w:val="20"/>
              </w:rPr>
              <w:tab/>
              <w:t>104</w:t>
            </w:r>
            <w:r w:rsidRPr="0087225C">
              <w:rPr>
                <w:sz w:val="20"/>
              </w:rPr>
              <w:tab/>
              <w:t>105</w:t>
            </w:r>
            <w:r w:rsidRPr="0087225C">
              <w:rPr>
                <w:sz w:val="20"/>
              </w:rPr>
              <w:tab/>
              <w:t>106</w:t>
            </w:r>
            <w:r w:rsidRPr="0087225C">
              <w:rPr>
                <w:sz w:val="20"/>
              </w:rPr>
              <w:tab/>
              <w:t>107</w:t>
            </w:r>
            <w:r w:rsidRPr="0087225C">
              <w:rPr>
                <w:sz w:val="20"/>
              </w:rPr>
              <w:tab/>
              <w:t>108</w:t>
            </w:r>
            <w:r w:rsidRPr="0087225C">
              <w:rPr>
                <w:sz w:val="20"/>
              </w:rPr>
              <w:tab/>
              <w:t>109</w:t>
            </w:r>
            <w:r w:rsidRPr="0087225C">
              <w:rPr>
                <w:sz w:val="20"/>
              </w:rPr>
              <w:tab/>
              <w:t>110</w:t>
            </w:r>
            <w:r w:rsidRPr="0087225C">
              <w:rPr>
                <w:sz w:val="20"/>
              </w:rPr>
              <w:tab/>
              <w:t>111</w:t>
            </w:r>
            <w:r w:rsidRPr="0087225C">
              <w:rPr>
                <w:sz w:val="20"/>
              </w:rPr>
              <w:tab/>
              <w:t>115</w:t>
            </w:r>
            <w:r w:rsidRPr="0087225C">
              <w:rPr>
                <w:sz w:val="20"/>
              </w:rPr>
              <w:tab/>
              <w:t>116</w:t>
            </w:r>
            <w:r w:rsidRPr="0087225C">
              <w:rPr>
                <w:sz w:val="20"/>
              </w:rPr>
              <w:tab/>
              <w:t>117</w:t>
            </w:r>
            <w:r w:rsidRPr="0087225C">
              <w:rPr>
                <w:sz w:val="20"/>
              </w:rPr>
              <w:tab/>
              <w:t>119</w:t>
            </w:r>
            <w:r w:rsidRPr="0087225C">
              <w:rPr>
                <w:sz w:val="20"/>
              </w:rPr>
              <w:tab/>
              <w:t>120</w:t>
            </w:r>
            <w:r w:rsidRPr="0087225C">
              <w:rPr>
                <w:sz w:val="20"/>
              </w:rPr>
              <w:tab/>
              <w:t>122</w:t>
            </w:r>
            <w:r w:rsidRPr="0087225C">
              <w:rPr>
                <w:sz w:val="20"/>
              </w:rPr>
              <w:tab/>
              <w:t>128</w:t>
            </w:r>
            <w:r w:rsidRPr="0087225C">
              <w:rPr>
                <w:sz w:val="20"/>
              </w:rPr>
              <w:tab/>
              <w:t>131</w:t>
            </w:r>
            <w:r w:rsidRPr="0087225C">
              <w:rPr>
                <w:sz w:val="20"/>
              </w:rPr>
              <w:tab/>
              <w:t>132</w:t>
            </w:r>
            <w:r w:rsidRPr="0087225C">
              <w:rPr>
                <w:sz w:val="20"/>
              </w:rPr>
              <w:tab/>
              <w:t>133</w:t>
            </w:r>
            <w:r w:rsidRPr="0087225C">
              <w:rPr>
                <w:sz w:val="20"/>
              </w:rPr>
              <w:tab/>
              <w:t>135</w:t>
            </w:r>
            <w:r w:rsidRPr="0087225C">
              <w:rPr>
                <w:sz w:val="20"/>
              </w:rPr>
              <w:tab/>
              <w:t>137</w:t>
            </w:r>
            <w:r w:rsidRPr="0087225C">
              <w:rPr>
                <w:sz w:val="20"/>
              </w:rPr>
              <w:tab/>
              <w:t>141</w:t>
            </w:r>
            <w:r w:rsidRPr="0087225C">
              <w:rPr>
                <w:sz w:val="20"/>
              </w:rPr>
              <w:tab/>
              <w:t>143</w:t>
            </w:r>
            <w:r w:rsidRPr="0087225C">
              <w:rPr>
                <w:sz w:val="20"/>
              </w:rPr>
              <w:tab/>
              <w:t>145</w:t>
            </w:r>
            <w:r w:rsidRPr="0087225C">
              <w:rPr>
                <w:sz w:val="20"/>
              </w:rPr>
              <w:tab/>
              <w:t>147</w:t>
            </w:r>
            <w:r w:rsidRPr="0087225C">
              <w:rPr>
                <w:sz w:val="20"/>
              </w:rPr>
              <w:tab/>
              <w:t>160</w:t>
            </w:r>
            <w:r w:rsidRPr="0087225C">
              <w:rPr>
                <w:sz w:val="20"/>
              </w:rPr>
              <w:tab/>
              <w:t>161</w:t>
            </w:r>
            <w:r w:rsidRPr="0087225C">
              <w:rPr>
                <w:sz w:val="20"/>
              </w:rPr>
              <w:tab/>
              <w:t>162</w:t>
            </w:r>
            <w:r w:rsidRPr="0087225C">
              <w:rPr>
                <w:sz w:val="20"/>
              </w:rPr>
              <w:tab/>
              <w:t>163</w:t>
            </w:r>
            <w:r w:rsidRPr="0087225C">
              <w:rPr>
                <w:sz w:val="20"/>
              </w:rPr>
              <w:tab/>
              <w:t>164</w:t>
            </w:r>
            <w:r w:rsidRPr="0087225C">
              <w:rPr>
                <w:sz w:val="20"/>
              </w:rPr>
              <w:tab/>
              <w:t>173</w:t>
            </w:r>
            <w:r w:rsidRPr="0087225C">
              <w:rPr>
                <w:sz w:val="20"/>
              </w:rPr>
              <w:tab/>
              <w:t>188</w:t>
            </w:r>
            <w:r w:rsidRPr="0087225C">
              <w:rPr>
                <w:sz w:val="20"/>
              </w:rPr>
              <w:tab/>
              <w:t>193</w:t>
            </w:r>
            <w:r w:rsidRPr="0087225C">
              <w:rPr>
                <w:sz w:val="20"/>
              </w:rPr>
              <w:tab/>
              <w:t>195</w:t>
            </w:r>
            <w:r w:rsidRPr="0087225C">
              <w:rPr>
                <w:sz w:val="20"/>
              </w:rPr>
              <w:tab/>
              <w:t>197</w:t>
            </w:r>
            <w:r w:rsidRPr="0087225C">
              <w:rPr>
                <w:sz w:val="20"/>
              </w:rPr>
              <w:tab/>
              <w:t>199</w:t>
            </w:r>
            <w:r w:rsidRPr="0087225C">
              <w:rPr>
                <w:sz w:val="20"/>
              </w:rPr>
              <w:tab/>
              <w:t>214</w:t>
            </w:r>
            <w:r w:rsidRPr="0087225C">
              <w:rPr>
                <w:sz w:val="20"/>
              </w:rPr>
              <w:tab/>
              <w:t>215</w:t>
            </w:r>
            <w:r w:rsidRPr="0087225C">
              <w:rPr>
                <w:sz w:val="20"/>
              </w:rPr>
              <w:tab/>
              <w:t>218</w:t>
            </w:r>
            <w:r w:rsidRPr="0087225C">
              <w:rPr>
                <w:sz w:val="20"/>
              </w:rPr>
              <w:tab/>
              <w:t>219</w:t>
            </w:r>
            <w:r w:rsidRPr="0087225C">
              <w:rPr>
                <w:sz w:val="20"/>
              </w:rPr>
              <w:tab/>
              <w:t>220</w:t>
            </w:r>
            <w:r w:rsidRPr="0087225C">
              <w:rPr>
                <w:sz w:val="20"/>
              </w:rPr>
              <w:tab/>
              <w:t>221</w:t>
            </w:r>
            <w:r w:rsidRPr="0087225C">
              <w:rPr>
                <w:sz w:val="20"/>
              </w:rPr>
              <w:tab/>
              <w:t>222</w:t>
            </w:r>
            <w:r w:rsidRPr="0087225C">
              <w:rPr>
                <w:sz w:val="20"/>
              </w:rPr>
              <w:tab/>
              <w:t>223</w:t>
            </w:r>
            <w:r w:rsidRPr="0087225C">
              <w:rPr>
                <w:sz w:val="20"/>
              </w:rPr>
              <w:tab/>
              <w:t>224</w:t>
            </w:r>
            <w:r w:rsidRPr="0087225C">
              <w:rPr>
                <w:sz w:val="20"/>
              </w:rPr>
              <w:tab/>
              <w:t>225</w:t>
            </w:r>
            <w:r w:rsidRPr="0087225C">
              <w:rPr>
                <w:sz w:val="20"/>
              </w:rPr>
              <w:tab/>
              <w:t>226</w:t>
            </w:r>
            <w:r w:rsidRPr="0087225C">
              <w:rPr>
                <w:sz w:val="20"/>
              </w:rPr>
              <w:tab/>
              <w:t>227</w:t>
            </w:r>
            <w:r w:rsidRPr="0087225C">
              <w:rPr>
                <w:sz w:val="20"/>
              </w:rPr>
              <w:tab/>
              <w:t>228</w:t>
            </w:r>
            <w:r w:rsidRPr="0087225C">
              <w:rPr>
                <w:sz w:val="20"/>
              </w:rPr>
              <w:tab/>
              <w:t>229</w:t>
            </w:r>
            <w:r w:rsidRPr="0087225C">
              <w:rPr>
                <w:sz w:val="20"/>
              </w:rPr>
              <w:tab/>
              <w:t>230</w:t>
            </w:r>
            <w:r w:rsidRPr="0087225C">
              <w:rPr>
                <w:sz w:val="20"/>
              </w:rPr>
              <w:tab/>
              <w:t>231</w:t>
            </w:r>
            <w:r w:rsidRPr="0087225C">
              <w:rPr>
                <w:sz w:val="20"/>
              </w:rPr>
              <w:tab/>
              <w:t>232</w:t>
            </w:r>
            <w:r w:rsidRPr="0087225C">
              <w:rPr>
                <w:sz w:val="20"/>
              </w:rPr>
              <w:tab/>
              <w:t>233</w:t>
            </w:r>
            <w:r w:rsidRPr="0087225C">
              <w:rPr>
                <w:sz w:val="20"/>
              </w:rPr>
              <w:tab/>
              <w:t>235</w:t>
            </w:r>
            <w:r w:rsidRPr="0087225C">
              <w:rPr>
                <w:sz w:val="20"/>
              </w:rPr>
              <w:tab/>
              <w:t>236</w:t>
            </w:r>
            <w:r w:rsidRPr="0087225C">
              <w:rPr>
                <w:sz w:val="20"/>
              </w:rPr>
              <w:tab/>
              <w:t>237</w:t>
            </w:r>
            <w:r w:rsidRPr="0087225C">
              <w:rPr>
                <w:sz w:val="20"/>
              </w:rPr>
              <w:tab/>
              <w:t>238</w:t>
            </w:r>
            <w:r w:rsidRPr="0087225C">
              <w:rPr>
                <w:sz w:val="20"/>
              </w:rPr>
              <w:tab/>
              <w:t>239</w:t>
            </w:r>
            <w:r w:rsidRPr="0087225C">
              <w:rPr>
                <w:sz w:val="20"/>
              </w:rPr>
              <w:tab/>
              <w:t>240</w:t>
            </w:r>
            <w:r w:rsidRPr="0087225C">
              <w:rPr>
                <w:sz w:val="20"/>
              </w:rPr>
              <w:tab/>
              <w:t>243</w:t>
            </w:r>
            <w:r w:rsidRPr="0087225C">
              <w:rPr>
                <w:sz w:val="20"/>
              </w:rPr>
              <w:tab/>
              <w:t>244</w:t>
            </w:r>
            <w:r w:rsidRPr="0087225C">
              <w:rPr>
                <w:sz w:val="20"/>
              </w:rPr>
              <w:tab/>
              <w:t>253</w:t>
            </w:r>
            <w:r w:rsidRPr="0087225C">
              <w:rPr>
                <w:sz w:val="20"/>
              </w:rPr>
              <w:tab/>
            </w:r>
            <w:r w:rsidR="00B27E2C">
              <w:rPr>
                <w:sz w:val="20"/>
              </w:rPr>
              <w:t>255</w:t>
            </w:r>
            <w:r w:rsidR="00B27E2C">
              <w:rPr>
                <w:sz w:val="20"/>
              </w:rPr>
              <w:tab/>
            </w:r>
            <w:r w:rsidRPr="0087225C">
              <w:rPr>
                <w:sz w:val="20"/>
              </w:rPr>
              <w:t>257</w:t>
            </w:r>
            <w:r w:rsidRPr="0087225C">
              <w:rPr>
                <w:sz w:val="20"/>
              </w:rPr>
              <w:tab/>
              <w:t>260</w:t>
            </w:r>
            <w:r w:rsidRPr="0087225C">
              <w:rPr>
                <w:sz w:val="20"/>
              </w:rPr>
              <w:tab/>
              <w:t>262</w:t>
            </w:r>
            <w:r w:rsidRPr="0087225C">
              <w:rPr>
                <w:sz w:val="20"/>
              </w:rPr>
              <w:tab/>
              <w:t>264</w:t>
            </w:r>
            <w:r w:rsidRPr="0087225C">
              <w:rPr>
                <w:sz w:val="20"/>
              </w:rPr>
              <w:tab/>
              <w:t>266</w:t>
            </w:r>
            <w:r w:rsidRPr="0087225C">
              <w:rPr>
                <w:sz w:val="20"/>
              </w:rPr>
              <w:tab/>
              <w:t>269</w:t>
            </w:r>
            <w:r w:rsidRPr="0087225C">
              <w:rPr>
                <w:sz w:val="20"/>
              </w:rPr>
              <w:tab/>
              <w:t>271</w:t>
            </w:r>
            <w:r w:rsidRPr="0087225C">
              <w:rPr>
                <w:sz w:val="20"/>
              </w:rPr>
              <w:tab/>
              <w:t>272</w:t>
            </w:r>
            <w:r w:rsidRPr="0087225C">
              <w:rPr>
                <w:sz w:val="20"/>
              </w:rPr>
              <w:tab/>
              <w:t>276</w:t>
            </w:r>
            <w:r w:rsidRPr="0087225C">
              <w:rPr>
                <w:sz w:val="20"/>
              </w:rPr>
              <w:tab/>
              <w:t>277</w:t>
            </w:r>
            <w:r w:rsidRPr="0087225C">
              <w:rPr>
                <w:sz w:val="20"/>
              </w:rPr>
              <w:tab/>
              <w:t>279</w:t>
            </w:r>
            <w:r w:rsidRPr="0087225C">
              <w:rPr>
                <w:sz w:val="20"/>
              </w:rPr>
              <w:tab/>
              <w:t>281</w:t>
            </w:r>
            <w:r w:rsidRPr="0087225C">
              <w:rPr>
                <w:sz w:val="20"/>
              </w:rPr>
              <w:tab/>
              <w:t>282</w:t>
            </w:r>
            <w:r w:rsidRPr="0087225C">
              <w:rPr>
                <w:sz w:val="20"/>
              </w:rPr>
              <w:tab/>
              <w:t>285</w:t>
            </w:r>
            <w:r w:rsidRPr="0087225C">
              <w:rPr>
                <w:sz w:val="20"/>
              </w:rPr>
              <w:tab/>
              <w:t>287</w:t>
            </w:r>
            <w:r w:rsidRPr="0087225C">
              <w:rPr>
                <w:sz w:val="20"/>
              </w:rPr>
              <w:tab/>
              <w:t>291</w:t>
            </w:r>
            <w:r w:rsidRPr="0087225C">
              <w:rPr>
                <w:sz w:val="20"/>
              </w:rPr>
              <w:tab/>
              <w:t>293</w:t>
            </w:r>
            <w:r w:rsidRPr="0087225C">
              <w:rPr>
                <w:sz w:val="20"/>
              </w:rPr>
              <w:tab/>
              <w:t>296</w:t>
            </w:r>
            <w:r w:rsidRPr="0087225C">
              <w:rPr>
                <w:sz w:val="20"/>
              </w:rPr>
              <w:tab/>
              <w:t>299</w:t>
            </w:r>
            <w:r w:rsidRPr="0087225C">
              <w:rPr>
                <w:sz w:val="20"/>
              </w:rPr>
              <w:tab/>
              <w:t>300</w:t>
            </w:r>
            <w:r w:rsidRPr="0087225C">
              <w:rPr>
                <w:sz w:val="20"/>
              </w:rPr>
              <w:tab/>
              <w:t>302</w:t>
            </w:r>
            <w:r w:rsidRPr="0087225C">
              <w:rPr>
                <w:sz w:val="20"/>
              </w:rPr>
              <w:tab/>
              <w:t>304</w:t>
            </w:r>
            <w:r w:rsidRPr="0087225C">
              <w:rPr>
                <w:sz w:val="20"/>
              </w:rPr>
              <w:tab/>
              <w:t>306</w:t>
            </w:r>
            <w:r w:rsidRPr="0087225C">
              <w:rPr>
                <w:sz w:val="20"/>
              </w:rPr>
              <w:tab/>
              <w:t>308</w:t>
            </w:r>
            <w:r w:rsidRPr="0087225C">
              <w:rPr>
                <w:sz w:val="20"/>
              </w:rPr>
              <w:tab/>
              <w:t>310</w:t>
            </w:r>
            <w:r w:rsidRPr="0087225C">
              <w:rPr>
                <w:sz w:val="20"/>
              </w:rPr>
              <w:tab/>
              <w:t>312</w:t>
            </w:r>
            <w:r w:rsidRPr="0087225C">
              <w:rPr>
                <w:sz w:val="20"/>
              </w:rPr>
              <w:tab/>
              <w:t>314</w:t>
            </w:r>
            <w:r w:rsidRPr="0087225C">
              <w:rPr>
                <w:sz w:val="20"/>
              </w:rPr>
              <w:tab/>
              <w:t>316</w:t>
            </w:r>
            <w:r w:rsidRPr="0087225C">
              <w:rPr>
                <w:sz w:val="20"/>
              </w:rPr>
              <w:tab/>
              <w:t>318</w:t>
            </w:r>
            <w:r w:rsidRPr="0087225C">
              <w:rPr>
                <w:sz w:val="20"/>
              </w:rPr>
              <w:tab/>
              <w:t>319</w:t>
            </w:r>
            <w:r w:rsidRPr="0087225C">
              <w:rPr>
                <w:sz w:val="20"/>
              </w:rPr>
              <w:tab/>
              <w:t>330</w:t>
            </w:r>
            <w:r w:rsidRPr="0087225C">
              <w:rPr>
                <w:sz w:val="20"/>
              </w:rPr>
              <w:tab/>
              <w:t>332</w:t>
            </w:r>
            <w:r w:rsidRPr="0087225C">
              <w:rPr>
                <w:sz w:val="20"/>
              </w:rPr>
              <w:tab/>
              <w:t>334</w:t>
            </w:r>
            <w:r w:rsidRPr="0087225C">
              <w:rPr>
                <w:sz w:val="20"/>
              </w:rPr>
              <w:tab/>
              <w:t>336</w:t>
            </w:r>
            <w:r w:rsidRPr="0087225C">
              <w:rPr>
                <w:sz w:val="20"/>
              </w:rPr>
              <w:tab/>
              <w:t>338</w:t>
            </w:r>
            <w:r w:rsidRPr="0087225C">
              <w:rPr>
                <w:sz w:val="20"/>
              </w:rPr>
              <w:tab/>
              <w:t>353</w:t>
            </w:r>
            <w:r w:rsidRPr="0087225C">
              <w:rPr>
                <w:sz w:val="20"/>
              </w:rPr>
              <w:tab/>
              <w:t>355</w:t>
            </w:r>
            <w:r w:rsidRPr="0087225C">
              <w:rPr>
                <w:sz w:val="20"/>
              </w:rPr>
              <w:tab/>
              <w:t>356</w:t>
            </w:r>
            <w:r w:rsidRPr="0087225C">
              <w:rPr>
                <w:sz w:val="20"/>
              </w:rPr>
              <w:tab/>
              <w:t>357</w:t>
            </w:r>
            <w:r w:rsidRPr="0087225C">
              <w:rPr>
                <w:sz w:val="20"/>
              </w:rPr>
              <w:tab/>
              <w:t>358</w:t>
            </w:r>
            <w:r w:rsidRPr="0087225C">
              <w:rPr>
                <w:sz w:val="20"/>
              </w:rPr>
              <w:tab/>
              <w:t>359</w:t>
            </w:r>
            <w:r w:rsidRPr="0087225C">
              <w:rPr>
                <w:sz w:val="20"/>
              </w:rPr>
              <w:tab/>
              <w:t>361</w:t>
            </w:r>
            <w:r w:rsidRPr="0087225C">
              <w:rPr>
                <w:sz w:val="20"/>
              </w:rPr>
              <w:tab/>
              <w:t>385</w:t>
            </w:r>
            <w:r w:rsidRPr="0087225C">
              <w:rPr>
                <w:sz w:val="20"/>
              </w:rPr>
              <w:tab/>
              <w:t>386</w:t>
            </w:r>
            <w:r w:rsidRPr="0087225C">
              <w:rPr>
                <w:sz w:val="20"/>
              </w:rPr>
              <w:tab/>
              <w:t>387</w:t>
            </w:r>
            <w:r w:rsidRPr="0087225C">
              <w:rPr>
                <w:sz w:val="20"/>
              </w:rPr>
              <w:tab/>
              <w:t>388</w:t>
            </w:r>
            <w:r w:rsidRPr="0087225C">
              <w:rPr>
                <w:sz w:val="20"/>
              </w:rPr>
              <w:tab/>
              <w:t>410</w:t>
            </w:r>
            <w:r w:rsidRPr="0087225C">
              <w:rPr>
                <w:sz w:val="20"/>
              </w:rPr>
              <w:tab/>
              <w:t>411</w:t>
            </w:r>
            <w:r w:rsidRPr="0087225C">
              <w:rPr>
                <w:sz w:val="20"/>
              </w:rPr>
              <w:tab/>
              <w:t>412</w:t>
            </w:r>
            <w:r w:rsidRPr="0087225C">
              <w:rPr>
                <w:sz w:val="20"/>
              </w:rPr>
              <w:tab/>
              <w:t>413</w:t>
            </w:r>
            <w:r w:rsidRPr="0087225C">
              <w:rPr>
                <w:sz w:val="20"/>
              </w:rPr>
              <w:tab/>
              <w:t>414</w:t>
            </w:r>
            <w:r w:rsidRPr="0087225C">
              <w:rPr>
                <w:sz w:val="20"/>
              </w:rPr>
              <w:tab/>
              <w:t>415</w:t>
            </w:r>
            <w:r w:rsidRPr="0087225C">
              <w:rPr>
                <w:sz w:val="20"/>
              </w:rPr>
              <w:tab/>
              <w:t>416</w:t>
            </w:r>
            <w:r w:rsidRPr="0087225C">
              <w:rPr>
                <w:sz w:val="20"/>
              </w:rPr>
              <w:tab/>
              <w:t>417</w:t>
            </w:r>
            <w:r w:rsidRPr="0087225C">
              <w:rPr>
                <w:sz w:val="20"/>
              </w:rPr>
              <w:tab/>
              <w:t>501</w:t>
            </w:r>
            <w:r w:rsidRPr="0087225C">
              <w:rPr>
                <w:sz w:val="20"/>
              </w:rPr>
              <w:tab/>
              <w:t>503</w:t>
            </w:r>
            <w:r w:rsidRPr="0087225C">
              <w:rPr>
                <w:sz w:val="20"/>
              </w:rPr>
              <w:tab/>
              <w:t>507</w:t>
            </w:r>
            <w:r w:rsidRPr="0087225C">
              <w:rPr>
                <w:sz w:val="20"/>
              </w:rPr>
              <w:tab/>
              <w:t>511</w:t>
            </w:r>
            <w:r w:rsidRPr="0087225C">
              <w:rPr>
                <w:sz w:val="20"/>
              </w:rPr>
              <w:tab/>
              <w:t>515</w:t>
            </w:r>
            <w:r w:rsidRPr="0087225C">
              <w:rPr>
                <w:sz w:val="20"/>
              </w:rPr>
              <w:tab/>
              <w:t>519</w:t>
            </w:r>
            <w:r w:rsidRPr="0087225C">
              <w:rPr>
                <w:sz w:val="20"/>
              </w:rPr>
              <w:tab/>
              <w:t>520</w:t>
            </w:r>
            <w:r w:rsidRPr="0087225C">
              <w:rPr>
                <w:sz w:val="20"/>
              </w:rPr>
              <w:tab/>
              <w:t>530</w:t>
            </w:r>
            <w:r w:rsidRPr="0087225C">
              <w:rPr>
                <w:sz w:val="20"/>
              </w:rPr>
              <w:tab/>
              <w:t>532</w:t>
            </w:r>
            <w:r w:rsidRPr="0087225C">
              <w:rPr>
                <w:sz w:val="20"/>
              </w:rPr>
              <w:tab/>
              <w:t>534</w:t>
            </w:r>
            <w:r w:rsidRPr="0087225C">
              <w:rPr>
                <w:sz w:val="20"/>
              </w:rPr>
              <w:tab/>
              <w:t>536</w:t>
            </w:r>
            <w:r w:rsidRPr="0087225C">
              <w:rPr>
                <w:sz w:val="20"/>
              </w:rPr>
              <w:tab/>
              <w:t>585</w:t>
            </w:r>
            <w:r w:rsidRPr="0087225C">
              <w:rPr>
                <w:sz w:val="20"/>
              </w:rPr>
              <w:tab/>
              <w:t>588</w:t>
            </w:r>
            <w:r w:rsidRPr="0087225C">
              <w:rPr>
                <w:sz w:val="20"/>
              </w:rPr>
              <w:tab/>
              <w:t>591</w:t>
            </w:r>
            <w:r w:rsidRPr="0087225C">
              <w:rPr>
                <w:sz w:val="20"/>
              </w:rPr>
              <w:tab/>
              <w:t>594</w:t>
            </w:r>
            <w:r w:rsidRPr="0087225C">
              <w:rPr>
                <w:sz w:val="20"/>
              </w:rPr>
              <w:tab/>
              <w:t>599</w:t>
            </w:r>
            <w:r w:rsidRPr="0087225C">
              <w:rPr>
                <w:sz w:val="20"/>
              </w:rPr>
              <w:tab/>
              <w:t>600</w:t>
            </w:r>
            <w:r w:rsidRPr="0087225C">
              <w:rPr>
                <w:sz w:val="20"/>
              </w:rPr>
              <w:tab/>
              <w:t>701</w:t>
            </w:r>
            <w:r w:rsidRPr="0087225C">
              <w:rPr>
                <w:sz w:val="20"/>
              </w:rPr>
              <w:tab/>
              <w:t>703</w:t>
            </w:r>
            <w:r w:rsidRPr="0087225C">
              <w:rPr>
                <w:sz w:val="20"/>
              </w:rPr>
              <w:tab/>
              <w:t>705</w:t>
            </w:r>
            <w:r w:rsidRPr="0087225C">
              <w:rPr>
                <w:sz w:val="20"/>
              </w:rPr>
              <w:tab/>
              <w:t>707</w:t>
            </w:r>
            <w:r w:rsidRPr="0087225C">
              <w:rPr>
                <w:sz w:val="20"/>
              </w:rPr>
              <w:tab/>
              <w:t>715</w:t>
            </w:r>
            <w:r w:rsidRPr="0087225C">
              <w:rPr>
                <w:sz w:val="20"/>
              </w:rPr>
              <w:tab/>
              <w:t>721</w:t>
            </w:r>
            <w:r w:rsidRPr="0087225C">
              <w:rPr>
                <w:sz w:val="20"/>
              </w:rPr>
              <w:tab/>
              <w:t>723</w:t>
            </w:r>
            <w:r w:rsidRPr="0087225C">
              <w:rPr>
                <w:sz w:val="20"/>
              </w:rPr>
              <w:tab/>
              <w:t>729</w:t>
            </w:r>
            <w:r w:rsidRPr="0087225C">
              <w:rPr>
                <w:sz w:val="20"/>
              </w:rPr>
              <w:tab/>
              <w:t>731</w:t>
            </w:r>
            <w:r w:rsidRPr="0087225C">
              <w:rPr>
                <w:sz w:val="20"/>
              </w:rPr>
              <w:tab/>
              <w:t>732</w:t>
            </w:r>
            <w:r w:rsidRPr="0087225C">
              <w:rPr>
                <w:sz w:val="20"/>
              </w:rPr>
              <w:tab/>
              <w:t>733</w:t>
            </w:r>
            <w:r w:rsidRPr="0087225C">
              <w:rPr>
                <w:sz w:val="20"/>
              </w:rPr>
              <w:tab/>
              <w:t>735</w:t>
            </w:r>
            <w:r w:rsidRPr="0087225C">
              <w:rPr>
                <w:sz w:val="20"/>
              </w:rPr>
              <w:tab/>
              <w:t>737</w:t>
            </w:r>
            <w:r w:rsidRPr="0087225C">
              <w:rPr>
                <w:sz w:val="20"/>
              </w:rPr>
              <w:tab/>
              <w:t>739</w:t>
            </w:r>
            <w:r w:rsidRPr="0087225C">
              <w:rPr>
                <w:sz w:val="20"/>
              </w:rPr>
              <w:tab/>
              <w:t>741</w:t>
            </w:r>
            <w:r w:rsidRPr="0087225C">
              <w:rPr>
                <w:sz w:val="20"/>
              </w:rPr>
              <w:tab/>
              <w:t>743</w:t>
            </w:r>
            <w:r w:rsidRPr="0087225C">
              <w:rPr>
                <w:sz w:val="20"/>
              </w:rPr>
              <w:tab/>
              <w:t>745</w:t>
            </w:r>
            <w:r w:rsidRPr="0087225C">
              <w:rPr>
                <w:sz w:val="20"/>
              </w:rPr>
              <w:tab/>
              <w:t>747</w:t>
            </w:r>
            <w:r w:rsidRPr="0087225C">
              <w:rPr>
                <w:sz w:val="20"/>
              </w:rPr>
              <w:tab/>
              <w:t>750</w:t>
            </w:r>
            <w:r w:rsidRPr="0087225C">
              <w:rPr>
                <w:sz w:val="20"/>
              </w:rPr>
              <w:tab/>
              <w:t>758</w:t>
            </w:r>
            <w:r w:rsidRPr="0087225C">
              <w:rPr>
                <w:sz w:val="20"/>
              </w:rPr>
              <w:tab/>
              <w:t>761</w:t>
            </w:r>
            <w:r w:rsidRPr="0087225C">
              <w:rPr>
                <w:sz w:val="20"/>
              </w:rPr>
              <w:tab/>
              <w:t>763</w:t>
            </w:r>
            <w:r w:rsidRPr="0087225C">
              <w:rPr>
                <w:sz w:val="20"/>
              </w:rPr>
              <w:tab/>
              <w:t>766</w:t>
            </w:r>
            <w:r w:rsidRPr="0087225C">
              <w:rPr>
                <w:sz w:val="20"/>
              </w:rPr>
              <w:tab/>
              <w:t>769</w:t>
            </w:r>
            <w:r w:rsidRPr="0087225C">
              <w:rPr>
                <w:sz w:val="20"/>
              </w:rPr>
              <w:tab/>
              <w:t>772</w:t>
            </w:r>
            <w:r w:rsidRPr="0087225C">
              <w:rPr>
                <w:sz w:val="20"/>
              </w:rPr>
              <w:tab/>
              <w:t>776</w:t>
            </w:r>
            <w:r w:rsidRPr="0087225C">
              <w:rPr>
                <w:sz w:val="20"/>
              </w:rPr>
              <w:tab/>
              <w:t>788</w:t>
            </w:r>
            <w:r w:rsidRPr="0087225C">
              <w:rPr>
                <w:sz w:val="20"/>
              </w:rPr>
              <w:tab/>
              <w:t>789</w:t>
            </w:r>
            <w:r w:rsidRPr="0087225C">
              <w:rPr>
                <w:sz w:val="20"/>
              </w:rPr>
              <w:tab/>
              <w:t>792</w:t>
            </w:r>
            <w:r w:rsidRPr="0087225C">
              <w:rPr>
                <w:sz w:val="20"/>
              </w:rPr>
              <w:tab/>
              <w:t>812</w:t>
            </w:r>
            <w:r w:rsidRPr="0087225C">
              <w:rPr>
                <w:sz w:val="20"/>
              </w:rPr>
              <w:tab/>
              <w:t>820</w:t>
            </w:r>
            <w:r w:rsidRPr="0087225C">
              <w:rPr>
                <w:sz w:val="20"/>
              </w:rPr>
              <w:tab/>
              <w:t>822</w:t>
            </w:r>
            <w:r w:rsidRPr="0087225C">
              <w:rPr>
                <w:sz w:val="20"/>
              </w:rPr>
              <w:tab/>
              <w:t>823</w:t>
            </w:r>
            <w:r w:rsidRPr="0087225C">
              <w:rPr>
                <w:sz w:val="20"/>
              </w:rPr>
              <w:tab/>
              <w:t>825</w:t>
            </w:r>
            <w:r w:rsidRPr="0087225C">
              <w:rPr>
                <w:sz w:val="20"/>
              </w:rPr>
              <w:tab/>
              <w:t>826</w:t>
            </w:r>
            <w:r w:rsidRPr="0087225C">
              <w:rPr>
                <w:sz w:val="20"/>
              </w:rPr>
              <w:tab/>
              <w:t>827</w:t>
            </w:r>
            <w:r w:rsidRPr="0087225C">
              <w:rPr>
                <w:sz w:val="20"/>
              </w:rPr>
              <w:tab/>
              <w:t>828</w:t>
            </w:r>
            <w:r w:rsidRPr="0087225C">
              <w:rPr>
                <w:sz w:val="20"/>
              </w:rPr>
              <w:tab/>
              <w:t>829</w:t>
            </w:r>
            <w:r w:rsidRPr="0087225C">
              <w:rPr>
                <w:sz w:val="20"/>
              </w:rPr>
              <w:tab/>
              <w:t>830</w:t>
            </w:r>
            <w:r w:rsidRPr="0087225C">
              <w:rPr>
                <w:sz w:val="20"/>
              </w:rPr>
              <w:tab/>
              <w:t>832</w:t>
            </w:r>
            <w:r w:rsidRPr="0087225C">
              <w:rPr>
                <w:sz w:val="20"/>
              </w:rPr>
              <w:tab/>
              <w:t>834</w:t>
            </w:r>
            <w:r w:rsidRPr="0087225C">
              <w:rPr>
                <w:sz w:val="20"/>
              </w:rPr>
              <w:tab/>
              <w:t>835</w:t>
            </w:r>
            <w:r w:rsidRPr="0087225C">
              <w:rPr>
                <w:sz w:val="20"/>
              </w:rPr>
              <w:tab/>
              <w:t>837</w:t>
            </w:r>
            <w:r w:rsidRPr="0087225C">
              <w:rPr>
                <w:sz w:val="20"/>
              </w:rPr>
              <w:tab/>
              <w:t>838</w:t>
            </w:r>
            <w:r w:rsidRPr="0087225C">
              <w:rPr>
                <w:sz w:val="20"/>
              </w:rPr>
              <w:tab/>
              <w:t>867</w:t>
            </w:r>
            <w:r w:rsidRPr="0087225C">
              <w:rPr>
                <w:sz w:val="20"/>
              </w:rPr>
              <w:tab/>
              <w:t>868</w:t>
            </w:r>
            <w:r w:rsidRPr="0087225C">
              <w:rPr>
                <w:sz w:val="20"/>
              </w:rPr>
              <w:tab/>
              <w:t>869</w:t>
            </w:r>
            <w:r w:rsidRPr="0087225C">
              <w:rPr>
                <w:sz w:val="20"/>
              </w:rPr>
              <w:tab/>
              <w:t>871</w:t>
            </w:r>
            <w:r w:rsidRPr="0087225C">
              <w:rPr>
                <w:sz w:val="20"/>
              </w:rPr>
              <w:tab/>
              <w:t>872</w:t>
            </w:r>
            <w:r w:rsidRPr="0087225C">
              <w:rPr>
                <w:sz w:val="20"/>
              </w:rPr>
              <w:tab/>
              <w:t>873</w:t>
            </w:r>
            <w:r w:rsidRPr="0087225C">
              <w:rPr>
                <w:sz w:val="20"/>
              </w:rPr>
              <w:tab/>
              <w:t>876</w:t>
            </w:r>
            <w:r w:rsidRPr="0087225C">
              <w:rPr>
                <w:sz w:val="20"/>
              </w:rPr>
              <w:tab/>
              <w:t>880</w:t>
            </w:r>
            <w:r w:rsidRPr="0087225C">
              <w:rPr>
                <w:sz w:val="20"/>
              </w:rPr>
              <w:tab/>
              <w:t>881</w:t>
            </w:r>
            <w:r w:rsidRPr="0087225C">
              <w:rPr>
                <w:sz w:val="20"/>
              </w:rPr>
              <w:tab/>
              <w:t>885</w:t>
            </w:r>
            <w:r w:rsidRPr="0087225C">
              <w:rPr>
                <w:sz w:val="20"/>
              </w:rPr>
              <w:tab/>
              <w:t>891</w:t>
            </w:r>
            <w:r w:rsidRPr="0087225C">
              <w:rPr>
                <w:sz w:val="20"/>
              </w:rPr>
              <w:tab/>
              <w:t>892</w:t>
            </w:r>
            <w:r w:rsidRPr="0087225C">
              <w:rPr>
                <w:sz w:val="20"/>
              </w:rPr>
              <w:tab/>
              <w:t>900</w:t>
            </w:r>
            <w:r w:rsidRPr="0087225C">
              <w:rPr>
                <w:sz w:val="20"/>
              </w:rPr>
              <w:tab/>
              <w:t>903</w:t>
            </w:r>
            <w:r w:rsidRPr="0087225C">
              <w:rPr>
                <w:sz w:val="20"/>
              </w:rPr>
              <w:tab/>
              <w:t>2100</w:t>
            </w:r>
            <w:r w:rsidRPr="0087225C">
              <w:rPr>
                <w:sz w:val="20"/>
              </w:rPr>
              <w:tab/>
              <w:t>2497</w:t>
            </w:r>
            <w:r w:rsidRPr="0087225C">
              <w:rPr>
                <w:sz w:val="20"/>
              </w:rPr>
              <w:tab/>
              <w:t>2501</w:t>
            </w:r>
            <w:r w:rsidRPr="0087225C">
              <w:rPr>
                <w:sz w:val="20"/>
              </w:rPr>
              <w:tab/>
              <w:t>2503</w:t>
            </w:r>
            <w:r w:rsidRPr="0087225C">
              <w:rPr>
                <w:sz w:val="20"/>
              </w:rPr>
              <w:tab/>
              <w:t>2504</w:t>
            </w:r>
            <w:r w:rsidRPr="0087225C">
              <w:rPr>
                <w:sz w:val="20"/>
              </w:rPr>
              <w:tab/>
              <w:t>2506</w:t>
            </w:r>
            <w:r w:rsidRPr="0087225C">
              <w:rPr>
                <w:sz w:val="20"/>
              </w:rPr>
              <w:tab/>
              <w:t>2507</w:t>
            </w:r>
            <w:r w:rsidRPr="0087225C">
              <w:rPr>
                <w:sz w:val="20"/>
              </w:rPr>
              <w:tab/>
              <w:t>2509</w:t>
            </w:r>
            <w:r w:rsidRPr="0087225C">
              <w:rPr>
                <w:sz w:val="20"/>
              </w:rPr>
              <w:tab/>
              <w:t>2517</w:t>
            </w:r>
            <w:r w:rsidRPr="0087225C">
              <w:rPr>
                <w:sz w:val="20"/>
              </w:rPr>
              <w:tab/>
              <w:t>2518</w:t>
            </w:r>
            <w:r w:rsidRPr="0087225C">
              <w:rPr>
                <w:sz w:val="20"/>
              </w:rPr>
              <w:tab/>
              <w:t>2521</w:t>
            </w:r>
            <w:r w:rsidRPr="0087225C">
              <w:rPr>
                <w:sz w:val="20"/>
              </w:rPr>
              <w:tab/>
              <w:t>2522</w:t>
            </w:r>
            <w:r w:rsidRPr="0087225C">
              <w:rPr>
                <w:sz w:val="20"/>
              </w:rPr>
              <w:tab/>
              <w:t>2525</w:t>
            </w:r>
            <w:r w:rsidRPr="0087225C">
              <w:rPr>
                <w:sz w:val="20"/>
              </w:rPr>
              <w:tab/>
              <w:t>2526</w:t>
            </w:r>
            <w:r w:rsidRPr="0087225C">
              <w:rPr>
                <w:sz w:val="20"/>
              </w:rPr>
              <w:tab/>
              <w:t>2546</w:t>
            </w:r>
            <w:r w:rsidRPr="0087225C">
              <w:rPr>
                <w:sz w:val="20"/>
              </w:rPr>
              <w:tab/>
              <w:t>2547</w:t>
            </w:r>
            <w:r w:rsidRPr="0087225C">
              <w:rPr>
                <w:sz w:val="20"/>
              </w:rPr>
              <w:tab/>
              <w:t>2552</w:t>
            </w:r>
            <w:r w:rsidRPr="0087225C">
              <w:rPr>
                <w:sz w:val="20"/>
              </w:rPr>
              <w:tab/>
              <w:t>2553</w:t>
            </w:r>
            <w:r w:rsidRPr="0087225C">
              <w:rPr>
                <w:sz w:val="20"/>
              </w:rPr>
              <w:tab/>
              <w:t>2558</w:t>
            </w:r>
            <w:r w:rsidRPr="0087225C">
              <w:rPr>
                <w:sz w:val="20"/>
              </w:rPr>
              <w:tab/>
              <w:t>2559</w:t>
            </w:r>
            <w:r w:rsidRPr="0087225C">
              <w:rPr>
                <w:sz w:val="20"/>
              </w:rPr>
              <w:tab/>
              <w:t>2598</w:t>
            </w:r>
            <w:r w:rsidRPr="0087225C">
              <w:rPr>
                <w:sz w:val="20"/>
              </w:rPr>
              <w:tab/>
              <w:t>2600</w:t>
            </w:r>
            <w:r w:rsidRPr="0087225C">
              <w:rPr>
                <w:sz w:val="20"/>
              </w:rPr>
              <w:tab/>
              <w:t>2603</w:t>
            </w:r>
            <w:r w:rsidRPr="0087225C">
              <w:rPr>
                <w:sz w:val="20"/>
              </w:rPr>
              <w:tab/>
              <w:t>2606</w:t>
            </w:r>
            <w:r w:rsidRPr="0087225C">
              <w:rPr>
                <w:sz w:val="20"/>
              </w:rPr>
              <w:tab/>
              <w:t>2610</w:t>
            </w:r>
            <w:r w:rsidRPr="0087225C">
              <w:rPr>
                <w:sz w:val="20"/>
              </w:rPr>
              <w:tab/>
              <w:t>2613</w:t>
            </w:r>
            <w:r w:rsidRPr="0087225C">
              <w:rPr>
                <w:sz w:val="20"/>
              </w:rPr>
              <w:tab/>
              <w:t>2616</w:t>
            </w:r>
            <w:r w:rsidRPr="0087225C">
              <w:rPr>
                <w:sz w:val="20"/>
              </w:rPr>
              <w:tab/>
              <w:t>2620</w:t>
            </w:r>
            <w:r w:rsidRPr="0087225C">
              <w:rPr>
                <w:sz w:val="20"/>
              </w:rPr>
              <w:tab/>
              <w:t>2622</w:t>
            </w:r>
            <w:r w:rsidRPr="0087225C">
              <w:rPr>
                <w:sz w:val="20"/>
              </w:rPr>
              <w:tab/>
              <w:t>2624</w:t>
            </w:r>
            <w:r w:rsidRPr="0087225C">
              <w:rPr>
                <w:sz w:val="20"/>
              </w:rPr>
              <w:tab/>
              <w:t>2631</w:t>
            </w:r>
            <w:r w:rsidRPr="0087225C">
              <w:rPr>
                <w:sz w:val="20"/>
              </w:rPr>
              <w:tab/>
              <w:t>2633</w:t>
            </w:r>
            <w:r w:rsidRPr="0087225C">
              <w:rPr>
                <w:sz w:val="20"/>
              </w:rPr>
              <w:tab/>
              <w:t>2635</w:t>
            </w:r>
            <w:r w:rsidRPr="0087225C">
              <w:rPr>
                <w:sz w:val="20"/>
              </w:rPr>
              <w:tab/>
              <w:t>2664</w:t>
            </w:r>
            <w:r w:rsidRPr="0087225C">
              <w:rPr>
                <w:sz w:val="20"/>
              </w:rPr>
              <w:tab/>
              <w:t>2666</w:t>
            </w:r>
            <w:r w:rsidRPr="0087225C">
              <w:rPr>
                <w:sz w:val="20"/>
              </w:rPr>
              <w:tab/>
              <w:t>2668</w:t>
            </w:r>
            <w:r w:rsidRPr="0087225C">
              <w:rPr>
                <w:sz w:val="20"/>
              </w:rPr>
              <w:tab/>
              <w:t>2673</w:t>
            </w:r>
            <w:r w:rsidRPr="0087225C">
              <w:rPr>
                <w:sz w:val="20"/>
              </w:rPr>
              <w:tab/>
              <w:t>2675</w:t>
            </w:r>
            <w:r w:rsidRPr="0087225C">
              <w:rPr>
                <w:sz w:val="20"/>
              </w:rPr>
              <w:tab/>
              <w:t>2677</w:t>
            </w:r>
            <w:r w:rsidRPr="0087225C">
              <w:rPr>
                <w:sz w:val="20"/>
              </w:rPr>
              <w:tab/>
              <w:t>2801</w:t>
            </w:r>
            <w:r w:rsidRPr="0087225C">
              <w:rPr>
                <w:sz w:val="20"/>
              </w:rPr>
              <w:tab/>
              <w:t>2806</w:t>
            </w:r>
            <w:r w:rsidRPr="0087225C">
              <w:rPr>
                <w:sz w:val="20"/>
              </w:rPr>
              <w:tab/>
              <w:t>2814</w:t>
            </w:r>
            <w:r w:rsidRPr="0087225C">
              <w:rPr>
                <w:sz w:val="20"/>
              </w:rPr>
              <w:tab/>
              <w:t>2824</w:t>
            </w:r>
            <w:r w:rsidRPr="0087225C">
              <w:rPr>
                <w:sz w:val="20"/>
              </w:rPr>
              <w:tab/>
              <w:t>2832</w:t>
            </w:r>
            <w:r w:rsidRPr="0087225C">
              <w:rPr>
                <w:sz w:val="20"/>
              </w:rPr>
              <w:tab/>
              <w:t>2840</w:t>
            </w:r>
            <w:r w:rsidRPr="0087225C">
              <w:rPr>
                <w:sz w:val="20"/>
              </w:rPr>
              <w:tab/>
              <w:t>2946</w:t>
            </w:r>
            <w:r w:rsidRPr="0087225C">
              <w:rPr>
                <w:sz w:val="20"/>
              </w:rPr>
              <w:tab/>
              <w:t>2949</w:t>
            </w:r>
            <w:r w:rsidRPr="0087225C">
              <w:rPr>
                <w:sz w:val="20"/>
              </w:rPr>
              <w:tab/>
              <w:t>2954</w:t>
            </w:r>
            <w:r w:rsidRPr="0087225C">
              <w:rPr>
                <w:sz w:val="20"/>
              </w:rPr>
              <w:tab/>
              <w:t>2958</w:t>
            </w:r>
            <w:r w:rsidRPr="0087225C">
              <w:rPr>
                <w:sz w:val="20"/>
              </w:rPr>
              <w:tab/>
              <w:t>2972</w:t>
            </w:r>
            <w:r w:rsidRPr="0087225C">
              <w:rPr>
                <w:sz w:val="20"/>
              </w:rPr>
              <w:tab/>
              <w:t>2974</w:t>
            </w:r>
            <w:r w:rsidRPr="0087225C">
              <w:rPr>
                <w:sz w:val="20"/>
              </w:rPr>
              <w:tab/>
              <w:t>2978</w:t>
            </w:r>
            <w:r w:rsidRPr="0087225C">
              <w:rPr>
                <w:sz w:val="20"/>
              </w:rPr>
              <w:tab/>
              <w:t>2984</w:t>
            </w:r>
            <w:r w:rsidRPr="0087225C">
              <w:rPr>
                <w:sz w:val="20"/>
              </w:rPr>
              <w:tab/>
              <w:t>2988</w:t>
            </w:r>
            <w:r w:rsidRPr="0087225C">
              <w:rPr>
                <w:sz w:val="20"/>
              </w:rPr>
              <w:tab/>
              <w:t>2992</w:t>
            </w:r>
            <w:r w:rsidRPr="0087225C">
              <w:rPr>
                <w:sz w:val="20"/>
              </w:rPr>
              <w:tab/>
              <w:t>2996</w:t>
            </w:r>
            <w:r w:rsidRPr="0087225C">
              <w:rPr>
                <w:sz w:val="20"/>
              </w:rPr>
              <w:tab/>
              <w:t>3000</w:t>
            </w:r>
            <w:r w:rsidRPr="0087225C">
              <w:rPr>
                <w:sz w:val="20"/>
              </w:rPr>
              <w:tab/>
              <w:t>4001</w:t>
            </w:r>
            <w:r w:rsidRPr="0087225C">
              <w:rPr>
                <w:sz w:val="20"/>
              </w:rPr>
              <w:tab/>
              <w:t>5000</w:t>
            </w:r>
            <w:r w:rsidRPr="0087225C">
              <w:rPr>
                <w:sz w:val="20"/>
              </w:rPr>
              <w:tab/>
              <w:t>5003</w:t>
            </w:r>
            <w:r w:rsidRPr="0087225C">
              <w:rPr>
                <w:sz w:val="20"/>
              </w:rPr>
              <w:tab/>
              <w:t>5010</w:t>
            </w:r>
            <w:r w:rsidRPr="0087225C">
              <w:rPr>
                <w:sz w:val="20"/>
              </w:rPr>
              <w:tab/>
              <w:t>5020</w:t>
            </w:r>
            <w:r w:rsidRPr="0087225C">
              <w:rPr>
                <w:sz w:val="20"/>
              </w:rPr>
              <w:tab/>
              <w:t>5023</w:t>
            </w:r>
            <w:r w:rsidRPr="0087225C">
              <w:rPr>
                <w:sz w:val="20"/>
              </w:rPr>
              <w:tab/>
              <w:t>5028</w:t>
            </w:r>
            <w:r w:rsidRPr="0087225C">
              <w:rPr>
                <w:sz w:val="20"/>
              </w:rPr>
              <w:tab/>
              <w:t>5040</w:t>
            </w:r>
            <w:r w:rsidRPr="0087225C">
              <w:rPr>
                <w:sz w:val="20"/>
              </w:rPr>
              <w:tab/>
              <w:t>5043</w:t>
            </w:r>
            <w:r w:rsidRPr="0087225C">
              <w:rPr>
                <w:sz w:val="20"/>
              </w:rPr>
              <w:tab/>
              <w:t>5049</w:t>
            </w:r>
            <w:r w:rsidRPr="0087225C">
              <w:rPr>
                <w:sz w:val="20"/>
              </w:rPr>
              <w:tab/>
              <w:t>5060</w:t>
            </w:r>
            <w:r w:rsidRPr="0087225C">
              <w:rPr>
                <w:sz w:val="20"/>
              </w:rPr>
              <w:tab/>
              <w:t>5063</w:t>
            </w:r>
            <w:r w:rsidRPr="0087225C">
              <w:rPr>
                <w:sz w:val="20"/>
              </w:rPr>
              <w:tab/>
              <w:t>5067</w:t>
            </w:r>
            <w:r w:rsidRPr="0087225C">
              <w:rPr>
                <w:sz w:val="20"/>
              </w:rPr>
              <w:tab/>
              <w:t>5200</w:t>
            </w:r>
            <w:r w:rsidRPr="0087225C">
              <w:rPr>
                <w:sz w:val="20"/>
              </w:rPr>
              <w:tab/>
              <w:t>5203</w:t>
            </w:r>
            <w:r w:rsidRPr="0087225C">
              <w:rPr>
                <w:sz w:val="20"/>
              </w:rPr>
              <w:tab/>
              <w:t>5207</w:t>
            </w:r>
            <w:r w:rsidRPr="0087225C">
              <w:rPr>
                <w:sz w:val="20"/>
              </w:rPr>
              <w:tab/>
              <w:t>5208</w:t>
            </w:r>
            <w:r w:rsidRPr="0087225C">
              <w:rPr>
                <w:sz w:val="20"/>
              </w:rPr>
              <w:tab/>
              <w:t>5220</w:t>
            </w:r>
            <w:r w:rsidRPr="0087225C">
              <w:rPr>
                <w:sz w:val="20"/>
              </w:rPr>
              <w:tab/>
              <w:t>5223</w:t>
            </w:r>
            <w:r w:rsidRPr="0087225C">
              <w:rPr>
                <w:sz w:val="20"/>
              </w:rPr>
              <w:tab/>
              <w:t>5227</w:t>
            </w:r>
            <w:r w:rsidRPr="0087225C">
              <w:rPr>
                <w:sz w:val="20"/>
              </w:rPr>
              <w:tab/>
              <w:t>5228</w:t>
            </w:r>
            <w:r w:rsidRPr="0087225C">
              <w:rPr>
                <w:sz w:val="20"/>
              </w:rPr>
              <w:tab/>
              <w:t>5260</w:t>
            </w:r>
            <w:r w:rsidRPr="0087225C">
              <w:rPr>
                <w:sz w:val="20"/>
              </w:rPr>
              <w:tab/>
              <w:t>5263</w:t>
            </w:r>
            <w:r w:rsidRPr="0087225C">
              <w:rPr>
                <w:sz w:val="20"/>
              </w:rPr>
              <w:tab/>
              <w:t>5265</w:t>
            </w:r>
            <w:r w:rsidRPr="0087225C">
              <w:rPr>
                <w:sz w:val="20"/>
              </w:rPr>
              <w:tab/>
              <w:t>5267</w:t>
            </w:r>
            <w:r w:rsidRPr="0087225C">
              <w:rPr>
                <w:sz w:val="20"/>
              </w:rPr>
              <w:tab/>
              <w:t>6051</w:t>
            </w:r>
            <w:r w:rsidRPr="0087225C">
              <w:rPr>
                <w:sz w:val="20"/>
              </w:rPr>
              <w:tab/>
              <w:t>6052</w:t>
            </w:r>
            <w:r w:rsidRPr="0087225C">
              <w:rPr>
                <w:sz w:val="20"/>
              </w:rPr>
              <w:tab/>
              <w:t>6057</w:t>
            </w:r>
            <w:r w:rsidRPr="0087225C">
              <w:rPr>
                <w:sz w:val="20"/>
              </w:rPr>
              <w:tab/>
              <w:t>6058</w:t>
            </w:r>
            <w:r w:rsidRPr="0087225C">
              <w:rPr>
                <w:sz w:val="20"/>
              </w:rPr>
              <w:tab/>
              <w:t>6059</w:t>
            </w:r>
            <w:r w:rsidRPr="0087225C">
              <w:rPr>
                <w:sz w:val="20"/>
              </w:rPr>
              <w:tab/>
              <w:t>6060</w:t>
            </w:r>
            <w:r w:rsidRPr="0087225C">
              <w:rPr>
                <w:sz w:val="20"/>
              </w:rPr>
              <w:tab/>
              <w:t>6062</w:t>
            </w:r>
            <w:r w:rsidRPr="0087225C">
              <w:rPr>
                <w:sz w:val="20"/>
              </w:rPr>
              <w:tab/>
              <w:t>6063</w:t>
            </w:r>
            <w:r w:rsidRPr="0087225C">
              <w:rPr>
                <w:sz w:val="20"/>
              </w:rPr>
              <w:tab/>
              <w:t>6064</w:t>
            </w:r>
            <w:r w:rsidRPr="0087225C">
              <w:rPr>
                <w:sz w:val="20"/>
              </w:rPr>
              <w:tab/>
              <w:t>6065</w:t>
            </w:r>
            <w:r w:rsidRPr="0087225C">
              <w:rPr>
                <w:sz w:val="20"/>
              </w:rPr>
              <w:tab/>
              <w:t>6067</w:t>
            </w:r>
            <w:r w:rsidRPr="0087225C">
              <w:rPr>
                <w:sz w:val="20"/>
              </w:rPr>
              <w:tab/>
              <w:t>6068</w:t>
            </w:r>
            <w:r w:rsidRPr="0087225C">
              <w:rPr>
                <w:sz w:val="20"/>
              </w:rPr>
              <w:tab/>
              <w:t>6071</w:t>
            </w:r>
            <w:r w:rsidRPr="0087225C">
              <w:rPr>
                <w:sz w:val="20"/>
              </w:rPr>
              <w:tab/>
              <w:t>6072</w:t>
            </w:r>
            <w:r w:rsidRPr="0087225C">
              <w:rPr>
                <w:sz w:val="20"/>
              </w:rPr>
              <w:tab/>
              <w:t>6074</w:t>
            </w:r>
            <w:r w:rsidRPr="0087225C">
              <w:rPr>
                <w:sz w:val="20"/>
              </w:rPr>
              <w:tab/>
              <w:t>6075</w:t>
            </w:r>
            <w:r w:rsidRPr="0087225C">
              <w:rPr>
                <w:sz w:val="20"/>
              </w:rPr>
              <w:tab/>
              <w:t>6087</w:t>
            </w:r>
            <w:r w:rsidRPr="0087225C">
              <w:rPr>
                <w:sz w:val="20"/>
              </w:rPr>
              <w:tab/>
              <w:t>10905</w:t>
            </w:r>
            <w:r w:rsidRPr="0087225C">
              <w:rPr>
                <w:sz w:val="20"/>
              </w:rPr>
              <w:tab/>
              <w:t>10907</w:t>
            </w:r>
            <w:r w:rsidRPr="0087225C">
              <w:rPr>
                <w:sz w:val="20"/>
              </w:rPr>
              <w:tab/>
              <w:t>10910</w:t>
            </w:r>
            <w:r w:rsidRPr="0087225C">
              <w:rPr>
                <w:sz w:val="20"/>
              </w:rPr>
              <w:tab/>
              <w:t>10911</w:t>
            </w:r>
            <w:r w:rsidRPr="0087225C">
              <w:rPr>
                <w:sz w:val="20"/>
              </w:rPr>
              <w:tab/>
              <w:t>10912</w:t>
            </w:r>
            <w:r w:rsidRPr="0087225C">
              <w:rPr>
                <w:sz w:val="20"/>
              </w:rPr>
              <w:tab/>
              <w:t>10913</w:t>
            </w:r>
            <w:r w:rsidRPr="0087225C">
              <w:rPr>
                <w:sz w:val="20"/>
              </w:rPr>
              <w:tab/>
              <w:t>10914</w:t>
            </w:r>
            <w:r w:rsidRPr="0087225C">
              <w:rPr>
                <w:sz w:val="20"/>
              </w:rPr>
              <w:tab/>
              <w:t>10915</w:t>
            </w:r>
            <w:r w:rsidRPr="0087225C">
              <w:rPr>
                <w:sz w:val="20"/>
              </w:rPr>
              <w:tab/>
              <w:t>10916</w:t>
            </w:r>
            <w:r w:rsidRPr="0087225C">
              <w:rPr>
                <w:sz w:val="20"/>
              </w:rPr>
              <w:tab/>
              <w:t>10918</w:t>
            </w:r>
            <w:r w:rsidRPr="0087225C">
              <w:rPr>
                <w:sz w:val="20"/>
              </w:rPr>
              <w:tab/>
              <w:t>10921</w:t>
            </w:r>
            <w:r w:rsidRPr="0087225C">
              <w:rPr>
                <w:sz w:val="20"/>
              </w:rPr>
              <w:tab/>
              <w:t>10922</w:t>
            </w:r>
            <w:r w:rsidRPr="0087225C">
              <w:rPr>
                <w:sz w:val="20"/>
              </w:rPr>
              <w:tab/>
              <w:t>10923</w:t>
            </w:r>
            <w:r w:rsidRPr="0087225C">
              <w:rPr>
                <w:sz w:val="20"/>
              </w:rPr>
              <w:tab/>
              <w:t>10924</w:t>
            </w:r>
            <w:r w:rsidRPr="0087225C">
              <w:rPr>
                <w:sz w:val="20"/>
              </w:rPr>
              <w:tab/>
              <w:t>10925</w:t>
            </w:r>
            <w:r w:rsidRPr="0087225C">
              <w:rPr>
                <w:sz w:val="20"/>
              </w:rPr>
              <w:tab/>
              <w:t>10926</w:t>
            </w:r>
            <w:r w:rsidRPr="0087225C">
              <w:rPr>
                <w:sz w:val="20"/>
              </w:rPr>
              <w:tab/>
              <w:t>10927</w:t>
            </w:r>
            <w:r w:rsidRPr="0087225C">
              <w:rPr>
                <w:sz w:val="20"/>
              </w:rPr>
              <w:tab/>
              <w:t>10928</w:t>
            </w:r>
            <w:r w:rsidRPr="0087225C">
              <w:rPr>
                <w:sz w:val="20"/>
              </w:rPr>
              <w:tab/>
              <w:t>10929</w:t>
            </w:r>
            <w:r w:rsidRPr="0087225C">
              <w:rPr>
                <w:sz w:val="20"/>
              </w:rPr>
              <w:tab/>
              <w:t>10930</w:t>
            </w:r>
            <w:r w:rsidRPr="0087225C">
              <w:rPr>
                <w:sz w:val="20"/>
              </w:rPr>
              <w:tab/>
            </w:r>
            <w:r w:rsidR="00D76B87">
              <w:rPr>
                <w:sz w:val="20"/>
              </w:rPr>
              <w:t>10945</w:t>
            </w:r>
            <w:r w:rsidR="001E087A">
              <w:rPr>
                <w:sz w:val="20"/>
              </w:rPr>
              <w:tab/>
              <w:t>10946</w:t>
            </w:r>
            <w:r w:rsidR="001E087A">
              <w:rPr>
                <w:sz w:val="20"/>
              </w:rPr>
              <w:tab/>
              <w:t>10947</w:t>
            </w:r>
            <w:r w:rsidR="001E087A">
              <w:rPr>
                <w:sz w:val="20"/>
              </w:rPr>
              <w:tab/>
              <w:t>10948</w:t>
            </w:r>
            <w:r w:rsidR="001E087A">
              <w:rPr>
                <w:sz w:val="20"/>
              </w:rPr>
              <w:tab/>
            </w:r>
            <w:r w:rsidRPr="0087225C">
              <w:rPr>
                <w:sz w:val="20"/>
              </w:rPr>
              <w:t>11830</w:t>
            </w:r>
            <w:r w:rsidRPr="0087225C">
              <w:rPr>
                <w:sz w:val="20"/>
              </w:rPr>
              <w:tab/>
              <w:t>11833</w:t>
            </w:r>
            <w:r w:rsidRPr="0087225C">
              <w:rPr>
                <w:sz w:val="20"/>
              </w:rPr>
              <w:tab/>
              <w:t>12000</w:t>
            </w:r>
            <w:r w:rsidRPr="0087225C">
              <w:rPr>
                <w:sz w:val="20"/>
              </w:rPr>
              <w:tab/>
              <w:t>12001</w:t>
            </w:r>
            <w:r w:rsidRPr="0087225C">
              <w:rPr>
                <w:sz w:val="20"/>
              </w:rPr>
              <w:tab/>
              <w:t>12002</w:t>
            </w:r>
            <w:r w:rsidRPr="0087225C">
              <w:rPr>
                <w:sz w:val="20"/>
              </w:rPr>
              <w:tab/>
              <w:t>12003</w:t>
            </w:r>
            <w:r w:rsidRPr="0087225C">
              <w:rPr>
                <w:sz w:val="20"/>
              </w:rPr>
              <w:tab/>
              <w:t>12004</w:t>
            </w:r>
            <w:r w:rsidRPr="0087225C">
              <w:rPr>
                <w:sz w:val="20"/>
              </w:rPr>
              <w:tab/>
              <w:t>12005</w:t>
            </w:r>
            <w:r w:rsidRPr="0087225C">
              <w:rPr>
                <w:sz w:val="20"/>
              </w:rPr>
              <w:tab/>
              <w:t>13015</w:t>
            </w:r>
            <w:r w:rsidRPr="0087225C">
              <w:rPr>
                <w:sz w:val="20"/>
              </w:rPr>
              <w:tab/>
              <w:t>13020</w:t>
            </w:r>
            <w:r w:rsidRPr="0087225C">
              <w:rPr>
                <w:sz w:val="20"/>
              </w:rPr>
              <w:tab/>
              <w:t>13025</w:t>
            </w:r>
            <w:r w:rsidRPr="0087225C">
              <w:rPr>
                <w:sz w:val="20"/>
              </w:rPr>
              <w:tab/>
              <w:t>13030</w:t>
            </w:r>
            <w:r w:rsidRPr="0087225C">
              <w:rPr>
                <w:sz w:val="20"/>
              </w:rPr>
              <w:tab/>
              <w:t>13757</w:t>
            </w:r>
            <w:r w:rsidRPr="0087225C">
              <w:rPr>
                <w:sz w:val="20"/>
              </w:rPr>
              <w:tab/>
              <w:t>13870</w:t>
            </w:r>
            <w:r w:rsidRPr="0087225C">
              <w:rPr>
                <w:sz w:val="20"/>
              </w:rPr>
              <w:tab/>
              <w:t>13873</w:t>
            </w:r>
            <w:r w:rsidRPr="0087225C">
              <w:rPr>
                <w:sz w:val="20"/>
              </w:rPr>
              <w:tab/>
              <w:t>14200</w:t>
            </w:r>
            <w:r w:rsidRPr="0087225C">
              <w:rPr>
                <w:sz w:val="20"/>
              </w:rPr>
              <w:tab/>
              <w:t>14201</w:t>
            </w:r>
            <w:r w:rsidRPr="0087225C">
              <w:rPr>
                <w:sz w:val="20"/>
              </w:rPr>
              <w:tab/>
              <w:t>14202</w:t>
            </w:r>
            <w:r w:rsidRPr="0087225C">
              <w:rPr>
                <w:sz w:val="20"/>
              </w:rPr>
              <w:tab/>
              <w:t>14209</w:t>
            </w:r>
            <w:r w:rsidRPr="0087225C">
              <w:rPr>
                <w:sz w:val="20"/>
              </w:rPr>
              <w:tab/>
              <w:t>17615</w:t>
            </w:r>
            <w:r w:rsidRPr="0087225C">
              <w:rPr>
                <w:sz w:val="20"/>
              </w:rPr>
              <w:tab/>
              <w:t>17620</w:t>
            </w:r>
            <w:r w:rsidRPr="0087225C">
              <w:rPr>
                <w:sz w:val="20"/>
              </w:rPr>
              <w:tab/>
              <w:t>17625</w:t>
            </w:r>
            <w:r w:rsidRPr="0087225C">
              <w:rPr>
                <w:sz w:val="20"/>
              </w:rPr>
              <w:tab/>
              <w:t>17640</w:t>
            </w:r>
            <w:r w:rsidRPr="0087225C">
              <w:rPr>
                <w:sz w:val="20"/>
              </w:rPr>
              <w:tab/>
              <w:t>17645</w:t>
            </w:r>
            <w:r w:rsidRPr="0087225C">
              <w:rPr>
                <w:sz w:val="20"/>
              </w:rPr>
              <w:tab/>
              <w:t>17650</w:t>
            </w:r>
            <w:r w:rsidRPr="0087225C">
              <w:rPr>
                <w:sz w:val="20"/>
              </w:rPr>
              <w:tab/>
              <w:t>17655</w:t>
            </w:r>
            <w:r w:rsidRPr="0087225C">
              <w:rPr>
                <w:sz w:val="20"/>
              </w:rPr>
              <w:tab/>
              <w:t>18216</w:t>
            </w:r>
            <w:r w:rsidRPr="0087225C">
              <w:rPr>
                <w:sz w:val="20"/>
              </w:rPr>
              <w:tab/>
              <w:t>18219</w:t>
            </w:r>
            <w:r w:rsidRPr="0087225C">
              <w:rPr>
                <w:sz w:val="20"/>
              </w:rPr>
              <w:tab/>
              <w:t>18282</w:t>
            </w:r>
            <w:r w:rsidRPr="0087225C">
              <w:rPr>
                <w:sz w:val="20"/>
              </w:rPr>
              <w:tab/>
              <w:t>18284</w:t>
            </w:r>
            <w:r w:rsidRPr="0087225C">
              <w:rPr>
                <w:sz w:val="20"/>
              </w:rPr>
              <w:tab/>
              <w:t>18286</w:t>
            </w:r>
            <w:r w:rsidRPr="0087225C">
              <w:rPr>
                <w:sz w:val="20"/>
              </w:rPr>
              <w:tab/>
              <w:t>18288</w:t>
            </w:r>
            <w:r w:rsidRPr="0087225C">
              <w:rPr>
                <w:sz w:val="20"/>
              </w:rPr>
              <w:tab/>
              <w:t>18290</w:t>
            </w:r>
            <w:r w:rsidRPr="0087225C">
              <w:rPr>
                <w:sz w:val="20"/>
              </w:rPr>
              <w:tab/>
              <w:t>18292</w:t>
            </w:r>
            <w:r w:rsidRPr="0087225C">
              <w:rPr>
                <w:sz w:val="20"/>
              </w:rPr>
              <w:tab/>
              <w:t>18294</w:t>
            </w:r>
            <w:r w:rsidRPr="0087225C">
              <w:rPr>
                <w:sz w:val="20"/>
              </w:rPr>
              <w:tab/>
              <w:t>18296</w:t>
            </w:r>
            <w:r w:rsidRPr="0087225C">
              <w:rPr>
                <w:sz w:val="20"/>
              </w:rPr>
              <w:tab/>
              <w:t>18298</w:t>
            </w:r>
            <w:r w:rsidRPr="0087225C">
              <w:rPr>
                <w:sz w:val="20"/>
              </w:rPr>
              <w:tab/>
              <w:t>30058</w:t>
            </w:r>
            <w:r w:rsidRPr="0087225C">
              <w:rPr>
                <w:sz w:val="20"/>
              </w:rPr>
              <w:tab/>
              <w:t>30061</w:t>
            </w:r>
            <w:r w:rsidRPr="0087225C">
              <w:rPr>
                <w:sz w:val="20"/>
              </w:rPr>
              <w:tab/>
              <w:t>30068</w:t>
            </w:r>
            <w:r w:rsidRPr="0087225C">
              <w:rPr>
                <w:sz w:val="20"/>
              </w:rPr>
              <w:tab/>
              <w:t>30072</w:t>
            </w:r>
            <w:r w:rsidRPr="0087225C">
              <w:rPr>
                <w:sz w:val="20"/>
              </w:rPr>
              <w:tab/>
              <w:t>30075</w:t>
            </w:r>
            <w:r w:rsidRPr="0087225C">
              <w:rPr>
                <w:sz w:val="20"/>
              </w:rPr>
              <w:tab/>
              <w:t>30078</w:t>
            </w:r>
            <w:r w:rsidRPr="0087225C">
              <w:rPr>
                <w:sz w:val="20"/>
              </w:rPr>
              <w:tab/>
              <w:t>30081</w:t>
            </w:r>
            <w:r w:rsidRPr="0087225C">
              <w:rPr>
                <w:sz w:val="20"/>
              </w:rPr>
              <w:tab/>
              <w:t>30084</w:t>
            </w:r>
            <w:r w:rsidRPr="0087225C">
              <w:rPr>
                <w:sz w:val="20"/>
              </w:rPr>
              <w:tab/>
              <w:t>30087</w:t>
            </w:r>
            <w:r w:rsidRPr="0087225C">
              <w:rPr>
                <w:sz w:val="20"/>
              </w:rPr>
              <w:tab/>
              <w:t>30093</w:t>
            </w:r>
            <w:r w:rsidRPr="0087225C">
              <w:rPr>
                <w:sz w:val="20"/>
              </w:rPr>
              <w:tab/>
              <w:t>30094</w:t>
            </w:r>
            <w:r w:rsidRPr="0087225C">
              <w:rPr>
                <w:sz w:val="20"/>
              </w:rPr>
              <w:tab/>
              <w:t>30096</w:t>
            </w:r>
            <w:r w:rsidRPr="0087225C">
              <w:rPr>
                <w:sz w:val="20"/>
              </w:rPr>
              <w:tab/>
              <w:t>30097</w:t>
            </w:r>
            <w:r w:rsidRPr="0087225C">
              <w:rPr>
                <w:sz w:val="20"/>
              </w:rPr>
              <w:tab/>
              <w:t>30224</w:t>
            </w:r>
            <w:r w:rsidRPr="0087225C">
              <w:rPr>
                <w:sz w:val="20"/>
              </w:rPr>
              <w:tab/>
              <w:t>30225</w:t>
            </w:r>
            <w:r w:rsidRPr="0087225C">
              <w:rPr>
                <w:sz w:val="20"/>
              </w:rPr>
              <w:tab/>
              <w:t>30323</w:t>
            </w:r>
            <w:r w:rsidRPr="0087225C">
              <w:rPr>
                <w:sz w:val="20"/>
              </w:rPr>
              <w:tab/>
              <w:t>30329</w:t>
            </w:r>
            <w:r w:rsidRPr="0087225C">
              <w:rPr>
                <w:sz w:val="20"/>
              </w:rPr>
              <w:tab/>
              <w:t>30330</w:t>
            </w:r>
            <w:r w:rsidRPr="0087225C">
              <w:rPr>
                <w:sz w:val="20"/>
              </w:rPr>
              <w:tab/>
              <w:t>30332</w:t>
            </w:r>
            <w:r w:rsidRPr="0087225C">
              <w:rPr>
                <w:sz w:val="20"/>
              </w:rPr>
              <w:tab/>
              <w:t>30335</w:t>
            </w:r>
            <w:r w:rsidRPr="0087225C">
              <w:rPr>
                <w:sz w:val="20"/>
              </w:rPr>
              <w:tab/>
              <w:t>30336</w:t>
            </w:r>
            <w:r w:rsidRPr="0087225C">
              <w:rPr>
                <w:sz w:val="20"/>
              </w:rPr>
              <w:tab/>
              <w:t>30388</w:t>
            </w:r>
            <w:r w:rsidRPr="0087225C">
              <w:rPr>
                <w:sz w:val="20"/>
              </w:rPr>
              <w:tab/>
              <w:t>30390</w:t>
            </w:r>
            <w:r w:rsidRPr="0087225C">
              <w:rPr>
                <w:sz w:val="20"/>
              </w:rPr>
              <w:tab/>
              <w:t>30391</w:t>
            </w:r>
            <w:r w:rsidRPr="0087225C">
              <w:rPr>
                <w:sz w:val="20"/>
              </w:rPr>
              <w:tab/>
              <w:t>30394</w:t>
            </w:r>
            <w:r w:rsidRPr="0087225C">
              <w:rPr>
                <w:sz w:val="20"/>
              </w:rPr>
              <w:tab/>
              <w:t>30403</w:t>
            </w:r>
            <w:r w:rsidRPr="0087225C">
              <w:rPr>
                <w:sz w:val="20"/>
              </w:rPr>
              <w:tab/>
              <w:t>30405</w:t>
            </w:r>
            <w:r w:rsidRPr="0087225C">
              <w:rPr>
                <w:sz w:val="20"/>
              </w:rPr>
              <w:tab/>
              <w:t>30611</w:t>
            </w:r>
            <w:r w:rsidRPr="0087225C">
              <w:rPr>
                <w:sz w:val="20"/>
              </w:rPr>
              <w:tab/>
              <w:t>31350</w:t>
            </w:r>
            <w:r w:rsidRPr="0087225C">
              <w:rPr>
                <w:sz w:val="20"/>
              </w:rPr>
              <w:tab/>
              <w:t>31355</w:t>
            </w:r>
            <w:r w:rsidRPr="0087225C">
              <w:rPr>
                <w:sz w:val="20"/>
              </w:rPr>
              <w:tab/>
              <w:t>34538</w:t>
            </w:r>
            <w:r w:rsidRPr="0087225C">
              <w:rPr>
                <w:sz w:val="20"/>
              </w:rPr>
              <w:tab/>
              <w:t>36502</w:t>
            </w:r>
            <w:r w:rsidRPr="0087225C">
              <w:rPr>
                <w:sz w:val="20"/>
              </w:rPr>
              <w:tab/>
              <w:t>37607</w:t>
            </w:r>
            <w:r w:rsidRPr="0087225C">
              <w:rPr>
                <w:sz w:val="20"/>
              </w:rPr>
              <w:tab/>
              <w:t>37610</w:t>
            </w:r>
            <w:r w:rsidRPr="0087225C">
              <w:rPr>
                <w:sz w:val="20"/>
              </w:rPr>
              <w:tab/>
              <w:t>38456</w:t>
            </w:r>
            <w:r w:rsidRPr="0087225C">
              <w:rPr>
                <w:sz w:val="20"/>
              </w:rPr>
              <w:tab/>
              <w:t>39000</w:t>
            </w:r>
            <w:r w:rsidRPr="0087225C">
              <w:rPr>
                <w:sz w:val="20"/>
              </w:rPr>
              <w:tab/>
              <w:t>43915</w:t>
            </w:r>
            <w:r w:rsidRPr="0087225C">
              <w:rPr>
                <w:sz w:val="20"/>
              </w:rPr>
              <w:tab/>
              <w:t>44130</w:t>
            </w:r>
            <w:r w:rsidRPr="0087225C">
              <w:rPr>
                <w:sz w:val="20"/>
              </w:rPr>
              <w:tab/>
              <w:t>46519</w:t>
            </w:r>
            <w:r w:rsidRPr="0087225C">
              <w:rPr>
                <w:sz w:val="20"/>
              </w:rPr>
              <w:tab/>
              <w:t>46525</w:t>
            </w:r>
            <w:r w:rsidRPr="0087225C">
              <w:rPr>
                <w:sz w:val="20"/>
              </w:rPr>
              <w:tab/>
              <w:t>51700</w:t>
            </w:r>
            <w:r w:rsidRPr="0087225C">
              <w:rPr>
                <w:sz w:val="20"/>
              </w:rPr>
              <w:tab/>
              <w:t>51703</w:t>
            </w:r>
            <w:r w:rsidRPr="0087225C">
              <w:rPr>
                <w:sz w:val="20"/>
              </w:rPr>
              <w:tab/>
              <w:t>52012</w:t>
            </w:r>
            <w:r w:rsidRPr="0087225C">
              <w:rPr>
                <w:sz w:val="20"/>
              </w:rPr>
              <w:tab/>
              <w:t>52015</w:t>
            </w:r>
            <w:r w:rsidRPr="0087225C">
              <w:rPr>
                <w:sz w:val="20"/>
              </w:rPr>
              <w:tab/>
              <w:t>52018</w:t>
            </w:r>
            <w:r w:rsidRPr="0087225C">
              <w:rPr>
                <w:sz w:val="20"/>
              </w:rPr>
              <w:tab/>
              <w:t>52144</w:t>
            </w:r>
            <w:r w:rsidRPr="0087225C">
              <w:rPr>
                <w:sz w:val="20"/>
              </w:rPr>
              <w:tab/>
              <w:t>75001</w:t>
            </w:r>
            <w:r w:rsidRPr="0087225C">
              <w:rPr>
                <w:sz w:val="20"/>
              </w:rPr>
              <w:tab/>
              <w:t>75004</w:t>
            </w:r>
            <w:r w:rsidRPr="0087225C">
              <w:rPr>
                <w:sz w:val="20"/>
              </w:rPr>
              <w:tab/>
              <w:t>75150</w:t>
            </w:r>
            <w:r w:rsidRPr="0087225C">
              <w:rPr>
                <w:sz w:val="20"/>
              </w:rPr>
              <w:tab/>
              <w:t>75153</w:t>
            </w:r>
            <w:r w:rsidRPr="0087225C">
              <w:rPr>
                <w:sz w:val="20"/>
              </w:rPr>
              <w:tab/>
              <w:t>82130</w:t>
            </w:r>
            <w:r w:rsidRPr="0087225C">
              <w:rPr>
                <w:sz w:val="20"/>
              </w:rPr>
              <w:tab/>
              <w:t>82135</w:t>
            </w:r>
            <w:r w:rsidRPr="0087225C">
              <w:rPr>
                <w:sz w:val="20"/>
              </w:rPr>
              <w:tab/>
              <w:t>82140</w:t>
            </w:r>
            <w:r w:rsidRPr="0087225C">
              <w:rPr>
                <w:sz w:val="20"/>
              </w:rPr>
              <w:tab/>
              <w:t>82205</w:t>
            </w:r>
            <w:r w:rsidRPr="0087225C">
              <w:rPr>
                <w:sz w:val="20"/>
              </w:rPr>
              <w:tab/>
              <w:t>82210</w:t>
            </w:r>
            <w:r w:rsidRPr="0087225C">
              <w:rPr>
                <w:sz w:val="20"/>
              </w:rPr>
              <w:tab/>
              <w:t>82215</w:t>
            </w:r>
          </w:p>
        </w:tc>
      </w:tr>
      <w:tr w:rsidR="00D76B87" w:rsidRPr="0087225C" w14:paraId="09EF6B67" w14:textId="77777777" w:rsidTr="00547ECA">
        <w:tc>
          <w:tcPr>
            <w:tcW w:w="5000" w:type="pct"/>
          </w:tcPr>
          <w:p w14:paraId="15CA38BD" w14:textId="77777777" w:rsidR="00D76B87" w:rsidRPr="0087225C" w:rsidRDefault="00D76B87">
            <w:pPr>
              <w:spacing w:before="60" w:line="240" w:lineRule="atLeast"/>
              <w:rPr>
                <w:sz w:val="20"/>
              </w:rPr>
            </w:pPr>
          </w:p>
        </w:tc>
      </w:tr>
    </w:tbl>
    <w:p w14:paraId="1E1EFB00" w14:textId="77777777" w:rsidR="001B2885" w:rsidRDefault="001B2885" w:rsidP="00F303D0">
      <w:pPr>
        <w:pStyle w:val="ItemHead"/>
      </w:pPr>
    </w:p>
    <w:p w14:paraId="5A0E63CD" w14:textId="63A8988A" w:rsidR="0087225C" w:rsidRDefault="00355887" w:rsidP="00F303D0">
      <w:pPr>
        <w:pStyle w:val="ItemHead"/>
      </w:pPr>
      <w:r>
        <w:t>4</w:t>
      </w:r>
      <w:r w:rsidR="00E06506">
        <w:t xml:space="preserve">  Schedule 7, </w:t>
      </w:r>
      <w:r w:rsidR="00335CAE">
        <w:t>clause</w:t>
      </w:r>
      <w:r w:rsidR="00E06506">
        <w:t xml:space="preserve"> 1</w:t>
      </w:r>
      <w:r w:rsidR="00335CAE">
        <w:t xml:space="preserve"> (table)</w:t>
      </w:r>
    </w:p>
    <w:p w14:paraId="6E983780" w14:textId="2610F1CB" w:rsidR="00E06506" w:rsidRDefault="0076112F">
      <w:pPr>
        <w:pStyle w:val="Item"/>
      </w:pPr>
      <w:r>
        <w:t xml:space="preserve">Repeal </w:t>
      </w:r>
      <w:r w:rsidR="00E06506">
        <w:t>the table, substitute:</w:t>
      </w:r>
    </w:p>
    <w:p w14:paraId="128404D3" w14:textId="77777777" w:rsidR="00425F75" w:rsidRPr="00B032EF" w:rsidRDefault="00425F75" w:rsidP="00425F75">
      <w:pPr>
        <w:pStyle w:val="paragraph"/>
      </w:pPr>
    </w:p>
    <w:tbl>
      <w:tblPr>
        <w:tblStyle w:val="TableGrid"/>
        <w:tblW w:w="5000" w:type="pct"/>
        <w:tblBorders>
          <w:top w:val="single" w:sz="18" w:space="0" w:color="auto"/>
          <w:left w:val="none" w:sz="0" w:space="0" w:color="auto"/>
          <w:bottom w:val="single" w:sz="18" w:space="0" w:color="auto"/>
          <w:right w:val="none" w:sz="0" w:space="0" w:color="auto"/>
          <w:insideH w:val="single" w:sz="18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13"/>
      </w:tblGrid>
      <w:tr w:rsidR="00425F75" w:rsidRPr="000D6FBC" w14:paraId="0BF56606" w14:textId="77777777" w:rsidTr="00547ECA">
        <w:trPr>
          <w:tblHeader/>
        </w:trPr>
        <w:tc>
          <w:tcPr>
            <w:tcW w:w="5000" w:type="pct"/>
            <w:vAlign w:val="center"/>
          </w:tcPr>
          <w:p w14:paraId="6DB9CCDF" w14:textId="77777777" w:rsidR="00425F75" w:rsidRPr="000D6FBC" w:rsidRDefault="00425F75" w:rsidP="00547ECA">
            <w:pPr>
              <w:pStyle w:val="TableHeading"/>
              <w:jc w:val="center"/>
            </w:pPr>
            <w:r>
              <w:t>Table of MBS items</w:t>
            </w:r>
          </w:p>
        </w:tc>
      </w:tr>
      <w:tr w:rsidR="00425F75" w:rsidRPr="000D6FBC" w14:paraId="1F9F147F" w14:textId="77777777" w:rsidTr="00547ECA">
        <w:tc>
          <w:tcPr>
            <w:tcW w:w="5000" w:type="pct"/>
          </w:tcPr>
          <w:p w14:paraId="6057B3F1" w14:textId="400F6F42" w:rsidR="00425F75" w:rsidRPr="000D6FBC" w:rsidRDefault="00425F75">
            <w:pPr>
              <w:pStyle w:val="Tabletext"/>
            </w:pPr>
            <w:r w:rsidRPr="00BA73E9">
              <w:t>6080</w:t>
            </w:r>
            <w:r w:rsidRPr="00BA73E9">
              <w:tab/>
              <w:t>6081</w:t>
            </w:r>
            <w:r w:rsidRPr="00BA73E9">
              <w:tab/>
              <w:t>10801</w:t>
            </w:r>
            <w:r w:rsidRPr="00BA73E9">
              <w:tab/>
              <w:t>10802</w:t>
            </w:r>
            <w:r w:rsidRPr="00BA73E9">
              <w:tab/>
              <w:t>10803</w:t>
            </w:r>
            <w:r w:rsidRPr="00BA73E9">
              <w:tab/>
              <w:t>10804</w:t>
            </w:r>
            <w:r w:rsidRPr="00BA73E9">
              <w:tab/>
              <w:t>10805</w:t>
            </w:r>
            <w:r w:rsidRPr="00BA73E9">
              <w:tab/>
              <w:t>10806</w:t>
            </w:r>
            <w:r w:rsidRPr="00BA73E9">
              <w:tab/>
              <w:t>10807</w:t>
            </w:r>
            <w:r w:rsidRPr="00BA73E9">
              <w:tab/>
              <w:t>10808</w:t>
            </w:r>
            <w:r w:rsidRPr="00BA73E9">
              <w:tab/>
              <w:t>10809</w:t>
            </w:r>
            <w:r w:rsidRPr="00BA73E9">
              <w:tab/>
              <w:t>10816</w:t>
            </w:r>
            <w:r w:rsidRPr="00BA73E9">
              <w:tab/>
              <w:t>10931</w:t>
            </w:r>
            <w:r w:rsidRPr="00BA73E9">
              <w:tab/>
              <w:t>10932</w:t>
            </w:r>
            <w:r w:rsidRPr="00BA73E9">
              <w:tab/>
              <w:t>10933</w:t>
            </w:r>
            <w:r w:rsidRPr="00BA73E9">
              <w:tab/>
              <w:t>10940</w:t>
            </w:r>
            <w:r w:rsidRPr="00BA73E9">
              <w:tab/>
              <w:t>10941</w:t>
            </w:r>
            <w:r w:rsidRPr="00BA73E9">
              <w:tab/>
              <w:t>10942</w:t>
            </w:r>
            <w:r w:rsidRPr="00BA73E9">
              <w:tab/>
              <w:t>10943</w:t>
            </w:r>
            <w:r w:rsidRPr="00BA73E9">
              <w:tab/>
              <w:t>10944</w:t>
            </w:r>
            <w:r w:rsidRPr="00BA73E9">
              <w:tab/>
            </w:r>
            <w:r w:rsidR="00695F73">
              <w:t>10950</w:t>
            </w:r>
            <w:r w:rsidR="00695F73">
              <w:tab/>
              <w:t>10951</w:t>
            </w:r>
            <w:r w:rsidR="00695F73">
              <w:tab/>
              <w:t>10952</w:t>
            </w:r>
            <w:r w:rsidR="00695F73">
              <w:tab/>
              <w:t>10953</w:t>
            </w:r>
            <w:r w:rsidR="00695F73">
              <w:tab/>
              <w:t>10954</w:t>
            </w:r>
            <w:r w:rsidR="00695F73">
              <w:tab/>
              <w:t>10956</w:t>
            </w:r>
            <w:r w:rsidR="00695F73">
              <w:tab/>
              <w:t>10958</w:t>
            </w:r>
            <w:r w:rsidR="00695F73">
              <w:tab/>
              <w:t>10960</w:t>
            </w:r>
            <w:r w:rsidR="00695F73">
              <w:tab/>
              <w:t>10962</w:t>
            </w:r>
            <w:r w:rsidR="00695F73">
              <w:tab/>
              <w:t>10964</w:t>
            </w:r>
            <w:r w:rsidR="00695F73">
              <w:tab/>
              <w:t>10966</w:t>
            </w:r>
            <w:r w:rsidR="00695F73">
              <w:tab/>
              <w:t>10968</w:t>
            </w:r>
            <w:r w:rsidR="00695F73">
              <w:tab/>
              <w:t>10970</w:t>
            </w:r>
            <w:r w:rsidR="00695F73">
              <w:tab/>
            </w:r>
            <w:r w:rsidRPr="00BA73E9">
              <w:t>11000</w:t>
            </w:r>
            <w:r w:rsidRPr="00BA73E9">
              <w:tab/>
              <w:t>11003</w:t>
            </w:r>
            <w:r w:rsidRPr="00BA73E9">
              <w:tab/>
              <w:t>11004</w:t>
            </w:r>
            <w:r w:rsidRPr="00BA73E9">
              <w:tab/>
              <w:t>11005</w:t>
            </w:r>
            <w:r w:rsidRPr="00BA73E9">
              <w:tab/>
              <w:t>11006</w:t>
            </w:r>
            <w:r w:rsidRPr="00BA73E9">
              <w:tab/>
              <w:t>11009</w:t>
            </w:r>
            <w:r w:rsidRPr="00BA73E9">
              <w:tab/>
              <w:t>11012</w:t>
            </w:r>
            <w:r w:rsidRPr="00BA73E9">
              <w:tab/>
              <w:t>11015</w:t>
            </w:r>
            <w:r w:rsidRPr="00BA73E9">
              <w:tab/>
              <w:t>11018</w:t>
            </w:r>
            <w:r w:rsidRPr="00BA73E9">
              <w:tab/>
              <w:t>11021</w:t>
            </w:r>
            <w:r w:rsidRPr="00BA73E9">
              <w:tab/>
              <w:t>11024</w:t>
            </w:r>
            <w:r w:rsidRPr="00BA73E9">
              <w:tab/>
              <w:t>11027</w:t>
            </w:r>
            <w:r w:rsidRPr="00BA73E9">
              <w:tab/>
              <w:t>11200</w:t>
            </w:r>
            <w:r w:rsidRPr="00BA73E9">
              <w:tab/>
              <w:t>11204</w:t>
            </w:r>
            <w:r w:rsidRPr="00BA73E9">
              <w:tab/>
              <w:t>11205</w:t>
            </w:r>
            <w:r w:rsidRPr="00BA73E9">
              <w:tab/>
              <w:t>11210</w:t>
            </w:r>
            <w:r w:rsidRPr="00BA73E9">
              <w:tab/>
              <w:t>11211</w:t>
            </w:r>
            <w:r w:rsidRPr="00BA73E9">
              <w:tab/>
              <w:t>11215</w:t>
            </w:r>
            <w:r w:rsidRPr="00BA73E9">
              <w:tab/>
              <w:t>11218</w:t>
            </w:r>
            <w:r w:rsidRPr="00BA73E9">
              <w:tab/>
              <w:t>11219</w:t>
            </w:r>
            <w:r w:rsidRPr="00BA73E9">
              <w:tab/>
              <w:t>11220</w:t>
            </w:r>
            <w:r w:rsidRPr="00BA73E9">
              <w:tab/>
              <w:t>11221</w:t>
            </w:r>
            <w:r w:rsidRPr="00BA73E9">
              <w:tab/>
              <w:t>11224</w:t>
            </w:r>
            <w:r w:rsidRPr="00BA73E9">
              <w:tab/>
              <w:t>11235</w:t>
            </w:r>
            <w:r w:rsidRPr="00BA73E9">
              <w:tab/>
              <w:t>11237</w:t>
            </w:r>
            <w:r w:rsidRPr="00BA73E9">
              <w:tab/>
              <w:t>11240</w:t>
            </w:r>
            <w:r w:rsidRPr="00BA73E9">
              <w:tab/>
              <w:t>11241</w:t>
            </w:r>
            <w:r w:rsidRPr="00BA73E9">
              <w:tab/>
              <w:t>11242</w:t>
            </w:r>
            <w:r w:rsidRPr="00BA73E9">
              <w:tab/>
              <w:t>11243</w:t>
            </w:r>
            <w:r w:rsidRPr="00BA73E9">
              <w:tab/>
              <w:t>11244</w:t>
            </w:r>
            <w:r w:rsidRPr="00BA73E9">
              <w:tab/>
              <w:t>11303</w:t>
            </w:r>
            <w:r w:rsidRPr="00BA73E9">
              <w:tab/>
              <w:t>11304</w:t>
            </w:r>
            <w:r w:rsidRPr="00BA73E9">
              <w:tab/>
              <w:t>11306</w:t>
            </w:r>
            <w:r w:rsidRPr="00BA73E9">
              <w:tab/>
              <w:t>11309</w:t>
            </w:r>
            <w:r w:rsidRPr="00BA73E9">
              <w:tab/>
              <w:t>11312</w:t>
            </w:r>
            <w:r w:rsidRPr="00BA73E9">
              <w:tab/>
              <w:t>11315</w:t>
            </w:r>
            <w:r w:rsidRPr="00BA73E9">
              <w:tab/>
              <w:t>11318</w:t>
            </w:r>
            <w:r w:rsidRPr="00BA73E9">
              <w:tab/>
              <w:t>11324</w:t>
            </w:r>
            <w:r w:rsidRPr="00BA73E9">
              <w:tab/>
              <w:t>11327</w:t>
            </w:r>
            <w:r w:rsidRPr="00BA73E9">
              <w:tab/>
              <w:t>11330</w:t>
            </w:r>
            <w:r w:rsidRPr="00BA73E9">
              <w:tab/>
              <w:t>11332</w:t>
            </w:r>
            <w:r w:rsidRPr="00BA73E9">
              <w:tab/>
              <w:t>11333</w:t>
            </w:r>
            <w:r w:rsidRPr="00BA73E9">
              <w:tab/>
              <w:t>11336</w:t>
            </w:r>
            <w:r w:rsidRPr="00BA73E9">
              <w:tab/>
              <w:t>11339</w:t>
            </w:r>
            <w:r w:rsidRPr="00BA73E9">
              <w:tab/>
              <w:t>11503</w:t>
            </w:r>
            <w:r w:rsidRPr="00BA73E9">
              <w:tab/>
              <w:t>11505</w:t>
            </w:r>
            <w:r w:rsidRPr="00BA73E9">
              <w:tab/>
              <w:t>11506</w:t>
            </w:r>
            <w:r w:rsidRPr="00BA73E9">
              <w:tab/>
              <w:t>11507</w:t>
            </w:r>
            <w:r w:rsidRPr="00BA73E9">
              <w:tab/>
              <w:t>11508</w:t>
            </w:r>
            <w:r w:rsidRPr="00BA73E9">
              <w:tab/>
              <w:t>11512</w:t>
            </w:r>
            <w:r w:rsidRPr="00BA73E9">
              <w:tab/>
              <w:t>11600</w:t>
            </w:r>
            <w:r w:rsidRPr="00BA73E9">
              <w:tab/>
              <w:t>11602</w:t>
            </w:r>
            <w:r w:rsidRPr="00BA73E9">
              <w:tab/>
              <w:t>11604</w:t>
            </w:r>
            <w:r w:rsidRPr="00BA73E9">
              <w:tab/>
              <w:t>11605</w:t>
            </w:r>
            <w:r w:rsidRPr="00BA73E9">
              <w:tab/>
              <w:t>11610</w:t>
            </w:r>
            <w:r w:rsidRPr="00BA73E9">
              <w:tab/>
              <w:t>11611</w:t>
            </w:r>
            <w:r w:rsidRPr="00BA73E9">
              <w:tab/>
              <w:t>11612</w:t>
            </w:r>
            <w:r w:rsidRPr="00BA73E9">
              <w:tab/>
              <w:t>11614</w:t>
            </w:r>
            <w:r w:rsidRPr="00BA73E9">
              <w:tab/>
              <w:t>11615</w:t>
            </w:r>
            <w:r w:rsidRPr="00BA73E9">
              <w:tab/>
              <w:t>11627</w:t>
            </w:r>
            <w:r w:rsidRPr="00BA73E9">
              <w:tab/>
              <w:t>11700</w:t>
            </w:r>
            <w:r w:rsidRPr="00BA73E9">
              <w:tab/>
              <w:t>11701</w:t>
            </w:r>
            <w:r w:rsidRPr="00BA73E9">
              <w:tab/>
              <w:t>11702</w:t>
            </w:r>
            <w:r w:rsidRPr="00BA73E9">
              <w:tab/>
              <w:t>11708</w:t>
            </w:r>
            <w:r w:rsidRPr="00BA73E9">
              <w:tab/>
              <w:t>11709</w:t>
            </w:r>
            <w:r w:rsidRPr="00BA73E9">
              <w:tab/>
              <w:t>11710</w:t>
            </w:r>
            <w:r w:rsidRPr="00BA73E9">
              <w:tab/>
              <w:t>11711</w:t>
            </w:r>
            <w:r w:rsidRPr="00BA73E9">
              <w:tab/>
              <w:t>11712</w:t>
            </w:r>
            <w:r w:rsidRPr="00BA73E9">
              <w:tab/>
              <w:t>11713</w:t>
            </w:r>
            <w:r w:rsidRPr="00BA73E9">
              <w:tab/>
              <w:t>11715</w:t>
            </w:r>
            <w:r w:rsidRPr="00BA73E9">
              <w:tab/>
              <w:t>11718</w:t>
            </w:r>
            <w:r w:rsidRPr="00BA73E9">
              <w:tab/>
              <w:t>11719</w:t>
            </w:r>
            <w:r w:rsidRPr="00BA73E9">
              <w:tab/>
              <w:t>11720</w:t>
            </w:r>
            <w:r w:rsidRPr="00BA73E9">
              <w:tab/>
              <w:t>11721</w:t>
            </w:r>
            <w:r w:rsidRPr="00BA73E9">
              <w:tab/>
              <w:t>11722</w:t>
            </w:r>
            <w:r w:rsidRPr="00BA73E9">
              <w:tab/>
              <w:t>11724</w:t>
            </w:r>
            <w:r w:rsidRPr="00BA73E9">
              <w:tab/>
              <w:t>11725</w:t>
            </w:r>
            <w:r w:rsidRPr="00BA73E9">
              <w:tab/>
              <w:t>11726</w:t>
            </w:r>
            <w:r w:rsidRPr="00BA73E9">
              <w:tab/>
              <w:t>11727</w:t>
            </w:r>
            <w:r w:rsidRPr="00BA73E9">
              <w:tab/>
              <w:t>11728</w:t>
            </w:r>
            <w:r w:rsidRPr="00BA73E9">
              <w:tab/>
              <w:t>12200</w:t>
            </w:r>
            <w:r w:rsidRPr="00BA73E9">
              <w:tab/>
              <w:t>12201</w:t>
            </w:r>
            <w:r w:rsidRPr="00BA73E9">
              <w:tab/>
              <w:t>12306</w:t>
            </w:r>
            <w:r w:rsidRPr="00BA73E9">
              <w:tab/>
              <w:t>12312</w:t>
            </w:r>
            <w:r w:rsidRPr="00BA73E9">
              <w:tab/>
              <w:t>12315</w:t>
            </w:r>
            <w:r w:rsidRPr="00BA73E9">
              <w:tab/>
              <w:t>12320</w:t>
            </w:r>
            <w:r w:rsidRPr="00BA73E9">
              <w:tab/>
              <w:t>12321</w:t>
            </w:r>
            <w:r w:rsidRPr="00BA73E9">
              <w:tab/>
              <w:t>12322</w:t>
            </w:r>
            <w:r w:rsidRPr="00BA73E9">
              <w:tab/>
              <w:t>12325</w:t>
            </w:r>
            <w:r w:rsidRPr="00BA73E9">
              <w:tab/>
              <w:t>12326</w:t>
            </w:r>
            <w:r w:rsidRPr="00BA73E9">
              <w:tab/>
              <w:t>12500</w:t>
            </w:r>
            <w:r w:rsidRPr="00BA73E9">
              <w:tab/>
              <w:t>12503</w:t>
            </w:r>
            <w:r w:rsidRPr="00BA73E9">
              <w:tab/>
              <w:t>12506</w:t>
            </w:r>
            <w:r w:rsidRPr="00BA73E9">
              <w:tab/>
              <w:t>12509</w:t>
            </w:r>
            <w:r w:rsidRPr="00BA73E9">
              <w:tab/>
              <w:t>12512</w:t>
            </w:r>
            <w:r w:rsidRPr="00BA73E9">
              <w:tab/>
              <w:t>12515</w:t>
            </w:r>
            <w:r w:rsidRPr="00BA73E9">
              <w:tab/>
              <w:t>12518</w:t>
            </w:r>
            <w:r w:rsidRPr="00BA73E9">
              <w:tab/>
              <w:t>12521</w:t>
            </w:r>
            <w:r w:rsidRPr="00BA73E9">
              <w:tab/>
              <w:t>12530</w:t>
            </w:r>
            <w:r w:rsidRPr="00BA73E9">
              <w:tab/>
              <w:t>12533</w:t>
            </w:r>
            <w:r w:rsidRPr="00BA73E9">
              <w:tab/>
              <w:t>13300</w:t>
            </w:r>
            <w:r w:rsidRPr="00BA73E9">
              <w:tab/>
              <w:t>13303</w:t>
            </w:r>
            <w:r w:rsidRPr="00BA73E9">
              <w:tab/>
              <w:t>13306</w:t>
            </w:r>
            <w:r w:rsidRPr="00BA73E9">
              <w:tab/>
              <w:t>13309</w:t>
            </w:r>
            <w:r w:rsidRPr="00BA73E9">
              <w:tab/>
              <w:t>13312</w:t>
            </w:r>
            <w:r w:rsidRPr="00BA73E9">
              <w:tab/>
              <w:t>13318</w:t>
            </w:r>
            <w:r w:rsidRPr="00BA73E9">
              <w:tab/>
              <w:t>13319</w:t>
            </w:r>
            <w:r w:rsidRPr="00BA73E9">
              <w:tab/>
              <w:t>13703</w:t>
            </w:r>
            <w:r w:rsidRPr="00BA73E9">
              <w:tab/>
              <w:t>13706</w:t>
            </w:r>
            <w:r w:rsidRPr="00BA73E9">
              <w:tab/>
              <w:t>13709</w:t>
            </w:r>
            <w:r w:rsidRPr="00BA73E9">
              <w:tab/>
              <w:t>13750</w:t>
            </w:r>
            <w:r w:rsidRPr="00BA73E9">
              <w:tab/>
              <w:t>13755</w:t>
            </w:r>
            <w:r w:rsidRPr="00BA73E9">
              <w:tab/>
              <w:t>13815</w:t>
            </w:r>
            <w:r w:rsidRPr="00BA73E9">
              <w:tab/>
              <w:t>13818</w:t>
            </w:r>
            <w:r w:rsidRPr="00BA73E9">
              <w:tab/>
              <w:t>13830</w:t>
            </w:r>
            <w:r w:rsidRPr="00BA73E9">
              <w:tab/>
              <w:t>13839</w:t>
            </w:r>
            <w:r w:rsidRPr="00BA73E9">
              <w:tab/>
              <w:t>13842</w:t>
            </w:r>
            <w:r w:rsidRPr="00BA73E9">
              <w:tab/>
              <w:t>13847</w:t>
            </w:r>
            <w:r w:rsidRPr="00BA73E9">
              <w:tab/>
              <w:t>13848</w:t>
            </w:r>
            <w:r w:rsidRPr="00BA73E9">
              <w:tab/>
              <w:t>13851</w:t>
            </w:r>
            <w:r w:rsidRPr="00BA73E9">
              <w:tab/>
              <w:t>13854</w:t>
            </w:r>
            <w:r w:rsidRPr="00BA73E9">
              <w:tab/>
              <w:t>13857</w:t>
            </w:r>
            <w:r w:rsidRPr="00BA73E9">
              <w:tab/>
              <w:t>13876</w:t>
            </w:r>
            <w:r w:rsidRPr="00BA73E9">
              <w:tab/>
              <w:t>13881</w:t>
            </w:r>
            <w:r w:rsidRPr="00BA73E9">
              <w:tab/>
              <w:t>13882</w:t>
            </w:r>
            <w:r w:rsidRPr="00BA73E9">
              <w:tab/>
              <w:t>13885</w:t>
            </w:r>
            <w:r w:rsidRPr="00BA73E9">
              <w:tab/>
              <w:t>13888</w:t>
            </w:r>
            <w:r w:rsidRPr="00BA73E9">
              <w:tab/>
              <w:t>17610</w:t>
            </w:r>
            <w:r w:rsidRPr="00BA73E9">
              <w:tab/>
              <w:t>17680</w:t>
            </w:r>
            <w:r w:rsidRPr="00BA73E9">
              <w:tab/>
              <w:t>17690</w:t>
            </w:r>
            <w:r w:rsidRPr="00BA73E9">
              <w:tab/>
              <w:t>18213</w:t>
            </w:r>
            <w:r w:rsidRPr="00BA73E9">
              <w:tab/>
              <w:t>18222</w:t>
            </w:r>
            <w:r w:rsidRPr="00BA73E9">
              <w:tab/>
              <w:t>18225</w:t>
            </w:r>
            <w:r w:rsidRPr="00BA73E9">
              <w:tab/>
              <w:t>18226</w:t>
            </w:r>
            <w:r w:rsidRPr="00BA73E9">
              <w:tab/>
              <w:t>18227</w:t>
            </w:r>
            <w:r w:rsidRPr="00BA73E9">
              <w:tab/>
              <w:t>18228</w:t>
            </w:r>
            <w:r w:rsidRPr="00BA73E9">
              <w:tab/>
              <w:t>18230</w:t>
            </w:r>
            <w:r w:rsidRPr="00BA73E9">
              <w:tab/>
              <w:t>18232</w:t>
            </w:r>
            <w:r w:rsidRPr="00BA73E9">
              <w:tab/>
              <w:t>18233</w:t>
            </w:r>
            <w:r w:rsidRPr="00BA73E9">
              <w:tab/>
              <w:t>18234</w:t>
            </w:r>
            <w:r w:rsidRPr="00BA73E9">
              <w:tab/>
              <w:t>18236</w:t>
            </w:r>
            <w:r w:rsidRPr="00BA73E9">
              <w:tab/>
              <w:t>18238</w:t>
            </w:r>
            <w:r w:rsidRPr="00BA73E9">
              <w:tab/>
              <w:t>18240</w:t>
            </w:r>
            <w:r w:rsidRPr="00BA73E9">
              <w:tab/>
              <w:t>18242</w:t>
            </w:r>
            <w:r w:rsidRPr="00BA73E9">
              <w:tab/>
              <w:t>18244</w:t>
            </w:r>
            <w:r w:rsidRPr="00BA73E9">
              <w:tab/>
              <w:t>18248</w:t>
            </w:r>
            <w:r w:rsidRPr="00BA73E9">
              <w:tab/>
              <w:t>18250</w:t>
            </w:r>
            <w:r w:rsidRPr="00BA73E9">
              <w:tab/>
              <w:t>18252</w:t>
            </w:r>
            <w:r w:rsidRPr="00BA73E9">
              <w:tab/>
              <w:t>18254</w:t>
            </w:r>
            <w:r w:rsidRPr="00BA73E9">
              <w:tab/>
              <w:t>18256</w:t>
            </w:r>
            <w:r w:rsidRPr="00BA73E9">
              <w:tab/>
              <w:t>18258</w:t>
            </w:r>
            <w:r w:rsidRPr="00BA73E9">
              <w:tab/>
              <w:t>18260</w:t>
            </w:r>
            <w:r w:rsidRPr="00BA73E9">
              <w:tab/>
              <w:t>18262</w:t>
            </w:r>
            <w:r w:rsidRPr="00BA73E9">
              <w:tab/>
              <w:t>18264</w:t>
            </w:r>
            <w:r w:rsidRPr="00BA73E9">
              <w:tab/>
              <w:t>18266</w:t>
            </w:r>
            <w:r w:rsidRPr="00BA73E9">
              <w:tab/>
              <w:t>18268</w:t>
            </w:r>
            <w:r w:rsidRPr="00BA73E9">
              <w:tab/>
              <w:t>18270</w:t>
            </w:r>
            <w:r w:rsidRPr="00BA73E9">
              <w:tab/>
              <w:t>18272</w:t>
            </w:r>
            <w:r w:rsidRPr="00BA73E9">
              <w:tab/>
              <w:t>18274</w:t>
            </w:r>
            <w:r w:rsidRPr="00BA73E9">
              <w:tab/>
              <w:t>18276</w:t>
            </w:r>
            <w:r w:rsidRPr="00BA73E9">
              <w:tab/>
              <w:t>18278</w:t>
            </w:r>
            <w:r w:rsidRPr="00BA73E9">
              <w:tab/>
              <w:t>18280</w:t>
            </w:r>
            <w:r w:rsidRPr="00BA73E9">
              <w:tab/>
              <w:t>20100</w:t>
            </w:r>
            <w:r w:rsidRPr="00BA73E9">
              <w:tab/>
              <w:t>20102</w:t>
            </w:r>
            <w:r w:rsidRPr="00BA73E9">
              <w:tab/>
              <w:t>20104</w:t>
            </w:r>
            <w:r w:rsidRPr="00BA73E9">
              <w:tab/>
              <w:t>20120</w:t>
            </w:r>
            <w:r w:rsidRPr="00BA73E9">
              <w:tab/>
              <w:t>20124</w:t>
            </w:r>
            <w:r w:rsidRPr="00BA73E9">
              <w:tab/>
              <w:t>20140</w:t>
            </w:r>
            <w:r w:rsidRPr="00BA73E9">
              <w:tab/>
              <w:t>20142</w:t>
            </w:r>
            <w:r w:rsidRPr="00BA73E9">
              <w:tab/>
              <w:t>20143</w:t>
            </w:r>
            <w:r w:rsidRPr="00BA73E9">
              <w:tab/>
              <w:t>20144</w:t>
            </w:r>
            <w:r w:rsidRPr="00BA73E9">
              <w:tab/>
              <w:t>20145</w:t>
            </w:r>
            <w:r w:rsidRPr="00BA73E9">
              <w:tab/>
              <w:t>20146</w:t>
            </w:r>
            <w:r w:rsidRPr="00BA73E9">
              <w:tab/>
              <w:t>20147</w:t>
            </w:r>
            <w:r w:rsidRPr="00BA73E9">
              <w:tab/>
              <w:t>20148</w:t>
            </w:r>
            <w:r w:rsidRPr="00BA73E9">
              <w:tab/>
              <w:t>20160</w:t>
            </w:r>
            <w:r w:rsidRPr="00BA73E9">
              <w:tab/>
              <w:t>20162</w:t>
            </w:r>
            <w:r w:rsidRPr="00BA73E9">
              <w:tab/>
              <w:t>20164</w:t>
            </w:r>
            <w:r w:rsidRPr="00BA73E9">
              <w:tab/>
              <w:t>20170</w:t>
            </w:r>
            <w:r w:rsidRPr="00BA73E9">
              <w:tab/>
              <w:t>20172</w:t>
            </w:r>
            <w:r w:rsidRPr="00BA73E9">
              <w:tab/>
              <w:t>20174</w:t>
            </w:r>
            <w:r w:rsidRPr="00BA73E9">
              <w:tab/>
              <w:t>20176</w:t>
            </w:r>
            <w:r w:rsidRPr="00BA73E9">
              <w:tab/>
              <w:t>20190</w:t>
            </w:r>
            <w:r w:rsidRPr="00BA73E9">
              <w:tab/>
              <w:t>20192</w:t>
            </w:r>
            <w:r w:rsidRPr="00BA73E9">
              <w:tab/>
              <w:t>20210</w:t>
            </w:r>
            <w:r w:rsidRPr="00BA73E9">
              <w:tab/>
              <w:t>20212</w:t>
            </w:r>
            <w:r w:rsidRPr="00BA73E9">
              <w:tab/>
              <w:t>20214</w:t>
            </w:r>
            <w:r w:rsidRPr="00BA73E9">
              <w:tab/>
              <w:t>20216</w:t>
            </w:r>
            <w:r w:rsidRPr="00BA73E9">
              <w:tab/>
              <w:t>20220</w:t>
            </w:r>
            <w:r w:rsidRPr="00BA73E9">
              <w:tab/>
              <w:t>20222</w:t>
            </w:r>
            <w:r w:rsidRPr="00BA73E9">
              <w:tab/>
              <w:t>20225</w:t>
            </w:r>
            <w:r w:rsidRPr="00BA73E9">
              <w:tab/>
              <w:t>20230</w:t>
            </w:r>
            <w:r w:rsidRPr="00BA73E9">
              <w:tab/>
              <w:t>20300</w:t>
            </w:r>
            <w:r w:rsidRPr="00BA73E9">
              <w:tab/>
              <w:t>20305</w:t>
            </w:r>
            <w:r w:rsidRPr="00BA73E9">
              <w:tab/>
              <w:t>20320</w:t>
            </w:r>
            <w:r w:rsidRPr="00BA73E9">
              <w:tab/>
              <w:t>20321</w:t>
            </w:r>
            <w:r w:rsidRPr="00BA73E9">
              <w:tab/>
              <w:t>20330</w:t>
            </w:r>
            <w:r w:rsidRPr="00BA73E9">
              <w:tab/>
              <w:t>20350</w:t>
            </w:r>
            <w:r w:rsidRPr="00BA73E9">
              <w:tab/>
              <w:t>20352</w:t>
            </w:r>
            <w:r w:rsidRPr="00BA73E9">
              <w:tab/>
              <w:t>20355</w:t>
            </w:r>
            <w:r w:rsidRPr="00BA73E9">
              <w:tab/>
              <w:t>20400</w:t>
            </w:r>
            <w:r w:rsidRPr="00BA73E9">
              <w:tab/>
              <w:t>20401</w:t>
            </w:r>
            <w:r w:rsidRPr="00BA73E9">
              <w:tab/>
              <w:t>20402</w:t>
            </w:r>
            <w:r w:rsidRPr="00BA73E9">
              <w:tab/>
              <w:t>20403</w:t>
            </w:r>
            <w:r w:rsidRPr="00BA73E9">
              <w:tab/>
              <w:t>20404</w:t>
            </w:r>
            <w:r w:rsidRPr="00BA73E9">
              <w:tab/>
              <w:t>20405</w:t>
            </w:r>
            <w:r w:rsidRPr="00BA73E9">
              <w:tab/>
              <w:t>20406</w:t>
            </w:r>
            <w:r w:rsidRPr="00BA73E9">
              <w:tab/>
              <w:t>20410</w:t>
            </w:r>
            <w:r w:rsidRPr="00BA73E9">
              <w:tab/>
              <w:t>20420</w:t>
            </w:r>
            <w:r w:rsidRPr="00BA73E9">
              <w:tab/>
              <w:t>20440</w:t>
            </w:r>
            <w:r w:rsidRPr="00BA73E9">
              <w:tab/>
              <w:t>20450</w:t>
            </w:r>
            <w:r w:rsidRPr="00BA73E9">
              <w:tab/>
              <w:t>20452</w:t>
            </w:r>
            <w:r w:rsidRPr="00BA73E9">
              <w:tab/>
              <w:t>20470</w:t>
            </w:r>
            <w:r w:rsidRPr="00BA73E9">
              <w:tab/>
              <w:t>20472</w:t>
            </w:r>
            <w:r w:rsidRPr="00BA73E9">
              <w:tab/>
              <w:t>20474</w:t>
            </w:r>
            <w:r w:rsidRPr="00BA73E9">
              <w:tab/>
              <w:t>20475</w:t>
            </w:r>
            <w:r w:rsidRPr="00BA73E9">
              <w:tab/>
              <w:t>20500</w:t>
            </w:r>
            <w:r w:rsidRPr="00BA73E9">
              <w:tab/>
              <w:t>20520</w:t>
            </w:r>
            <w:r w:rsidRPr="00BA73E9">
              <w:tab/>
              <w:t>20522</w:t>
            </w:r>
            <w:r w:rsidRPr="00BA73E9">
              <w:tab/>
              <w:t>20524</w:t>
            </w:r>
            <w:r w:rsidRPr="00BA73E9">
              <w:tab/>
              <w:t>20526</w:t>
            </w:r>
            <w:r w:rsidRPr="00BA73E9">
              <w:tab/>
              <w:t>20528</w:t>
            </w:r>
            <w:r w:rsidRPr="00BA73E9">
              <w:tab/>
              <w:t>20540</w:t>
            </w:r>
            <w:r w:rsidRPr="00BA73E9">
              <w:tab/>
              <w:t>20542</w:t>
            </w:r>
            <w:r w:rsidRPr="00BA73E9">
              <w:tab/>
              <w:t>20546</w:t>
            </w:r>
            <w:r w:rsidRPr="00BA73E9">
              <w:tab/>
              <w:t>20548</w:t>
            </w:r>
            <w:r w:rsidRPr="00BA73E9">
              <w:tab/>
              <w:t>20560</w:t>
            </w:r>
            <w:r w:rsidRPr="00BA73E9">
              <w:tab/>
              <w:t>20600</w:t>
            </w:r>
            <w:r w:rsidRPr="00BA73E9">
              <w:tab/>
              <w:t>20604</w:t>
            </w:r>
            <w:r w:rsidRPr="00BA73E9">
              <w:tab/>
              <w:t>20620</w:t>
            </w:r>
            <w:r w:rsidRPr="00BA73E9">
              <w:tab/>
              <w:t>20622</w:t>
            </w:r>
            <w:r w:rsidRPr="00BA73E9">
              <w:tab/>
              <w:t>20630</w:t>
            </w:r>
            <w:r w:rsidRPr="00BA73E9">
              <w:tab/>
              <w:t>20632</w:t>
            </w:r>
            <w:r w:rsidRPr="00BA73E9">
              <w:tab/>
              <w:t>20634</w:t>
            </w:r>
            <w:r w:rsidRPr="00BA73E9">
              <w:tab/>
              <w:t>20670</w:t>
            </w:r>
            <w:r w:rsidRPr="00BA73E9">
              <w:tab/>
              <w:t>20680</w:t>
            </w:r>
            <w:r w:rsidRPr="00BA73E9">
              <w:tab/>
              <w:t>20690</w:t>
            </w:r>
            <w:r w:rsidRPr="00BA73E9">
              <w:tab/>
              <w:t>20700</w:t>
            </w:r>
            <w:r w:rsidRPr="00BA73E9">
              <w:tab/>
              <w:t>20702</w:t>
            </w:r>
            <w:r w:rsidRPr="00BA73E9">
              <w:tab/>
              <w:t>20703</w:t>
            </w:r>
            <w:r w:rsidRPr="00BA73E9">
              <w:tab/>
              <w:t>20704</w:t>
            </w:r>
            <w:r w:rsidRPr="00BA73E9">
              <w:tab/>
              <w:t>20705</w:t>
            </w:r>
            <w:r w:rsidRPr="00BA73E9">
              <w:tab/>
              <w:t>20706</w:t>
            </w:r>
            <w:r w:rsidRPr="00BA73E9">
              <w:tab/>
              <w:t>20730</w:t>
            </w:r>
            <w:r w:rsidRPr="00BA73E9">
              <w:tab/>
              <w:t>20740</w:t>
            </w:r>
            <w:r w:rsidRPr="00BA73E9">
              <w:tab/>
              <w:t>20745</w:t>
            </w:r>
            <w:r w:rsidRPr="00BA73E9">
              <w:tab/>
              <w:t>20750</w:t>
            </w:r>
            <w:r w:rsidRPr="00BA73E9">
              <w:tab/>
              <w:t>20752</w:t>
            </w:r>
            <w:r w:rsidRPr="00BA73E9">
              <w:tab/>
              <w:t>20754</w:t>
            </w:r>
            <w:r w:rsidRPr="00BA73E9">
              <w:tab/>
              <w:t>20756</w:t>
            </w:r>
            <w:r w:rsidRPr="00BA73E9">
              <w:tab/>
              <w:t>20770</w:t>
            </w:r>
            <w:r w:rsidRPr="00BA73E9">
              <w:tab/>
              <w:t>20790</w:t>
            </w:r>
            <w:r w:rsidRPr="00BA73E9">
              <w:tab/>
              <w:t>20791</w:t>
            </w:r>
            <w:r w:rsidRPr="00BA73E9">
              <w:tab/>
              <w:t>20792</w:t>
            </w:r>
            <w:r w:rsidRPr="00BA73E9">
              <w:tab/>
              <w:t>20793</w:t>
            </w:r>
            <w:r w:rsidRPr="00BA73E9">
              <w:tab/>
              <w:t>20794</w:t>
            </w:r>
            <w:r w:rsidRPr="00BA73E9">
              <w:tab/>
              <w:t>20798</w:t>
            </w:r>
            <w:r w:rsidRPr="00BA73E9">
              <w:tab/>
              <w:t>20799</w:t>
            </w:r>
            <w:r w:rsidRPr="00BA73E9">
              <w:tab/>
              <w:t>20800</w:t>
            </w:r>
            <w:r w:rsidRPr="00BA73E9">
              <w:tab/>
              <w:t>20802</w:t>
            </w:r>
            <w:r w:rsidRPr="00BA73E9">
              <w:tab/>
              <w:t>20803</w:t>
            </w:r>
            <w:r w:rsidRPr="00BA73E9">
              <w:tab/>
              <w:t>20804</w:t>
            </w:r>
            <w:r w:rsidRPr="00BA73E9">
              <w:tab/>
              <w:t>20805</w:t>
            </w:r>
            <w:r w:rsidRPr="00BA73E9">
              <w:tab/>
              <w:t>20806</w:t>
            </w:r>
            <w:r w:rsidRPr="00BA73E9">
              <w:tab/>
              <w:t>20810</w:t>
            </w:r>
            <w:r w:rsidRPr="00BA73E9">
              <w:tab/>
              <w:t>20815</w:t>
            </w:r>
            <w:r w:rsidRPr="00BA73E9">
              <w:tab/>
              <w:t>20820</w:t>
            </w:r>
            <w:r w:rsidRPr="00BA73E9">
              <w:tab/>
              <w:t>20830</w:t>
            </w:r>
            <w:r w:rsidRPr="00BA73E9">
              <w:tab/>
              <w:t>20832</w:t>
            </w:r>
            <w:r w:rsidRPr="00BA73E9">
              <w:tab/>
              <w:t>20840</w:t>
            </w:r>
            <w:r w:rsidRPr="00BA73E9">
              <w:tab/>
              <w:t>20841</w:t>
            </w:r>
            <w:r w:rsidRPr="00BA73E9">
              <w:tab/>
              <w:t>20842</w:t>
            </w:r>
            <w:r w:rsidRPr="00BA73E9">
              <w:tab/>
              <w:t>20844</w:t>
            </w:r>
            <w:r w:rsidRPr="00BA73E9">
              <w:tab/>
              <w:t>20845</w:t>
            </w:r>
            <w:r w:rsidRPr="00BA73E9">
              <w:tab/>
              <w:t>20846</w:t>
            </w:r>
            <w:r w:rsidRPr="00BA73E9">
              <w:tab/>
              <w:t>20847</w:t>
            </w:r>
            <w:r w:rsidRPr="00BA73E9">
              <w:tab/>
              <w:t>20848</w:t>
            </w:r>
            <w:r w:rsidRPr="00BA73E9">
              <w:tab/>
              <w:t>20850</w:t>
            </w:r>
            <w:r w:rsidRPr="00BA73E9">
              <w:tab/>
              <w:t>20855</w:t>
            </w:r>
            <w:r w:rsidRPr="00BA73E9">
              <w:tab/>
              <w:t>20860</w:t>
            </w:r>
            <w:r w:rsidRPr="00BA73E9">
              <w:tab/>
              <w:t>20862</w:t>
            </w:r>
            <w:r w:rsidRPr="00BA73E9">
              <w:tab/>
              <w:t>20863</w:t>
            </w:r>
            <w:r w:rsidRPr="00BA73E9">
              <w:tab/>
              <w:t>20864</w:t>
            </w:r>
            <w:r w:rsidRPr="00BA73E9">
              <w:tab/>
              <w:t>20866</w:t>
            </w:r>
            <w:r w:rsidRPr="00BA73E9">
              <w:tab/>
              <w:t>20867</w:t>
            </w:r>
            <w:r w:rsidRPr="00BA73E9">
              <w:tab/>
              <w:t>20868</w:t>
            </w:r>
            <w:r w:rsidRPr="00BA73E9">
              <w:tab/>
              <w:t>20880</w:t>
            </w:r>
            <w:r w:rsidRPr="00BA73E9">
              <w:tab/>
              <w:t>20882</w:t>
            </w:r>
            <w:r w:rsidRPr="00BA73E9">
              <w:tab/>
              <w:t>20884</w:t>
            </w:r>
            <w:r w:rsidRPr="00BA73E9">
              <w:tab/>
              <w:t>20886</w:t>
            </w:r>
            <w:r w:rsidRPr="00BA73E9">
              <w:tab/>
              <w:t>20900</w:t>
            </w:r>
            <w:r w:rsidRPr="00BA73E9">
              <w:tab/>
              <w:t>20902</w:t>
            </w:r>
            <w:r w:rsidRPr="00BA73E9">
              <w:tab/>
              <w:t>20904</w:t>
            </w:r>
            <w:r w:rsidRPr="00BA73E9">
              <w:tab/>
              <w:t>20905</w:t>
            </w:r>
            <w:r w:rsidRPr="00BA73E9">
              <w:tab/>
              <w:t>20906</w:t>
            </w:r>
            <w:r w:rsidRPr="00BA73E9">
              <w:tab/>
              <w:t>20910</w:t>
            </w:r>
            <w:r w:rsidRPr="00BA73E9">
              <w:tab/>
              <w:t>20911</w:t>
            </w:r>
            <w:r w:rsidRPr="00BA73E9">
              <w:tab/>
              <w:t>20912</w:t>
            </w:r>
            <w:r w:rsidRPr="00BA73E9">
              <w:tab/>
              <w:t>20914</w:t>
            </w:r>
            <w:r w:rsidRPr="00BA73E9">
              <w:tab/>
              <w:t>20916</w:t>
            </w:r>
            <w:r w:rsidRPr="00BA73E9">
              <w:tab/>
              <w:t>20920</w:t>
            </w:r>
            <w:r w:rsidRPr="00BA73E9">
              <w:tab/>
              <w:t>20924</w:t>
            </w:r>
            <w:r w:rsidRPr="00BA73E9">
              <w:tab/>
              <w:t>20926</w:t>
            </w:r>
            <w:r w:rsidRPr="00BA73E9">
              <w:tab/>
              <w:t>20928</w:t>
            </w:r>
            <w:r w:rsidRPr="00BA73E9">
              <w:tab/>
              <w:t>20930</w:t>
            </w:r>
            <w:r w:rsidRPr="00BA73E9">
              <w:tab/>
              <w:t>20932</w:t>
            </w:r>
            <w:r w:rsidRPr="00BA73E9">
              <w:tab/>
              <w:t>20934</w:t>
            </w:r>
            <w:r w:rsidRPr="00BA73E9">
              <w:tab/>
              <w:t>20936</w:t>
            </w:r>
            <w:r w:rsidRPr="00BA73E9">
              <w:tab/>
              <w:t>20938</w:t>
            </w:r>
            <w:r w:rsidRPr="00BA73E9">
              <w:tab/>
              <w:t>20940</w:t>
            </w:r>
            <w:r w:rsidRPr="00BA73E9">
              <w:tab/>
              <w:t>20942</w:t>
            </w:r>
            <w:r w:rsidRPr="00BA73E9">
              <w:tab/>
              <w:t>20943</w:t>
            </w:r>
            <w:r w:rsidRPr="00BA73E9">
              <w:tab/>
              <w:t>20944</w:t>
            </w:r>
            <w:r w:rsidRPr="00BA73E9">
              <w:tab/>
              <w:t>20946</w:t>
            </w:r>
            <w:r w:rsidRPr="00BA73E9">
              <w:tab/>
              <w:t>20948</w:t>
            </w:r>
            <w:r w:rsidRPr="00BA73E9">
              <w:tab/>
              <w:t>20950</w:t>
            </w:r>
            <w:r w:rsidRPr="00BA73E9">
              <w:tab/>
              <w:t>20952</w:t>
            </w:r>
            <w:r w:rsidRPr="00BA73E9">
              <w:tab/>
              <w:t>20953</w:t>
            </w:r>
            <w:r w:rsidRPr="00BA73E9">
              <w:tab/>
              <w:t>20954</w:t>
            </w:r>
            <w:r w:rsidRPr="00BA73E9">
              <w:tab/>
              <w:t>20956</w:t>
            </w:r>
            <w:r w:rsidRPr="00BA73E9">
              <w:tab/>
              <w:t>20958</w:t>
            </w:r>
            <w:r w:rsidRPr="00BA73E9">
              <w:tab/>
              <w:t>20960</w:t>
            </w:r>
            <w:r w:rsidRPr="00BA73E9">
              <w:tab/>
              <w:t>21100</w:t>
            </w:r>
            <w:r w:rsidRPr="00BA73E9">
              <w:tab/>
              <w:t>21110</w:t>
            </w:r>
            <w:r w:rsidRPr="00BA73E9">
              <w:tab/>
              <w:t>21112</w:t>
            </w:r>
            <w:r w:rsidRPr="00BA73E9">
              <w:tab/>
              <w:t>21114</w:t>
            </w:r>
            <w:r w:rsidRPr="00BA73E9">
              <w:tab/>
              <w:t>21116</w:t>
            </w:r>
            <w:r w:rsidRPr="00BA73E9">
              <w:tab/>
              <w:t>21120</w:t>
            </w:r>
            <w:r w:rsidRPr="00BA73E9">
              <w:tab/>
              <w:t>21130</w:t>
            </w:r>
            <w:r w:rsidRPr="00BA73E9">
              <w:tab/>
              <w:t>21140</w:t>
            </w:r>
            <w:r w:rsidRPr="00BA73E9">
              <w:tab/>
              <w:t>21150</w:t>
            </w:r>
            <w:r w:rsidRPr="00BA73E9">
              <w:tab/>
              <w:t>21155</w:t>
            </w:r>
            <w:r w:rsidRPr="00BA73E9">
              <w:tab/>
              <w:t>21160</w:t>
            </w:r>
            <w:r w:rsidRPr="00BA73E9">
              <w:tab/>
              <w:t>21170</w:t>
            </w:r>
            <w:r w:rsidRPr="00BA73E9">
              <w:tab/>
              <w:t>21195</w:t>
            </w:r>
            <w:r w:rsidRPr="00BA73E9">
              <w:tab/>
              <w:t>21199</w:t>
            </w:r>
            <w:r w:rsidRPr="00BA73E9">
              <w:tab/>
              <w:t>21200</w:t>
            </w:r>
            <w:r w:rsidRPr="00BA73E9">
              <w:tab/>
              <w:t>21202</w:t>
            </w:r>
            <w:r w:rsidRPr="00BA73E9">
              <w:tab/>
              <w:t>21210</w:t>
            </w:r>
            <w:r w:rsidRPr="00BA73E9">
              <w:tab/>
              <w:t>21212</w:t>
            </w:r>
            <w:r w:rsidRPr="00BA73E9">
              <w:tab/>
              <w:t>21214</w:t>
            </w:r>
            <w:r w:rsidRPr="00BA73E9">
              <w:tab/>
              <w:t>21216</w:t>
            </w:r>
            <w:r w:rsidRPr="00BA73E9">
              <w:tab/>
              <w:t>21220</w:t>
            </w:r>
            <w:r w:rsidRPr="00BA73E9">
              <w:tab/>
              <w:t>21230</w:t>
            </w:r>
            <w:r w:rsidRPr="00BA73E9">
              <w:tab/>
              <w:t>21232</w:t>
            </w:r>
            <w:r w:rsidRPr="00BA73E9">
              <w:tab/>
              <w:t>21234</w:t>
            </w:r>
            <w:r w:rsidRPr="00BA73E9">
              <w:tab/>
              <w:t>21260</w:t>
            </w:r>
            <w:r w:rsidRPr="00BA73E9">
              <w:tab/>
              <w:t>21270</w:t>
            </w:r>
            <w:r w:rsidRPr="00BA73E9">
              <w:tab/>
              <w:t>21272</w:t>
            </w:r>
            <w:r w:rsidRPr="00BA73E9">
              <w:tab/>
              <w:t>21274</w:t>
            </w:r>
            <w:r w:rsidRPr="00BA73E9">
              <w:tab/>
              <w:t>21275</w:t>
            </w:r>
            <w:r w:rsidRPr="00BA73E9">
              <w:tab/>
              <w:t>21280</w:t>
            </w:r>
            <w:r w:rsidRPr="00BA73E9">
              <w:tab/>
              <w:t>21300</w:t>
            </w:r>
            <w:r w:rsidRPr="00BA73E9">
              <w:tab/>
              <w:t>21321</w:t>
            </w:r>
            <w:r w:rsidRPr="00BA73E9">
              <w:tab/>
              <w:t>21340</w:t>
            </w:r>
            <w:r w:rsidRPr="00BA73E9">
              <w:tab/>
              <w:t>21360</w:t>
            </w:r>
            <w:r w:rsidRPr="00BA73E9">
              <w:tab/>
              <w:t>21380</w:t>
            </w:r>
            <w:r w:rsidRPr="00BA73E9">
              <w:tab/>
              <w:t>21382</w:t>
            </w:r>
            <w:r w:rsidRPr="00BA73E9">
              <w:tab/>
              <w:t>21390</w:t>
            </w:r>
            <w:r w:rsidRPr="00BA73E9">
              <w:tab/>
              <w:t>21392</w:t>
            </w:r>
            <w:r w:rsidRPr="00BA73E9">
              <w:tab/>
              <w:t>21400</w:t>
            </w:r>
            <w:r w:rsidRPr="00BA73E9">
              <w:tab/>
              <w:t>21402</w:t>
            </w:r>
            <w:r w:rsidRPr="00BA73E9">
              <w:tab/>
              <w:t>21403</w:t>
            </w:r>
            <w:r w:rsidRPr="00BA73E9">
              <w:tab/>
              <w:t>21404</w:t>
            </w:r>
            <w:r w:rsidRPr="00BA73E9">
              <w:tab/>
              <w:t>21420</w:t>
            </w:r>
            <w:r w:rsidRPr="00BA73E9">
              <w:tab/>
              <w:t>21430</w:t>
            </w:r>
            <w:r w:rsidRPr="00BA73E9">
              <w:tab/>
              <w:t>21432</w:t>
            </w:r>
            <w:r w:rsidRPr="00BA73E9">
              <w:tab/>
              <w:t>21440</w:t>
            </w:r>
            <w:r w:rsidRPr="00BA73E9">
              <w:tab/>
              <w:t>21445</w:t>
            </w:r>
            <w:r w:rsidRPr="00BA73E9">
              <w:tab/>
              <w:t>21460</w:t>
            </w:r>
            <w:r w:rsidRPr="00BA73E9">
              <w:tab/>
              <w:t>21461</w:t>
            </w:r>
            <w:r w:rsidRPr="00BA73E9">
              <w:tab/>
              <w:t>21462</w:t>
            </w:r>
            <w:r w:rsidRPr="00BA73E9">
              <w:tab/>
              <w:t>21464</w:t>
            </w:r>
            <w:r w:rsidRPr="00BA73E9">
              <w:tab/>
              <w:t>21472</w:t>
            </w:r>
            <w:r w:rsidRPr="00BA73E9">
              <w:tab/>
              <w:t>21474</w:t>
            </w:r>
            <w:r w:rsidRPr="00BA73E9">
              <w:tab/>
              <w:t>21480</w:t>
            </w:r>
            <w:r w:rsidRPr="00BA73E9">
              <w:tab/>
              <w:t>21482</w:t>
            </w:r>
            <w:r w:rsidRPr="00BA73E9">
              <w:tab/>
              <w:t>21484</w:t>
            </w:r>
            <w:r w:rsidRPr="00BA73E9">
              <w:tab/>
              <w:t>21486</w:t>
            </w:r>
            <w:r w:rsidRPr="00BA73E9">
              <w:tab/>
              <w:t>21490</w:t>
            </w:r>
            <w:r w:rsidRPr="00BA73E9">
              <w:tab/>
              <w:t>21500</w:t>
            </w:r>
            <w:r w:rsidRPr="00BA73E9">
              <w:tab/>
              <w:t>21502</w:t>
            </w:r>
            <w:r w:rsidRPr="00BA73E9">
              <w:tab/>
              <w:t>21520</w:t>
            </w:r>
            <w:r w:rsidRPr="00BA73E9">
              <w:tab/>
              <w:t>21522</w:t>
            </w:r>
            <w:r w:rsidRPr="00BA73E9">
              <w:tab/>
              <w:t>21530</w:t>
            </w:r>
            <w:r w:rsidRPr="00BA73E9">
              <w:tab/>
              <w:t>21532</w:t>
            </w:r>
            <w:r w:rsidRPr="00BA73E9">
              <w:tab/>
              <w:t>21535</w:t>
            </w:r>
            <w:r w:rsidRPr="00BA73E9">
              <w:tab/>
              <w:t>21600</w:t>
            </w:r>
            <w:r w:rsidRPr="00BA73E9">
              <w:tab/>
              <w:t>21610</w:t>
            </w:r>
            <w:r w:rsidRPr="00BA73E9">
              <w:tab/>
              <w:t>21620</w:t>
            </w:r>
            <w:r w:rsidRPr="00BA73E9">
              <w:tab/>
              <w:t>21622</w:t>
            </w:r>
            <w:r w:rsidRPr="00BA73E9">
              <w:tab/>
              <w:t>21630</w:t>
            </w:r>
            <w:r w:rsidRPr="00BA73E9">
              <w:tab/>
              <w:t>21632</w:t>
            </w:r>
            <w:r w:rsidRPr="00BA73E9">
              <w:tab/>
              <w:t>21634</w:t>
            </w:r>
            <w:r w:rsidRPr="00BA73E9">
              <w:tab/>
              <w:t>21636</w:t>
            </w:r>
            <w:r w:rsidRPr="00BA73E9">
              <w:tab/>
              <w:t>21638</w:t>
            </w:r>
            <w:r w:rsidRPr="00BA73E9">
              <w:tab/>
              <w:t>21650</w:t>
            </w:r>
            <w:r w:rsidRPr="00BA73E9">
              <w:tab/>
              <w:t>21652</w:t>
            </w:r>
            <w:r w:rsidRPr="00BA73E9">
              <w:tab/>
              <w:t>21654</w:t>
            </w:r>
            <w:r w:rsidRPr="00BA73E9">
              <w:tab/>
              <w:t>21656</w:t>
            </w:r>
            <w:r w:rsidRPr="00BA73E9">
              <w:tab/>
              <w:t>21670</w:t>
            </w:r>
            <w:r w:rsidRPr="00BA73E9">
              <w:tab/>
              <w:t>21680</w:t>
            </w:r>
            <w:r w:rsidRPr="00BA73E9">
              <w:tab/>
              <w:t>21682</w:t>
            </w:r>
            <w:r w:rsidRPr="00BA73E9">
              <w:tab/>
              <w:t>21685</w:t>
            </w:r>
            <w:r w:rsidRPr="00BA73E9">
              <w:tab/>
              <w:t>21700</w:t>
            </w:r>
            <w:r w:rsidRPr="00BA73E9">
              <w:tab/>
              <w:t>21710</w:t>
            </w:r>
            <w:r w:rsidRPr="00BA73E9">
              <w:tab/>
              <w:t>21712</w:t>
            </w:r>
            <w:r w:rsidRPr="00BA73E9">
              <w:tab/>
              <w:t>21714</w:t>
            </w:r>
            <w:r w:rsidRPr="00BA73E9">
              <w:tab/>
              <w:t>21716</w:t>
            </w:r>
            <w:r w:rsidRPr="00BA73E9">
              <w:tab/>
              <w:t>21730</w:t>
            </w:r>
            <w:r w:rsidRPr="00BA73E9">
              <w:tab/>
              <w:t>21732</w:t>
            </w:r>
            <w:r w:rsidRPr="00BA73E9">
              <w:tab/>
              <w:t>21740</w:t>
            </w:r>
            <w:r w:rsidRPr="00BA73E9">
              <w:tab/>
              <w:t>21756</w:t>
            </w:r>
            <w:r w:rsidRPr="00BA73E9">
              <w:tab/>
              <w:t>21760</w:t>
            </w:r>
            <w:r w:rsidRPr="00BA73E9">
              <w:tab/>
              <w:t>21770</w:t>
            </w:r>
            <w:r w:rsidRPr="00BA73E9">
              <w:tab/>
              <w:t>21772</w:t>
            </w:r>
            <w:r w:rsidRPr="00BA73E9">
              <w:tab/>
              <w:t>21780</w:t>
            </w:r>
            <w:r w:rsidRPr="00BA73E9">
              <w:tab/>
              <w:t>21785</w:t>
            </w:r>
            <w:r w:rsidRPr="00BA73E9">
              <w:tab/>
              <w:t>21790</w:t>
            </w:r>
            <w:r w:rsidRPr="00BA73E9">
              <w:tab/>
              <w:t>21800</w:t>
            </w:r>
            <w:r w:rsidRPr="00BA73E9">
              <w:tab/>
              <w:t>21810</w:t>
            </w:r>
            <w:r w:rsidRPr="00BA73E9">
              <w:tab/>
              <w:t>21820</w:t>
            </w:r>
            <w:r w:rsidRPr="00BA73E9">
              <w:tab/>
              <w:t>21830</w:t>
            </w:r>
            <w:r w:rsidRPr="00BA73E9">
              <w:tab/>
              <w:t>21832</w:t>
            </w:r>
            <w:r w:rsidRPr="00BA73E9">
              <w:tab/>
              <w:t>21834</w:t>
            </w:r>
            <w:r w:rsidRPr="00BA73E9">
              <w:tab/>
              <w:t>21840</w:t>
            </w:r>
            <w:r w:rsidRPr="00BA73E9">
              <w:tab/>
              <w:t>21842</w:t>
            </w:r>
            <w:r w:rsidRPr="00BA73E9">
              <w:tab/>
              <w:t>21850</w:t>
            </w:r>
            <w:r w:rsidRPr="00BA73E9">
              <w:tab/>
              <w:t>21860</w:t>
            </w:r>
            <w:r w:rsidRPr="00BA73E9">
              <w:tab/>
              <w:t>21865</w:t>
            </w:r>
            <w:r w:rsidRPr="00BA73E9">
              <w:tab/>
              <w:t>21870</w:t>
            </w:r>
            <w:r w:rsidRPr="00BA73E9">
              <w:tab/>
              <w:t>21872</w:t>
            </w:r>
            <w:r w:rsidRPr="00BA73E9">
              <w:tab/>
              <w:t>21878</w:t>
            </w:r>
            <w:r w:rsidRPr="00BA73E9">
              <w:tab/>
              <w:t>21879</w:t>
            </w:r>
            <w:r w:rsidRPr="00BA73E9">
              <w:tab/>
              <w:t>21880</w:t>
            </w:r>
            <w:r w:rsidRPr="00BA73E9">
              <w:tab/>
              <w:t>21881</w:t>
            </w:r>
            <w:r w:rsidRPr="00BA73E9">
              <w:tab/>
              <w:t>21882</w:t>
            </w:r>
            <w:r w:rsidRPr="00BA73E9">
              <w:tab/>
              <w:t>21883</w:t>
            </w:r>
            <w:r w:rsidRPr="00BA73E9">
              <w:lastRenderedPageBreak/>
              <w:tab/>
              <w:t>21884</w:t>
            </w:r>
            <w:r w:rsidRPr="00BA73E9">
              <w:tab/>
              <w:t>21885</w:t>
            </w:r>
            <w:r w:rsidRPr="00BA73E9">
              <w:tab/>
              <w:t>21886</w:t>
            </w:r>
            <w:r w:rsidRPr="00BA73E9">
              <w:tab/>
              <w:t>21887</w:t>
            </w:r>
            <w:r w:rsidRPr="00BA73E9">
              <w:tab/>
              <w:t>21900</w:t>
            </w:r>
            <w:r w:rsidRPr="00BA73E9">
              <w:tab/>
              <w:t>21906</w:t>
            </w:r>
            <w:r w:rsidRPr="00BA73E9">
              <w:tab/>
              <w:t>21908</w:t>
            </w:r>
            <w:r w:rsidRPr="00BA73E9">
              <w:tab/>
              <w:t>21910</w:t>
            </w:r>
            <w:r w:rsidRPr="00BA73E9">
              <w:tab/>
              <w:t>21912</w:t>
            </w:r>
            <w:r w:rsidRPr="00BA73E9">
              <w:tab/>
              <w:t>21914</w:t>
            </w:r>
            <w:r w:rsidRPr="00BA73E9">
              <w:tab/>
              <w:t>21915</w:t>
            </w:r>
            <w:r w:rsidRPr="00BA73E9">
              <w:tab/>
              <w:t>21916</w:t>
            </w:r>
            <w:r w:rsidRPr="00BA73E9">
              <w:tab/>
              <w:t>21918</w:t>
            </w:r>
            <w:r w:rsidRPr="00BA73E9">
              <w:tab/>
              <w:t>21922</w:t>
            </w:r>
            <w:r w:rsidRPr="00BA73E9">
              <w:tab/>
              <w:t>21925</w:t>
            </w:r>
            <w:r w:rsidRPr="00BA73E9">
              <w:tab/>
              <w:t>21926</w:t>
            </w:r>
            <w:r w:rsidRPr="00BA73E9">
              <w:tab/>
              <w:t>21927</w:t>
            </w:r>
            <w:r w:rsidRPr="00BA73E9">
              <w:tab/>
              <w:t>21930</w:t>
            </w:r>
            <w:r w:rsidRPr="00BA73E9">
              <w:tab/>
              <w:t>21935</w:t>
            </w:r>
            <w:r w:rsidRPr="00BA73E9">
              <w:tab/>
              <w:t>21936</w:t>
            </w:r>
            <w:r w:rsidRPr="00BA73E9">
              <w:tab/>
              <w:t>21939</w:t>
            </w:r>
            <w:r w:rsidRPr="00BA73E9">
              <w:tab/>
              <w:t>21941</w:t>
            </w:r>
            <w:r w:rsidRPr="00BA73E9">
              <w:tab/>
              <w:t>21942</w:t>
            </w:r>
            <w:r w:rsidRPr="00BA73E9">
              <w:tab/>
              <w:t>21943</w:t>
            </w:r>
            <w:r w:rsidRPr="00BA73E9">
              <w:tab/>
              <w:t>21945</w:t>
            </w:r>
            <w:r w:rsidRPr="00BA73E9">
              <w:tab/>
              <w:t>21949</w:t>
            </w:r>
            <w:r w:rsidRPr="00BA73E9">
              <w:tab/>
              <w:t>21952</w:t>
            </w:r>
            <w:r w:rsidRPr="00BA73E9">
              <w:tab/>
              <w:t>21955</w:t>
            </w:r>
            <w:r w:rsidRPr="00BA73E9">
              <w:tab/>
              <w:t>21959</w:t>
            </w:r>
            <w:r w:rsidRPr="00BA73E9">
              <w:tab/>
              <w:t>21962</w:t>
            </w:r>
            <w:r w:rsidRPr="00BA73E9">
              <w:tab/>
              <w:t>21965</w:t>
            </w:r>
            <w:r w:rsidRPr="00BA73E9">
              <w:tab/>
              <w:t>21969</w:t>
            </w:r>
            <w:r w:rsidRPr="00BA73E9">
              <w:tab/>
              <w:t>21970</w:t>
            </w:r>
            <w:r w:rsidRPr="00BA73E9">
              <w:tab/>
              <w:t>21973</w:t>
            </w:r>
            <w:r w:rsidRPr="00BA73E9">
              <w:tab/>
              <w:t>21976</w:t>
            </w:r>
            <w:r w:rsidRPr="00BA73E9">
              <w:tab/>
              <w:t>21980</w:t>
            </w:r>
            <w:r w:rsidRPr="00BA73E9">
              <w:tab/>
              <w:t>21990</w:t>
            </w:r>
            <w:r w:rsidRPr="00BA73E9">
              <w:tab/>
              <w:t>21992</w:t>
            </w:r>
            <w:r w:rsidRPr="00BA73E9">
              <w:tab/>
              <w:t>21997</w:t>
            </w:r>
            <w:r w:rsidRPr="00BA73E9">
              <w:tab/>
              <w:t>22001</w:t>
            </w:r>
            <w:r w:rsidRPr="00BA73E9">
              <w:tab/>
              <w:t>22002</w:t>
            </w:r>
            <w:r w:rsidRPr="00BA73E9">
              <w:tab/>
              <w:t>22007</w:t>
            </w:r>
            <w:r w:rsidRPr="00BA73E9">
              <w:tab/>
              <w:t>22008</w:t>
            </w:r>
            <w:r w:rsidRPr="00BA73E9">
              <w:tab/>
              <w:t>22012</w:t>
            </w:r>
            <w:r w:rsidRPr="00BA73E9">
              <w:tab/>
              <w:t>22014</w:t>
            </w:r>
            <w:r w:rsidRPr="00BA73E9">
              <w:tab/>
              <w:t>22015</w:t>
            </w:r>
            <w:r w:rsidRPr="00BA73E9">
              <w:tab/>
              <w:t>22018</w:t>
            </w:r>
            <w:r w:rsidRPr="00BA73E9">
              <w:tab/>
              <w:t>22020</w:t>
            </w:r>
            <w:r w:rsidRPr="00BA73E9">
              <w:tab/>
              <w:t>22025</w:t>
            </w:r>
            <w:r w:rsidRPr="00BA73E9">
              <w:tab/>
              <w:t>22031</w:t>
            </w:r>
            <w:r w:rsidRPr="00BA73E9">
              <w:tab/>
              <w:t>22036</w:t>
            </w:r>
            <w:r w:rsidRPr="00BA73E9">
              <w:tab/>
              <w:t>22040</w:t>
            </w:r>
            <w:r w:rsidRPr="00BA73E9">
              <w:tab/>
              <w:t>22045</w:t>
            </w:r>
            <w:r w:rsidRPr="00BA73E9">
              <w:tab/>
              <w:t>22050</w:t>
            </w:r>
            <w:r w:rsidRPr="00BA73E9">
              <w:tab/>
              <w:t>22051</w:t>
            </w:r>
            <w:r w:rsidRPr="00BA73E9">
              <w:tab/>
              <w:t>22055</w:t>
            </w:r>
            <w:r w:rsidRPr="00BA73E9">
              <w:tab/>
              <w:t>22060</w:t>
            </w:r>
            <w:r w:rsidRPr="00BA73E9">
              <w:tab/>
              <w:t>22065</w:t>
            </w:r>
            <w:r w:rsidRPr="00BA73E9">
              <w:tab/>
              <w:t>22070</w:t>
            </w:r>
            <w:r w:rsidRPr="00BA73E9">
              <w:tab/>
              <w:t>22075</w:t>
            </w:r>
            <w:r w:rsidRPr="00BA73E9">
              <w:tab/>
              <w:t>22900</w:t>
            </w:r>
            <w:r w:rsidRPr="00BA73E9">
              <w:tab/>
              <w:t>22905</w:t>
            </w:r>
            <w:r w:rsidRPr="00BA73E9">
              <w:tab/>
              <w:t>23010</w:t>
            </w:r>
            <w:r w:rsidRPr="00BA73E9">
              <w:tab/>
              <w:t>23021</w:t>
            </w:r>
            <w:r w:rsidRPr="00BA73E9">
              <w:tab/>
              <w:t>23022</w:t>
            </w:r>
            <w:r w:rsidRPr="00BA73E9">
              <w:tab/>
              <w:t>23023</w:t>
            </w:r>
            <w:r w:rsidRPr="00BA73E9">
              <w:tab/>
              <w:t>23031</w:t>
            </w:r>
            <w:r w:rsidRPr="00BA73E9">
              <w:tab/>
              <w:t>23032</w:t>
            </w:r>
            <w:r w:rsidRPr="00BA73E9">
              <w:tab/>
              <w:t>23033</w:t>
            </w:r>
            <w:r w:rsidRPr="00BA73E9">
              <w:tab/>
              <w:t>23041</w:t>
            </w:r>
            <w:r w:rsidRPr="00BA73E9">
              <w:tab/>
              <w:t>23042</w:t>
            </w:r>
            <w:r w:rsidRPr="00BA73E9">
              <w:tab/>
              <w:t>23043</w:t>
            </w:r>
            <w:r w:rsidRPr="00BA73E9">
              <w:tab/>
              <w:t>23051</w:t>
            </w:r>
            <w:r w:rsidRPr="00BA73E9">
              <w:tab/>
              <w:t>23052</w:t>
            </w:r>
            <w:r w:rsidRPr="00BA73E9">
              <w:tab/>
              <w:t>23053</w:t>
            </w:r>
            <w:r w:rsidRPr="00BA73E9">
              <w:tab/>
              <w:t>23061</w:t>
            </w:r>
            <w:r w:rsidRPr="00BA73E9">
              <w:tab/>
              <w:t>23062</w:t>
            </w:r>
            <w:r w:rsidRPr="00BA73E9">
              <w:tab/>
              <w:t>23063</w:t>
            </w:r>
            <w:r w:rsidRPr="00BA73E9">
              <w:tab/>
              <w:t>23071</w:t>
            </w:r>
            <w:r w:rsidRPr="00BA73E9">
              <w:tab/>
              <w:t>23072</w:t>
            </w:r>
            <w:r w:rsidRPr="00BA73E9">
              <w:tab/>
              <w:t>23073</w:t>
            </w:r>
            <w:r w:rsidRPr="00BA73E9">
              <w:tab/>
              <w:t>23081</w:t>
            </w:r>
            <w:r w:rsidRPr="00BA73E9">
              <w:tab/>
              <w:t>23082</w:t>
            </w:r>
            <w:r w:rsidRPr="00BA73E9">
              <w:tab/>
              <w:t>23083</w:t>
            </w:r>
            <w:r w:rsidRPr="00BA73E9">
              <w:tab/>
              <w:t>23091</w:t>
            </w:r>
            <w:r w:rsidRPr="00BA73E9">
              <w:tab/>
              <w:t>23101</w:t>
            </w:r>
            <w:r w:rsidRPr="00BA73E9">
              <w:tab/>
              <w:t>23111</w:t>
            </w:r>
            <w:r w:rsidRPr="00BA73E9">
              <w:tab/>
              <w:t>23112</w:t>
            </w:r>
            <w:r w:rsidRPr="00BA73E9">
              <w:tab/>
              <w:t>23113</w:t>
            </w:r>
            <w:r w:rsidRPr="00BA73E9">
              <w:tab/>
              <w:t>23114</w:t>
            </w:r>
            <w:r w:rsidRPr="00BA73E9">
              <w:tab/>
              <w:t>23115</w:t>
            </w:r>
            <w:r w:rsidRPr="00BA73E9">
              <w:tab/>
              <w:t>23116</w:t>
            </w:r>
            <w:r w:rsidRPr="00BA73E9">
              <w:tab/>
              <w:t>23117</w:t>
            </w:r>
            <w:r w:rsidRPr="00BA73E9">
              <w:tab/>
              <w:t>23118</w:t>
            </w:r>
            <w:r w:rsidRPr="00BA73E9">
              <w:tab/>
              <w:t>23119</w:t>
            </w:r>
            <w:r w:rsidRPr="00BA73E9">
              <w:tab/>
              <w:t>23121</w:t>
            </w:r>
            <w:r w:rsidRPr="00BA73E9">
              <w:tab/>
              <w:t>23170</w:t>
            </w:r>
            <w:r w:rsidRPr="00BA73E9">
              <w:tab/>
              <w:t>23180</w:t>
            </w:r>
            <w:r w:rsidRPr="00BA73E9">
              <w:tab/>
              <w:t>23190</w:t>
            </w:r>
            <w:r w:rsidRPr="00BA73E9">
              <w:tab/>
              <w:t>23200</w:t>
            </w:r>
            <w:r w:rsidRPr="00BA73E9">
              <w:tab/>
              <w:t>23210</w:t>
            </w:r>
            <w:r w:rsidRPr="00BA73E9">
              <w:tab/>
              <w:t>23220</w:t>
            </w:r>
            <w:r w:rsidRPr="00BA73E9">
              <w:tab/>
              <w:t>23230</w:t>
            </w:r>
            <w:r w:rsidRPr="00BA73E9">
              <w:tab/>
              <w:t>23240</w:t>
            </w:r>
            <w:r w:rsidRPr="00BA73E9">
              <w:tab/>
              <w:t>23250</w:t>
            </w:r>
            <w:r w:rsidRPr="00BA73E9">
              <w:tab/>
              <w:t>23260</w:t>
            </w:r>
            <w:r w:rsidRPr="00BA73E9">
              <w:tab/>
              <w:t>23270</w:t>
            </w:r>
            <w:r w:rsidRPr="00BA73E9">
              <w:tab/>
              <w:t>23280</w:t>
            </w:r>
            <w:r w:rsidRPr="00BA73E9">
              <w:tab/>
              <w:t>23290</w:t>
            </w:r>
            <w:r w:rsidRPr="00BA73E9">
              <w:tab/>
              <w:t>23300</w:t>
            </w:r>
            <w:r w:rsidRPr="00BA73E9">
              <w:tab/>
              <w:t>23310</w:t>
            </w:r>
            <w:r w:rsidRPr="00BA73E9">
              <w:tab/>
              <w:t>23320</w:t>
            </w:r>
            <w:r w:rsidRPr="00BA73E9">
              <w:tab/>
              <w:t>23330</w:t>
            </w:r>
            <w:r w:rsidRPr="00BA73E9">
              <w:tab/>
              <w:t>23340</w:t>
            </w:r>
            <w:r w:rsidRPr="00BA73E9">
              <w:tab/>
              <w:t>23350</w:t>
            </w:r>
            <w:r w:rsidRPr="00BA73E9">
              <w:tab/>
              <w:t>23360</w:t>
            </w:r>
            <w:r w:rsidRPr="00BA73E9">
              <w:tab/>
              <w:t>23370</w:t>
            </w:r>
            <w:r w:rsidRPr="00BA73E9">
              <w:tab/>
              <w:t>23380</w:t>
            </w:r>
            <w:r w:rsidRPr="00BA73E9">
              <w:tab/>
              <w:t>23390</w:t>
            </w:r>
            <w:r w:rsidRPr="00BA73E9">
              <w:tab/>
              <w:t>23400</w:t>
            </w:r>
            <w:r w:rsidRPr="00BA73E9">
              <w:tab/>
              <w:t>23410</w:t>
            </w:r>
            <w:r w:rsidRPr="00BA73E9">
              <w:tab/>
              <w:t>23420</w:t>
            </w:r>
            <w:r w:rsidRPr="00BA73E9">
              <w:tab/>
              <w:t>23430</w:t>
            </w:r>
            <w:r w:rsidRPr="00BA73E9">
              <w:tab/>
              <w:t>23440</w:t>
            </w:r>
            <w:r w:rsidRPr="00BA73E9">
              <w:tab/>
              <w:t>23450</w:t>
            </w:r>
            <w:r w:rsidRPr="00BA73E9">
              <w:tab/>
              <w:t>23460</w:t>
            </w:r>
            <w:r w:rsidRPr="00BA73E9">
              <w:tab/>
              <w:t>23470</w:t>
            </w:r>
            <w:r w:rsidRPr="00BA73E9">
              <w:tab/>
              <w:t>23480</w:t>
            </w:r>
            <w:r w:rsidRPr="00BA73E9">
              <w:tab/>
              <w:t>23490</w:t>
            </w:r>
            <w:r w:rsidRPr="00BA73E9">
              <w:tab/>
              <w:t>23500</w:t>
            </w:r>
            <w:r w:rsidRPr="00BA73E9">
              <w:tab/>
              <w:t>23510</w:t>
            </w:r>
            <w:r w:rsidRPr="00BA73E9">
              <w:tab/>
              <w:t>23520</w:t>
            </w:r>
            <w:r w:rsidRPr="00BA73E9">
              <w:tab/>
              <w:t>23530</w:t>
            </w:r>
            <w:r w:rsidRPr="00BA73E9">
              <w:tab/>
              <w:t>23540</w:t>
            </w:r>
            <w:r w:rsidRPr="00BA73E9">
              <w:tab/>
              <w:t>23550</w:t>
            </w:r>
            <w:r w:rsidRPr="00BA73E9">
              <w:tab/>
              <w:t>23560</w:t>
            </w:r>
            <w:r w:rsidRPr="00BA73E9">
              <w:tab/>
              <w:t>23570</w:t>
            </w:r>
            <w:r w:rsidRPr="00BA73E9">
              <w:tab/>
              <w:t>23580</w:t>
            </w:r>
            <w:r w:rsidRPr="00BA73E9">
              <w:tab/>
              <w:t>23590</w:t>
            </w:r>
            <w:r w:rsidRPr="00BA73E9">
              <w:tab/>
              <w:t>23600</w:t>
            </w:r>
            <w:r w:rsidRPr="00BA73E9">
              <w:tab/>
              <w:t>23610</w:t>
            </w:r>
            <w:r w:rsidRPr="00BA73E9">
              <w:tab/>
              <w:t>23620</w:t>
            </w:r>
            <w:r w:rsidRPr="00BA73E9">
              <w:tab/>
              <w:t>23630</w:t>
            </w:r>
            <w:r w:rsidRPr="00BA73E9">
              <w:tab/>
              <w:t>23640</w:t>
            </w:r>
            <w:r w:rsidRPr="00BA73E9">
              <w:tab/>
              <w:t>23650</w:t>
            </w:r>
            <w:r w:rsidRPr="00BA73E9">
              <w:tab/>
              <w:t>23660</w:t>
            </w:r>
            <w:r w:rsidRPr="00BA73E9">
              <w:tab/>
              <w:t>23670</w:t>
            </w:r>
            <w:r w:rsidRPr="00BA73E9">
              <w:tab/>
              <w:t>23680</w:t>
            </w:r>
            <w:r w:rsidRPr="00BA73E9">
              <w:tab/>
              <w:t>23690</w:t>
            </w:r>
            <w:r w:rsidRPr="00BA73E9">
              <w:tab/>
              <w:t>23700</w:t>
            </w:r>
            <w:r w:rsidRPr="00BA73E9">
              <w:tab/>
              <w:t>23710</w:t>
            </w:r>
            <w:r w:rsidRPr="00BA73E9">
              <w:tab/>
              <w:t>23720</w:t>
            </w:r>
            <w:r w:rsidRPr="00BA73E9">
              <w:tab/>
              <w:t>23730</w:t>
            </w:r>
            <w:r w:rsidRPr="00BA73E9">
              <w:tab/>
              <w:t>23740</w:t>
            </w:r>
            <w:r w:rsidRPr="00BA73E9">
              <w:tab/>
              <w:t>23750</w:t>
            </w:r>
            <w:r w:rsidRPr="00BA73E9">
              <w:tab/>
              <w:t>23760</w:t>
            </w:r>
            <w:r w:rsidRPr="00BA73E9">
              <w:tab/>
              <w:t>23770</w:t>
            </w:r>
            <w:r w:rsidRPr="00BA73E9">
              <w:tab/>
              <w:t>23780</w:t>
            </w:r>
            <w:r w:rsidRPr="00BA73E9">
              <w:tab/>
              <w:t>23790</w:t>
            </w:r>
            <w:r w:rsidRPr="00BA73E9">
              <w:tab/>
              <w:t>23800</w:t>
            </w:r>
            <w:r w:rsidRPr="00BA73E9">
              <w:tab/>
              <w:t>23810</w:t>
            </w:r>
            <w:r w:rsidRPr="00BA73E9">
              <w:tab/>
              <w:t>23820</w:t>
            </w:r>
            <w:r w:rsidRPr="00BA73E9">
              <w:tab/>
              <w:t>23830</w:t>
            </w:r>
            <w:r w:rsidRPr="00BA73E9">
              <w:tab/>
              <w:t>23840</w:t>
            </w:r>
            <w:r w:rsidRPr="00BA73E9">
              <w:tab/>
              <w:t>23850</w:t>
            </w:r>
            <w:r w:rsidRPr="00BA73E9">
              <w:tab/>
              <w:t>23860</w:t>
            </w:r>
            <w:r w:rsidRPr="00BA73E9">
              <w:tab/>
              <w:t>23870</w:t>
            </w:r>
            <w:r w:rsidRPr="00BA73E9">
              <w:tab/>
              <w:t>23880</w:t>
            </w:r>
            <w:r w:rsidRPr="00BA73E9">
              <w:tab/>
              <w:t>23890</w:t>
            </w:r>
            <w:r w:rsidRPr="00BA73E9">
              <w:tab/>
              <w:t>23900</w:t>
            </w:r>
            <w:r w:rsidRPr="00BA73E9">
              <w:tab/>
              <w:t>23910</w:t>
            </w:r>
            <w:r w:rsidRPr="00BA73E9">
              <w:tab/>
              <w:t>23920</w:t>
            </w:r>
            <w:r w:rsidRPr="00BA73E9">
              <w:tab/>
              <w:t>23930</w:t>
            </w:r>
            <w:r w:rsidRPr="00BA73E9">
              <w:tab/>
              <w:t>23940</w:t>
            </w:r>
            <w:r w:rsidRPr="00BA73E9">
              <w:tab/>
              <w:t>23950</w:t>
            </w:r>
            <w:r w:rsidRPr="00BA73E9">
              <w:tab/>
              <w:t>23960</w:t>
            </w:r>
            <w:r w:rsidRPr="00BA73E9">
              <w:tab/>
              <w:t>23970</w:t>
            </w:r>
            <w:r w:rsidRPr="00BA73E9">
              <w:tab/>
              <w:t>23980</w:t>
            </w:r>
            <w:r w:rsidRPr="00BA73E9">
              <w:tab/>
              <w:t>23990</w:t>
            </w:r>
            <w:r w:rsidRPr="00BA73E9">
              <w:tab/>
              <w:t>24100</w:t>
            </w:r>
            <w:r w:rsidRPr="00BA73E9">
              <w:tab/>
              <w:t>24101</w:t>
            </w:r>
            <w:r w:rsidRPr="00BA73E9">
              <w:tab/>
              <w:t>24102</w:t>
            </w:r>
            <w:r w:rsidRPr="00BA73E9">
              <w:tab/>
              <w:t>24103</w:t>
            </w:r>
            <w:r w:rsidRPr="00BA73E9">
              <w:tab/>
              <w:t>24104</w:t>
            </w:r>
            <w:r w:rsidRPr="00BA73E9">
              <w:tab/>
              <w:t>24105</w:t>
            </w:r>
            <w:r w:rsidRPr="00BA73E9">
              <w:tab/>
              <w:t>24106</w:t>
            </w:r>
            <w:r w:rsidRPr="00BA73E9">
              <w:tab/>
              <w:t>24107</w:t>
            </w:r>
            <w:r w:rsidRPr="00BA73E9">
              <w:tab/>
              <w:t>24108</w:t>
            </w:r>
            <w:r w:rsidRPr="00BA73E9">
              <w:tab/>
              <w:t>24109</w:t>
            </w:r>
            <w:r w:rsidRPr="00BA73E9">
              <w:tab/>
              <w:t>24110</w:t>
            </w:r>
            <w:r w:rsidRPr="00BA73E9">
              <w:tab/>
              <w:t>24111</w:t>
            </w:r>
            <w:r w:rsidRPr="00BA73E9">
              <w:tab/>
              <w:t>24112</w:t>
            </w:r>
            <w:r w:rsidRPr="00BA73E9">
              <w:tab/>
              <w:t>24113</w:t>
            </w:r>
            <w:r w:rsidRPr="00BA73E9">
              <w:tab/>
              <w:t>24114</w:t>
            </w:r>
            <w:r w:rsidRPr="00BA73E9">
              <w:tab/>
              <w:t>24115</w:t>
            </w:r>
            <w:r w:rsidRPr="00BA73E9">
              <w:tab/>
              <w:t>24116</w:t>
            </w:r>
            <w:r w:rsidRPr="00BA73E9">
              <w:tab/>
              <w:t>24117</w:t>
            </w:r>
            <w:r w:rsidRPr="00BA73E9">
              <w:tab/>
              <w:t>24118</w:t>
            </w:r>
            <w:r w:rsidRPr="00BA73E9">
              <w:tab/>
              <w:t>24119</w:t>
            </w:r>
            <w:r w:rsidRPr="00BA73E9">
              <w:tab/>
              <w:t>24120</w:t>
            </w:r>
            <w:r w:rsidRPr="00BA73E9">
              <w:tab/>
              <w:t>24121</w:t>
            </w:r>
            <w:r w:rsidRPr="00BA73E9">
              <w:tab/>
              <w:t>24122</w:t>
            </w:r>
            <w:r w:rsidRPr="00BA73E9">
              <w:tab/>
              <w:t>24123</w:t>
            </w:r>
            <w:r w:rsidRPr="00BA73E9">
              <w:tab/>
              <w:t>24124</w:t>
            </w:r>
            <w:r w:rsidRPr="00BA73E9">
              <w:tab/>
              <w:t>24125</w:t>
            </w:r>
            <w:r w:rsidRPr="00BA73E9">
              <w:tab/>
              <w:t>24126</w:t>
            </w:r>
            <w:r w:rsidRPr="00BA73E9">
              <w:tab/>
              <w:t>24127</w:t>
            </w:r>
            <w:r w:rsidRPr="00BA73E9">
              <w:tab/>
              <w:t>24128</w:t>
            </w:r>
            <w:r w:rsidRPr="00BA73E9">
              <w:tab/>
              <w:t>24129</w:t>
            </w:r>
            <w:r w:rsidRPr="00BA73E9">
              <w:tab/>
              <w:t>24130</w:t>
            </w:r>
            <w:r w:rsidRPr="00BA73E9">
              <w:tab/>
              <w:t>24131</w:t>
            </w:r>
            <w:r w:rsidRPr="00BA73E9">
              <w:tab/>
              <w:t>24132</w:t>
            </w:r>
            <w:r w:rsidRPr="00BA73E9">
              <w:tab/>
              <w:t>24133</w:t>
            </w:r>
            <w:r w:rsidRPr="00BA73E9">
              <w:tab/>
              <w:t>24134</w:t>
            </w:r>
            <w:r w:rsidRPr="00BA73E9">
              <w:tab/>
              <w:t>24135</w:t>
            </w:r>
            <w:r w:rsidRPr="00BA73E9">
              <w:tab/>
              <w:t>24136</w:t>
            </w:r>
            <w:r w:rsidRPr="00BA73E9">
              <w:tab/>
              <w:t>25000</w:t>
            </w:r>
            <w:r w:rsidRPr="00BA73E9">
              <w:tab/>
              <w:t>25005</w:t>
            </w:r>
            <w:r w:rsidRPr="00BA73E9">
              <w:tab/>
              <w:t>25010</w:t>
            </w:r>
            <w:r w:rsidRPr="00BA73E9">
              <w:tab/>
              <w:t>25015</w:t>
            </w:r>
            <w:r w:rsidRPr="00BA73E9">
              <w:tab/>
              <w:t>25020</w:t>
            </w:r>
            <w:r w:rsidRPr="00BA73E9">
              <w:tab/>
              <w:t>25025</w:t>
            </w:r>
            <w:r w:rsidRPr="00BA73E9">
              <w:tab/>
              <w:t>25030</w:t>
            </w:r>
            <w:r w:rsidRPr="00BA73E9">
              <w:tab/>
              <w:t>25050</w:t>
            </w:r>
            <w:r w:rsidRPr="00BA73E9">
              <w:tab/>
              <w:t>25200</w:t>
            </w:r>
            <w:r w:rsidRPr="00BA73E9">
              <w:tab/>
              <w:t>25205</w:t>
            </w:r>
            <w:r w:rsidRPr="00BA73E9">
              <w:tab/>
              <w:t>30001</w:t>
            </w:r>
            <w:r w:rsidRPr="00BA73E9">
              <w:tab/>
              <w:t>51300</w:t>
            </w:r>
            <w:r w:rsidRPr="00BA73E9">
              <w:tab/>
              <w:t>51303</w:t>
            </w:r>
            <w:r w:rsidRPr="00BA73E9">
              <w:tab/>
              <w:t>51306</w:t>
            </w:r>
            <w:r w:rsidRPr="00BA73E9">
              <w:tab/>
              <w:t>51309</w:t>
            </w:r>
            <w:r w:rsidRPr="00BA73E9">
              <w:tab/>
              <w:t>51312</w:t>
            </w:r>
            <w:r w:rsidRPr="00BA73E9">
              <w:tab/>
              <w:t>51315</w:t>
            </w:r>
            <w:r w:rsidRPr="00BA73E9">
              <w:tab/>
              <w:t>51318</w:t>
            </w:r>
            <w:r w:rsidRPr="00BA73E9">
              <w:tab/>
              <w:t>51800</w:t>
            </w:r>
            <w:r w:rsidRPr="00BA73E9">
              <w:tab/>
              <w:t>51803</w:t>
            </w:r>
            <w:r w:rsidRPr="00BA73E9">
              <w:tab/>
              <w:t>53700</w:t>
            </w:r>
            <w:r w:rsidRPr="00BA73E9">
              <w:tab/>
              <w:t>53702</w:t>
            </w:r>
            <w:r w:rsidRPr="00BA73E9">
              <w:tab/>
              <w:t>53704</w:t>
            </w:r>
            <w:r w:rsidRPr="00BA73E9">
              <w:tab/>
              <w:t>53706</w:t>
            </w:r>
            <w:r w:rsidRPr="00BA73E9">
              <w:tab/>
              <w:t>75009</w:t>
            </w:r>
            <w:r w:rsidRPr="00BA73E9">
              <w:tab/>
              <w:t>75012</w:t>
            </w:r>
            <w:r w:rsidRPr="00BA73E9">
              <w:tab/>
              <w:t>75015</w:t>
            </w:r>
            <w:r w:rsidRPr="00BA73E9">
              <w:tab/>
              <w:t>75018</w:t>
            </w:r>
            <w:r w:rsidRPr="00BA73E9">
              <w:tab/>
              <w:t>75021</w:t>
            </w:r>
            <w:r w:rsidRPr="00BA73E9">
              <w:tab/>
              <w:t>75023</w:t>
            </w:r>
            <w:r w:rsidRPr="00BA73E9">
              <w:tab/>
              <w:t>10950</w:t>
            </w:r>
            <w:r w:rsidRPr="00BA73E9">
              <w:tab/>
              <w:t>10951</w:t>
            </w:r>
            <w:r w:rsidRPr="00BA73E9">
              <w:tab/>
              <w:t>10952</w:t>
            </w:r>
            <w:r w:rsidRPr="00BA73E9">
              <w:tab/>
              <w:t>10953</w:t>
            </w:r>
            <w:r w:rsidRPr="00BA73E9">
              <w:tab/>
              <w:t>10954</w:t>
            </w:r>
            <w:r w:rsidRPr="00BA73E9">
              <w:tab/>
              <w:t>10956</w:t>
            </w:r>
            <w:r w:rsidRPr="00BA73E9">
              <w:tab/>
              <w:t>10958</w:t>
            </w:r>
            <w:r w:rsidRPr="00BA73E9">
              <w:tab/>
              <w:t>10960</w:t>
            </w:r>
            <w:r w:rsidRPr="00BA73E9">
              <w:tab/>
              <w:t>10962</w:t>
            </w:r>
            <w:r w:rsidRPr="00BA73E9">
              <w:tab/>
              <w:t>10964</w:t>
            </w:r>
            <w:r w:rsidRPr="00BA73E9">
              <w:tab/>
              <w:t>10966</w:t>
            </w:r>
            <w:r w:rsidRPr="00BA73E9">
              <w:tab/>
              <w:t>10968</w:t>
            </w:r>
            <w:r w:rsidRPr="00BA73E9">
              <w:tab/>
              <w:t>10970</w:t>
            </w:r>
            <w:r w:rsidRPr="00BA73E9">
              <w:tab/>
              <w:t>10984</w:t>
            </w:r>
            <w:r w:rsidRPr="00BA73E9">
              <w:tab/>
              <w:t>10987</w:t>
            </w:r>
            <w:r w:rsidRPr="00BA73E9">
              <w:tab/>
              <w:t>10988</w:t>
            </w:r>
            <w:r w:rsidRPr="00BA73E9">
              <w:tab/>
              <w:t>10989</w:t>
            </w:r>
            <w:r w:rsidRPr="00BA73E9">
              <w:tab/>
              <w:t>10990</w:t>
            </w:r>
            <w:r w:rsidRPr="00BA73E9">
              <w:tab/>
              <w:t>10991</w:t>
            </w:r>
            <w:r w:rsidRPr="00BA73E9">
              <w:tab/>
              <w:t>10992</w:t>
            </w:r>
            <w:r w:rsidRPr="00BA73E9">
              <w:tab/>
              <w:t>10997</w:t>
            </w:r>
            <w:r w:rsidRPr="00BA73E9">
              <w:tab/>
              <w:t>81000</w:t>
            </w:r>
            <w:r w:rsidRPr="00BA73E9">
              <w:tab/>
            </w:r>
            <w:r w:rsidR="00CE1F53">
              <w:t>81005</w:t>
            </w:r>
            <w:r w:rsidR="00CE1F53">
              <w:tab/>
            </w:r>
            <w:r w:rsidRPr="00BA73E9">
              <w:t>81010</w:t>
            </w:r>
          </w:p>
        </w:tc>
      </w:tr>
      <w:tr w:rsidR="00CE1F53" w:rsidRPr="000D6FBC" w14:paraId="0B49AC3E" w14:textId="77777777" w:rsidTr="00547ECA">
        <w:tc>
          <w:tcPr>
            <w:tcW w:w="5000" w:type="pct"/>
          </w:tcPr>
          <w:p w14:paraId="44B267EC" w14:textId="77777777" w:rsidR="00CE1F53" w:rsidRPr="00BA73E9" w:rsidRDefault="00CE1F53" w:rsidP="005817A0">
            <w:pPr>
              <w:pStyle w:val="Tabletext"/>
            </w:pPr>
          </w:p>
        </w:tc>
      </w:tr>
    </w:tbl>
    <w:p w14:paraId="4FBB9ECF" w14:textId="17324710" w:rsidR="00DB64FC" w:rsidRDefault="00DB64FC" w:rsidP="009753F4">
      <w:pPr>
        <w:spacing w:line="240" w:lineRule="auto"/>
      </w:pPr>
    </w:p>
    <w:sectPr w:rsidR="00DB64FC" w:rsidSect="00057EC9">
      <w:pgSz w:w="11907" w:h="16839"/>
      <w:pgMar w:top="1673" w:right="1797" w:bottom="1440" w:left="1797" w:header="720" w:footer="709" w:gutter="0"/>
      <w:pgNumType w:start="2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DC941C" w14:textId="77777777" w:rsidR="00D76B87" w:rsidRDefault="00D76B87" w:rsidP="0048364F">
      <w:pPr>
        <w:spacing w:line="240" w:lineRule="auto"/>
      </w:pPr>
      <w:r>
        <w:separator/>
      </w:r>
    </w:p>
  </w:endnote>
  <w:endnote w:type="continuationSeparator" w:id="0">
    <w:p w14:paraId="5EF18902" w14:textId="77777777" w:rsidR="00D76B87" w:rsidRDefault="00D76B87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D76B87" w14:paraId="20A1F73D" w14:textId="77777777" w:rsidTr="007670BD">
      <w:tc>
        <w:tcPr>
          <w:tcW w:w="5000" w:type="pct"/>
        </w:tcPr>
        <w:p w14:paraId="4F12D5D4" w14:textId="77777777" w:rsidR="00D76B87" w:rsidRDefault="00D76B87" w:rsidP="007670BD">
          <w:pPr>
            <w:rPr>
              <w:sz w:val="18"/>
            </w:rPr>
          </w:pPr>
        </w:p>
      </w:tc>
    </w:tr>
  </w:tbl>
  <w:p w14:paraId="0096B51B" w14:textId="77777777" w:rsidR="00D76B87" w:rsidRPr="005F1388" w:rsidRDefault="00D76B87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D76B87" w14:paraId="6926998E" w14:textId="77777777" w:rsidTr="007670BD">
      <w:tc>
        <w:tcPr>
          <w:tcW w:w="5000" w:type="pct"/>
        </w:tcPr>
        <w:p w14:paraId="33734B90" w14:textId="77777777" w:rsidR="00D76B87" w:rsidRDefault="00D76B87" w:rsidP="007670BD">
          <w:pPr>
            <w:rPr>
              <w:sz w:val="18"/>
            </w:rPr>
          </w:pPr>
        </w:p>
      </w:tc>
    </w:tr>
  </w:tbl>
  <w:p w14:paraId="08DDD4AA" w14:textId="77777777" w:rsidR="00D76B87" w:rsidRPr="006D3667" w:rsidRDefault="00D76B87" w:rsidP="007670B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05B62E" w14:textId="77777777" w:rsidR="00D76B87" w:rsidRDefault="00D76B87" w:rsidP="007670BD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D76B87" w14:paraId="73BB68AB" w14:textId="77777777" w:rsidTr="007670BD">
      <w:tc>
        <w:tcPr>
          <w:tcW w:w="5000" w:type="pct"/>
        </w:tcPr>
        <w:p w14:paraId="302AC459" w14:textId="77777777" w:rsidR="00D76B87" w:rsidRDefault="00D76B87" w:rsidP="007670BD">
          <w:pPr>
            <w:rPr>
              <w:sz w:val="18"/>
            </w:rPr>
          </w:pPr>
        </w:p>
      </w:tc>
    </w:tr>
  </w:tbl>
  <w:p w14:paraId="77AB4CE6" w14:textId="77777777" w:rsidR="00D76B87" w:rsidRPr="00486382" w:rsidRDefault="00D76B87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400688" w14:textId="77777777" w:rsidR="00D76B87" w:rsidRPr="00E33C1C" w:rsidRDefault="00D76B87" w:rsidP="007670B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D76B87" w14:paraId="36F77F11" w14:textId="77777777" w:rsidTr="007670BD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6C4750AB" w14:textId="5C6C11A3" w:rsidR="00D76B87" w:rsidRDefault="00D76B87" w:rsidP="007670BD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06EE91FB" w14:textId="220864A2" w:rsidR="00D76B87" w:rsidRDefault="00D76B87" w:rsidP="007670BD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BC62BE">
            <w:rPr>
              <w:i/>
              <w:noProof/>
              <w:sz w:val="18"/>
            </w:rPr>
            <w:t>Private Health Insurance Legislation Amendment (No. 2) Rules 2019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0963065B" w14:textId="77777777" w:rsidR="00D76B87" w:rsidRDefault="00D76B87" w:rsidP="007670BD">
          <w:pPr>
            <w:spacing w:line="0" w:lineRule="atLeast"/>
            <w:jc w:val="right"/>
            <w:rPr>
              <w:sz w:val="18"/>
            </w:rPr>
          </w:pPr>
        </w:p>
      </w:tc>
    </w:tr>
    <w:tr w:rsidR="00D76B87" w14:paraId="58278F6C" w14:textId="77777777" w:rsidTr="007670B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4FD276E2" w14:textId="77777777" w:rsidR="00D76B87" w:rsidRDefault="00D76B87" w:rsidP="007670BD">
          <w:pPr>
            <w:jc w:val="right"/>
            <w:rPr>
              <w:sz w:val="18"/>
            </w:rPr>
          </w:pPr>
        </w:p>
      </w:tc>
    </w:tr>
  </w:tbl>
  <w:p w14:paraId="00B5FB7A" w14:textId="77777777" w:rsidR="00D76B87" w:rsidRPr="00ED79B6" w:rsidRDefault="00D76B87" w:rsidP="007670BD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CB2FAB" w14:textId="77777777" w:rsidR="00D76B87" w:rsidRPr="00E33C1C" w:rsidRDefault="00D76B87" w:rsidP="007670B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D76B87" w14:paraId="543D03E3" w14:textId="77777777" w:rsidTr="007670BD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13F089D1" w14:textId="77777777" w:rsidR="00D76B87" w:rsidRDefault="00D76B87" w:rsidP="007670BD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0DE3D079" w14:textId="5EC4239A" w:rsidR="00D76B87" w:rsidRPr="00B20990" w:rsidRDefault="00D76B87" w:rsidP="007670BD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1F62DD">
            <w:rPr>
              <w:i/>
              <w:noProof/>
              <w:sz w:val="18"/>
            </w:rPr>
            <w:t>Private Health Insurance Legislation Amendment (No. 2) Rules 2019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77C1789D" w14:textId="23B77118" w:rsidR="00D76B87" w:rsidRDefault="00D76B87" w:rsidP="007670B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F62DD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D76B87" w14:paraId="5F05E26B" w14:textId="77777777" w:rsidTr="007670B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43CB0830" w14:textId="77777777" w:rsidR="00D76B87" w:rsidRDefault="00D76B87" w:rsidP="007670BD">
          <w:pPr>
            <w:rPr>
              <w:sz w:val="18"/>
            </w:rPr>
          </w:pPr>
        </w:p>
      </w:tc>
    </w:tr>
  </w:tbl>
  <w:p w14:paraId="7FCBF98F" w14:textId="77777777" w:rsidR="00D76B87" w:rsidRPr="00ED79B6" w:rsidRDefault="00D76B87" w:rsidP="007670BD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784C4" w14:textId="77777777" w:rsidR="00D76B87" w:rsidRPr="00E33C1C" w:rsidRDefault="00D76B87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D76B87" w14:paraId="56257184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D6D1A15" w14:textId="0639FD5D" w:rsidR="00D76B87" w:rsidRDefault="00D76B87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F62DD">
            <w:rPr>
              <w:i/>
              <w:noProof/>
              <w:sz w:val="18"/>
            </w:rPr>
            <w:t>14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D8E9163" w14:textId="5B7DD815" w:rsidR="00D76B87" w:rsidRDefault="00D76B87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1F62DD">
            <w:rPr>
              <w:i/>
              <w:noProof/>
              <w:sz w:val="18"/>
            </w:rPr>
            <w:t>Private Health Insurance Legislation Amendment (No. 2) Rules 2019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16C632D" w14:textId="77777777" w:rsidR="00D76B87" w:rsidRDefault="00D76B87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D76B87" w14:paraId="63EC9CDB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580A952" w14:textId="77777777" w:rsidR="00D76B87" w:rsidRDefault="00D76B87" w:rsidP="00EE57E8">
          <w:pPr>
            <w:jc w:val="right"/>
            <w:rPr>
              <w:sz w:val="18"/>
            </w:rPr>
          </w:pPr>
        </w:p>
      </w:tc>
    </w:tr>
  </w:tbl>
  <w:p w14:paraId="074A7752" w14:textId="77777777" w:rsidR="00D76B87" w:rsidRPr="00ED79B6" w:rsidRDefault="00D76B87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FFAF62" w14:textId="77777777" w:rsidR="00D76B87" w:rsidRPr="00E33C1C" w:rsidRDefault="00D76B87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D76B87" w14:paraId="499E3301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CF816F8" w14:textId="77777777" w:rsidR="00D76B87" w:rsidRDefault="00D76B87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496162A" w14:textId="39B25E5D" w:rsidR="00D76B87" w:rsidRDefault="00D76B87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1F62DD">
            <w:rPr>
              <w:i/>
              <w:noProof/>
              <w:sz w:val="18"/>
            </w:rPr>
            <w:t>Private Health Insurance Legislation Amendment (No. 2) Rules 2019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CDD1C93" w14:textId="0D35D2A5" w:rsidR="00D76B87" w:rsidRDefault="00D76B87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F62DD">
            <w:rPr>
              <w:i/>
              <w:noProof/>
              <w:sz w:val="18"/>
            </w:rPr>
            <w:t>15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D76B87" w14:paraId="04991153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5179417" w14:textId="77777777" w:rsidR="00D76B87" w:rsidRDefault="00D76B87" w:rsidP="00EE57E8">
          <w:pPr>
            <w:rPr>
              <w:sz w:val="18"/>
            </w:rPr>
          </w:pPr>
        </w:p>
      </w:tc>
    </w:tr>
  </w:tbl>
  <w:p w14:paraId="7F3A3DE4" w14:textId="77777777" w:rsidR="00D76B87" w:rsidRPr="00ED79B6" w:rsidRDefault="00D76B87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804F9E" w14:textId="77777777" w:rsidR="00D76B87" w:rsidRPr="00E33C1C" w:rsidRDefault="00D76B87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D76B87" w14:paraId="7AB561A1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97B4421" w14:textId="77777777" w:rsidR="00D76B87" w:rsidRDefault="00D76B87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8F176C2" w14:textId="467430EB" w:rsidR="00D76B87" w:rsidRDefault="00D76B87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C62BE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265E956" w14:textId="77777777" w:rsidR="00D76B87" w:rsidRDefault="00D76B87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D76B87" w14:paraId="18AC9505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B6F5214" w14:textId="0A8602C3" w:rsidR="00D76B87" w:rsidRDefault="00D76B87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BC62BE">
            <w:rPr>
              <w:i/>
              <w:noProof/>
              <w:sz w:val="18"/>
            </w:rPr>
            <w:t>\\central.health\dfsuserenv\Users\User_16\ROGESU\Documents\new documents\amendments to amendment rules\1 July amendments\FINAL amendment rules and ES\draft PHI Legislation Amendment Rules (No.2) 2019 @ 28 May 19 - FINAL@ 24 Jun 19.docx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1F62DD">
            <w:rPr>
              <w:i/>
              <w:noProof/>
              <w:sz w:val="18"/>
            </w:rPr>
            <w:t>28/6/2019 9:41 AM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FDDACCC" w14:textId="77777777" w:rsidR="00D76B87" w:rsidRPr="00ED79B6" w:rsidRDefault="00D76B87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56938E" w14:textId="77777777" w:rsidR="00D76B87" w:rsidRDefault="00D76B87" w:rsidP="0048364F">
      <w:pPr>
        <w:spacing w:line="240" w:lineRule="auto"/>
      </w:pPr>
      <w:r>
        <w:separator/>
      </w:r>
    </w:p>
  </w:footnote>
  <w:footnote w:type="continuationSeparator" w:id="0">
    <w:p w14:paraId="5CF3086E" w14:textId="77777777" w:rsidR="00D76B87" w:rsidRDefault="00D76B87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95D17B" w14:textId="77777777" w:rsidR="00D76B87" w:rsidRPr="005F1388" w:rsidRDefault="00D76B87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0785CE" w14:textId="77777777" w:rsidR="00D76B87" w:rsidRPr="005F1388" w:rsidRDefault="00D76B87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E79847" w14:textId="77777777" w:rsidR="00D76B87" w:rsidRPr="005F1388" w:rsidRDefault="00D76B87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B33902" w14:textId="77777777" w:rsidR="00D76B87" w:rsidRPr="00ED79B6" w:rsidRDefault="00D76B87" w:rsidP="007670BD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BCC781" w14:textId="77777777" w:rsidR="00D76B87" w:rsidRPr="00ED79B6" w:rsidRDefault="00D76B87" w:rsidP="007670BD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CCF65D" w14:textId="77777777" w:rsidR="00D76B87" w:rsidRPr="00ED79B6" w:rsidRDefault="00D76B87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E783C8" w14:textId="77777777" w:rsidR="00D76B87" w:rsidRPr="00A961C4" w:rsidRDefault="00D76B87" w:rsidP="0048364F">
    <w:pPr>
      <w:rPr>
        <w:b/>
        <w:sz w:val="20"/>
      </w:rPr>
    </w:pPr>
  </w:p>
  <w:p w14:paraId="13B79781" w14:textId="77777777" w:rsidR="00D76B87" w:rsidRPr="00A961C4" w:rsidRDefault="00D76B87" w:rsidP="0048364F">
    <w:pPr>
      <w:rPr>
        <w:b/>
        <w:sz w:val="20"/>
      </w:rPr>
    </w:pPr>
  </w:p>
  <w:p w14:paraId="053BEF7B" w14:textId="77777777" w:rsidR="00D76B87" w:rsidRPr="00A961C4" w:rsidRDefault="00D76B87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294978" w14:textId="77777777" w:rsidR="00D76B87" w:rsidRPr="00A961C4" w:rsidRDefault="00D76B87" w:rsidP="0048364F">
    <w:pPr>
      <w:jc w:val="right"/>
      <w:rPr>
        <w:sz w:val="20"/>
      </w:rPr>
    </w:pPr>
  </w:p>
  <w:p w14:paraId="44F46526" w14:textId="77777777" w:rsidR="00D76B87" w:rsidRPr="00A961C4" w:rsidRDefault="00D76B87" w:rsidP="0048364F">
    <w:pPr>
      <w:jc w:val="right"/>
      <w:rPr>
        <w:b/>
        <w:sz w:val="20"/>
      </w:rPr>
    </w:pPr>
  </w:p>
  <w:p w14:paraId="6ED93380" w14:textId="77777777" w:rsidR="00D76B87" w:rsidRPr="00A961C4" w:rsidRDefault="00D76B87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366"/>
    <w:rsid w:val="00000263"/>
    <w:rsid w:val="000113BC"/>
    <w:rsid w:val="000136AF"/>
    <w:rsid w:val="000373CC"/>
    <w:rsid w:val="0004044E"/>
    <w:rsid w:val="0005120E"/>
    <w:rsid w:val="00054577"/>
    <w:rsid w:val="00057EC9"/>
    <w:rsid w:val="000614BF"/>
    <w:rsid w:val="0007169C"/>
    <w:rsid w:val="0007383F"/>
    <w:rsid w:val="00075285"/>
    <w:rsid w:val="00077593"/>
    <w:rsid w:val="00083F48"/>
    <w:rsid w:val="000A479A"/>
    <w:rsid w:val="000A7DF9"/>
    <w:rsid w:val="000D05EF"/>
    <w:rsid w:val="000D3FB9"/>
    <w:rsid w:val="000D5485"/>
    <w:rsid w:val="000E598E"/>
    <w:rsid w:val="000E5A3D"/>
    <w:rsid w:val="000F0ADA"/>
    <w:rsid w:val="000F21C1"/>
    <w:rsid w:val="0010745C"/>
    <w:rsid w:val="001075FC"/>
    <w:rsid w:val="001122FF"/>
    <w:rsid w:val="00126068"/>
    <w:rsid w:val="00137A81"/>
    <w:rsid w:val="00151785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452E"/>
    <w:rsid w:val="00195382"/>
    <w:rsid w:val="001A3B9F"/>
    <w:rsid w:val="001A5520"/>
    <w:rsid w:val="001A65C0"/>
    <w:rsid w:val="001B2885"/>
    <w:rsid w:val="001B6E60"/>
    <w:rsid w:val="001B7A5D"/>
    <w:rsid w:val="001C69C4"/>
    <w:rsid w:val="001E087A"/>
    <w:rsid w:val="001E0A8D"/>
    <w:rsid w:val="001E3590"/>
    <w:rsid w:val="001E7407"/>
    <w:rsid w:val="001F1A46"/>
    <w:rsid w:val="001F2547"/>
    <w:rsid w:val="001F6070"/>
    <w:rsid w:val="001F62DD"/>
    <w:rsid w:val="001F6DFF"/>
    <w:rsid w:val="001F7B49"/>
    <w:rsid w:val="0020106F"/>
    <w:rsid w:val="00201D27"/>
    <w:rsid w:val="00201E85"/>
    <w:rsid w:val="00202979"/>
    <w:rsid w:val="0021153A"/>
    <w:rsid w:val="00220DC4"/>
    <w:rsid w:val="002245A6"/>
    <w:rsid w:val="002302EA"/>
    <w:rsid w:val="00231F82"/>
    <w:rsid w:val="00237614"/>
    <w:rsid w:val="00240749"/>
    <w:rsid w:val="0024266B"/>
    <w:rsid w:val="002468D7"/>
    <w:rsid w:val="00247E97"/>
    <w:rsid w:val="00252F6E"/>
    <w:rsid w:val="00256C81"/>
    <w:rsid w:val="00264BF0"/>
    <w:rsid w:val="00272314"/>
    <w:rsid w:val="00285CDD"/>
    <w:rsid w:val="00290006"/>
    <w:rsid w:val="00291167"/>
    <w:rsid w:val="0029489E"/>
    <w:rsid w:val="00297ECB"/>
    <w:rsid w:val="002B5E5B"/>
    <w:rsid w:val="002C152A"/>
    <w:rsid w:val="002D043A"/>
    <w:rsid w:val="002D66E8"/>
    <w:rsid w:val="002E1053"/>
    <w:rsid w:val="0031713F"/>
    <w:rsid w:val="003222D1"/>
    <w:rsid w:val="003231E8"/>
    <w:rsid w:val="0032750F"/>
    <w:rsid w:val="003325F7"/>
    <w:rsid w:val="00333E37"/>
    <w:rsid w:val="00335CAE"/>
    <w:rsid w:val="003415D3"/>
    <w:rsid w:val="003442F6"/>
    <w:rsid w:val="00346335"/>
    <w:rsid w:val="00352B0F"/>
    <w:rsid w:val="00353F1B"/>
    <w:rsid w:val="00355887"/>
    <w:rsid w:val="003561B0"/>
    <w:rsid w:val="00371EB0"/>
    <w:rsid w:val="00372DDF"/>
    <w:rsid w:val="00374A51"/>
    <w:rsid w:val="0038305E"/>
    <w:rsid w:val="003844FF"/>
    <w:rsid w:val="00385C72"/>
    <w:rsid w:val="00396BA1"/>
    <w:rsid w:val="00397893"/>
    <w:rsid w:val="003A15AC"/>
    <w:rsid w:val="003A70F8"/>
    <w:rsid w:val="003B0627"/>
    <w:rsid w:val="003C399D"/>
    <w:rsid w:val="003C5F2B"/>
    <w:rsid w:val="003C7D35"/>
    <w:rsid w:val="003D0BFE"/>
    <w:rsid w:val="003D2807"/>
    <w:rsid w:val="003D5700"/>
    <w:rsid w:val="003E5BBB"/>
    <w:rsid w:val="003F0A4E"/>
    <w:rsid w:val="003F6F52"/>
    <w:rsid w:val="00401CD0"/>
    <w:rsid w:val="004022CA"/>
    <w:rsid w:val="00404E21"/>
    <w:rsid w:val="00411042"/>
    <w:rsid w:val="004116CD"/>
    <w:rsid w:val="00414ADE"/>
    <w:rsid w:val="00415D52"/>
    <w:rsid w:val="004160C3"/>
    <w:rsid w:val="00424CA9"/>
    <w:rsid w:val="004257BB"/>
    <w:rsid w:val="00425F75"/>
    <w:rsid w:val="0044291A"/>
    <w:rsid w:val="004429F7"/>
    <w:rsid w:val="00450AF3"/>
    <w:rsid w:val="0045571E"/>
    <w:rsid w:val="004600B0"/>
    <w:rsid w:val="00460499"/>
    <w:rsid w:val="00460FBA"/>
    <w:rsid w:val="00470D7A"/>
    <w:rsid w:val="00474835"/>
    <w:rsid w:val="00476AA6"/>
    <w:rsid w:val="004819C7"/>
    <w:rsid w:val="0048364F"/>
    <w:rsid w:val="00484442"/>
    <w:rsid w:val="004877FC"/>
    <w:rsid w:val="00490F2E"/>
    <w:rsid w:val="0049688D"/>
    <w:rsid w:val="00496F97"/>
    <w:rsid w:val="004A53EA"/>
    <w:rsid w:val="004B35E7"/>
    <w:rsid w:val="004B64ED"/>
    <w:rsid w:val="004B708A"/>
    <w:rsid w:val="004C0024"/>
    <w:rsid w:val="004C262F"/>
    <w:rsid w:val="004C4F2B"/>
    <w:rsid w:val="004D4197"/>
    <w:rsid w:val="004E4812"/>
    <w:rsid w:val="004F17B7"/>
    <w:rsid w:val="004F1FAC"/>
    <w:rsid w:val="004F676E"/>
    <w:rsid w:val="004F71C0"/>
    <w:rsid w:val="00501254"/>
    <w:rsid w:val="00510E88"/>
    <w:rsid w:val="00513A49"/>
    <w:rsid w:val="00516B8D"/>
    <w:rsid w:val="005205D3"/>
    <w:rsid w:val="005248C9"/>
    <w:rsid w:val="0052756C"/>
    <w:rsid w:val="00530230"/>
    <w:rsid w:val="00530CC9"/>
    <w:rsid w:val="00531B46"/>
    <w:rsid w:val="005357F0"/>
    <w:rsid w:val="00537FBC"/>
    <w:rsid w:val="005404F1"/>
    <w:rsid w:val="00541D73"/>
    <w:rsid w:val="00543469"/>
    <w:rsid w:val="00546FA3"/>
    <w:rsid w:val="00547ECA"/>
    <w:rsid w:val="00557C7A"/>
    <w:rsid w:val="00562A58"/>
    <w:rsid w:val="00563233"/>
    <w:rsid w:val="0056541A"/>
    <w:rsid w:val="00581211"/>
    <w:rsid w:val="005817A0"/>
    <w:rsid w:val="00584811"/>
    <w:rsid w:val="0058559A"/>
    <w:rsid w:val="005859B5"/>
    <w:rsid w:val="005869F7"/>
    <w:rsid w:val="00590166"/>
    <w:rsid w:val="00593AA6"/>
    <w:rsid w:val="00594161"/>
    <w:rsid w:val="00594749"/>
    <w:rsid w:val="00594956"/>
    <w:rsid w:val="0059791C"/>
    <w:rsid w:val="005A74FF"/>
    <w:rsid w:val="005B0896"/>
    <w:rsid w:val="005B0920"/>
    <w:rsid w:val="005B0A64"/>
    <w:rsid w:val="005B1555"/>
    <w:rsid w:val="005B4067"/>
    <w:rsid w:val="005B7EE1"/>
    <w:rsid w:val="005C0A3B"/>
    <w:rsid w:val="005C3F41"/>
    <w:rsid w:val="005C4EF0"/>
    <w:rsid w:val="005C4F30"/>
    <w:rsid w:val="005C5E4C"/>
    <w:rsid w:val="005D5EA1"/>
    <w:rsid w:val="005E098C"/>
    <w:rsid w:val="005E1F8D"/>
    <w:rsid w:val="005E317F"/>
    <w:rsid w:val="005E61D3"/>
    <w:rsid w:val="005F4AAE"/>
    <w:rsid w:val="00600219"/>
    <w:rsid w:val="006065DA"/>
    <w:rsid w:val="00606AA4"/>
    <w:rsid w:val="006361D5"/>
    <w:rsid w:val="00640402"/>
    <w:rsid w:val="00640F78"/>
    <w:rsid w:val="00655D6A"/>
    <w:rsid w:val="00656DE9"/>
    <w:rsid w:val="00660087"/>
    <w:rsid w:val="00661211"/>
    <w:rsid w:val="006616C6"/>
    <w:rsid w:val="00662734"/>
    <w:rsid w:val="0066675F"/>
    <w:rsid w:val="00670DD0"/>
    <w:rsid w:val="00672876"/>
    <w:rsid w:val="00677CC2"/>
    <w:rsid w:val="00685F42"/>
    <w:rsid w:val="00690A7C"/>
    <w:rsid w:val="0069207B"/>
    <w:rsid w:val="00695F73"/>
    <w:rsid w:val="006A304E"/>
    <w:rsid w:val="006B7006"/>
    <w:rsid w:val="006C4C4C"/>
    <w:rsid w:val="006C7F8C"/>
    <w:rsid w:val="006D7AB9"/>
    <w:rsid w:val="00700B2C"/>
    <w:rsid w:val="00711811"/>
    <w:rsid w:val="00713084"/>
    <w:rsid w:val="00717463"/>
    <w:rsid w:val="00720FC2"/>
    <w:rsid w:val="007221C8"/>
    <w:rsid w:val="00722E89"/>
    <w:rsid w:val="00731E00"/>
    <w:rsid w:val="007339C7"/>
    <w:rsid w:val="0074269B"/>
    <w:rsid w:val="007440B7"/>
    <w:rsid w:val="0074734E"/>
    <w:rsid w:val="00747993"/>
    <w:rsid w:val="0075033B"/>
    <w:rsid w:val="0076112F"/>
    <w:rsid w:val="007634AD"/>
    <w:rsid w:val="007670BD"/>
    <w:rsid w:val="007715C9"/>
    <w:rsid w:val="00774EDD"/>
    <w:rsid w:val="007757EC"/>
    <w:rsid w:val="00776CFE"/>
    <w:rsid w:val="00776EB6"/>
    <w:rsid w:val="007874F1"/>
    <w:rsid w:val="007A1DD8"/>
    <w:rsid w:val="007A6863"/>
    <w:rsid w:val="007B17DD"/>
    <w:rsid w:val="007B1D0C"/>
    <w:rsid w:val="007C78B4"/>
    <w:rsid w:val="007D2BAB"/>
    <w:rsid w:val="007D71DF"/>
    <w:rsid w:val="007E32B6"/>
    <w:rsid w:val="007E486B"/>
    <w:rsid w:val="007E7D4A"/>
    <w:rsid w:val="007F06E3"/>
    <w:rsid w:val="007F27F8"/>
    <w:rsid w:val="007F48ED"/>
    <w:rsid w:val="007F5E3F"/>
    <w:rsid w:val="007F6B99"/>
    <w:rsid w:val="00805F29"/>
    <w:rsid w:val="00812F45"/>
    <w:rsid w:val="00822F9D"/>
    <w:rsid w:val="00836FE9"/>
    <w:rsid w:val="0084172C"/>
    <w:rsid w:val="00850B82"/>
    <w:rsid w:val="0085175E"/>
    <w:rsid w:val="00855860"/>
    <w:rsid w:val="00856A31"/>
    <w:rsid w:val="00871B74"/>
    <w:rsid w:val="0087225C"/>
    <w:rsid w:val="008754D0"/>
    <w:rsid w:val="00877C69"/>
    <w:rsid w:val="00877D48"/>
    <w:rsid w:val="0088345B"/>
    <w:rsid w:val="008837B8"/>
    <w:rsid w:val="00895BAF"/>
    <w:rsid w:val="008A16A5"/>
    <w:rsid w:val="008A5C57"/>
    <w:rsid w:val="008B542B"/>
    <w:rsid w:val="008C0629"/>
    <w:rsid w:val="008D0EE0"/>
    <w:rsid w:val="008D7A27"/>
    <w:rsid w:val="008E1E50"/>
    <w:rsid w:val="008E4702"/>
    <w:rsid w:val="008E50C3"/>
    <w:rsid w:val="008E66EF"/>
    <w:rsid w:val="008E69AA"/>
    <w:rsid w:val="008F4F1C"/>
    <w:rsid w:val="009069AD"/>
    <w:rsid w:val="00910E64"/>
    <w:rsid w:val="00922764"/>
    <w:rsid w:val="009278C1"/>
    <w:rsid w:val="00931B44"/>
    <w:rsid w:val="00932377"/>
    <w:rsid w:val="009346E3"/>
    <w:rsid w:val="0093688E"/>
    <w:rsid w:val="00936B86"/>
    <w:rsid w:val="0093708F"/>
    <w:rsid w:val="0094523D"/>
    <w:rsid w:val="00951D86"/>
    <w:rsid w:val="00967ADC"/>
    <w:rsid w:val="009753F4"/>
    <w:rsid w:val="00976A63"/>
    <w:rsid w:val="009B2490"/>
    <w:rsid w:val="009B50E5"/>
    <w:rsid w:val="009C3431"/>
    <w:rsid w:val="009C5989"/>
    <w:rsid w:val="009C6A32"/>
    <w:rsid w:val="009C6E4D"/>
    <w:rsid w:val="009D08DA"/>
    <w:rsid w:val="009D6450"/>
    <w:rsid w:val="009F4DFE"/>
    <w:rsid w:val="00A06860"/>
    <w:rsid w:val="00A136F5"/>
    <w:rsid w:val="00A231E2"/>
    <w:rsid w:val="00A23AEB"/>
    <w:rsid w:val="00A2550D"/>
    <w:rsid w:val="00A27EFD"/>
    <w:rsid w:val="00A379BB"/>
    <w:rsid w:val="00A4169B"/>
    <w:rsid w:val="00A425E2"/>
    <w:rsid w:val="00A4796B"/>
    <w:rsid w:val="00A50D55"/>
    <w:rsid w:val="00A52FDA"/>
    <w:rsid w:val="00A64912"/>
    <w:rsid w:val="00A64C86"/>
    <w:rsid w:val="00A70A74"/>
    <w:rsid w:val="00A73378"/>
    <w:rsid w:val="00A772B6"/>
    <w:rsid w:val="00A86E25"/>
    <w:rsid w:val="00A9231A"/>
    <w:rsid w:val="00A92F22"/>
    <w:rsid w:val="00A95BC7"/>
    <w:rsid w:val="00A968A3"/>
    <w:rsid w:val="00AA0343"/>
    <w:rsid w:val="00AA78CE"/>
    <w:rsid w:val="00AA7B26"/>
    <w:rsid w:val="00AC767C"/>
    <w:rsid w:val="00AD3467"/>
    <w:rsid w:val="00AD5641"/>
    <w:rsid w:val="00AE350C"/>
    <w:rsid w:val="00AF1AFA"/>
    <w:rsid w:val="00AF33DB"/>
    <w:rsid w:val="00AF6588"/>
    <w:rsid w:val="00B032D8"/>
    <w:rsid w:val="00B05D72"/>
    <w:rsid w:val="00B20250"/>
    <w:rsid w:val="00B20990"/>
    <w:rsid w:val="00B23FAF"/>
    <w:rsid w:val="00B27E2C"/>
    <w:rsid w:val="00B307CC"/>
    <w:rsid w:val="00B33B3C"/>
    <w:rsid w:val="00B40D74"/>
    <w:rsid w:val="00B42649"/>
    <w:rsid w:val="00B44DAD"/>
    <w:rsid w:val="00B45407"/>
    <w:rsid w:val="00B46467"/>
    <w:rsid w:val="00B52663"/>
    <w:rsid w:val="00B56DCB"/>
    <w:rsid w:val="00B61728"/>
    <w:rsid w:val="00B70C62"/>
    <w:rsid w:val="00B74A40"/>
    <w:rsid w:val="00B770D2"/>
    <w:rsid w:val="00B808DE"/>
    <w:rsid w:val="00B85004"/>
    <w:rsid w:val="00B925B2"/>
    <w:rsid w:val="00B926A3"/>
    <w:rsid w:val="00B93516"/>
    <w:rsid w:val="00B93D2A"/>
    <w:rsid w:val="00B95F35"/>
    <w:rsid w:val="00B96776"/>
    <w:rsid w:val="00B96FF0"/>
    <w:rsid w:val="00B973E5"/>
    <w:rsid w:val="00BA2A6A"/>
    <w:rsid w:val="00BA47A3"/>
    <w:rsid w:val="00BA5026"/>
    <w:rsid w:val="00BA7B5B"/>
    <w:rsid w:val="00BB0F9E"/>
    <w:rsid w:val="00BB6E79"/>
    <w:rsid w:val="00BC62BE"/>
    <w:rsid w:val="00BE316E"/>
    <w:rsid w:val="00BE42C5"/>
    <w:rsid w:val="00BE719A"/>
    <w:rsid w:val="00BE720A"/>
    <w:rsid w:val="00BF0723"/>
    <w:rsid w:val="00BF6650"/>
    <w:rsid w:val="00C05A13"/>
    <w:rsid w:val="00C06055"/>
    <w:rsid w:val="00C067E5"/>
    <w:rsid w:val="00C164CA"/>
    <w:rsid w:val="00C26051"/>
    <w:rsid w:val="00C323CF"/>
    <w:rsid w:val="00C35001"/>
    <w:rsid w:val="00C37E46"/>
    <w:rsid w:val="00C42BF8"/>
    <w:rsid w:val="00C446EE"/>
    <w:rsid w:val="00C44F3C"/>
    <w:rsid w:val="00C460AE"/>
    <w:rsid w:val="00C50043"/>
    <w:rsid w:val="00C5015F"/>
    <w:rsid w:val="00C50A0F"/>
    <w:rsid w:val="00C50F4A"/>
    <w:rsid w:val="00C521C2"/>
    <w:rsid w:val="00C66FD0"/>
    <w:rsid w:val="00C72D10"/>
    <w:rsid w:val="00C7573B"/>
    <w:rsid w:val="00C76CF3"/>
    <w:rsid w:val="00C93205"/>
    <w:rsid w:val="00C945DC"/>
    <w:rsid w:val="00CA1D32"/>
    <w:rsid w:val="00CA7844"/>
    <w:rsid w:val="00CB58EF"/>
    <w:rsid w:val="00CC5292"/>
    <w:rsid w:val="00CD4786"/>
    <w:rsid w:val="00CE0A93"/>
    <w:rsid w:val="00CE1F53"/>
    <w:rsid w:val="00CE2D85"/>
    <w:rsid w:val="00CF0BB2"/>
    <w:rsid w:val="00D12B0D"/>
    <w:rsid w:val="00D13441"/>
    <w:rsid w:val="00D16636"/>
    <w:rsid w:val="00D233FC"/>
    <w:rsid w:val="00D243A3"/>
    <w:rsid w:val="00D33440"/>
    <w:rsid w:val="00D4245F"/>
    <w:rsid w:val="00D52EFE"/>
    <w:rsid w:val="00D56A0D"/>
    <w:rsid w:val="00D61973"/>
    <w:rsid w:val="00D63EF6"/>
    <w:rsid w:val="00D66518"/>
    <w:rsid w:val="00D70DFB"/>
    <w:rsid w:val="00D71EEA"/>
    <w:rsid w:val="00D735CD"/>
    <w:rsid w:val="00D766DF"/>
    <w:rsid w:val="00D76B87"/>
    <w:rsid w:val="00D90841"/>
    <w:rsid w:val="00DA2439"/>
    <w:rsid w:val="00DA6F05"/>
    <w:rsid w:val="00DB4E07"/>
    <w:rsid w:val="00DB64FC"/>
    <w:rsid w:val="00DD0E91"/>
    <w:rsid w:val="00DD63A8"/>
    <w:rsid w:val="00DE149E"/>
    <w:rsid w:val="00DE196F"/>
    <w:rsid w:val="00DE6025"/>
    <w:rsid w:val="00E034DB"/>
    <w:rsid w:val="00E05704"/>
    <w:rsid w:val="00E06506"/>
    <w:rsid w:val="00E11F53"/>
    <w:rsid w:val="00E12F1A"/>
    <w:rsid w:val="00E14C81"/>
    <w:rsid w:val="00E22935"/>
    <w:rsid w:val="00E34B31"/>
    <w:rsid w:val="00E424A8"/>
    <w:rsid w:val="00E46BC4"/>
    <w:rsid w:val="00E54292"/>
    <w:rsid w:val="00E60191"/>
    <w:rsid w:val="00E6126A"/>
    <w:rsid w:val="00E61F0E"/>
    <w:rsid w:val="00E74DC7"/>
    <w:rsid w:val="00E87699"/>
    <w:rsid w:val="00E92E27"/>
    <w:rsid w:val="00E9586B"/>
    <w:rsid w:val="00E97334"/>
    <w:rsid w:val="00EA4B56"/>
    <w:rsid w:val="00EA7D81"/>
    <w:rsid w:val="00EB3A99"/>
    <w:rsid w:val="00EB65F8"/>
    <w:rsid w:val="00ED26A1"/>
    <w:rsid w:val="00ED4928"/>
    <w:rsid w:val="00EE3FFE"/>
    <w:rsid w:val="00EE57E8"/>
    <w:rsid w:val="00EE6190"/>
    <w:rsid w:val="00EF2734"/>
    <w:rsid w:val="00EF2E3A"/>
    <w:rsid w:val="00EF6402"/>
    <w:rsid w:val="00F00D2F"/>
    <w:rsid w:val="00F047E2"/>
    <w:rsid w:val="00F04D57"/>
    <w:rsid w:val="00F078DC"/>
    <w:rsid w:val="00F0792E"/>
    <w:rsid w:val="00F13E86"/>
    <w:rsid w:val="00F20853"/>
    <w:rsid w:val="00F20B52"/>
    <w:rsid w:val="00F21366"/>
    <w:rsid w:val="00F22723"/>
    <w:rsid w:val="00F27A51"/>
    <w:rsid w:val="00F303D0"/>
    <w:rsid w:val="00F32FCB"/>
    <w:rsid w:val="00F33523"/>
    <w:rsid w:val="00F677A9"/>
    <w:rsid w:val="00F76929"/>
    <w:rsid w:val="00F8121C"/>
    <w:rsid w:val="00F84CF5"/>
    <w:rsid w:val="00F8612E"/>
    <w:rsid w:val="00F9054B"/>
    <w:rsid w:val="00F91F41"/>
    <w:rsid w:val="00F94583"/>
    <w:rsid w:val="00FA420B"/>
    <w:rsid w:val="00FB6AEE"/>
    <w:rsid w:val="00FC3EAC"/>
    <w:rsid w:val="00FC515B"/>
    <w:rsid w:val="00FC5E0E"/>
    <w:rsid w:val="00FD16E9"/>
    <w:rsid w:val="00FD5CBC"/>
    <w:rsid w:val="00FF350F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."/>
  <w:listSeparator w:val=","/>
  <w14:docId w14:val="5C01A3A2"/>
  <w15:docId w15:val="{D17A96B0-7C32-4E55-ADF2-E8DAAC5B4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415D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5D52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5D5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5D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5D52"/>
    <w:rPr>
      <w:b/>
      <w:bCs/>
    </w:rPr>
  </w:style>
  <w:style w:type="character" w:styleId="Hyperlink">
    <w:name w:val="Hyperlink"/>
    <w:basedOn w:val="DefaultParagraphFont"/>
    <w:uiPriority w:val="99"/>
    <w:unhideWhenUsed/>
    <w:rsid w:val="00415D52"/>
    <w:rPr>
      <w:color w:val="0000FF" w:themeColor="hyperlink"/>
      <w:u w:val="single"/>
    </w:rPr>
  </w:style>
  <w:style w:type="character" w:customStyle="1" w:styleId="notetextChar">
    <w:name w:val="note(text) Char"/>
    <w:aliases w:val="n Char"/>
    <w:basedOn w:val="DefaultParagraphFont"/>
    <w:link w:val="notetext"/>
    <w:locked/>
    <w:rsid w:val="00F91F41"/>
    <w:rPr>
      <w:rFonts w:eastAsia="Times New Roman" w:cs="Times New Roman"/>
      <w:sz w:val="18"/>
      <w:lang w:eastAsia="en-AU"/>
    </w:rPr>
  </w:style>
  <w:style w:type="character" w:customStyle="1" w:styleId="paragraphChar">
    <w:name w:val="paragraph Char"/>
    <w:aliases w:val="a Char"/>
    <w:basedOn w:val="DefaultParagraphFont"/>
    <w:link w:val="paragraph"/>
    <w:rsid w:val="00425F75"/>
    <w:rPr>
      <w:rFonts w:eastAsia="Times New Roman" w:cs="Times New Roman"/>
      <w:sz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tlp\AppData\Local\Packages\Microsoft.MicrosoftEdge_8wekyb3d8bbwe\TempState\Downloads\template_-_amending_instr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FD8546-4542-4BA0-B1E0-E928704EE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</Template>
  <TotalTime>44</TotalTime>
  <Pages>32</Pages>
  <Words>7220</Words>
  <Characters>41155</Characters>
  <Application>Microsoft Office Word</Application>
  <DocSecurity>0</DocSecurity>
  <Lines>342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BARTLETT, Phillip</dc:creator>
  <cp:lastModifiedBy>NG, Jason</cp:lastModifiedBy>
  <cp:revision>15</cp:revision>
  <cp:lastPrinted>2019-06-26T02:53:00Z</cp:lastPrinted>
  <dcterms:created xsi:type="dcterms:W3CDTF">2019-06-25T00:18:00Z</dcterms:created>
  <dcterms:modified xsi:type="dcterms:W3CDTF">2019-06-27T23:42:00Z</dcterms:modified>
</cp:coreProperties>
</file>