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871A9D" w:rsidRDefault="00146C4C" w:rsidP="00146C4C">
      <w:pPr>
        <w:pStyle w:val="Title"/>
        <w:spacing w:after="240"/>
        <w:rPr>
          <w:b/>
          <w:bCs/>
          <w:szCs w:val="24"/>
        </w:rPr>
      </w:pPr>
      <w:r w:rsidRPr="00871A9D">
        <w:rPr>
          <w:b/>
          <w:bCs/>
          <w:szCs w:val="24"/>
        </w:rPr>
        <w:t>EXPLANATORY STATEMENT</w:t>
      </w:r>
    </w:p>
    <w:p w:rsidR="00146C4C" w:rsidRPr="00871A9D" w:rsidRDefault="001216A1" w:rsidP="00146C4C">
      <w:pPr>
        <w:spacing w:before="120" w:after="120"/>
        <w:jc w:val="center"/>
        <w:rPr>
          <w:i/>
          <w:sz w:val="24"/>
          <w:szCs w:val="24"/>
        </w:rPr>
      </w:pPr>
      <w:r w:rsidRPr="00871A9D">
        <w:rPr>
          <w:i/>
          <w:sz w:val="24"/>
          <w:szCs w:val="24"/>
        </w:rPr>
        <w:t>Public Governance, Per</w:t>
      </w:r>
      <w:r w:rsidR="002F4524" w:rsidRPr="00871A9D">
        <w:rPr>
          <w:i/>
          <w:sz w:val="24"/>
          <w:szCs w:val="24"/>
        </w:rPr>
        <w:t>formance and Accountability Act </w:t>
      </w:r>
      <w:r w:rsidRPr="00871A9D">
        <w:rPr>
          <w:i/>
          <w:sz w:val="24"/>
          <w:szCs w:val="24"/>
        </w:rPr>
        <w:t>2013</w:t>
      </w:r>
    </w:p>
    <w:p w:rsidR="00146C4C" w:rsidRPr="00871A9D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871A9D">
        <w:rPr>
          <w:i/>
          <w:sz w:val="24"/>
          <w:szCs w:val="24"/>
        </w:rPr>
        <w:t>P</w:t>
      </w:r>
      <w:r w:rsidR="009F17EA" w:rsidRPr="00871A9D">
        <w:rPr>
          <w:i/>
          <w:sz w:val="24"/>
          <w:szCs w:val="24"/>
        </w:rPr>
        <w:t>ublic Governance, Performa</w:t>
      </w:r>
      <w:r w:rsidR="002F4524" w:rsidRPr="00871A9D">
        <w:rPr>
          <w:i/>
          <w:sz w:val="24"/>
          <w:szCs w:val="24"/>
        </w:rPr>
        <w:t>nce and Accountability (Section </w:t>
      </w:r>
      <w:r w:rsidR="009F17EA" w:rsidRPr="00871A9D">
        <w:rPr>
          <w:i/>
          <w:sz w:val="24"/>
          <w:szCs w:val="24"/>
        </w:rPr>
        <w:t xml:space="preserve">75 Transfers) </w:t>
      </w:r>
      <w:r w:rsidR="00AC0DA1" w:rsidRPr="00871A9D">
        <w:rPr>
          <w:i/>
          <w:sz w:val="24"/>
          <w:szCs w:val="24"/>
        </w:rPr>
        <w:t xml:space="preserve">Amendment </w:t>
      </w:r>
      <w:r w:rsidR="009F17EA" w:rsidRPr="00871A9D">
        <w:rPr>
          <w:i/>
          <w:sz w:val="24"/>
          <w:szCs w:val="24"/>
        </w:rPr>
        <w:t>Determination</w:t>
      </w:r>
      <w:bookmarkEnd w:id="0"/>
      <w:bookmarkEnd w:id="1"/>
      <w:r w:rsidR="00146C4C" w:rsidRPr="00871A9D">
        <w:rPr>
          <w:i/>
          <w:sz w:val="24"/>
          <w:szCs w:val="24"/>
        </w:rPr>
        <w:t xml:space="preserve"> </w:t>
      </w:r>
      <w:r w:rsidR="00BE1474" w:rsidRPr="00871A9D">
        <w:rPr>
          <w:i/>
          <w:sz w:val="24"/>
          <w:szCs w:val="24"/>
        </w:rPr>
        <w:t>201</w:t>
      </w:r>
      <w:r w:rsidR="008618AE">
        <w:rPr>
          <w:i/>
          <w:sz w:val="24"/>
          <w:szCs w:val="24"/>
        </w:rPr>
        <w:t>9</w:t>
      </w:r>
      <w:r w:rsidR="002F4524" w:rsidRPr="00871A9D">
        <w:rPr>
          <w:i/>
          <w:sz w:val="24"/>
          <w:szCs w:val="24"/>
        </w:rPr>
        <w:noBreakHyphen/>
      </w:r>
      <w:r w:rsidR="00BE1474" w:rsidRPr="00871A9D">
        <w:rPr>
          <w:i/>
          <w:sz w:val="24"/>
          <w:szCs w:val="24"/>
        </w:rPr>
        <w:t>20</w:t>
      </w:r>
      <w:r w:rsidR="008618AE">
        <w:rPr>
          <w:i/>
          <w:sz w:val="24"/>
          <w:szCs w:val="24"/>
        </w:rPr>
        <w:t>20</w:t>
      </w:r>
      <w:r w:rsidR="00BE1474" w:rsidRPr="00871A9D">
        <w:rPr>
          <w:i/>
          <w:sz w:val="24"/>
          <w:szCs w:val="24"/>
        </w:rPr>
        <w:t xml:space="preserve"> </w:t>
      </w:r>
      <w:r w:rsidR="00AC0DA1" w:rsidRPr="00871A9D">
        <w:rPr>
          <w:i/>
          <w:sz w:val="24"/>
          <w:szCs w:val="24"/>
        </w:rPr>
        <w:t>(No.</w:t>
      </w:r>
      <w:r w:rsidR="005E621B">
        <w:rPr>
          <w:i/>
          <w:sz w:val="24"/>
          <w:szCs w:val="24"/>
        </w:rPr>
        <w:t xml:space="preserve"> </w:t>
      </w:r>
      <w:r w:rsidR="008618AE">
        <w:rPr>
          <w:i/>
          <w:sz w:val="24"/>
          <w:szCs w:val="24"/>
        </w:rPr>
        <w:t>1</w:t>
      </w:r>
      <w:r w:rsidR="00AC0DA1" w:rsidRPr="00871A9D">
        <w:rPr>
          <w:i/>
          <w:sz w:val="24"/>
          <w:szCs w:val="24"/>
        </w:rPr>
        <w:t>)</w:t>
      </w:r>
      <w:r w:rsidR="003711AC" w:rsidRPr="00871A9D">
        <w:rPr>
          <w:i/>
          <w:sz w:val="24"/>
          <w:szCs w:val="24"/>
        </w:rPr>
        <w:t xml:space="preserve"> </w:t>
      </w:r>
      <w:r w:rsidR="00146C4C" w:rsidRPr="00871A9D">
        <w:rPr>
          <w:sz w:val="24"/>
          <w:szCs w:val="24"/>
        </w:rPr>
        <w:t>(the</w:t>
      </w:r>
      <w:r w:rsidR="00DB076C" w:rsidRPr="00871A9D">
        <w:rPr>
          <w:sz w:val="24"/>
          <w:szCs w:val="24"/>
        </w:rPr>
        <w:t xml:space="preserve"> amendment</w:t>
      </w:r>
      <w:r w:rsidR="00146C4C" w:rsidRPr="00871A9D">
        <w:rPr>
          <w:sz w:val="24"/>
          <w:szCs w:val="24"/>
        </w:rPr>
        <w:t xml:space="preserve"> </w:t>
      </w:r>
      <w:r w:rsidR="00B57E08" w:rsidRPr="00871A9D">
        <w:rPr>
          <w:sz w:val="24"/>
          <w:szCs w:val="24"/>
        </w:rPr>
        <w:t>d</w:t>
      </w:r>
      <w:r w:rsidR="00146C4C" w:rsidRPr="00871A9D">
        <w:rPr>
          <w:sz w:val="24"/>
          <w:szCs w:val="24"/>
        </w:rPr>
        <w:t>etermination)</w:t>
      </w:r>
    </w:p>
    <w:p w:rsidR="00146C4C" w:rsidRPr="00871A9D" w:rsidRDefault="00146C4C" w:rsidP="00146C4C">
      <w:pPr>
        <w:pStyle w:val="Heading3"/>
        <w:keepNext w:val="0"/>
        <w:rPr>
          <w:szCs w:val="24"/>
        </w:rPr>
      </w:pPr>
      <w:r w:rsidRPr="00871A9D">
        <w:rPr>
          <w:szCs w:val="24"/>
        </w:rPr>
        <w:t xml:space="preserve">Purpose of the </w:t>
      </w:r>
      <w:r w:rsidR="00B57E08" w:rsidRPr="00871A9D">
        <w:rPr>
          <w:szCs w:val="24"/>
        </w:rPr>
        <w:t>d</w:t>
      </w:r>
      <w:r w:rsidRPr="00871A9D">
        <w:rPr>
          <w:szCs w:val="24"/>
        </w:rPr>
        <w:t>etermination</w:t>
      </w:r>
    </w:p>
    <w:p w:rsidR="007C151C" w:rsidRPr="00871A9D" w:rsidRDefault="009C7A67" w:rsidP="006E77C6">
      <w:pPr>
        <w:pStyle w:val="Heading3"/>
        <w:keepNext w:val="0"/>
        <w:spacing w:after="0"/>
        <w:rPr>
          <w:b w:val="0"/>
          <w:bCs w:val="0"/>
          <w:szCs w:val="24"/>
        </w:rPr>
      </w:pPr>
      <w:r w:rsidRPr="00871A9D">
        <w:rPr>
          <w:b w:val="0"/>
          <w:bCs w:val="0"/>
          <w:szCs w:val="24"/>
        </w:rPr>
        <w:t xml:space="preserve">The amendment determination modifies </w:t>
      </w:r>
      <w:r w:rsidR="006E77C6" w:rsidRPr="00871A9D">
        <w:rPr>
          <w:b w:val="0"/>
          <w:bCs w:val="0"/>
          <w:szCs w:val="24"/>
        </w:rPr>
        <w:t>the 201</w:t>
      </w:r>
      <w:r w:rsidR="0022178D">
        <w:rPr>
          <w:b w:val="0"/>
          <w:bCs w:val="0"/>
          <w:szCs w:val="24"/>
        </w:rPr>
        <w:t>9</w:t>
      </w:r>
      <w:r w:rsidR="00D43ECE" w:rsidRPr="00871A9D">
        <w:rPr>
          <w:b w:val="0"/>
          <w:bCs w:val="0"/>
          <w:szCs w:val="24"/>
        </w:rPr>
        <w:noBreakHyphen/>
      </w:r>
      <w:r w:rsidR="0022178D">
        <w:rPr>
          <w:b w:val="0"/>
          <w:bCs w:val="0"/>
          <w:szCs w:val="24"/>
        </w:rPr>
        <w:t>2020</w:t>
      </w:r>
      <w:r w:rsidRPr="00871A9D">
        <w:rPr>
          <w:b w:val="0"/>
          <w:bCs w:val="0"/>
          <w:szCs w:val="24"/>
        </w:rPr>
        <w:t xml:space="preserve"> </w:t>
      </w:r>
      <w:r w:rsidR="0022178D">
        <w:rPr>
          <w:b w:val="0"/>
          <w:bCs w:val="0"/>
          <w:szCs w:val="24"/>
        </w:rPr>
        <w:t>Supply</w:t>
      </w:r>
      <w:r w:rsidRPr="00871A9D">
        <w:rPr>
          <w:b w:val="0"/>
          <w:bCs w:val="0"/>
          <w:szCs w:val="24"/>
        </w:rPr>
        <w:t xml:space="preserve"> Acts</w:t>
      </w:r>
      <w:r w:rsidR="00D43ECE" w:rsidRPr="00871A9D">
        <w:rPr>
          <w:b w:val="0"/>
          <w:bCs w:val="0"/>
          <w:szCs w:val="24"/>
        </w:rPr>
        <w:t xml:space="preserve"> </w:t>
      </w:r>
      <w:r w:rsidRPr="00871A9D">
        <w:rPr>
          <w:b w:val="0"/>
          <w:bCs w:val="0"/>
          <w:szCs w:val="24"/>
        </w:rPr>
        <w:t>t</w:t>
      </w:r>
      <w:r w:rsidR="00425BDD" w:rsidRPr="00871A9D">
        <w:rPr>
          <w:b w:val="0"/>
          <w:bCs w:val="0"/>
          <w:szCs w:val="24"/>
        </w:rPr>
        <w:t xml:space="preserve">o </w:t>
      </w:r>
      <w:r w:rsidR="00723DFD" w:rsidRPr="00871A9D">
        <w:rPr>
          <w:b w:val="0"/>
          <w:bCs w:val="0"/>
          <w:szCs w:val="24"/>
        </w:rPr>
        <w:t>adjust amounts appropriated to non-corporate Commonwealth entities in response to the Administrative Arrangement</w:t>
      </w:r>
      <w:r w:rsidR="00B12A0A">
        <w:rPr>
          <w:b w:val="0"/>
          <w:bCs w:val="0"/>
          <w:szCs w:val="24"/>
        </w:rPr>
        <w:t>s</w:t>
      </w:r>
      <w:r w:rsidR="00723DFD" w:rsidRPr="00871A9D">
        <w:rPr>
          <w:b w:val="0"/>
          <w:bCs w:val="0"/>
          <w:szCs w:val="24"/>
        </w:rPr>
        <w:t xml:space="preserve"> Order (AAO) made on 29 May 2019.  The determination modifies the Appropriation Acts to </w:t>
      </w:r>
      <w:r w:rsidR="00425BDD" w:rsidRPr="00871A9D">
        <w:rPr>
          <w:b w:val="0"/>
          <w:bCs w:val="0"/>
          <w:szCs w:val="24"/>
        </w:rPr>
        <w:t>support functions transferred</w:t>
      </w:r>
      <w:r w:rsidR="006E77C6" w:rsidRPr="00871A9D">
        <w:rPr>
          <w:b w:val="0"/>
          <w:bCs w:val="0"/>
          <w:szCs w:val="24"/>
        </w:rPr>
        <w:t xml:space="preserve"> </w:t>
      </w:r>
      <w:r w:rsidR="001E1B05">
        <w:rPr>
          <w:b w:val="0"/>
          <w:bCs w:val="0"/>
          <w:szCs w:val="24"/>
        </w:rPr>
        <w:t>within</w:t>
      </w:r>
      <w:r w:rsidR="006E77C6" w:rsidRPr="00871A9D">
        <w:rPr>
          <w:b w:val="0"/>
          <w:bCs w:val="0"/>
          <w:szCs w:val="24"/>
        </w:rPr>
        <w:t xml:space="preserve"> the Department of Employment, Skills, Small and Family Business</w:t>
      </w:r>
      <w:r w:rsidR="00723DFD" w:rsidRPr="00871A9D">
        <w:rPr>
          <w:b w:val="0"/>
          <w:bCs w:val="0"/>
          <w:szCs w:val="24"/>
        </w:rPr>
        <w:t xml:space="preserve"> in relation to the </w:t>
      </w:r>
      <w:r w:rsidR="001E1B05">
        <w:rPr>
          <w:b w:val="0"/>
          <w:bCs w:val="0"/>
          <w:szCs w:val="24"/>
        </w:rPr>
        <w:t>small business support</w:t>
      </w:r>
      <w:r w:rsidR="00723DFD" w:rsidRPr="00871A9D">
        <w:rPr>
          <w:b w:val="0"/>
          <w:bCs w:val="0"/>
          <w:szCs w:val="24"/>
        </w:rPr>
        <w:t xml:space="preserve"> functions. </w:t>
      </w:r>
    </w:p>
    <w:p w:rsidR="00146C4C" w:rsidRPr="00871A9D" w:rsidRDefault="00146C4C" w:rsidP="00146C4C">
      <w:pPr>
        <w:pStyle w:val="Heading3"/>
        <w:keepNext w:val="0"/>
        <w:rPr>
          <w:b w:val="0"/>
          <w:bCs w:val="0"/>
          <w:szCs w:val="24"/>
        </w:rPr>
      </w:pPr>
      <w:r w:rsidRPr="00871A9D">
        <w:rPr>
          <w:b w:val="0"/>
          <w:bCs w:val="0"/>
          <w:szCs w:val="24"/>
        </w:rPr>
        <w:t>The</w:t>
      </w:r>
      <w:r w:rsidR="00DB076C" w:rsidRPr="00871A9D">
        <w:rPr>
          <w:b w:val="0"/>
          <w:bCs w:val="0"/>
          <w:szCs w:val="24"/>
        </w:rPr>
        <w:t xml:space="preserve"> amendment</w:t>
      </w:r>
      <w:r w:rsidRPr="00871A9D">
        <w:rPr>
          <w:b w:val="0"/>
          <w:bCs w:val="0"/>
          <w:szCs w:val="24"/>
        </w:rPr>
        <w:t xml:space="preserve"> </w:t>
      </w:r>
      <w:r w:rsidR="00B57E08" w:rsidRPr="00871A9D">
        <w:rPr>
          <w:b w:val="0"/>
          <w:bCs w:val="0"/>
          <w:szCs w:val="24"/>
        </w:rPr>
        <w:t>d</w:t>
      </w:r>
      <w:r w:rsidRPr="00871A9D">
        <w:rPr>
          <w:b w:val="0"/>
          <w:bCs w:val="0"/>
          <w:szCs w:val="24"/>
        </w:rPr>
        <w:t>ete</w:t>
      </w:r>
      <w:r w:rsidR="002F4524" w:rsidRPr="00871A9D">
        <w:rPr>
          <w:b w:val="0"/>
          <w:bCs w:val="0"/>
          <w:szCs w:val="24"/>
        </w:rPr>
        <w:t xml:space="preserve">rmination </w:t>
      </w:r>
      <w:proofErr w:type="gramStart"/>
      <w:r w:rsidR="002F4524" w:rsidRPr="00871A9D">
        <w:rPr>
          <w:b w:val="0"/>
          <w:bCs w:val="0"/>
          <w:szCs w:val="24"/>
        </w:rPr>
        <w:t>is made</w:t>
      </w:r>
      <w:proofErr w:type="gramEnd"/>
      <w:r w:rsidR="002F4524" w:rsidRPr="00871A9D">
        <w:rPr>
          <w:b w:val="0"/>
          <w:bCs w:val="0"/>
          <w:szCs w:val="24"/>
        </w:rPr>
        <w:t xml:space="preserve"> under section </w:t>
      </w:r>
      <w:r w:rsidR="00B57E08" w:rsidRPr="00871A9D">
        <w:rPr>
          <w:b w:val="0"/>
          <w:bCs w:val="0"/>
          <w:szCs w:val="24"/>
        </w:rPr>
        <w:t>75</w:t>
      </w:r>
      <w:r w:rsidRPr="00871A9D">
        <w:rPr>
          <w:b w:val="0"/>
          <w:bCs w:val="0"/>
          <w:szCs w:val="24"/>
        </w:rPr>
        <w:t xml:space="preserve"> of the </w:t>
      </w:r>
      <w:r w:rsidR="004D2AD1" w:rsidRPr="00871A9D">
        <w:rPr>
          <w:b w:val="0"/>
          <w:bCs w:val="0"/>
          <w:szCs w:val="24"/>
        </w:rPr>
        <w:t xml:space="preserve">PGPA Act </w:t>
      </w:r>
      <w:r w:rsidRPr="00871A9D">
        <w:rPr>
          <w:b w:val="0"/>
          <w:bCs w:val="0"/>
          <w:szCs w:val="24"/>
        </w:rPr>
        <w:t>to</w:t>
      </w:r>
      <w:r w:rsidR="00DB076C" w:rsidRPr="00871A9D">
        <w:rPr>
          <w:b w:val="0"/>
          <w:bCs w:val="0"/>
          <w:szCs w:val="24"/>
        </w:rPr>
        <w:t xml:space="preserve"> amend </w:t>
      </w:r>
      <w:r w:rsidR="00812166" w:rsidRPr="00871A9D">
        <w:rPr>
          <w:b w:val="0"/>
          <w:bCs w:val="0"/>
          <w:szCs w:val="24"/>
        </w:rPr>
        <w:t xml:space="preserve">the </w:t>
      </w:r>
      <w:r w:rsidR="00DB076C" w:rsidRPr="00871A9D">
        <w:rPr>
          <w:b w:val="0"/>
          <w:bCs w:val="0"/>
          <w:i/>
          <w:szCs w:val="24"/>
        </w:rPr>
        <w:t>Public Governance, Performa</w:t>
      </w:r>
      <w:r w:rsidR="002F4524" w:rsidRPr="00871A9D">
        <w:rPr>
          <w:b w:val="0"/>
          <w:bCs w:val="0"/>
          <w:i/>
          <w:szCs w:val="24"/>
        </w:rPr>
        <w:t>nce and Accountability (Section </w:t>
      </w:r>
      <w:r w:rsidR="00DB076C" w:rsidRPr="00871A9D">
        <w:rPr>
          <w:b w:val="0"/>
          <w:bCs w:val="0"/>
          <w:i/>
          <w:szCs w:val="24"/>
        </w:rPr>
        <w:t>75 Transfers) Determination 201</w:t>
      </w:r>
      <w:r w:rsidR="008238BF">
        <w:rPr>
          <w:b w:val="0"/>
          <w:bCs w:val="0"/>
          <w:i/>
          <w:szCs w:val="24"/>
        </w:rPr>
        <w:t>9</w:t>
      </w:r>
      <w:r w:rsidR="002F4524" w:rsidRPr="00871A9D">
        <w:rPr>
          <w:b w:val="0"/>
          <w:bCs w:val="0"/>
          <w:i/>
          <w:szCs w:val="24"/>
        </w:rPr>
        <w:noBreakHyphen/>
      </w:r>
      <w:r w:rsidR="00DB076C" w:rsidRPr="00871A9D">
        <w:rPr>
          <w:b w:val="0"/>
          <w:bCs w:val="0"/>
          <w:i/>
          <w:szCs w:val="24"/>
        </w:rPr>
        <w:t>20</w:t>
      </w:r>
      <w:r w:rsidR="008238BF">
        <w:rPr>
          <w:b w:val="0"/>
          <w:bCs w:val="0"/>
          <w:i/>
          <w:szCs w:val="24"/>
        </w:rPr>
        <w:t>20</w:t>
      </w:r>
      <w:r w:rsidR="000A1BB7" w:rsidRPr="00871A9D">
        <w:rPr>
          <w:b w:val="0"/>
          <w:bCs w:val="0"/>
          <w:i/>
          <w:szCs w:val="24"/>
        </w:rPr>
        <w:t xml:space="preserve"> </w:t>
      </w:r>
      <w:r w:rsidR="002327FC" w:rsidRPr="00871A9D">
        <w:rPr>
          <w:b w:val="0"/>
          <w:bCs w:val="0"/>
          <w:szCs w:val="24"/>
        </w:rPr>
        <w:t xml:space="preserve">(the </w:t>
      </w:r>
      <w:r w:rsidR="00423A7D" w:rsidRPr="00871A9D">
        <w:rPr>
          <w:b w:val="0"/>
          <w:bCs w:val="0"/>
          <w:szCs w:val="24"/>
        </w:rPr>
        <w:t>D</w:t>
      </w:r>
      <w:r w:rsidR="000A1BB7" w:rsidRPr="00871A9D">
        <w:rPr>
          <w:b w:val="0"/>
          <w:bCs w:val="0"/>
          <w:szCs w:val="24"/>
        </w:rPr>
        <w:t>etermination)</w:t>
      </w:r>
      <w:r w:rsidR="00423A7D" w:rsidRPr="00871A9D">
        <w:rPr>
          <w:b w:val="0"/>
          <w:bCs w:val="0"/>
          <w:szCs w:val="24"/>
        </w:rPr>
        <w:t>.</w:t>
      </w:r>
    </w:p>
    <w:p w:rsidR="009D02AC" w:rsidRPr="00871A9D" w:rsidRDefault="009D02AC" w:rsidP="009D02AC">
      <w:pPr>
        <w:spacing w:after="120"/>
        <w:rPr>
          <w:sz w:val="24"/>
          <w:szCs w:val="24"/>
        </w:rPr>
      </w:pPr>
      <w:r w:rsidRPr="00871A9D">
        <w:rPr>
          <w:sz w:val="24"/>
          <w:szCs w:val="24"/>
        </w:rPr>
        <w:t>The amendment determination results in no change to the total amount appropriated by Parliament.</w:t>
      </w:r>
    </w:p>
    <w:p w:rsidR="0041567C" w:rsidRPr="00871A9D" w:rsidRDefault="0041567C" w:rsidP="0041567C">
      <w:pPr>
        <w:pStyle w:val="Heading3"/>
        <w:spacing w:after="0"/>
        <w:rPr>
          <w:b w:val="0"/>
          <w:iCs/>
          <w:szCs w:val="24"/>
        </w:rPr>
      </w:pPr>
      <w:r w:rsidRPr="00871A9D">
        <w:rPr>
          <w:iCs/>
          <w:szCs w:val="24"/>
        </w:rPr>
        <w:t>Commencement</w:t>
      </w:r>
    </w:p>
    <w:p w:rsidR="0041567C" w:rsidRPr="00871A9D" w:rsidRDefault="0041567C" w:rsidP="0041567C">
      <w:pPr>
        <w:pStyle w:val="Heading3"/>
        <w:spacing w:after="0"/>
        <w:rPr>
          <w:b w:val="0"/>
          <w:iCs/>
          <w:szCs w:val="24"/>
        </w:rPr>
      </w:pPr>
      <w:r w:rsidRPr="00871A9D">
        <w:rPr>
          <w:b w:val="0"/>
          <w:iCs/>
          <w:szCs w:val="24"/>
        </w:rPr>
        <w:t xml:space="preserve">The </w:t>
      </w:r>
      <w:r w:rsidR="00DB076C" w:rsidRPr="00871A9D">
        <w:rPr>
          <w:b w:val="0"/>
          <w:iCs/>
          <w:szCs w:val="24"/>
        </w:rPr>
        <w:t xml:space="preserve">amendment </w:t>
      </w:r>
      <w:r w:rsidRPr="00871A9D">
        <w:rPr>
          <w:b w:val="0"/>
          <w:iCs/>
          <w:szCs w:val="24"/>
        </w:rPr>
        <w:t xml:space="preserve">determination commences </w:t>
      </w:r>
      <w:r w:rsidR="00005E70" w:rsidRPr="00871A9D">
        <w:rPr>
          <w:b w:val="0"/>
          <w:iCs/>
          <w:szCs w:val="24"/>
        </w:rPr>
        <w:t>on</w:t>
      </w:r>
      <w:r w:rsidR="00FA60C9" w:rsidRPr="00871A9D">
        <w:rPr>
          <w:b w:val="0"/>
          <w:iCs/>
          <w:szCs w:val="24"/>
        </w:rPr>
        <w:t xml:space="preserve"> </w:t>
      </w:r>
      <w:r w:rsidR="001C5699">
        <w:rPr>
          <w:b w:val="0"/>
          <w:iCs/>
          <w:szCs w:val="24"/>
        </w:rPr>
        <w:t>1 July</w:t>
      </w:r>
      <w:r w:rsidR="006E77C6" w:rsidRPr="00871A9D">
        <w:rPr>
          <w:b w:val="0"/>
          <w:iCs/>
          <w:szCs w:val="24"/>
        </w:rPr>
        <w:t> 2019</w:t>
      </w:r>
      <w:r w:rsidRPr="00871A9D">
        <w:rPr>
          <w:b w:val="0"/>
          <w:iCs/>
          <w:szCs w:val="24"/>
        </w:rPr>
        <w:t>.</w:t>
      </w:r>
    </w:p>
    <w:p w:rsidR="00146C4C" w:rsidRPr="00E5657D" w:rsidRDefault="00542A41" w:rsidP="008F36CF">
      <w:pPr>
        <w:pStyle w:val="Heading3"/>
        <w:spacing w:after="0"/>
        <w:rPr>
          <w:iCs/>
          <w:szCs w:val="24"/>
        </w:rPr>
      </w:pPr>
      <w:r w:rsidRPr="00E5657D">
        <w:rPr>
          <w:iCs/>
          <w:szCs w:val="24"/>
        </w:rPr>
        <w:t>Authority for the determination</w:t>
      </w:r>
      <w:r w:rsidR="00146C4C" w:rsidRPr="00E5657D">
        <w:rPr>
          <w:iCs/>
          <w:szCs w:val="24"/>
        </w:rPr>
        <w:t xml:space="preserve"> </w:t>
      </w:r>
    </w:p>
    <w:p w:rsidR="00146C4C" w:rsidRPr="00E5657D" w:rsidRDefault="00A44577" w:rsidP="00146C4C">
      <w:pPr>
        <w:pStyle w:val="Heading3"/>
        <w:keepLines/>
        <w:rPr>
          <w:szCs w:val="24"/>
        </w:rPr>
      </w:pPr>
      <w:r w:rsidRPr="00E5657D">
        <w:rPr>
          <w:b w:val="0"/>
          <w:szCs w:val="24"/>
        </w:rPr>
        <w:t>Section </w:t>
      </w:r>
      <w:r w:rsidR="00B57E08" w:rsidRPr="00E5657D">
        <w:rPr>
          <w:b w:val="0"/>
          <w:szCs w:val="24"/>
        </w:rPr>
        <w:t>75</w:t>
      </w:r>
      <w:r w:rsidR="00146C4C" w:rsidRPr="00E5657D">
        <w:rPr>
          <w:b w:val="0"/>
          <w:szCs w:val="24"/>
        </w:rPr>
        <w:t xml:space="preserve"> of the </w:t>
      </w:r>
      <w:r w:rsidR="00B57E08" w:rsidRPr="00E5657D">
        <w:rPr>
          <w:b w:val="0"/>
          <w:szCs w:val="24"/>
        </w:rPr>
        <w:t>PGPA</w:t>
      </w:r>
      <w:r w:rsidR="00146C4C" w:rsidRPr="00E5657D">
        <w:rPr>
          <w:b w:val="0"/>
          <w:szCs w:val="24"/>
        </w:rPr>
        <w:t xml:space="preserve"> Act enables the Finance Minister to determine that one or more Schedules to one or more Appropriation Acts </w:t>
      </w:r>
      <w:proofErr w:type="gramStart"/>
      <w:r w:rsidR="00146C4C" w:rsidRPr="00E5657D">
        <w:rPr>
          <w:b w:val="0"/>
          <w:szCs w:val="24"/>
        </w:rPr>
        <w:t xml:space="preserve">are </w:t>
      </w:r>
      <w:r w:rsidR="00960028" w:rsidRPr="00E5657D">
        <w:rPr>
          <w:b w:val="0"/>
          <w:szCs w:val="24"/>
        </w:rPr>
        <w:t>modified</w:t>
      </w:r>
      <w:proofErr w:type="gramEnd"/>
      <w:r w:rsidR="00146C4C" w:rsidRPr="00E5657D">
        <w:rPr>
          <w:b w:val="0"/>
          <w:szCs w:val="24"/>
        </w:rPr>
        <w:t xml:space="preserve"> in a specified way in relation to the transfer of a function from one </w:t>
      </w:r>
      <w:r w:rsidR="00AA67D7" w:rsidRPr="00E5657D">
        <w:rPr>
          <w:b w:val="0"/>
          <w:szCs w:val="24"/>
        </w:rPr>
        <w:t>non-corporate Commonwealth entity</w:t>
      </w:r>
      <w:r w:rsidR="00146C4C" w:rsidRPr="00E5657D">
        <w:rPr>
          <w:b w:val="0"/>
          <w:szCs w:val="24"/>
        </w:rPr>
        <w:t xml:space="preserve"> to another.</w:t>
      </w:r>
    </w:p>
    <w:p w:rsidR="00146C4C" w:rsidRPr="00E5657D" w:rsidRDefault="00A44577" w:rsidP="00146C4C">
      <w:pPr>
        <w:pStyle w:val="Heading3"/>
        <w:keepNext w:val="0"/>
        <w:rPr>
          <w:b w:val="0"/>
          <w:szCs w:val="24"/>
        </w:rPr>
      </w:pPr>
      <w:r w:rsidRPr="00E5657D">
        <w:rPr>
          <w:b w:val="0"/>
          <w:szCs w:val="24"/>
        </w:rPr>
        <w:t>Under section </w:t>
      </w:r>
      <w:r w:rsidR="00B57E08" w:rsidRPr="00E5657D">
        <w:rPr>
          <w:b w:val="0"/>
          <w:szCs w:val="24"/>
        </w:rPr>
        <w:t>107</w:t>
      </w:r>
      <w:r w:rsidR="00146C4C" w:rsidRPr="00E5657D">
        <w:rPr>
          <w:b w:val="0"/>
          <w:szCs w:val="24"/>
        </w:rPr>
        <w:t xml:space="preserve"> of the </w:t>
      </w:r>
      <w:r w:rsidR="00B57E08" w:rsidRPr="00E5657D">
        <w:rPr>
          <w:b w:val="0"/>
          <w:szCs w:val="24"/>
        </w:rPr>
        <w:t>PGPA</w:t>
      </w:r>
      <w:r w:rsidR="00146C4C" w:rsidRPr="00E5657D">
        <w:rPr>
          <w:b w:val="0"/>
          <w:szCs w:val="24"/>
        </w:rPr>
        <w:t xml:space="preserve"> Act, the Finance Minister has delegated the power to mak</w:t>
      </w:r>
      <w:r w:rsidRPr="00E5657D">
        <w:rPr>
          <w:b w:val="0"/>
          <w:szCs w:val="24"/>
        </w:rPr>
        <w:t>e determinations under section </w:t>
      </w:r>
      <w:r w:rsidR="00B57E08" w:rsidRPr="00E5657D">
        <w:rPr>
          <w:b w:val="0"/>
          <w:szCs w:val="24"/>
        </w:rPr>
        <w:t>75</w:t>
      </w:r>
      <w:r w:rsidR="00146C4C" w:rsidRPr="00E5657D">
        <w:rPr>
          <w:b w:val="0"/>
          <w:szCs w:val="24"/>
        </w:rPr>
        <w:t xml:space="preserve"> to the Secretary of the Depar</w:t>
      </w:r>
      <w:r w:rsidRPr="00E5657D">
        <w:rPr>
          <w:b w:val="0"/>
          <w:szCs w:val="24"/>
        </w:rPr>
        <w:t>tment of Finance. Under section </w:t>
      </w:r>
      <w:r w:rsidR="00B57E08" w:rsidRPr="00E5657D">
        <w:rPr>
          <w:b w:val="0"/>
          <w:szCs w:val="24"/>
        </w:rPr>
        <w:t>109</w:t>
      </w:r>
      <w:r w:rsidR="00146C4C" w:rsidRPr="00E5657D">
        <w:rPr>
          <w:b w:val="0"/>
          <w:szCs w:val="24"/>
        </w:rPr>
        <w:t xml:space="preserve"> of the </w:t>
      </w:r>
      <w:r w:rsidR="00B57E08" w:rsidRPr="00E5657D">
        <w:rPr>
          <w:b w:val="0"/>
          <w:szCs w:val="24"/>
        </w:rPr>
        <w:t>PGPA</w:t>
      </w:r>
      <w:r w:rsidR="00146C4C" w:rsidRPr="00E5657D">
        <w:rPr>
          <w:b w:val="0"/>
          <w:szCs w:val="24"/>
        </w:rPr>
        <w:t xml:space="preserve"> Act, the Secretary has, in turn, sub</w:t>
      </w:r>
      <w:r w:rsidR="00146C4C" w:rsidRPr="00E5657D">
        <w:rPr>
          <w:b w:val="0"/>
          <w:szCs w:val="24"/>
        </w:rPr>
        <w:noBreakHyphen/>
        <w:t xml:space="preserve">delegated this power to certain officials within the Department of Finance, including the official who made the </w:t>
      </w:r>
      <w:r w:rsidR="00B57E08" w:rsidRPr="00E5657D">
        <w:rPr>
          <w:b w:val="0"/>
          <w:szCs w:val="24"/>
        </w:rPr>
        <w:t>determination</w:t>
      </w:r>
      <w:r w:rsidR="00146C4C" w:rsidRPr="00E5657D">
        <w:rPr>
          <w:b w:val="0"/>
          <w:szCs w:val="24"/>
        </w:rPr>
        <w:t>.</w:t>
      </w:r>
    </w:p>
    <w:p w:rsidR="007C41D4" w:rsidRPr="00E5657D" w:rsidRDefault="003711AC" w:rsidP="00017DAE">
      <w:pPr>
        <w:spacing w:after="120"/>
        <w:rPr>
          <w:sz w:val="24"/>
          <w:szCs w:val="24"/>
        </w:rPr>
      </w:pPr>
      <w:r w:rsidRPr="00E5657D">
        <w:rPr>
          <w:sz w:val="24"/>
          <w:szCs w:val="24"/>
        </w:rPr>
        <w:t xml:space="preserve">The </w:t>
      </w:r>
      <w:r w:rsidR="00DB076C" w:rsidRPr="00E5657D">
        <w:rPr>
          <w:sz w:val="24"/>
          <w:szCs w:val="24"/>
        </w:rPr>
        <w:t xml:space="preserve">amendment </w:t>
      </w:r>
      <w:r w:rsidRPr="00E5657D">
        <w:rPr>
          <w:sz w:val="24"/>
          <w:szCs w:val="24"/>
        </w:rPr>
        <w:t xml:space="preserve">determination amends </w:t>
      </w:r>
      <w:r w:rsidR="00A2627B" w:rsidRPr="00E5657D">
        <w:rPr>
          <w:sz w:val="24"/>
          <w:szCs w:val="24"/>
        </w:rPr>
        <w:t>the Determination</w:t>
      </w:r>
      <w:r w:rsidR="00B9002C" w:rsidRPr="00E5657D">
        <w:rPr>
          <w:sz w:val="24"/>
          <w:szCs w:val="24"/>
        </w:rPr>
        <w:t>, which is a legislative instrumen</w:t>
      </w:r>
      <w:r w:rsidR="00D21009" w:rsidRPr="00E5657D">
        <w:rPr>
          <w:sz w:val="24"/>
          <w:szCs w:val="24"/>
        </w:rPr>
        <w:t xml:space="preserve">t for the purposes of </w:t>
      </w:r>
      <w:r w:rsidR="00A44577" w:rsidRPr="00E5657D">
        <w:rPr>
          <w:sz w:val="24"/>
          <w:szCs w:val="24"/>
        </w:rPr>
        <w:t>section </w:t>
      </w:r>
      <w:r w:rsidR="00D21009" w:rsidRPr="00E5657D">
        <w:rPr>
          <w:sz w:val="24"/>
          <w:szCs w:val="24"/>
        </w:rPr>
        <w:t xml:space="preserve">8 of the </w:t>
      </w:r>
      <w:r w:rsidR="00A44577" w:rsidRPr="00E5657D">
        <w:rPr>
          <w:i/>
          <w:sz w:val="24"/>
          <w:szCs w:val="24"/>
        </w:rPr>
        <w:t>Legislation Act </w:t>
      </w:r>
      <w:r w:rsidR="00D21009" w:rsidRPr="00E5657D">
        <w:rPr>
          <w:i/>
          <w:sz w:val="24"/>
          <w:szCs w:val="24"/>
        </w:rPr>
        <w:t>2003.</w:t>
      </w:r>
    </w:p>
    <w:p w:rsidR="00146C4C" w:rsidRPr="002603F6" w:rsidRDefault="00146C4C" w:rsidP="00836EC2">
      <w:pPr>
        <w:pStyle w:val="Heading3"/>
        <w:keepNext w:val="0"/>
        <w:keepLines/>
        <w:rPr>
          <w:iCs/>
          <w:szCs w:val="24"/>
        </w:rPr>
      </w:pPr>
      <w:r w:rsidRPr="002603F6">
        <w:rPr>
          <w:szCs w:val="24"/>
        </w:rPr>
        <w:t>Statement of Compatibility with Human Rights</w:t>
      </w:r>
    </w:p>
    <w:p w:rsidR="00D15B19" w:rsidRDefault="00146C4C" w:rsidP="00836EC2">
      <w:pPr>
        <w:keepLines/>
        <w:spacing w:before="120" w:after="120"/>
        <w:rPr>
          <w:sz w:val="24"/>
          <w:szCs w:val="24"/>
        </w:rPr>
      </w:pPr>
      <w:r w:rsidRPr="002603F6">
        <w:rPr>
          <w:sz w:val="24"/>
          <w:szCs w:val="24"/>
        </w:rPr>
        <w:t xml:space="preserve">A Statement of Compatibility with Human Rights is not required for the </w:t>
      </w:r>
      <w:r w:rsidR="00DB076C" w:rsidRPr="002603F6">
        <w:rPr>
          <w:sz w:val="24"/>
          <w:szCs w:val="24"/>
        </w:rPr>
        <w:t xml:space="preserve">amendment </w:t>
      </w:r>
      <w:r w:rsidR="00B57E08" w:rsidRPr="002603F6">
        <w:rPr>
          <w:sz w:val="24"/>
          <w:szCs w:val="24"/>
        </w:rPr>
        <w:t>determination</w:t>
      </w:r>
      <w:r w:rsidR="00A44577" w:rsidRPr="002603F6">
        <w:rPr>
          <w:sz w:val="24"/>
          <w:szCs w:val="24"/>
        </w:rPr>
        <w:t>. </w:t>
      </w:r>
    </w:p>
    <w:p w:rsidR="00146C4C" w:rsidRPr="002603F6" w:rsidRDefault="00A44577" w:rsidP="00836EC2">
      <w:pPr>
        <w:keepLines/>
        <w:spacing w:before="120" w:after="120"/>
        <w:rPr>
          <w:sz w:val="24"/>
          <w:szCs w:val="24"/>
        </w:rPr>
      </w:pPr>
      <w:r w:rsidRPr="002603F6">
        <w:rPr>
          <w:sz w:val="24"/>
          <w:szCs w:val="24"/>
        </w:rPr>
        <w:t>Subsection </w:t>
      </w:r>
      <w:r w:rsidR="00146C4C" w:rsidRPr="002603F6">
        <w:rPr>
          <w:sz w:val="24"/>
          <w:szCs w:val="24"/>
        </w:rPr>
        <w:t>9(1) of the</w:t>
      </w:r>
      <w:r w:rsidR="00146C4C" w:rsidRPr="002603F6">
        <w:rPr>
          <w:i/>
          <w:iCs/>
          <w:sz w:val="24"/>
          <w:szCs w:val="24"/>
        </w:rPr>
        <w:t xml:space="preserve"> Human Righ</w:t>
      </w:r>
      <w:r w:rsidRPr="002603F6">
        <w:rPr>
          <w:i/>
          <w:iCs/>
          <w:sz w:val="24"/>
          <w:szCs w:val="24"/>
        </w:rPr>
        <w:t>ts (Parliamentary Scrutiny) Act </w:t>
      </w:r>
      <w:r w:rsidR="00146C4C" w:rsidRPr="002603F6">
        <w:rPr>
          <w:i/>
          <w:iCs/>
          <w:sz w:val="24"/>
          <w:szCs w:val="24"/>
        </w:rPr>
        <w:t xml:space="preserve">2011 </w:t>
      </w:r>
      <w:r w:rsidR="00146C4C" w:rsidRPr="002603F6">
        <w:rPr>
          <w:sz w:val="24"/>
          <w:szCs w:val="24"/>
        </w:rPr>
        <w:t>requires a Statement of Compatibility with Human Rights for all legislative instruments subject</w:t>
      </w:r>
      <w:r w:rsidRPr="002603F6">
        <w:rPr>
          <w:sz w:val="24"/>
          <w:szCs w:val="24"/>
        </w:rPr>
        <w:t xml:space="preserve"> to disallowance under section </w:t>
      </w:r>
      <w:r w:rsidR="00146C4C" w:rsidRPr="002603F6">
        <w:rPr>
          <w:sz w:val="24"/>
          <w:szCs w:val="24"/>
        </w:rPr>
        <w:t>42 of the</w:t>
      </w:r>
      <w:r w:rsidR="00D21009" w:rsidRPr="002603F6">
        <w:rPr>
          <w:i/>
          <w:iCs/>
          <w:sz w:val="24"/>
          <w:szCs w:val="24"/>
        </w:rPr>
        <w:t xml:space="preserve"> Legislation </w:t>
      </w:r>
      <w:r w:rsidRPr="002603F6">
        <w:rPr>
          <w:i/>
          <w:iCs/>
          <w:sz w:val="24"/>
          <w:szCs w:val="24"/>
        </w:rPr>
        <w:t xml:space="preserve">Act 2003. </w:t>
      </w:r>
      <w:r w:rsidR="00146C4C" w:rsidRPr="002603F6">
        <w:rPr>
          <w:iCs/>
          <w:sz w:val="24"/>
          <w:szCs w:val="24"/>
        </w:rPr>
        <w:t>A</w:t>
      </w:r>
      <w:r w:rsidR="00146C4C" w:rsidRPr="002603F6">
        <w:rPr>
          <w:sz w:val="24"/>
          <w:szCs w:val="24"/>
        </w:rPr>
        <w:t xml:space="preserve"> determination</w:t>
      </w:r>
      <w:r w:rsidR="00DB076C" w:rsidRPr="002603F6">
        <w:rPr>
          <w:sz w:val="24"/>
          <w:szCs w:val="24"/>
        </w:rPr>
        <w:t>, including an amendment determination,</w:t>
      </w:r>
      <w:r w:rsidR="00146C4C" w:rsidRPr="002603F6">
        <w:rPr>
          <w:sz w:val="24"/>
          <w:szCs w:val="24"/>
        </w:rPr>
        <w:t xml:space="preserve"> under secti</w:t>
      </w:r>
      <w:r w:rsidRPr="002603F6">
        <w:rPr>
          <w:sz w:val="24"/>
          <w:szCs w:val="24"/>
        </w:rPr>
        <w:t>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 xml:space="preserve"> of the </w:t>
      </w:r>
      <w:r w:rsidR="00B57E08" w:rsidRPr="002603F6">
        <w:rPr>
          <w:sz w:val="24"/>
          <w:szCs w:val="24"/>
        </w:rPr>
        <w:t>PGPA</w:t>
      </w:r>
      <w:r w:rsidR="00146C4C" w:rsidRPr="002603F6">
        <w:rPr>
          <w:sz w:val="24"/>
          <w:szCs w:val="24"/>
        </w:rPr>
        <w:t xml:space="preserve"> Act is exempt fro</w:t>
      </w:r>
      <w:r w:rsidRPr="002603F6">
        <w:rPr>
          <w:sz w:val="24"/>
          <w:szCs w:val="24"/>
        </w:rPr>
        <w:t>m disallowance under subsection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>(7) of the</w:t>
      </w:r>
      <w:r w:rsidR="00146C4C" w:rsidRPr="002603F6">
        <w:rPr>
          <w:i/>
          <w:iCs/>
          <w:sz w:val="24"/>
          <w:szCs w:val="24"/>
        </w:rPr>
        <w:t xml:space="preserve"> </w:t>
      </w:r>
      <w:r w:rsidR="00B57E08" w:rsidRPr="002603F6">
        <w:rPr>
          <w:iCs/>
          <w:sz w:val="24"/>
          <w:szCs w:val="24"/>
        </w:rPr>
        <w:t>PGP</w:t>
      </w:r>
      <w:r w:rsidR="00146C4C" w:rsidRPr="002603F6">
        <w:rPr>
          <w:iCs/>
          <w:sz w:val="24"/>
          <w:szCs w:val="24"/>
        </w:rPr>
        <w:t>A Act.</w:t>
      </w:r>
      <w:r w:rsidR="00146C4C" w:rsidRPr="002603F6">
        <w:rPr>
          <w:sz w:val="24"/>
          <w:szCs w:val="24"/>
        </w:rPr>
        <w:t xml:space="preserve"> As such, a Statement of Compatibility with Human Rights is not required.</w:t>
      </w:r>
    </w:p>
    <w:p w:rsidR="00146C4C" w:rsidRPr="002603F6" w:rsidRDefault="00146C4C" w:rsidP="001C6C9D">
      <w:pPr>
        <w:pStyle w:val="Heading3"/>
        <w:keepNext w:val="0"/>
        <w:rPr>
          <w:szCs w:val="24"/>
        </w:rPr>
      </w:pPr>
      <w:r w:rsidRPr="002603F6">
        <w:rPr>
          <w:szCs w:val="24"/>
        </w:rPr>
        <w:t xml:space="preserve">Consultation </w:t>
      </w:r>
      <w:bookmarkStart w:id="2" w:name="_GoBack"/>
      <w:bookmarkEnd w:id="2"/>
    </w:p>
    <w:p w:rsidR="0005532C" w:rsidRPr="00871A9D" w:rsidRDefault="00A44577" w:rsidP="0005532C">
      <w:pPr>
        <w:pStyle w:val="BodyText"/>
        <w:spacing w:before="120" w:after="120"/>
        <w:rPr>
          <w:szCs w:val="24"/>
        </w:rPr>
      </w:pPr>
      <w:r w:rsidRPr="002603F6">
        <w:rPr>
          <w:szCs w:val="24"/>
        </w:rPr>
        <w:t>Consistent with Chapter 3, Part </w:t>
      </w:r>
      <w:r w:rsidR="00D21009" w:rsidRPr="002603F6">
        <w:rPr>
          <w:szCs w:val="24"/>
        </w:rPr>
        <w:t>1</w:t>
      </w:r>
      <w:r w:rsidR="00146C4C" w:rsidRPr="002603F6">
        <w:rPr>
          <w:szCs w:val="24"/>
        </w:rPr>
        <w:t xml:space="preserve"> of the</w:t>
      </w:r>
      <w:r w:rsidR="00D21009" w:rsidRPr="002603F6">
        <w:rPr>
          <w:i/>
          <w:szCs w:val="24"/>
        </w:rPr>
        <w:t xml:space="preserve"> Legislation </w:t>
      </w:r>
      <w:r w:rsidRPr="002603F6">
        <w:rPr>
          <w:i/>
          <w:szCs w:val="24"/>
        </w:rPr>
        <w:t>Act </w:t>
      </w:r>
      <w:r w:rsidR="00146C4C" w:rsidRPr="002603F6">
        <w:rPr>
          <w:i/>
          <w:szCs w:val="24"/>
        </w:rPr>
        <w:t>2003</w:t>
      </w:r>
      <w:r w:rsidR="00C36419" w:rsidRPr="002603F6">
        <w:rPr>
          <w:i/>
          <w:szCs w:val="24"/>
        </w:rPr>
        <w:t>,</w:t>
      </w:r>
      <w:r w:rsidR="00C36419" w:rsidRPr="002603F6">
        <w:rPr>
          <w:szCs w:val="24"/>
        </w:rPr>
        <w:t xml:space="preserve"> </w:t>
      </w:r>
      <w:r w:rsidR="00AF0C4C" w:rsidRPr="002603F6">
        <w:rPr>
          <w:szCs w:val="24"/>
        </w:rPr>
        <w:t xml:space="preserve">the affected </w:t>
      </w:r>
      <w:r w:rsidR="0068100A" w:rsidRPr="002603F6">
        <w:rPr>
          <w:szCs w:val="24"/>
        </w:rPr>
        <w:t>entitie</w:t>
      </w:r>
      <w:r w:rsidR="0041567C" w:rsidRPr="002603F6">
        <w:rPr>
          <w:szCs w:val="24"/>
        </w:rPr>
        <w:t>s</w:t>
      </w:r>
      <w:r w:rsidR="00146C4C" w:rsidRPr="002603F6">
        <w:rPr>
          <w:szCs w:val="24"/>
        </w:rPr>
        <w:t xml:space="preserve"> </w:t>
      </w:r>
      <w:proofErr w:type="gramStart"/>
      <w:r w:rsidR="00146C4C" w:rsidRPr="002603F6">
        <w:rPr>
          <w:szCs w:val="24"/>
        </w:rPr>
        <w:t>were consulted</w:t>
      </w:r>
      <w:proofErr w:type="gramEnd"/>
      <w:r w:rsidR="00146C4C" w:rsidRPr="002603F6">
        <w:rPr>
          <w:szCs w:val="24"/>
        </w:rPr>
        <w:t xml:space="preserve"> in the preparation of the </w:t>
      </w:r>
      <w:r w:rsidR="00DB076C" w:rsidRPr="002603F6">
        <w:rPr>
          <w:szCs w:val="24"/>
        </w:rPr>
        <w:t xml:space="preserve">amendment </w:t>
      </w:r>
      <w:r w:rsidR="00B57E08" w:rsidRPr="002603F6">
        <w:rPr>
          <w:szCs w:val="24"/>
        </w:rPr>
        <w:t>determination</w:t>
      </w:r>
      <w:r w:rsidR="00146C4C" w:rsidRPr="002603F6">
        <w:rPr>
          <w:szCs w:val="24"/>
        </w:rPr>
        <w:t>.</w:t>
      </w:r>
      <w:r w:rsidR="00146C4C" w:rsidRPr="00871A9D">
        <w:rPr>
          <w:szCs w:val="24"/>
        </w:rPr>
        <w:t xml:space="preserve"> </w:t>
      </w:r>
    </w:p>
    <w:p w:rsidR="0005532C" w:rsidRPr="00871A9D" w:rsidRDefault="0005532C">
      <w:pPr>
        <w:spacing w:after="200" w:line="276" w:lineRule="auto"/>
        <w:rPr>
          <w:b/>
          <w:bCs/>
          <w:sz w:val="24"/>
          <w:szCs w:val="24"/>
        </w:rPr>
      </w:pPr>
      <w:r w:rsidRPr="00871A9D">
        <w:rPr>
          <w:sz w:val="24"/>
          <w:szCs w:val="24"/>
        </w:rPr>
        <w:br w:type="page"/>
      </w:r>
    </w:p>
    <w:p w:rsidR="0058047A" w:rsidRPr="00871A9D" w:rsidRDefault="00146C4C" w:rsidP="000153E5">
      <w:pPr>
        <w:pStyle w:val="Heading3"/>
        <w:keepLines/>
        <w:tabs>
          <w:tab w:val="left" w:pos="3945"/>
        </w:tabs>
        <w:rPr>
          <w:szCs w:val="24"/>
        </w:rPr>
      </w:pPr>
      <w:r w:rsidRPr="00871A9D">
        <w:rPr>
          <w:szCs w:val="24"/>
        </w:rPr>
        <w:lastRenderedPageBreak/>
        <w:t xml:space="preserve">Summary of </w:t>
      </w:r>
      <w:r w:rsidR="00F138FA" w:rsidRPr="00871A9D">
        <w:rPr>
          <w:szCs w:val="24"/>
        </w:rPr>
        <w:t>Modifications</w:t>
      </w:r>
      <w:r w:rsidR="000153E5" w:rsidRPr="00871A9D">
        <w:rPr>
          <w:szCs w:val="24"/>
        </w:rPr>
        <w:tab/>
      </w:r>
    </w:p>
    <w:p w:rsidR="00862DE8" w:rsidRPr="00DC079D" w:rsidRDefault="006E4F50" w:rsidP="00E46ECB">
      <w:pPr>
        <w:keepNext/>
        <w:shd w:val="clear" w:color="auto" w:fill="FFFFFF"/>
        <w:tabs>
          <w:tab w:val="left" w:pos="567"/>
        </w:tabs>
        <w:spacing w:after="120"/>
        <w:rPr>
          <w:sz w:val="22"/>
          <w:szCs w:val="24"/>
        </w:rPr>
      </w:pPr>
      <w:r w:rsidRPr="00DC079D">
        <w:rPr>
          <w:sz w:val="22"/>
          <w:szCs w:val="24"/>
          <w:lang w:eastAsia="en-AU"/>
        </w:rPr>
        <w:t>1.</w:t>
      </w:r>
      <w:r w:rsidR="006561B3" w:rsidRPr="00DC079D">
        <w:rPr>
          <w:sz w:val="22"/>
          <w:szCs w:val="24"/>
          <w:lang w:eastAsia="en-AU"/>
        </w:rPr>
        <w:tab/>
      </w:r>
      <w:r w:rsidR="00BB7D9B" w:rsidRPr="00DC079D">
        <w:rPr>
          <w:sz w:val="22"/>
          <w:szCs w:val="24"/>
          <w:lang w:eastAsia="en-AU"/>
        </w:rPr>
        <w:t>Item</w:t>
      </w:r>
      <w:r w:rsidR="00685197" w:rsidRPr="00DC079D">
        <w:rPr>
          <w:sz w:val="22"/>
          <w:szCs w:val="24"/>
          <w:lang w:eastAsia="en-AU"/>
        </w:rPr>
        <w:t xml:space="preserve"> 1 </w:t>
      </w:r>
      <w:r w:rsidR="00A5117E" w:rsidRPr="00DC079D">
        <w:rPr>
          <w:sz w:val="22"/>
          <w:szCs w:val="24"/>
          <w:lang w:eastAsia="en-AU"/>
        </w:rPr>
        <w:t xml:space="preserve">of the amendment determination repeals and substitutes </w:t>
      </w:r>
      <w:r w:rsidR="00786D01" w:rsidRPr="00DC079D">
        <w:rPr>
          <w:sz w:val="22"/>
          <w:szCs w:val="24"/>
          <w:lang w:eastAsia="en-AU"/>
        </w:rPr>
        <w:t>item</w:t>
      </w:r>
      <w:r w:rsidR="00B1564C" w:rsidRPr="00DC079D">
        <w:rPr>
          <w:sz w:val="22"/>
          <w:szCs w:val="24"/>
          <w:lang w:eastAsia="en-AU"/>
        </w:rPr>
        <w:t>s</w:t>
      </w:r>
      <w:r w:rsidR="00685197" w:rsidRPr="00DC079D">
        <w:rPr>
          <w:sz w:val="22"/>
          <w:szCs w:val="24"/>
          <w:lang w:eastAsia="en-AU"/>
        </w:rPr>
        <w:t> </w:t>
      </w:r>
      <w:r w:rsidR="00786D01" w:rsidRPr="00DC079D">
        <w:rPr>
          <w:sz w:val="22"/>
          <w:szCs w:val="24"/>
          <w:lang w:eastAsia="en-AU"/>
        </w:rPr>
        <w:t>1</w:t>
      </w:r>
      <w:r w:rsidR="00B1564C" w:rsidRPr="00DC079D">
        <w:rPr>
          <w:sz w:val="22"/>
          <w:szCs w:val="24"/>
          <w:lang w:eastAsia="en-AU"/>
        </w:rPr>
        <w:t>3</w:t>
      </w:r>
      <w:r w:rsidR="00685197" w:rsidRPr="00DC079D">
        <w:rPr>
          <w:sz w:val="22"/>
          <w:szCs w:val="24"/>
          <w:lang w:eastAsia="en-AU"/>
        </w:rPr>
        <w:t xml:space="preserve"> and </w:t>
      </w:r>
      <w:r w:rsidR="00786D01" w:rsidRPr="00DC079D">
        <w:rPr>
          <w:sz w:val="22"/>
          <w:szCs w:val="24"/>
          <w:lang w:eastAsia="en-AU"/>
        </w:rPr>
        <w:t>1</w:t>
      </w:r>
      <w:r w:rsidR="00B1564C" w:rsidRPr="00DC079D">
        <w:rPr>
          <w:sz w:val="22"/>
          <w:szCs w:val="24"/>
          <w:lang w:eastAsia="en-AU"/>
        </w:rPr>
        <w:t>4</w:t>
      </w:r>
      <w:r w:rsidR="007E0CAD" w:rsidRPr="00DC079D">
        <w:rPr>
          <w:sz w:val="22"/>
          <w:szCs w:val="24"/>
          <w:lang w:eastAsia="en-AU"/>
        </w:rPr>
        <w:t xml:space="preserve"> in</w:t>
      </w:r>
      <w:r w:rsidR="00685197" w:rsidRPr="00DC079D">
        <w:rPr>
          <w:sz w:val="22"/>
          <w:szCs w:val="24"/>
          <w:lang w:eastAsia="en-AU"/>
        </w:rPr>
        <w:t xml:space="preserve"> the table in the subsection </w:t>
      </w:r>
      <w:r w:rsidR="00786D01" w:rsidRPr="00DC079D">
        <w:rPr>
          <w:sz w:val="22"/>
          <w:szCs w:val="24"/>
          <w:lang w:eastAsia="en-AU"/>
        </w:rPr>
        <w:t>6(4)</w:t>
      </w:r>
      <w:r w:rsidR="00685197" w:rsidRPr="00DC079D">
        <w:rPr>
          <w:sz w:val="22"/>
          <w:szCs w:val="24"/>
          <w:lang w:eastAsia="en-AU"/>
        </w:rPr>
        <w:t xml:space="preserve"> of the Determination.</w:t>
      </w:r>
      <w:r w:rsidR="00685197" w:rsidRPr="00DC079D">
        <w:rPr>
          <w:sz w:val="22"/>
          <w:szCs w:val="24"/>
        </w:rPr>
        <w:t xml:space="preserve"> </w:t>
      </w:r>
      <w:r w:rsidR="000B5D23" w:rsidRPr="00DC079D">
        <w:rPr>
          <w:sz w:val="22"/>
          <w:szCs w:val="24"/>
        </w:rPr>
        <w:t xml:space="preserve">The items affect relevant appropriation items in </w:t>
      </w:r>
      <w:r w:rsidR="00164715" w:rsidRPr="00DC079D">
        <w:rPr>
          <w:sz w:val="22"/>
          <w:szCs w:val="24"/>
        </w:rPr>
        <w:t>Schedule </w:t>
      </w:r>
      <w:r w:rsidR="000B5D23" w:rsidRPr="00DC079D">
        <w:rPr>
          <w:sz w:val="22"/>
          <w:szCs w:val="24"/>
        </w:rPr>
        <w:t xml:space="preserve">1 to </w:t>
      </w:r>
      <w:r w:rsidR="00291994" w:rsidRPr="00DC079D">
        <w:rPr>
          <w:sz w:val="22"/>
          <w:szCs w:val="24"/>
        </w:rPr>
        <w:t xml:space="preserve">the </w:t>
      </w:r>
      <w:r w:rsidR="00B1564C" w:rsidRPr="00DC079D">
        <w:rPr>
          <w:i/>
          <w:sz w:val="22"/>
          <w:szCs w:val="24"/>
        </w:rPr>
        <w:t>Supply</w:t>
      </w:r>
      <w:r w:rsidR="000B5D23" w:rsidRPr="00DC079D">
        <w:rPr>
          <w:i/>
          <w:sz w:val="22"/>
          <w:szCs w:val="24"/>
        </w:rPr>
        <w:t xml:space="preserve"> Act (No. </w:t>
      </w:r>
      <w:r w:rsidR="007C70DC" w:rsidRPr="00DC079D">
        <w:rPr>
          <w:i/>
          <w:sz w:val="22"/>
          <w:szCs w:val="24"/>
        </w:rPr>
        <w:t>1) 201</w:t>
      </w:r>
      <w:r w:rsidR="00B1564C" w:rsidRPr="00DC079D">
        <w:rPr>
          <w:i/>
          <w:sz w:val="22"/>
          <w:szCs w:val="24"/>
        </w:rPr>
        <w:t>9</w:t>
      </w:r>
      <w:r w:rsidR="00164715" w:rsidRPr="00DC079D">
        <w:rPr>
          <w:i/>
          <w:sz w:val="22"/>
          <w:szCs w:val="24"/>
        </w:rPr>
        <w:noBreakHyphen/>
      </w:r>
      <w:r w:rsidR="007C70DC" w:rsidRPr="00DC079D">
        <w:rPr>
          <w:i/>
          <w:sz w:val="22"/>
          <w:szCs w:val="24"/>
        </w:rPr>
        <w:t>20</w:t>
      </w:r>
      <w:r w:rsidR="00B1564C" w:rsidRPr="00DC079D">
        <w:rPr>
          <w:i/>
          <w:sz w:val="22"/>
          <w:szCs w:val="24"/>
        </w:rPr>
        <w:t>20</w:t>
      </w:r>
      <w:r w:rsidR="000B5D23" w:rsidRPr="00DC079D">
        <w:rPr>
          <w:i/>
          <w:sz w:val="22"/>
          <w:szCs w:val="24"/>
        </w:rPr>
        <w:t xml:space="preserve"> </w:t>
      </w:r>
      <w:r w:rsidR="000B5D23" w:rsidRPr="00DC079D">
        <w:rPr>
          <w:sz w:val="22"/>
          <w:szCs w:val="24"/>
        </w:rPr>
        <w:t>in the following way:</w:t>
      </w:r>
    </w:p>
    <w:tbl>
      <w:tblPr>
        <w:tblpPr w:leftFromText="180" w:rightFromText="180" w:vertAnchor="text" w:horzAnchor="margin" w:tblpY="-3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707"/>
        <w:gridCol w:w="1553"/>
        <w:gridCol w:w="1707"/>
      </w:tblGrid>
      <w:tr w:rsidR="007C70DC" w:rsidRPr="00DC079D" w:rsidTr="00502D68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C70DC" w:rsidRPr="00DC079D" w:rsidRDefault="007C70DC" w:rsidP="00862DE8">
            <w:pPr>
              <w:rPr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Item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C70DC" w:rsidRPr="00DC079D" w:rsidRDefault="007C70DC" w:rsidP="00862DE8">
            <w:pPr>
              <w:rPr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Entity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C70DC" w:rsidRPr="00DC079D" w:rsidRDefault="007C70DC" w:rsidP="00862DE8">
            <w:pPr>
              <w:rPr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Appropriation item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C70DC" w:rsidRPr="00DC079D" w:rsidRDefault="007C70DC" w:rsidP="002327FC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Amount previously transferred by the Determination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C079D" w:rsidRPr="00DA4A72" w:rsidRDefault="00DC079D" w:rsidP="00DC079D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7C70DC" w:rsidRPr="00DC079D" w:rsidRDefault="007C70DC" w:rsidP="00862DE8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C70DC" w:rsidRPr="00DC079D" w:rsidRDefault="007C70DC" w:rsidP="00862DE8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AU"/>
              </w:rPr>
            </w:pPr>
            <w:r w:rsidRPr="00DC079D">
              <w:rPr>
                <w:b/>
                <w:bCs/>
                <w:color w:val="000000"/>
                <w:sz w:val="22"/>
                <w:szCs w:val="24"/>
                <w:lang w:eastAsia="en-AU"/>
              </w:rPr>
              <w:t>Amended amount transferred by the Determination ($)</w:t>
            </w:r>
          </w:p>
        </w:tc>
      </w:tr>
      <w:tr w:rsidR="007C70DC" w:rsidRPr="00685197" w:rsidTr="00502D68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B1564C" w:rsidP="0024654A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>13</w:t>
            </w:r>
          </w:p>
        </w:tc>
        <w:tc>
          <w:tcPr>
            <w:tcW w:w="22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C36F43" w:rsidP="00617810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>Department of Employment, Skills, Small and Family Business</w:t>
            </w:r>
          </w:p>
        </w:tc>
        <w:tc>
          <w:tcPr>
            <w:tcW w:w="184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C36F43" w:rsidP="00C36F43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 xml:space="preserve">Administered </w:t>
            </w:r>
            <w:r w:rsidR="007C70DC" w:rsidRPr="00685197">
              <w:rPr>
                <w:szCs w:val="24"/>
              </w:rPr>
              <w:t>item</w:t>
            </w:r>
            <w:r w:rsidRPr="00685197">
              <w:rPr>
                <w:szCs w:val="24"/>
              </w:rPr>
              <w:t xml:space="preserve"> – Outcome 1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02C78" w:rsidP="00897B31">
            <w:pPr>
              <w:jc w:val="right"/>
              <w:rPr>
                <w:color w:val="000000"/>
                <w:szCs w:val="24"/>
                <w:lang w:eastAsia="en-AU"/>
              </w:rPr>
            </w:pPr>
            <w:r w:rsidRPr="00685197">
              <w:rPr>
                <w:color w:val="000000"/>
                <w:szCs w:val="24"/>
                <w:lang w:eastAsia="en-AU"/>
              </w:rPr>
              <w:t>+</w:t>
            </w:r>
            <w:r w:rsidR="00897B31" w:rsidRPr="00685197">
              <w:rPr>
                <w:color w:val="000000"/>
                <w:szCs w:val="24"/>
                <w:lang w:eastAsia="en-AU"/>
              </w:rPr>
              <w:t>4,537,917.0</w:t>
            </w:r>
            <w:r w:rsidR="007C70DC" w:rsidRPr="00685197">
              <w:rPr>
                <w:color w:val="000000"/>
                <w:szCs w:val="24"/>
                <w:lang w:eastAsia="en-AU"/>
              </w:rPr>
              <w:t>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C70DC" w:rsidP="00897B31">
            <w:pPr>
              <w:jc w:val="right"/>
              <w:rPr>
                <w:color w:val="000000"/>
                <w:szCs w:val="24"/>
                <w:lang w:eastAsia="en-AU"/>
              </w:rPr>
            </w:pPr>
            <w:r w:rsidRPr="00685197">
              <w:rPr>
                <w:color w:val="000000"/>
                <w:szCs w:val="24"/>
                <w:lang w:eastAsia="en-AU"/>
              </w:rPr>
              <w:t>-</w:t>
            </w:r>
            <w:r w:rsidR="00897B31" w:rsidRPr="00685197">
              <w:rPr>
                <w:color w:val="000000"/>
                <w:szCs w:val="24"/>
                <w:lang w:eastAsia="en-AU"/>
              </w:rPr>
              <w:t>249,917.00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02C78" w:rsidP="00702C78">
            <w:pPr>
              <w:jc w:val="right"/>
              <w:rPr>
                <w:b/>
                <w:color w:val="000000"/>
                <w:szCs w:val="24"/>
                <w:lang w:eastAsia="en-AU"/>
              </w:rPr>
            </w:pPr>
            <w:r w:rsidRPr="00685197">
              <w:rPr>
                <w:b/>
                <w:color w:val="000000"/>
                <w:szCs w:val="24"/>
                <w:lang w:eastAsia="en-AU"/>
              </w:rPr>
              <w:t>+4,288,000</w:t>
            </w:r>
            <w:r w:rsidR="007C70DC" w:rsidRPr="00685197">
              <w:rPr>
                <w:b/>
                <w:color w:val="000000"/>
                <w:szCs w:val="24"/>
                <w:lang w:eastAsia="en-AU"/>
              </w:rPr>
              <w:t>.0</w:t>
            </w:r>
            <w:r w:rsidRPr="00685197">
              <w:rPr>
                <w:b/>
                <w:color w:val="000000"/>
                <w:szCs w:val="24"/>
                <w:lang w:eastAsia="en-AU"/>
              </w:rPr>
              <w:t>0</w:t>
            </w:r>
          </w:p>
        </w:tc>
      </w:tr>
      <w:tr w:rsidR="007C70DC" w:rsidRPr="00685197" w:rsidTr="00502D68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B1564C" w:rsidP="0024654A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>14</w:t>
            </w:r>
          </w:p>
        </w:tc>
        <w:tc>
          <w:tcPr>
            <w:tcW w:w="22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C70DC" w:rsidP="00617810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>Department of Employment, Skills, Small and Family Business</w:t>
            </w:r>
          </w:p>
        </w:tc>
        <w:tc>
          <w:tcPr>
            <w:tcW w:w="184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C36F43" w:rsidP="0024654A">
            <w:pPr>
              <w:pStyle w:val="Tabletext"/>
              <w:spacing w:before="0"/>
              <w:rPr>
                <w:szCs w:val="24"/>
              </w:rPr>
            </w:pPr>
            <w:r w:rsidRPr="00685197">
              <w:rPr>
                <w:szCs w:val="24"/>
              </w:rPr>
              <w:t>Administered item – Outcome 2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02C78" w:rsidP="00897B31">
            <w:pPr>
              <w:jc w:val="right"/>
              <w:rPr>
                <w:color w:val="000000"/>
                <w:szCs w:val="24"/>
                <w:lang w:eastAsia="en-AU"/>
              </w:rPr>
            </w:pPr>
            <w:r w:rsidRPr="00685197">
              <w:rPr>
                <w:color w:val="000000"/>
                <w:szCs w:val="24"/>
                <w:lang w:eastAsia="en-AU"/>
              </w:rPr>
              <w:t>+</w:t>
            </w:r>
            <w:r w:rsidR="00897B31" w:rsidRPr="00685197">
              <w:rPr>
                <w:color w:val="000000"/>
                <w:szCs w:val="24"/>
                <w:lang w:eastAsia="en-AU"/>
              </w:rPr>
              <w:t>320,976,416</w:t>
            </w:r>
            <w:r w:rsidR="007C70DC" w:rsidRPr="00685197">
              <w:rPr>
                <w:color w:val="000000"/>
                <w:szCs w:val="24"/>
                <w:lang w:eastAsia="en-AU"/>
              </w:rPr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C70DC" w:rsidP="0024654A">
            <w:pPr>
              <w:jc w:val="right"/>
              <w:rPr>
                <w:color w:val="000000"/>
                <w:szCs w:val="24"/>
                <w:lang w:eastAsia="en-AU"/>
              </w:rPr>
            </w:pPr>
            <w:r w:rsidRPr="00685197">
              <w:rPr>
                <w:color w:val="000000"/>
                <w:szCs w:val="24"/>
                <w:lang w:eastAsia="en-AU"/>
              </w:rPr>
              <w:t>+</w:t>
            </w:r>
            <w:r w:rsidR="00897B31" w:rsidRPr="00685197">
              <w:rPr>
                <w:color w:val="000000"/>
                <w:szCs w:val="24"/>
                <w:lang w:eastAsia="en-AU"/>
              </w:rPr>
              <w:t>249,917.00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C70DC" w:rsidRPr="00685197" w:rsidRDefault="00702C78" w:rsidP="00702C78">
            <w:pPr>
              <w:jc w:val="right"/>
              <w:rPr>
                <w:b/>
                <w:color w:val="000000"/>
                <w:szCs w:val="24"/>
                <w:lang w:eastAsia="en-AU"/>
              </w:rPr>
            </w:pPr>
            <w:r w:rsidRPr="00685197">
              <w:rPr>
                <w:b/>
                <w:color w:val="000000"/>
                <w:szCs w:val="24"/>
                <w:lang w:eastAsia="en-AU"/>
              </w:rPr>
              <w:t>+321</w:t>
            </w:r>
            <w:r w:rsidR="007C70DC" w:rsidRPr="00685197">
              <w:rPr>
                <w:b/>
                <w:color w:val="000000"/>
                <w:szCs w:val="24"/>
                <w:lang w:eastAsia="en-AU"/>
              </w:rPr>
              <w:t>,</w:t>
            </w:r>
            <w:r w:rsidRPr="00685197">
              <w:rPr>
                <w:b/>
                <w:color w:val="000000"/>
                <w:szCs w:val="24"/>
                <w:lang w:eastAsia="en-AU"/>
              </w:rPr>
              <w:t>226</w:t>
            </w:r>
            <w:r w:rsidR="007C70DC" w:rsidRPr="00685197">
              <w:rPr>
                <w:b/>
                <w:color w:val="000000"/>
                <w:szCs w:val="24"/>
                <w:lang w:eastAsia="en-AU"/>
              </w:rPr>
              <w:t>,</w:t>
            </w:r>
            <w:r w:rsidRPr="00685197">
              <w:rPr>
                <w:b/>
                <w:color w:val="000000"/>
                <w:szCs w:val="24"/>
                <w:lang w:eastAsia="en-AU"/>
              </w:rPr>
              <w:t>333</w:t>
            </w:r>
            <w:r w:rsidR="007C70DC" w:rsidRPr="00685197">
              <w:rPr>
                <w:b/>
                <w:color w:val="000000"/>
                <w:szCs w:val="24"/>
                <w:lang w:eastAsia="en-AU"/>
              </w:rPr>
              <w:t>.0</w:t>
            </w:r>
            <w:r w:rsidRPr="00685197">
              <w:rPr>
                <w:b/>
                <w:color w:val="000000"/>
                <w:szCs w:val="24"/>
                <w:lang w:eastAsia="en-AU"/>
              </w:rPr>
              <w:t>0</w:t>
            </w:r>
          </w:p>
        </w:tc>
      </w:tr>
    </w:tbl>
    <w:p w:rsidR="00012350" w:rsidRPr="00685197" w:rsidRDefault="00B82119" w:rsidP="00ED6715">
      <w:pPr>
        <w:rPr>
          <w:sz w:val="18"/>
          <w:szCs w:val="24"/>
        </w:rPr>
      </w:pPr>
      <w:r w:rsidRPr="00685197">
        <w:rPr>
          <w:sz w:val="18"/>
          <w:szCs w:val="24"/>
        </w:rPr>
        <w:t xml:space="preserve">Note: </w:t>
      </w:r>
      <w:r w:rsidR="00012350" w:rsidRPr="00685197">
        <w:rPr>
          <w:sz w:val="18"/>
          <w:szCs w:val="24"/>
        </w:rPr>
        <w:t>A positive amount</w:t>
      </w:r>
      <w:r w:rsidRPr="00685197">
        <w:rPr>
          <w:sz w:val="18"/>
          <w:szCs w:val="24"/>
        </w:rPr>
        <w:t xml:space="preserve"> reflects an increase in an appropriation item and a negative amount reflects a decrease in an appropriation item.</w:t>
      </w:r>
    </w:p>
    <w:p w:rsidR="00CE39D9" w:rsidRPr="00871A9D" w:rsidRDefault="00CE39D9" w:rsidP="00ED6715">
      <w:pPr>
        <w:rPr>
          <w:sz w:val="24"/>
          <w:szCs w:val="24"/>
        </w:rPr>
      </w:pPr>
    </w:p>
    <w:p w:rsidR="0064633B" w:rsidRPr="00871A9D" w:rsidRDefault="0064633B" w:rsidP="008E7A18">
      <w:pPr>
        <w:spacing w:after="200" w:line="276" w:lineRule="auto"/>
        <w:rPr>
          <w:sz w:val="24"/>
          <w:szCs w:val="24"/>
          <w:lang w:eastAsia="en-AU"/>
        </w:rPr>
      </w:pPr>
    </w:p>
    <w:sectPr w:rsidR="0064633B" w:rsidRPr="00871A9D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92"/>
    <w:multiLevelType w:val="hybridMultilevel"/>
    <w:tmpl w:val="695C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B702F"/>
    <w:multiLevelType w:val="hybridMultilevel"/>
    <w:tmpl w:val="30047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78BE"/>
    <w:multiLevelType w:val="hybridMultilevel"/>
    <w:tmpl w:val="D1CADEEA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DF45BB3"/>
    <w:multiLevelType w:val="hybridMultilevel"/>
    <w:tmpl w:val="DA2C688C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16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350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CBB"/>
    <w:rsid w:val="00024D74"/>
    <w:rsid w:val="0002630A"/>
    <w:rsid w:val="000264DE"/>
    <w:rsid w:val="0002652F"/>
    <w:rsid w:val="0002657C"/>
    <w:rsid w:val="0002699B"/>
    <w:rsid w:val="00026E02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32C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37B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F3A"/>
    <w:rsid w:val="00093043"/>
    <w:rsid w:val="000931EB"/>
    <w:rsid w:val="00093BB6"/>
    <w:rsid w:val="00094266"/>
    <w:rsid w:val="000946A3"/>
    <w:rsid w:val="000949A5"/>
    <w:rsid w:val="00094ED8"/>
    <w:rsid w:val="0009518D"/>
    <w:rsid w:val="000952EA"/>
    <w:rsid w:val="00095B81"/>
    <w:rsid w:val="0009605C"/>
    <w:rsid w:val="00096810"/>
    <w:rsid w:val="00096867"/>
    <w:rsid w:val="00096D2B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5D23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27D"/>
    <w:rsid w:val="000D5471"/>
    <w:rsid w:val="000D5695"/>
    <w:rsid w:val="000D5769"/>
    <w:rsid w:val="000D599D"/>
    <w:rsid w:val="000D5CAA"/>
    <w:rsid w:val="000D5CC6"/>
    <w:rsid w:val="000D61D8"/>
    <w:rsid w:val="000D6926"/>
    <w:rsid w:val="000D6A85"/>
    <w:rsid w:val="000D6DFE"/>
    <w:rsid w:val="000E0530"/>
    <w:rsid w:val="000E07F5"/>
    <w:rsid w:val="000E0F6A"/>
    <w:rsid w:val="000E0FC2"/>
    <w:rsid w:val="000E0FE4"/>
    <w:rsid w:val="000E11F0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03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C47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362"/>
    <w:rsid w:val="001276E6"/>
    <w:rsid w:val="0012787B"/>
    <w:rsid w:val="00127BF0"/>
    <w:rsid w:val="00127C50"/>
    <w:rsid w:val="00127CDB"/>
    <w:rsid w:val="001307FE"/>
    <w:rsid w:val="00130F0C"/>
    <w:rsid w:val="00131073"/>
    <w:rsid w:val="001313EE"/>
    <w:rsid w:val="0013160D"/>
    <w:rsid w:val="001316E9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6B38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715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0AE9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97F0D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41D5"/>
    <w:rsid w:val="001C4738"/>
    <w:rsid w:val="001C49AB"/>
    <w:rsid w:val="001C5699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B4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05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6B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119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0C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52E"/>
    <w:rsid w:val="00221679"/>
    <w:rsid w:val="0022177C"/>
    <w:rsid w:val="0022178D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7FC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B62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54A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80D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3F6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BA1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66B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94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78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0D37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937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4D67"/>
    <w:rsid w:val="002D512B"/>
    <w:rsid w:val="002D6ACC"/>
    <w:rsid w:val="002D6BC0"/>
    <w:rsid w:val="002D6FD5"/>
    <w:rsid w:val="002D716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FD"/>
    <w:rsid w:val="002F4119"/>
    <w:rsid w:val="002F4283"/>
    <w:rsid w:val="002F4524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2F7E0A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EE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6F21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5B3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1D8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97D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A7D"/>
    <w:rsid w:val="00423D9B"/>
    <w:rsid w:val="00424056"/>
    <w:rsid w:val="00424C60"/>
    <w:rsid w:val="0042581B"/>
    <w:rsid w:val="00425A8C"/>
    <w:rsid w:val="00425BDD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AC8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834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9D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7EB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6F3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6F9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027"/>
    <w:rsid w:val="004C017C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AD1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2D68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550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C6F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380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00A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D45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2F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3D09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089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5A7"/>
    <w:rsid w:val="005A2646"/>
    <w:rsid w:val="005A3E67"/>
    <w:rsid w:val="005A3EF7"/>
    <w:rsid w:val="005A40D2"/>
    <w:rsid w:val="005A44E3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1F5C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A36"/>
    <w:rsid w:val="005E3B5C"/>
    <w:rsid w:val="005E41D2"/>
    <w:rsid w:val="005E4893"/>
    <w:rsid w:val="005E496F"/>
    <w:rsid w:val="005E4EDE"/>
    <w:rsid w:val="005E4F12"/>
    <w:rsid w:val="005E53D0"/>
    <w:rsid w:val="005E596E"/>
    <w:rsid w:val="005E5F32"/>
    <w:rsid w:val="005E621B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08"/>
    <w:rsid w:val="0061272E"/>
    <w:rsid w:val="00612CB7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810"/>
    <w:rsid w:val="00617A79"/>
    <w:rsid w:val="00617B1C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B0A"/>
    <w:rsid w:val="00621CD3"/>
    <w:rsid w:val="00622180"/>
    <w:rsid w:val="006222E6"/>
    <w:rsid w:val="00622990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8AB"/>
    <w:rsid w:val="00631AA5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521F"/>
    <w:rsid w:val="0064633B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1B3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14D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197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97F"/>
    <w:rsid w:val="006B2E0C"/>
    <w:rsid w:val="006B372E"/>
    <w:rsid w:val="006B3D9B"/>
    <w:rsid w:val="006B3EE3"/>
    <w:rsid w:val="006B41E1"/>
    <w:rsid w:val="006B4615"/>
    <w:rsid w:val="006B49CC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598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E6F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7C6"/>
    <w:rsid w:val="006E7A21"/>
    <w:rsid w:val="006E7B20"/>
    <w:rsid w:val="006F0022"/>
    <w:rsid w:val="006F07CE"/>
    <w:rsid w:val="006F0E40"/>
    <w:rsid w:val="006F0EC5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78"/>
    <w:rsid w:val="00702C89"/>
    <w:rsid w:val="0070334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3F02"/>
    <w:rsid w:val="00714BBF"/>
    <w:rsid w:val="00714C83"/>
    <w:rsid w:val="00715094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32F"/>
    <w:rsid w:val="0072146A"/>
    <w:rsid w:val="00721F37"/>
    <w:rsid w:val="00722361"/>
    <w:rsid w:val="0072332E"/>
    <w:rsid w:val="00723DC3"/>
    <w:rsid w:val="00723DFD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BAE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B06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AC9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1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4CC"/>
    <w:rsid w:val="00791C5C"/>
    <w:rsid w:val="0079253E"/>
    <w:rsid w:val="007925FD"/>
    <w:rsid w:val="00792AA0"/>
    <w:rsid w:val="00792C02"/>
    <w:rsid w:val="00792C55"/>
    <w:rsid w:val="007935D1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151C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0DC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CAD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3D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228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166"/>
    <w:rsid w:val="00812979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57D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8BF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497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125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8AE"/>
    <w:rsid w:val="008619D7"/>
    <w:rsid w:val="00861A99"/>
    <w:rsid w:val="00861CD2"/>
    <w:rsid w:val="00861EE8"/>
    <w:rsid w:val="008621BB"/>
    <w:rsid w:val="00862916"/>
    <w:rsid w:val="00862958"/>
    <w:rsid w:val="00862A99"/>
    <w:rsid w:val="00862DE8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A9D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361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B31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DA2"/>
    <w:rsid w:val="008B0E57"/>
    <w:rsid w:val="008B1174"/>
    <w:rsid w:val="008B1323"/>
    <w:rsid w:val="008B13CD"/>
    <w:rsid w:val="008B244B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C7F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621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179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2E32"/>
    <w:rsid w:val="008E36C9"/>
    <w:rsid w:val="008E3B9C"/>
    <w:rsid w:val="008E3D14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A18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27A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07FED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0D6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2CC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CF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B41"/>
    <w:rsid w:val="00971D40"/>
    <w:rsid w:val="00972453"/>
    <w:rsid w:val="0097257A"/>
    <w:rsid w:val="009728EA"/>
    <w:rsid w:val="00972A26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0B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C7A67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5A20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629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6FF2"/>
    <w:rsid w:val="00A072A4"/>
    <w:rsid w:val="00A073A6"/>
    <w:rsid w:val="00A078B1"/>
    <w:rsid w:val="00A07F5A"/>
    <w:rsid w:val="00A1024D"/>
    <w:rsid w:val="00A1082A"/>
    <w:rsid w:val="00A10DB4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27B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4FC4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577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117E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43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19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1CD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5FA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6BD0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0A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64C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5A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5D7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119"/>
    <w:rsid w:val="00B829B7"/>
    <w:rsid w:val="00B829B9"/>
    <w:rsid w:val="00B82CA8"/>
    <w:rsid w:val="00B8342C"/>
    <w:rsid w:val="00B835B4"/>
    <w:rsid w:val="00B8398C"/>
    <w:rsid w:val="00B84177"/>
    <w:rsid w:val="00B84206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11C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169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7CF"/>
    <w:rsid w:val="00BB7C4A"/>
    <w:rsid w:val="00BB7D9B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8C7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DE5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6F43"/>
    <w:rsid w:val="00C379E9"/>
    <w:rsid w:val="00C37E2C"/>
    <w:rsid w:val="00C37F1C"/>
    <w:rsid w:val="00C4037F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99A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05D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297E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5FFF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9D9"/>
    <w:rsid w:val="00CE3AB3"/>
    <w:rsid w:val="00CE3B10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83E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B81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BF9"/>
    <w:rsid w:val="00D13EEC"/>
    <w:rsid w:val="00D144E4"/>
    <w:rsid w:val="00D14863"/>
    <w:rsid w:val="00D14ACC"/>
    <w:rsid w:val="00D15A4E"/>
    <w:rsid w:val="00D15B19"/>
    <w:rsid w:val="00D15B38"/>
    <w:rsid w:val="00D15DD9"/>
    <w:rsid w:val="00D15EE6"/>
    <w:rsid w:val="00D16519"/>
    <w:rsid w:val="00D166C3"/>
    <w:rsid w:val="00D16A31"/>
    <w:rsid w:val="00D16C4E"/>
    <w:rsid w:val="00D17110"/>
    <w:rsid w:val="00D17231"/>
    <w:rsid w:val="00D17365"/>
    <w:rsid w:val="00D17A73"/>
    <w:rsid w:val="00D2010A"/>
    <w:rsid w:val="00D203A4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0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3ECE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9B"/>
    <w:rsid w:val="00D462F1"/>
    <w:rsid w:val="00D4631C"/>
    <w:rsid w:val="00D464E3"/>
    <w:rsid w:val="00D46ACA"/>
    <w:rsid w:val="00D47AF0"/>
    <w:rsid w:val="00D47C12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EE6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DAD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4F4B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97A6A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8B4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A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79D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D76BC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7A0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4E5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564"/>
    <w:rsid w:val="00E46644"/>
    <w:rsid w:val="00E46ECB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D8"/>
    <w:rsid w:val="00E52D31"/>
    <w:rsid w:val="00E52E80"/>
    <w:rsid w:val="00E5342F"/>
    <w:rsid w:val="00E535B0"/>
    <w:rsid w:val="00E536DD"/>
    <w:rsid w:val="00E53E06"/>
    <w:rsid w:val="00E54087"/>
    <w:rsid w:val="00E54538"/>
    <w:rsid w:val="00E54E0C"/>
    <w:rsid w:val="00E54F50"/>
    <w:rsid w:val="00E55378"/>
    <w:rsid w:val="00E553A8"/>
    <w:rsid w:val="00E562B2"/>
    <w:rsid w:val="00E5657D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566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5EF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147"/>
    <w:rsid w:val="00EB4447"/>
    <w:rsid w:val="00EB4581"/>
    <w:rsid w:val="00EB471C"/>
    <w:rsid w:val="00EB4829"/>
    <w:rsid w:val="00EB4B90"/>
    <w:rsid w:val="00EB4C08"/>
    <w:rsid w:val="00EB4CB5"/>
    <w:rsid w:val="00EB4D93"/>
    <w:rsid w:val="00EB4DFA"/>
    <w:rsid w:val="00EB4E8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4DF0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15"/>
    <w:rsid w:val="00ED674D"/>
    <w:rsid w:val="00ED6AA2"/>
    <w:rsid w:val="00ED6CEC"/>
    <w:rsid w:val="00ED702E"/>
    <w:rsid w:val="00ED7A47"/>
    <w:rsid w:val="00ED7D62"/>
    <w:rsid w:val="00EE0323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12C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DDC"/>
    <w:rsid w:val="00F0722E"/>
    <w:rsid w:val="00F07498"/>
    <w:rsid w:val="00F07530"/>
    <w:rsid w:val="00F07695"/>
    <w:rsid w:val="00F07881"/>
    <w:rsid w:val="00F07C9D"/>
    <w:rsid w:val="00F1051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AE8"/>
    <w:rsid w:val="00F31D7D"/>
    <w:rsid w:val="00F3257E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720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1B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A7FA1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6E0F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8A00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A20E2-CA95-41B1-9DFC-5D63B1F7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EA22C2B9</Template>
  <TotalTime>178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Chowdhury, Bibaswan</cp:lastModifiedBy>
  <cp:revision>39</cp:revision>
  <cp:lastPrinted>2017-04-30T06:52:00Z</cp:lastPrinted>
  <dcterms:created xsi:type="dcterms:W3CDTF">2019-06-27T02:28:00Z</dcterms:created>
  <dcterms:modified xsi:type="dcterms:W3CDTF">2019-06-28T02:18:00Z</dcterms:modified>
</cp:coreProperties>
</file>