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B9627A" w:rsidP="00715914">
      <w:pPr>
        <w:pStyle w:val="ShortT"/>
      </w:pPr>
      <w:r>
        <w:t>Social Security (Deeming Threshold Rates) Determination 2019</w:t>
      </w:r>
    </w:p>
    <w:p w:rsidR="001F6CD4" w:rsidRDefault="001F6CD4" w:rsidP="00715914"/>
    <w:p w:rsidR="001F6CD4" w:rsidRDefault="001F6CD4" w:rsidP="00715914"/>
    <w:p w:rsidR="001F6CD4" w:rsidRDefault="001F6CD4" w:rsidP="00715914"/>
    <w:p w:rsidR="00A75FE9" w:rsidRPr="00DA182D" w:rsidRDefault="00B9627A" w:rsidP="00A75FE9">
      <w:pPr>
        <w:pStyle w:val="SignCoverPageStart"/>
        <w:spacing w:before="240"/>
        <w:rPr>
          <w:szCs w:val="22"/>
        </w:rPr>
      </w:pPr>
      <w:r>
        <w:rPr>
          <w:szCs w:val="22"/>
        </w:rPr>
        <w:t>I, Anne Ruston</w:t>
      </w:r>
      <w:r w:rsidR="00A75FE9" w:rsidRPr="00DA182D">
        <w:rPr>
          <w:szCs w:val="22"/>
        </w:rPr>
        <w:t xml:space="preserve">, </w:t>
      </w:r>
      <w:r w:rsidRPr="00B9627A">
        <w:rPr>
          <w:szCs w:val="22"/>
        </w:rPr>
        <w:t>Minister for Families and Social Services</w:t>
      </w:r>
      <w:r w:rsidR="00A75FE9"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>
        <w:rPr>
          <w:szCs w:val="22"/>
        </w:rPr>
        <w:t xml:space="preserve"> Determination</w:t>
      </w:r>
      <w:r w:rsidR="00A75FE9" w:rsidRPr="00DA182D">
        <w:rPr>
          <w:szCs w:val="22"/>
        </w:rPr>
        <w:t>.</w:t>
      </w:r>
    </w:p>
    <w:p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E61F8">
        <w:rPr>
          <w:szCs w:val="22"/>
        </w:rPr>
        <w:tab/>
      </w:r>
      <w:bookmarkStart w:id="0" w:name="_GoBack"/>
      <w:bookmarkEnd w:id="0"/>
      <w:r w:rsidR="007E61F8">
        <w:rPr>
          <w:szCs w:val="22"/>
        </w:rPr>
        <w:t xml:space="preserve">13 </w:t>
      </w:r>
      <w:r w:rsidR="00B9627A">
        <w:rPr>
          <w:szCs w:val="22"/>
        </w:rPr>
        <w:t>July 2019</w:t>
      </w:r>
      <w:r>
        <w:rPr>
          <w:szCs w:val="22"/>
        </w:rPr>
        <w:tab/>
      </w:r>
      <w:r w:rsidRPr="00001A63">
        <w:rPr>
          <w:szCs w:val="22"/>
        </w:rPr>
        <w:tab/>
      </w:r>
    </w:p>
    <w:p w:rsidR="00A75FE9" w:rsidRPr="00B9627A" w:rsidRDefault="00B9627A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9627A">
        <w:rPr>
          <w:szCs w:val="22"/>
        </w:rPr>
        <w:t>Anne Ruston</w:t>
      </w:r>
      <w:r w:rsidR="00A75FE9" w:rsidRPr="00B9627A">
        <w:rPr>
          <w:szCs w:val="22"/>
        </w:rPr>
        <w:t xml:space="preserve"> </w:t>
      </w:r>
    </w:p>
    <w:p w:rsidR="00A75FE9" w:rsidRPr="008E0027" w:rsidRDefault="00B9627A" w:rsidP="00A75FE9">
      <w:pPr>
        <w:pStyle w:val="SignCoverPageEnd"/>
        <w:rPr>
          <w:sz w:val="22"/>
        </w:rPr>
      </w:pPr>
      <w:r w:rsidRPr="00B9627A">
        <w:rPr>
          <w:sz w:val="22"/>
        </w:rPr>
        <w:t>Minister for Families and Social Services</w:t>
      </w:r>
    </w:p>
    <w:p w:rsidR="007050A2" w:rsidRDefault="007050A2" w:rsidP="00715914"/>
    <w:p w:rsidR="00F6696E" w:rsidRDefault="00F6696E" w:rsidP="00715914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8C348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C3486">
        <w:rPr>
          <w:noProof/>
        </w:rPr>
        <w:t>1  Name</w:t>
      </w:r>
      <w:r w:rsidR="008C3486">
        <w:rPr>
          <w:noProof/>
        </w:rPr>
        <w:tab/>
      </w:r>
      <w:r w:rsidR="008C3486">
        <w:rPr>
          <w:noProof/>
        </w:rPr>
        <w:fldChar w:fldCharType="begin"/>
      </w:r>
      <w:r w:rsidR="008C3486">
        <w:rPr>
          <w:noProof/>
        </w:rPr>
        <w:instrText xml:space="preserve"> PAGEREF _Toc13760488 \h </w:instrText>
      </w:r>
      <w:r w:rsidR="008C3486">
        <w:rPr>
          <w:noProof/>
        </w:rPr>
      </w:r>
      <w:r w:rsidR="008C3486">
        <w:rPr>
          <w:noProof/>
        </w:rPr>
        <w:fldChar w:fldCharType="separate"/>
      </w:r>
      <w:r w:rsidR="008C3486">
        <w:rPr>
          <w:noProof/>
        </w:rPr>
        <w:t>1</w:t>
      </w:r>
      <w:r w:rsidR="008C3486">
        <w:rPr>
          <w:noProof/>
        </w:rPr>
        <w:fldChar w:fldCharType="end"/>
      </w:r>
    </w:p>
    <w:p w:rsidR="008C3486" w:rsidRDefault="008C34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_Toc13760489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C3486" w:rsidRDefault="008C34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_Toc13760490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C3486" w:rsidRDefault="008C34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_Toc13760491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C3486" w:rsidRDefault="008C34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_Toc13760492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C3486" w:rsidRDefault="008C34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Below threshold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_Toc13760493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C3486" w:rsidRDefault="008C34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_Toc13760494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C3486" w:rsidRDefault="008C34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(Deeming Threshold Rates) (DEEWR) Determination 2013 (No.1)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_Toc13760495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C3486" w:rsidRDefault="008C34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(Deeming Threshold Rates) (DIISRTE) Determination 2013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_Toc13760496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C3486" w:rsidRDefault="008C34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(Deeming Threshold Rates) Determination 2015 (No.1)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_Toc13760497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A75FE9" w:rsidRPr="009C2562" w:rsidRDefault="00A75FE9" w:rsidP="00A75FE9">
      <w:pPr>
        <w:pStyle w:val="ActHead5"/>
      </w:pPr>
      <w:bookmarkStart w:id="1" w:name="_Toc1376048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B77EE9">
        <w:rPr>
          <w:i/>
        </w:rPr>
        <w:t>Social Security (Deming Threshold Rates) Determination</w:t>
      </w:r>
      <w:r w:rsidR="00356FC5">
        <w:rPr>
          <w:i/>
        </w:rPr>
        <w:t> </w:t>
      </w:r>
      <w:r w:rsidR="00B77EE9">
        <w:rPr>
          <w:i/>
        </w:rPr>
        <w:t>2019</w:t>
      </w:r>
      <w:r w:rsidRPr="009C2562">
        <w:t>.</w:t>
      </w:r>
    </w:p>
    <w:p w:rsidR="00A75FE9" w:rsidRDefault="00A75FE9" w:rsidP="00A75FE9">
      <w:pPr>
        <w:pStyle w:val="ActHead5"/>
      </w:pPr>
      <w:bookmarkStart w:id="3" w:name="_Toc13760489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:rsidR="00232984" w:rsidRPr="00232984" w:rsidRDefault="00232984" w:rsidP="00232984">
      <w:pPr>
        <w:pStyle w:val="subsection"/>
      </w:pPr>
      <w:r>
        <w:tab/>
      </w:r>
      <w:r>
        <w:tab/>
        <w:t>This instrument commences</w:t>
      </w:r>
      <w:r w:rsidR="00B77EE9">
        <w:t xml:space="preserve"> on 1 July 2019</w:t>
      </w:r>
      <w:r>
        <w:t>.</w:t>
      </w:r>
    </w:p>
    <w:p w:rsidR="00A75FE9" w:rsidRPr="009C2562" w:rsidRDefault="00A75FE9" w:rsidP="00A75FE9">
      <w:pPr>
        <w:pStyle w:val="ActHead5"/>
      </w:pPr>
      <w:bookmarkStart w:id="4" w:name="_Toc13760490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This instrument is made under</w:t>
      </w:r>
      <w:r w:rsidR="00DD3E21">
        <w:t xml:space="preserve"> section 1082 of the </w:t>
      </w:r>
      <w:r w:rsidR="00DD3E21">
        <w:rPr>
          <w:i/>
        </w:rPr>
        <w:t>Social Security Act 1991</w:t>
      </w:r>
      <w:r w:rsidRPr="009C2562">
        <w:t>.</w:t>
      </w:r>
    </w:p>
    <w:p w:rsidR="00A75FE9" w:rsidRPr="009C2562" w:rsidRDefault="00A75FE9" w:rsidP="00A75FE9">
      <w:pPr>
        <w:pStyle w:val="ActHead5"/>
      </w:pPr>
      <w:bookmarkStart w:id="5" w:name="_Toc13760491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:rsidR="00A75FE9" w:rsidRPr="009C2562" w:rsidRDefault="00A75FE9" w:rsidP="00A75FE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DD3E21">
        <w:t xml:space="preserve"> </w:t>
      </w:r>
      <w:r w:rsidR="00DD3E21">
        <w:rPr>
          <w:i/>
        </w:rPr>
        <w:t>Social Security Act 1991</w:t>
      </w:r>
      <w:r>
        <w:t>.</w:t>
      </w:r>
    </w:p>
    <w:p w:rsidR="007F51B2" w:rsidRPr="005A65D5" w:rsidRDefault="007F51B2" w:rsidP="005A65D5">
      <w:pPr>
        <w:pStyle w:val="ActHead5"/>
      </w:pPr>
      <w:bookmarkStart w:id="6" w:name="_Toc454781205"/>
      <w:bookmarkStart w:id="7" w:name="_Toc13760492"/>
      <w:r w:rsidRPr="005A65D5">
        <w:t>5  Schedules</w:t>
      </w:r>
      <w:bookmarkEnd w:id="6"/>
      <w:bookmarkEnd w:id="7"/>
    </w:p>
    <w:p w:rsidR="007F51B2" w:rsidRDefault="007F51B2" w:rsidP="007F51B2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D3E21" w:rsidRPr="00DD3E21" w:rsidRDefault="007F51B2" w:rsidP="00DD3E21">
      <w:pPr>
        <w:pStyle w:val="ActHead5"/>
      </w:pPr>
      <w:bookmarkStart w:id="8" w:name="_Toc13760493"/>
      <w:r w:rsidRPr="00DD3E21">
        <w:t>6</w:t>
      </w:r>
      <w:r w:rsidR="00A75FE9" w:rsidRPr="00DD3E21">
        <w:t xml:space="preserve">  </w:t>
      </w:r>
      <w:r w:rsidR="00DD3E21" w:rsidRPr="00DD3E21">
        <w:t>Below threshold rate</w:t>
      </w:r>
      <w:bookmarkEnd w:id="8"/>
    </w:p>
    <w:p w:rsidR="00A75FE9" w:rsidRPr="00DD3E21" w:rsidRDefault="00DD3E21" w:rsidP="00BD071A">
      <w:pPr>
        <w:pStyle w:val="subsection"/>
        <w:numPr>
          <w:ilvl w:val="0"/>
          <w:numId w:val="14"/>
        </w:numPr>
        <w:tabs>
          <w:tab w:val="clear" w:pos="1021"/>
        </w:tabs>
      </w:pPr>
      <w:r w:rsidRPr="00DD3E21">
        <w:t xml:space="preserve">For subsection 1082(1) of the Act, the below threshold rate for Division 1B of Part 3.10 of the Act is 1.00 per cent. </w:t>
      </w:r>
    </w:p>
    <w:p w:rsidR="00DD3E21" w:rsidRPr="00DD3E21" w:rsidRDefault="00DD3E21" w:rsidP="00DD3E21">
      <w:pPr>
        <w:pStyle w:val="subsection"/>
        <w:rPr>
          <w:b/>
          <w:sz w:val="24"/>
          <w:szCs w:val="24"/>
        </w:rPr>
      </w:pPr>
      <w:r w:rsidRPr="00DD3E21">
        <w:rPr>
          <w:b/>
          <w:sz w:val="24"/>
          <w:szCs w:val="24"/>
        </w:rPr>
        <w:t>7 Above threshold rate</w:t>
      </w:r>
    </w:p>
    <w:p w:rsidR="00DD3E21" w:rsidRPr="00DD3E21" w:rsidRDefault="00DD3E21" w:rsidP="00356FC5">
      <w:pPr>
        <w:pStyle w:val="subsection"/>
        <w:numPr>
          <w:ilvl w:val="0"/>
          <w:numId w:val="15"/>
        </w:numPr>
        <w:tabs>
          <w:tab w:val="clear" w:pos="1021"/>
          <w:tab w:val="right" w:pos="1134"/>
        </w:tabs>
      </w:pPr>
      <w:r w:rsidRPr="00DD3E21">
        <w:t xml:space="preserve">For subsection 1082(2) of the Act, the above threshold rate for </w:t>
      </w:r>
      <w:r w:rsidR="00356FC5">
        <w:t xml:space="preserve">Division 1B of </w:t>
      </w:r>
      <w:r w:rsidRPr="00DD3E21">
        <w:t xml:space="preserve">Part 3.10 of the Act is 3.00 per cent. </w:t>
      </w:r>
    </w:p>
    <w:p w:rsidR="00DD3E21" w:rsidRDefault="00DD3E21" w:rsidP="000B35EB">
      <w:pPr>
        <w:pStyle w:val="paragraphsub"/>
      </w:pPr>
    </w:p>
    <w:p w:rsidR="00DD3E21" w:rsidRDefault="00DD3E21" w:rsidP="000B35EB">
      <w:pPr>
        <w:pStyle w:val="paragraphsub"/>
      </w:pPr>
    </w:p>
    <w:p w:rsidR="00DD3E21" w:rsidRDefault="00DD3E21" w:rsidP="000B35EB">
      <w:pPr>
        <w:pStyle w:val="paragraphsub"/>
      </w:pPr>
    </w:p>
    <w:p w:rsidR="00DD3E21" w:rsidRDefault="00DD3E21" w:rsidP="000B35EB">
      <w:pPr>
        <w:pStyle w:val="paragraphsub"/>
      </w:pPr>
    </w:p>
    <w:p w:rsidR="00DD3E21" w:rsidRDefault="00DD3E21" w:rsidP="000B35EB">
      <w:pPr>
        <w:pStyle w:val="paragraphsub"/>
      </w:pPr>
    </w:p>
    <w:p w:rsidR="00DD3E21" w:rsidRDefault="00DD3E21" w:rsidP="000B35EB">
      <w:pPr>
        <w:pStyle w:val="paragraphsub"/>
      </w:pPr>
    </w:p>
    <w:p w:rsidR="00DD3E21" w:rsidRDefault="00DD3E21" w:rsidP="000B35EB">
      <w:pPr>
        <w:pStyle w:val="paragraphsub"/>
      </w:pPr>
    </w:p>
    <w:p w:rsidR="004E1307" w:rsidRDefault="00DD3E21" w:rsidP="000B35EB">
      <w:pPr>
        <w:pStyle w:val="paragraphsub"/>
      </w:pPr>
      <w:r>
        <w:br/>
      </w:r>
    </w:p>
    <w:p w:rsidR="00D6537E" w:rsidRPr="004E1307" w:rsidRDefault="004E1307" w:rsidP="00D6537E">
      <w:pPr>
        <w:pStyle w:val="ActHead6"/>
      </w:pPr>
      <w:bookmarkStart w:id="9" w:name="_Toc13760494"/>
      <w:r>
        <w:lastRenderedPageBreak/>
        <w:t xml:space="preserve">Schedule </w:t>
      </w:r>
      <w:r w:rsidR="00D6537E" w:rsidRPr="004E1307">
        <w:t>1—Repeals</w:t>
      </w:r>
      <w:bookmarkEnd w:id="9"/>
    </w:p>
    <w:p w:rsidR="00D6537E" w:rsidRPr="00D6537E" w:rsidRDefault="00DD3E21" w:rsidP="00DD3E21">
      <w:pPr>
        <w:pStyle w:val="ActHead9"/>
        <w:ind w:left="0" w:firstLine="0"/>
      </w:pPr>
      <w:bookmarkStart w:id="10" w:name="_Toc13760495"/>
      <w:r>
        <w:t>Social Security (Deeming Threshold Rates) (DEEWR) Determination 2013 (No.1)</w:t>
      </w:r>
      <w:bookmarkEnd w:id="10"/>
    </w:p>
    <w:p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:rsidR="00D6537E" w:rsidRDefault="00D6537E" w:rsidP="00DD3E21">
      <w:pPr>
        <w:pStyle w:val="Item"/>
      </w:pPr>
      <w:r>
        <w:t>Repeal the instrument</w:t>
      </w:r>
    </w:p>
    <w:p w:rsidR="00DD3E21" w:rsidRDefault="00DD3E21" w:rsidP="00DD3E21">
      <w:pPr>
        <w:pStyle w:val="ActHead9"/>
        <w:ind w:left="0" w:firstLine="0"/>
      </w:pPr>
      <w:bookmarkStart w:id="11" w:name="_Toc13760496"/>
      <w:r>
        <w:t>Social Security (Deeming Threshold Rates) (DIISRTE) Determination 2013</w:t>
      </w:r>
      <w:bookmarkEnd w:id="11"/>
    </w:p>
    <w:p w:rsidR="00DD3E21" w:rsidRDefault="00DD3E21" w:rsidP="00DD3E21">
      <w:pPr>
        <w:pStyle w:val="ItemHead"/>
      </w:pPr>
      <w:r>
        <w:t>2</w:t>
      </w:r>
      <w:r w:rsidRPr="00B1728A">
        <w:t xml:space="preserve">  </w:t>
      </w:r>
      <w:r>
        <w:t>The whole of the instrument</w:t>
      </w:r>
    </w:p>
    <w:p w:rsidR="00DD3E21" w:rsidRDefault="00DD3E21" w:rsidP="00DD3E21">
      <w:pPr>
        <w:pStyle w:val="Item"/>
      </w:pPr>
      <w:r>
        <w:t>Repeal the instrument</w:t>
      </w:r>
    </w:p>
    <w:p w:rsidR="00DD3E21" w:rsidRDefault="00DD3E21" w:rsidP="00DD3E21">
      <w:pPr>
        <w:pStyle w:val="ActHead9"/>
        <w:ind w:left="0" w:firstLine="0"/>
      </w:pPr>
      <w:bookmarkStart w:id="12" w:name="_Toc13760497"/>
      <w:r>
        <w:t>Social Security (Deeming Threshold Rates) Determination 2015 (No.1)</w:t>
      </w:r>
      <w:bookmarkEnd w:id="12"/>
    </w:p>
    <w:p w:rsidR="00DD3E21" w:rsidRDefault="00DD3E21" w:rsidP="00DD3E21">
      <w:pPr>
        <w:pStyle w:val="ItemHead"/>
      </w:pPr>
      <w:r>
        <w:t>3</w:t>
      </w:r>
      <w:r w:rsidRPr="00B1728A">
        <w:t xml:space="preserve">  </w:t>
      </w:r>
      <w:r>
        <w:t>The whole of the instrument</w:t>
      </w:r>
    </w:p>
    <w:p w:rsidR="00DD3E21" w:rsidRDefault="00DD3E21" w:rsidP="00DD3E21">
      <w:pPr>
        <w:pStyle w:val="Item"/>
      </w:pPr>
      <w:r>
        <w:t>Repeal the instrument</w:t>
      </w:r>
    </w:p>
    <w:p w:rsidR="00DD3E21" w:rsidRDefault="00DD3E21"/>
    <w:p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E1" w:rsidRDefault="00F450E1" w:rsidP="00715914">
      <w:pPr>
        <w:spacing w:line="240" w:lineRule="auto"/>
      </w:pPr>
      <w:r>
        <w:separator/>
      </w:r>
    </w:p>
  </w:endnote>
  <w:endnote w:type="continuationSeparator" w:id="0">
    <w:p w:rsidR="00F450E1" w:rsidRDefault="00F450E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627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627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627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61F8">
            <w:rPr>
              <w:i/>
              <w:noProof/>
              <w:sz w:val="18"/>
            </w:rPr>
            <w:t>Social Security (Deeming Threshold Rates)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61F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61F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61F8">
            <w:rPr>
              <w:i/>
              <w:noProof/>
              <w:sz w:val="18"/>
            </w:rPr>
            <w:t>Social Security (Deeming Threshold Rates)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61F8">
            <w:rPr>
              <w:i/>
              <w:noProof/>
              <w:sz w:val="18"/>
            </w:rPr>
            <w:t>Social Security (Deeming Threshold Rates)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61F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E1" w:rsidRDefault="00F450E1" w:rsidP="00715914">
      <w:pPr>
        <w:spacing w:line="240" w:lineRule="auto"/>
      </w:pPr>
      <w:r>
        <w:separator/>
      </w:r>
    </w:p>
  </w:footnote>
  <w:footnote w:type="continuationSeparator" w:id="0">
    <w:p w:rsidR="00F450E1" w:rsidRDefault="00F450E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64" w:rsidRDefault="004877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B052A"/>
    <w:multiLevelType w:val="hybridMultilevel"/>
    <w:tmpl w:val="5CCA0964"/>
    <w:lvl w:ilvl="0" w:tplc="688064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523D55"/>
    <w:multiLevelType w:val="hybridMultilevel"/>
    <w:tmpl w:val="5CCA0964"/>
    <w:lvl w:ilvl="0" w:tplc="688064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7A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56FC5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1F8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3486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7EE9"/>
    <w:rsid w:val="00B80199"/>
    <w:rsid w:val="00B83204"/>
    <w:rsid w:val="00B856E7"/>
    <w:rsid w:val="00B9627A"/>
    <w:rsid w:val="00BA220B"/>
    <w:rsid w:val="00BA3A57"/>
    <w:rsid w:val="00BB1533"/>
    <w:rsid w:val="00BB4E1A"/>
    <w:rsid w:val="00BC015E"/>
    <w:rsid w:val="00BC76AC"/>
    <w:rsid w:val="00BD071A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8EE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3E21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50E1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98171"/>
  <w15:docId w15:val="{1FDA32B9-B380-4364-B4C8-745AE134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ka\AppData\Local\Hewlett-Packard\HP%20TRIM\TEMP\HPTRIM.11844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F596-B1FC-401D-BF81-8920DC79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0</TotalTime>
  <Pages>6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HALL, Kathleen</dc:creator>
  <cp:lastModifiedBy>FREDERICKS, Anna</cp:lastModifiedBy>
  <cp:revision>2</cp:revision>
  <dcterms:created xsi:type="dcterms:W3CDTF">2019-07-15T02:13:00Z</dcterms:created>
  <dcterms:modified xsi:type="dcterms:W3CDTF">2019-07-15T02:13:00Z</dcterms:modified>
</cp:coreProperties>
</file>