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06A7" w14:textId="77777777"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235B64F6" wp14:editId="043CF076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2896" w14:textId="60937971" w:rsidR="00837D7F" w:rsidRPr="00837D7F" w:rsidRDefault="004B36E2" w:rsidP="00837D7F">
      <w:pPr>
        <w:pStyle w:val="ShortT"/>
      </w:pPr>
      <w:r>
        <w:t xml:space="preserve">Military Rehabilitation and Compensation (Warlike </w:t>
      </w:r>
      <w:r w:rsidR="00E07015">
        <w:t>S</w:t>
      </w:r>
      <w:r>
        <w:t>ervice</w:t>
      </w:r>
      <w:r w:rsidR="00837D7F">
        <w:t>)</w:t>
      </w:r>
      <w:r w:rsidR="00670294">
        <w:t xml:space="preserve"> Determination</w:t>
      </w:r>
      <w:r w:rsidR="00837D7F">
        <w:t xml:space="preserve"> 201</w:t>
      </w:r>
      <w:r w:rsidR="00052BBE">
        <w:t>9</w:t>
      </w:r>
      <w:r w:rsidR="008C2140">
        <w:t xml:space="preserve"> </w:t>
      </w:r>
    </w:p>
    <w:p w14:paraId="653BB5F7" w14:textId="10942C73"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>I,</w:t>
      </w:r>
      <w:r w:rsidR="00CE2AF8">
        <w:rPr>
          <w:szCs w:val="22"/>
        </w:rPr>
        <w:t xml:space="preserve"> Darren Chester, Minister for </w:t>
      </w:r>
      <w:r w:rsidR="0072328E">
        <w:rPr>
          <w:szCs w:val="22"/>
        </w:rPr>
        <w:t xml:space="preserve">Veterans and </w:t>
      </w:r>
      <w:r w:rsidR="00CE2AF8">
        <w:rPr>
          <w:szCs w:val="22"/>
        </w:rPr>
        <w:t>Defence Personnel, make the following determination</w:t>
      </w:r>
      <w:r w:rsidR="00814E4C">
        <w:rPr>
          <w:szCs w:val="22"/>
        </w:rPr>
        <w:t xml:space="preserve"> under paragraph 6(1</w:t>
      </w:r>
      <w:proofErr w:type="gramStart"/>
      <w:r w:rsidR="00814E4C">
        <w:rPr>
          <w:szCs w:val="22"/>
        </w:rPr>
        <w:t>)(</w:t>
      </w:r>
      <w:proofErr w:type="gramEnd"/>
      <w:r w:rsidR="00814E4C">
        <w:rPr>
          <w:szCs w:val="22"/>
        </w:rPr>
        <w:t xml:space="preserve">a) of the </w:t>
      </w:r>
      <w:r w:rsidR="00814E4C">
        <w:rPr>
          <w:i/>
          <w:szCs w:val="22"/>
        </w:rPr>
        <w:t>Military Rehabilitation and Compensation Act 2004</w:t>
      </w:r>
      <w:r>
        <w:rPr>
          <w:i/>
          <w:szCs w:val="22"/>
        </w:rPr>
        <w:t>.</w:t>
      </w:r>
    </w:p>
    <w:p w14:paraId="3EC0BCC4" w14:textId="3102220A" w:rsidR="00B51D41" w:rsidRPr="00B924FB" w:rsidRDefault="00B51D41" w:rsidP="00B51D41">
      <w:pPr>
        <w:keepNext/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r w:rsidRPr="00B924FB">
        <w:rPr>
          <w:rFonts w:ascii="Times New Roman" w:hAnsi="Times New Roman"/>
          <w:szCs w:val="22"/>
        </w:rPr>
        <w:t>Dated</w:t>
      </w:r>
      <w:r w:rsidRPr="00B924FB">
        <w:rPr>
          <w:rFonts w:ascii="Times New Roman" w:hAnsi="Times New Roman"/>
          <w:szCs w:val="22"/>
        </w:rPr>
        <w:tab/>
      </w:r>
      <w:r w:rsidR="008C2140">
        <w:rPr>
          <w:rFonts w:ascii="Times New Roman" w:hAnsi="Times New Roman"/>
          <w:szCs w:val="22"/>
        </w:rPr>
        <w:t>15/8/</w:t>
      </w:r>
      <w:r w:rsidRPr="00B924FB">
        <w:rPr>
          <w:rFonts w:ascii="Times New Roman" w:hAnsi="Times New Roman"/>
          <w:szCs w:val="22"/>
        </w:rPr>
        <w:t>201</w:t>
      </w:r>
      <w:r w:rsidR="00052BBE">
        <w:rPr>
          <w:rFonts w:ascii="Times New Roman" w:hAnsi="Times New Roman"/>
          <w:szCs w:val="22"/>
        </w:rPr>
        <w:t>9</w:t>
      </w:r>
      <w:r w:rsidR="00814E4C">
        <w:rPr>
          <w:rFonts w:ascii="Times New Roman" w:hAnsi="Times New Roman"/>
          <w:szCs w:val="22"/>
        </w:rPr>
        <w:t xml:space="preserve"> </w:t>
      </w:r>
    </w:p>
    <w:p w14:paraId="03168499" w14:textId="77777777" w:rsidR="00B51D41" w:rsidRPr="00AB45C7" w:rsidRDefault="00A13F82" w:rsidP="00096AFA">
      <w:pPr>
        <w:pStyle w:val="SignCoverPageEnd"/>
        <w:tabs>
          <w:tab w:val="clear" w:pos="3402"/>
        </w:tabs>
        <w:spacing w:before="1440"/>
        <w:ind w:right="91"/>
        <w:rPr>
          <w:sz w:val="22"/>
        </w:rPr>
      </w:pPr>
      <w:r>
        <w:rPr>
          <w:sz w:val="22"/>
        </w:rPr>
        <w:t>Darren Chester</w:t>
      </w:r>
    </w:p>
    <w:p w14:paraId="11E98972" w14:textId="0F3896F5" w:rsidR="00B51D41" w:rsidRDefault="00A13F82" w:rsidP="00B51D41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72328E">
        <w:rPr>
          <w:sz w:val="22"/>
        </w:rPr>
        <w:t xml:space="preserve">Veterans and </w:t>
      </w:r>
      <w:r>
        <w:rPr>
          <w:sz w:val="22"/>
        </w:rPr>
        <w:t>Defence Personnel</w:t>
      </w:r>
    </w:p>
    <w:p w14:paraId="474AA62B" w14:textId="77777777" w:rsidR="00A13F82" w:rsidRPr="00A13F82" w:rsidRDefault="00A13F82" w:rsidP="00A13F82"/>
    <w:p w14:paraId="15D5A29B" w14:textId="77777777" w:rsidR="00B51D41" w:rsidRDefault="00B51D41" w:rsidP="00B51D41"/>
    <w:bookmarkEnd w:id="0"/>
    <w:bookmarkEnd w:id="1"/>
    <w:bookmarkEnd w:id="2"/>
    <w:bookmarkEnd w:id="3"/>
    <w:bookmarkEnd w:id="4"/>
    <w:p w14:paraId="3FCBC5C3" w14:textId="77777777" w:rsidR="00210A30" w:rsidRDefault="00210A30" w:rsidP="00210A30">
      <w:pPr>
        <w:pStyle w:val="BlockText-Plain"/>
      </w:pPr>
    </w:p>
    <w:p w14:paraId="076E9F30" w14:textId="77777777" w:rsidR="00210A30" w:rsidRDefault="00210A30" w:rsidP="00210A30">
      <w:pPr>
        <w:pStyle w:val="BlockText-Plain"/>
      </w:pPr>
    </w:p>
    <w:p w14:paraId="39DDA3A5" w14:textId="77777777" w:rsidR="00210A30" w:rsidRDefault="00210A30" w:rsidP="00210A30">
      <w:pPr>
        <w:pStyle w:val="BlockText-Plain"/>
        <w:sectPr w:rsidR="00210A30" w:rsidSect="00904D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14:paraId="06DBB50E" w14:textId="77777777"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14:paraId="35BD91D5" w14:textId="579E5359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 w:rsidR="006F0719">
        <w:rPr>
          <w:noProof/>
          <w:sz w:val="20"/>
        </w:rPr>
        <w:t>3</w:t>
      </w:r>
    </w:p>
    <w:p w14:paraId="4490779D" w14:textId="0C36A241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6F0719">
        <w:rPr>
          <w:noProof/>
          <w:sz w:val="20"/>
        </w:rPr>
        <w:t>3</w:t>
      </w:r>
    </w:p>
    <w:p w14:paraId="754996B4" w14:textId="73EB1FE8" w:rsidR="00102EEE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6F0719">
        <w:rPr>
          <w:noProof/>
          <w:sz w:val="20"/>
        </w:rPr>
        <w:t>3</w:t>
      </w:r>
    </w:p>
    <w:p w14:paraId="23275AF9" w14:textId="50451958" w:rsidR="00102EEE" w:rsidRDefault="00102EEE" w:rsidP="00102EEE">
      <w:pPr>
        <w:pStyle w:val="TOC5"/>
        <w:rPr>
          <w:noProof/>
          <w:sz w:val="20"/>
        </w:rPr>
      </w:pPr>
      <w:r>
        <w:rPr>
          <w:noProof/>
        </w:rPr>
        <w:t>4</w:t>
      </w:r>
      <w:r>
        <w:rPr>
          <w:noProof/>
        </w:rPr>
        <w:tab/>
        <w:t>Schedule</w:t>
      </w:r>
      <w:r w:rsidR="00A510D6">
        <w:rPr>
          <w:noProof/>
        </w:rPr>
        <w:t>s</w:t>
      </w:r>
      <w:r w:rsidRPr="005E317F">
        <w:rPr>
          <w:noProof/>
          <w:sz w:val="20"/>
        </w:rPr>
        <w:tab/>
      </w:r>
      <w:r w:rsidR="006F0719">
        <w:rPr>
          <w:noProof/>
          <w:sz w:val="20"/>
        </w:rPr>
        <w:t>3</w:t>
      </w:r>
    </w:p>
    <w:p w14:paraId="37D9C55E" w14:textId="454C6B2D" w:rsidR="003D6E57" w:rsidRDefault="003D6E57" w:rsidP="003D6E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  <w:sz w:val="20"/>
        </w:rPr>
        <w:t xml:space="preserve">5 </w:t>
      </w:r>
      <w:r>
        <w:rPr>
          <w:noProof/>
          <w:sz w:val="20"/>
        </w:rPr>
        <w:tab/>
      </w:r>
      <w:r w:rsidRPr="003D6E57">
        <w:rPr>
          <w:noProof/>
          <w:szCs w:val="18"/>
        </w:rPr>
        <w:t>Definitions</w:t>
      </w:r>
      <w:r w:rsidRPr="005E317F">
        <w:rPr>
          <w:noProof/>
          <w:sz w:val="20"/>
        </w:rPr>
        <w:tab/>
      </w:r>
      <w:r w:rsidR="006F0719">
        <w:rPr>
          <w:noProof/>
          <w:sz w:val="20"/>
        </w:rPr>
        <w:t>3</w:t>
      </w:r>
    </w:p>
    <w:p w14:paraId="387588DB" w14:textId="0353D785" w:rsidR="003D6E57" w:rsidRDefault="003D6E57" w:rsidP="003D6E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Warlike service</w:t>
      </w:r>
      <w:r w:rsidRPr="005E317F">
        <w:rPr>
          <w:noProof/>
          <w:sz w:val="20"/>
        </w:rPr>
        <w:tab/>
      </w:r>
      <w:r w:rsidR="006F0719">
        <w:rPr>
          <w:noProof/>
          <w:sz w:val="20"/>
        </w:rPr>
        <w:t>3</w:t>
      </w:r>
    </w:p>
    <w:p w14:paraId="10100E02" w14:textId="77777777" w:rsidR="00887B85" w:rsidRPr="00887B85" w:rsidRDefault="00887B85" w:rsidP="00887B85">
      <w:pPr>
        <w:rPr>
          <w:rFonts w:eastAsiaTheme="minorEastAsia"/>
        </w:rPr>
      </w:pPr>
    </w:p>
    <w:p w14:paraId="52F60B0A" w14:textId="7BDF35B5" w:rsidR="00102EEE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2C3F4D">
        <w:rPr>
          <w:noProof/>
        </w:rPr>
        <w:t>Warlike service</w:t>
      </w:r>
      <w:r w:rsidR="00213E2D">
        <w:rPr>
          <w:b w:val="0"/>
          <w:noProof/>
        </w:rPr>
        <w:t>.......................................................................................</w:t>
      </w:r>
      <w:r w:rsidR="00213E2D" w:rsidRPr="00213E2D">
        <w:rPr>
          <w:b w:val="0"/>
          <w:noProof/>
          <w:sz w:val="20"/>
        </w:rPr>
        <w:t>4</w:t>
      </w:r>
    </w:p>
    <w:p w14:paraId="44124DD5" w14:textId="0633084A" w:rsidR="00102EEE" w:rsidRDefault="002C3F4D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102EEE">
        <w:rPr>
          <w:noProof/>
        </w:rPr>
        <w:tab/>
      </w:r>
      <w:r>
        <w:rPr>
          <w:noProof/>
        </w:rPr>
        <w:t>Warlike service</w:t>
      </w:r>
      <w:r w:rsidR="00102EEE" w:rsidRPr="005E317F">
        <w:rPr>
          <w:noProof/>
          <w:sz w:val="20"/>
        </w:rPr>
        <w:tab/>
      </w:r>
      <w:r w:rsidR="00DC3F28">
        <w:rPr>
          <w:noProof/>
          <w:sz w:val="20"/>
        </w:rPr>
        <w:t>4</w:t>
      </w:r>
    </w:p>
    <w:p w14:paraId="0D40BDFF" w14:textId="70F29715" w:rsidR="00102EEE" w:rsidRPr="00710738" w:rsidRDefault="00102EEE" w:rsidP="00102EEE">
      <w:pPr>
        <w:pStyle w:val="TOC6"/>
        <w:rPr>
          <w:b w:val="0"/>
          <w:noProof/>
          <w:sz w:val="18"/>
        </w:rPr>
      </w:pPr>
      <w:r>
        <w:rPr>
          <w:noProof/>
        </w:rPr>
        <w:t>Schedule 2—</w:t>
      </w:r>
      <w:r w:rsidR="005E6B53">
        <w:rPr>
          <w:noProof/>
        </w:rPr>
        <w:t>Repeals</w:t>
      </w:r>
      <w:r w:rsidRPr="00710738">
        <w:rPr>
          <w:b w:val="0"/>
          <w:noProof/>
          <w:sz w:val="18"/>
        </w:rPr>
        <w:tab/>
      </w:r>
      <w:r w:rsidR="005A02C8">
        <w:rPr>
          <w:b w:val="0"/>
          <w:noProof/>
          <w:sz w:val="18"/>
        </w:rPr>
        <w:t>7</w:t>
      </w:r>
    </w:p>
    <w:p w14:paraId="07C59C68" w14:textId="53A903FC" w:rsidR="00102EEE" w:rsidRPr="00EB48EB" w:rsidRDefault="005E6B53" w:rsidP="00EB48EB">
      <w:pPr>
        <w:pStyle w:val="TOC9"/>
        <w:rPr>
          <w:noProof/>
        </w:rPr>
      </w:pPr>
      <w:r w:rsidRPr="005E6B53">
        <w:rPr>
          <w:noProof/>
        </w:rPr>
        <w:t>Militar</w:t>
      </w:r>
      <w:r>
        <w:rPr>
          <w:i w:val="0"/>
          <w:noProof/>
        </w:rPr>
        <w:t xml:space="preserve">y </w:t>
      </w:r>
      <w:r w:rsidRPr="005E6B53">
        <w:rPr>
          <w:noProof/>
        </w:rPr>
        <w:t>Rehabilitation and Compensation</w:t>
      </w:r>
      <w:r>
        <w:rPr>
          <w:noProof/>
        </w:rPr>
        <w:t xml:space="preserve"> (</w:t>
      </w:r>
      <w:r w:rsidR="00567084">
        <w:rPr>
          <w:noProof/>
        </w:rPr>
        <w:t>Warlike Service</w:t>
      </w:r>
      <w:r w:rsidR="00015858" w:rsidRPr="00BC44C8">
        <w:rPr>
          <w:szCs w:val="22"/>
        </w:rPr>
        <w:t>—</w:t>
      </w:r>
      <w:r w:rsidR="00567084">
        <w:rPr>
          <w:noProof/>
        </w:rPr>
        <w:t>2017 Measures No</w:t>
      </w:r>
      <w:r w:rsidR="005100A0">
        <w:rPr>
          <w:noProof/>
        </w:rPr>
        <w:t>.</w:t>
      </w:r>
      <w:r w:rsidR="00567084">
        <w:rPr>
          <w:noProof/>
        </w:rPr>
        <w:t xml:space="preserve"> 1)</w:t>
      </w:r>
      <w:r w:rsidR="00567084">
        <w:rPr>
          <w:noProof/>
        </w:rPr>
        <w:br/>
        <w:t>Determination 2017</w:t>
      </w:r>
      <w:r w:rsidR="00F00D5F">
        <w:rPr>
          <w:noProof/>
        </w:rPr>
        <w:t xml:space="preserve"> (Federal Register of Legislation No. F2017L01422</w:t>
      </w:r>
      <w:r w:rsidR="00E2564F">
        <w:rPr>
          <w:noProof/>
        </w:rPr>
        <w:t>)</w:t>
      </w:r>
      <w:r w:rsidR="00EB48EB">
        <w:rPr>
          <w:noProof/>
        </w:rPr>
        <w:t>................................</w:t>
      </w:r>
      <w:r w:rsidR="00EB48EB" w:rsidRPr="005E317F">
        <w:rPr>
          <w:noProof/>
        </w:rPr>
        <w:tab/>
      </w:r>
      <w:r w:rsidR="00710738">
        <w:rPr>
          <w:i w:val="0"/>
          <w:noProof/>
        </w:rPr>
        <w:t>7</w:t>
      </w:r>
    </w:p>
    <w:p w14:paraId="430E012C" w14:textId="77777777" w:rsidR="00102EEE" w:rsidRDefault="00102EEE" w:rsidP="00567084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0B4FC217" w14:textId="77777777" w:rsidR="00210A30" w:rsidRPr="00DB5C86" w:rsidRDefault="00102EEE" w:rsidP="00A510D6">
      <w:pPr>
        <w:pStyle w:val="BlockText-Plain"/>
        <w:tabs>
          <w:tab w:val="center" w:pos="4677"/>
        </w:tabs>
        <w:rPr>
          <w:rFonts w:ascii="Arial (W1)" w:hAnsi="Arial (W1)"/>
          <w:vanish/>
        </w:rPr>
      </w:pPr>
      <w:r w:rsidRPr="005E317F">
        <w:fldChar w:fldCharType="end"/>
      </w:r>
      <w:r w:rsidR="00A510D6">
        <w:tab/>
      </w:r>
    </w:p>
    <w:p w14:paraId="0DD59C50" w14:textId="77777777" w:rsidR="00210A30" w:rsidRDefault="00A510D6" w:rsidP="00A510D6">
      <w:pPr>
        <w:pStyle w:val="BlockText-Plain"/>
        <w:tabs>
          <w:tab w:val="center" w:pos="4677"/>
        </w:tabs>
        <w:sectPr w:rsidR="00210A30" w:rsidSect="003652AA">
          <w:footerReference w:type="first" r:id="rId15"/>
          <w:pgSz w:w="11906" w:h="16838" w:code="9"/>
          <w:pgMar w:top="1134" w:right="1134" w:bottom="992" w:left="1418" w:header="720" w:footer="720" w:gutter="0"/>
          <w:cols w:space="720"/>
        </w:sectPr>
      </w:pPr>
      <w:r>
        <w:tab/>
      </w:r>
    </w:p>
    <w:p w14:paraId="138CDB41" w14:textId="77777777" w:rsidR="00B51D41" w:rsidRPr="009C2562" w:rsidRDefault="00B51D41" w:rsidP="00B51D41">
      <w:pPr>
        <w:pStyle w:val="ActHead5"/>
      </w:pPr>
      <w:bookmarkStart w:id="6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6"/>
      <w:proofErr w:type="gramEnd"/>
    </w:p>
    <w:p w14:paraId="1DC4093C" w14:textId="6937D6CD" w:rsidR="00B51D41" w:rsidRPr="0046294A" w:rsidRDefault="00B51D41" w:rsidP="00B51D41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</w:t>
      </w:r>
      <w:r w:rsidR="0046294A">
        <w:t xml:space="preserve"> the </w:t>
      </w:r>
      <w:r w:rsidR="0046294A">
        <w:rPr>
          <w:i/>
        </w:rPr>
        <w:t>Military Rehabilitation and Compensation (Warl</w:t>
      </w:r>
      <w:r w:rsidR="00BE3354">
        <w:rPr>
          <w:i/>
        </w:rPr>
        <w:t xml:space="preserve">ike </w:t>
      </w:r>
      <w:r w:rsidR="003A0474">
        <w:rPr>
          <w:i/>
        </w:rPr>
        <w:t>Service) Determination 2019.</w:t>
      </w:r>
    </w:p>
    <w:p w14:paraId="04A2F441" w14:textId="77777777" w:rsidR="00B51D41" w:rsidRDefault="00B51D41" w:rsidP="00B51D41">
      <w:pPr>
        <w:pStyle w:val="ActHead5"/>
      </w:pPr>
      <w:bookmarkStart w:id="7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  <w:proofErr w:type="gramEnd"/>
    </w:p>
    <w:p w14:paraId="7A811097" w14:textId="019D9234" w:rsidR="00B51D41" w:rsidRDefault="00B51D41" w:rsidP="00B51D41">
      <w:pPr>
        <w:pStyle w:val="subsection"/>
      </w:pPr>
      <w:r>
        <w:tab/>
      </w:r>
      <w:r>
        <w:tab/>
        <w:t>This instrument commences</w:t>
      </w:r>
      <w:r w:rsidR="00623B17">
        <w:t xml:space="preserve"> on</w:t>
      </w:r>
      <w:r>
        <w:t xml:space="preserve"> </w:t>
      </w:r>
      <w:r w:rsidR="001712F3">
        <w:t>the day after registration</w:t>
      </w:r>
      <w:r w:rsidR="003A0474">
        <w:t xml:space="preserve"> on the Federal Register of Legislation</w:t>
      </w:r>
      <w:r w:rsidR="001712F3">
        <w:t>.</w:t>
      </w:r>
    </w:p>
    <w:p w14:paraId="44666CC9" w14:textId="77777777" w:rsidR="00B51D41" w:rsidRPr="009C2562" w:rsidRDefault="00B51D41" w:rsidP="00B51D41">
      <w:pPr>
        <w:pStyle w:val="ActHead5"/>
      </w:pPr>
      <w:bookmarkStart w:id="8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14:paraId="286845A5" w14:textId="77777777" w:rsidR="00B51D41" w:rsidRPr="009C2562" w:rsidRDefault="00B51D41" w:rsidP="00B51D41">
      <w:pPr>
        <w:pStyle w:val="subsection"/>
      </w:pPr>
      <w:r w:rsidRPr="009C2562">
        <w:tab/>
      </w:r>
      <w:r w:rsidRPr="009C2562">
        <w:tab/>
        <w:t>This instrument is made under</w:t>
      </w:r>
      <w:r w:rsidR="00A23491">
        <w:t xml:space="preserve"> paragraph 6(1</w:t>
      </w:r>
      <w:proofErr w:type="gramStart"/>
      <w:r w:rsidR="00A23491">
        <w:t>)(</w:t>
      </w:r>
      <w:proofErr w:type="gramEnd"/>
      <w:r w:rsidR="00F26FD7">
        <w:t>a</w:t>
      </w:r>
      <w:r w:rsidR="00A23491">
        <w:t xml:space="preserve">) of the </w:t>
      </w:r>
      <w:r w:rsidR="00A23491">
        <w:rPr>
          <w:i/>
        </w:rPr>
        <w:t>Military Rehabilitation and Compensation Act 2004</w:t>
      </w:r>
      <w:r w:rsidR="0050658F">
        <w:rPr>
          <w:i/>
          <w:szCs w:val="22"/>
        </w:rPr>
        <w:t>.</w:t>
      </w:r>
    </w:p>
    <w:p w14:paraId="434490A0" w14:textId="77777777" w:rsidR="00B51D41" w:rsidRPr="006065DA" w:rsidRDefault="00B51D41" w:rsidP="00B51D41">
      <w:pPr>
        <w:pStyle w:val="ActHead5"/>
      </w:pPr>
      <w:bookmarkStart w:id="9" w:name="_Toc478567690"/>
      <w:proofErr w:type="gramStart"/>
      <w:r w:rsidRPr="006065DA">
        <w:t>4  Schedule</w:t>
      </w:r>
      <w:bookmarkEnd w:id="9"/>
      <w:r w:rsidR="006F5301">
        <w:t>s</w:t>
      </w:r>
      <w:proofErr w:type="gramEnd"/>
    </w:p>
    <w:p w14:paraId="386D211E" w14:textId="77777777" w:rsidR="00B51D41" w:rsidRDefault="00B51D41" w:rsidP="00B51D41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E447F0">
        <w:t xml:space="preserve">a </w:t>
      </w:r>
      <w:r w:rsidRPr="006065DA">
        <w:t>Schedule to this instrument is amended or repealed as set out in the applicable items in th</w:t>
      </w:r>
      <w:r w:rsidR="00CE64D0">
        <w:t>at</w:t>
      </w:r>
      <w:r w:rsidRPr="006065DA">
        <w:t xml:space="preserve"> Schedule</w:t>
      </w:r>
      <w:r w:rsidR="00E447F0">
        <w:t xml:space="preserve"> concerned</w:t>
      </w:r>
      <w:r w:rsidRPr="006065DA">
        <w:t>, and any other item in a Schedule to this instrument has effect according to its terms.</w:t>
      </w:r>
    </w:p>
    <w:p w14:paraId="4D9C5151" w14:textId="77777777" w:rsidR="003726E6" w:rsidRPr="009C2562" w:rsidRDefault="003726E6" w:rsidP="003726E6">
      <w:pPr>
        <w:pStyle w:val="ActHead5"/>
      </w:pPr>
      <w:r>
        <w:t>5</w:t>
      </w:r>
      <w:r w:rsidRPr="009C2562">
        <w:t xml:space="preserve"> </w:t>
      </w:r>
      <w:r>
        <w:t>Definitions</w:t>
      </w:r>
    </w:p>
    <w:p w14:paraId="00E86CF7" w14:textId="77777777" w:rsidR="003726E6" w:rsidRDefault="003726E6" w:rsidP="00287A5F">
      <w:pPr>
        <w:pStyle w:val="subsection"/>
        <w:tabs>
          <w:tab w:val="clear" w:pos="1021"/>
        </w:tabs>
      </w:pPr>
      <w:r w:rsidRPr="009C2562">
        <w:tab/>
      </w:r>
      <w:r w:rsidR="000771EB">
        <w:t>In this instrument:</w:t>
      </w:r>
    </w:p>
    <w:p w14:paraId="6FA8FFB7" w14:textId="77777777" w:rsidR="00210A30" w:rsidRDefault="00CB3E56" w:rsidP="00287A5F">
      <w:pPr>
        <w:pStyle w:val="subsection"/>
        <w:tabs>
          <w:tab w:val="clear" w:pos="1021"/>
        </w:tabs>
        <w:rPr>
          <w:i/>
        </w:rPr>
      </w:pPr>
      <w:r>
        <w:rPr>
          <w:i/>
        </w:rPr>
        <w:tab/>
      </w:r>
      <w:r w:rsidRPr="00CB3E56">
        <w:rPr>
          <w:b/>
          <w:i/>
        </w:rPr>
        <w:t>Act</w:t>
      </w:r>
      <w:r w:rsidR="002C3F1D">
        <w:rPr>
          <w:b/>
        </w:rPr>
        <w:t xml:space="preserve"> </w:t>
      </w:r>
      <w:r w:rsidR="002C3F1D" w:rsidRPr="00E46787">
        <w:t>means the</w:t>
      </w:r>
      <w:r w:rsidR="002C3F1D" w:rsidRPr="002C3F1D">
        <w:rPr>
          <w:i/>
        </w:rPr>
        <w:t xml:space="preserve"> Military</w:t>
      </w:r>
      <w:r w:rsidR="00E46787">
        <w:rPr>
          <w:i/>
        </w:rPr>
        <w:t xml:space="preserve"> Rehabilitation and Compensation Act 2004.</w:t>
      </w:r>
    </w:p>
    <w:p w14:paraId="41671454" w14:textId="52C8A948" w:rsidR="00E46787" w:rsidRDefault="00E46787" w:rsidP="00287A5F">
      <w:pPr>
        <w:pStyle w:val="subsection"/>
        <w:tabs>
          <w:tab w:val="clear" w:pos="1021"/>
        </w:tabs>
        <w:rPr>
          <w:i/>
        </w:rPr>
      </w:pPr>
      <w:r>
        <w:rPr>
          <w:b/>
          <w:i/>
        </w:rPr>
        <w:tab/>
      </w:r>
      <w:r w:rsidRPr="00E46787">
        <w:rPr>
          <w:b/>
          <w:i/>
        </w:rPr>
        <w:t>ADF</w:t>
      </w:r>
      <w:r>
        <w:rPr>
          <w:b/>
          <w:i/>
        </w:rPr>
        <w:t xml:space="preserve"> </w:t>
      </w:r>
      <w:r w:rsidRPr="00E46787">
        <w:t>means</w:t>
      </w:r>
      <w:r w:rsidRPr="00E46787">
        <w:rPr>
          <w:b/>
        </w:rPr>
        <w:t xml:space="preserve"> </w:t>
      </w:r>
      <w:r w:rsidR="00096AFA">
        <w:t>the Australian Defence F</w:t>
      </w:r>
      <w:r w:rsidR="00432BE2">
        <w:t xml:space="preserve">orce (within the meaning of the </w:t>
      </w:r>
      <w:r w:rsidR="00432BE2">
        <w:rPr>
          <w:i/>
        </w:rPr>
        <w:t>Defence Act 1903</w:t>
      </w:r>
      <w:r w:rsidR="00432BE2" w:rsidRPr="00432BE2">
        <w:t>)</w:t>
      </w:r>
      <w:r w:rsidR="00432BE2">
        <w:rPr>
          <w:i/>
        </w:rPr>
        <w:t>.</w:t>
      </w:r>
    </w:p>
    <w:p w14:paraId="2A83C1D8" w14:textId="77777777" w:rsidR="00432BE2" w:rsidRDefault="00432BE2" w:rsidP="00287A5F">
      <w:pPr>
        <w:pStyle w:val="subsection"/>
        <w:tabs>
          <w:tab w:val="clear" w:pos="1021"/>
        </w:tabs>
      </w:pPr>
      <w:r>
        <w:rPr>
          <w:b/>
          <w:i/>
        </w:rPr>
        <w:tab/>
        <w:t>NATO</w:t>
      </w:r>
      <w:r>
        <w:rPr>
          <w:b/>
        </w:rPr>
        <w:t xml:space="preserve"> </w:t>
      </w:r>
      <w:r>
        <w:t>means the North Atlantic Treaty Organization.</w:t>
      </w:r>
    </w:p>
    <w:p w14:paraId="1BB04174" w14:textId="77777777" w:rsidR="00432BE2" w:rsidRPr="00432BE2" w:rsidRDefault="00432BE2" w:rsidP="00B966A7">
      <w:pPr>
        <w:pStyle w:val="subsection"/>
        <w:rPr>
          <w:b/>
          <w:sz w:val="24"/>
          <w:szCs w:val="24"/>
        </w:rPr>
      </w:pPr>
      <w:r w:rsidRPr="00432BE2">
        <w:rPr>
          <w:b/>
          <w:sz w:val="24"/>
          <w:szCs w:val="24"/>
        </w:rPr>
        <w:t xml:space="preserve">6 Warlike service </w:t>
      </w:r>
    </w:p>
    <w:p w14:paraId="53CBCBA4" w14:textId="77777777" w:rsidR="00CB3E56" w:rsidRPr="00B72D1C" w:rsidRDefault="00165989" w:rsidP="00287A5F">
      <w:pPr>
        <w:pStyle w:val="subsection"/>
        <w:tabs>
          <w:tab w:val="clear" w:pos="1021"/>
        </w:tabs>
      </w:pPr>
      <w:r>
        <w:rPr>
          <w:i/>
        </w:rPr>
        <w:tab/>
      </w:r>
      <w:r w:rsidR="00B72D1C" w:rsidRPr="00B72D1C">
        <w:t>Schedule</w:t>
      </w:r>
      <w:r w:rsidR="00315D3B">
        <w:t xml:space="preserve"> 1 specifies service with the Defence Force that is warlike service for the purposes of the Act.</w:t>
      </w:r>
    </w:p>
    <w:p w14:paraId="4C503DE0" w14:textId="77777777" w:rsidR="00CB3E56" w:rsidRDefault="00CB3E56">
      <w:pPr>
        <w:keepLines w:val="0"/>
        <w:spacing w:after="200" w:line="276" w:lineRule="auto"/>
        <w:rPr>
          <w:rStyle w:val="charamschno"/>
          <w:rFonts w:cs="Arial"/>
          <w:b/>
          <w:bCs/>
          <w:sz w:val="32"/>
          <w:szCs w:val="32"/>
        </w:rPr>
      </w:pPr>
      <w:r>
        <w:rPr>
          <w:rStyle w:val="charamschno"/>
          <w:rFonts w:cs="Arial"/>
          <w:b/>
          <w:bCs/>
          <w:sz w:val="32"/>
          <w:szCs w:val="32"/>
        </w:rPr>
        <w:br w:type="page"/>
      </w:r>
    </w:p>
    <w:p w14:paraId="3D629869" w14:textId="77777777" w:rsidR="00FB63F1" w:rsidRPr="006D12C0" w:rsidRDefault="00FB63F1" w:rsidP="00FB63F1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b/>
          <w:bCs/>
          <w:sz w:val="32"/>
          <w:szCs w:val="32"/>
        </w:rPr>
      </w:pPr>
      <w:r w:rsidRPr="006D12C0">
        <w:rPr>
          <w:rStyle w:val="charamschno"/>
          <w:b/>
          <w:bCs/>
          <w:sz w:val="32"/>
          <w:szCs w:val="32"/>
        </w:rPr>
        <w:lastRenderedPageBreak/>
        <w:t>Schedule 1</w:t>
      </w:r>
      <w:r w:rsidRPr="006D12C0">
        <w:rPr>
          <w:b/>
          <w:bCs/>
          <w:sz w:val="32"/>
          <w:szCs w:val="32"/>
        </w:rPr>
        <w:t>—</w:t>
      </w:r>
      <w:r w:rsidRPr="006D12C0">
        <w:rPr>
          <w:rStyle w:val="charamschtext"/>
          <w:b/>
          <w:bCs/>
          <w:sz w:val="32"/>
          <w:szCs w:val="32"/>
        </w:rPr>
        <w:t>Warlike service</w:t>
      </w:r>
    </w:p>
    <w:p w14:paraId="0A7DCC6A" w14:textId="77777777" w:rsidR="00FB63F1" w:rsidRDefault="00FB63F1" w:rsidP="00FB63F1">
      <w:pPr>
        <w:pStyle w:val="ActHead5"/>
        <w:ind w:left="567" w:hanging="567"/>
      </w:pPr>
      <w:r>
        <w:t>1</w:t>
      </w:r>
      <w:r>
        <w:tab/>
        <w:t>Warlike service</w:t>
      </w:r>
    </w:p>
    <w:p w14:paraId="44774493" w14:textId="77777777" w:rsidR="00320753" w:rsidRPr="00165559" w:rsidRDefault="00FB63F1" w:rsidP="00320753">
      <w:pPr>
        <w:pStyle w:val="subsection"/>
      </w:pPr>
      <w:r>
        <w:tab/>
      </w:r>
      <w:r w:rsidR="00320753" w:rsidRPr="00165559">
        <w:tab/>
        <w:t>For the purposes of paragraph 6(1</w:t>
      </w:r>
      <w:proofErr w:type="gramStart"/>
      <w:r w:rsidR="00320753" w:rsidRPr="00165559">
        <w:t>)(</w:t>
      </w:r>
      <w:proofErr w:type="gramEnd"/>
      <w:r w:rsidR="00320753" w:rsidRPr="00165559">
        <w:t>a) of the Act, service with the Defence Force in an operation mentioned in an item of the following table is warlike service for the purposes of the Act if the service:</w:t>
      </w:r>
    </w:p>
    <w:p w14:paraId="2E8EA3C7" w14:textId="77777777" w:rsidR="00320753" w:rsidRPr="00165559" w:rsidRDefault="00320753" w:rsidP="00320753">
      <w:pPr>
        <w:pStyle w:val="paragraph"/>
        <w:tabs>
          <w:tab w:val="clear" w:pos="1276"/>
        </w:tabs>
      </w:pPr>
      <w:r w:rsidRPr="00165559">
        <w:tab/>
        <w:t>(a)</w:t>
      </w:r>
      <w:r w:rsidRPr="00165559">
        <w:tab/>
      </w:r>
      <w:proofErr w:type="gramStart"/>
      <w:r w:rsidRPr="00165559">
        <w:t>is</w:t>
      </w:r>
      <w:proofErr w:type="gramEnd"/>
      <w:r w:rsidRPr="00165559">
        <w:t xml:space="preserve"> in an area of operation mentioned in the item; and</w:t>
      </w:r>
    </w:p>
    <w:p w14:paraId="312DE41B" w14:textId="77777777" w:rsidR="00320753" w:rsidRPr="00165559" w:rsidRDefault="00320753" w:rsidP="00320753">
      <w:pPr>
        <w:pStyle w:val="paragraph"/>
        <w:tabs>
          <w:tab w:val="clear" w:pos="1276"/>
        </w:tabs>
      </w:pPr>
      <w:r w:rsidRPr="00165559">
        <w:tab/>
        <w:t>(b)</w:t>
      </w:r>
      <w:r w:rsidRPr="00165559">
        <w:tab/>
      </w:r>
      <w:proofErr w:type="gramStart"/>
      <w:r w:rsidRPr="00165559">
        <w:t>occurs</w:t>
      </w:r>
      <w:proofErr w:type="gramEnd"/>
      <w:r w:rsidRPr="00165559">
        <w:t xml:space="preserve"> during a period mentioned in the item.</w:t>
      </w:r>
    </w:p>
    <w:p w14:paraId="213832B0" w14:textId="62DC9CC6" w:rsidR="00FB63F1" w:rsidRDefault="00FB63F1" w:rsidP="00320753">
      <w:pPr>
        <w:pStyle w:val="subsection"/>
      </w:pPr>
    </w:p>
    <w:p w14:paraId="03FD5146" w14:textId="77777777" w:rsidR="00FB63F1" w:rsidRDefault="00FB63F1" w:rsidP="00FB63F1"/>
    <w:tbl>
      <w:tblPr>
        <w:tblpPr w:leftFromText="180" w:rightFromText="180" w:vertAnchor="text" w:tblpX="113" w:tblpY="1"/>
        <w:tblOverlap w:val="never"/>
        <w:tblW w:w="889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66"/>
        <w:gridCol w:w="2534"/>
        <w:gridCol w:w="2144"/>
        <w:gridCol w:w="1687"/>
      </w:tblGrid>
      <w:tr w:rsidR="00FB63F1" w:rsidRPr="00482FC2" w14:paraId="78FAA41F" w14:textId="77777777" w:rsidTr="00DE7479">
        <w:trPr>
          <w:tblHeader/>
        </w:trPr>
        <w:tc>
          <w:tcPr>
            <w:tcW w:w="8897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28239AE9" w14:textId="77777777" w:rsidR="00FB63F1" w:rsidRPr="00482FC2" w:rsidRDefault="00FB63F1" w:rsidP="00DE7479">
            <w:pPr>
              <w:pStyle w:val="TableHeading"/>
            </w:pPr>
            <w:r w:rsidRPr="00482FC2">
              <w:t>Warlike service</w:t>
            </w:r>
          </w:p>
        </w:tc>
      </w:tr>
      <w:tr w:rsidR="00FB63F1" w:rsidRPr="00482FC2" w14:paraId="0AC48BE3" w14:textId="77777777" w:rsidTr="007138BC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</w:tcPr>
          <w:p w14:paraId="42774467" w14:textId="77777777" w:rsidR="00FB63F1" w:rsidRPr="00482FC2" w:rsidRDefault="00FB63F1" w:rsidP="00DE7479">
            <w:pPr>
              <w:pStyle w:val="TableHeading"/>
            </w:pPr>
            <w:r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880918" w14:textId="77777777" w:rsidR="00FB63F1" w:rsidRPr="00482FC2" w:rsidRDefault="00FB63F1" w:rsidP="00DE7479">
            <w:pPr>
              <w:pStyle w:val="TableHeading"/>
            </w:pPr>
            <w:r w:rsidRPr="00482FC2">
              <w:t>Name of operation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D1CA38" w14:textId="77777777" w:rsidR="00FB63F1" w:rsidRPr="00482FC2" w:rsidRDefault="00FB63F1" w:rsidP="00DE7479">
            <w:pPr>
              <w:pStyle w:val="TableHeading"/>
            </w:pPr>
            <w:r w:rsidRPr="00482FC2">
              <w:t>Nature of operation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477A6C" w14:textId="77777777" w:rsidR="00FB63F1" w:rsidRPr="00482FC2" w:rsidRDefault="00FB63F1" w:rsidP="00DE7479">
            <w:pPr>
              <w:pStyle w:val="TableHeading"/>
            </w:pPr>
            <w:r w:rsidRPr="00482FC2">
              <w:t>Area of operation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303DED" w14:textId="77777777" w:rsidR="00FB63F1" w:rsidRPr="00482FC2" w:rsidRDefault="00FB63F1" w:rsidP="00DE7479">
            <w:pPr>
              <w:pStyle w:val="TableHeading"/>
            </w:pPr>
            <w:r w:rsidRPr="00482FC2">
              <w:t>Period</w:t>
            </w:r>
          </w:p>
        </w:tc>
      </w:tr>
      <w:tr w:rsidR="009A31D4" w:rsidRPr="00482FC2" w14:paraId="74D65153" w14:textId="77777777" w:rsidTr="007138BC">
        <w:trPr>
          <w:tblHeader/>
        </w:trPr>
        <w:tc>
          <w:tcPr>
            <w:tcW w:w="1266" w:type="dxa"/>
            <w:tcBorders>
              <w:top w:val="single" w:sz="12" w:space="0" w:color="auto"/>
              <w:bottom w:val="single" w:sz="2" w:space="0" w:color="auto"/>
            </w:tcBorders>
          </w:tcPr>
          <w:p w14:paraId="516E5909" w14:textId="2733E0E5" w:rsidR="009A31D4" w:rsidRPr="00BC44C8" w:rsidRDefault="009A31D4" w:rsidP="009A31D4">
            <w:pPr>
              <w:pStyle w:val="TableHeading"/>
              <w:rPr>
                <w:b w:val="0"/>
              </w:rPr>
            </w:pPr>
            <w:r w:rsidRPr="00BC44C8">
              <w:rPr>
                <w:b w:val="0"/>
              </w:rPr>
              <w:t>1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15AA0D7" w14:textId="0C4767E4" w:rsidR="009A31D4" w:rsidRPr="00BC44C8" w:rsidRDefault="009A31D4" w:rsidP="009A31D4">
            <w:pPr>
              <w:pStyle w:val="TableHeading"/>
              <w:rPr>
                <w:b w:val="0"/>
              </w:rPr>
            </w:pPr>
            <w:r w:rsidRPr="00BC44C8">
              <w:rPr>
                <w:b w:val="0"/>
                <w:szCs w:val="22"/>
              </w:rPr>
              <w:t>Enduring Freedom—Afghanistan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CD9012A" w14:textId="2A69603C" w:rsidR="009A31D4" w:rsidRPr="00BC44C8" w:rsidRDefault="009A31D4" w:rsidP="009A31D4">
            <w:pPr>
              <w:pStyle w:val="TableHeading"/>
              <w:rPr>
                <w:b w:val="0"/>
              </w:rPr>
            </w:pPr>
            <w:r w:rsidRPr="00BC44C8">
              <w:rPr>
                <w:b w:val="0"/>
                <w:color w:val="000000"/>
                <w:szCs w:val="22"/>
              </w:rPr>
              <w:t>US Global War on Terror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C0E96C8" w14:textId="279D9F70" w:rsidR="009A31D4" w:rsidRPr="00BC44C8" w:rsidRDefault="009A31D4" w:rsidP="009A31D4">
            <w:pPr>
              <w:pStyle w:val="TableHeading"/>
              <w:rPr>
                <w:b w:val="0"/>
              </w:rPr>
            </w:pPr>
            <w:r w:rsidRPr="00BC44C8">
              <w:rPr>
                <w:b w:val="0"/>
                <w:color w:val="000000"/>
                <w:szCs w:val="22"/>
              </w:rPr>
              <w:t>Afghanistan and its superjacent airspace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6BB2710" w14:textId="411867B2" w:rsidR="009A31D4" w:rsidRPr="00BC44C8" w:rsidRDefault="009A31D4" w:rsidP="004A2688">
            <w:pPr>
              <w:pStyle w:val="TableHeading"/>
              <w:rPr>
                <w:b w:val="0"/>
              </w:rPr>
            </w:pPr>
            <w:r w:rsidRPr="00BC44C8">
              <w:rPr>
                <w:b w:val="0"/>
                <w:szCs w:val="22"/>
              </w:rPr>
              <w:t>7 October 2001</w:t>
            </w:r>
            <w:r w:rsidR="00314A6E">
              <w:rPr>
                <w:b w:val="0"/>
                <w:szCs w:val="22"/>
              </w:rPr>
              <w:t xml:space="preserve"> </w:t>
            </w:r>
            <w:r w:rsidR="006D4435">
              <w:rPr>
                <w:b w:val="0"/>
                <w:szCs w:val="22"/>
              </w:rPr>
              <w:t>– 31 December 2014</w:t>
            </w:r>
          </w:p>
        </w:tc>
      </w:tr>
      <w:tr w:rsidR="009D72F4" w:rsidRPr="00482FC2" w14:paraId="0EA41FC7" w14:textId="77777777" w:rsidTr="007138BC"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</w:tcPr>
          <w:p w14:paraId="31372E53" w14:textId="3E8D9166" w:rsidR="009D72F4" w:rsidRPr="00BC44C8" w:rsidRDefault="00BC44C8" w:rsidP="009D72F4">
            <w:pPr>
              <w:pStyle w:val="Tabletext1"/>
            </w:pPr>
            <w:r w:rsidRPr="00BC44C8">
              <w:t>2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F8FC19" w14:textId="77777777" w:rsidR="009D72F4" w:rsidRPr="00BC44C8" w:rsidRDefault="009D72F4" w:rsidP="009D72F4">
            <w:pPr>
              <w:pStyle w:val="Tabletext1"/>
            </w:pPr>
            <w:r w:rsidRPr="00BC44C8">
              <w:rPr>
                <w:szCs w:val="22"/>
              </w:rPr>
              <w:t>Slipper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EC0BAB" w14:textId="77777777" w:rsidR="009D72F4" w:rsidRPr="00BC44C8" w:rsidRDefault="009D72F4" w:rsidP="009D72F4">
            <w:pPr>
              <w:pStyle w:val="Tabletext1"/>
            </w:pPr>
            <w:r w:rsidRPr="00BC44C8">
              <w:rPr>
                <w:szCs w:val="22"/>
              </w:rPr>
              <w:t>ADF contribution to the International Coalition against Terrorism</w:t>
            </w: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888EFE" w14:textId="77777777" w:rsidR="009D72F4" w:rsidRPr="00BC44C8" w:rsidRDefault="009D72F4" w:rsidP="009D72F4">
            <w:pPr>
              <w:pStyle w:val="Tabletext1"/>
            </w:pPr>
            <w:r w:rsidRPr="00BC44C8">
              <w:rPr>
                <w:szCs w:val="22"/>
              </w:rPr>
              <w:t>The area bounded by the following geographical coordinates:</w:t>
            </w:r>
          </w:p>
          <w:p w14:paraId="79E26104" w14:textId="77777777" w:rsidR="009D72F4" w:rsidRPr="00BC44C8" w:rsidRDefault="009D72F4" w:rsidP="009D72F4">
            <w:pPr>
              <w:pStyle w:val="Tablea"/>
              <w:rPr>
                <w:szCs w:val="22"/>
              </w:rPr>
            </w:pPr>
            <w:r w:rsidRPr="00BC44C8">
              <w:rPr>
                <w:szCs w:val="22"/>
              </w:rPr>
              <w:t>(a) 48°00′N 81°00′E;</w:t>
            </w:r>
          </w:p>
          <w:p w14:paraId="7CB0BFE0" w14:textId="77777777" w:rsidR="009D72F4" w:rsidRPr="00BC44C8" w:rsidRDefault="009D72F4" w:rsidP="009D72F4">
            <w:pPr>
              <w:pStyle w:val="Tablea"/>
            </w:pPr>
            <w:r w:rsidRPr="00BC44C8">
              <w:t>(b) 48°00</w:t>
            </w:r>
            <w:r w:rsidRPr="00BC44C8">
              <w:rPr>
                <w:szCs w:val="22"/>
              </w:rPr>
              <w:t>′</w:t>
            </w:r>
            <w:r w:rsidRPr="00BC44C8">
              <w:t>N 35</w:t>
            </w:r>
            <w:r w:rsidRPr="00BC44C8">
              <w:rPr>
                <w:szCs w:val="22"/>
              </w:rPr>
              <w:t>°</w:t>
            </w:r>
            <w:r w:rsidRPr="00BC44C8">
              <w:t>00</w:t>
            </w:r>
            <w:r w:rsidRPr="00BC44C8">
              <w:rPr>
                <w:szCs w:val="22"/>
              </w:rPr>
              <w:t>′</w:t>
            </w:r>
            <w:r w:rsidRPr="00BC44C8">
              <w:t>E;</w:t>
            </w:r>
          </w:p>
          <w:p w14:paraId="23BDE418" w14:textId="77777777" w:rsidR="009D72F4" w:rsidRPr="00BC44C8" w:rsidRDefault="009D72F4" w:rsidP="009D72F4">
            <w:pPr>
              <w:pStyle w:val="Tablea"/>
            </w:pPr>
            <w:r w:rsidRPr="00BC44C8">
              <w:t>(c) 12°00</w:t>
            </w:r>
            <w:r w:rsidRPr="00BC44C8">
              <w:rPr>
                <w:szCs w:val="22"/>
              </w:rPr>
              <w:t>′</w:t>
            </w:r>
            <w:r w:rsidRPr="00BC44C8">
              <w:t>N 35°00</w:t>
            </w:r>
            <w:r w:rsidRPr="00BC44C8">
              <w:rPr>
                <w:szCs w:val="22"/>
              </w:rPr>
              <w:t>′</w:t>
            </w:r>
            <w:r w:rsidRPr="00BC44C8">
              <w:t>E;</w:t>
            </w:r>
          </w:p>
          <w:p w14:paraId="46E43FF7" w14:textId="77777777" w:rsidR="009D72F4" w:rsidRPr="00BC44C8" w:rsidRDefault="009D72F4" w:rsidP="009D72F4">
            <w:pPr>
              <w:pStyle w:val="Tablea"/>
            </w:pPr>
            <w:r w:rsidRPr="00BC44C8">
              <w:t>(d) 12°00</w:t>
            </w:r>
            <w:r w:rsidRPr="00BC44C8">
              <w:rPr>
                <w:szCs w:val="22"/>
              </w:rPr>
              <w:t>′</w:t>
            </w:r>
            <w:r w:rsidRPr="00BC44C8">
              <w:t>N 81°00</w:t>
            </w:r>
            <w:r w:rsidRPr="00BC44C8">
              <w:rPr>
                <w:szCs w:val="22"/>
              </w:rPr>
              <w:t>′</w:t>
            </w:r>
            <w:r w:rsidRPr="00BC44C8">
              <w:t>E</w:t>
            </w:r>
          </w:p>
        </w:tc>
        <w:tc>
          <w:tcPr>
            <w:tcW w:w="16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76B901" w14:textId="772827E5" w:rsidR="009D72F4" w:rsidRPr="00BC44C8" w:rsidRDefault="009D72F4" w:rsidP="009D72F4">
            <w:pPr>
              <w:pStyle w:val="Tabletext1"/>
            </w:pPr>
            <w:r w:rsidRPr="00BC44C8">
              <w:rPr>
                <w:szCs w:val="22"/>
              </w:rPr>
              <w:t>11 October 2001</w:t>
            </w:r>
            <w:r w:rsidR="00314A6E">
              <w:rPr>
                <w:szCs w:val="22"/>
              </w:rPr>
              <w:t xml:space="preserve"> </w:t>
            </w:r>
            <w:r w:rsidR="00630079">
              <w:rPr>
                <w:szCs w:val="22"/>
              </w:rPr>
              <w:t>–</w:t>
            </w:r>
            <w:r w:rsidR="00314A6E">
              <w:rPr>
                <w:szCs w:val="22"/>
              </w:rPr>
              <w:t xml:space="preserve"> </w:t>
            </w:r>
            <w:r w:rsidRPr="00BC44C8">
              <w:rPr>
                <w:szCs w:val="22"/>
              </w:rPr>
              <w:t>30 July 2009</w:t>
            </w:r>
          </w:p>
        </w:tc>
      </w:tr>
      <w:tr w:rsidR="009D72F4" w:rsidRPr="00482FC2" w14:paraId="374C599D" w14:textId="77777777" w:rsidTr="007138BC"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</w:tcPr>
          <w:p w14:paraId="4963C28D" w14:textId="0AD696AB" w:rsidR="009D72F4" w:rsidRPr="00165559" w:rsidRDefault="00BC44C8" w:rsidP="009D72F4">
            <w:pPr>
              <w:pStyle w:val="Tabletext1"/>
            </w:pPr>
            <w:r>
              <w:t>2</w:t>
            </w:r>
            <w:r w:rsidR="009D72F4">
              <w:t>A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2B69FA" w14:textId="77777777" w:rsidR="009D72F4" w:rsidRPr="00165559" w:rsidRDefault="009D72F4" w:rsidP="009D72F4">
            <w:pPr>
              <w:pStyle w:val="Tabletext1"/>
            </w:pPr>
            <w:r w:rsidRPr="00165559">
              <w:rPr>
                <w:szCs w:val="22"/>
              </w:rPr>
              <w:t>Slipper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8D4BA1" w14:textId="77777777" w:rsidR="009D72F4" w:rsidRPr="00165559" w:rsidRDefault="009D72F4" w:rsidP="009D72F4">
            <w:pPr>
              <w:pStyle w:val="Tabletext1"/>
            </w:pPr>
            <w:r w:rsidRPr="00165559">
              <w:rPr>
                <w:szCs w:val="22"/>
              </w:rPr>
              <w:t>ADF contribution to the International Coalition against Terrorism</w:t>
            </w: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9B0E9E" w14:textId="77777777" w:rsidR="009D72F4" w:rsidRPr="00165559" w:rsidRDefault="009D72F4" w:rsidP="009D72F4">
            <w:pPr>
              <w:pStyle w:val="Tabletext1"/>
            </w:pPr>
            <w:r w:rsidRPr="00165559">
              <w:rPr>
                <w:szCs w:val="22"/>
              </w:rPr>
              <w:t>The area bounded by the following geographical coordinates:</w:t>
            </w:r>
          </w:p>
          <w:p w14:paraId="7D8CA6E6" w14:textId="77777777" w:rsidR="009D72F4" w:rsidRPr="00165559" w:rsidRDefault="009D72F4" w:rsidP="009D72F4">
            <w:pPr>
              <w:pStyle w:val="Tablea"/>
              <w:rPr>
                <w:szCs w:val="22"/>
              </w:rPr>
            </w:pPr>
            <w:r w:rsidRPr="00165559">
              <w:rPr>
                <w:szCs w:val="22"/>
              </w:rPr>
              <w:t>(a) 39°00′N 78°00′E;</w:t>
            </w:r>
          </w:p>
          <w:p w14:paraId="17EBCE27" w14:textId="77777777" w:rsidR="009D72F4" w:rsidRPr="00165559" w:rsidRDefault="009D72F4" w:rsidP="009D72F4">
            <w:pPr>
              <w:pStyle w:val="Tablea"/>
            </w:pPr>
            <w:r w:rsidRPr="00165559">
              <w:t>(b) 39°00</w:t>
            </w:r>
            <w:r w:rsidRPr="00165559">
              <w:rPr>
                <w:szCs w:val="22"/>
              </w:rPr>
              <w:t>′</w:t>
            </w:r>
            <w:r w:rsidRPr="00165559">
              <w:t>N 32°00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14:paraId="4C5066BD" w14:textId="77777777" w:rsidR="009D72F4" w:rsidRPr="00165559" w:rsidRDefault="009D72F4" w:rsidP="009D72F4">
            <w:pPr>
              <w:pStyle w:val="Tablea"/>
            </w:pPr>
            <w:r w:rsidRPr="00165559">
              <w:t>(c) 05°00</w:t>
            </w:r>
            <w:r w:rsidRPr="00165559">
              <w:rPr>
                <w:szCs w:val="22"/>
              </w:rPr>
              <w:t>′</w:t>
            </w:r>
            <w:r w:rsidRPr="00165559">
              <w:t>S 32°00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14:paraId="43823FD2" w14:textId="77777777" w:rsidR="009D72F4" w:rsidRPr="00165559" w:rsidRDefault="009D72F4" w:rsidP="009D72F4">
            <w:pPr>
              <w:pStyle w:val="Tablea"/>
            </w:pPr>
            <w:r w:rsidRPr="00165559">
              <w:t>(d) 05°00</w:t>
            </w:r>
            <w:r w:rsidRPr="00165559">
              <w:rPr>
                <w:szCs w:val="22"/>
              </w:rPr>
              <w:t>′</w:t>
            </w:r>
            <w:r w:rsidRPr="00165559">
              <w:t>S 78°00</w:t>
            </w:r>
            <w:r w:rsidRPr="00165559">
              <w:rPr>
                <w:szCs w:val="22"/>
              </w:rPr>
              <w:t>′</w:t>
            </w:r>
            <w:r w:rsidRPr="00165559">
              <w:t>E</w:t>
            </w:r>
          </w:p>
        </w:tc>
        <w:tc>
          <w:tcPr>
            <w:tcW w:w="16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D728FD" w14:textId="7F32F241" w:rsidR="009D72F4" w:rsidRPr="00165559" w:rsidRDefault="009D72F4" w:rsidP="00314A6E">
            <w:pPr>
              <w:pStyle w:val="Tabletext1"/>
            </w:pPr>
            <w:r w:rsidRPr="00165559">
              <w:rPr>
                <w:szCs w:val="22"/>
              </w:rPr>
              <w:t>31 July 2009</w:t>
            </w:r>
            <w:r w:rsidR="00314A6E">
              <w:rPr>
                <w:szCs w:val="22"/>
              </w:rPr>
              <w:t xml:space="preserve"> – </w:t>
            </w:r>
            <w:r w:rsidRPr="00165559">
              <w:rPr>
                <w:szCs w:val="22"/>
              </w:rPr>
              <w:t>19 February 2012</w:t>
            </w:r>
          </w:p>
        </w:tc>
      </w:tr>
      <w:tr w:rsidR="009D72F4" w:rsidRPr="00482FC2" w14:paraId="2D2CEADD" w14:textId="77777777" w:rsidTr="007138BC"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</w:tcPr>
          <w:p w14:paraId="07169E80" w14:textId="52121087" w:rsidR="009D72F4" w:rsidRDefault="00BC44C8" w:rsidP="009D72F4">
            <w:pPr>
              <w:pStyle w:val="Tabletext1"/>
            </w:pPr>
            <w:r>
              <w:t>2</w:t>
            </w:r>
            <w:r w:rsidR="009D72F4">
              <w:t>B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CB4C66" w14:textId="77777777" w:rsidR="009D72F4" w:rsidRPr="00165559" w:rsidRDefault="009D72F4" w:rsidP="009D72F4">
            <w:pPr>
              <w:pStyle w:val="Tabletext1"/>
            </w:pPr>
            <w:r w:rsidRPr="00165559">
              <w:rPr>
                <w:szCs w:val="22"/>
              </w:rPr>
              <w:t>Slipper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3EABDC" w14:textId="77777777" w:rsidR="009D72F4" w:rsidRPr="00165559" w:rsidRDefault="009D72F4" w:rsidP="009D72F4">
            <w:pPr>
              <w:pStyle w:val="Tabletext1"/>
            </w:pPr>
            <w:r w:rsidRPr="00165559">
              <w:rPr>
                <w:szCs w:val="22"/>
              </w:rPr>
              <w:t>ADF contribution to the International Coalition against Terrorism</w:t>
            </w: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5409B7" w14:textId="77777777" w:rsidR="009D72F4" w:rsidRPr="00165559" w:rsidRDefault="009D72F4" w:rsidP="009D72F4">
            <w:pPr>
              <w:pStyle w:val="Tabletext1"/>
            </w:pPr>
            <w:r w:rsidRPr="00165559">
              <w:rPr>
                <w:szCs w:val="22"/>
              </w:rPr>
              <w:t>The area bounded by the following geographical coordinates:</w:t>
            </w:r>
          </w:p>
          <w:p w14:paraId="25056F73" w14:textId="77777777" w:rsidR="009D72F4" w:rsidRPr="00165559" w:rsidRDefault="009D72F4" w:rsidP="009D72F4">
            <w:pPr>
              <w:pStyle w:val="Tablea"/>
              <w:rPr>
                <w:szCs w:val="22"/>
              </w:rPr>
            </w:pPr>
            <w:r w:rsidRPr="00165559">
              <w:rPr>
                <w:szCs w:val="22"/>
              </w:rPr>
              <w:t>(a) 39°00′N 32°00′E;</w:t>
            </w:r>
          </w:p>
          <w:p w14:paraId="5C914A92" w14:textId="77777777" w:rsidR="009D72F4" w:rsidRPr="00165559" w:rsidRDefault="009D72F4" w:rsidP="009D72F4">
            <w:pPr>
              <w:pStyle w:val="Tablea"/>
            </w:pPr>
            <w:r w:rsidRPr="00165559">
              <w:t>(b) 39°00</w:t>
            </w:r>
            <w:r w:rsidRPr="00165559">
              <w:rPr>
                <w:szCs w:val="22"/>
              </w:rPr>
              <w:t>′</w:t>
            </w:r>
            <w:r w:rsidRPr="00165559">
              <w:t>N 78°00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14:paraId="4CE69AEE" w14:textId="77777777" w:rsidR="009D72F4" w:rsidRPr="00165559" w:rsidRDefault="009D72F4" w:rsidP="009D72F4">
            <w:pPr>
              <w:pStyle w:val="Tablea"/>
            </w:pPr>
            <w:r w:rsidRPr="00165559">
              <w:t>(c) 23°00</w:t>
            </w:r>
            <w:r w:rsidRPr="00165559">
              <w:rPr>
                <w:szCs w:val="22"/>
              </w:rPr>
              <w:t>′</w:t>
            </w:r>
            <w:r w:rsidRPr="00165559">
              <w:t>N 78°00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14:paraId="45D278C6" w14:textId="77777777" w:rsidR="009D72F4" w:rsidRPr="00165559" w:rsidRDefault="009D72F4" w:rsidP="009D72F4">
            <w:pPr>
              <w:pStyle w:val="Tablea"/>
            </w:pPr>
            <w:r w:rsidRPr="00165559">
              <w:t>(d) 23°00</w:t>
            </w:r>
            <w:r w:rsidRPr="00165559">
              <w:rPr>
                <w:szCs w:val="22"/>
              </w:rPr>
              <w:t>′</w:t>
            </w:r>
            <w:r w:rsidRPr="00165559">
              <w:t>N 68°00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14:paraId="36701561" w14:textId="77777777" w:rsidR="009D72F4" w:rsidRPr="00165559" w:rsidRDefault="009D72F4" w:rsidP="009D72F4">
            <w:pPr>
              <w:pStyle w:val="Tablea"/>
            </w:pPr>
            <w:r w:rsidRPr="00165559">
              <w:t>(e) 11°00</w:t>
            </w:r>
            <w:r w:rsidRPr="00165559">
              <w:rPr>
                <w:szCs w:val="22"/>
              </w:rPr>
              <w:t>′</w:t>
            </w:r>
            <w:r w:rsidRPr="00165559">
              <w:t>S 68°00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14:paraId="04F0EEBA" w14:textId="77777777" w:rsidR="009D72F4" w:rsidRPr="00165559" w:rsidRDefault="009D72F4" w:rsidP="009D72F4">
            <w:pPr>
              <w:pStyle w:val="Tablea"/>
            </w:pPr>
            <w:r w:rsidRPr="00165559">
              <w:t>(f) 11°00</w:t>
            </w:r>
            <w:r w:rsidRPr="00165559">
              <w:rPr>
                <w:szCs w:val="22"/>
              </w:rPr>
              <w:t>′</w:t>
            </w:r>
            <w:r w:rsidRPr="00165559">
              <w:t>S 38°00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14:paraId="2A0309CC" w14:textId="77777777" w:rsidR="009D72F4" w:rsidRPr="00165559" w:rsidRDefault="009D72F4" w:rsidP="009D72F4">
            <w:pPr>
              <w:pStyle w:val="Tablea"/>
            </w:pPr>
            <w:r w:rsidRPr="00165559">
              <w:t>(g) 17°00</w:t>
            </w:r>
            <w:r w:rsidRPr="00165559">
              <w:rPr>
                <w:szCs w:val="22"/>
              </w:rPr>
              <w:t xml:space="preserve">′N </w:t>
            </w:r>
            <w:r w:rsidRPr="00165559">
              <w:t>38°00</w:t>
            </w:r>
            <w:r w:rsidRPr="00165559">
              <w:rPr>
                <w:szCs w:val="22"/>
              </w:rPr>
              <w:t>′</w:t>
            </w:r>
            <w:r w:rsidRPr="00165559">
              <w:t>E;</w:t>
            </w:r>
          </w:p>
          <w:p w14:paraId="519BA1BD" w14:textId="77777777" w:rsidR="009D72F4" w:rsidRPr="00165559" w:rsidRDefault="009D72F4" w:rsidP="009D72F4">
            <w:pPr>
              <w:pStyle w:val="Tablea"/>
            </w:pPr>
            <w:r w:rsidRPr="00165559">
              <w:t>(h) 17°00</w:t>
            </w:r>
            <w:r w:rsidRPr="00165559">
              <w:rPr>
                <w:szCs w:val="22"/>
              </w:rPr>
              <w:t>′N</w:t>
            </w:r>
            <w:r w:rsidRPr="00165559">
              <w:t xml:space="preserve"> 32°00</w:t>
            </w:r>
            <w:r w:rsidRPr="00165559">
              <w:rPr>
                <w:szCs w:val="22"/>
              </w:rPr>
              <w:t>′</w:t>
            </w:r>
            <w:r w:rsidRPr="00165559">
              <w:t>E</w:t>
            </w:r>
          </w:p>
        </w:tc>
        <w:tc>
          <w:tcPr>
            <w:tcW w:w="16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98A633" w14:textId="14F9EADF" w:rsidR="009D72F4" w:rsidRPr="00165559" w:rsidRDefault="009D72F4" w:rsidP="009D72F4">
            <w:pPr>
              <w:pStyle w:val="Tabletext1"/>
            </w:pPr>
            <w:r w:rsidRPr="00165559">
              <w:rPr>
                <w:szCs w:val="22"/>
              </w:rPr>
              <w:t>20 February 2012</w:t>
            </w:r>
            <w:r w:rsidR="00314A6E">
              <w:rPr>
                <w:szCs w:val="22"/>
              </w:rPr>
              <w:t xml:space="preserve"> – </w:t>
            </w:r>
            <w:r w:rsidRPr="00165559">
              <w:rPr>
                <w:szCs w:val="22"/>
              </w:rPr>
              <w:t>30 June 2014</w:t>
            </w:r>
          </w:p>
        </w:tc>
      </w:tr>
      <w:tr w:rsidR="009D72F4" w:rsidRPr="00482FC2" w14:paraId="41855496" w14:textId="77777777" w:rsidTr="007138BC"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</w:tcPr>
          <w:p w14:paraId="2F3AEF30" w14:textId="7A6CF231" w:rsidR="009D72F4" w:rsidRDefault="00BC44C8" w:rsidP="009D72F4">
            <w:pPr>
              <w:pStyle w:val="Tabletext1"/>
            </w:pPr>
            <w:r>
              <w:t>2</w:t>
            </w:r>
            <w:r w:rsidR="009D72F4">
              <w:t>C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F6C22F" w14:textId="77777777" w:rsidR="009D72F4" w:rsidRPr="00165559" w:rsidRDefault="009D72F4" w:rsidP="009D72F4">
            <w:pPr>
              <w:pStyle w:val="Tabletext1"/>
              <w:rPr>
                <w:szCs w:val="22"/>
              </w:rPr>
            </w:pPr>
            <w:r w:rsidRPr="00165559">
              <w:rPr>
                <w:szCs w:val="22"/>
              </w:rPr>
              <w:t>Slipper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842BF6" w14:textId="77777777" w:rsidR="009D72F4" w:rsidRPr="00165559" w:rsidRDefault="009D72F4" w:rsidP="009D72F4">
            <w:pPr>
              <w:pStyle w:val="Tabletext1"/>
              <w:rPr>
                <w:color w:val="000000"/>
                <w:szCs w:val="22"/>
              </w:rPr>
            </w:pPr>
            <w:r w:rsidRPr="00165559">
              <w:rPr>
                <w:color w:val="000000"/>
                <w:szCs w:val="22"/>
              </w:rPr>
              <w:t>ADF contribution to the International Coalition against Terrorism</w:t>
            </w:r>
          </w:p>
        </w:tc>
        <w:tc>
          <w:tcPr>
            <w:tcW w:w="21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9760A0" w14:textId="77777777" w:rsidR="009D72F4" w:rsidRPr="00165559" w:rsidRDefault="009D72F4" w:rsidP="009D72F4">
            <w:pPr>
              <w:pStyle w:val="Tabletext1"/>
              <w:rPr>
                <w:color w:val="000000"/>
                <w:szCs w:val="22"/>
              </w:rPr>
            </w:pPr>
            <w:r w:rsidRPr="00165559">
              <w:rPr>
                <w:color w:val="000000"/>
                <w:szCs w:val="22"/>
              </w:rPr>
              <w:t>Afghanistan and its superjacent airspace</w:t>
            </w:r>
          </w:p>
        </w:tc>
        <w:tc>
          <w:tcPr>
            <w:tcW w:w="16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62A5F3" w14:textId="3A3164CC" w:rsidR="009D72F4" w:rsidRPr="00165559" w:rsidRDefault="009D72F4" w:rsidP="009D72F4">
            <w:pPr>
              <w:pStyle w:val="Tabletext1"/>
              <w:rPr>
                <w:szCs w:val="22"/>
              </w:rPr>
            </w:pPr>
            <w:r w:rsidRPr="00165559">
              <w:rPr>
                <w:szCs w:val="22"/>
              </w:rPr>
              <w:t>1 July 2014</w:t>
            </w:r>
            <w:r>
              <w:rPr>
                <w:szCs w:val="22"/>
              </w:rPr>
              <w:t xml:space="preserve"> – 31 December 2014</w:t>
            </w:r>
          </w:p>
        </w:tc>
      </w:tr>
    </w:tbl>
    <w:p w14:paraId="32F9B686" w14:textId="77777777" w:rsidR="00CC5A26" w:rsidRDefault="00CC5A26">
      <w:r>
        <w:rPr>
          <w:b/>
        </w:rPr>
        <w:br w:type="page"/>
      </w:r>
    </w:p>
    <w:tbl>
      <w:tblPr>
        <w:tblpPr w:leftFromText="180" w:rightFromText="180" w:vertAnchor="text" w:tblpX="113" w:tblpY="1"/>
        <w:tblOverlap w:val="never"/>
        <w:tblW w:w="889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66"/>
        <w:gridCol w:w="2534"/>
        <w:gridCol w:w="2144"/>
        <w:gridCol w:w="1687"/>
      </w:tblGrid>
      <w:tr w:rsidR="00CC5A26" w:rsidRPr="00482FC2" w14:paraId="4F2000B2" w14:textId="77777777" w:rsidTr="006E3471">
        <w:trPr>
          <w:tblHeader/>
        </w:trPr>
        <w:tc>
          <w:tcPr>
            <w:tcW w:w="8897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4885C694" w14:textId="45B7B078" w:rsidR="00CC5A26" w:rsidRPr="00482FC2" w:rsidRDefault="00CC5A26" w:rsidP="006E3471">
            <w:pPr>
              <w:pStyle w:val="TableHeading"/>
            </w:pPr>
            <w:r w:rsidRPr="00482FC2">
              <w:lastRenderedPageBreak/>
              <w:t>Warlike service</w:t>
            </w:r>
          </w:p>
        </w:tc>
      </w:tr>
      <w:tr w:rsidR="00CC5A26" w:rsidRPr="00482FC2" w14:paraId="2308EB31" w14:textId="77777777" w:rsidTr="00AB48A5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</w:tcPr>
          <w:p w14:paraId="19C779D8" w14:textId="77777777" w:rsidR="00CC5A26" w:rsidRPr="00482FC2" w:rsidRDefault="00CC5A26" w:rsidP="006E3471">
            <w:pPr>
              <w:pStyle w:val="TableHeading"/>
            </w:pPr>
            <w:r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9A0A65" w14:textId="77777777" w:rsidR="00CC5A26" w:rsidRPr="00482FC2" w:rsidRDefault="00CC5A26" w:rsidP="006E3471">
            <w:pPr>
              <w:pStyle w:val="TableHeading"/>
            </w:pPr>
            <w:r w:rsidRPr="00482FC2">
              <w:t>Name of operation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8D7DA2" w14:textId="77777777" w:rsidR="00CC5A26" w:rsidRPr="00482FC2" w:rsidRDefault="00CC5A26" w:rsidP="006E3471">
            <w:pPr>
              <w:pStyle w:val="TableHeading"/>
            </w:pPr>
            <w:r w:rsidRPr="00482FC2">
              <w:t>Nature of operation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19B1D9" w14:textId="77777777" w:rsidR="00CC5A26" w:rsidRPr="00482FC2" w:rsidRDefault="00CC5A26" w:rsidP="006E3471">
            <w:pPr>
              <w:pStyle w:val="TableHeading"/>
            </w:pPr>
            <w:r w:rsidRPr="00482FC2">
              <w:t>Area of operation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C8D7BB" w14:textId="77777777" w:rsidR="00CC5A26" w:rsidRPr="00482FC2" w:rsidRDefault="00CC5A26" w:rsidP="006E3471">
            <w:pPr>
              <w:pStyle w:val="TableHeading"/>
            </w:pPr>
            <w:r w:rsidRPr="00482FC2">
              <w:t>Period</w:t>
            </w:r>
          </w:p>
        </w:tc>
      </w:tr>
      <w:tr w:rsidR="00E02BD4" w:rsidRPr="00482FC2" w14:paraId="549626FE" w14:textId="77777777" w:rsidTr="00AB48A5">
        <w:trPr>
          <w:tblHeader/>
        </w:trPr>
        <w:tc>
          <w:tcPr>
            <w:tcW w:w="1266" w:type="dxa"/>
            <w:tcBorders>
              <w:top w:val="single" w:sz="12" w:space="0" w:color="auto"/>
              <w:bottom w:val="single" w:sz="6" w:space="0" w:color="auto"/>
            </w:tcBorders>
          </w:tcPr>
          <w:p w14:paraId="651ECEBD" w14:textId="6C55C1E5" w:rsidR="00E02BD4" w:rsidRDefault="00E02BD4" w:rsidP="00E02BD4">
            <w:pPr>
              <w:pStyle w:val="TableHeading"/>
            </w:pPr>
            <w:r w:rsidRPr="009108E5">
              <w:rPr>
                <w:b w:val="0"/>
              </w:rPr>
              <w:t>3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EE068B" w14:textId="3117F408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szCs w:val="22"/>
              </w:rPr>
              <w:t>Ariki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7DF330" w14:textId="7EF99A90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color w:val="000000"/>
                <w:szCs w:val="22"/>
              </w:rPr>
              <w:t>New Zealand contribution to Operation Enduring Freedom—Afghanistan and the International Security Assistance Force mission in Afghanistan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E75978" w14:textId="48AB8757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color w:val="000000"/>
                <w:szCs w:val="22"/>
              </w:rPr>
              <w:t>Afghanistan and its superjacent airspace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603321" w14:textId="1AAD4C54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szCs w:val="22"/>
              </w:rPr>
              <w:t>1 December 2001</w:t>
            </w:r>
            <w:r w:rsidR="008E55F4">
              <w:rPr>
                <w:b w:val="0"/>
                <w:szCs w:val="22"/>
              </w:rPr>
              <w:t xml:space="preserve"> – </w:t>
            </w:r>
            <w:r>
              <w:rPr>
                <w:b w:val="0"/>
                <w:szCs w:val="22"/>
              </w:rPr>
              <w:t xml:space="preserve"> </w:t>
            </w:r>
            <w:r>
              <w:rPr>
                <w:b w:val="0"/>
              </w:rPr>
              <w:t>31 December 2014</w:t>
            </w:r>
          </w:p>
        </w:tc>
      </w:tr>
      <w:tr w:rsidR="00E02BD4" w:rsidRPr="00482FC2" w14:paraId="182CEF5C" w14:textId="77777777" w:rsidTr="00974C19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5AF129B8" w14:textId="7D9B0892" w:rsidR="00E02BD4" w:rsidRPr="009108E5" w:rsidRDefault="00E02BD4" w:rsidP="00E02B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A6D7A" w14:textId="4789E69E" w:rsidR="00E02BD4" w:rsidRPr="009108E5" w:rsidRDefault="00E02BD4" w:rsidP="00E02BD4">
            <w:pPr>
              <w:pStyle w:val="TableHeading"/>
              <w:rPr>
                <w:b w:val="0"/>
                <w:szCs w:val="22"/>
              </w:rPr>
            </w:pPr>
            <w:r w:rsidRPr="009108E5">
              <w:rPr>
                <w:b w:val="0"/>
                <w:szCs w:val="22"/>
              </w:rPr>
              <w:t>Palate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6E845" w14:textId="1061141E" w:rsidR="00E02BD4" w:rsidRPr="009108E5" w:rsidRDefault="00E02BD4" w:rsidP="00E02BD4">
            <w:pPr>
              <w:pStyle w:val="TableHeading"/>
              <w:rPr>
                <w:b w:val="0"/>
                <w:szCs w:val="22"/>
              </w:rPr>
            </w:pPr>
            <w:r w:rsidRPr="009108E5">
              <w:rPr>
                <w:b w:val="0"/>
                <w:szCs w:val="22"/>
              </w:rPr>
              <w:t>ADF support to the United Nations Assistance Mission in Afghanistan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957C9" w14:textId="774D78C5" w:rsidR="00E02BD4" w:rsidRPr="009108E5" w:rsidRDefault="00E02BD4" w:rsidP="00E02BD4">
            <w:pPr>
              <w:pStyle w:val="TableHeading"/>
              <w:rPr>
                <w:b w:val="0"/>
                <w:szCs w:val="22"/>
              </w:rPr>
            </w:pPr>
            <w:r w:rsidRPr="009108E5">
              <w:rPr>
                <w:b w:val="0"/>
                <w:szCs w:val="22"/>
              </w:rPr>
              <w:t>Afghanistan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9A71D" w14:textId="4E5C4B30" w:rsidR="00E02BD4" w:rsidRPr="009108E5" w:rsidRDefault="00E02BD4" w:rsidP="00E02BD4">
            <w:pPr>
              <w:pStyle w:val="TableHeading"/>
              <w:rPr>
                <w:b w:val="0"/>
                <w:szCs w:val="22"/>
              </w:rPr>
            </w:pPr>
            <w:r w:rsidRPr="009108E5">
              <w:rPr>
                <w:b w:val="0"/>
                <w:szCs w:val="22"/>
              </w:rPr>
              <w:t>18 April 2003</w:t>
            </w:r>
            <w:r w:rsidR="008E55F4">
              <w:rPr>
                <w:b w:val="0"/>
                <w:szCs w:val="22"/>
              </w:rPr>
              <w:t xml:space="preserve"> – </w:t>
            </w:r>
            <w:r w:rsidRPr="009108E5">
              <w:rPr>
                <w:b w:val="0"/>
                <w:szCs w:val="22"/>
              </w:rPr>
              <w:t>5 July 2004</w:t>
            </w:r>
          </w:p>
        </w:tc>
      </w:tr>
      <w:tr w:rsidR="00E02BD4" w:rsidRPr="00482FC2" w14:paraId="6E223F0B" w14:textId="77777777" w:rsidTr="00974C19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4430617D" w14:textId="27D70DF5" w:rsidR="00E02BD4" w:rsidRDefault="00E02BD4" w:rsidP="00E02BD4">
            <w:pPr>
              <w:pStyle w:val="TableHeading"/>
            </w:pPr>
            <w:r w:rsidRPr="009108E5">
              <w:rPr>
                <w:b w:val="0"/>
              </w:rPr>
              <w:t>5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8D10E" w14:textId="003F3B50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szCs w:val="22"/>
              </w:rPr>
              <w:t>Catalyst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8B4FE" w14:textId="14D30E3C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szCs w:val="22"/>
              </w:rPr>
              <w:t>ADF contribution in support of the US</w:t>
            </w:r>
            <w:r w:rsidRPr="009108E5">
              <w:rPr>
                <w:b w:val="0"/>
                <w:szCs w:val="22"/>
              </w:rPr>
              <w:noBreakHyphen/>
              <w:t>led coalition operations in Iraq in order to support the Australian whole</w:t>
            </w:r>
            <w:r w:rsidRPr="009108E5">
              <w:rPr>
                <w:b w:val="0"/>
                <w:szCs w:val="22"/>
              </w:rPr>
              <w:noBreakHyphen/>
              <w:t>of</w:t>
            </w:r>
            <w:r w:rsidRPr="009108E5">
              <w:rPr>
                <w:b w:val="0"/>
                <w:szCs w:val="22"/>
              </w:rPr>
              <w:noBreakHyphen/>
              <w:t>government effort to assist with the rehabilitation of Iraq and to remove the threat posed to global security by Iraq’s weapons of mass destruction capability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442E0" w14:textId="7FD5C0AD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szCs w:val="22"/>
              </w:rPr>
              <w:t>The total land areas, territorial waters, internal waterways and superjacent airspace boundaries of Iraq, Kuwait, Bahrain, Qatar, United Arab Emirates, Saudi Arabia (north of latitude 23°00′N), the Persian Gulf and the Strait of Hormuz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6539C" w14:textId="346E9BE6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szCs w:val="22"/>
              </w:rPr>
              <w:t>16 July 2003</w:t>
            </w:r>
            <w:r w:rsidR="008E55F4">
              <w:rPr>
                <w:b w:val="0"/>
                <w:szCs w:val="22"/>
              </w:rPr>
              <w:t xml:space="preserve"> – </w:t>
            </w:r>
            <w:r w:rsidRPr="009108E5">
              <w:rPr>
                <w:b w:val="0"/>
                <w:szCs w:val="22"/>
              </w:rPr>
              <w:t>31 July 2009</w:t>
            </w:r>
          </w:p>
        </w:tc>
      </w:tr>
      <w:tr w:rsidR="00E02BD4" w:rsidRPr="00482FC2" w14:paraId="129A8818" w14:textId="77777777" w:rsidTr="00974C19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20BDDDCA" w14:textId="2DF979C1" w:rsidR="00E02BD4" w:rsidRDefault="00E02BD4" w:rsidP="00E02BD4">
            <w:pPr>
              <w:pStyle w:val="TableHeading"/>
            </w:pPr>
            <w:r w:rsidRPr="009108E5">
              <w:rPr>
                <w:b w:val="0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255B7" w14:textId="56C0A67F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szCs w:val="22"/>
              </w:rPr>
              <w:t>Athena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F2453" w14:textId="37C0379F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color w:val="000000"/>
                <w:szCs w:val="22"/>
              </w:rPr>
              <w:t>Canadian contribution to the International Security Assistance Force mission in Afghanistan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14BA3" w14:textId="64228E4D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  <w:color w:val="000000"/>
                <w:szCs w:val="22"/>
              </w:rPr>
              <w:t>Afghanistan and its superjacent airspace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5E5A6" w14:textId="2C39C5D1" w:rsidR="00E02BD4" w:rsidRDefault="00E02BD4" w:rsidP="00E02BD4">
            <w:pPr>
              <w:pStyle w:val="TableHeading"/>
              <w:rPr>
                <w:b w:val="0"/>
                <w:szCs w:val="22"/>
              </w:rPr>
            </w:pPr>
            <w:r w:rsidRPr="009108E5">
              <w:rPr>
                <w:b w:val="0"/>
                <w:szCs w:val="22"/>
              </w:rPr>
              <w:t>17 July 2003</w:t>
            </w:r>
            <w:r w:rsidR="008E55F4">
              <w:rPr>
                <w:b w:val="0"/>
                <w:szCs w:val="22"/>
              </w:rPr>
              <w:t xml:space="preserve"> –</w:t>
            </w:r>
          </w:p>
          <w:p w14:paraId="06AF6AA2" w14:textId="4ED34E0B" w:rsidR="00E02BD4" w:rsidRPr="00482FC2" w:rsidRDefault="00E02BD4" w:rsidP="00E02BD4">
            <w:pPr>
              <w:pStyle w:val="TableHeading"/>
            </w:pPr>
            <w:r>
              <w:rPr>
                <w:b w:val="0"/>
              </w:rPr>
              <w:t>31 December 2014</w:t>
            </w:r>
          </w:p>
        </w:tc>
      </w:tr>
      <w:tr w:rsidR="00E02BD4" w:rsidRPr="00482FC2" w14:paraId="60103A67" w14:textId="77777777" w:rsidTr="00837FBE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3502F895" w14:textId="25DF702B" w:rsidR="00E02BD4" w:rsidRDefault="00E02BD4" w:rsidP="00E02BD4">
            <w:pPr>
              <w:pStyle w:val="TableHeading"/>
            </w:pPr>
            <w:r w:rsidRPr="009108E5">
              <w:rPr>
                <w:b w:val="0"/>
              </w:rPr>
              <w:t>7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74944" w14:textId="07DEDF71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</w:rPr>
              <w:t>International Security Assistance Force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28714" w14:textId="0C2E9FE9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</w:rPr>
              <w:t>NATO</w:t>
            </w:r>
            <w:r w:rsidRPr="009108E5">
              <w:rPr>
                <w:b w:val="0"/>
              </w:rPr>
              <w:noBreakHyphen/>
              <w:t>led security mission in Afghanistan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4C7C7" w14:textId="73B96769" w:rsidR="00E02BD4" w:rsidRPr="00482FC2" w:rsidRDefault="00E02BD4" w:rsidP="00E02BD4">
            <w:pPr>
              <w:pStyle w:val="TableHeading"/>
            </w:pPr>
            <w:r w:rsidRPr="009108E5">
              <w:rPr>
                <w:b w:val="0"/>
              </w:rPr>
              <w:t>Afghanistan and its superjacent airspace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1225D" w14:textId="2416378E" w:rsidR="00E02BD4" w:rsidRPr="00482FC2" w:rsidRDefault="00E02BD4" w:rsidP="008E55F4">
            <w:pPr>
              <w:pStyle w:val="TableHeading"/>
            </w:pPr>
            <w:r w:rsidRPr="009108E5">
              <w:rPr>
                <w:b w:val="0"/>
              </w:rPr>
              <w:t>11 August 2003</w:t>
            </w:r>
            <w:r>
              <w:rPr>
                <w:b w:val="0"/>
              </w:rPr>
              <w:t xml:space="preserve"> </w:t>
            </w:r>
            <w:r w:rsidR="008E55F4">
              <w:rPr>
                <w:b w:val="0"/>
                <w:szCs w:val="22"/>
              </w:rPr>
              <w:t xml:space="preserve">– </w:t>
            </w:r>
            <w:r>
              <w:rPr>
                <w:b w:val="0"/>
              </w:rPr>
              <w:t xml:space="preserve"> 31 December </w:t>
            </w:r>
            <w:r w:rsidR="008E55F4">
              <w:rPr>
                <w:b w:val="0"/>
              </w:rPr>
              <w:t>2</w:t>
            </w:r>
            <w:r>
              <w:rPr>
                <w:b w:val="0"/>
              </w:rPr>
              <w:t>014</w:t>
            </w:r>
          </w:p>
        </w:tc>
      </w:tr>
      <w:tr w:rsidR="00E02BD4" w:rsidRPr="00482FC2" w14:paraId="2EFBF8A4" w14:textId="77777777" w:rsidTr="00837FBE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738AEE19" w14:textId="62EEA933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</w:rPr>
              <w:t>8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D39C8" w14:textId="78DE0827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  <w:szCs w:val="22"/>
              </w:rPr>
              <w:t>Herrick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E7B82" w14:textId="78EBBF51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  <w:color w:val="000000"/>
                <w:szCs w:val="22"/>
              </w:rPr>
              <w:t>United Kingdom contribution to the International Security Assistance Force mission in Afghanistan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4F980" w14:textId="07179013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  <w:color w:val="000000"/>
                <w:szCs w:val="22"/>
              </w:rPr>
              <w:t>Afghanistan and its superjacent airspace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48415" w14:textId="0986358B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  <w:szCs w:val="22"/>
              </w:rPr>
              <w:t>1 September 2004</w:t>
            </w:r>
            <w:r>
              <w:rPr>
                <w:b w:val="0"/>
                <w:szCs w:val="22"/>
              </w:rPr>
              <w:t xml:space="preserve"> </w:t>
            </w:r>
            <w:r w:rsidR="008E55F4">
              <w:rPr>
                <w:b w:val="0"/>
                <w:szCs w:val="22"/>
              </w:rPr>
              <w:t xml:space="preserve">– </w:t>
            </w:r>
            <w:r>
              <w:rPr>
                <w:b w:val="0"/>
                <w:szCs w:val="22"/>
              </w:rPr>
              <w:t xml:space="preserve"> 31 December 2014</w:t>
            </w:r>
          </w:p>
        </w:tc>
      </w:tr>
      <w:tr w:rsidR="00E02BD4" w:rsidRPr="00482FC2" w14:paraId="56CF2F79" w14:textId="77777777" w:rsidTr="00837FBE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68741703" w14:textId="237C1C61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</w:rPr>
              <w:t>9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3C2D4" w14:textId="6B59882E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  <w:szCs w:val="22"/>
              </w:rPr>
              <w:t>Palate II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618B4" w14:textId="64CA4FD5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  <w:szCs w:val="22"/>
              </w:rPr>
              <w:t>ADF support to the United Nations Assistance Mission in Afghanistan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E9B7D" w14:textId="406599C9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  <w:szCs w:val="22"/>
              </w:rPr>
              <w:t>Afghanistan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FEC0B" w14:textId="79EE9CF2" w:rsidR="00E02BD4" w:rsidRPr="009108E5" w:rsidRDefault="00E02BD4" w:rsidP="00E02BD4">
            <w:pPr>
              <w:pStyle w:val="TableHeading"/>
              <w:rPr>
                <w:b w:val="0"/>
              </w:rPr>
            </w:pPr>
            <w:r w:rsidRPr="009108E5">
              <w:rPr>
                <w:b w:val="0"/>
                <w:szCs w:val="22"/>
              </w:rPr>
              <w:t>27 June 2005</w:t>
            </w:r>
            <w:r w:rsidR="008E55F4">
              <w:rPr>
                <w:b w:val="0"/>
                <w:szCs w:val="22"/>
              </w:rPr>
              <w:t xml:space="preserve"> – </w:t>
            </w:r>
            <w:r>
              <w:rPr>
                <w:b w:val="0"/>
                <w:szCs w:val="22"/>
              </w:rPr>
              <w:t xml:space="preserve"> 10 March 2017</w:t>
            </w:r>
          </w:p>
        </w:tc>
      </w:tr>
    </w:tbl>
    <w:p w14:paraId="6CB47B2D" w14:textId="2A20B614" w:rsidR="00023154" w:rsidRDefault="00023154"/>
    <w:p w14:paraId="5A7C05C5" w14:textId="417DD12E" w:rsidR="00A10A56" w:rsidRDefault="00A10A56" w:rsidP="00A10A56"/>
    <w:p w14:paraId="78D293D2" w14:textId="3481E3B6" w:rsidR="00A10A56" w:rsidRDefault="00A10A56" w:rsidP="00CD6E61">
      <w:pPr>
        <w:keepLines w:val="0"/>
        <w:spacing w:after="200" w:line="276" w:lineRule="auto"/>
      </w:pPr>
      <w:r>
        <w:br w:type="page"/>
      </w:r>
    </w:p>
    <w:tbl>
      <w:tblPr>
        <w:tblpPr w:leftFromText="180" w:rightFromText="180" w:vertAnchor="text" w:tblpX="113" w:tblpY="1"/>
        <w:tblOverlap w:val="never"/>
        <w:tblW w:w="889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66"/>
        <w:gridCol w:w="2534"/>
        <w:gridCol w:w="2144"/>
        <w:gridCol w:w="1687"/>
      </w:tblGrid>
      <w:tr w:rsidR="00A10A56" w:rsidRPr="00482FC2" w14:paraId="19AEB754" w14:textId="77777777" w:rsidTr="006E3471">
        <w:trPr>
          <w:tblHeader/>
        </w:trPr>
        <w:tc>
          <w:tcPr>
            <w:tcW w:w="8897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62F6307B" w14:textId="77777777" w:rsidR="00A10A56" w:rsidRPr="00482FC2" w:rsidRDefault="00A10A56" w:rsidP="006E3471">
            <w:pPr>
              <w:pStyle w:val="TableHeading"/>
            </w:pPr>
            <w:r w:rsidRPr="00482FC2">
              <w:lastRenderedPageBreak/>
              <w:t>Warlike service</w:t>
            </w:r>
          </w:p>
        </w:tc>
      </w:tr>
      <w:tr w:rsidR="00A10A56" w:rsidRPr="00482FC2" w14:paraId="1821F654" w14:textId="77777777" w:rsidTr="00AB48A5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</w:tcPr>
          <w:p w14:paraId="5EBBC06B" w14:textId="77777777" w:rsidR="00A10A56" w:rsidRPr="00482FC2" w:rsidRDefault="00A10A56" w:rsidP="006E3471">
            <w:pPr>
              <w:pStyle w:val="TableHeading"/>
            </w:pPr>
            <w:r>
              <w:t>Item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D1BDD5" w14:textId="77777777" w:rsidR="00A10A56" w:rsidRPr="00482FC2" w:rsidRDefault="00A10A56" w:rsidP="006E3471">
            <w:pPr>
              <w:pStyle w:val="TableHeading"/>
            </w:pPr>
            <w:r w:rsidRPr="00482FC2">
              <w:t>Name of operation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6C82FA" w14:textId="77777777" w:rsidR="00A10A56" w:rsidRPr="00482FC2" w:rsidRDefault="00A10A56" w:rsidP="006E3471">
            <w:pPr>
              <w:pStyle w:val="TableHeading"/>
            </w:pPr>
            <w:r w:rsidRPr="00482FC2">
              <w:t>Nature of operation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E96831" w14:textId="77777777" w:rsidR="00A10A56" w:rsidRPr="00482FC2" w:rsidRDefault="00A10A56" w:rsidP="006E3471">
            <w:pPr>
              <w:pStyle w:val="TableHeading"/>
            </w:pPr>
            <w:r w:rsidRPr="00482FC2">
              <w:t>Area of operation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4F028E" w14:textId="77777777" w:rsidR="00A10A56" w:rsidRPr="00482FC2" w:rsidRDefault="00A10A56" w:rsidP="006E3471">
            <w:pPr>
              <w:pStyle w:val="TableHeading"/>
            </w:pPr>
            <w:r w:rsidRPr="00482FC2">
              <w:t>Period</w:t>
            </w:r>
          </w:p>
        </w:tc>
      </w:tr>
      <w:tr w:rsidR="00A10A56" w:rsidRPr="009108E5" w14:paraId="2FBB7491" w14:textId="77777777" w:rsidTr="00AB48A5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68CF374E" w14:textId="77777777" w:rsidR="00A10A56" w:rsidRPr="009108E5" w:rsidRDefault="00A10A56" w:rsidP="006E3471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</w:t>
            </w:r>
            <w:r w:rsidRPr="009108E5">
              <w:rPr>
                <w:b w:val="0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9A132" w14:textId="77777777" w:rsidR="00A10A56" w:rsidRPr="009108E5" w:rsidRDefault="00A10A56" w:rsidP="006E3471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9108E5">
              <w:rPr>
                <w:b w:val="0"/>
                <w:szCs w:val="22"/>
              </w:rPr>
              <w:t>Paladin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9F0A6" w14:textId="77777777" w:rsidR="00A10A56" w:rsidRPr="009108E5" w:rsidRDefault="00A10A56" w:rsidP="006E3471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9108E5">
              <w:rPr>
                <w:b w:val="0"/>
                <w:szCs w:val="22"/>
              </w:rPr>
              <w:t>ADF contribution to the United Nations Truce Supervision Organization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920951" w14:textId="77777777" w:rsidR="00A10A56" w:rsidRPr="009108E5" w:rsidRDefault="00A10A56" w:rsidP="006E3471">
            <w:pPr>
              <w:pStyle w:val="Tabletext1"/>
              <w:widowControl w:val="0"/>
              <w:spacing w:before="0"/>
              <w:rPr>
                <w:szCs w:val="22"/>
              </w:rPr>
            </w:pPr>
            <w:r w:rsidRPr="009108E5">
              <w:rPr>
                <w:szCs w:val="22"/>
              </w:rPr>
              <w:t>Southern Lebanon bounded by</w:t>
            </w:r>
          </w:p>
          <w:p w14:paraId="2A7C2964" w14:textId="77777777" w:rsidR="00A10A56" w:rsidRPr="009108E5" w:rsidRDefault="00A10A56" w:rsidP="006E3471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9108E5">
              <w:rPr>
                <w:b w:val="0"/>
                <w:szCs w:val="22"/>
              </w:rPr>
              <w:t>33°12′N 35°12′E, 33°10′N 35°20′E, 33°19′N 35°25′E, on the Litani River, then along the Litani River to 33°25′N 35°37′E, 33°22′N 35°49′E, on the Syria</w:t>
            </w:r>
            <w:r w:rsidRPr="009108E5">
              <w:rPr>
                <w:b w:val="0"/>
                <w:szCs w:val="22"/>
              </w:rPr>
              <w:noBreakHyphen/>
              <w:t>Lebanon border, then south to the junction of the Syria</w:t>
            </w:r>
            <w:r w:rsidRPr="009108E5">
              <w:rPr>
                <w:b w:val="0"/>
                <w:szCs w:val="22"/>
              </w:rPr>
              <w:noBreakHyphen/>
              <w:t>Lebanon</w:t>
            </w:r>
            <w:r w:rsidRPr="009108E5">
              <w:rPr>
                <w:b w:val="0"/>
                <w:szCs w:val="22"/>
              </w:rPr>
              <w:noBreakHyphen/>
              <w:t>Israel border, then east along the Lebanon</w:t>
            </w:r>
            <w:r w:rsidRPr="009108E5">
              <w:rPr>
                <w:b w:val="0"/>
                <w:szCs w:val="22"/>
              </w:rPr>
              <w:noBreakHyphen/>
              <w:t>Israel border to the coast, then north along the coast to 33°12′N 35°12′E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CA74F" w14:textId="1FE2F061" w:rsidR="00A10A56" w:rsidRPr="009108E5" w:rsidRDefault="00A10A56" w:rsidP="006E3471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9108E5">
              <w:rPr>
                <w:b w:val="0"/>
                <w:szCs w:val="22"/>
              </w:rPr>
              <w:t>12 July 2006</w:t>
            </w:r>
            <w:r w:rsidR="008E55F4">
              <w:rPr>
                <w:b w:val="0"/>
                <w:szCs w:val="22"/>
              </w:rPr>
              <w:t xml:space="preserve"> – </w:t>
            </w:r>
            <w:r w:rsidRPr="009108E5">
              <w:rPr>
                <w:b w:val="0"/>
                <w:szCs w:val="22"/>
              </w:rPr>
              <w:t>14 August 2006</w:t>
            </w:r>
          </w:p>
        </w:tc>
      </w:tr>
      <w:tr w:rsidR="004B16B4" w:rsidRPr="009108E5" w14:paraId="18C9840C" w14:textId="77777777" w:rsidTr="004B16B4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01C1A028" w14:textId="20579863" w:rsidR="004B16B4" w:rsidRPr="00AC3016" w:rsidRDefault="004B16B4" w:rsidP="004B16B4">
            <w:pPr>
              <w:pStyle w:val="TableHeading"/>
              <w:rPr>
                <w:b w:val="0"/>
              </w:rPr>
            </w:pPr>
            <w:r w:rsidRPr="00AC3016">
              <w:rPr>
                <w:b w:val="0"/>
              </w:rPr>
              <w:t>11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9C6B1" w14:textId="5B7DDD3D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Riverbank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85BED" w14:textId="069D4DBF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ADF support to the United Nations Assistance Mission in Iraq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B8BF5" w14:textId="5BBC5108" w:rsidR="004B16B4" w:rsidRPr="00AC3016" w:rsidRDefault="004B16B4" w:rsidP="004B16B4">
            <w:pPr>
              <w:pStyle w:val="Tabletext1"/>
              <w:widowControl w:val="0"/>
              <w:spacing w:before="0"/>
              <w:rPr>
                <w:szCs w:val="22"/>
              </w:rPr>
            </w:pPr>
            <w:r w:rsidRPr="00AC3016">
              <w:t>Iraq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50F52" w14:textId="15D53ED2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21 July 2008</w:t>
            </w:r>
            <w:r w:rsidR="002C1296">
              <w:rPr>
                <w:b w:val="0"/>
              </w:rPr>
              <w:t xml:space="preserve"> – 14 December 2013</w:t>
            </w:r>
          </w:p>
        </w:tc>
      </w:tr>
      <w:tr w:rsidR="004B16B4" w:rsidRPr="009108E5" w14:paraId="63B63E98" w14:textId="77777777" w:rsidTr="004B16B4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2303EFBC" w14:textId="048BD0DA" w:rsidR="004B16B4" w:rsidRPr="00AC3016" w:rsidRDefault="004B16B4" w:rsidP="004B16B4">
            <w:pPr>
              <w:pStyle w:val="TableHeading"/>
              <w:rPr>
                <w:b w:val="0"/>
              </w:rPr>
            </w:pPr>
            <w:r w:rsidRPr="00AC3016">
              <w:rPr>
                <w:b w:val="0"/>
              </w:rPr>
              <w:t>12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0C581" w14:textId="02D7FCE9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  <w:szCs w:val="22"/>
              </w:rPr>
              <w:t>Kruger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5C745" w14:textId="330E3596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  <w:szCs w:val="22"/>
              </w:rPr>
              <w:t>ADF contribution to the provision of security to the Australian Embassy in Iraq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A8101" w14:textId="432A8526" w:rsidR="004B16B4" w:rsidRPr="00AC3016" w:rsidRDefault="004B16B4" w:rsidP="004B16B4">
            <w:pPr>
              <w:pStyle w:val="Tabletext1"/>
              <w:widowControl w:val="0"/>
              <w:spacing w:before="0"/>
              <w:rPr>
                <w:szCs w:val="22"/>
              </w:rPr>
            </w:pPr>
            <w:r w:rsidRPr="00AC3016">
              <w:rPr>
                <w:szCs w:val="22"/>
              </w:rPr>
              <w:t>Iraq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3BC29" w14:textId="3E14E18A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  <w:szCs w:val="22"/>
              </w:rPr>
              <w:t xml:space="preserve">1 January 2009 </w:t>
            </w:r>
            <w:r w:rsidR="00946619">
              <w:rPr>
                <w:b w:val="0"/>
                <w:szCs w:val="22"/>
              </w:rPr>
              <w:t xml:space="preserve">– </w:t>
            </w:r>
            <w:r w:rsidRPr="00AC3016">
              <w:rPr>
                <w:b w:val="0"/>
                <w:szCs w:val="22"/>
              </w:rPr>
              <w:t xml:space="preserve"> 9 August 2011</w:t>
            </w:r>
          </w:p>
        </w:tc>
      </w:tr>
      <w:tr w:rsidR="004B16B4" w:rsidRPr="009108E5" w14:paraId="3A23040F" w14:textId="77777777" w:rsidTr="004B16B4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322C9223" w14:textId="5908A299" w:rsidR="004B16B4" w:rsidRPr="00AC3016" w:rsidRDefault="004B16B4" w:rsidP="004B16B4">
            <w:pPr>
              <w:pStyle w:val="TableHeading"/>
              <w:rPr>
                <w:b w:val="0"/>
              </w:rPr>
            </w:pPr>
            <w:r w:rsidRPr="00AC3016">
              <w:rPr>
                <w:b w:val="0"/>
              </w:rPr>
              <w:t>13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F1D62" w14:textId="77777777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71C2E" w14:textId="3B52B0C8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  <w:szCs w:val="22"/>
              </w:rPr>
              <w:t>ADF contribution to the NATO no</w:t>
            </w:r>
            <w:r w:rsidRPr="00AC3016">
              <w:rPr>
                <w:b w:val="0"/>
                <w:szCs w:val="22"/>
              </w:rPr>
              <w:noBreakHyphen/>
              <w:t>fly zone and maritime enforcement operation against Libya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0F9FB" w14:textId="6E54C364" w:rsidR="004B16B4" w:rsidRPr="00AC3016" w:rsidRDefault="004B16B4" w:rsidP="004B16B4">
            <w:pPr>
              <w:pStyle w:val="Tabletext1"/>
              <w:widowControl w:val="0"/>
              <w:spacing w:before="0"/>
              <w:rPr>
                <w:szCs w:val="22"/>
              </w:rPr>
            </w:pPr>
            <w:r w:rsidRPr="00AC3016">
              <w:rPr>
                <w:szCs w:val="22"/>
              </w:rPr>
              <w:t>Libya and its territorial waters and superjacent airspace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31A41" w14:textId="7813C579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  <w:szCs w:val="22"/>
              </w:rPr>
              <w:t>31 March 2011</w:t>
            </w:r>
            <w:r w:rsidR="00946619">
              <w:rPr>
                <w:b w:val="0"/>
                <w:szCs w:val="22"/>
              </w:rPr>
              <w:t xml:space="preserve"> – </w:t>
            </w:r>
            <w:r w:rsidRPr="00AC3016">
              <w:rPr>
                <w:b w:val="0"/>
                <w:szCs w:val="22"/>
              </w:rPr>
              <w:t>31 October 2011</w:t>
            </w:r>
          </w:p>
        </w:tc>
      </w:tr>
      <w:tr w:rsidR="004B16B4" w:rsidRPr="009108E5" w14:paraId="67C02CCF" w14:textId="77777777" w:rsidTr="004B16B4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44C64D93" w14:textId="4D06FC6D" w:rsidR="004B16B4" w:rsidRPr="00AC3016" w:rsidRDefault="004B16B4" w:rsidP="004B16B4">
            <w:pPr>
              <w:pStyle w:val="TableHeading"/>
              <w:rPr>
                <w:b w:val="0"/>
              </w:rPr>
            </w:pPr>
            <w:r w:rsidRPr="00AC3016">
              <w:rPr>
                <w:b w:val="0"/>
              </w:rPr>
              <w:t>14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AD586" w14:textId="200EC242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Okra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E3657" w14:textId="713F1D97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ADF contribution to the Iraq crisis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79E71" w14:textId="1D5F0BDD" w:rsidR="004B16B4" w:rsidRPr="00AC3016" w:rsidRDefault="004B16B4" w:rsidP="004B16B4">
            <w:pPr>
              <w:pStyle w:val="Tabletext1"/>
              <w:widowControl w:val="0"/>
              <w:spacing w:before="0"/>
              <w:rPr>
                <w:szCs w:val="22"/>
              </w:rPr>
            </w:pPr>
            <w:r w:rsidRPr="00AC3016">
              <w:t>The land area, territorial waters and superjacent airspace of Iraq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6322F" w14:textId="496CFF9E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 xml:space="preserve">9 August 2014 </w:t>
            </w:r>
            <w:r w:rsidR="00946619">
              <w:rPr>
                <w:b w:val="0"/>
                <w:szCs w:val="22"/>
              </w:rPr>
              <w:t xml:space="preserve">– </w:t>
            </w:r>
            <w:r w:rsidRPr="00AC3016">
              <w:rPr>
                <w:b w:val="0"/>
              </w:rPr>
              <w:t>8 September 2015</w:t>
            </w:r>
          </w:p>
        </w:tc>
      </w:tr>
      <w:tr w:rsidR="004B16B4" w:rsidRPr="009108E5" w14:paraId="5795D3A2" w14:textId="77777777" w:rsidTr="004B16B4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001EC133" w14:textId="3DD59D52" w:rsidR="004B16B4" w:rsidRPr="00AC3016" w:rsidRDefault="00D974B8" w:rsidP="004B16B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14A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67CF2" w14:textId="6F1F842D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Okra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42B54" w14:textId="271EA43E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ADF contribution to the Iraq and Syria crisis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F0E75" w14:textId="5D8F9598" w:rsidR="004B16B4" w:rsidRPr="00AC3016" w:rsidRDefault="004B16B4" w:rsidP="004B16B4">
            <w:pPr>
              <w:pStyle w:val="Tabletext1"/>
              <w:widowControl w:val="0"/>
              <w:spacing w:before="0"/>
              <w:rPr>
                <w:szCs w:val="22"/>
              </w:rPr>
            </w:pPr>
            <w:r w:rsidRPr="00AC3016">
              <w:t>The land area, territorial waters and superjacent airspace of Iraq and Syria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A6948" w14:textId="686AD576" w:rsidR="004B16B4" w:rsidRPr="00AC3016" w:rsidRDefault="004B16B4" w:rsidP="004B16B4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On and after 9 September 2015</w:t>
            </w:r>
          </w:p>
        </w:tc>
      </w:tr>
      <w:tr w:rsidR="00587850" w:rsidRPr="009108E5" w14:paraId="3A568143" w14:textId="77777777" w:rsidTr="007138BC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</w:tcPr>
          <w:p w14:paraId="61562CEB" w14:textId="193CFE41" w:rsidR="00587850" w:rsidRPr="00AC3016" w:rsidRDefault="00D974B8" w:rsidP="00587850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61B86" w14:textId="3DCE40DC" w:rsidR="00587850" w:rsidRPr="00AC3016" w:rsidRDefault="00587850" w:rsidP="00587850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Highroad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AA996" w14:textId="2C9B0314" w:rsidR="00587850" w:rsidRPr="00AC3016" w:rsidRDefault="00587850" w:rsidP="00587850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ADF contribution to the NATO</w:t>
            </w:r>
            <w:r w:rsidRPr="00AC3016">
              <w:rPr>
                <w:b w:val="0"/>
              </w:rPr>
              <w:noBreakHyphen/>
              <w:t>led Resolute Support Mission in Afghanistan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8CB63" w14:textId="51D1D0DC" w:rsidR="00587850" w:rsidRPr="00AC3016" w:rsidRDefault="00587850" w:rsidP="00587850">
            <w:pPr>
              <w:pStyle w:val="Tabletext1"/>
              <w:widowControl w:val="0"/>
              <w:spacing w:before="0"/>
              <w:rPr>
                <w:szCs w:val="22"/>
              </w:rPr>
            </w:pPr>
            <w:r w:rsidRPr="00AC3016">
              <w:rPr>
                <w:color w:val="000000"/>
                <w:szCs w:val="22"/>
              </w:rPr>
              <w:t>Afghanistan and its superjacent airspace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F8462" w14:textId="79466368" w:rsidR="00587850" w:rsidRPr="00AC3016" w:rsidRDefault="00587850" w:rsidP="00587850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On and after 1 January 2015</w:t>
            </w:r>
          </w:p>
        </w:tc>
      </w:tr>
      <w:tr w:rsidR="00587850" w:rsidRPr="009108E5" w14:paraId="77710EDB" w14:textId="77777777" w:rsidTr="007138BC">
        <w:trPr>
          <w:tblHeader/>
        </w:trPr>
        <w:tc>
          <w:tcPr>
            <w:tcW w:w="1266" w:type="dxa"/>
            <w:tcBorders>
              <w:top w:val="single" w:sz="6" w:space="0" w:color="auto"/>
              <w:bottom w:val="single" w:sz="2" w:space="0" w:color="auto"/>
            </w:tcBorders>
          </w:tcPr>
          <w:p w14:paraId="10DD6236" w14:textId="00AFE528" w:rsidR="00587850" w:rsidRPr="00AC3016" w:rsidRDefault="001B105B" w:rsidP="00D974B8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</w:t>
            </w:r>
            <w:r w:rsidR="00D974B8">
              <w:rPr>
                <w:b w:val="0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180D7ECC" w14:textId="3DCE5F93" w:rsidR="00587850" w:rsidRPr="00AC3016" w:rsidRDefault="00587850" w:rsidP="00587850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Augury</w:t>
            </w:r>
          </w:p>
        </w:tc>
        <w:tc>
          <w:tcPr>
            <w:tcW w:w="2534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8C60F08" w14:textId="313560DF" w:rsidR="00587850" w:rsidRPr="00AC3016" w:rsidRDefault="00587850" w:rsidP="00587850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Supporting the ADF’s understanding of Islamist terrorist threats to Australia and the region</w:t>
            </w:r>
          </w:p>
        </w:tc>
        <w:tc>
          <w:tcPr>
            <w:tcW w:w="2144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13B8537" w14:textId="67D21603" w:rsidR="00587850" w:rsidRPr="00AC3016" w:rsidRDefault="00587850" w:rsidP="00587850">
            <w:pPr>
              <w:pStyle w:val="Tabletext1"/>
              <w:widowControl w:val="0"/>
              <w:spacing w:before="0"/>
              <w:rPr>
                <w:szCs w:val="22"/>
              </w:rPr>
            </w:pPr>
            <w:r w:rsidRPr="00AC3016">
              <w:rPr>
                <w:color w:val="000000"/>
                <w:szCs w:val="22"/>
              </w:rPr>
              <w:t>Afghanistan and its superjacent airspace</w:t>
            </w:r>
          </w:p>
        </w:tc>
        <w:tc>
          <w:tcPr>
            <w:tcW w:w="1687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23726A9F" w14:textId="01A36A7A" w:rsidR="00587850" w:rsidRPr="00AC3016" w:rsidRDefault="00587850" w:rsidP="00587850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On and after 28 April 2016</w:t>
            </w:r>
          </w:p>
        </w:tc>
      </w:tr>
      <w:tr w:rsidR="001B105B" w:rsidRPr="00AC3016" w14:paraId="08645D7B" w14:textId="77777777" w:rsidTr="00AB48A5">
        <w:trPr>
          <w:tblHeader/>
        </w:trPr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</w:tcPr>
          <w:p w14:paraId="7755B1CF" w14:textId="02620224" w:rsidR="001B105B" w:rsidRPr="00AC3016" w:rsidRDefault="001B105B" w:rsidP="00D974B8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</w:t>
            </w:r>
            <w:r w:rsidR="00D974B8">
              <w:rPr>
                <w:b w:val="0"/>
              </w:rPr>
              <w:t>7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93461D" w14:textId="77777777" w:rsidR="001B105B" w:rsidRPr="00AC3016" w:rsidRDefault="001B105B" w:rsidP="006E3471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Steadfast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5F5A061" w14:textId="77777777" w:rsidR="001B105B" w:rsidRPr="00AC3016" w:rsidRDefault="001B105B" w:rsidP="006E3471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>ADF contribution to the NATO Mission in Iraq</w:t>
            </w:r>
          </w:p>
        </w:tc>
        <w:tc>
          <w:tcPr>
            <w:tcW w:w="21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16548C" w14:textId="77777777" w:rsidR="001B105B" w:rsidRPr="00AC3016" w:rsidRDefault="001B105B" w:rsidP="006E3471">
            <w:pPr>
              <w:pStyle w:val="Tabletext1"/>
              <w:widowControl w:val="0"/>
              <w:spacing w:before="0"/>
              <w:rPr>
                <w:szCs w:val="22"/>
              </w:rPr>
            </w:pPr>
            <w:r w:rsidRPr="00AC3016">
              <w:t>The land area, territorial waters and superjacent airspace of Iraq.</w:t>
            </w:r>
          </w:p>
        </w:tc>
        <w:tc>
          <w:tcPr>
            <w:tcW w:w="16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B6583F" w14:textId="77777777" w:rsidR="001B105B" w:rsidRPr="00AC3016" w:rsidRDefault="001B105B" w:rsidP="006E3471">
            <w:pPr>
              <w:pStyle w:val="TableHeading"/>
              <w:keepNext w:val="0"/>
              <w:widowControl w:val="0"/>
              <w:spacing w:before="0"/>
              <w:rPr>
                <w:b w:val="0"/>
                <w:szCs w:val="22"/>
              </w:rPr>
            </w:pPr>
            <w:r w:rsidRPr="00AC3016">
              <w:rPr>
                <w:b w:val="0"/>
              </w:rPr>
              <w:t xml:space="preserve">On and after </w:t>
            </w:r>
            <w:r w:rsidRPr="00AC3016">
              <w:rPr>
                <w:b w:val="0"/>
              </w:rPr>
              <w:br/>
              <w:t>10 September 2018</w:t>
            </w:r>
          </w:p>
        </w:tc>
      </w:tr>
    </w:tbl>
    <w:p w14:paraId="605F8F11" w14:textId="424CC45E" w:rsidR="007F6143" w:rsidRDefault="007F6143" w:rsidP="00710E50">
      <w:pPr>
        <w:pStyle w:val="BlockText-Plain"/>
        <w:tabs>
          <w:tab w:val="left" w:pos="1782"/>
        </w:tabs>
      </w:pPr>
    </w:p>
    <w:p w14:paraId="4D006A19" w14:textId="77777777" w:rsidR="007F6143" w:rsidRDefault="007F6143">
      <w:pPr>
        <w:keepLines w:val="0"/>
        <w:spacing w:after="200" w:line="276" w:lineRule="auto"/>
        <w:rPr>
          <w:sz w:val="20"/>
        </w:rPr>
      </w:pPr>
      <w:r>
        <w:br w:type="page"/>
      </w:r>
    </w:p>
    <w:p w14:paraId="23F322A4" w14:textId="77777777" w:rsidR="007F6143" w:rsidRPr="007F6143" w:rsidRDefault="007F6143" w:rsidP="007F6143">
      <w:pPr>
        <w:pStyle w:val="ActHead60"/>
        <w:rPr>
          <w:rFonts w:ascii="Times New Roman" w:hAnsi="Times New Roman"/>
        </w:rPr>
      </w:pPr>
      <w:bookmarkStart w:id="10" w:name="_Toc478993212"/>
      <w:bookmarkStart w:id="11" w:name="opcAmSched"/>
      <w:bookmarkStart w:id="12" w:name="opcCurrentFind"/>
      <w:r w:rsidRPr="007F6143">
        <w:rPr>
          <w:rStyle w:val="CharAmSchNo0"/>
          <w:rFonts w:ascii="Times New Roman" w:hAnsi="Times New Roman"/>
        </w:rPr>
        <w:lastRenderedPageBreak/>
        <w:t>Schedule 2</w:t>
      </w:r>
      <w:r w:rsidRPr="007F6143">
        <w:rPr>
          <w:rFonts w:ascii="Times New Roman" w:hAnsi="Times New Roman"/>
        </w:rPr>
        <w:t>—</w:t>
      </w:r>
      <w:r w:rsidRPr="007F6143">
        <w:rPr>
          <w:rStyle w:val="CharAmSchText0"/>
          <w:rFonts w:ascii="Times New Roman" w:hAnsi="Times New Roman"/>
        </w:rPr>
        <w:t>Repeals</w:t>
      </w:r>
      <w:bookmarkEnd w:id="10"/>
    </w:p>
    <w:bookmarkEnd w:id="11"/>
    <w:bookmarkEnd w:id="12"/>
    <w:p w14:paraId="4184B416" w14:textId="77777777" w:rsidR="007F6143" w:rsidRPr="007F6143" w:rsidRDefault="007F6143" w:rsidP="005C4B55">
      <w:pPr>
        <w:pStyle w:val="ActHead60"/>
        <w:rPr>
          <w:rStyle w:val="CharAmPartText"/>
          <w:rFonts w:ascii="Times New Roman" w:hAnsi="Times New Roman"/>
        </w:rPr>
      </w:pPr>
      <w:r w:rsidRPr="007F6143">
        <w:rPr>
          <w:rStyle w:val="CharAmPartNo"/>
          <w:rFonts w:ascii="Times New Roman" w:hAnsi="Times New Roman"/>
        </w:rPr>
        <w:t xml:space="preserve"> </w:t>
      </w:r>
    </w:p>
    <w:p w14:paraId="1AFD86E9" w14:textId="762531C8" w:rsidR="007F6143" w:rsidRPr="007F6143" w:rsidRDefault="007F6143" w:rsidP="007F6143">
      <w:pPr>
        <w:pStyle w:val="ActHead9"/>
      </w:pPr>
      <w:bookmarkStart w:id="13" w:name="_Toc478993213"/>
      <w:r w:rsidRPr="007F6143">
        <w:t>Military Rehabilitation and Compensation (Warlike Service</w:t>
      </w:r>
      <w:r w:rsidR="00886764" w:rsidRPr="009108E5">
        <w:rPr>
          <w:b w:val="0"/>
          <w:szCs w:val="22"/>
        </w:rPr>
        <w:t>—</w:t>
      </w:r>
      <w:r w:rsidR="009E6917">
        <w:t xml:space="preserve">2017 Measures </w:t>
      </w:r>
      <w:r w:rsidR="009E6917">
        <w:br/>
        <w:t>No. 1</w:t>
      </w:r>
      <w:r w:rsidRPr="007F6143">
        <w:t>) Determination 201</w:t>
      </w:r>
      <w:bookmarkEnd w:id="13"/>
      <w:r w:rsidR="009E6917">
        <w:t>7</w:t>
      </w:r>
    </w:p>
    <w:p w14:paraId="0B2D6719" w14:textId="77777777" w:rsidR="007F6143" w:rsidRPr="007F6143" w:rsidRDefault="007F6143" w:rsidP="007F6143">
      <w:pPr>
        <w:pStyle w:val="ItemHead"/>
        <w:rPr>
          <w:rFonts w:ascii="Times New Roman" w:hAnsi="Times New Roman"/>
        </w:rPr>
      </w:pPr>
      <w:proofErr w:type="gramStart"/>
      <w:r w:rsidRPr="007F6143">
        <w:rPr>
          <w:rFonts w:ascii="Times New Roman" w:hAnsi="Times New Roman"/>
        </w:rPr>
        <w:t>1  The</w:t>
      </w:r>
      <w:proofErr w:type="gramEnd"/>
      <w:r w:rsidRPr="007F6143">
        <w:rPr>
          <w:rFonts w:ascii="Times New Roman" w:hAnsi="Times New Roman"/>
        </w:rPr>
        <w:t xml:space="preserve"> whole of the Determination</w:t>
      </w:r>
      <w:bookmarkStart w:id="14" w:name="_GoBack"/>
      <w:bookmarkEnd w:id="14"/>
    </w:p>
    <w:p w14:paraId="4665B934" w14:textId="44F9A12F" w:rsidR="005C4B55" w:rsidRDefault="005C4B55" w:rsidP="007F6143">
      <w:pPr>
        <w:pStyle w:val="BlockText-Plain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F6143" w:rsidRPr="007F6143">
        <w:rPr>
          <w:rFonts w:ascii="Times New Roman" w:hAnsi="Times New Roman"/>
        </w:rPr>
        <w:t>Repeal the Determination.</w:t>
      </w:r>
    </w:p>
    <w:sectPr w:rsidR="005C4B55" w:rsidSect="003652A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C024" w14:textId="77777777" w:rsidR="00116C5A" w:rsidRDefault="003B4D02">
      <w:r>
        <w:separator/>
      </w:r>
    </w:p>
  </w:endnote>
  <w:endnote w:type="continuationSeparator" w:id="0">
    <w:p w14:paraId="7B201F64" w14:textId="77777777" w:rsidR="00116C5A" w:rsidRDefault="003B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2598" w14:textId="77777777" w:rsidR="005B34BA" w:rsidRDefault="005B3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7B40" w14:textId="77777777" w:rsidR="005B34BA" w:rsidRDefault="005B3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55D0" w14:textId="01312B3C" w:rsidR="006A595A" w:rsidRPr="007668C3" w:rsidRDefault="00210A30">
    <w:pPr>
      <w:pStyle w:val="Footer"/>
      <w:pBdr>
        <w:top w:val="single" w:sz="6" w:space="4" w:color="auto"/>
      </w:pBdr>
      <w:ind w:left="0"/>
      <w:rPr>
        <w:i/>
      </w:rPr>
    </w:pPr>
    <w:r>
      <w:t>Ref</w:t>
    </w:r>
    <w:r w:rsidR="007668C3">
      <w:t>19</w:t>
    </w:r>
    <w:r w:rsidR="00D31BA9">
      <w:t>-</w:t>
    </w:r>
    <w:r w:rsidR="0085766C" w:rsidRPr="0085766C">
      <w:t>08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B4D89" w14:textId="77777777" w:rsidR="00CD590C" w:rsidRDefault="0059327A" w:rsidP="00CD590C">
    <w:pPr>
      <w:pStyle w:val="Footer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DBB9" w14:textId="77777777" w:rsidR="002B2830" w:rsidRDefault="0059327A">
    <w:pPr>
      <w:pStyle w:val="Footer"/>
      <w:ind w:left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77D9" w14:textId="77777777" w:rsidR="002B2830" w:rsidRDefault="0059327A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8237" w14:textId="77777777" w:rsidR="00116C5A" w:rsidRDefault="003B4D02">
      <w:r>
        <w:separator/>
      </w:r>
    </w:p>
  </w:footnote>
  <w:footnote w:type="continuationSeparator" w:id="0">
    <w:p w14:paraId="4C7C6E9D" w14:textId="77777777" w:rsidR="00116C5A" w:rsidRDefault="003B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FD2E" w14:textId="77777777" w:rsidR="005B34BA" w:rsidRDefault="005B3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B6E0" w14:textId="77777777" w:rsidR="006A595A" w:rsidRDefault="0059327A"/>
  <w:p w14:paraId="3F3484F2" w14:textId="77777777" w:rsidR="006A595A" w:rsidRDefault="0059327A">
    <w:pPr>
      <w:tabs>
        <w:tab w:val="right" w:pos="2410"/>
      </w:tabs>
      <w:ind w:left="2835" w:hanging="2835"/>
    </w:pPr>
  </w:p>
  <w:p w14:paraId="5CDCFC06" w14:textId="77777777" w:rsidR="006A595A" w:rsidRDefault="005932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D8191" w14:textId="77777777" w:rsidR="006A595A" w:rsidRDefault="0059327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5D20A" w14:textId="77777777" w:rsidR="003652AA" w:rsidRDefault="0059327A"/>
  <w:p w14:paraId="4D57C5CA" w14:textId="77777777" w:rsidR="003652AA" w:rsidRDefault="0059327A">
    <w:pPr>
      <w:tabs>
        <w:tab w:val="right" w:pos="2410"/>
      </w:tabs>
      <w:ind w:left="2835" w:hanging="2835"/>
    </w:pPr>
  </w:p>
  <w:p w14:paraId="3B4BAF79" w14:textId="77777777" w:rsidR="003652AA" w:rsidRDefault="0059327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B28B" w14:textId="77777777" w:rsidR="003652AA" w:rsidRDefault="0059327A"/>
  <w:p w14:paraId="439758B6" w14:textId="77777777" w:rsidR="003652AA" w:rsidRDefault="005932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1.25pt;height:44.25pt" o:bullet="t">
        <v:imagedata r:id="rId1" o:title="corner"/>
      </v:shape>
    </w:pict>
  </w:numPicBullet>
  <w:abstractNum w:abstractNumId="0" w15:restartNumberingAfterBreak="0">
    <w:nsid w:val="FFFFFF7C"/>
    <w:multiLevelType w:val="singleLevel"/>
    <w:tmpl w:val="85A0C5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D00F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01D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C03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3817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9266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268B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EEA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05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84A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E4C1E"/>
    <w:multiLevelType w:val="hybridMultilevel"/>
    <w:tmpl w:val="CE701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2385F"/>
    <w:multiLevelType w:val="singleLevel"/>
    <w:tmpl w:val="921811A8"/>
    <w:lvl w:ilvl="0">
      <w:start w:val="1"/>
      <w:numFmt w:val="none"/>
      <w:pStyle w:val="ScheduleList"/>
      <w:lvlText w:val="Schedule:"/>
      <w:lvlJc w:val="left"/>
      <w:pPr>
        <w:tabs>
          <w:tab w:val="num" w:pos="1080"/>
        </w:tabs>
        <w:ind w:left="720" w:hanging="720"/>
      </w:pPr>
      <w:rPr>
        <w:b/>
      </w:rPr>
    </w:lvl>
  </w:abstractNum>
  <w:abstractNum w:abstractNumId="12" w15:restartNumberingAfterBreak="0">
    <w:nsid w:val="13E0260D"/>
    <w:multiLevelType w:val="hybridMultilevel"/>
    <w:tmpl w:val="098467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12" w:hanging="360"/>
      </w:pPr>
    </w:lvl>
    <w:lvl w:ilvl="2" w:tplc="0C09001B" w:tentative="1">
      <w:start w:val="1"/>
      <w:numFmt w:val="lowerRoman"/>
      <w:lvlText w:val="%3."/>
      <w:lvlJc w:val="right"/>
      <w:pPr>
        <w:ind w:left="1232" w:hanging="180"/>
      </w:pPr>
    </w:lvl>
    <w:lvl w:ilvl="3" w:tplc="0C09000F" w:tentative="1">
      <w:start w:val="1"/>
      <w:numFmt w:val="decimal"/>
      <w:lvlText w:val="%4."/>
      <w:lvlJc w:val="left"/>
      <w:pPr>
        <w:ind w:left="1952" w:hanging="360"/>
      </w:pPr>
    </w:lvl>
    <w:lvl w:ilvl="4" w:tplc="0C090019" w:tentative="1">
      <w:start w:val="1"/>
      <w:numFmt w:val="lowerLetter"/>
      <w:lvlText w:val="%5."/>
      <w:lvlJc w:val="left"/>
      <w:pPr>
        <w:ind w:left="2672" w:hanging="360"/>
      </w:pPr>
    </w:lvl>
    <w:lvl w:ilvl="5" w:tplc="0C09001B" w:tentative="1">
      <w:start w:val="1"/>
      <w:numFmt w:val="lowerRoman"/>
      <w:lvlText w:val="%6."/>
      <w:lvlJc w:val="right"/>
      <w:pPr>
        <w:ind w:left="3392" w:hanging="180"/>
      </w:pPr>
    </w:lvl>
    <w:lvl w:ilvl="6" w:tplc="0C09000F" w:tentative="1">
      <w:start w:val="1"/>
      <w:numFmt w:val="decimal"/>
      <w:lvlText w:val="%7."/>
      <w:lvlJc w:val="left"/>
      <w:pPr>
        <w:ind w:left="4112" w:hanging="360"/>
      </w:pPr>
    </w:lvl>
    <w:lvl w:ilvl="7" w:tplc="0C090019" w:tentative="1">
      <w:start w:val="1"/>
      <w:numFmt w:val="lowerLetter"/>
      <w:lvlText w:val="%8."/>
      <w:lvlJc w:val="left"/>
      <w:pPr>
        <w:ind w:left="4832" w:hanging="360"/>
      </w:pPr>
    </w:lvl>
    <w:lvl w:ilvl="8" w:tplc="0C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1403B94"/>
    <w:multiLevelType w:val="hybridMultilevel"/>
    <w:tmpl w:val="7FFC871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746"/>
    <w:multiLevelType w:val="singleLevel"/>
    <w:tmpl w:val="1868BD24"/>
    <w:lvl w:ilvl="0">
      <w:start w:val="1"/>
      <w:numFmt w:val="bullet"/>
      <w:pStyle w:val="CD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870639"/>
    <w:multiLevelType w:val="singleLevel"/>
    <w:tmpl w:val="4B3815B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16" w15:restartNumberingAfterBreak="0">
    <w:nsid w:val="41FA4F6D"/>
    <w:multiLevelType w:val="multilevel"/>
    <w:tmpl w:val="AE0450E6"/>
    <w:lvl w:ilvl="0">
      <w:start w:val="1"/>
      <w:numFmt w:val="bullet"/>
      <w:pStyle w:val="BulletText2Arial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5ED60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266E85"/>
    <w:multiLevelType w:val="hybridMultilevel"/>
    <w:tmpl w:val="5202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47667"/>
    <w:multiLevelType w:val="hybridMultilevel"/>
    <w:tmpl w:val="275EC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3AA2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1" w15:restartNumberingAfterBreak="0">
    <w:nsid w:val="51BB2F02"/>
    <w:multiLevelType w:val="multilevel"/>
    <w:tmpl w:val="3FEA85C6"/>
    <w:styleLink w:val="PPRBulletList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624"/>
        </w:tabs>
        <w:ind w:left="1247" w:hanging="62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E555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EA0CA3"/>
    <w:multiLevelType w:val="multilevel"/>
    <w:tmpl w:val="215E6794"/>
    <w:lvl w:ilvl="0">
      <w:start w:val="1"/>
      <w:numFmt w:val="bullet"/>
      <w:pStyle w:val="TableBullet1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6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hint="default"/>
      </w:rPr>
    </w:lvl>
    <w:lvl w:ilvl="2">
      <w:start w:val="1"/>
      <w:numFmt w:val="bullet"/>
      <w:lvlText w:val="x"/>
      <w:lvlJc w:val="left"/>
      <w:pPr>
        <w:tabs>
          <w:tab w:val="num" w:pos="1701"/>
        </w:tabs>
        <w:ind w:left="1701" w:hanging="284"/>
      </w:pPr>
      <w:rPr>
        <w:rFonts w:ascii="Wingdings" w:hAnsi="Wingdings" w:hint="default"/>
        <w:strike/>
        <w:dstrike w:val="0"/>
      </w:rPr>
    </w:lvl>
    <w:lvl w:ilvl="3">
      <w:start w:val="1"/>
      <w:numFmt w:val="bullet"/>
      <w:lvlText w:val="x"/>
      <w:lvlJc w:val="left"/>
      <w:pPr>
        <w:tabs>
          <w:tab w:val="num" w:pos="1984"/>
        </w:tabs>
        <w:ind w:left="1984" w:hanging="283"/>
      </w:pPr>
      <w:rPr>
        <w:rFonts w:ascii="Wingdings" w:hAnsi="Wingdings" w:hint="default"/>
      </w:rPr>
    </w:lvl>
    <w:lvl w:ilvl="4">
      <w:start w:val="1"/>
      <w:numFmt w:val="bullet"/>
      <w:lvlText w:val="x"/>
      <w:lvlJc w:val="left"/>
      <w:pPr>
        <w:tabs>
          <w:tab w:val="num" w:pos="2268"/>
        </w:tabs>
        <w:ind w:left="2268" w:hanging="284"/>
      </w:pPr>
      <w:rPr>
        <w:rFonts w:ascii="Wingdings" w:hAnsi="Wingdings" w:hint="default"/>
      </w:rPr>
    </w:lvl>
    <w:lvl w:ilvl="5">
      <w:start w:val="1"/>
      <w:numFmt w:val="bullet"/>
      <w:lvlText w:val="x"/>
      <w:lvlJc w:val="left"/>
      <w:pPr>
        <w:tabs>
          <w:tab w:val="num" w:pos="2551"/>
        </w:tabs>
        <w:ind w:left="2551" w:hanging="283"/>
      </w:pPr>
      <w:rPr>
        <w:rFonts w:ascii="Wingdings" w:hAnsi="Wingdings" w:hint="default"/>
      </w:rPr>
    </w:lvl>
    <w:lvl w:ilvl="6">
      <w:start w:val="1"/>
      <w:numFmt w:val="bullet"/>
      <w:lvlText w:val="x"/>
      <w:lvlJc w:val="left"/>
      <w:pPr>
        <w:tabs>
          <w:tab w:val="num" w:pos="2835"/>
        </w:tabs>
        <w:ind w:left="2835" w:hanging="284"/>
      </w:pPr>
      <w:rPr>
        <w:rFonts w:ascii="Wingdings" w:hAnsi="Wingdings" w:hint="default"/>
      </w:rPr>
    </w:lvl>
    <w:lvl w:ilvl="7">
      <w:start w:val="1"/>
      <w:numFmt w:val="bullet"/>
      <w:lvlText w:val="x"/>
      <w:lvlJc w:val="left"/>
      <w:pPr>
        <w:tabs>
          <w:tab w:val="num" w:pos="3118"/>
        </w:tabs>
        <w:ind w:left="3118" w:hanging="283"/>
      </w:pPr>
      <w:rPr>
        <w:rFonts w:ascii="Wingdings" w:hAnsi="Wingdings" w:hint="default"/>
      </w:rPr>
    </w:lvl>
    <w:lvl w:ilvl="8">
      <w:start w:val="1"/>
      <w:numFmt w:val="bullet"/>
      <w:lvlText w:val="x"/>
      <w:lvlJc w:val="left"/>
      <w:pPr>
        <w:tabs>
          <w:tab w:val="num" w:pos="3402"/>
        </w:tabs>
        <w:ind w:left="3402" w:hanging="284"/>
      </w:pPr>
      <w:rPr>
        <w:rFonts w:ascii="Wingdings" w:hAnsi="Wingdings" w:hint="default"/>
      </w:rPr>
    </w:lvl>
  </w:abstractNum>
  <w:abstractNum w:abstractNumId="24" w15:restartNumberingAfterBreak="0">
    <w:nsid w:val="620405AE"/>
    <w:multiLevelType w:val="singleLevel"/>
    <w:tmpl w:val="A7DE5C72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F8667D"/>
    <w:multiLevelType w:val="hybridMultilevel"/>
    <w:tmpl w:val="46B896A2"/>
    <w:lvl w:ilvl="0" w:tplc="58948240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77B1C70"/>
    <w:multiLevelType w:val="multilevel"/>
    <w:tmpl w:val="1332C648"/>
    <w:styleLink w:val="PPRBulletListIndented"/>
    <w:lvl w:ilvl="0">
      <w:start w:val="1"/>
      <w:numFmt w:val="bullet"/>
      <w:lvlText w:val=""/>
      <w:lvlPicBulletId w:val="0"/>
      <w:lvlJc w:val="left"/>
      <w:pPr>
        <w:tabs>
          <w:tab w:val="num" w:pos="1247"/>
        </w:tabs>
        <w:ind w:left="1247" w:hanging="62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B6493"/>
    <w:multiLevelType w:val="multilevel"/>
    <w:tmpl w:val="479EFD04"/>
    <w:styleLink w:val="PPRBulletNumberedIndented"/>
    <w:lvl w:ilvl="0">
      <w:start w:val="1"/>
      <w:numFmt w:val="decimal"/>
      <w:lvlText w:val="%1."/>
      <w:lvlJc w:val="left"/>
      <w:pPr>
        <w:tabs>
          <w:tab w:val="num" w:pos="567"/>
        </w:tabs>
        <w:ind w:left="360" w:firstLine="264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firstLine="189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firstLine="120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27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168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firstLine="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5F64DC"/>
    <w:multiLevelType w:val="multilevel"/>
    <w:tmpl w:val="EBF0FEA8"/>
    <w:styleLink w:val="PPRBulletNumbered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432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hanging="504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648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792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EED5A4E"/>
    <w:multiLevelType w:val="multilevel"/>
    <w:tmpl w:val="38D23232"/>
    <w:lvl w:ilvl="0">
      <w:start w:val="1"/>
      <w:numFmt w:val="bullet"/>
      <w:pStyle w:val="BulletText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175D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93836A3"/>
    <w:multiLevelType w:val="hybridMultilevel"/>
    <w:tmpl w:val="864462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71891"/>
    <w:multiLevelType w:val="hybridMultilevel"/>
    <w:tmpl w:val="F7A4D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24"/>
  </w:num>
  <w:num w:numId="14">
    <w:abstractNumId w:val="14"/>
  </w:num>
  <w:num w:numId="15">
    <w:abstractNumId w:val="29"/>
  </w:num>
  <w:num w:numId="16">
    <w:abstractNumId w:val="16"/>
  </w:num>
  <w:num w:numId="17">
    <w:abstractNumId w:val="20"/>
  </w:num>
  <w:num w:numId="18">
    <w:abstractNumId w:val="17"/>
  </w:num>
  <w:num w:numId="19">
    <w:abstractNumId w:val="30"/>
  </w:num>
  <w:num w:numId="20">
    <w:abstractNumId w:val="22"/>
  </w:num>
  <w:num w:numId="21">
    <w:abstractNumId w:val="26"/>
  </w:num>
  <w:num w:numId="22">
    <w:abstractNumId w:val="21"/>
  </w:num>
  <w:num w:numId="23">
    <w:abstractNumId w:val="28"/>
  </w:num>
  <w:num w:numId="24">
    <w:abstractNumId w:val="27"/>
  </w:num>
  <w:num w:numId="25">
    <w:abstractNumId w:val="15"/>
  </w:num>
  <w:num w:numId="26">
    <w:abstractNumId w:val="18"/>
  </w:num>
  <w:num w:numId="27">
    <w:abstractNumId w:val="12"/>
  </w:num>
  <w:num w:numId="28">
    <w:abstractNumId w:val="13"/>
  </w:num>
  <w:num w:numId="29">
    <w:abstractNumId w:val="25"/>
  </w:num>
  <w:num w:numId="30">
    <w:abstractNumId w:val="10"/>
  </w:num>
  <w:num w:numId="31">
    <w:abstractNumId w:val="19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0"/>
    <w:rsid w:val="00000CE0"/>
    <w:rsid w:val="0000250C"/>
    <w:rsid w:val="000076F8"/>
    <w:rsid w:val="00015858"/>
    <w:rsid w:val="00023154"/>
    <w:rsid w:val="000359B9"/>
    <w:rsid w:val="000425E5"/>
    <w:rsid w:val="00046C96"/>
    <w:rsid w:val="00052BBE"/>
    <w:rsid w:val="00053C86"/>
    <w:rsid w:val="00056E7A"/>
    <w:rsid w:val="000665BA"/>
    <w:rsid w:val="00070CD5"/>
    <w:rsid w:val="00074A36"/>
    <w:rsid w:val="000771EB"/>
    <w:rsid w:val="00096AFA"/>
    <w:rsid w:val="000A3C96"/>
    <w:rsid w:val="000B3013"/>
    <w:rsid w:val="000C4E9E"/>
    <w:rsid w:val="000F25DA"/>
    <w:rsid w:val="001016E6"/>
    <w:rsid w:val="00102EEE"/>
    <w:rsid w:val="0010489C"/>
    <w:rsid w:val="00107E69"/>
    <w:rsid w:val="00116C5A"/>
    <w:rsid w:val="00137067"/>
    <w:rsid w:val="00142A81"/>
    <w:rsid w:val="001626C8"/>
    <w:rsid w:val="00165989"/>
    <w:rsid w:val="001712F3"/>
    <w:rsid w:val="001808F9"/>
    <w:rsid w:val="001B105B"/>
    <w:rsid w:val="001D6EA5"/>
    <w:rsid w:val="0020241E"/>
    <w:rsid w:val="002025BB"/>
    <w:rsid w:val="00210A30"/>
    <w:rsid w:val="00213E2D"/>
    <w:rsid w:val="002300AD"/>
    <w:rsid w:val="002536E1"/>
    <w:rsid w:val="002624D4"/>
    <w:rsid w:val="00272E47"/>
    <w:rsid w:val="00273B59"/>
    <w:rsid w:val="00276804"/>
    <w:rsid w:val="00282A0C"/>
    <w:rsid w:val="00283833"/>
    <w:rsid w:val="00287A5F"/>
    <w:rsid w:val="002A5853"/>
    <w:rsid w:val="002B5CAD"/>
    <w:rsid w:val="002B6403"/>
    <w:rsid w:val="002C1296"/>
    <w:rsid w:val="002C3F1D"/>
    <w:rsid w:val="002C3F4D"/>
    <w:rsid w:val="002C7112"/>
    <w:rsid w:val="0030388A"/>
    <w:rsid w:val="00314A6E"/>
    <w:rsid w:val="00315D3B"/>
    <w:rsid w:val="00320753"/>
    <w:rsid w:val="00327390"/>
    <w:rsid w:val="00340370"/>
    <w:rsid w:val="003726E6"/>
    <w:rsid w:val="00372D52"/>
    <w:rsid w:val="003761E4"/>
    <w:rsid w:val="0038728C"/>
    <w:rsid w:val="00387403"/>
    <w:rsid w:val="003A0474"/>
    <w:rsid w:val="003B261A"/>
    <w:rsid w:val="003B4D02"/>
    <w:rsid w:val="003B6704"/>
    <w:rsid w:val="003D6E57"/>
    <w:rsid w:val="003D7335"/>
    <w:rsid w:val="003F387F"/>
    <w:rsid w:val="00432BE2"/>
    <w:rsid w:val="0046127E"/>
    <w:rsid w:val="0046294A"/>
    <w:rsid w:val="0046658F"/>
    <w:rsid w:val="0046743C"/>
    <w:rsid w:val="0046772E"/>
    <w:rsid w:val="0049698B"/>
    <w:rsid w:val="004A2688"/>
    <w:rsid w:val="004B16B4"/>
    <w:rsid w:val="004B36E2"/>
    <w:rsid w:val="004D0B79"/>
    <w:rsid w:val="004E587B"/>
    <w:rsid w:val="0050658F"/>
    <w:rsid w:val="005100A0"/>
    <w:rsid w:val="00522D93"/>
    <w:rsid w:val="00527589"/>
    <w:rsid w:val="00564A5E"/>
    <w:rsid w:val="00567084"/>
    <w:rsid w:val="00582582"/>
    <w:rsid w:val="00585C46"/>
    <w:rsid w:val="00587850"/>
    <w:rsid w:val="0059327A"/>
    <w:rsid w:val="005A02C8"/>
    <w:rsid w:val="005A08AB"/>
    <w:rsid w:val="005B34BA"/>
    <w:rsid w:val="005B67CA"/>
    <w:rsid w:val="005C4B55"/>
    <w:rsid w:val="005C6A54"/>
    <w:rsid w:val="005E6B53"/>
    <w:rsid w:val="00600F3F"/>
    <w:rsid w:val="00611880"/>
    <w:rsid w:val="00617116"/>
    <w:rsid w:val="00623B17"/>
    <w:rsid w:val="00630079"/>
    <w:rsid w:val="00637336"/>
    <w:rsid w:val="00670294"/>
    <w:rsid w:val="006A29DB"/>
    <w:rsid w:val="006A3588"/>
    <w:rsid w:val="006A77C4"/>
    <w:rsid w:val="006B5BDB"/>
    <w:rsid w:val="006B6FBA"/>
    <w:rsid w:val="006D0638"/>
    <w:rsid w:val="006D4435"/>
    <w:rsid w:val="006F0719"/>
    <w:rsid w:val="006F5301"/>
    <w:rsid w:val="00710738"/>
    <w:rsid w:val="00710E50"/>
    <w:rsid w:val="007138BC"/>
    <w:rsid w:val="00713F48"/>
    <w:rsid w:val="0072328E"/>
    <w:rsid w:val="00726240"/>
    <w:rsid w:val="00735817"/>
    <w:rsid w:val="007473CD"/>
    <w:rsid w:val="00747B9F"/>
    <w:rsid w:val="007668C3"/>
    <w:rsid w:val="00780D8E"/>
    <w:rsid w:val="00783217"/>
    <w:rsid w:val="007974C0"/>
    <w:rsid w:val="007C4CFE"/>
    <w:rsid w:val="007D090F"/>
    <w:rsid w:val="007D5D64"/>
    <w:rsid w:val="007F591C"/>
    <w:rsid w:val="007F6143"/>
    <w:rsid w:val="008067FC"/>
    <w:rsid w:val="00811CD9"/>
    <w:rsid w:val="00814E4C"/>
    <w:rsid w:val="00837D7F"/>
    <w:rsid w:val="00837FBE"/>
    <w:rsid w:val="0085766C"/>
    <w:rsid w:val="00886764"/>
    <w:rsid w:val="00887B85"/>
    <w:rsid w:val="00893561"/>
    <w:rsid w:val="008A0F15"/>
    <w:rsid w:val="008A42D5"/>
    <w:rsid w:val="008B175A"/>
    <w:rsid w:val="008B4416"/>
    <w:rsid w:val="008B4CE7"/>
    <w:rsid w:val="008C2140"/>
    <w:rsid w:val="008D51C8"/>
    <w:rsid w:val="008E0FC3"/>
    <w:rsid w:val="008E4164"/>
    <w:rsid w:val="008E55F4"/>
    <w:rsid w:val="008F047D"/>
    <w:rsid w:val="008F5D81"/>
    <w:rsid w:val="00901FB0"/>
    <w:rsid w:val="00903506"/>
    <w:rsid w:val="009035DB"/>
    <w:rsid w:val="009108E5"/>
    <w:rsid w:val="00925A86"/>
    <w:rsid w:val="0094389A"/>
    <w:rsid w:val="00946619"/>
    <w:rsid w:val="00974C19"/>
    <w:rsid w:val="00982EFC"/>
    <w:rsid w:val="00983A5D"/>
    <w:rsid w:val="009858C2"/>
    <w:rsid w:val="009974CF"/>
    <w:rsid w:val="00997B86"/>
    <w:rsid w:val="009A0D14"/>
    <w:rsid w:val="009A2F79"/>
    <w:rsid w:val="009A31D4"/>
    <w:rsid w:val="009B358C"/>
    <w:rsid w:val="009C6A5E"/>
    <w:rsid w:val="009D393B"/>
    <w:rsid w:val="009D72F4"/>
    <w:rsid w:val="009E6917"/>
    <w:rsid w:val="00A10A56"/>
    <w:rsid w:val="00A13F82"/>
    <w:rsid w:val="00A23491"/>
    <w:rsid w:val="00A5032A"/>
    <w:rsid w:val="00A510D6"/>
    <w:rsid w:val="00A63819"/>
    <w:rsid w:val="00A76A16"/>
    <w:rsid w:val="00A876BF"/>
    <w:rsid w:val="00A91545"/>
    <w:rsid w:val="00A9224C"/>
    <w:rsid w:val="00A931C3"/>
    <w:rsid w:val="00AB48A5"/>
    <w:rsid w:val="00AC28AA"/>
    <w:rsid w:val="00AC3016"/>
    <w:rsid w:val="00AE1CD9"/>
    <w:rsid w:val="00AE273B"/>
    <w:rsid w:val="00AE5B53"/>
    <w:rsid w:val="00AF1D4C"/>
    <w:rsid w:val="00AF21B6"/>
    <w:rsid w:val="00AF7AC6"/>
    <w:rsid w:val="00B02BB9"/>
    <w:rsid w:val="00B05214"/>
    <w:rsid w:val="00B2669C"/>
    <w:rsid w:val="00B51D41"/>
    <w:rsid w:val="00B54903"/>
    <w:rsid w:val="00B5780B"/>
    <w:rsid w:val="00B6358A"/>
    <w:rsid w:val="00B679AB"/>
    <w:rsid w:val="00B72A9A"/>
    <w:rsid w:val="00B72D1C"/>
    <w:rsid w:val="00B924FB"/>
    <w:rsid w:val="00B966A7"/>
    <w:rsid w:val="00BA621A"/>
    <w:rsid w:val="00BB52E7"/>
    <w:rsid w:val="00BC44C8"/>
    <w:rsid w:val="00BE049C"/>
    <w:rsid w:val="00BE3354"/>
    <w:rsid w:val="00C20FDA"/>
    <w:rsid w:val="00C25BF6"/>
    <w:rsid w:val="00C26F13"/>
    <w:rsid w:val="00CA3457"/>
    <w:rsid w:val="00CB3E56"/>
    <w:rsid w:val="00CB57B8"/>
    <w:rsid w:val="00CC5A26"/>
    <w:rsid w:val="00CD6E61"/>
    <w:rsid w:val="00CE2AF8"/>
    <w:rsid w:val="00CE64D0"/>
    <w:rsid w:val="00D0277C"/>
    <w:rsid w:val="00D0638B"/>
    <w:rsid w:val="00D2025C"/>
    <w:rsid w:val="00D22B9C"/>
    <w:rsid w:val="00D31295"/>
    <w:rsid w:val="00D31BA9"/>
    <w:rsid w:val="00D33BE5"/>
    <w:rsid w:val="00D46E7C"/>
    <w:rsid w:val="00D579B6"/>
    <w:rsid w:val="00D65502"/>
    <w:rsid w:val="00D72E0B"/>
    <w:rsid w:val="00D8240D"/>
    <w:rsid w:val="00D861BC"/>
    <w:rsid w:val="00D87B52"/>
    <w:rsid w:val="00D974B8"/>
    <w:rsid w:val="00DC3F28"/>
    <w:rsid w:val="00DC560D"/>
    <w:rsid w:val="00DD1C62"/>
    <w:rsid w:val="00DD261F"/>
    <w:rsid w:val="00DF3C8E"/>
    <w:rsid w:val="00DF7C80"/>
    <w:rsid w:val="00E02BD4"/>
    <w:rsid w:val="00E040A0"/>
    <w:rsid w:val="00E0479D"/>
    <w:rsid w:val="00E04AAA"/>
    <w:rsid w:val="00E07015"/>
    <w:rsid w:val="00E07A31"/>
    <w:rsid w:val="00E1367B"/>
    <w:rsid w:val="00E2564F"/>
    <w:rsid w:val="00E26BDF"/>
    <w:rsid w:val="00E370FA"/>
    <w:rsid w:val="00E415FB"/>
    <w:rsid w:val="00E447F0"/>
    <w:rsid w:val="00E46392"/>
    <w:rsid w:val="00E46787"/>
    <w:rsid w:val="00E66941"/>
    <w:rsid w:val="00EB48EB"/>
    <w:rsid w:val="00EC73C6"/>
    <w:rsid w:val="00ED5E3D"/>
    <w:rsid w:val="00EE0EFC"/>
    <w:rsid w:val="00EF112C"/>
    <w:rsid w:val="00EF390C"/>
    <w:rsid w:val="00EF7BCC"/>
    <w:rsid w:val="00F00D5F"/>
    <w:rsid w:val="00F02853"/>
    <w:rsid w:val="00F26FD7"/>
    <w:rsid w:val="00F63861"/>
    <w:rsid w:val="00F64743"/>
    <w:rsid w:val="00F9144C"/>
    <w:rsid w:val="00F97C67"/>
    <w:rsid w:val="00FA2EA6"/>
    <w:rsid w:val="00FB63F1"/>
    <w:rsid w:val="00FB6AEB"/>
    <w:rsid w:val="00FC04BE"/>
    <w:rsid w:val="00FF67E3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6496B"/>
  <w15:docId w15:val="{D1E75592-7AFC-4464-8B98-5F6A54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rsid w:val="00210A30"/>
    <w:pPr>
      <w:keepLines w:val="0"/>
      <w:widowControl w:val="0"/>
      <w:tabs>
        <w:tab w:val="num" w:pos="360"/>
      </w:tabs>
      <w:spacing w:after="240"/>
      <w:ind w:left="360" w:hanging="36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numPr>
        <w:ilvl w:val="1"/>
        <w:numId w:val="13"/>
      </w:numPr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3">
    <w:name w:val="heading 3"/>
    <w:aliases w:val="Part/Section Title"/>
    <w:basedOn w:val="Normal"/>
    <w:next w:val="Normal"/>
    <w:link w:val="Heading3Char"/>
    <w:unhideWhenUsed/>
    <w:qFormat/>
    <w:rsid w:val="00C26F13"/>
    <w:pPr>
      <w:keepNext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Division/Annex/Map Title"/>
    <w:basedOn w:val="Normal"/>
    <w:next w:val="Normal"/>
    <w:link w:val="Heading4Char"/>
    <w:uiPriority w:val="9"/>
    <w:unhideWhenUsed/>
    <w:qFormat/>
    <w:rsid w:val="00C26F13"/>
    <w:pPr>
      <w:keepNext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Clause/Block Label"/>
    <w:basedOn w:val="Normal"/>
    <w:next w:val="BlockTextArial"/>
    <w:link w:val="Heading5Char"/>
    <w:autoRedefine/>
    <w:qFormat/>
    <w:rsid w:val="00C26F13"/>
    <w:pPr>
      <w:keepNext/>
      <w:spacing w:before="360" w:after="120"/>
      <w:outlineLvl w:val="4"/>
    </w:pPr>
    <w:rPr>
      <w:b/>
    </w:rPr>
  </w:style>
  <w:style w:type="paragraph" w:styleId="Heading6">
    <w:name w:val="heading 6"/>
    <w:aliases w:val="Sub Block Label"/>
    <w:basedOn w:val="Normal"/>
    <w:next w:val="BlockTextArial"/>
    <w:link w:val="Heading6Char"/>
    <w:qFormat/>
    <w:rsid w:val="00C26F13"/>
    <w:pPr>
      <w:keepNext/>
      <w:numPr>
        <w:ilvl w:val="5"/>
        <w:numId w:val="13"/>
      </w:numPr>
      <w:tabs>
        <w:tab w:val="clear" w:pos="36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2"/>
    <w:link w:val="Heading7Char"/>
    <w:qFormat/>
    <w:rsid w:val="00C26F13"/>
    <w:pPr>
      <w:numPr>
        <w:ilvl w:val="6"/>
      </w:numPr>
      <w:shd w:val="clear" w:color="auto" w:fill="auto"/>
      <w:tabs>
        <w:tab w:val="clear" w:pos="36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BlockTextArial"/>
    <w:link w:val="Heading8Char"/>
    <w:qFormat/>
    <w:rsid w:val="00C26F13"/>
    <w:pPr>
      <w:keepNext/>
      <w:numPr>
        <w:ilvl w:val="7"/>
        <w:numId w:val="13"/>
      </w:numPr>
      <w:tabs>
        <w:tab w:val="clear" w:pos="3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BlockTextArial"/>
    <w:link w:val="Heading9Char"/>
    <w:qFormat/>
    <w:rsid w:val="00C26F13"/>
    <w:pPr>
      <w:keepNext/>
      <w:numPr>
        <w:ilvl w:val="8"/>
        <w:numId w:val="13"/>
      </w:numPr>
      <w:tabs>
        <w:tab w:val="clear" w:pos="36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link w:val="blocktext-plainChar0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5DB"/>
    <w:rPr>
      <w:rFonts w:ascii="Arial" w:eastAsia="Times New Roman" w:hAnsi="Arial" w:cs="Times New Roman"/>
      <w:szCs w:val="20"/>
      <w:lang w:eastAsia="en-AU"/>
    </w:rPr>
  </w:style>
  <w:style w:type="character" w:customStyle="1" w:styleId="Heading3Char">
    <w:name w:val="Heading 3 Char"/>
    <w:aliases w:val="Part/Section Title Char"/>
    <w:basedOn w:val="DefaultParagraphFont"/>
    <w:link w:val="Heading3"/>
    <w:uiPriority w:val="9"/>
    <w:semiHidden/>
    <w:rsid w:val="00C26F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aliases w:val="Division/Annex/Map Title Char"/>
    <w:basedOn w:val="DefaultParagraphFont"/>
    <w:link w:val="Heading4"/>
    <w:uiPriority w:val="9"/>
    <w:rsid w:val="00C26F13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AU"/>
    </w:rPr>
  </w:style>
  <w:style w:type="character" w:customStyle="1" w:styleId="Heading6Char">
    <w:name w:val="Heading 6 Char"/>
    <w:aliases w:val="Sub Block Label Char"/>
    <w:basedOn w:val="DefaultParagraphFont"/>
    <w:link w:val="Heading6"/>
    <w:rsid w:val="00C26F13"/>
    <w:rPr>
      <w:rFonts w:asciiTheme="majorHAnsi" w:eastAsiaTheme="majorEastAsia" w:hAnsiTheme="majorHAnsi" w:cstheme="majorBidi"/>
      <w:color w:val="243F60" w:themeColor="accent1" w:themeShade="7F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C26F13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C26F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C26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customStyle="1" w:styleId="AppendixListEntry">
    <w:name w:val="Appendi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BlockListArial">
    <w:name w:val="Block List (Arial)"/>
    <w:basedOn w:val="Normal"/>
    <w:rsid w:val="00C26F13"/>
    <w:pPr>
      <w:spacing w:after="40"/>
    </w:pPr>
  </w:style>
  <w:style w:type="paragraph" w:customStyle="1" w:styleId="BlockList-LinksArial">
    <w:name w:val="Block List- Links (Arial)"/>
    <w:basedOn w:val="Normal"/>
    <w:rsid w:val="00C26F13"/>
    <w:pPr>
      <w:spacing w:after="40"/>
    </w:pPr>
  </w:style>
  <w:style w:type="paragraph" w:customStyle="1" w:styleId="BlockText-Clause">
    <w:name w:val="Block Text- Clause"/>
    <w:basedOn w:val="Normal"/>
    <w:rsid w:val="00C26F13"/>
    <w:pPr>
      <w:spacing w:after="180"/>
      <w:ind w:left="993" w:hanging="1418"/>
    </w:pPr>
  </w:style>
  <w:style w:type="paragraph" w:customStyle="1" w:styleId="BlockTextNoSpacing-Plain">
    <w:name w:val="Block Text No Spacing - Plain"/>
    <w:basedOn w:val="Normal"/>
    <w:rsid w:val="00C26F13"/>
    <w:pPr>
      <w:keepNext/>
      <w:spacing w:before="20" w:after="20"/>
    </w:pPr>
    <w:rPr>
      <w:sz w:val="20"/>
    </w:rPr>
  </w:style>
  <w:style w:type="paragraph" w:customStyle="1" w:styleId="BlockText-Para">
    <w:name w:val="Block Text- Para"/>
    <w:basedOn w:val="Normal"/>
    <w:rsid w:val="00C26F13"/>
    <w:pPr>
      <w:spacing w:before="60" w:after="120"/>
      <w:ind w:hanging="1"/>
    </w:pPr>
  </w:style>
  <w:style w:type="paragraph" w:customStyle="1" w:styleId="BlockText-PlainArial">
    <w:name w:val="Block Text- Plain (Arial)"/>
    <w:basedOn w:val="Normal"/>
    <w:rsid w:val="00C26F13"/>
    <w:pPr>
      <w:spacing w:before="120" w:after="120"/>
      <w:ind w:left="992"/>
    </w:pPr>
  </w:style>
  <w:style w:type="paragraph" w:customStyle="1" w:styleId="BlockText-SubPara">
    <w:name w:val="Block Text- SubPara"/>
    <w:basedOn w:val="Normal"/>
    <w:rsid w:val="00C26F13"/>
    <w:pPr>
      <w:spacing w:before="60" w:after="60"/>
    </w:pPr>
  </w:style>
  <w:style w:type="paragraph" w:customStyle="1" w:styleId="BlockText-line">
    <w:name w:val="Block Text-line"/>
    <w:basedOn w:val="Normal"/>
    <w:rsid w:val="00C26F13"/>
    <w:pPr>
      <w:pBdr>
        <w:top w:val="single" w:sz="6" w:space="1" w:color="auto"/>
      </w:pBdr>
    </w:pPr>
    <w:rPr>
      <w:sz w:val="18"/>
      <w:lang w:val="en-US"/>
    </w:rPr>
  </w:style>
  <w:style w:type="paragraph" w:customStyle="1" w:styleId="BulletText1Arial">
    <w:name w:val="Bullet Text 1 (Arial)"/>
    <w:basedOn w:val="Normal"/>
    <w:rsid w:val="00C26F13"/>
    <w:pPr>
      <w:widowControl w:val="0"/>
      <w:numPr>
        <w:numId w:val="15"/>
      </w:numPr>
      <w:tabs>
        <w:tab w:val="clear" w:pos="720"/>
        <w:tab w:val="left" w:pos="1276"/>
      </w:tabs>
      <w:spacing w:after="60"/>
      <w:ind w:left="1276" w:hanging="284"/>
    </w:pPr>
    <w:rPr>
      <w:sz w:val="20"/>
    </w:rPr>
  </w:style>
  <w:style w:type="paragraph" w:customStyle="1" w:styleId="BulletText2Arial">
    <w:name w:val="Bullet Text 2 (Arial)"/>
    <w:basedOn w:val="Normal"/>
    <w:rsid w:val="00C26F13"/>
    <w:pPr>
      <w:widowControl w:val="0"/>
      <w:numPr>
        <w:numId w:val="16"/>
      </w:numPr>
      <w:tabs>
        <w:tab w:val="clear" w:pos="1996"/>
        <w:tab w:val="left" w:pos="1559"/>
      </w:tabs>
      <w:spacing w:after="40"/>
    </w:pPr>
    <w:rPr>
      <w:sz w:val="20"/>
    </w:rPr>
  </w:style>
  <w:style w:type="paragraph" w:customStyle="1" w:styleId="GuidanceHeading">
    <w:name w:val="Guidance Heading"/>
    <w:basedOn w:val="Normal"/>
    <w:next w:val="Normal"/>
    <w:rsid w:val="00C26F13"/>
    <w:pPr>
      <w:keepNext/>
      <w:outlineLvl w:val="5"/>
    </w:pPr>
    <w:rPr>
      <w:rFonts w:ascii="Arial Bold" w:hAnsi="Arial Bold"/>
      <w:b/>
      <w:color w:val="800080"/>
      <w:sz w:val="20"/>
    </w:rPr>
  </w:style>
  <w:style w:type="paragraph" w:customStyle="1" w:styleId="CDFHeading">
    <w:name w:val="CDF Heading"/>
    <w:basedOn w:val="GuidanceHeading"/>
    <w:next w:val="Normal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CDFText">
    <w:name w:val="CDF Text"/>
    <w:basedOn w:val="CDFHeading"/>
    <w:rsid w:val="00C26F13"/>
    <w:rPr>
      <w:rFonts w:ascii="Arial" w:hAnsi="Arial" w:cs="Times New Roman"/>
      <w:sz w:val="22"/>
      <w:szCs w:val="20"/>
    </w:rPr>
  </w:style>
  <w:style w:type="paragraph" w:customStyle="1" w:styleId="CDFBullets">
    <w:name w:val="CDF Bullets"/>
    <w:basedOn w:val="CDFText"/>
    <w:rsid w:val="00C26F13"/>
    <w:pPr>
      <w:numPr>
        <w:numId w:val="14"/>
      </w:numPr>
    </w:pPr>
    <w:rPr>
      <w:rFonts w:ascii="Arial Narrow" w:hAnsi="Arial Narrow"/>
      <w:color w:val="800080"/>
      <w:sz w:val="20"/>
    </w:rPr>
  </w:style>
  <w:style w:type="paragraph" w:customStyle="1" w:styleId="Clause">
    <w:name w:val="Clause"/>
    <w:basedOn w:val="Normal"/>
    <w:rsid w:val="00C26F13"/>
    <w:pPr>
      <w:tabs>
        <w:tab w:val="right" w:pos="794"/>
      </w:tabs>
      <w:spacing w:before="40" w:after="80"/>
      <w:ind w:left="993" w:hanging="1418"/>
    </w:pPr>
    <w:rPr>
      <w:rFonts w:ascii="Times New Roman" w:hAnsi="Times New Roman"/>
      <w:sz w:val="24"/>
    </w:rPr>
  </w:style>
  <w:style w:type="paragraph" w:customStyle="1" w:styleId="ClauseHeading">
    <w:name w:val="Clause Heading"/>
    <w:basedOn w:val="Normal"/>
    <w:next w:val="Clause"/>
    <w:rsid w:val="00C26F13"/>
    <w:pPr>
      <w:keepNext/>
      <w:tabs>
        <w:tab w:val="right" w:pos="794"/>
      </w:tabs>
      <w:spacing w:before="260"/>
      <w:ind w:left="993" w:hanging="1418"/>
      <w:jc w:val="both"/>
      <w:outlineLvl w:val="4"/>
    </w:pPr>
    <w:rPr>
      <w:b/>
      <w:sz w:val="23"/>
    </w:rPr>
  </w:style>
  <w:style w:type="paragraph" w:customStyle="1" w:styleId="Definition">
    <w:name w:val="Definition"/>
    <w:basedOn w:val="Normal"/>
    <w:rsid w:val="00C26F13"/>
    <w:pPr>
      <w:keepLines w:val="0"/>
      <w:spacing w:before="80" w:line="260" w:lineRule="exact"/>
      <w:ind w:left="964"/>
    </w:pPr>
    <w:rPr>
      <w:rFonts w:ascii="Times New Roman" w:hAnsi="Times New Roman"/>
      <w:sz w:val="24"/>
    </w:rPr>
  </w:style>
  <w:style w:type="paragraph" w:customStyle="1" w:styleId="DivisionHeading">
    <w:name w:val="Division Heading"/>
    <w:aliases w:val="HD"/>
    <w:basedOn w:val="Normal"/>
    <w:next w:val="ClauseHeading"/>
    <w:rsid w:val="00C26F13"/>
    <w:pPr>
      <w:keepNext/>
      <w:keepLines w:val="0"/>
      <w:pageBreakBefore/>
      <w:tabs>
        <w:tab w:val="left" w:pos="1134"/>
      </w:tabs>
      <w:spacing w:before="500"/>
      <w:ind w:left="936" w:hanging="1361"/>
      <w:outlineLvl w:val="3"/>
    </w:pPr>
    <w:rPr>
      <w:rFonts w:ascii="Arial Bold" w:hAnsi="Arial Bold"/>
      <w:color w:val="000080"/>
      <w:sz w:val="26"/>
    </w:rPr>
  </w:style>
  <w:style w:type="paragraph" w:customStyle="1" w:styleId="EmbeddedText">
    <w:name w:val="Embedded Text"/>
    <w:basedOn w:val="Normal"/>
    <w:rsid w:val="00C26F13"/>
    <w:rPr>
      <w:rFonts w:ascii="Times" w:hAnsi="Times"/>
      <w:sz w:val="24"/>
      <w:lang w:val="en-US"/>
    </w:rPr>
  </w:style>
  <w:style w:type="paragraph" w:customStyle="1" w:styleId="FooterTitle">
    <w:name w:val="Footer Title"/>
    <w:basedOn w:val="Normal"/>
    <w:next w:val="Normal"/>
    <w:rsid w:val="00C26F13"/>
    <w:pPr>
      <w:jc w:val="center"/>
    </w:pPr>
    <w:rPr>
      <w:sz w:val="18"/>
    </w:rPr>
  </w:style>
  <w:style w:type="paragraph" w:customStyle="1" w:styleId="GuidanceBullet1">
    <w:name w:val="Guidance Bullet 1"/>
    <w:basedOn w:val="Normal"/>
    <w:rsid w:val="00C26F13"/>
    <w:pPr>
      <w:tabs>
        <w:tab w:val="left" w:pos="1247"/>
      </w:tabs>
      <w:spacing w:after="40"/>
      <w:ind w:left="1276" w:hanging="284"/>
    </w:pPr>
    <w:rPr>
      <w:color w:val="800080"/>
    </w:rPr>
  </w:style>
  <w:style w:type="paragraph" w:customStyle="1" w:styleId="GuidanceHeadingL1">
    <w:name w:val="Guidance Heading L1"/>
    <w:aliases w:val=" no TOC"/>
    <w:basedOn w:val="GuidanceHeading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GuidanceText">
    <w:name w:val="Guidance Text"/>
    <w:basedOn w:val="Normal"/>
    <w:rsid w:val="00C26F13"/>
    <w:pPr>
      <w:spacing w:before="60" w:after="48"/>
    </w:pPr>
    <w:rPr>
      <w:color w:val="800080"/>
      <w:sz w:val="20"/>
    </w:rPr>
  </w:style>
  <w:style w:type="paragraph" w:customStyle="1" w:styleId="GuidanceAdviceL1">
    <w:name w:val="GuidanceAdviceL1"/>
    <w:basedOn w:val="Normal"/>
    <w:rsid w:val="00C26F13"/>
    <w:pPr>
      <w:tabs>
        <w:tab w:val="num" w:pos="1701"/>
      </w:tabs>
      <w:spacing w:before="80" w:after="40"/>
      <w:ind w:left="992"/>
    </w:pPr>
    <w:rPr>
      <w:color w:val="800080"/>
      <w:sz w:val="20"/>
    </w:rPr>
  </w:style>
  <w:style w:type="paragraph" w:customStyle="1" w:styleId="GuidanceAdviceL1-nonum">
    <w:name w:val="GuidanceAdviceL1-no num"/>
    <w:basedOn w:val="GuidanceAdviceL1"/>
    <w:rsid w:val="00C26F13"/>
    <w:pPr>
      <w:tabs>
        <w:tab w:val="clear" w:pos="1701"/>
      </w:tabs>
      <w:spacing w:before="0"/>
    </w:pPr>
  </w:style>
  <w:style w:type="paragraph" w:customStyle="1" w:styleId="GuidanceAdviceL2">
    <w:name w:val="GuidanceAdviceL2"/>
    <w:basedOn w:val="GuidanceAdviceL1"/>
    <w:rsid w:val="00C26F13"/>
    <w:pPr>
      <w:tabs>
        <w:tab w:val="clear" w:pos="1701"/>
        <w:tab w:val="num" w:pos="360"/>
        <w:tab w:val="left" w:pos="1247"/>
      </w:tabs>
      <w:spacing w:before="0"/>
      <w:ind w:left="1276" w:hanging="284"/>
    </w:pPr>
  </w:style>
  <w:style w:type="paragraph" w:customStyle="1" w:styleId="GuidanceAdviceL3">
    <w:name w:val="GuidanceAdviceL3"/>
    <w:basedOn w:val="GuidanceAdviceL1"/>
    <w:rsid w:val="00C26F13"/>
    <w:pPr>
      <w:tabs>
        <w:tab w:val="clear" w:pos="1701"/>
        <w:tab w:val="num" w:pos="360"/>
        <w:tab w:val="left" w:pos="1985"/>
        <w:tab w:val="left" w:pos="2268"/>
      </w:tabs>
      <w:ind w:left="1985" w:hanging="851"/>
    </w:pPr>
  </w:style>
  <w:style w:type="paragraph" w:customStyle="1" w:styleId="H1">
    <w:name w:val="H1"/>
    <w:aliases w:val="Determination Title"/>
    <w:basedOn w:val="Heading1"/>
    <w:next w:val="BlockText-Clause"/>
    <w:rsid w:val="00C26F13"/>
    <w:pPr>
      <w:shd w:val="clear" w:color="FFFF00" w:fill="auto"/>
      <w:tabs>
        <w:tab w:val="clear" w:pos="360"/>
      </w:tabs>
      <w:spacing w:after="120"/>
      <w:ind w:left="0" w:firstLine="0"/>
      <w:outlineLvl w:val="9"/>
    </w:pPr>
  </w:style>
  <w:style w:type="paragraph" w:customStyle="1" w:styleId="Header1">
    <w:name w:val="Header1"/>
    <w:aliases w:val="small"/>
    <w:basedOn w:val="Header"/>
    <w:rsid w:val="00C26F13"/>
    <w:pPr>
      <w:keepLines w:val="0"/>
      <w:widowControl w:val="0"/>
      <w:tabs>
        <w:tab w:val="clear" w:pos="4513"/>
        <w:tab w:val="clear" w:pos="9026"/>
      </w:tabs>
      <w:jc w:val="right"/>
    </w:pPr>
    <w:rPr>
      <w:sz w:val="18"/>
    </w:rPr>
  </w:style>
  <w:style w:type="paragraph" w:customStyle="1" w:styleId="Header2">
    <w:name w:val="Header2"/>
    <w:aliases w:val="large"/>
    <w:basedOn w:val="Normal"/>
    <w:next w:val="Normal"/>
    <w:rsid w:val="00C26F13"/>
    <w:pPr>
      <w:pBdr>
        <w:bottom w:val="single" w:sz="6" w:space="1" w:color="800000"/>
      </w:pBdr>
      <w:spacing w:before="120" w:after="240"/>
    </w:pPr>
    <w:rPr>
      <w:b/>
      <w:color w:val="000080"/>
      <w:sz w:val="24"/>
      <w:lang w:val="en-US"/>
    </w:rPr>
  </w:style>
  <w:style w:type="paragraph" w:styleId="ListBullet">
    <w:name w:val="List Bullet"/>
    <w:basedOn w:val="Normal"/>
    <w:autoRedefine/>
    <w:rsid w:val="00C26F13"/>
    <w:pPr>
      <w:numPr>
        <w:numId w:val="1"/>
      </w:numPr>
    </w:pPr>
  </w:style>
  <w:style w:type="paragraph" w:styleId="ListBullet2">
    <w:name w:val="List Bullet 2"/>
    <w:basedOn w:val="Normal"/>
    <w:autoRedefine/>
    <w:rsid w:val="00C26F13"/>
    <w:pPr>
      <w:keepLines w:val="0"/>
      <w:numPr>
        <w:numId w:val="2"/>
      </w:numPr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C26F13"/>
    <w:pPr>
      <w:keepLines w:val="0"/>
      <w:numPr>
        <w:numId w:val="3"/>
      </w:numPr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C26F13"/>
    <w:pPr>
      <w:keepLines w:val="0"/>
      <w:numPr>
        <w:numId w:val="4"/>
      </w:numPr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C26F13"/>
    <w:pPr>
      <w:keepLines w:val="0"/>
      <w:numPr>
        <w:numId w:val="5"/>
      </w:numPr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C26F13"/>
    <w:pPr>
      <w:keepLines w:val="0"/>
      <w:numPr>
        <w:numId w:val="6"/>
      </w:numPr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C26F13"/>
    <w:pPr>
      <w:keepLines w:val="0"/>
      <w:numPr>
        <w:numId w:val="7"/>
      </w:numPr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C26F13"/>
    <w:pPr>
      <w:keepLines w:val="0"/>
      <w:numPr>
        <w:numId w:val="8"/>
      </w:numPr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C26F13"/>
    <w:pPr>
      <w:keepLines w:val="0"/>
      <w:numPr>
        <w:numId w:val="9"/>
      </w:numPr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C26F13"/>
    <w:pPr>
      <w:keepLines w:val="0"/>
      <w:numPr>
        <w:numId w:val="10"/>
      </w:numPr>
    </w:pPr>
    <w:rPr>
      <w:rFonts w:ascii="Times New Roman" w:hAnsi="Times New Roman"/>
      <w:sz w:val="24"/>
    </w:rPr>
  </w:style>
  <w:style w:type="paragraph" w:customStyle="1" w:styleId="Paraa">
    <w:name w:val="Para (a)"/>
    <w:basedOn w:val="Normal"/>
    <w:rsid w:val="00C26F13"/>
    <w:pPr>
      <w:ind w:left="1417" w:hanging="425"/>
    </w:pPr>
    <w:rPr>
      <w:rFonts w:ascii="Times New Roman" w:hAnsi="Times New Roman"/>
      <w:sz w:val="24"/>
    </w:rPr>
  </w:style>
  <w:style w:type="character" w:customStyle="1" w:styleId="Query">
    <w:name w:val="Query"/>
    <w:rsid w:val="00C26F13"/>
    <w:rPr>
      <w:rFonts w:ascii="Arial" w:hAnsi="Arial"/>
      <w:b/>
      <w:smallCaps/>
      <w:color w:val="990099"/>
      <w:sz w:val="20"/>
    </w:rPr>
  </w:style>
  <w:style w:type="paragraph" w:customStyle="1" w:styleId="ScheduleList">
    <w:name w:val="ScheduleList"/>
    <w:basedOn w:val="Normal"/>
    <w:next w:val="Normal"/>
    <w:rsid w:val="00C26F13"/>
    <w:pPr>
      <w:keepLines w:val="0"/>
      <w:numPr>
        <w:numId w:val="12"/>
      </w:numPr>
      <w:tabs>
        <w:tab w:val="left" w:pos="851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ScheduleListEntry">
    <w:name w:val="Schedule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  <w:jc w:val="both"/>
    </w:pPr>
    <w:rPr>
      <w:sz w:val="20"/>
    </w:rPr>
  </w:style>
  <w:style w:type="paragraph" w:customStyle="1" w:styleId="TableBullet1">
    <w:name w:val="Table Bullet 1"/>
    <w:basedOn w:val="Normal"/>
    <w:rsid w:val="00C26F13"/>
    <w:pPr>
      <w:numPr>
        <w:numId w:val="11"/>
      </w:numPr>
      <w:spacing w:before="60" w:after="30"/>
    </w:pPr>
    <w:rPr>
      <w:sz w:val="20"/>
    </w:rPr>
  </w:style>
  <w:style w:type="paragraph" w:customStyle="1" w:styleId="TableBullet2">
    <w:name w:val="Table Bullet 2"/>
    <w:basedOn w:val="TableBullet1"/>
    <w:rsid w:val="00C26F13"/>
    <w:pPr>
      <w:numPr>
        <w:ilvl w:val="1"/>
      </w:numPr>
      <w:tabs>
        <w:tab w:val="clear" w:pos="567"/>
        <w:tab w:val="num" w:pos="360"/>
      </w:tabs>
      <w:spacing w:before="0"/>
    </w:pPr>
  </w:style>
  <w:style w:type="paragraph" w:customStyle="1" w:styleId="TableHeaderArial">
    <w:name w:val="Table Header (Arial)"/>
    <w:basedOn w:val="Normal"/>
    <w:rsid w:val="00C26F13"/>
    <w:pPr>
      <w:keepNext/>
      <w:spacing w:before="40" w:after="20"/>
      <w:jc w:val="center"/>
    </w:pPr>
    <w:rPr>
      <w:b/>
      <w:sz w:val="20"/>
    </w:rPr>
  </w:style>
  <w:style w:type="paragraph" w:customStyle="1" w:styleId="TableTextArial-ctrd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Ctrd0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C26F13"/>
    <w:pPr>
      <w:keepLines w:val="0"/>
      <w:spacing w:before="20" w:after="20"/>
    </w:pPr>
    <w:rPr>
      <w:sz w:val="20"/>
    </w:rPr>
  </w:style>
  <w:style w:type="paragraph" w:customStyle="1" w:styleId="TableTextNumbered">
    <w:name w:val="Table Text (Numbered)"/>
    <w:basedOn w:val="Normal"/>
    <w:rsid w:val="00C26F13"/>
    <w:pPr>
      <w:tabs>
        <w:tab w:val="left" w:pos="284"/>
      </w:tabs>
      <w:spacing w:before="40" w:after="20"/>
      <w:ind w:left="284" w:hanging="284"/>
    </w:pPr>
    <w:rPr>
      <w:sz w:val="20"/>
    </w:rPr>
  </w:style>
  <w:style w:type="paragraph" w:customStyle="1" w:styleId="TOC">
    <w:name w:val="TOC"/>
    <w:basedOn w:val="Normal"/>
    <w:rsid w:val="00C26F13"/>
    <w:pPr>
      <w:keepLines w:val="0"/>
    </w:pPr>
    <w:rPr>
      <w:rFonts w:ascii="Times New Roman" w:hAnsi="Times New Roman"/>
      <w:sz w:val="24"/>
    </w:rPr>
  </w:style>
  <w:style w:type="paragraph" w:styleId="TOCHeading">
    <w:name w:val="TOC Heading"/>
    <w:basedOn w:val="Normal"/>
    <w:next w:val="Normal"/>
    <w:qFormat/>
    <w:rsid w:val="00C26F13"/>
    <w:pPr>
      <w:tabs>
        <w:tab w:val="left" w:pos="1985"/>
      </w:tabs>
      <w:spacing w:before="240"/>
      <w:ind w:left="1984" w:hanging="992"/>
    </w:pPr>
    <w:rPr>
      <w:b/>
    </w:rPr>
  </w:style>
  <w:style w:type="paragraph" w:customStyle="1" w:styleId="TOCText1Arial">
    <w:name w:val="TOC Text 1 (Arial)"/>
    <w:basedOn w:val="Normal"/>
    <w:rsid w:val="00C26F13"/>
    <w:pPr>
      <w:tabs>
        <w:tab w:val="left" w:pos="1276"/>
        <w:tab w:val="left" w:pos="3119"/>
      </w:tabs>
      <w:spacing w:before="120"/>
      <w:ind w:left="3119" w:hanging="1134"/>
    </w:pPr>
  </w:style>
  <w:style w:type="paragraph" w:customStyle="1" w:styleId="Updated">
    <w:name w:val="Updated"/>
    <w:basedOn w:val="Normal"/>
    <w:next w:val="Normal"/>
    <w:rsid w:val="00C26F13"/>
    <w:pPr>
      <w:jc w:val="right"/>
    </w:pPr>
    <w:rPr>
      <w:i/>
      <w:sz w:val="18"/>
    </w:rPr>
  </w:style>
  <w:style w:type="paragraph" w:customStyle="1" w:styleId="paragraph">
    <w:name w:val="paragraph"/>
    <w:aliases w:val="a"/>
    <w:basedOn w:val="Definition"/>
    <w:rsid w:val="00C26F13"/>
    <w:pPr>
      <w:tabs>
        <w:tab w:val="right" w:pos="1276"/>
      </w:tabs>
      <w:spacing w:before="60"/>
      <w:ind w:left="1418" w:hanging="1418"/>
    </w:pPr>
  </w:style>
  <w:style w:type="paragraph" w:customStyle="1" w:styleId="schpartheading">
    <w:name w:val="sch part heading"/>
    <w:basedOn w:val="Normal"/>
    <w:rsid w:val="00C26F13"/>
    <w:pPr>
      <w:keepLines w:val="0"/>
      <w:tabs>
        <w:tab w:val="right" w:pos="794"/>
        <w:tab w:val="left" w:pos="851"/>
      </w:tabs>
      <w:spacing w:before="240"/>
      <w:ind w:left="964" w:hanging="964"/>
    </w:pPr>
    <w:rPr>
      <w:b/>
      <w:sz w:val="28"/>
    </w:rPr>
  </w:style>
  <w:style w:type="paragraph" w:customStyle="1" w:styleId="TableText">
    <w:name w:val="Table Text"/>
    <w:basedOn w:val="Normal"/>
    <w:rsid w:val="00C26F13"/>
    <w:pPr>
      <w:keepLines w:val="0"/>
      <w:spacing w:before="40" w:line="200" w:lineRule="exact"/>
    </w:pPr>
    <w:rPr>
      <w:sz w:val="20"/>
    </w:rPr>
  </w:style>
  <w:style w:type="paragraph" w:customStyle="1" w:styleId="TableColumnHeading">
    <w:name w:val="Table Column Heading"/>
    <w:basedOn w:val="Normal"/>
    <w:rsid w:val="00C26F13"/>
    <w:pPr>
      <w:keepLines w:val="0"/>
      <w:spacing w:before="180"/>
    </w:pPr>
    <w:rPr>
      <w:b/>
      <w:sz w:val="18"/>
    </w:rPr>
  </w:style>
  <w:style w:type="paragraph" w:customStyle="1" w:styleId="subparagraph">
    <w:name w:val="subparagraph"/>
    <w:basedOn w:val="paragraph"/>
    <w:rsid w:val="00C26F13"/>
    <w:pPr>
      <w:tabs>
        <w:tab w:val="clear" w:pos="1276"/>
        <w:tab w:val="right" w:pos="1701"/>
        <w:tab w:val="left" w:pos="1985"/>
      </w:tabs>
      <w:ind w:left="1985" w:hanging="1985"/>
    </w:pPr>
  </w:style>
  <w:style w:type="paragraph" w:customStyle="1" w:styleId="NOTE">
    <w:name w:val="NOTE:"/>
    <w:basedOn w:val="Normal"/>
    <w:rsid w:val="00C26F13"/>
    <w:pPr>
      <w:keepLines w:val="0"/>
      <w:spacing w:before="120" w:line="220" w:lineRule="exact"/>
      <w:ind w:left="993"/>
    </w:pPr>
    <w:rPr>
      <w:rFonts w:ascii="Times New Roman" w:hAnsi="Times New Roman"/>
      <w:sz w:val="20"/>
    </w:rPr>
  </w:style>
  <w:style w:type="paragraph" w:customStyle="1" w:styleId="tabletext0">
    <w:name w:val="table text"/>
    <w:basedOn w:val="Normal"/>
    <w:rsid w:val="00C26F13"/>
    <w:pPr>
      <w:keepLines w:val="0"/>
      <w:tabs>
        <w:tab w:val="left" w:pos="459"/>
        <w:tab w:val="right" w:pos="9072"/>
      </w:tabs>
      <w:ind w:left="459" w:hanging="459"/>
    </w:pPr>
    <w:rPr>
      <w:rFonts w:ascii="Times New Roman" w:hAnsi="Times New Roman"/>
      <w:sz w:val="24"/>
    </w:rPr>
  </w:style>
  <w:style w:type="paragraph" w:customStyle="1" w:styleId="Tableheader">
    <w:name w:val="Table header"/>
    <w:basedOn w:val="Normal"/>
    <w:rsid w:val="00C26F13"/>
    <w:pPr>
      <w:keepNext/>
      <w:tabs>
        <w:tab w:val="left" w:pos="1418"/>
        <w:tab w:val="right" w:pos="9072"/>
      </w:tabs>
      <w:spacing w:before="120"/>
    </w:pPr>
    <w:rPr>
      <w:b/>
      <w:sz w:val="18"/>
    </w:rPr>
  </w:style>
  <w:style w:type="paragraph" w:customStyle="1" w:styleId="Clauseheading0">
    <w:name w:val="Clause heading"/>
    <w:basedOn w:val="Clause"/>
    <w:rsid w:val="00C26F13"/>
    <w:pPr>
      <w:keepLines w:val="0"/>
      <w:tabs>
        <w:tab w:val="clear" w:pos="794"/>
        <w:tab w:val="left" w:pos="993"/>
      </w:tabs>
      <w:spacing w:before="360" w:after="0"/>
      <w:ind w:left="992" w:hanging="992"/>
    </w:pPr>
    <w:rPr>
      <w:rFonts w:ascii="Arial" w:hAnsi="Arial"/>
      <w:b/>
    </w:rPr>
  </w:style>
  <w:style w:type="character" w:styleId="Hyperlink">
    <w:name w:val="Hyperlink"/>
    <w:rsid w:val="00C26F13"/>
    <w:rPr>
      <w:color w:val="0000FF"/>
      <w:u w:val="single"/>
    </w:rPr>
  </w:style>
  <w:style w:type="table" w:styleId="TableGrid">
    <w:name w:val="Table Grid"/>
    <w:basedOn w:val="TableNormal"/>
    <w:uiPriority w:val="59"/>
    <w:rsid w:val="00C26F13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text-plainChar0">
    <w:name w:val="blocktext-plain Char"/>
    <w:link w:val="blocktext-plain0"/>
    <w:rsid w:val="00C26F13"/>
    <w:rPr>
      <w:rFonts w:ascii="Arial" w:eastAsia="Times New Roman" w:hAnsi="Arial" w:cs="Arial"/>
      <w:sz w:val="20"/>
      <w:szCs w:val="20"/>
      <w:lang w:eastAsia="en-AU"/>
    </w:rPr>
  </w:style>
  <w:style w:type="character" w:styleId="CommentReference">
    <w:name w:val="annotation reference"/>
    <w:semiHidden/>
    <w:rsid w:val="00C26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6F13"/>
    <w:pPr>
      <w:keepLines w:val="0"/>
    </w:pPr>
    <w:rPr>
      <w:rFonts w:ascii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F13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6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13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customStyle="1" w:styleId="tabletextarial-left0">
    <w:name w:val="tabletextarial-left"/>
    <w:basedOn w:val="Normal"/>
    <w:rsid w:val="00C26F13"/>
    <w:pPr>
      <w:keepLines w:val="0"/>
      <w:spacing w:before="20" w:after="20"/>
    </w:pPr>
    <w:rPr>
      <w:rFonts w:cs="Arial"/>
      <w:sz w:val="20"/>
    </w:rPr>
  </w:style>
  <w:style w:type="paragraph" w:customStyle="1" w:styleId="tabletextnumbered0">
    <w:name w:val="tabletextnumbered"/>
    <w:basedOn w:val="Normal"/>
    <w:rsid w:val="00C26F13"/>
    <w:pPr>
      <w:keepLines w:val="0"/>
      <w:spacing w:before="40" w:after="20"/>
      <w:ind w:left="284" w:hanging="284"/>
    </w:pPr>
    <w:rPr>
      <w:rFonts w:cs="Arial"/>
      <w:sz w:val="20"/>
    </w:rPr>
  </w:style>
  <w:style w:type="paragraph" w:customStyle="1" w:styleId="AnnexListEntry">
    <w:name w:val="Anne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SecCDFEntry">
    <w:name w:val="SecCDFEntry"/>
    <w:basedOn w:val="Normal"/>
    <w:rsid w:val="00C26F13"/>
    <w:pPr>
      <w:keepLines w:val="0"/>
      <w:spacing w:after="120"/>
      <w:ind w:left="1134" w:hanging="567"/>
    </w:pPr>
    <w:rPr>
      <w:color w:val="0000FF"/>
      <w:sz w:val="20"/>
    </w:rPr>
  </w:style>
  <w:style w:type="paragraph" w:customStyle="1" w:styleId="SecCDF">
    <w:name w:val="SecCDF"/>
    <w:basedOn w:val="SecCDFEntry"/>
    <w:next w:val="SecCDFEntry"/>
    <w:rsid w:val="00C26F13"/>
    <w:pPr>
      <w:spacing w:before="120" w:after="0"/>
      <w:ind w:left="0" w:firstLine="0"/>
    </w:pPr>
    <w:rPr>
      <w:b/>
    </w:rPr>
  </w:style>
  <w:style w:type="paragraph" w:customStyle="1" w:styleId="AnnexGroup">
    <w:name w:val="AnnexGroup"/>
    <w:basedOn w:val="Normal"/>
    <w:autoRedefine/>
    <w:rsid w:val="00C26F13"/>
    <w:pPr>
      <w:keepLines w:val="0"/>
      <w:spacing w:before="120" w:after="120"/>
      <w:jc w:val="center"/>
    </w:pPr>
    <w:rPr>
      <w:b/>
      <w:color w:val="0000FF"/>
      <w:sz w:val="20"/>
    </w:rPr>
  </w:style>
  <w:style w:type="paragraph" w:customStyle="1" w:styleId="AnnexList">
    <w:name w:val="AnnexList"/>
    <w:basedOn w:val="Normal"/>
    <w:next w:val="AppendixListEntry"/>
    <w:rsid w:val="00C26F13"/>
    <w:pPr>
      <w:keepLines w:val="0"/>
      <w:tabs>
        <w:tab w:val="num" w:pos="360"/>
        <w:tab w:val="left" w:pos="851"/>
        <w:tab w:val="left" w:pos="1418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DotPoint1">
    <w:name w:val="DotPoint1"/>
    <w:basedOn w:val="Normal"/>
    <w:rsid w:val="00C26F13"/>
    <w:pPr>
      <w:keepLines w:val="0"/>
      <w:tabs>
        <w:tab w:val="num" w:pos="851"/>
        <w:tab w:val="left" w:pos="3119"/>
      </w:tabs>
      <w:spacing w:before="240"/>
      <w:ind w:left="851" w:hanging="851"/>
    </w:pPr>
    <w:rPr>
      <w:color w:val="0000FF"/>
      <w:sz w:val="20"/>
    </w:rPr>
  </w:style>
  <w:style w:type="paragraph" w:customStyle="1" w:styleId="AnnexLvl1">
    <w:name w:val="AnnexLvl1"/>
    <w:basedOn w:val="Normal"/>
    <w:rsid w:val="00C26F13"/>
    <w:pPr>
      <w:keepLines w:val="0"/>
      <w:tabs>
        <w:tab w:val="num" w:pos="851"/>
      </w:tabs>
      <w:spacing w:before="120" w:after="120"/>
      <w:ind w:left="851" w:hanging="851"/>
      <w:outlineLvl w:val="0"/>
    </w:pPr>
    <w:rPr>
      <w:color w:val="0000FF"/>
      <w:sz w:val="20"/>
    </w:rPr>
  </w:style>
  <w:style w:type="paragraph" w:customStyle="1" w:styleId="Clause2">
    <w:name w:val="Clause (2)"/>
    <w:basedOn w:val="Normal"/>
    <w:rsid w:val="00C26F13"/>
    <w:pPr>
      <w:keepLines w:val="0"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Clausecontinued">
    <w:name w:val="Clause continued"/>
    <w:basedOn w:val="Normal"/>
    <w:next w:val="Clause2"/>
    <w:rsid w:val="00C26F13"/>
    <w:pPr>
      <w:keepLines w:val="0"/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ExampleBody">
    <w:name w:val="Example Body"/>
    <w:basedOn w:val="Normal"/>
    <w:rsid w:val="00C26F13"/>
    <w:pPr>
      <w:keepLines w:val="0"/>
      <w:spacing w:before="6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ExampleHeading">
    <w:name w:val="Example Heading"/>
    <w:basedOn w:val="Normal"/>
    <w:next w:val="ExampleBody"/>
    <w:rsid w:val="00C26F13"/>
    <w:pPr>
      <w:keepNext/>
      <w:keepLines w:val="0"/>
      <w:spacing w:before="120" w:line="240" w:lineRule="exact"/>
      <w:ind w:left="964"/>
      <w:jc w:val="both"/>
    </w:pPr>
    <w:rPr>
      <w:rFonts w:ascii="Times New Roman" w:hAnsi="Times New Roman"/>
      <w:i/>
      <w:sz w:val="20"/>
    </w:rPr>
  </w:style>
  <w:style w:type="paragraph" w:customStyle="1" w:styleId="Clause1">
    <w:name w:val="Clause (1)"/>
    <w:basedOn w:val="Normal"/>
    <w:next w:val="Clause2"/>
    <w:rsid w:val="00C26F13"/>
    <w:pPr>
      <w:keepLines w:val="0"/>
      <w:tabs>
        <w:tab w:val="right" w:pos="794"/>
      </w:tabs>
      <w:spacing w:before="120" w:line="24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Note0">
    <w:name w:val="Note"/>
    <w:basedOn w:val="Normal"/>
    <w:next w:val="ClauseHeading"/>
    <w:rsid w:val="00C26F13"/>
    <w:pPr>
      <w:keepLines w:val="0"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Subparai">
    <w:name w:val="Subpara (i)"/>
    <w:basedOn w:val="Normal"/>
    <w:rsid w:val="00C26F13"/>
    <w:pPr>
      <w:keepLines w:val="0"/>
      <w:tabs>
        <w:tab w:val="right" w:pos="1644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Unpara1">
    <w:name w:val="Unpara1"/>
    <w:basedOn w:val="Normal"/>
    <w:rsid w:val="00C26F13"/>
    <w:pPr>
      <w:keepLines w:val="0"/>
      <w:jc w:val="both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C26F13"/>
    <w:pPr>
      <w:ind w:left="1680"/>
    </w:pPr>
    <w:rPr>
      <w:color w:val="0000FF"/>
    </w:rPr>
  </w:style>
  <w:style w:type="paragraph" w:styleId="BlockText">
    <w:name w:val="Block Text"/>
    <w:basedOn w:val="Normal"/>
    <w:rsid w:val="00C26F13"/>
    <w:rPr>
      <w:rFonts w:ascii="Times New Roman" w:hAnsi="Times New Roman"/>
      <w:noProof/>
    </w:rPr>
  </w:style>
  <w:style w:type="character" w:styleId="FollowedHyperlink">
    <w:name w:val="FollowedHyperlink"/>
    <w:rsid w:val="00C26F13"/>
    <w:rPr>
      <w:color w:val="800080"/>
      <w:u w:val="single"/>
    </w:rPr>
  </w:style>
  <w:style w:type="character" w:styleId="Strong">
    <w:name w:val="Strong"/>
    <w:uiPriority w:val="22"/>
    <w:qFormat/>
    <w:rsid w:val="00C26F13"/>
    <w:rPr>
      <w:b/>
    </w:rPr>
  </w:style>
  <w:style w:type="paragraph" w:customStyle="1" w:styleId="Normal10pt">
    <w:name w:val="Normal + 10 pt"/>
    <w:aliases w:val="Bold,Centered,Normal + 5 pt,After:  1 pt"/>
    <w:basedOn w:val="Normal"/>
    <w:rsid w:val="00C26F13"/>
    <w:pPr>
      <w:jc w:val="center"/>
    </w:pPr>
    <w:rPr>
      <w:bCs/>
    </w:rPr>
  </w:style>
  <w:style w:type="character" w:customStyle="1" w:styleId="BlockText-PlainCharChar">
    <w:name w:val="Block Text- Plain Char Char"/>
    <w:rsid w:val="00C26F13"/>
    <w:rPr>
      <w:rFonts w:ascii="Arial" w:hAnsi="Arial"/>
      <w:lang w:val="en-AU" w:eastAsia="en-AU" w:bidi="ar-SA"/>
    </w:rPr>
  </w:style>
  <w:style w:type="paragraph" w:styleId="MacroText">
    <w:name w:val="macro"/>
    <w:link w:val="MacroTextChar"/>
    <w:semiHidden/>
    <w:rsid w:val="00C26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6F13"/>
    <w:rPr>
      <w:rFonts w:ascii="Courier New" w:eastAsia="Times New Roman" w:hAnsi="Courier New" w:cs="Times New Roman"/>
      <w:sz w:val="20"/>
      <w:szCs w:val="20"/>
    </w:rPr>
  </w:style>
  <w:style w:type="paragraph" w:customStyle="1" w:styleId="tableheaderarial0">
    <w:name w:val="tableheaderarial"/>
    <w:basedOn w:val="Normal"/>
    <w:rsid w:val="00C26F13"/>
    <w:pPr>
      <w:keepNext/>
      <w:keepLines w:val="0"/>
      <w:spacing w:before="40" w:after="20"/>
      <w:jc w:val="center"/>
    </w:pPr>
    <w:rPr>
      <w:rFonts w:cs="Arial"/>
      <w:b/>
      <w:bCs/>
      <w:sz w:val="20"/>
    </w:rPr>
  </w:style>
  <w:style w:type="paragraph" w:styleId="TOC7">
    <w:name w:val="toc 7"/>
    <w:basedOn w:val="Normal"/>
    <w:next w:val="Normal"/>
    <w:autoRedefine/>
    <w:semiHidden/>
    <w:rsid w:val="00C26F13"/>
    <w:pPr>
      <w:keepLines w:val="0"/>
      <w:spacing w:before="40" w:line="200" w:lineRule="exact"/>
    </w:pPr>
    <w:rPr>
      <w:rFonts w:cs="Arial"/>
      <w:sz w:val="20"/>
      <w:lang w:val="en-US"/>
    </w:rPr>
  </w:style>
  <w:style w:type="character" w:styleId="EndnoteReference">
    <w:name w:val="endnote reference"/>
    <w:semiHidden/>
    <w:rsid w:val="00C26F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26F1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C26F1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26F13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C26F13"/>
    <w:rPr>
      <w:rFonts w:ascii="Arial" w:eastAsia="Times New Roman" w:hAnsi="Arial" w:cs="Times New Roman"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C26F13"/>
    <w:pPr>
      <w:keepNext/>
      <w:tabs>
        <w:tab w:val="left" w:pos="1701"/>
        <w:tab w:val="right" w:pos="9027"/>
      </w:tabs>
      <w:spacing w:before="120"/>
      <w:ind w:left="1701" w:right="1134" w:hanging="1701"/>
    </w:pPr>
    <w:rPr>
      <w:b/>
      <w:noProof/>
      <w:color w:val="0000FF"/>
      <w:sz w:val="28"/>
    </w:rPr>
  </w:style>
  <w:style w:type="paragraph" w:styleId="TOC2">
    <w:name w:val="toc 2"/>
    <w:basedOn w:val="Normal"/>
    <w:next w:val="Normal"/>
    <w:autoRedefine/>
    <w:semiHidden/>
    <w:rsid w:val="00C26F13"/>
    <w:pPr>
      <w:widowControl w:val="0"/>
      <w:pBdr>
        <w:bottom w:val="single" w:sz="4" w:space="1" w:color="auto"/>
      </w:pBdr>
      <w:tabs>
        <w:tab w:val="right" w:leader="dot" w:pos="9061"/>
      </w:tabs>
      <w:spacing w:before="100"/>
      <w:ind w:right="567"/>
    </w:pPr>
    <w:rPr>
      <w:b/>
      <w:color w:val="0000FF"/>
    </w:rPr>
  </w:style>
  <w:style w:type="paragraph" w:styleId="TOC3">
    <w:name w:val="toc 3"/>
    <w:basedOn w:val="Normal"/>
    <w:next w:val="Normal"/>
    <w:autoRedefine/>
    <w:semiHidden/>
    <w:rsid w:val="00C26F13"/>
    <w:pPr>
      <w:widowControl w:val="0"/>
      <w:tabs>
        <w:tab w:val="left" w:pos="1701"/>
        <w:tab w:val="right" w:pos="8505"/>
      </w:tabs>
      <w:spacing w:before="100"/>
      <w:ind w:left="1702" w:right="1701" w:hanging="1418"/>
    </w:pPr>
    <w:rPr>
      <w:rFonts w:ascii="Helvetica" w:hAnsi="Helvetica"/>
      <w:b/>
      <w:noProof/>
      <w:color w:val="000080"/>
    </w:rPr>
  </w:style>
  <w:style w:type="paragraph" w:styleId="TOC4">
    <w:name w:val="toc 4"/>
    <w:basedOn w:val="Normal"/>
    <w:next w:val="Normal"/>
    <w:autoRedefine/>
    <w:semiHidden/>
    <w:rsid w:val="00C26F13"/>
    <w:pPr>
      <w:keepNext/>
      <w:widowControl w:val="0"/>
      <w:tabs>
        <w:tab w:val="left" w:pos="1701"/>
        <w:tab w:val="right" w:pos="8505"/>
      </w:tabs>
      <w:spacing w:before="120"/>
      <w:ind w:left="1702" w:right="1701" w:hanging="1418"/>
    </w:pPr>
    <w:rPr>
      <w:rFonts w:ascii="Arial Bold" w:hAnsi="Arial Bold"/>
      <w:noProof/>
      <w:color w:val="000080"/>
      <w:sz w:val="20"/>
    </w:rPr>
  </w:style>
  <w:style w:type="paragraph" w:styleId="PlainText">
    <w:name w:val="Plain Text"/>
    <w:basedOn w:val="Normal"/>
    <w:link w:val="PlainTextChar"/>
    <w:rsid w:val="00C26F13"/>
    <w:pPr>
      <w:keepLines w:val="0"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26F13"/>
    <w:rPr>
      <w:rFonts w:ascii="Arial" w:eastAsia="Times New Roman" w:hAnsi="Arial" w:cs="Courier New"/>
      <w:szCs w:val="20"/>
    </w:rPr>
  </w:style>
  <w:style w:type="numbering" w:styleId="111111">
    <w:name w:val="Outline List 2"/>
    <w:basedOn w:val="NoList"/>
    <w:semiHidden/>
    <w:rsid w:val="00C26F13"/>
    <w:pPr>
      <w:numPr>
        <w:numId w:val="18"/>
      </w:numPr>
    </w:pPr>
  </w:style>
  <w:style w:type="numbering" w:styleId="1ai">
    <w:name w:val="Outline List 1"/>
    <w:basedOn w:val="NoList"/>
    <w:semiHidden/>
    <w:rsid w:val="00C26F13"/>
    <w:pPr>
      <w:numPr>
        <w:numId w:val="19"/>
      </w:numPr>
    </w:pPr>
  </w:style>
  <w:style w:type="numbering" w:styleId="ArticleSection">
    <w:name w:val="Outline List 3"/>
    <w:basedOn w:val="NoList"/>
    <w:semiHidden/>
    <w:rsid w:val="00C26F13"/>
    <w:pPr>
      <w:numPr>
        <w:numId w:val="20"/>
      </w:numPr>
    </w:pPr>
  </w:style>
  <w:style w:type="paragraph" w:styleId="BodyText">
    <w:name w:val="Body Text"/>
    <w:basedOn w:val="Normal"/>
    <w:link w:val="BodyTextChar"/>
    <w:semiHidden/>
    <w:rsid w:val="00C26F13"/>
    <w:pPr>
      <w:keepLine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6F13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semiHidden/>
    <w:rsid w:val="00C26F13"/>
    <w:pPr>
      <w:keepLines w:val="0"/>
      <w:spacing w:after="120" w:line="480" w:lineRule="auto"/>
    </w:pPr>
    <w:rPr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26F1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semiHidden/>
    <w:rsid w:val="00C26F13"/>
    <w:pPr>
      <w:keepLine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26F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26F13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6F13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26F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C26F13"/>
    <w:pPr>
      <w:keepLines w:val="0"/>
      <w:spacing w:after="120" w:line="480" w:lineRule="auto"/>
      <w:ind w:left="283"/>
    </w:pPr>
    <w:rPr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C26F13"/>
    <w:pPr>
      <w:keepLines w:val="0"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customStyle="1" w:styleId="CentredParagraph">
    <w:name w:val="Centred Paragraph"/>
    <w:basedOn w:val="Normal"/>
    <w:rsid w:val="00C26F13"/>
    <w:pPr>
      <w:keepLines w:val="0"/>
      <w:spacing w:line="288" w:lineRule="auto"/>
      <w:jc w:val="center"/>
    </w:pPr>
    <w:rPr>
      <w:szCs w:val="24"/>
      <w:lang w:eastAsia="en-US"/>
    </w:rPr>
  </w:style>
  <w:style w:type="paragraph" w:styleId="Closing">
    <w:name w:val="Closing"/>
    <w:basedOn w:val="Normal"/>
    <w:link w:val="Closing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C26F13"/>
    <w:rPr>
      <w:rFonts w:ascii="Arial" w:eastAsia="Times New Roman" w:hAnsi="Arial" w:cs="Times New Roman"/>
      <w:szCs w:val="24"/>
    </w:rPr>
  </w:style>
  <w:style w:type="paragraph" w:styleId="Date">
    <w:name w:val="Date"/>
    <w:basedOn w:val="Normal"/>
    <w:next w:val="Normal"/>
    <w:link w:val="DateChar"/>
    <w:semiHidden/>
    <w:rsid w:val="00C26F13"/>
    <w:pPr>
      <w:keepLines w:val="0"/>
    </w:pPr>
    <w:rPr>
      <w:szCs w:val="24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C26F13"/>
    <w:rPr>
      <w:rFonts w:ascii="Arial" w:eastAsia="Times New Roman" w:hAnsi="Arial" w:cs="Times New Roman"/>
      <w:szCs w:val="24"/>
    </w:rPr>
  </w:style>
  <w:style w:type="paragraph" w:styleId="E-mailSignature">
    <w:name w:val="E-mail Signature"/>
    <w:basedOn w:val="Normal"/>
    <w:link w:val="E-mailSignatureChar"/>
    <w:semiHidden/>
    <w:rsid w:val="00C26F13"/>
    <w:pPr>
      <w:keepLines w:val="0"/>
    </w:pPr>
    <w:rPr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26F13"/>
    <w:rPr>
      <w:rFonts w:ascii="Arial" w:eastAsia="Times New Roman" w:hAnsi="Arial" w:cs="Times New Roman"/>
      <w:szCs w:val="24"/>
    </w:rPr>
  </w:style>
  <w:style w:type="character" w:styleId="Emphasis">
    <w:name w:val="Emphasis"/>
    <w:aliases w:val="Italics"/>
    <w:qFormat/>
    <w:rsid w:val="00C26F13"/>
    <w:rPr>
      <w:rFonts w:ascii="Arial" w:hAnsi="Arial"/>
      <w:i/>
      <w:iCs/>
      <w:sz w:val="22"/>
      <w:szCs w:val="22"/>
    </w:rPr>
  </w:style>
  <w:style w:type="paragraph" w:styleId="EnvelopeAddress">
    <w:name w:val="envelope address"/>
    <w:basedOn w:val="Normal"/>
    <w:semiHidden/>
    <w:rsid w:val="00C26F13"/>
    <w:pPr>
      <w:keepLines w:val="0"/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  <w:lang w:eastAsia="en-US"/>
    </w:rPr>
  </w:style>
  <w:style w:type="paragraph" w:styleId="EnvelopeReturn">
    <w:name w:val="envelope return"/>
    <w:basedOn w:val="Normal"/>
    <w:semiHidden/>
    <w:rsid w:val="00C26F13"/>
    <w:pPr>
      <w:keepLines w:val="0"/>
    </w:pPr>
    <w:rPr>
      <w:rFonts w:cs="Arial"/>
      <w:sz w:val="20"/>
      <w:lang w:eastAsia="en-US"/>
    </w:rPr>
  </w:style>
  <w:style w:type="character" w:styleId="HTMLAcronym">
    <w:name w:val="HTML Acronym"/>
    <w:basedOn w:val="DefaultParagraphFont"/>
    <w:semiHidden/>
    <w:rsid w:val="00C26F13"/>
  </w:style>
  <w:style w:type="paragraph" w:styleId="HTMLAddress">
    <w:name w:val="HTML Address"/>
    <w:basedOn w:val="Normal"/>
    <w:link w:val="HTMLAddressChar"/>
    <w:semiHidden/>
    <w:rsid w:val="00C26F13"/>
    <w:pPr>
      <w:keepLines w:val="0"/>
    </w:pPr>
    <w:rPr>
      <w:i/>
      <w:iCs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26F13"/>
    <w:rPr>
      <w:rFonts w:ascii="Arial" w:eastAsia="Times New Roman" w:hAnsi="Arial" w:cs="Times New Roman"/>
      <w:i/>
      <w:iCs/>
      <w:szCs w:val="24"/>
    </w:rPr>
  </w:style>
  <w:style w:type="character" w:styleId="HTMLCite">
    <w:name w:val="HTML Cite"/>
    <w:semiHidden/>
    <w:rsid w:val="00C26F13"/>
    <w:rPr>
      <w:i/>
      <w:iCs/>
    </w:rPr>
  </w:style>
  <w:style w:type="character" w:styleId="HTMLCode">
    <w:name w:val="HTML Code"/>
    <w:semiHidden/>
    <w:rsid w:val="00C26F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F13"/>
    <w:rPr>
      <w:i/>
      <w:iCs/>
    </w:rPr>
  </w:style>
  <w:style w:type="character" w:styleId="HTMLKeyboard">
    <w:name w:val="HTML Keyboard"/>
    <w:semiHidden/>
    <w:rsid w:val="00C26F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26F13"/>
    <w:pPr>
      <w:keepLines w:val="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6F1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26F13"/>
    <w:rPr>
      <w:rFonts w:ascii="Courier New" w:hAnsi="Courier New" w:cs="Courier New"/>
    </w:rPr>
  </w:style>
  <w:style w:type="character" w:styleId="HTMLTypewriter">
    <w:name w:val="HTML Typewriter"/>
    <w:semiHidden/>
    <w:rsid w:val="00C26F1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F13"/>
    <w:rPr>
      <w:i/>
      <w:iCs/>
    </w:rPr>
  </w:style>
  <w:style w:type="character" w:styleId="LineNumber">
    <w:name w:val="line number"/>
    <w:basedOn w:val="DefaultParagraphFont"/>
    <w:semiHidden/>
    <w:rsid w:val="00C26F13"/>
  </w:style>
  <w:style w:type="paragraph" w:styleId="List">
    <w:name w:val="List"/>
    <w:basedOn w:val="Normal"/>
    <w:semiHidden/>
    <w:rsid w:val="00C26F13"/>
    <w:pPr>
      <w:keepLines w:val="0"/>
      <w:ind w:left="283" w:hanging="283"/>
    </w:pPr>
    <w:rPr>
      <w:szCs w:val="24"/>
      <w:lang w:eastAsia="en-US"/>
    </w:rPr>
  </w:style>
  <w:style w:type="paragraph" w:styleId="List2">
    <w:name w:val="List 2"/>
    <w:basedOn w:val="Normal"/>
    <w:semiHidden/>
    <w:rsid w:val="00C26F13"/>
    <w:pPr>
      <w:keepLines w:val="0"/>
      <w:ind w:left="566" w:hanging="283"/>
    </w:pPr>
    <w:rPr>
      <w:szCs w:val="24"/>
      <w:lang w:eastAsia="en-US"/>
    </w:rPr>
  </w:style>
  <w:style w:type="paragraph" w:styleId="List3">
    <w:name w:val="List 3"/>
    <w:basedOn w:val="Normal"/>
    <w:semiHidden/>
    <w:rsid w:val="00C26F13"/>
    <w:pPr>
      <w:keepLines w:val="0"/>
      <w:ind w:left="849" w:hanging="283"/>
    </w:pPr>
    <w:rPr>
      <w:szCs w:val="24"/>
      <w:lang w:eastAsia="en-US"/>
    </w:rPr>
  </w:style>
  <w:style w:type="paragraph" w:styleId="List4">
    <w:name w:val="List 4"/>
    <w:basedOn w:val="Normal"/>
    <w:semiHidden/>
    <w:rsid w:val="00C26F13"/>
    <w:pPr>
      <w:keepLines w:val="0"/>
      <w:ind w:left="1132" w:hanging="283"/>
    </w:pPr>
    <w:rPr>
      <w:szCs w:val="24"/>
      <w:lang w:eastAsia="en-US"/>
    </w:rPr>
  </w:style>
  <w:style w:type="paragraph" w:styleId="List5">
    <w:name w:val="List 5"/>
    <w:basedOn w:val="Normal"/>
    <w:semiHidden/>
    <w:rsid w:val="00C26F13"/>
    <w:pPr>
      <w:keepLines w:val="0"/>
      <w:ind w:left="1415" w:hanging="283"/>
    </w:pPr>
    <w:rPr>
      <w:szCs w:val="24"/>
      <w:lang w:eastAsia="en-US"/>
    </w:rPr>
  </w:style>
  <w:style w:type="paragraph" w:styleId="ListContinue">
    <w:name w:val="List Continue"/>
    <w:basedOn w:val="Normal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paragraph" w:styleId="ListContinue2">
    <w:name w:val="List Continue 2"/>
    <w:basedOn w:val="Normal"/>
    <w:semiHidden/>
    <w:rsid w:val="00C26F13"/>
    <w:pPr>
      <w:keepLines w:val="0"/>
      <w:spacing w:after="120"/>
      <w:ind w:left="566"/>
    </w:pPr>
    <w:rPr>
      <w:szCs w:val="24"/>
      <w:lang w:eastAsia="en-US"/>
    </w:rPr>
  </w:style>
  <w:style w:type="paragraph" w:styleId="ListContinue3">
    <w:name w:val="List Continue 3"/>
    <w:basedOn w:val="Normal"/>
    <w:semiHidden/>
    <w:rsid w:val="00C26F13"/>
    <w:pPr>
      <w:keepLines w:val="0"/>
      <w:spacing w:after="120"/>
      <w:ind w:left="849"/>
    </w:pPr>
    <w:rPr>
      <w:szCs w:val="24"/>
      <w:lang w:eastAsia="en-US"/>
    </w:rPr>
  </w:style>
  <w:style w:type="paragraph" w:styleId="ListContinue4">
    <w:name w:val="List Continue 4"/>
    <w:basedOn w:val="Normal"/>
    <w:semiHidden/>
    <w:rsid w:val="00C26F13"/>
    <w:pPr>
      <w:keepLines w:val="0"/>
      <w:spacing w:after="120"/>
      <w:ind w:left="1132"/>
    </w:pPr>
    <w:rPr>
      <w:szCs w:val="24"/>
      <w:lang w:eastAsia="en-US"/>
    </w:rPr>
  </w:style>
  <w:style w:type="paragraph" w:styleId="ListContinue5">
    <w:name w:val="List Continue 5"/>
    <w:basedOn w:val="Normal"/>
    <w:semiHidden/>
    <w:rsid w:val="00C26F13"/>
    <w:pPr>
      <w:keepLines w:val="0"/>
      <w:spacing w:after="120"/>
      <w:ind w:left="1415"/>
    </w:pPr>
    <w:rPr>
      <w:szCs w:val="24"/>
      <w:lang w:eastAsia="en-US"/>
    </w:rPr>
  </w:style>
  <w:style w:type="paragraph" w:styleId="MessageHeader">
    <w:name w:val="Message Header"/>
    <w:basedOn w:val="Normal"/>
    <w:link w:val="MessageHeaderChar"/>
    <w:semiHidden/>
    <w:rsid w:val="00C26F13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C26F1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26F13"/>
    <w:pPr>
      <w:keepLines w:val="0"/>
    </w:pPr>
    <w:rPr>
      <w:rFonts w:ascii="Times New Roman" w:hAnsi="Times New Roman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C26F13"/>
    <w:pPr>
      <w:keepLines w:val="0"/>
    </w:pPr>
    <w:rPr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C26F13"/>
    <w:rPr>
      <w:rFonts w:ascii="Arial" w:eastAsia="Times New Roman" w:hAnsi="Arial" w:cs="Times New Roman"/>
      <w:szCs w:val="24"/>
    </w:rPr>
  </w:style>
  <w:style w:type="paragraph" w:customStyle="1" w:styleId="PPRBodyCopy11pt">
    <w:name w:val="PPR Body Copy 11pt"/>
    <w:basedOn w:val="Normal"/>
    <w:link w:val="PPRBodyCopy11ptChar"/>
    <w:rsid w:val="00C26F13"/>
    <w:pPr>
      <w:keepLines w:val="0"/>
      <w:spacing w:line="288" w:lineRule="auto"/>
      <w:ind w:right="227"/>
    </w:pPr>
    <w:rPr>
      <w:szCs w:val="24"/>
      <w:lang w:eastAsia="en-US"/>
    </w:rPr>
  </w:style>
  <w:style w:type="paragraph" w:customStyle="1" w:styleId="PPRAddressFooter">
    <w:name w:val="PPR Address Footer"/>
    <w:basedOn w:val="PPRBodyCopy11pt"/>
    <w:rsid w:val="00C26F13"/>
    <w:pPr>
      <w:spacing w:line="240" w:lineRule="auto"/>
    </w:pPr>
    <w:rPr>
      <w:sz w:val="18"/>
      <w:szCs w:val="18"/>
    </w:rPr>
  </w:style>
  <w:style w:type="character" w:customStyle="1" w:styleId="PPRBodyCopy11ptChar">
    <w:name w:val="PPR Body Copy 11pt Char"/>
    <w:link w:val="PPRBodyCopy11pt"/>
    <w:rsid w:val="00C26F13"/>
    <w:rPr>
      <w:rFonts w:ascii="Arial" w:eastAsia="Times New Roman" w:hAnsi="Arial" w:cs="Times New Roman"/>
      <w:szCs w:val="24"/>
    </w:rPr>
  </w:style>
  <w:style w:type="numbering" w:customStyle="1" w:styleId="PPRBulletListIndented">
    <w:name w:val="PPR Bullet List Indented"/>
    <w:basedOn w:val="NoList"/>
    <w:rsid w:val="00C26F13"/>
    <w:pPr>
      <w:numPr>
        <w:numId w:val="21"/>
      </w:numPr>
    </w:pPr>
  </w:style>
  <w:style w:type="numbering" w:customStyle="1" w:styleId="PPRBulletList">
    <w:name w:val="PPR Bullet List"/>
    <w:basedOn w:val="PPRBulletListIndented"/>
    <w:rsid w:val="00C26F13"/>
    <w:pPr>
      <w:numPr>
        <w:numId w:val="22"/>
      </w:numPr>
    </w:pPr>
  </w:style>
  <w:style w:type="paragraph" w:customStyle="1" w:styleId="PPRCopy10pt">
    <w:name w:val="PPR Copy 10pt"/>
    <w:basedOn w:val="PPRBodyCopy11pt"/>
    <w:rsid w:val="00C26F13"/>
    <w:rPr>
      <w:sz w:val="20"/>
    </w:rPr>
  </w:style>
  <w:style w:type="paragraph" w:customStyle="1" w:styleId="PPRDocumentFooter">
    <w:name w:val="PPR Document Footer"/>
    <w:basedOn w:val="PPRAddressFooter"/>
    <w:rsid w:val="00C26F13"/>
    <w:pPr>
      <w:tabs>
        <w:tab w:val="right" w:pos="4320"/>
      </w:tabs>
    </w:pPr>
    <w:rPr>
      <w:b/>
      <w:color w:val="CF2126"/>
    </w:rPr>
  </w:style>
  <w:style w:type="character" w:customStyle="1" w:styleId="PPRHighlightBodyCopy">
    <w:name w:val="PPR Highlight Body Copy"/>
    <w:rsid w:val="00C26F13"/>
    <w:rPr>
      <w:rFonts w:ascii="Arial Black" w:hAnsi="Arial Black"/>
      <w:color w:val="000000"/>
      <w:sz w:val="22"/>
      <w:szCs w:val="22"/>
    </w:rPr>
  </w:style>
  <w:style w:type="character" w:customStyle="1" w:styleId="PPRHighlightBodyCopyRed">
    <w:name w:val="PPR Highlight Body Copy Red"/>
    <w:rsid w:val="00C26F13"/>
    <w:rPr>
      <w:rFonts w:ascii="Arial Black" w:hAnsi="Arial Black"/>
      <w:color w:val="CF2126"/>
      <w:sz w:val="22"/>
      <w:szCs w:val="22"/>
    </w:rPr>
  </w:style>
  <w:style w:type="paragraph" w:customStyle="1" w:styleId="PPRMainHeader">
    <w:name w:val="PPR Main Header"/>
    <w:basedOn w:val="Heading1"/>
    <w:autoRedefine/>
    <w:rsid w:val="00C26F13"/>
    <w:pPr>
      <w:keepNext/>
      <w:widowControl/>
      <w:tabs>
        <w:tab w:val="clear" w:pos="360"/>
      </w:tabs>
      <w:spacing w:after="0" w:line="288" w:lineRule="auto"/>
      <w:ind w:left="0" w:firstLine="0"/>
    </w:pPr>
    <w:rPr>
      <w:rFonts w:ascii="Arial Black" w:hAnsi="Arial Black" w:cs="Arial"/>
      <w:b w:val="0"/>
      <w:bCs/>
      <w:color w:val="CF2126"/>
      <w:kern w:val="32"/>
      <w:sz w:val="44"/>
      <w:szCs w:val="44"/>
      <w:lang w:eastAsia="en-US"/>
    </w:rPr>
  </w:style>
  <w:style w:type="paragraph" w:customStyle="1" w:styleId="PPRSubheader1">
    <w:name w:val="PPR Sub header 1"/>
    <w:basedOn w:val="Heading3"/>
    <w:autoRedefine/>
    <w:rsid w:val="00C26F13"/>
    <w:pPr>
      <w:keepLines w:val="0"/>
      <w:numPr>
        <w:ilvl w:val="0"/>
        <w:numId w:val="0"/>
      </w:numPr>
      <w:spacing w:before="0" w:line="288" w:lineRule="auto"/>
      <w:ind w:right="-62"/>
    </w:pPr>
    <w:rPr>
      <w:rFonts w:ascii="Arial" w:eastAsia="Times New Roman" w:hAnsi="Arial" w:cs="Arial"/>
      <w:b/>
      <w:bCs/>
      <w:color w:val="000000"/>
      <w:sz w:val="28"/>
      <w:szCs w:val="28"/>
      <w:lang w:eastAsia="en-US"/>
    </w:rPr>
  </w:style>
  <w:style w:type="paragraph" w:customStyle="1" w:styleId="PPRSubheader1RED">
    <w:name w:val="PPR Sub header 1 RED"/>
    <w:basedOn w:val="Heading2"/>
    <w:rsid w:val="00C26F13"/>
    <w:pPr>
      <w:keepLines w:val="0"/>
      <w:numPr>
        <w:ilvl w:val="0"/>
        <w:numId w:val="0"/>
      </w:numPr>
      <w:shd w:val="clear" w:color="auto" w:fill="auto"/>
      <w:spacing w:after="0" w:line="288" w:lineRule="auto"/>
    </w:pPr>
    <w:rPr>
      <w:rFonts w:cs="Arial"/>
      <w:bCs/>
      <w:iCs/>
      <w:color w:val="CF2126"/>
      <w:sz w:val="28"/>
      <w:szCs w:val="44"/>
      <w:lang w:eastAsia="en-US"/>
    </w:rPr>
  </w:style>
  <w:style w:type="paragraph" w:customStyle="1" w:styleId="PPRSubheader2">
    <w:name w:val="PPR Sub header 2"/>
    <w:basedOn w:val="Heading5"/>
    <w:rsid w:val="00C26F13"/>
    <w:pPr>
      <w:keepNext w:val="0"/>
      <w:keepLines w:val="0"/>
      <w:spacing w:before="0" w:after="0"/>
    </w:pPr>
    <w:rPr>
      <w:bCs/>
      <w:iCs/>
      <w:color w:val="000000"/>
      <w:szCs w:val="22"/>
      <w:lang w:eastAsia="en-US"/>
    </w:rPr>
  </w:style>
  <w:style w:type="paragraph" w:customStyle="1" w:styleId="PPRSubheader2RED">
    <w:name w:val="PPR Sub header 2 RED"/>
    <w:basedOn w:val="Heading4"/>
    <w:autoRedefine/>
    <w:rsid w:val="00C26F13"/>
    <w:pPr>
      <w:keepLines w:val="0"/>
      <w:numPr>
        <w:ilvl w:val="0"/>
        <w:numId w:val="0"/>
      </w:numPr>
      <w:spacing w:before="0" w:line="288" w:lineRule="auto"/>
    </w:pPr>
    <w:rPr>
      <w:rFonts w:ascii="Arial" w:eastAsia="Times New Roman" w:hAnsi="Arial" w:cs="Times New Roman"/>
      <w:b/>
      <w:bCs/>
      <w:i w:val="0"/>
      <w:iCs w:val="0"/>
      <w:color w:val="CF2126"/>
      <w:szCs w:val="44"/>
      <w:lang w:eastAsia="en-US"/>
    </w:rPr>
  </w:style>
  <w:style w:type="table" w:customStyle="1" w:styleId="PPRTable">
    <w:name w:val="PPR Table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color w:val="000000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cPr>
      <w:tcMar>
        <w:left w:w="57" w:type="dxa"/>
        <w:right w:w="57" w:type="dxa"/>
      </w:tcMar>
    </w:tcPr>
    <w:tblStylePr w:type="firstRow">
      <w:pPr>
        <w:jc w:val="left"/>
      </w:pPr>
      <w:rPr>
        <w:rFonts w:ascii="Yu Gothic" w:hAnsi="Yu Gothic"/>
        <w:b w:val="0"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solid" w:color="CF2126" w:fill="auto"/>
        <w:vAlign w:val="center"/>
      </w:tcPr>
    </w:tblStylePr>
  </w:style>
  <w:style w:type="table" w:customStyle="1" w:styleId="PPRTableGray">
    <w:name w:val="PPR Table Gray"/>
    <w:basedOn w:val="PPRTable"/>
    <w:rsid w:val="00C26F13"/>
    <w:tblPr/>
    <w:tblStylePr w:type="firstRow">
      <w:pPr>
        <w:jc w:val="left"/>
      </w:pPr>
      <w:rPr>
        <w:rFonts w:ascii="DengXian" w:hAnsi="DengXian"/>
        <w:b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clear" w:color="auto" w:fill="C0C0C0"/>
        <w:vAlign w:val="center"/>
      </w:tcPr>
    </w:tblStylePr>
  </w:style>
  <w:style w:type="paragraph" w:customStyle="1" w:styleId="PPRTableHeaderWhiteRightAligned">
    <w:name w:val="PPR Table Header White Right Aligned"/>
    <w:basedOn w:val="Normal"/>
    <w:rsid w:val="00C26F13"/>
    <w:pPr>
      <w:keepLines w:val="0"/>
      <w:shd w:val="solid" w:color="CF2126" w:fill="FFFFFF"/>
      <w:spacing w:line="288" w:lineRule="auto"/>
      <w:jc w:val="right"/>
    </w:pPr>
    <w:rPr>
      <w:rFonts w:ascii="Arial Black" w:hAnsi="Arial Black"/>
      <w:caps/>
      <w:color w:val="FFFFFF"/>
      <w:sz w:val="20"/>
      <w:lang w:eastAsia="en-US"/>
    </w:rPr>
  </w:style>
  <w:style w:type="paragraph" w:customStyle="1" w:styleId="PPRTableHeaderWhiteCentreAligned">
    <w:name w:val="PPR Table Header White Centre Aligned"/>
    <w:basedOn w:val="PPRTableHeaderWhiteRightAligned"/>
    <w:rsid w:val="00C26F13"/>
    <w:pPr>
      <w:spacing w:line="240" w:lineRule="auto"/>
      <w:jc w:val="center"/>
    </w:pPr>
  </w:style>
  <w:style w:type="paragraph" w:customStyle="1" w:styleId="PPRTableHeaderWhiteLeftAligned">
    <w:name w:val="PPR Table Header White Left Aligned"/>
    <w:basedOn w:val="PPRTableHeaderWhiteRightAligned"/>
    <w:rsid w:val="00C26F13"/>
    <w:pPr>
      <w:jc w:val="left"/>
    </w:pPr>
  </w:style>
  <w:style w:type="paragraph" w:styleId="Salutation">
    <w:name w:val="Salutation"/>
    <w:basedOn w:val="Normal"/>
    <w:next w:val="Normal"/>
    <w:link w:val="SalutationChar"/>
    <w:semiHidden/>
    <w:rsid w:val="00C26F13"/>
    <w:pPr>
      <w:keepLines w:val="0"/>
    </w:pPr>
    <w:rPr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C26F13"/>
    <w:rPr>
      <w:rFonts w:ascii="Arial" w:eastAsia="Times New Roman" w:hAnsi="Arial" w:cs="Times New Roman"/>
      <w:szCs w:val="24"/>
    </w:rPr>
  </w:style>
  <w:style w:type="paragraph" w:styleId="Signature">
    <w:name w:val="Signature"/>
    <w:basedOn w:val="Normal"/>
    <w:link w:val="Signature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C26F13"/>
    <w:rPr>
      <w:rFonts w:ascii="Arial" w:eastAsia="Times New Roman" w:hAnsi="Arial" w:cs="Times New Roman"/>
      <w:szCs w:val="24"/>
    </w:rPr>
  </w:style>
  <w:style w:type="paragraph" w:styleId="Subtitle">
    <w:name w:val="Subtitle"/>
    <w:basedOn w:val="Normal"/>
    <w:link w:val="SubtitleChar"/>
    <w:qFormat/>
    <w:rsid w:val="00C26F13"/>
    <w:pPr>
      <w:keepLines w:val="0"/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26F13"/>
    <w:rPr>
      <w:rFonts w:ascii="Arial" w:eastAsia="Times New Roman" w:hAnsi="Arial" w:cs="Arial"/>
      <w:sz w:val="24"/>
      <w:szCs w:val="24"/>
    </w:rPr>
  </w:style>
  <w:style w:type="character" w:customStyle="1" w:styleId="Superscript">
    <w:name w:val="Superscript"/>
    <w:rsid w:val="00C26F13"/>
    <w:rPr>
      <w:rFonts w:ascii="Arial" w:hAnsi="Arial"/>
      <w:color w:val="auto"/>
      <w:vertAlign w:val="superscript"/>
    </w:rPr>
  </w:style>
  <w:style w:type="table" w:styleId="Table3Deffects1">
    <w:name w:val="Table 3D effect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rPr>
        <w:rFonts w:ascii="Arial" w:hAnsi="Arial"/>
        <w:i w:val="0"/>
        <w:iCs/>
        <w:sz w:val="22"/>
        <w:szCs w:val="22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  <w:shd w:val="clear" w:color="auto" w:fill="auto"/>
      </w:tcPr>
    </w:tblStylePr>
    <w:tblStylePr w:type="firstCol">
      <w:rPr>
        <w:rFonts w:ascii="Arial" w:hAnsi="Arial"/>
        <w:b w:val="0"/>
        <w:sz w:val="22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26F13"/>
    <w:pPr>
      <w:keepLines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26F13"/>
    <w:rPr>
      <w:rFonts w:ascii="Arial" w:eastAsia="Times New Roman" w:hAnsi="Arial" w:cs="Arial"/>
      <w:b/>
      <w:bCs/>
      <w:kern w:val="28"/>
      <w:sz w:val="32"/>
      <w:szCs w:val="32"/>
    </w:rPr>
  </w:style>
  <w:style w:type="numbering" w:customStyle="1" w:styleId="PPRBulletNumbered">
    <w:name w:val="PPR Bullet Numbered"/>
    <w:basedOn w:val="PPRBulletList"/>
    <w:rsid w:val="00C26F13"/>
    <w:pPr>
      <w:numPr>
        <w:numId w:val="23"/>
      </w:numPr>
    </w:pPr>
  </w:style>
  <w:style w:type="numbering" w:customStyle="1" w:styleId="PPRBulletNumberedIndented">
    <w:name w:val="PPR Bullet Numbered Indented"/>
    <w:basedOn w:val="PPRBulletNumbered"/>
    <w:rsid w:val="00C26F13"/>
    <w:pPr>
      <w:numPr>
        <w:numId w:val="24"/>
      </w:numPr>
    </w:pPr>
  </w:style>
  <w:style w:type="paragraph" w:customStyle="1" w:styleId="CDFNormal">
    <w:name w:val="CDFNormal"/>
    <w:basedOn w:val="Normal"/>
    <w:rsid w:val="00C26F13"/>
    <w:pPr>
      <w:keepLines w:val="0"/>
      <w:spacing w:after="120"/>
      <w:ind w:right="96"/>
    </w:pPr>
    <w:rPr>
      <w:rFonts w:ascii="Times New Roman" w:hAnsi="Times New Roman"/>
      <w:sz w:val="24"/>
      <w:szCs w:val="24"/>
    </w:rPr>
  </w:style>
  <w:style w:type="table" w:customStyle="1" w:styleId="TableGrid10">
    <w:name w:val="Table Grid1"/>
    <w:basedOn w:val="TableNormal"/>
    <w:next w:val="TableGrid"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C26F1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C26F1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customStyle="1" w:styleId="TableTextArial-leftChar">
    <w:name w:val="Table Text (Arial - left) Char"/>
    <w:link w:val="TableTextArial-left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mbeddedtext0">
    <w:name w:val="embeddedtext"/>
    <w:basedOn w:val="Normal"/>
    <w:rsid w:val="00C26F13"/>
    <w:pPr>
      <w:keepLines w:val="0"/>
    </w:pPr>
    <w:rPr>
      <w:rFonts w:ascii="Times" w:hAnsi="Times" w:cs="Times"/>
      <w:sz w:val="24"/>
      <w:szCs w:val="24"/>
    </w:rPr>
  </w:style>
  <w:style w:type="character" w:customStyle="1" w:styleId="msoins0">
    <w:name w:val="msoins0"/>
    <w:basedOn w:val="DefaultParagraphFont"/>
    <w:rsid w:val="00C26F13"/>
  </w:style>
  <w:style w:type="paragraph" w:customStyle="1" w:styleId="leftparagraph">
    <w:name w:val="leftparagraph"/>
    <w:basedOn w:val="Normal"/>
    <w:rsid w:val="00C26F13"/>
    <w:pPr>
      <w:spacing w:before="100" w:beforeAutospacing="1" w:after="100" w:afterAutospacing="1"/>
    </w:pPr>
  </w:style>
  <w:style w:type="paragraph" w:customStyle="1" w:styleId="BulletText1">
    <w:name w:val="Bullet Text 1"/>
    <w:basedOn w:val="Normal"/>
    <w:rsid w:val="00C26F13"/>
    <w:pPr>
      <w:numPr>
        <w:numId w:val="25"/>
      </w:numPr>
    </w:pPr>
  </w:style>
  <w:style w:type="character" w:customStyle="1" w:styleId="msoins1">
    <w:name w:val="msoins"/>
    <w:rsid w:val="00C26F13"/>
    <w:rPr>
      <w:color w:val="FF0000"/>
    </w:rPr>
  </w:style>
  <w:style w:type="paragraph" w:customStyle="1" w:styleId="blocktextarial0">
    <w:name w:val="blocktextarial"/>
    <w:basedOn w:val="Normal"/>
    <w:rsid w:val="00C26F13"/>
    <w:pPr>
      <w:keepLines w:val="0"/>
      <w:spacing w:before="120" w:after="120"/>
    </w:pPr>
    <w:rPr>
      <w:rFonts w:cs="Arial"/>
      <w:szCs w:val="22"/>
    </w:rPr>
  </w:style>
  <w:style w:type="paragraph" w:customStyle="1" w:styleId="blocktext-plainnospacing0">
    <w:name w:val="blocktext-plainnospacing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paragraph" w:customStyle="1" w:styleId="blocktextnospacing-plain0">
    <w:name w:val="blocktextnospacing-plain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character" w:customStyle="1" w:styleId="CharChapNo">
    <w:name w:val="CharChapNo"/>
    <w:rsid w:val="00C26F13"/>
    <w:rPr>
      <w:rFonts w:cs="Times New Roman"/>
    </w:rPr>
  </w:style>
  <w:style w:type="character" w:customStyle="1" w:styleId="CharChapText">
    <w:name w:val="CharChapText"/>
    <w:rsid w:val="00C26F13"/>
    <w:rPr>
      <w:rFonts w:cs="Times New Roman"/>
    </w:rPr>
  </w:style>
  <w:style w:type="character" w:customStyle="1" w:styleId="CharDivNo">
    <w:name w:val="CharDivNo"/>
    <w:rsid w:val="00C26F13"/>
    <w:rPr>
      <w:rFonts w:cs="Times New Roman"/>
    </w:rPr>
  </w:style>
  <w:style w:type="character" w:customStyle="1" w:styleId="CharDivText">
    <w:name w:val="CharDivText"/>
    <w:rsid w:val="00C26F13"/>
    <w:rPr>
      <w:rFonts w:cs="Times New Roman"/>
    </w:rPr>
  </w:style>
  <w:style w:type="character" w:customStyle="1" w:styleId="CharPartNo">
    <w:name w:val="CharPartNo"/>
    <w:rsid w:val="00C26F13"/>
    <w:rPr>
      <w:rFonts w:cs="Times New Roman"/>
    </w:rPr>
  </w:style>
  <w:style w:type="character" w:customStyle="1" w:styleId="CharPartText">
    <w:name w:val="CharPartText"/>
    <w:rsid w:val="00C26F13"/>
    <w:rPr>
      <w:rFonts w:cs="Times New Roman"/>
    </w:rPr>
  </w:style>
  <w:style w:type="paragraph" w:customStyle="1" w:styleId="CompiledMadeUnder">
    <w:name w:val="CompiledMadeUnder"/>
    <w:basedOn w:val="Normal"/>
    <w:next w:val="Normal"/>
    <w:rsid w:val="00C26F13"/>
    <w:pPr>
      <w:keepLines w:val="0"/>
      <w:spacing w:line="260" w:lineRule="atLeast"/>
    </w:pPr>
    <w:rPr>
      <w:rFonts w:ascii="Times New Roman" w:eastAsia="Calibri" w:hAnsi="Times New Roman"/>
      <w:i/>
      <w:sz w:val="24"/>
      <w:szCs w:val="24"/>
    </w:rPr>
  </w:style>
  <w:style w:type="paragraph" w:customStyle="1" w:styleId="guidancetext0">
    <w:name w:val="guidancetext"/>
    <w:basedOn w:val="Normal"/>
    <w:rsid w:val="00C26F13"/>
    <w:pPr>
      <w:keepLines w:val="0"/>
      <w:spacing w:before="60" w:after="48"/>
    </w:pPr>
    <w:rPr>
      <w:rFonts w:cs="Arial"/>
      <w:color w:val="800080"/>
      <w:sz w:val="20"/>
    </w:rPr>
  </w:style>
  <w:style w:type="character" w:customStyle="1" w:styleId="apple-converted-space">
    <w:name w:val="apple-converted-space"/>
    <w:rsid w:val="00C26F13"/>
  </w:style>
  <w:style w:type="paragraph" w:styleId="ListParagraph">
    <w:name w:val="List Paragraph"/>
    <w:basedOn w:val="Normal"/>
    <w:uiPriority w:val="34"/>
    <w:qFormat/>
    <w:rsid w:val="00C26F13"/>
    <w:pPr>
      <w:ind w:left="720"/>
      <w:contextualSpacing/>
    </w:pPr>
  </w:style>
  <w:style w:type="paragraph" w:customStyle="1" w:styleId="Default">
    <w:name w:val="Default"/>
    <w:rsid w:val="00C26F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text1">
    <w:name w:val="Tabletext"/>
    <w:aliases w:val="tt"/>
    <w:basedOn w:val="Normal"/>
    <w:rsid w:val="00FB63F1"/>
    <w:pPr>
      <w:keepLines w:val="0"/>
      <w:spacing w:before="60" w:line="240" w:lineRule="atLeast"/>
    </w:pPr>
    <w:rPr>
      <w:rFonts w:ascii="Times New Roman" w:hAnsi="Times New Roman"/>
      <w:sz w:val="20"/>
    </w:rPr>
  </w:style>
  <w:style w:type="paragraph" w:customStyle="1" w:styleId="TableHeading">
    <w:name w:val="TableHeading"/>
    <w:aliases w:val="th"/>
    <w:basedOn w:val="Normal"/>
    <w:next w:val="Tabletext1"/>
    <w:rsid w:val="00FB63F1"/>
    <w:pPr>
      <w:keepNext/>
      <w:keepLines w:val="0"/>
      <w:spacing w:before="60" w:line="240" w:lineRule="atLeast"/>
    </w:pPr>
    <w:rPr>
      <w:rFonts w:ascii="Times New Roman" w:hAnsi="Times New Roman"/>
      <w:b/>
      <w:sz w:val="20"/>
    </w:rPr>
  </w:style>
  <w:style w:type="paragraph" w:customStyle="1" w:styleId="Tablea">
    <w:name w:val="Table(a)"/>
    <w:aliases w:val="ta"/>
    <w:basedOn w:val="Normal"/>
    <w:rsid w:val="008E4164"/>
    <w:pPr>
      <w:keepLines w:val="0"/>
      <w:spacing w:before="60"/>
      <w:ind w:left="284" w:hanging="284"/>
    </w:pPr>
    <w:rPr>
      <w:rFonts w:ascii="Times New Roman" w:hAnsi="Times New Roman"/>
      <w:sz w:val="20"/>
    </w:rPr>
  </w:style>
  <w:style w:type="paragraph" w:customStyle="1" w:styleId="ActHead60">
    <w:name w:val="ActHead 6"/>
    <w:aliases w:val="as"/>
    <w:basedOn w:val="Normal"/>
    <w:next w:val="Normal"/>
    <w:qFormat/>
    <w:rsid w:val="007F6143"/>
    <w:pPr>
      <w:keepNext/>
      <w:ind w:left="1134" w:hanging="1134"/>
      <w:outlineLvl w:val="5"/>
    </w:pPr>
    <w:rPr>
      <w:b/>
      <w:kern w:val="28"/>
      <w:sz w:val="32"/>
    </w:rPr>
  </w:style>
  <w:style w:type="paragraph" w:customStyle="1" w:styleId="ActHead9">
    <w:name w:val="ActHead 9"/>
    <w:aliases w:val="aat"/>
    <w:basedOn w:val="Normal"/>
    <w:next w:val="ItemHead"/>
    <w:qFormat/>
    <w:rsid w:val="007F6143"/>
    <w:pPr>
      <w:keepNext/>
      <w:spacing w:before="280"/>
      <w:ind w:left="1134" w:hanging="1134"/>
      <w:outlineLvl w:val="8"/>
    </w:pPr>
    <w:rPr>
      <w:rFonts w:ascii="Times New Roman" w:hAnsi="Times New Roman"/>
      <w:b/>
      <w:i/>
      <w:kern w:val="28"/>
      <w:sz w:val="28"/>
    </w:rPr>
  </w:style>
  <w:style w:type="character" w:customStyle="1" w:styleId="CharAmPartNo">
    <w:name w:val="CharAmPartNo"/>
    <w:basedOn w:val="DefaultParagraphFont"/>
    <w:uiPriority w:val="1"/>
    <w:qFormat/>
    <w:rsid w:val="007F6143"/>
  </w:style>
  <w:style w:type="character" w:customStyle="1" w:styleId="CharAmPartText">
    <w:name w:val="CharAmPartText"/>
    <w:basedOn w:val="DefaultParagraphFont"/>
    <w:uiPriority w:val="1"/>
    <w:qFormat/>
    <w:rsid w:val="007F6143"/>
  </w:style>
  <w:style w:type="character" w:customStyle="1" w:styleId="CharAmSchNo0">
    <w:name w:val="CharAmSchNo"/>
    <w:basedOn w:val="DefaultParagraphFont"/>
    <w:uiPriority w:val="1"/>
    <w:qFormat/>
    <w:rsid w:val="007F6143"/>
  </w:style>
  <w:style w:type="character" w:customStyle="1" w:styleId="CharAmSchText0">
    <w:name w:val="CharAmSchText"/>
    <w:basedOn w:val="DefaultParagraphFont"/>
    <w:uiPriority w:val="1"/>
    <w:qFormat/>
    <w:rsid w:val="007F6143"/>
  </w:style>
  <w:style w:type="paragraph" w:customStyle="1" w:styleId="ItemHead">
    <w:name w:val="ItemHead"/>
    <w:aliases w:val="ih"/>
    <w:basedOn w:val="Normal"/>
    <w:next w:val="Normal"/>
    <w:rsid w:val="007F6143"/>
    <w:pPr>
      <w:keepNext/>
      <w:spacing w:before="220"/>
      <w:ind w:left="709" w:hanging="709"/>
    </w:pPr>
    <w:rPr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0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2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05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8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0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2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32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75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2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9D60-A16C-404B-A08D-F12578E8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FF8206AC</Template>
  <TotalTime>1141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Urbani, Karen MS</dc:creator>
  <cp:lastModifiedBy>Coates, Deborah MRS</cp:lastModifiedBy>
  <cp:revision>71</cp:revision>
  <cp:lastPrinted>2019-03-07T03:49:00Z</cp:lastPrinted>
  <dcterms:created xsi:type="dcterms:W3CDTF">2017-11-15T00:32:00Z</dcterms:created>
  <dcterms:modified xsi:type="dcterms:W3CDTF">2019-09-13T00:22:00Z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BN3210398</vt:lpwstr>
  </property>
  <property fmtid="{D5CDD505-2E9C-101B-9397-08002B2CF9AE}" pid="4" name="Objective-Title">
    <vt:lpwstr>MRC (Warlike service) Determination 2019 No.1</vt:lpwstr>
  </property>
  <property fmtid="{D5CDD505-2E9C-101B-9397-08002B2CF9AE}" pid="5" name="Objective-Comment">
    <vt:lpwstr/>
  </property>
  <property fmtid="{D5CDD505-2E9C-101B-9397-08002B2CF9AE}" pid="6" name="Objective-CreationStamp">
    <vt:filetime>2019-02-14T01:10:12Z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2019-09-13T00:21:36Z</vt:filetime>
  </property>
  <property fmtid="{D5CDD505-2E9C-101B-9397-08002B2CF9AE}" pid="11" name="Objective-Owner">
    <vt:lpwstr>Coates, Deborah MRS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2. Determinations (drafts/final)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25.1</vt:lpwstr>
  </property>
  <property fmtid="{D5CDD505-2E9C-101B-9397-08002B2CF9AE}" pid="16" name="Objective-VersionNumber">
    <vt:i4>26</vt:i4>
  </property>
  <property fmtid="{D5CDD505-2E9C-101B-9397-08002B2CF9AE}" pid="17" name="Objective-VersionComment">
    <vt:lpwstr/>
  </property>
  <property fmtid="{D5CDD505-2E9C-101B-9397-08002B2CF9AE}" pid="18" name="Objective-FileNumber">
    <vt:lpwstr>2019/1017704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