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8FAF26" w14:textId="77777777" w:rsidR="005E317F" w:rsidRDefault="005E317F" w:rsidP="005E317F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24C36D97" wp14:editId="78500574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3EFA3B" w14:textId="77777777" w:rsidR="005E317F" w:rsidRDefault="005E317F" w:rsidP="005E317F">
      <w:pPr>
        <w:rPr>
          <w:sz w:val="19"/>
        </w:rPr>
      </w:pPr>
    </w:p>
    <w:p w14:paraId="2D127078" w14:textId="3733538B" w:rsidR="005E317F" w:rsidRPr="00E500D4" w:rsidRDefault="00F21366" w:rsidP="005E317F">
      <w:pPr>
        <w:pStyle w:val="ShortT"/>
      </w:pPr>
      <w:r w:rsidRPr="004429F7">
        <w:t xml:space="preserve">Private Health Insurance </w:t>
      </w:r>
      <w:r w:rsidR="00776CFE">
        <w:t xml:space="preserve">Legislation </w:t>
      </w:r>
      <w:r w:rsidR="005E317F" w:rsidRPr="004429F7">
        <w:t>Amendment</w:t>
      </w:r>
      <w:r w:rsidR="00776CFE">
        <w:t xml:space="preserve"> </w:t>
      </w:r>
      <w:r w:rsidR="00EA4B56">
        <w:t xml:space="preserve">(No. </w:t>
      </w:r>
      <w:r w:rsidR="00C3464B">
        <w:t>3</w:t>
      </w:r>
      <w:r w:rsidR="00EA4B56">
        <w:t xml:space="preserve">) </w:t>
      </w:r>
      <w:r w:rsidRPr="004429F7">
        <w:t>Rules 201</w:t>
      </w:r>
      <w:r w:rsidR="004D4197" w:rsidRPr="004429F7">
        <w:t>9</w:t>
      </w:r>
    </w:p>
    <w:p w14:paraId="37716690" w14:textId="56BD6297" w:rsidR="005E317F" w:rsidRPr="00DA182D" w:rsidRDefault="005E317F" w:rsidP="005E317F">
      <w:pPr>
        <w:pStyle w:val="SignCoverPageStart"/>
        <w:spacing w:before="240"/>
        <w:ind w:right="91"/>
        <w:rPr>
          <w:szCs w:val="22"/>
        </w:rPr>
      </w:pPr>
      <w:r w:rsidRPr="00DA182D">
        <w:rPr>
          <w:szCs w:val="22"/>
        </w:rPr>
        <w:t xml:space="preserve">I, </w:t>
      </w:r>
      <w:r w:rsidR="0020106F">
        <w:rPr>
          <w:szCs w:val="22"/>
        </w:rPr>
        <w:t>Brian Kelleher</w:t>
      </w:r>
      <w:r w:rsidRPr="00DA182D">
        <w:rPr>
          <w:szCs w:val="22"/>
        </w:rPr>
        <w:t xml:space="preserve">, </w:t>
      </w:r>
      <w:r w:rsidR="00C35001">
        <w:rPr>
          <w:szCs w:val="22"/>
        </w:rPr>
        <w:t>delegate of the Minister for Health</w:t>
      </w:r>
      <w:r w:rsidRPr="00DA182D">
        <w:rPr>
          <w:szCs w:val="22"/>
        </w:rPr>
        <w:t xml:space="preserve">, </w:t>
      </w:r>
      <w:r>
        <w:rPr>
          <w:szCs w:val="22"/>
        </w:rPr>
        <w:t xml:space="preserve">make the following </w:t>
      </w:r>
      <w:r w:rsidR="00F21366">
        <w:rPr>
          <w:szCs w:val="22"/>
        </w:rPr>
        <w:t>rules</w:t>
      </w:r>
      <w:r w:rsidRPr="00DA182D">
        <w:rPr>
          <w:szCs w:val="22"/>
        </w:rPr>
        <w:t>.</w:t>
      </w:r>
    </w:p>
    <w:p w14:paraId="14787A48" w14:textId="6A40938F" w:rsidR="005E317F" w:rsidRPr="00001A63" w:rsidRDefault="005E317F" w:rsidP="005E317F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="00154F50">
        <w:rPr>
          <w:szCs w:val="22"/>
        </w:rPr>
        <w:t xml:space="preserve"> </w:t>
      </w:r>
      <w:bookmarkStart w:id="0" w:name="_GoBack"/>
      <w:bookmarkEnd w:id="0"/>
      <w:r w:rsidR="00154F50">
        <w:rPr>
          <w:szCs w:val="22"/>
        </w:rPr>
        <w:t xml:space="preserve">18 </w:t>
      </w:r>
      <w:r w:rsidR="000F37C5">
        <w:rPr>
          <w:szCs w:val="22"/>
        </w:rPr>
        <w:t>September</w:t>
      </w:r>
      <w:r w:rsidR="00396BA1">
        <w:rPr>
          <w:szCs w:val="22"/>
        </w:rPr>
        <w:t xml:space="preserve"> 2019</w:t>
      </w:r>
    </w:p>
    <w:p w14:paraId="6CF7D912" w14:textId="278F6D7B" w:rsidR="005E317F" w:rsidRPr="008E1E50" w:rsidRDefault="00264BF0" w:rsidP="005E317F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>
        <w:rPr>
          <w:szCs w:val="22"/>
        </w:rPr>
        <w:t>Brian Kelle</w:t>
      </w:r>
      <w:r w:rsidR="00272314">
        <w:rPr>
          <w:szCs w:val="22"/>
        </w:rPr>
        <w:t>her</w:t>
      </w:r>
    </w:p>
    <w:p w14:paraId="7B4F7B3A" w14:textId="16DB06A5" w:rsidR="0066675F" w:rsidRDefault="00F21366" w:rsidP="0066675F">
      <w:pPr>
        <w:rPr>
          <w:lang w:eastAsia="en-AU"/>
        </w:rPr>
      </w:pPr>
      <w:r w:rsidRPr="008E1E50">
        <w:t>Assistant Secretary</w:t>
      </w:r>
      <w:r w:rsidR="0066675F" w:rsidRPr="008E1E50">
        <w:rPr>
          <w:lang w:eastAsia="en-AU"/>
        </w:rPr>
        <w:t xml:space="preserve"> </w:t>
      </w:r>
    </w:p>
    <w:p w14:paraId="6B9AB138" w14:textId="7637138E" w:rsidR="00264BF0" w:rsidRPr="008E1E50" w:rsidRDefault="00264BF0" w:rsidP="0066675F">
      <w:pPr>
        <w:rPr>
          <w:lang w:eastAsia="en-AU"/>
        </w:rPr>
      </w:pPr>
      <w:r>
        <w:rPr>
          <w:lang w:eastAsia="en-AU"/>
        </w:rPr>
        <w:t>Private Health Insurance Branch</w:t>
      </w:r>
    </w:p>
    <w:p w14:paraId="33374B4B" w14:textId="7400AF7B" w:rsidR="0066675F" w:rsidRPr="008E1E50" w:rsidRDefault="00264BF0" w:rsidP="0066675F">
      <w:pPr>
        <w:rPr>
          <w:lang w:eastAsia="en-AU"/>
        </w:rPr>
      </w:pPr>
      <w:r>
        <w:rPr>
          <w:lang w:eastAsia="en-AU"/>
        </w:rPr>
        <w:t>Medica</w:t>
      </w:r>
      <w:r w:rsidR="00FD16E9">
        <w:rPr>
          <w:lang w:eastAsia="en-AU"/>
        </w:rPr>
        <w:t>l</w:t>
      </w:r>
      <w:r>
        <w:rPr>
          <w:lang w:eastAsia="en-AU"/>
        </w:rPr>
        <w:t xml:space="preserve"> Benefits Division</w:t>
      </w:r>
    </w:p>
    <w:p w14:paraId="6B505363" w14:textId="5789F4A4" w:rsidR="0066675F" w:rsidRDefault="0066675F" w:rsidP="0066675F">
      <w:pPr>
        <w:rPr>
          <w:lang w:eastAsia="en-AU"/>
        </w:rPr>
      </w:pPr>
      <w:r w:rsidRPr="008E1E50">
        <w:rPr>
          <w:lang w:eastAsia="en-AU"/>
        </w:rPr>
        <w:t>Department of Health</w:t>
      </w:r>
    </w:p>
    <w:p w14:paraId="039BE053" w14:textId="77777777" w:rsidR="00B20990" w:rsidRDefault="00B20990" w:rsidP="00252F6E">
      <w:pPr>
        <w:pStyle w:val="SignCoverPageEnd"/>
        <w:ind w:right="91"/>
        <w:rPr>
          <w:sz w:val="22"/>
        </w:rPr>
      </w:pPr>
    </w:p>
    <w:p w14:paraId="0DF97E3D" w14:textId="77777777" w:rsidR="00B20990" w:rsidRDefault="00B20990" w:rsidP="00B20990">
      <w:pPr>
        <w:sectPr w:rsidR="00B20990" w:rsidSect="00B2099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376C9279" w14:textId="77777777" w:rsidR="00B20990" w:rsidRDefault="00B20990" w:rsidP="00B20990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bookmarkStart w:id="1" w:name="BKCheck15B_2"/>
    <w:bookmarkEnd w:id="1"/>
    <w:p w14:paraId="4A3BF560" w14:textId="643BEFF9" w:rsidR="001075FC" w:rsidRDefault="00B2099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15D52">
        <w:rPr>
          <w:sz w:val="22"/>
          <w:szCs w:val="22"/>
        </w:rPr>
        <w:fldChar w:fldCharType="begin"/>
      </w:r>
      <w:r w:rsidRPr="00415D52">
        <w:rPr>
          <w:sz w:val="22"/>
          <w:szCs w:val="22"/>
        </w:rPr>
        <w:instrText xml:space="preserve"> TOC \o "1-9" </w:instrText>
      </w:r>
      <w:r w:rsidRPr="00415D52">
        <w:rPr>
          <w:sz w:val="22"/>
          <w:szCs w:val="22"/>
        </w:rPr>
        <w:fldChar w:fldCharType="separate"/>
      </w:r>
      <w:r w:rsidR="001075FC">
        <w:rPr>
          <w:noProof/>
        </w:rPr>
        <w:t>1  Name</w:t>
      </w:r>
      <w:r w:rsidR="001075FC">
        <w:rPr>
          <w:noProof/>
        </w:rPr>
        <w:tab/>
      </w:r>
      <w:r w:rsidR="004F26CA">
        <w:rPr>
          <w:noProof/>
        </w:rPr>
        <w:t>1</w:t>
      </w:r>
    </w:p>
    <w:p w14:paraId="794138B1" w14:textId="45CAE6A8" w:rsidR="001075FC" w:rsidRDefault="001075F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 w:rsidR="004F26CA">
        <w:rPr>
          <w:noProof/>
        </w:rPr>
        <w:t>1</w:t>
      </w:r>
    </w:p>
    <w:p w14:paraId="5628CFD1" w14:textId="020D3006" w:rsidR="001075FC" w:rsidRDefault="001075F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 w:rsidR="00F34EB7">
        <w:rPr>
          <w:noProof/>
        </w:rPr>
        <w:t>1</w:t>
      </w:r>
    </w:p>
    <w:p w14:paraId="76B965F4" w14:textId="3605E5D8" w:rsidR="001075FC" w:rsidRDefault="001075F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Schedules</w:t>
      </w:r>
      <w:r>
        <w:rPr>
          <w:noProof/>
        </w:rPr>
        <w:tab/>
      </w:r>
      <w:r w:rsidR="00F34EB7">
        <w:rPr>
          <w:noProof/>
        </w:rPr>
        <w:t>1</w:t>
      </w:r>
    </w:p>
    <w:p w14:paraId="41894A76" w14:textId="082DA78D" w:rsidR="001075FC" w:rsidRDefault="001075FC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>
        <w:rPr>
          <w:noProof/>
        </w:rPr>
        <w:tab/>
      </w:r>
      <w:r w:rsidR="004F26CA">
        <w:rPr>
          <w:noProof/>
        </w:rPr>
        <w:t>2</w:t>
      </w:r>
    </w:p>
    <w:p w14:paraId="4AFA5E6B" w14:textId="085C592C" w:rsidR="001075FC" w:rsidRPr="00450AF3" w:rsidRDefault="001075FC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Private Health Insurance (Benefit Requirements) Rules 2011</w:t>
      </w:r>
      <w:r>
        <w:rPr>
          <w:noProof/>
        </w:rPr>
        <w:tab/>
      </w:r>
      <w:r w:rsidR="004F26CA">
        <w:rPr>
          <w:i w:val="0"/>
          <w:noProof/>
        </w:rPr>
        <w:t>2</w:t>
      </w:r>
    </w:p>
    <w:p w14:paraId="020508A4" w14:textId="3D3B7CF3" w:rsidR="001075FC" w:rsidRDefault="001075FC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</w:t>
      </w:r>
      <w:r w:rsidR="0020106F">
        <w:rPr>
          <w:noProof/>
        </w:rPr>
        <w:t>2</w:t>
      </w:r>
      <w:r>
        <w:rPr>
          <w:noProof/>
        </w:rPr>
        <w:t>—Amendments</w:t>
      </w:r>
      <w:r>
        <w:rPr>
          <w:noProof/>
        </w:rPr>
        <w:tab/>
      </w:r>
      <w:r w:rsidR="00454138">
        <w:rPr>
          <w:noProof/>
        </w:rPr>
        <w:t>3</w:t>
      </w:r>
    </w:p>
    <w:p w14:paraId="16291FEC" w14:textId="302036E4" w:rsidR="001075FC" w:rsidRPr="009753F4" w:rsidRDefault="001075FC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Private Health Insurance (</w:t>
      </w:r>
      <w:r w:rsidR="00272314">
        <w:rPr>
          <w:noProof/>
        </w:rPr>
        <w:t>Complying Product</w:t>
      </w:r>
      <w:r>
        <w:rPr>
          <w:noProof/>
        </w:rPr>
        <w:t>) Rules 201</w:t>
      </w:r>
      <w:r w:rsidR="00272314">
        <w:rPr>
          <w:noProof/>
        </w:rPr>
        <w:t>5</w:t>
      </w:r>
      <w:r>
        <w:rPr>
          <w:noProof/>
        </w:rPr>
        <w:tab/>
      </w:r>
      <w:r w:rsidR="00454138">
        <w:rPr>
          <w:i w:val="0"/>
          <w:noProof/>
        </w:rPr>
        <w:t>3</w:t>
      </w:r>
    </w:p>
    <w:p w14:paraId="7DC9CD7A" w14:textId="2AFF696E" w:rsidR="00B20990" w:rsidRPr="00415D52" w:rsidRDefault="00B20990" w:rsidP="00805F29">
      <w:pPr>
        <w:pStyle w:val="TOC6"/>
        <w:rPr>
          <w:szCs w:val="22"/>
        </w:rPr>
        <w:sectPr w:rsidR="00B20990" w:rsidRPr="00415D52" w:rsidSect="007670BD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  <w:r w:rsidRPr="00415D52">
        <w:rPr>
          <w:sz w:val="22"/>
          <w:szCs w:val="22"/>
        </w:rPr>
        <w:fldChar w:fldCharType="end"/>
      </w:r>
      <w:r w:rsidR="00415D52" w:rsidRPr="00415D52">
        <w:rPr>
          <w:szCs w:val="22"/>
        </w:rPr>
        <w:t xml:space="preserve"> </w:t>
      </w:r>
    </w:p>
    <w:p w14:paraId="41DCC126" w14:textId="77777777" w:rsidR="005E317F" w:rsidRPr="009C2562" w:rsidRDefault="005E317F" w:rsidP="005E317F">
      <w:pPr>
        <w:pStyle w:val="ActHead5"/>
      </w:pPr>
      <w:bookmarkStart w:id="2" w:name="_Toc6993770"/>
      <w:proofErr w:type="gramStart"/>
      <w:r w:rsidRPr="009C2562">
        <w:rPr>
          <w:rStyle w:val="CharSectno"/>
        </w:rPr>
        <w:lastRenderedPageBreak/>
        <w:t>1</w:t>
      </w:r>
      <w:r w:rsidRPr="009C2562">
        <w:t xml:space="preserve">  Name</w:t>
      </w:r>
      <w:bookmarkEnd w:id="2"/>
      <w:proofErr w:type="gramEnd"/>
    </w:p>
    <w:p w14:paraId="4CEAA426" w14:textId="79966102" w:rsidR="005E317F" w:rsidRPr="004429F7" w:rsidRDefault="005E317F" w:rsidP="005E317F">
      <w:pPr>
        <w:pStyle w:val="subsection"/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 xml:space="preserve">is the </w:t>
      </w:r>
      <w:bookmarkStart w:id="3" w:name="BKCheck15B_3"/>
      <w:bookmarkEnd w:id="3"/>
      <w:r w:rsidR="00252F6E" w:rsidRPr="004429F7">
        <w:rPr>
          <w:i/>
        </w:rPr>
        <w:t xml:space="preserve">Private Health Insurance </w:t>
      </w:r>
      <w:r w:rsidR="001075FC" w:rsidRPr="001075FC">
        <w:rPr>
          <w:i/>
        </w:rPr>
        <w:t xml:space="preserve">Legislation Amendment </w:t>
      </w:r>
      <w:r w:rsidR="007B1D0C">
        <w:rPr>
          <w:i/>
        </w:rPr>
        <w:t xml:space="preserve">(No. </w:t>
      </w:r>
      <w:r w:rsidR="000F37C5">
        <w:rPr>
          <w:i/>
        </w:rPr>
        <w:t>3</w:t>
      </w:r>
      <w:r w:rsidR="007B1D0C">
        <w:rPr>
          <w:i/>
        </w:rPr>
        <w:t xml:space="preserve">) </w:t>
      </w:r>
      <w:r w:rsidR="001075FC" w:rsidRPr="001075FC">
        <w:rPr>
          <w:i/>
        </w:rPr>
        <w:t>Rules 2019</w:t>
      </w:r>
      <w:r w:rsidR="0020106F">
        <w:t>.</w:t>
      </w:r>
      <w:r w:rsidR="001075FC" w:rsidRPr="001075FC" w:rsidDel="001075FC">
        <w:rPr>
          <w:i/>
        </w:rPr>
        <w:t xml:space="preserve"> </w:t>
      </w:r>
    </w:p>
    <w:p w14:paraId="60A81B5F" w14:textId="77777777" w:rsidR="005E317F" w:rsidRDefault="005E317F" w:rsidP="005E317F">
      <w:pPr>
        <w:pStyle w:val="ActHead5"/>
      </w:pPr>
      <w:bookmarkStart w:id="4" w:name="_Toc6993771"/>
      <w:proofErr w:type="gramStart"/>
      <w:r w:rsidRPr="004429F7">
        <w:rPr>
          <w:rStyle w:val="CharSectno"/>
        </w:rPr>
        <w:t>2</w:t>
      </w:r>
      <w:r w:rsidRPr="004429F7">
        <w:t xml:space="preserve">  Commencement</w:t>
      </w:r>
      <w:bookmarkEnd w:id="4"/>
      <w:proofErr w:type="gramEnd"/>
    </w:p>
    <w:p w14:paraId="6B7F884D" w14:textId="77777777" w:rsidR="00F91F41" w:rsidRDefault="00F91F41" w:rsidP="00F91F41">
      <w:pPr>
        <w:pStyle w:val="subsection"/>
      </w:pPr>
      <w:r>
        <w:tab/>
        <w:t>(1)</w:t>
      </w:r>
      <w:r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169CD4BB" w14:textId="77777777" w:rsidR="00F91F41" w:rsidRDefault="00F91F41" w:rsidP="00F91F41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14"/>
        <w:gridCol w:w="4368"/>
        <w:gridCol w:w="1831"/>
      </w:tblGrid>
      <w:tr w:rsidR="00F91F41" w14:paraId="3C5A1BEB" w14:textId="77777777" w:rsidTr="007670BD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1999CCFF" w14:textId="77777777" w:rsidR="00F91F41" w:rsidRDefault="00F91F41" w:rsidP="007670BD">
            <w:pPr>
              <w:pStyle w:val="TableHeading"/>
              <w:rPr>
                <w:lang w:eastAsia="en-US"/>
              </w:rPr>
            </w:pPr>
            <w:r>
              <w:rPr>
                <w:lang w:eastAsia="en-US"/>
              </w:rPr>
              <w:t>Commencement information</w:t>
            </w:r>
          </w:p>
        </w:tc>
      </w:tr>
      <w:tr w:rsidR="00F91F41" w14:paraId="313DC7C1" w14:textId="77777777" w:rsidTr="007670BD">
        <w:trPr>
          <w:tblHeader/>
        </w:trPr>
        <w:tc>
          <w:tcPr>
            <w:tcW w:w="1272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67EDD292" w14:textId="77777777" w:rsidR="00F91F41" w:rsidRDefault="00F91F41" w:rsidP="007670BD">
            <w:pPr>
              <w:pStyle w:val="TableHeading"/>
              <w:rPr>
                <w:lang w:eastAsia="en-US"/>
              </w:rPr>
            </w:pPr>
            <w:r>
              <w:rPr>
                <w:lang w:eastAsia="en-US"/>
              </w:rPr>
              <w:t>Column 1</w:t>
            </w:r>
          </w:p>
        </w:tc>
        <w:tc>
          <w:tcPr>
            <w:tcW w:w="2627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29B420D4" w14:textId="77777777" w:rsidR="00F91F41" w:rsidRDefault="00F91F41" w:rsidP="007670BD">
            <w:pPr>
              <w:pStyle w:val="TableHeading"/>
              <w:rPr>
                <w:lang w:eastAsia="en-US"/>
              </w:rPr>
            </w:pPr>
            <w:r>
              <w:rPr>
                <w:lang w:eastAsia="en-US"/>
              </w:rPr>
              <w:t>Column 2</w:t>
            </w:r>
          </w:p>
        </w:tc>
        <w:tc>
          <w:tcPr>
            <w:tcW w:w="1101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7E5C2D2B" w14:textId="77777777" w:rsidR="00F91F41" w:rsidRDefault="00F91F41" w:rsidP="007670BD">
            <w:pPr>
              <w:pStyle w:val="TableHeading"/>
              <w:rPr>
                <w:lang w:eastAsia="en-US"/>
              </w:rPr>
            </w:pPr>
            <w:r>
              <w:rPr>
                <w:lang w:eastAsia="en-US"/>
              </w:rPr>
              <w:t>Column 3</w:t>
            </w:r>
          </w:p>
        </w:tc>
      </w:tr>
      <w:tr w:rsidR="00F91F41" w14:paraId="3317EC3D" w14:textId="77777777" w:rsidTr="007670BD">
        <w:trPr>
          <w:tblHeader/>
        </w:trPr>
        <w:tc>
          <w:tcPr>
            <w:tcW w:w="1272" w:type="pct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2A24F7C7" w14:textId="77777777" w:rsidR="00F91F41" w:rsidRDefault="00F91F41" w:rsidP="007670BD">
            <w:pPr>
              <w:pStyle w:val="TableHeading"/>
              <w:rPr>
                <w:lang w:eastAsia="en-US"/>
              </w:rPr>
            </w:pPr>
            <w:r>
              <w:rPr>
                <w:lang w:eastAsia="en-US"/>
              </w:rPr>
              <w:t>Provisions</w:t>
            </w:r>
          </w:p>
        </w:tc>
        <w:tc>
          <w:tcPr>
            <w:tcW w:w="2627" w:type="pct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67425DC4" w14:textId="77777777" w:rsidR="00F91F41" w:rsidRDefault="00F91F41" w:rsidP="007670BD">
            <w:pPr>
              <w:pStyle w:val="TableHeading"/>
              <w:rPr>
                <w:lang w:eastAsia="en-US"/>
              </w:rPr>
            </w:pPr>
            <w:r>
              <w:rPr>
                <w:lang w:eastAsia="en-US"/>
              </w:rPr>
              <w:t>Commencement</w:t>
            </w:r>
          </w:p>
        </w:tc>
        <w:tc>
          <w:tcPr>
            <w:tcW w:w="1101" w:type="pct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78140530" w14:textId="77777777" w:rsidR="00F91F41" w:rsidRDefault="00F91F41" w:rsidP="007670BD">
            <w:pPr>
              <w:pStyle w:val="TableHeading"/>
              <w:rPr>
                <w:lang w:eastAsia="en-US"/>
              </w:rPr>
            </w:pPr>
            <w:r>
              <w:rPr>
                <w:lang w:eastAsia="en-US"/>
              </w:rPr>
              <w:t>Date/Details</w:t>
            </w:r>
          </w:p>
        </w:tc>
      </w:tr>
      <w:tr w:rsidR="00F91F41" w14:paraId="48A2E742" w14:textId="77777777" w:rsidTr="007670BD">
        <w:tc>
          <w:tcPr>
            <w:tcW w:w="1272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37CEA5EB" w14:textId="124C2DD5" w:rsidR="00F91F41" w:rsidRDefault="00F91F41" w:rsidP="009753F4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 xml:space="preserve">1.  </w:t>
            </w:r>
            <w:r w:rsidR="0020106F">
              <w:rPr>
                <w:lang w:eastAsia="en-US"/>
              </w:rPr>
              <w:t xml:space="preserve">The whole of this instrument 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2627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0DC00656" w14:textId="1D4D3878" w:rsidR="00F91F41" w:rsidRDefault="000F37C5" w:rsidP="004429F7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20 September</w:t>
            </w:r>
            <w:r w:rsidR="0020106F" w:rsidRPr="0020106F">
              <w:rPr>
                <w:lang w:eastAsia="en-US"/>
              </w:rPr>
              <w:t xml:space="preserve"> 2019</w:t>
            </w:r>
          </w:p>
        </w:tc>
        <w:tc>
          <w:tcPr>
            <w:tcW w:w="1101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ABFBC2E" w14:textId="59023EB3" w:rsidR="00F91F41" w:rsidRDefault="000F37C5" w:rsidP="007670BD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20 September</w:t>
            </w:r>
            <w:r w:rsidR="0020106F" w:rsidRPr="0020106F">
              <w:rPr>
                <w:lang w:eastAsia="en-US"/>
              </w:rPr>
              <w:t xml:space="preserve"> 2019</w:t>
            </w:r>
          </w:p>
        </w:tc>
      </w:tr>
    </w:tbl>
    <w:p w14:paraId="2C8EB1CF" w14:textId="77777777" w:rsidR="00F91F41" w:rsidRDefault="00F91F41" w:rsidP="00F91F41">
      <w:pPr>
        <w:pStyle w:val="notetext"/>
      </w:pPr>
      <w:r>
        <w:rPr>
          <w:snapToGrid w:val="0"/>
          <w:lang w:eastAsia="en-US"/>
        </w:rPr>
        <w:t>Note:</w:t>
      </w:r>
      <w:r>
        <w:rPr>
          <w:snapToGrid w:val="0"/>
          <w:lang w:eastAsia="en-US"/>
        </w:rPr>
        <w:tab/>
        <w:t>This table relates only to the provisions of this instrument</w:t>
      </w:r>
      <w:r>
        <w:t xml:space="preserve"> </w:t>
      </w:r>
      <w:r>
        <w:rPr>
          <w:snapToGrid w:val="0"/>
          <w:lang w:eastAsia="en-US"/>
        </w:rPr>
        <w:t>as originally made. It will not be amended to deal with any later amendments of this instrument.</w:t>
      </w:r>
    </w:p>
    <w:p w14:paraId="79481C13" w14:textId="77777777" w:rsidR="00F91F41" w:rsidRPr="00232984" w:rsidRDefault="00F91F41" w:rsidP="00F91F41">
      <w:pPr>
        <w:pStyle w:val="subsection"/>
      </w:pPr>
      <w:r>
        <w:tab/>
        <w:t>(2)</w:t>
      </w:r>
      <w:r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73A1935F" w14:textId="77777777" w:rsidR="005E317F" w:rsidRPr="009C2562" w:rsidRDefault="005E317F" w:rsidP="005E317F">
      <w:pPr>
        <w:pStyle w:val="ActHead5"/>
      </w:pPr>
      <w:bookmarkStart w:id="5" w:name="_Toc6993772"/>
      <w:proofErr w:type="gramStart"/>
      <w:r w:rsidRPr="009C2562">
        <w:rPr>
          <w:rStyle w:val="CharSectno"/>
        </w:rPr>
        <w:t>3</w:t>
      </w:r>
      <w:r w:rsidRPr="009C2562">
        <w:t xml:space="preserve">  Authority</w:t>
      </w:r>
      <w:bookmarkEnd w:id="5"/>
      <w:proofErr w:type="gramEnd"/>
    </w:p>
    <w:p w14:paraId="189F8718" w14:textId="3BEA8263" w:rsidR="005E317F" w:rsidRPr="009C2562" w:rsidRDefault="005E317F" w:rsidP="005E317F">
      <w:pPr>
        <w:pStyle w:val="subsection"/>
      </w:pPr>
      <w:r w:rsidRPr="009C2562">
        <w:tab/>
      </w:r>
      <w:r w:rsidRPr="009C2562">
        <w:tab/>
        <w:t xml:space="preserve">This instrument is made under </w:t>
      </w:r>
      <w:r w:rsidR="00F21366" w:rsidRPr="00F21366">
        <w:t xml:space="preserve">section 333-20 of the </w:t>
      </w:r>
      <w:r w:rsidR="00F21366" w:rsidRPr="00F21366">
        <w:rPr>
          <w:i/>
        </w:rPr>
        <w:t>Private Health Insurance Act 2007</w:t>
      </w:r>
      <w:r w:rsidRPr="009C2562">
        <w:t>.</w:t>
      </w:r>
    </w:p>
    <w:p w14:paraId="3B0E66A1" w14:textId="77777777" w:rsidR="005E317F" w:rsidRPr="006065DA" w:rsidRDefault="005E317F" w:rsidP="005E317F">
      <w:pPr>
        <w:pStyle w:val="ActHead5"/>
      </w:pPr>
      <w:bookmarkStart w:id="6" w:name="_Toc6993773"/>
      <w:proofErr w:type="gramStart"/>
      <w:r w:rsidRPr="006065DA">
        <w:t>4  Schedules</w:t>
      </w:r>
      <w:bookmarkEnd w:id="6"/>
      <w:proofErr w:type="gramEnd"/>
    </w:p>
    <w:p w14:paraId="32841032" w14:textId="77777777" w:rsidR="005E317F" w:rsidRDefault="005E317F" w:rsidP="005E317F">
      <w:pPr>
        <w:pStyle w:val="subsection"/>
      </w:pPr>
      <w:r w:rsidRPr="006065DA">
        <w:tab/>
      </w:r>
      <w:r w:rsidRPr="006065DA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0F6E229D" w14:textId="604DF1C1" w:rsidR="005E317F" w:rsidRDefault="005E317F" w:rsidP="005E317F">
      <w:pPr>
        <w:pStyle w:val="ActHead6"/>
        <w:pageBreakBefore/>
      </w:pPr>
      <w:bookmarkStart w:id="7" w:name="_Toc6993774"/>
      <w:r w:rsidRPr="00DB64FC">
        <w:rPr>
          <w:rStyle w:val="CharAmSchNo"/>
        </w:rPr>
        <w:lastRenderedPageBreak/>
        <w:t>Schedule 1</w:t>
      </w:r>
      <w:r>
        <w:t>—</w:t>
      </w:r>
      <w:r w:rsidRPr="00DB64FC">
        <w:rPr>
          <w:rStyle w:val="CharAmSchText"/>
        </w:rPr>
        <w:t>Amendments</w:t>
      </w:r>
      <w:bookmarkEnd w:id="7"/>
    </w:p>
    <w:p w14:paraId="22A5EC0F" w14:textId="77777777" w:rsidR="005A7CC9" w:rsidRDefault="00252F6E" w:rsidP="005C0A3B">
      <w:pPr>
        <w:pStyle w:val="ItemHead"/>
      </w:pPr>
      <w:bookmarkStart w:id="8" w:name="_Toc6993775"/>
      <w:r w:rsidRPr="00252F6E">
        <w:t>Private Health Insurance (Benefit Requirements) Rules 2011</w:t>
      </w:r>
      <w:bookmarkEnd w:id="8"/>
    </w:p>
    <w:p w14:paraId="75825AA0" w14:textId="4CA8234C" w:rsidR="005C0A3B" w:rsidRDefault="00F47BD8" w:rsidP="005C0A3B">
      <w:pPr>
        <w:pStyle w:val="ItemHead"/>
      </w:pPr>
      <w:r>
        <w:t xml:space="preserve"> </w:t>
      </w:r>
      <w:proofErr w:type="gramStart"/>
      <w:r w:rsidR="00A73378">
        <w:t>1</w:t>
      </w:r>
      <w:r w:rsidR="005C0A3B">
        <w:t xml:space="preserve">  Schedule</w:t>
      </w:r>
      <w:proofErr w:type="gramEnd"/>
      <w:r w:rsidR="005C0A3B">
        <w:t xml:space="preserve"> 4, clause 6</w:t>
      </w:r>
      <w:r w:rsidR="00371EB0">
        <w:t xml:space="preserve"> (table 1, table item dealing with </w:t>
      </w:r>
      <w:r w:rsidR="002E1C7A">
        <w:t>New South Wales</w:t>
      </w:r>
      <w:r w:rsidR="00371EB0">
        <w:t>)</w:t>
      </w:r>
    </w:p>
    <w:p w14:paraId="442C74FB" w14:textId="2C50D0B8" w:rsidR="00ED26A1" w:rsidRDefault="005C0A3B" w:rsidP="005C0A3B">
      <w:pPr>
        <w:pStyle w:val="Item"/>
      </w:pPr>
      <w:r>
        <w:t>Omit</w:t>
      </w:r>
      <w:r w:rsidR="00371EB0">
        <w:t xml:space="preserve"> “</w:t>
      </w:r>
      <w:r>
        <w:t>$</w:t>
      </w:r>
      <w:r w:rsidR="002E1C7A">
        <w:t>129.30</w:t>
      </w:r>
      <w:r>
        <w:t>”</w:t>
      </w:r>
      <w:r w:rsidR="00371EB0">
        <w:t>, substitute “$</w:t>
      </w:r>
      <w:r w:rsidR="002E1C7A">
        <w:t>131.00</w:t>
      </w:r>
      <w:r w:rsidR="00371EB0">
        <w:t xml:space="preserve">”. </w:t>
      </w:r>
    </w:p>
    <w:p w14:paraId="5BAB4F41" w14:textId="19A0A689" w:rsidR="00371EB0" w:rsidRDefault="00371EB0" w:rsidP="00371EB0">
      <w:pPr>
        <w:pStyle w:val="ItemHead"/>
      </w:pPr>
      <w:proofErr w:type="gramStart"/>
      <w:r>
        <w:t>2  Schedule</w:t>
      </w:r>
      <w:proofErr w:type="gramEnd"/>
      <w:r>
        <w:t xml:space="preserve"> 4, clause 6 (table 1, table item dealing with</w:t>
      </w:r>
      <w:r w:rsidR="002E1C7A">
        <w:t xml:space="preserve"> Queensland</w:t>
      </w:r>
      <w:r>
        <w:t>)</w:t>
      </w:r>
    </w:p>
    <w:p w14:paraId="15013BA7" w14:textId="285DAFB0" w:rsidR="00371EB0" w:rsidRDefault="00371EB0" w:rsidP="00371EB0">
      <w:pPr>
        <w:pStyle w:val="Item"/>
      </w:pPr>
      <w:r>
        <w:t>Omit “$</w:t>
      </w:r>
      <w:r w:rsidR="002E1C7A">
        <w:t>129.50</w:t>
      </w:r>
      <w:r>
        <w:t>”, substitute “$</w:t>
      </w:r>
      <w:r w:rsidR="002E1C7A">
        <w:t>132.50</w:t>
      </w:r>
      <w:r>
        <w:t xml:space="preserve">”. </w:t>
      </w:r>
    </w:p>
    <w:p w14:paraId="2AE58EBF" w14:textId="20FAB7D5" w:rsidR="002E1C7A" w:rsidRDefault="002E1C7A" w:rsidP="002E1C7A">
      <w:pPr>
        <w:pStyle w:val="ItemHead"/>
      </w:pPr>
      <w:proofErr w:type="gramStart"/>
      <w:r>
        <w:t>3</w:t>
      </w:r>
      <w:r w:rsidRPr="002E1C7A">
        <w:t xml:space="preserve"> </w:t>
      </w:r>
      <w:r>
        <w:t xml:space="preserve"> Schedule</w:t>
      </w:r>
      <w:proofErr w:type="gramEnd"/>
      <w:r>
        <w:t xml:space="preserve"> 4, clause 6 (table 1, table item dealing with Tasmania)</w:t>
      </w:r>
    </w:p>
    <w:p w14:paraId="43A1F5AD" w14:textId="21911399" w:rsidR="002E1C7A" w:rsidRDefault="002E1C7A" w:rsidP="002E1C7A">
      <w:pPr>
        <w:pStyle w:val="Item"/>
      </w:pPr>
      <w:r>
        <w:t xml:space="preserve">Omit “$147.10”, substitute “$148.30”. </w:t>
      </w:r>
    </w:p>
    <w:p w14:paraId="1404DA0C" w14:textId="64890339" w:rsidR="00855106" w:rsidRDefault="006A2C6A" w:rsidP="00855106">
      <w:pPr>
        <w:pStyle w:val="ItemHead"/>
      </w:pPr>
      <w:proofErr w:type="gramStart"/>
      <w:r>
        <w:t>4</w:t>
      </w:r>
      <w:r w:rsidR="00855106">
        <w:t xml:space="preserve">  Schedule</w:t>
      </w:r>
      <w:proofErr w:type="gramEnd"/>
      <w:r w:rsidR="00855106">
        <w:t xml:space="preserve"> 4, clause 6 (table 2)</w:t>
      </w:r>
    </w:p>
    <w:p w14:paraId="192DBEBA" w14:textId="77E8CC6E" w:rsidR="00855106" w:rsidRDefault="00855106" w:rsidP="00855106">
      <w:pPr>
        <w:pStyle w:val="Item"/>
      </w:pPr>
      <w:r>
        <w:t>Omit “$49.80”, substitute “$</w:t>
      </w:r>
      <w:r w:rsidR="0043249F">
        <w:t>49.30</w:t>
      </w:r>
      <w:r>
        <w:t xml:space="preserve">”. </w:t>
      </w:r>
    </w:p>
    <w:p w14:paraId="6DE2EEBA" w14:textId="408E54C6" w:rsidR="002E1C7A" w:rsidRPr="002E1C7A" w:rsidRDefault="002E1C7A" w:rsidP="003715FE">
      <w:pPr>
        <w:pStyle w:val="ItemHead"/>
      </w:pPr>
    </w:p>
    <w:p w14:paraId="40EA37F3" w14:textId="2F7D8D36" w:rsidR="00776CFE" w:rsidRDefault="00776CFE" w:rsidP="00776CFE">
      <w:pPr>
        <w:pStyle w:val="ActHead6"/>
        <w:pageBreakBefore/>
      </w:pPr>
      <w:bookmarkStart w:id="9" w:name="_Toc6993778"/>
      <w:r w:rsidRPr="00DB64FC">
        <w:rPr>
          <w:rStyle w:val="CharAmSchNo"/>
        </w:rPr>
        <w:lastRenderedPageBreak/>
        <w:t>Schedule </w:t>
      </w:r>
      <w:r w:rsidR="00A968A3">
        <w:rPr>
          <w:rStyle w:val="CharAmSchNo"/>
        </w:rPr>
        <w:t>2</w:t>
      </w:r>
      <w:r>
        <w:t>—</w:t>
      </w:r>
      <w:r w:rsidRPr="00DB64FC">
        <w:rPr>
          <w:rStyle w:val="CharAmSchText"/>
        </w:rPr>
        <w:t>Amendments</w:t>
      </w:r>
      <w:bookmarkEnd w:id="9"/>
    </w:p>
    <w:p w14:paraId="74713632" w14:textId="39B5C1D4" w:rsidR="00776CFE" w:rsidRDefault="00776CFE" w:rsidP="00776CFE">
      <w:pPr>
        <w:pStyle w:val="ActHead9"/>
      </w:pPr>
      <w:bookmarkStart w:id="10" w:name="_Toc6993779"/>
      <w:r w:rsidRPr="00252F6E">
        <w:t>Private Health Insurance (</w:t>
      </w:r>
      <w:r>
        <w:t>Complying Product</w:t>
      </w:r>
      <w:r w:rsidRPr="00252F6E">
        <w:t xml:space="preserve">) </w:t>
      </w:r>
      <w:r>
        <w:t>Rules 2015</w:t>
      </w:r>
      <w:bookmarkEnd w:id="10"/>
    </w:p>
    <w:p w14:paraId="1D484C7C" w14:textId="5B3E10E4" w:rsidR="002C3E92" w:rsidRPr="002C3E92" w:rsidRDefault="002C3E92" w:rsidP="002C3E92">
      <w:pPr>
        <w:shd w:val="clear" w:color="auto" w:fill="FFFFFF"/>
        <w:spacing w:before="220" w:line="240" w:lineRule="auto"/>
        <w:ind w:left="709" w:hanging="709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</w:pPr>
      <w:r w:rsidRPr="002C3E92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 xml:space="preserve">1  </w:t>
      </w:r>
      <w:r w:rsidR="00805D35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 xml:space="preserve"> </w:t>
      </w:r>
      <w:r w:rsidRPr="002C3E92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 xml:space="preserve">Subsection </w:t>
      </w:r>
      <w:proofErr w:type="gramStart"/>
      <w:r w:rsidRPr="002C3E92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>8A(</w:t>
      </w:r>
      <w:proofErr w:type="gramEnd"/>
      <w:r w:rsidRPr="002C3E92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>3) (paragraph (a) of the definition of </w:t>
      </w:r>
      <w:r w:rsidRPr="002C3E9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en-AU"/>
        </w:rPr>
        <w:t>patient contribution</w:t>
      </w:r>
      <w:r w:rsidRPr="002C3E92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>)</w:t>
      </w:r>
    </w:p>
    <w:p w14:paraId="79AAE98A" w14:textId="77777777" w:rsidR="002C3E92" w:rsidRPr="002C3E92" w:rsidRDefault="002C3E92" w:rsidP="002C3E92">
      <w:pPr>
        <w:shd w:val="clear" w:color="auto" w:fill="FFFFFF"/>
        <w:spacing w:before="180"/>
        <w:ind w:left="936" w:hanging="510"/>
        <w:rPr>
          <w:rFonts w:eastAsia="Times New Roman" w:cs="Times New Roman"/>
          <w:color w:val="000000"/>
          <w:szCs w:val="22"/>
          <w:lang w:eastAsia="en-AU"/>
        </w:rPr>
      </w:pPr>
      <w:r w:rsidRPr="002C3E92">
        <w:rPr>
          <w:rFonts w:eastAsia="Times New Roman" w:cs="Times New Roman"/>
          <w:color w:val="000000"/>
          <w:szCs w:val="22"/>
          <w:lang w:eastAsia="en-AU"/>
        </w:rPr>
        <w:t>Repeal the paragraph, substitute:</w:t>
      </w:r>
    </w:p>
    <w:p w14:paraId="2CCE51B0" w14:textId="77777777" w:rsidR="002C3E92" w:rsidRPr="002C3E92" w:rsidRDefault="002C3E92" w:rsidP="002C3E92">
      <w:pPr>
        <w:shd w:val="clear" w:color="auto" w:fill="FFFFFF"/>
        <w:spacing w:before="60" w:line="240" w:lineRule="auto"/>
        <w:ind w:left="1210" w:hanging="360"/>
        <w:rPr>
          <w:rFonts w:eastAsia="Times New Roman" w:cs="Times New Roman"/>
          <w:color w:val="000000"/>
          <w:szCs w:val="22"/>
          <w:lang w:eastAsia="en-AU"/>
        </w:rPr>
      </w:pPr>
      <w:r w:rsidRPr="002C3E92">
        <w:rPr>
          <w:rFonts w:eastAsia="Times New Roman" w:cs="Times New Roman"/>
          <w:color w:val="000000"/>
          <w:szCs w:val="22"/>
          <w:lang w:eastAsia="en-AU"/>
        </w:rPr>
        <w:t xml:space="preserve"> (a) </w:t>
      </w:r>
      <w:proofErr w:type="gramStart"/>
      <w:r w:rsidRPr="002C3E92">
        <w:rPr>
          <w:rFonts w:eastAsia="Times New Roman" w:cs="Times New Roman"/>
          <w:color w:val="000000"/>
          <w:szCs w:val="22"/>
          <w:lang w:eastAsia="en-AU"/>
        </w:rPr>
        <w:t>in</w:t>
      </w:r>
      <w:proofErr w:type="gramEnd"/>
      <w:r w:rsidRPr="002C3E92">
        <w:rPr>
          <w:rFonts w:eastAsia="Times New Roman" w:cs="Times New Roman"/>
          <w:color w:val="000000"/>
          <w:szCs w:val="22"/>
          <w:lang w:eastAsia="en-AU"/>
        </w:rPr>
        <w:t xml:space="preserve"> relation to a nursing</w:t>
      </w:r>
      <w:r w:rsidRPr="002C3E92">
        <w:rPr>
          <w:rFonts w:eastAsia="Times New Roman" w:cs="Times New Roman"/>
          <w:color w:val="000000"/>
          <w:szCs w:val="22"/>
          <w:lang w:eastAsia="en-AU"/>
        </w:rPr>
        <w:noBreakHyphen/>
        <w:t>home type patient at a public hospital, the  following amount for the State or Territory in which the hospital is located:</w:t>
      </w:r>
    </w:p>
    <w:p w14:paraId="02209ED7" w14:textId="60B53520" w:rsidR="002C3E92" w:rsidRPr="002C3E92" w:rsidRDefault="002C3E92" w:rsidP="002C3E92">
      <w:pPr>
        <w:shd w:val="clear" w:color="auto" w:fill="FFFFFF"/>
        <w:spacing w:before="60"/>
        <w:ind w:left="1560" w:hanging="850"/>
        <w:jc w:val="both"/>
        <w:rPr>
          <w:rFonts w:eastAsia="Times New Roman" w:cs="Times New Roman"/>
          <w:color w:val="000000"/>
          <w:sz w:val="24"/>
          <w:szCs w:val="24"/>
          <w:lang w:eastAsia="en-AU"/>
        </w:rPr>
      </w:pPr>
      <w:r w:rsidRPr="002C3E92">
        <w:rPr>
          <w:rFonts w:eastAsia="Times New Roman" w:cs="Times New Roman"/>
          <w:color w:val="000000"/>
          <w:szCs w:val="22"/>
          <w:lang w:eastAsia="en-AU"/>
        </w:rPr>
        <w:t>              (</w:t>
      </w:r>
      <w:proofErr w:type="spellStart"/>
      <w:r w:rsidRPr="002C3E92">
        <w:rPr>
          <w:rFonts w:eastAsia="Times New Roman" w:cs="Times New Roman"/>
          <w:color w:val="000000"/>
          <w:szCs w:val="22"/>
          <w:lang w:eastAsia="en-AU"/>
        </w:rPr>
        <w:t>i</w:t>
      </w:r>
      <w:proofErr w:type="spellEnd"/>
      <w:r w:rsidRPr="002C3E92">
        <w:rPr>
          <w:rFonts w:eastAsia="Times New Roman" w:cs="Times New Roman"/>
          <w:color w:val="000000"/>
          <w:szCs w:val="22"/>
          <w:lang w:eastAsia="en-AU"/>
        </w:rPr>
        <w:t>)           Australian Capital Territory - $</w:t>
      </w:r>
      <w:r w:rsidR="00E816CF">
        <w:rPr>
          <w:rFonts w:eastAsia="Times New Roman" w:cs="Times New Roman"/>
          <w:color w:val="000000"/>
          <w:szCs w:val="22"/>
          <w:lang w:eastAsia="en-AU"/>
        </w:rPr>
        <w:t>61.30</w:t>
      </w:r>
      <w:r w:rsidRPr="002C3E92">
        <w:rPr>
          <w:rFonts w:eastAsia="Times New Roman" w:cs="Times New Roman"/>
          <w:color w:val="000000"/>
          <w:szCs w:val="22"/>
          <w:lang w:eastAsia="en-AU"/>
        </w:rPr>
        <w:t>;</w:t>
      </w:r>
    </w:p>
    <w:p w14:paraId="387A3FAD" w14:textId="1896F23F" w:rsidR="002C3E92" w:rsidRPr="002C3E92" w:rsidRDefault="002C3E92" w:rsidP="002C3E92">
      <w:pPr>
        <w:shd w:val="clear" w:color="auto" w:fill="FFFFFF"/>
        <w:spacing w:before="60"/>
        <w:ind w:left="1560" w:hanging="850"/>
        <w:jc w:val="both"/>
        <w:rPr>
          <w:rFonts w:eastAsia="Times New Roman" w:cs="Times New Roman"/>
          <w:color w:val="000000"/>
          <w:sz w:val="24"/>
          <w:szCs w:val="24"/>
          <w:lang w:eastAsia="en-AU"/>
        </w:rPr>
      </w:pPr>
      <w:r w:rsidRPr="002C3E92">
        <w:rPr>
          <w:rFonts w:eastAsia="Times New Roman" w:cs="Times New Roman"/>
          <w:color w:val="000000"/>
          <w:szCs w:val="22"/>
          <w:lang w:eastAsia="en-AU"/>
        </w:rPr>
        <w:t>              (ii)          New South Wales - $61.</w:t>
      </w:r>
      <w:r w:rsidR="00E816CF">
        <w:rPr>
          <w:rFonts w:eastAsia="Times New Roman" w:cs="Times New Roman"/>
          <w:color w:val="000000"/>
          <w:szCs w:val="22"/>
          <w:lang w:eastAsia="en-AU"/>
        </w:rPr>
        <w:t>8</w:t>
      </w:r>
      <w:r w:rsidRPr="002C3E92">
        <w:rPr>
          <w:rFonts w:eastAsia="Times New Roman" w:cs="Times New Roman"/>
          <w:color w:val="000000"/>
          <w:szCs w:val="22"/>
          <w:lang w:eastAsia="en-AU"/>
        </w:rPr>
        <w:t>0;</w:t>
      </w:r>
    </w:p>
    <w:p w14:paraId="44E991B6" w14:textId="3BDE9F7D" w:rsidR="002C3E92" w:rsidRPr="002C3E92" w:rsidRDefault="002C3E92" w:rsidP="002C3E92">
      <w:pPr>
        <w:shd w:val="clear" w:color="auto" w:fill="FFFFFF"/>
        <w:spacing w:before="60"/>
        <w:ind w:left="1560" w:hanging="850"/>
        <w:jc w:val="both"/>
        <w:rPr>
          <w:rFonts w:eastAsia="Times New Roman" w:cs="Times New Roman"/>
          <w:color w:val="000000"/>
          <w:sz w:val="24"/>
          <w:szCs w:val="24"/>
          <w:lang w:eastAsia="en-AU"/>
        </w:rPr>
      </w:pPr>
      <w:r w:rsidRPr="002C3E92">
        <w:rPr>
          <w:rFonts w:eastAsia="Times New Roman" w:cs="Times New Roman"/>
          <w:color w:val="000000"/>
          <w:szCs w:val="22"/>
          <w:lang w:eastAsia="en-AU"/>
        </w:rPr>
        <w:t>              (iii)         Northern Territory - $</w:t>
      </w:r>
      <w:r w:rsidR="00E816CF">
        <w:rPr>
          <w:rFonts w:eastAsia="Times New Roman" w:cs="Times New Roman"/>
          <w:color w:val="000000"/>
          <w:szCs w:val="22"/>
          <w:lang w:eastAsia="en-AU"/>
        </w:rPr>
        <w:t>61.80</w:t>
      </w:r>
      <w:r w:rsidRPr="002C3E92">
        <w:rPr>
          <w:rFonts w:eastAsia="Times New Roman" w:cs="Times New Roman"/>
          <w:color w:val="000000"/>
          <w:szCs w:val="22"/>
          <w:lang w:eastAsia="en-AU"/>
        </w:rPr>
        <w:t>;</w:t>
      </w:r>
    </w:p>
    <w:p w14:paraId="4F87D6FF" w14:textId="1342DEC1" w:rsidR="002C3E92" w:rsidRPr="002C3E92" w:rsidRDefault="002C3E92" w:rsidP="002C3E92">
      <w:pPr>
        <w:shd w:val="clear" w:color="auto" w:fill="FFFFFF"/>
        <w:spacing w:before="60"/>
        <w:ind w:left="1560" w:hanging="850"/>
        <w:jc w:val="both"/>
        <w:rPr>
          <w:rFonts w:eastAsia="Times New Roman" w:cs="Times New Roman"/>
          <w:color w:val="000000"/>
          <w:sz w:val="24"/>
          <w:szCs w:val="24"/>
          <w:lang w:eastAsia="en-AU"/>
        </w:rPr>
      </w:pPr>
      <w:r w:rsidRPr="002C3E92">
        <w:rPr>
          <w:rFonts w:eastAsia="Times New Roman" w:cs="Times New Roman"/>
          <w:color w:val="000000"/>
          <w:szCs w:val="22"/>
          <w:lang w:eastAsia="en-AU"/>
        </w:rPr>
        <w:t xml:space="preserve">              </w:t>
      </w:r>
      <w:proofErr w:type="gramStart"/>
      <w:r w:rsidRPr="002C3E92">
        <w:rPr>
          <w:rFonts w:eastAsia="Times New Roman" w:cs="Times New Roman"/>
          <w:color w:val="000000"/>
          <w:szCs w:val="22"/>
          <w:lang w:eastAsia="en-AU"/>
        </w:rPr>
        <w:t>(iv)         Queensland</w:t>
      </w:r>
      <w:proofErr w:type="gramEnd"/>
      <w:r w:rsidRPr="002C3E92">
        <w:rPr>
          <w:rFonts w:eastAsia="Times New Roman" w:cs="Times New Roman"/>
          <w:color w:val="000000"/>
          <w:szCs w:val="22"/>
          <w:lang w:eastAsia="en-AU"/>
        </w:rPr>
        <w:t xml:space="preserve"> - $61.</w:t>
      </w:r>
      <w:r w:rsidR="00E816CF">
        <w:rPr>
          <w:rFonts w:eastAsia="Times New Roman" w:cs="Times New Roman"/>
          <w:color w:val="000000"/>
          <w:szCs w:val="22"/>
          <w:lang w:eastAsia="en-AU"/>
        </w:rPr>
        <w:t>8</w:t>
      </w:r>
      <w:r w:rsidRPr="002C3E92">
        <w:rPr>
          <w:rFonts w:eastAsia="Times New Roman" w:cs="Times New Roman"/>
          <w:color w:val="000000"/>
          <w:szCs w:val="22"/>
          <w:lang w:eastAsia="en-AU"/>
        </w:rPr>
        <w:t>0;</w:t>
      </w:r>
    </w:p>
    <w:p w14:paraId="294FD359" w14:textId="7D4A190B" w:rsidR="002C3E92" w:rsidRPr="002C3E92" w:rsidRDefault="002C3E92" w:rsidP="002C3E92">
      <w:pPr>
        <w:shd w:val="clear" w:color="auto" w:fill="FFFFFF"/>
        <w:spacing w:before="60"/>
        <w:ind w:left="1560" w:hanging="850"/>
        <w:jc w:val="both"/>
        <w:rPr>
          <w:rFonts w:eastAsia="Times New Roman" w:cs="Times New Roman"/>
          <w:color w:val="000000"/>
          <w:sz w:val="24"/>
          <w:szCs w:val="24"/>
          <w:lang w:eastAsia="en-AU"/>
        </w:rPr>
      </w:pPr>
      <w:r w:rsidRPr="002C3E92">
        <w:rPr>
          <w:rFonts w:eastAsia="Times New Roman" w:cs="Times New Roman"/>
          <w:color w:val="000000"/>
          <w:szCs w:val="22"/>
          <w:lang w:eastAsia="en-AU"/>
        </w:rPr>
        <w:t>              (v)          South Australia - $61.</w:t>
      </w:r>
      <w:r w:rsidR="000E6D98">
        <w:rPr>
          <w:rFonts w:eastAsia="Times New Roman" w:cs="Times New Roman"/>
          <w:color w:val="000000"/>
          <w:szCs w:val="22"/>
          <w:lang w:eastAsia="en-AU"/>
        </w:rPr>
        <w:t>8</w:t>
      </w:r>
      <w:r w:rsidRPr="002C3E92">
        <w:rPr>
          <w:rFonts w:eastAsia="Times New Roman" w:cs="Times New Roman"/>
          <w:color w:val="000000"/>
          <w:szCs w:val="22"/>
          <w:lang w:eastAsia="en-AU"/>
        </w:rPr>
        <w:t>0;</w:t>
      </w:r>
    </w:p>
    <w:p w14:paraId="766BC795" w14:textId="6D4C4EC8" w:rsidR="002C3E92" w:rsidRPr="002C3E92" w:rsidRDefault="002C3E92" w:rsidP="002C3E92">
      <w:pPr>
        <w:shd w:val="clear" w:color="auto" w:fill="FFFFFF"/>
        <w:spacing w:before="60"/>
        <w:ind w:left="1560" w:hanging="850"/>
        <w:jc w:val="both"/>
        <w:rPr>
          <w:rFonts w:eastAsia="Times New Roman" w:cs="Times New Roman"/>
          <w:color w:val="000000"/>
          <w:sz w:val="24"/>
          <w:szCs w:val="24"/>
          <w:lang w:eastAsia="en-AU"/>
        </w:rPr>
      </w:pPr>
      <w:r w:rsidRPr="002C3E92">
        <w:rPr>
          <w:rFonts w:eastAsia="Times New Roman" w:cs="Times New Roman"/>
          <w:color w:val="000000"/>
          <w:szCs w:val="22"/>
          <w:lang w:eastAsia="en-AU"/>
        </w:rPr>
        <w:t xml:space="preserve">              </w:t>
      </w:r>
      <w:proofErr w:type="gramStart"/>
      <w:r w:rsidRPr="002C3E92">
        <w:rPr>
          <w:rFonts w:eastAsia="Times New Roman" w:cs="Times New Roman"/>
          <w:color w:val="000000"/>
          <w:szCs w:val="22"/>
          <w:lang w:eastAsia="en-AU"/>
        </w:rPr>
        <w:t>(vi)         Tasmania</w:t>
      </w:r>
      <w:proofErr w:type="gramEnd"/>
      <w:r w:rsidRPr="002C3E92">
        <w:rPr>
          <w:rFonts w:eastAsia="Times New Roman" w:cs="Times New Roman"/>
          <w:color w:val="000000"/>
          <w:szCs w:val="22"/>
          <w:lang w:eastAsia="en-AU"/>
        </w:rPr>
        <w:t xml:space="preserve"> - $61.</w:t>
      </w:r>
      <w:r w:rsidR="00E816CF">
        <w:rPr>
          <w:rFonts w:eastAsia="Times New Roman" w:cs="Times New Roman"/>
          <w:color w:val="000000"/>
          <w:szCs w:val="22"/>
          <w:lang w:eastAsia="en-AU"/>
        </w:rPr>
        <w:t>8</w:t>
      </w:r>
      <w:r w:rsidRPr="002C3E92">
        <w:rPr>
          <w:rFonts w:eastAsia="Times New Roman" w:cs="Times New Roman"/>
          <w:color w:val="000000"/>
          <w:szCs w:val="22"/>
          <w:lang w:eastAsia="en-AU"/>
        </w:rPr>
        <w:t>0;</w:t>
      </w:r>
    </w:p>
    <w:p w14:paraId="1FD49F8F" w14:textId="4BDEB560" w:rsidR="002C3E92" w:rsidRPr="002C3E92" w:rsidRDefault="002C3E92" w:rsidP="002C3E92">
      <w:pPr>
        <w:shd w:val="clear" w:color="auto" w:fill="FFFFFF"/>
        <w:spacing w:before="60"/>
        <w:ind w:left="1560" w:hanging="850"/>
        <w:jc w:val="both"/>
        <w:rPr>
          <w:rFonts w:eastAsia="Times New Roman" w:cs="Times New Roman"/>
          <w:color w:val="000000"/>
          <w:sz w:val="24"/>
          <w:szCs w:val="24"/>
          <w:lang w:eastAsia="en-AU"/>
        </w:rPr>
      </w:pPr>
      <w:r w:rsidRPr="002C3E92">
        <w:rPr>
          <w:rFonts w:eastAsia="Times New Roman" w:cs="Times New Roman"/>
          <w:color w:val="000000"/>
          <w:szCs w:val="22"/>
          <w:lang w:eastAsia="en-AU"/>
        </w:rPr>
        <w:t>              (vii)        Victoria - $61.</w:t>
      </w:r>
      <w:r w:rsidR="00454138">
        <w:rPr>
          <w:rFonts w:eastAsia="Times New Roman" w:cs="Times New Roman"/>
          <w:color w:val="000000"/>
          <w:szCs w:val="22"/>
          <w:lang w:eastAsia="en-AU"/>
        </w:rPr>
        <w:t>8</w:t>
      </w:r>
      <w:r w:rsidRPr="002C3E92">
        <w:rPr>
          <w:rFonts w:eastAsia="Times New Roman" w:cs="Times New Roman"/>
          <w:color w:val="000000"/>
          <w:szCs w:val="22"/>
          <w:lang w:eastAsia="en-AU"/>
        </w:rPr>
        <w:t>0; and</w:t>
      </w:r>
    </w:p>
    <w:p w14:paraId="3AF9F150" w14:textId="20E6376D" w:rsidR="002C3E92" w:rsidRPr="002C3E92" w:rsidRDefault="002C3E92" w:rsidP="002C3E92">
      <w:pPr>
        <w:shd w:val="clear" w:color="auto" w:fill="FFFFFF"/>
        <w:spacing w:before="60"/>
        <w:ind w:left="1560" w:hanging="850"/>
        <w:jc w:val="both"/>
        <w:rPr>
          <w:rFonts w:eastAsia="Times New Roman" w:cs="Times New Roman"/>
          <w:color w:val="000000"/>
          <w:sz w:val="24"/>
          <w:szCs w:val="24"/>
          <w:lang w:eastAsia="en-AU"/>
        </w:rPr>
      </w:pPr>
      <w:r w:rsidRPr="002C3E92">
        <w:rPr>
          <w:rFonts w:eastAsia="Times New Roman" w:cs="Times New Roman"/>
          <w:color w:val="000000"/>
          <w:szCs w:val="22"/>
          <w:lang w:eastAsia="en-AU"/>
        </w:rPr>
        <w:t>              (viii)       Western Australia - $61.</w:t>
      </w:r>
      <w:r w:rsidR="00E816CF">
        <w:rPr>
          <w:rFonts w:eastAsia="Times New Roman" w:cs="Times New Roman"/>
          <w:color w:val="000000"/>
          <w:szCs w:val="22"/>
          <w:lang w:eastAsia="en-AU"/>
        </w:rPr>
        <w:t>8</w:t>
      </w:r>
      <w:r w:rsidRPr="002C3E92">
        <w:rPr>
          <w:rFonts w:eastAsia="Times New Roman" w:cs="Times New Roman"/>
          <w:color w:val="000000"/>
          <w:szCs w:val="22"/>
          <w:lang w:eastAsia="en-AU"/>
        </w:rPr>
        <w:t>0</w:t>
      </w:r>
      <w:r w:rsidRPr="002C3E92">
        <w:rPr>
          <w:rFonts w:eastAsia="Times New Roman" w:cs="Times New Roman"/>
          <w:color w:val="000000"/>
          <w:sz w:val="24"/>
          <w:szCs w:val="24"/>
          <w:lang w:eastAsia="en-AU"/>
        </w:rPr>
        <w:t>.</w:t>
      </w:r>
    </w:p>
    <w:p w14:paraId="21AB6507" w14:textId="1B46D350" w:rsidR="002C3E92" w:rsidRPr="002C3E92" w:rsidRDefault="002C3E92" w:rsidP="002C3E92">
      <w:pPr>
        <w:shd w:val="clear" w:color="auto" w:fill="FFFFFF"/>
        <w:spacing w:before="220" w:line="240" w:lineRule="auto"/>
        <w:ind w:left="709" w:hanging="709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</w:pPr>
      <w:r w:rsidRPr="002C3E92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 xml:space="preserve">2  </w:t>
      </w:r>
      <w:r w:rsidR="00805D35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 xml:space="preserve"> </w:t>
      </w:r>
      <w:r w:rsidRPr="002C3E92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 xml:space="preserve">Subsection </w:t>
      </w:r>
      <w:proofErr w:type="gramStart"/>
      <w:r w:rsidRPr="002C3E92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>8A(</w:t>
      </w:r>
      <w:proofErr w:type="gramEnd"/>
      <w:r w:rsidRPr="002C3E92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>3) (paragraph (b) of the definition of </w:t>
      </w:r>
      <w:r w:rsidRPr="002C3E9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en-AU"/>
        </w:rPr>
        <w:t>patient contribution</w:t>
      </w:r>
      <w:r w:rsidRPr="002C3E92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>)</w:t>
      </w:r>
    </w:p>
    <w:p w14:paraId="6D28C651" w14:textId="5ACE38E9" w:rsidR="00805D35" w:rsidRPr="002C3E92" w:rsidRDefault="002C3E92" w:rsidP="00805D35">
      <w:pPr>
        <w:shd w:val="clear" w:color="auto" w:fill="FFFFFF"/>
        <w:spacing w:before="180"/>
        <w:ind w:left="936" w:hanging="510"/>
        <w:rPr>
          <w:rFonts w:eastAsia="Times New Roman" w:cs="Times New Roman"/>
          <w:color w:val="000000"/>
          <w:szCs w:val="22"/>
          <w:lang w:eastAsia="en-AU"/>
        </w:rPr>
      </w:pPr>
      <w:r w:rsidRPr="002C3E92">
        <w:rPr>
          <w:rFonts w:eastAsia="Times New Roman" w:cs="Times New Roman"/>
          <w:color w:val="000000"/>
          <w:szCs w:val="22"/>
          <w:lang w:eastAsia="en-AU"/>
        </w:rPr>
        <w:t>Omit “</w:t>
      </w:r>
      <w:r>
        <w:rPr>
          <w:rFonts w:eastAsia="Times New Roman" w:cs="Times New Roman"/>
          <w:color w:val="000000"/>
          <w:szCs w:val="22"/>
          <w:lang w:eastAsia="en-AU"/>
        </w:rPr>
        <w:t>$61.30</w:t>
      </w:r>
      <w:r w:rsidRPr="002C3E92">
        <w:rPr>
          <w:rFonts w:eastAsia="Times New Roman" w:cs="Times New Roman"/>
          <w:color w:val="000000"/>
          <w:szCs w:val="22"/>
          <w:lang w:eastAsia="en-AU"/>
        </w:rPr>
        <w:t>”, substitute “</w:t>
      </w:r>
      <w:r>
        <w:rPr>
          <w:rFonts w:eastAsia="Times New Roman" w:cs="Times New Roman"/>
          <w:color w:val="000000"/>
          <w:szCs w:val="22"/>
          <w:lang w:eastAsia="en-AU"/>
        </w:rPr>
        <w:t>$</w:t>
      </w:r>
      <w:r w:rsidR="00672734">
        <w:rPr>
          <w:rFonts w:eastAsia="Times New Roman" w:cs="Times New Roman"/>
          <w:color w:val="000000"/>
          <w:szCs w:val="22"/>
          <w:lang w:eastAsia="en-AU"/>
        </w:rPr>
        <w:t>61.80</w:t>
      </w:r>
      <w:r w:rsidRPr="002C3E92">
        <w:rPr>
          <w:rFonts w:eastAsia="Times New Roman" w:cs="Times New Roman"/>
          <w:color w:val="000000"/>
          <w:szCs w:val="22"/>
          <w:lang w:eastAsia="en-AU"/>
        </w:rPr>
        <w:t>”. </w:t>
      </w:r>
    </w:p>
    <w:p w14:paraId="4FBB9ECF" w14:textId="17324710" w:rsidR="00DB64FC" w:rsidRDefault="00DB64FC" w:rsidP="009753F4">
      <w:pPr>
        <w:spacing w:line="240" w:lineRule="auto"/>
      </w:pPr>
    </w:p>
    <w:sectPr w:rsidR="00DB64FC" w:rsidSect="00F34EB7">
      <w:headerReference w:type="even" r:id="rId20"/>
      <w:headerReference w:type="default" r:id="rId21"/>
      <w:footerReference w:type="even" r:id="rId22"/>
      <w:footerReference w:type="default" r:id="rId23"/>
      <w:footerReference w:type="first" r:id="rId24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DC941C" w14:textId="77777777" w:rsidR="00F47BD8" w:rsidRDefault="00F47BD8" w:rsidP="0048364F">
      <w:pPr>
        <w:spacing w:line="240" w:lineRule="auto"/>
      </w:pPr>
      <w:r>
        <w:separator/>
      </w:r>
    </w:p>
  </w:endnote>
  <w:endnote w:type="continuationSeparator" w:id="0">
    <w:p w14:paraId="5EF18902" w14:textId="77777777" w:rsidR="00F47BD8" w:rsidRDefault="00F47BD8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F47BD8" w14:paraId="20A1F73D" w14:textId="77777777" w:rsidTr="007670BD">
      <w:tc>
        <w:tcPr>
          <w:tcW w:w="5000" w:type="pct"/>
        </w:tcPr>
        <w:p w14:paraId="4F12D5D4" w14:textId="77777777" w:rsidR="00F47BD8" w:rsidRDefault="00F47BD8" w:rsidP="007670BD">
          <w:pPr>
            <w:rPr>
              <w:sz w:val="18"/>
            </w:rPr>
          </w:pPr>
        </w:p>
      </w:tc>
    </w:tr>
  </w:tbl>
  <w:p w14:paraId="0096B51B" w14:textId="77777777" w:rsidR="00F47BD8" w:rsidRPr="005F1388" w:rsidRDefault="00F47BD8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F47BD8" w14:paraId="6926998E" w14:textId="77777777" w:rsidTr="007670BD">
      <w:tc>
        <w:tcPr>
          <w:tcW w:w="5000" w:type="pct"/>
        </w:tcPr>
        <w:p w14:paraId="33734B90" w14:textId="77777777" w:rsidR="00F47BD8" w:rsidRDefault="00F47BD8" w:rsidP="007670BD">
          <w:pPr>
            <w:rPr>
              <w:sz w:val="18"/>
            </w:rPr>
          </w:pPr>
        </w:p>
      </w:tc>
    </w:tr>
  </w:tbl>
  <w:p w14:paraId="08DDD4AA" w14:textId="77777777" w:rsidR="00F47BD8" w:rsidRPr="006D3667" w:rsidRDefault="00F47BD8" w:rsidP="007670B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05B62E" w14:textId="77777777" w:rsidR="00F47BD8" w:rsidRDefault="00F47BD8" w:rsidP="007670BD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F47BD8" w14:paraId="73BB68AB" w14:textId="77777777" w:rsidTr="007670BD">
      <w:tc>
        <w:tcPr>
          <w:tcW w:w="5000" w:type="pct"/>
        </w:tcPr>
        <w:p w14:paraId="302AC459" w14:textId="77777777" w:rsidR="00F47BD8" w:rsidRDefault="00F47BD8" w:rsidP="007670BD">
          <w:pPr>
            <w:rPr>
              <w:sz w:val="18"/>
            </w:rPr>
          </w:pPr>
        </w:p>
      </w:tc>
    </w:tr>
  </w:tbl>
  <w:p w14:paraId="77AB4CE6" w14:textId="77777777" w:rsidR="00F47BD8" w:rsidRPr="00486382" w:rsidRDefault="00F47BD8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400688" w14:textId="77777777" w:rsidR="00F47BD8" w:rsidRPr="00E33C1C" w:rsidRDefault="00F47BD8" w:rsidP="007670B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F47BD8" w14:paraId="36F77F11" w14:textId="77777777" w:rsidTr="007670BD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6C4750AB" w14:textId="5C6C11A3" w:rsidR="00F47BD8" w:rsidRDefault="00F47BD8" w:rsidP="007670BD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06EE91FB" w14:textId="5F19AFC2" w:rsidR="00F47BD8" w:rsidRDefault="00F47BD8" w:rsidP="007670BD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6D05B1">
            <w:rPr>
              <w:i/>
              <w:noProof/>
              <w:sz w:val="18"/>
            </w:rPr>
            <w:t>Private Health Insurance Legislation Amendment (No. 3) Rules 2019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0963065B" w14:textId="77777777" w:rsidR="00F47BD8" w:rsidRDefault="00F47BD8" w:rsidP="007670BD">
          <w:pPr>
            <w:spacing w:line="0" w:lineRule="atLeast"/>
            <w:jc w:val="right"/>
            <w:rPr>
              <w:sz w:val="18"/>
            </w:rPr>
          </w:pPr>
        </w:p>
      </w:tc>
    </w:tr>
    <w:tr w:rsidR="00F47BD8" w14:paraId="58278F6C" w14:textId="77777777" w:rsidTr="007670BD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4FD276E2" w14:textId="77777777" w:rsidR="00F47BD8" w:rsidRDefault="00F47BD8" w:rsidP="007670BD">
          <w:pPr>
            <w:jc w:val="right"/>
            <w:rPr>
              <w:sz w:val="18"/>
            </w:rPr>
          </w:pPr>
        </w:p>
      </w:tc>
    </w:tr>
  </w:tbl>
  <w:p w14:paraId="00B5FB7A" w14:textId="77777777" w:rsidR="00F47BD8" w:rsidRPr="00ED79B6" w:rsidRDefault="00F47BD8" w:rsidP="007670BD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CB2FAB" w14:textId="77777777" w:rsidR="00F47BD8" w:rsidRPr="00E33C1C" w:rsidRDefault="00F47BD8" w:rsidP="007670B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F47BD8" w14:paraId="543D03E3" w14:textId="77777777" w:rsidTr="007670BD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13F089D1" w14:textId="77777777" w:rsidR="00F47BD8" w:rsidRDefault="00F47BD8" w:rsidP="007670BD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0DE3D079" w14:textId="686E1400" w:rsidR="00F47BD8" w:rsidRPr="00B20990" w:rsidRDefault="00F47BD8" w:rsidP="007670BD">
          <w:pPr>
            <w:spacing w:line="0" w:lineRule="atLeast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F34EB7">
            <w:rPr>
              <w:i/>
              <w:noProof/>
              <w:sz w:val="18"/>
            </w:rPr>
            <w:t>Private Health Insurance Legislation Amendment (No. 3) Rules 2019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77C1789D" w14:textId="07F47F20" w:rsidR="00F47BD8" w:rsidRDefault="00F47BD8" w:rsidP="007670BD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34EB7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F47BD8" w14:paraId="5F05E26B" w14:textId="77777777" w:rsidTr="007670BD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43CB0830" w14:textId="77777777" w:rsidR="00F47BD8" w:rsidRDefault="00F47BD8" w:rsidP="007670BD">
          <w:pPr>
            <w:rPr>
              <w:sz w:val="18"/>
            </w:rPr>
          </w:pPr>
        </w:p>
      </w:tc>
    </w:tr>
  </w:tbl>
  <w:p w14:paraId="7FCBF98F" w14:textId="77777777" w:rsidR="00F47BD8" w:rsidRPr="00ED79B6" w:rsidRDefault="00F47BD8" w:rsidP="007670BD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B784C4" w14:textId="77777777" w:rsidR="00F47BD8" w:rsidRPr="00E33C1C" w:rsidRDefault="00F47BD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F47BD8" w14:paraId="56257184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D6D1A15" w14:textId="0169E252" w:rsidR="00F47BD8" w:rsidRPr="0093117F" w:rsidRDefault="00F47BD8" w:rsidP="000619F0">
          <w:pPr>
            <w:spacing w:line="0" w:lineRule="atLeast"/>
            <w:rPr>
              <w:i/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D8E9163" w14:textId="0ECDECED" w:rsidR="00F47BD8" w:rsidRDefault="00F47BD8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F34EB7">
            <w:rPr>
              <w:i/>
              <w:noProof/>
              <w:sz w:val="18"/>
            </w:rPr>
            <w:t>Private Health Insurance Legislation Amendment (No. 3) Rules 2019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216C632D" w14:textId="6175A0A5" w:rsidR="00F47BD8" w:rsidRDefault="00F34EB7" w:rsidP="00EE57E8">
          <w:pPr>
            <w:spacing w:line="0" w:lineRule="atLeast"/>
            <w:jc w:val="right"/>
            <w:rPr>
              <w:sz w:val="18"/>
            </w:rPr>
          </w:pPr>
          <w:r w:rsidRPr="00F34EB7">
            <w:rPr>
              <w:sz w:val="18"/>
            </w:rPr>
            <w:fldChar w:fldCharType="begin"/>
          </w:r>
          <w:r w:rsidRPr="00F34EB7">
            <w:rPr>
              <w:sz w:val="18"/>
            </w:rPr>
            <w:instrText xml:space="preserve"> PAGE   \* MERGEFORMAT </w:instrText>
          </w:r>
          <w:r w:rsidRPr="00F34EB7"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 w:rsidRPr="00F34EB7">
            <w:rPr>
              <w:noProof/>
              <w:sz w:val="18"/>
            </w:rPr>
            <w:fldChar w:fldCharType="end"/>
          </w:r>
        </w:p>
      </w:tc>
    </w:tr>
    <w:tr w:rsidR="00F47BD8" w14:paraId="63EC9CDB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580A952" w14:textId="77777777" w:rsidR="00F47BD8" w:rsidRDefault="00F47BD8" w:rsidP="00EE57E8">
          <w:pPr>
            <w:jc w:val="right"/>
            <w:rPr>
              <w:sz w:val="18"/>
            </w:rPr>
          </w:pPr>
        </w:p>
      </w:tc>
    </w:tr>
  </w:tbl>
  <w:p w14:paraId="074A7752" w14:textId="77777777" w:rsidR="00F47BD8" w:rsidRPr="00ED79B6" w:rsidRDefault="00F47BD8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FFAF62" w14:textId="77777777" w:rsidR="00F47BD8" w:rsidRPr="00E33C1C" w:rsidRDefault="00F47BD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F47BD8" w14:paraId="499E3301" w14:textId="77777777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CF816F8" w14:textId="77777777" w:rsidR="00F47BD8" w:rsidRDefault="00F47BD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496162A" w14:textId="1EE096AD" w:rsidR="00F47BD8" w:rsidRDefault="00F47BD8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154F50">
            <w:rPr>
              <w:i/>
              <w:noProof/>
              <w:sz w:val="18"/>
            </w:rPr>
            <w:t>Private Health Insurance Legislation Amendment (No. 3) Rules 2019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CDD1C93" w14:textId="2F19D81B" w:rsidR="00F47BD8" w:rsidRDefault="00F34EB7" w:rsidP="00F34EB7">
          <w:pPr>
            <w:spacing w:line="0" w:lineRule="atLeast"/>
            <w:jc w:val="right"/>
            <w:rPr>
              <w:sz w:val="18"/>
            </w:rPr>
          </w:pPr>
          <w:r w:rsidRPr="00F34EB7">
            <w:rPr>
              <w:sz w:val="18"/>
            </w:rPr>
            <w:fldChar w:fldCharType="begin"/>
          </w:r>
          <w:r w:rsidRPr="00F34EB7">
            <w:rPr>
              <w:sz w:val="18"/>
            </w:rPr>
            <w:instrText xml:space="preserve"> PAGE   \* MERGEFORMAT </w:instrText>
          </w:r>
          <w:r w:rsidRPr="00F34EB7">
            <w:rPr>
              <w:sz w:val="18"/>
            </w:rPr>
            <w:fldChar w:fldCharType="separate"/>
          </w:r>
          <w:r w:rsidR="00154F50">
            <w:rPr>
              <w:noProof/>
              <w:sz w:val="18"/>
            </w:rPr>
            <w:t>1</w:t>
          </w:r>
          <w:r w:rsidRPr="00F34EB7">
            <w:rPr>
              <w:noProof/>
              <w:sz w:val="18"/>
            </w:rPr>
            <w:fldChar w:fldCharType="end"/>
          </w:r>
        </w:p>
      </w:tc>
    </w:tr>
    <w:tr w:rsidR="00F47BD8" w14:paraId="04991153" w14:textId="77777777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55179417" w14:textId="77777777" w:rsidR="00F47BD8" w:rsidRDefault="00F47BD8" w:rsidP="00EE57E8">
          <w:pPr>
            <w:rPr>
              <w:sz w:val="18"/>
            </w:rPr>
          </w:pPr>
        </w:p>
      </w:tc>
    </w:tr>
  </w:tbl>
  <w:p w14:paraId="7F3A3DE4" w14:textId="77777777" w:rsidR="00F47BD8" w:rsidRPr="00ED79B6" w:rsidRDefault="00F47BD8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804F9E" w14:textId="77777777" w:rsidR="00F47BD8" w:rsidRPr="00E33C1C" w:rsidRDefault="00F47BD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F47BD8" w14:paraId="7AB561A1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97B4421" w14:textId="77777777" w:rsidR="00F47BD8" w:rsidRDefault="00F47BD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8F176C2" w14:textId="3EC351E9" w:rsidR="00F47BD8" w:rsidRDefault="00F47BD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D05B1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265E956" w14:textId="77777777" w:rsidR="00F47BD8" w:rsidRDefault="00F47BD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F47BD8" w14:paraId="18AC9505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1B6F5214" w14:textId="1D4C88E0" w:rsidR="00F47BD8" w:rsidRDefault="00F47BD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6D05B1">
            <w:rPr>
              <w:i/>
              <w:noProof/>
              <w:sz w:val="18"/>
            </w:rPr>
            <w:t>\\central.health\dfsuserenv\Users\User_16\ROGESU\Documents\Offline Records (A7)\PHI ~ PRIVATE HEALTH INSURANCE - Procedures\draft PHI Legislation Amendment Rules (No.3) 2019 NHTP @ 29 Jul 19.DOCX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8228D1">
            <w:rPr>
              <w:i/>
              <w:noProof/>
              <w:sz w:val="18"/>
            </w:rPr>
            <w:t>19/9/2019 9:53 AM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2FDDACCC" w14:textId="77777777" w:rsidR="00F47BD8" w:rsidRPr="00ED79B6" w:rsidRDefault="00F47BD8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56938E" w14:textId="77777777" w:rsidR="00F47BD8" w:rsidRDefault="00F47BD8" w:rsidP="0048364F">
      <w:pPr>
        <w:spacing w:line="240" w:lineRule="auto"/>
      </w:pPr>
      <w:r>
        <w:separator/>
      </w:r>
    </w:p>
  </w:footnote>
  <w:footnote w:type="continuationSeparator" w:id="0">
    <w:p w14:paraId="5CF3086E" w14:textId="77777777" w:rsidR="00F47BD8" w:rsidRDefault="00F47BD8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95D17B" w14:textId="77777777" w:rsidR="00F47BD8" w:rsidRPr="005F1388" w:rsidRDefault="00F47BD8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0785CE" w14:textId="77777777" w:rsidR="00F47BD8" w:rsidRPr="005F1388" w:rsidRDefault="00F47BD8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E79847" w14:textId="77777777" w:rsidR="00F47BD8" w:rsidRPr="005F1388" w:rsidRDefault="00F47BD8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B33902" w14:textId="77777777" w:rsidR="00F47BD8" w:rsidRPr="00ED79B6" w:rsidRDefault="00F47BD8" w:rsidP="007670BD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BCC781" w14:textId="77777777" w:rsidR="00F47BD8" w:rsidRPr="00ED79B6" w:rsidRDefault="00F47BD8" w:rsidP="007670BD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CCF65D" w14:textId="77777777" w:rsidR="00F47BD8" w:rsidRPr="00ED79B6" w:rsidRDefault="00F47BD8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E783C8" w14:textId="77777777" w:rsidR="00F47BD8" w:rsidRPr="00A961C4" w:rsidRDefault="00F47BD8" w:rsidP="0048364F">
    <w:pPr>
      <w:rPr>
        <w:b/>
        <w:sz w:val="20"/>
      </w:rPr>
    </w:pPr>
  </w:p>
  <w:p w14:paraId="13B79781" w14:textId="77777777" w:rsidR="00F47BD8" w:rsidRPr="00A961C4" w:rsidRDefault="00F47BD8" w:rsidP="0048364F">
    <w:pPr>
      <w:rPr>
        <w:b/>
        <w:sz w:val="20"/>
      </w:rPr>
    </w:pPr>
  </w:p>
  <w:p w14:paraId="053BEF7B" w14:textId="77777777" w:rsidR="00F47BD8" w:rsidRPr="00A961C4" w:rsidRDefault="00F47BD8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294978" w14:textId="77777777" w:rsidR="00F47BD8" w:rsidRPr="00A961C4" w:rsidRDefault="00F47BD8" w:rsidP="0048364F">
    <w:pPr>
      <w:jc w:val="right"/>
      <w:rPr>
        <w:sz w:val="20"/>
      </w:rPr>
    </w:pPr>
  </w:p>
  <w:p w14:paraId="44F46526" w14:textId="77777777" w:rsidR="00F47BD8" w:rsidRPr="00A961C4" w:rsidRDefault="00F47BD8" w:rsidP="0048364F">
    <w:pPr>
      <w:jc w:val="right"/>
      <w:rPr>
        <w:b/>
        <w:sz w:val="20"/>
      </w:rPr>
    </w:pPr>
  </w:p>
  <w:p w14:paraId="6ED93380" w14:textId="77777777" w:rsidR="00F47BD8" w:rsidRPr="00A961C4" w:rsidRDefault="00F47BD8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9"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167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366"/>
    <w:rsid w:val="00000263"/>
    <w:rsid w:val="000113BC"/>
    <w:rsid w:val="000136AF"/>
    <w:rsid w:val="000373CC"/>
    <w:rsid w:val="0004044E"/>
    <w:rsid w:val="00043E1D"/>
    <w:rsid w:val="0005120E"/>
    <w:rsid w:val="00054577"/>
    <w:rsid w:val="00057EC9"/>
    <w:rsid w:val="000614BF"/>
    <w:rsid w:val="000619F0"/>
    <w:rsid w:val="0007169C"/>
    <w:rsid w:val="0007383F"/>
    <w:rsid w:val="00075285"/>
    <w:rsid w:val="00077593"/>
    <w:rsid w:val="00083F48"/>
    <w:rsid w:val="000A479A"/>
    <w:rsid w:val="000A7DF9"/>
    <w:rsid w:val="000C4A96"/>
    <w:rsid w:val="000D05EF"/>
    <w:rsid w:val="000D3FB9"/>
    <w:rsid w:val="000D5485"/>
    <w:rsid w:val="000E598E"/>
    <w:rsid w:val="000E5A3D"/>
    <w:rsid w:val="000E6D98"/>
    <w:rsid w:val="000F0ADA"/>
    <w:rsid w:val="000F21C1"/>
    <w:rsid w:val="000F37C5"/>
    <w:rsid w:val="0010745C"/>
    <w:rsid w:val="001075FC"/>
    <w:rsid w:val="001122FF"/>
    <w:rsid w:val="00126068"/>
    <w:rsid w:val="00137A81"/>
    <w:rsid w:val="00144CB7"/>
    <w:rsid w:val="00151785"/>
    <w:rsid w:val="00154F50"/>
    <w:rsid w:val="00160BD7"/>
    <w:rsid w:val="001643C9"/>
    <w:rsid w:val="00165568"/>
    <w:rsid w:val="00166082"/>
    <w:rsid w:val="00166C2F"/>
    <w:rsid w:val="001716C9"/>
    <w:rsid w:val="00184261"/>
    <w:rsid w:val="00193461"/>
    <w:rsid w:val="001939E1"/>
    <w:rsid w:val="0019452E"/>
    <w:rsid w:val="00195382"/>
    <w:rsid w:val="001A3B9F"/>
    <w:rsid w:val="001A5520"/>
    <w:rsid w:val="001A65C0"/>
    <w:rsid w:val="001B2885"/>
    <w:rsid w:val="001B6E60"/>
    <w:rsid w:val="001B7A5D"/>
    <w:rsid w:val="001C69C4"/>
    <w:rsid w:val="001E087A"/>
    <w:rsid w:val="001E0A8D"/>
    <w:rsid w:val="001E3590"/>
    <w:rsid w:val="001E7407"/>
    <w:rsid w:val="001F1A46"/>
    <w:rsid w:val="001F2547"/>
    <w:rsid w:val="001F6070"/>
    <w:rsid w:val="001F6DFF"/>
    <w:rsid w:val="001F7B49"/>
    <w:rsid w:val="0020106F"/>
    <w:rsid w:val="00201D27"/>
    <w:rsid w:val="00201E85"/>
    <w:rsid w:val="00202979"/>
    <w:rsid w:val="0021153A"/>
    <w:rsid w:val="00220DC4"/>
    <w:rsid w:val="002245A6"/>
    <w:rsid w:val="002302EA"/>
    <w:rsid w:val="00231F82"/>
    <w:rsid w:val="00237614"/>
    <w:rsid w:val="00240749"/>
    <w:rsid w:val="0024266B"/>
    <w:rsid w:val="002468D7"/>
    <w:rsid w:val="00247E97"/>
    <w:rsid w:val="00252F6E"/>
    <w:rsid w:val="00256C81"/>
    <w:rsid w:val="00264BF0"/>
    <w:rsid w:val="00265B89"/>
    <w:rsid w:val="00272314"/>
    <w:rsid w:val="00285CDD"/>
    <w:rsid w:val="00290006"/>
    <w:rsid w:val="00291167"/>
    <w:rsid w:val="0029489E"/>
    <w:rsid w:val="00297ECB"/>
    <w:rsid w:val="002A5754"/>
    <w:rsid w:val="002B5E5B"/>
    <w:rsid w:val="002C152A"/>
    <w:rsid w:val="002C3E92"/>
    <w:rsid w:val="002D043A"/>
    <w:rsid w:val="002D66E8"/>
    <w:rsid w:val="002E1053"/>
    <w:rsid w:val="002E1C7A"/>
    <w:rsid w:val="002F0A51"/>
    <w:rsid w:val="0031713F"/>
    <w:rsid w:val="003222D1"/>
    <w:rsid w:val="003231E8"/>
    <w:rsid w:val="0032750F"/>
    <w:rsid w:val="003325F7"/>
    <w:rsid w:val="00333E37"/>
    <w:rsid w:val="00335CAE"/>
    <w:rsid w:val="003415D3"/>
    <w:rsid w:val="003442F6"/>
    <w:rsid w:val="00346335"/>
    <w:rsid w:val="00352B0F"/>
    <w:rsid w:val="00353F1B"/>
    <w:rsid w:val="00355887"/>
    <w:rsid w:val="003561B0"/>
    <w:rsid w:val="003715FE"/>
    <w:rsid w:val="00371EB0"/>
    <w:rsid w:val="00372DDF"/>
    <w:rsid w:val="00374A51"/>
    <w:rsid w:val="0038305E"/>
    <w:rsid w:val="003844FF"/>
    <w:rsid w:val="00385C72"/>
    <w:rsid w:val="00396BA1"/>
    <w:rsid w:val="00397893"/>
    <w:rsid w:val="003A15AC"/>
    <w:rsid w:val="003A4EB5"/>
    <w:rsid w:val="003A70F8"/>
    <w:rsid w:val="003B0627"/>
    <w:rsid w:val="003C399D"/>
    <w:rsid w:val="003C5F2B"/>
    <w:rsid w:val="003C7D35"/>
    <w:rsid w:val="003D0BFE"/>
    <w:rsid w:val="003D2807"/>
    <w:rsid w:val="003D5700"/>
    <w:rsid w:val="003D750B"/>
    <w:rsid w:val="003E5BBB"/>
    <w:rsid w:val="003F0A4E"/>
    <w:rsid w:val="003F6F52"/>
    <w:rsid w:val="00401CD0"/>
    <w:rsid w:val="004022CA"/>
    <w:rsid w:val="00404E21"/>
    <w:rsid w:val="00405FAA"/>
    <w:rsid w:val="00411042"/>
    <w:rsid w:val="004116CD"/>
    <w:rsid w:val="00414ADE"/>
    <w:rsid w:val="00415D52"/>
    <w:rsid w:val="004160C3"/>
    <w:rsid w:val="00424CA9"/>
    <w:rsid w:val="004257BB"/>
    <w:rsid w:val="00425F75"/>
    <w:rsid w:val="0043249F"/>
    <w:rsid w:val="0044291A"/>
    <w:rsid w:val="004429F7"/>
    <w:rsid w:val="00450AF3"/>
    <w:rsid w:val="00454138"/>
    <w:rsid w:val="0045571E"/>
    <w:rsid w:val="004600B0"/>
    <w:rsid w:val="00460499"/>
    <w:rsid w:val="00460FBA"/>
    <w:rsid w:val="00470D7A"/>
    <w:rsid w:val="00474835"/>
    <w:rsid w:val="00476AA6"/>
    <w:rsid w:val="004819C7"/>
    <w:rsid w:val="0048364F"/>
    <w:rsid w:val="00484442"/>
    <w:rsid w:val="004877FC"/>
    <w:rsid w:val="00490F2E"/>
    <w:rsid w:val="0049688D"/>
    <w:rsid w:val="00496F97"/>
    <w:rsid w:val="004A53EA"/>
    <w:rsid w:val="004B35E7"/>
    <w:rsid w:val="004B64ED"/>
    <w:rsid w:val="004B708A"/>
    <w:rsid w:val="004C0024"/>
    <w:rsid w:val="004C262F"/>
    <w:rsid w:val="004C4F2B"/>
    <w:rsid w:val="004D4197"/>
    <w:rsid w:val="004E4812"/>
    <w:rsid w:val="004F0C11"/>
    <w:rsid w:val="004F17B7"/>
    <w:rsid w:val="004F1FAC"/>
    <w:rsid w:val="004F26CA"/>
    <w:rsid w:val="004F58BC"/>
    <w:rsid w:val="004F676E"/>
    <w:rsid w:val="004F71C0"/>
    <w:rsid w:val="00501254"/>
    <w:rsid w:val="00510E88"/>
    <w:rsid w:val="00513A49"/>
    <w:rsid w:val="00516B8D"/>
    <w:rsid w:val="005205D3"/>
    <w:rsid w:val="005248C9"/>
    <w:rsid w:val="0052756C"/>
    <w:rsid w:val="00530230"/>
    <w:rsid w:val="00530CC9"/>
    <w:rsid w:val="00531B46"/>
    <w:rsid w:val="005357F0"/>
    <w:rsid w:val="00537FBC"/>
    <w:rsid w:val="005404F1"/>
    <w:rsid w:val="00541D73"/>
    <w:rsid w:val="00543469"/>
    <w:rsid w:val="00546FA3"/>
    <w:rsid w:val="00547ECA"/>
    <w:rsid w:val="00557C7A"/>
    <w:rsid w:val="00562A58"/>
    <w:rsid w:val="00563233"/>
    <w:rsid w:val="0056541A"/>
    <w:rsid w:val="00574020"/>
    <w:rsid w:val="00581211"/>
    <w:rsid w:val="005817A0"/>
    <w:rsid w:val="00584811"/>
    <w:rsid w:val="0058559A"/>
    <w:rsid w:val="005859B5"/>
    <w:rsid w:val="005869F7"/>
    <w:rsid w:val="00590166"/>
    <w:rsid w:val="00593AA6"/>
    <w:rsid w:val="00594161"/>
    <w:rsid w:val="00594749"/>
    <w:rsid w:val="00594956"/>
    <w:rsid w:val="0059791C"/>
    <w:rsid w:val="005A74FF"/>
    <w:rsid w:val="005A7CC9"/>
    <w:rsid w:val="005B0896"/>
    <w:rsid w:val="005B0920"/>
    <w:rsid w:val="005B0A64"/>
    <w:rsid w:val="005B1555"/>
    <w:rsid w:val="005B4067"/>
    <w:rsid w:val="005B7EE1"/>
    <w:rsid w:val="005C0A3B"/>
    <w:rsid w:val="005C3F41"/>
    <w:rsid w:val="005C4EF0"/>
    <w:rsid w:val="005C4F30"/>
    <w:rsid w:val="005C5E4C"/>
    <w:rsid w:val="005C7E6F"/>
    <w:rsid w:val="005D5EA1"/>
    <w:rsid w:val="005E098C"/>
    <w:rsid w:val="005E1F8D"/>
    <w:rsid w:val="005E2312"/>
    <w:rsid w:val="005E317F"/>
    <w:rsid w:val="005E61D3"/>
    <w:rsid w:val="005F4AAE"/>
    <w:rsid w:val="00600219"/>
    <w:rsid w:val="006065DA"/>
    <w:rsid w:val="00606AA4"/>
    <w:rsid w:val="006361D5"/>
    <w:rsid w:val="006368D2"/>
    <w:rsid w:val="00640402"/>
    <w:rsid w:val="00640F78"/>
    <w:rsid w:val="00655D6A"/>
    <w:rsid w:val="00656DE9"/>
    <w:rsid w:val="00660087"/>
    <w:rsid w:val="00661211"/>
    <w:rsid w:val="006616C6"/>
    <w:rsid w:val="00662734"/>
    <w:rsid w:val="0066675F"/>
    <w:rsid w:val="00670DD0"/>
    <w:rsid w:val="00672734"/>
    <w:rsid w:val="00672876"/>
    <w:rsid w:val="006728C8"/>
    <w:rsid w:val="00677CC2"/>
    <w:rsid w:val="00685F42"/>
    <w:rsid w:val="00690A7C"/>
    <w:rsid w:val="0069207B"/>
    <w:rsid w:val="00695F73"/>
    <w:rsid w:val="006A2C6A"/>
    <w:rsid w:val="006A304E"/>
    <w:rsid w:val="006B7006"/>
    <w:rsid w:val="006C4C4C"/>
    <w:rsid w:val="006C7F8C"/>
    <w:rsid w:val="006D05B1"/>
    <w:rsid w:val="006D7AB9"/>
    <w:rsid w:val="00700B2C"/>
    <w:rsid w:val="00711811"/>
    <w:rsid w:val="00713084"/>
    <w:rsid w:val="00717463"/>
    <w:rsid w:val="00720FC2"/>
    <w:rsid w:val="007221C8"/>
    <w:rsid w:val="00722E89"/>
    <w:rsid w:val="00730C2E"/>
    <w:rsid w:val="00731E00"/>
    <w:rsid w:val="007339C7"/>
    <w:rsid w:val="0074269B"/>
    <w:rsid w:val="007440B7"/>
    <w:rsid w:val="0074734E"/>
    <w:rsid w:val="00747993"/>
    <w:rsid w:val="0075033B"/>
    <w:rsid w:val="0076112F"/>
    <w:rsid w:val="007634AD"/>
    <w:rsid w:val="007670BD"/>
    <w:rsid w:val="007715C9"/>
    <w:rsid w:val="00774EDD"/>
    <w:rsid w:val="007757EC"/>
    <w:rsid w:val="00776CFE"/>
    <w:rsid w:val="00776EB6"/>
    <w:rsid w:val="007874F1"/>
    <w:rsid w:val="007A1DD8"/>
    <w:rsid w:val="007A6863"/>
    <w:rsid w:val="007B17DD"/>
    <w:rsid w:val="007B1D0C"/>
    <w:rsid w:val="007C78B4"/>
    <w:rsid w:val="007D71DF"/>
    <w:rsid w:val="007E32B6"/>
    <w:rsid w:val="007E386B"/>
    <w:rsid w:val="007E486B"/>
    <w:rsid w:val="007E7D4A"/>
    <w:rsid w:val="007F06E3"/>
    <w:rsid w:val="007F27F8"/>
    <w:rsid w:val="007F48ED"/>
    <w:rsid w:val="007F5E3F"/>
    <w:rsid w:val="007F6B99"/>
    <w:rsid w:val="00805D35"/>
    <w:rsid w:val="00805F29"/>
    <w:rsid w:val="00812F45"/>
    <w:rsid w:val="008228D1"/>
    <w:rsid w:val="00822F9D"/>
    <w:rsid w:val="008302FF"/>
    <w:rsid w:val="00836FE9"/>
    <w:rsid w:val="0084172C"/>
    <w:rsid w:val="00850B82"/>
    <w:rsid w:val="0085175E"/>
    <w:rsid w:val="00853E4B"/>
    <w:rsid w:val="008542D3"/>
    <w:rsid w:val="00855106"/>
    <w:rsid w:val="00855860"/>
    <w:rsid w:val="00856A31"/>
    <w:rsid w:val="00871B74"/>
    <w:rsid w:val="0087225C"/>
    <w:rsid w:val="008754D0"/>
    <w:rsid w:val="00877C69"/>
    <w:rsid w:val="00877D48"/>
    <w:rsid w:val="0088345B"/>
    <w:rsid w:val="008837B8"/>
    <w:rsid w:val="00895BAF"/>
    <w:rsid w:val="008A16A5"/>
    <w:rsid w:val="008A5C57"/>
    <w:rsid w:val="008B542B"/>
    <w:rsid w:val="008C0629"/>
    <w:rsid w:val="008D0EE0"/>
    <w:rsid w:val="008D7A27"/>
    <w:rsid w:val="008E1E50"/>
    <w:rsid w:val="008E4702"/>
    <w:rsid w:val="008E50C3"/>
    <w:rsid w:val="008E66EF"/>
    <w:rsid w:val="008E69AA"/>
    <w:rsid w:val="008F4F1C"/>
    <w:rsid w:val="009069AD"/>
    <w:rsid w:val="00910E64"/>
    <w:rsid w:val="00917B6F"/>
    <w:rsid w:val="00922764"/>
    <w:rsid w:val="009278C1"/>
    <w:rsid w:val="0093117F"/>
    <w:rsid w:val="00931B44"/>
    <w:rsid w:val="00932377"/>
    <w:rsid w:val="009346E3"/>
    <w:rsid w:val="0093688E"/>
    <w:rsid w:val="00936B86"/>
    <w:rsid w:val="0093708F"/>
    <w:rsid w:val="0094523D"/>
    <w:rsid w:val="00951D86"/>
    <w:rsid w:val="00967ADC"/>
    <w:rsid w:val="009753F4"/>
    <w:rsid w:val="00976A63"/>
    <w:rsid w:val="009B2490"/>
    <w:rsid w:val="009B50E5"/>
    <w:rsid w:val="009C3431"/>
    <w:rsid w:val="009C5989"/>
    <w:rsid w:val="009C6A32"/>
    <w:rsid w:val="009C6E4D"/>
    <w:rsid w:val="009D08DA"/>
    <w:rsid w:val="009D6450"/>
    <w:rsid w:val="009F4DFE"/>
    <w:rsid w:val="00A06860"/>
    <w:rsid w:val="00A1095A"/>
    <w:rsid w:val="00A136F5"/>
    <w:rsid w:val="00A231E2"/>
    <w:rsid w:val="00A23AEB"/>
    <w:rsid w:val="00A2550D"/>
    <w:rsid w:val="00A27EFD"/>
    <w:rsid w:val="00A379BB"/>
    <w:rsid w:val="00A4169B"/>
    <w:rsid w:val="00A425E2"/>
    <w:rsid w:val="00A4796B"/>
    <w:rsid w:val="00A50D55"/>
    <w:rsid w:val="00A52FDA"/>
    <w:rsid w:val="00A64912"/>
    <w:rsid w:val="00A64C86"/>
    <w:rsid w:val="00A70A74"/>
    <w:rsid w:val="00A73378"/>
    <w:rsid w:val="00A772B6"/>
    <w:rsid w:val="00A86E25"/>
    <w:rsid w:val="00A9231A"/>
    <w:rsid w:val="00A92F22"/>
    <w:rsid w:val="00A95BC7"/>
    <w:rsid w:val="00A968A3"/>
    <w:rsid w:val="00AA0343"/>
    <w:rsid w:val="00AA78CE"/>
    <w:rsid w:val="00AA7B26"/>
    <w:rsid w:val="00AB3BC6"/>
    <w:rsid w:val="00AC767C"/>
    <w:rsid w:val="00AD3467"/>
    <w:rsid w:val="00AD5641"/>
    <w:rsid w:val="00AE350C"/>
    <w:rsid w:val="00AF1AFA"/>
    <w:rsid w:val="00AF33DB"/>
    <w:rsid w:val="00AF6588"/>
    <w:rsid w:val="00B032D8"/>
    <w:rsid w:val="00B05D72"/>
    <w:rsid w:val="00B20250"/>
    <w:rsid w:val="00B20990"/>
    <w:rsid w:val="00B23FAF"/>
    <w:rsid w:val="00B2671D"/>
    <w:rsid w:val="00B27E2C"/>
    <w:rsid w:val="00B307CC"/>
    <w:rsid w:val="00B33B3C"/>
    <w:rsid w:val="00B40D74"/>
    <w:rsid w:val="00B42649"/>
    <w:rsid w:val="00B44DAD"/>
    <w:rsid w:val="00B45407"/>
    <w:rsid w:val="00B46467"/>
    <w:rsid w:val="00B52663"/>
    <w:rsid w:val="00B54EA4"/>
    <w:rsid w:val="00B56DCB"/>
    <w:rsid w:val="00B61728"/>
    <w:rsid w:val="00B70C62"/>
    <w:rsid w:val="00B74A40"/>
    <w:rsid w:val="00B770D2"/>
    <w:rsid w:val="00B808DE"/>
    <w:rsid w:val="00B85004"/>
    <w:rsid w:val="00B925B2"/>
    <w:rsid w:val="00B926A3"/>
    <w:rsid w:val="00B93516"/>
    <w:rsid w:val="00B93D2A"/>
    <w:rsid w:val="00B95F35"/>
    <w:rsid w:val="00B96776"/>
    <w:rsid w:val="00B96FF0"/>
    <w:rsid w:val="00B973E5"/>
    <w:rsid w:val="00BA2A6A"/>
    <w:rsid w:val="00BA47A3"/>
    <w:rsid w:val="00BA5026"/>
    <w:rsid w:val="00BA7B5B"/>
    <w:rsid w:val="00BB0F9E"/>
    <w:rsid w:val="00BB6E79"/>
    <w:rsid w:val="00BC62BE"/>
    <w:rsid w:val="00BE316E"/>
    <w:rsid w:val="00BE42C5"/>
    <w:rsid w:val="00BE719A"/>
    <w:rsid w:val="00BE720A"/>
    <w:rsid w:val="00BF0723"/>
    <w:rsid w:val="00BF6650"/>
    <w:rsid w:val="00C05A13"/>
    <w:rsid w:val="00C06055"/>
    <w:rsid w:val="00C067E5"/>
    <w:rsid w:val="00C164CA"/>
    <w:rsid w:val="00C26051"/>
    <w:rsid w:val="00C323CF"/>
    <w:rsid w:val="00C3464B"/>
    <w:rsid w:val="00C35001"/>
    <w:rsid w:val="00C37E46"/>
    <w:rsid w:val="00C42BF8"/>
    <w:rsid w:val="00C446EE"/>
    <w:rsid w:val="00C44F3C"/>
    <w:rsid w:val="00C460AE"/>
    <w:rsid w:val="00C50043"/>
    <w:rsid w:val="00C5015F"/>
    <w:rsid w:val="00C50A0F"/>
    <w:rsid w:val="00C50F4A"/>
    <w:rsid w:val="00C521C2"/>
    <w:rsid w:val="00C66FD0"/>
    <w:rsid w:val="00C72D10"/>
    <w:rsid w:val="00C7573B"/>
    <w:rsid w:val="00C76CF3"/>
    <w:rsid w:val="00C93205"/>
    <w:rsid w:val="00C945DC"/>
    <w:rsid w:val="00CA1D32"/>
    <w:rsid w:val="00CA54E3"/>
    <w:rsid w:val="00CA7844"/>
    <w:rsid w:val="00CB58EF"/>
    <w:rsid w:val="00CC5292"/>
    <w:rsid w:val="00CD4786"/>
    <w:rsid w:val="00CD4C29"/>
    <w:rsid w:val="00CE0A93"/>
    <w:rsid w:val="00CE1F53"/>
    <w:rsid w:val="00CE2D85"/>
    <w:rsid w:val="00CF0BB2"/>
    <w:rsid w:val="00D12B0D"/>
    <w:rsid w:val="00D13441"/>
    <w:rsid w:val="00D16636"/>
    <w:rsid w:val="00D233FC"/>
    <w:rsid w:val="00D243A3"/>
    <w:rsid w:val="00D33440"/>
    <w:rsid w:val="00D4245F"/>
    <w:rsid w:val="00D52EFE"/>
    <w:rsid w:val="00D5598C"/>
    <w:rsid w:val="00D56A0D"/>
    <w:rsid w:val="00D61973"/>
    <w:rsid w:val="00D63EF6"/>
    <w:rsid w:val="00D66518"/>
    <w:rsid w:val="00D70DFB"/>
    <w:rsid w:val="00D71EEA"/>
    <w:rsid w:val="00D735CD"/>
    <w:rsid w:val="00D766DF"/>
    <w:rsid w:val="00D76B87"/>
    <w:rsid w:val="00D90841"/>
    <w:rsid w:val="00DA2439"/>
    <w:rsid w:val="00DA6F05"/>
    <w:rsid w:val="00DB4E07"/>
    <w:rsid w:val="00DB64FC"/>
    <w:rsid w:val="00DD0E91"/>
    <w:rsid w:val="00DD63A8"/>
    <w:rsid w:val="00DE149E"/>
    <w:rsid w:val="00DE196F"/>
    <w:rsid w:val="00DE6025"/>
    <w:rsid w:val="00E034DB"/>
    <w:rsid w:val="00E03AE3"/>
    <w:rsid w:val="00E05704"/>
    <w:rsid w:val="00E06506"/>
    <w:rsid w:val="00E11F53"/>
    <w:rsid w:val="00E12F1A"/>
    <w:rsid w:val="00E14C81"/>
    <w:rsid w:val="00E22935"/>
    <w:rsid w:val="00E34B31"/>
    <w:rsid w:val="00E424A8"/>
    <w:rsid w:val="00E46BC4"/>
    <w:rsid w:val="00E54292"/>
    <w:rsid w:val="00E56442"/>
    <w:rsid w:val="00E60191"/>
    <w:rsid w:val="00E6126A"/>
    <w:rsid w:val="00E61F0E"/>
    <w:rsid w:val="00E74DC7"/>
    <w:rsid w:val="00E816CF"/>
    <w:rsid w:val="00E87699"/>
    <w:rsid w:val="00E92E27"/>
    <w:rsid w:val="00E9586B"/>
    <w:rsid w:val="00E97334"/>
    <w:rsid w:val="00EA4B56"/>
    <w:rsid w:val="00EA7D81"/>
    <w:rsid w:val="00EB3A99"/>
    <w:rsid w:val="00EB65F8"/>
    <w:rsid w:val="00ED26A1"/>
    <w:rsid w:val="00ED4928"/>
    <w:rsid w:val="00EE3FFE"/>
    <w:rsid w:val="00EE57E8"/>
    <w:rsid w:val="00EE6190"/>
    <w:rsid w:val="00EF2734"/>
    <w:rsid w:val="00EF2E3A"/>
    <w:rsid w:val="00EF6402"/>
    <w:rsid w:val="00F00D2F"/>
    <w:rsid w:val="00F047E2"/>
    <w:rsid w:val="00F04D57"/>
    <w:rsid w:val="00F078DC"/>
    <w:rsid w:val="00F0792E"/>
    <w:rsid w:val="00F13E86"/>
    <w:rsid w:val="00F20853"/>
    <w:rsid w:val="00F20B52"/>
    <w:rsid w:val="00F21366"/>
    <w:rsid w:val="00F22723"/>
    <w:rsid w:val="00F27A51"/>
    <w:rsid w:val="00F303D0"/>
    <w:rsid w:val="00F32FCB"/>
    <w:rsid w:val="00F33523"/>
    <w:rsid w:val="00F34EB7"/>
    <w:rsid w:val="00F47BD8"/>
    <w:rsid w:val="00F677A9"/>
    <w:rsid w:val="00F76929"/>
    <w:rsid w:val="00F8121C"/>
    <w:rsid w:val="00F84CF5"/>
    <w:rsid w:val="00F8612E"/>
    <w:rsid w:val="00F9054B"/>
    <w:rsid w:val="00F91F41"/>
    <w:rsid w:val="00F94583"/>
    <w:rsid w:val="00FA420B"/>
    <w:rsid w:val="00FB6AEE"/>
    <w:rsid w:val="00FC3EAC"/>
    <w:rsid w:val="00FC515B"/>
    <w:rsid w:val="00FC5E0E"/>
    <w:rsid w:val="00FD16E9"/>
    <w:rsid w:val="00FD5CBC"/>
    <w:rsid w:val="00FF350F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/>
    <o:shapelayout v:ext="edit">
      <o:idmap v:ext="edit" data="1"/>
    </o:shapelayout>
  </w:shapeDefaults>
  <w:decimalSymbol w:val="."/>
  <w:listSeparator w:val=","/>
  <w14:docId w14:val="5C01A3A2"/>
  <w15:docId w15:val="{D17A96B0-7C32-4E55-ADF2-E8DAAC5B4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uiPriority w:val="99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uiPriority w:val="99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CommentReference">
    <w:name w:val="annotation reference"/>
    <w:basedOn w:val="DefaultParagraphFont"/>
    <w:uiPriority w:val="99"/>
    <w:semiHidden/>
    <w:unhideWhenUsed/>
    <w:rsid w:val="00415D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5D52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5D5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5D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5D52"/>
    <w:rPr>
      <w:b/>
      <w:bCs/>
    </w:rPr>
  </w:style>
  <w:style w:type="character" w:styleId="Hyperlink">
    <w:name w:val="Hyperlink"/>
    <w:basedOn w:val="DefaultParagraphFont"/>
    <w:uiPriority w:val="99"/>
    <w:unhideWhenUsed/>
    <w:rsid w:val="00415D52"/>
    <w:rPr>
      <w:color w:val="0000FF" w:themeColor="hyperlink"/>
      <w:u w:val="single"/>
    </w:rPr>
  </w:style>
  <w:style w:type="character" w:customStyle="1" w:styleId="notetextChar">
    <w:name w:val="note(text) Char"/>
    <w:aliases w:val="n Char"/>
    <w:basedOn w:val="DefaultParagraphFont"/>
    <w:link w:val="notetext"/>
    <w:locked/>
    <w:rsid w:val="00F91F41"/>
    <w:rPr>
      <w:rFonts w:eastAsia="Times New Roman" w:cs="Times New Roman"/>
      <w:sz w:val="18"/>
      <w:lang w:eastAsia="en-AU"/>
    </w:rPr>
  </w:style>
  <w:style w:type="character" w:customStyle="1" w:styleId="paragraphChar">
    <w:name w:val="paragraph Char"/>
    <w:aliases w:val="a Char"/>
    <w:basedOn w:val="DefaultParagraphFont"/>
    <w:link w:val="paragraph"/>
    <w:rsid w:val="00425F75"/>
    <w:rPr>
      <w:rFonts w:eastAsia="Times New Roman" w:cs="Times New Roman"/>
      <w:sz w:val="22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2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8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rtlp\AppData\Local\Packages\Microsoft.MicrosoftEdge_8wekyb3d8bbwe\TempState\Downloads\template_-_amending_instru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74BD54-929A-4D6D-8DF9-053A68B6E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template_-_amending_instrument</Template>
  <TotalTime>29</TotalTime>
  <Pages>7</Pages>
  <Words>470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BARTLETT, Phillip</dc:creator>
  <cp:lastModifiedBy>NG, Jason</cp:lastModifiedBy>
  <cp:revision>3</cp:revision>
  <cp:lastPrinted>2019-09-18T00:08:00Z</cp:lastPrinted>
  <dcterms:created xsi:type="dcterms:W3CDTF">2019-09-18T23:59:00Z</dcterms:created>
  <dcterms:modified xsi:type="dcterms:W3CDTF">2019-09-19T01:48:00Z</dcterms:modified>
</cp:coreProperties>
</file>