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C3669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6B89F57" wp14:editId="43C582A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03ACE" w14:textId="77777777" w:rsidR="005E317F" w:rsidRDefault="005E317F" w:rsidP="005E317F">
      <w:pPr>
        <w:rPr>
          <w:sz w:val="19"/>
        </w:rPr>
      </w:pPr>
    </w:p>
    <w:p w14:paraId="27BCB074" w14:textId="0C71EABD" w:rsidR="005E317F" w:rsidRPr="00E500D4" w:rsidRDefault="0096316E" w:rsidP="005E317F">
      <w:pPr>
        <w:pStyle w:val="ShortT"/>
      </w:pPr>
      <w:r>
        <w:t>Agricultural and Veterinary Chemicals Code (</w:t>
      </w:r>
      <w:r w:rsidRPr="00B743D4">
        <w:t xml:space="preserve">MRL Standard) </w:t>
      </w:r>
      <w:r w:rsidR="005E317F" w:rsidRPr="00B743D4">
        <w:t xml:space="preserve">Amendment </w:t>
      </w:r>
      <w:r w:rsidRPr="00B743D4">
        <w:t xml:space="preserve">Instrument </w:t>
      </w:r>
      <w:r w:rsidR="00DC06C3" w:rsidRPr="00B743D4">
        <w:t>(No. 2) 2019</w:t>
      </w:r>
    </w:p>
    <w:p w14:paraId="0CCA0DC9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6316E">
        <w:rPr>
          <w:szCs w:val="22"/>
        </w:rPr>
        <w:t>Jason Lutze</w:t>
      </w:r>
      <w:r w:rsidRPr="00DA182D">
        <w:rPr>
          <w:szCs w:val="22"/>
        </w:rPr>
        <w:t xml:space="preserve">, </w:t>
      </w:r>
      <w:r w:rsidR="0096316E">
        <w:rPr>
          <w:szCs w:val="22"/>
        </w:rPr>
        <w:t>Delegate</w:t>
      </w:r>
      <w:r w:rsidR="00DF52DE">
        <w:rPr>
          <w:szCs w:val="22"/>
        </w:rPr>
        <w:t xml:space="preserve"> of the Australian Pesticides and Veterinary Medicines Authority</w:t>
      </w:r>
      <w:r w:rsidRPr="00DA182D">
        <w:rPr>
          <w:szCs w:val="22"/>
        </w:rPr>
        <w:t xml:space="preserve">, </w:t>
      </w:r>
      <w:r w:rsidR="0096316E">
        <w:rPr>
          <w:szCs w:val="22"/>
        </w:rPr>
        <w:t>make the following instrument.</w:t>
      </w:r>
    </w:p>
    <w:p w14:paraId="3E7FA1F9" w14:textId="39F837F3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  <w:r w:rsidR="00B743D4">
        <w:rPr>
          <w:szCs w:val="22"/>
        </w:rPr>
        <w:t>Second</w:t>
      </w:r>
      <w:r w:rsidR="00B743D4" w:rsidRPr="00B743D4">
        <w:rPr>
          <w:szCs w:val="22"/>
        </w:rPr>
        <w:t xml:space="preserve"> day</w:t>
      </w:r>
      <w:r w:rsidR="00B743D4">
        <w:rPr>
          <w:szCs w:val="22"/>
        </w:rPr>
        <w:t xml:space="preserve"> of October</w:t>
      </w:r>
      <w:r w:rsidR="00B743D4" w:rsidRPr="00B743D4">
        <w:rPr>
          <w:szCs w:val="22"/>
        </w:rPr>
        <w:t xml:space="preserve"> 2019</w:t>
      </w:r>
    </w:p>
    <w:p w14:paraId="4175B203" w14:textId="1239061B" w:rsidR="005E317F" w:rsidRDefault="0096316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Lutze</w:t>
      </w:r>
    </w:p>
    <w:p w14:paraId="5B3AEDC9" w14:textId="77777777" w:rsidR="005E317F" w:rsidRPr="000D3FB9" w:rsidRDefault="0096316E" w:rsidP="005E317F">
      <w:pPr>
        <w:pStyle w:val="SignCoverPageEnd"/>
        <w:ind w:right="91"/>
        <w:rPr>
          <w:sz w:val="22"/>
        </w:rPr>
      </w:pPr>
      <w:r>
        <w:rPr>
          <w:sz w:val="22"/>
        </w:rPr>
        <w:t>Delegate</w:t>
      </w:r>
    </w:p>
    <w:p w14:paraId="7EC129E8" w14:textId="77777777" w:rsidR="00B20990" w:rsidRDefault="00B20990" w:rsidP="00B20990"/>
    <w:p w14:paraId="5371AD14" w14:textId="77777777" w:rsidR="00B20990" w:rsidRDefault="00B20990" w:rsidP="00B20990">
      <w:pPr>
        <w:sectPr w:rsidR="00B20990" w:rsidSect="00B209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10F3288" w14:textId="77777777" w:rsidR="005E317F" w:rsidRPr="009C2562" w:rsidRDefault="005E317F" w:rsidP="005E317F">
      <w:pPr>
        <w:pStyle w:val="ActHead5"/>
      </w:pPr>
      <w:bookmarkStart w:id="0" w:name="_Toc1710587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0"/>
      <w:proofErr w:type="gramEnd"/>
    </w:p>
    <w:p w14:paraId="3F123AE9" w14:textId="0213654C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96316E">
        <w:rPr>
          <w:i/>
        </w:rPr>
        <w:t xml:space="preserve"> Agricultural and Veterinary Chemicals Code (MRL Standard) Amendment </w:t>
      </w:r>
      <w:r w:rsidR="0096316E" w:rsidRPr="00B743D4">
        <w:rPr>
          <w:i/>
        </w:rPr>
        <w:t xml:space="preserve">Instrument </w:t>
      </w:r>
      <w:r w:rsidR="00DC06C3" w:rsidRPr="00B743D4">
        <w:rPr>
          <w:i/>
        </w:rPr>
        <w:t>(No. 2) 2019</w:t>
      </w:r>
      <w:r w:rsidRPr="00B743D4">
        <w:t>.</w:t>
      </w:r>
    </w:p>
    <w:p w14:paraId="396ADCA1" w14:textId="77777777" w:rsidR="005E317F" w:rsidRDefault="005E317F" w:rsidP="005E317F">
      <w:pPr>
        <w:pStyle w:val="ActHead5"/>
      </w:pPr>
      <w:bookmarkStart w:id="1" w:name="_Toc1710587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1"/>
      <w:proofErr w:type="gramEnd"/>
    </w:p>
    <w:p w14:paraId="539EE594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1DA377C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427A393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B8F45EB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7508DD78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F1BBBC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BC0373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DD18B0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744E0FE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253402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4934D3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7C657C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2346C430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C5D4AE" w14:textId="77777777" w:rsidR="00002BCC" w:rsidRPr="003A6229" w:rsidRDefault="00002BCC" w:rsidP="002E5F9C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2E5F9C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7D1278" w14:textId="77777777" w:rsidR="00002BCC" w:rsidRPr="003A6229" w:rsidRDefault="002E5F9C" w:rsidP="00A02135">
            <w:pPr>
              <w:pStyle w:val="Tabletext"/>
              <w:rPr>
                <w:i/>
              </w:rPr>
            </w:pPr>
            <w:r>
              <w:rPr>
                <w:i/>
              </w:rPr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3A57CA" w14:textId="77777777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6CE13D2D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7F4DC17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7AC11D5" w14:textId="77777777" w:rsidR="005E317F" w:rsidRPr="009C2562" w:rsidRDefault="005E317F" w:rsidP="005E317F">
      <w:pPr>
        <w:pStyle w:val="ActHead5"/>
      </w:pPr>
      <w:bookmarkStart w:id="2" w:name="_Toc1710587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2"/>
      <w:proofErr w:type="gramEnd"/>
    </w:p>
    <w:p w14:paraId="0F34EA0E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97CC5">
        <w:t>subsection 6(2), for the purposes of subparagraph </w:t>
      </w:r>
      <w:proofErr w:type="gramStart"/>
      <w:r w:rsidR="00697CC5">
        <w:t>5A(</w:t>
      </w:r>
      <w:proofErr w:type="gramEnd"/>
      <w:r w:rsidR="00697CC5">
        <w:t xml:space="preserve">3)(b)(iii) of the Agricultural and Veterinary Chemicals Code, as scheduled to the </w:t>
      </w:r>
      <w:r w:rsidR="00697CC5">
        <w:rPr>
          <w:i/>
        </w:rPr>
        <w:t>Agricultural and Veterinary Chemicals Code Act 1994</w:t>
      </w:r>
      <w:r w:rsidRPr="009C2562">
        <w:t>.</w:t>
      </w:r>
    </w:p>
    <w:p w14:paraId="7C03CE1C" w14:textId="77777777" w:rsidR="005E317F" w:rsidRPr="006065DA" w:rsidRDefault="005E317F" w:rsidP="005E317F">
      <w:pPr>
        <w:pStyle w:val="ActHead5"/>
      </w:pPr>
      <w:bookmarkStart w:id="3" w:name="_Toc17105876"/>
      <w:proofErr w:type="gramStart"/>
      <w:r w:rsidRPr="006065DA">
        <w:t>4  Schedules</w:t>
      </w:r>
      <w:bookmarkEnd w:id="3"/>
      <w:proofErr w:type="gramEnd"/>
    </w:p>
    <w:p w14:paraId="3906FCC3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C1B9097" w14:textId="77777777" w:rsidR="005E317F" w:rsidRDefault="005E317F" w:rsidP="005E317F">
      <w:pPr>
        <w:pStyle w:val="ActHead6"/>
        <w:pageBreakBefore/>
      </w:pPr>
      <w:bookmarkStart w:id="4" w:name="_Toc1710587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4"/>
    </w:p>
    <w:p w14:paraId="2886E333" w14:textId="77777777" w:rsidR="005E317F" w:rsidRDefault="00697CC5" w:rsidP="005E317F">
      <w:pPr>
        <w:pStyle w:val="ActHead9"/>
      </w:pPr>
      <w:bookmarkStart w:id="5" w:name="_Toc17105878"/>
      <w:r>
        <w:t>Agricultural and Veterinary Chemicals Code (MRL Standard) Instrument 2019</w:t>
      </w:r>
      <w:bookmarkEnd w:id="5"/>
    </w:p>
    <w:p w14:paraId="48A081AE" w14:textId="19B3DA62" w:rsidR="005E317F" w:rsidRDefault="005E317F" w:rsidP="005E317F">
      <w:pPr>
        <w:pStyle w:val="ItemHead"/>
      </w:pPr>
      <w:proofErr w:type="gramStart"/>
      <w:r>
        <w:t xml:space="preserve">1  </w:t>
      </w:r>
      <w:r w:rsidR="00697CC5">
        <w:t>Schedule</w:t>
      </w:r>
      <w:proofErr w:type="gramEnd"/>
      <w:r w:rsidR="00697CC5">
        <w:t> 1, Table 1</w:t>
      </w:r>
      <w:r w:rsidR="008A0DB8" w:rsidRPr="008A0DB8">
        <w:t>—MRLs in food commodities</w:t>
      </w:r>
      <w:r w:rsidR="008A0DB8">
        <w:t xml:space="preserve"> </w:t>
      </w:r>
    </w:p>
    <w:p w14:paraId="2B6660C4" w14:textId="5F143F92" w:rsidR="00881E83" w:rsidRDefault="00881E83" w:rsidP="00881E83">
      <w:pPr>
        <w:pStyle w:val="Item"/>
      </w:pPr>
      <w:r w:rsidRPr="00881E83">
        <w:t>Insert in alphabetical order the following new compounds and associated foods and MRLs:</w:t>
      </w:r>
    </w:p>
    <w:tbl>
      <w:tblPr>
        <w:tblW w:w="8271" w:type="dxa"/>
        <w:tblInd w:w="93" w:type="dxa"/>
        <w:tblLook w:val="04A0" w:firstRow="1" w:lastRow="0" w:firstColumn="1" w:lastColumn="0" w:noHBand="0" w:noVBand="1"/>
      </w:tblPr>
      <w:tblGrid>
        <w:gridCol w:w="15"/>
        <w:gridCol w:w="2372"/>
        <w:gridCol w:w="38"/>
        <w:gridCol w:w="4030"/>
        <w:gridCol w:w="398"/>
        <w:gridCol w:w="1402"/>
        <w:gridCol w:w="16"/>
      </w:tblGrid>
      <w:tr w:rsidR="00881E83" w:rsidRPr="00697CC5" w14:paraId="35DA7F6A" w14:textId="77777777" w:rsidTr="00FA3FA6">
        <w:trPr>
          <w:cantSplit/>
          <w:tblHeader/>
        </w:trPr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6BE2588" w14:textId="77777777" w:rsidR="00881E83" w:rsidRPr="004B189E" w:rsidRDefault="00881E83" w:rsidP="00FA3FA6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4B189E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COMPOUND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7B2A13C" w14:textId="77777777" w:rsidR="00881E83" w:rsidRPr="004B189E" w:rsidRDefault="00881E83" w:rsidP="00FA3FA6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4B189E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FOOD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AE03191" w14:textId="77777777" w:rsidR="00881E83" w:rsidRPr="004B189E" w:rsidRDefault="00881E83" w:rsidP="00FA3FA6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4B189E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MRL (</w:t>
            </w:r>
            <w:r w:rsidRPr="00697CC5">
              <w:rPr>
                <w:rFonts w:ascii="Trebuchet MS" w:hAnsi="Trebuchet MS" w:cs="Arial"/>
                <w:b/>
                <w:bCs/>
                <w:sz w:val="18"/>
                <w:u w:color="000000"/>
              </w:rPr>
              <w:t>mg/kg</w:t>
            </w:r>
            <w:r w:rsidRPr="004B189E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)</w:t>
            </w:r>
          </w:p>
        </w:tc>
      </w:tr>
      <w:tr w:rsidR="00877836" w14:paraId="4E580FEB" w14:textId="77777777" w:rsidTr="00877836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6" w:type="dxa"/>
          <w:cantSplit/>
          <w:tblHeader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C149DD6" w14:textId="12E472F2" w:rsidR="00877836" w:rsidRDefault="00877836" w:rsidP="00FA3FA6">
            <w:pPr>
              <w:pStyle w:val="MRLActiveName"/>
            </w:pPr>
            <w:r>
              <w:t>Cinmethylin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4DF7E8E4" w14:textId="77777777" w:rsidR="00877836" w:rsidRPr="00F42445" w:rsidRDefault="00877836" w:rsidP="00FA3FA6">
            <w:pPr>
              <w:pStyle w:val="MRLTableHeading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3AAE5DFA" w14:textId="77777777" w:rsidR="00877836" w:rsidRPr="00F42445" w:rsidRDefault="00877836" w:rsidP="00FA3FA6">
            <w:pPr>
              <w:pStyle w:val="MRLTableHeading"/>
              <w:rPr>
                <w:rFonts w:ascii="Times New Roman" w:hAnsi="Times New Roman"/>
                <w:color w:val="auto"/>
              </w:rPr>
            </w:pPr>
          </w:p>
        </w:tc>
      </w:tr>
      <w:tr w:rsidR="00877836" w:rsidRPr="00740FBD" w14:paraId="25049FC7" w14:textId="77777777" w:rsidTr="0012399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6" w:type="dxa"/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6008D48" w14:textId="785CC7F9" w:rsidR="00877836" w:rsidRPr="00740FBD" w:rsidRDefault="00877836" w:rsidP="00877836">
            <w:pPr>
              <w:pStyle w:val="MRLCompound"/>
            </w:pPr>
            <w:r>
              <w:t>MO</w:t>
            </w:r>
            <w:r>
              <w:tab/>
              <w:t>0105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38E41C" w14:textId="760D3ABD" w:rsidR="00877836" w:rsidRPr="00046EF3" w:rsidRDefault="00877836" w:rsidP="00877836">
            <w:pPr>
              <w:pStyle w:val="MRLTableText"/>
            </w:pPr>
            <w:r>
              <w:t>Edible offal (m</w:t>
            </w:r>
            <w:r w:rsidRPr="00EE1055">
              <w:t>ammalian)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7940807" w14:textId="7B5D9B7F" w:rsidR="00877836" w:rsidRPr="00740FBD" w:rsidRDefault="00877836" w:rsidP="00877836">
            <w:pPr>
              <w:pStyle w:val="MRLValue"/>
            </w:pPr>
            <w:r w:rsidRPr="00EE1055">
              <w:t>*0.01</w:t>
            </w:r>
          </w:p>
        </w:tc>
      </w:tr>
      <w:tr w:rsidR="00877836" w:rsidRPr="00740FBD" w14:paraId="69A89C1B" w14:textId="77777777" w:rsidTr="0012399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6" w:type="dxa"/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DBA0C38" w14:textId="747EA63B" w:rsidR="00877836" w:rsidRDefault="00877836" w:rsidP="00877836">
            <w:pPr>
              <w:pStyle w:val="MRLCompound"/>
            </w:pPr>
            <w:r>
              <w:t>PE</w:t>
            </w:r>
            <w:r>
              <w:tab/>
              <w:t>0112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739E0A" w14:textId="74934A1C" w:rsidR="00877836" w:rsidRPr="00046EF3" w:rsidRDefault="00877836" w:rsidP="00877836">
            <w:pPr>
              <w:pStyle w:val="MRLTableText"/>
            </w:pPr>
            <w:r w:rsidRPr="00EE1055">
              <w:t>Eggs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F82D816" w14:textId="51233EFD" w:rsidR="00877836" w:rsidRPr="00740FBD" w:rsidRDefault="00877836" w:rsidP="00877836">
            <w:pPr>
              <w:pStyle w:val="MRLValue"/>
            </w:pPr>
            <w:r w:rsidRPr="00EE1055">
              <w:t>*0.01</w:t>
            </w:r>
          </w:p>
        </w:tc>
      </w:tr>
      <w:tr w:rsidR="00877836" w:rsidRPr="00740FBD" w14:paraId="77763BA7" w14:textId="77777777" w:rsidTr="0012399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6" w:type="dxa"/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145D724" w14:textId="17B7D3B8" w:rsidR="00877836" w:rsidRDefault="00877836" w:rsidP="00877836">
            <w:pPr>
              <w:pStyle w:val="MRLCompound"/>
            </w:pPr>
            <w:r>
              <w:t>MM</w:t>
            </w:r>
            <w:r>
              <w:tab/>
              <w:t>0095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5B2864" w14:textId="518F1247" w:rsidR="00877836" w:rsidRPr="00046EF3" w:rsidRDefault="00877836" w:rsidP="00877836">
            <w:pPr>
              <w:pStyle w:val="MRLTableText"/>
            </w:pPr>
            <w:r>
              <w:t>Meat (mammalian)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7295387" w14:textId="50344075" w:rsidR="00877836" w:rsidRPr="00740FBD" w:rsidRDefault="00877836" w:rsidP="00877836">
            <w:pPr>
              <w:pStyle w:val="MRLValue"/>
            </w:pPr>
            <w:r w:rsidRPr="00EE1055">
              <w:t>*0.01</w:t>
            </w:r>
          </w:p>
        </w:tc>
      </w:tr>
      <w:tr w:rsidR="00877836" w:rsidRPr="00740FBD" w14:paraId="0A3ECA41" w14:textId="77777777" w:rsidTr="0012399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6" w:type="dxa"/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198F564" w14:textId="339B2E3C" w:rsidR="00877836" w:rsidRDefault="00877836" w:rsidP="00877836">
            <w:pPr>
              <w:pStyle w:val="MRLCompound"/>
            </w:pPr>
            <w:r>
              <w:t>ML</w:t>
            </w:r>
            <w:r>
              <w:tab/>
              <w:t>0106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0AF2AB" w14:textId="78BCFC3D" w:rsidR="00877836" w:rsidRPr="00046EF3" w:rsidRDefault="00877836" w:rsidP="00877836">
            <w:pPr>
              <w:pStyle w:val="MRLTableText"/>
            </w:pPr>
            <w:r w:rsidRPr="00EE1055">
              <w:t>Milks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30C4EFC" w14:textId="7F99AC74" w:rsidR="00877836" w:rsidRPr="00740FBD" w:rsidRDefault="00877836" w:rsidP="00877836">
            <w:pPr>
              <w:pStyle w:val="MRLValue"/>
            </w:pPr>
            <w:r w:rsidRPr="00EE1055">
              <w:t>*0.01</w:t>
            </w:r>
          </w:p>
        </w:tc>
      </w:tr>
      <w:tr w:rsidR="00877836" w:rsidRPr="00740FBD" w14:paraId="3AE36930" w14:textId="77777777" w:rsidTr="0012399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6" w:type="dxa"/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8265491" w14:textId="75A00CF0" w:rsidR="00877836" w:rsidRDefault="00877836" w:rsidP="00877836">
            <w:pPr>
              <w:pStyle w:val="MRLCompound"/>
            </w:pPr>
            <w:r>
              <w:t>PO</w:t>
            </w:r>
            <w:r>
              <w:tab/>
              <w:t>0111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873FD9" w14:textId="0525B72F" w:rsidR="00877836" w:rsidRPr="00046EF3" w:rsidRDefault="00877836" w:rsidP="00877836">
            <w:pPr>
              <w:pStyle w:val="MRLTableText"/>
            </w:pPr>
            <w:r>
              <w:t>Poultry, e</w:t>
            </w:r>
            <w:r w:rsidRPr="00EE1055">
              <w:t>dible offal of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CA96DBA" w14:textId="4579EA2E" w:rsidR="00877836" w:rsidRPr="00740FBD" w:rsidRDefault="00877836" w:rsidP="00877836">
            <w:pPr>
              <w:pStyle w:val="MRLValue"/>
            </w:pPr>
            <w:r w:rsidRPr="00EE1055">
              <w:t>*0.01</w:t>
            </w:r>
          </w:p>
        </w:tc>
      </w:tr>
      <w:tr w:rsidR="00877836" w:rsidRPr="00740FBD" w14:paraId="7D68582C" w14:textId="77777777" w:rsidTr="00FA3FA6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6" w:type="dxa"/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FFE5949" w14:textId="4422F5DD" w:rsidR="00877836" w:rsidRDefault="00877836" w:rsidP="00877836">
            <w:pPr>
              <w:pStyle w:val="MRLCompound"/>
            </w:pPr>
            <w:r>
              <w:t>PM</w:t>
            </w:r>
            <w:r>
              <w:tab/>
              <w:t>0110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4BB40AC1" w14:textId="12F145D7" w:rsidR="00877836" w:rsidRPr="00046EF3" w:rsidRDefault="00877836" w:rsidP="00877836">
            <w:pPr>
              <w:pStyle w:val="MRLTableText"/>
            </w:pPr>
            <w:r w:rsidRPr="00EE1055">
              <w:t>Poultry meat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550D61A8" w14:textId="7119D348" w:rsidR="00877836" w:rsidRPr="00740FBD" w:rsidRDefault="00877836" w:rsidP="00877836">
            <w:pPr>
              <w:pStyle w:val="MRLValue"/>
            </w:pPr>
            <w:r w:rsidRPr="00EE1055">
              <w:t>*0.01</w:t>
            </w:r>
          </w:p>
        </w:tc>
      </w:tr>
      <w:tr w:rsidR="00877836" w:rsidRPr="00740FBD" w14:paraId="5D30FDA8" w14:textId="77777777" w:rsidTr="00877836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6" w:type="dxa"/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5805D48" w14:textId="4E41CACF" w:rsidR="00877836" w:rsidRDefault="00877836" w:rsidP="00877836">
            <w:pPr>
              <w:pStyle w:val="MRLCompound"/>
            </w:pPr>
            <w:r>
              <w:t>GC</w:t>
            </w:r>
            <w:r>
              <w:tab/>
              <w:t>0654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388776E3" w14:textId="4D1112AF" w:rsidR="00877836" w:rsidRPr="00046EF3" w:rsidRDefault="00877836" w:rsidP="00877836">
            <w:pPr>
              <w:pStyle w:val="MRLTableText"/>
            </w:pPr>
            <w:r w:rsidRPr="00EE1055">
              <w:t>Wheat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3FE8B33D" w14:textId="06CB5291" w:rsidR="00877836" w:rsidRPr="00740FBD" w:rsidRDefault="00877836" w:rsidP="00877836">
            <w:pPr>
              <w:pStyle w:val="MRLValue"/>
            </w:pPr>
            <w:r w:rsidRPr="00EE1055">
              <w:t>*0.01</w:t>
            </w:r>
          </w:p>
        </w:tc>
      </w:tr>
      <w:tr w:rsidR="00877836" w:rsidRPr="00740FBD" w14:paraId="6994C9DA" w14:textId="77777777" w:rsidTr="00FA3FA6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6" w:type="dxa"/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9028890" w14:textId="1A4394F2" w:rsidR="00877836" w:rsidRDefault="00877836" w:rsidP="00FA3FA6">
            <w:pPr>
              <w:pStyle w:val="MRLCompound"/>
            </w:pP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113DB32A" w14:textId="4EEDF7AD" w:rsidR="00877836" w:rsidRPr="00046EF3" w:rsidRDefault="00877836" w:rsidP="00FA3FA6">
            <w:pPr>
              <w:pStyle w:val="MRLTableText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070F1B3E" w14:textId="5E3FC178" w:rsidR="00877836" w:rsidRPr="00740FBD" w:rsidRDefault="00877836" w:rsidP="00FA3FA6">
            <w:pPr>
              <w:pStyle w:val="MRLValue"/>
            </w:pPr>
          </w:p>
        </w:tc>
      </w:tr>
      <w:tr w:rsidR="00881E83" w14:paraId="22A2541A" w14:textId="77777777" w:rsidTr="00FA3FA6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6" w:type="dxa"/>
          <w:cantSplit/>
          <w:tblHeader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A56C32D" w14:textId="24FC4377" w:rsidR="00881E83" w:rsidRPr="00F42445" w:rsidRDefault="00881E83" w:rsidP="00FA3FA6">
            <w:pPr>
              <w:pStyle w:val="MRLActiveName"/>
              <w:rPr>
                <w:rFonts w:ascii="Times New Roman" w:hAnsi="Times New Roman"/>
              </w:rPr>
            </w:pPr>
            <w:proofErr w:type="spellStart"/>
            <w:r>
              <w:t>Etofenprox</w:t>
            </w:r>
            <w:proofErr w:type="spellEnd"/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8A5BA2" w14:textId="77777777" w:rsidR="00881E83" w:rsidRPr="00F42445" w:rsidRDefault="00881E83" w:rsidP="00FA3FA6">
            <w:pPr>
              <w:pStyle w:val="MRLTableHeading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FEA17DE" w14:textId="77777777" w:rsidR="00881E83" w:rsidRPr="00F42445" w:rsidRDefault="00881E83" w:rsidP="00FA3FA6">
            <w:pPr>
              <w:pStyle w:val="MRLTableHeading"/>
              <w:rPr>
                <w:rFonts w:ascii="Times New Roman" w:hAnsi="Times New Roman"/>
                <w:color w:val="auto"/>
              </w:rPr>
            </w:pPr>
          </w:p>
        </w:tc>
      </w:tr>
      <w:tr w:rsidR="00881E83" w14:paraId="62D9E3D3" w14:textId="77777777" w:rsidTr="005939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6" w:type="dxa"/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4D23997" w14:textId="379DB7B8" w:rsidR="00881E83" w:rsidRPr="00740FBD" w:rsidRDefault="00881E83" w:rsidP="00881E83">
            <w:pPr>
              <w:pStyle w:val="MRLCompound"/>
            </w:pPr>
            <w:r>
              <w:t>MO</w:t>
            </w:r>
            <w:r>
              <w:tab/>
              <w:t>0105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6FF842CC" w14:textId="6CCA3CF8" w:rsidR="00881E83" w:rsidRPr="00046EF3" w:rsidRDefault="00881E83" w:rsidP="00881E83">
            <w:pPr>
              <w:pStyle w:val="MRLTableText"/>
            </w:pPr>
            <w:r>
              <w:t xml:space="preserve">Edible offal </w:t>
            </w:r>
            <w:r w:rsidR="0073690C">
              <w:t>(m</w:t>
            </w:r>
            <w:r>
              <w:t>ammalian)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2227905C" w14:textId="371FC5DB" w:rsidR="00881E83" w:rsidRPr="00740FBD" w:rsidRDefault="00881E83" w:rsidP="00881E83">
            <w:pPr>
              <w:pStyle w:val="MRLValue"/>
            </w:pPr>
            <w:r>
              <w:t>*0.01</w:t>
            </w:r>
          </w:p>
        </w:tc>
      </w:tr>
      <w:tr w:rsidR="00881E83" w14:paraId="2AA5E818" w14:textId="77777777" w:rsidTr="005939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6" w:type="dxa"/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96FDCC3" w14:textId="389DD2DA" w:rsidR="00881E83" w:rsidRPr="00740FBD" w:rsidRDefault="00881E83" w:rsidP="00881E83">
            <w:pPr>
              <w:pStyle w:val="MRLCompound"/>
            </w:pPr>
            <w:r>
              <w:t>PE</w:t>
            </w:r>
            <w:r>
              <w:tab/>
              <w:t>0112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4374EDD2" w14:textId="4FF52BC8" w:rsidR="00881E83" w:rsidRPr="00046EF3" w:rsidRDefault="00881E83" w:rsidP="00881E83">
            <w:pPr>
              <w:pStyle w:val="MRLTableText"/>
            </w:pPr>
            <w:r>
              <w:t>Eggs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77D467FA" w14:textId="58F63906" w:rsidR="00881E83" w:rsidRPr="00740FBD" w:rsidRDefault="00881E83" w:rsidP="00881E83">
            <w:pPr>
              <w:pStyle w:val="MRLValue"/>
            </w:pPr>
            <w:r w:rsidRPr="00515627">
              <w:t>*0.01</w:t>
            </w:r>
          </w:p>
        </w:tc>
      </w:tr>
      <w:tr w:rsidR="00881E83" w14:paraId="64B25B92" w14:textId="77777777" w:rsidTr="005939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6" w:type="dxa"/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C54FEB8" w14:textId="19AEDA34" w:rsidR="00881E83" w:rsidRPr="00740FBD" w:rsidRDefault="00881E83" w:rsidP="00881E83">
            <w:pPr>
              <w:pStyle w:val="MRLCompound"/>
            </w:pPr>
            <w:r w:rsidRPr="00A05870">
              <w:rPr>
                <w:lang w:val="en-US"/>
              </w:rPr>
              <w:t>MM</w:t>
            </w:r>
            <w:r w:rsidRPr="00A05870">
              <w:rPr>
                <w:lang w:val="en-US"/>
              </w:rPr>
              <w:tab/>
              <w:t>0095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23BCB11D" w14:textId="406FF5A7" w:rsidR="00881E83" w:rsidRPr="00046EF3" w:rsidRDefault="00877836" w:rsidP="00881E83">
            <w:pPr>
              <w:pStyle w:val="MRLTableText"/>
            </w:pPr>
            <w:r>
              <w:t>Meat (mammalian)</w:t>
            </w:r>
            <w:r w:rsidR="00881E83" w:rsidRPr="00A05870">
              <w:t xml:space="preserve"> [in the fat]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18E357F7" w14:textId="78F68C8B" w:rsidR="00881E83" w:rsidRPr="00740FBD" w:rsidRDefault="00881E83" w:rsidP="00881E83">
            <w:pPr>
              <w:pStyle w:val="MRLValue"/>
            </w:pPr>
            <w:r w:rsidRPr="00515627">
              <w:t>*0.01</w:t>
            </w:r>
          </w:p>
        </w:tc>
      </w:tr>
      <w:tr w:rsidR="00881E83" w14:paraId="4694AF23" w14:textId="77777777" w:rsidTr="005939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6" w:type="dxa"/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2A56A4B" w14:textId="63F5AAAC" w:rsidR="00881E83" w:rsidRPr="00740FBD" w:rsidRDefault="00881E83" w:rsidP="00881E83">
            <w:pPr>
              <w:pStyle w:val="MRLCompound"/>
            </w:pPr>
            <w:r>
              <w:t>ML</w:t>
            </w:r>
            <w:r>
              <w:tab/>
              <w:t>0106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5EEBA6CC" w14:textId="312C316A" w:rsidR="00881E83" w:rsidRPr="00046EF3" w:rsidRDefault="00881E83" w:rsidP="00881E83">
            <w:pPr>
              <w:pStyle w:val="MRLTableText"/>
            </w:pPr>
            <w:r>
              <w:t>Milks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116ABB00" w14:textId="257AA9E2" w:rsidR="00881E83" w:rsidRPr="00740FBD" w:rsidRDefault="00881E83" w:rsidP="00881E83">
            <w:pPr>
              <w:pStyle w:val="MRLValue"/>
            </w:pPr>
            <w:r w:rsidRPr="00515627">
              <w:t>*0.01</w:t>
            </w:r>
          </w:p>
        </w:tc>
      </w:tr>
      <w:tr w:rsidR="00881E83" w14:paraId="697A37A8" w14:textId="77777777" w:rsidTr="005939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6" w:type="dxa"/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10FBE23" w14:textId="62A161A6" w:rsidR="00881E83" w:rsidRPr="00740FBD" w:rsidRDefault="00881E83" w:rsidP="00881E83">
            <w:pPr>
              <w:pStyle w:val="MRLCompound"/>
            </w:pPr>
            <w:r>
              <w:t>PO</w:t>
            </w:r>
            <w:r>
              <w:tab/>
              <w:t>0111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63FE182F" w14:textId="4A2223A7" w:rsidR="00881E83" w:rsidRPr="00046EF3" w:rsidRDefault="0073690C" w:rsidP="00881E83">
            <w:pPr>
              <w:pStyle w:val="MRLTableText"/>
            </w:pPr>
            <w:r>
              <w:t>Poultry, e</w:t>
            </w:r>
            <w:r w:rsidR="00881E83">
              <w:t>dible offal of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25F2AA41" w14:textId="6DD40077" w:rsidR="00881E83" w:rsidRPr="00740FBD" w:rsidRDefault="00881E83" w:rsidP="00881E83">
            <w:pPr>
              <w:pStyle w:val="MRLValue"/>
            </w:pPr>
            <w:r w:rsidRPr="00515627">
              <w:t>*0.01</w:t>
            </w:r>
          </w:p>
        </w:tc>
      </w:tr>
      <w:tr w:rsidR="00881E83" w14:paraId="125996FD" w14:textId="77777777" w:rsidTr="005939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6" w:type="dxa"/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0B62324" w14:textId="642BFCFC" w:rsidR="00881E83" w:rsidRPr="00740FBD" w:rsidRDefault="00881E83" w:rsidP="00881E83">
            <w:pPr>
              <w:pStyle w:val="MRLCompound"/>
            </w:pPr>
            <w:r>
              <w:rPr>
                <w:lang w:val="en-US"/>
              </w:rPr>
              <w:t>PM</w:t>
            </w:r>
            <w:r>
              <w:rPr>
                <w:lang w:val="en-US"/>
              </w:rPr>
              <w:tab/>
              <w:t>0110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366EE044" w14:textId="17BA4E6B" w:rsidR="00881E83" w:rsidRPr="00046EF3" w:rsidRDefault="0073690C" w:rsidP="00881E83">
            <w:pPr>
              <w:pStyle w:val="MRLTableText"/>
            </w:pPr>
            <w:r>
              <w:t>Poultry meat</w:t>
            </w:r>
            <w:r w:rsidR="00881E83">
              <w:t xml:space="preserve"> </w:t>
            </w:r>
            <w:r w:rsidR="00881E83" w:rsidRPr="00A05870">
              <w:t>[in the fat]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569E4F6B" w14:textId="7922CC5D" w:rsidR="00881E83" w:rsidRPr="00740FBD" w:rsidRDefault="00881E83" w:rsidP="00881E83">
            <w:pPr>
              <w:pStyle w:val="MRLValue"/>
            </w:pPr>
            <w:r w:rsidRPr="00515627">
              <w:t>*0.01</w:t>
            </w:r>
          </w:p>
        </w:tc>
      </w:tr>
      <w:tr w:rsidR="00881E83" w14:paraId="4781339A" w14:textId="77777777" w:rsidTr="00FA3FA6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6" w:type="dxa"/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EC3C274" w14:textId="06954E08" w:rsidR="00881E83" w:rsidRPr="00740FBD" w:rsidRDefault="00881E83" w:rsidP="00881E83">
            <w:pPr>
              <w:pStyle w:val="MRLCompound"/>
            </w:pPr>
            <w:r>
              <w:t>FS</w:t>
            </w:r>
            <w:r>
              <w:tab/>
              <w:t>0012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7078FD7" w14:textId="148A5C03" w:rsidR="00881E83" w:rsidRPr="00046EF3" w:rsidRDefault="008073F6" w:rsidP="00881E83">
            <w:pPr>
              <w:pStyle w:val="MRLTableText"/>
            </w:pPr>
            <w:r>
              <w:t>Stone fruits {except Cherries}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82611AE" w14:textId="470704CB" w:rsidR="00881E83" w:rsidRPr="00740FBD" w:rsidRDefault="00881E83" w:rsidP="00881E83">
            <w:pPr>
              <w:pStyle w:val="MRLValue"/>
            </w:pPr>
            <w:r>
              <w:t>5</w:t>
            </w:r>
          </w:p>
        </w:tc>
      </w:tr>
    </w:tbl>
    <w:p w14:paraId="456BC972" w14:textId="77777777" w:rsidR="00881E83" w:rsidRDefault="00881E83" w:rsidP="00697CC5">
      <w:pPr>
        <w:pStyle w:val="Item"/>
      </w:pPr>
    </w:p>
    <w:p w14:paraId="0529198E" w14:textId="2157EEAB" w:rsidR="00697CC5" w:rsidRDefault="00697CC5" w:rsidP="00697CC5">
      <w:pPr>
        <w:pStyle w:val="Item"/>
      </w:pPr>
      <w:r>
        <w:t>For each of the following compounds, omit the associated foods and MRLs listed under 'omit' and substitute in alphabetical order the associated foods and MRLs listed under 'substitute' (if any):</w:t>
      </w:r>
    </w:p>
    <w:tbl>
      <w:tblPr>
        <w:tblW w:w="8259" w:type="dxa"/>
        <w:tblInd w:w="108" w:type="dxa"/>
        <w:tblLook w:val="0000" w:firstRow="0" w:lastRow="0" w:firstColumn="0" w:lastColumn="0" w:noHBand="0" w:noVBand="0"/>
      </w:tblPr>
      <w:tblGrid>
        <w:gridCol w:w="2410"/>
        <w:gridCol w:w="4049"/>
        <w:gridCol w:w="1800"/>
      </w:tblGrid>
      <w:tr w:rsidR="00697CC5" w:rsidRPr="00697CC5" w14:paraId="394950B9" w14:textId="77777777" w:rsidTr="00FC31C8">
        <w:trPr>
          <w:cantSplit/>
          <w:tblHeader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4C6001B" w14:textId="77777777" w:rsidR="00697CC5" w:rsidRPr="00697CC5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697CC5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COMPOUND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AFEC309" w14:textId="77777777" w:rsidR="00697CC5" w:rsidRPr="00697CC5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697CC5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FOOD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A8CDEB9" w14:textId="3FA9A0B6" w:rsidR="00697CC5" w:rsidRPr="00697CC5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697CC5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MRL (</w:t>
            </w:r>
            <w:r w:rsidR="00283E84" w:rsidRPr="00697CC5">
              <w:rPr>
                <w:rFonts w:ascii="Trebuchet MS" w:hAnsi="Trebuchet MS" w:cs="Arial"/>
                <w:b/>
                <w:bCs/>
                <w:sz w:val="18"/>
                <w:u w:color="000000"/>
              </w:rPr>
              <w:t>mg/kg</w:t>
            </w:r>
            <w:r w:rsidRPr="00697CC5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)</w:t>
            </w:r>
          </w:p>
        </w:tc>
      </w:tr>
      <w:tr w:rsidR="00DC06C3" w:rsidRPr="00740FBD" w14:paraId="0DA2E248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FE3FC6" w14:textId="4D5F8EAE" w:rsidR="00DC06C3" w:rsidRPr="00046EF3" w:rsidRDefault="00DC06C3" w:rsidP="00CB1A78">
            <w:pPr>
              <w:pStyle w:val="MRLActiveName"/>
            </w:pPr>
            <w:proofErr w:type="spellStart"/>
            <w:r>
              <w:t>Amoxycillin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E1846A" w14:textId="77777777" w:rsidR="00DC06C3" w:rsidRPr="00046EF3" w:rsidRDefault="00DC06C3" w:rsidP="00CB1A78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A1CF84" w14:textId="77777777" w:rsidR="00DC06C3" w:rsidRPr="00740FBD" w:rsidRDefault="00DC06C3" w:rsidP="00CB1A78">
            <w:pPr>
              <w:pStyle w:val="MRLValue"/>
            </w:pPr>
          </w:p>
        </w:tc>
      </w:tr>
      <w:tr w:rsidR="00DC06C3" w:rsidRPr="00740FBD" w14:paraId="75D923D8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CFAA24" w14:textId="77777777" w:rsidR="00DC06C3" w:rsidRPr="00740FBD" w:rsidRDefault="00DC06C3" w:rsidP="00CB1A78">
            <w:pPr>
              <w:pStyle w:val="MRLTableText"/>
            </w:pPr>
            <w:r w:rsidRPr="00740FBD">
              <w:t>OMIT: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BEF395" w14:textId="77777777" w:rsidR="00DC06C3" w:rsidRPr="00046EF3" w:rsidRDefault="00DC06C3" w:rsidP="00CB1A78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936011" w14:textId="77777777" w:rsidR="00DC06C3" w:rsidRPr="00740FBD" w:rsidRDefault="00DC06C3" w:rsidP="00CB1A78">
            <w:pPr>
              <w:pStyle w:val="MRLValue"/>
            </w:pPr>
          </w:p>
        </w:tc>
      </w:tr>
      <w:tr w:rsidR="00DC06C3" w:rsidRPr="00740FBD" w14:paraId="726F477B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411419" w14:textId="57184862" w:rsidR="00DC06C3" w:rsidRPr="00740FBD" w:rsidRDefault="00DC06C3" w:rsidP="00CB1A78">
            <w:pPr>
              <w:pStyle w:val="MRLCompound"/>
            </w:pPr>
            <w:r>
              <w:t>PE</w:t>
            </w:r>
            <w:r>
              <w:tab/>
              <w:t>0112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ACDC06" w14:textId="3E0753A2" w:rsidR="00DC06C3" w:rsidRPr="00046EF3" w:rsidRDefault="00DC06C3" w:rsidP="00CB1A78">
            <w:pPr>
              <w:pStyle w:val="MRLTableText"/>
              <w:rPr>
                <w:lang w:eastAsia="en-AU"/>
              </w:rPr>
            </w:pPr>
            <w:r>
              <w:rPr>
                <w:lang w:eastAsia="en-AU"/>
              </w:rPr>
              <w:t>Eggs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819CF5" w14:textId="27E2BACA" w:rsidR="00DC06C3" w:rsidRPr="00740FBD" w:rsidRDefault="00DC06C3" w:rsidP="00CB1A78">
            <w:pPr>
              <w:pStyle w:val="MRLValue"/>
            </w:pPr>
            <w:r>
              <w:t>*0.01</w:t>
            </w:r>
          </w:p>
        </w:tc>
      </w:tr>
      <w:tr w:rsidR="00877836" w:rsidRPr="00740FBD" w14:paraId="08DE0356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DD7D4E" w14:textId="77777777" w:rsidR="00877836" w:rsidRDefault="00877836" w:rsidP="00CB1A78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1CF3C7" w14:textId="77777777" w:rsidR="00877836" w:rsidRDefault="00877836" w:rsidP="00CB1A78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C0D5FD" w14:textId="77777777" w:rsidR="00877836" w:rsidRDefault="00877836" w:rsidP="00CB1A78">
            <w:pPr>
              <w:pStyle w:val="MRLValue"/>
            </w:pPr>
          </w:p>
        </w:tc>
      </w:tr>
      <w:tr w:rsidR="00DC06C3" w:rsidRPr="00740FBD" w14:paraId="42D75970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1629C7" w14:textId="77777777" w:rsidR="00DC06C3" w:rsidRPr="00740FBD" w:rsidRDefault="00DC06C3" w:rsidP="00CB1A78">
            <w:pPr>
              <w:pStyle w:val="MRLTableText"/>
            </w:pPr>
            <w:r w:rsidRPr="00740FBD">
              <w:lastRenderedPageBreak/>
              <w:t>SUBSTITUTE: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4D86F2" w14:textId="77777777" w:rsidR="00DC06C3" w:rsidRPr="00046EF3" w:rsidRDefault="00DC06C3" w:rsidP="00CB1A78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3EA89D" w14:textId="77777777" w:rsidR="00DC06C3" w:rsidRPr="00740FBD" w:rsidRDefault="00DC06C3" w:rsidP="00CB1A78">
            <w:pPr>
              <w:pStyle w:val="MRLValue"/>
            </w:pPr>
          </w:p>
        </w:tc>
      </w:tr>
      <w:tr w:rsidR="00DC06C3" w:rsidRPr="00740FBD" w14:paraId="13F5BF90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5A8F05B0" w14:textId="74A9A59C" w:rsidR="00DC06C3" w:rsidRPr="00740FBD" w:rsidRDefault="00DC06C3" w:rsidP="00CB1A78">
            <w:pPr>
              <w:pStyle w:val="MRLCompound"/>
            </w:pPr>
            <w:r>
              <w:t>PE</w:t>
            </w:r>
            <w:r>
              <w:tab/>
              <w:t>0112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3BDA0F46" w14:textId="2FCDADC2" w:rsidR="00DC06C3" w:rsidRPr="00046EF3" w:rsidRDefault="00DC06C3" w:rsidP="00CB1A78">
            <w:pPr>
              <w:pStyle w:val="MRLTableText"/>
              <w:rPr>
                <w:lang w:eastAsia="en-AU"/>
              </w:rPr>
            </w:pPr>
            <w:r>
              <w:rPr>
                <w:lang w:eastAsia="en-AU"/>
              </w:rPr>
              <w:t>Eggs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3788BE35" w14:textId="7C50748E" w:rsidR="00DC06C3" w:rsidRPr="00740FBD" w:rsidRDefault="00DC06C3" w:rsidP="00CB1A78">
            <w:pPr>
              <w:pStyle w:val="MRLValue"/>
            </w:pPr>
            <w:r>
              <w:t>0.05</w:t>
            </w:r>
          </w:p>
        </w:tc>
      </w:tr>
      <w:tr w:rsidR="00DC06C3" w:rsidRPr="00740FBD" w14:paraId="02594628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445DF4CF" w14:textId="77777777" w:rsidR="00DC06C3" w:rsidRDefault="00DC06C3" w:rsidP="00CB1A78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63856F8E" w14:textId="77777777" w:rsidR="00DC06C3" w:rsidRDefault="00DC06C3" w:rsidP="00CB1A78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111589EF" w14:textId="77777777" w:rsidR="00DC06C3" w:rsidRDefault="00DC06C3" w:rsidP="00CB1A78">
            <w:pPr>
              <w:pStyle w:val="MRLValue"/>
            </w:pPr>
          </w:p>
        </w:tc>
      </w:tr>
      <w:tr w:rsidR="00E1045B" w:rsidRPr="00740FBD" w14:paraId="03B27950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B4BF0E" w14:textId="576A5EE5" w:rsidR="00E1045B" w:rsidRPr="00046EF3" w:rsidRDefault="00E1045B" w:rsidP="00CB1A78">
            <w:pPr>
              <w:pStyle w:val="MRLActiveName"/>
            </w:pPr>
            <w:proofErr w:type="spellStart"/>
            <w:r>
              <w:t>Azoxystrobin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1285A7" w14:textId="77777777" w:rsidR="00E1045B" w:rsidRPr="00046EF3" w:rsidRDefault="00E1045B" w:rsidP="00CB1A78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9E4463" w14:textId="77777777" w:rsidR="00E1045B" w:rsidRPr="00740FBD" w:rsidRDefault="00E1045B" w:rsidP="00CB1A78">
            <w:pPr>
              <w:pStyle w:val="MRLValue"/>
            </w:pPr>
          </w:p>
        </w:tc>
      </w:tr>
      <w:tr w:rsidR="00E1045B" w:rsidRPr="00740FBD" w14:paraId="0A311EC8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E4A263" w14:textId="77777777" w:rsidR="00E1045B" w:rsidRPr="00740FBD" w:rsidRDefault="00E1045B" w:rsidP="00CB1A78">
            <w:pPr>
              <w:pStyle w:val="MRLTableText"/>
            </w:pPr>
            <w:r w:rsidRPr="00740FBD">
              <w:t>OMIT: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36B63D" w14:textId="77777777" w:rsidR="00E1045B" w:rsidRPr="00046EF3" w:rsidRDefault="00E1045B" w:rsidP="00CB1A78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FA08D1" w14:textId="77777777" w:rsidR="00E1045B" w:rsidRPr="00740FBD" w:rsidRDefault="00E1045B" w:rsidP="00CB1A78">
            <w:pPr>
              <w:pStyle w:val="MRLValue"/>
            </w:pPr>
          </w:p>
        </w:tc>
      </w:tr>
      <w:tr w:rsidR="00E1045B" w:rsidRPr="00740FBD" w14:paraId="08512407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256E99F7" w14:textId="77777777" w:rsidR="00E1045B" w:rsidRDefault="00E1045B" w:rsidP="00E1045B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1F15598C" w14:textId="0406E0A3" w:rsidR="00E1045B" w:rsidRDefault="00E1045B" w:rsidP="00E1045B">
            <w:pPr>
              <w:pStyle w:val="MRLTableText"/>
              <w:rPr>
                <w:lang w:eastAsia="en-AU"/>
              </w:rPr>
            </w:pPr>
            <w:r w:rsidRPr="005044A8">
              <w:t>Bergamot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111907E9" w14:textId="2AB3E18C" w:rsidR="00E1045B" w:rsidRDefault="00E1045B" w:rsidP="00E1045B">
            <w:pPr>
              <w:pStyle w:val="MRLValue"/>
            </w:pPr>
            <w:r w:rsidRPr="005044A8">
              <w:t>T50</w:t>
            </w:r>
          </w:p>
        </w:tc>
      </w:tr>
      <w:tr w:rsidR="00E1045B" w:rsidRPr="00740FBD" w14:paraId="2EC2C833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6BEFF40F" w14:textId="6CF52CC1" w:rsidR="00E1045B" w:rsidRDefault="00E1045B" w:rsidP="00E1045B">
            <w:pPr>
              <w:pStyle w:val="MRLCompound"/>
            </w:pPr>
            <w:r w:rsidRPr="005044A8">
              <w:t>HH</w:t>
            </w:r>
            <w:r w:rsidRPr="005044A8">
              <w:tab/>
              <w:t>4731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6F72C826" w14:textId="16E4723B" w:rsidR="00E1045B" w:rsidRDefault="00E1045B" w:rsidP="00E1045B">
            <w:pPr>
              <w:pStyle w:val="MRLTableText"/>
              <w:rPr>
                <w:lang w:eastAsia="en-AU"/>
              </w:rPr>
            </w:pPr>
            <w:r>
              <w:t xml:space="preserve">Burnet, </w:t>
            </w:r>
            <w:r w:rsidRPr="005044A8">
              <w:t>Salad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21755ECE" w14:textId="51E07394" w:rsidR="00E1045B" w:rsidRDefault="00E1045B" w:rsidP="00E1045B">
            <w:pPr>
              <w:pStyle w:val="MRLValue"/>
            </w:pPr>
            <w:r w:rsidRPr="005044A8">
              <w:t>T50</w:t>
            </w:r>
          </w:p>
        </w:tc>
      </w:tr>
      <w:tr w:rsidR="00E1045B" w:rsidRPr="00740FBD" w14:paraId="54A75DBD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01870B52" w14:textId="77777777" w:rsidR="00E1045B" w:rsidRDefault="00E1045B" w:rsidP="00E1045B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34CA0482" w14:textId="54FF10EE" w:rsidR="00E1045B" w:rsidRDefault="00E1045B" w:rsidP="00E1045B">
            <w:pPr>
              <w:pStyle w:val="MRLTableText"/>
              <w:rPr>
                <w:lang w:eastAsia="en-AU"/>
              </w:rPr>
            </w:pPr>
            <w:r w:rsidRPr="005044A8">
              <w:t>Coriander (leaves, stems and roots)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451BC026" w14:textId="2ABEC5B1" w:rsidR="00E1045B" w:rsidRDefault="00E1045B" w:rsidP="00E1045B">
            <w:pPr>
              <w:pStyle w:val="MRLValue"/>
            </w:pPr>
            <w:r w:rsidRPr="005044A8">
              <w:t>T50</w:t>
            </w:r>
          </w:p>
        </w:tc>
      </w:tr>
      <w:tr w:rsidR="00E1045B" w:rsidRPr="00740FBD" w14:paraId="0B0513E1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0C731648" w14:textId="14C2D91C" w:rsidR="00E1045B" w:rsidRDefault="00E1045B" w:rsidP="00E1045B">
            <w:pPr>
              <w:pStyle w:val="MRLCompound"/>
            </w:pPr>
            <w:r w:rsidRPr="005044A8">
              <w:t>HS</w:t>
            </w:r>
            <w:r w:rsidRPr="005044A8">
              <w:tab/>
              <w:t>0779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362A6EBF" w14:textId="58396FF3" w:rsidR="00E1045B" w:rsidRDefault="00E1045B" w:rsidP="00E1045B">
            <w:pPr>
              <w:pStyle w:val="MRLTableText"/>
              <w:rPr>
                <w:lang w:eastAsia="en-AU"/>
              </w:rPr>
            </w:pPr>
            <w:r w:rsidRPr="005044A8">
              <w:t>Coriander</w:t>
            </w:r>
            <w:r>
              <w:t>,</w:t>
            </w:r>
            <w:r w:rsidRPr="005044A8">
              <w:t xml:space="preserve"> seed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14E75DC5" w14:textId="73B2D15E" w:rsidR="00E1045B" w:rsidRDefault="00E1045B" w:rsidP="00E1045B">
            <w:pPr>
              <w:pStyle w:val="MRLValue"/>
            </w:pPr>
            <w:r w:rsidRPr="005044A8">
              <w:t>T50</w:t>
            </w:r>
          </w:p>
        </w:tc>
      </w:tr>
      <w:tr w:rsidR="00E1045B" w:rsidRPr="00740FBD" w14:paraId="1BA5A0A7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5CD852E3" w14:textId="120FB75B" w:rsidR="00E1045B" w:rsidRDefault="00E1045B" w:rsidP="00E1045B">
            <w:pPr>
              <w:pStyle w:val="MRLCompound"/>
            </w:pPr>
            <w:r w:rsidRPr="005044A8">
              <w:t>HS</w:t>
            </w:r>
            <w:r w:rsidRPr="005044A8">
              <w:tab/>
              <w:t>0730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71F0B87C" w14:textId="2E888FED" w:rsidR="00E1045B" w:rsidRDefault="00E1045B" w:rsidP="00E1045B">
            <w:pPr>
              <w:pStyle w:val="MRLTableText"/>
              <w:rPr>
                <w:lang w:eastAsia="en-AU"/>
              </w:rPr>
            </w:pPr>
            <w:r w:rsidRPr="005044A8">
              <w:t>Dill seed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3AE26E13" w14:textId="2E16FA96" w:rsidR="00E1045B" w:rsidRDefault="00E1045B" w:rsidP="00E1045B">
            <w:pPr>
              <w:pStyle w:val="MRLValue"/>
            </w:pPr>
            <w:r w:rsidRPr="005044A8">
              <w:t>T50</w:t>
            </w:r>
          </w:p>
        </w:tc>
      </w:tr>
      <w:tr w:rsidR="00E1045B" w:rsidRPr="00740FBD" w14:paraId="545CA7F6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3C10E0AA" w14:textId="7FF9C9AA" w:rsidR="00E1045B" w:rsidRDefault="00E1045B" w:rsidP="00E1045B">
            <w:pPr>
              <w:pStyle w:val="MRLCompound"/>
            </w:pPr>
            <w:r w:rsidRPr="005044A8">
              <w:t>HS</w:t>
            </w:r>
            <w:r w:rsidRPr="005044A8">
              <w:tab/>
              <w:t>0731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6E87A3DC" w14:textId="480637FC" w:rsidR="00E1045B" w:rsidRDefault="00E1045B" w:rsidP="00E1045B">
            <w:pPr>
              <w:pStyle w:val="MRLTableText"/>
              <w:rPr>
                <w:lang w:eastAsia="en-AU"/>
              </w:rPr>
            </w:pPr>
            <w:r w:rsidRPr="005044A8">
              <w:t>Fennel</w:t>
            </w:r>
            <w:r>
              <w:t>,</w:t>
            </w:r>
            <w:r w:rsidRPr="005044A8">
              <w:t xml:space="preserve"> seed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64A62169" w14:textId="429814A6" w:rsidR="00E1045B" w:rsidRDefault="00E1045B" w:rsidP="00E1045B">
            <w:pPr>
              <w:pStyle w:val="MRLValue"/>
            </w:pPr>
            <w:r w:rsidRPr="005044A8">
              <w:t>T50</w:t>
            </w:r>
          </w:p>
        </w:tc>
      </w:tr>
      <w:tr w:rsidR="00E1045B" w:rsidRPr="00740FBD" w14:paraId="5D163334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1B03B1C0" w14:textId="2CBA7406" w:rsidR="00E1045B" w:rsidRDefault="00E1045B" w:rsidP="00E1045B">
            <w:pPr>
              <w:pStyle w:val="MRLCompound"/>
            </w:pPr>
            <w:r w:rsidRPr="005044A8">
              <w:t>HH</w:t>
            </w:r>
            <w:r w:rsidRPr="005044A8">
              <w:tab/>
              <w:t>0092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77C6DE59" w14:textId="319EA3ED" w:rsidR="00E1045B" w:rsidRDefault="00E1045B" w:rsidP="00E1045B">
            <w:pPr>
              <w:pStyle w:val="MRLTableText"/>
              <w:rPr>
                <w:lang w:eastAsia="en-AU"/>
              </w:rPr>
            </w:pPr>
            <w:r w:rsidRPr="005044A8">
              <w:t>Herbs</w:t>
            </w:r>
            <w:r>
              <w:t xml:space="preserve"> {except basil}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234D071A" w14:textId="5F5CFB12" w:rsidR="00E1045B" w:rsidRDefault="00E1045B" w:rsidP="00E1045B">
            <w:pPr>
              <w:pStyle w:val="MRLValue"/>
            </w:pPr>
            <w:r w:rsidRPr="005044A8">
              <w:t>T50</w:t>
            </w:r>
          </w:p>
        </w:tc>
      </w:tr>
      <w:tr w:rsidR="00E1045B" w:rsidRPr="00740FBD" w14:paraId="638735A5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37B74C06" w14:textId="77777777" w:rsidR="00E1045B" w:rsidRDefault="00E1045B" w:rsidP="00E1045B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0DEC5EDF" w14:textId="2E038BB9" w:rsidR="00E1045B" w:rsidRDefault="00E1045B" w:rsidP="00E1045B">
            <w:pPr>
              <w:pStyle w:val="MRLTableText"/>
              <w:rPr>
                <w:lang w:eastAsia="en-AU"/>
              </w:rPr>
            </w:pPr>
            <w:r w:rsidRPr="005044A8">
              <w:t>Kaffir lime leaves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40003893" w14:textId="0D18C86B" w:rsidR="00E1045B" w:rsidRDefault="00E1045B" w:rsidP="00E1045B">
            <w:pPr>
              <w:pStyle w:val="MRLValue"/>
            </w:pPr>
            <w:r w:rsidRPr="005044A8">
              <w:t>T50</w:t>
            </w:r>
          </w:p>
        </w:tc>
      </w:tr>
      <w:tr w:rsidR="00E1045B" w:rsidRPr="00740FBD" w14:paraId="22599A9B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5521D767" w14:textId="77777777" w:rsidR="00E1045B" w:rsidRDefault="00E1045B" w:rsidP="00E1045B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0E5169CE" w14:textId="5913FCC4" w:rsidR="00E1045B" w:rsidRDefault="00E1045B" w:rsidP="00E1045B">
            <w:pPr>
              <w:pStyle w:val="MRLTableText"/>
              <w:rPr>
                <w:lang w:eastAsia="en-AU"/>
              </w:rPr>
            </w:pPr>
            <w:r w:rsidRPr="005044A8">
              <w:t>Lemon grass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6454C014" w14:textId="0ACD7369" w:rsidR="00E1045B" w:rsidRDefault="00E1045B" w:rsidP="00E1045B">
            <w:pPr>
              <w:pStyle w:val="MRLValue"/>
            </w:pPr>
            <w:r w:rsidRPr="005044A8">
              <w:t>T50</w:t>
            </w:r>
          </w:p>
        </w:tc>
      </w:tr>
      <w:tr w:rsidR="00E1045B" w:rsidRPr="00740FBD" w14:paraId="7584FE1E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628CEFE4" w14:textId="0801C800" w:rsidR="00E1045B" w:rsidRDefault="00E1045B" w:rsidP="00E1045B">
            <w:pPr>
              <w:pStyle w:val="MRLCompound"/>
            </w:pPr>
            <w:r w:rsidRPr="005044A8">
              <w:t>DT</w:t>
            </w:r>
            <w:r w:rsidRPr="005044A8">
              <w:tab/>
              <w:t>1111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53DBF7E3" w14:textId="6ED4CCC2" w:rsidR="00E1045B" w:rsidRDefault="00E1045B" w:rsidP="00E1045B">
            <w:pPr>
              <w:pStyle w:val="MRLTableText"/>
              <w:rPr>
                <w:lang w:eastAsia="en-AU"/>
              </w:rPr>
            </w:pPr>
            <w:r w:rsidRPr="005044A8">
              <w:t>Lemon verbena (dry leaves)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38C1952F" w14:textId="06D14203" w:rsidR="00E1045B" w:rsidRDefault="00E1045B" w:rsidP="00E1045B">
            <w:pPr>
              <w:pStyle w:val="MRLValue"/>
            </w:pPr>
            <w:r w:rsidRPr="005044A8">
              <w:t>T50</w:t>
            </w:r>
          </w:p>
        </w:tc>
      </w:tr>
      <w:tr w:rsidR="00E1045B" w:rsidRPr="00740FBD" w14:paraId="64C49E4A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0A15C122" w14:textId="77777777" w:rsidR="00E1045B" w:rsidRDefault="00E1045B" w:rsidP="00E1045B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7F9EEF1E" w14:textId="74C01B58" w:rsidR="00E1045B" w:rsidRDefault="00E1045B" w:rsidP="00E1045B">
            <w:pPr>
              <w:pStyle w:val="MRLTableText"/>
              <w:rPr>
                <w:lang w:eastAsia="en-AU"/>
              </w:rPr>
            </w:pPr>
            <w:r w:rsidRPr="005044A8">
              <w:t>Mexican tarragon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0F4853D4" w14:textId="24DE2FC7" w:rsidR="00E1045B" w:rsidRDefault="00E1045B" w:rsidP="00E1045B">
            <w:pPr>
              <w:pStyle w:val="MRLValue"/>
            </w:pPr>
            <w:r w:rsidRPr="005044A8">
              <w:t>T50</w:t>
            </w:r>
          </w:p>
        </w:tc>
      </w:tr>
      <w:tr w:rsidR="00E1045B" w:rsidRPr="00740FBD" w14:paraId="15B8C0AA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65F97883" w14:textId="77777777" w:rsidR="00E1045B" w:rsidRDefault="00E1045B" w:rsidP="00E1045B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2E912E8E" w14:textId="08E5FC54" w:rsidR="00E1045B" w:rsidRDefault="00E1045B" w:rsidP="00E1045B">
            <w:pPr>
              <w:pStyle w:val="MRLTableText"/>
              <w:rPr>
                <w:lang w:eastAsia="en-AU"/>
              </w:rPr>
            </w:pPr>
            <w:r w:rsidRPr="005044A8">
              <w:t>Rose and dianthus (edible flowers)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12B3C5D2" w14:textId="7ADBB217" w:rsidR="00E1045B" w:rsidRDefault="00E1045B" w:rsidP="00E1045B">
            <w:pPr>
              <w:pStyle w:val="MRLValue"/>
            </w:pPr>
            <w:r w:rsidRPr="005044A8">
              <w:t>T50</w:t>
            </w:r>
          </w:p>
        </w:tc>
      </w:tr>
      <w:tr w:rsidR="00E1045B" w:rsidRPr="00740FBD" w14:paraId="6347E5C5" w14:textId="77777777" w:rsidTr="00877836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6BC3F626" w14:textId="476255DB" w:rsidR="00E1045B" w:rsidRPr="006C72D4" w:rsidRDefault="00E1045B" w:rsidP="00E1045B">
            <w:pPr>
              <w:pStyle w:val="MRLCompound"/>
            </w:pPr>
            <w:r w:rsidRPr="006C72D4">
              <w:t>DT</w:t>
            </w:r>
            <w:r w:rsidRPr="006C72D4">
              <w:tab/>
              <w:t>1114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57C6F914" w14:textId="5B4EA05B" w:rsidR="00E1045B" w:rsidRPr="006C72D4" w:rsidRDefault="0073690C" w:rsidP="00E1045B">
            <w:pPr>
              <w:pStyle w:val="MRLTableText"/>
              <w:rPr>
                <w:lang w:eastAsia="en-AU"/>
              </w:rPr>
            </w:pPr>
            <w:r>
              <w:t>Tea, green, b</w:t>
            </w:r>
            <w:r w:rsidR="006C72D4" w:rsidRPr="006C72D4">
              <w:t>lack (black, fermented and dried)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074E560D" w14:textId="594C2386" w:rsidR="00E1045B" w:rsidRPr="006C72D4" w:rsidRDefault="00E1045B" w:rsidP="00E1045B">
            <w:pPr>
              <w:pStyle w:val="MRLValue"/>
            </w:pPr>
            <w:r w:rsidRPr="006C72D4">
              <w:t>T20</w:t>
            </w:r>
          </w:p>
        </w:tc>
      </w:tr>
      <w:tr w:rsidR="00E1045B" w:rsidRPr="00740FBD" w14:paraId="7C774D40" w14:textId="77777777" w:rsidTr="00877836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01A47B03" w14:textId="77777777" w:rsidR="00E1045B" w:rsidRDefault="00E1045B" w:rsidP="00E1045B">
            <w:pPr>
              <w:pStyle w:val="MRLCompound"/>
            </w:pPr>
          </w:p>
        </w:tc>
        <w:tc>
          <w:tcPr>
            <w:tcW w:w="4049" w:type="dxa"/>
            <w:tcBorders>
              <w:left w:val="nil"/>
              <w:right w:val="nil"/>
            </w:tcBorders>
            <w:noWrap/>
          </w:tcPr>
          <w:p w14:paraId="1E0FD21F" w14:textId="77777777" w:rsidR="00E1045B" w:rsidRDefault="00E1045B" w:rsidP="00E1045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noWrap/>
          </w:tcPr>
          <w:p w14:paraId="5FFCB34C" w14:textId="77777777" w:rsidR="00E1045B" w:rsidRDefault="00E1045B" w:rsidP="00E1045B">
            <w:pPr>
              <w:pStyle w:val="MRLValue"/>
            </w:pPr>
          </w:p>
        </w:tc>
      </w:tr>
      <w:tr w:rsidR="00E1045B" w14:paraId="51198E19" w14:textId="77777777" w:rsidTr="00877836">
        <w:trPr>
          <w:cantSplit/>
        </w:trPr>
        <w:tc>
          <w:tcPr>
            <w:tcW w:w="2410" w:type="dxa"/>
            <w:tcBorders>
              <w:left w:val="nil"/>
              <w:bottom w:val="nil"/>
              <w:right w:val="nil"/>
            </w:tcBorders>
            <w:noWrap/>
          </w:tcPr>
          <w:p w14:paraId="4CAAAA2A" w14:textId="377DAECE" w:rsidR="00E1045B" w:rsidRPr="00046EF3" w:rsidRDefault="00E1045B" w:rsidP="00E1045B">
            <w:pPr>
              <w:pStyle w:val="MRLActiveName"/>
            </w:pPr>
            <w:proofErr w:type="spellStart"/>
            <w:r>
              <w:t>Bixafen</w:t>
            </w:r>
            <w:proofErr w:type="spellEnd"/>
          </w:p>
        </w:tc>
        <w:tc>
          <w:tcPr>
            <w:tcW w:w="4049" w:type="dxa"/>
            <w:tcBorders>
              <w:left w:val="nil"/>
              <w:bottom w:val="nil"/>
              <w:right w:val="nil"/>
            </w:tcBorders>
            <w:noWrap/>
          </w:tcPr>
          <w:p w14:paraId="4A4EE8BF" w14:textId="77777777" w:rsidR="00E1045B" w:rsidRPr="00046EF3" w:rsidRDefault="00E1045B" w:rsidP="00E1045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noWrap/>
          </w:tcPr>
          <w:p w14:paraId="5043B8E8" w14:textId="77777777" w:rsidR="00E1045B" w:rsidRPr="00740FBD" w:rsidRDefault="00E1045B" w:rsidP="00E1045B">
            <w:pPr>
              <w:pStyle w:val="MRLValue"/>
            </w:pPr>
          </w:p>
        </w:tc>
      </w:tr>
      <w:tr w:rsidR="00E1045B" w:rsidRPr="00046EF3" w14:paraId="19116D16" w14:textId="77777777" w:rsidTr="00FC31C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6D2B8C" w14:textId="77777777" w:rsidR="00E1045B" w:rsidRPr="00740FBD" w:rsidRDefault="00E1045B" w:rsidP="00E1045B">
            <w:pPr>
              <w:pStyle w:val="MRLTableText"/>
            </w:pPr>
            <w:r w:rsidRPr="00740FBD">
              <w:t>OMIT: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2C8B39" w14:textId="77777777" w:rsidR="00E1045B" w:rsidRPr="00046EF3" w:rsidRDefault="00E1045B" w:rsidP="00E1045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E60317" w14:textId="77777777" w:rsidR="00E1045B" w:rsidRPr="00740FBD" w:rsidRDefault="00E1045B" w:rsidP="00E1045B">
            <w:pPr>
              <w:pStyle w:val="MRLValue"/>
            </w:pPr>
          </w:p>
        </w:tc>
      </w:tr>
      <w:tr w:rsidR="00E1045B" w:rsidRPr="00046EF3" w14:paraId="309E753A" w14:textId="77777777" w:rsidTr="00FC31C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92B5C4" w14:textId="57EA9233" w:rsidR="00E1045B" w:rsidRPr="00740FBD" w:rsidRDefault="00E1045B" w:rsidP="00E1045B">
            <w:pPr>
              <w:pStyle w:val="MRLCompound"/>
            </w:pPr>
            <w:r>
              <w:t>SO</w:t>
            </w:r>
            <w:r>
              <w:tab/>
              <w:t>0088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53F2B3" w14:textId="73BCBF49" w:rsidR="00E1045B" w:rsidRPr="00046EF3" w:rsidRDefault="00E1045B" w:rsidP="00E1045B">
            <w:pPr>
              <w:pStyle w:val="MRLTableText"/>
              <w:rPr>
                <w:lang w:eastAsia="en-AU"/>
              </w:rPr>
            </w:pPr>
            <w:r>
              <w:rPr>
                <w:lang w:eastAsia="en-AU"/>
              </w:rPr>
              <w:t>Oilseed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929658" w14:textId="2B63F421" w:rsidR="00E1045B" w:rsidRPr="00740FBD" w:rsidRDefault="00E1045B" w:rsidP="00E1045B">
            <w:pPr>
              <w:pStyle w:val="MRLValue"/>
            </w:pPr>
            <w:r>
              <w:t>*0.01</w:t>
            </w:r>
          </w:p>
        </w:tc>
      </w:tr>
      <w:tr w:rsidR="00E1045B" w:rsidRPr="00046EF3" w14:paraId="4EDA0B87" w14:textId="77777777" w:rsidTr="00FC31C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7CE2D9" w14:textId="77777777" w:rsidR="00E1045B" w:rsidRPr="00740FBD" w:rsidRDefault="00E1045B" w:rsidP="00E1045B">
            <w:pPr>
              <w:pStyle w:val="MRLTableText"/>
            </w:pPr>
            <w:r w:rsidRPr="00740FBD">
              <w:t>SUBSTITUTE: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17554F" w14:textId="77777777" w:rsidR="00E1045B" w:rsidRPr="00046EF3" w:rsidRDefault="00E1045B" w:rsidP="00E1045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306D33" w14:textId="77777777" w:rsidR="00E1045B" w:rsidRPr="00740FBD" w:rsidRDefault="00E1045B" w:rsidP="00E1045B">
            <w:pPr>
              <w:pStyle w:val="MRLValue"/>
            </w:pPr>
          </w:p>
        </w:tc>
      </w:tr>
      <w:tr w:rsidR="00E1045B" w:rsidRPr="00046EF3" w14:paraId="70C5C6B1" w14:textId="77777777" w:rsidTr="00FC31C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1DF924E9" w14:textId="46461ACC" w:rsidR="00E1045B" w:rsidRPr="00740FBD" w:rsidRDefault="00E1045B" w:rsidP="00E1045B">
            <w:pPr>
              <w:pStyle w:val="MRLCompound"/>
            </w:pPr>
            <w:r>
              <w:t>SO</w:t>
            </w:r>
            <w:r>
              <w:tab/>
              <w:t>0691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7A09D15D" w14:textId="456BA219" w:rsidR="00E1045B" w:rsidRPr="00046EF3" w:rsidRDefault="00E1045B" w:rsidP="00E1045B">
            <w:pPr>
              <w:pStyle w:val="MRLTableText"/>
              <w:rPr>
                <w:lang w:eastAsia="en-AU"/>
              </w:rPr>
            </w:pPr>
            <w:r>
              <w:rPr>
                <w:lang w:eastAsia="en-AU"/>
              </w:rPr>
              <w:t>Cotton seed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65B1CB01" w14:textId="35213F6C" w:rsidR="00E1045B" w:rsidRPr="00740FBD" w:rsidRDefault="00E1045B" w:rsidP="00E1045B">
            <w:pPr>
              <w:pStyle w:val="MRLValue"/>
            </w:pPr>
            <w:r>
              <w:t>T0.3</w:t>
            </w:r>
          </w:p>
        </w:tc>
      </w:tr>
      <w:tr w:rsidR="00E1045B" w:rsidRPr="00046EF3" w14:paraId="159728B5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6472A1" w14:textId="3A300A69" w:rsidR="00E1045B" w:rsidRPr="00740FBD" w:rsidRDefault="00E1045B" w:rsidP="00E1045B">
            <w:pPr>
              <w:pStyle w:val="MRLCompound"/>
            </w:pPr>
            <w:r>
              <w:t>OC</w:t>
            </w:r>
            <w:r>
              <w:tab/>
              <w:t>0691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8E6DEC" w14:textId="21523936" w:rsidR="00E1045B" w:rsidRPr="00046EF3" w:rsidRDefault="00E1045B" w:rsidP="00E1045B">
            <w:pPr>
              <w:pStyle w:val="MRLTableText"/>
              <w:rPr>
                <w:lang w:eastAsia="en-AU"/>
              </w:rPr>
            </w:pPr>
            <w:r>
              <w:rPr>
                <w:lang w:eastAsia="en-AU"/>
              </w:rPr>
              <w:t>Cotton seed oil, crude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1BABB5" w14:textId="4A0DE9C5" w:rsidR="00E1045B" w:rsidRPr="00740FBD" w:rsidRDefault="00E1045B" w:rsidP="00E1045B">
            <w:pPr>
              <w:pStyle w:val="MRLValue"/>
            </w:pPr>
            <w:r>
              <w:t>T0.5</w:t>
            </w:r>
          </w:p>
        </w:tc>
      </w:tr>
      <w:tr w:rsidR="00E1045B" w:rsidRPr="00046EF3" w14:paraId="65061ED8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056CDB" w14:textId="180141E5" w:rsidR="00E1045B" w:rsidRDefault="00E1045B" w:rsidP="00E1045B">
            <w:pPr>
              <w:pStyle w:val="MRLCompound"/>
            </w:pPr>
            <w:r>
              <w:t>SO</w:t>
            </w:r>
            <w:r>
              <w:tab/>
              <w:t>0088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2DF9FC" w14:textId="30DF2788" w:rsidR="00E1045B" w:rsidRDefault="00A00691" w:rsidP="00E1045B">
            <w:pPr>
              <w:pStyle w:val="MRLTableText"/>
              <w:rPr>
                <w:lang w:eastAsia="en-AU"/>
              </w:rPr>
            </w:pPr>
            <w:r>
              <w:rPr>
                <w:lang w:eastAsia="en-AU"/>
              </w:rPr>
              <w:t>Oilseed {</w:t>
            </w:r>
            <w:r w:rsidR="00E1045B">
              <w:rPr>
                <w:lang w:eastAsia="en-AU"/>
              </w:rPr>
              <w:t xml:space="preserve">except </w:t>
            </w:r>
            <w:r>
              <w:rPr>
                <w:lang w:eastAsia="en-AU"/>
              </w:rPr>
              <w:t>Cotton seed}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DBE5A7" w14:textId="6CBB9611" w:rsidR="00E1045B" w:rsidRDefault="00E1045B" w:rsidP="00E1045B">
            <w:pPr>
              <w:pStyle w:val="MRLValue"/>
            </w:pPr>
            <w:r>
              <w:t>*0.01</w:t>
            </w:r>
          </w:p>
        </w:tc>
      </w:tr>
      <w:tr w:rsidR="00E1045B" w:rsidRPr="00046EF3" w14:paraId="6A9053E1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8C9339" w14:textId="77777777" w:rsidR="00E1045B" w:rsidRDefault="00E1045B" w:rsidP="00E1045B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F8BDFD" w14:textId="77777777" w:rsidR="00E1045B" w:rsidRDefault="00E1045B" w:rsidP="00E1045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9D59F0" w14:textId="77777777" w:rsidR="00E1045B" w:rsidRDefault="00E1045B" w:rsidP="00E1045B">
            <w:pPr>
              <w:pStyle w:val="MRLValue"/>
            </w:pPr>
          </w:p>
        </w:tc>
      </w:tr>
      <w:tr w:rsidR="00E1045B" w:rsidRPr="00740FBD" w14:paraId="051CBBF2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383156" w14:textId="2E966BD5" w:rsidR="00E1045B" w:rsidRPr="00046EF3" w:rsidRDefault="00E1045B" w:rsidP="00E1045B">
            <w:pPr>
              <w:pStyle w:val="MRLActiveName"/>
            </w:pPr>
            <w:proofErr w:type="spellStart"/>
            <w:r w:rsidRPr="00E1045B">
              <w:t>Dithiocarbamates</w:t>
            </w:r>
            <w:proofErr w:type="spellEnd"/>
            <w:r w:rsidRPr="00E1045B">
              <w:t xml:space="preserve"> (</w:t>
            </w:r>
            <w:proofErr w:type="spellStart"/>
            <w:r w:rsidRPr="00E1045B">
              <w:t>mancozeb</w:t>
            </w:r>
            <w:proofErr w:type="spellEnd"/>
            <w:r w:rsidRPr="00E1045B">
              <w:t xml:space="preserve">, </w:t>
            </w:r>
            <w:proofErr w:type="spellStart"/>
            <w:r w:rsidRPr="00E1045B">
              <w:t>metham</w:t>
            </w:r>
            <w:proofErr w:type="spellEnd"/>
            <w:r w:rsidRPr="00E1045B">
              <w:t xml:space="preserve">, </w:t>
            </w:r>
            <w:proofErr w:type="spellStart"/>
            <w:r w:rsidRPr="00E1045B">
              <w:t>metiram</w:t>
            </w:r>
            <w:proofErr w:type="spellEnd"/>
            <w:r w:rsidRPr="00E1045B">
              <w:t xml:space="preserve">, </w:t>
            </w:r>
            <w:proofErr w:type="spellStart"/>
            <w:r w:rsidRPr="00E1045B">
              <w:t>thiram</w:t>
            </w:r>
            <w:proofErr w:type="spellEnd"/>
            <w:r w:rsidRPr="00E1045B">
              <w:t xml:space="preserve">, zineb and </w:t>
            </w:r>
            <w:proofErr w:type="spellStart"/>
            <w:r w:rsidRPr="00E1045B">
              <w:t>ziram</w:t>
            </w:r>
            <w:proofErr w:type="spellEnd"/>
            <w:r w:rsidRPr="00E1045B">
              <w:t>)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C96EF6" w14:textId="77777777" w:rsidR="00E1045B" w:rsidRPr="00046EF3" w:rsidRDefault="00E1045B" w:rsidP="00E1045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B2881E" w14:textId="77777777" w:rsidR="00E1045B" w:rsidRPr="00740FBD" w:rsidRDefault="00E1045B" w:rsidP="00E1045B">
            <w:pPr>
              <w:pStyle w:val="MRLValue"/>
            </w:pPr>
          </w:p>
        </w:tc>
      </w:tr>
      <w:tr w:rsidR="00E1045B" w:rsidRPr="00740FBD" w14:paraId="6443DC62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62EC9C" w14:textId="77777777" w:rsidR="00E1045B" w:rsidRPr="00740FBD" w:rsidRDefault="00E1045B" w:rsidP="00E1045B">
            <w:pPr>
              <w:pStyle w:val="MRLTableText"/>
            </w:pPr>
            <w:r w:rsidRPr="00740FBD">
              <w:t>OMIT: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1BF145" w14:textId="77777777" w:rsidR="00E1045B" w:rsidRPr="00046EF3" w:rsidRDefault="00E1045B" w:rsidP="00E1045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039A50" w14:textId="77777777" w:rsidR="00E1045B" w:rsidRPr="00740FBD" w:rsidRDefault="00E1045B" w:rsidP="00E1045B">
            <w:pPr>
              <w:pStyle w:val="MRLValue"/>
            </w:pPr>
          </w:p>
        </w:tc>
      </w:tr>
      <w:tr w:rsidR="00E1045B" w:rsidRPr="00740FBD" w14:paraId="2E772729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6A845B" w14:textId="43EC4519" w:rsidR="00E1045B" w:rsidRPr="00740FBD" w:rsidRDefault="0073690C" w:rsidP="00E1045B">
            <w:pPr>
              <w:pStyle w:val="MRLCompound"/>
            </w:pPr>
            <w:r>
              <w:t>FT</w:t>
            </w:r>
            <w:r w:rsidR="00E1045B">
              <w:tab/>
              <w:t>0305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6447FE" w14:textId="3DB7570A" w:rsidR="00E1045B" w:rsidRPr="00046EF3" w:rsidRDefault="00E1045B" w:rsidP="00E1045B">
            <w:pPr>
              <w:pStyle w:val="MRLTableText"/>
              <w:rPr>
                <w:lang w:eastAsia="en-AU"/>
              </w:rPr>
            </w:pPr>
            <w:r>
              <w:rPr>
                <w:lang w:eastAsia="en-AU"/>
              </w:rPr>
              <w:t>Olives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2A7FD7" w14:textId="1E16F20F" w:rsidR="00E1045B" w:rsidRPr="00740FBD" w:rsidRDefault="00E1045B" w:rsidP="00E1045B">
            <w:pPr>
              <w:pStyle w:val="MRLValue"/>
            </w:pPr>
            <w:r>
              <w:t>T2</w:t>
            </w:r>
          </w:p>
        </w:tc>
      </w:tr>
      <w:tr w:rsidR="00E1045B" w:rsidRPr="00740FBD" w14:paraId="09991A60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261162" w14:textId="77777777" w:rsidR="00E1045B" w:rsidRPr="00740FBD" w:rsidRDefault="00E1045B" w:rsidP="00E1045B">
            <w:pPr>
              <w:pStyle w:val="MRLTableText"/>
            </w:pPr>
            <w:r w:rsidRPr="00740FBD">
              <w:lastRenderedPageBreak/>
              <w:t>SUBSTITUTE: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75AD00" w14:textId="77777777" w:rsidR="00E1045B" w:rsidRPr="00046EF3" w:rsidRDefault="00E1045B" w:rsidP="00E1045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7AAF04" w14:textId="77777777" w:rsidR="00E1045B" w:rsidRPr="00740FBD" w:rsidRDefault="00E1045B" w:rsidP="00E1045B">
            <w:pPr>
              <w:pStyle w:val="MRLValue"/>
            </w:pPr>
          </w:p>
        </w:tc>
      </w:tr>
      <w:tr w:rsidR="00E1045B" w:rsidRPr="00740FBD" w14:paraId="44C0F880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C58A8E" w14:textId="77777777" w:rsidR="00E1045B" w:rsidRPr="00740FBD" w:rsidRDefault="00E1045B" w:rsidP="00E1045B">
            <w:pPr>
              <w:pStyle w:val="MRLCompound"/>
            </w:pPr>
            <w:r>
              <w:t>SO</w:t>
            </w:r>
            <w:r>
              <w:tab/>
              <w:t>0305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614B71" w14:textId="77777777" w:rsidR="00E1045B" w:rsidRPr="00046EF3" w:rsidRDefault="00E1045B" w:rsidP="00E1045B">
            <w:pPr>
              <w:pStyle w:val="MRLTableText"/>
              <w:rPr>
                <w:lang w:eastAsia="en-AU"/>
              </w:rPr>
            </w:pPr>
            <w:r>
              <w:rPr>
                <w:lang w:eastAsia="en-AU"/>
              </w:rPr>
              <w:t>Olives for oil production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981094" w14:textId="77777777" w:rsidR="00E1045B" w:rsidRPr="00740FBD" w:rsidRDefault="00E1045B" w:rsidP="00E1045B">
            <w:pPr>
              <w:pStyle w:val="MRLValue"/>
            </w:pPr>
            <w:r>
              <w:t>T30</w:t>
            </w:r>
          </w:p>
        </w:tc>
      </w:tr>
      <w:tr w:rsidR="00E1045B" w:rsidRPr="00740FBD" w14:paraId="72586618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51959A55" w14:textId="62C4C42E" w:rsidR="00E1045B" w:rsidRPr="00740FBD" w:rsidRDefault="00E1045B" w:rsidP="00E1045B">
            <w:pPr>
              <w:pStyle w:val="MRLCompound"/>
            </w:pPr>
            <w:r>
              <w:t>FT</w:t>
            </w:r>
            <w:r>
              <w:tab/>
              <w:t>0305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734E9753" w14:textId="028BFF14" w:rsidR="00E1045B" w:rsidRPr="00046EF3" w:rsidRDefault="00E1045B" w:rsidP="00E1045B">
            <w:pPr>
              <w:pStyle w:val="MRLTableText"/>
              <w:rPr>
                <w:lang w:eastAsia="en-AU"/>
              </w:rPr>
            </w:pPr>
            <w:r>
              <w:rPr>
                <w:lang w:eastAsia="en-AU"/>
              </w:rPr>
              <w:t>Table olives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2910534C" w14:textId="4C2523AA" w:rsidR="00E1045B" w:rsidRPr="00740FBD" w:rsidRDefault="00E1045B" w:rsidP="00E1045B">
            <w:pPr>
              <w:pStyle w:val="MRLValue"/>
            </w:pPr>
            <w:r>
              <w:t>T30</w:t>
            </w:r>
          </w:p>
        </w:tc>
      </w:tr>
      <w:tr w:rsidR="00E1045B" w:rsidRPr="00046EF3" w14:paraId="7F67C169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9B997C" w14:textId="77777777" w:rsidR="00E1045B" w:rsidRDefault="00E1045B" w:rsidP="00E1045B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5BFE32" w14:textId="77777777" w:rsidR="00E1045B" w:rsidRDefault="00E1045B" w:rsidP="00E1045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3376F8" w14:textId="77777777" w:rsidR="00E1045B" w:rsidRDefault="00E1045B" w:rsidP="00E1045B">
            <w:pPr>
              <w:pStyle w:val="MRLValue"/>
            </w:pPr>
          </w:p>
        </w:tc>
      </w:tr>
      <w:tr w:rsidR="00E1045B" w:rsidRPr="00740FBD" w14:paraId="5D460FA4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8BEEC6" w14:textId="045C9F3E" w:rsidR="00E1045B" w:rsidRPr="00046EF3" w:rsidRDefault="00E1045B" w:rsidP="00E1045B">
            <w:pPr>
              <w:pStyle w:val="MRLActiveName"/>
            </w:pPr>
            <w:proofErr w:type="spellStart"/>
            <w:r>
              <w:t>Emamectin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53F639" w14:textId="77777777" w:rsidR="00E1045B" w:rsidRPr="00046EF3" w:rsidRDefault="00E1045B" w:rsidP="00E1045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19CFCF" w14:textId="77777777" w:rsidR="00E1045B" w:rsidRPr="00740FBD" w:rsidRDefault="00E1045B" w:rsidP="00E1045B">
            <w:pPr>
              <w:pStyle w:val="MRLValue"/>
            </w:pPr>
          </w:p>
        </w:tc>
      </w:tr>
      <w:tr w:rsidR="00E1045B" w:rsidRPr="00740FBD" w14:paraId="59F0230E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D2DF71" w14:textId="77777777" w:rsidR="00E1045B" w:rsidRPr="00740FBD" w:rsidRDefault="00E1045B" w:rsidP="00E1045B">
            <w:pPr>
              <w:pStyle w:val="MRLTableText"/>
            </w:pPr>
            <w:r w:rsidRPr="00740FBD">
              <w:t>OMIT: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D2DC3A" w14:textId="77777777" w:rsidR="00E1045B" w:rsidRPr="00046EF3" w:rsidRDefault="00E1045B" w:rsidP="00E1045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575F4E" w14:textId="77777777" w:rsidR="00E1045B" w:rsidRPr="00740FBD" w:rsidRDefault="00E1045B" w:rsidP="00E1045B">
            <w:pPr>
              <w:pStyle w:val="MRLValue"/>
            </w:pPr>
          </w:p>
        </w:tc>
      </w:tr>
      <w:tr w:rsidR="00E1045B" w:rsidRPr="00740FBD" w14:paraId="2634B30E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7DA341" w14:textId="366539A9" w:rsidR="00E1045B" w:rsidRPr="00740FBD" w:rsidRDefault="00E1045B" w:rsidP="00E1045B">
            <w:pPr>
              <w:pStyle w:val="MRLCompound"/>
            </w:pPr>
            <w:r>
              <w:t>VL</w:t>
            </w:r>
            <w:r>
              <w:tab/>
              <w:t>0053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ECE648" w14:textId="6D2B27FF" w:rsidR="00E1045B" w:rsidRPr="00046EF3" w:rsidRDefault="00E1045B" w:rsidP="00E1045B">
            <w:pPr>
              <w:pStyle w:val="MRLTableText"/>
              <w:rPr>
                <w:lang w:eastAsia="en-AU"/>
              </w:rPr>
            </w:pPr>
            <w:r w:rsidRPr="00DC06C3">
              <w:t>Leafy vegetables {except Lettuce, head; Lettuce, leaf}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4B20C3" w14:textId="756DC8BF" w:rsidR="00E1045B" w:rsidRPr="00740FBD" w:rsidRDefault="00E1045B" w:rsidP="00E1045B">
            <w:pPr>
              <w:pStyle w:val="MRLValue"/>
            </w:pPr>
            <w:r>
              <w:t>0.3</w:t>
            </w:r>
          </w:p>
        </w:tc>
      </w:tr>
      <w:tr w:rsidR="00E1045B" w:rsidRPr="00740FBD" w14:paraId="23226599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C5EE3C" w14:textId="77777777" w:rsidR="00E1045B" w:rsidRPr="00740FBD" w:rsidRDefault="00E1045B" w:rsidP="00E1045B">
            <w:pPr>
              <w:pStyle w:val="MRLTableText"/>
            </w:pPr>
            <w:r w:rsidRPr="00740FBD">
              <w:t>SUBSTITUTE: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515EF2" w14:textId="77777777" w:rsidR="00E1045B" w:rsidRPr="00046EF3" w:rsidRDefault="00E1045B" w:rsidP="00E1045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B43A03" w14:textId="77777777" w:rsidR="00E1045B" w:rsidRPr="00740FBD" w:rsidRDefault="00E1045B" w:rsidP="00E1045B">
            <w:pPr>
              <w:pStyle w:val="MRLValue"/>
            </w:pPr>
          </w:p>
        </w:tc>
      </w:tr>
      <w:tr w:rsidR="00E1045B" w:rsidRPr="00740FBD" w14:paraId="16463096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79A0769F" w14:textId="2ADE432A" w:rsidR="00E1045B" w:rsidRPr="00740FBD" w:rsidRDefault="00E1045B" w:rsidP="00E1045B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1BF39C03" w14:textId="3EEF0936" w:rsidR="00E1045B" w:rsidRPr="00046EF3" w:rsidRDefault="00E1045B" w:rsidP="00E1045B">
            <w:pPr>
              <w:pStyle w:val="MRLTableText"/>
              <w:rPr>
                <w:lang w:eastAsia="en-AU"/>
              </w:rPr>
            </w:pPr>
            <w:r>
              <w:rPr>
                <w:lang w:eastAsia="en-AU"/>
              </w:rPr>
              <w:t>Beetroot leaves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6BB4E871" w14:textId="096C4AD5" w:rsidR="00E1045B" w:rsidRPr="00740FBD" w:rsidRDefault="00E1045B" w:rsidP="00E1045B">
            <w:pPr>
              <w:pStyle w:val="MRLValue"/>
            </w:pPr>
            <w:r>
              <w:t>T0.5</w:t>
            </w:r>
          </w:p>
        </w:tc>
      </w:tr>
      <w:tr w:rsidR="00E1045B" w:rsidRPr="00046EF3" w14:paraId="1A995D27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181BA7" w14:textId="009860E9" w:rsidR="00E1045B" w:rsidRDefault="00E1045B" w:rsidP="00E1045B">
            <w:pPr>
              <w:pStyle w:val="MRLCompound"/>
            </w:pPr>
            <w:r>
              <w:t>VL 0053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E9CF94" w14:textId="1F737ED1" w:rsidR="00E1045B" w:rsidRDefault="00E1045B" w:rsidP="00E1045B">
            <w:pPr>
              <w:pStyle w:val="MRLTableText"/>
              <w:rPr>
                <w:lang w:eastAsia="en-AU"/>
              </w:rPr>
            </w:pPr>
            <w:r w:rsidRPr="00DC06C3">
              <w:t>Leafy vegetables {except Lettuce, head; Lettuce, leaf}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CD288C" w14:textId="6B11027F" w:rsidR="00E1045B" w:rsidRDefault="00E1045B" w:rsidP="00E1045B">
            <w:pPr>
              <w:pStyle w:val="MRLValue"/>
            </w:pPr>
            <w:r>
              <w:t>T0.5</w:t>
            </w:r>
          </w:p>
        </w:tc>
      </w:tr>
      <w:tr w:rsidR="00E1045B" w:rsidRPr="00046EF3" w14:paraId="1D12ACE1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DCB3C8" w14:textId="77777777" w:rsidR="00E1045B" w:rsidRDefault="00E1045B" w:rsidP="00E1045B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EA0688" w14:textId="77777777" w:rsidR="00E1045B" w:rsidRDefault="00E1045B" w:rsidP="00E1045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094116" w14:textId="77777777" w:rsidR="00E1045B" w:rsidRDefault="00E1045B" w:rsidP="00E1045B">
            <w:pPr>
              <w:pStyle w:val="MRLValue"/>
            </w:pPr>
          </w:p>
        </w:tc>
      </w:tr>
      <w:tr w:rsidR="00E1045B" w:rsidRPr="00740FBD" w14:paraId="0C6BCFAE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A9F15F" w14:textId="5074A511" w:rsidR="00E1045B" w:rsidRPr="00046EF3" w:rsidRDefault="00E1045B" w:rsidP="00E1045B">
            <w:pPr>
              <w:pStyle w:val="MRLActiveName"/>
            </w:pPr>
            <w:proofErr w:type="spellStart"/>
            <w:r>
              <w:t>Imidacloprid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9D9FD4" w14:textId="77777777" w:rsidR="00E1045B" w:rsidRPr="00046EF3" w:rsidRDefault="00E1045B" w:rsidP="00E1045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096B72" w14:textId="77777777" w:rsidR="00E1045B" w:rsidRPr="00740FBD" w:rsidRDefault="00E1045B" w:rsidP="00E1045B">
            <w:pPr>
              <w:pStyle w:val="MRLValue"/>
            </w:pPr>
          </w:p>
        </w:tc>
      </w:tr>
      <w:tr w:rsidR="00E1045B" w:rsidRPr="00740FBD" w14:paraId="22E3D4C7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0B02D5" w14:textId="77777777" w:rsidR="00E1045B" w:rsidRPr="00740FBD" w:rsidRDefault="00E1045B" w:rsidP="00E1045B">
            <w:pPr>
              <w:pStyle w:val="MRLTableText"/>
            </w:pPr>
            <w:r w:rsidRPr="00740FBD">
              <w:t>OMIT: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7856D6" w14:textId="77777777" w:rsidR="00E1045B" w:rsidRPr="00046EF3" w:rsidRDefault="00E1045B" w:rsidP="00E1045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A7FEBA" w14:textId="77777777" w:rsidR="00E1045B" w:rsidRPr="00740FBD" w:rsidRDefault="00E1045B" w:rsidP="00E1045B">
            <w:pPr>
              <w:pStyle w:val="MRLValue"/>
            </w:pPr>
          </w:p>
        </w:tc>
      </w:tr>
      <w:tr w:rsidR="00E1045B" w:rsidRPr="00740FBD" w14:paraId="165C6177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669A68" w14:textId="48DC1E7C" w:rsidR="00E1045B" w:rsidRPr="00740FBD" w:rsidRDefault="00E1045B" w:rsidP="00E1045B">
            <w:pPr>
              <w:pStyle w:val="MRLCompound"/>
            </w:pPr>
            <w:r>
              <w:t>VP</w:t>
            </w:r>
            <w:r>
              <w:tab/>
              <w:t>0538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3E3F88" w14:textId="03E64DB1" w:rsidR="00E1045B" w:rsidRPr="00046EF3" w:rsidRDefault="00E1045B" w:rsidP="00E1045B">
            <w:pPr>
              <w:pStyle w:val="MRLTableText"/>
              <w:rPr>
                <w:lang w:eastAsia="en-AU"/>
              </w:rPr>
            </w:pPr>
            <w:r w:rsidRPr="00DC06C3">
              <w:rPr>
                <w:rFonts w:eastAsia="Calibri"/>
                <w:color w:val="000000"/>
              </w:rPr>
              <w:t>Podded pea (young pods) [snow and sugar snap]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17FD47" w14:textId="5B124E67" w:rsidR="00E1045B" w:rsidRPr="00740FBD" w:rsidRDefault="00E1045B" w:rsidP="00E1045B">
            <w:pPr>
              <w:pStyle w:val="MRLValue"/>
            </w:pPr>
            <w:r>
              <w:t>T0.1</w:t>
            </w:r>
          </w:p>
        </w:tc>
      </w:tr>
      <w:tr w:rsidR="00E1045B" w:rsidRPr="00740FBD" w14:paraId="1AF53A7F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13CF72" w14:textId="77777777" w:rsidR="00E1045B" w:rsidRPr="00740FBD" w:rsidRDefault="00E1045B" w:rsidP="00E1045B">
            <w:pPr>
              <w:pStyle w:val="MRLTableText"/>
            </w:pPr>
            <w:r w:rsidRPr="00740FBD">
              <w:t>SUBSTITUTE: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0A319E" w14:textId="77777777" w:rsidR="00E1045B" w:rsidRPr="00046EF3" w:rsidRDefault="00E1045B" w:rsidP="00E1045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1E2EC6" w14:textId="77777777" w:rsidR="00E1045B" w:rsidRPr="00740FBD" w:rsidRDefault="00E1045B" w:rsidP="00E1045B">
            <w:pPr>
              <w:pStyle w:val="MRLValue"/>
            </w:pPr>
          </w:p>
        </w:tc>
      </w:tr>
      <w:tr w:rsidR="00E1045B" w:rsidRPr="00740FBD" w14:paraId="30081042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4CD1E870" w14:textId="0C234A67" w:rsidR="00E1045B" w:rsidRPr="00740FBD" w:rsidRDefault="00E1045B" w:rsidP="00E1045B">
            <w:pPr>
              <w:pStyle w:val="MRLCompound"/>
            </w:pPr>
            <w:r>
              <w:t>VP</w:t>
            </w:r>
            <w:r>
              <w:tab/>
              <w:t>0538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2BCEE369" w14:textId="36F4DA30" w:rsidR="00E1045B" w:rsidRPr="00046EF3" w:rsidRDefault="00E1045B" w:rsidP="00E1045B">
            <w:pPr>
              <w:pStyle w:val="MRLTableText"/>
              <w:rPr>
                <w:lang w:eastAsia="en-AU"/>
              </w:rPr>
            </w:pPr>
            <w:r w:rsidRPr="00DC06C3">
              <w:rPr>
                <w:rFonts w:eastAsia="Calibri"/>
                <w:color w:val="000000"/>
              </w:rPr>
              <w:t>Podded pea (young pods) [snow and sugar snap]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3AF6FB00" w14:textId="130EB04C" w:rsidR="00E1045B" w:rsidRPr="00740FBD" w:rsidRDefault="00E1045B" w:rsidP="00E1045B">
            <w:pPr>
              <w:pStyle w:val="MRLValue"/>
            </w:pPr>
            <w:r>
              <w:t>T0.2</w:t>
            </w:r>
          </w:p>
        </w:tc>
      </w:tr>
      <w:tr w:rsidR="00E1045B" w:rsidRPr="00740FBD" w14:paraId="6B67AEAD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45E76B" w14:textId="717A25E1" w:rsidR="00E1045B" w:rsidRPr="00046EF3" w:rsidRDefault="00E1045B" w:rsidP="00E1045B">
            <w:pPr>
              <w:pStyle w:val="MRLActiveName"/>
            </w:pPr>
            <w:proofErr w:type="spellStart"/>
            <w:r>
              <w:t>Indoxacarb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CBEA8F" w14:textId="77777777" w:rsidR="00E1045B" w:rsidRPr="00046EF3" w:rsidRDefault="00E1045B" w:rsidP="00E1045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F23EFF" w14:textId="77777777" w:rsidR="00E1045B" w:rsidRPr="00740FBD" w:rsidRDefault="00E1045B" w:rsidP="00E1045B">
            <w:pPr>
              <w:pStyle w:val="MRLValue"/>
            </w:pPr>
          </w:p>
        </w:tc>
      </w:tr>
      <w:tr w:rsidR="00E1045B" w:rsidRPr="00740FBD" w14:paraId="44E76460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A50E39" w14:textId="77777777" w:rsidR="00E1045B" w:rsidRPr="00740FBD" w:rsidRDefault="00E1045B" w:rsidP="00E1045B">
            <w:pPr>
              <w:pStyle w:val="MRLTableText"/>
            </w:pPr>
            <w:r w:rsidRPr="00740FBD">
              <w:t>OMIT: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1F5F6B" w14:textId="77777777" w:rsidR="00E1045B" w:rsidRPr="00046EF3" w:rsidRDefault="00E1045B" w:rsidP="00E1045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9C8D59" w14:textId="77777777" w:rsidR="00E1045B" w:rsidRPr="00740FBD" w:rsidRDefault="00E1045B" w:rsidP="00E1045B">
            <w:pPr>
              <w:pStyle w:val="MRLValue"/>
            </w:pPr>
          </w:p>
        </w:tc>
      </w:tr>
      <w:tr w:rsidR="00E1045B" w:rsidRPr="00740FBD" w14:paraId="2FDEE7E0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0296EE" w14:textId="3F7B9208" w:rsidR="00E1045B" w:rsidRPr="00740FBD" w:rsidRDefault="00E1045B" w:rsidP="00E1045B">
            <w:pPr>
              <w:pStyle w:val="MRLCompound"/>
            </w:pPr>
            <w:r>
              <w:t>VS</w:t>
            </w:r>
            <w:r>
              <w:tab/>
              <w:t>0621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65236C" w14:textId="5C93AAFD" w:rsidR="00E1045B" w:rsidRPr="00046EF3" w:rsidRDefault="00E1045B" w:rsidP="00E1045B">
            <w:pPr>
              <w:pStyle w:val="MRLTableText"/>
              <w:rPr>
                <w:lang w:eastAsia="en-AU"/>
              </w:rPr>
            </w:pPr>
            <w:r w:rsidRPr="00012FA6">
              <w:t>Asparagus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0C9C8E" w14:textId="7EBCD9CF" w:rsidR="00E1045B" w:rsidRPr="00740FBD" w:rsidRDefault="00E1045B" w:rsidP="00E1045B">
            <w:pPr>
              <w:pStyle w:val="MRLValue"/>
            </w:pPr>
            <w:r w:rsidRPr="00012FA6">
              <w:t>T1</w:t>
            </w:r>
          </w:p>
        </w:tc>
      </w:tr>
      <w:tr w:rsidR="00E1045B" w:rsidRPr="00740FBD" w14:paraId="3C818C5A" w14:textId="77777777" w:rsidTr="00EE5F55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6F9470E3" w14:textId="73AEC2AA" w:rsidR="00E1045B" w:rsidRPr="00740FBD" w:rsidRDefault="00E1045B" w:rsidP="00E1045B">
            <w:pPr>
              <w:pStyle w:val="MRLCompound"/>
            </w:pPr>
            <w:r w:rsidRPr="00835F33">
              <w:t>FB</w:t>
            </w:r>
            <w:r w:rsidRPr="00835F33">
              <w:tab/>
              <w:t>0018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BB9E6A" w14:textId="281399AF" w:rsidR="00E1045B" w:rsidRPr="00046EF3" w:rsidRDefault="00E1045B" w:rsidP="00E1045B">
            <w:pPr>
              <w:pStyle w:val="MRLTableText"/>
              <w:rPr>
                <w:lang w:eastAsia="en-AU"/>
              </w:rPr>
            </w:pPr>
            <w:r w:rsidRPr="00835F33">
              <w:t xml:space="preserve">Berries and other small fruits </w:t>
            </w:r>
            <w:r>
              <w:rPr>
                <w:rFonts w:eastAsia="Calibri"/>
                <w:color w:val="000000"/>
              </w:rPr>
              <w:t>{except Grapes}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B91C5B" w14:textId="2DFCCBDE" w:rsidR="00E1045B" w:rsidRPr="00740FBD" w:rsidRDefault="00E1045B" w:rsidP="00E1045B">
            <w:pPr>
              <w:pStyle w:val="MRLValue"/>
            </w:pPr>
            <w:r w:rsidRPr="00835F33">
              <w:t>T1</w:t>
            </w:r>
          </w:p>
        </w:tc>
      </w:tr>
      <w:tr w:rsidR="00E1045B" w:rsidRPr="00046EF3" w14:paraId="3B161AC3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B02944" w14:textId="633479AA" w:rsidR="00E1045B" w:rsidRDefault="00E1045B" w:rsidP="00E1045B">
            <w:pPr>
              <w:pStyle w:val="MRLCompound"/>
            </w:pPr>
            <w:r>
              <w:t>VS</w:t>
            </w:r>
            <w:r w:rsidRPr="004C6022">
              <w:tab/>
            </w:r>
            <w:r>
              <w:t>0624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2BF324" w14:textId="6F2C60DF" w:rsidR="00E1045B" w:rsidRDefault="00E1045B" w:rsidP="00E1045B">
            <w:pPr>
              <w:pStyle w:val="MRLTableText"/>
            </w:pPr>
            <w:r>
              <w:t>Celery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1B72F5" w14:textId="148D3D5B" w:rsidR="00E1045B" w:rsidRDefault="00E1045B" w:rsidP="00E1045B">
            <w:pPr>
              <w:pStyle w:val="MRLValue"/>
            </w:pPr>
            <w:r>
              <w:t>T5</w:t>
            </w:r>
          </w:p>
        </w:tc>
      </w:tr>
      <w:tr w:rsidR="00E1045B" w:rsidRPr="00046EF3" w14:paraId="38150ED1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A2CFC2" w14:textId="126EFB62" w:rsidR="00E1045B" w:rsidRDefault="00E1045B" w:rsidP="00E1045B">
            <w:pPr>
              <w:pStyle w:val="MRLCompound"/>
            </w:pPr>
            <w:r>
              <w:t>FS</w:t>
            </w:r>
            <w:r w:rsidRPr="00012FA6">
              <w:tab/>
            </w:r>
            <w:r>
              <w:t>0013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08EA6C" w14:textId="12FB8606" w:rsidR="00E1045B" w:rsidRDefault="00E1045B" w:rsidP="00E1045B">
            <w:pPr>
              <w:pStyle w:val="MRLTableText"/>
              <w:rPr>
                <w:lang w:eastAsia="en-AU"/>
              </w:rPr>
            </w:pPr>
            <w:r>
              <w:t>Cherries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15DEE6" w14:textId="5625CC41" w:rsidR="00E1045B" w:rsidRDefault="00E1045B" w:rsidP="00E1045B">
            <w:pPr>
              <w:pStyle w:val="MRLValue"/>
            </w:pPr>
            <w:r>
              <w:t>T2</w:t>
            </w:r>
          </w:p>
        </w:tc>
      </w:tr>
      <w:tr w:rsidR="00E1045B" w:rsidRPr="00046EF3" w14:paraId="1F4173D7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E64776" w14:textId="46AE8963" w:rsidR="00E1045B" w:rsidRPr="00F05907" w:rsidRDefault="00E1045B" w:rsidP="00E1045B">
            <w:pPr>
              <w:pStyle w:val="MRLCompound"/>
            </w:pPr>
            <w:r w:rsidRPr="00F05907">
              <w:t>VL</w:t>
            </w:r>
            <w:r w:rsidRPr="00F05907">
              <w:tab/>
              <w:t>0465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50440D" w14:textId="5651578A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r w:rsidRPr="00F05907">
              <w:t>Chervil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4F5375" w14:textId="0319B3D5" w:rsidR="00E1045B" w:rsidRDefault="00E1045B" w:rsidP="00E1045B">
            <w:pPr>
              <w:pStyle w:val="MRLValue"/>
            </w:pPr>
            <w:r w:rsidRPr="004C6022">
              <w:t>T10</w:t>
            </w:r>
          </w:p>
        </w:tc>
      </w:tr>
      <w:tr w:rsidR="00E1045B" w:rsidRPr="00046EF3" w14:paraId="018C5B9A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8192C1" w14:textId="1FC20743" w:rsidR="00E1045B" w:rsidRPr="00F05907" w:rsidRDefault="00E1045B" w:rsidP="00E1045B">
            <w:pPr>
              <w:pStyle w:val="MRLCompound"/>
            </w:pPr>
            <w:r w:rsidRPr="00F05907">
              <w:t>MO</w:t>
            </w:r>
            <w:r w:rsidRPr="00F05907">
              <w:tab/>
              <w:t>0105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E7B9ED" w14:textId="2E34889A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r w:rsidRPr="00F05907">
              <w:t xml:space="preserve">Edible offal </w:t>
            </w:r>
            <w:r w:rsidRPr="00F05907">
              <w:rPr>
                <w:rFonts w:eastAsia="Calibri"/>
                <w:color w:val="000000"/>
              </w:rPr>
              <w:t>(mammalian) {except Kidney}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D47B55" w14:textId="0D6B2869" w:rsidR="00E1045B" w:rsidRDefault="00E1045B" w:rsidP="00E1045B">
            <w:pPr>
              <w:pStyle w:val="MRLValue"/>
            </w:pPr>
            <w:r>
              <w:t>*0.01</w:t>
            </w:r>
          </w:p>
        </w:tc>
      </w:tr>
      <w:tr w:rsidR="00E1045B" w:rsidRPr="00046EF3" w14:paraId="76BDDB1E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B52397" w14:textId="77777777" w:rsidR="00E1045B" w:rsidRPr="00F05907" w:rsidRDefault="00E1045B" w:rsidP="00E1045B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231C1E" w14:textId="30694CDF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r w:rsidRPr="00F05907">
              <w:t>Kidney (mammalian)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FA7094" w14:textId="62FA04DF" w:rsidR="00E1045B" w:rsidRDefault="00E1045B" w:rsidP="00E1045B">
            <w:pPr>
              <w:pStyle w:val="MRLValue"/>
            </w:pPr>
            <w:r>
              <w:t>0.2</w:t>
            </w:r>
          </w:p>
        </w:tc>
      </w:tr>
      <w:tr w:rsidR="00E1045B" w:rsidRPr="00046EF3" w14:paraId="74C83603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8C09AD" w14:textId="719D5E78" w:rsidR="00E1045B" w:rsidRPr="00F05907" w:rsidRDefault="00E1045B" w:rsidP="00E1045B">
            <w:pPr>
              <w:pStyle w:val="MRLCompound"/>
            </w:pPr>
            <w:r w:rsidRPr="00F05907">
              <w:t>VL</w:t>
            </w:r>
            <w:r w:rsidRPr="00F05907">
              <w:tab/>
              <w:t>0053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5C34BF" w14:textId="52B6C115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r w:rsidRPr="00F05907">
              <w:t xml:space="preserve">Leafy vegetables {except Chervil, Lettuce, Head, </w:t>
            </w:r>
            <w:proofErr w:type="spellStart"/>
            <w:r w:rsidRPr="00F05907">
              <w:t>Mizuna</w:t>
            </w:r>
            <w:proofErr w:type="spellEnd"/>
            <w:r w:rsidRPr="00F05907">
              <w:t xml:space="preserve"> and </w:t>
            </w:r>
            <w:proofErr w:type="spellStart"/>
            <w:r w:rsidRPr="00F05907">
              <w:t>Rucola</w:t>
            </w:r>
            <w:proofErr w:type="spellEnd"/>
            <w:r w:rsidRPr="00F05907">
              <w:t xml:space="preserve"> [Rocket]}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6069D1" w14:textId="2C99CD92" w:rsidR="00E1045B" w:rsidRDefault="00E1045B" w:rsidP="00E1045B">
            <w:pPr>
              <w:pStyle w:val="MRLValue"/>
            </w:pPr>
            <w:r>
              <w:t>5</w:t>
            </w:r>
          </w:p>
        </w:tc>
      </w:tr>
      <w:tr w:rsidR="00E1045B" w:rsidRPr="00046EF3" w14:paraId="1AD72DE0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CD0F0B" w14:textId="41DE16A0" w:rsidR="00E1045B" w:rsidRPr="00F05907" w:rsidRDefault="00E1045B" w:rsidP="00E1045B">
            <w:pPr>
              <w:pStyle w:val="MRLCompound"/>
            </w:pPr>
            <w:r w:rsidRPr="00F05907">
              <w:t>MM</w:t>
            </w:r>
            <w:r w:rsidRPr="00F05907">
              <w:tab/>
              <w:t>0095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C6FFE0" w14:textId="0E48924A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r w:rsidRPr="00F05907">
              <w:t>Meat (mammalian) [in the fat]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52F6E9" w14:textId="670D91B7" w:rsidR="00E1045B" w:rsidRDefault="00E1045B" w:rsidP="00E1045B">
            <w:pPr>
              <w:pStyle w:val="MRLValue"/>
            </w:pPr>
            <w:r>
              <w:t>1</w:t>
            </w:r>
          </w:p>
        </w:tc>
      </w:tr>
      <w:tr w:rsidR="00E1045B" w:rsidRPr="00046EF3" w14:paraId="35D73A05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07AD10" w14:textId="0016C156" w:rsidR="00E1045B" w:rsidRPr="00F05907" w:rsidRDefault="00E1045B" w:rsidP="00E1045B">
            <w:pPr>
              <w:pStyle w:val="MRLCompound"/>
            </w:pPr>
            <w:r w:rsidRPr="00F05907">
              <w:t>FM</w:t>
            </w:r>
            <w:r w:rsidRPr="00F05907">
              <w:tab/>
              <w:t>0183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870B9D" w14:textId="1120E2AC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r w:rsidRPr="00F05907">
              <w:t>Milk fats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D566D8" w14:textId="0E9C193D" w:rsidR="00E1045B" w:rsidRDefault="00E1045B" w:rsidP="00E1045B">
            <w:pPr>
              <w:pStyle w:val="MRLValue"/>
            </w:pPr>
            <w:r>
              <w:t>1</w:t>
            </w:r>
          </w:p>
        </w:tc>
      </w:tr>
      <w:tr w:rsidR="00E1045B" w:rsidRPr="00046EF3" w14:paraId="6825DDA6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DCB8CF" w14:textId="77777777" w:rsidR="00E1045B" w:rsidRPr="00F05907" w:rsidRDefault="00E1045B" w:rsidP="00E1045B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AAA129" w14:textId="35A4A665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proofErr w:type="spellStart"/>
            <w:r w:rsidRPr="00F05907">
              <w:t>Mizuna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F57211" w14:textId="1580E106" w:rsidR="00E1045B" w:rsidRDefault="00E1045B" w:rsidP="00E1045B">
            <w:pPr>
              <w:pStyle w:val="MRLValue"/>
            </w:pPr>
            <w:r>
              <w:t>T10</w:t>
            </w:r>
          </w:p>
        </w:tc>
      </w:tr>
      <w:tr w:rsidR="00E1045B" w:rsidRPr="00046EF3" w14:paraId="40A31A75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F0BCA0" w14:textId="04039F1E" w:rsidR="00E1045B" w:rsidRPr="00F05907" w:rsidRDefault="00E1045B" w:rsidP="00E1045B">
            <w:pPr>
              <w:pStyle w:val="MRLCompound"/>
            </w:pPr>
            <w:r w:rsidRPr="00F05907">
              <w:t>VL</w:t>
            </w:r>
            <w:r w:rsidRPr="00F05907">
              <w:tab/>
              <w:t>0496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811121" w14:textId="0890363B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proofErr w:type="spellStart"/>
            <w:r w:rsidRPr="00F05907">
              <w:t>Rucola</w:t>
            </w:r>
            <w:proofErr w:type="spellEnd"/>
            <w:r w:rsidRPr="00F05907">
              <w:t xml:space="preserve"> [Rocket]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7AF203" w14:textId="0C456EF0" w:rsidR="00E1045B" w:rsidRDefault="00E1045B" w:rsidP="00E1045B">
            <w:pPr>
              <w:pStyle w:val="MRLValue"/>
            </w:pPr>
            <w:r>
              <w:t>T20</w:t>
            </w:r>
          </w:p>
        </w:tc>
      </w:tr>
      <w:tr w:rsidR="00E1045B" w:rsidRPr="00046EF3" w14:paraId="5EAE38C8" w14:textId="77777777" w:rsidTr="004B110E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4C3ACB47" w14:textId="19FBEF16" w:rsidR="00E1045B" w:rsidRPr="00F05907" w:rsidRDefault="00E1045B" w:rsidP="00E1045B">
            <w:pPr>
              <w:pStyle w:val="MRLCompound"/>
            </w:pPr>
            <w:r w:rsidRPr="00F05907">
              <w:t>VO</w:t>
            </w:r>
            <w:r w:rsidRPr="00F05907">
              <w:tab/>
              <w:t>0448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0695354B" w14:textId="1F7D1821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r w:rsidRPr="00F05907">
              <w:t>Tomato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252A3133" w14:textId="5EBD92CD" w:rsidR="00E1045B" w:rsidRDefault="00E1045B" w:rsidP="00E1045B">
            <w:pPr>
              <w:pStyle w:val="MRLValue"/>
            </w:pPr>
            <w:r>
              <w:t>T0.5</w:t>
            </w:r>
          </w:p>
        </w:tc>
      </w:tr>
      <w:tr w:rsidR="00E1045B" w:rsidRPr="00740FBD" w14:paraId="439A24EF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F1EB5E" w14:textId="77777777" w:rsidR="00E1045B" w:rsidRPr="00F05907" w:rsidRDefault="00E1045B" w:rsidP="00E1045B">
            <w:pPr>
              <w:pStyle w:val="MRLTableText"/>
            </w:pPr>
            <w:r w:rsidRPr="00F05907">
              <w:t>SUBSTITUTE: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0DDF6086" w14:textId="77777777" w:rsidR="00E1045B" w:rsidRPr="00F05907" w:rsidRDefault="00E1045B" w:rsidP="00E1045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4D86B352" w14:textId="77777777" w:rsidR="00E1045B" w:rsidRPr="00740FBD" w:rsidRDefault="00E1045B" w:rsidP="00E1045B">
            <w:pPr>
              <w:pStyle w:val="MRLValue"/>
            </w:pPr>
          </w:p>
        </w:tc>
      </w:tr>
      <w:tr w:rsidR="00E1045B" w:rsidRPr="00740FBD" w14:paraId="1D37F319" w14:textId="77777777" w:rsidTr="008138D5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87BDFE" w14:textId="32BDA237" w:rsidR="00E1045B" w:rsidRPr="00F05907" w:rsidRDefault="00E1045B" w:rsidP="00E1045B">
            <w:pPr>
              <w:pStyle w:val="MRLCompound"/>
            </w:pPr>
            <w:r w:rsidRPr="00F05907">
              <w:t>VS</w:t>
            </w:r>
            <w:r w:rsidRPr="00F05907">
              <w:tab/>
              <w:t>0621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907297" w14:textId="3A4670B0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r w:rsidRPr="00F05907">
              <w:t>Asparagus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890955" w14:textId="0D545CC3" w:rsidR="00E1045B" w:rsidRPr="00740FBD" w:rsidRDefault="00E1045B" w:rsidP="00E1045B">
            <w:pPr>
              <w:pStyle w:val="MRLValue"/>
            </w:pPr>
            <w:r>
              <w:t>*0.01</w:t>
            </w:r>
          </w:p>
        </w:tc>
      </w:tr>
      <w:tr w:rsidR="00E1045B" w:rsidRPr="00046EF3" w14:paraId="04F1BC8E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E3F23A" w14:textId="3004F651" w:rsidR="00E1045B" w:rsidRPr="00F05907" w:rsidRDefault="00E1045B" w:rsidP="00E1045B">
            <w:pPr>
              <w:pStyle w:val="MRLCompound"/>
            </w:pPr>
            <w:r w:rsidRPr="00F05907">
              <w:t>FB</w:t>
            </w:r>
            <w:r w:rsidRPr="00F05907">
              <w:tab/>
              <w:t>0018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D09E1E" w14:textId="3B5DF16B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r w:rsidRPr="00F05907">
              <w:t xml:space="preserve">Berries and other small fruits </w:t>
            </w:r>
            <w:r w:rsidRPr="00F05907">
              <w:rPr>
                <w:rFonts w:eastAsia="Calibri"/>
                <w:color w:val="000000"/>
              </w:rPr>
              <w:t>{except Grapes}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4ED942" w14:textId="78775012" w:rsidR="00E1045B" w:rsidRDefault="00E1045B" w:rsidP="00E1045B">
            <w:pPr>
              <w:pStyle w:val="MRLValue"/>
            </w:pPr>
            <w:r w:rsidRPr="00835F33">
              <w:t>1</w:t>
            </w:r>
          </w:p>
        </w:tc>
      </w:tr>
      <w:tr w:rsidR="00E1045B" w:rsidRPr="00046EF3" w14:paraId="44B4FF1D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2F44BA" w14:textId="28871C06" w:rsidR="00E1045B" w:rsidRPr="00F05907" w:rsidRDefault="00E1045B" w:rsidP="00E1045B">
            <w:pPr>
              <w:pStyle w:val="MRLCompound"/>
            </w:pPr>
            <w:r w:rsidRPr="00F05907">
              <w:t>VS</w:t>
            </w:r>
            <w:r w:rsidRPr="00F05907">
              <w:tab/>
              <w:t>0624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6C7308" w14:textId="624AE44D" w:rsidR="00E1045B" w:rsidRPr="00F05907" w:rsidRDefault="00E1045B" w:rsidP="00E1045B">
            <w:pPr>
              <w:pStyle w:val="MRLTableText"/>
            </w:pPr>
            <w:r w:rsidRPr="00F05907">
              <w:t>Celery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85BD1E" w14:textId="6E253ACE" w:rsidR="00E1045B" w:rsidRDefault="00E1045B" w:rsidP="00E1045B">
            <w:pPr>
              <w:pStyle w:val="MRLValue"/>
            </w:pPr>
            <w:r>
              <w:t>3</w:t>
            </w:r>
          </w:p>
        </w:tc>
      </w:tr>
      <w:tr w:rsidR="00E1045B" w:rsidRPr="00046EF3" w14:paraId="2233DADC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DB4590" w14:textId="496A4F33" w:rsidR="00E1045B" w:rsidRPr="00F05907" w:rsidRDefault="00E1045B" w:rsidP="00E1045B">
            <w:pPr>
              <w:pStyle w:val="MRLCompound"/>
            </w:pPr>
            <w:r w:rsidRPr="00F05907">
              <w:t>FS</w:t>
            </w:r>
            <w:r w:rsidRPr="00F05907">
              <w:tab/>
              <w:t>0013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088513" w14:textId="1E037BC7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r w:rsidRPr="00F05907">
              <w:t>Cherries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E5E2A0" w14:textId="1447BB54" w:rsidR="00E1045B" w:rsidRDefault="00E1045B" w:rsidP="00E1045B">
            <w:pPr>
              <w:pStyle w:val="MRLValue"/>
            </w:pPr>
            <w:r>
              <w:t>1</w:t>
            </w:r>
          </w:p>
        </w:tc>
      </w:tr>
      <w:tr w:rsidR="00E1045B" w:rsidRPr="00046EF3" w14:paraId="08E74318" w14:textId="77777777" w:rsidTr="008138D5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01360189" w14:textId="112AD0DF" w:rsidR="00E1045B" w:rsidRPr="00F05907" w:rsidRDefault="00E1045B" w:rsidP="00E1045B">
            <w:pPr>
              <w:pStyle w:val="MRLCompound"/>
            </w:pPr>
            <w:r w:rsidRPr="00F05907">
              <w:t>MO</w:t>
            </w:r>
            <w:r w:rsidRPr="00F05907">
              <w:tab/>
              <w:t>0105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0FE59973" w14:textId="3113392C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r w:rsidRPr="00F05907">
              <w:t xml:space="preserve">Edible offal </w:t>
            </w:r>
            <w:r w:rsidRPr="00F05907">
              <w:rPr>
                <w:rFonts w:eastAsia="Calibri"/>
                <w:color w:val="000000"/>
              </w:rPr>
              <w:t>(mammalian) {except Kidney}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763C787D" w14:textId="1979C6E1" w:rsidR="00E1045B" w:rsidRDefault="00E1045B" w:rsidP="00E1045B">
            <w:pPr>
              <w:pStyle w:val="MRLValue"/>
            </w:pPr>
            <w:r>
              <w:t>0.02</w:t>
            </w:r>
          </w:p>
        </w:tc>
      </w:tr>
      <w:tr w:rsidR="00E1045B" w:rsidRPr="00046EF3" w14:paraId="015CB451" w14:textId="77777777" w:rsidTr="008138D5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2B05AC56" w14:textId="329BB349" w:rsidR="00E1045B" w:rsidRPr="00F05907" w:rsidRDefault="00E1045B" w:rsidP="00E1045B">
            <w:pPr>
              <w:pStyle w:val="MRLCompound"/>
            </w:pPr>
            <w:r w:rsidRPr="00F05907">
              <w:t>HH</w:t>
            </w:r>
            <w:r w:rsidRPr="00F05907">
              <w:tab/>
              <w:t>0731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13B13710" w14:textId="49850ACD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r w:rsidRPr="00F05907">
              <w:t>Fennel, leaf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109A0FCC" w14:textId="6FCF753C" w:rsidR="00E1045B" w:rsidRDefault="00E1045B" w:rsidP="00E1045B">
            <w:pPr>
              <w:pStyle w:val="MRLValue"/>
            </w:pPr>
            <w:r>
              <w:t>5</w:t>
            </w:r>
          </w:p>
        </w:tc>
      </w:tr>
      <w:tr w:rsidR="00E1045B" w:rsidRPr="00046EF3" w14:paraId="00F33358" w14:textId="77777777" w:rsidTr="008138D5">
        <w:trPr>
          <w:cantSplit/>
        </w:trPr>
        <w:tc>
          <w:tcPr>
            <w:tcW w:w="2410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5C7E4B89" w14:textId="1A39BACF" w:rsidR="00E1045B" w:rsidRPr="00F05907" w:rsidRDefault="00E1045B" w:rsidP="00E1045B">
            <w:pPr>
              <w:pStyle w:val="MRLCompound"/>
            </w:pPr>
            <w:r w:rsidRPr="00F05907">
              <w:rPr>
                <w:lang w:eastAsia="en-GB"/>
              </w:rPr>
              <w:t>VC</w:t>
            </w:r>
            <w:r w:rsidRPr="00F05907">
              <w:rPr>
                <w:lang w:eastAsia="en-GB"/>
              </w:rPr>
              <w:tab/>
              <w:t>0045</w:t>
            </w:r>
          </w:p>
        </w:tc>
        <w:tc>
          <w:tcPr>
            <w:tcW w:w="40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A4E1" w14:textId="0FFC2EB2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r w:rsidRPr="00F05907">
              <w:rPr>
                <w:lang w:eastAsia="en-GB"/>
              </w:rPr>
              <w:t>Fruiting vegetables, cucurbits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63670" w14:textId="04D1744A" w:rsidR="00E1045B" w:rsidRDefault="00E1045B" w:rsidP="00E1045B">
            <w:pPr>
              <w:pStyle w:val="MRLValue"/>
            </w:pPr>
            <w:r w:rsidRPr="00A96BF7">
              <w:t>0.</w:t>
            </w:r>
            <w:r>
              <w:t>2</w:t>
            </w:r>
          </w:p>
        </w:tc>
      </w:tr>
      <w:tr w:rsidR="00E1045B" w:rsidRPr="00046EF3" w14:paraId="02622B4C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362EC8" w14:textId="77777777" w:rsidR="00E1045B" w:rsidRPr="00F05907" w:rsidRDefault="00E1045B" w:rsidP="00E1045B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AD8A11" w14:textId="58981C6F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r w:rsidRPr="00F05907">
              <w:t>Kidney (mammalian)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969F17" w14:textId="7266E72A" w:rsidR="00E1045B" w:rsidRDefault="00E1045B" w:rsidP="00E1045B">
            <w:pPr>
              <w:pStyle w:val="MRLValue"/>
            </w:pPr>
            <w:r>
              <w:t>0.5</w:t>
            </w:r>
          </w:p>
        </w:tc>
      </w:tr>
      <w:tr w:rsidR="00E1045B" w:rsidRPr="00046EF3" w14:paraId="6ECD6C53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23B258" w14:textId="33C04F06" w:rsidR="00E1045B" w:rsidRPr="00F05907" w:rsidRDefault="00E1045B" w:rsidP="00E1045B">
            <w:pPr>
              <w:pStyle w:val="MRLCompound"/>
            </w:pPr>
            <w:r w:rsidRPr="00F05907">
              <w:t>VL</w:t>
            </w:r>
            <w:r w:rsidRPr="00F05907">
              <w:tab/>
              <w:t>0053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7D8221" w14:textId="5E87A9E3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r w:rsidRPr="00F05907">
              <w:t>Leafy vegetables {except Lettuce, Head}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F62A9C" w14:textId="70BF1D82" w:rsidR="00E1045B" w:rsidRDefault="00E1045B" w:rsidP="00E1045B">
            <w:pPr>
              <w:pStyle w:val="MRLValue"/>
            </w:pPr>
            <w:r>
              <w:t>5</w:t>
            </w:r>
          </w:p>
        </w:tc>
      </w:tr>
      <w:tr w:rsidR="00E1045B" w:rsidRPr="00046EF3" w14:paraId="21E6C6E1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C19B32" w14:textId="73A45904" w:rsidR="00E1045B" w:rsidRPr="00F05907" w:rsidRDefault="00E1045B" w:rsidP="00E1045B">
            <w:pPr>
              <w:pStyle w:val="MRLCompound"/>
            </w:pPr>
            <w:r w:rsidRPr="00F05907">
              <w:t>MM</w:t>
            </w:r>
            <w:r w:rsidRPr="00F05907">
              <w:tab/>
              <w:t>0095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6BAE7E" w14:textId="158D41F5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r w:rsidRPr="00F05907">
              <w:t>Meat (mammalian) [in the fat]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12161B" w14:textId="6EDBE9C0" w:rsidR="00E1045B" w:rsidRDefault="00E1045B" w:rsidP="00E1045B">
            <w:pPr>
              <w:pStyle w:val="MRLValue"/>
            </w:pPr>
            <w:r>
              <w:t>3</w:t>
            </w:r>
          </w:p>
        </w:tc>
      </w:tr>
      <w:tr w:rsidR="00E1045B" w:rsidRPr="00046EF3" w14:paraId="19E8E588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2D685AA4" w14:textId="02F7E55E" w:rsidR="00E1045B" w:rsidRPr="00F05907" w:rsidRDefault="00E1045B" w:rsidP="00E1045B">
            <w:pPr>
              <w:pStyle w:val="MRLCompound"/>
            </w:pPr>
            <w:r w:rsidRPr="00F05907">
              <w:t>FM</w:t>
            </w:r>
            <w:r w:rsidRPr="00F05907">
              <w:tab/>
              <w:t>0183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6A0233" w14:textId="67281B55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r w:rsidRPr="00F05907">
              <w:t>Milk fats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E30FFB" w14:textId="05A36FC0" w:rsidR="00E1045B" w:rsidRDefault="00E1045B" w:rsidP="00E1045B">
            <w:pPr>
              <w:pStyle w:val="MRLValue"/>
            </w:pPr>
            <w:r>
              <w:t>2</w:t>
            </w:r>
          </w:p>
        </w:tc>
      </w:tr>
      <w:tr w:rsidR="00E1045B" w:rsidRPr="00046EF3" w14:paraId="43B14D75" w14:textId="77777777" w:rsidTr="00B743D4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16BA419D" w14:textId="3B8846E5" w:rsidR="00E1045B" w:rsidRPr="00F05907" w:rsidRDefault="00E1045B" w:rsidP="00E1045B">
            <w:pPr>
              <w:pStyle w:val="MRLCompound"/>
            </w:pPr>
            <w:r w:rsidRPr="00F05907">
              <w:t>VO</w:t>
            </w:r>
            <w:r w:rsidRPr="00F05907">
              <w:tab/>
              <w:t>0447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73E826" w14:textId="08AD8916" w:rsidR="00E1045B" w:rsidRPr="00F05907" w:rsidRDefault="00E1045B" w:rsidP="00E1045B">
            <w:pPr>
              <w:pStyle w:val="MRLTableText"/>
              <w:rPr>
                <w:lang w:eastAsia="en-AU"/>
              </w:rPr>
            </w:pPr>
            <w:r w:rsidRPr="00F05907">
              <w:rPr>
                <w:lang w:eastAsia="en-GB"/>
              </w:rPr>
              <w:t>Sweet corn (corn-on-the-cob)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9DB18D" w14:textId="6A02DC1C" w:rsidR="00E1045B" w:rsidRDefault="00E1045B" w:rsidP="00E1045B">
            <w:pPr>
              <w:pStyle w:val="MRLValue"/>
            </w:pPr>
            <w:r w:rsidRPr="000B023A">
              <w:t>*0.01</w:t>
            </w:r>
          </w:p>
        </w:tc>
      </w:tr>
      <w:tr w:rsidR="00E1045B" w:rsidRPr="00046EF3" w14:paraId="13CF54A8" w14:textId="77777777" w:rsidTr="004E0E4E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F56D2E" w14:textId="761484CC" w:rsidR="00E1045B" w:rsidRDefault="00E1045B" w:rsidP="00E1045B">
            <w:pPr>
              <w:pStyle w:val="MRLCompound"/>
            </w:pPr>
            <w:r>
              <w:t>VO</w:t>
            </w:r>
            <w:r w:rsidRPr="00012FA6">
              <w:tab/>
            </w:r>
            <w:r>
              <w:t>0448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6A31DC" w14:textId="0470D87A" w:rsidR="00E1045B" w:rsidRDefault="00E1045B" w:rsidP="00E1045B">
            <w:pPr>
              <w:pStyle w:val="MRLTableText"/>
              <w:rPr>
                <w:lang w:eastAsia="en-AU"/>
              </w:rPr>
            </w:pPr>
            <w:r>
              <w:t>Tomato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07AEF1" w14:textId="0AC30354" w:rsidR="00E1045B" w:rsidRDefault="00E1045B" w:rsidP="00E1045B">
            <w:pPr>
              <w:pStyle w:val="MRLValue"/>
            </w:pPr>
            <w:r>
              <w:t>0.2</w:t>
            </w:r>
          </w:p>
        </w:tc>
      </w:tr>
      <w:tr w:rsidR="004E0E4E" w:rsidRPr="00046EF3" w14:paraId="33480576" w14:textId="77777777" w:rsidTr="004E0E4E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F62288" w14:textId="77777777" w:rsidR="004E0E4E" w:rsidRDefault="004E0E4E" w:rsidP="00E1045B">
            <w:pPr>
              <w:pStyle w:val="MRLCompound"/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976B5D" w14:textId="77777777" w:rsidR="004E0E4E" w:rsidRDefault="004E0E4E" w:rsidP="00E1045B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FE8BDB" w14:textId="77777777" w:rsidR="004E0E4E" w:rsidRDefault="004E0E4E" w:rsidP="00E1045B">
            <w:pPr>
              <w:pStyle w:val="MRLValue"/>
            </w:pPr>
          </w:p>
        </w:tc>
      </w:tr>
      <w:tr w:rsidR="004E0E4E" w:rsidRPr="00740FBD" w14:paraId="72AC0048" w14:textId="77777777" w:rsidTr="00F1650B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1EAF5C" w14:textId="0C686AFD" w:rsidR="004E0E4E" w:rsidRPr="00046EF3" w:rsidRDefault="004E0E4E" w:rsidP="00F1650B">
            <w:pPr>
              <w:pStyle w:val="MRLActiveName"/>
            </w:pPr>
            <w:proofErr w:type="spellStart"/>
            <w:r>
              <w:t>Prothiofos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3A2494" w14:textId="77777777" w:rsidR="004E0E4E" w:rsidRPr="00046EF3" w:rsidRDefault="004E0E4E" w:rsidP="00F1650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9A1888" w14:textId="77777777" w:rsidR="004E0E4E" w:rsidRPr="00740FBD" w:rsidRDefault="004E0E4E" w:rsidP="00F1650B">
            <w:pPr>
              <w:pStyle w:val="MRLValue"/>
            </w:pPr>
          </w:p>
        </w:tc>
      </w:tr>
      <w:tr w:rsidR="004E0E4E" w:rsidRPr="00740FBD" w14:paraId="5E46A07C" w14:textId="77777777" w:rsidTr="004E0E4E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4B93B30E" w14:textId="77777777" w:rsidR="004E0E4E" w:rsidRPr="00740FBD" w:rsidRDefault="004E0E4E" w:rsidP="00F1650B">
            <w:pPr>
              <w:pStyle w:val="MRLTableText"/>
            </w:pPr>
            <w:r w:rsidRPr="00740FBD">
              <w:t>OMIT:</w:t>
            </w:r>
          </w:p>
        </w:tc>
        <w:tc>
          <w:tcPr>
            <w:tcW w:w="4049" w:type="dxa"/>
            <w:tcBorders>
              <w:top w:val="nil"/>
              <w:left w:val="nil"/>
              <w:right w:val="nil"/>
            </w:tcBorders>
            <w:noWrap/>
          </w:tcPr>
          <w:p w14:paraId="7C490550" w14:textId="77777777" w:rsidR="004E0E4E" w:rsidRPr="00046EF3" w:rsidRDefault="004E0E4E" w:rsidP="00F1650B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185DB71D" w14:textId="77777777" w:rsidR="004E0E4E" w:rsidRPr="00740FBD" w:rsidRDefault="004E0E4E" w:rsidP="00F1650B">
            <w:pPr>
              <w:pStyle w:val="MRLValue"/>
            </w:pPr>
          </w:p>
        </w:tc>
      </w:tr>
      <w:tr w:rsidR="004E0E4E" w:rsidRPr="00740FBD" w14:paraId="6FB8C69A" w14:textId="77777777" w:rsidTr="004E0E4E">
        <w:trPr>
          <w:cantSplit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687A3CA" w14:textId="323C1048" w:rsidR="004E0E4E" w:rsidRPr="00740FBD" w:rsidRDefault="004E0E4E" w:rsidP="00F1650B">
            <w:pPr>
              <w:pStyle w:val="MRLCompound"/>
            </w:pPr>
            <w:r>
              <w:t>FB</w:t>
            </w:r>
            <w:r>
              <w:tab/>
              <w:t>1235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CA3680E" w14:textId="7DE75F43" w:rsidR="004E0E4E" w:rsidRPr="00046EF3" w:rsidRDefault="004E0E4E" w:rsidP="00F1650B">
            <w:pPr>
              <w:pStyle w:val="MRLTableText"/>
              <w:rPr>
                <w:lang w:eastAsia="en-AU"/>
              </w:rPr>
            </w:pPr>
            <w:r>
              <w:t>Table-grapes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3DBBB9A" w14:textId="3CA3DFBD" w:rsidR="004E0E4E" w:rsidRPr="00740FBD" w:rsidRDefault="004E0E4E" w:rsidP="00F1650B">
            <w:pPr>
              <w:pStyle w:val="MRLValue"/>
            </w:pPr>
            <w:r>
              <w:t>2</w:t>
            </w:r>
          </w:p>
        </w:tc>
      </w:tr>
    </w:tbl>
    <w:p w14:paraId="0DA7FDDC" w14:textId="77777777" w:rsidR="0080770C" w:rsidRDefault="0080770C" w:rsidP="00697CC5">
      <w:pPr>
        <w:pStyle w:val="Item"/>
      </w:pPr>
    </w:p>
    <w:p w14:paraId="63015515" w14:textId="77777777" w:rsidR="00697CC5" w:rsidRDefault="00697CC5" w:rsidP="00697CC5">
      <w:pPr>
        <w:pStyle w:val="Item"/>
      </w:pPr>
      <w:r>
        <w:t>F</w:t>
      </w:r>
      <w:r w:rsidRPr="00112669">
        <w:t xml:space="preserve">or </w:t>
      </w:r>
      <w:r>
        <w:t>each of the following</w:t>
      </w:r>
      <w:r w:rsidRPr="00112669">
        <w:t xml:space="preserve"> compounds</w:t>
      </w:r>
      <w:r>
        <w:t>, insert</w:t>
      </w:r>
      <w:r w:rsidRPr="00112669">
        <w:t xml:space="preserve"> </w:t>
      </w:r>
      <w:r>
        <w:t>in alphabetical order</w:t>
      </w:r>
      <w:r w:rsidRPr="00112669">
        <w:t xml:space="preserve"> the </w:t>
      </w:r>
      <w:r>
        <w:t xml:space="preserve">associated </w:t>
      </w:r>
      <w:r w:rsidRPr="00112669">
        <w:t xml:space="preserve">foods and </w:t>
      </w:r>
      <w:r>
        <w:t>MRLs listed below:</w:t>
      </w:r>
    </w:p>
    <w:tbl>
      <w:tblPr>
        <w:tblW w:w="8240" w:type="dxa"/>
        <w:tblInd w:w="108" w:type="dxa"/>
        <w:tblLook w:val="0000" w:firstRow="0" w:lastRow="0" w:firstColumn="0" w:lastColumn="0" w:noHBand="0" w:noVBand="0"/>
      </w:tblPr>
      <w:tblGrid>
        <w:gridCol w:w="2410"/>
        <w:gridCol w:w="4030"/>
        <w:gridCol w:w="1800"/>
      </w:tblGrid>
      <w:tr w:rsidR="00697CC5" w:rsidRPr="00697CC5" w14:paraId="6D7F8AC1" w14:textId="77777777" w:rsidTr="00FC31C8">
        <w:trPr>
          <w:cantSplit/>
          <w:tblHeader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52A02B6" w14:textId="77777777" w:rsidR="00697CC5" w:rsidRPr="00697CC5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697CC5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COMPOUND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7B6D229" w14:textId="77777777" w:rsidR="00697CC5" w:rsidRPr="00697CC5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697CC5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FOOD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BA96B20" w14:textId="01F8AAD9" w:rsidR="00697CC5" w:rsidRPr="00697CC5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697CC5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MRL (</w:t>
            </w:r>
            <w:r w:rsidR="00283E84" w:rsidRPr="00697CC5">
              <w:rPr>
                <w:rFonts w:ascii="Trebuchet MS" w:hAnsi="Trebuchet MS" w:cs="Arial"/>
                <w:b/>
                <w:bCs/>
                <w:sz w:val="18"/>
                <w:u w:color="000000"/>
              </w:rPr>
              <w:t>mg/kg</w:t>
            </w:r>
            <w:r w:rsidRPr="00697CC5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)</w:t>
            </w:r>
          </w:p>
        </w:tc>
      </w:tr>
      <w:tr w:rsidR="00697CC5" w14:paraId="4F6ED3A0" w14:textId="77777777" w:rsidTr="00FC31C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FB100A" w14:textId="7B409AEF" w:rsidR="00697CC5" w:rsidRPr="00046EF3" w:rsidRDefault="00DC06C3" w:rsidP="00FC31C8">
            <w:pPr>
              <w:pStyle w:val="MRLActiveName"/>
            </w:pPr>
            <w:proofErr w:type="spellStart"/>
            <w:r>
              <w:t>Afidopyropen</w:t>
            </w:r>
            <w:proofErr w:type="spellEnd"/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A32846" w14:textId="77777777" w:rsidR="00697CC5" w:rsidRPr="00046EF3" w:rsidRDefault="00697CC5" w:rsidP="00FC31C8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4CDAB2" w14:textId="77777777" w:rsidR="00697CC5" w:rsidRPr="00740FBD" w:rsidRDefault="00697CC5" w:rsidP="00FC31C8">
            <w:pPr>
              <w:pStyle w:val="MRLValue"/>
            </w:pPr>
          </w:p>
        </w:tc>
      </w:tr>
      <w:tr w:rsidR="00697CC5" w14:paraId="5151B2CB" w14:textId="77777777" w:rsidTr="00FC31C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69B98FCB" w14:textId="7277874F" w:rsidR="00697CC5" w:rsidRPr="00740FBD" w:rsidRDefault="00DC06C3" w:rsidP="00FC31C8">
            <w:pPr>
              <w:pStyle w:val="MRLCompound"/>
            </w:pPr>
            <w:r>
              <w:t>VR</w:t>
            </w:r>
            <w:r>
              <w:tab/>
              <w:t>0577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0ECE4374" w14:textId="393F50E2" w:rsidR="00697CC5" w:rsidRPr="00046EF3" w:rsidRDefault="00DC06C3" w:rsidP="00FC31C8">
            <w:pPr>
              <w:pStyle w:val="MRLTableText"/>
              <w:rPr>
                <w:lang w:eastAsia="en-AU"/>
              </w:rPr>
            </w:pPr>
            <w:r>
              <w:rPr>
                <w:lang w:eastAsia="en-AU"/>
              </w:rPr>
              <w:t>Carrot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19FE716A" w14:textId="7D2B2D8B" w:rsidR="00697CC5" w:rsidRPr="00740FBD" w:rsidRDefault="00DC06C3" w:rsidP="00FC31C8">
            <w:pPr>
              <w:pStyle w:val="MRLValue"/>
            </w:pPr>
            <w:r>
              <w:t>T*0.01</w:t>
            </w:r>
          </w:p>
        </w:tc>
      </w:tr>
      <w:tr w:rsidR="00697CC5" w14:paraId="509F454A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44F3EE" w14:textId="51E2D245" w:rsidR="00697CC5" w:rsidRPr="00740FBD" w:rsidRDefault="00697CC5" w:rsidP="00FC31C8">
            <w:pPr>
              <w:pStyle w:val="MRLCompound"/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4ED7A9" w14:textId="77777777" w:rsidR="00697CC5" w:rsidRPr="00046EF3" w:rsidRDefault="00697CC5" w:rsidP="00FC31C8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B4654F" w14:textId="77777777" w:rsidR="00697CC5" w:rsidRPr="00740FBD" w:rsidRDefault="00697CC5" w:rsidP="00FC31C8">
            <w:pPr>
              <w:pStyle w:val="MRLValue"/>
            </w:pPr>
          </w:p>
        </w:tc>
      </w:tr>
      <w:tr w:rsidR="00DC06C3" w:rsidRPr="00740FBD" w14:paraId="12BFB5C1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1E1B8A" w14:textId="32B1F542" w:rsidR="00DC06C3" w:rsidRPr="00046EF3" w:rsidRDefault="00DC06C3" w:rsidP="00CB1A78">
            <w:pPr>
              <w:pStyle w:val="MRLActiveName"/>
            </w:pPr>
            <w:proofErr w:type="spellStart"/>
            <w:r>
              <w:t>Etoxazole</w:t>
            </w:r>
            <w:proofErr w:type="spellEnd"/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1374DF" w14:textId="77777777" w:rsidR="00DC06C3" w:rsidRPr="00046EF3" w:rsidRDefault="00DC06C3" w:rsidP="00CB1A78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774C88" w14:textId="77777777" w:rsidR="00DC06C3" w:rsidRPr="00740FBD" w:rsidRDefault="00DC06C3" w:rsidP="00CB1A78">
            <w:pPr>
              <w:pStyle w:val="MRLValue"/>
            </w:pPr>
          </w:p>
        </w:tc>
      </w:tr>
      <w:tr w:rsidR="00DC06C3" w:rsidRPr="00740FBD" w14:paraId="7B155443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5FAC775E" w14:textId="45B40CB6" w:rsidR="00DC06C3" w:rsidRPr="00740FBD" w:rsidRDefault="00DC06C3" w:rsidP="00CB1A78">
            <w:pPr>
              <w:pStyle w:val="MRLCompound"/>
            </w:pPr>
            <w:r>
              <w:t>DH</w:t>
            </w:r>
            <w:r>
              <w:tab/>
              <w:t>1100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766C2B36" w14:textId="2EB09A7F" w:rsidR="00DC06C3" w:rsidRPr="00046EF3" w:rsidRDefault="00DC06C3" w:rsidP="00CB1A78">
            <w:pPr>
              <w:pStyle w:val="MRLTableText"/>
              <w:rPr>
                <w:lang w:eastAsia="en-AU"/>
              </w:rPr>
            </w:pPr>
            <w:r>
              <w:rPr>
                <w:lang w:eastAsia="en-AU"/>
              </w:rPr>
              <w:t>Hops, dry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2EC29D32" w14:textId="22B3A825" w:rsidR="00DC06C3" w:rsidRPr="00740FBD" w:rsidRDefault="00DC06C3" w:rsidP="00CB1A78">
            <w:pPr>
              <w:pStyle w:val="MRLValue"/>
            </w:pPr>
            <w:r>
              <w:t>T3</w:t>
            </w:r>
          </w:p>
        </w:tc>
      </w:tr>
      <w:tr w:rsidR="00DC06C3" w:rsidRPr="00740FBD" w14:paraId="28E958E4" w14:textId="77777777" w:rsidTr="00CB1A78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3DA310FF" w14:textId="71B53E8F" w:rsidR="00DC06C3" w:rsidRDefault="00DC06C3" w:rsidP="00CB1A78">
            <w:pPr>
              <w:pStyle w:val="MRLCompound"/>
            </w:pPr>
            <w:r>
              <w:t>FI</w:t>
            </w:r>
            <w:r>
              <w:tab/>
              <w:t>0351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33CFD29D" w14:textId="723F628A" w:rsidR="00DC06C3" w:rsidRDefault="00DC06C3" w:rsidP="00CB1A78">
            <w:pPr>
              <w:pStyle w:val="MRLTableText"/>
              <w:rPr>
                <w:lang w:eastAsia="en-AU"/>
              </w:rPr>
            </w:pPr>
            <w:r>
              <w:rPr>
                <w:lang w:eastAsia="en-AU"/>
              </w:rPr>
              <w:t>Passion fruit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46CFB1EB" w14:textId="314B9911" w:rsidR="00DC06C3" w:rsidRDefault="00DC06C3" w:rsidP="00CB1A78">
            <w:pPr>
              <w:pStyle w:val="MRLValue"/>
            </w:pPr>
            <w:r>
              <w:t>T0.1</w:t>
            </w:r>
          </w:p>
        </w:tc>
      </w:tr>
      <w:tr w:rsidR="00DC06C3" w14:paraId="5DAF9F9E" w14:textId="77777777" w:rsidTr="00DC06C3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312D26" w14:textId="77777777" w:rsidR="00DC06C3" w:rsidRPr="00740FBD" w:rsidRDefault="00DC06C3" w:rsidP="00FC31C8">
            <w:pPr>
              <w:pStyle w:val="MRLCompound"/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9E0C21" w14:textId="77777777" w:rsidR="00DC06C3" w:rsidRPr="00046EF3" w:rsidRDefault="00DC06C3" w:rsidP="00FC31C8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443B9C" w14:textId="77777777" w:rsidR="00DC06C3" w:rsidRPr="00740FBD" w:rsidRDefault="00DC06C3" w:rsidP="00FC31C8">
            <w:pPr>
              <w:pStyle w:val="MRLValue"/>
            </w:pPr>
          </w:p>
        </w:tc>
      </w:tr>
      <w:tr w:rsidR="00881E83" w:rsidRPr="00740FBD" w14:paraId="62ACD24B" w14:textId="77777777" w:rsidTr="00FA3FA6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7C4475" w14:textId="75E85EB2" w:rsidR="00881E83" w:rsidRPr="00046EF3" w:rsidRDefault="00881E83" w:rsidP="00FA3FA6">
            <w:pPr>
              <w:pStyle w:val="MRLActiveName"/>
            </w:pPr>
            <w:proofErr w:type="spellStart"/>
            <w:r>
              <w:lastRenderedPageBreak/>
              <w:t>Iprodione</w:t>
            </w:r>
            <w:proofErr w:type="spellEnd"/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5B161F" w14:textId="77777777" w:rsidR="00881E83" w:rsidRPr="00046EF3" w:rsidRDefault="00881E83" w:rsidP="00FA3FA6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6C6008" w14:textId="77777777" w:rsidR="00881E83" w:rsidRPr="00740FBD" w:rsidRDefault="00881E83" w:rsidP="00FA3FA6">
            <w:pPr>
              <w:pStyle w:val="MRLValue"/>
            </w:pPr>
          </w:p>
        </w:tc>
      </w:tr>
      <w:tr w:rsidR="00881E83" w:rsidRPr="00740FBD" w14:paraId="7E59765F" w14:textId="77777777" w:rsidTr="00FA3FA6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1B0C7AB7" w14:textId="12B86F41" w:rsidR="00881E83" w:rsidRPr="00740FBD" w:rsidRDefault="00881E83" w:rsidP="00881E83">
            <w:pPr>
              <w:pStyle w:val="MRLCompound"/>
            </w:pP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48CC6E6F" w14:textId="715030BA" w:rsidR="00881E83" w:rsidRPr="00046EF3" w:rsidRDefault="00881E83" w:rsidP="00881E83">
            <w:pPr>
              <w:pStyle w:val="MRLTableText"/>
              <w:rPr>
                <w:lang w:eastAsia="en-AU"/>
              </w:rPr>
            </w:pPr>
            <w:r>
              <w:rPr>
                <w:iCs/>
              </w:rPr>
              <w:t>Beetroot leaves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65B57BC1" w14:textId="115F1552" w:rsidR="00881E83" w:rsidRPr="00740FBD" w:rsidRDefault="00881E83" w:rsidP="00881E83">
            <w:pPr>
              <w:pStyle w:val="MRLValue"/>
            </w:pPr>
            <w:r>
              <w:t>T20</w:t>
            </w:r>
          </w:p>
        </w:tc>
      </w:tr>
      <w:tr w:rsidR="00881E83" w14:paraId="2A215BCE" w14:textId="77777777" w:rsidTr="00FA3FA6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491F23DB" w14:textId="3D3B2A6A" w:rsidR="00881E83" w:rsidRDefault="00881E83" w:rsidP="00881E83">
            <w:pPr>
              <w:pStyle w:val="MRLCompound"/>
            </w:pPr>
            <w:r>
              <w:t>VL</w:t>
            </w:r>
            <w:r>
              <w:tab/>
              <w:t>0469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4AAF6073" w14:textId="2C6A4AAE" w:rsidR="00881E83" w:rsidRDefault="00881E83" w:rsidP="00881E83">
            <w:pPr>
              <w:pStyle w:val="MRLTableText"/>
              <w:rPr>
                <w:lang w:eastAsia="en-AU"/>
              </w:rPr>
            </w:pPr>
            <w:r>
              <w:t>Chicory leaves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4513F817" w14:textId="07C1A084" w:rsidR="00881E83" w:rsidRDefault="00881E83" w:rsidP="00881E83">
            <w:pPr>
              <w:pStyle w:val="MRLValue"/>
            </w:pPr>
            <w:r w:rsidRPr="00F337DD">
              <w:t>T</w:t>
            </w:r>
            <w:r>
              <w:t>20</w:t>
            </w:r>
          </w:p>
        </w:tc>
      </w:tr>
      <w:tr w:rsidR="00881E83" w14:paraId="3124114A" w14:textId="77777777" w:rsidTr="00881E83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30AE495D" w14:textId="7A64061E" w:rsidR="00881E83" w:rsidRPr="00740FBD" w:rsidRDefault="00881E83" w:rsidP="00881E83">
            <w:pPr>
              <w:pStyle w:val="MRLCompound"/>
            </w:pPr>
            <w:r>
              <w:t>VC</w:t>
            </w:r>
            <w:r>
              <w:tab/>
              <w:t>0424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29413C45" w14:textId="04BFB979" w:rsidR="00881E83" w:rsidRPr="00046EF3" w:rsidRDefault="00881E83" w:rsidP="00881E83">
            <w:pPr>
              <w:pStyle w:val="MRLTableText"/>
              <w:rPr>
                <w:lang w:eastAsia="en-AU"/>
              </w:rPr>
            </w:pPr>
            <w:r>
              <w:t>Cucumber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46B1E17B" w14:textId="2A37A47F" w:rsidR="00881E83" w:rsidRPr="00740FBD" w:rsidRDefault="00881E83" w:rsidP="00881E83">
            <w:pPr>
              <w:pStyle w:val="MRLValue"/>
            </w:pPr>
            <w:r>
              <w:t>T0.5</w:t>
            </w:r>
          </w:p>
        </w:tc>
      </w:tr>
      <w:tr w:rsidR="00881E83" w14:paraId="646B232D" w14:textId="77777777" w:rsidTr="00881E83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4FA95EDC" w14:textId="7598113D" w:rsidR="00881E83" w:rsidRPr="00740FBD" w:rsidRDefault="00881E83" w:rsidP="00881E83">
            <w:pPr>
              <w:pStyle w:val="MRLCompound"/>
            </w:pPr>
            <w:r>
              <w:t>VL</w:t>
            </w:r>
            <w:r>
              <w:tab/>
              <w:t>0476</w:t>
            </w:r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2FA90E3E" w14:textId="4A3B1CA4" w:rsidR="00881E83" w:rsidRPr="00046EF3" w:rsidRDefault="00881E83" w:rsidP="00881E83">
            <w:pPr>
              <w:pStyle w:val="MRLTableText"/>
              <w:rPr>
                <w:lang w:eastAsia="en-AU"/>
              </w:rPr>
            </w:pPr>
            <w:r>
              <w:t>Endive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03941EB8" w14:textId="33AE6CFC" w:rsidR="00881E83" w:rsidRPr="00740FBD" w:rsidRDefault="00881E83" w:rsidP="00881E83">
            <w:pPr>
              <w:pStyle w:val="MRLValue"/>
            </w:pPr>
            <w:r w:rsidRPr="00F337DD">
              <w:t>T</w:t>
            </w:r>
            <w:r>
              <w:t>20</w:t>
            </w:r>
          </w:p>
        </w:tc>
      </w:tr>
      <w:tr w:rsidR="00881E83" w14:paraId="6F7FE4FB" w14:textId="77777777" w:rsidTr="00881E83">
        <w:trPr>
          <w:cantSplit/>
        </w:trPr>
        <w:tc>
          <w:tcPr>
            <w:tcW w:w="2410" w:type="dxa"/>
            <w:tcBorders>
              <w:left w:val="nil"/>
              <w:bottom w:val="nil"/>
              <w:right w:val="nil"/>
            </w:tcBorders>
            <w:noWrap/>
          </w:tcPr>
          <w:p w14:paraId="7C1B8D14" w14:textId="77777777" w:rsidR="00881E83" w:rsidRPr="00740FBD" w:rsidRDefault="00881E83" w:rsidP="00FC31C8">
            <w:pPr>
              <w:pStyle w:val="MRLCompound"/>
            </w:pPr>
          </w:p>
        </w:tc>
        <w:tc>
          <w:tcPr>
            <w:tcW w:w="4030" w:type="dxa"/>
            <w:tcBorders>
              <w:left w:val="nil"/>
              <w:bottom w:val="nil"/>
              <w:right w:val="nil"/>
            </w:tcBorders>
            <w:noWrap/>
          </w:tcPr>
          <w:p w14:paraId="4800388B" w14:textId="77777777" w:rsidR="00881E83" w:rsidRPr="00046EF3" w:rsidRDefault="00881E83" w:rsidP="00FC31C8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noWrap/>
          </w:tcPr>
          <w:p w14:paraId="4B860523" w14:textId="77777777" w:rsidR="00881E83" w:rsidRPr="00740FBD" w:rsidRDefault="00881E83" w:rsidP="00FC31C8">
            <w:pPr>
              <w:pStyle w:val="MRLValue"/>
            </w:pPr>
          </w:p>
        </w:tc>
      </w:tr>
      <w:tr w:rsidR="00DC06C3" w:rsidRPr="00740FBD" w14:paraId="6602FC93" w14:textId="77777777" w:rsidTr="00B743D4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</w:tcPr>
          <w:p w14:paraId="77F4106B" w14:textId="65F139C6" w:rsidR="00DC06C3" w:rsidRPr="00046EF3" w:rsidRDefault="00DC06C3" w:rsidP="00CB1A78">
            <w:pPr>
              <w:pStyle w:val="MRLActiveName"/>
            </w:pPr>
            <w:proofErr w:type="spellStart"/>
            <w:r>
              <w:t>Prothioconazole</w:t>
            </w:r>
            <w:proofErr w:type="spellEnd"/>
          </w:p>
        </w:tc>
        <w:tc>
          <w:tcPr>
            <w:tcW w:w="4030" w:type="dxa"/>
            <w:tcBorders>
              <w:top w:val="nil"/>
              <w:left w:val="nil"/>
              <w:right w:val="nil"/>
            </w:tcBorders>
            <w:noWrap/>
          </w:tcPr>
          <w:p w14:paraId="6926D181" w14:textId="77777777" w:rsidR="00DC06C3" w:rsidRPr="00046EF3" w:rsidRDefault="00DC06C3" w:rsidP="00CB1A78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11402CCA" w14:textId="77777777" w:rsidR="00DC06C3" w:rsidRPr="00740FBD" w:rsidRDefault="00DC06C3" w:rsidP="00CB1A78">
            <w:pPr>
              <w:pStyle w:val="MRLValue"/>
            </w:pPr>
          </w:p>
        </w:tc>
      </w:tr>
      <w:tr w:rsidR="00DC06C3" w:rsidRPr="00740FBD" w14:paraId="6D796163" w14:textId="77777777" w:rsidTr="00B743D4">
        <w:trPr>
          <w:cantSplit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BA08047" w14:textId="0C2A5BC5" w:rsidR="00DC06C3" w:rsidRPr="00740FBD" w:rsidRDefault="00DC06C3" w:rsidP="00CB1A78">
            <w:pPr>
              <w:pStyle w:val="MRLCompound"/>
            </w:pPr>
            <w:r>
              <w:t>SO</w:t>
            </w:r>
            <w:r>
              <w:tab/>
              <w:t>0691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765D458" w14:textId="2956D713" w:rsidR="00DC06C3" w:rsidRPr="00046EF3" w:rsidRDefault="00DC06C3" w:rsidP="00CB1A78">
            <w:pPr>
              <w:pStyle w:val="MRLTableText"/>
              <w:rPr>
                <w:lang w:eastAsia="en-AU"/>
              </w:rPr>
            </w:pPr>
            <w:r>
              <w:rPr>
                <w:lang w:eastAsia="en-AU"/>
              </w:rPr>
              <w:t>Cotton seed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89028C9" w14:textId="5F6F3F6C" w:rsidR="00DC06C3" w:rsidRPr="00740FBD" w:rsidRDefault="00DC06C3" w:rsidP="00CB1A78">
            <w:pPr>
              <w:pStyle w:val="MRLValue"/>
            </w:pPr>
            <w:r>
              <w:t>T0.2</w:t>
            </w:r>
          </w:p>
        </w:tc>
      </w:tr>
    </w:tbl>
    <w:p w14:paraId="3F4D2C65" w14:textId="77777777" w:rsidR="008073F6" w:rsidRDefault="008073F6" w:rsidP="008073F6">
      <w:pPr>
        <w:pStyle w:val="ItemHead"/>
      </w:pPr>
    </w:p>
    <w:p w14:paraId="035886AA" w14:textId="55966C4A" w:rsidR="008073F6" w:rsidRDefault="008073F6" w:rsidP="008073F6">
      <w:pPr>
        <w:pStyle w:val="ItemHead"/>
      </w:pPr>
      <w:proofErr w:type="gramStart"/>
      <w:r>
        <w:t>2  Schedule</w:t>
      </w:r>
      <w:proofErr w:type="gramEnd"/>
      <w:r>
        <w:t> 1, Table 3</w:t>
      </w:r>
      <w:r w:rsidRPr="008A0DB8">
        <w:t>—Residue definitions</w:t>
      </w:r>
    </w:p>
    <w:p w14:paraId="18285D70" w14:textId="77777777" w:rsidR="008073F6" w:rsidRPr="007A3A53" w:rsidRDefault="008073F6" w:rsidP="008073F6">
      <w:pPr>
        <w:pStyle w:val="Item"/>
      </w:pPr>
      <w:r>
        <w:t>Insert</w:t>
      </w:r>
      <w:r w:rsidRPr="0019208D">
        <w:t xml:space="preserve"> </w:t>
      </w:r>
      <w:r>
        <w:t>in alphabetical order the following new compounds and associated residues:</w:t>
      </w:r>
    </w:p>
    <w:tbl>
      <w:tblPr>
        <w:tblW w:w="81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5690"/>
      </w:tblGrid>
      <w:tr w:rsidR="008073F6" w:rsidRPr="00697CC5" w14:paraId="4D21FD6A" w14:textId="77777777" w:rsidTr="00FA3FA6">
        <w:trPr>
          <w:cantSplit/>
          <w:tblHeader/>
        </w:trPr>
        <w:tc>
          <w:tcPr>
            <w:tcW w:w="2410" w:type="dxa"/>
            <w:tcBorders>
              <w:left w:val="nil"/>
              <w:right w:val="nil"/>
            </w:tcBorders>
          </w:tcPr>
          <w:p w14:paraId="5F954A42" w14:textId="77777777" w:rsidR="008073F6" w:rsidRPr="00697CC5" w:rsidRDefault="008073F6" w:rsidP="00FA3FA6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697CC5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COMPOUND</w:t>
            </w:r>
          </w:p>
        </w:tc>
        <w:tc>
          <w:tcPr>
            <w:tcW w:w="5690" w:type="dxa"/>
            <w:tcBorders>
              <w:left w:val="nil"/>
              <w:right w:val="nil"/>
            </w:tcBorders>
          </w:tcPr>
          <w:p w14:paraId="7D4EA522" w14:textId="77777777" w:rsidR="008073F6" w:rsidRPr="00697CC5" w:rsidRDefault="008073F6" w:rsidP="00FA3FA6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697CC5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RESIDUE</w:t>
            </w:r>
          </w:p>
        </w:tc>
      </w:tr>
      <w:tr w:rsidR="008073F6" w:rsidRPr="00046EF3" w14:paraId="0D26D868" w14:textId="77777777" w:rsidTr="00FA3FA6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2C03B349" w14:textId="1122A16A" w:rsidR="008073F6" w:rsidRPr="00046EF3" w:rsidRDefault="008073F6" w:rsidP="00FA3FA6">
            <w:pPr>
              <w:pStyle w:val="MRLActiveName"/>
            </w:pPr>
            <w:r>
              <w:t>Cinmethylin</w:t>
            </w:r>
          </w:p>
        </w:tc>
        <w:tc>
          <w:tcPr>
            <w:tcW w:w="5690" w:type="dxa"/>
            <w:tcBorders>
              <w:top w:val="nil"/>
              <w:left w:val="nil"/>
              <w:right w:val="nil"/>
            </w:tcBorders>
          </w:tcPr>
          <w:p w14:paraId="2ED71AAB" w14:textId="61C232A1" w:rsidR="008073F6" w:rsidRPr="00046EF3" w:rsidRDefault="008073F6" w:rsidP="00FA3FA6">
            <w:pPr>
              <w:pStyle w:val="MRLTableText"/>
            </w:pPr>
            <w:r>
              <w:rPr>
                <w:lang w:eastAsia="en-AU"/>
              </w:rPr>
              <w:t>Cinmethylin</w:t>
            </w:r>
          </w:p>
        </w:tc>
      </w:tr>
    </w:tbl>
    <w:p w14:paraId="0290223B" w14:textId="77777777" w:rsidR="008073F6" w:rsidRPr="008073F6" w:rsidRDefault="008073F6" w:rsidP="008073F6">
      <w:pPr>
        <w:pStyle w:val="ItemHead"/>
      </w:pPr>
    </w:p>
    <w:p w14:paraId="7EE88663" w14:textId="374FD43C" w:rsidR="005E317F" w:rsidRDefault="008073F6" w:rsidP="005E317F">
      <w:pPr>
        <w:pStyle w:val="ItemHead"/>
      </w:pPr>
      <w:proofErr w:type="gramStart"/>
      <w:r>
        <w:t>3</w:t>
      </w:r>
      <w:r w:rsidR="005E317F" w:rsidRPr="00697CC5">
        <w:t xml:space="preserve">  </w:t>
      </w:r>
      <w:r w:rsidR="00697CC5" w:rsidRPr="00697CC5">
        <w:t>Schedule</w:t>
      </w:r>
      <w:proofErr w:type="gramEnd"/>
      <w:r w:rsidR="00697CC5" w:rsidRPr="00697CC5">
        <w:t> 1, Table 4</w:t>
      </w:r>
      <w:r w:rsidR="008A0DB8" w:rsidRPr="008A0DB8">
        <w:t>—Animal Feed Commodities</w:t>
      </w:r>
    </w:p>
    <w:p w14:paraId="075BA969" w14:textId="77777777" w:rsidR="008073F6" w:rsidRPr="00697CC5" w:rsidRDefault="008073F6" w:rsidP="008073F6">
      <w:pPr>
        <w:pStyle w:val="Item"/>
      </w:pPr>
      <w:r>
        <w:t>Insert</w:t>
      </w:r>
      <w:r w:rsidRPr="0019208D">
        <w:t xml:space="preserve"> </w:t>
      </w:r>
      <w:r>
        <w:t xml:space="preserve">in alphabetical order the following </w:t>
      </w:r>
      <w:r w:rsidRPr="00E339DE">
        <w:t xml:space="preserve">new compounds and </w:t>
      </w:r>
      <w:r>
        <w:t>associated animal feed commodities</w:t>
      </w:r>
      <w:r w:rsidRPr="00E339DE">
        <w:t xml:space="preserve"> and MRLs</w:t>
      </w:r>
      <w:r>
        <w:t>:</w:t>
      </w:r>
    </w:p>
    <w:tbl>
      <w:tblPr>
        <w:tblW w:w="8059" w:type="dxa"/>
        <w:tblInd w:w="250" w:type="dxa"/>
        <w:tblLook w:val="0000" w:firstRow="0" w:lastRow="0" w:firstColumn="0" w:lastColumn="0" w:noHBand="0" w:noVBand="0"/>
      </w:tblPr>
      <w:tblGrid>
        <w:gridCol w:w="2268"/>
        <w:gridCol w:w="3991"/>
        <w:gridCol w:w="1800"/>
      </w:tblGrid>
      <w:tr w:rsidR="008073F6" w:rsidRPr="00697CC5" w14:paraId="47A33D9A" w14:textId="77777777" w:rsidTr="00FA3FA6">
        <w:trPr>
          <w:cantSplit/>
          <w:tblHeader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27EE76D" w14:textId="77777777" w:rsidR="008073F6" w:rsidRPr="00697CC5" w:rsidRDefault="008073F6" w:rsidP="00FA3FA6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697CC5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COMPOUND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98128F9" w14:textId="77777777" w:rsidR="008073F6" w:rsidRPr="00697CC5" w:rsidRDefault="008073F6" w:rsidP="00FA3FA6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697CC5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ANIMAL FEED COMMODITY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B0DB346" w14:textId="77777777" w:rsidR="008073F6" w:rsidRPr="00697CC5" w:rsidRDefault="008073F6" w:rsidP="00FA3FA6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697CC5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 xml:space="preserve">MRL </w:t>
            </w:r>
            <w:r w:rsidRPr="00697CC5">
              <w:rPr>
                <w:rFonts w:ascii="Trebuchet MS" w:hAnsi="Trebuchet MS" w:cs="Arial"/>
                <w:b/>
                <w:bCs/>
                <w:sz w:val="18"/>
                <w:u w:color="000000"/>
              </w:rPr>
              <w:t>(mg/kg</w:t>
            </w:r>
            <w:r w:rsidRPr="00697CC5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)</w:t>
            </w:r>
          </w:p>
        </w:tc>
      </w:tr>
      <w:tr w:rsidR="008073F6" w14:paraId="70D33B25" w14:textId="77777777" w:rsidTr="00FA3FA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7F071F" w14:textId="23EC1207" w:rsidR="008073F6" w:rsidRPr="00046EF3" w:rsidRDefault="008073F6" w:rsidP="00FA3FA6">
            <w:pPr>
              <w:pStyle w:val="MRLActiveName"/>
            </w:pPr>
            <w:r>
              <w:t>Cinmethylin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4129B9" w14:textId="77777777" w:rsidR="008073F6" w:rsidRPr="00046EF3" w:rsidRDefault="008073F6" w:rsidP="00FA3FA6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EA628B" w14:textId="77777777" w:rsidR="008073F6" w:rsidRPr="00740FBD" w:rsidRDefault="008073F6" w:rsidP="00FA3FA6">
            <w:pPr>
              <w:pStyle w:val="MRLValue"/>
            </w:pPr>
          </w:p>
        </w:tc>
      </w:tr>
      <w:tr w:rsidR="008073F6" w14:paraId="52A8999E" w14:textId="77777777" w:rsidTr="00FA3FA6">
        <w:trPr>
          <w:cantSplit/>
        </w:trPr>
        <w:tc>
          <w:tcPr>
            <w:tcW w:w="2268" w:type="dxa"/>
            <w:tcBorders>
              <w:top w:val="nil"/>
              <w:left w:val="nil"/>
              <w:right w:val="nil"/>
            </w:tcBorders>
            <w:noWrap/>
          </w:tcPr>
          <w:p w14:paraId="7290F3AC" w14:textId="7CF76407" w:rsidR="008073F6" w:rsidRPr="00740FBD" w:rsidRDefault="008073F6" w:rsidP="00FA3FA6">
            <w:pPr>
              <w:pStyle w:val="MRLCompound"/>
            </w:pPr>
          </w:p>
        </w:tc>
        <w:tc>
          <w:tcPr>
            <w:tcW w:w="3991" w:type="dxa"/>
            <w:tcBorders>
              <w:top w:val="nil"/>
              <w:left w:val="nil"/>
              <w:right w:val="nil"/>
            </w:tcBorders>
            <w:noWrap/>
          </w:tcPr>
          <w:p w14:paraId="3DE109CA" w14:textId="0BDE14E4" w:rsidR="008073F6" w:rsidRPr="00046EF3" w:rsidRDefault="008073F6" w:rsidP="00FA3FA6">
            <w:pPr>
              <w:pStyle w:val="MRLTableText"/>
              <w:rPr>
                <w:lang w:eastAsia="en-AU"/>
              </w:rPr>
            </w:pPr>
            <w:r>
              <w:rPr>
                <w:lang w:eastAsia="en-AU"/>
              </w:rPr>
              <w:t>Wheat forage [fresh weight]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7D417168" w14:textId="54829DD5" w:rsidR="008073F6" w:rsidRPr="00740FBD" w:rsidRDefault="008073F6" w:rsidP="00FA3FA6">
            <w:pPr>
              <w:pStyle w:val="MRLValue"/>
            </w:pPr>
            <w:r>
              <w:t>*0.01</w:t>
            </w:r>
          </w:p>
        </w:tc>
      </w:tr>
      <w:tr w:rsidR="008073F6" w14:paraId="3D2439B7" w14:textId="77777777" w:rsidTr="00FA3FA6">
        <w:trPr>
          <w:cantSplit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91A1F89" w14:textId="1EEE96AD" w:rsidR="008073F6" w:rsidRPr="00740FBD" w:rsidRDefault="008073F6" w:rsidP="00FA3FA6">
            <w:pPr>
              <w:pStyle w:val="MRLCompound"/>
            </w:pPr>
            <w:r>
              <w:t>AS</w:t>
            </w:r>
            <w:r>
              <w:tab/>
              <w:t>0654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A389C24" w14:textId="7B867750" w:rsidR="008073F6" w:rsidRPr="00046EF3" w:rsidRDefault="008073F6" w:rsidP="00FA3FA6">
            <w:pPr>
              <w:pStyle w:val="MRLTableText"/>
              <w:rPr>
                <w:lang w:eastAsia="en-AU"/>
              </w:rPr>
            </w:pPr>
            <w:r>
              <w:rPr>
                <w:lang w:eastAsia="en-AU"/>
              </w:rPr>
              <w:t>Wheat straw and fodder, dry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8CAF4F6" w14:textId="003C71E2" w:rsidR="008073F6" w:rsidRPr="00740FBD" w:rsidRDefault="008073F6" w:rsidP="00FA3FA6">
            <w:pPr>
              <w:pStyle w:val="MRLValue"/>
            </w:pPr>
            <w:r>
              <w:t>*0.01</w:t>
            </w:r>
          </w:p>
        </w:tc>
      </w:tr>
    </w:tbl>
    <w:p w14:paraId="376FED1C" w14:textId="77777777" w:rsidR="008073F6" w:rsidRDefault="008073F6" w:rsidP="00697CC5">
      <w:pPr>
        <w:pStyle w:val="Item"/>
      </w:pPr>
    </w:p>
    <w:p w14:paraId="62870160" w14:textId="6E6C97AD" w:rsidR="00697CC5" w:rsidRPr="00697CC5" w:rsidRDefault="00697CC5" w:rsidP="00697CC5">
      <w:pPr>
        <w:pStyle w:val="Item"/>
      </w:pPr>
      <w:r>
        <w:t>F</w:t>
      </w:r>
      <w:r w:rsidRPr="00112669">
        <w:t xml:space="preserve">or </w:t>
      </w:r>
      <w:r>
        <w:t>the following</w:t>
      </w:r>
      <w:r w:rsidRPr="00112669">
        <w:t xml:space="preserve"> compounds</w:t>
      </w:r>
      <w:r>
        <w:t>, insert</w:t>
      </w:r>
      <w:r w:rsidRPr="00112669">
        <w:t xml:space="preserve"> </w:t>
      </w:r>
      <w:r>
        <w:t>in alphabetical order</w:t>
      </w:r>
      <w:r w:rsidRPr="00112669">
        <w:t xml:space="preserve"> the </w:t>
      </w:r>
      <w:r>
        <w:t>associated animal feed commodities</w:t>
      </w:r>
      <w:r w:rsidRPr="00112669">
        <w:t xml:space="preserve"> and </w:t>
      </w:r>
      <w:r>
        <w:t>MRLs listed below:</w:t>
      </w:r>
    </w:p>
    <w:tbl>
      <w:tblPr>
        <w:tblW w:w="8059" w:type="dxa"/>
        <w:tblInd w:w="250" w:type="dxa"/>
        <w:tblLook w:val="0000" w:firstRow="0" w:lastRow="0" w:firstColumn="0" w:lastColumn="0" w:noHBand="0" w:noVBand="0"/>
      </w:tblPr>
      <w:tblGrid>
        <w:gridCol w:w="2268"/>
        <w:gridCol w:w="3991"/>
        <w:gridCol w:w="1800"/>
      </w:tblGrid>
      <w:tr w:rsidR="00697CC5" w:rsidRPr="00697CC5" w14:paraId="19A7632F" w14:textId="77777777" w:rsidTr="00FC31C8">
        <w:trPr>
          <w:cantSplit/>
          <w:tblHeader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04C9F42" w14:textId="77777777" w:rsidR="00697CC5" w:rsidRPr="00697CC5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697CC5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COMPOUND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6868995" w14:textId="77777777" w:rsidR="00697CC5" w:rsidRPr="00697CC5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697CC5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ANIMAL FEED COMMODITY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258F478" w14:textId="41076B5C" w:rsidR="00697CC5" w:rsidRPr="00697CC5" w:rsidRDefault="00697CC5" w:rsidP="00697CC5">
            <w:pPr>
              <w:keepNext/>
              <w:keepLines/>
              <w:suppressAutoHyphens/>
              <w:spacing w:before="60" w:after="60" w:line="240" w:lineRule="exact"/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</w:pPr>
            <w:r w:rsidRPr="00697CC5">
              <w:rPr>
                <w:rFonts w:ascii="Trebuchet MS" w:hAnsi="Trebuchet MS" w:cs="Arial"/>
                <w:b/>
                <w:bCs/>
                <w:caps/>
                <w:sz w:val="18"/>
                <w:u w:color="000000"/>
              </w:rPr>
              <w:t>MRL (</w:t>
            </w:r>
            <w:r w:rsidR="00283E84" w:rsidRPr="00697CC5">
              <w:rPr>
                <w:rFonts w:ascii="Trebuchet MS" w:hAnsi="Trebuchet MS" w:cs="Arial"/>
                <w:b/>
                <w:bCs/>
                <w:sz w:val="18"/>
                <w:u w:color="000000"/>
              </w:rPr>
              <w:t>mg/kg)</w:t>
            </w:r>
          </w:p>
        </w:tc>
      </w:tr>
      <w:tr w:rsidR="00697CC5" w14:paraId="10B03ECE" w14:textId="77777777" w:rsidTr="00FC31C8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94AF68" w14:textId="266AC015" w:rsidR="00697CC5" w:rsidRPr="00046EF3" w:rsidRDefault="00DC06C3" w:rsidP="00FC31C8">
            <w:pPr>
              <w:pStyle w:val="MRLActiveName"/>
            </w:pPr>
            <w:proofErr w:type="spellStart"/>
            <w:r>
              <w:t>Bixafen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19FE7F" w14:textId="77777777" w:rsidR="00697CC5" w:rsidRPr="00046EF3" w:rsidRDefault="00697CC5" w:rsidP="00FC31C8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45468C" w14:textId="77777777" w:rsidR="00697CC5" w:rsidRPr="00740FBD" w:rsidRDefault="00697CC5" w:rsidP="00FC31C8">
            <w:pPr>
              <w:pStyle w:val="MRLValue"/>
            </w:pPr>
          </w:p>
        </w:tc>
      </w:tr>
      <w:tr w:rsidR="00697CC5" w14:paraId="4A4508A5" w14:textId="77777777" w:rsidTr="00FC31C8">
        <w:trPr>
          <w:cantSplit/>
        </w:trPr>
        <w:tc>
          <w:tcPr>
            <w:tcW w:w="2268" w:type="dxa"/>
            <w:tcBorders>
              <w:top w:val="nil"/>
              <w:left w:val="nil"/>
              <w:right w:val="nil"/>
            </w:tcBorders>
            <w:noWrap/>
          </w:tcPr>
          <w:p w14:paraId="5466256C" w14:textId="1F6F1886" w:rsidR="00697CC5" w:rsidRPr="00740FBD" w:rsidRDefault="00697CC5" w:rsidP="00FC31C8">
            <w:pPr>
              <w:pStyle w:val="MRLCompound"/>
            </w:pPr>
          </w:p>
        </w:tc>
        <w:tc>
          <w:tcPr>
            <w:tcW w:w="3991" w:type="dxa"/>
            <w:tcBorders>
              <w:top w:val="nil"/>
              <w:left w:val="nil"/>
              <w:right w:val="nil"/>
            </w:tcBorders>
            <w:noWrap/>
          </w:tcPr>
          <w:p w14:paraId="6DB6901A" w14:textId="11CD83FB" w:rsidR="00697CC5" w:rsidRPr="00046EF3" w:rsidRDefault="00DC06C3" w:rsidP="00FC31C8">
            <w:pPr>
              <w:pStyle w:val="MRLTableText"/>
              <w:rPr>
                <w:lang w:eastAsia="en-AU"/>
              </w:rPr>
            </w:pPr>
            <w:r>
              <w:rPr>
                <w:lang w:eastAsia="en-AU"/>
              </w:rPr>
              <w:t>Cotton seed meal and hulls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0FC3168E" w14:textId="7E2DB7FF" w:rsidR="00697CC5" w:rsidRPr="00740FBD" w:rsidRDefault="00DC06C3" w:rsidP="00FC31C8">
            <w:pPr>
              <w:pStyle w:val="MRLValue"/>
            </w:pPr>
            <w:r>
              <w:t>T0.5</w:t>
            </w:r>
          </w:p>
        </w:tc>
      </w:tr>
      <w:tr w:rsidR="00697CC5" w14:paraId="0F881184" w14:textId="77777777" w:rsidTr="00DC06C3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699195" w14:textId="3494B067" w:rsidR="00697CC5" w:rsidRPr="00740FBD" w:rsidRDefault="00697CC5" w:rsidP="00FC31C8">
            <w:pPr>
              <w:pStyle w:val="MRLCompound"/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02F3B2" w14:textId="77777777" w:rsidR="00697CC5" w:rsidRPr="00046EF3" w:rsidRDefault="00697CC5" w:rsidP="00FC31C8">
            <w:pPr>
              <w:pStyle w:val="MRLTableText"/>
              <w:rPr>
                <w:lang w:eastAsia="en-A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4BC316" w14:textId="77777777" w:rsidR="00697CC5" w:rsidRPr="00740FBD" w:rsidRDefault="00697CC5" w:rsidP="00FC31C8">
            <w:pPr>
              <w:pStyle w:val="MRLValue"/>
            </w:pPr>
          </w:p>
        </w:tc>
      </w:tr>
      <w:tr w:rsidR="00DC06C3" w:rsidRPr="00740FBD" w14:paraId="162ED29B" w14:textId="77777777" w:rsidTr="00CB1A78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476E08" w14:textId="63D003A4" w:rsidR="00DC06C3" w:rsidRPr="00046EF3" w:rsidRDefault="00DC06C3" w:rsidP="00CB1A78">
            <w:pPr>
              <w:pStyle w:val="MRLActiveName"/>
            </w:pPr>
            <w:proofErr w:type="spellStart"/>
            <w:r>
              <w:t>Indoxacarb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550239" w14:textId="77777777" w:rsidR="00DC06C3" w:rsidRPr="00046EF3" w:rsidRDefault="00DC06C3" w:rsidP="00CB1A78">
            <w:pPr>
              <w:pStyle w:val="MRLTableTex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430BF7" w14:textId="77777777" w:rsidR="00DC06C3" w:rsidRPr="00740FBD" w:rsidRDefault="00DC06C3" w:rsidP="00CB1A78">
            <w:pPr>
              <w:pStyle w:val="MRLValue"/>
            </w:pPr>
          </w:p>
        </w:tc>
      </w:tr>
      <w:tr w:rsidR="00DC06C3" w:rsidRPr="00740FBD" w14:paraId="31053BE5" w14:textId="77777777" w:rsidTr="00B743D4">
        <w:trPr>
          <w:cantSplit/>
        </w:trPr>
        <w:tc>
          <w:tcPr>
            <w:tcW w:w="2268" w:type="dxa"/>
            <w:tcBorders>
              <w:top w:val="nil"/>
              <w:left w:val="nil"/>
              <w:right w:val="nil"/>
            </w:tcBorders>
            <w:noWrap/>
          </w:tcPr>
          <w:p w14:paraId="1D524FEA" w14:textId="77777777" w:rsidR="00DC06C3" w:rsidRPr="00740FBD" w:rsidRDefault="00DC06C3" w:rsidP="00CB1A78">
            <w:pPr>
              <w:pStyle w:val="MRLCompound"/>
            </w:pPr>
          </w:p>
        </w:tc>
        <w:tc>
          <w:tcPr>
            <w:tcW w:w="3991" w:type="dxa"/>
            <w:tcBorders>
              <w:top w:val="nil"/>
              <w:left w:val="nil"/>
              <w:right w:val="nil"/>
            </w:tcBorders>
            <w:noWrap/>
          </w:tcPr>
          <w:p w14:paraId="79D0820C" w14:textId="09B9D662" w:rsidR="00DC06C3" w:rsidRPr="00046EF3" w:rsidRDefault="00DC06C3" w:rsidP="00CB1A78">
            <w:pPr>
              <w:pStyle w:val="MRLTableText"/>
              <w:rPr>
                <w:lang w:eastAsia="en-AU"/>
              </w:rPr>
            </w:pPr>
            <w:r>
              <w:rPr>
                <w:lang w:eastAsia="en-AU"/>
              </w:rPr>
              <w:t>Sweet corn fodder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</w:tcPr>
          <w:p w14:paraId="4F19EF7C" w14:textId="1E5A677C" w:rsidR="00DC06C3" w:rsidRPr="00740FBD" w:rsidRDefault="00DC06C3" w:rsidP="00CB1A78">
            <w:pPr>
              <w:pStyle w:val="MRLValue"/>
            </w:pPr>
            <w:r>
              <w:t>30</w:t>
            </w:r>
          </w:p>
        </w:tc>
      </w:tr>
      <w:tr w:rsidR="00DC06C3" w14:paraId="0A7365DD" w14:textId="77777777" w:rsidTr="00B743D4">
        <w:trPr>
          <w:cantSplit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B91F36D" w14:textId="77777777" w:rsidR="00DC06C3" w:rsidRPr="00740FBD" w:rsidRDefault="00DC06C3" w:rsidP="00FC31C8">
            <w:pPr>
              <w:pStyle w:val="MRLCompound"/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9347876" w14:textId="4129F173" w:rsidR="00DC06C3" w:rsidRPr="00046EF3" w:rsidRDefault="00DC06C3" w:rsidP="00FC31C8">
            <w:pPr>
              <w:pStyle w:val="MRLTableText"/>
              <w:rPr>
                <w:lang w:eastAsia="en-AU"/>
              </w:rPr>
            </w:pPr>
            <w:r>
              <w:rPr>
                <w:lang w:eastAsia="en-AU"/>
              </w:rPr>
              <w:t>Sweet corn forage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CFE14DF" w14:textId="5F2CBF41" w:rsidR="00DC06C3" w:rsidRPr="00740FBD" w:rsidRDefault="00DC06C3" w:rsidP="00FC31C8">
            <w:pPr>
              <w:pStyle w:val="MRLValue"/>
            </w:pPr>
            <w:r>
              <w:t>50</w:t>
            </w:r>
          </w:p>
        </w:tc>
      </w:tr>
    </w:tbl>
    <w:p w14:paraId="0AEF3B0A" w14:textId="1797385E" w:rsidR="003F6F52" w:rsidRPr="00DA182D" w:rsidRDefault="003F6F52" w:rsidP="00850CDB">
      <w:pPr>
        <w:pStyle w:val="Blocks"/>
      </w:pPr>
      <w:bookmarkStart w:id="6" w:name="_GoBack"/>
      <w:bookmarkEnd w:id="6"/>
    </w:p>
    <w:sectPr w:rsidR="003F6F52" w:rsidRPr="00DA182D" w:rsidSect="00B20990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CDB2A" w14:textId="77777777" w:rsidR="0040370C" w:rsidRDefault="0040370C" w:rsidP="0048364F">
      <w:pPr>
        <w:spacing w:line="240" w:lineRule="auto"/>
      </w:pPr>
      <w:r>
        <w:separator/>
      </w:r>
    </w:p>
  </w:endnote>
  <w:endnote w:type="continuationSeparator" w:id="0">
    <w:p w14:paraId="2C8D4CC1" w14:textId="77777777" w:rsidR="0040370C" w:rsidRDefault="0040370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Bold r:id="rId1" w:subsetted="1" w:fontKey="{E70C01E1-E72C-46D8-BE7C-7AB49433B2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4CE8831C" w14:textId="77777777" w:rsidTr="0001176A">
      <w:tc>
        <w:tcPr>
          <w:tcW w:w="5000" w:type="pct"/>
        </w:tcPr>
        <w:p w14:paraId="78A7800E" w14:textId="77777777" w:rsidR="009278C1" w:rsidRDefault="009278C1" w:rsidP="0001176A">
          <w:pPr>
            <w:rPr>
              <w:sz w:val="18"/>
            </w:rPr>
          </w:pPr>
        </w:p>
      </w:tc>
    </w:tr>
  </w:tbl>
  <w:p w14:paraId="0EFAA3E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7798518" w14:textId="77777777" w:rsidTr="00C160A1">
      <w:tc>
        <w:tcPr>
          <w:tcW w:w="5000" w:type="pct"/>
        </w:tcPr>
        <w:p w14:paraId="7C81B7EA" w14:textId="77777777" w:rsidR="00B20990" w:rsidRDefault="00B20990" w:rsidP="007946FE">
          <w:pPr>
            <w:rPr>
              <w:sz w:val="18"/>
            </w:rPr>
          </w:pPr>
        </w:p>
      </w:tc>
    </w:tr>
  </w:tbl>
  <w:p w14:paraId="2BF3B19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B96E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F5F0C04" w14:textId="77777777" w:rsidTr="00C160A1">
      <w:tc>
        <w:tcPr>
          <w:tcW w:w="5000" w:type="pct"/>
        </w:tcPr>
        <w:p w14:paraId="6BF84AEB" w14:textId="77777777" w:rsidR="00B20990" w:rsidRDefault="00B20990" w:rsidP="00465764">
          <w:pPr>
            <w:rPr>
              <w:sz w:val="18"/>
            </w:rPr>
          </w:pPr>
        </w:p>
      </w:tc>
    </w:tr>
  </w:tbl>
  <w:p w14:paraId="6C5CB10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F438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58DC58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AF10E0" w14:textId="456CA7F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0CD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273200" w14:textId="3859FBA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50CDB">
            <w:rPr>
              <w:i/>
              <w:noProof/>
              <w:sz w:val="18"/>
            </w:rPr>
            <w:t>Agricultural and Veterinary Chemicals Code (MRL Standard) Amendment Instrument (No. 2)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B5EE8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1474D3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DED2B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76A056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5EC6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3A1354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2A00E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70A80E" w14:textId="7EBBB32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50CDB">
            <w:rPr>
              <w:i/>
              <w:noProof/>
              <w:sz w:val="18"/>
            </w:rPr>
            <w:t>Agricultural and Veterinary Chemicals Code (MRL Standard) Amendment Instrument (No. 2)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EC05A4" w14:textId="4EDD45CC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0CD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5CA173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85B052" w14:textId="77777777" w:rsidR="00EE57E8" w:rsidRDefault="00EE57E8" w:rsidP="00EE57E8">
          <w:pPr>
            <w:rPr>
              <w:sz w:val="18"/>
            </w:rPr>
          </w:pPr>
        </w:p>
      </w:tc>
    </w:tr>
  </w:tbl>
  <w:p w14:paraId="54E9D2F4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76F7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C02E4E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FC7DD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74E89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316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0ACA6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052D92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6150AFA" w14:textId="37013BF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6316E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50CDB">
            <w:rPr>
              <w:i/>
              <w:noProof/>
              <w:sz w:val="18"/>
            </w:rPr>
            <w:t>2/10/2019 11:47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62BB0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BEE74" w14:textId="77777777" w:rsidR="0040370C" w:rsidRDefault="0040370C" w:rsidP="0048364F">
      <w:pPr>
        <w:spacing w:line="240" w:lineRule="auto"/>
      </w:pPr>
      <w:r>
        <w:separator/>
      </w:r>
    </w:p>
  </w:footnote>
  <w:footnote w:type="continuationSeparator" w:id="0">
    <w:p w14:paraId="3C519A94" w14:textId="77777777" w:rsidR="0040370C" w:rsidRDefault="0040370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6568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55B1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7656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B292C" w14:textId="77777777" w:rsidR="00EE57E8" w:rsidRPr="00A961C4" w:rsidRDefault="00EE57E8" w:rsidP="0048364F">
    <w:pPr>
      <w:rPr>
        <w:b/>
        <w:sz w:val="20"/>
      </w:rPr>
    </w:pPr>
  </w:p>
  <w:p w14:paraId="6C272837" w14:textId="77777777" w:rsidR="00EE57E8" w:rsidRPr="00A961C4" w:rsidRDefault="00EE57E8" w:rsidP="0048364F">
    <w:pPr>
      <w:rPr>
        <w:b/>
        <w:sz w:val="20"/>
      </w:rPr>
    </w:pPr>
  </w:p>
  <w:p w14:paraId="353EBEC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E79A" w14:textId="77777777" w:rsidR="00EE57E8" w:rsidRPr="00A961C4" w:rsidRDefault="00EE57E8" w:rsidP="0048364F">
    <w:pPr>
      <w:jc w:val="right"/>
      <w:rPr>
        <w:sz w:val="20"/>
      </w:rPr>
    </w:pPr>
  </w:p>
  <w:p w14:paraId="3175CE72" w14:textId="77777777" w:rsidR="00EE57E8" w:rsidRPr="00A961C4" w:rsidRDefault="00EE57E8" w:rsidP="0048364F">
    <w:pPr>
      <w:jc w:val="right"/>
      <w:rPr>
        <w:b/>
        <w:sz w:val="20"/>
      </w:rPr>
    </w:pPr>
  </w:p>
  <w:p w14:paraId="0F7DBA8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6E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3E84"/>
    <w:rsid w:val="00285CDD"/>
    <w:rsid w:val="00291167"/>
    <w:rsid w:val="0029489E"/>
    <w:rsid w:val="00297ECB"/>
    <w:rsid w:val="002C152A"/>
    <w:rsid w:val="002D043A"/>
    <w:rsid w:val="002E5F9C"/>
    <w:rsid w:val="0031713F"/>
    <w:rsid w:val="003222D1"/>
    <w:rsid w:val="0032750F"/>
    <w:rsid w:val="003415D3"/>
    <w:rsid w:val="003442F6"/>
    <w:rsid w:val="00346335"/>
    <w:rsid w:val="00352B0F"/>
    <w:rsid w:val="003561B0"/>
    <w:rsid w:val="0037345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0370C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E0E4E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1536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97CC5"/>
    <w:rsid w:val="006A304E"/>
    <w:rsid w:val="006B7006"/>
    <w:rsid w:val="006C72D4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3690C"/>
    <w:rsid w:val="007440B7"/>
    <w:rsid w:val="00747993"/>
    <w:rsid w:val="007634AD"/>
    <w:rsid w:val="007715C9"/>
    <w:rsid w:val="00774EDD"/>
    <w:rsid w:val="007757EC"/>
    <w:rsid w:val="007A1921"/>
    <w:rsid w:val="007A6863"/>
    <w:rsid w:val="007C78B4"/>
    <w:rsid w:val="007E32B6"/>
    <w:rsid w:val="007E486B"/>
    <w:rsid w:val="007E7D4A"/>
    <w:rsid w:val="007F48ED"/>
    <w:rsid w:val="007F5E3F"/>
    <w:rsid w:val="008073F6"/>
    <w:rsid w:val="0080770C"/>
    <w:rsid w:val="00812F45"/>
    <w:rsid w:val="00822EF4"/>
    <w:rsid w:val="00836FE9"/>
    <w:rsid w:val="0084172C"/>
    <w:rsid w:val="008432F9"/>
    <w:rsid w:val="00850CDB"/>
    <w:rsid w:val="0085175E"/>
    <w:rsid w:val="00856A31"/>
    <w:rsid w:val="008754D0"/>
    <w:rsid w:val="00877836"/>
    <w:rsid w:val="00877C69"/>
    <w:rsid w:val="00877D48"/>
    <w:rsid w:val="00881E83"/>
    <w:rsid w:val="0088345B"/>
    <w:rsid w:val="008A0DB8"/>
    <w:rsid w:val="008A16A5"/>
    <w:rsid w:val="008A5C57"/>
    <w:rsid w:val="008C0629"/>
    <w:rsid w:val="008D0EE0"/>
    <w:rsid w:val="008D1E94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6316E"/>
    <w:rsid w:val="00976A63"/>
    <w:rsid w:val="009B2490"/>
    <w:rsid w:val="009B50E5"/>
    <w:rsid w:val="009C3431"/>
    <w:rsid w:val="009C5989"/>
    <w:rsid w:val="009C6A32"/>
    <w:rsid w:val="009D08DA"/>
    <w:rsid w:val="009D7816"/>
    <w:rsid w:val="00A00691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B58A3"/>
    <w:rsid w:val="00AC767C"/>
    <w:rsid w:val="00AD3467"/>
    <w:rsid w:val="00AD5641"/>
    <w:rsid w:val="00AF33DB"/>
    <w:rsid w:val="00B032D8"/>
    <w:rsid w:val="00B05D72"/>
    <w:rsid w:val="00B20990"/>
    <w:rsid w:val="00B23FAF"/>
    <w:rsid w:val="00B310C0"/>
    <w:rsid w:val="00B33B3C"/>
    <w:rsid w:val="00B40D74"/>
    <w:rsid w:val="00B42649"/>
    <w:rsid w:val="00B46467"/>
    <w:rsid w:val="00B52663"/>
    <w:rsid w:val="00B56DCB"/>
    <w:rsid w:val="00B61728"/>
    <w:rsid w:val="00B743D4"/>
    <w:rsid w:val="00B770D2"/>
    <w:rsid w:val="00B93516"/>
    <w:rsid w:val="00B96776"/>
    <w:rsid w:val="00B973E5"/>
    <w:rsid w:val="00BA47A3"/>
    <w:rsid w:val="00BA5026"/>
    <w:rsid w:val="00BA7B5B"/>
    <w:rsid w:val="00BB1AB1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5C6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57602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0302"/>
    <w:rsid w:val="00DB64FC"/>
    <w:rsid w:val="00DC010B"/>
    <w:rsid w:val="00DC06C3"/>
    <w:rsid w:val="00DE149E"/>
    <w:rsid w:val="00DF52DE"/>
    <w:rsid w:val="00E034DB"/>
    <w:rsid w:val="00E05704"/>
    <w:rsid w:val="00E1045B"/>
    <w:rsid w:val="00E12F1A"/>
    <w:rsid w:val="00E22935"/>
    <w:rsid w:val="00E278B0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590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4FC4E"/>
  <w15:docId w15:val="{B6B3E6EA-175D-422B-A811-4DF7AECC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MRLTableHeading">
    <w:name w:val="MRL Table Heading"/>
    <w:basedOn w:val="Normal"/>
    <w:rsid w:val="00697CC5"/>
    <w:pPr>
      <w:keepNext/>
      <w:keepLines/>
      <w:suppressAutoHyphens/>
      <w:spacing w:before="60" w:after="60" w:line="240" w:lineRule="exact"/>
    </w:pPr>
    <w:rPr>
      <w:rFonts w:ascii="Trebuchet MS" w:eastAsia="Times New Roman" w:hAnsi="Trebuchet MS" w:cs="Times New Roman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rsid w:val="00697CC5"/>
    <w:pPr>
      <w:keepNext/>
      <w:spacing w:before="120" w:after="12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rsid w:val="00697CC5"/>
    <w:pPr>
      <w:spacing w:before="60" w:after="60" w:line="280" w:lineRule="exact"/>
    </w:pPr>
    <w:rPr>
      <w:rFonts w:ascii="Arial" w:eastAsia="Times New Roman" w:hAnsi="Arial" w:cs="Arial"/>
      <w:sz w:val="18"/>
      <w:szCs w:val="18"/>
    </w:rPr>
  </w:style>
  <w:style w:type="paragraph" w:customStyle="1" w:styleId="MRLCompound">
    <w:name w:val="MRL Compound"/>
    <w:basedOn w:val="MRLTableText"/>
    <w:rsid w:val="00697CC5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rsid w:val="00697CC5"/>
    <w:pPr>
      <w:tabs>
        <w:tab w:val="decimal" w:pos="792"/>
      </w:tabs>
    </w:pPr>
  </w:style>
  <w:style w:type="paragraph" w:customStyle="1" w:styleId="A2S">
    <w:name w:val="A2S"/>
    <w:aliases w:val="Schedule Inst Amendment"/>
    <w:basedOn w:val="Normal"/>
    <w:next w:val="Normal"/>
    <w:rsid w:val="00697CC5"/>
    <w:pPr>
      <w:keepNext/>
      <w:spacing w:before="120" w:line="260" w:lineRule="exact"/>
      <w:ind w:left="964"/>
    </w:pPr>
    <w:rPr>
      <w:rFonts w:eastAsia="Calibri" w:cs="Times New Roman"/>
      <w:i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DB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DB8"/>
  </w:style>
  <w:style w:type="character" w:styleId="CommentReference">
    <w:name w:val="annotation reference"/>
    <w:uiPriority w:val="99"/>
    <w:semiHidden/>
    <w:rsid w:val="008A0D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oter" Target="footer4.xml" Id="rId18" /><Relationship Type="http://schemas.openxmlformats.org/officeDocument/2006/relationships/numbering" Target="numbering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customXml" Target="../customXml/item2.xml" Id="rId2" /><Relationship Type="http://schemas.openxmlformats.org/officeDocument/2006/relationships/header" Target="header4.xml" Id="rId16" /><Relationship Type="http://schemas.openxmlformats.org/officeDocument/2006/relationships/footer" Target="footer6.xml" Id="rId20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footer" Target="footer5.xml" Id="rId19" /><Relationship Type="http://schemas.openxmlformats.org/officeDocument/2006/relationships/styles" Target="styles.xml" Id="rId4" /><Relationship Type="http://schemas.openxmlformats.org/officeDocument/2006/relationships/image" Target="media/image1.jpg" Id="rId9" /><Relationship Type="http://schemas.openxmlformats.org/officeDocument/2006/relationships/header" Target="header3.xml" Id="rId14" /><Relationship Type="http://schemas.openxmlformats.org/officeDocument/2006/relationships/theme" Target="theme/theme1.xml" Id="rId22" /><Relationship Type="http://schemas.openxmlformats.org/officeDocument/2006/relationships/customXml" Target="/customXML/item3.xml" Id="Rcda6ceb460874213" 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er\AppData\Local\Microsoft\Windows\INetCache\IE\5DAWD07D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0782AAB515E47F68D0ED650F5E2ABDE" version="1.0.0">
  <systemFields>
    <field name="Objective-Id">
      <value order="0">A1536909</value>
    </field>
    <field name="Objective-Title">
      <value order="0">Amending Instrument - 2019 APVMA MRL standard - 2019 (No. 2)</value>
    </field>
    <field name="Objective-Description">
      <value order="0"/>
    </field>
    <field name="Objective-CreationStamp">
      <value order="0">2019-08-28T04:28:49Z</value>
    </field>
    <field name="Objective-IsApproved">
      <value order="0">true</value>
    </field>
    <field name="Objective-IsPublished">
      <value order="0">false</value>
    </field>
    <field name="Objective-DatePublished">
      <value order="0"/>
    </field>
    <field name="Objective-ModificationStamp">
      <value order="0">2019-10-02T02:27:49Z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MRL Notifications:Scientific Assessment - Residues and Trade - MRL Notifications - Gazette Publication WTO Notification:Pesticides - Residues - MRL Notifications - Gazette Publication WTO Notification - 2019:2019 APVMA 2019 02 02 October 2019</value>
    </field>
    <field name="Objective-Parent">
      <value order="0">2019 APVMA 2019 02 02 October 2019</value>
    </field>
    <field name="Objective-State">
      <value order="0">Approved</value>
    </field>
    <field name="Objective-VersionId">
      <value order="0">vA2425480</value>
    </field>
    <field name="Objective-Version">
      <value order="0">1.9</value>
    </field>
    <field name="Objective-VersionNumber">
      <value order="0">10</value>
    </field>
    <field name="Objective-VersionComment">
      <value order="0"/>
    </field>
    <field name="Objective-FileNumber">
      <value order="0">2018\6339</value>
    </field>
    <field name="Objective-Classification">
      <value order="0">Sensitive (AgVet Code)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7B9CD5A4-1FE8-47C4-A99A-E28E96DD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217</TotalTime>
  <Pages>8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AGER, Dean</dc:creator>
  <cp:lastModifiedBy>DELLER, James</cp:lastModifiedBy>
  <cp:revision>18</cp:revision>
  <dcterms:created xsi:type="dcterms:W3CDTF">2019-08-19T06:40:00Z</dcterms:created>
  <dcterms:modified xsi:type="dcterms:W3CDTF">2019-10-02T01:48:00Z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A1536909</vt:lpwstr>
  </property>
  <property fmtid="{D5CDD505-2E9C-101B-9397-08002B2CF9AE}" pid="4" name="Objective-Title">
    <vt:lpwstr>Amending Instrument - 2019 APVMA MRL standard - 2019 (No. 2)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2019-09-26T23:21:16Z</vt:filetime>
  </property>
  <property fmtid="{D5CDD505-2E9C-101B-9397-08002B2CF9AE}" pid="7" name="Objective-IsApproved">
    <vt:bool>true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2019-10-02T02:27:49Z</vt:filetime>
  </property>
  <property fmtid="{D5CDD505-2E9C-101B-9397-08002B2CF9AE}" pid="11" name="Objective-Owner">
    <vt:lpwstr>Karina Lucas</vt:lpwstr>
  </property>
  <property fmtid="{D5CDD505-2E9C-101B-9397-08002B2CF9AE}" pid="12" name="Objective-Path">
    <vt:lpwstr>APVMA:SCIENTIFIC ASSESSMENT:Scientific Assessment - Residues and Trade:Scientific Assessment - Residues and Trade - MRL Notifications:Scientific Assessment - Residues and Trade - MRL Notifications - Gazette Publication WTO Notification:Pesticides - Residues - MRL Notifications - Gazette Publication WTO Notification - 2019:2019 APVMA 2019 02 02 October 2019:</vt:lpwstr>
  </property>
  <property fmtid="{D5CDD505-2E9C-101B-9397-08002B2CF9AE}" pid="13" name="Objective-Parent">
    <vt:lpwstr>2019 APVMA 2019 02 02 October 2019</vt:lpwstr>
  </property>
  <property fmtid="{D5CDD505-2E9C-101B-9397-08002B2CF9AE}" pid="14" name="Objective-State">
    <vt:lpwstr>Approved</vt:lpwstr>
  </property>
  <property fmtid="{D5CDD505-2E9C-101B-9397-08002B2CF9AE}" pid="15" name="Objective-VersionId">
    <vt:lpwstr>vA2425480</vt:lpwstr>
  </property>
  <property fmtid="{D5CDD505-2E9C-101B-9397-08002B2CF9AE}" pid="16" name="Objective-Version">
    <vt:lpwstr>1.9</vt:lpwstr>
  </property>
  <property fmtid="{D5CDD505-2E9C-101B-9397-08002B2CF9AE}" pid="17" name="Objective-VersionNumber">
    <vt:r8>10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