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D418" w14:textId="77777777" w:rsidR="00715914" w:rsidRPr="00883147" w:rsidRDefault="00DA186E" w:rsidP="00B05CF4">
      <w:pPr>
        <w:rPr>
          <w:sz w:val="28"/>
        </w:rPr>
      </w:pPr>
      <w:r w:rsidRPr="00883147">
        <w:rPr>
          <w:noProof/>
          <w:lang w:eastAsia="en-AU"/>
        </w:rPr>
        <w:drawing>
          <wp:inline distT="0" distB="0" distL="0" distR="0" wp14:anchorId="18C63A92" wp14:editId="07C1B1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55E4" w14:textId="77777777" w:rsidR="00715914" w:rsidRPr="00883147" w:rsidRDefault="00715914" w:rsidP="00715914">
      <w:pPr>
        <w:rPr>
          <w:sz w:val="19"/>
        </w:rPr>
      </w:pPr>
    </w:p>
    <w:p w14:paraId="2778D602" w14:textId="77777777" w:rsidR="00715914" w:rsidRPr="00883147" w:rsidRDefault="0000545A" w:rsidP="00715914">
      <w:pPr>
        <w:pStyle w:val="ShortT"/>
      </w:pPr>
      <w:r w:rsidRPr="00883147">
        <w:t>Currency (Australian Coins) Determination</w:t>
      </w:r>
      <w:r w:rsidR="00FE67E3" w:rsidRPr="00883147">
        <w:t> </w:t>
      </w:r>
      <w:r w:rsidRPr="00883147">
        <w:t>2019</w:t>
      </w:r>
    </w:p>
    <w:p w14:paraId="61B6DDD2" w14:textId="359C5B3C" w:rsidR="00D54A90" w:rsidRPr="00883147" w:rsidRDefault="0000545A" w:rsidP="00D54A90">
      <w:pPr>
        <w:pStyle w:val="SignCoverPageStart"/>
        <w:spacing w:before="240"/>
        <w:rPr>
          <w:szCs w:val="22"/>
        </w:rPr>
      </w:pPr>
      <w:r w:rsidRPr="00883147">
        <w:rPr>
          <w:szCs w:val="22"/>
        </w:rPr>
        <w:t xml:space="preserve">I, </w:t>
      </w:r>
      <w:r w:rsidR="00F13755" w:rsidRPr="00883147">
        <w:rPr>
          <w:szCs w:val="22"/>
        </w:rPr>
        <w:t>Michael Sukkar</w:t>
      </w:r>
      <w:r w:rsidRPr="00883147">
        <w:rPr>
          <w:szCs w:val="22"/>
        </w:rPr>
        <w:t xml:space="preserve">, Assistant </w:t>
      </w:r>
      <w:r w:rsidR="00FE67E3" w:rsidRPr="00883147">
        <w:rPr>
          <w:szCs w:val="22"/>
        </w:rPr>
        <w:t>Treasurer</w:t>
      </w:r>
      <w:r w:rsidRPr="00883147">
        <w:rPr>
          <w:szCs w:val="22"/>
        </w:rPr>
        <w:t>, make the following determination.</w:t>
      </w:r>
    </w:p>
    <w:p w14:paraId="3F68ABFD" w14:textId="01960BFA" w:rsidR="00D54A90" w:rsidRPr="00883147" w:rsidRDefault="006344B5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9 October </w:t>
      </w:r>
      <w:bookmarkStart w:id="0" w:name="_GoBack"/>
      <w:bookmarkEnd w:id="0"/>
      <w:r w:rsidR="0000545A" w:rsidRPr="00883147">
        <w:rPr>
          <w:szCs w:val="22"/>
        </w:rPr>
        <w:t>2019</w:t>
      </w:r>
    </w:p>
    <w:p w14:paraId="2D9AD590" w14:textId="77777777" w:rsidR="00D54A90" w:rsidRPr="00883147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7FFC82F" w14:textId="61D4D009" w:rsidR="00D54A90" w:rsidRPr="00883147" w:rsidRDefault="00F13755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3147">
        <w:rPr>
          <w:szCs w:val="22"/>
        </w:rPr>
        <w:t>Michael Sukkar</w:t>
      </w:r>
    </w:p>
    <w:p w14:paraId="1AAF88DF" w14:textId="77777777" w:rsidR="00D54A90" w:rsidRPr="00883147" w:rsidRDefault="00FE67E3" w:rsidP="00D54A90">
      <w:pPr>
        <w:pStyle w:val="SignCoverPageEnd"/>
        <w:rPr>
          <w:szCs w:val="22"/>
        </w:rPr>
      </w:pPr>
      <w:r w:rsidRPr="00883147">
        <w:rPr>
          <w:szCs w:val="22"/>
        </w:rPr>
        <w:t>Assistant Treasurer</w:t>
      </w:r>
    </w:p>
    <w:p w14:paraId="5B2285A9" w14:textId="77777777" w:rsidR="00D54A90" w:rsidRPr="00883147" w:rsidRDefault="00D54A90" w:rsidP="00D54A90"/>
    <w:p w14:paraId="566E9C81" w14:textId="77777777" w:rsidR="00715914" w:rsidRPr="00883147" w:rsidRDefault="00715914" w:rsidP="00715914">
      <w:pPr>
        <w:pStyle w:val="Header"/>
        <w:tabs>
          <w:tab w:val="clear" w:pos="4150"/>
          <w:tab w:val="clear" w:pos="8307"/>
        </w:tabs>
      </w:pPr>
      <w:r w:rsidRPr="00883147">
        <w:rPr>
          <w:rStyle w:val="CharChapNo"/>
        </w:rPr>
        <w:t xml:space="preserve"> </w:t>
      </w:r>
      <w:r w:rsidRPr="00883147">
        <w:rPr>
          <w:rStyle w:val="CharChapText"/>
        </w:rPr>
        <w:t xml:space="preserve"> </w:t>
      </w:r>
    </w:p>
    <w:p w14:paraId="6C76E138" w14:textId="77777777" w:rsidR="00715914" w:rsidRPr="00883147" w:rsidRDefault="00715914" w:rsidP="00715914">
      <w:pPr>
        <w:pStyle w:val="Header"/>
        <w:tabs>
          <w:tab w:val="clear" w:pos="4150"/>
          <w:tab w:val="clear" w:pos="8307"/>
        </w:tabs>
      </w:pPr>
      <w:r w:rsidRPr="00883147">
        <w:rPr>
          <w:rStyle w:val="CharPartNo"/>
        </w:rPr>
        <w:t xml:space="preserve"> </w:t>
      </w:r>
      <w:r w:rsidRPr="00883147">
        <w:rPr>
          <w:rStyle w:val="CharPartText"/>
        </w:rPr>
        <w:t xml:space="preserve"> </w:t>
      </w:r>
    </w:p>
    <w:p w14:paraId="27AB11D0" w14:textId="77777777" w:rsidR="00715914" w:rsidRPr="00883147" w:rsidRDefault="00715914" w:rsidP="00715914">
      <w:pPr>
        <w:pStyle w:val="Header"/>
        <w:tabs>
          <w:tab w:val="clear" w:pos="4150"/>
          <w:tab w:val="clear" w:pos="8307"/>
        </w:tabs>
      </w:pPr>
      <w:r w:rsidRPr="00883147">
        <w:rPr>
          <w:rStyle w:val="CharDivNo"/>
        </w:rPr>
        <w:t xml:space="preserve"> </w:t>
      </w:r>
      <w:r w:rsidRPr="00883147">
        <w:rPr>
          <w:rStyle w:val="CharDivText"/>
        </w:rPr>
        <w:t xml:space="preserve"> </w:t>
      </w:r>
    </w:p>
    <w:p w14:paraId="68D724C3" w14:textId="77777777" w:rsidR="00715914" w:rsidRPr="00883147" w:rsidRDefault="00715914" w:rsidP="00715914">
      <w:pPr>
        <w:sectPr w:rsidR="00715914" w:rsidRPr="00883147" w:rsidSect="00FE67E3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AA42A1" w14:textId="77777777" w:rsidR="00F67BCA" w:rsidRPr="00883147" w:rsidRDefault="00715914" w:rsidP="00FE67E3">
      <w:pPr>
        <w:rPr>
          <w:sz w:val="36"/>
        </w:rPr>
      </w:pPr>
      <w:r w:rsidRPr="00883147">
        <w:rPr>
          <w:sz w:val="36"/>
        </w:rPr>
        <w:lastRenderedPageBreak/>
        <w:t>Contents</w:t>
      </w:r>
    </w:p>
    <w:p w14:paraId="59B87599" w14:textId="7837E010" w:rsidR="00200DA1" w:rsidRPr="00883147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147">
        <w:fldChar w:fldCharType="begin"/>
      </w:r>
      <w:r w:rsidRPr="00883147">
        <w:instrText xml:space="preserve"> TOC \o "1-9" </w:instrText>
      </w:r>
      <w:r w:rsidRPr="00883147">
        <w:fldChar w:fldCharType="separate"/>
      </w:r>
      <w:r w:rsidR="00200DA1" w:rsidRPr="00883147">
        <w:rPr>
          <w:noProof/>
        </w:rPr>
        <w:t>Part 1—Preliminary</w:t>
      </w:r>
      <w:r w:rsidR="00200DA1" w:rsidRPr="00883147">
        <w:rPr>
          <w:noProof/>
        </w:rPr>
        <w:tab/>
      </w:r>
      <w:r w:rsidR="00200DA1" w:rsidRPr="00883147">
        <w:rPr>
          <w:b w:val="0"/>
          <w:noProof/>
          <w:sz w:val="18"/>
        </w:rPr>
        <w:fldChar w:fldCharType="begin"/>
      </w:r>
      <w:r w:rsidR="00200DA1" w:rsidRPr="00883147">
        <w:rPr>
          <w:b w:val="0"/>
          <w:noProof/>
          <w:sz w:val="18"/>
        </w:rPr>
        <w:instrText xml:space="preserve"> PAGEREF _Toc10099355 \h </w:instrText>
      </w:r>
      <w:r w:rsidR="00200DA1" w:rsidRPr="00883147">
        <w:rPr>
          <w:b w:val="0"/>
          <w:noProof/>
          <w:sz w:val="18"/>
        </w:rPr>
      </w:r>
      <w:r w:rsidR="00200DA1"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1</w:t>
      </w:r>
      <w:r w:rsidR="00200DA1" w:rsidRPr="00883147">
        <w:rPr>
          <w:b w:val="0"/>
          <w:noProof/>
          <w:sz w:val="18"/>
        </w:rPr>
        <w:fldChar w:fldCharType="end"/>
      </w:r>
    </w:p>
    <w:p w14:paraId="148447D3" w14:textId="79DADDB9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1  Name</w:t>
      </w:r>
      <w:r w:rsidRPr="00883147">
        <w:rPr>
          <w:noProof/>
        </w:rPr>
        <w:tab/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_Toc10099356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1</w:t>
      </w:r>
      <w:r w:rsidRPr="00883147">
        <w:rPr>
          <w:noProof/>
        </w:rPr>
        <w:fldChar w:fldCharType="end"/>
      </w:r>
    </w:p>
    <w:p w14:paraId="31C429F1" w14:textId="25DA9072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2  Commencement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_Toc10099357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1</w:t>
      </w:r>
      <w:r w:rsidRPr="00883147">
        <w:rPr>
          <w:noProof/>
        </w:rPr>
        <w:fldChar w:fldCharType="end"/>
      </w:r>
    </w:p>
    <w:p w14:paraId="4D89D68B" w14:textId="6B3613F7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3  Authority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_Toc10099358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1</w:t>
      </w:r>
      <w:r w:rsidRPr="00883147">
        <w:rPr>
          <w:noProof/>
        </w:rPr>
        <w:fldChar w:fldCharType="end"/>
      </w:r>
    </w:p>
    <w:p w14:paraId="3BF88417" w14:textId="2BC02D3C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4  Definition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_Toc10099359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1</w:t>
      </w:r>
      <w:r w:rsidRPr="00883147">
        <w:rPr>
          <w:noProof/>
        </w:rPr>
        <w:fldChar w:fldCharType="end"/>
      </w:r>
    </w:p>
    <w:p w14:paraId="47F027EB" w14:textId="7D1ADA65" w:rsidR="00200DA1" w:rsidRPr="00883147" w:rsidRDefault="00200D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147">
        <w:rPr>
          <w:noProof/>
        </w:rPr>
        <w:t>Part 2—Specifications for Australian Coins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_Toc10099360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2</w:t>
      </w:r>
      <w:r w:rsidRPr="00883147">
        <w:rPr>
          <w:b w:val="0"/>
          <w:noProof/>
          <w:sz w:val="18"/>
        </w:rPr>
        <w:fldChar w:fldCharType="end"/>
      </w:r>
    </w:p>
    <w:p w14:paraId="633839BC" w14:textId="51E2A4BD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5  Specifications of denominations, standard compositions, standard weights, design and dimensions of coins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_Toc10099361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2</w:t>
      </w:r>
      <w:r w:rsidRPr="00883147">
        <w:rPr>
          <w:noProof/>
        </w:rPr>
        <w:fldChar w:fldCharType="end"/>
      </w:r>
    </w:p>
    <w:p w14:paraId="7F0BD98E" w14:textId="0E816D3D" w:rsidR="00200DA1" w:rsidRPr="00883147" w:rsidRDefault="00200DA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147">
        <w:rPr>
          <w:noProof/>
        </w:rPr>
        <w:t>Schedule 2019—Australian Coins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_Toc10099362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3</w:t>
      </w:r>
      <w:r w:rsidRPr="00883147">
        <w:rPr>
          <w:b w:val="0"/>
          <w:noProof/>
          <w:sz w:val="18"/>
        </w:rPr>
        <w:fldChar w:fldCharType="end"/>
      </w:r>
    </w:p>
    <w:p w14:paraId="04A60AE2" w14:textId="732A397D" w:rsidR="00200DA1" w:rsidRPr="00883147" w:rsidRDefault="00200D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147">
        <w:rPr>
          <w:noProof/>
        </w:rPr>
        <w:t>Part 1—Royal Australian Mint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_Toc10099363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3</w:t>
      </w:r>
      <w:r w:rsidRPr="00883147">
        <w:rPr>
          <w:b w:val="0"/>
          <w:noProof/>
          <w:sz w:val="18"/>
        </w:rPr>
        <w:fldChar w:fldCharType="end"/>
      </w:r>
    </w:p>
    <w:p w14:paraId="70FC41F6" w14:textId="497E163B" w:rsidR="00200DA1" w:rsidRPr="00883147" w:rsidRDefault="00200DA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83147">
        <w:rPr>
          <w:noProof/>
        </w:rPr>
        <w:t>Division 1—Specifications of coins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_Toc10099364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3</w:t>
      </w:r>
      <w:r w:rsidRPr="00883147">
        <w:rPr>
          <w:b w:val="0"/>
          <w:noProof/>
          <w:sz w:val="18"/>
        </w:rPr>
        <w:fldChar w:fldCharType="end"/>
      </w:r>
    </w:p>
    <w:p w14:paraId="187B6D9C" w14:textId="6072EB78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1  Specifications—circulating coins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_Toc10099365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3</w:t>
      </w:r>
      <w:r w:rsidRPr="00883147">
        <w:rPr>
          <w:noProof/>
        </w:rPr>
        <w:fldChar w:fldCharType="end"/>
      </w:r>
    </w:p>
    <w:p w14:paraId="5228BB3C" w14:textId="70BF2B73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2  Specifications—non</w:t>
      </w:r>
      <w:r w:rsidRPr="00883147">
        <w:rPr>
          <w:noProof/>
        </w:rPr>
        <w:noBreakHyphen/>
        <w:t>circulating coins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_Toc10099366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3</w:t>
      </w:r>
      <w:r w:rsidRPr="00883147">
        <w:rPr>
          <w:noProof/>
        </w:rPr>
        <w:fldChar w:fldCharType="end"/>
      </w:r>
    </w:p>
    <w:p w14:paraId="7FA3C429" w14:textId="2D4C5D96" w:rsidR="00200DA1" w:rsidRPr="00883147" w:rsidRDefault="00200DA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83147">
        <w:rPr>
          <w:noProof/>
        </w:rPr>
        <w:t>Division 2—Explanation of symbols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_Toc10099367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13</w:t>
      </w:r>
      <w:r w:rsidRPr="00883147">
        <w:rPr>
          <w:b w:val="0"/>
          <w:noProof/>
          <w:sz w:val="18"/>
        </w:rPr>
        <w:fldChar w:fldCharType="end"/>
      </w:r>
    </w:p>
    <w:p w14:paraId="48A95127" w14:textId="0A8F1159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3  Symbols used in Division 1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_Toc10099368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13</w:t>
      </w:r>
      <w:r w:rsidRPr="00883147">
        <w:rPr>
          <w:noProof/>
        </w:rPr>
        <w:fldChar w:fldCharType="end"/>
      </w:r>
    </w:p>
    <w:p w14:paraId="229B338A" w14:textId="68E13FFE" w:rsidR="00200DA1" w:rsidRPr="00883147" w:rsidRDefault="00200D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147">
        <w:rPr>
          <w:noProof/>
        </w:rPr>
        <w:t>Part 2—The Perth Mint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_Toc10099369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44</w:t>
      </w:r>
      <w:r w:rsidRPr="00883147">
        <w:rPr>
          <w:b w:val="0"/>
          <w:noProof/>
          <w:sz w:val="18"/>
        </w:rPr>
        <w:fldChar w:fldCharType="end"/>
      </w:r>
    </w:p>
    <w:p w14:paraId="3714FDF7" w14:textId="31F71435" w:rsidR="00200DA1" w:rsidRPr="00883147" w:rsidRDefault="00200DA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83147">
        <w:rPr>
          <w:noProof/>
        </w:rPr>
        <w:t>Division 1—Specifications of coins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_Toc10099370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44</w:t>
      </w:r>
      <w:r w:rsidRPr="00883147">
        <w:rPr>
          <w:b w:val="0"/>
          <w:noProof/>
          <w:sz w:val="18"/>
        </w:rPr>
        <w:fldChar w:fldCharType="end"/>
      </w:r>
    </w:p>
    <w:p w14:paraId="3B5FB57D" w14:textId="15CB3CB1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4  Specifications—non</w:t>
      </w:r>
      <w:r w:rsidRPr="00883147">
        <w:rPr>
          <w:noProof/>
        </w:rPr>
        <w:noBreakHyphen/>
        <w:t>circulating coins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_Toc10099371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44</w:t>
      </w:r>
      <w:r w:rsidRPr="00883147">
        <w:rPr>
          <w:noProof/>
        </w:rPr>
        <w:fldChar w:fldCharType="end"/>
      </w:r>
    </w:p>
    <w:p w14:paraId="61C23E32" w14:textId="36A77600" w:rsidR="00200DA1" w:rsidRPr="00883147" w:rsidRDefault="00200DA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83147">
        <w:rPr>
          <w:noProof/>
        </w:rPr>
        <w:t>Division 2—Explanation of symbols</w:t>
      </w:r>
      <w:r w:rsidRPr="00883147">
        <w:rPr>
          <w:noProof/>
        </w:rPr>
        <w:tab/>
      </w:r>
      <w:r w:rsidRPr="00883147">
        <w:rPr>
          <w:b w:val="0"/>
          <w:noProof/>
          <w:sz w:val="18"/>
        </w:rPr>
        <w:fldChar w:fldCharType="begin"/>
      </w:r>
      <w:r w:rsidRPr="00883147">
        <w:rPr>
          <w:b w:val="0"/>
          <w:noProof/>
          <w:sz w:val="18"/>
        </w:rPr>
        <w:instrText xml:space="preserve"> PAGEREF _Toc10099372 \h </w:instrText>
      </w:r>
      <w:r w:rsidRPr="00883147">
        <w:rPr>
          <w:b w:val="0"/>
          <w:noProof/>
          <w:sz w:val="18"/>
        </w:rPr>
      </w:r>
      <w:r w:rsidRPr="00883147">
        <w:rPr>
          <w:b w:val="0"/>
          <w:noProof/>
          <w:sz w:val="18"/>
        </w:rPr>
        <w:fldChar w:fldCharType="separate"/>
      </w:r>
      <w:r w:rsidR="00E14DB8">
        <w:rPr>
          <w:b w:val="0"/>
          <w:noProof/>
          <w:sz w:val="18"/>
        </w:rPr>
        <w:t>55</w:t>
      </w:r>
      <w:r w:rsidRPr="00883147">
        <w:rPr>
          <w:b w:val="0"/>
          <w:noProof/>
          <w:sz w:val="18"/>
        </w:rPr>
        <w:fldChar w:fldCharType="end"/>
      </w:r>
    </w:p>
    <w:p w14:paraId="73D8F06F" w14:textId="6BC74EDD" w:rsidR="00200DA1" w:rsidRPr="00883147" w:rsidRDefault="00200D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147">
        <w:rPr>
          <w:noProof/>
        </w:rPr>
        <w:t>5  Symbols used in Division 1</w:t>
      </w:r>
      <w:r w:rsidRPr="00883147">
        <w:rPr>
          <w:noProof/>
        </w:rPr>
        <w:tab/>
      </w:r>
      <w:r w:rsidRPr="00883147">
        <w:rPr>
          <w:noProof/>
        </w:rPr>
        <w:fldChar w:fldCharType="begin"/>
      </w:r>
      <w:r w:rsidRPr="00883147">
        <w:rPr>
          <w:noProof/>
        </w:rPr>
        <w:instrText xml:space="preserve"> PAGEREF _Toc10099373 \h </w:instrText>
      </w:r>
      <w:r w:rsidRPr="00883147">
        <w:rPr>
          <w:noProof/>
        </w:rPr>
      </w:r>
      <w:r w:rsidRPr="00883147">
        <w:rPr>
          <w:noProof/>
        </w:rPr>
        <w:fldChar w:fldCharType="separate"/>
      </w:r>
      <w:r w:rsidR="00E14DB8">
        <w:rPr>
          <w:noProof/>
        </w:rPr>
        <w:t>55</w:t>
      </w:r>
      <w:r w:rsidRPr="00883147">
        <w:rPr>
          <w:noProof/>
        </w:rPr>
        <w:fldChar w:fldCharType="end"/>
      </w:r>
    </w:p>
    <w:p w14:paraId="3AF0EC75" w14:textId="4AC098F3" w:rsidR="00AE1A82" w:rsidRPr="00883147" w:rsidRDefault="00EC38CB" w:rsidP="00715914">
      <w:r w:rsidRPr="00883147">
        <w:fldChar w:fldCharType="end"/>
      </w:r>
    </w:p>
    <w:p w14:paraId="47AC05EB" w14:textId="77777777" w:rsidR="00670EA1" w:rsidRPr="00883147" w:rsidRDefault="00670EA1" w:rsidP="00715914">
      <w:pPr>
        <w:sectPr w:rsidR="00670EA1" w:rsidRPr="00883147" w:rsidSect="00FE67E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6BD1CD" w14:textId="77777777" w:rsidR="00715914" w:rsidRPr="00883147" w:rsidRDefault="00715914" w:rsidP="00715914">
      <w:pPr>
        <w:pStyle w:val="ActHead2"/>
      </w:pPr>
      <w:bookmarkStart w:id="1" w:name="_Toc10099355"/>
      <w:r w:rsidRPr="00883147">
        <w:rPr>
          <w:rStyle w:val="CharPartNo"/>
        </w:rPr>
        <w:lastRenderedPageBreak/>
        <w:t>Part</w:t>
      </w:r>
      <w:r w:rsidR="00FE67E3" w:rsidRPr="00883147">
        <w:rPr>
          <w:rStyle w:val="CharPartNo"/>
        </w:rPr>
        <w:t> </w:t>
      </w:r>
      <w:r w:rsidRPr="00883147">
        <w:rPr>
          <w:rStyle w:val="CharPartNo"/>
        </w:rPr>
        <w:t>1</w:t>
      </w:r>
      <w:r w:rsidRPr="00883147">
        <w:t>—</w:t>
      </w:r>
      <w:r w:rsidRPr="00883147">
        <w:rPr>
          <w:rStyle w:val="CharPartText"/>
        </w:rPr>
        <w:t>Preliminary</w:t>
      </w:r>
      <w:bookmarkEnd w:id="1"/>
    </w:p>
    <w:p w14:paraId="1C5C7F9D" w14:textId="77777777" w:rsidR="00715914" w:rsidRPr="00883147" w:rsidRDefault="00715914" w:rsidP="00715914">
      <w:pPr>
        <w:pStyle w:val="Header"/>
      </w:pPr>
      <w:r w:rsidRPr="00883147">
        <w:rPr>
          <w:rStyle w:val="CharDivNo"/>
        </w:rPr>
        <w:t xml:space="preserve"> </w:t>
      </w:r>
      <w:r w:rsidRPr="00883147">
        <w:rPr>
          <w:rStyle w:val="CharDivText"/>
        </w:rPr>
        <w:t xml:space="preserve"> </w:t>
      </w:r>
    </w:p>
    <w:p w14:paraId="23987138" w14:textId="77777777" w:rsidR="00715914" w:rsidRPr="00883147" w:rsidRDefault="00715914" w:rsidP="00715914">
      <w:pPr>
        <w:pStyle w:val="ActHead5"/>
      </w:pPr>
      <w:bookmarkStart w:id="2" w:name="_Toc10099356"/>
      <w:r w:rsidRPr="00883147">
        <w:rPr>
          <w:rStyle w:val="CharSectno"/>
        </w:rPr>
        <w:t>1</w:t>
      </w:r>
      <w:r w:rsidRPr="00883147">
        <w:t xml:space="preserve">  </w:t>
      </w:r>
      <w:r w:rsidR="00CE493D" w:rsidRPr="00883147">
        <w:t>Name</w:t>
      </w:r>
      <w:bookmarkEnd w:id="2"/>
    </w:p>
    <w:p w14:paraId="2A3C3A40" w14:textId="77777777" w:rsidR="00715914" w:rsidRPr="00883147" w:rsidRDefault="00715914" w:rsidP="00715914">
      <w:pPr>
        <w:pStyle w:val="subsection"/>
      </w:pPr>
      <w:r w:rsidRPr="00883147">
        <w:tab/>
      </w:r>
      <w:r w:rsidRPr="00883147">
        <w:tab/>
      </w:r>
      <w:r w:rsidR="00D54A90" w:rsidRPr="00883147">
        <w:t xml:space="preserve">This </w:t>
      </w:r>
      <w:r w:rsidR="005D0E7B" w:rsidRPr="00883147">
        <w:t xml:space="preserve">instrument </w:t>
      </w:r>
      <w:r w:rsidR="00D54A90" w:rsidRPr="00883147">
        <w:t>is</w:t>
      </w:r>
      <w:r w:rsidR="00CE493D" w:rsidRPr="00883147">
        <w:t xml:space="preserve"> the </w:t>
      </w:r>
      <w:r w:rsidR="0000545A" w:rsidRPr="00883147">
        <w:rPr>
          <w:i/>
          <w:noProof/>
        </w:rPr>
        <w:t>Currency (Australian Coins) Determination</w:t>
      </w:r>
      <w:r w:rsidR="00FE67E3" w:rsidRPr="00883147">
        <w:rPr>
          <w:i/>
          <w:noProof/>
        </w:rPr>
        <w:t> </w:t>
      </w:r>
      <w:r w:rsidR="0000545A" w:rsidRPr="00883147">
        <w:rPr>
          <w:i/>
          <w:noProof/>
        </w:rPr>
        <w:t>2019</w:t>
      </w:r>
      <w:r w:rsidRPr="00883147">
        <w:t>.</w:t>
      </w:r>
    </w:p>
    <w:p w14:paraId="639378F9" w14:textId="77777777" w:rsidR="00715914" w:rsidRPr="00883147" w:rsidRDefault="00715914" w:rsidP="00715914">
      <w:pPr>
        <w:pStyle w:val="ActHead5"/>
      </w:pPr>
      <w:bookmarkStart w:id="3" w:name="_Toc10099357"/>
      <w:r w:rsidRPr="00883147">
        <w:rPr>
          <w:rStyle w:val="CharSectno"/>
        </w:rPr>
        <w:t>2</w:t>
      </w:r>
      <w:r w:rsidRPr="00883147">
        <w:t xml:space="preserve">  Commencement</w:t>
      </w:r>
      <w:bookmarkEnd w:id="3"/>
    </w:p>
    <w:p w14:paraId="2B94CC7D" w14:textId="77777777" w:rsidR="00BA0C87" w:rsidRPr="00883147" w:rsidRDefault="00BA0C87" w:rsidP="00DA6565">
      <w:pPr>
        <w:pStyle w:val="subsection"/>
      </w:pPr>
      <w:r w:rsidRPr="00883147">
        <w:tab/>
        <w:t>(1)</w:t>
      </w:r>
      <w:r w:rsidRPr="00883147">
        <w:tab/>
        <w:t xml:space="preserve">Each provision of </w:t>
      </w:r>
      <w:r w:rsidR="00FE67E3" w:rsidRPr="00883147">
        <w:t xml:space="preserve">this </w:t>
      </w:r>
      <w:r w:rsidR="00D54A90" w:rsidRPr="00883147">
        <w:t>instrument</w:t>
      </w:r>
      <w:r w:rsidRPr="00883147">
        <w:t xml:space="preserve"> specified in column 1 of the table commences, or is taken to have commenced, in accordance with column 2 of the table. Any other statement in column 2 has effect according to its terms.</w:t>
      </w:r>
    </w:p>
    <w:p w14:paraId="06759DB2" w14:textId="77777777" w:rsidR="00BA0C87" w:rsidRPr="00883147" w:rsidRDefault="00BA0C87" w:rsidP="00DA6565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883147" w14:paraId="5D0F02A9" w14:textId="77777777" w:rsidTr="00DA656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2F77AC" w14:textId="77777777" w:rsidR="00BA0C87" w:rsidRPr="00883147" w:rsidRDefault="00BA0C87" w:rsidP="00DA6565">
            <w:pPr>
              <w:pStyle w:val="TableHeading"/>
            </w:pPr>
            <w:r w:rsidRPr="00883147">
              <w:t>Commencement information</w:t>
            </w:r>
          </w:p>
        </w:tc>
      </w:tr>
      <w:tr w:rsidR="00BA0C87" w:rsidRPr="00883147" w14:paraId="076D6F30" w14:textId="77777777" w:rsidTr="00DA656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E5ECEE" w14:textId="77777777" w:rsidR="00BA0C87" w:rsidRPr="00883147" w:rsidRDefault="00BA0C87" w:rsidP="00DA6565">
            <w:pPr>
              <w:pStyle w:val="TableHeading"/>
            </w:pPr>
            <w:r w:rsidRPr="008831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BF30A4" w14:textId="77777777" w:rsidR="00BA0C87" w:rsidRPr="00883147" w:rsidRDefault="00BA0C87" w:rsidP="00DA6565">
            <w:pPr>
              <w:pStyle w:val="TableHeading"/>
            </w:pPr>
            <w:r w:rsidRPr="008831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B9D6AD" w14:textId="77777777" w:rsidR="00BA0C87" w:rsidRPr="00883147" w:rsidRDefault="00BA0C87" w:rsidP="00DA6565">
            <w:pPr>
              <w:pStyle w:val="TableHeading"/>
            </w:pPr>
            <w:r w:rsidRPr="00883147">
              <w:t>Column 3</w:t>
            </w:r>
          </w:p>
        </w:tc>
      </w:tr>
      <w:tr w:rsidR="00BA0C87" w:rsidRPr="00883147" w14:paraId="40CEFF7C" w14:textId="77777777" w:rsidTr="00DA656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4F2ABB" w14:textId="77777777" w:rsidR="00BA0C87" w:rsidRPr="00883147" w:rsidRDefault="00BA0C87" w:rsidP="00DA6565">
            <w:pPr>
              <w:pStyle w:val="TableHeading"/>
            </w:pPr>
            <w:r w:rsidRPr="008831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26F471" w14:textId="77777777" w:rsidR="00BA0C87" w:rsidRPr="00883147" w:rsidRDefault="00BA0C87" w:rsidP="00DA6565">
            <w:pPr>
              <w:pStyle w:val="TableHeading"/>
            </w:pPr>
            <w:r w:rsidRPr="008831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7C68D7" w14:textId="77777777" w:rsidR="00BA0C87" w:rsidRPr="00883147" w:rsidRDefault="00BA0C87" w:rsidP="00DA6565">
            <w:pPr>
              <w:pStyle w:val="TableHeading"/>
            </w:pPr>
            <w:r w:rsidRPr="00883147">
              <w:t>Date/Details</w:t>
            </w:r>
          </w:p>
        </w:tc>
      </w:tr>
      <w:tr w:rsidR="00FE67E3" w:rsidRPr="00883147" w14:paraId="22EA1723" w14:textId="77777777" w:rsidTr="00DA656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2C09CB" w14:textId="77777777" w:rsidR="00FE67E3" w:rsidRPr="00883147" w:rsidRDefault="00FE67E3" w:rsidP="00FE67E3">
            <w:pPr>
              <w:pStyle w:val="Tabletext"/>
            </w:pPr>
            <w:r w:rsidRPr="0088314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80911B" w14:textId="77777777" w:rsidR="00FE67E3" w:rsidRPr="00883147" w:rsidRDefault="00FE67E3" w:rsidP="00FE67E3">
            <w:pPr>
              <w:pStyle w:val="Tabletext"/>
            </w:pPr>
            <w:r w:rsidRPr="00883147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34B82EA" w14:textId="77777777" w:rsidR="00FE67E3" w:rsidRPr="00883147" w:rsidRDefault="00FE67E3" w:rsidP="00FE67E3">
            <w:pPr>
              <w:pStyle w:val="Tabletext"/>
            </w:pPr>
          </w:p>
        </w:tc>
      </w:tr>
    </w:tbl>
    <w:p w14:paraId="0986622D" w14:textId="77777777" w:rsidR="00BA0C87" w:rsidRPr="00883147" w:rsidRDefault="00BA0C87" w:rsidP="00DA6565">
      <w:pPr>
        <w:pStyle w:val="notetext"/>
      </w:pPr>
      <w:r w:rsidRPr="00883147">
        <w:rPr>
          <w:snapToGrid w:val="0"/>
          <w:lang w:eastAsia="en-US"/>
        </w:rPr>
        <w:t>Note:</w:t>
      </w:r>
      <w:r w:rsidRPr="00883147">
        <w:rPr>
          <w:snapToGrid w:val="0"/>
          <w:lang w:eastAsia="en-US"/>
        </w:rPr>
        <w:tab/>
        <w:t xml:space="preserve">This table relates only to the provisions of this </w:t>
      </w:r>
      <w:r w:rsidR="00D54A90" w:rsidRPr="00883147">
        <w:t>instrument</w:t>
      </w:r>
      <w:r w:rsidRPr="00883147">
        <w:t xml:space="preserve"> </w:t>
      </w:r>
      <w:r w:rsidRPr="00883147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883147">
        <w:rPr>
          <w:snapToGrid w:val="0"/>
          <w:lang w:eastAsia="en-US"/>
        </w:rPr>
        <w:t>instrument</w:t>
      </w:r>
      <w:r w:rsidRPr="00883147">
        <w:rPr>
          <w:snapToGrid w:val="0"/>
          <w:lang w:eastAsia="en-US"/>
        </w:rPr>
        <w:t>.</w:t>
      </w:r>
    </w:p>
    <w:p w14:paraId="0370FE44" w14:textId="77777777" w:rsidR="00BA0C87" w:rsidRPr="00883147" w:rsidRDefault="00BA0C87" w:rsidP="00DA6565">
      <w:pPr>
        <w:pStyle w:val="subsection"/>
      </w:pPr>
      <w:r w:rsidRPr="00883147">
        <w:tab/>
        <w:t>(2)</w:t>
      </w:r>
      <w:r w:rsidRPr="00883147">
        <w:tab/>
        <w:t xml:space="preserve">Any information in column 3 of the table is not part of this </w:t>
      </w:r>
      <w:r w:rsidR="00D54A90" w:rsidRPr="00883147">
        <w:t>instrument</w:t>
      </w:r>
      <w:r w:rsidRPr="00883147">
        <w:t xml:space="preserve">. Information may be inserted in this column, or information in it may be edited, in any published version of this </w:t>
      </w:r>
      <w:r w:rsidR="00D54A90" w:rsidRPr="00883147">
        <w:t>instrument</w:t>
      </w:r>
      <w:r w:rsidRPr="00883147">
        <w:t>.</w:t>
      </w:r>
    </w:p>
    <w:p w14:paraId="20D726BC" w14:textId="77777777" w:rsidR="007500C8" w:rsidRPr="00883147" w:rsidRDefault="007500C8" w:rsidP="007500C8">
      <w:pPr>
        <w:pStyle w:val="ActHead5"/>
      </w:pPr>
      <w:bookmarkStart w:id="4" w:name="_Toc10099358"/>
      <w:r w:rsidRPr="00883147">
        <w:rPr>
          <w:rStyle w:val="CharSectno"/>
        </w:rPr>
        <w:t>3</w:t>
      </w:r>
      <w:r w:rsidRPr="00883147">
        <w:t xml:space="preserve">  Authority</w:t>
      </w:r>
      <w:bookmarkEnd w:id="4"/>
    </w:p>
    <w:p w14:paraId="78F5BE54" w14:textId="77777777" w:rsidR="00157B8B" w:rsidRPr="00883147" w:rsidRDefault="007500C8" w:rsidP="007E667A">
      <w:pPr>
        <w:pStyle w:val="subsection"/>
      </w:pPr>
      <w:r w:rsidRPr="00883147">
        <w:tab/>
      </w:r>
      <w:r w:rsidRPr="00883147">
        <w:tab/>
        <w:t xml:space="preserve">This </w:t>
      </w:r>
      <w:r w:rsidR="00D54A90" w:rsidRPr="00883147">
        <w:t>instrument</w:t>
      </w:r>
      <w:r w:rsidRPr="00883147">
        <w:t xml:space="preserve"> is made under the </w:t>
      </w:r>
      <w:r w:rsidR="00FE67E3" w:rsidRPr="00883147">
        <w:rPr>
          <w:i/>
        </w:rPr>
        <w:t>Currency Act 1965</w:t>
      </w:r>
      <w:r w:rsidR="00F4350D" w:rsidRPr="00883147">
        <w:t>.</w:t>
      </w:r>
    </w:p>
    <w:p w14:paraId="06939A06" w14:textId="77777777" w:rsidR="00AE1A82" w:rsidRPr="00883147" w:rsidRDefault="00AE1A82" w:rsidP="00AE1A82">
      <w:pPr>
        <w:pStyle w:val="ActHead5"/>
      </w:pPr>
      <w:bookmarkStart w:id="5" w:name="_Toc10099359"/>
      <w:r w:rsidRPr="00883147">
        <w:rPr>
          <w:rStyle w:val="CharSectno"/>
        </w:rPr>
        <w:t>4</w:t>
      </w:r>
      <w:r w:rsidRPr="00883147">
        <w:t xml:space="preserve">  </w:t>
      </w:r>
      <w:r w:rsidR="0000545A" w:rsidRPr="00883147">
        <w:t>Definition</w:t>
      </w:r>
      <w:bookmarkEnd w:id="5"/>
    </w:p>
    <w:p w14:paraId="6788953F" w14:textId="77777777" w:rsidR="00FE67E3" w:rsidRPr="00883147" w:rsidRDefault="00FE67E3" w:rsidP="00FE67E3">
      <w:pPr>
        <w:pStyle w:val="notemargin"/>
      </w:pPr>
      <w:r w:rsidRPr="00883147">
        <w:t>Note:</w:t>
      </w:r>
      <w:r w:rsidRPr="00883147">
        <w:tab/>
        <w:t xml:space="preserve">Paragraph 13(1)(b) of the </w:t>
      </w:r>
      <w:r w:rsidRPr="00883147">
        <w:rPr>
          <w:i/>
        </w:rPr>
        <w:t>Legislation Act 2003</w:t>
      </w:r>
      <w:r w:rsidRPr="00883147">
        <w:t xml:space="preserve"> has the effect that expressions have the same meaning in this instrument as in the </w:t>
      </w:r>
      <w:r w:rsidRPr="00883147">
        <w:rPr>
          <w:i/>
        </w:rPr>
        <w:t xml:space="preserve">Currency Act 1965 </w:t>
      </w:r>
      <w:r w:rsidRPr="00883147">
        <w:t>as in force from time to time.</w:t>
      </w:r>
    </w:p>
    <w:p w14:paraId="7DD26D25" w14:textId="77777777" w:rsidR="00FE67E3" w:rsidRPr="00883147" w:rsidRDefault="00FE67E3" w:rsidP="00FE67E3">
      <w:pPr>
        <w:pStyle w:val="subsection"/>
      </w:pPr>
      <w:r w:rsidRPr="00883147">
        <w:tab/>
      </w:r>
      <w:r w:rsidRPr="00883147">
        <w:tab/>
        <w:t>In this instrument:</w:t>
      </w:r>
    </w:p>
    <w:p w14:paraId="0CB22DCA" w14:textId="77777777" w:rsidR="00FE67E3" w:rsidRPr="00883147" w:rsidRDefault="00FE67E3" w:rsidP="00FE67E3">
      <w:pPr>
        <w:pStyle w:val="Definition"/>
      </w:pPr>
      <w:r w:rsidRPr="00883147">
        <w:rPr>
          <w:b/>
          <w:i/>
        </w:rPr>
        <w:t>the Act</w:t>
      </w:r>
      <w:r w:rsidRPr="00883147">
        <w:t xml:space="preserve"> means the </w:t>
      </w:r>
      <w:r w:rsidRPr="00883147">
        <w:rPr>
          <w:i/>
        </w:rPr>
        <w:t>Currency Act 1965</w:t>
      </w:r>
      <w:r w:rsidRPr="00883147">
        <w:t>.</w:t>
      </w:r>
    </w:p>
    <w:p w14:paraId="2A934FE9" w14:textId="77777777" w:rsidR="0000545A" w:rsidRPr="00883147" w:rsidRDefault="0000545A" w:rsidP="0000545A">
      <w:pPr>
        <w:pStyle w:val="ActHead2"/>
        <w:pageBreakBefore/>
      </w:pPr>
      <w:bookmarkStart w:id="6" w:name="_Toc10099360"/>
      <w:r w:rsidRPr="00883147">
        <w:rPr>
          <w:rStyle w:val="CharPartNo"/>
        </w:rPr>
        <w:lastRenderedPageBreak/>
        <w:t>Part</w:t>
      </w:r>
      <w:r w:rsidR="00FE67E3" w:rsidRPr="00883147">
        <w:rPr>
          <w:rStyle w:val="CharPartNo"/>
        </w:rPr>
        <w:t> </w:t>
      </w:r>
      <w:r w:rsidRPr="00883147">
        <w:rPr>
          <w:rStyle w:val="CharPartNo"/>
        </w:rPr>
        <w:t>2</w:t>
      </w:r>
      <w:r w:rsidRPr="00883147">
        <w:t>—</w:t>
      </w:r>
      <w:r w:rsidRPr="00883147">
        <w:rPr>
          <w:rStyle w:val="CharPartText"/>
        </w:rPr>
        <w:t>Specifications for Australian Coins</w:t>
      </w:r>
      <w:bookmarkEnd w:id="6"/>
    </w:p>
    <w:p w14:paraId="706D79F4" w14:textId="77777777" w:rsidR="0000545A" w:rsidRPr="00883147" w:rsidRDefault="0000545A" w:rsidP="0000545A">
      <w:pPr>
        <w:pStyle w:val="Header"/>
      </w:pPr>
      <w:r w:rsidRPr="00883147">
        <w:rPr>
          <w:rStyle w:val="CharDivNo"/>
        </w:rPr>
        <w:t xml:space="preserve"> </w:t>
      </w:r>
      <w:r w:rsidRPr="00883147">
        <w:rPr>
          <w:rStyle w:val="CharDivText"/>
        </w:rPr>
        <w:t xml:space="preserve"> </w:t>
      </w:r>
    </w:p>
    <w:p w14:paraId="32EC7D74" w14:textId="77777777" w:rsidR="0000545A" w:rsidRPr="00883147" w:rsidRDefault="0000545A" w:rsidP="0000545A">
      <w:pPr>
        <w:pStyle w:val="ActHead5"/>
      </w:pPr>
      <w:bookmarkStart w:id="7" w:name="_Toc10099361"/>
      <w:r w:rsidRPr="00883147">
        <w:rPr>
          <w:rStyle w:val="CharSectno"/>
        </w:rPr>
        <w:t>5</w:t>
      </w:r>
      <w:r w:rsidRPr="00883147">
        <w:t xml:space="preserve">  Specifications of denominations, standard compositions, standard weights, design and dimensions of coins</w:t>
      </w:r>
      <w:bookmarkEnd w:id="7"/>
    </w:p>
    <w:p w14:paraId="35958FB3" w14:textId="77777777" w:rsidR="00C6153A" w:rsidRPr="00883147" w:rsidRDefault="00C6153A" w:rsidP="00C6153A">
      <w:pPr>
        <w:pStyle w:val="subsection"/>
      </w:pPr>
      <w:r w:rsidRPr="00883147">
        <w:tab/>
        <w:t>(1)</w:t>
      </w:r>
      <w:r w:rsidRPr="00883147">
        <w:tab/>
        <w:t xml:space="preserve">For each item (the </w:t>
      </w:r>
      <w:r w:rsidRPr="00883147">
        <w:rPr>
          <w:b/>
          <w:i/>
        </w:rPr>
        <w:t>relevant item</w:t>
      </w:r>
      <w:r w:rsidRPr="00883147">
        <w:t>) of a table in Division 1 of Part 1 or 2 of a Schedule to this instrument:</w:t>
      </w:r>
    </w:p>
    <w:p w14:paraId="45B6A795" w14:textId="77777777" w:rsidR="00C6153A" w:rsidRPr="00883147" w:rsidRDefault="00C6153A" w:rsidP="00C6153A">
      <w:pPr>
        <w:pStyle w:val="paragraph"/>
      </w:pPr>
      <w:r w:rsidRPr="00883147">
        <w:tab/>
        <w:t>(a)</w:t>
      </w:r>
      <w:r w:rsidRPr="00883147">
        <w:tab/>
        <w:t>subsection (2) of this section has effect for the purposes of paragraph 13(2)(b) of the Act; and</w:t>
      </w:r>
    </w:p>
    <w:p w14:paraId="0B47EC01" w14:textId="77777777" w:rsidR="00C6153A" w:rsidRPr="00883147" w:rsidRDefault="00C6153A" w:rsidP="00C6153A">
      <w:pPr>
        <w:pStyle w:val="paragraph"/>
      </w:pPr>
      <w:r w:rsidRPr="00883147">
        <w:tab/>
        <w:t>(b)</w:t>
      </w:r>
      <w:r w:rsidRPr="00883147">
        <w:tab/>
        <w:t>subsection (3) of this section has effect for the purposes of section 13A of the Act.</w:t>
      </w:r>
    </w:p>
    <w:p w14:paraId="613592EA" w14:textId="77777777" w:rsidR="00C6153A" w:rsidRPr="00883147" w:rsidRDefault="00C6153A" w:rsidP="00C6153A">
      <w:pPr>
        <w:pStyle w:val="subsection"/>
      </w:pPr>
      <w:r w:rsidRPr="00883147">
        <w:tab/>
        <w:t>(2)</w:t>
      </w:r>
      <w:r w:rsidRPr="00883147">
        <w:tab/>
        <w:t>The Act is to have effect, on and after the day specified in the relevant item, as if:</w:t>
      </w:r>
    </w:p>
    <w:p w14:paraId="5F520FD2" w14:textId="77777777" w:rsidR="00C6153A" w:rsidRPr="00883147" w:rsidRDefault="00C6153A" w:rsidP="00C6153A">
      <w:pPr>
        <w:pStyle w:val="paragraph"/>
      </w:pPr>
      <w:r w:rsidRPr="00883147">
        <w:tab/>
        <w:t>(a)</w:t>
      </w:r>
      <w:r w:rsidRPr="00883147">
        <w:tab/>
        <w:t>there were included in the Schedule to the Act a reference to the denomination of money specified in the relevant item; and</w:t>
      </w:r>
    </w:p>
    <w:p w14:paraId="6A35CBF2" w14:textId="77777777" w:rsidR="00C6153A" w:rsidRPr="00883147" w:rsidRDefault="00C6153A" w:rsidP="00C6153A">
      <w:pPr>
        <w:pStyle w:val="paragraph"/>
      </w:pPr>
      <w:r w:rsidRPr="00883147">
        <w:tab/>
        <w:t>(b)</w:t>
      </w:r>
      <w:r w:rsidRPr="00883147">
        <w:tab/>
        <w:t>there were specified in that Schedule opposite to that denomination, as the standard composition of coins of that denomination, the standard composition specified in the relevant item.</w:t>
      </w:r>
    </w:p>
    <w:p w14:paraId="2CDDE8E5" w14:textId="77777777" w:rsidR="00C6153A" w:rsidRPr="00883147" w:rsidRDefault="00C6153A" w:rsidP="00C6153A">
      <w:pPr>
        <w:pStyle w:val="subsection"/>
      </w:pPr>
      <w:r w:rsidRPr="00883147">
        <w:tab/>
        <w:t>(3)</w:t>
      </w:r>
      <w:r w:rsidRPr="00883147">
        <w:tab/>
        <w:t>The standard weight, the allowable variation from that standard weight, the design, and the dimensions, of a coin of the denomination specified in the relevant item are determined, on and after the day specified in the relevant item, to be those specified in the relevant item.</w:t>
      </w:r>
    </w:p>
    <w:p w14:paraId="583C54D5" w14:textId="77777777" w:rsidR="00C6153A" w:rsidRPr="00883147" w:rsidRDefault="00C6153A" w:rsidP="00C6153A">
      <w:pPr>
        <w:pStyle w:val="subsection"/>
      </w:pPr>
      <w:r w:rsidRPr="00883147">
        <w:tab/>
        <w:t>(4)</w:t>
      </w:r>
      <w:r w:rsidRPr="00883147">
        <w:tab/>
        <w:t>Division 2 of Part 1 or 2 of a Schedule to this instrument has effect for the purposes of Division 1 of that Part.</w:t>
      </w:r>
    </w:p>
    <w:p w14:paraId="1D8F5FB3" w14:textId="77777777" w:rsidR="0000545A" w:rsidRPr="00883147" w:rsidRDefault="0000545A" w:rsidP="0000545A">
      <w:pPr>
        <w:pStyle w:val="ActHead1"/>
        <w:pageBreakBefore/>
      </w:pPr>
      <w:bookmarkStart w:id="8" w:name="_Toc10099362"/>
      <w:r w:rsidRPr="00883147">
        <w:rPr>
          <w:rStyle w:val="CharChapNo"/>
        </w:rPr>
        <w:lastRenderedPageBreak/>
        <w:t>Schedule</w:t>
      </w:r>
      <w:r w:rsidR="00FE67E3" w:rsidRPr="00883147">
        <w:rPr>
          <w:rStyle w:val="CharChapNo"/>
        </w:rPr>
        <w:t> </w:t>
      </w:r>
      <w:r w:rsidRPr="00883147">
        <w:rPr>
          <w:rStyle w:val="CharChapNo"/>
        </w:rPr>
        <w:t>2019</w:t>
      </w:r>
      <w:r w:rsidRPr="00883147">
        <w:t>—</w:t>
      </w:r>
      <w:r w:rsidRPr="00883147">
        <w:rPr>
          <w:rStyle w:val="CharChapText"/>
        </w:rPr>
        <w:t>Australian Coins</w:t>
      </w:r>
      <w:bookmarkEnd w:id="8"/>
    </w:p>
    <w:p w14:paraId="20571438" w14:textId="77777777" w:rsidR="0000545A" w:rsidRPr="00883147" w:rsidRDefault="0000545A" w:rsidP="0000545A">
      <w:pPr>
        <w:pStyle w:val="notemargin"/>
      </w:pPr>
      <w:r w:rsidRPr="00883147">
        <w:t>Note:</w:t>
      </w:r>
      <w:r w:rsidRPr="00883147">
        <w:tab/>
        <w:t>See section</w:t>
      </w:r>
      <w:r w:rsidR="00FE67E3" w:rsidRPr="00883147">
        <w:t> </w:t>
      </w:r>
      <w:r w:rsidRPr="00883147">
        <w:t>5.</w:t>
      </w:r>
    </w:p>
    <w:p w14:paraId="47AF790B" w14:textId="77777777" w:rsidR="0000545A" w:rsidRPr="00883147" w:rsidRDefault="0000545A" w:rsidP="00FE67E3">
      <w:pPr>
        <w:pStyle w:val="ActHead2"/>
      </w:pPr>
      <w:bookmarkStart w:id="9" w:name="_Toc10099363"/>
      <w:r w:rsidRPr="00883147">
        <w:rPr>
          <w:rStyle w:val="CharPartNo"/>
        </w:rPr>
        <w:t>Part</w:t>
      </w:r>
      <w:r w:rsidR="00FE67E3" w:rsidRPr="00883147">
        <w:rPr>
          <w:rStyle w:val="CharPartNo"/>
        </w:rPr>
        <w:t> </w:t>
      </w:r>
      <w:r w:rsidRPr="00883147">
        <w:rPr>
          <w:rStyle w:val="CharPartNo"/>
        </w:rPr>
        <w:t>1</w:t>
      </w:r>
      <w:r w:rsidRPr="00883147">
        <w:t>—</w:t>
      </w:r>
      <w:r w:rsidRPr="00883147">
        <w:rPr>
          <w:rStyle w:val="CharPartText"/>
        </w:rPr>
        <w:t>Royal Australian Mint</w:t>
      </w:r>
      <w:bookmarkEnd w:id="9"/>
    </w:p>
    <w:p w14:paraId="31C36686" w14:textId="77777777" w:rsidR="0000545A" w:rsidRPr="00883147" w:rsidRDefault="0000545A" w:rsidP="0000545A">
      <w:pPr>
        <w:pStyle w:val="ActHead3"/>
      </w:pPr>
      <w:bookmarkStart w:id="10" w:name="_Toc10099364"/>
      <w:r w:rsidRPr="00883147">
        <w:rPr>
          <w:rStyle w:val="CharDivNo"/>
        </w:rPr>
        <w:t>Division</w:t>
      </w:r>
      <w:r w:rsidR="00FE67E3" w:rsidRPr="00883147">
        <w:rPr>
          <w:rStyle w:val="CharDivNo"/>
        </w:rPr>
        <w:t> </w:t>
      </w:r>
      <w:r w:rsidRPr="00883147">
        <w:rPr>
          <w:rStyle w:val="CharDivNo"/>
        </w:rPr>
        <w:t>1</w:t>
      </w:r>
      <w:r w:rsidRPr="00883147">
        <w:t>—</w:t>
      </w:r>
      <w:r w:rsidRPr="00883147">
        <w:rPr>
          <w:rStyle w:val="CharDivText"/>
        </w:rPr>
        <w:t>Specifications of coins</w:t>
      </w:r>
      <w:bookmarkEnd w:id="10"/>
    </w:p>
    <w:p w14:paraId="3041001E" w14:textId="77777777" w:rsidR="0000545A" w:rsidRPr="00883147" w:rsidRDefault="0000545A" w:rsidP="0000545A">
      <w:pPr>
        <w:pStyle w:val="ActHead5"/>
      </w:pPr>
      <w:bookmarkStart w:id="11" w:name="_Toc10099365"/>
      <w:r w:rsidRPr="00883147">
        <w:rPr>
          <w:rStyle w:val="CharSectno"/>
        </w:rPr>
        <w:t>1</w:t>
      </w:r>
      <w:r w:rsidRPr="00883147">
        <w:t xml:space="preserve">  Specifications—circulating coins</w:t>
      </w:r>
      <w:bookmarkEnd w:id="11"/>
    </w:p>
    <w:p w14:paraId="48AE45C8" w14:textId="77777777" w:rsidR="00C6153A" w:rsidRPr="00883147" w:rsidRDefault="00C6153A" w:rsidP="00C6153A">
      <w:pPr>
        <w:pStyle w:val="subsection"/>
        <w:rPr>
          <w:rFonts w:eastAsiaTheme="minorHAnsi"/>
        </w:rPr>
      </w:pPr>
      <w:r w:rsidRPr="00883147">
        <w:rPr>
          <w:rFonts w:eastAsiaTheme="minorHAnsi"/>
        </w:rPr>
        <w:tab/>
      </w:r>
      <w:r w:rsidRPr="00883147">
        <w:rPr>
          <w:rFonts w:eastAsiaTheme="minorHAnsi"/>
        </w:rPr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60B7DD0D" w14:textId="77777777" w:rsidR="00C6153A" w:rsidRPr="00883147" w:rsidRDefault="00C6153A" w:rsidP="00C6153A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42"/>
        <w:gridCol w:w="1136"/>
        <w:gridCol w:w="1178"/>
        <w:gridCol w:w="97"/>
        <w:gridCol w:w="1602"/>
        <w:gridCol w:w="849"/>
        <w:gridCol w:w="709"/>
        <w:gridCol w:w="425"/>
        <w:gridCol w:w="524"/>
        <w:gridCol w:w="43"/>
        <w:gridCol w:w="524"/>
        <w:gridCol w:w="64"/>
        <w:gridCol w:w="607"/>
        <w:gridCol w:w="38"/>
        <w:gridCol w:w="1110"/>
        <w:gridCol w:w="59"/>
      </w:tblGrid>
      <w:tr w:rsidR="00C6153A" w:rsidRPr="00883147" w14:paraId="34445BFE" w14:textId="77777777" w:rsidTr="00DA6565">
        <w:trPr>
          <w:cantSplit/>
          <w:trHeight w:val="220"/>
          <w:tblHeader/>
          <w:jc w:val="center"/>
        </w:trPr>
        <w:tc>
          <w:tcPr>
            <w:tcW w:w="9773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8A81BEF" w14:textId="77777777" w:rsidR="00C6153A" w:rsidRPr="00883147" w:rsidRDefault="00C6153A" w:rsidP="00DA6565">
            <w:pPr>
              <w:pStyle w:val="TableHeading"/>
            </w:pPr>
            <w:r w:rsidRPr="00883147">
              <w:t>Specifications of coins</w:t>
            </w:r>
          </w:p>
        </w:tc>
      </w:tr>
      <w:tr w:rsidR="00C6153A" w:rsidRPr="00883147" w14:paraId="1662684F" w14:textId="77777777" w:rsidTr="00DA6565">
        <w:trPr>
          <w:cantSplit/>
          <w:trHeight w:val="1686"/>
          <w:tblHeader/>
          <w:jc w:val="center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89F3A5" w14:textId="77777777" w:rsidR="00C6153A" w:rsidRPr="00883147" w:rsidRDefault="00C6153A" w:rsidP="00DA6565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54C8A5" w14:textId="77777777" w:rsidR="00C6153A" w:rsidRPr="00883147" w:rsidRDefault="00C6153A" w:rsidP="00DA6565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A25B9F" w14:textId="77777777" w:rsidR="00C6153A" w:rsidRPr="00883147" w:rsidRDefault="00C6153A" w:rsidP="00DA6565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A1E25E" w14:textId="77777777" w:rsidR="00C6153A" w:rsidRPr="00883147" w:rsidRDefault="00C6153A" w:rsidP="00DA6565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6775F082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3298AC8E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6208AB2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4975909A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E3937CA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41E240A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3595D71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005FC5" w:rsidRPr="00883147" w14:paraId="51CC6B0C" w14:textId="77777777" w:rsidTr="00DA6565">
        <w:trPr>
          <w:gridAfter w:val="1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485146" w14:textId="0A52B2BB" w:rsidR="00005FC5" w:rsidRPr="00883147" w:rsidRDefault="001C0E23" w:rsidP="00005FC5">
            <w:pPr>
              <w:pStyle w:val="Tabletext"/>
            </w:pPr>
            <w:r w:rsidRPr="00883147">
              <w:t>1</w:t>
            </w:r>
          </w:p>
        </w:tc>
        <w:tc>
          <w:tcPr>
            <w:tcW w:w="113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2DB92" w14:textId="5523AE67" w:rsidR="00005FC5" w:rsidRPr="00883147" w:rsidRDefault="00005FC5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E5485" w14:textId="5F48DCB6" w:rsidR="00005FC5" w:rsidRPr="00883147" w:rsidRDefault="00005FC5" w:rsidP="00005FC5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D3C0C" w14:textId="09481D1E" w:rsidR="00005FC5" w:rsidRPr="00883147" w:rsidRDefault="00005FC5" w:rsidP="00005FC5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56803" w14:textId="2E91CA10" w:rsidR="00005FC5" w:rsidRPr="00883147" w:rsidRDefault="00005FC5" w:rsidP="00005FC5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3F1CA" w14:textId="2A018A33" w:rsidR="00005FC5" w:rsidRPr="00883147" w:rsidRDefault="00005FC5" w:rsidP="00005FC5">
            <w:pPr>
              <w:pStyle w:val="Tabletext"/>
            </w:pPr>
            <w:r w:rsidRPr="00883147">
              <w:t>3.16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F9CC9" w14:textId="181F9DD2" w:rsidR="00005FC5" w:rsidRPr="00883147" w:rsidRDefault="00005FC5" w:rsidP="00005FC5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EB305" w14:textId="0FF64C38" w:rsidR="00005FC5" w:rsidRPr="00883147" w:rsidRDefault="00005FC5" w:rsidP="00005FC5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26A526" w14:textId="76D6CC65" w:rsidR="00005FC5" w:rsidRPr="00883147" w:rsidRDefault="00005FC5" w:rsidP="00005FC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9A96F2" w14:textId="296C268B" w:rsidR="00005FC5" w:rsidRPr="00883147" w:rsidRDefault="00005FC5" w:rsidP="00005FC5">
            <w:pPr>
              <w:pStyle w:val="Tabletext"/>
            </w:pPr>
            <w:r w:rsidRPr="00883147">
              <w:t>R8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9D8A38" w14:textId="32AAABAF" w:rsidR="00005FC5" w:rsidRPr="00883147" w:rsidRDefault="00005FC5" w:rsidP="00005FC5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6B2386D6" w14:textId="77777777" w:rsidTr="00DA6565">
        <w:trPr>
          <w:gridAfter w:val="1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3389FF" w14:textId="12F0367E" w:rsidR="00005FC5" w:rsidRPr="00883147" w:rsidRDefault="001C0E23" w:rsidP="00005FC5">
            <w:pPr>
              <w:pStyle w:val="Tabletext"/>
            </w:pPr>
            <w:r w:rsidRPr="00883147"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41BEED" w14:textId="2F53A6AD" w:rsidR="00005FC5" w:rsidRPr="00883147" w:rsidRDefault="00005FC5" w:rsidP="00005FC5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4641EB" w14:textId="372DFDC2" w:rsidR="00005FC5" w:rsidRPr="00883147" w:rsidRDefault="00005FC5" w:rsidP="00005FC5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BBA92" w14:textId="7A6CDD2E" w:rsidR="00005FC5" w:rsidRPr="00883147" w:rsidRDefault="00005FC5" w:rsidP="00005FC5">
            <w:pPr>
              <w:pStyle w:val="Tabletext"/>
            </w:pPr>
            <w:r w:rsidRPr="00883147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169F2" w14:textId="3D6E2885" w:rsidR="00005FC5" w:rsidRPr="00883147" w:rsidRDefault="00005FC5" w:rsidP="00005FC5">
            <w:pPr>
              <w:pStyle w:val="Tabletext"/>
            </w:pPr>
            <w:r w:rsidRPr="00883147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A733B" w14:textId="46154511" w:rsidR="00005FC5" w:rsidRPr="00883147" w:rsidRDefault="00005FC5" w:rsidP="00005FC5">
            <w:pPr>
              <w:pStyle w:val="Tabletext"/>
            </w:pPr>
            <w:r w:rsidRPr="00883147">
              <w:t>3.70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C38443" w14:textId="39077358" w:rsidR="00005FC5" w:rsidRPr="00883147" w:rsidRDefault="00005FC5" w:rsidP="00005FC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5D269" w14:textId="6DE0CC76" w:rsidR="00005FC5" w:rsidRPr="00883147" w:rsidRDefault="00005FC5" w:rsidP="00005FC5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55D857" w14:textId="6410AE5F" w:rsidR="00005FC5" w:rsidRPr="00883147" w:rsidRDefault="00005FC5" w:rsidP="00005FC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596569" w14:textId="6EFE54BD" w:rsidR="00005FC5" w:rsidRPr="00883147" w:rsidRDefault="00005FC5" w:rsidP="00005FC5">
            <w:pPr>
              <w:pStyle w:val="Tabletext"/>
            </w:pPr>
            <w:r w:rsidRPr="00883147">
              <w:t>R9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444E2" w14:textId="58892719" w:rsidR="00005FC5" w:rsidRPr="00883147" w:rsidRDefault="00005FC5" w:rsidP="00005FC5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5CB1FFDB" w14:textId="77777777" w:rsidTr="00DA6565">
        <w:trPr>
          <w:gridAfter w:val="1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FC50AEC" w14:textId="28376D88" w:rsidR="00005FC5" w:rsidRPr="00883147" w:rsidRDefault="001C0E23" w:rsidP="00005FC5">
            <w:pPr>
              <w:pStyle w:val="Tabletext"/>
            </w:pPr>
            <w:r w:rsidRPr="00883147"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40EE55" w14:textId="700E1DFD" w:rsidR="00005FC5" w:rsidRPr="00883147" w:rsidRDefault="00005FC5" w:rsidP="00005FC5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03EA40" w14:textId="68A16925" w:rsidR="00005FC5" w:rsidRPr="00883147" w:rsidRDefault="00005FC5" w:rsidP="00005FC5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3E7C01" w14:textId="134BA28F" w:rsidR="00005FC5" w:rsidRPr="00883147" w:rsidRDefault="00005FC5" w:rsidP="00005FC5">
            <w:pPr>
              <w:pStyle w:val="Tabletext"/>
            </w:pPr>
            <w:r w:rsidRPr="00883147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281BA4" w14:textId="57A813ED" w:rsidR="00005FC5" w:rsidRPr="00883147" w:rsidRDefault="00005FC5" w:rsidP="00005FC5">
            <w:pPr>
              <w:pStyle w:val="Tabletext"/>
            </w:pPr>
            <w:r w:rsidRPr="00883147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B91E00" w14:textId="66114BFA" w:rsidR="00005FC5" w:rsidRPr="00883147" w:rsidRDefault="00005FC5" w:rsidP="00005FC5">
            <w:pPr>
              <w:pStyle w:val="Tabletext"/>
            </w:pPr>
            <w:r w:rsidRPr="00883147">
              <w:t>3.70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C09B0E" w14:textId="409CB0B4" w:rsidR="00005FC5" w:rsidRPr="00883147" w:rsidRDefault="00005FC5" w:rsidP="00005FC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090C47" w14:textId="5633BF08" w:rsidR="00005FC5" w:rsidRPr="00883147" w:rsidRDefault="00005FC5" w:rsidP="00005FC5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28CF5D" w14:textId="1A34875A" w:rsidR="00005FC5" w:rsidRPr="00883147" w:rsidRDefault="00005FC5" w:rsidP="00005FC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81F3D" w14:textId="6C393B52" w:rsidR="00005FC5" w:rsidRPr="00883147" w:rsidRDefault="00005FC5" w:rsidP="00005FC5">
            <w:pPr>
              <w:pStyle w:val="Tabletext"/>
            </w:pPr>
            <w:r w:rsidRPr="00883147">
              <w:t>R11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C35C20" w14:textId="6AA59865" w:rsidR="00005FC5" w:rsidRPr="00883147" w:rsidRDefault="00005FC5" w:rsidP="00005FC5">
            <w:pPr>
              <w:pStyle w:val="Tabletext"/>
            </w:pPr>
            <w:r w:rsidRPr="00883147">
              <w:t>29/03/2019</w:t>
            </w:r>
          </w:p>
        </w:tc>
      </w:tr>
    </w:tbl>
    <w:p w14:paraId="33B1524C" w14:textId="77777777" w:rsidR="0000545A" w:rsidRPr="00883147" w:rsidRDefault="0000545A" w:rsidP="0000545A">
      <w:pPr>
        <w:pStyle w:val="ActHead5"/>
      </w:pPr>
      <w:bookmarkStart w:id="12" w:name="_Toc9598109"/>
      <w:bookmarkStart w:id="13" w:name="_Toc10099366"/>
      <w:r w:rsidRPr="00883147">
        <w:rPr>
          <w:rStyle w:val="CharSectno"/>
        </w:rPr>
        <w:t>2</w:t>
      </w:r>
      <w:r w:rsidRPr="00883147">
        <w:t xml:space="preserve">  Specifications—non</w:t>
      </w:r>
      <w:r w:rsidR="00FE67E3" w:rsidRPr="00883147">
        <w:noBreakHyphen/>
      </w:r>
      <w:r w:rsidRPr="00883147">
        <w:t>circulating coins</w:t>
      </w:r>
      <w:bookmarkEnd w:id="12"/>
      <w:bookmarkEnd w:id="13"/>
    </w:p>
    <w:p w14:paraId="34AEEA01" w14:textId="77777777" w:rsidR="00C6153A" w:rsidRPr="00883147" w:rsidRDefault="00C6153A" w:rsidP="00C6153A">
      <w:pPr>
        <w:pStyle w:val="subsection"/>
      </w:pPr>
      <w:r w:rsidRPr="00883147">
        <w:tab/>
      </w:r>
      <w:r w:rsidRPr="0088314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3553EB46" w14:textId="77777777" w:rsidR="00C6153A" w:rsidRPr="00883147" w:rsidRDefault="00C6153A" w:rsidP="00C6153A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242"/>
        <w:gridCol w:w="1136"/>
        <w:gridCol w:w="1178"/>
        <w:gridCol w:w="97"/>
        <w:gridCol w:w="1602"/>
        <w:gridCol w:w="849"/>
        <w:gridCol w:w="709"/>
        <w:gridCol w:w="425"/>
        <w:gridCol w:w="29"/>
        <w:gridCol w:w="496"/>
        <w:gridCol w:w="71"/>
        <w:gridCol w:w="496"/>
        <w:gridCol w:w="92"/>
        <w:gridCol w:w="607"/>
        <w:gridCol w:w="10"/>
        <w:gridCol w:w="1138"/>
        <w:gridCol w:w="31"/>
      </w:tblGrid>
      <w:tr w:rsidR="00C6153A" w:rsidRPr="00883147" w14:paraId="130C1929" w14:textId="77777777" w:rsidTr="00DA6565">
        <w:trPr>
          <w:cantSplit/>
          <w:trHeight w:val="220"/>
          <w:tblHeader/>
          <w:jc w:val="center"/>
        </w:trPr>
        <w:tc>
          <w:tcPr>
            <w:tcW w:w="977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75BE22" w14:textId="77777777" w:rsidR="00C6153A" w:rsidRPr="00883147" w:rsidRDefault="00C6153A" w:rsidP="00DA6565">
            <w:pPr>
              <w:pStyle w:val="TableHeading"/>
            </w:pPr>
            <w:r w:rsidRPr="00883147">
              <w:t>Specifications of coins</w:t>
            </w:r>
          </w:p>
        </w:tc>
      </w:tr>
      <w:tr w:rsidR="00B628DA" w:rsidRPr="00883147" w14:paraId="56FF34B6" w14:textId="77777777" w:rsidTr="00B628DA">
        <w:trPr>
          <w:cantSplit/>
          <w:trHeight w:val="1686"/>
          <w:tblHeader/>
          <w:jc w:val="center"/>
        </w:trPr>
        <w:tc>
          <w:tcPr>
            <w:tcW w:w="56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4D2EF7" w14:textId="77777777" w:rsidR="00B628DA" w:rsidRPr="00883147" w:rsidRDefault="00B628DA" w:rsidP="00D57989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0FB8A9" w14:textId="77777777" w:rsidR="00B628DA" w:rsidRPr="00883147" w:rsidRDefault="00B628DA" w:rsidP="00D57989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2BF9D7" w14:textId="77777777" w:rsidR="00B628DA" w:rsidRPr="00883147" w:rsidRDefault="00B628DA" w:rsidP="00D57989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1CB420" w14:textId="77777777" w:rsidR="00B628DA" w:rsidRPr="00883147" w:rsidRDefault="00B628DA" w:rsidP="00D57989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5D3715C0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254A56C5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FEF8C40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13E42E12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3C83292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248D033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E68011A" w14:textId="77777777" w:rsidR="00B628DA" w:rsidRPr="00883147" w:rsidRDefault="00B628DA" w:rsidP="00D57989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E261A4" w:rsidRPr="00883147" w14:paraId="665DD6A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FEDEA4" w14:textId="30FECA17" w:rsidR="00E261A4" w:rsidRPr="00883147" w:rsidRDefault="00E261A4" w:rsidP="00AF4DF3">
            <w:pPr>
              <w:pStyle w:val="Tabletext"/>
            </w:pPr>
            <w:r w:rsidRPr="00883147">
              <w:t>1</w:t>
            </w:r>
          </w:p>
        </w:tc>
        <w:tc>
          <w:tcPr>
            <w:tcW w:w="113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B01E94" w14:textId="399BA521" w:rsidR="00E261A4" w:rsidRPr="00883147" w:rsidRDefault="00E261A4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20E46" w14:textId="231AB57D" w:rsidR="00E261A4" w:rsidRPr="00883147" w:rsidRDefault="00E261A4" w:rsidP="00AF4DF3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3A6CAC" w14:textId="52B12F5C" w:rsidR="00E261A4" w:rsidRPr="00883147" w:rsidRDefault="00E261A4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7C2C6" w14:textId="7272CA0A" w:rsidR="00E261A4" w:rsidRPr="00883147" w:rsidRDefault="00E261A4" w:rsidP="00AF4DF3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A7F9EC" w14:textId="38BDD7DF" w:rsidR="00E261A4" w:rsidRPr="00883147" w:rsidRDefault="00E261A4" w:rsidP="00AF4DF3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BC453" w14:textId="660F51C3" w:rsidR="00E261A4" w:rsidRPr="00883147" w:rsidRDefault="00E261A4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78C15" w14:textId="74C0982D" w:rsidR="00E261A4" w:rsidRPr="00883147" w:rsidRDefault="00E261A4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65B2B4" w14:textId="1B9AFD99" w:rsidR="00E261A4" w:rsidRPr="00883147" w:rsidRDefault="00E261A4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5A29F" w14:textId="23FF84D1" w:rsidR="00E261A4" w:rsidRPr="00883147" w:rsidRDefault="00E261A4" w:rsidP="00AF4DF3">
            <w:pPr>
              <w:pStyle w:val="Tabletext"/>
            </w:pPr>
            <w:r w:rsidRPr="00883147">
              <w:t>R1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C7192" w14:textId="4B0B2326" w:rsidR="00E261A4" w:rsidRPr="00883147" w:rsidRDefault="00AA1554" w:rsidP="00AA1554">
            <w:pPr>
              <w:pStyle w:val="Tabletext"/>
            </w:pPr>
            <w:r w:rsidRPr="00883147">
              <w:t>01</w:t>
            </w:r>
            <w:r w:rsidR="00FD7B35" w:rsidRPr="00883147">
              <w:t>/0</w:t>
            </w:r>
            <w:r w:rsidRPr="00883147">
              <w:t>3</w:t>
            </w:r>
            <w:r w:rsidR="00FD7B35" w:rsidRPr="00883147">
              <w:t>/2019</w:t>
            </w:r>
          </w:p>
        </w:tc>
      </w:tr>
      <w:tr w:rsidR="00E261A4" w:rsidRPr="00883147" w14:paraId="2F46E2E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001AEF" w14:textId="1C96FC2D" w:rsidR="00E261A4" w:rsidRPr="00883147" w:rsidRDefault="00E261A4" w:rsidP="00AF4DF3">
            <w:pPr>
              <w:pStyle w:val="Tabletext"/>
            </w:pPr>
            <w:r w:rsidRPr="00883147">
              <w:lastRenderedPageBreak/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1615FE" w14:textId="6755114D" w:rsidR="00E261A4" w:rsidRPr="00883147" w:rsidRDefault="00E261A4" w:rsidP="00AF4DF3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56A2F0" w14:textId="4585B7B3" w:rsidR="00E261A4" w:rsidRPr="00883147" w:rsidRDefault="00E261A4" w:rsidP="00AF4DF3">
            <w:pPr>
              <w:pStyle w:val="Tabletext"/>
            </w:pPr>
            <w:r w:rsidRPr="00883147">
              <w:t xml:space="preserve">At least 99.9% silver 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5C016" w14:textId="35E52A1D" w:rsidR="00E261A4" w:rsidRPr="00883147" w:rsidRDefault="00E261A4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96B8E0" w14:textId="338D7D71" w:rsidR="00E261A4" w:rsidRPr="00883147" w:rsidRDefault="00E261A4" w:rsidP="00AF4DF3">
            <w:pPr>
              <w:pStyle w:val="Tabletext"/>
            </w:pPr>
            <w:r w:rsidRPr="00883147">
              <w:t>40.50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F3BA6" w14:textId="561228E6" w:rsidR="00E261A4" w:rsidRPr="00883147" w:rsidRDefault="00E261A4" w:rsidP="00AF4DF3">
            <w:pPr>
              <w:pStyle w:val="Tabletext"/>
            </w:pPr>
            <w:r w:rsidRPr="00883147">
              <w:t>8.30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013B6" w14:textId="11B7D906" w:rsidR="00E261A4" w:rsidRPr="00883147" w:rsidRDefault="00E261A4" w:rsidP="00AF4DF3">
            <w:pPr>
              <w:pStyle w:val="Tabletext"/>
            </w:pPr>
            <w:r w:rsidRPr="00883147">
              <w:t>S4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12719" w14:textId="550D6A02" w:rsidR="00E261A4" w:rsidRPr="00883147" w:rsidRDefault="00E261A4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25DF33" w14:textId="7EA8BCB8" w:rsidR="00E261A4" w:rsidRPr="00883147" w:rsidRDefault="00E261A4" w:rsidP="00AF4DF3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F05769" w14:textId="2A5CD190" w:rsidR="00E261A4" w:rsidRPr="00883147" w:rsidRDefault="00E261A4" w:rsidP="00AF4DF3">
            <w:pPr>
              <w:pStyle w:val="Tabletext"/>
            </w:pPr>
            <w:r w:rsidRPr="00883147">
              <w:t>R2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560D3D" w14:textId="235A9B46" w:rsidR="00E261A4" w:rsidRPr="00883147" w:rsidRDefault="00AA1554" w:rsidP="00AA1554">
            <w:pPr>
              <w:pStyle w:val="Tabletext"/>
            </w:pPr>
            <w:r w:rsidRPr="00883147">
              <w:t>01</w:t>
            </w:r>
            <w:r w:rsidR="005A5293" w:rsidRPr="00883147">
              <w:t>/0</w:t>
            </w:r>
            <w:r w:rsidRPr="00883147">
              <w:t>3</w:t>
            </w:r>
            <w:r w:rsidR="005A5293" w:rsidRPr="00883147">
              <w:t>/2019</w:t>
            </w:r>
          </w:p>
        </w:tc>
      </w:tr>
      <w:tr w:rsidR="00FD7B35" w:rsidRPr="00883147" w14:paraId="56A5E48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BC0F6" w14:textId="5637FA4B" w:rsidR="00FD7B35" w:rsidRPr="00883147" w:rsidRDefault="001C0E23" w:rsidP="00AF4DF3">
            <w:pPr>
              <w:pStyle w:val="Tabletext"/>
            </w:pPr>
            <w:r w:rsidRPr="00883147"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67FAD" w14:textId="1E6510B6" w:rsidR="00FD7B35" w:rsidRPr="00883147" w:rsidRDefault="00FD7B35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7CCF50" w14:textId="262D5975" w:rsidR="00FD7B35" w:rsidRPr="00883147" w:rsidRDefault="00FD7B35" w:rsidP="00AF4DF3">
            <w:pPr>
              <w:pStyle w:val="Tabletext"/>
            </w:pPr>
            <w:r w:rsidRPr="00883147">
              <w:t>Copper and nickel with gold plating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A0422" w14:textId="34CD982C" w:rsidR="00FD7B35" w:rsidRPr="00883147" w:rsidRDefault="00FD7B35" w:rsidP="00AF4DF3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ED5E8D" w14:textId="4E53B271" w:rsidR="00FD7B35" w:rsidRPr="00883147" w:rsidRDefault="00FD7B35" w:rsidP="00AF4DF3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104AA" w14:textId="7BF16673" w:rsidR="00FD7B35" w:rsidRPr="00883147" w:rsidRDefault="00FD7B35" w:rsidP="00AF4DF3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2CC57F" w14:textId="76F43BF7" w:rsidR="00FD7B35" w:rsidRPr="00883147" w:rsidRDefault="00FD7B35" w:rsidP="00AF4DF3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18DE1" w14:textId="12AD6C0B" w:rsidR="00FD7B35" w:rsidRPr="00883147" w:rsidRDefault="00FD7B3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CA411" w14:textId="22169879" w:rsidR="00FD7B35" w:rsidRPr="00883147" w:rsidRDefault="00FD7B35" w:rsidP="00AF4DF3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BEE3E9" w14:textId="57E40F74" w:rsidR="00FD7B35" w:rsidRPr="00883147" w:rsidRDefault="00FD7B35" w:rsidP="00AF4DF3">
            <w:pPr>
              <w:pStyle w:val="Tabletext"/>
            </w:pPr>
            <w:r w:rsidRPr="00883147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3A5A46" w14:textId="493C3876" w:rsidR="00FD7B3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C62D49" w:rsidRPr="00883147" w14:paraId="3B0790E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3DED1C" w14:textId="38A5660D" w:rsidR="00C62D49" w:rsidRPr="00883147" w:rsidRDefault="00C62D49" w:rsidP="00C62D49">
            <w:pPr>
              <w:pStyle w:val="Tabletext"/>
            </w:pPr>
            <w:r w:rsidRPr="00883147">
              <w:t>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E16A0" w14:textId="52504548" w:rsidR="00C62D49" w:rsidRPr="00883147" w:rsidRDefault="00C62D49" w:rsidP="00C62D49">
            <w:pPr>
              <w:pStyle w:val="Tabletext"/>
            </w:pPr>
            <w:r w:rsidRPr="0088314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6CE97" w14:textId="080C3714" w:rsidR="00C62D49" w:rsidRPr="00883147" w:rsidRDefault="00C62D49" w:rsidP="00C62D49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06839" w14:textId="57A9AC3E" w:rsidR="00C62D49" w:rsidRPr="00883147" w:rsidRDefault="00C62D49" w:rsidP="00C62D49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B25BA" w14:textId="2341A649" w:rsidR="00C62D49" w:rsidRPr="00883147" w:rsidRDefault="00C62D49" w:rsidP="00C62D49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B3344D" w14:textId="2894F73E" w:rsidR="00C62D49" w:rsidRPr="00883147" w:rsidRDefault="00C62D49" w:rsidP="00C62D49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EA3EBF" w14:textId="75DDCC41" w:rsidR="00C62D49" w:rsidRPr="00883147" w:rsidRDefault="00C62D49" w:rsidP="00C62D49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5F7E1" w14:textId="58F1C56F" w:rsidR="00C62D49" w:rsidRPr="00883147" w:rsidRDefault="00C62D49" w:rsidP="00C62D49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3726B" w14:textId="4E301BD9" w:rsidR="00C62D49" w:rsidRPr="00883147" w:rsidRDefault="00C62D49" w:rsidP="00C62D49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393A21" w14:textId="26A93C95" w:rsidR="00C62D49" w:rsidRPr="00883147" w:rsidRDefault="00C62D49" w:rsidP="00C62D49">
            <w:pPr>
              <w:pStyle w:val="Tabletext"/>
            </w:pPr>
            <w:r w:rsidRPr="00883147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77D3DD" w14:textId="422EEFFE" w:rsidR="00C62D49" w:rsidRPr="00883147" w:rsidRDefault="00C62D49" w:rsidP="00C62D49">
            <w:pPr>
              <w:pStyle w:val="Tabletext"/>
            </w:pPr>
            <w:r w:rsidRPr="00883147">
              <w:t>29/03/2019</w:t>
            </w:r>
          </w:p>
        </w:tc>
      </w:tr>
      <w:tr w:rsidR="00C62D49" w:rsidRPr="00883147" w14:paraId="4AD9271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E38DF" w14:textId="1459139E" w:rsidR="00C62D49" w:rsidRPr="00883147" w:rsidRDefault="00C62D49" w:rsidP="00C62D49">
            <w:pPr>
              <w:pStyle w:val="Tabletext"/>
            </w:pPr>
            <w:r w:rsidRPr="00883147">
              <w:t>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E885C6" w14:textId="547C661A" w:rsidR="00C62D49" w:rsidRPr="00883147" w:rsidRDefault="00C62D49" w:rsidP="00C62D49">
            <w:pPr>
              <w:pStyle w:val="Tabletext"/>
            </w:pPr>
            <w:r w:rsidRPr="0088314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0D0B4" w14:textId="3F71B52A" w:rsidR="00C62D49" w:rsidRPr="00883147" w:rsidRDefault="00C62D49" w:rsidP="00C62D49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333FB6" w14:textId="083FD850" w:rsidR="00C62D49" w:rsidRPr="00883147" w:rsidRDefault="00C62D49" w:rsidP="00C62D49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201D68" w14:textId="145A368E" w:rsidR="00C62D49" w:rsidRPr="00883147" w:rsidRDefault="00C62D49" w:rsidP="00C62D49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4F505" w14:textId="63EB8F9E" w:rsidR="00C62D49" w:rsidRPr="00883147" w:rsidRDefault="00C62D49" w:rsidP="00C62D49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08C3A5" w14:textId="5EF19CC7" w:rsidR="00C62D49" w:rsidRPr="00883147" w:rsidRDefault="00C62D49" w:rsidP="00C62D49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64A1D" w14:textId="76186C36" w:rsidR="00C62D49" w:rsidRPr="00883147" w:rsidRDefault="00C62D49" w:rsidP="00C62D49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604B7" w14:textId="21FC3F5E" w:rsidR="00C62D49" w:rsidRPr="00883147" w:rsidRDefault="00C62D49" w:rsidP="00C62D49">
            <w:pPr>
              <w:pStyle w:val="Tabletext"/>
            </w:pPr>
            <w:r w:rsidRPr="00883147">
              <w:t>O5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3FB393" w14:textId="6517B46A" w:rsidR="00C62D49" w:rsidRPr="00883147" w:rsidRDefault="00C62D49" w:rsidP="00C62D49">
            <w:pPr>
              <w:pStyle w:val="Tabletext"/>
            </w:pPr>
            <w:r w:rsidRPr="00883147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8F91A" w14:textId="647D2A41" w:rsidR="00C62D49" w:rsidRPr="00883147" w:rsidRDefault="00C62D49" w:rsidP="00C62D49">
            <w:pPr>
              <w:pStyle w:val="Tabletext"/>
            </w:pPr>
            <w:r w:rsidRPr="00883147">
              <w:t>29/03/2019</w:t>
            </w:r>
          </w:p>
        </w:tc>
      </w:tr>
      <w:tr w:rsidR="00C62D49" w:rsidRPr="00883147" w14:paraId="253460D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DBCF5" w14:textId="6B127AE6" w:rsidR="00C62D49" w:rsidRPr="00883147" w:rsidRDefault="00C62D49" w:rsidP="00C62D49">
            <w:pPr>
              <w:pStyle w:val="Tabletext"/>
            </w:pPr>
            <w:r w:rsidRPr="00883147"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6B270" w14:textId="328FC60E" w:rsidR="00C62D49" w:rsidRPr="00883147" w:rsidRDefault="00C62D49" w:rsidP="00C62D49">
            <w:pPr>
              <w:pStyle w:val="Tabletext"/>
            </w:pPr>
            <w:r w:rsidRPr="0088314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F82557" w14:textId="67D83B20" w:rsidR="00C62D49" w:rsidRPr="00883147" w:rsidRDefault="00C62D49" w:rsidP="00C62D49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D4C5B" w14:textId="6D612FCF" w:rsidR="00C62D49" w:rsidRPr="00883147" w:rsidRDefault="00C62D49" w:rsidP="00C62D49">
            <w:pPr>
              <w:pStyle w:val="Tabletext"/>
            </w:pPr>
            <w:r w:rsidRPr="00883147">
              <w:t>18.24 ±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6F90D" w14:textId="44741BB3" w:rsidR="00C62D49" w:rsidRPr="00883147" w:rsidRDefault="00C62D49" w:rsidP="00C62D49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D5831" w14:textId="3557737A" w:rsidR="00C62D49" w:rsidRPr="00883147" w:rsidRDefault="00C62D49" w:rsidP="00C62D49">
            <w:pPr>
              <w:pStyle w:val="Tabletext"/>
            </w:pPr>
            <w:r w:rsidRPr="00883147">
              <w:t>3.35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9D1C01" w14:textId="76F5D3CD" w:rsidR="00C62D49" w:rsidRPr="00883147" w:rsidRDefault="00C62D49" w:rsidP="00C62D49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4821CA" w14:textId="4FCB606C" w:rsidR="00C62D49" w:rsidRPr="00883147" w:rsidRDefault="00C62D49" w:rsidP="00C62D49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450A8A" w14:textId="483F004D" w:rsidR="00C62D49" w:rsidRPr="00883147" w:rsidRDefault="00C62D49" w:rsidP="00C62D49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226E7" w14:textId="33FB677C" w:rsidR="00C62D49" w:rsidRPr="00883147" w:rsidRDefault="00C62D49" w:rsidP="00C62D49">
            <w:pPr>
              <w:pStyle w:val="Tabletext"/>
            </w:pPr>
            <w:r w:rsidRPr="00883147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8B2C6E" w14:textId="4BA1CC60" w:rsidR="00C62D49" w:rsidRPr="00883147" w:rsidRDefault="00C62D49" w:rsidP="00C62D49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769215C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4BD26" w14:textId="0B207B2F" w:rsidR="00005FC5" w:rsidRPr="00883147" w:rsidRDefault="001C0E23" w:rsidP="00AF4DF3">
            <w:pPr>
              <w:pStyle w:val="Tabletext"/>
            </w:pPr>
            <w:r w:rsidRPr="00883147">
              <w:t>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8943DB" w14:textId="1B545783" w:rsidR="00005FC5" w:rsidRPr="00883147" w:rsidRDefault="00005FC5" w:rsidP="00C62D49">
            <w:pPr>
              <w:pStyle w:val="Tabletext"/>
            </w:pPr>
            <w:r w:rsidRPr="00883147">
              <w:t>5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FCF55D" w14:textId="6290BFD4" w:rsidR="00005FC5" w:rsidRPr="00883147" w:rsidRDefault="00005FC5" w:rsidP="00AF4DF3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5DAB3B" w14:textId="661C0899" w:rsidR="00005FC5" w:rsidRPr="00883147" w:rsidRDefault="00005FC5" w:rsidP="00AF4DF3">
            <w:pPr>
              <w:pStyle w:val="Tabletext"/>
            </w:pPr>
            <w:r w:rsidRPr="00883147">
              <w:t>2.83 ± 0.33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EC3FC" w14:textId="5C82B497" w:rsidR="00005FC5" w:rsidRPr="00883147" w:rsidRDefault="00005FC5" w:rsidP="00AF4DF3">
            <w:pPr>
              <w:pStyle w:val="Tabletext"/>
            </w:pPr>
            <w:r w:rsidRPr="00883147">
              <w:t>19.53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1744F" w14:textId="1D56EAFC" w:rsidR="00005FC5" w:rsidRPr="00883147" w:rsidRDefault="00005FC5" w:rsidP="00AF4DF3">
            <w:pPr>
              <w:pStyle w:val="Tabletext"/>
            </w:pPr>
            <w:r w:rsidRPr="00883147">
              <w:t>1.90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47EBC4" w14:textId="2A818F21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2C9BB6" w14:textId="475CA6B3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5E8956" w14:textId="48740655" w:rsidR="00005FC5" w:rsidRPr="00883147" w:rsidRDefault="00005FC5" w:rsidP="00AF4DF3">
            <w:pPr>
              <w:pStyle w:val="Tabletext"/>
            </w:pPr>
            <w:r w:rsidRPr="00883147"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75128" w14:textId="2623B489" w:rsidR="00005FC5" w:rsidRPr="00883147" w:rsidRDefault="00005FC5" w:rsidP="00AF4DF3">
            <w:pPr>
              <w:pStyle w:val="Tabletext"/>
            </w:pPr>
            <w:r w:rsidRPr="00883147">
              <w:t>R4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8125BF" w14:textId="192A6621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378AA41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59999A" w14:textId="57B023E9" w:rsidR="00005FC5" w:rsidRPr="00883147" w:rsidRDefault="001C0E23" w:rsidP="00AF4DF3">
            <w:pPr>
              <w:pStyle w:val="Tabletext"/>
            </w:pPr>
            <w:r w:rsidRPr="00883147">
              <w:t>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698F6" w14:textId="4087E860" w:rsidR="00005FC5" w:rsidRPr="00883147" w:rsidRDefault="00005FC5" w:rsidP="00C62D49">
            <w:pPr>
              <w:pStyle w:val="Tabletext"/>
            </w:pPr>
            <w:r w:rsidRPr="00883147">
              <w:t>10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70469" w14:textId="020480F7" w:rsidR="00005FC5" w:rsidRPr="00883147" w:rsidRDefault="00005FC5" w:rsidP="00AF4DF3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11153" w14:textId="01D42767" w:rsidR="00005FC5" w:rsidRPr="00883147" w:rsidRDefault="00005FC5" w:rsidP="00AF4DF3">
            <w:pPr>
              <w:pStyle w:val="Tabletext"/>
            </w:pPr>
            <w:r w:rsidRPr="00883147">
              <w:t>5.65 ± 0.49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28D8C" w14:textId="42F83937" w:rsidR="00005FC5" w:rsidRPr="00883147" w:rsidRDefault="00005FC5" w:rsidP="00AF4DF3">
            <w:pPr>
              <w:pStyle w:val="Tabletext"/>
            </w:pPr>
            <w:r w:rsidRPr="00883147">
              <w:t>23.82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3CF905" w14:textId="47B7D68E" w:rsidR="00005FC5" w:rsidRPr="00883147" w:rsidRDefault="00005FC5" w:rsidP="00AF4DF3">
            <w:pPr>
              <w:pStyle w:val="Tabletext"/>
            </w:pPr>
            <w:r w:rsidRPr="00883147">
              <w:t>2.30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A0165" w14:textId="72AEE724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44B98" w14:textId="3AE63CF3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4E023" w14:textId="2DBD0D45" w:rsidR="00005FC5" w:rsidRPr="00883147" w:rsidRDefault="00005FC5" w:rsidP="00AF4DF3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2750FF" w14:textId="48B2E57C" w:rsidR="00005FC5" w:rsidRPr="00883147" w:rsidRDefault="00005FC5" w:rsidP="00AF4DF3">
            <w:pPr>
              <w:pStyle w:val="Tabletext"/>
            </w:pPr>
            <w:r w:rsidRPr="00883147">
              <w:t>R5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AF58B" w14:textId="0A9CBF02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3F59AFE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61B50" w14:textId="3673A40B" w:rsidR="00005FC5" w:rsidRPr="00883147" w:rsidRDefault="001C0E23" w:rsidP="00AF4DF3">
            <w:pPr>
              <w:pStyle w:val="Tabletext"/>
            </w:pPr>
            <w:r w:rsidRPr="00883147">
              <w:t>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2A9CC" w14:textId="2965F6FD" w:rsidR="00005FC5" w:rsidRPr="00883147" w:rsidRDefault="00005FC5" w:rsidP="00C62D49">
            <w:pPr>
              <w:pStyle w:val="Tabletext"/>
            </w:pPr>
            <w:r w:rsidRPr="00883147">
              <w:t>20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8D9DD" w14:textId="22DC147C" w:rsidR="00005FC5" w:rsidRPr="00883147" w:rsidRDefault="00005FC5" w:rsidP="00AF4DF3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9ADC90" w14:textId="700A912A" w:rsidR="00005FC5" w:rsidRPr="00883147" w:rsidRDefault="00005FC5" w:rsidP="00AF4DF3">
            <w:pPr>
              <w:pStyle w:val="Tabletext"/>
            </w:pPr>
            <w:r w:rsidRPr="00883147">
              <w:t>11.30 ± 0.78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C3BA8" w14:textId="606FFA55" w:rsidR="00005FC5" w:rsidRPr="00883147" w:rsidRDefault="00005FC5" w:rsidP="00AF4DF3">
            <w:pPr>
              <w:pStyle w:val="Tabletext"/>
            </w:pPr>
            <w:r w:rsidRPr="00883147">
              <w:t>28.65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59707A" w14:textId="42E3754E" w:rsidR="00005FC5" w:rsidRPr="00883147" w:rsidRDefault="00005FC5" w:rsidP="00AF4DF3">
            <w:pPr>
              <w:pStyle w:val="Tabletext"/>
            </w:pPr>
            <w:r w:rsidRPr="00883147">
              <w:t>2.92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3CC6FF" w14:textId="2B1816CA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AAF3D5" w14:textId="562F1AF9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59325B" w14:textId="682AA942" w:rsidR="00005FC5" w:rsidRPr="00883147" w:rsidRDefault="00005FC5" w:rsidP="00AF4DF3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DB030" w14:textId="47AC2AE8" w:rsidR="00005FC5" w:rsidRPr="00883147" w:rsidRDefault="00005FC5" w:rsidP="00AF4DF3">
            <w:pPr>
              <w:pStyle w:val="Tabletext"/>
            </w:pPr>
            <w:r w:rsidRPr="00883147">
              <w:t>R6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D0730" w14:textId="3A5859FD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3401D6D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C73795" w14:textId="7A801D8E" w:rsidR="00005FC5" w:rsidRPr="00883147" w:rsidRDefault="001C0E23" w:rsidP="00AF4DF3">
            <w:pPr>
              <w:pStyle w:val="Tabletext"/>
            </w:pPr>
            <w:r w:rsidRPr="00883147">
              <w:t>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AC1629" w14:textId="32F6EFA2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DB043B" w14:textId="4653DC2A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DFD09" w14:textId="1A320795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1258C" w14:textId="0C59AE2F" w:rsidR="00005FC5" w:rsidRPr="00883147" w:rsidRDefault="00005FC5" w:rsidP="00AF4DF3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A6B29" w14:textId="677BE663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DF51D" w14:textId="17424F57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11E9F" w14:textId="65EA7B3E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D07F5F" w14:textId="6F86F407" w:rsidR="00005FC5" w:rsidRPr="00883147" w:rsidRDefault="00005FC5" w:rsidP="00AF4DF3">
            <w:pPr>
              <w:pStyle w:val="Tabletext"/>
            </w:pPr>
            <w:r w:rsidRPr="00883147">
              <w:t>O5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B32F89" w14:textId="274CB013" w:rsidR="00005FC5" w:rsidRPr="00883147" w:rsidRDefault="00005FC5" w:rsidP="00AF4DF3">
            <w:pPr>
              <w:pStyle w:val="Tabletext"/>
            </w:pPr>
            <w:r w:rsidRPr="00883147">
              <w:t>R7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3744F" w14:textId="6A810378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2D985D6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C9FCC" w14:textId="0F98D0F7" w:rsidR="00005FC5" w:rsidRPr="00883147" w:rsidRDefault="001C0E23" w:rsidP="00AF4DF3">
            <w:pPr>
              <w:pStyle w:val="Tabletext"/>
            </w:pPr>
            <w:r w:rsidRPr="00883147">
              <w:t>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B21D7" w14:textId="0833F09D" w:rsidR="00005FC5" w:rsidRPr="00883147" w:rsidRDefault="00005FC5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DE895" w14:textId="69FD4EB4" w:rsidR="00005FC5" w:rsidRPr="00883147" w:rsidRDefault="00005FC5" w:rsidP="00AF4DF3">
            <w:pPr>
              <w:pStyle w:val="Tabletext"/>
            </w:pPr>
            <w:r w:rsidRPr="00883147">
              <w:t xml:space="preserve">At least 99.9% silver 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106DCC" w14:textId="35C13B37" w:rsidR="00005FC5" w:rsidRPr="00883147" w:rsidRDefault="00005FC5" w:rsidP="00AF4DF3">
            <w:pPr>
              <w:pStyle w:val="Tabletext"/>
            </w:pPr>
            <w:r w:rsidRPr="00883147">
              <w:t>18.24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512ADD" w14:textId="51096F11" w:rsidR="00005FC5" w:rsidRPr="00883147" w:rsidRDefault="00005FC5" w:rsidP="00AF4DF3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E62E84" w14:textId="71F6C0F4" w:rsidR="00005FC5" w:rsidRPr="00883147" w:rsidRDefault="00005FC5" w:rsidP="00AF4DF3">
            <w:pPr>
              <w:pStyle w:val="Tabletext"/>
            </w:pPr>
            <w:r w:rsidRPr="00883147">
              <w:t>3.30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32358" w14:textId="2255526B" w:rsidR="00005FC5" w:rsidRPr="00883147" w:rsidRDefault="00005FC5" w:rsidP="00AF4DF3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FB2F2" w14:textId="3E479D6D" w:rsidR="00005FC5" w:rsidRPr="00883147" w:rsidRDefault="00005FC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40CECC" w14:textId="5C6F2E2C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4A3CA2" w14:textId="304B2414" w:rsidR="00005FC5" w:rsidRPr="00883147" w:rsidRDefault="00005FC5" w:rsidP="00AF4DF3">
            <w:pPr>
              <w:pStyle w:val="Tabletext"/>
            </w:pPr>
            <w:r w:rsidRPr="00883147">
              <w:t>R8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04C223" w14:textId="726EF426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5076B66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451EF3" w14:textId="26A8B151" w:rsidR="00005FC5" w:rsidRPr="00883147" w:rsidRDefault="001C0E23" w:rsidP="00AF4DF3">
            <w:pPr>
              <w:pStyle w:val="Tabletext"/>
            </w:pPr>
            <w:r w:rsidRPr="00883147">
              <w:t>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C12FE2" w14:textId="5500FA4B" w:rsidR="00005FC5" w:rsidRPr="00883147" w:rsidRDefault="00005FC5" w:rsidP="00AF4DF3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56E89D" w14:textId="218EF081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69E16" w14:textId="03AD55DD" w:rsidR="00005FC5" w:rsidRPr="00883147" w:rsidRDefault="00005FC5" w:rsidP="00AF4DF3">
            <w:pPr>
              <w:pStyle w:val="Tabletext"/>
            </w:pPr>
            <w:r w:rsidRPr="00883147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8B7DAB" w14:textId="2BC3C053" w:rsidR="00005FC5" w:rsidRPr="00883147" w:rsidRDefault="00005FC5" w:rsidP="00AF4DF3">
            <w:pPr>
              <w:pStyle w:val="Tabletext"/>
            </w:pPr>
            <w:r w:rsidRPr="00883147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0F47E" w14:textId="0FB5FD1B" w:rsidR="00005FC5" w:rsidRPr="00883147" w:rsidRDefault="00005FC5" w:rsidP="00AF4DF3">
            <w:pPr>
              <w:pStyle w:val="Tabletext"/>
            </w:pPr>
            <w:r w:rsidRPr="00883147">
              <w:t>3.70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06AC7" w14:textId="53BBBD30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D2871" w14:textId="6455C61C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529DA" w14:textId="499DFAAF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36FE1" w14:textId="4CA6F599" w:rsidR="00005FC5" w:rsidRPr="00883147" w:rsidRDefault="00005FC5" w:rsidP="00AF4DF3">
            <w:pPr>
              <w:pStyle w:val="Tabletext"/>
            </w:pPr>
            <w:r w:rsidRPr="00883147">
              <w:t>R10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67E2DA" w14:textId="259942AD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25225A9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0C5AA" w14:textId="48028DC7" w:rsidR="00005FC5" w:rsidRPr="00883147" w:rsidRDefault="001C0E23" w:rsidP="00AF4DF3">
            <w:pPr>
              <w:pStyle w:val="Tabletext"/>
            </w:pPr>
            <w:r w:rsidRPr="00883147">
              <w:t>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BFDB2" w14:textId="0BD9986F" w:rsidR="00005FC5" w:rsidRPr="00883147" w:rsidRDefault="00005FC5" w:rsidP="00AF4DF3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708815" w14:textId="35B99BD0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14F1D" w14:textId="2C9B4AF6" w:rsidR="00005FC5" w:rsidRPr="00883147" w:rsidRDefault="00005FC5" w:rsidP="00AF4DF3">
            <w:pPr>
              <w:pStyle w:val="Tabletext"/>
            </w:pPr>
            <w:r w:rsidRPr="00883147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5024B" w14:textId="5C979562" w:rsidR="00005FC5" w:rsidRPr="00883147" w:rsidRDefault="00005FC5" w:rsidP="00AF4DF3">
            <w:pPr>
              <w:pStyle w:val="Tabletext"/>
            </w:pPr>
            <w:r w:rsidRPr="00883147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95F3A2" w14:textId="3E4ABE86" w:rsidR="00005FC5" w:rsidRPr="00883147" w:rsidRDefault="00005FC5" w:rsidP="00AF4DF3">
            <w:pPr>
              <w:pStyle w:val="Tabletext"/>
            </w:pPr>
            <w:r w:rsidRPr="00883147">
              <w:t>3.70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02F0C" w14:textId="547BE010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9A4BF" w14:textId="2F4FA74C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1EE81" w14:textId="1DD1CE27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7B0C4" w14:textId="14DE62D8" w:rsidR="00005FC5" w:rsidRPr="00883147" w:rsidRDefault="00005FC5" w:rsidP="00AF4DF3">
            <w:pPr>
              <w:pStyle w:val="Tabletext"/>
            </w:pPr>
            <w:r w:rsidRPr="00883147">
              <w:t>R12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B52A3E" w14:textId="039FBDD8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44FFDF8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A83C3" w14:textId="7136A6A3" w:rsidR="00005FC5" w:rsidRPr="00883147" w:rsidRDefault="001C0E23" w:rsidP="00AF4DF3">
            <w:pPr>
              <w:pStyle w:val="Tabletext"/>
            </w:pPr>
            <w:r w:rsidRPr="00883147">
              <w:t>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DA40E" w14:textId="7C79F9B3" w:rsidR="00005FC5" w:rsidRPr="00883147" w:rsidRDefault="00005FC5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BB396" w14:textId="5E07A6AC" w:rsidR="00005FC5" w:rsidRPr="00883147" w:rsidRDefault="00005FC5" w:rsidP="00AF4DF3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1536C4" w14:textId="66920F11" w:rsidR="00005FC5" w:rsidRPr="00883147" w:rsidRDefault="00005FC5" w:rsidP="00AF4DF3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2DCA9" w14:textId="0C58DF50" w:rsidR="00005FC5" w:rsidRPr="00883147" w:rsidRDefault="00005FC5" w:rsidP="00AF4DF3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828F7" w14:textId="487BB543" w:rsidR="00005FC5" w:rsidRPr="00883147" w:rsidRDefault="00005FC5" w:rsidP="00AF4DF3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888950" w14:textId="4CE5A3D4" w:rsidR="00005FC5" w:rsidRPr="00883147" w:rsidRDefault="00005FC5" w:rsidP="00AF4DF3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88606" w14:textId="20CAE9B6" w:rsidR="00005FC5" w:rsidRPr="00883147" w:rsidRDefault="00005FC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A645A" w14:textId="2374C1F6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8B82B" w14:textId="5141C1D9" w:rsidR="00005FC5" w:rsidRPr="00883147" w:rsidRDefault="00005FC5" w:rsidP="00AF4DF3">
            <w:pPr>
              <w:pStyle w:val="Tabletext"/>
            </w:pPr>
            <w:r w:rsidRPr="00883147">
              <w:t>R13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7E43E7" w14:textId="363A6A1A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458F453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F9D2E" w14:textId="026D3A79" w:rsidR="00005FC5" w:rsidRPr="00883147" w:rsidRDefault="001C0E23" w:rsidP="00AF4DF3">
            <w:pPr>
              <w:pStyle w:val="Tabletext"/>
            </w:pPr>
            <w:r w:rsidRPr="00883147">
              <w:t>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DC4B3" w14:textId="62B6869C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002CE" w14:textId="0F56F447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89BBD" w14:textId="15E606F6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5B61B9" w14:textId="34A5C390" w:rsidR="00005FC5" w:rsidRPr="00883147" w:rsidRDefault="00005FC5" w:rsidP="00AF4DF3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0DBA8" w14:textId="564C4DFE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7B9FD" w14:textId="4858EB94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6DF6C" w14:textId="16527299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961B23" w14:textId="0264EA0A" w:rsidR="00005FC5" w:rsidRPr="00883147" w:rsidRDefault="00005FC5" w:rsidP="00E34272">
            <w:pPr>
              <w:pStyle w:val="Tabletext"/>
            </w:pPr>
            <w:r w:rsidRPr="00883147">
              <w:t>O</w:t>
            </w:r>
            <w:r w:rsidR="00E34272" w:rsidRPr="00883147">
              <w:t>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BE395" w14:textId="32EEBA15" w:rsidR="00005FC5" w:rsidRPr="00883147" w:rsidRDefault="00005FC5" w:rsidP="00AF4DF3">
            <w:pPr>
              <w:pStyle w:val="Tabletext"/>
            </w:pPr>
            <w:r w:rsidRPr="00883147"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6AB1D" w14:textId="7A0542C8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730EB43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8A4AF9" w14:textId="3C85417E" w:rsidR="00005FC5" w:rsidRPr="00883147" w:rsidRDefault="001C0E23" w:rsidP="00AF4DF3">
            <w:pPr>
              <w:pStyle w:val="Tabletext"/>
            </w:pPr>
            <w:r w:rsidRPr="00883147">
              <w:t>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6AE7BC" w14:textId="0B657526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48D064" w14:textId="4E4BEB26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F75E8" w14:textId="5189016C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B0D23" w14:textId="1008664D" w:rsidR="00005FC5" w:rsidRPr="00883147" w:rsidRDefault="00005FC5" w:rsidP="00AF4DF3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03D8F8" w14:textId="2D495830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A7999B" w14:textId="71C8F676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BC9E49" w14:textId="45A40294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111B3B" w14:textId="1668951D" w:rsidR="00005FC5" w:rsidRPr="00883147" w:rsidRDefault="00E34272" w:rsidP="00AF4DF3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E6F91" w14:textId="6D38112F" w:rsidR="00005FC5" w:rsidRPr="00883147" w:rsidRDefault="00005FC5" w:rsidP="00AF4DF3">
            <w:pPr>
              <w:pStyle w:val="Tabletext"/>
            </w:pPr>
            <w:r w:rsidRPr="00883147"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ACBF0" w14:textId="36DFDC9B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66315A0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48FC1" w14:textId="747203BD" w:rsidR="00005FC5" w:rsidRPr="00883147" w:rsidRDefault="001C0E23" w:rsidP="00AF4DF3">
            <w:pPr>
              <w:pStyle w:val="Tabletext"/>
            </w:pPr>
            <w:r w:rsidRPr="00883147">
              <w:t>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B96A3" w14:textId="1AF81A75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BEB58B" w14:textId="3B1BC103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477688" w14:textId="32C86702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9AFB7F" w14:textId="4D24862D" w:rsidR="00005FC5" w:rsidRPr="00883147" w:rsidRDefault="00005FC5" w:rsidP="00AF4DF3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AF2AE6" w14:textId="0D3C4D02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0DABBF" w14:textId="5D630557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29154" w14:textId="3AD0BC9D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0E46A4" w14:textId="16FB2D10" w:rsidR="00005FC5" w:rsidRPr="00883147" w:rsidRDefault="00E34272" w:rsidP="00AF4DF3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8D69E" w14:textId="67F37A76" w:rsidR="00005FC5" w:rsidRPr="00883147" w:rsidRDefault="00005FC5" w:rsidP="00AF4DF3">
            <w:pPr>
              <w:pStyle w:val="Tabletext"/>
            </w:pPr>
            <w:r w:rsidRPr="00883147">
              <w:t>R16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E71D3" w14:textId="451EFA27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728B4E8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7CF75" w14:textId="7C80849D" w:rsidR="00E34272" w:rsidRPr="00883147" w:rsidRDefault="00E34272" w:rsidP="00E34272">
            <w:pPr>
              <w:pStyle w:val="Tabletext"/>
            </w:pPr>
            <w:r w:rsidRPr="00883147">
              <w:lastRenderedPageBreak/>
              <w:t>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BE7A38" w14:textId="02ADF815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39174" w14:textId="6712F0BA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D00A8C" w14:textId="5CAA0B21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317CFF" w14:textId="0279CFA0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4F7D6" w14:textId="161EF06A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4A53B" w14:textId="3BF9CA55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73B620" w14:textId="78D3F5B8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EE6D5" w14:textId="511874ED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A40F0" w14:textId="212A21DE" w:rsidR="00E34272" w:rsidRPr="00883147" w:rsidRDefault="00E34272" w:rsidP="00E34272">
            <w:pPr>
              <w:pStyle w:val="Tabletext"/>
            </w:pPr>
            <w:r w:rsidRPr="00883147"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E9FC91" w14:textId="4F315D21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67A2F58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502A4B" w14:textId="1FE57A10" w:rsidR="00E34272" w:rsidRPr="00883147" w:rsidRDefault="00E34272" w:rsidP="00E34272">
            <w:pPr>
              <w:pStyle w:val="Tabletext"/>
            </w:pPr>
            <w:r w:rsidRPr="00883147">
              <w:t>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36154" w14:textId="68620EE6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69A471" w14:textId="14E271D0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D63D1F" w14:textId="4E34ED63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39F55" w14:textId="5F83CAFA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46E3F" w14:textId="5E0EB4C1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65614" w14:textId="75394B71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D12C62" w14:textId="32102D81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093C0" w14:textId="715BCF5B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11905" w14:textId="0F7097E0" w:rsidR="00E34272" w:rsidRPr="00883147" w:rsidRDefault="00E34272" w:rsidP="00E34272">
            <w:pPr>
              <w:pStyle w:val="Tabletext"/>
            </w:pPr>
            <w:r w:rsidRPr="00883147">
              <w:t>R18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9C0B6" w14:textId="33CE9906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61E8675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2666D" w14:textId="3AD80B17" w:rsidR="00E34272" w:rsidRPr="00883147" w:rsidRDefault="00E34272" w:rsidP="00E34272">
            <w:pPr>
              <w:pStyle w:val="Tabletext"/>
            </w:pPr>
            <w:r w:rsidRPr="00883147">
              <w:t>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065BF" w14:textId="6D7F32BB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C3DDB" w14:textId="43CA1F47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DE2DC" w14:textId="3C1EBDA3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74E5C4" w14:textId="025DDDB3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9F73DC" w14:textId="660EDA71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2C88BA" w14:textId="62DF06A7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61E30" w14:textId="210F3133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0F060" w14:textId="1DD3C8A5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28403" w14:textId="36B46E52" w:rsidR="00E34272" w:rsidRPr="00883147" w:rsidRDefault="00E34272" w:rsidP="00E34272">
            <w:pPr>
              <w:pStyle w:val="Tabletext"/>
            </w:pPr>
            <w:r w:rsidRPr="00883147">
              <w:t>R19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F7215" w14:textId="17D15373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6B35F61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275E3" w14:textId="3ADE042C" w:rsidR="00E34272" w:rsidRPr="00883147" w:rsidRDefault="00E34272" w:rsidP="00E34272">
            <w:pPr>
              <w:pStyle w:val="Tabletext"/>
            </w:pPr>
            <w:r w:rsidRPr="00883147">
              <w:t>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015F27" w14:textId="42F92205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C4545" w14:textId="6A9AF8AC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A2357" w14:textId="5642DD0A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5A67B7" w14:textId="5E269A74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49D0A5" w14:textId="0A003B78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D60968" w14:textId="45F63094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33AEDA" w14:textId="10B26A45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C7B365" w14:textId="08AA63CF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9E722" w14:textId="4AF14409" w:rsidR="00E34272" w:rsidRPr="00883147" w:rsidRDefault="00E34272" w:rsidP="00E34272">
            <w:pPr>
              <w:pStyle w:val="Tabletext"/>
            </w:pPr>
            <w:r w:rsidRPr="0088314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4DB18" w14:textId="547B1534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586F29C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7330D" w14:textId="253F2180" w:rsidR="00E34272" w:rsidRPr="00883147" w:rsidRDefault="00E34272" w:rsidP="00E34272">
            <w:pPr>
              <w:pStyle w:val="Tabletext"/>
            </w:pPr>
            <w:r w:rsidRPr="00883147">
              <w:t>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E63BF" w14:textId="24CBE589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57121" w14:textId="3D31918F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1B130" w14:textId="31A9FE28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77319" w14:textId="61880AE3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77F3F" w14:textId="3B1695CF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93C6C" w14:textId="6C7DFCE4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FDF57" w14:textId="385B96BD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77D9DB" w14:textId="6B6E4614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D8AD1" w14:textId="5A63E347" w:rsidR="00E34272" w:rsidRPr="00883147" w:rsidRDefault="00E34272" w:rsidP="00E34272">
            <w:pPr>
              <w:pStyle w:val="Tabletext"/>
            </w:pPr>
            <w:r w:rsidRPr="00883147"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328C0" w14:textId="10E94F19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3DA645B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A1F9C7" w14:textId="62312A39" w:rsidR="00E34272" w:rsidRPr="00883147" w:rsidRDefault="00E34272" w:rsidP="00E34272">
            <w:pPr>
              <w:pStyle w:val="Tabletext"/>
            </w:pPr>
            <w:r w:rsidRPr="00883147">
              <w:t>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81C43" w14:textId="4513075D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610F6D" w14:textId="060E5C32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9C7AD" w14:textId="6FF3A2BB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8E1415" w14:textId="70B6E574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55A78" w14:textId="338D875B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8C9C90" w14:textId="578E7D68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F1A9A" w14:textId="106DE656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C5B10" w14:textId="4D7001E3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8E5BD6" w14:textId="62F7B6B4" w:rsidR="00E34272" w:rsidRPr="00883147" w:rsidRDefault="00E34272" w:rsidP="00E34272">
            <w:pPr>
              <w:pStyle w:val="Tabletext"/>
            </w:pPr>
            <w:r w:rsidRPr="00883147">
              <w:t>R22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617A7" w14:textId="618C3870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E34272" w:rsidRPr="00883147" w14:paraId="3C28F98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CCAA50" w14:textId="3AC0107C" w:rsidR="00E34272" w:rsidRPr="00883147" w:rsidRDefault="00E34272" w:rsidP="00E34272">
            <w:pPr>
              <w:pStyle w:val="Tabletext"/>
            </w:pPr>
            <w:r w:rsidRPr="00883147">
              <w:t>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E8112" w14:textId="542903D0" w:rsidR="00E34272" w:rsidRPr="00883147" w:rsidRDefault="00E34272" w:rsidP="00E34272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A90B7" w14:textId="44841608" w:rsidR="00E34272" w:rsidRPr="00883147" w:rsidRDefault="00E34272" w:rsidP="00E34272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E9C04" w14:textId="1A4E1816" w:rsidR="00E34272" w:rsidRPr="00883147" w:rsidRDefault="00E34272" w:rsidP="00E34272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40FA1" w14:textId="40FEBC0A" w:rsidR="00E34272" w:rsidRPr="00883147" w:rsidRDefault="00E34272" w:rsidP="00E34272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F88CF3" w14:textId="0780A061" w:rsidR="00E34272" w:rsidRPr="00883147" w:rsidRDefault="00E34272" w:rsidP="00E34272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40AB0" w14:textId="6C956D6C" w:rsidR="00E34272" w:rsidRPr="00883147" w:rsidRDefault="00E34272" w:rsidP="00E34272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5AD58E" w14:textId="3B93AD50" w:rsidR="00E34272" w:rsidRPr="00883147" w:rsidRDefault="00E34272" w:rsidP="00E34272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BF9DB4" w14:textId="3027F54A" w:rsidR="00E34272" w:rsidRPr="00883147" w:rsidRDefault="00E34272" w:rsidP="00E34272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1B233" w14:textId="03D8C044" w:rsidR="00E34272" w:rsidRPr="00883147" w:rsidRDefault="00E34272" w:rsidP="00E34272">
            <w:pPr>
              <w:pStyle w:val="Tabletext"/>
            </w:pPr>
            <w:r w:rsidRPr="0088314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EDFDA8" w14:textId="5B5E1008" w:rsidR="00E34272" w:rsidRPr="00883147" w:rsidRDefault="00E34272" w:rsidP="00E34272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72C8A97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9DF01" w14:textId="6E41DA5F" w:rsidR="00005FC5" w:rsidRPr="00883147" w:rsidRDefault="001C0E23" w:rsidP="00AF4DF3">
            <w:pPr>
              <w:pStyle w:val="Tabletext"/>
            </w:pPr>
            <w:r w:rsidRPr="00883147">
              <w:t>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CE1DC" w14:textId="2D54A647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A18D1D" w14:textId="237BC6C4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F635B" w14:textId="5E84FFEE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838163" w14:textId="2F5B262D" w:rsidR="00005FC5" w:rsidRPr="00883147" w:rsidRDefault="00005FC5" w:rsidP="00AF4DF3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0778F3" w14:textId="56D46895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B7CEC7" w14:textId="2DBD0CF9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49396" w14:textId="48A77510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1EE5E4" w14:textId="5B42C106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6342A" w14:textId="2AF3F7B2" w:rsidR="00005FC5" w:rsidRPr="00883147" w:rsidRDefault="00005FC5" w:rsidP="00AF4DF3">
            <w:pPr>
              <w:pStyle w:val="Tabletext"/>
            </w:pPr>
            <w:r w:rsidRPr="00883147">
              <w:t>R24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EC3562" w14:textId="4299D999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4D0368E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A5BA1" w14:textId="6D738FF7" w:rsidR="00005FC5" w:rsidRPr="00883147" w:rsidRDefault="001C0E23" w:rsidP="00AF4DF3">
            <w:pPr>
              <w:pStyle w:val="Tabletext"/>
            </w:pPr>
            <w:r w:rsidRPr="00883147">
              <w:t>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9ECDA" w14:textId="6C722C72" w:rsidR="00005FC5" w:rsidRPr="00883147" w:rsidRDefault="00005FC5" w:rsidP="00AF4DF3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405E54" w14:textId="732007DF" w:rsidR="00005FC5" w:rsidRPr="00883147" w:rsidRDefault="00005FC5" w:rsidP="00AF4DF3">
            <w:pPr>
              <w:pStyle w:val="Tabletext"/>
            </w:pPr>
            <w:r w:rsidRPr="00883147">
              <w:t xml:space="preserve">At least 99.9% silver 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FB560" w14:textId="2EDAFCF5" w:rsidR="00005FC5" w:rsidRPr="00883147" w:rsidRDefault="00005FC5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8DFD43" w14:textId="22272217" w:rsidR="00005FC5" w:rsidRPr="00883147" w:rsidRDefault="00005FC5" w:rsidP="00AF4DF3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9E7EE" w14:textId="52539316" w:rsidR="00005FC5" w:rsidRPr="00883147" w:rsidRDefault="00005FC5" w:rsidP="00AF4DF3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36138" w14:textId="6B3E9ED0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546F5" w14:textId="5C5F7A03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005E3" w14:textId="55D8A705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1EA9FD" w14:textId="738C542A" w:rsidR="00005FC5" w:rsidRPr="00883147" w:rsidRDefault="00005FC5" w:rsidP="00AF4DF3">
            <w:pPr>
              <w:pStyle w:val="Tabletext"/>
            </w:pPr>
            <w:r w:rsidRPr="00883147">
              <w:t>R25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BFE30" w14:textId="233DA27E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30CB4D6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B59BB" w14:textId="45742086" w:rsidR="00005FC5" w:rsidRPr="00883147" w:rsidRDefault="001C0E23" w:rsidP="00AF4DF3">
            <w:pPr>
              <w:pStyle w:val="Tabletext"/>
            </w:pPr>
            <w:r w:rsidRPr="00883147">
              <w:t>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E142D" w14:textId="44ABE9CC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8F9DC" w14:textId="123513A6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063BF8" w14:textId="193F874C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378B22" w14:textId="353626BB" w:rsidR="00005FC5" w:rsidRPr="00883147" w:rsidRDefault="00005FC5" w:rsidP="00AF4DF3">
            <w:pPr>
              <w:pStyle w:val="Tabletext"/>
            </w:pPr>
            <w:r w:rsidRPr="00883147">
              <w:t>25.12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E182E0" w14:textId="7978AFA5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69808" w14:textId="25F7335F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E31769" w14:textId="177A82AE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6134D" w14:textId="51F40568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F49FC" w14:textId="19804977" w:rsidR="00005FC5" w:rsidRPr="00883147" w:rsidRDefault="00005FC5" w:rsidP="00AF4DF3">
            <w:pPr>
              <w:pStyle w:val="Tabletext"/>
            </w:pPr>
            <w:r w:rsidRPr="00883147">
              <w:t>R26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640A9" w14:textId="0E8F826F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34FC71A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06C0A8" w14:textId="144B611A" w:rsidR="00005FC5" w:rsidRPr="00883147" w:rsidRDefault="001C0E23" w:rsidP="00AF4DF3">
            <w:pPr>
              <w:pStyle w:val="Tabletext"/>
            </w:pPr>
            <w:r w:rsidRPr="00883147">
              <w:t>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9D029" w14:textId="698F162C" w:rsidR="00005FC5" w:rsidRPr="00883147" w:rsidRDefault="00005FC5" w:rsidP="00AF4DF3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539AA6" w14:textId="31527BD0" w:rsidR="00005FC5" w:rsidRPr="00883147" w:rsidRDefault="00005FC5" w:rsidP="00AF4DF3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609F8E" w14:textId="4464AEA2" w:rsidR="00005FC5" w:rsidRPr="00883147" w:rsidRDefault="00005FC5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D5EED7" w14:textId="658C4F0C" w:rsidR="00005FC5" w:rsidRPr="00883147" w:rsidRDefault="00005FC5" w:rsidP="00AF4DF3">
            <w:pPr>
              <w:pStyle w:val="Tabletext"/>
            </w:pPr>
            <w:r w:rsidRPr="00883147">
              <w:t>34.40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38894B" w14:textId="52C1632A" w:rsidR="00005FC5" w:rsidRPr="00883147" w:rsidRDefault="00005FC5" w:rsidP="00AF4DF3">
            <w:pPr>
              <w:pStyle w:val="Tabletext"/>
            </w:pPr>
            <w:r w:rsidRPr="00883147">
              <w:t>3.20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F7DE42" w14:textId="600619FF" w:rsidR="00005FC5" w:rsidRPr="00883147" w:rsidRDefault="00005FC5" w:rsidP="00AF4DF3">
            <w:pPr>
              <w:pStyle w:val="Tabletext"/>
            </w:pPr>
            <w:r w:rsidRPr="00883147">
              <w:t>S6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1665EB" w14:textId="65204060" w:rsidR="00005FC5" w:rsidRPr="00883147" w:rsidRDefault="00005FC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5096FA" w14:textId="21527C91" w:rsidR="00005FC5" w:rsidRPr="00883147" w:rsidRDefault="00005FC5" w:rsidP="00AF4DF3">
            <w:pPr>
              <w:pStyle w:val="Tabletext"/>
            </w:pPr>
            <w:r w:rsidRPr="0088314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CCDE8" w14:textId="74818A68" w:rsidR="00005FC5" w:rsidRPr="00883147" w:rsidRDefault="00005FC5" w:rsidP="00AF4DF3">
            <w:pPr>
              <w:pStyle w:val="Tabletext"/>
            </w:pPr>
            <w:r w:rsidRPr="00883147">
              <w:t>R27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43C5B" w14:textId="328B9AD1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51816B9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A12AF3" w14:textId="60924552" w:rsidR="00005FC5" w:rsidRPr="00883147" w:rsidRDefault="001C0E23" w:rsidP="00AF4DF3">
            <w:pPr>
              <w:pStyle w:val="Tabletext"/>
            </w:pPr>
            <w:r w:rsidRPr="00883147">
              <w:t>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F97BD9" w14:textId="28A7BFC7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1304A" w14:textId="467502D8" w:rsidR="00005FC5" w:rsidRPr="00883147" w:rsidRDefault="00005FC5" w:rsidP="00AF4DF3">
            <w:pPr>
              <w:pStyle w:val="Tabletext"/>
            </w:pPr>
            <w:r w:rsidRPr="00883147">
              <w:t xml:space="preserve">At least 99.9% silver 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765569" w14:textId="11FAF23C" w:rsidR="00005FC5" w:rsidRPr="00883147" w:rsidRDefault="00005FC5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75E69" w14:textId="632BB280" w:rsidR="00005FC5" w:rsidRPr="00883147" w:rsidRDefault="00005FC5" w:rsidP="00AF4DF3">
            <w:pPr>
              <w:pStyle w:val="Tabletext"/>
            </w:pPr>
            <w:r w:rsidRPr="00883147">
              <w:t>34.40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D9DA3" w14:textId="1E6BB603" w:rsidR="00005FC5" w:rsidRPr="00883147" w:rsidRDefault="00005FC5" w:rsidP="00AF4DF3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55899" w14:textId="25325EF1" w:rsidR="00005FC5" w:rsidRPr="00883147" w:rsidRDefault="00005FC5" w:rsidP="00AF4DF3">
            <w:pPr>
              <w:pStyle w:val="Tabletext"/>
            </w:pPr>
            <w:r w:rsidRPr="00883147">
              <w:t>S6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4C304" w14:textId="187112D4" w:rsidR="00005FC5" w:rsidRPr="00883147" w:rsidRDefault="00005FC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A5DB3" w14:textId="44EC093C" w:rsidR="00005FC5" w:rsidRPr="00883147" w:rsidRDefault="00005FC5" w:rsidP="00AF4DF3">
            <w:pPr>
              <w:pStyle w:val="Tabletext"/>
            </w:pPr>
            <w:r w:rsidRPr="0088314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496F6B" w14:textId="2E2B21CF" w:rsidR="00005FC5" w:rsidRPr="00883147" w:rsidRDefault="00005FC5" w:rsidP="00AF4DF3">
            <w:pPr>
              <w:pStyle w:val="Tabletext"/>
            </w:pPr>
            <w:r w:rsidRPr="00883147">
              <w:t>R28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46271" w14:textId="30BF0A23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5A0DF78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9077F" w14:textId="0486E9A8" w:rsidR="00005FC5" w:rsidRPr="00883147" w:rsidRDefault="001C0E23" w:rsidP="00AF4DF3">
            <w:pPr>
              <w:pStyle w:val="Tabletext"/>
            </w:pPr>
            <w:r w:rsidRPr="00883147">
              <w:t>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18136" w14:textId="47BCC1F7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6A1A6" w14:textId="2F69EA50" w:rsidR="00005FC5" w:rsidRPr="00883147" w:rsidRDefault="00005FC5" w:rsidP="00AF4DF3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43D83" w14:textId="0D4EC0C7" w:rsidR="00005FC5" w:rsidRPr="00883147" w:rsidRDefault="00005FC5" w:rsidP="00AF4DF3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8AD1F" w14:textId="2146513C" w:rsidR="00005FC5" w:rsidRPr="00883147" w:rsidRDefault="00005FC5" w:rsidP="00AF4DF3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F652A2" w14:textId="21A73474" w:rsidR="00005FC5" w:rsidRPr="00883147" w:rsidRDefault="00005FC5" w:rsidP="00AF4DF3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CD88E" w14:textId="26940ED3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9CB945" w14:textId="19096F79" w:rsidR="00005FC5" w:rsidRPr="00883147" w:rsidRDefault="00005FC5" w:rsidP="00AF4DF3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7C654F" w14:textId="1A063EFD" w:rsidR="00005FC5" w:rsidRPr="00883147" w:rsidRDefault="00005FC5" w:rsidP="00AF4DF3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4747FC" w14:textId="7CAB3511" w:rsidR="00005FC5" w:rsidRPr="00883147" w:rsidRDefault="00005FC5" w:rsidP="00AF4DF3">
            <w:pPr>
              <w:pStyle w:val="Tabletext"/>
            </w:pPr>
            <w:r w:rsidRPr="00883147">
              <w:t>R29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188E8" w14:textId="2BF49BC3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1942EAE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D1E26" w14:textId="00C0129A" w:rsidR="00005FC5" w:rsidRPr="00883147" w:rsidRDefault="001C0E23" w:rsidP="00AF4DF3">
            <w:pPr>
              <w:pStyle w:val="Tabletext"/>
            </w:pPr>
            <w:r w:rsidRPr="00883147">
              <w:t>31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A958A" w14:textId="4F1FC01D" w:rsidR="00005FC5" w:rsidRPr="00883147" w:rsidRDefault="00005FC5" w:rsidP="00AF4DF3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77AAB" w14:textId="101A0AF4" w:rsidR="00005FC5" w:rsidRPr="00883147" w:rsidRDefault="00005FC5" w:rsidP="00AF4DF3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19BA0D" w14:textId="5222F421" w:rsidR="00005FC5" w:rsidRPr="00883147" w:rsidRDefault="00005FC5" w:rsidP="00AF4DF3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36CF2" w14:textId="21FC6663" w:rsidR="00005FC5" w:rsidRPr="00883147" w:rsidRDefault="00005FC5" w:rsidP="00AF4DF3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7733A" w14:textId="6AF0B9FB" w:rsidR="00005FC5" w:rsidRPr="00883147" w:rsidRDefault="00005FC5" w:rsidP="00AF4DF3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C66E3" w14:textId="301BC01B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54052F" w14:textId="33A59145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579312" w14:textId="71C2C627" w:rsidR="00005FC5" w:rsidRPr="00883147" w:rsidRDefault="00005FC5" w:rsidP="00AF4DF3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1FFD2" w14:textId="5838A7F3" w:rsidR="00005FC5" w:rsidRPr="00883147" w:rsidRDefault="00005FC5" w:rsidP="00AF4DF3">
            <w:pPr>
              <w:pStyle w:val="Tabletext"/>
            </w:pPr>
            <w:r w:rsidRPr="00883147">
              <w:t>R29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AFCC71" w14:textId="62084069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74823FA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9C628" w14:textId="379CF134" w:rsidR="00005FC5" w:rsidRPr="00883147" w:rsidRDefault="001C0E23" w:rsidP="00AF4DF3">
            <w:pPr>
              <w:pStyle w:val="Tabletext"/>
            </w:pPr>
            <w:r w:rsidRPr="00883147">
              <w:t>32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73AF25" w14:textId="0BC77ED6" w:rsidR="00005FC5" w:rsidRPr="00883147" w:rsidRDefault="00005FC5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2E446" w14:textId="7D1460B9" w:rsidR="00005FC5" w:rsidRPr="00883147" w:rsidRDefault="00005FC5" w:rsidP="00AF4DF3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C365C" w14:textId="11CF8B07" w:rsidR="00005FC5" w:rsidRPr="00883147" w:rsidRDefault="00005FC5" w:rsidP="00AF4DF3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E34AB" w14:textId="62153BB8" w:rsidR="00005FC5" w:rsidRPr="00883147" w:rsidRDefault="00005FC5" w:rsidP="00AF4DF3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478EBE" w14:textId="63A0FA2D" w:rsidR="00005FC5" w:rsidRPr="00883147" w:rsidRDefault="00005FC5" w:rsidP="00AF4DF3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3BC3FF" w14:textId="31AA859D" w:rsidR="00005FC5" w:rsidRPr="00883147" w:rsidRDefault="00005FC5" w:rsidP="00AF4DF3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AF797" w14:textId="75D495C6" w:rsidR="00005FC5" w:rsidRPr="00883147" w:rsidRDefault="00005FC5" w:rsidP="00AF4DF3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590931" w14:textId="7782C08A" w:rsidR="00005FC5" w:rsidRPr="00883147" w:rsidRDefault="00005FC5" w:rsidP="00AF4DF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24C28" w14:textId="6E2178D3" w:rsidR="00005FC5" w:rsidRPr="00883147" w:rsidRDefault="00005FC5" w:rsidP="00AF4DF3">
            <w:pPr>
              <w:pStyle w:val="Tabletext"/>
            </w:pPr>
            <w:r w:rsidRPr="00883147">
              <w:t>R30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06C93" w14:textId="719BDB4D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76DBC6D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009FC" w14:textId="3390F676" w:rsidR="00005FC5" w:rsidRPr="00883147" w:rsidRDefault="001C0E23" w:rsidP="00AF4DF3">
            <w:pPr>
              <w:pStyle w:val="Tabletext"/>
            </w:pPr>
            <w:r w:rsidRPr="00883147">
              <w:lastRenderedPageBreak/>
              <w:t>33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BE430" w14:textId="152518E3" w:rsidR="00005FC5" w:rsidRPr="00883147" w:rsidRDefault="00005FC5" w:rsidP="00AF4DF3">
            <w:pPr>
              <w:pStyle w:val="Tabletext"/>
            </w:pPr>
            <w:r w:rsidRPr="0088314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0DBE89" w14:textId="4B387509" w:rsidR="00005FC5" w:rsidRPr="00883147" w:rsidRDefault="00005FC5" w:rsidP="00AF4DF3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350FC" w14:textId="4FEEB96E" w:rsidR="00005FC5" w:rsidRPr="00883147" w:rsidRDefault="00005FC5" w:rsidP="00AF4DF3">
            <w:pPr>
              <w:pStyle w:val="Tabletext"/>
            </w:pPr>
            <w:r w:rsidRPr="00883147">
              <w:t>7.77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568466" w14:textId="144C7EAA" w:rsidR="00005FC5" w:rsidRPr="00883147" w:rsidRDefault="00005FC5" w:rsidP="00AF4DF3">
            <w:pPr>
              <w:pStyle w:val="Tabletext"/>
            </w:pPr>
            <w:r w:rsidRPr="00883147">
              <w:t>21.90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222761" w14:textId="55A40118" w:rsidR="00005FC5" w:rsidRPr="00883147" w:rsidRDefault="00005FC5" w:rsidP="00AF4DF3">
            <w:pPr>
              <w:pStyle w:val="Tabletext"/>
            </w:pPr>
            <w:r w:rsidRPr="00883147">
              <w:t>2.10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D8469" w14:textId="0FCADE8C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DD979E" w14:textId="74C858C1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E82C2" w14:textId="4501D149" w:rsidR="00005FC5" w:rsidRPr="00883147" w:rsidRDefault="00005FC5" w:rsidP="00AF4DF3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B17B3" w14:textId="71C6AA05" w:rsidR="00005FC5" w:rsidRPr="00883147" w:rsidRDefault="00005FC5" w:rsidP="00AF4DF3">
            <w:pPr>
              <w:pStyle w:val="Tabletext"/>
            </w:pPr>
            <w:r w:rsidRPr="00883147">
              <w:t>R31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93C51" w14:textId="3BE14F6B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65DF694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690B83" w14:textId="5F229BFD" w:rsidR="00005FC5" w:rsidRPr="00883147" w:rsidRDefault="001C0E23" w:rsidP="00AF4DF3">
            <w:pPr>
              <w:pStyle w:val="Tabletext"/>
            </w:pPr>
            <w:r w:rsidRPr="00883147">
              <w:t>34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B8AEA" w14:textId="6D756D1C" w:rsidR="00005FC5" w:rsidRPr="00883147" w:rsidRDefault="00005FC5" w:rsidP="00AF4DF3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3D032F" w14:textId="4CE7CF92" w:rsidR="00005FC5" w:rsidRPr="00883147" w:rsidRDefault="00005FC5" w:rsidP="00AF4DF3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FE330" w14:textId="7412EC60" w:rsidR="00005FC5" w:rsidRPr="00883147" w:rsidRDefault="00005FC5" w:rsidP="00AF4DF3">
            <w:pPr>
              <w:pStyle w:val="Tabletext"/>
            </w:pPr>
            <w:r w:rsidRPr="00883147">
              <w:t>31.103 + 1.00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B7C5B" w14:textId="15032500" w:rsidR="00005FC5" w:rsidRPr="00883147" w:rsidRDefault="00005FC5" w:rsidP="00AF4DF3">
            <w:pPr>
              <w:pStyle w:val="Tabletext"/>
            </w:pPr>
            <w:r w:rsidRPr="00883147">
              <w:t>39.00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E99AE" w14:textId="34AF29DF" w:rsidR="00005FC5" w:rsidRPr="00883147" w:rsidRDefault="00005FC5" w:rsidP="00AF4DF3">
            <w:pPr>
              <w:pStyle w:val="Tabletext"/>
            </w:pPr>
            <w:r w:rsidRPr="00883147">
              <w:t>2.70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A9442" w14:textId="3EE624AE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67EF8" w14:textId="1E1A0ACB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81C584" w14:textId="681CD094" w:rsidR="00005FC5" w:rsidRPr="00883147" w:rsidRDefault="00005FC5" w:rsidP="00AF4DF3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830F21" w14:textId="347ABEDE" w:rsidR="00005FC5" w:rsidRPr="00883147" w:rsidRDefault="00005FC5" w:rsidP="00AF4DF3">
            <w:pPr>
              <w:pStyle w:val="Tabletext"/>
            </w:pPr>
            <w:r w:rsidRPr="00883147">
              <w:t>R32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824F9" w14:textId="4DB0891F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005FC5" w:rsidRPr="00883147" w14:paraId="49CD512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E073C" w14:textId="6B449E98" w:rsidR="00005FC5" w:rsidRPr="00883147" w:rsidRDefault="001C0E23" w:rsidP="00AF4DF3">
            <w:pPr>
              <w:pStyle w:val="Tabletext"/>
            </w:pPr>
            <w:r w:rsidRPr="00883147">
              <w:t>35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86C3B" w14:textId="3F756E5D" w:rsidR="00005FC5" w:rsidRPr="00883147" w:rsidRDefault="00005FC5" w:rsidP="00AF4DF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CC869" w14:textId="1717CBFD" w:rsidR="00005FC5" w:rsidRPr="00883147" w:rsidRDefault="00005FC5" w:rsidP="00AF4DF3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3127BB" w14:textId="06F97976" w:rsidR="00005FC5" w:rsidRPr="00883147" w:rsidRDefault="00005FC5" w:rsidP="00AF4DF3">
            <w:pPr>
              <w:pStyle w:val="Tabletext"/>
            </w:pPr>
            <w:r w:rsidRPr="00883147">
              <w:t>31.103 + 2.00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CE04A1" w14:textId="2BB56176" w:rsidR="00005FC5" w:rsidRPr="00883147" w:rsidRDefault="00005FC5" w:rsidP="00AF4DF3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46A35" w14:textId="6868AB2E" w:rsidR="00005FC5" w:rsidRPr="00883147" w:rsidRDefault="00005FC5" w:rsidP="00AF4DF3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BB454E" w14:textId="127BF036" w:rsidR="00005FC5" w:rsidRPr="00883147" w:rsidRDefault="00005FC5" w:rsidP="00AF4DF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5E70D8" w14:textId="37BAFBB1" w:rsidR="00005FC5" w:rsidRPr="00883147" w:rsidRDefault="00005FC5" w:rsidP="00AF4DF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BC818" w14:textId="1B56985C" w:rsidR="00005FC5" w:rsidRPr="00883147" w:rsidRDefault="00005FC5" w:rsidP="00AF4DF3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D7FEFB" w14:textId="641FB9D7" w:rsidR="00005FC5" w:rsidRPr="00883147" w:rsidRDefault="00005FC5" w:rsidP="00AF4DF3">
            <w:pPr>
              <w:pStyle w:val="Tabletext"/>
            </w:pPr>
            <w:r w:rsidRPr="00883147">
              <w:t>R33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5D853E" w14:textId="08894E85" w:rsidR="00005FC5" w:rsidRPr="00883147" w:rsidRDefault="00005FC5" w:rsidP="00AF4DF3">
            <w:pPr>
              <w:pStyle w:val="Tabletext"/>
            </w:pPr>
            <w:r w:rsidRPr="00883147">
              <w:t>29/03/2019</w:t>
            </w:r>
          </w:p>
        </w:tc>
      </w:tr>
      <w:tr w:rsidR="006D5C1E" w:rsidRPr="00883147" w14:paraId="5C5EC9D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AE7DD6" w14:textId="61745DD9" w:rsidR="006D5C1E" w:rsidRPr="00883147" w:rsidRDefault="006D5C1E" w:rsidP="006D5C1E">
            <w:pPr>
              <w:pStyle w:val="Tabletext"/>
            </w:pPr>
            <w:r w:rsidRPr="00883147">
              <w:t>36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1E6330" w14:textId="6522B65E" w:rsidR="006D5C1E" w:rsidRPr="00883147" w:rsidRDefault="006D5C1E" w:rsidP="006D5C1E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D03094" w14:textId="7FBB24C3" w:rsidR="006D5C1E" w:rsidRPr="00883147" w:rsidRDefault="006D5C1E" w:rsidP="006D5C1E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E49F9E" w14:textId="497E4D44" w:rsidR="006D5C1E" w:rsidRPr="00883147" w:rsidRDefault="006D5C1E" w:rsidP="006D5C1E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CC41FF" w14:textId="0D67106F" w:rsidR="006D5C1E" w:rsidRPr="00883147" w:rsidRDefault="006D5C1E" w:rsidP="006D5C1E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0CA60F" w14:textId="45EE26ED" w:rsidR="006D5C1E" w:rsidRPr="00883147" w:rsidRDefault="006D5C1E" w:rsidP="006D5C1E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4B5FCB" w14:textId="5C581934" w:rsidR="006D5C1E" w:rsidRPr="00883147" w:rsidRDefault="006D5C1E" w:rsidP="006D5C1E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A6E07D" w14:textId="3ACBC831" w:rsidR="006D5C1E" w:rsidRPr="00883147" w:rsidRDefault="006D5C1E" w:rsidP="006D5C1E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EEAE9" w14:textId="36CBD3A5" w:rsidR="006D5C1E" w:rsidRPr="00883147" w:rsidRDefault="006D5C1E" w:rsidP="006D5C1E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86BBC5" w14:textId="44834499" w:rsidR="006D5C1E" w:rsidRPr="00883147" w:rsidRDefault="006D5C1E" w:rsidP="006D5C1E">
            <w:pPr>
              <w:pStyle w:val="Tabletext"/>
            </w:pPr>
            <w:r w:rsidRPr="00883147">
              <w:t>R34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DE4737" w14:textId="065F931C" w:rsidR="006D5C1E" w:rsidRPr="00883147" w:rsidRDefault="00EA604F" w:rsidP="006D5C1E">
            <w:pPr>
              <w:pStyle w:val="Tabletext"/>
            </w:pPr>
            <w:r w:rsidRPr="00883147">
              <w:t>26</w:t>
            </w:r>
            <w:r w:rsidR="006D5C1E" w:rsidRPr="00883147">
              <w:t>/06/2019</w:t>
            </w:r>
          </w:p>
        </w:tc>
      </w:tr>
      <w:tr w:rsidR="00EA604F" w:rsidRPr="00883147" w14:paraId="74745F1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08D25B" w14:textId="2BEB805C" w:rsidR="00EA604F" w:rsidRPr="00883147" w:rsidRDefault="00EA604F" w:rsidP="00EA604F">
            <w:pPr>
              <w:pStyle w:val="Tabletext"/>
            </w:pPr>
            <w:r w:rsidRPr="00883147">
              <w:t>37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AAEB2" w14:textId="7AEB6B6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8CC101" w14:textId="34838B95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4EAC7" w14:textId="358EAC12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F9C9A" w14:textId="3D6BF951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6789C9" w14:textId="72487CE7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1DD14E" w14:textId="61EC9A02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36126" w14:textId="4CDD34BD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E2B10A" w14:textId="5D3D13B8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AEBC59" w14:textId="0B2A6A9D" w:rsidR="00EA604F" w:rsidRPr="00883147" w:rsidRDefault="00EA604F" w:rsidP="00EA604F">
            <w:pPr>
              <w:pStyle w:val="Tabletext"/>
            </w:pPr>
            <w:r w:rsidRPr="00883147">
              <w:t>R34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C9BDE" w14:textId="193D3AC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E15495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14C55B" w14:textId="6412A48B" w:rsidR="00EA604F" w:rsidRPr="00883147" w:rsidRDefault="00EA604F" w:rsidP="00EA604F">
            <w:pPr>
              <w:pStyle w:val="Tabletext"/>
            </w:pPr>
            <w:r w:rsidRPr="00883147">
              <w:t>38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41A57" w14:textId="7548CAAB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32CC3" w14:textId="049406D3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8EE50" w14:textId="3DD67424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B49BE" w14:textId="6732585A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8F502" w14:textId="11745548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FC38A5" w14:textId="36F863CE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619DD" w14:textId="72199599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AF9F2" w14:textId="5A8CFE8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837768" w14:textId="6E0D42E7" w:rsidR="00EA604F" w:rsidRPr="00883147" w:rsidRDefault="00EA604F" w:rsidP="00EA604F">
            <w:pPr>
              <w:pStyle w:val="Tabletext"/>
            </w:pPr>
            <w:r w:rsidRPr="00883147">
              <w:t>R35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8896FE" w14:textId="748F5F3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0AF72A0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5EC7BC" w14:textId="5DCE68AE" w:rsidR="00EA604F" w:rsidRPr="00883147" w:rsidRDefault="00EA604F" w:rsidP="00EA604F">
            <w:pPr>
              <w:pStyle w:val="Tabletext"/>
            </w:pPr>
            <w:r w:rsidRPr="00883147">
              <w:t>39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21350A" w14:textId="0DCC8B29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C8DE2" w14:textId="7B036574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BFB5A" w14:textId="4C5810DF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46AD3F" w14:textId="698C0D0E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7125FA" w14:textId="3CDDCE51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CAA45D" w14:textId="2440D969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1054A2" w14:textId="66E15EC5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BA451" w14:textId="6EFD8C4C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2B8C9F" w14:textId="0FFC2C8F" w:rsidR="00EA604F" w:rsidRPr="00883147" w:rsidRDefault="00EA604F" w:rsidP="00EA604F">
            <w:pPr>
              <w:pStyle w:val="Tabletext"/>
            </w:pPr>
            <w:r w:rsidRPr="00883147">
              <w:t>R35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E7765" w14:textId="35F8FE5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7DCA29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41655" w14:textId="07B3CE45" w:rsidR="00EA604F" w:rsidRPr="00883147" w:rsidRDefault="00EA604F" w:rsidP="00EA604F">
            <w:pPr>
              <w:pStyle w:val="Tabletext"/>
            </w:pPr>
            <w:r w:rsidRPr="00883147">
              <w:t>40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99850" w14:textId="5846219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5224E" w14:textId="1584A908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E20419" w14:textId="1D554A56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3ECED" w14:textId="6C11821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522A1" w14:textId="76B84C59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E4EDC" w14:textId="1755E1C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415A1" w14:textId="54C2607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CE94D0" w14:textId="3FFC57CD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FA270" w14:textId="4EC13CBF" w:rsidR="00EA604F" w:rsidRPr="00883147" w:rsidRDefault="00EA604F" w:rsidP="00EA604F">
            <w:pPr>
              <w:pStyle w:val="Tabletext"/>
            </w:pPr>
            <w:r w:rsidRPr="00883147">
              <w:t>R36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78957" w14:textId="5DF8024C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0DE600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56B92C" w14:textId="3FE6BC28" w:rsidR="00EA604F" w:rsidRPr="00883147" w:rsidRDefault="00EA604F" w:rsidP="00EA604F">
            <w:pPr>
              <w:pStyle w:val="Tabletext"/>
            </w:pPr>
            <w:r w:rsidRPr="00883147">
              <w:t>41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AB4E8" w14:textId="66444D17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CB2616" w14:textId="654E6629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80F2F0" w14:textId="0BB227F0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4859A" w14:textId="4CB2CB0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B6496D" w14:textId="02237ECC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2BA453" w14:textId="26C414E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4BFA2B" w14:textId="4B61BB21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8FA66" w14:textId="7F54C517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3AC611" w14:textId="7219F6F8" w:rsidR="00EA604F" w:rsidRPr="00883147" w:rsidRDefault="00EA604F" w:rsidP="00EA604F">
            <w:pPr>
              <w:pStyle w:val="Tabletext"/>
            </w:pPr>
            <w:r w:rsidRPr="00883147">
              <w:t>R36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CD37B2" w14:textId="6D7B0DEF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856B34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161D59" w14:textId="1BA878BF" w:rsidR="00EA604F" w:rsidRPr="00883147" w:rsidRDefault="00EA604F" w:rsidP="00EA604F">
            <w:pPr>
              <w:pStyle w:val="Tabletext"/>
            </w:pPr>
            <w:r w:rsidRPr="00883147">
              <w:t>42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09309" w14:textId="69246C6C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C5807B" w14:textId="35604D77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DEE212" w14:textId="4A88AD17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3CDB8" w14:textId="7865238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7C503" w14:textId="5B1183AE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DF4A1" w14:textId="49F59189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7EBDF2" w14:textId="6CDD211D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9D7B0" w14:textId="7A4C486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E44E8E" w14:textId="5B825C6D" w:rsidR="00EA604F" w:rsidRPr="00883147" w:rsidRDefault="00EA604F" w:rsidP="00EA604F">
            <w:pPr>
              <w:pStyle w:val="Tabletext"/>
            </w:pPr>
            <w:r w:rsidRPr="00883147"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692B3" w14:textId="3BD52290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83C6D26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8EC042" w14:textId="4B33AAA7" w:rsidR="00EA604F" w:rsidRPr="00883147" w:rsidRDefault="00EA604F" w:rsidP="00EA604F">
            <w:pPr>
              <w:pStyle w:val="Tabletext"/>
            </w:pPr>
            <w:r w:rsidRPr="00883147">
              <w:t>43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72683C" w14:textId="3320A6A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5B1D8" w14:textId="06A715F7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48276" w14:textId="53025369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1DBE4A" w14:textId="1B46C33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9D30F" w14:textId="04BB767D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C2A671" w14:textId="26BD4FA9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780C2C" w14:textId="47A5CD5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7ECFE" w14:textId="3EC3D00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BB386" w14:textId="7911AB88" w:rsidR="00EA604F" w:rsidRPr="00883147" w:rsidRDefault="00EA604F" w:rsidP="00EA604F">
            <w:pPr>
              <w:pStyle w:val="Tabletext"/>
            </w:pPr>
            <w:r w:rsidRPr="00883147"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3010F" w14:textId="465FE612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62CD68B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3B7C6B" w14:textId="66D75E72" w:rsidR="00EA604F" w:rsidRPr="00883147" w:rsidRDefault="00EA604F" w:rsidP="00EA604F">
            <w:pPr>
              <w:pStyle w:val="Tabletext"/>
            </w:pPr>
            <w:r w:rsidRPr="00883147">
              <w:t>44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0EA96" w14:textId="35EE89A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D474E8" w14:textId="1B2482B3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597DD" w14:textId="62B6C02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FB9DF" w14:textId="17F5872F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BA8FE1" w14:textId="414FDDB5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E8BEB" w14:textId="2FF9351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AA6C3" w14:textId="06772A2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9C725D" w14:textId="249999E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C2670" w14:textId="33B1E412" w:rsidR="00EA604F" w:rsidRPr="00883147" w:rsidRDefault="00EA604F" w:rsidP="00EA604F">
            <w:pPr>
              <w:pStyle w:val="Tabletext"/>
            </w:pPr>
            <w:r w:rsidRPr="00883147"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B698F" w14:textId="67DEFEAF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16E408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81A09" w14:textId="67CC19FF" w:rsidR="00EA604F" w:rsidRPr="00883147" w:rsidRDefault="00EA604F" w:rsidP="00EA604F">
            <w:pPr>
              <w:pStyle w:val="Tabletext"/>
            </w:pPr>
            <w:r w:rsidRPr="00883147">
              <w:t>45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4BC361" w14:textId="4A87665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9340AC" w14:textId="476F3090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4D7A1" w14:textId="0FA6ED4A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7130D4" w14:textId="11E9F5B8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AF9E0" w14:textId="57845268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0DD71" w14:textId="0A5A535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3C1470" w14:textId="463B4E13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E8E51A" w14:textId="6C2F0E35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9FD2B" w14:textId="64410941" w:rsidR="00EA604F" w:rsidRPr="00883147" w:rsidRDefault="00EA604F" w:rsidP="00EA604F">
            <w:pPr>
              <w:pStyle w:val="Tabletext"/>
            </w:pPr>
            <w:r w:rsidRPr="00883147"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25BF3" w14:textId="77B8FDCC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2399C5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E97A4" w14:textId="243F880B" w:rsidR="00EA604F" w:rsidRPr="00883147" w:rsidRDefault="00EA604F" w:rsidP="00EA604F">
            <w:pPr>
              <w:pStyle w:val="Tabletext"/>
            </w:pPr>
            <w:r w:rsidRPr="00883147">
              <w:t>46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C608B" w14:textId="2E0CE226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1098FA" w14:textId="3F4C95FC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9788D" w14:textId="7822B7A4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288E0" w14:textId="66EBF94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9B014" w14:textId="05C6E573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14934F" w14:textId="3A5D1949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3FF56" w14:textId="209FDB51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477015" w14:textId="2FAD651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A38BB9" w14:textId="2A0B8204" w:rsidR="00EA604F" w:rsidRPr="00883147" w:rsidRDefault="00EA604F" w:rsidP="00EA604F">
            <w:pPr>
              <w:pStyle w:val="Tabletext"/>
            </w:pPr>
            <w:r w:rsidRPr="00883147"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43DF4" w14:textId="44FA1C55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644A6EC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2ED82C" w14:textId="48B3C944" w:rsidR="00EA604F" w:rsidRPr="00883147" w:rsidRDefault="00EA604F" w:rsidP="00EA604F">
            <w:pPr>
              <w:pStyle w:val="Tabletext"/>
            </w:pPr>
            <w:r w:rsidRPr="00883147">
              <w:t>47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7D66B" w14:textId="16878D7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5996D1" w14:textId="694A3EE1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FBC8DD" w14:textId="605B303A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58034" w14:textId="25560FE4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243465" w14:textId="71AC6A1A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AB094" w14:textId="7E6F643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4E5D8" w14:textId="1263E301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0285A2" w14:textId="1D085530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D5C7C" w14:textId="63B8D246" w:rsidR="00EA604F" w:rsidRPr="00883147" w:rsidRDefault="00EA604F" w:rsidP="00EA604F">
            <w:pPr>
              <w:pStyle w:val="Tabletext"/>
            </w:pPr>
            <w:r w:rsidRPr="00883147"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61E992" w14:textId="70039E33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7EBF42C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8912AD" w14:textId="44E5D5BD" w:rsidR="00EA604F" w:rsidRPr="00883147" w:rsidRDefault="00EA604F" w:rsidP="00EA604F">
            <w:pPr>
              <w:pStyle w:val="Tabletext"/>
            </w:pPr>
            <w:r w:rsidRPr="00883147">
              <w:t>48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E41C7" w14:textId="4467BE57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4E3B59" w14:textId="5AFDF38F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786D2" w14:textId="5B759AA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BF6AF" w14:textId="49B9D89F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393F5" w14:textId="79B82632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4FE58F" w14:textId="289E559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268AB2" w14:textId="5D46141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3B025" w14:textId="647C88F8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A96158" w14:textId="189F8629" w:rsidR="00EA604F" w:rsidRPr="00883147" w:rsidRDefault="00EA604F" w:rsidP="00EA604F">
            <w:pPr>
              <w:pStyle w:val="Tabletext"/>
            </w:pPr>
            <w:r w:rsidRPr="0088314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84801" w14:textId="7E810783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C7E8D7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296A8" w14:textId="78BAD9EB" w:rsidR="00EA604F" w:rsidRPr="00883147" w:rsidRDefault="00EA604F" w:rsidP="00EA604F">
            <w:pPr>
              <w:pStyle w:val="Tabletext"/>
            </w:pPr>
            <w:r w:rsidRPr="00883147">
              <w:t>49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A58F6" w14:textId="3AEA943C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3BC78" w14:textId="54458442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21F0A" w14:textId="09EFB63D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4D7523" w14:textId="4C2F08F8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938386" w14:textId="4377DE85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99448" w14:textId="68A078A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2A5782" w14:textId="6F413418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6C0FC4" w14:textId="33787AF9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5774B" w14:textId="30127ED8" w:rsidR="00EA604F" w:rsidRPr="00883147" w:rsidRDefault="00EA604F" w:rsidP="00EA604F">
            <w:pPr>
              <w:pStyle w:val="Tabletext"/>
            </w:pPr>
            <w:r w:rsidRPr="0088314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DE4EB7" w14:textId="1D1A516C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1FFB9C0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06A110" w14:textId="1EFD5369" w:rsidR="00EA604F" w:rsidRPr="00883147" w:rsidRDefault="00EA604F" w:rsidP="00EA604F">
            <w:pPr>
              <w:pStyle w:val="Tabletext"/>
            </w:pPr>
            <w:r w:rsidRPr="00883147">
              <w:lastRenderedPageBreak/>
              <w:t>50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5DECE7" w14:textId="5098FCE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65121" w14:textId="182A50D5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733874" w14:textId="2A6BAFFB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498F55" w14:textId="004AF74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C9DDF" w14:textId="56FDBA2F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166BA" w14:textId="5EDC70E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ECB02" w14:textId="49E4D969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ED29B" w14:textId="6B757C8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427E11" w14:textId="1536B8F6" w:rsidR="00EA604F" w:rsidRPr="00883147" w:rsidRDefault="00EA604F" w:rsidP="00EA604F">
            <w:pPr>
              <w:pStyle w:val="Tabletext"/>
            </w:pPr>
            <w:r w:rsidRPr="00883147"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B3275" w14:textId="7804441E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2E82E0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0BE7F" w14:textId="66363E20" w:rsidR="00EA604F" w:rsidRPr="00883147" w:rsidRDefault="00EA604F" w:rsidP="00EA604F">
            <w:pPr>
              <w:pStyle w:val="Tabletext"/>
            </w:pPr>
            <w:r w:rsidRPr="00883147">
              <w:t>51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99098B" w14:textId="6F62632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FF98D" w14:textId="2C8281F9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5912E" w14:textId="25C0E6EE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FF6E66" w14:textId="7467F82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B0CFB" w14:textId="53A7B2C7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DCF6E" w14:textId="6382689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BB6510" w14:textId="1CF24836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0CFD6" w14:textId="15C908AD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200FD" w14:textId="5C5E8C25" w:rsidR="00EA604F" w:rsidRPr="00883147" w:rsidRDefault="00EA604F" w:rsidP="00EA604F">
            <w:pPr>
              <w:pStyle w:val="Tabletext"/>
            </w:pPr>
            <w:r w:rsidRPr="00883147"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7C9EE3" w14:textId="2612A6C9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D10225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72C97" w14:textId="71F672E2" w:rsidR="00EA604F" w:rsidRPr="00883147" w:rsidRDefault="00EA604F" w:rsidP="00EA604F">
            <w:pPr>
              <w:pStyle w:val="Tabletext"/>
            </w:pPr>
            <w:r w:rsidRPr="00883147">
              <w:t>52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5686F5" w14:textId="3233433B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842047" w14:textId="73A6F576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D6EAE7" w14:textId="6723B78F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FE9914" w14:textId="6045E75A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3632A" w14:textId="74C951F1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40265D" w14:textId="6A597A1E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C8B09" w14:textId="05AEBC93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3EBC87" w14:textId="1B85078E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D33BDE" w14:textId="597F963F" w:rsidR="00EA604F" w:rsidRPr="00883147" w:rsidRDefault="00EA604F" w:rsidP="00EA604F">
            <w:pPr>
              <w:pStyle w:val="Tabletext"/>
            </w:pPr>
            <w:r w:rsidRPr="00883147">
              <w:t>R42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C8FA9" w14:textId="591D8D85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4A9234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01EBD9" w14:textId="1CED70E1" w:rsidR="00EA604F" w:rsidRPr="00883147" w:rsidRDefault="00EA604F" w:rsidP="00EA604F">
            <w:pPr>
              <w:pStyle w:val="Tabletext"/>
            </w:pPr>
            <w:r w:rsidRPr="00883147">
              <w:t>53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1BCEB" w14:textId="0EB3C98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98274" w14:textId="2247F7D2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8E5203" w14:textId="3DFB05B6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D2DEE" w14:textId="6216E97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7F26E" w14:textId="2407459C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C403F" w14:textId="4606412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69AC5F" w14:textId="78FF041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6792E" w14:textId="6A4D78D1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383D1" w14:textId="3920D141" w:rsidR="00EA604F" w:rsidRPr="00883147" w:rsidRDefault="00EA604F" w:rsidP="00EA604F">
            <w:pPr>
              <w:pStyle w:val="Tabletext"/>
            </w:pPr>
            <w:r w:rsidRPr="00883147">
              <w:t>R42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4EC47" w14:textId="5478D958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0ACB9DA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C3411" w14:textId="249DB39E" w:rsidR="00EA604F" w:rsidRPr="00883147" w:rsidRDefault="00EA604F" w:rsidP="00EA604F">
            <w:pPr>
              <w:pStyle w:val="Tabletext"/>
            </w:pPr>
            <w:r w:rsidRPr="00883147">
              <w:t>54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2623A6" w14:textId="3B087099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328F58" w14:textId="4DD46A15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1D5FF" w14:textId="68F692ED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B65DD" w14:textId="566F6C22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2F9B0B" w14:textId="0B942C9F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B9A9B" w14:textId="4E80823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47338F" w14:textId="330F4EA5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1BA1C" w14:textId="6D48D64C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D90BF" w14:textId="1E5210F5" w:rsidR="00EA604F" w:rsidRPr="00883147" w:rsidRDefault="00EA604F" w:rsidP="00EA604F">
            <w:pPr>
              <w:pStyle w:val="Tabletext"/>
            </w:pPr>
            <w:r w:rsidRPr="00883147">
              <w:t>R43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6E1A8" w14:textId="428D22B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64FE50E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6C15A4" w14:textId="5B329161" w:rsidR="00EA604F" w:rsidRPr="00883147" w:rsidRDefault="00EA604F" w:rsidP="00EA604F">
            <w:pPr>
              <w:pStyle w:val="Tabletext"/>
            </w:pPr>
            <w:r w:rsidRPr="00883147">
              <w:t>55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705BB" w14:textId="4D61377B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37F8C" w14:textId="259A5788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70E292" w14:textId="2D1CBAD3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0C42C" w14:textId="4237EFE4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28A41" w14:textId="76FAE35A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5E90EB" w14:textId="11F0F89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EA4EC7" w14:textId="647EA83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D061A" w14:textId="6A08A950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FFD2B" w14:textId="69543FA5" w:rsidR="00EA604F" w:rsidRPr="00883147" w:rsidRDefault="00EA604F" w:rsidP="00EA604F">
            <w:pPr>
              <w:pStyle w:val="Tabletext"/>
            </w:pPr>
            <w:r w:rsidRPr="00883147">
              <w:t>R43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E03FD9" w14:textId="20843485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CE61130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71BB0E" w14:textId="06059E23" w:rsidR="00EA604F" w:rsidRPr="00883147" w:rsidRDefault="00EA604F" w:rsidP="00EA604F">
            <w:pPr>
              <w:pStyle w:val="Tabletext"/>
            </w:pPr>
            <w:r w:rsidRPr="00883147">
              <w:t>56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1D078" w14:textId="601A981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750E8" w14:textId="774ACEC6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F7886E" w14:textId="0BEB8941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39CDFC" w14:textId="65FD37E3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01735" w14:textId="3E55DEED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74436" w14:textId="7F55ED4E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0C47B" w14:textId="1E7DC6E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E55B5" w14:textId="5A44E95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1AF557" w14:textId="20B8320E" w:rsidR="00EA604F" w:rsidRPr="00883147" w:rsidRDefault="00EA604F" w:rsidP="00EA604F">
            <w:pPr>
              <w:pStyle w:val="Tabletext"/>
            </w:pPr>
            <w:r w:rsidRPr="00883147"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2FCB9" w14:textId="40807BDA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DAEEDE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2E18F6" w14:textId="1E3FAEFA" w:rsidR="00EA604F" w:rsidRPr="00883147" w:rsidRDefault="00EA604F" w:rsidP="00EA604F">
            <w:pPr>
              <w:pStyle w:val="Tabletext"/>
            </w:pPr>
            <w:r w:rsidRPr="00883147">
              <w:t>57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04386" w14:textId="5565043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AB4153" w14:textId="1F5EEC73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5D83C" w14:textId="17A1BC0A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75296C" w14:textId="32B79151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2F3D8" w14:textId="474EA76B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11769E" w14:textId="2F79894A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005A5F" w14:textId="6494B86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7D996" w14:textId="3873C739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318B2" w14:textId="4CAEB431" w:rsidR="00EA604F" w:rsidRPr="00883147" w:rsidRDefault="00EA604F" w:rsidP="00EA604F">
            <w:pPr>
              <w:pStyle w:val="Tabletext"/>
            </w:pPr>
            <w:r w:rsidRPr="00883147"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75042" w14:textId="00F0EFDA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467324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E8E551" w14:textId="357EBA14" w:rsidR="00EA604F" w:rsidRPr="00883147" w:rsidRDefault="00EA604F" w:rsidP="00EA604F">
            <w:pPr>
              <w:pStyle w:val="Tabletext"/>
            </w:pPr>
            <w:r w:rsidRPr="00883147">
              <w:t>58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25C0C" w14:textId="6543978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20981" w14:textId="6D186304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38F34" w14:textId="5B9B75E8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8982C0" w14:textId="76071D0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69D6D1" w14:textId="09F13D8F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2EC51" w14:textId="06D34A6E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10917B" w14:textId="72DB0944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A9DC0C" w14:textId="57FF757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6B9353" w14:textId="7E49D7CD" w:rsidR="00EA604F" w:rsidRPr="00883147" w:rsidRDefault="00EA604F" w:rsidP="00EA604F">
            <w:pPr>
              <w:pStyle w:val="Tabletext"/>
            </w:pPr>
            <w:r w:rsidRPr="0088314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FF9E42" w14:textId="23B6165C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1792C6A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0A1A4" w14:textId="01AB4A55" w:rsidR="00EA604F" w:rsidRPr="00883147" w:rsidRDefault="00EA604F" w:rsidP="00EA604F">
            <w:pPr>
              <w:pStyle w:val="Tabletext"/>
            </w:pPr>
            <w:r w:rsidRPr="00883147">
              <w:t>59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5CDDF" w14:textId="71E8CC8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7ADD1" w14:textId="0AFC51CF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D4018C" w14:textId="0CDB2D2C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C0A70" w14:textId="4F60A29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393578" w14:textId="494A37C6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C511B7" w14:textId="3F4A7442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455A25" w14:textId="265ACCD6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00DEA" w14:textId="047104D0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42A6FF" w14:textId="7ED25595" w:rsidR="00EA604F" w:rsidRPr="00883147" w:rsidRDefault="00EA604F" w:rsidP="00EA604F">
            <w:pPr>
              <w:pStyle w:val="Tabletext"/>
            </w:pPr>
            <w:r w:rsidRPr="0088314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D4813" w14:textId="47B8B534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F666AF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C1F5A" w14:textId="4B35070B" w:rsidR="00EA604F" w:rsidRPr="00883147" w:rsidRDefault="00EA604F" w:rsidP="00EA604F">
            <w:pPr>
              <w:pStyle w:val="Tabletext"/>
            </w:pPr>
            <w:r w:rsidRPr="00883147">
              <w:t>60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ABB75B" w14:textId="662A33E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5FB0B" w14:textId="7C163201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CBECC" w14:textId="7A8951B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05DDF" w14:textId="010FBA90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DEB9D" w14:textId="5374CFE6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B490F8" w14:textId="43587D2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2A5701" w14:textId="34C5205F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58AFA9" w14:textId="0977BDF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7A841" w14:textId="51C09F2D" w:rsidR="00EA604F" w:rsidRPr="00883147" w:rsidRDefault="00EA604F" w:rsidP="00EA604F">
            <w:pPr>
              <w:pStyle w:val="Tabletext"/>
            </w:pPr>
            <w:r w:rsidRPr="0088314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DEB8DB" w14:textId="3CFD6DB5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BC9170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29BE2" w14:textId="4DB37BE6" w:rsidR="00EA604F" w:rsidRPr="00883147" w:rsidRDefault="00EA604F" w:rsidP="00EA604F">
            <w:pPr>
              <w:pStyle w:val="Tabletext"/>
            </w:pPr>
            <w:r w:rsidRPr="00883147">
              <w:t>61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C32D9C" w14:textId="65A75C6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95A91" w14:textId="6090100A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D43C8E" w14:textId="11C433D1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3B8D3" w14:textId="2F0486C9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65B0F" w14:textId="5BB386CA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01CAD" w14:textId="1146CEF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8E49A" w14:textId="647DF26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6B3EC" w14:textId="4EC9471D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1459F" w14:textId="1AB9FA61" w:rsidR="00EA604F" w:rsidRPr="00883147" w:rsidRDefault="00EA604F" w:rsidP="00EA604F">
            <w:pPr>
              <w:pStyle w:val="Tabletext"/>
            </w:pPr>
            <w:r w:rsidRPr="0088314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1892EB" w14:textId="35077A6E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1122F49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4BF88" w14:textId="31A912FF" w:rsidR="00EA604F" w:rsidRPr="00883147" w:rsidRDefault="00EA604F" w:rsidP="00EA604F">
            <w:pPr>
              <w:pStyle w:val="Tabletext"/>
            </w:pPr>
            <w:r w:rsidRPr="00883147">
              <w:t>62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B49E65" w14:textId="6BC722B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D684E" w14:textId="518BD19F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7231E" w14:textId="7BF5A67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B2B3C" w14:textId="19FF0330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687DF" w14:textId="6729FC83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673F37" w14:textId="50C910A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10C94" w14:textId="4C9068B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7C5D50" w14:textId="5B0E78CB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148DD7" w14:textId="553CD9B0" w:rsidR="00EA604F" w:rsidRPr="00883147" w:rsidRDefault="00EA604F" w:rsidP="00EA604F">
            <w:pPr>
              <w:pStyle w:val="Tabletext"/>
            </w:pPr>
            <w:r w:rsidRPr="0088314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271C2" w14:textId="7ABBD3AA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730A38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0E5240" w14:textId="17AFA76F" w:rsidR="00EA604F" w:rsidRPr="00883147" w:rsidRDefault="00EA604F" w:rsidP="00EA604F">
            <w:pPr>
              <w:pStyle w:val="Tabletext"/>
            </w:pPr>
            <w:r w:rsidRPr="00883147">
              <w:t>63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60B5D" w14:textId="1A781BE4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EA568" w14:textId="0CD2C356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C7094" w14:textId="0C9C74FD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B7C9E4" w14:textId="6940D0F8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C8E781" w14:textId="769DA9BC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65F1C4" w14:textId="198583D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F8C4FF" w14:textId="322084C9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AA277B" w14:textId="2492E225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9600A" w14:textId="31FA7817" w:rsidR="00EA604F" w:rsidRPr="00883147" w:rsidRDefault="00EA604F" w:rsidP="00EA604F">
            <w:pPr>
              <w:pStyle w:val="Tabletext"/>
            </w:pPr>
            <w:r w:rsidRPr="0088314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64EF9" w14:textId="1F9B7A92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059EB1D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FDB892" w14:textId="03590562" w:rsidR="00EA604F" w:rsidRPr="00883147" w:rsidRDefault="00EA604F" w:rsidP="00EA604F">
            <w:pPr>
              <w:pStyle w:val="Tabletext"/>
            </w:pPr>
            <w:r w:rsidRPr="00883147">
              <w:t>64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EAD08" w14:textId="70DDCB3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0C647" w14:textId="07CAEEE8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35860" w14:textId="0F3BE49E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8238C4" w14:textId="07BE4CEE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C85B2B" w14:textId="2A99FD89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5E61A6" w14:textId="70A037A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D52632" w14:textId="4D83D51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746FA" w14:textId="5591A718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A8D22" w14:textId="4FC42D38" w:rsidR="00EA604F" w:rsidRPr="00883147" w:rsidRDefault="00EA604F" w:rsidP="00EA604F">
            <w:pPr>
              <w:pStyle w:val="Tabletext"/>
            </w:pPr>
            <w:r w:rsidRPr="00883147">
              <w:t>R48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5208E" w14:textId="3A51362B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2855930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95F2C" w14:textId="4B788284" w:rsidR="00EA604F" w:rsidRPr="00883147" w:rsidRDefault="00EA604F" w:rsidP="00EA604F">
            <w:pPr>
              <w:pStyle w:val="Tabletext"/>
            </w:pPr>
            <w:r w:rsidRPr="00883147">
              <w:t>65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64DB33" w14:textId="34078D9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A008D" w14:textId="20CFC84D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3416EF" w14:textId="5E4401C5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0B65F" w14:textId="7204CD90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415BC4" w14:textId="3D4EF5D7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6A2E6A" w14:textId="1939FB92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38BE7" w14:textId="6074C7EF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AC5E8" w14:textId="7B2708FE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71678" w14:textId="2390EB11" w:rsidR="00EA604F" w:rsidRPr="00883147" w:rsidRDefault="00EA604F" w:rsidP="00EA604F">
            <w:pPr>
              <w:pStyle w:val="Tabletext"/>
            </w:pPr>
            <w:r w:rsidRPr="00883147">
              <w:t>R48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5D47C" w14:textId="53F0278D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B484FC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B4C7E" w14:textId="6DA95A07" w:rsidR="00EA604F" w:rsidRPr="00883147" w:rsidRDefault="00EA604F" w:rsidP="00EA604F">
            <w:pPr>
              <w:pStyle w:val="Tabletext"/>
            </w:pPr>
            <w:r w:rsidRPr="00883147">
              <w:lastRenderedPageBreak/>
              <w:t>66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2779B" w14:textId="0996A92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635CA3" w14:textId="73E3AC3B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E59F33" w14:textId="005351B1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93407" w14:textId="1771A954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EDDBD8" w14:textId="7E79AD91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17A524" w14:textId="1D0488C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72E59" w14:textId="51FFCB9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9BEC2" w14:textId="5D32AB3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87FBAF" w14:textId="7BDF0F67" w:rsidR="00EA604F" w:rsidRPr="00883147" w:rsidRDefault="00EA604F" w:rsidP="00EA604F">
            <w:pPr>
              <w:pStyle w:val="Tabletext"/>
            </w:pPr>
            <w:r w:rsidRPr="00883147">
              <w:t>R49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CF2EEF" w14:textId="50649594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05B9C21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884AD" w14:textId="40D3DDDA" w:rsidR="00EA604F" w:rsidRPr="00883147" w:rsidRDefault="00EA604F" w:rsidP="00EA604F">
            <w:pPr>
              <w:pStyle w:val="Tabletext"/>
            </w:pPr>
            <w:r w:rsidRPr="00883147">
              <w:t>67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06C819" w14:textId="375EEBF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74C9C" w14:textId="4F900F44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2DB3B" w14:textId="64A6930B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21491E" w14:textId="65640A0D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EBFD8" w14:textId="49E274A1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1280EE" w14:textId="0FA1318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924E5" w14:textId="35F52D15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93763" w14:textId="19CF44D7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0EB4C6" w14:textId="3F90A726" w:rsidR="00EA604F" w:rsidRPr="00883147" w:rsidRDefault="00EA604F" w:rsidP="00EA604F">
            <w:pPr>
              <w:pStyle w:val="Tabletext"/>
            </w:pPr>
            <w:r w:rsidRPr="00883147">
              <w:t>R49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9C14F" w14:textId="349702DB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8F9B5E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2FDF57" w14:textId="498D3127" w:rsidR="00EA604F" w:rsidRPr="00883147" w:rsidRDefault="00EA604F" w:rsidP="00EA604F">
            <w:pPr>
              <w:pStyle w:val="Tabletext"/>
            </w:pPr>
            <w:r w:rsidRPr="00883147">
              <w:t>68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7F9A1" w14:textId="2B693BB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053FB" w14:textId="7F25A0D1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28A64" w14:textId="619765FD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73FFBD" w14:textId="083082B1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6AE3B" w14:textId="4812635E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F6EC97" w14:textId="047AE74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DF5113" w14:textId="7A07C91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5EED1" w14:textId="17B95A15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78225" w14:textId="3CC1A76E" w:rsidR="00EA604F" w:rsidRPr="00883147" w:rsidRDefault="00EA604F" w:rsidP="00EA604F">
            <w:pPr>
              <w:pStyle w:val="Tabletext"/>
            </w:pPr>
            <w:r w:rsidRPr="0088314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8A473" w14:textId="03571750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B90483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520EE" w14:textId="18A62E8A" w:rsidR="00EA604F" w:rsidRPr="00883147" w:rsidRDefault="00EA604F" w:rsidP="00EA604F">
            <w:pPr>
              <w:pStyle w:val="Tabletext"/>
            </w:pPr>
            <w:r w:rsidRPr="00883147">
              <w:t>69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CD2A73" w14:textId="6C40EB9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2250A" w14:textId="119B0EBF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B3D15D" w14:textId="049177DA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73C9BB" w14:textId="5BAF9E17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EE8F9" w14:textId="7B50C586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C4A5C" w14:textId="64B69878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D8436" w14:textId="4C0417E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5EED3" w14:textId="54169AE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77DB02" w14:textId="0240F4B9" w:rsidR="00EA604F" w:rsidRPr="00883147" w:rsidRDefault="00EA604F" w:rsidP="00EA604F">
            <w:pPr>
              <w:pStyle w:val="Tabletext"/>
            </w:pPr>
            <w:r w:rsidRPr="0088314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9CB12" w14:textId="32AC5243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07319A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32757" w14:textId="29545227" w:rsidR="00EA604F" w:rsidRPr="00883147" w:rsidRDefault="00EA604F" w:rsidP="00EA604F">
            <w:pPr>
              <w:pStyle w:val="Tabletext"/>
            </w:pPr>
            <w:r w:rsidRPr="00883147">
              <w:t>70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8DC19" w14:textId="10F91329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E053FF" w14:textId="3E60B6FB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0317DC" w14:textId="1F5896AC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B70B92" w14:textId="24991602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39FCD" w14:textId="1FEE162E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566B6A" w14:textId="0BD5B92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3A995" w14:textId="212DE4B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6D9E82" w14:textId="78AC137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6B1DA" w14:textId="7C74F93A" w:rsidR="00EA604F" w:rsidRPr="00883147" w:rsidRDefault="00EA604F" w:rsidP="00EA604F">
            <w:pPr>
              <w:pStyle w:val="Tabletext"/>
            </w:pPr>
            <w:r w:rsidRPr="00883147"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C1BCC1" w14:textId="0597A8F8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6912CDE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C1587" w14:textId="77BF2BF8" w:rsidR="00EA604F" w:rsidRPr="00883147" w:rsidRDefault="00EA604F" w:rsidP="00EA604F">
            <w:pPr>
              <w:pStyle w:val="Tabletext"/>
            </w:pPr>
            <w:r w:rsidRPr="00883147">
              <w:t>71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2C339" w14:textId="2E8A1D4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2819C1" w14:textId="03922CB3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70D5DB" w14:textId="19C984D4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C91D1B" w14:textId="62F97C86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6E7A0A" w14:textId="182B13C6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4C9452" w14:textId="47A24668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E2DA98" w14:textId="3773D574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8B3AA" w14:textId="71D09C87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414E4F" w14:textId="6B11DBA1" w:rsidR="00EA604F" w:rsidRPr="00883147" w:rsidRDefault="00EA604F" w:rsidP="00EA604F">
            <w:pPr>
              <w:pStyle w:val="Tabletext"/>
            </w:pPr>
            <w:r w:rsidRPr="00883147"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660676" w14:textId="149955B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643C48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CBF07C" w14:textId="26D3386C" w:rsidR="00EA604F" w:rsidRPr="00883147" w:rsidRDefault="00EA604F" w:rsidP="00EA604F">
            <w:pPr>
              <w:pStyle w:val="Tabletext"/>
            </w:pPr>
            <w:r w:rsidRPr="00883147">
              <w:t>72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5AE79" w14:textId="2723A19B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93213C" w14:textId="1CFB835D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EED5D" w14:textId="77EB4845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94D848" w14:textId="184075D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A37A4" w14:textId="7BF51C1B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58797" w14:textId="05442CB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F6CD2" w14:textId="2373904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5E7A45" w14:textId="237348BE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859BEF" w14:textId="18BA5D0B" w:rsidR="00EA604F" w:rsidRPr="00883147" w:rsidRDefault="00EA604F" w:rsidP="00EA604F">
            <w:pPr>
              <w:pStyle w:val="Tabletext"/>
            </w:pPr>
            <w:r w:rsidRPr="00883147">
              <w:t>R52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BBE4C3" w14:textId="158F3B45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716F4FC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6ADDB" w14:textId="51B9033A" w:rsidR="00EA604F" w:rsidRPr="00883147" w:rsidRDefault="00EA604F" w:rsidP="00EA604F">
            <w:pPr>
              <w:pStyle w:val="Tabletext"/>
            </w:pPr>
            <w:r w:rsidRPr="00883147">
              <w:t>73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8835A" w14:textId="4090356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33D089" w14:textId="775E8CE8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4047D" w14:textId="01509938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BD1EC0" w14:textId="0C12B36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51A8F4" w14:textId="4479BA95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CB8690" w14:textId="0CF7B9A4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F607B3" w14:textId="169979B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21925" w14:textId="18DFDAC5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B8658" w14:textId="5ED87741" w:rsidR="00EA604F" w:rsidRPr="00883147" w:rsidRDefault="00EA604F" w:rsidP="00EA604F">
            <w:pPr>
              <w:pStyle w:val="Tabletext"/>
            </w:pPr>
            <w:r w:rsidRPr="00883147">
              <w:t>R52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DB903" w14:textId="1142612D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1E176B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54FA7" w14:textId="75BA279C" w:rsidR="00EA604F" w:rsidRPr="00883147" w:rsidRDefault="00EA604F" w:rsidP="00EA604F">
            <w:pPr>
              <w:pStyle w:val="Tabletext"/>
            </w:pPr>
            <w:r w:rsidRPr="00883147">
              <w:t>74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DD8DF7" w14:textId="3163E197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9BFD78" w14:textId="5FD223B0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57BC09" w14:textId="1BAFFBDE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D57E22" w14:textId="495E40D3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4C886" w14:textId="3FE9BBF0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9DA548" w14:textId="04DBC58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A8483" w14:textId="7E3474C5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1A68C2" w14:textId="3D70AF6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31CC25" w14:textId="270552B1" w:rsidR="00EA604F" w:rsidRPr="00883147" w:rsidRDefault="00EA604F" w:rsidP="00EA604F">
            <w:pPr>
              <w:pStyle w:val="Tabletext"/>
            </w:pPr>
            <w:r w:rsidRPr="00883147">
              <w:t>R53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16FF9" w14:textId="44052C12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ACE1A2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93A9AB" w14:textId="105074C3" w:rsidR="00EA604F" w:rsidRPr="00883147" w:rsidRDefault="00EA604F" w:rsidP="00EA604F">
            <w:pPr>
              <w:pStyle w:val="Tabletext"/>
            </w:pPr>
            <w:r w:rsidRPr="00883147">
              <w:t>75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E0A32C" w14:textId="12420F1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07C3D" w14:textId="0B49C771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B30C6" w14:textId="2874E49D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B00DD" w14:textId="2773151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CC519" w14:textId="04FD7DE3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22D5E" w14:textId="0BD30F1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734E75" w14:textId="3AF76E01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5BA25" w14:textId="4143E51E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12D689" w14:textId="64B9980C" w:rsidR="00EA604F" w:rsidRPr="00883147" w:rsidRDefault="00EA604F" w:rsidP="00EA604F">
            <w:pPr>
              <w:pStyle w:val="Tabletext"/>
            </w:pPr>
            <w:r w:rsidRPr="00883147">
              <w:t>R53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BD2F59" w14:textId="4D2016E2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F99C2C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CF6766" w14:textId="163995B7" w:rsidR="00EA604F" w:rsidRPr="00883147" w:rsidRDefault="00EA604F" w:rsidP="00EA604F">
            <w:pPr>
              <w:pStyle w:val="Tabletext"/>
            </w:pPr>
            <w:r w:rsidRPr="00883147">
              <w:t>76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BE843A" w14:textId="3F0AF0A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38C8C" w14:textId="21BE3C63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93AAC8" w14:textId="1A1F6B06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0B7EEB" w14:textId="42597C7A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0C30F" w14:textId="7E09301B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17C714" w14:textId="41876934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D1FAF" w14:textId="02DBD13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5591C" w14:textId="45F64FAC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86D85" w14:textId="155B5CC5" w:rsidR="00EA604F" w:rsidRPr="00883147" w:rsidRDefault="00EA604F" w:rsidP="00EA604F">
            <w:pPr>
              <w:pStyle w:val="Tabletext"/>
            </w:pPr>
            <w:r w:rsidRPr="00883147">
              <w:t>R54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3E8C50" w14:textId="12BFD05B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26174D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1B7B58" w14:textId="43CC34DD" w:rsidR="00EA604F" w:rsidRPr="00883147" w:rsidRDefault="00EA604F" w:rsidP="00EA604F">
            <w:pPr>
              <w:pStyle w:val="Tabletext"/>
            </w:pPr>
            <w:r w:rsidRPr="00883147">
              <w:t>77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78928" w14:textId="6D02AF8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35811F" w14:textId="1B14D691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A767F0" w14:textId="09782A5B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4B4EB0" w14:textId="61FDA8F1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166A03" w14:textId="5B47151E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EDD825" w14:textId="51020B7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9E23A" w14:textId="567FDAAE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B89C4B" w14:textId="01F5335C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50BF31" w14:textId="36C00459" w:rsidR="00EA604F" w:rsidRPr="00883147" w:rsidRDefault="00EA604F" w:rsidP="00EA604F">
            <w:pPr>
              <w:pStyle w:val="Tabletext"/>
            </w:pPr>
            <w:r w:rsidRPr="00883147">
              <w:t>R54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37B64" w14:textId="622DC11A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E14A68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4A05EB" w14:textId="228F3CD5" w:rsidR="00EA604F" w:rsidRPr="00883147" w:rsidRDefault="00EA604F" w:rsidP="00EA604F">
            <w:pPr>
              <w:pStyle w:val="Tabletext"/>
            </w:pPr>
            <w:r w:rsidRPr="00883147">
              <w:t>78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D1C48A" w14:textId="7F739F7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DB681" w14:textId="11B8FCCF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F3A92" w14:textId="00C758C3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6C65C" w14:textId="7AA4CFD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490AA" w14:textId="1FC70C68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4E8A0D" w14:textId="3233BCE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12C25C" w14:textId="05E3FDC9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6E84A" w14:textId="168BBD2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FA2072" w14:textId="09E405F8" w:rsidR="00EA604F" w:rsidRPr="00883147" w:rsidRDefault="00EA604F" w:rsidP="00EA604F">
            <w:pPr>
              <w:pStyle w:val="Tabletext"/>
            </w:pPr>
            <w:r w:rsidRPr="00883147">
              <w:t>R55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B8CC8" w14:textId="4D1B1E36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5C28390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65D85" w14:textId="4EF16BA7" w:rsidR="00EA604F" w:rsidRPr="00883147" w:rsidRDefault="00EA604F" w:rsidP="00EA604F">
            <w:pPr>
              <w:pStyle w:val="Tabletext"/>
            </w:pPr>
            <w:r w:rsidRPr="00883147">
              <w:t>79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E792D" w14:textId="0BC5A030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BA697" w14:textId="379F018B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32B044" w14:textId="6A0AFC7F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A1107F" w14:textId="42858D8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2B246" w14:textId="18930B0C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7E14F9" w14:textId="5C1B9C2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783E0" w14:textId="2A4196D9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B060A" w14:textId="3144DC26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3630E" w14:textId="39BE6510" w:rsidR="00EA604F" w:rsidRPr="00883147" w:rsidRDefault="00EA604F" w:rsidP="00EA604F">
            <w:pPr>
              <w:pStyle w:val="Tabletext"/>
            </w:pPr>
            <w:r w:rsidRPr="00883147">
              <w:t>R55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BFD7B" w14:textId="7FB6CC40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9898D0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0266C" w14:textId="6A9E2475" w:rsidR="00EA604F" w:rsidRPr="00883147" w:rsidRDefault="00EA604F" w:rsidP="00EA604F">
            <w:pPr>
              <w:pStyle w:val="Tabletext"/>
            </w:pPr>
            <w:r w:rsidRPr="00883147">
              <w:t>80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6EBA28" w14:textId="5837E6A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8377E" w14:textId="7399B98A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5C800" w14:textId="6B6FC789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F66FB5" w14:textId="3A46BBE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84612" w14:textId="46A31409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52025" w14:textId="794480E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7EEBCE" w14:textId="5412CDE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918CD" w14:textId="7071ED9B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93795" w14:textId="5DB55994" w:rsidR="00EA604F" w:rsidRPr="00883147" w:rsidRDefault="00EA604F" w:rsidP="00EA604F">
            <w:pPr>
              <w:pStyle w:val="Tabletext"/>
            </w:pPr>
            <w:r w:rsidRPr="00883147">
              <w:t>R56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C61112" w14:textId="396F7707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1E6EB1E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F3DC79" w14:textId="5B5F3E38" w:rsidR="00EA604F" w:rsidRPr="00883147" w:rsidRDefault="00EA604F" w:rsidP="00EA604F">
            <w:pPr>
              <w:pStyle w:val="Tabletext"/>
            </w:pPr>
            <w:r w:rsidRPr="00883147">
              <w:t>81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5DE339" w14:textId="113A6FCA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2F6AC" w14:textId="09DF56E0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1DECCB" w14:textId="58149595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11E616" w14:textId="28BB568A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4B8A1" w14:textId="35F3A4B4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BBBC6" w14:textId="5F026C8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F791D" w14:textId="7B0B2AE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633BD" w14:textId="767A876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BAA36" w14:textId="55AA9626" w:rsidR="00EA604F" w:rsidRPr="00883147" w:rsidRDefault="00EA604F" w:rsidP="00EA604F">
            <w:pPr>
              <w:pStyle w:val="Tabletext"/>
            </w:pPr>
            <w:r w:rsidRPr="00883147">
              <w:t>R56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D9735" w14:textId="29BA34A6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4CA8B6A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ACE3F6" w14:textId="6FDF3630" w:rsidR="00EA604F" w:rsidRPr="00883147" w:rsidRDefault="00EA604F" w:rsidP="00EA604F">
            <w:pPr>
              <w:pStyle w:val="Tabletext"/>
            </w:pPr>
            <w:r w:rsidRPr="00883147">
              <w:lastRenderedPageBreak/>
              <w:t>82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B20871" w14:textId="0C4F0E2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ABA1A" w14:textId="4FDE48DA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C27C98" w14:textId="1D9DC1DE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2A483" w14:textId="48231FFD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E38DD" w14:textId="068F0B8C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38591E" w14:textId="38BABD2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F9DDB" w14:textId="6EF712A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798BF" w14:textId="17926A54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4BCE73" w14:textId="6705E910" w:rsidR="00EA604F" w:rsidRPr="00883147" w:rsidRDefault="00EA604F" w:rsidP="00EA604F">
            <w:pPr>
              <w:pStyle w:val="Tabletext"/>
            </w:pPr>
            <w:r w:rsidRPr="00883147">
              <w:t>R57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BDD62" w14:textId="16843F70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207DA07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739AB3" w14:textId="47217C17" w:rsidR="00EA604F" w:rsidRPr="00883147" w:rsidRDefault="00EA604F" w:rsidP="00EA604F">
            <w:pPr>
              <w:pStyle w:val="Tabletext"/>
            </w:pPr>
            <w:r w:rsidRPr="00883147">
              <w:t>83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2BF2A" w14:textId="68CAEEC4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C64BB" w14:textId="4C36BAE1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135CC" w14:textId="6AAC363B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9A11B" w14:textId="6BA9763C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868C62" w14:textId="5F29BEDA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463F1" w14:textId="5F8B902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3AF44F" w14:textId="0825212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B59C8" w14:textId="13757C82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03AC1" w14:textId="1D364891" w:rsidR="00EA604F" w:rsidRPr="00883147" w:rsidRDefault="00EA604F" w:rsidP="00EA604F">
            <w:pPr>
              <w:pStyle w:val="Tabletext"/>
            </w:pPr>
            <w:r w:rsidRPr="00883147">
              <w:t>R57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AC393" w14:textId="297D9DEB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1D50AE1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82BD32" w14:textId="37961551" w:rsidR="00EA604F" w:rsidRPr="00883147" w:rsidRDefault="00EA604F" w:rsidP="00EA604F">
            <w:pPr>
              <w:pStyle w:val="Tabletext"/>
            </w:pPr>
            <w:r w:rsidRPr="00883147">
              <w:t>84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0F337" w14:textId="468AA52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9F6CD4" w14:textId="4FEE0DF9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EF7C7" w14:textId="7A9AF6A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146350" w14:textId="25F44AEB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2BB9F" w14:textId="27EAD757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548825" w14:textId="7753E06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7D4EC" w14:textId="67D480F2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B047A3" w14:textId="5E63A04D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B91340" w14:textId="2F098264" w:rsidR="00EA604F" w:rsidRPr="00883147" w:rsidRDefault="00EA604F" w:rsidP="00EA604F">
            <w:pPr>
              <w:pStyle w:val="Tabletext"/>
            </w:pPr>
            <w:r w:rsidRPr="0088314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472AF" w14:textId="10164CC0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773D040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48932" w14:textId="7EC9DDF0" w:rsidR="00EA604F" w:rsidRPr="00883147" w:rsidRDefault="00EA604F" w:rsidP="00EA604F">
            <w:pPr>
              <w:pStyle w:val="Tabletext"/>
            </w:pPr>
            <w:r w:rsidRPr="00883147">
              <w:t>85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8003E6" w14:textId="1ADBF6B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28C5B" w14:textId="0393BF45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F7E4A" w14:textId="561D5ACF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CA0D8" w14:textId="3F319F80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34EA4" w14:textId="6DC0C558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CD10E" w14:textId="175FA4A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CDA01" w14:textId="4B3B5814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442FD" w14:textId="3EAEDBD2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AAA998" w14:textId="5533D7FC" w:rsidR="00EA604F" w:rsidRPr="00883147" w:rsidRDefault="00EA604F" w:rsidP="00EA604F">
            <w:pPr>
              <w:pStyle w:val="Tabletext"/>
            </w:pPr>
            <w:r w:rsidRPr="0088314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90337" w14:textId="6F8BA347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6BE083B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0A9CD" w14:textId="63E8B1C2" w:rsidR="00EA604F" w:rsidRPr="00883147" w:rsidRDefault="00EA604F" w:rsidP="00EA604F">
            <w:pPr>
              <w:pStyle w:val="Tabletext"/>
            </w:pPr>
            <w:r w:rsidRPr="00883147">
              <w:t>86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F2A44" w14:textId="40F1D070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D531DF" w14:textId="17D63620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E6F036" w14:textId="0FE73083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A03EF" w14:textId="333CBE9F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5CA22" w14:textId="3C69B9F8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7839D0" w14:textId="3F1041A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EDAFF" w14:textId="6DB26B7E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343AFB" w14:textId="70D2AED7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7A0ED" w14:textId="5D8A67DD" w:rsidR="00EA604F" w:rsidRPr="00883147" w:rsidRDefault="00EA604F" w:rsidP="00EA604F">
            <w:pPr>
              <w:pStyle w:val="Tabletext"/>
            </w:pPr>
            <w:r w:rsidRPr="00883147">
              <w:t>R59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57399" w14:textId="3E1A98A1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EA604F" w:rsidRPr="00883147" w14:paraId="3CAEC01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98967" w14:textId="5F4E5ED2" w:rsidR="00EA604F" w:rsidRPr="00883147" w:rsidRDefault="00EA604F" w:rsidP="00EA604F">
            <w:pPr>
              <w:pStyle w:val="Tabletext"/>
            </w:pPr>
            <w:r w:rsidRPr="00883147">
              <w:t>87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8F562" w14:textId="21BF6992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A7695" w14:textId="4741C92D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424FE" w14:textId="41CF9399" w:rsidR="00EA604F" w:rsidRPr="00883147" w:rsidRDefault="00EA604F" w:rsidP="00EA604F">
            <w:pPr>
              <w:pStyle w:val="Tabletext"/>
            </w:pPr>
            <w:r w:rsidRPr="00883147">
              <w:t>11.66 ± 0.30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C0FA5" w14:textId="535E1CAA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111F1" w14:textId="5C7E758E" w:rsidR="00EA604F" w:rsidRPr="00883147" w:rsidRDefault="00EA604F" w:rsidP="00EA604F">
            <w:pPr>
              <w:pStyle w:val="Tabletext"/>
            </w:pPr>
            <w:r w:rsidRPr="00883147">
              <w:t>3.25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A450F" w14:textId="7A70B39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829B1" w14:textId="50A643A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E42B96" w14:textId="157E467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913D9" w14:textId="28632E09" w:rsidR="00EA604F" w:rsidRPr="00883147" w:rsidRDefault="00EA604F" w:rsidP="00EA604F">
            <w:pPr>
              <w:pStyle w:val="Tabletext"/>
            </w:pPr>
            <w:r w:rsidRPr="00883147">
              <w:t>R59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B5D80" w14:textId="3F64CD38" w:rsidR="00EA604F" w:rsidRPr="00883147" w:rsidRDefault="00EA604F" w:rsidP="00EA604F">
            <w:pPr>
              <w:pStyle w:val="Tabletext"/>
            </w:pPr>
            <w:r w:rsidRPr="00883147">
              <w:t>26/06/2019</w:t>
            </w:r>
          </w:p>
        </w:tc>
      </w:tr>
      <w:tr w:rsidR="00137350" w:rsidRPr="00883147" w14:paraId="1F4BDD36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CA606" w14:textId="61C3E88B" w:rsidR="00137350" w:rsidRPr="00883147" w:rsidRDefault="00975FDA" w:rsidP="00137350">
            <w:pPr>
              <w:pStyle w:val="Tabletext"/>
            </w:pPr>
            <w:r w:rsidRPr="00883147">
              <w:t>88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4A0254" w14:textId="5175F6DB" w:rsidR="00137350" w:rsidRPr="00883147" w:rsidRDefault="00137350" w:rsidP="00137350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83BAA" w14:textId="358C09B3" w:rsidR="00137350" w:rsidRPr="00883147" w:rsidRDefault="00137350" w:rsidP="00137350">
            <w:pPr>
              <w:pStyle w:val="Tabletext"/>
            </w:pPr>
            <w:r w:rsidRPr="00883147">
              <w:rPr>
                <w:lang w:eastAsia="en-US"/>
              </w:rP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5B8DC" w14:textId="585CDF35" w:rsidR="00137350" w:rsidRPr="00883147" w:rsidRDefault="00137350" w:rsidP="00137350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318A11" w14:textId="7DEBE385" w:rsidR="00137350" w:rsidRPr="00883147" w:rsidRDefault="00137350" w:rsidP="00137350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A8638" w14:textId="5D845B67" w:rsidR="00137350" w:rsidRPr="00883147" w:rsidRDefault="00137350" w:rsidP="00137350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BD63A" w14:textId="39B36273" w:rsidR="00137350" w:rsidRPr="00883147" w:rsidRDefault="00137350" w:rsidP="00137350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65EA4" w14:textId="31D49C10" w:rsidR="00137350" w:rsidRPr="00883147" w:rsidRDefault="00137350" w:rsidP="00137350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497EE3" w14:textId="4473D3D3" w:rsidR="00137350" w:rsidRPr="00883147" w:rsidRDefault="00137350" w:rsidP="00137350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95A4FA" w14:textId="2A922078" w:rsidR="00137350" w:rsidRPr="00883147" w:rsidRDefault="00137350" w:rsidP="00137350">
            <w:pPr>
              <w:pStyle w:val="Tabletext"/>
            </w:pPr>
            <w:r w:rsidRPr="00883147">
              <w:t>R60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E6F4D9" w14:textId="1E8A58E9" w:rsidR="00137350" w:rsidRPr="00883147" w:rsidRDefault="00137350" w:rsidP="00EA604F">
            <w:pPr>
              <w:pStyle w:val="Tabletext"/>
            </w:pPr>
            <w:r w:rsidRPr="00883147">
              <w:t>1</w:t>
            </w:r>
            <w:r w:rsidR="00EA604F" w:rsidRPr="00883147">
              <w:t>7</w:t>
            </w:r>
            <w:r w:rsidRPr="00883147">
              <w:t>/07/2019</w:t>
            </w:r>
          </w:p>
        </w:tc>
      </w:tr>
      <w:tr w:rsidR="00EA604F" w:rsidRPr="00883147" w14:paraId="71EC6776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4F50C9" w14:textId="25C0F0EC" w:rsidR="00EA604F" w:rsidRPr="00883147" w:rsidRDefault="00EA604F" w:rsidP="00EA604F">
            <w:pPr>
              <w:pStyle w:val="Tabletext"/>
            </w:pPr>
            <w:r w:rsidRPr="00883147">
              <w:t>89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DAFA2C" w14:textId="42F454C4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BC4AF1" w14:textId="3264AD62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3DB31" w14:textId="5B5C5BB2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C9FE6" w14:textId="0136A65E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EFDC4" w14:textId="28990A70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A1F6B" w14:textId="12323D9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43632" w14:textId="2C70783F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6FEC56" w14:textId="71C1CA2F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A86B7" w14:textId="32766599" w:rsidR="00EA604F" w:rsidRPr="00883147" w:rsidRDefault="00EA604F" w:rsidP="00EA604F">
            <w:pPr>
              <w:pStyle w:val="Tabletext"/>
            </w:pPr>
            <w:r w:rsidRPr="00883147">
              <w:t>R61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9F14C5" w14:textId="2564D486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19C0FEC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A1159" w14:textId="3C9AB323" w:rsidR="00EA604F" w:rsidRPr="00883147" w:rsidRDefault="00EA604F" w:rsidP="00EA604F">
            <w:pPr>
              <w:pStyle w:val="Tabletext"/>
            </w:pPr>
            <w:r w:rsidRPr="00883147">
              <w:t>90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84F89" w14:textId="03246BD6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000A32" w14:textId="2749AEA3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93E851" w14:textId="50BD580A" w:rsidR="00EA604F" w:rsidRPr="00883147" w:rsidRDefault="00EA604F" w:rsidP="00EA604F">
            <w:pPr>
              <w:pStyle w:val="Tabletext"/>
            </w:pPr>
            <w:r w:rsidRPr="00883147">
              <w:t>15.55 + 2.00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44688F" w14:textId="0AE76AA7" w:rsidR="00EA604F" w:rsidRPr="00883147" w:rsidRDefault="00EA604F" w:rsidP="00EA604F">
            <w:pPr>
              <w:pStyle w:val="Tabletext"/>
            </w:pPr>
            <w:r w:rsidRPr="00883147">
              <w:t>43.30 × 25.30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6BF676" w14:textId="6AF3352C" w:rsidR="00EA604F" w:rsidRPr="00883147" w:rsidRDefault="00EA604F" w:rsidP="00EA604F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AF5C4" w14:textId="0F4BD525" w:rsidR="00EA604F" w:rsidRPr="00883147" w:rsidRDefault="00EA604F" w:rsidP="00EA604F">
            <w:pPr>
              <w:pStyle w:val="Tabletext"/>
            </w:pPr>
            <w:r w:rsidRPr="00883147">
              <w:t>S8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3456E" w14:textId="6B3C9F2A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5B7602" w14:textId="0FB30D57" w:rsidR="00EA604F" w:rsidRPr="00883147" w:rsidRDefault="00EA604F" w:rsidP="00EA604F">
            <w:pPr>
              <w:pStyle w:val="Tabletext"/>
            </w:pPr>
            <w:r w:rsidRPr="00883147"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B1DE5" w14:textId="6313787A" w:rsidR="00EA604F" w:rsidRPr="00883147" w:rsidRDefault="00EA604F" w:rsidP="00EA604F">
            <w:pPr>
              <w:pStyle w:val="Tabletext"/>
            </w:pPr>
            <w:r w:rsidRPr="00883147">
              <w:t>R62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694A2" w14:textId="4DAA3D12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5FEDA54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A5013" w14:textId="4C6A9468" w:rsidR="00EA604F" w:rsidRPr="00883147" w:rsidRDefault="00EA604F" w:rsidP="00EA604F">
            <w:pPr>
              <w:pStyle w:val="Tabletext"/>
            </w:pPr>
            <w:r w:rsidRPr="00883147">
              <w:t>91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3EE7C3" w14:textId="7D01D129" w:rsidR="00EA604F" w:rsidRPr="00883147" w:rsidRDefault="00EA604F" w:rsidP="00EA604F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DC4D0" w14:textId="49C200DD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84100C" w14:textId="32A7F893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8547B" w14:textId="70F7F485" w:rsidR="00EA604F" w:rsidRPr="00883147" w:rsidRDefault="00EA604F" w:rsidP="00EA604F">
            <w:pPr>
              <w:pStyle w:val="Tabletext"/>
            </w:pPr>
            <w:r w:rsidRPr="00883147">
              <w:t>40.50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DCE65" w14:textId="736C7957" w:rsidR="00EA604F" w:rsidRPr="00883147" w:rsidRDefault="00EA604F" w:rsidP="00EA604F">
            <w:pPr>
              <w:pStyle w:val="Tabletext"/>
            </w:pPr>
            <w:r w:rsidRPr="00883147">
              <w:t>8.30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3DF1F" w14:textId="2377F585" w:rsidR="00EA604F" w:rsidRPr="00883147" w:rsidRDefault="00EA604F" w:rsidP="00EA604F">
            <w:pPr>
              <w:pStyle w:val="Tabletext"/>
            </w:pPr>
            <w:r w:rsidRPr="00883147">
              <w:t>S4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73675B" w14:textId="4C12ACFB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50BF4A" w14:textId="038305D5" w:rsidR="00EA604F" w:rsidRPr="00883147" w:rsidRDefault="00EA604F" w:rsidP="00EA604F">
            <w:pPr>
              <w:pStyle w:val="Tabletext"/>
            </w:pPr>
            <w:r w:rsidRPr="00883147">
              <w:t>O14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C73A51" w14:textId="54837E64" w:rsidR="00EA604F" w:rsidRPr="00883147" w:rsidRDefault="00EA604F" w:rsidP="00EA604F">
            <w:pPr>
              <w:pStyle w:val="Tabletext"/>
            </w:pPr>
            <w:r w:rsidRPr="00883147">
              <w:t>R63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153DB9" w14:textId="6DA6201A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3B0A365D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F4DD41" w14:textId="6F469DCE" w:rsidR="00EA604F" w:rsidRPr="00883147" w:rsidRDefault="00EA604F" w:rsidP="00EA604F">
            <w:pPr>
              <w:pStyle w:val="Tabletext"/>
            </w:pPr>
            <w:r w:rsidRPr="00883147">
              <w:t>92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8BF42" w14:textId="53949D24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2E2D1B" w14:textId="075D4D9E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52E77" w14:textId="21774A37" w:rsidR="00EA604F" w:rsidRPr="00883147" w:rsidRDefault="00EA604F" w:rsidP="00EA604F">
            <w:pPr>
              <w:pStyle w:val="Tabletext"/>
            </w:pPr>
            <w:r w:rsidRPr="00883147">
              <w:t>31.103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5453EA" w14:textId="7866F313" w:rsidR="00EA604F" w:rsidRPr="00883147" w:rsidRDefault="00EA604F" w:rsidP="00EA604F">
            <w:pPr>
              <w:pStyle w:val="Tabletext"/>
            </w:pPr>
            <w:r w:rsidRPr="00883147">
              <w:t>38.75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23F2D4" w14:textId="20880A9A" w:rsidR="00EA604F" w:rsidRPr="00883147" w:rsidRDefault="00EA604F" w:rsidP="00EA604F">
            <w:pPr>
              <w:pStyle w:val="Tabletext"/>
            </w:pPr>
            <w:r w:rsidRPr="00883147">
              <w:t>4.80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27790C" w14:textId="1E0B8299" w:rsidR="00EA604F" w:rsidRPr="00883147" w:rsidRDefault="00EA604F" w:rsidP="00EA604F">
            <w:pPr>
              <w:pStyle w:val="Tabletext"/>
            </w:pPr>
            <w:r w:rsidRPr="00883147">
              <w:t>S4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5B8685" w14:textId="3A9DFA74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4468E4" w14:textId="599E09EF" w:rsidR="00EA604F" w:rsidRPr="00883147" w:rsidRDefault="00EA604F" w:rsidP="00EA604F">
            <w:pPr>
              <w:pStyle w:val="Tabletext"/>
            </w:pPr>
            <w:r w:rsidRPr="00883147">
              <w:t>O14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78E517" w14:textId="1EEFEED7" w:rsidR="00EA604F" w:rsidRPr="00883147" w:rsidRDefault="00EA604F" w:rsidP="00EA604F">
            <w:pPr>
              <w:pStyle w:val="Tabletext"/>
            </w:pPr>
            <w:r w:rsidRPr="00883147">
              <w:t>R64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9A3B6" w14:textId="0EB7EA18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493ED4A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45EF0" w14:textId="207D2DF9" w:rsidR="00EA604F" w:rsidRPr="00883147" w:rsidRDefault="00EA604F" w:rsidP="00EA604F">
            <w:pPr>
              <w:pStyle w:val="Tabletext"/>
            </w:pPr>
            <w:r w:rsidRPr="00883147">
              <w:t>93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AC5CD" w14:textId="75AA7FD9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30E2F" w14:textId="28F7AE8E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3EA35" w14:textId="40F047D7" w:rsidR="00EA604F" w:rsidRPr="00883147" w:rsidRDefault="00EA604F" w:rsidP="00EA604F">
            <w:pPr>
              <w:pStyle w:val="Tabletext"/>
            </w:pPr>
            <w:r w:rsidRPr="00883147">
              <w:t>31.103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8CB184" w14:textId="5D00DD2B" w:rsidR="00EA604F" w:rsidRPr="00883147" w:rsidRDefault="00EA604F" w:rsidP="00EA604F">
            <w:pPr>
              <w:pStyle w:val="Tabletext"/>
            </w:pPr>
            <w:r w:rsidRPr="00883147">
              <w:t>39.00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8312FC" w14:textId="0531A134" w:rsidR="00EA604F" w:rsidRPr="00883147" w:rsidRDefault="00EA604F" w:rsidP="00EA604F">
            <w:pPr>
              <w:pStyle w:val="Tabletext"/>
            </w:pPr>
            <w:r w:rsidRPr="00883147">
              <w:t>2.60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C14F5" w14:textId="5C01EE8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CB273" w14:textId="51298CEF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6CF80" w14:textId="42109460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346A8" w14:textId="111901C4" w:rsidR="00EA604F" w:rsidRPr="00883147" w:rsidRDefault="00EA604F" w:rsidP="00EA604F">
            <w:pPr>
              <w:pStyle w:val="Tabletext"/>
            </w:pPr>
            <w:r w:rsidRPr="00883147">
              <w:t>R65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DA56BF" w14:textId="46D84CB1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16BA400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1AAEC" w14:textId="274A5D53" w:rsidR="00EA604F" w:rsidRPr="00883147" w:rsidRDefault="00EA604F" w:rsidP="00EA604F">
            <w:pPr>
              <w:pStyle w:val="Tabletext"/>
            </w:pPr>
            <w:r w:rsidRPr="00883147">
              <w:t>94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B6CA72" w14:textId="07657C58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13F6C" w14:textId="5B600206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ADB10" w14:textId="0D3A9A04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2E3EF" w14:textId="1C334C45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CF099D" w14:textId="7701AB1C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091F1" w14:textId="160E4C48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DBB674" w14:textId="3D912A6B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F322D4" w14:textId="0515108F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8C230A" w14:textId="1428EE95" w:rsidR="00EA604F" w:rsidRPr="00883147" w:rsidRDefault="00EA604F" w:rsidP="00EA604F">
            <w:pPr>
              <w:pStyle w:val="Tabletext"/>
            </w:pPr>
            <w:r w:rsidRPr="00883147">
              <w:t>R66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91291" w14:textId="52BB37D4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686F6EA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A5AC6E" w14:textId="1CE8555E" w:rsidR="00EA604F" w:rsidRPr="00883147" w:rsidRDefault="00EA604F" w:rsidP="00EA604F">
            <w:pPr>
              <w:pStyle w:val="Tabletext"/>
            </w:pPr>
            <w:r w:rsidRPr="00883147">
              <w:t>95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D4BD93" w14:textId="01557930" w:rsidR="00EA604F" w:rsidRPr="00883147" w:rsidRDefault="00EA604F" w:rsidP="00EA604F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795A10" w14:textId="4716DC9C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0F15B" w14:textId="531A3306" w:rsidR="00EA604F" w:rsidRPr="00883147" w:rsidRDefault="00EA604F" w:rsidP="00EA604F">
            <w:pPr>
              <w:pStyle w:val="Tabletext"/>
            </w:pPr>
            <w:r w:rsidRPr="00883147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7FCDD" w14:textId="2F245721" w:rsidR="00EA604F" w:rsidRPr="00883147" w:rsidRDefault="00EA604F" w:rsidP="00EA604F">
            <w:pPr>
              <w:pStyle w:val="Tabletext"/>
            </w:pPr>
            <w:r w:rsidRPr="00883147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6C64BB" w14:textId="202F60AF" w:rsidR="00EA604F" w:rsidRPr="00883147" w:rsidRDefault="00EA604F" w:rsidP="00EA604F">
            <w:pPr>
              <w:pStyle w:val="Tabletext"/>
            </w:pPr>
            <w:r w:rsidRPr="00883147">
              <w:t>3.70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61277C" w14:textId="549CEF4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499D0" w14:textId="2394E24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FD8B44" w14:textId="21BA2D1E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48D38" w14:textId="7E619184" w:rsidR="00EA604F" w:rsidRPr="00883147" w:rsidRDefault="00EA604F" w:rsidP="00EA604F">
            <w:pPr>
              <w:pStyle w:val="Tabletext"/>
            </w:pPr>
            <w:r w:rsidRPr="00883147">
              <w:t>R67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3A44D5" w14:textId="5250171F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520E00B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9977C" w14:textId="0B716538" w:rsidR="00EA604F" w:rsidRPr="00883147" w:rsidRDefault="00EA604F" w:rsidP="00EA604F">
            <w:pPr>
              <w:pStyle w:val="Tabletext"/>
            </w:pPr>
            <w:r w:rsidRPr="00883147">
              <w:t>96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54C35" w14:textId="001868F2" w:rsidR="00EA604F" w:rsidRPr="00883147" w:rsidRDefault="00EA604F" w:rsidP="00EA604F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397720" w14:textId="437EC649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BF9B7" w14:textId="7189A51A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C7BB52" w14:textId="488FC1F8" w:rsidR="00EA604F" w:rsidRPr="00883147" w:rsidRDefault="00EA604F" w:rsidP="00EA604F">
            <w:pPr>
              <w:pStyle w:val="Tabletext"/>
            </w:pPr>
            <w:r w:rsidRPr="00883147">
              <w:t>32.30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A0A75" w14:textId="4E1113BF" w:rsidR="00EA604F" w:rsidRPr="00883147" w:rsidRDefault="00EA604F" w:rsidP="00EA604F">
            <w:pPr>
              <w:pStyle w:val="Tabletext"/>
            </w:pPr>
            <w:r w:rsidRPr="00883147">
              <w:t>6.00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202A41" w14:textId="002F594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1F448" w14:textId="33800EC5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51A98" w14:textId="52C37495" w:rsidR="00EA604F" w:rsidRPr="00883147" w:rsidRDefault="00EA604F" w:rsidP="00EA604F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9E1AE" w14:textId="2F5C5843" w:rsidR="00EA604F" w:rsidRPr="00883147" w:rsidRDefault="00EA604F" w:rsidP="00EA604F">
            <w:pPr>
              <w:pStyle w:val="Tabletext"/>
            </w:pPr>
            <w:r w:rsidRPr="00883147">
              <w:t>R68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B3AD59" w14:textId="76F74886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74E41C7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DDD44" w14:textId="6CC14FBD" w:rsidR="00EA604F" w:rsidRPr="00883147" w:rsidRDefault="00EA604F" w:rsidP="00EA604F">
            <w:pPr>
              <w:pStyle w:val="Tabletext"/>
            </w:pPr>
            <w:r w:rsidRPr="00883147">
              <w:t>97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E7EC7" w14:textId="6D7F01BB" w:rsidR="00EA604F" w:rsidRPr="00883147" w:rsidRDefault="00EA604F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32628D" w14:textId="5CF7BF68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B6EED" w14:textId="2776E67A" w:rsidR="00EA604F" w:rsidRPr="00883147" w:rsidRDefault="00EA604F" w:rsidP="00EA604F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DB3A50" w14:textId="1774AD2A" w:rsidR="00EA604F" w:rsidRPr="00883147" w:rsidRDefault="00EA604F" w:rsidP="00EA604F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58DC17" w14:textId="7223EBBD" w:rsidR="00EA604F" w:rsidRPr="00883147" w:rsidRDefault="00EA604F" w:rsidP="00EA604F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002DB4" w14:textId="67179670" w:rsidR="00EA604F" w:rsidRPr="00883147" w:rsidRDefault="00EA604F" w:rsidP="00EA604F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E639F2" w14:textId="0EF32C5E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9AD70" w14:textId="21F9D849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F8830" w14:textId="08EB1C99" w:rsidR="00EA604F" w:rsidRPr="00883147" w:rsidRDefault="00EA604F" w:rsidP="00EA604F">
            <w:pPr>
              <w:pStyle w:val="Tabletext"/>
            </w:pPr>
            <w:r w:rsidRPr="00883147">
              <w:t>R69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885DB" w14:textId="0F01C149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7BE1BEC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4EF73" w14:textId="2A1C05D3" w:rsidR="00EA604F" w:rsidRPr="00883147" w:rsidRDefault="00EA604F" w:rsidP="00EA604F">
            <w:pPr>
              <w:pStyle w:val="Tabletext"/>
            </w:pPr>
            <w:r w:rsidRPr="00883147">
              <w:t>98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02F01D" w14:textId="53F66E57" w:rsidR="00EA604F" w:rsidRPr="00883147" w:rsidRDefault="00EA604F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C23A36" w14:textId="3A8D1A37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013DE" w14:textId="52338134" w:rsidR="00EA604F" w:rsidRPr="00883147" w:rsidRDefault="00EA604F" w:rsidP="00EA604F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6F500" w14:textId="1CF07DD6" w:rsidR="00EA604F" w:rsidRPr="00883147" w:rsidRDefault="00EA604F" w:rsidP="00EA604F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31FA88" w14:textId="51183B54" w:rsidR="00EA604F" w:rsidRPr="00883147" w:rsidRDefault="00EA604F" w:rsidP="00EA604F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52538" w14:textId="29A8F563" w:rsidR="00EA604F" w:rsidRPr="00883147" w:rsidRDefault="00EA604F" w:rsidP="00EA604F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51D22D" w14:textId="51DA91B5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8D380" w14:textId="4914B62E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D6B676" w14:textId="3A9DCBFE" w:rsidR="00EA604F" w:rsidRPr="00883147" w:rsidRDefault="00EA604F" w:rsidP="00EA604F">
            <w:pPr>
              <w:pStyle w:val="Tabletext"/>
            </w:pPr>
            <w:r w:rsidRPr="00883147">
              <w:t>R70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2281FE" w14:textId="06043D64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7FB1031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16391" w14:textId="72DAF70E" w:rsidR="00EA604F" w:rsidRPr="00883147" w:rsidRDefault="00EA604F" w:rsidP="00EA604F">
            <w:pPr>
              <w:pStyle w:val="Tabletext"/>
            </w:pPr>
            <w:r w:rsidRPr="00883147">
              <w:lastRenderedPageBreak/>
              <w:t>99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3561DB" w14:textId="52A79B7A" w:rsidR="00EA604F" w:rsidRPr="00883147" w:rsidRDefault="00EA604F" w:rsidP="00EA604F">
            <w:pPr>
              <w:pStyle w:val="Tabletext"/>
            </w:pPr>
            <w:r w:rsidRPr="0088314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7E088" w14:textId="030466C0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6D904E" w14:textId="5AE6758B" w:rsidR="00EA604F" w:rsidRPr="00883147" w:rsidRDefault="00EA604F" w:rsidP="00EA604F">
            <w:pPr>
              <w:pStyle w:val="Tabletext"/>
            </w:pPr>
            <w:r w:rsidRPr="00883147">
              <w:t>6.22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45E471" w14:textId="56382C44" w:rsidR="00EA604F" w:rsidRPr="00883147" w:rsidRDefault="00EA604F" w:rsidP="00EA604F">
            <w:pPr>
              <w:pStyle w:val="Tabletext"/>
            </w:pPr>
            <w:r w:rsidRPr="00883147">
              <w:t>21.95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9904D" w14:textId="44070438" w:rsidR="00EA604F" w:rsidRPr="00883147" w:rsidRDefault="00EA604F" w:rsidP="00EA604F">
            <w:pPr>
              <w:pStyle w:val="Tabletext"/>
            </w:pPr>
            <w:r w:rsidRPr="00883147">
              <w:t>1.90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01BE3B" w14:textId="5C39B82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B9268" w14:textId="2D5B7C67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5C89BB" w14:textId="29C03E08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1C9EC7" w14:textId="4F187EBD" w:rsidR="00EA604F" w:rsidRPr="00883147" w:rsidRDefault="00EA604F" w:rsidP="00EA604F">
            <w:pPr>
              <w:pStyle w:val="Tabletext"/>
            </w:pPr>
            <w:r w:rsidRPr="00883147">
              <w:t>R71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41BF2" w14:textId="706E2787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55FD6BC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D01352" w14:textId="757187CE" w:rsidR="00EA604F" w:rsidRPr="00883147" w:rsidRDefault="00EA604F" w:rsidP="00EA604F">
            <w:pPr>
              <w:pStyle w:val="Tabletext"/>
            </w:pPr>
            <w:r w:rsidRPr="00883147">
              <w:t>100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8210C5" w14:textId="79C2FD96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A498F" w14:textId="48875708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74AD51" w14:textId="0B22AB58" w:rsidR="00EA604F" w:rsidRPr="00883147" w:rsidRDefault="00EA604F" w:rsidP="00EA604F">
            <w:pPr>
              <w:pStyle w:val="Tabletext"/>
            </w:pPr>
            <w:r w:rsidRPr="00883147">
              <w:t>15.55 ±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29E960" w14:textId="4C1415DA" w:rsidR="00EA604F" w:rsidRPr="00883147" w:rsidRDefault="00EA604F" w:rsidP="00EA604F">
            <w:pPr>
              <w:pStyle w:val="Tabletext"/>
            </w:pPr>
            <w:r w:rsidRPr="00883147">
              <w:t>28.75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EAD666" w14:textId="39971F97" w:rsidR="00EA604F" w:rsidRPr="00883147" w:rsidRDefault="00EA604F" w:rsidP="00EA604F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2FEEAE" w14:textId="75A3C40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46B12" w14:textId="26A57C58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C4D8E" w14:textId="35A0106A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682D63" w14:textId="58A2812E" w:rsidR="00EA604F" w:rsidRPr="00883147" w:rsidRDefault="00EA604F" w:rsidP="00EA604F">
            <w:pPr>
              <w:pStyle w:val="Tabletext"/>
            </w:pPr>
            <w:r w:rsidRPr="00883147">
              <w:t>R72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1D88D" w14:textId="14E22B47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4FD9B05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D2B07" w14:textId="37A7816F" w:rsidR="00EA604F" w:rsidRPr="00883147" w:rsidRDefault="00EA604F" w:rsidP="00EA604F">
            <w:pPr>
              <w:pStyle w:val="Tabletext"/>
            </w:pPr>
            <w:r w:rsidRPr="00883147">
              <w:t>101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08950A" w14:textId="6D42B74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4A973E" w14:textId="337DD20C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913F8" w14:textId="7CEFD31F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FE0E4" w14:textId="17835861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8375D3" w14:textId="24E24E7E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4C082D" w14:textId="18E9F5A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28F1A" w14:textId="628255F2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98895F" w14:textId="3D2800ED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AF2CE" w14:textId="42B86009" w:rsidR="00EA604F" w:rsidRPr="00883147" w:rsidRDefault="00EA604F" w:rsidP="00EA604F">
            <w:pPr>
              <w:pStyle w:val="Tabletext"/>
            </w:pPr>
            <w:r w:rsidRPr="00883147">
              <w:t>R73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A194E4" w14:textId="5F8652F3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0CD5245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DE3D2" w14:textId="0E4F63D8" w:rsidR="00EA604F" w:rsidRPr="00883147" w:rsidRDefault="00EA604F" w:rsidP="00EA604F">
            <w:pPr>
              <w:pStyle w:val="Tabletext"/>
            </w:pPr>
            <w:r w:rsidRPr="00883147">
              <w:t>102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9EBAB" w14:textId="36490E3D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42ED0B" w14:textId="2BB41340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8C8460" w14:textId="365356F7" w:rsidR="00EA604F" w:rsidRPr="00883147" w:rsidRDefault="00EA604F" w:rsidP="00EA604F">
            <w:pPr>
              <w:pStyle w:val="Tabletext"/>
            </w:pPr>
            <w:r w:rsidRPr="00883147">
              <w:t>31.103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BF5EB9" w14:textId="363C1DF8" w:rsidR="00EA604F" w:rsidRPr="00883147" w:rsidRDefault="00EA604F" w:rsidP="00EA604F">
            <w:pPr>
              <w:pStyle w:val="Tabletext"/>
            </w:pPr>
            <w:r w:rsidRPr="00883147">
              <w:t>39.00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19ED3" w14:textId="3B567D93" w:rsidR="00EA604F" w:rsidRPr="00883147" w:rsidRDefault="00EA604F" w:rsidP="00EA604F">
            <w:pPr>
              <w:pStyle w:val="Tabletext"/>
            </w:pPr>
            <w:r w:rsidRPr="00883147">
              <w:t>2.60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6C04D" w14:textId="001C390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1BED90" w14:textId="55C3DBF0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591DE" w14:textId="55D97AB4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9C258" w14:textId="13451E90" w:rsidR="00EA604F" w:rsidRPr="00883147" w:rsidRDefault="00EA604F" w:rsidP="00EA604F">
            <w:pPr>
              <w:pStyle w:val="Tabletext"/>
            </w:pPr>
            <w:r w:rsidRPr="00883147">
              <w:t>R74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19BDD" w14:textId="283CE1F9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56BDB29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780366" w14:textId="054BE5CB" w:rsidR="00EA604F" w:rsidRPr="00883147" w:rsidRDefault="00EA604F" w:rsidP="00EA604F">
            <w:pPr>
              <w:pStyle w:val="Tabletext"/>
            </w:pPr>
            <w:r w:rsidRPr="00883147">
              <w:t>103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72BBC" w14:textId="5DB2459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5904E" w14:textId="1B2586EE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DE557" w14:textId="09B62BB6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940EC0" w14:textId="2CB79107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06B4EA" w14:textId="19437DF5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754B2" w14:textId="4D43CD4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58E26C" w14:textId="3D265217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2EDB9" w14:textId="02281287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6BDA8" w14:textId="565B742C" w:rsidR="00EA604F" w:rsidRPr="00883147" w:rsidRDefault="00EA604F" w:rsidP="00EA604F">
            <w:pPr>
              <w:pStyle w:val="Tabletext"/>
            </w:pPr>
            <w:r w:rsidRPr="00883147">
              <w:t>R75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69BA3" w14:textId="55189B91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1915D36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5F46FF" w14:textId="7880ED59" w:rsidR="00EA604F" w:rsidRPr="00883147" w:rsidRDefault="00EA604F" w:rsidP="00EA604F">
            <w:pPr>
              <w:pStyle w:val="Tabletext"/>
            </w:pPr>
            <w:r w:rsidRPr="00883147">
              <w:t>104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39D0C" w14:textId="0D849F7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CAB3B" w14:textId="33E777A5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E1B00E" w14:textId="51E5CABC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BD6B6" w14:textId="779F674F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D8E4DA" w14:textId="394B39CF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D045C7" w14:textId="15F59AA3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1C12E" w14:textId="0A3A09ED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2CCC0B" w14:textId="6F9B911A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C7CAB" w14:textId="3E1A81A4" w:rsidR="00EA604F" w:rsidRPr="00883147" w:rsidRDefault="00EA604F" w:rsidP="00EA604F">
            <w:pPr>
              <w:pStyle w:val="Tabletext"/>
            </w:pPr>
            <w:r w:rsidRPr="00883147">
              <w:t>R76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676838" w14:textId="3C2C054D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09CECCD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5B226D" w14:textId="2ADE882A" w:rsidR="00EA604F" w:rsidRPr="00883147" w:rsidRDefault="00EA604F" w:rsidP="00EA604F">
            <w:pPr>
              <w:pStyle w:val="Tabletext"/>
            </w:pPr>
            <w:r w:rsidRPr="00883147">
              <w:t>105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44A8E8" w14:textId="19EC3956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0A91F" w14:textId="16605A08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34BFC3" w14:textId="096AAAD1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AD69D8" w14:textId="5C27D975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23A51" w14:textId="7FCE4CEB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440DC5" w14:textId="2869D76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D0F7F6" w14:textId="7F7919A0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57773" w14:textId="63D90A75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463DF" w14:textId="187303BF" w:rsidR="00EA604F" w:rsidRPr="00883147" w:rsidRDefault="00EA604F" w:rsidP="00EA604F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F84DD6" w14:textId="0AFDC11C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49001984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94C2CC" w14:textId="5E18EAF9" w:rsidR="00EA604F" w:rsidRPr="00883147" w:rsidRDefault="00EA604F" w:rsidP="00EA604F">
            <w:pPr>
              <w:pStyle w:val="Tabletext"/>
            </w:pPr>
            <w:r w:rsidRPr="00883147">
              <w:t>106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1E786" w14:textId="0F6376A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BCA3B" w14:textId="75CC9ED7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A2F60" w14:textId="45F68FB2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825C0" w14:textId="1EF38798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D3993" w14:textId="7FA58338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16AA2D" w14:textId="0BA7F39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8B37CC" w14:textId="45394951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E85079" w14:textId="41BE7142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3F0C0" w14:textId="420BB9BB" w:rsidR="00EA604F" w:rsidRPr="00883147" w:rsidRDefault="00EA604F" w:rsidP="00EA604F">
            <w:pPr>
              <w:pStyle w:val="Tabletext"/>
            </w:pPr>
            <w:r w:rsidRPr="00883147">
              <w:t>R78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17B179" w14:textId="6953F3BC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74C5CAF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FCBC1" w14:textId="4722BBEE" w:rsidR="00EA604F" w:rsidRPr="00883147" w:rsidRDefault="00EA604F" w:rsidP="00EA604F">
            <w:pPr>
              <w:pStyle w:val="Tabletext"/>
            </w:pPr>
            <w:r w:rsidRPr="00883147">
              <w:t>107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987F42" w14:textId="56E1231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56E025" w14:textId="160BC8E7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 with selective gold plating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E1A4C4" w14:textId="5D270B73" w:rsidR="00EA604F" w:rsidRPr="00883147" w:rsidRDefault="00EA604F" w:rsidP="00EA604F">
            <w:pPr>
              <w:pStyle w:val="Tabletext"/>
            </w:pPr>
            <w:r w:rsidRPr="00883147">
              <w:t>155.51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AA4F4" w14:textId="3DEF2A32" w:rsidR="00EA604F" w:rsidRPr="00883147" w:rsidRDefault="00EA604F" w:rsidP="00EA604F">
            <w:pPr>
              <w:pStyle w:val="Tabletext"/>
            </w:pPr>
            <w:r w:rsidRPr="00883147">
              <w:t>65.50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715DB" w14:textId="1B329DD4" w:rsidR="00EA604F" w:rsidRPr="00883147" w:rsidRDefault="00EA604F" w:rsidP="00EA604F">
            <w:pPr>
              <w:pStyle w:val="Tabletext"/>
            </w:pPr>
            <w:r w:rsidRPr="00883147">
              <w:t>6.00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AE5E01" w14:textId="7FDD837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93857" w14:textId="70084D15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D30B57" w14:textId="0981FFF7" w:rsidR="00EA604F" w:rsidRPr="00883147" w:rsidRDefault="00EA604F" w:rsidP="00EA604F">
            <w:pPr>
              <w:pStyle w:val="Tabletext"/>
            </w:pPr>
            <w:r w:rsidRPr="00883147">
              <w:t>O15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66E91E" w14:textId="5B455868" w:rsidR="00EA604F" w:rsidRPr="00883147" w:rsidRDefault="00EA604F" w:rsidP="00EA604F">
            <w:pPr>
              <w:pStyle w:val="Tabletext"/>
            </w:pPr>
            <w:r w:rsidRPr="00883147">
              <w:t>R79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9EC95" w14:textId="0CAC2CAE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5EE51B9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7964E" w14:textId="1646E83D" w:rsidR="00EA604F" w:rsidRPr="00883147" w:rsidRDefault="00EA604F" w:rsidP="00EA604F">
            <w:pPr>
              <w:pStyle w:val="Tabletext"/>
            </w:pPr>
            <w:r w:rsidRPr="00883147">
              <w:t>108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1E2566" w14:textId="0E5D7808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D8595" w14:textId="32D2941D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4A8291" w14:textId="5388E1C5" w:rsidR="00EA604F" w:rsidRPr="00883147" w:rsidRDefault="00EA604F" w:rsidP="00EA604F">
            <w:pPr>
              <w:pStyle w:val="Tabletext"/>
            </w:pPr>
            <w:r w:rsidRPr="00883147">
              <w:t>31.103 + 0.50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7FBB8F" w14:textId="454A161D" w:rsidR="00EA604F" w:rsidRPr="00883147" w:rsidRDefault="00EA604F" w:rsidP="00EA604F">
            <w:pPr>
              <w:pStyle w:val="Tabletext"/>
            </w:pPr>
            <w:r w:rsidRPr="00883147">
              <w:t>39.00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4B3059" w14:textId="463F1E51" w:rsidR="00EA604F" w:rsidRPr="00883147" w:rsidRDefault="00EA604F" w:rsidP="00EA604F">
            <w:pPr>
              <w:pStyle w:val="Tabletext"/>
            </w:pPr>
            <w:r w:rsidRPr="00883147">
              <w:t>2.60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A802D" w14:textId="7E7AE3B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420E1" w14:textId="4B7EB899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E3A7F" w14:textId="577CAC9B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6DD0D" w14:textId="64F6AD25" w:rsidR="00EA604F" w:rsidRPr="00883147" w:rsidRDefault="00EA604F" w:rsidP="00EA604F">
            <w:pPr>
              <w:pStyle w:val="Tabletext"/>
            </w:pPr>
            <w:r w:rsidRPr="00883147">
              <w:t>R80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AF711" w14:textId="1E1AA24D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484F8FA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17170" w14:textId="56108900" w:rsidR="00EA604F" w:rsidRPr="00883147" w:rsidRDefault="00EA604F" w:rsidP="00EA604F">
            <w:pPr>
              <w:pStyle w:val="Tabletext"/>
            </w:pPr>
            <w:r w:rsidRPr="00883147">
              <w:t>109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49A4E3" w14:textId="665D416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477215" w14:textId="22A3DC66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04C65" w14:textId="034AFAD1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FA472" w14:textId="6E84DB85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476AA" w14:textId="79E674FA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93C03" w14:textId="19228EB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D01A47" w14:textId="5DCA9C22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CF1CF" w14:textId="40D4BC63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2547C6" w14:textId="3C4BFB5B" w:rsidR="00EA604F" w:rsidRPr="00883147" w:rsidRDefault="00EA604F" w:rsidP="00EA604F">
            <w:pPr>
              <w:pStyle w:val="Tabletext"/>
            </w:pPr>
            <w:r w:rsidRPr="00883147">
              <w:t>R81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F4BE5" w14:textId="37F317A3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1E5522A6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4685A8" w14:textId="009BF2B5" w:rsidR="00EA604F" w:rsidRPr="00883147" w:rsidRDefault="00EA604F" w:rsidP="00EA604F">
            <w:pPr>
              <w:pStyle w:val="Tabletext"/>
            </w:pPr>
            <w:r w:rsidRPr="00883147">
              <w:t>110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825A45" w14:textId="49F6A049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CDD38D" w14:textId="156FDC46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396A78" w14:textId="7F623567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B63172" w14:textId="75A7B7A9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3B091" w14:textId="3E3DC95A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E96F76" w14:textId="63625E6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5D1F8" w14:textId="4FCBA387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4D13D" w14:textId="524D4849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BE933" w14:textId="79DAF4FA" w:rsidR="00EA604F" w:rsidRPr="00883147" w:rsidRDefault="00EA604F" w:rsidP="00EA604F">
            <w:pPr>
              <w:pStyle w:val="Tabletext"/>
            </w:pPr>
            <w:r w:rsidRPr="00883147">
              <w:t>R82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E33C6" w14:textId="0F1E4336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06E7A67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1F0D7A" w14:textId="47498608" w:rsidR="00EA604F" w:rsidRPr="00883147" w:rsidRDefault="00EA604F" w:rsidP="00EA604F">
            <w:pPr>
              <w:pStyle w:val="Tabletext"/>
            </w:pPr>
            <w:r w:rsidRPr="00883147">
              <w:t>111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54CCA0" w14:textId="5FF52091" w:rsidR="00EA604F" w:rsidRPr="00883147" w:rsidRDefault="00EA604F" w:rsidP="00EA604F">
            <w:pPr>
              <w:pStyle w:val="Tabletext"/>
            </w:pPr>
            <w:r w:rsidRPr="00883147"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ADEA7" w14:textId="59EF3D5B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CA647" w14:textId="4A11AE5D" w:rsidR="00EA604F" w:rsidRPr="00883147" w:rsidRDefault="00EA604F" w:rsidP="00EA604F">
            <w:pPr>
              <w:pStyle w:val="Tabletext"/>
            </w:pPr>
            <w:r w:rsidRPr="00883147">
              <w:t>62.20 + 1.00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3C411" w14:textId="235B0B9D" w:rsidR="00EA604F" w:rsidRPr="00883147" w:rsidRDefault="00EA604F" w:rsidP="00EA604F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858496" w14:textId="76D95A1A" w:rsidR="00EA604F" w:rsidRPr="00883147" w:rsidRDefault="00EA604F" w:rsidP="00EA604F">
            <w:pPr>
              <w:pStyle w:val="Tabletext"/>
            </w:pPr>
            <w:r w:rsidRPr="00883147">
              <w:t>4.80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C421D" w14:textId="0B629002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12149" w14:textId="5F3B5A3E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26C3AF" w14:textId="0301DB3D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E0C6F" w14:textId="7944570C" w:rsidR="00EA604F" w:rsidRPr="00883147" w:rsidRDefault="00EA604F" w:rsidP="00EA604F">
            <w:pPr>
              <w:pStyle w:val="Tabletext"/>
            </w:pPr>
            <w:r w:rsidRPr="00883147">
              <w:t>R83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9FBB78" w14:textId="393F184F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EA604F" w:rsidRPr="00883147" w14:paraId="244A550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E9DBB9" w14:textId="5F848084" w:rsidR="00EA604F" w:rsidRPr="00883147" w:rsidRDefault="00EA604F" w:rsidP="00EA604F">
            <w:pPr>
              <w:pStyle w:val="Tabletext"/>
            </w:pPr>
            <w:r w:rsidRPr="00883147">
              <w:t>112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F46C3" w14:textId="30CE928C" w:rsidR="00EA604F" w:rsidRPr="00883147" w:rsidRDefault="00EA604F" w:rsidP="00C62D49">
            <w:pPr>
              <w:pStyle w:val="Tabletext"/>
            </w:pPr>
            <w:r w:rsidRPr="00883147">
              <w:t>50</w:t>
            </w:r>
            <w:r w:rsidR="00C62D49" w:rsidRPr="00883147"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A78BC" w14:textId="35B687AD" w:rsidR="00EA604F" w:rsidRPr="00883147" w:rsidRDefault="00EA604F" w:rsidP="00EA604F">
            <w:pPr>
              <w:pStyle w:val="Tabletext"/>
            </w:pPr>
            <w:r w:rsidRPr="00883147">
              <w:rPr>
                <w:lang w:eastAsia="en-US"/>
              </w:rPr>
              <w:t>Coper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A6B297" w14:textId="367FC2C7" w:rsidR="00EA604F" w:rsidRPr="00883147" w:rsidRDefault="00EA604F" w:rsidP="00EA604F">
            <w:pPr>
              <w:pStyle w:val="Tabletext"/>
            </w:pPr>
            <w:r w:rsidRPr="00883147">
              <w:t>15.55 ± 0.96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E3314" w14:textId="5E601858" w:rsidR="00EA604F" w:rsidRPr="00883147" w:rsidRDefault="00EA604F" w:rsidP="00EA604F">
            <w:pPr>
              <w:pStyle w:val="Tabletext"/>
            </w:pPr>
            <w:r w:rsidRPr="00883147"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9A7981" w14:textId="2792CFD2" w:rsidR="00EA604F" w:rsidRPr="00883147" w:rsidRDefault="00EA604F" w:rsidP="00EA604F">
            <w:pPr>
              <w:pStyle w:val="Tabletext"/>
            </w:pPr>
            <w:r w:rsidRPr="00883147">
              <w:t>3.16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431CA" w14:textId="463B7BB0" w:rsidR="00EA604F" w:rsidRPr="00883147" w:rsidRDefault="00EA604F" w:rsidP="00EA604F">
            <w:pPr>
              <w:pStyle w:val="Tabletext"/>
            </w:pPr>
            <w:r w:rsidRPr="00883147">
              <w:t>S5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6E9C0" w14:textId="7304E4F4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23CA5" w14:textId="1DD05290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D743D" w14:textId="5BFC23C5" w:rsidR="00EA604F" w:rsidRPr="00883147" w:rsidRDefault="00EA604F" w:rsidP="00EA604F">
            <w:pPr>
              <w:pStyle w:val="Tabletext"/>
            </w:pPr>
            <w:r w:rsidRPr="00883147">
              <w:t>R84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10A06" w14:textId="09C966D9" w:rsidR="00EA604F" w:rsidRPr="00883147" w:rsidRDefault="00EA604F" w:rsidP="00EA604F">
            <w:pPr>
              <w:pStyle w:val="Tabletext"/>
            </w:pPr>
            <w:r w:rsidRPr="00883147">
              <w:t>17/07/2019</w:t>
            </w:r>
          </w:p>
        </w:tc>
      </w:tr>
      <w:tr w:rsidR="00DF44CD" w:rsidRPr="00883147" w14:paraId="1C60037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ADE1DC" w14:textId="39B7BDEB" w:rsidR="00DF44CD" w:rsidRPr="00883147" w:rsidRDefault="00C925A4" w:rsidP="00DF44CD">
            <w:pPr>
              <w:pStyle w:val="Tabletext"/>
            </w:pPr>
            <w:r w:rsidRPr="00883147">
              <w:t>113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EA4B6" w14:textId="3A54DB0D" w:rsidR="00DF44CD" w:rsidRPr="00883147" w:rsidRDefault="00DF44CD" w:rsidP="00DF44CD">
            <w:pPr>
              <w:pStyle w:val="Tabletext"/>
            </w:pPr>
            <w:r w:rsidRPr="0088314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C1DA9E" w14:textId="64646740" w:rsidR="00DF44CD" w:rsidRPr="00883147" w:rsidRDefault="00DF44CD" w:rsidP="00DF44CD">
            <w:pPr>
              <w:pStyle w:val="Tabletext"/>
            </w:pPr>
            <w:r w:rsidRPr="00883147">
              <w:t>Copper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ECCD04" w14:textId="7AD9E0CE" w:rsidR="00DF44CD" w:rsidRPr="00883147" w:rsidRDefault="00DF44CD" w:rsidP="00DF44CD">
            <w:pPr>
              <w:pStyle w:val="Tabletext"/>
            </w:pPr>
            <w:r w:rsidRPr="00883147">
              <w:t>15.37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208C5" w14:textId="139247E2" w:rsidR="00DF44CD" w:rsidRPr="00883147" w:rsidRDefault="00DF44CD" w:rsidP="00DF44CD">
            <w:pPr>
              <w:pStyle w:val="Tabletext"/>
            </w:pPr>
            <w:r w:rsidRPr="00883147">
              <w:t>31.81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9719D9" w14:textId="6DDC651E" w:rsidR="00DF44CD" w:rsidRPr="00883147" w:rsidRDefault="00DF44CD" w:rsidP="00DF44CD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78115" w14:textId="3B201CB2" w:rsidR="00DF44CD" w:rsidRPr="00883147" w:rsidRDefault="00DF44CD" w:rsidP="00DF44CD">
            <w:pPr>
              <w:pStyle w:val="Tabletext"/>
            </w:pPr>
            <w:r w:rsidRPr="00883147">
              <w:t>S9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FE802" w14:textId="59F9A89C" w:rsidR="00DF44CD" w:rsidRPr="00883147" w:rsidRDefault="00DF44CD" w:rsidP="00DF44C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46559" w14:textId="59C6619B" w:rsidR="00DF44CD" w:rsidRPr="00883147" w:rsidRDefault="00DF44CD" w:rsidP="00DF44CD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90F241" w14:textId="2A9B5798" w:rsidR="00DF44CD" w:rsidRPr="00883147" w:rsidRDefault="00DF44CD" w:rsidP="00DF44CD">
            <w:pPr>
              <w:pStyle w:val="Tabletext"/>
            </w:pPr>
            <w:r w:rsidRPr="00883147">
              <w:t>R85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AA8940" w14:textId="699C3B15" w:rsidR="00DF44CD" w:rsidRPr="00883147" w:rsidRDefault="00DF44CD" w:rsidP="00EA604F">
            <w:pPr>
              <w:pStyle w:val="Tabletext"/>
            </w:pPr>
            <w:r w:rsidRPr="00883147">
              <w:t>1</w:t>
            </w:r>
            <w:r w:rsidR="00EA604F" w:rsidRPr="00883147">
              <w:t>3</w:t>
            </w:r>
            <w:r w:rsidRPr="00883147">
              <w:t>/09/2019</w:t>
            </w:r>
          </w:p>
        </w:tc>
      </w:tr>
      <w:tr w:rsidR="00EA604F" w:rsidRPr="00883147" w14:paraId="75ECB6F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0B974" w14:textId="7A35B29E" w:rsidR="00EA604F" w:rsidRPr="00883147" w:rsidRDefault="00EA604F" w:rsidP="00EA604F">
            <w:pPr>
              <w:pStyle w:val="Tabletext"/>
            </w:pPr>
            <w:r w:rsidRPr="00883147">
              <w:t>114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761D8" w14:textId="247C255B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178FC" w14:textId="49B1E44E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B0308" w14:textId="489072C8" w:rsidR="00EA604F" w:rsidRPr="00883147" w:rsidRDefault="00EA604F" w:rsidP="00EA604F">
            <w:pPr>
              <w:pStyle w:val="Tabletext"/>
            </w:pPr>
            <w:r w:rsidRPr="00883147">
              <w:t>15.55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03F8C" w14:textId="68903274" w:rsidR="00EA604F" w:rsidRPr="00883147" w:rsidRDefault="00EA604F" w:rsidP="00EA604F">
            <w:pPr>
              <w:pStyle w:val="Tabletext"/>
            </w:pPr>
            <w:r w:rsidRPr="00883147">
              <w:t>28.80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52AF29" w14:textId="7EEC7722" w:rsidR="00EA604F" w:rsidRPr="00883147" w:rsidRDefault="00EA604F" w:rsidP="00EA604F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166E71" w14:textId="50A3623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97C7E1" w14:textId="26FCA6FD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DBF2FA" w14:textId="459EEFCF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0564C5" w14:textId="7D629F01" w:rsidR="00EA604F" w:rsidRPr="00883147" w:rsidRDefault="00EA604F" w:rsidP="00EA604F">
            <w:pPr>
              <w:pStyle w:val="Tabletext"/>
            </w:pPr>
            <w:r w:rsidRPr="00883147">
              <w:t>R86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7AE75" w14:textId="21BAB095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21BF0F2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4E4C0" w14:textId="7340DDA4" w:rsidR="00EA604F" w:rsidRPr="00883147" w:rsidRDefault="00EA604F" w:rsidP="00EA604F">
            <w:pPr>
              <w:pStyle w:val="Tabletext"/>
            </w:pPr>
            <w:r w:rsidRPr="00883147">
              <w:t>115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384F53" w14:textId="4B7ADC27" w:rsidR="00EA604F" w:rsidRPr="00883147" w:rsidRDefault="00EA604F" w:rsidP="00EA604F">
            <w:pPr>
              <w:pStyle w:val="Tabletext"/>
            </w:pPr>
            <w:r w:rsidRPr="0088314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7F81E" w14:textId="435CA87F" w:rsidR="00EA604F" w:rsidRPr="00883147" w:rsidRDefault="00EA604F" w:rsidP="00EA604F">
            <w:pPr>
              <w:pStyle w:val="Tabletext"/>
            </w:pPr>
            <w:r w:rsidRPr="00883147">
              <w:t>At least 99.9% silver with gold plating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06965B" w14:textId="54B8F24B" w:rsidR="00EA604F" w:rsidRPr="00883147" w:rsidRDefault="00EA604F" w:rsidP="00EA604F">
            <w:pPr>
              <w:pStyle w:val="Tabletext"/>
            </w:pPr>
            <w:r w:rsidRPr="00883147">
              <w:t>1,000.00 + 9.50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2D37C" w14:textId="5633FF23" w:rsidR="00EA604F" w:rsidRPr="00883147" w:rsidRDefault="00EA604F" w:rsidP="00EA604F">
            <w:pPr>
              <w:pStyle w:val="Tabletext"/>
            </w:pPr>
            <w:r w:rsidRPr="0088314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381F40" w14:textId="23CFBE07" w:rsidR="00EA604F" w:rsidRPr="00883147" w:rsidRDefault="00EA604F" w:rsidP="00EA604F">
            <w:pPr>
              <w:pStyle w:val="Tabletext"/>
            </w:pPr>
            <w:r w:rsidRPr="00883147">
              <w:t>14.50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3C6F8" w14:textId="73B9E3F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50770" w14:textId="3D6C4BC2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B2A88" w14:textId="7EA32C36" w:rsidR="00EA604F" w:rsidRPr="00883147" w:rsidRDefault="00EA604F" w:rsidP="00EA604F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5B6AE4" w14:textId="54E4128B" w:rsidR="00EA604F" w:rsidRPr="00883147" w:rsidRDefault="00EA604F" w:rsidP="00EA604F">
            <w:pPr>
              <w:pStyle w:val="Tabletext"/>
            </w:pPr>
            <w:r w:rsidRPr="00883147">
              <w:t>R86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06B3F" w14:textId="4DAD4CF8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30D1D61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42427" w14:textId="1B778A39" w:rsidR="00EA604F" w:rsidRPr="00883147" w:rsidRDefault="00EA604F" w:rsidP="00EA604F">
            <w:pPr>
              <w:pStyle w:val="Tabletext"/>
            </w:pPr>
            <w:r w:rsidRPr="00883147">
              <w:lastRenderedPageBreak/>
              <w:t>116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DBCABA" w14:textId="4CA8534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D2440" w14:textId="7090DE5B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648D8E" w14:textId="00AF2F0A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7666A" w14:textId="5BAC4E59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40C495" w14:textId="7C46A39E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233F7" w14:textId="3CFFD04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0482D" w14:textId="3CE6BCAA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DA339" w14:textId="7AE0A36A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BC519" w14:textId="16EA1BA9" w:rsidR="00EA604F" w:rsidRPr="00883147" w:rsidRDefault="00EA604F" w:rsidP="00EA604F">
            <w:pPr>
              <w:pStyle w:val="Tabletext"/>
            </w:pPr>
            <w:r w:rsidRPr="00883147">
              <w:t>R87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E503DC" w14:textId="0B33E2EA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265C68E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F92B6" w14:textId="6AC42EB2" w:rsidR="00EA604F" w:rsidRPr="00883147" w:rsidRDefault="00EA604F" w:rsidP="00EA604F">
            <w:pPr>
              <w:pStyle w:val="Tabletext"/>
            </w:pPr>
            <w:r w:rsidRPr="00883147">
              <w:t>117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7C4634" w14:textId="2E33E981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E1CEC" w14:textId="1891BBCE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85004" w14:textId="29DE7B52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291D5" w14:textId="572DB614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914CD5" w14:textId="0FAF0D70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D408D" w14:textId="49A331F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E24268" w14:textId="14BFC37E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1A59CF" w14:textId="1BBB838E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445B8" w14:textId="03B29CB5" w:rsidR="00EA604F" w:rsidRPr="00883147" w:rsidRDefault="00EA604F" w:rsidP="00EA604F">
            <w:pPr>
              <w:pStyle w:val="Tabletext"/>
            </w:pPr>
            <w:r w:rsidRPr="00883147">
              <w:t>R88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2396C9" w14:textId="493C5753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49C9EDC9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31FFA6" w14:textId="7C564504" w:rsidR="00EA604F" w:rsidRPr="00883147" w:rsidRDefault="00EA604F" w:rsidP="00EA604F">
            <w:pPr>
              <w:pStyle w:val="Tabletext"/>
            </w:pPr>
            <w:r w:rsidRPr="00883147">
              <w:t>118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295BF3" w14:textId="76326F1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B9282F" w14:textId="07DDC7EA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761AD" w14:textId="624B12C7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AF214" w14:textId="751C5407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5C701" w14:textId="5AD0746C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02DC2" w14:textId="0A0F320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782E63" w14:textId="03FEBB0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86DAB" w14:textId="5E5A4493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B433EE" w14:textId="4805A25B" w:rsidR="00EA604F" w:rsidRPr="00883147" w:rsidRDefault="00EA604F" w:rsidP="00EA604F">
            <w:pPr>
              <w:pStyle w:val="Tabletext"/>
            </w:pPr>
            <w:r w:rsidRPr="00883147">
              <w:t>R89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390035" w14:textId="28A8C366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74CFA0F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A4E771" w14:textId="440E728D" w:rsidR="00EA604F" w:rsidRPr="00883147" w:rsidRDefault="00EA604F" w:rsidP="00EA604F">
            <w:pPr>
              <w:pStyle w:val="Tabletext"/>
            </w:pPr>
            <w:r w:rsidRPr="00883147">
              <w:t>119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FAFB2" w14:textId="1B324691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40ABE" w14:textId="72C9E36B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CF503" w14:textId="4626694C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8053B2" w14:textId="4AA251F7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7CB2C" w14:textId="502F43E6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A4C52" w14:textId="404CC039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ED0DC" w14:textId="5B77133C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F777D" w14:textId="0229DE69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7E215" w14:textId="1B460E0E" w:rsidR="00EA604F" w:rsidRPr="00883147" w:rsidRDefault="00EA604F" w:rsidP="00EA604F">
            <w:pPr>
              <w:pStyle w:val="Tabletext"/>
            </w:pPr>
            <w:r w:rsidRPr="00883147">
              <w:t>R90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D91A39" w14:textId="1E178F7A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0BC0B20A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FAE148" w14:textId="789A6ED3" w:rsidR="00EA604F" w:rsidRPr="00883147" w:rsidRDefault="00EA604F" w:rsidP="00EA604F">
            <w:pPr>
              <w:pStyle w:val="Tabletext"/>
            </w:pPr>
            <w:r w:rsidRPr="00883147">
              <w:t>120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A15468" w14:textId="6995F37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FFE0A" w14:textId="38AB39C3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17A9B" w14:textId="1BD3B387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97642" w14:textId="239AF2AC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7A95D1" w14:textId="0A5C85E8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D27CF2" w14:textId="1A89CB7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019DF" w14:textId="334F077E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D3E34" w14:textId="79DF4B41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82197" w14:textId="0656FEB1" w:rsidR="00EA604F" w:rsidRPr="00883147" w:rsidRDefault="00EA604F" w:rsidP="00EA604F">
            <w:pPr>
              <w:pStyle w:val="Tabletext"/>
            </w:pPr>
            <w:r w:rsidRPr="00883147">
              <w:t>R91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D6962" w14:textId="45C94DE2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434345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AF083" w14:textId="3B997C09" w:rsidR="00EA604F" w:rsidRPr="00883147" w:rsidRDefault="00EA604F" w:rsidP="00EA604F">
            <w:pPr>
              <w:pStyle w:val="Tabletext"/>
            </w:pPr>
            <w:r w:rsidRPr="00883147">
              <w:t>121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69CB59" w14:textId="52758C5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AF59D" w14:textId="0296B13E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9D7189" w14:textId="6A1A48C0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96506" w14:textId="0D65D48F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4538E6" w14:textId="16981E29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49F5B" w14:textId="64C9C4D0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8241B3" w14:textId="2B90491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1F2920" w14:textId="594FBB0F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7973D6" w14:textId="62C81CE4" w:rsidR="00EA604F" w:rsidRPr="00883147" w:rsidRDefault="00EA604F" w:rsidP="00EA604F">
            <w:pPr>
              <w:pStyle w:val="Tabletext"/>
            </w:pPr>
            <w:r w:rsidRPr="00883147">
              <w:t>R92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5DAFF6" w14:textId="46D5183D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6E3048A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C84AB1" w14:textId="4CFADCD5" w:rsidR="00EA604F" w:rsidRPr="00883147" w:rsidRDefault="00EA604F" w:rsidP="00EA604F">
            <w:pPr>
              <w:pStyle w:val="Tabletext"/>
            </w:pPr>
            <w:r w:rsidRPr="00883147">
              <w:t>122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E62969" w14:textId="32094CFE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CF9B6D" w14:textId="29DB70E9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8A8F38" w14:textId="62875CCE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54377" w14:textId="7E003395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1A0A45" w14:textId="68C7D8C8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8AAF9" w14:textId="55D4620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3C4E3" w14:textId="4FC15333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F4F54E" w14:textId="46A1AF42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39E0E" w14:textId="43CD47C0" w:rsidR="00EA604F" w:rsidRPr="00883147" w:rsidRDefault="00EA604F" w:rsidP="00EA604F">
            <w:pPr>
              <w:pStyle w:val="Tabletext"/>
            </w:pPr>
            <w:r w:rsidRPr="00883147">
              <w:t>R93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36E6F" w14:textId="0ED9E343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7AE5A70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00E93" w14:textId="6083365B" w:rsidR="00EA604F" w:rsidRPr="00883147" w:rsidRDefault="00EA604F" w:rsidP="00EA604F">
            <w:pPr>
              <w:pStyle w:val="Tabletext"/>
            </w:pPr>
            <w:r w:rsidRPr="00883147">
              <w:t>123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1C0A6B" w14:textId="3546633F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C8B617" w14:textId="685A4133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E56B8" w14:textId="69842F25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17377" w14:textId="0F1194AE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C74C90" w14:textId="3081A2D1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D0E9DC" w14:textId="784FE9F7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86395" w14:textId="2CCF91DB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1099F" w14:textId="321B5268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ADEF7" w14:textId="5D351D12" w:rsidR="00EA604F" w:rsidRPr="00883147" w:rsidRDefault="00EA604F" w:rsidP="00EA604F">
            <w:pPr>
              <w:pStyle w:val="Tabletext"/>
            </w:pPr>
            <w:r w:rsidRPr="00883147">
              <w:t>R94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8B180" w14:textId="334F9CCF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52C34AF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0337C" w14:textId="12E5AF6C" w:rsidR="00EA604F" w:rsidRPr="00883147" w:rsidRDefault="00EA604F" w:rsidP="00EA604F">
            <w:pPr>
              <w:pStyle w:val="Tabletext"/>
            </w:pPr>
            <w:r w:rsidRPr="00883147">
              <w:t>124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53E9BF" w14:textId="59A92BB5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B2C16" w14:textId="49FE955F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1730D1" w14:textId="46B53674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8A030" w14:textId="30F6CAEC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6183E" w14:textId="06D37DDB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3CF551" w14:textId="7A8FDDE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9BE265" w14:textId="7C419CBE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8F87C" w14:textId="7C272885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7184F0" w14:textId="054A6E21" w:rsidR="00EA604F" w:rsidRPr="00883147" w:rsidRDefault="00EA604F" w:rsidP="00EA604F">
            <w:pPr>
              <w:pStyle w:val="Tabletext"/>
            </w:pPr>
            <w:r w:rsidRPr="00883147">
              <w:t>R95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05C780" w14:textId="6E812A6D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29052B2C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1F10C3" w14:textId="247AC7E1" w:rsidR="00EA604F" w:rsidRPr="00883147" w:rsidRDefault="00EA604F" w:rsidP="00EA604F">
            <w:pPr>
              <w:pStyle w:val="Tabletext"/>
            </w:pPr>
            <w:r w:rsidRPr="00883147">
              <w:t>125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D2E36E" w14:textId="136FAC8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BBD96" w14:textId="3E3B586B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552066" w14:textId="05BBC762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8BB06" w14:textId="0FDCAB29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BCA71" w14:textId="1F9EEBFC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2353B" w14:textId="2ECFDCD8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0ECA8" w14:textId="77580A14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3A2CD" w14:textId="0787A9A4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596E09" w14:textId="7A839C2A" w:rsidR="00EA604F" w:rsidRPr="00883147" w:rsidRDefault="00EA604F" w:rsidP="00EA604F">
            <w:pPr>
              <w:pStyle w:val="Tabletext"/>
            </w:pPr>
            <w:r w:rsidRPr="00883147">
              <w:t>R96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DF27C3" w14:textId="431179E9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3E02512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8A3370" w14:textId="3B5708EB" w:rsidR="00EA604F" w:rsidRPr="00883147" w:rsidRDefault="00EA604F" w:rsidP="00EA604F">
            <w:pPr>
              <w:pStyle w:val="Tabletext"/>
            </w:pPr>
            <w:r w:rsidRPr="00883147">
              <w:t>126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43405" w14:textId="260B022D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C5F9C" w14:textId="0F5F4933" w:rsidR="00EA604F" w:rsidRPr="00883147" w:rsidRDefault="00EA604F" w:rsidP="00EA604F">
            <w:pPr>
              <w:pStyle w:val="Tabletext"/>
            </w:pPr>
            <w:r w:rsidRPr="00883147">
              <w:t>Copper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DCBB8F" w14:textId="5587DCA1" w:rsidR="00EA604F" w:rsidRPr="00883147" w:rsidRDefault="00EA604F" w:rsidP="00EA604F">
            <w:pPr>
              <w:pStyle w:val="Tabletext"/>
            </w:pPr>
            <w:r w:rsidRPr="00883147">
              <w:t>14.35 ± 2.00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145FA0" w14:textId="5827E1AE" w:rsidR="00EA604F" w:rsidRPr="00883147" w:rsidRDefault="00EA604F" w:rsidP="00EA604F">
            <w:pPr>
              <w:pStyle w:val="Tabletext"/>
            </w:pPr>
            <w:r w:rsidRPr="00883147">
              <w:t>33.30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A54E93" w14:textId="0D09BE36" w:rsidR="00EA604F" w:rsidRPr="00883147" w:rsidRDefault="00EA604F" w:rsidP="00EA604F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C421E4" w14:textId="49D2C39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4DC0E" w14:textId="35A6EEAC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ACFB7" w14:textId="601EFC66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4F7605" w14:textId="1FC5AC93" w:rsidR="00EA604F" w:rsidRPr="00883147" w:rsidRDefault="00EA604F" w:rsidP="00EA604F">
            <w:pPr>
              <w:pStyle w:val="Tabletext"/>
            </w:pPr>
            <w:r w:rsidRPr="00883147">
              <w:t>R97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6F9627" w14:textId="6AAF83EC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3CCD0C8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30468" w14:textId="23553FF8" w:rsidR="00EA604F" w:rsidRPr="00883147" w:rsidRDefault="00EA604F" w:rsidP="00EA604F">
            <w:pPr>
              <w:pStyle w:val="Tabletext"/>
            </w:pPr>
            <w:r w:rsidRPr="00883147">
              <w:t>127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CD131" w14:textId="7D7A3CDE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1FC40" w14:textId="557E1D10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B6E69D" w14:textId="622DD7EF" w:rsidR="00EA604F" w:rsidRPr="00883147" w:rsidRDefault="00EA604F" w:rsidP="00EA604F">
            <w:pPr>
              <w:pStyle w:val="Tabletext"/>
            </w:pPr>
            <w:r w:rsidRPr="00883147">
              <w:t>31.03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9D3D4" w14:textId="13C1E5F6" w:rsidR="00EA604F" w:rsidRPr="00883147" w:rsidRDefault="00EA604F" w:rsidP="00EA604F">
            <w:pPr>
              <w:pStyle w:val="Tabletext"/>
            </w:pPr>
            <w:r w:rsidRPr="00883147">
              <w:t>34.40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0027BC" w14:textId="109FC4B2" w:rsidR="00EA604F" w:rsidRPr="00883147" w:rsidRDefault="00EA604F" w:rsidP="00EA604F">
            <w:pPr>
              <w:pStyle w:val="Tabletext"/>
            </w:pPr>
            <w:r w:rsidRPr="00883147">
              <w:t>3.20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12838" w14:textId="5C49883A" w:rsidR="00EA604F" w:rsidRPr="00883147" w:rsidRDefault="00EA604F" w:rsidP="00EA604F">
            <w:pPr>
              <w:pStyle w:val="Tabletext"/>
            </w:pPr>
            <w:r w:rsidRPr="00883147">
              <w:t>S6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0CCC8" w14:textId="0BFBEF51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CBF5E" w14:textId="5B18AC86" w:rsidR="00EA604F" w:rsidRPr="00883147" w:rsidRDefault="00EA604F" w:rsidP="00EA604F">
            <w:pPr>
              <w:pStyle w:val="Tabletext"/>
            </w:pPr>
            <w:r w:rsidRPr="00883147">
              <w:t>O16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64127" w14:textId="5C9F7010" w:rsidR="00EA604F" w:rsidRPr="00883147" w:rsidRDefault="00EA604F" w:rsidP="00EA604F">
            <w:pPr>
              <w:pStyle w:val="Tabletext"/>
            </w:pPr>
            <w:r w:rsidRPr="00883147">
              <w:t>R98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2E645E" w14:textId="399D6055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0A771CF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66F249" w14:textId="5718AF14" w:rsidR="00EA604F" w:rsidRPr="00883147" w:rsidRDefault="00EA604F" w:rsidP="00EA604F">
            <w:pPr>
              <w:pStyle w:val="Tabletext"/>
            </w:pPr>
            <w:r w:rsidRPr="00883147">
              <w:t>128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9A06E" w14:textId="6B9AF86A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C617F" w14:textId="3338FC36" w:rsidR="00EA604F" w:rsidRPr="00883147" w:rsidRDefault="00EA604F" w:rsidP="00EA604F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750E31" w14:textId="2C306747" w:rsidR="00EA604F" w:rsidRPr="00883147" w:rsidRDefault="00EA604F" w:rsidP="00EA604F">
            <w:pPr>
              <w:pStyle w:val="Tabletext"/>
            </w:pPr>
            <w:r w:rsidRPr="00883147">
              <w:t>31.03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E4B77" w14:textId="57F6E974" w:rsidR="00EA604F" w:rsidRPr="00883147" w:rsidRDefault="00EA604F" w:rsidP="00EA604F">
            <w:pPr>
              <w:pStyle w:val="Tabletext"/>
            </w:pPr>
            <w:r w:rsidRPr="00883147">
              <w:t>34.40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91C9A8" w14:textId="3666FF1A" w:rsidR="00EA604F" w:rsidRPr="00883147" w:rsidRDefault="00EA604F" w:rsidP="00EA604F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F1F910" w14:textId="28555ADE" w:rsidR="00EA604F" w:rsidRPr="00883147" w:rsidRDefault="00EA604F" w:rsidP="00EA604F">
            <w:pPr>
              <w:pStyle w:val="Tabletext"/>
            </w:pPr>
            <w:r w:rsidRPr="00883147">
              <w:t>S6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ECBC25" w14:textId="6D8BC8FE" w:rsidR="00EA604F" w:rsidRPr="00883147" w:rsidRDefault="00EA604F" w:rsidP="00EA604F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FAAF68" w14:textId="26AAAA04" w:rsidR="00EA604F" w:rsidRPr="00883147" w:rsidRDefault="00EA604F" w:rsidP="00EA604F">
            <w:pPr>
              <w:pStyle w:val="Tabletext"/>
            </w:pPr>
            <w:r w:rsidRPr="00883147">
              <w:t>O16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80C11" w14:textId="7C492B19" w:rsidR="00EA604F" w:rsidRPr="00883147" w:rsidRDefault="00EA604F" w:rsidP="00EA604F">
            <w:pPr>
              <w:pStyle w:val="Tabletext"/>
            </w:pPr>
            <w:r w:rsidRPr="00883147">
              <w:t>R99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638F23" w14:textId="4AACD396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3385BC8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DFA42" w14:textId="07B13611" w:rsidR="00EA604F" w:rsidRPr="00883147" w:rsidRDefault="00EA604F" w:rsidP="00EA604F">
            <w:pPr>
              <w:pStyle w:val="Tabletext"/>
            </w:pPr>
            <w:r w:rsidRPr="00883147">
              <w:t>129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66C00" w14:textId="1E076182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BA146B" w14:textId="1C3482C8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E0D3D" w14:textId="258A023B" w:rsidR="00EA604F" w:rsidRPr="00883147" w:rsidRDefault="00EA604F" w:rsidP="00EA604F">
            <w:pPr>
              <w:pStyle w:val="Tabletext"/>
            </w:pPr>
            <w:r w:rsidRPr="00883147">
              <w:t>31.10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3E91C2" w14:textId="3A846787" w:rsidR="00EA604F" w:rsidRPr="00883147" w:rsidRDefault="00EA604F" w:rsidP="00EA604F">
            <w:pPr>
              <w:pStyle w:val="Tabletext"/>
            </w:pPr>
            <w:r w:rsidRPr="00883147">
              <w:t>34.20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AACF3" w14:textId="04847492" w:rsidR="00EA604F" w:rsidRPr="00883147" w:rsidRDefault="00EA604F" w:rsidP="00EA604F">
            <w:pPr>
              <w:pStyle w:val="Tabletext"/>
            </w:pPr>
            <w:r w:rsidRPr="00883147">
              <w:t>3.10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9A849" w14:textId="6878C64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9F9B2" w14:textId="7C5C59D3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2D0133" w14:textId="7DEEFC65" w:rsidR="00EA604F" w:rsidRPr="00883147" w:rsidRDefault="00EA604F" w:rsidP="00EA604F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3CBB6" w14:textId="54559B90" w:rsidR="00EA604F" w:rsidRPr="00883147" w:rsidRDefault="00EA604F" w:rsidP="00EA604F">
            <w:pPr>
              <w:pStyle w:val="Tabletext"/>
            </w:pPr>
            <w:r w:rsidRPr="00883147">
              <w:t>R100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AB1DA" w14:textId="5CD6F26D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974349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9E7A0F" w14:textId="534AD3B2" w:rsidR="00EA604F" w:rsidRPr="00883147" w:rsidRDefault="00EA604F" w:rsidP="00EA604F">
            <w:pPr>
              <w:pStyle w:val="Tabletext"/>
            </w:pPr>
            <w:r w:rsidRPr="00883147">
              <w:t>130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BD6452" w14:textId="733DBA4D" w:rsidR="00EA604F" w:rsidRPr="00883147" w:rsidRDefault="00EA604F" w:rsidP="00EA604F">
            <w:pPr>
              <w:pStyle w:val="Tabletext"/>
            </w:pPr>
            <w:r w:rsidRPr="0088314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BE7395" w14:textId="222117C2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64F425" w14:textId="6A9923A6" w:rsidR="00EA604F" w:rsidRPr="00883147" w:rsidRDefault="00EA604F" w:rsidP="00EA604F">
            <w:pPr>
              <w:pStyle w:val="Tabletext"/>
            </w:pPr>
            <w:r w:rsidRPr="00883147">
              <w:t>15.55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70130" w14:textId="0FF97DA9" w:rsidR="00EA604F" w:rsidRPr="00883147" w:rsidRDefault="00EA604F" w:rsidP="00EA604F">
            <w:pPr>
              <w:pStyle w:val="Tabletext"/>
            </w:pPr>
            <w:r w:rsidRPr="00883147">
              <w:t>30.20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F56ECC" w14:textId="71567483" w:rsidR="00EA604F" w:rsidRPr="00883147" w:rsidRDefault="00EA604F" w:rsidP="00EA604F">
            <w:pPr>
              <w:pStyle w:val="Tabletext"/>
            </w:pPr>
            <w:r w:rsidRPr="00883147">
              <w:t>2.20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85237" w14:textId="1CC0C7AB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66D41C" w14:textId="2AB8AB30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3FEA1" w14:textId="098C0F88" w:rsidR="00EA604F" w:rsidRPr="00883147" w:rsidRDefault="00EA604F" w:rsidP="00EA604F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C32C4" w14:textId="5D3C85A2" w:rsidR="00EA604F" w:rsidRPr="00883147" w:rsidRDefault="00EA604F" w:rsidP="00EA604F">
            <w:pPr>
              <w:pStyle w:val="Tabletext"/>
            </w:pPr>
            <w:r w:rsidRPr="00883147">
              <w:t>R101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245F99" w14:textId="716F7DB2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662980B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3688B" w14:textId="3427AD00" w:rsidR="00EA604F" w:rsidRPr="00883147" w:rsidRDefault="00EA604F" w:rsidP="00EA604F">
            <w:pPr>
              <w:pStyle w:val="Tabletext"/>
            </w:pPr>
            <w:r w:rsidRPr="00883147">
              <w:t>131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9E597C" w14:textId="75DF7EA6" w:rsidR="00EA604F" w:rsidRPr="00883147" w:rsidRDefault="00EA604F" w:rsidP="00EA604F">
            <w:pPr>
              <w:pStyle w:val="Tabletext"/>
            </w:pPr>
            <w:r w:rsidRPr="0088314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DBE4B4" w14:textId="1A0AAE9A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1B491" w14:textId="26D90D02" w:rsidR="00EA604F" w:rsidRPr="00883147" w:rsidRDefault="00EA604F" w:rsidP="00EA604F">
            <w:pPr>
              <w:pStyle w:val="Tabletext"/>
            </w:pPr>
            <w:r w:rsidRPr="00883147">
              <w:t>7.77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8FD17" w14:textId="6FD4CF01" w:rsidR="00EA604F" w:rsidRPr="00883147" w:rsidRDefault="00EA604F" w:rsidP="00EA604F">
            <w:pPr>
              <w:pStyle w:val="Tabletext"/>
            </w:pPr>
            <w:r w:rsidRPr="00883147">
              <w:t>21.90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7209BC" w14:textId="52164BEE" w:rsidR="00EA604F" w:rsidRPr="00883147" w:rsidRDefault="00EA604F" w:rsidP="00EA604F">
            <w:pPr>
              <w:pStyle w:val="Tabletext"/>
            </w:pPr>
            <w:r w:rsidRPr="00883147">
              <w:t>2.10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EC5BD9" w14:textId="3C6BB8F6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C528C" w14:textId="0BA3847F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79FF9" w14:textId="1B1EA86C" w:rsidR="00EA604F" w:rsidRPr="00883147" w:rsidRDefault="00EA604F" w:rsidP="00EA604F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0E87F" w14:textId="022FF820" w:rsidR="00EA604F" w:rsidRPr="00883147" w:rsidRDefault="00EA604F" w:rsidP="00EA604F">
            <w:pPr>
              <w:pStyle w:val="Tabletext"/>
            </w:pPr>
            <w:r w:rsidRPr="00883147">
              <w:t>R102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745690" w14:textId="7D7088B9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C0D7D37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AF0D9" w14:textId="7EECBEBB" w:rsidR="00EA604F" w:rsidRPr="00883147" w:rsidRDefault="00EA604F" w:rsidP="00EA604F">
            <w:pPr>
              <w:pStyle w:val="Tabletext"/>
            </w:pPr>
            <w:r w:rsidRPr="00883147">
              <w:lastRenderedPageBreak/>
              <w:t>132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699E9" w14:textId="054EA2A5" w:rsidR="00EA604F" w:rsidRPr="00883147" w:rsidRDefault="00EA604F" w:rsidP="00EA604F">
            <w:pPr>
              <w:pStyle w:val="Tabletext"/>
            </w:pPr>
            <w:r w:rsidRPr="0088314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B5AC2" w14:textId="34C23E34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959986" w14:textId="1AD92C72" w:rsidR="00EA604F" w:rsidRPr="00883147" w:rsidRDefault="00EA604F" w:rsidP="00EA604F">
            <w:pPr>
              <w:pStyle w:val="Tabletext"/>
            </w:pPr>
            <w:r w:rsidRPr="00883147">
              <w:t>3.11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F635F" w14:textId="188ADAA9" w:rsidR="00EA604F" w:rsidRPr="00883147" w:rsidRDefault="00EA604F" w:rsidP="00EA604F">
            <w:pPr>
              <w:pStyle w:val="Tabletext"/>
            </w:pPr>
            <w:r w:rsidRPr="00883147">
              <w:t>17.75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042E78" w14:textId="21F33AEF" w:rsidR="00EA604F" w:rsidRPr="00883147" w:rsidRDefault="00EA604F" w:rsidP="00EA604F">
            <w:pPr>
              <w:pStyle w:val="Tabletext"/>
            </w:pPr>
            <w:r w:rsidRPr="00883147">
              <w:t>1.70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778E47" w14:textId="0B28A121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9A2E15" w14:textId="30BA36F5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6B1DF" w14:textId="72DB2D87" w:rsidR="00EA604F" w:rsidRPr="00883147" w:rsidRDefault="00EA604F" w:rsidP="00EA604F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2947A" w14:textId="5D6E9867" w:rsidR="00EA604F" w:rsidRPr="00883147" w:rsidRDefault="00EA604F" w:rsidP="00EA604F">
            <w:pPr>
              <w:pStyle w:val="Tabletext"/>
            </w:pPr>
            <w:r w:rsidRPr="00883147">
              <w:t>R103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46C558" w14:textId="0B9F87A9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7866EE5E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95BF4" w14:textId="202F6004" w:rsidR="00EA604F" w:rsidRPr="00883147" w:rsidRDefault="00EA604F" w:rsidP="00EA604F">
            <w:pPr>
              <w:pStyle w:val="Tabletext"/>
            </w:pPr>
            <w:r w:rsidRPr="00883147">
              <w:t>133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98997" w14:textId="76D98F7E" w:rsidR="00EA604F" w:rsidRPr="00883147" w:rsidRDefault="00EA604F" w:rsidP="00EA604F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0398D" w14:textId="1362BA14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CABF0" w14:textId="4D895AEB" w:rsidR="00EA604F" w:rsidRPr="00883147" w:rsidRDefault="00EA604F" w:rsidP="00EA604F">
            <w:pPr>
              <w:pStyle w:val="Tabletext"/>
            </w:pPr>
            <w:r w:rsidRPr="00883147">
              <w:t>1.56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D0E98" w14:textId="2971D86B" w:rsidR="00EA604F" w:rsidRPr="00883147" w:rsidRDefault="00EA604F" w:rsidP="00EA604F">
            <w:pPr>
              <w:pStyle w:val="Tabletext"/>
            </w:pPr>
            <w:r w:rsidRPr="00883147">
              <w:t>14.40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75D986" w14:textId="0F883BB1" w:rsidR="00EA604F" w:rsidRPr="00883147" w:rsidRDefault="00EA604F" w:rsidP="00EA604F">
            <w:pPr>
              <w:pStyle w:val="Tabletext"/>
            </w:pPr>
            <w:r w:rsidRPr="00883147">
              <w:t>1.25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6D0A2" w14:textId="7866BF54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1EA082" w14:textId="18C6E50A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063E7" w14:textId="214D7D49" w:rsidR="00EA604F" w:rsidRPr="00883147" w:rsidRDefault="00EA604F" w:rsidP="00EA604F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59C77" w14:textId="34CC2C64" w:rsidR="00EA604F" w:rsidRPr="00883147" w:rsidRDefault="00EA604F" w:rsidP="00EA604F">
            <w:pPr>
              <w:pStyle w:val="Tabletext"/>
            </w:pPr>
            <w:r w:rsidRPr="00883147">
              <w:t>R104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04B55" w14:textId="3C7B0D6F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04AED1C3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D37AF8" w14:textId="1F0D1895" w:rsidR="00EA604F" w:rsidRPr="00883147" w:rsidRDefault="00EA604F" w:rsidP="00EA604F">
            <w:pPr>
              <w:pStyle w:val="Tabletext"/>
            </w:pPr>
            <w:r w:rsidRPr="00883147">
              <w:t>134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14873" w14:textId="17CFCE20" w:rsidR="00EA604F" w:rsidRPr="00883147" w:rsidRDefault="00EA604F" w:rsidP="00EA604F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51AC7" w14:textId="1A235447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10436" w14:textId="5864F98A" w:rsidR="00EA604F" w:rsidRPr="00883147" w:rsidRDefault="00EA604F" w:rsidP="00EA604F">
            <w:pPr>
              <w:pStyle w:val="Tabletext"/>
            </w:pPr>
            <w:r w:rsidRPr="00883147">
              <w:t>31.10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B3CC5" w14:textId="34C6037E" w:rsidR="00EA604F" w:rsidRPr="00883147" w:rsidRDefault="00EA604F" w:rsidP="00EA604F">
            <w:pPr>
              <w:pStyle w:val="Tabletext"/>
            </w:pPr>
            <w:r w:rsidRPr="00883147">
              <w:t>34.20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73166" w14:textId="2B80C2E1" w:rsidR="00EA604F" w:rsidRPr="00883147" w:rsidRDefault="00EA604F" w:rsidP="00EA604F">
            <w:pPr>
              <w:pStyle w:val="Tabletext"/>
            </w:pPr>
            <w:r w:rsidRPr="00883147">
              <w:t>3.10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EFC1C" w14:textId="05C0FDDF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A80C8" w14:textId="57D7F61A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B64DA" w14:textId="13093617" w:rsidR="00EA604F" w:rsidRPr="00883147" w:rsidRDefault="00EA604F" w:rsidP="00EA604F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48E420" w14:textId="636CC062" w:rsidR="00EA604F" w:rsidRPr="00883147" w:rsidRDefault="00EA604F" w:rsidP="00EA604F">
            <w:pPr>
              <w:pStyle w:val="Tabletext"/>
            </w:pPr>
            <w:r w:rsidRPr="00883147">
              <w:t>R105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46CCE" w14:textId="5DFFCE14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022F9E2B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1DEC9" w14:textId="4FCED3C5" w:rsidR="00EA604F" w:rsidRPr="00883147" w:rsidRDefault="00EA604F" w:rsidP="00EA604F">
            <w:pPr>
              <w:pStyle w:val="Tabletext"/>
            </w:pPr>
            <w:r w:rsidRPr="00883147">
              <w:t>135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BCAC27" w14:textId="5E1D5A00" w:rsidR="00EA604F" w:rsidRPr="00883147" w:rsidRDefault="00EA604F" w:rsidP="00EA604F">
            <w:pPr>
              <w:pStyle w:val="Tabletext"/>
            </w:pPr>
            <w:r w:rsidRPr="0088314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53AAB" w14:textId="27128925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89E8C" w14:textId="0D240D70" w:rsidR="00EA604F" w:rsidRPr="00883147" w:rsidRDefault="00EA604F" w:rsidP="00EA604F">
            <w:pPr>
              <w:pStyle w:val="Tabletext"/>
            </w:pPr>
            <w:r w:rsidRPr="00883147">
              <w:t>15.55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F70DF8" w14:textId="3B242F9F" w:rsidR="00EA604F" w:rsidRPr="00883147" w:rsidRDefault="00EA604F" w:rsidP="00EA604F">
            <w:pPr>
              <w:pStyle w:val="Tabletext"/>
            </w:pPr>
            <w:r w:rsidRPr="00883147">
              <w:t>30.20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DFA3EA" w14:textId="7643A77F" w:rsidR="00EA604F" w:rsidRPr="00883147" w:rsidRDefault="00EA604F" w:rsidP="00EA604F">
            <w:pPr>
              <w:pStyle w:val="Tabletext"/>
            </w:pPr>
            <w:r w:rsidRPr="00883147">
              <w:t>2.20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9FF0B2" w14:textId="1C7DB0F2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E1A857" w14:textId="1CF9E67E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03FCFB" w14:textId="3A0C3A8D" w:rsidR="00EA604F" w:rsidRPr="00883147" w:rsidRDefault="00EA604F" w:rsidP="00EA604F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0CE7E6" w14:textId="022F17B5" w:rsidR="00EA604F" w:rsidRPr="00883147" w:rsidRDefault="00EA604F" w:rsidP="00EA604F">
            <w:pPr>
              <w:pStyle w:val="Tabletext"/>
            </w:pPr>
            <w:r w:rsidRPr="00883147">
              <w:t>R106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93DAC" w14:textId="254DAC9A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1C1E639F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39150" w14:textId="5018CBA8" w:rsidR="00EA604F" w:rsidRPr="00883147" w:rsidRDefault="00EA604F" w:rsidP="00EA604F">
            <w:pPr>
              <w:pStyle w:val="Tabletext"/>
            </w:pPr>
            <w:r w:rsidRPr="00883147">
              <w:t>136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AA507" w14:textId="63AD1E1E" w:rsidR="00EA604F" w:rsidRPr="00883147" w:rsidRDefault="00EA604F" w:rsidP="00EA604F">
            <w:pPr>
              <w:pStyle w:val="Tabletext"/>
            </w:pPr>
            <w:r w:rsidRPr="0088314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19A46F" w14:textId="03695AEB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5F437" w14:textId="7BD190B5" w:rsidR="00EA604F" w:rsidRPr="00883147" w:rsidRDefault="00EA604F" w:rsidP="00EA604F">
            <w:pPr>
              <w:pStyle w:val="Tabletext"/>
            </w:pPr>
            <w:r w:rsidRPr="00883147">
              <w:t>7.77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36BD2B" w14:textId="31A95775" w:rsidR="00EA604F" w:rsidRPr="00883147" w:rsidRDefault="00EA604F" w:rsidP="00EA604F">
            <w:pPr>
              <w:pStyle w:val="Tabletext"/>
            </w:pPr>
            <w:r w:rsidRPr="00883147">
              <w:t>21.90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3F6A1" w14:textId="488CE5F7" w:rsidR="00EA604F" w:rsidRPr="00883147" w:rsidRDefault="00EA604F" w:rsidP="00EA604F">
            <w:pPr>
              <w:pStyle w:val="Tabletext"/>
            </w:pPr>
            <w:r w:rsidRPr="00883147">
              <w:t>2.20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1980CA" w14:textId="605F12FD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6E9A6E" w14:textId="3A686115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2727A8" w14:textId="51612F0E" w:rsidR="00EA604F" w:rsidRPr="00883147" w:rsidRDefault="00EA604F" w:rsidP="00EA604F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292CA0" w14:textId="1857106B" w:rsidR="00EA604F" w:rsidRPr="00883147" w:rsidRDefault="00EA604F" w:rsidP="00EA604F">
            <w:pPr>
              <w:pStyle w:val="Tabletext"/>
            </w:pPr>
            <w:r w:rsidRPr="00883147">
              <w:t>R107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1D2BD" w14:textId="41052536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072D1298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07EC3" w14:textId="20659963" w:rsidR="00EA604F" w:rsidRPr="00883147" w:rsidRDefault="00EA604F" w:rsidP="00EA604F">
            <w:pPr>
              <w:pStyle w:val="Tabletext"/>
            </w:pPr>
            <w:r w:rsidRPr="00883147">
              <w:t>137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6BDAED" w14:textId="5F1D94AA" w:rsidR="00EA604F" w:rsidRPr="00883147" w:rsidRDefault="00EA604F" w:rsidP="00EA604F">
            <w:pPr>
              <w:pStyle w:val="Tabletext"/>
            </w:pPr>
            <w:r w:rsidRPr="0088314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BA9901" w14:textId="0CDD15A7" w:rsidR="00EA604F" w:rsidRPr="00883147" w:rsidRDefault="00EA604F" w:rsidP="00EA604F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C8C36" w14:textId="18945D9E" w:rsidR="00EA604F" w:rsidRPr="00883147" w:rsidRDefault="00EA604F" w:rsidP="00EA604F">
            <w:pPr>
              <w:pStyle w:val="Tabletext"/>
            </w:pPr>
            <w:r w:rsidRPr="00883147">
              <w:t>3.11 + 0.20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BCD16" w14:textId="0ED847D9" w:rsidR="00EA604F" w:rsidRPr="00883147" w:rsidRDefault="00EA604F" w:rsidP="00EA604F">
            <w:pPr>
              <w:pStyle w:val="Tabletext"/>
            </w:pPr>
            <w:r w:rsidRPr="00883147">
              <w:t>17.75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2773D3" w14:textId="1A491452" w:rsidR="00EA604F" w:rsidRPr="00883147" w:rsidRDefault="00EA604F" w:rsidP="00EA604F">
            <w:pPr>
              <w:pStyle w:val="Tabletext"/>
            </w:pPr>
            <w:r w:rsidRPr="00883147">
              <w:t>1.70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932D48" w14:textId="009D4205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3D15E0" w14:textId="2BFA5E15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CE973" w14:textId="3EF8222C" w:rsidR="00EA604F" w:rsidRPr="00883147" w:rsidRDefault="00EA604F" w:rsidP="00EA604F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14A7AA" w14:textId="5043CF75" w:rsidR="00EA604F" w:rsidRPr="00883147" w:rsidRDefault="00EA604F" w:rsidP="00EA604F">
            <w:pPr>
              <w:pStyle w:val="Tabletext"/>
            </w:pPr>
            <w:r w:rsidRPr="00883147">
              <w:t>R108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70D1CA" w14:textId="0128BC33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30EDB315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F0D62" w14:textId="73BE6240" w:rsidR="00EA604F" w:rsidRPr="00883147" w:rsidRDefault="00EA604F" w:rsidP="00EA604F">
            <w:pPr>
              <w:pStyle w:val="Tabletext"/>
            </w:pPr>
            <w:r w:rsidRPr="00883147">
              <w:t>138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216356" w14:textId="547A9903" w:rsidR="00EA604F" w:rsidRPr="00883147" w:rsidRDefault="00EA604F" w:rsidP="00EA604F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CA1F4" w14:textId="7E4CFC4D" w:rsidR="00EA604F" w:rsidRPr="00883147" w:rsidRDefault="00EA604F" w:rsidP="00EA604F">
            <w:pPr>
              <w:pStyle w:val="Tabletext"/>
            </w:pPr>
            <w:r w:rsidRPr="0088314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DBA99" w14:textId="6A780B9C" w:rsidR="00EA604F" w:rsidRPr="00883147" w:rsidRDefault="00EA604F" w:rsidP="00EA604F">
            <w:pPr>
              <w:pStyle w:val="Tabletext"/>
            </w:pPr>
            <w:r w:rsidRPr="00883147">
              <w:t>9.00 ± 0.66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BC58D2" w14:textId="1A624068" w:rsidR="00EA604F" w:rsidRPr="00883147" w:rsidRDefault="00EA604F" w:rsidP="00EA604F">
            <w:pPr>
              <w:pStyle w:val="Tabletext"/>
            </w:pPr>
            <w:r w:rsidRPr="00883147">
              <w:t>25.20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A86DF2" w14:textId="464D9C5D" w:rsidR="00EA604F" w:rsidRPr="00883147" w:rsidRDefault="00EA604F" w:rsidP="00EA604F">
            <w:pPr>
              <w:pStyle w:val="Tabletext"/>
            </w:pPr>
            <w:r w:rsidRPr="00883147">
              <w:t>3.46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8EA7D9" w14:textId="2A7479AC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C9D585" w14:textId="516C85D0" w:rsidR="00EA604F" w:rsidRPr="00883147" w:rsidRDefault="00EA604F" w:rsidP="00EA604F">
            <w:pPr>
              <w:pStyle w:val="Tabletext"/>
            </w:pPr>
            <w:r w:rsidRPr="00883147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1372B" w14:textId="4B565D98" w:rsidR="00EA604F" w:rsidRPr="00883147" w:rsidRDefault="00EA604F" w:rsidP="00EA604F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7E3D2C" w14:textId="4B5172AD" w:rsidR="00EA604F" w:rsidRPr="00883147" w:rsidRDefault="00EA604F" w:rsidP="00EA604F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D7E93" w14:textId="34432351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  <w:tr w:rsidR="00EA604F" w:rsidRPr="00883147" w14:paraId="4B54F9E1" w14:textId="77777777" w:rsidTr="00143BDD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E67A0A" w14:textId="18ADA8A8" w:rsidR="00EA604F" w:rsidRPr="00883147" w:rsidRDefault="00EA604F" w:rsidP="00EA604F">
            <w:pPr>
              <w:pStyle w:val="Tabletext"/>
            </w:pPr>
            <w:r w:rsidRPr="00883147">
              <w:t>139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E49703" w14:textId="08A43D94" w:rsidR="00EA604F" w:rsidRPr="00883147" w:rsidRDefault="00EA604F" w:rsidP="00EA604F">
            <w:pPr>
              <w:pStyle w:val="Tabletext"/>
            </w:pPr>
            <w:r w:rsidRPr="0088314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8255EE" w14:textId="1FDB14CF" w:rsidR="00EA604F" w:rsidRPr="00883147" w:rsidRDefault="00EA604F" w:rsidP="00EA604F">
            <w:pPr>
              <w:pStyle w:val="Tabletext"/>
            </w:pPr>
            <w:r w:rsidRPr="00883147">
              <w:t>At least 99.9%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2797CD" w14:textId="32BA0BF6" w:rsidR="00EA604F" w:rsidRPr="00883147" w:rsidRDefault="00EA604F" w:rsidP="00EA604F">
            <w:pPr>
              <w:pStyle w:val="Tabletext"/>
            </w:pPr>
            <w:r w:rsidRPr="00883147">
              <w:t>31.103 + 3.00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7758D" w14:textId="2669B024" w:rsidR="00EA604F" w:rsidRPr="00883147" w:rsidRDefault="00EA604F" w:rsidP="00EA604F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659982" w14:textId="3F970B67" w:rsidR="00EA604F" w:rsidRPr="00883147" w:rsidRDefault="00EA604F" w:rsidP="00EA604F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BEF0A9" w14:textId="209D3C58" w:rsidR="00EA604F" w:rsidRPr="00883147" w:rsidRDefault="00EA604F" w:rsidP="00EA604F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23548B" w14:textId="4B20D236" w:rsidR="00EA604F" w:rsidRPr="00883147" w:rsidRDefault="00EA604F" w:rsidP="00EA604F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6F2778" w14:textId="452D3E14" w:rsidR="00EA604F" w:rsidRPr="00883147" w:rsidRDefault="00EA604F" w:rsidP="00EA604F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4A11AB" w14:textId="73B364A6" w:rsidR="00EA604F" w:rsidRPr="00883147" w:rsidRDefault="00EA604F" w:rsidP="00EA604F">
            <w:pPr>
              <w:pStyle w:val="Tabletext"/>
            </w:pPr>
            <w:r w:rsidRPr="00883147">
              <w:t>R81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949640" w14:textId="5D1D0F45" w:rsidR="00EA604F" w:rsidRPr="00883147" w:rsidRDefault="00EA604F" w:rsidP="00EA604F">
            <w:pPr>
              <w:pStyle w:val="Tabletext"/>
            </w:pPr>
            <w:r w:rsidRPr="00883147">
              <w:t>13/09/2019</w:t>
            </w:r>
          </w:p>
        </w:tc>
      </w:tr>
    </w:tbl>
    <w:p w14:paraId="64AE70FC" w14:textId="73FBCD9E" w:rsidR="0000545A" w:rsidRPr="00883147" w:rsidRDefault="0000545A" w:rsidP="0000545A">
      <w:pPr>
        <w:pStyle w:val="ActHead3"/>
        <w:pageBreakBefore/>
      </w:pPr>
      <w:bookmarkStart w:id="14" w:name="_Toc10099367"/>
      <w:r w:rsidRPr="00883147">
        <w:rPr>
          <w:rStyle w:val="CharDivNo"/>
        </w:rPr>
        <w:lastRenderedPageBreak/>
        <w:t>Division</w:t>
      </w:r>
      <w:r w:rsidR="00FE67E3" w:rsidRPr="00883147">
        <w:rPr>
          <w:rStyle w:val="CharDivNo"/>
        </w:rPr>
        <w:t> </w:t>
      </w:r>
      <w:r w:rsidRPr="00883147">
        <w:rPr>
          <w:rStyle w:val="CharDivNo"/>
        </w:rPr>
        <w:t>2</w:t>
      </w:r>
      <w:r w:rsidRPr="00883147">
        <w:t>—</w:t>
      </w:r>
      <w:r w:rsidRPr="00883147">
        <w:rPr>
          <w:rStyle w:val="CharDivText"/>
        </w:rPr>
        <w:t>Explanation of symbols</w:t>
      </w:r>
      <w:bookmarkEnd w:id="14"/>
    </w:p>
    <w:p w14:paraId="13315DCC" w14:textId="77777777" w:rsidR="0000545A" w:rsidRPr="00883147" w:rsidRDefault="0000545A" w:rsidP="0000545A">
      <w:pPr>
        <w:pStyle w:val="ActHead5"/>
      </w:pPr>
      <w:bookmarkStart w:id="15" w:name="_Toc10099368"/>
      <w:r w:rsidRPr="00883147">
        <w:rPr>
          <w:rStyle w:val="CharSectno"/>
        </w:rPr>
        <w:t>3</w:t>
      </w:r>
      <w:r w:rsidRPr="00883147">
        <w:t xml:space="preserve">  Symbols used in Division</w:t>
      </w:r>
      <w:r w:rsidR="00FE67E3" w:rsidRPr="00883147">
        <w:t> </w:t>
      </w:r>
      <w:r w:rsidRPr="00883147">
        <w:t>1</w:t>
      </w:r>
      <w:bookmarkEnd w:id="15"/>
    </w:p>
    <w:p w14:paraId="67E82450" w14:textId="77777777" w:rsidR="00C6153A" w:rsidRPr="00883147" w:rsidRDefault="00C6153A" w:rsidP="00C6153A">
      <w:pPr>
        <w:pStyle w:val="subsection"/>
      </w:pPr>
      <w:r w:rsidRPr="00883147">
        <w:tab/>
      </w:r>
      <w:r w:rsidRPr="00883147">
        <w:tab/>
        <w:t>Each item of the following table contains an explanation of a symbol used in Division 1 of this Schedule to describe the shape, edge design, obverse design and reverse design of a coin.</w:t>
      </w:r>
    </w:p>
    <w:p w14:paraId="4FC5FCA9" w14:textId="77777777" w:rsidR="00C6153A" w:rsidRPr="00883147" w:rsidRDefault="00C6153A" w:rsidP="00C6153A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C6153A" w:rsidRPr="00883147" w14:paraId="732F8F54" w14:textId="77777777" w:rsidTr="00DA6565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7AB2F0" w14:textId="77777777" w:rsidR="00C6153A" w:rsidRPr="00883147" w:rsidRDefault="00C6153A" w:rsidP="00DA6565">
            <w:pPr>
              <w:pStyle w:val="TableHeading"/>
            </w:pPr>
            <w:r w:rsidRPr="00883147">
              <w:t>Explanation of symbols used in Division 1</w:t>
            </w:r>
          </w:p>
        </w:tc>
      </w:tr>
      <w:tr w:rsidR="00C6153A" w:rsidRPr="00883147" w14:paraId="7CB0293C" w14:textId="77777777" w:rsidTr="00DA6565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9A8A52" w14:textId="77777777" w:rsidR="00C6153A" w:rsidRPr="00883147" w:rsidRDefault="00C6153A" w:rsidP="00DA6565">
            <w:pPr>
              <w:pStyle w:val="TableHeading"/>
            </w:pPr>
            <w:r w:rsidRPr="00883147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B9288D" w14:textId="77777777" w:rsidR="00C6153A" w:rsidRPr="00883147" w:rsidRDefault="00C6153A" w:rsidP="00DA6565">
            <w:pPr>
              <w:pStyle w:val="TableHeading"/>
            </w:pPr>
            <w:r w:rsidRPr="00883147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55B557" w14:textId="77777777" w:rsidR="00C6153A" w:rsidRPr="00883147" w:rsidRDefault="00C6153A" w:rsidP="00DA6565">
            <w:pPr>
              <w:pStyle w:val="TableHeading"/>
            </w:pPr>
            <w:r w:rsidRPr="00883147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1AAEC9" w14:textId="77777777" w:rsidR="00C6153A" w:rsidRPr="00883147" w:rsidRDefault="00C6153A" w:rsidP="00DA6565">
            <w:pPr>
              <w:pStyle w:val="TableHeading"/>
            </w:pPr>
            <w:r w:rsidRPr="00883147">
              <w:t>Explanation</w:t>
            </w:r>
          </w:p>
        </w:tc>
      </w:tr>
      <w:tr w:rsidR="00E261A4" w:rsidRPr="00883147" w14:paraId="31BF9CE6" w14:textId="77777777" w:rsidTr="00DA6565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0D2AE94C" w14:textId="5761135C" w:rsidR="00E261A4" w:rsidRPr="00883147" w:rsidRDefault="00C118AE" w:rsidP="003B19B5">
            <w:pPr>
              <w:pStyle w:val="Tabletext"/>
            </w:pPr>
            <w:r w:rsidRPr="00883147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4244BDE2" w14:textId="7EE83D8A" w:rsidR="00E261A4" w:rsidRPr="00883147" w:rsidRDefault="00E261A4" w:rsidP="003B19B5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6235668F" w14:textId="2E8DE26D" w:rsidR="00E261A4" w:rsidRPr="00883147" w:rsidRDefault="00E261A4" w:rsidP="003B19B5">
            <w:pPr>
              <w:pStyle w:val="Tabletext"/>
            </w:pPr>
            <w:r w:rsidRPr="00883147"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35AC6586" w14:textId="14343CDA" w:rsidR="00E261A4" w:rsidRPr="00883147" w:rsidRDefault="00E261A4" w:rsidP="003B19B5">
            <w:pPr>
              <w:pStyle w:val="Tabletext"/>
            </w:pPr>
            <w:r w:rsidRPr="00883147">
              <w:t xml:space="preserve">Circular </w:t>
            </w:r>
          </w:p>
        </w:tc>
      </w:tr>
      <w:tr w:rsidR="00E261A4" w:rsidRPr="00883147" w14:paraId="70532968" w14:textId="77777777" w:rsidTr="00DA6565">
        <w:tc>
          <w:tcPr>
            <w:tcW w:w="616" w:type="dxa"/>
            <w:shd w:val="clear" w:color="auto" w:fill="auto"/>
          </w:tcPr>
          <w:p w14:paraId="1EF2E784" w14:textId="4B256A65" w:rsidR="00E261A4" w:rsidRPr="00883147" w:rsidRDefault="00C118AE" w:rsidP="003B19B5">
            <w:pPr>
              <w:pStyle w:val="Tabletext"/>
            </w:pPr>
            <w:r w:rsidRPr="00883147">
              <w:t>4</w:t>
            </w:r>
          </w:p>
        </w:tc>
        <w:tc>
          <w:tcPr>
            <w:tcW w:w="938" w:type="dxa"/>
            <w:shd w:val="clear" w:color="auto" w:fill="auto"/>
          </w:tcPr>
          <w:p w14:paraId="67A88320" w14:textId="330F3516" w:rsidR="00E261A4" w:rsidRPr="00883147" w:rsidRDefault="00E261A4" w:rsidP="003B19B5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46BB4A1A" w14:textId="6974682D" w:rsidR="00E261A4" w:rsidRPr="00883147" w:rsidRDefault="00E261A4" w:rsidP="003B19B5">
            <w:pPr>
              <w:pStyle w:val="Tabletext"/>
            </w:pPr>
            <w:r w:rsidRPr="00883147">
              <w:t>S4</w:t>
            </w:r>
          </w:p>
        </w:tc>
        <w:tc>
          <w:tcPr>
            <w:tcW w:w="5886" w:type="dxa"/>
            <w:shd w:val="clear" w:color="auto" w:fill="auto"/>
          </w:tcPr>
          <w:p w14:paraId="1A169B5E" w14:textId="31CD88B9" w:rsidR="00E261A4" w:rsidRPr="00883147" w:rsidRDefault="00E261A4" w:rsidP="003B19B5">
            <w:pPr>
              <w:pStyle w:val="Tabletext"/>
            </w:pPr>
            <w:r w:rsidRPr="00883147">
              <w:t>Circular concave</w:t>
            </w:r>
          </w:p>
        </w:tc>
      </w:tr>
      <w:tr w:rsidR="00631165" w:rsidRPr="00883147" w14:paraId="3D6E14BF" w14:textId="77777777" w:rsidTr="00DA6565">
        <w:tc>
          <w:tcPr>
            <w:tcW w:w="616" w:type="dxa"/>
            <w:shd w:val="clear" w:color="auto" w:fill="auto"/>
          </w:tcPr>
          <w:p w14:paraId="77CE8712" w14:textId="71A8BF37" w:rsidR="00631165" w:rsidRPr="00883147" w:rsidRDefault="00C118AE" w:rsidP="003B19B5">
            <w:pPr>
              <w:pStyle w:val="Tabletext"/>
            </w:pPr>
            <w:r w:rsidRPr="00883147">
              <w:t>5</w:t>
            </w:r>
          </w:p>
        </w:tc>
        <w:tc>
          <w:tcPr>
            <w:tcW w:w="938" w:type="dxa"/>
            <w:shd w:val="clear" w:color="auto" w:fill="auto"/>
          </w:tcPr>
          <w:p w14:paraId="4920C1A3" w14:textId="3066E1C4" w:rsidR="00631165" w:rsidRPr="00883147" w:rsidRDefault="00631165" w:rsidP="003B19B5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08B16D0D" w14:textId="75EFE747" w:rsidR="00631165" w:rsidRPr="00883147" w:rsidRDefault="00631165" w:rsidP="003B19B5">
            <w:pPr>
              <w:pStyle w:val="Tabletext"/>
            </w:pPr>
            <w:r w:rsidRPr="00883147">
              <w:t>S5</w:t>
            </w:r>
          </w:p>
        </w:tc>
        <w:tc>
          <w:tcPr>
            <w:tcW w:w="5886" w:type="dxa"/>
            <w:shd w:val="clear" w:color="auto" w:fill="auto"/>
          </w:tcPr>
          <w:p w14:paraId="19B12F3E" w14:textId="7CDAD8B5" w:rsidR="00631165" w:rsidRPr="00883147" w:rsidRDefault="00631165" w:rsidP="003B19B5">
            <w:pPr>
              <w:pStyle w:val="Tabletext"/>
            </w:pPr>
            <w:r w:rsidRPr="00883147">
              <w:t>Dodecagonal</w:t>
            </w:r>
          </w:p>
        </w:tc>
      </w:tr>
      <w:tr w:rsidR="00631165" w:rsidRPr="00883147" w14:paraId="322C8966" w14:textId="77777777" w:rsidTr="00DA6565">
        <w:tc>
          <w:tcPr>
            <w:tcW w:w="616" w:type="dxa"/>
            <w:shd w:val="clear" w:color="auto" w:fill="auto"/>
          </w:tcPr>
          <w:p w14:paraId="3052A417" w14:textId="02E47F85" w:rsidR="00631165" w:rsidRPr="00883147" w:rsidRDefault="00C118AE" w:rsidP="003B19B5">
            <w:pPr>
              <w:pStyle w:val="Tabletext"/>
            </w:pPr>
            <w:r w:rsidRPr="00883147">
              <w:t>6</w:t>
            </w:r>
          </w:p>
        </w:tc>
        <w:tc>
          <w:tcPr>
            <w:tcW w:w="938" w:type="dxa"/>
            <w:shd w:val="clear" w:color="auto" w:fill="auto"/>
          </w:tcPr>
          <w:p w14:paraId="6D6DDA6D" w14:textId="616FC9BD" w:rsidR="00631165" w:rsidRPr="00883147" w:rsidRDefault="00631165" w:rsidP="003B19B5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2A6170CC" w14:textId="189B48E1" w:rsidR="00631165" w:rsidRPr="00883147" w:rsidRDefault="00631165" w:rsidP="003B19B5">
            <w:pPr>
              <w:pStyle w:val="Tabletext"/>
            </w:pPr>
            <w:r w:rsidRPr="00883147">
              <w:t>S6</w:t>
            </w:r>
          </w:p>
        </w:tc>
        <w:tc>
          <w:tcPr>
            <w:tcW w:w="5886" w:type="dxa"/>
            <w:shd w:val="clear" w:color="auto" w:fill="auto"/>
          </w:tcPr>
          <w:p w14:paraId="77311CD8" w14:textId="1CAD6A87" w:rsidR="00631165" w:rsidRPr="00883147" w:rsidRDefault="00631165" w:rsidP="003B19B5">
            <w:pPr>
              <w:pStyle w:val="Tabletext"/>
            </w:pPr>
            <w:r w:rsidRPr="00883147">
              <w:t>Triangular with rounded corners</w:t>
            </w:r>
          </w:p>
        </w:tc>
      </w:tr>
      <w:tr w:rsidR="00B70A12" w:rsidRPr="00883147" w14:paraId="7AE573CE" w14:textId="77777777" w:rsidTr="00DA6565">
        <w:tc>
          <w:tcPr>
            <w:tcW w:w="616" w:type="dxa"/>
            <w:shd w:val="clear" w:color="auto" w:fill="auto"/>
          </w:tcPr>
          <w:p w14:paraId="43000869" w14:textId="0A7CC63D" w:rsidR="00B70A12" w:rsidRPr="00883147" w:rsidRDefault="007216D6" w:rsidP="00B70A12">
            <w:pPr>
              <w:pStyle w:val="Tabletext"/>
            </w:pPr>
            <w:r w:rsidRPr="00883147">
              <w:t>8</w:t>
            </w:r>
          </w:p>
        </w:tc>
        <w:tc>
          <w:tcPr>
            <w:tcW w:w="938" w:type="dxa"/>
            <w:shd w:val="clear" w:color="auto" w:fill="auto"/>
          </w:tcPr>
          <w:p w14:paraId="734F78F6" w14:textId="316413EB" w:rsidR="00B70A12" w:rsidRPr="00883147" w:rsidRDefault="00B70A12" w:rsidP="00B70A12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4AE066E2" w14:textId="675CE4F4" w:rsidR="00B70A12" w:rsidRPr="00883147" w:rsidRDefault="00B70A12" w:rsidP="00B70A12">
            <w:pPr>
              <w:pStyle w:val="Tabletext"/>
            </w:pPr>
            <w:r w:rsidRPr="00883147">
              <w:t>S8</w:t>
            </w:r>
          </w:p>
        </w:tc>
        <w:tc>
          <w:tcPr>
            <w:tcW w:w="5886" w:type="dxa"/>
            <w:shd w:val="clear" w:color="auto" w:fill="auto"/>
          </w:tcPr>
          <w:p w14:paraId="1DD7CD23" w14:textId="71C84286" w:rsidR="00B70A12" w:rsidRPr="00883147" w:rsidRDefault="00B70A12" w:rsidP="00B70A12">
            <w:pPr>
              <w:pStyle w:val="Tabletext"/>
            </w:pPr>
            <w:r w:rsidRPr="00883147">
              <w:t>Rectangular with rounded corners</w:t>
            </w:r>
          </w:p>
        </w:tc>
      </w:tr>
      <w:tr w:rsidR="00DF44CD" w:rsidRPr="00883147" w14:paraId="427BAC04" w14:textId="77777777" w:rsidTr="00DA6565">
        <w:tc>
          <w:tcPr>
            <w:tcW w:w="616" w:type="dxa"/>
            <w:shd w:val="clear" w:color="auto" w:fill="auto"/>
          </w:tcPr>
          <w:p w14:paraId="49B6CBF5" w14:textId="638683D4" w:rsidR="00DF44CD" w:rsidRPr="00883147" w:rsidRDefault="007216D6" w:rsidP="00DF44CD">
            <w:pPr>
              <w:pStyle w:val="Tabletext"/>
            </w:pPr>
            <w:r w:rsidRPr="00883147">
              <w:t>9</w:t>
            </w:r>
          </w:p>
        </w:tc>
        <w:tc>
          <w:tcPr>
            <w:tcW w:w="938" w:type="dxa"/>
            <w:shd w:val="clear" w:color="auto" w:fill="auto"/>
          </w:tcPr>
          <w:p w14:paraId="04BB4A61" w14:textId="35279236" w:rsidR="00DF44CD" w:rsidRPr="00883147" w:rsidRDefault="00DF44CD" w:rsidP="00DF44CD">
            <w:pPr>
              <w:pStyle w:val="Tabletext"/>
            </w:pPr>
            <w:r w:rsidRPr="00883147">
              <w:t>Shape</w:t>
            </w:r>
          </w:p>
        </w:tc>
        <w:tc>
          <w:tcPr>
            <w:tcW w:w="938" w:type="dxa"/>
            <w:shd w:val="clear" w:color="auto" w:fill="auto"/>
          </w:tcPr>
          <w:p w14:paraId="20210C95" w14:textId="4A20E115" w:rsidR="00DF44CD" w:rsidRPr="00883147" w:rsidRDefault="00DF44CD" w:rsidP="00DF44CD">
            <w:pPr>
              <w:pStyle w:val="Tabletext"/>
            </w:pPr>
            <w:r w:rsidRPr="00883147">
              <w:t>S9</w:t>
            </w:r>
          </w:p>
        </w:tc>
        <w:tc>
          <w:tcPr>
            <w:tcW w:w="5886" w:type="dxa"/>
            <w:shd w:val="clear" w:color="auto" w:fill="auto"/>
          </w:tcPr>
          <w:p w14:paraId="2EEC8373" w14:textId="6A67B6B2" w:rsidR="00DF44CD" w:rsidRPr="00883147" w:rsidRDefault="00DF44CD" w:rsidP="00DF44CD">
            <w:pPr>
              <w:pStyle w:val="Tabletext"/>
            </w:pPr>
            <w:r w:rsidRPr="00883147">
              <w:t>Tetradecagonal</w:t>
            </w:r>
          </w:p>
        </w:tc>
      </w:tr>
      <w:tr w:rsidR="00DF44CD" w:rsidRPr="00883147" w14:paraId="1D326C95" w14:textId="77777777" w:rsidTr="00DA6565">
        <w:tc>
          <w:tcPr>
            <w:tcW w:w="616" w:type="dxa"/>
            <w:shd w:val="clear" w:color="auto" w:fill="auto"/>
          </w:tcPr>
          <w:p w14:paraId="416866D4" w14:textId="63457BFC" w:rsidR="00DF44CD" w:rsidRPr="00883147" w:rsidRDefault="00473E37" w:rsidP="00DF44CD">
            <w:pPr>
              <w:pStyle w:val="Tabletext"/>
            </w:pPr>
            <w:r w:rsidRPr="00883147">
              <w:t>15</w:t>
            </w:r>
          </w:p>
        </w:tc>
        <w:tc>
          <w:tcPr>
            <w:tcW w:w="938" w:type="dxa"/>
            <w:shd w:val="clear" w:color="auto" w:fill="auto"/>
          </w:tcPr>
          <w:p w14:paraId="5D3DAA28" w14:textId="3502FD25" w:rsidR="00DF44CD" w:rsidRPr="00883147" w:rsidRDefault="00DF44CD" w:rsidP="00DF44CD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21B5A3E3" w14:textId="4EB64969" w:rsidR="00DF44CD" w:rsidRPr="00883147" w:rsidRDefault="00DF44CD" w:rsidP="00DF44CD">
            <w:pPr>
              <w:pStyle w:val="Tabletext"/>
            </w:pPr>
            <w:r w:rsidRPr="00883147">
              <w:t>E1</w:t>
            </w:r>
          </w:p>
        </w:tc>
        <w:tc>
          <w:tcPr>
            <w:tcW w:w="5886" w:type="dxa"/>
            <w:shd w:val="clear" w:color="auto" w:fill="auto"/>
          </w:tcPr>
          <w:p w14:paraId="505D0FC2" w14:textId="422B1A3C" w:rsidR="00DF44CD" w:rsidRPr="00883147" w:rsidRDefault="00DF44CD" w:rsidP="00DF44CD">
            <w:pPr>
              <w:pStyle w:val="Tabletext"/>
            </w:pPr>
            <w:r w:rsidRPr="00883147">
              <w:t xml:space="preserve">Continuously milled </w:t>
            </w:r>
          </w:p>
        </w:tc>
      </w:tr>
      <w:tr w:rsidR="00DF44CD" w:rsidRPr="00883147" w14:paraId="4BBFF16F" w14:textId="77777777" w:rsidTr="00DA6565">
        <w:tc>
          <w:tcPr>
            <w:tcW w:w="616" w:type="dxa"/>
            <w:shd w:val="clear" w:color="auto" w:fill="auto"/>
          </w:tcPr>
          <w:p w14:paraId="327C4135" w14:textId="3396D1B2" w:rsidR="00DF44CD" w:rsidRPr="00883147" w:rsidRDefault="00DF44CD" w:rsidP="00473E37">
            <w:pPr>
              <w:pStyle w:val="Tabletext"/>
            </w:pPr>
            <w:r w:rsidRPr="00883147">
              <w:t>1</w:t>
            </w:r>
            <w:r w:rsidR="00473E37" w:rsidRPr="00883147">
              <w:t>6</w:t>
            </w:r>
          </w:p>
        </w:tc>
        <w:tc>
          <w:tcPr>
            <w:tcW w:w="938" w:type="dxa"/>
            <w:shd w:val="clear" w:color="auto" w:fill="auto"/>
          </w:tcPr>
          <w:p w14:paraId="63DE671E" w14:textId="0A9A4884" w:rsidR="00DF44CD" w:rsidRPr="00883147" w:rsidRDefault="00DF44CD" w:rsidP="00DF44CD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6626D412" w14:textId="5BDCA5D3" w:rsidR="00DF44CD" w:rsidRPr="00883147" w:rsidRDefault="00DF44CD" w:rsidP="00DF44CD">
            <w:pPr>
              <w:pStyle w:val="Tabletext"/>
            </w:pPr>
            <w:r w:rsidRPr="00883147">
              <w:t>E2</w:t>
            </w:r>
          </w:p>
        </w:tc>
        <w:tc>
          <w:tcPr>
            <w:tcW w:w="5886" w:type="dxa"/>
            <w:shd w:val="clear" w:color="auto" w:fill="auto"/>
          </w:tcPr>
          <w:p w14:paraId="7AA29F23" w14:textId="3AD2807F" w:rsidR="00DF44CD" w:rsidRPr="00883147" w:rsidRDefault="00DF44CD" w:rsidP="00DF44CD">
            <w:pPr>
              <w:pStyle w:val="Tabletext"/>
            </w:pPr>
            <w:r w:rsidRPr="00883147">
              <w:t>Plain</w:t>
            </w:r>
          </w:p>
        </w:tc>
      </w:tr>
      <w:tr w:rsidR="00DF44CD" w:rsidRPr="00883147" w14:paraId="6DB50633" w14:textId="77777777" w:rsidTr="00DA6565">
        <w:tc>
          <w:tcPr>
            <w:tcW w:w="616" w:type="dxa"/>
            <w:shd w:val="clear" w:color="auto" w:fill="auto"/>
          </w:tcPr>
          <w:p w14:paraId="41130A5C" w14:textId="0B4FBF55" w:rsidR="00DF44CD" w:rsidRPr="00883147" w:rsidRDefault="00DF44CD" w:rsidP="00473E37">
            <w:pPr>
              <w:pStyle w:val="Tabletext"/>
            </w:pPr>
            <w:r w:rsidRPr="00883147">
              <w:t>1</w:t>
            </w:r>
            <w:r w:rsidR="00473E37" w:rsidRPr="00883147">
              <w:t>7</w:t>
            </w:r>
          </w:p>
        </w:tc>
        <w:tc>
          <w:tcPr>
            <w:tcW w:w="938" w:type="dxa"/>
            <w:shd w:val="clear" w:color="auto" w:fill="auto"/>
          </w:tcPr>
          <w:p w14:paraId="1281426B" w14:textId="55B58CE4" w:rsidR="00DF44CD" w:rsidRPr="00883147" w:rsidRDefault="00DF44CD" w:rsidP="00DF44CD">
            <w:pPr>
              <w:pStyle w:val="Tabletext"/>
            </w:pPr>
            <w:r w:rsidRPr="00883147">
              <w:t>Edge</w:t>
            </w:r>
          </w:p>
        </w:tc>
        <w:tc>
          <w:tcPr>
            <w:tcW w:w="938" w:type="dxa"/>
            <w:shd w:val="clear" w:color="auto" w:fill="auto"/>
          </w:tcPr>
          <w:p w14:paraId="03DDB1EE" w14:textId="30EAF7D2" w:rsidR="00DF44CD" w:rsidRPr="00883147" w:rsidRDefault="00DF44CD" w:rsidP="00DF44CD">
            <w:pPr>
              <w:pStyle w:val="Tabletext"/>
            </w:pPr>
            <w:r w:rsidRPr="00883147">
              <w:t>E3</w:t>
            </w:r>
          </w:p>
        </w:tc>
        <w:tc>
          <w:tcPr>
            <w:tcW w:w="5886" w:type="dxa"/>
            <w:shd w:val="clear" w:color="auto" w:fill="auto"/>
          </w:tcPr>
          <w:p w14:paraId="6AFFADA2" w14:textId="20866D45" w:rsidR="00DF44CD" w:rsidRPr="00883147" w:rsidRDefault="00DF44CD" w:rsidP="00DF44CD">
            <w:pPr>
              <w:pStyle w:val="Tabletext"/>
            </w:pPr>
            <w:r w:rsidRPr="00883147">
              <w:t>Interrupted milling</w:t>
            </w:r>
          </w:p>
        </w:tc>
      </w:tr>
      <w:tr w:rsidR="00DF44CD" w:rsidRPr="00883147" w14:paraId="46FFA784" w14:textId="77777777" w:rsidTr="00DA6565">
        <w:tc>
          <w:tcPr>
            <w:tcW w:w="616" w:type="dxa"/>
            <w:shd w:val="clear" w:color="auto" w:fill="auto"/>
          </w:tcPr>
          <w:p w14:paraId="1D9E0292" w14:textId="3BDCFB30" w:rsidR="00DF44CD" w:rsidRPr="00883147" w:rsidRDefault="00DF44CD" w:rsidP="00DF44CD">
            <w:pPr>
              <w:pStyle w:val="Tabletext"/>
            </w:pPr>
            <w:r w:rsidRPr="00883147">
              <w:t>20</w:t>
            </w:r>
          </w:p>
        </w:tc>
        <w:tc>
          <w:tcPr>
            <w:tcW w:w="938" w:type="dxa"/>
            <w:shd w:val="clear" w:color="auto" w:fill="auto"/>
          </w:tcPr>
          <w:p w14:paraId="51D56D4F" w14:textId="389850BE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03CF5A7A" w14:textId="465E633D" w:rsidR="00DF44CD" w:rsidRPr="00883147" w:rsidRDefault="00DF44CD" w:rsidP="00DF44CD">
            <w:pPr>
              <w:pStyle w:val="Tabletext"/>
            </w:pPr>
            <w:r w:rsidRPr="00883147">
              <w:t>O1</w:t>
            </w:r>
          </w:p>
        </w:tc>
        <w:tc>
          <w:tcPr>
            <w:tcW w:w="5886" w:type="dxa"/>
            <w:shd w:val="clear" w:color="auto" w:fill="auto"/>
          </w:tcPr>
          <w:p w14:paraId="2E11E950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003066DA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5BE662EE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306E24F9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44CEA794" w14:textId="0AEAB7DB" w:rsidR="00DF44CD" w:rsidRPr="00883147" w:rsidRDefault="00DF44CD" w:rsidP="00DF44CD">
            <w:pPr>
              <w:pStyle w:val="Tablea"/>
            </w:pPr>
            <w:r w:rsidRPr="00883147">
              <w:t>(d) “IRB”.</w:t>
            </w:r>
          </w:p>
        </w:tc>
      </w:tr>
      <w:tr w:rsidR="00DF44CD" w:rsidRPr="00883147" w14:paraId="44797459" w14:textId="77777777" w:rsidTr="00DA6565">
        <w:tc>
          <w:tcPr>
            <w:tcW w:w="616" w:type="dxa"/>
            <w:shd w:val="clear" w:color="auto" w:fill="auto"/>
          </w:tcPr>
          <w:p w14:paraId="58CA491F" w14:textId="5B785642" w:rsidR="00DF44CD" w:rsidRPr="00883147" w:rsidRDefault="00DF44CD" w:rsidP="00DF44CD">
            <w:pPr>
              <w:pStyle w:val="Tabletext"/>
            </w:pPr>
            <w:r w:rsidRPr="00883147">
              <w:t>21</w:t>
            </w:r>
          </w:p>
        </w:tc>
        <w:tc>
          <w:tcPr>
            <w:tcW w:w="938" w:type="dxa"/>
            <w:shd w:val="clear" w:color="auto" w:fill="auto"/>
          </w:tcPr>
          <w:p w14:paraId="6363FFC1" w14:textId="1DBEE7C6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0E57729F" w14:textId="3FCE4828" w:rsidR="00DF44CD" w:rsidRPr="00883147" w:rsidRDefault="00DF44CD" w:rsidP="00DF44CD">
            <w:pPr>
              <w:pStyle w:val="Tabletext"/>
            </w:pPr>
            <w:r w:rsidRPr="00883147">
              <w:t>O2</w:t>
            </w:r>
          </w:p>
        </w:tc>
        <w:tc>
          <w:tcPr>
            <w:tcW w:w="5886" w:type="dxa"/>
            <w:shd w:val="clear" w:color="auto" w:fill="auto"/>
          </w:tcPr>
          <w:p w14:paraId="67B30D55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B1357CF" w14:textId="77777777" w:rsidR="00DF44CD" w:rsidRPr="00883147" w:rsidRDefault="00DF44CD" w:rsidP="00DF44CD">
            <w:pPr>
              <w:pStyle w:val="Tablea"/>
            </w:pPr>
            <w:r w:rsidRPr="00883147">
              <w:t>(a) at the bottom of the face of the coin, a circle enclosing the following:</w:t>
            </w:r>
          </w:p>
          <w:p w14:paraId="101C898D" w14:textId="77777777" w:rsidR="00DF44CD" w:rsidRPr="00883147" w:rsidRDefault="00DF44CD" w:rsidP="00DF44CD">
            <w:pPr>
              <w:pStyle w:val="Tablei"/>
            </w:pPr>
            <w:r w:rsidRPr="00883147">
              <w:t>(i) an effigy of Queen Elizabeth II; and</w:t>
            </w:r>
          </w:p>
          <w:p w14:paraId="31D5A889" w14:textId="77777777" w:rsidR="00DF44CD" w:rsidRPr="00883147" w:rsidRDefault="00DF44CD" w:rsidP="00DF44CD">
            <w:pPr>
              <w:pStyle w:val="Tablei"/>
            </w:pPr>
            <w:r w:rsidRPr="00883147">
              <w:t>(ii) “IRB”; and</w:t>
            </w:r>
          </w:p>
          <w:p w14:paraId="6CAF6017" w14:textId="77777777" w:rsidR="00DF44CD" w:rsidRPr="00883147" w:rsidRDefault="00DF44CD" w:rsidP="00DF44CD">
            <w:pPr>
              <w:pStyle w:val="Tablei"/>
            </w:pPr>
            <w:r w:rsidRPr="00883147">
              <w:t>(iii) “ELIZABETH II”; and</w:t>
            </w:r>
          </w:p>
          <w:p w14:paraId="1F0647C5" w14:textId="77777777" w:rsidR="00DF44CD" w:rsidRPr="00883147" w:rsidRDefault="00DF44CD" w:rsidP="00DF44CD">
            <w:pPr>
              <w:pStyle w:val="Tablei"/>
            </w:pPr>
            <w:r w:rsidRPr="00883147">
              <w:t>(iv) “AUSTRALIA 2019”; and</w:t>
            </w:r>
          </w:p>
          <w:p w14:paraId="4EFC1C51" w14:textId="77777777" w:rsidR="00DF44CD" w:rsidRPr="00883147" w:rsidRDefault="00DF44CD" w:rsidP="00DF44CD">
            <w:pPr>
              <w:pStyle w:val="Tablei"/>
            </w:pPr>
            <w:r w:rsidRPr="00883147">
              <w:t>(v) in the background and enclosed by a circle, a partially obscured representation of a transcript; and</w:t>
            </w:r>
          </w:p>
          <w:p w14:paraId="38D741C4" w14:textId="77777777" w:rsidR="00DF44CD" w:rsidRPr="00883147" w:rsidRDefault="00DF44CD" w:rsidP="00DF44CD">
            <w:pPr>
              <w:pStyle w:val="Tablea"/>
            </w:pPr>
            <w:r w:rsidRPr="00883147">
              <w:t>(b) a representation of the moon; and</w:t>
            </w:r>
          </w:p>
          <w:p w14:paraId="3502DD16" w14:textId="77777777" w:rsidR="00DF44CD" w:rsidRPr="00883147" w:rsidRDefault="00DF44CD" w:rsidP="00DF44CD">
            <w:pPr>
              <w:pStyle w:val="Tablea"/>
            </w:pPr>
            <w:r w:rsidRPr="00883147">
              <w:t>(c) a representation of the Parkes radio telescope positioned on a stylised representation of a part of the planet Earth; and</w:t>
            </w:r>
          </w:p>
          <w:p w14:paraId="49E86983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74249C3B" w14:textId="77777777" w:rsidR="00DF44CD" w:rsidRPr="00883147" w:rsidRDefault="00DF44CD" w:rsidP="00DF44CD">
            <w:pPr>
              <w:pStyle w:val="Tablei"/>
            </w:pPr>
            <w:r w:rsidRPr="00883147">
              <w:t>(i) “FIVE DOLLARS”; and</w:t>
            </w:r>
          </w:p>
          <w:p w14:paraId="4BD4F9A1" w14:textId="47C37C70" w:rsidR="00DF44CD" w:rsidRPr="00883147" w:rsidRDefault="00DF44CD" w:rsidP="00DF44CD">
            <w:pPr>
              <w:pStyle w:val="Tablei"/>
            </w:pPr>
            <w:r w:rsidRPr="00883147">
              <w:t>(ii) “AWB”.</w:t>
            </w:r>
          </w:p>
        </w:tc>
      </w:tr>
      <w:tr w:rsidR="00DF44CD" w:rsidRPr="00883147" w14:paraId="66DAA87F" w14:textId="77777777" w:rsidTr="00DA6565">
        <w:tc>
          <w:tcPr>
            <w:tcW w:w="616" w:type="dxa"/>
            <w:shd w:val="clear" w:color="auto" w:fill="auto"/>
          </w:tcPr>
          <w:p w14:paraId="3D5056CB" w14:textId="454A404C" w:rsidR="00DF44CD" w:rsidRPr="00883147" w:rsidRDefault="00DF44CD" w:rsidP="00DF44CD">
            <w:pPr>
              <w:pStyle w:val="Tabletext"/>
            </w:pPr>
            <w:r w:rsidRPr="00883147">
              <w:t>22</w:t>
            </w:r>
          </w:p>
        </w:tc>
        <w:tc>
          <w:tcPr>
            <w:tcW w:w="938" w:type="dxa"/>
            <w:shd w:val="clear" w:color="auto" w:fill="auto"/>
          </w:tcPr>
          <w:p w14:paraId="4E1E8D8D" w14:textId="1F8E8EAF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052931F8" w14:textId="3B049A21" w:rsidR="00DF44CD" w:rsidRPr="00883147" w:rsidRDefault="00DF44CD" w:rsidP="00DF44CD">
            <w:pPr>
              <w:pStyle w:val="Tabletext"/>
            </w:pPr>
            <w:r w:rsidRPr="00883147">
              <w:t>O3</w:t>
            </w:r>
          </w:p>
        </w:tc>
        <w:tc>
          <w:tcPr>
            <w:tcW w:w="5886" w:type="dxa"/>
            <w:shd w:val="clear" w:color="auto" w:fill="auto"/>
          </w:tcPr>
          <w:p w14:paraId="3A99B390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designed by Arnold Machin and the following:</w:t>
            </w:r>
          </w:p>
          <w:p w14:paraId="358A7168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1B2D714F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186E9F1C" w14:textId="28590C73" w:rsidR="00DF44CD" w:rsidRPr="00883147" w:rsidRDefault="00DF44CD" w:rsidP="00DF44CD">
            <w:pPr>
              <w:pStyle w:val="Tablea"/>
            </w:pPr>
            <w:r w:rsidRPr="00883147">
              <w:t>(c) the inscription, in Arabic numerals, of a year.</w:t>
            </w:r>
          </w:p>
        </w:tc>
      </w:tr>
      <w:tr w:rsidR="00DF44CD" w:rsidRPr="00883147" w14:paraId="49DCDE16" w14:textId="77777777" w:rsidTr="00DA6565">
        <w:tc>
          <w:tcPr>
            <w:tcW w:w="616" w:type="dxa"/>
            <w:shd w:val="clear" w:color="auto" w:fill="auto"/>
          </w:tcPr>
          <w:p w14:paraId="600F30F7" w14:textId="69E66B2D" w:rsidR="00DF44CD" w:rsidRPr="00883147" w:rsidRDefault="00DF44CD" w:rsidP="00DF44CD">
            <w:pPr>
              <w:pStyle w:val="Tabletext"/>
            </w:pPr>
            <w:r w:rsidRPr="00883147">
              <w:lastRenderedPageBreak/>
              <w:t>23</w:t>
            </w:r>
          </w:p>
        </w:tc>
        <w:tc>
          <w:tcPr>
            <w:tcW w:w="938" w:type="dxa"/>
            <w:shd w:val="clear" w:color="auto" w:fill="auto"/>
          </w:tcPr>
          <w:p w14:paraId="41D65ECE" w14:textId="4BA55339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57FFCDF7" w14:textId="20769417" w:rsidR="00DF44CD" w:rsidRPr="00883147" w:rsidRDefault="00DF44CD" w:rsidP="00DF44CD">
            <w:pPr>
              <w:pStyle w:val="Tabletext"/>
            </w:pPr>
            <w:r w:rsidRPr="00883147">
              <w:t>O4</w:t>
            </w:r>
          </w:p>
        </w:tc>
        <w:tc>
          <w:tcPr>
            <w:tcW w:w="5886" w:type="dxa"/>
            <w:shd w:val="clear" w:color="auto" w:fill="auto"/>
          </w:tcPr>
          <w:p w14:paraId="001BFCCB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4CBDA155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21E30C74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1E618673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0B8D615D" w14:textId="08C480D9" w:rsidR="00DF44CD" w:rsidRPr="00883147" w:rsidRDefault="00DF44CD" w:rsidP="00DF44CD">
            <w:pPr>
              <w:pStyle w:val="Tablea"/>
            </w:pPr>
            <w:r w:rsidRPr="00883147">
              <w:t>(d) “RDM”.</w:t>
            </w:r>
          </w:p>
        </w:tc>
      </w:tr>
      <w:tr w:rsidR="00DF44CD" w:rsidRPr="00883147" w14:paraId="61C3917D" w14:textId="77777777" w:rsidTr="00DA6565">
        <w:tc>
          <w:tcPr>
            <w:tcW w:w="616" w:type="dxa"/>
            <w:shd w:val="clear" w:color="auto" w:fill="auto"/>
          </w:tcPr>
          <w:p w14:paraId="226A5EDE" w14:textId="64DF053D" w:rsidR="00DF44CD" w:rsidRPr="00883147" w:rsidRDefault="00DF44CD" w:rsidP="00DF44CD">
            <w:pPr>
              <w:pStyle w:val="Tabletext"/>
            </w:pPr>
            <w:r w:rsidRPr="00883147">
              <w:t>24</w:t>
            </w:r>
          </w:p>
        </w:tc>
        <w:tc>
          <w:tcPr>
            <w:tcW w:w="938" w:type="dxa"/>
            <w:shd w:val="clear" w:color="auto" w:fill="auto"/>
          </w:tcPr>
          <w:p w14:paraId="65C61DD3" w14:textId="3C916589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7C7303D0" w14:textId="30F0FC0E" w:rsidR="00DF44CD" w:rsidRPr="00883147" w:rsidRDefault="00DF44CD" w:rsidP="00DF44CD">
            <w:pPr>
              <w:pStyle w:val="Tabletext"/>
            </w:pPr>
            <w:r w:rsidRPr="00883147">
              <w:t>O5</w:t>
            </w:r>
          </w:p>
        </w:tc>
        <w:tc>
          <w:tcPr>
            <w:tcW w:w="5886" w:type="dxa"/>
            <w:shd w:val="clear" w:color="auto" w:fill="auto"/>
          </w:tcPr>
          <w:p w14:paraId="28028346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0372D446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67462B9D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0A0409FE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63662C6F" w14:textId="4248DE0A" w:rsidR="00DF44CD" w:rsidRPr="00883147" w:rsidRDefault="00DF44CD" w:rsidP="00DF44CD">
            <w:pPr>
              <w:pStyle w:val="Tablea"/>
            </w:pPr>
            <w:r w:rsidRPr="00883147">
              <w:t>(d) the letter “G” enclosed by a circle.</w:t>
            </w:r>
          </w:p>
        </w:tc>
      </w:tr>
      <w:tr w:rsidR="00DF44CD" w:rsidRPr="00883147" w14:paraId="514D0F9B" w14:textId="77777777" w:rsidTr="00DA6565">
        <w:tc>
          <w:tcPr>
            <w:tcW w:w="616" w:type="dxa"/>
            <w:shd w:val="clear" w:color="auto" w:fill="auto"/>
          </w:tcPr>
          <w:p w14:paraId="46BE8F89" w14:textId="6BA46E10" w:rsidR="00DF44CD" w:rsidRPr="00883147" w:rsidRDefault="00DF44CD" w:rsidP="00DF44CD">
            <w:pPr>
              <w:pStyle w:val="Tabletext"/>
            </w:pPr>
            <w:r w:rsidRPr="00883147">
              <w:t>25</w:t>
            </w:r>
          </w:p>
        </w:tc>
        <w:tc>
          <w:tcPr>
            <w:tcW w:w="938" w:type="dxa"/>
            <w:shd w:val="clear" w:color="auto" w:fill="auto"/>
          </w:tcPr>
          <w:p w14:paraId="1795537D" w14:textId="1622AAFE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56B09848" w14:textId="4B068659" w:rsidR="00DF44CD" w:rsidRPr="00883147" w:rsidRDefault="00DF44CD" w:rsidP="00DF44CD">
            <w:pPr>
              <w:pStyle w:val="Tabletext"/>
            </w:pPr>
            <w:r w:rsidRPr="00883147">
              <w:t>O6</w:t>
            </w:r>
          </w:p>
        </w:tc>
        <w:tc>
          <w:tcPr>
            <w:tcW w:w="5886" w:type="dxa"/>
            <w:shd w:val="clear" w:color="auto" w:fill="auto"/>
          </w:tcPr>
          <w:p w14:paraId="545CE763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0B259FC1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3D6E59F9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4D7E7B66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4FCEF2FF" w14:textId="1F9F13F4" w:rsidR="00DF44CD" w:rsidRPr="00883147" w:rsidRDefault="00DF44CD" w:rsidP="00DF44CD">
            <w:pPr>
              <w:pStyle w:val="Tablea"/>
            </w:pPr>
            <w:r w:rsidRPr="00883147">
              <w:t>(d) “MG”.</w:t>
            </w:r>
          </w:p>
        </w:tc>
      </w:tr>
      <w:tr w:rsidR="00DF44CD" w:rsidRPr="00883147" w14:paraId="74249CDF" w14:textId="77777777" w:rsidTr="00DA6565">
        <w:tc>
          <w:tcPr>
            <w:tcW w:w="616" w:type="dxa"/>
            <w:shd w:val="clear" w:color="auto" w:fill="auto"/>
          </w:tcPr>
          <w:p w14:paraId="5BA6C28A" w14:textId="77BC7579" w:rsidR="00DF44CD" w:rsidRPr="00883147" w:rsidRDefault="00DF44CD" w:rsidP="00DF44CD">
            <w:pPr>
              <w:pStyle w:val="Tabletext"/>
            </w:pPr>
            <w:r w:rsidRPr="00883147">
              <w:t>26</w:t>
            </w:r>
          </w:p>
        </w:tc>
        <w:tc>
          <w:tcPr>
            <w:tcW w:w="938" w:type="dxa"/>
            <w:shd w:val="clear" w:color="auto" w:fill="auto"/>
          </w:tcPr>
          <w:p w14:paraId="278207AB" w14:textId="2188193C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426CF54D" w14:textId="7D3CCD8A" w:rsidR="00DF44CD" w:rsidRPr="00883147" w:rsidRDefault="00DF44CD" w:rsidP="00DF44CD">
            <w:pPr>
              <w:pStyle w:val="Tabletext"/>
            </w:pPr>
            <w:r w:rsidRPr="00883147">
              <w:t>O7</w:t>
            </w:r>
          </w:p>
        </w:tc>
        <w:tc>
          <w:tcPr>
            <w:tcW w:w="5886" w:type="dxa"/>
            <w:shd w:val="clear" w:color="auto" w:fill="auto"/>
          </w:tcPr>
          <w:p w14:paraId="20A6108F" w14:textId="77777777" w:rsidR="00DF44CD" w:rsidRPr="00883147" w:rsidRDefault="00DF44CD" w:rsidP="00DF44CD">
            <w:pPr>
              <w:pStyle w:val="Tabletext"/>
            </w:pPr>
            <w:r w:rsidRPr="00883147">
              <w:t>A triangular design consisting of:</w:t>
            </w:r>
          </w:p>
          <w:p w14:paraId="1DD6074E" w14:textId="77777777" w:rsidR="00DF44CD" w:rsidRPr="00883147" w:rsidRDefault="00DF44CD" w:rsidP="00DF44CD">
            <w:pPr>
              <w:pStyle w:val="Tablea"/>
            </w:pPr>
            <w:r w:rsidRPr="00883147">
              <w:t>(a) at the top of the face of the coin, a circle enclosing the following:</w:t>
            </w:r>
          </w:p>
          <w:p w14:paraId="36E30E82" w14:textId="77777777" w:rsidR="00DF44CD" w:rsidRPr="00883147" w:rsidRDefault="00DF44CD" w:rsidP="00DF44CD">
            <w:pPr>
              <w:pStyle w:val="Tablei"/>
            </w:pPr>
            <w:r w:rsidRPr="00883147">
              <w:t>(i) an effigy of Queen Elizabeth II; and</w:t>
            </w:r>
          </w:p>
          <w:p w14:paraId="3FB05C88" w14:textId="77777777" w:rsidR="00DF44CD" w:rsidRPr="00883147" w:rsidRDefault="00DF44CD" w:rsidP="00DF44CD">
            <w:pPr>
              <w:pStyle w:val="Tablei"/>
            </w:pPr>
            <w:r w:rsidRPr="00883147">
              <w:t>(ii) “ELIZABETH II”; and</w:t>
            </w:r>
          </w:p>
          <w:p w14:paraId="6BDA95EF" w14:textId="77777777" w:rsidR="00DF44CD" w:rsidRPr="00883147" w:rsidRDefault="00DF44CD" w:rsidP="00DF44CD">
            <w:pPr>
              <w:pStyle w:val="Tablei"/>
            </w:pPr>
            <w:r w:rsidRPr="00883147">
              <w:t>(iii) “AUSTRALIA 2019”;</w:t>
            </w:r>
          </w:p>
          <w:p w14:paraId="3BB6EB6F" w14:textId="77777777" w:rsidR="00DF44CD" w:rsidRPr="00883147" w:rsidRDefault="00DF44CD" w:rsidP="00DF44CD">
            <w:pPr>
              <w:pStyle w:val="Tablei"/>
            </w:pPr>
            <w:r w:rsidRPr="00883147">
              <w:t>(iv) “JC”; and</w:t>
            </w:r>
          </w:p>
          <w:p w14:paraId="7372D3AB" w14:textId="77777777" w:rsidR="00DF44CD" w:rsidRPr="00883147" w:rsidRDefault="00DF44CD" w:rsidP="00DF44CD">
            <w:pPr>
              <w:pStyle w:val="Tablea"/>
            </w:pPr>
            <w:r w:rsidRPr="00883147">
              <w:t>(b) in the background, a representation of a ship partially submerged in a body of water; and</w:t>
            </w:r>
          </w:p>
          <w:p w14:paraId="172F38DD" w14:textId="77777777" w:rsidR="00DF44CD" w:rsidRPr="00883147" w:rsidRDefault="00DF44CD" w:rsidP="00DF44CD">
            <w:pPr>
              <w:pStyle w:val="Tablea"/>
            </w:pPr>
            <w:r w:rsidRPr="00883147">
              <w:t>(c) at the edge of that water, a representation of a man holding a sword and engaging in battle with a man holding a spear; and</w:t>
            </w:r>
          </w:p>
          <w:p w14:paraId="09A545F0" w14:textId="77777777" w:rsidR="00DF44CD" w:rsidRPr="00883147" w:rsidRDefault="00DF44CD" w:rsidP="00DF44CD">
            <w:pPr>
              <w:pStyle w:val="Tablea"/>
            </w:pPr>
            <w:r w:rsidRPr="00883147">
              <w:t>(d) a representation of a woman standing on the beach and holding a baby; and</w:t>
            </w:r>
          </w:p>
          <w:p w14:paraId="2478BEE3" w14:textId="77777777" w:rsidR="00DF44CD" w:rsidRPr="00883147" w:rsidRDefault="00DF44CD" w:rsidP="00DF44CD">
            <w:pPr>
              <w:pStyle w:val="Tablea"/>
            </w:pPr>
            <w:r w:rsidRPr="00883147">
              <w:t>(e) in the foreground, a representation of a man holding a gun and engaging in battle with a man holding a spear; and</w:t>
            </w:r>
          </w:p>
          <w:p w14:paraId="473FD4DE" w14:textId="77777777" w:rsidR="00DF44CD" w:rsidRPr="00883147" w:rsidRDefault="00DF44CD" w:rsidP="00DF44CD">
            <w:pPr>
              <w:pStyle w:val="Tablea"/>
            </w:pPr>
            <w:r w:rsidRPr="00883147">
              <w:t>(f) a triangular border with rounded corners; and</w:t>
            </w:r>
          </w:p>
          <w:p w14:paraId="690B5E11" w14:textId="5364A676" w:rsidR="00DF44CD" w:rsidRPr="00883147" w:rsidRDefault="00DF44CD" w:rsidP="00DF44CD">
            <w:pPr>
              <w:pStyle w:val="Tablea"/>
            </w:pPr>
            <w:r w:rsidRPr="00883147">
              <w:t>(g) at the bottom of the face of the coin, a rectangular shape with rounded corners containing the inscription “ONE HUNDRED DOLLARS”.</w:t>
            </w:r>
          </w:p>
        </w:tc>
      </w:tr>
      <w:tr w:rsidR="00DF44CD" w:rsidRPr="00883147" w14:paraId="3A87330D" w14:textId="77777777" w:rsidTr="00DA6565">
        <w:tc>
          <w:tcPr>
            <w:tcW w:w="616" w:type="dxa"/>
            <w:shd w:val="clear" w:color="auto" w:fill="auto"/>
          </w:tcPr>
          <w:p w14:paraId="2E715753" w14:textId="166CFD69" w:rsidR="00DF44CD" w:rsidRPr="00883147" w:rsidRDefault="00DF44CD" w:rsidP="00DF44CD">
            <w:pPr>
              <w:pStyle w:val="Tabletext"/>
            </w:pPr>
            <w:r w:rsidRPr="00883147">
              <w:t>27</w:t>
            </w:r>
          </w:p>
        </w:tc>
        <w:tc>
          <w:tcPr>
            <w:tcW w:w="938" w:type="dxa"/>
            <w:shd w:val="clear" w:color="auto" w:fill="auto"/>
          </w:tcPr>
          <w:p w14:paraId="4D2FC6DF" w14:textId="12152EA4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3CED29EF" w14:textId="51AB176E" w:rsidR="00DF44CD" w:rsidRPr="00883147" w:rsidRDefault="00DF44CD" w:rsidP="00DF44CD">
            <w:pPr>
              <w:pStyle w:val="Tabletext"/>
            </w:pPr>
            <w:r w:rsidRPr="00883147">
              <w:t>O8</w:t>
            </w:r>
          </w:p>
        </w:tc>
        <w:tc>
          <w:tcPr>
            <w:tcW w:w="5886" w:type="dxa"/>
            <w:shd w:val="clear" w:color="auto" w:fill="auto"/>
          </w:tcPr>
          <w:p w14:paraId="2BAEA63D" w14:textId="77777777" w:rsidR="00DF44CD" w:rsidRPr="00883147" w:rsidRDefault="00DF44CD" w:rsidP="00DF44CD">
            <w:pPr>
              <w:pStyle w:val="Tabletext"/>
            </w:pPr>
            <w:r w:rsidRPr="00883147">
              <w:t>A triangular design consisting of:</w:t>
            </w:r>
          </w:p>
          <w:p w14:paraId="662C2C61" w14:textId="77777777" w:rsidR="00DF44CD" w:rsidRPr="00883147" w:rsidRDefault="00DF44CD" w:rsidP="00DF44CD">
            <w:pPr>
              <w:pStyle w:val="Tablea"/>
            </w:pPr>
            <w:r w:rsidRPr="00883147">
              <w:t>(a) at the top of the face of the coin, a circle enclosing the following:</w:t>
            </w:r>
          </w:p>
          <w:p w14:paraId="47AF643F" w14:textId="77777777" w:rsidR="00DF44CD" w:rsidRPr="00883147" w:rsidRDefault="00DF44CD" w:rsidP="00DF44CD">
            <w:pPr>
              <w:pStyle w:val="Tablei"/>
            </w:pPr>
            <w:r w:rsidRPr="00883147">
              <w:t>(i) an effigy of Queen Elizabeth II; and</w:t>
            </w:r>
          </w:p>
          <w:p w14:paraId="2EA5AB04" w14:textId="77777777" w:rsidR="00DF44CD" w:rsidRPr="00883147" w:rsidRDefault="00DF44CD" w:rsidP="00DF44CD">
            <w:pPr>
              <w:pStyle w:val="Tablei"/>
            </w:pPr>
            <w:r w:rsidRPr="00883147">
              <w:t>(ii) “ELIZABETH II”; and</w:t>
            </w:r>
          </w:p>
          <w:p w14:paraId="249E8209" w14:textId="77777777" w:rsidR="00DF44CD" w:rsidRPr="00883147" w:rsidRDefault="00DF44CD" w:rsidP="00DF44CD">
            <w:pPr>
              <w:pStyle w:val="Tablei"/>
            </w:pPr>
            <w:r w:rsidRPr="00883147">
              <w:t>(iii) “AUSTRALIA 2019”; and</w:t>
            </w:r>
          </w:p>
          <w:p w14:paraId="6FEF54FB" w14:textId="77777777" w:rsidR="00DF44CD" w:rsidRPr="00883147" w:rsidRDefault="00DF44CD" w:rsidP="00DF44CD">
            <w:pPr>
              <w:pStyle w:val="Tablei"/>
            </w:pPr>
            <w:r w:rsidRPr="00883147">
              <w:t>(iv) “JC”; and</w:t>
            </w:r>
          </w:p>
          <w:p w14:paraId="4B9C067C" w14:textId="77777777" w:rsidR="00DF44CD" w:rsidRPr="00883147" w:rsidRDefault="00DF44CD" w:rsidP="00DF44CD">
            <w:pPr>
              <w:pStyle w:val="Tablea"/>
            </w:pPr>
            <w:r w:rsidRPr="00883147">
              <w:t>(b) in the background a representation of a ship partially submerged in a body of water; and</w:t>
            </w:r>
          </w:p>
          <w:p w14:paraId="3BB1B311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(c) at the edge of that water, a representation of a man holding a sword and engaging in battle with a man holding a spear; and</w:t>
            </w:r>
          </w:p>
          <w:p w14:paraId="2B2F5BDC" w14:textId="77777777" w:rsidR="00DF44CD" w:rsidRPr="00883147" w:rsidRDefault="00DF44CD" w:rsidP="00DF44CD">
            <w:pPr>
              <w:pStyle w:val="Tablea"/>
            </w:pPr>
            <w:r w:rsidRPr="00883147">
              <w:t>(d) a representation of a woman standing on the beach and holding a baby; and</w:t>
            </w:r>
          </w:p>
          <w:p w14:paraId="52E3C1BD" w14:textId="77777777" w:rsidR="00DF44CD" w:rsidRPr="00883147" w:rsidRDefault="00DF44CD" w:rsidP="00DF44CD">
            <w:pPr>
              <w:pStyle w:val="Tablea"/>
            </w:pPr>
            <w:r w:rsidRPr="00883147">
              <w:t>(e) in the foreground, a representation of a man holding a gun and engaging in battle with a man holding a spear; and</w:t>
            </w:r>
          </w:p>
          <w:p w14:paraId="068C600E" w14:textId="77777777" w:rsidR="00DF44CD" w:rsidRPr="00883147" w:rsidRDefault="00DF44CD" w:rsidP="00DF44CD">
            <w:pPr>
              <w:pStyle w:val="Tablea"/>
            </w:pPr>
            <w:r w:rsidRPr="00883147">
              <w:t>(f) a triangular border with rounded corners; and</w:t>
            </w:r>
          </w:p>
          <w:p w14:paraId="716E9641" w14:textId="5298AF52" w:rsidR="00DF44CD" w:rsidRPr="00883147" w:rsidRDefault="00DF44CD" w:rsidP="00DF44CD">
            <w:pPr>
              <w:pStyle w:val="Tablea"/>
            </w:pPr>
            <w:r w:rsidRPr="00883147">
              <w:t>(g) at the bottom of the face of the coin, a rectangular shape with rounded corners containing the inscription “ONE DOLLAR”.</w:t>
            </w:r>
          </w:p>
        </w:tc>
      </w:tr>
      <w:tr w:rsidR="00DF44CD" w:rsidRPr="00883147" w14:paraId="2BA70E25" w14:textId="77777777" w:rsidTr="00DA6565">
        <w:tc>
          <w:tcPr>
            <w:tcW w:w="616" w:type="dxa"/>
            <w:shd w:val="clear" w:color="auto" w:fill="auto"/>
          </w:tcPr>
          <w:p w14:paraId="2F20D1A6" w14:textId="36D81FB1" w:rsidR="00DF44CD" w:rsidRPr="00883147" w:rsidRDefault="00DF44CD" w:rsidP="00DF44CD">
            <w:pPr>
              <w:pStyle w:val="Tabletext"/>
            </w:pPr>
            <w:r w:rsidRPr="00883147">
              <w:lastRenderedPageBreak/>
              <w:t>28</w:t>
            </w:r>
          </w:p>
        </w:tc>
        <w:tc>
          <w:tcPr>
            <w:tcW w:w="938" w:type="dxa"/>
            <w:shd w:val="clear" w:color="auto" w:fill="auto"/>
          </w:tcPr>
          <w:p w14:paraId="19179204" w14:textId="0B884378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38496C95" w14:textId="0590F823" w:rsidR="00DF44CD" w:rsidRPr="00883147" w:rsidRDefault="00DF44CD" w:rsidP="00DF44CD">
            <w:pPr>
              <w:pStyle w:val="Tabletext"/>
            </w:pPr>
            <w:r w:rsidRPr="00883147">
              <w:t>O9</w:t>
            </w:r>
          </w:p>
        </w:tc>
        <w:tc>
          <w:tcPr>
            <w:tcW w:w="5886" w:type="dxa"/>
            <w:shd w:val="clear" w:color="auto" w:fill="auto"/>
          </w:tcPr>
          <w:p w14:paraId="258C0A44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0872AB59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3224243D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2F8F06C3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1D032F13" w14:textId="77777777" w:rsidR="00DF44CD" w:rsidRPr="00883147" w:rsidRDefault="00DF44CD" w:rsidP="00DF44CD">
            <w:pPr>
              <w:pStyle w:val="Tablea"/>
            </w:pPr>
            <w:r w:rsidRPr="00883147">
              <w:t>(d) Arabic numerals for the amount, in dollars, of the denomination of the coin, followed by “DOLLAR” or “DOLLARS” as the case requires; and</w:t>
            </w:r>
          </w:p>
          <w:p w14:paraId="73D774C1" w14:textId="4F7A781C" w:rsidR="00DF44CD" w:rsidRPr="00883147" w:rsidRDefault="00DF44CD" w:rsidP="00DF44CD">
            <w:pPr>
              <w:pStyle w:val="Tablea"/>
            </w:pPr>
            <w:r w:rsidRPr="00883147">
              <w:t>(e) “IRB”.</w:t>
            </w:r>
          </w:p>
        </w:tc>
      </w:tr>
      <w:tr w:rsidR="00DF44CD" w:rsidRPr="00883147" w14:paraId="78BBA671" w14:textId="77777777" w:rsidTr="00DA6565">
        <w:tc>
          <w:tcPr>
            <w:tcW w:w="616" w:type="dxa"/>
            <w:shd w:val="clear" w:color="auto" w:fill="auto"/>
          </w:tcPr>
          <w:p w14:paraId="42D66900" w14:textId="5CDD28AF" w:rsidR="00DF44CD" w:rsidRPr="00883147" w:rsidRDefault="00DF44CD" w:rsidP="00DF44CD">
            <w:pPr>
              <w:pStyle w:val="Tabletext"/>
            </w:pPr>
            <w:r w:rsidRPr="00883147">
              <w:t>29</w:t>
            </w:r>
          </w:p>
        </w:tc>
        <w:tc>
          <w:tcPr>
            <w:tcW w:w="938" w:type="dxa"/>
            <w:shd w:val="clear" w:color="auto" w:fill="auto"/>
          </w:tcPr>
          <w:p w14:paraId="3686EA62" w14:textId="7151972F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70DA9315" w14:textId="6221CF59" w:rsidR="00DF44CD" w:rsidRPr="00883147" w:rsidRDefault="00DF44CD" w:rsidP="00DF44CD">
            <w:pPr>
              <w:pStyle w:val="Tabletext"/>
            </w:pPr>
            <w:r w:rsidRPr="00883147">
              <w:t>O10</w:t>
            </w:r>
          </w:p>
        </w:tc>
        <w:tc>
          <w:tcPr>
            <w:tcW w:w="5886" w:type="dxa"/>
            <w:shd w:val="clear" w:color="auto" w:fill="auto"/>
          </w:tcPr>
          <w:p w14:paraId="461C6B1D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4B4612F3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5A51BED4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0D12C0F5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0C497289" w14:textId="35097CAA" w:rsidR="00DF44CD" w:rsidRPr="00883147" w:rsidRDefault="00DF44CD" w:rsidP="00DF44CD">
            <w:pPr>
              <w:pStyle w:val="Tablea"/>
            </w:pPr>
            <w:r w:rsidRPr="00883147">
              <w:t>(d) “JC”.</w:t>
            </w:r>
          </w:p>
        </w:tc>
      </w:tr>
      <w:tr w:rsidR="00DF44CD" w:rsidRPr="00883147" w14:paraId="4D3D033D" w14:textId="77777777" w:rsidTr="00DA6565">
        <w:tc>
          <w:tcPr>
            <w:tcW w:w="616" w:type="dxa"/>
            <w:shd w:val="clear" w:color="auto" w:fill="auto"/>
          </w:tcPr>
          <w:p w14:paraId="51ED317D" w14:textId="1AAD0339" w:rsidR="00DF44CD" w:rsidRPr="00883147" w:rsidRDefault="00DF44CD" w:rsidP="00DF44CD">
            <w:pPr>
              <w:pStyle w:val="Tabletext"/>
            </w:pPr>
            <w:r w:rsidRPr="00883147">
              <w:t>30</w:t>
            </w:r>
          </w:p>
        </w:tc>
        <w:tc>
          <w:tcPr>
            <w:tcW w:w="938" w:type="dxa"/>
            <w:shd w:val="clear" w:color="auto" w:fill="auto"/>
          </w:tcPr>
          <w:p w14:paraId="13906CBE" w14:textId="2CB7C8D3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26A870D1" w14:textId="21A007EB" w:rsidR="00DF44CD" w:rsidRPr="00883147" w:rsidRDefault="00DF44CD" w:rsidP="00DF44CD">
            <w:pPr>
              <w:pStyle w:val="Tabletext"/>
            </w:pPr>
            <w:r w:rsidRPr="00883147">
              <w:t>O11</w:t>
            </w:r>
          </w:p>
        </w:tc>
        <w:tc>
          <w:tcPr>
            <w:tcW w:w="5886" w:type="dxa"/>
            <w:shd w:val="clear" w:color="auto" w:fill="auto"/>
          </w:tcPr>
          <w:p w14:paraId="135C7DDE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5E5569AA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0DC38B8F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21CD9689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6714D857" w14:textId="77777777" w:rsidR="00DF44CD" w:rsidRPr="00883147" w:rsidRDefault="00DF44CD" w:rsidP="00DF44CD">
            <w:pPr>
              <w:pStyle w:val="Tablea"/>
            </w:pPr>
            <w:r w:rsidRPr="00883147">
              <w:t>(d) “JC”; and</w:t>
            </w:r>
          </w:p>
          <w:p w14:paraId="26FCD9D2" w14:textId="5825D202" w:rsidR="00DF44CD" w:rsidRPr="00883147" w:rsidRDefault="00DF44CD" w:rsidP="00DF44CD">
            <w:pPr>
              <w:pStyle w:val="Tablea"/>
            </w:pPr>
            <w:r w:rsidRPr="00883147">
              <w:t>(e) in the background, the equator, latitude lines, longitude lines and an ornamental pattern.</w:t>
            </w:r>
          </w:p>
        </w:tc>
      </w:tr>
      <w:tr w:rsidR="00DF44CD" w:rsidRPr="00883147" w14:paraId="41F69D83" w14:textId="77777777" w:rsidTr="00DA6565">
        <w:tc>
          <w:tcPr>
            <w:tcW w:w="616" w:type="dxa"/>
            <w:shd w:val="clear" w:color="auto" w:fill="auto"/>
          </w:tcPr>
          <w:p w14:paraId="0F04A680" w14:textId="3383D72D" w:rsidR="00DF44CD" w:rsidRPr="00883147" w:rsidRDefault="00473E37" w:rsidP="00DF44CD">
            <w:pPr>
              <w:pStyle w:val="Tabletext"/>
            </w:pPr>
            <w:r w:rsidRPr="00883147">
              <w:t>31</w:t>
            </w:r>
          </w:p>
        </w:tc>
        <w:tc>
          <w:tcPr>
            <w:tcW w:w="938" w:type="dxa"/>
            <w:shd w:val="clear" w:color="auto" w:fill="auto"/>
          </w:tcPr>
          <w:p w14:paraId="407430BA" w14:textId="78A2FF01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447E1A33" w14:textId="201DD45C" w:rsidR="00DF44CD" w:rsidRPr="00883147" w:rsidRDefault="00DF44CD" w:rsidP="00DF44CD">
            <w:pPr>
              <w:pStyle w:val="Tabletext"/>
            </w:pPr>
            <w:r w:rsidRPr="00883147">
              <w:t>O12</w:t>
            </w:r>
          </w:p>
        </w:tc>
        <w:tc>
          <w:tcPr>
            <w:tcW w:w="5886" w:type="dxa"/>
            <w:shd w:val="clear" w:color="auto" w:fill="auto"/>
          </w:tcPr>
          <w:p w14:paraId="4AD54CD9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73F1FA85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2524AA6B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0AAA8625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4AE8E08E" w14:textId="77777777" w:rsidR="00DF44CD" w:rsidRPr="00883147" w:rsidRDefault="00DF44CD" w:rsidP="00DF44CD">
            <w:pPr>
              <w:pStyle w:val="Tablea"/>
            </w:pPr>
            <w:r w:rsidRPr="00883147">
              <w:t>(d) Arabic numerals for the amount, in dollars, of the denomination of the coin, followed by “DOLLAR” or “DOLLARS” as the case requires; and</w:t>
            </w:r>
          </w:p>
          <w:p w14:paraId="34BFED12" w14:textId="6ADBE97A" w:rsidR="00DF44CD" w:rsidRPr="00883147" w:rsidRDefault="00DF44CD" w:rsidP="00DF44CD">
            <w:pPr>
              <w:pStyle w:val="Tablea"/>
            </w:pPr>
            <w:r w:rsidRPr="00883147">
              <w:t>(e) “JC”.</w:t>
            </w:r>
          </w:p>
        </w:tc>
      </w:tr>
      <w:tr w:rsidR="00DF44CD" w:rsidRPr="00883147" w14:paraId="2DD129F4" w14:textId="77777777" w:rsidTr="00DA6565">
        <w:tc>
          <w:tcPr>
            <w:tcW w:w="616" w:type="dxa"/>
            <w:shd w:val="clear" w:color="auto" w:fill="auto"/>
          </w:tcPr>
          <w:p w14:paraId="3D7E093B" w14:textId="04CE038A" w:rsidR="00DF44CD" w:rsidRPr="00883147" w:rsidRDefault="00473E37" w:rsidP="00DF44CD">
            <w:pPr>
              <w:pStyle w:val="Tabletext"/>
            </w:pPr>
            <w:r w:rsidRPr="00883147">
              <w:t>32</w:t>
            </w:r>
          </w:p>
        </w:tc>
        <w:tc>
          <w:tcPr>
            <w:tcW w:w="938" w:type="dxa"/>
            <w:shd w:val="clear" w:color="auto" w:fill="auto"/>
          </w:tcPr>
          <w:p w14:paraId="2734F5E6" w14:textId="6492D06D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35CA4DC0" w14:textId="6F52C2BB" w:rsidR="00DF44CD" w:rsidRPr="00883147" w:rsidRDefault="00DF44CD" w:rsidP="00DF44CD">
            <w:pPr>
              <w:pStyle w:val="Tabletext"/>
            </w:pPr>
            <w:r w:rsidRPr="00883147">
              <w:t>O13</w:t>
            </w:r>
          </w:p>
        </w:tc>
        <w:tc>
          <w:tcPr>
            <w:tcW w:w="5886" w:type="dxa"/>
            <w:shd w:val="clear" w:color="auto" w:fill="auto"/>
          </w:tcPr>
          <w:p w14:paraId="4DCCBF2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2CE0173" w14:textId="77777777" w:rsidR="00DF44CD" w:rsidRPr="00883147" w:rsidRDefault="00DF44CD" w:rsidP="00DF44CD">
            <w:pPr>
              <w:pStyle w:val="Tablea"/>
            </w:pPr>
            <w:r w:rsidRPr="00883147">
              <w:t xml:space="preserve">(a) at the top, a representation 3 lychees and 3 leaves hanging from a branch; and </w:t>
            </w:r>
          </w:p>
          <w:p w14:paraId="741A8126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(b) in the centre, an effigy of Queen Elizabeth II and the following:</w:t>
            </w:r>
          </w:p>
          <w:p w14:paraId="37D98FFB" w14:textId="77777777" w:rsidR="00DF44CD" w:rsidRPr="00883147" w:rsidRDefault="00DF44CD" w:rsidP="00DF44CD">
            <w:pPr>
              <w:pStyle w:val="Tablei"/>
            </w:pPr>
            <w:r w:rsidRPr="00883147">
              <w:t>(i) “ELIZABETH II”; and</w:t>
            </w:r>
          </w:p>
          <w:p w14:paraId="30756FB8" w14:textId="77777777" w:rsidR="00DF44CD" w:rsidRPr="00883147" w:rsidRDefault="00DF44CD" w:rsidP="00DF44CD">
            <w:pPr>
              <w:pStyle w:val="Tablei"/>
            </w:pPr>
            <w:r w:rsidRPr="00883147">
              <w:t>(ii) “AUSTRALIA”; and</w:t>
            </w:r>
          </w:p>
          <w:p w14:paraId="244BB006" w14:textId="77777777" w:rsidR="00DF44CD" w:rsidRPr="00883147" w:rsidRDefault="00DF44CD" w:rsidP="00DF44CD">
            <w:pPr>
              <w:pStyle w:val="Tablei"/>
            </w:pPr>
            <w:r w:rsidRPr="00883147">
              <w:t xml:space="preserve">(iii) </w:t>
            </w:r>
            <w:r w:rsidRPr="00883147">
              <w:tab/>
              <w:t>the inscription, in Arabic numerals, of a year;</w:t>
            </w:r>
          </w:p>
          <w:p w14:paraId="06ACA947" w14:textId="77777777" w:rsidR="00DF44CD" w:rsidRPr="00883147" w:rsidRDefault="00DF44CD" w:rsidP="00DF44CD">
            <w:pPr>
              <w:pStyle w:val="Tablei"/>
            </w:pPr>
            <w:r w:rsidRPr="00883147">
              <w:t>(iv)</w:t>
            </w:r>
            <w:r w:rsidRPr="00883147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28E6CD21" w14:textId="77777777" w:rsidR="00DF44CD" w:rsidRPr="00883147" w:rsidRDefault="00DF44CD" w:rsidP="00DF44CD">
            <w:pPr>
              <w:pStyle w:val="Tablei"/>
            </w:pPr>
            <w:r w:rsidRPr="00883147">
              <w:t>(v) “JC”; and</w:t>
            </w:r>
          </w:p>
          <w:p w14:paraId="395837A4" w14:textId="77777777" w:rsidR="00DF44CD" w:rsidRPr="00883147" w:rsidRDefault="00DF44CD" w:rsidP="00DF44CD">
            <w:pPr>
              <w:pStyle w:val="Tablea"/>
            </w:pPr>
            <w:r w:rsidRPr="00883147">
              <w:t>(c) at the bottom, a representation of the following:</w:t>
            </w:r>
          </w:p>
          <w:p w14:paraId="085B6174" w14:textId="77777777" w:rsidR="00DF44CD" w:rsidRPr="00883147" w:rsidRDefault="00DF44CD" w:rsidP="00DF44CD">
            <w:pPr>
              <w:pStyle w:val="Tablei"/>
            </w:pPr>
            <w:r w:rsidRPr="00883147">
              <w:t>(i) 2 lychees and 3 leaves hanging from a branch; and</w:t>
            </w:r>
          </w:p>
          <w:p w14:paraId="34B64E92" w14:textId="77777777" w:rsidR="00DF44CD" w:rsidRPr="00883147" w:rsidRDefault="00DF44CD" w:rsidP="00DF44CD">
            <w:pPr>
              <w:pStyle w:val="Tablei"/>
            </w:pPr>
            <w:r w:rsidRPr="00883147">
              <w:t>(ii) a lychee and a leaf hanging from another branch;</w:t>
            </w:r>
          </w:p>
          <w:p w14:paraId="2D158662" w14:textId="075E56B2" w:rsidR="00DF44CD" w:rsidRPr="00883147" w:rsidRDefault="00DF44CD" w:rsidP="00DF44CD">
            <w:pPr>
              <w:pStyle w:val="Tabletext"/>
            </w:pPr>
            <w:r w:rsidRPr="00883147">
              <w:t>all enclosed by a rectangular border with rounded corners and convex edges.</w:t>
            </w:r>
          </w:p>
        </w:tc>
      </w:tr>
      <w:tr w:rsidR="00DF44CD" w:rsidRPr="00883147" w14:paraId="1E90ADA7" w14:textId="77777777" w:rsidTr="00DA6565">
        <w:tc>
          <w:tcPr>
            <w:tcW w:w="616" w:type="dxa"/>
            <w:shd w:val="clear" w:color="auto" w:fill="auto"/>
          </w:tcPr>
          <w:p w14:paraId="538CACFF" w14:textId="1AD46558" w:rsidR="00DF44CD" w:rsidRPr="00883147" w:rsidRDefault="00473E37" w:rsidP="00DF44CD">
            <w:pPr>
              <w:pStyle w:val="Tabletext"/>
            </w:pPr>
            <w:r w:rsidRPr="00883147">
              <w:lastRenderedPageBreak/>
              <w:t>33</w:t>
            </w:r>
          </w:p>
        </w:tc>
        <w:tc>
          <w:tcPr>
            <w:tcW w:w="938" w:type="dxa"/>
            <w:shd w:val="clear" w:color="auto" w:fill="auto"/>
          </w:tcPr>
          <w:p w14:paraId="56D593BE" w14:textId="4B01BAD5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5A91C972" w14:textId="1C695DBD" w:rsidR="00DF44CD" w:rsidRPr="00883147" w:rsidRDefault="00DF44CD" w:rsidP="00DF44CD">
            <w:pPr>
              <w:pStyle w:val="Tabletext"/>
            </w:pPr>
            <w:r w:rsidRPr="00883147">
              <w:t>O14</w:t>
            </w:r>
          </w:p>
        </w:tc>
        <w:tc>
          <w:tcPr>
            <w:tcW w:w="5886" w:type="dxa"/>
            <w:shd w:val="clear" w:color="auto" w:fill="auto"/>
          </w:tcPr>
          <w:p w14:paraId="0EA45C55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276F155" w14:textId="77777777" w:rsidR="00DF44CD" w:rsidRPr="00883147" w:rsidRDefault="00DF44CD" w:rsidP="00DF44CD">
            <w:pPr>
              <w:pStyle w:val="Tablea"/>
            </w:pPr>
            <w:r w:rsidRPr="00883147">
              <w:t>(a) a central circle enclosing an effigy of Queen Elizabeth II and the following:</w:t>
            </w:r>
          </w:p>
          <w:p w14:paraId="38153C85" w14:textId="77777777" w:rsidR="00DF44CD" w:rsidRPr="00883147" w:rsidRDefault="00DF44CD" w:rsidP="00DF44CD">
            <w:pPr>
              <w:pStyle w:val="Tablei"/>
            </w:pPr>
            <w:r w:rsidRPr="00883147">
              <w:t>(i) “ELIZABETH II”; and</w:t>
            </w:r>
          </w:p>
          <w:p w14:paraId="21BF90B6" w14:textId="77777777" w:rsidR="00DF44CD" w:rsidRPr="00883147" w:rsidRDefault="00DF44CD" w:rsidP="00DF44CD">
            <w:pPr>
              <w:pStyle w:val="Tablei"/>
            </w:pPr>
            <w:r w:rsidRPr="00883147">
              <w:t>(ii) “AUSTRALIA”; and</w:t>
            </w:r>
          </w:p>
          <w:p w14:paraId="4D1F5A27" w14:textId="77777777" w:rsidR="00DF44CD" w:rsidRPr="00883147" w:rsidRDefault="00DF44CD" w:rsidP="00DF44CD">
            <w:pPr>
              <w:pStyle w:val="Tablei"/>
            </w:pPr>
            <w:r w:rsidRPr="00883147">
              <w:t xml:space="preserve">(iii) </w:t>
            </w:r>
            <w:r w:rsidRPr="00883147">
              <w:tab/>
              <w:t>the inscription, in Arabic numerals, of a year; and</w:t>
            </w:r>
          </w:p>
          <w:p w14:paraId="46D2614F" w14:textId="77777777" w:rsidR="00DF44CD" w:rsidRPr="00883147" w:rsidRDefault="00DF44CD" w:rsidP="00DF44CD">
            <w:pPr>
              <w:pStyle w:val="Tablei"/>
            </w:pPr>
            <w:r w:rsidRPr="00883147">
              <w:t>(iv)</w:t>
            </w:r>
            <w:r w:rsidRPr="00883147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0FEBF70F" w14:textId="77777777" w:rsidR="00DF44CD" w:rsidRPr="00883147" w:rsidRDefault="00DF44CD" w:rsidP="00DF44CD">
            <w:pPr>
              <w:pStyle w:val="Tablei"/>
            </w:pPr>
            <w:r w:rsidRPr="00883147">
              <w:t>(v) “JC”; and</w:t>
            </w:r>
          </w:p>
          <w:p w14:paraId="6A71A861" w14:textId="77777777" w:rsidR="00DF44CD" w:rsidRPr="00883147" w:rsidRDefault="00DF44CD" w:rsidP="00DF44CD">
            <w:pPr>
              <w:pStyle w:val="Tablea"/>
            </w:pPr>
            <w:r w:rsidRPr="00883147">
              <w:t>(b) surrounding that central circle, an ornamental border comprising stylised representations of splashing water; and</w:t>
            </w:r>
          </w:p>
          <w:p w14:paraId="25557857" w14:textId="77777777" w:rsidR="00DF44CD" w:rsidRPr="00883147" w:rsidRDefault="00DF44CD" w:rsidP="00DF44CD">
            <w:pPr>
              <w:pStyle w:val="Tablea"/>
            </w:pPr>
            <w:r w:rsidRPr="00883147">
              <w:t xml:space="preserve">(c) immediately inside the rim of the coin, a representation of the following: </w:t>
            </w:r>
          </w:p>
          <w:p w14:paraId="5AF6790C" w14:textId="77777777" w:rsidR="00DF44CD" w:rsidRPr="00883147" w:rsidRDefault="00DF44CD" w:rsidP="00DF44CD">
            <w:pPr>
              <w:pStyle w:val="Tablei"/>
            </w:pPr>
            <w:r w:rsidRPr="00883147">
              <w:t>(i) a rat; and</w:t>
            </w:r>
          </w:p>
          <w:p w14:paraId="3C8E9A3A" w14:textId="77777777" w:rsidR="00DF44CD" w:rsidRPr="00883147" w:rsidRDefault="00DF44CD" w:rsidP="00DF44CD">
            <w:pPr>
              <w:pStyle w:val="Tablei"/>
            </w:pPr>
            <w:r w:rsidRPr="00883147">
              <w:t xml:space="preserve">(ii) a pig; and </w:t>
            </w:r>
          </w:p>
          <w:p w14:paraId="45BF66E1" w14:textId="77777777" w:rsidR="00DF44CD" w:rsidRPr="00883147" w:rsidRDefault="00DF44CD" w:rsidP="00DF44CD">
            <w:pPr>
              <w:pStyle w:val="Tablei"/>
            </w:pPr>
            <w:r w:rsidRPr="00883147">
              <w:t xml:space="preserve">(iii) </w:t>
            </w:r>
            <w:r w:rsidRPr="00883147">
              <w:tab/>
              <w:t>a dog; and</w:t>
            </w:r>
          </w:p>
          <w:p w14:paraId="5ADAAE56" w14:textId="77777777" w:rsidR="00DF44CD" w:rsidRPr="00883147" w:rsidRDefault="00DF44CD" w:rsidP="00DF44CD">
            <w:pPr>
              <w:pStyle w:val="Tablei"/>
            </w:pPr>
            <w:r w:rsidRPr="00883147">
              <w:t>(iv)</w:t>
            </w:r>
            <w:r w:rsidRPr="00883147">
              <w:tab/>
              <w:t xml:space="preserve"> a rooster; and</w:t>
            </w:r>
          </w:p>
          <w:p w14:paraId="125F08F7" w14:textId="77777777" w:rsidR="00DF44CD" w:rsidRPr="00883147" w:rsidRDefault="00DF44CD" w:rsidP="00DF44CD">
            <w:pPr>
              <w:pStyle w:val="Tablei"/>
            </w:pPr>
            <w:r w:rsidRPr="00883147">
              <w:t>(v) a monkey; and</w:t>
            </w:r>
          </w:p>
          <w:p w14:paraId="62E79889" w14:textId="77777777" w:rsidR="00DF44CD" w:rsidRPr="00883147" w:rsidRDefault="00DF44CD" w:rsidP="00DF44CD">
            <w:pPr>
              <w:pStyle w:val="Tablei"/>
            </w:pPr>
            <w:r w:rsidRPr="00883147">
              <w:t>(vi) a goat; and</w:t>
            </w:r>
          </w:p>
          <w:p w14:paraId="69D3B16F" w14:textId="77777777" w:rsidR="00DF44CD" w:rsidRPr="00883147" w:rsidRDefault="00DF44CD" w:rsidP="00DF44CD">
            <w:pPr>
              <w:pStyle w:val="Tablei"/>
            </w:pPr>
            <w:r w:rsidRPr="00883147">
              <w:t>(vii) a horse; and</w:t>
            </w:r>
          </w:p>
          <w:p w14:paraId="794ADE37" w14:textId="77777777" w:rsidR="00DF44CD" w:rsidRPr="00883147" w:rsidRDefault="00DF44CD" w:rsidP="00DF44CD">
            <w:pPr>
              <w:pStyle w:val="Tablei"/>
            </w:pPr>
            <w:r w:rsidRPr="00883147">
              <w:t>(viii) a snake; and</w:t>
            </w:r>
          </w:p>
          <w:p w14:paraId="483BDD97" w14:textId="77777777" w:rsidR="00DF44CD" w:rsidRPr="00883147" w:rsidRDefault="00DF44CD" w:rsidP="00DF44CD">
            <w:pPr>
              <w:pStyle w:val="Tablei"/>
            </w:pPr>
            <w:r w:rsidRPr="00883147">
              <w:t>(ix) a dragon; and</w:t>
            </w:r>
          </w:p>
          <w:p w14:paraId="3BB0BC34" w14:textId="77777777" w:rsidR="00DF44CD" w:rsidRPr="00883147" w:rsidRDefault="00DF44CD" w:rsidP="00DF44CD">
            <w:pPr>
              <w:pStyle w:val="Tablei"/>
            </w:pPr>
            <w:r w:rsidRPr="00883147">
              <w:t>(x) a rabbit; and</w:t>
            </w:r>
          </w:p>
          <w:p w14:paraId="0630E246" w14:textId="77777777" w:rsidR="00DF44CD" w:rsidRPr="00883147" w:rsidRDefault="00DF44CD" w:rsidP="00DF44CD">
            <w:pPr>
              <w:pStyle w:val="Tablei"/>
            </w:pPr>
            <w:r w:rsidRPr="00883147">
              <w:t>(xi) a tiger;  and</w:t>
            </w:r>
          </w:p>
          <w:p w14:paraId="25EA0A0F" w14:textId="5C9F0C30" w:rsidR="00DF44CD" w:rsidRPr="00883147" w:rsidRDefault="00DF44CD" w:rsidP="00DF44CD">
            <w:pPr>
              <w:pStyle w:val="Tablei"/>
            </w:pPr>
            <w:r w:rsidRPr="00883147">
              <w:t>(xii) an ox.</w:t>
            </w:r>
          </w:p>
        </w:tc>
      </w:tr>
      <w:tr w:rsidR="00DF44CD" w:rsidRPr="00883147" w14:paraId="1081DF5C" w14:textId="77777777" w:rsidTr="00DA6565">
        <w:tc>
          <w:tcPr>
            <w:tcW w:w="616" w:type="dxa"/>
            <w:shd w:val="clear" w:color="auto" w:fill="auto"/>
          </w:tcPr>
          <w:p w14:paraId="2F62AF18" w14:textId="03FE57E5" w:rsidR="00DF44CD" w:rsidRPr="00883147" w:rsidRDefault="00473E37" w:rsidP="00DF44CD">
            <w:pPr>
              <w:pStyle w:val="Tabletext"/>
            </w:pPr>
            <w:r w:rsidRPr="00883147">
              <w:t>34</w:t>
            </w:r>
          </w:p>
        </w:tc>
        <w:tc>
          <w:tcPr>
            <w:tcW w:w="938" w:type="dxa"/>
            <w:shd w:val="clear" w:color="auto" w:fill="auto"/>
          </w:tcPr>
          <w:p w14:paraId="77E3F3DF" w14:textId="736AC9CC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7F0FAF23" w14:textId="62CC901E" w:rsidR="00DF44CD" w:rsidRPr="00883147" w:rsidRDefault="00DF44CD" w:rsidP="00DF44CD">
            <w:pPr>
              <w:pStyle w:val="Tabletext"/>
            </w:pPr>
            <w:r w:rsidRPr="00883147">
              <w:t>O15</w:t>
            </w:r>
          </w:p>
        </w:tc>
        <w:tc>
          <w:tcPr>
            <w:tcW w:w="5886" w:type="dxa"/>
            <w:shd w:val="clear" w:color="auto" w:fill="auto"/>
          </w:tcPr>
          <w:p w14:paraId="0E78950F" w14:textId="77777777" w:rsidR="00DF44CD" w:rsidRPr="00883147" w:rsidRDefault="00DF44CD" w:rsidP="00DF44CD">
            <w:pPr>
              <w:pStyle w:val="Tabletext"/>
            </w:pPr>
            <w:r w:rsidRPr="00883147">
              <w:t>A design consisting of a gold-plated effigy of Queen Elizabeth II and the following:</w:t>
            </w:r>
          </w:p>
          <w:p w14:paraId="42FB0696" w14:textId="77777777" w:rsidR="00DF44CD" w:rsidRPr="00883147" w:rsidRDefault="00DF44CD" w:rsidP="00DF44CD">
            <w:pPr>
              <w:pStyle w:val="Tablea"/>
            </w:pPr>
            <w:r w:rsidRPr="00883147">
              <w:t>(a) “ELIZABETH II”; and</w:t>
            </w:r>
          </w:p>
          <w:p w14:paraId="333893CA" w14:textId="77777777" w:rsidR="00DF44CD" w:rsidRPr="00883147" w:rsidRDefault="00DF44CD" w:rsidP="00DF44CD">
            <w:pPr>
              <w:pStyle w:val="Tablea"/>
            </w:pPr>
            <w:r w:rsidRPr="00883147">
              <w:t>(b) “AUSTRALIA”; and</w:t>
            </w:r>
          </w:p>
          <w:p w14:paraId="1C8A8A6C" w14:textId="77777777" w:rsidR="00DF44CD" w:rsidRPr="00883147" w:rsidRDefault="00DF44CD" w:rsidP="00DF44CD">
            <w:pPr>
              <w:pStyle w:val="Tablea"/>
            </w:pPr>
            <w:r w:rsidRPr="00883147">
              <w:t>(c) the inscription, in Arabic numerals, of a year; and</w:t>
            </w:r>
          </w:p>
          <w:p w14:paraId="09ED0324" w14:textId="77777777" w:rsidR="00DF44CD" w:rsidRPr="00883147" w:rsidRDefault="00DF44CD" w:rsidP="00DF44CD">
            <w:pPr>
              <w:pStyle w:val="Tablea"/>
            </w:pPr>
            <w:r w:rsidRPr="00883147">
              <w:t>(d) “JC”;</w:t>
            </w:r>
          </w:p>
          <w:p w14:paraId="17BEDF1B" w14:textId="0B160F96" w:rsidR="00DF44CD" w:rsidRPr="00883147" w:rsidRDefault="00DF44CD" w:rsidP="00DF44CD">
            <w:pPr>
              <w:pStyle w:val="Tabletext"/>
            </w:pPr>
            <w:r w:rsidRPr="00883147">
              <w:t>all enclosed by a circular gold-plated border.</w:t>
            </w:r>
          </w:p>
        </w:tc>
      </w:tr>
      <w:tr w:rsidR="00DF44CD" w:rsidRPr="00883147" w14:paraId="52B1905C" w14:textId="77777777" w:rsidTr="00DA6565">
        <w:tc>
          <w:tcPr>
            <w:tcW w:w="616" w:type="dxa"/>
            <w:shd w:val="clear" w:color="auto" w:fill="auto"/>
          </w:tcPr>
          <w:p w14:paraId="0BA03E8E" w14:textId="30D63DB8" w:rsidR="00DF44CD" w:rsidRPr="00883147" w:rsidRDefault="00473E37" w:rsidP="00DF44CD">
            <w:pPr>
              <w:pStyle w:val="Tabletext"/>
            </w:pPr>
            <w:r w:rsidRPr="00883147">
              <w:t>35</w:t>
            </w:r>
          </w:p>
        </w:tc>
        <w:tc>
          <w:tcPr>
            <w:tcW w:w="938" w:type="dxa"/>
            <w:shd w:val="clear" w:color="auto" w:fill="auto"/>
          </w:tcPr>
          <w:p w14:paraId="1D8C9299" w14:textId="1C99B2F4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34E0B639" w14:textId="4F72F8E8" w:rsidR="00DF44CD" w:rsidRPr="00883147" w:rsidRDefault="00DF44CD" w:rsidP="00DF44CD">
            <w:pPr>
              <w:pStyle w:val="Tabletext"/>
            </w:pPr>
            <w:r w:rsidRPr="00883147">
              <w:t>O16</w:t>
            </w:r>
          </w:p>
        </w:tc>
        <w:tc>
          <w:tcPr>
            <w:tcW w:w="5886" w:type="dxa"/>
            <w:shd w:val="clear" w:color="auto" w:fill="auto"/>
          </w:tcPr>
          <w:p w14:paraId="56DB38A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31A6F63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a circle enclosing an effigy of Queen Elizabeth II and the following:</w:t>
            </w:r>
          </w:p>
          <w:p w14:paraId="182FEC54" w14:textId="77777777" w:rsidR="00DF44CD" w:rsidRPr="00883147" w:rsidRDefault="00DF44CD" w:rsidP="00DF44CD">
            <w:pPr>
              <w:pStyle w:val="Tablei"/>
            </w:pPr>
            <w:r w:rsidRPr="00883147">
              <w:t>(i) “ELIZABETH II”; and</w:t>
            </w:r>
          </w:p>
          <w:p w14:paraId="018A114F" w14:textId="77777777" w:rsidR="00DF44CD" w:rsidRPr="00883147" w:rsidRDefault="00DF44CD" w:rsidP="00DF44CD">
            <w:pPr>
              <w:pStyle w:val="Tablei"/>
            </w:pPr>
            <w:r w:rsidRPr="00883147">
              <w:t>(ii) “AUSTRALIA”; and</w:t>
            </w:r>
          </w:p>
          <w:p w14:paraId="28C6BF6B" w14:textId="77777777" w:rsidR="00DF44CD" w:rsidRPr="00883147" w:rsidRDefault="00DF44CD" w:rsidP="00DF44CD">
            <w:pPr>
              <w:pStyle w:val="Tablei"/>
            </w:pPr>
            <w:r w:rsidRPr="00883147">
              <w:t>(iii)</w:t>
            </w:r>
            <w:r w:rsidRPr="00883147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6BAA3CCB" w14:textId="77777777" w:rsidR="00DF44CD" w:rsidRPr="00883147" w:rsidRDefault="00DF44CD" w:rsidP="00DF44CD">
            <w:pPr>
              <w:pStyle w:val="Tablei"/>
            </w:pPr>
            <w:r w:rsidRPr="00883147">
              <w:t>(iv) the inscription, in Arabic numerals, of a year; and</w:t>
            </w:r>
          </w:p>
          <w:p w14:paraId="7CEB23AD" w14:textId="77777777" w:rsidR="00DF44CD" w:rsidRPr="00883147" w:rsidRDefault="00DF44CD" w:rsidP="00DF44CD">
            <w:pPr>
              <w:pStyle w:val="Tablei"/>
            </w:pPr>
            <w:r w:rsidRPr="00883147">
              <w:t>(v) “JC”; and</w:t>
            </w:r>
          </w:p>
          <w:p w14:paraId="63C4AA0B" w14:textId="77777777" w:rsidR="00DF44CD" w:rsidRPr="00883147" w:rsidRDefault="00DF44CD" w:rsidP="00DF44CD">
            <w:pPr>
              <w:pStyle w:val="Tablea"/>
            </w:pPr>
            <w:r w:rsidRPr="00883147">
              <w:t>(b) immediately inside the rim of the coin, a stylised jagged border; and</w:t>
            </w:r>
          </w:p>
          <w:p w14:paraId="2BBB7CDA" w14:textId="547C6687" w:rsidR="00DF44CD" w:rsidRPr="00883147" w:rsidRDefault="00DF44CD" w:rsidP="00DF44CD">
            <w:pPr>
              <w:pStyle w:val="Tablea"/>
            </w:pPr>
            <w:r w:rsidRPr="00883147">
              <w:t>(c) inside the border is a depiction of the sinking of the Vergulde Draeck including the depiction of an underwater scene of scattered coins and artefacts.</w:t>
            </w:r>
          </w:p>
        </w:tc>
      </w:tr>
      <w:tr w:rsidR="00DF44CD" w:rsidRPr="00883147" w14:paraId="1FA23D21" w14:textId="77777777" w:rsidTr="00DA6565">
        <w:tc>
          <w:tcPr>
            <w:tcW w:w="616" w:type="dxa"/>
            <w:shd w:val="clear" w:color="auto" w:fill="auto"/>
          </w:tcPr>
          <w:p w14:paraId="5A37077C" w14:textId="3C462DF1" w:rsidR="00DF44CD" w:rsidRPr="00883147" w:rsidRDefault="00473E37" w:rsidP="00DF44CD">
            <w:pPr>
              <w:pStyle w:val="Tabletext"/>
            </w:pPr>
            <w:r w:rsidRPr="00883147">
              <w:lastRenderedPageBreak/>
              <w:t>36</w:t>
            </w:r>
          </w:p>
        </w:tc>
        <w:tc>
          <w:tcPr>
            <w:tcW w:w="938" w:type="dxa"/>
            <w:shd w:val="clear" w:color="auto" w:fill="auto"/>
          </w:tcPr>
          <w:p w14:paraId="0C26F6F8" w14:textId="750DEB34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4DDD302E" w14:textId="320511F8" w:rsidR="00DF44CD" w:rsidRPr="00883147" w:rsidRDefault="00DF44CD" w:rsidP="00DF44CD">
            <w:pPr>
              <w:pStyle w:val="Tabletext"/>
            </w:pPr>
            <w:r w:rsidRPr="00883147">
              <w:t>O17</w:t>
            </w:r>
          </w:p>
        </w:tc>
        <w:tc>
          <w:tcPr>
            <w:tcW w:w="5886" w:type="dxa"/>
            <w:shd w:val="clear" w:color="auto" w:fill="auto"/>
          </w:tcPr>
          <w:p w14:paraId="175000C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33B56AA" w14:textId="77777777" w:rsidR="00DF44CD" w:rsidRPr="00883147" w:rsidRDefault="00DF44CD" w:rsidP="00DF44CD">
            <w:pPr>
              <w:pStyle w:val="Tablea"/>
            </w:pPr>
            <w:r w:rsidRPr="00883147">
              <w:t>(a) a central circle enclosing an effigy of Queen Elizabeth II and the following:</w:t>
            </w:r>
          </w:p>
          <w:p w14:paraId="4678BFAD" w14:textId="77777777" w:rsidR="00DF44CD" w:rsidRPr="00883147" w:rsidRDefault="00DF44CD" w:rsidP="00DF44CD">
            <w:pPr>
              <w:pStyle w:val="Tablei"/>
            </w:pPr>
            <w:r w:rsidRPr="00883147">
              <w:t>(i) “ELIZABETH II”; and</w:t>
            </w:r>
          </w:p>
          <w:p w14:paraId="215E3CDF" w14:textId="77777777" w:rsidR="00DF44CD" w:rsidRPr="00883147" w:rsidRDefault="00DF44CD" w:rsidP="00DF44CD">
            <w:pPr>
              <w:pStyle w:val="Tablei"/>
            </w:pPr>
            <w:r w:rsidRPr="00883147">
              <w:t>(ii) “AUSTRALIA”; and</w:t>
            </w:r>
          </w:p>
          <w:p w14:paraId="3751F581" w14:textId="77777777" w:rsidR="00DF44CD" w:rsidRPr="00883147" w:rsidRDefault="00DF44CD" w:rsidP="00DF44CD">
            <w:pPr>
              <w:pStyle w:val="Tablei"/>
            </w:pPr>
            <w:r w:rsidRPr="00883147">
              <w:t>(iii)</w:t>
            </w:r>
            <w:r w:rsidRPr="00883147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5E441C12" w14:textId="77777777" w:rsidR="00DF44CD" w:rsidRPr="00883147" w:rsidRDefault="00DF44CD" w:rsidP="00DF44CD">
            <w:pPr>
              <w:pStyle w:val="Tablei"/>
            </w:pPr>
            <w:r w:rsidRPr="00883147">
              <w:t>(iv) “IRB”; and</w:t>
            </w:r>
          </w:p>
          <w:p w14:paraId="75F5BFF1" w14:textId="77777777" w:rsidR="00DF44CD" w:rsidRPr="00883147" w:rsidRDefault="00DF44CD" w:rsidP="00DF44CD">
            <w:pPr>
              <w:pStyle w:val="Tablea"/>
            </w:pPr>
            <w:r w:rsidRPr="00883147">
              <w:t xml:space="preserve">(b) immediately inside the rim of the coin, a stylised representation of the following: </w:t>
            </w:r>
          </w:p>
          <w:p w14:paraId="6FD185D8" w14:textId="77777777" w:rsidR="00DF44CD" w:rsidRPr="00883147" w:rsidRDefault="00DF44CD" w:rsidP="00DF44CD">
            <w:pPr>
              <w:pStyle w:val="Tablei"/>
            </w:pPr>
            <w:r w:rsidRPr="00883147">
              <w:t>(i) a rat; and</w:t>
            </w:r>
          </w:p>
          <w:p w14:paraId="5408B511" w14:textId="77777777" w:rsidR="00DF44CD" w:rsidRPr="00883147" w:rsidRDefault="00DF44CD" w:rsidP="00DF44CD">
            <w:pPr>
              <w:pStyle w:val="Tablei"/>
            </w:pPr>
            <w:r w:rsidRPr="00883147">
              <w:t xml:space="preserve">(ii) a pig; and </w:t>
            </w:r>
          </w:p>
          <w:p w14:paraId="6D1721EB" w14:textId="77777777" w:rsidR="00DF44CD" w:rsidRPr="00883147" w:rsidRDefault="00DF44CD" w:rsidP="00DF44CD">
            <w:pPr>
              <w:pStyle w:val="Tablei"/>
            </w:pPr>
            <w:r w:rsidRPr="00883147">
              <w:t xml:space="preserve">(iii) </w:t>
            </w:r>
            <w:r w:rsidRPr="00883147">
              <w:tab/>
              <w:t>a dog; and</w:t>
            </w:r>
          </w:p>
          <w:p w14:paraId="2B7D1EEC" w14:textId="77777777" w:rsidR="00DF44CD" w:rsidRPr="00883147" w:rsidRDefault="00DF44CD" w:rsidP="00DF44CD">
            <w:pPr>
              <w:pStyle w:val="Tablei"/>
            </w:pPr>
            <w:r w:rsidRPr="00883147">
              <w:t>(iv)</w:t>
            </w:r>
            <w:r w:rsidRPr="00883147">
              <w:tab/>
              <w:t xml:space="preserve"> a rooster; and</w:t>
            </w:r>
          </w:p>
          <w:p w14:paraId="7A180299" w14:textId="77777777" w:rsidR="00DF44CD" w:rsidRPr="00883147" w:rsidRDefault="00DF44CD" w:rsidP="00DF44CD">
            <w:pPr>
              <w:pStyle w:val="Tablei"/>
            </w:pPr>
            <w:r w:rsidRPr="00883147">
              <w:t>(v) a monkey; and</w:t>
            </w:r>
          </w:p>
          <w:p w14:paraId="062890A3" w14:textId="77777777" w:rsidR="00DF44CD" w:rsidRPr="00883147" w:rsidRDefault="00DF44CD" w:rsidP="00DF44CD">
            <w:pPr>
              <w:pStyle w:val="Tablei"/>
            </w:pPr>
            <w:r w:rsidRPr="00883147">
              <w:t>(vi) a goat; and</w:t>
            </w:r>
          </w:p>
          <w:p w14:paraId="5D4163CD" w14:textId="77777777" w:rsidR="00DF44CD" w:rsidRPr="00883147" w:rsidRDefault="00DF44CD" w:rsidP="00DF44CD">
            <w:pPr>
              <w:pStyle w:val="Tablei"/>
            </w:pPr>
            <w:r w:rsidRPr="00883147">
              <w:t>(vii) a horse; and</w:t>
            </w:r>
          </w:p>
          <w:p w14:paraId="309E9E38" w14:textId="77777777" w:rsidR="00DF44CD" w:rsidRPr="00883147" w:rsidRDefault="00DF44CD" w:rsidP="00DF44CD">
            <w:pPr>
              <w:pStyle w:val="Tablei"/>
            </w:pPr>
            <w:r w:rsidRPr="00883147">
              <w:t>(viii) a snake; and</w:t>
            </w:r>
          </w:p>
          <w:p w14:paraId="50288FA7" w14:textId="77777777" w:rsidR="00DF44CD" w:rsidRPr="00883147" w:rsidRDefault="00DF44CD" w:rsidP="00DF44CD">
            <w:pPr>
              <w:pStyle w:val="Tablei"/>
            </w:pPr>
            <w:r w:rsidRPr="00883147">
              <w:t>(ix) a dragon; and</w:t>
            </w:r>
          </w:p>
          <w:p w14:paraId="3F1BD42F" w14:textId="77777777" w:rsidR="00DF44CD" w:rsidRPr="00883147" w:rsidRDefault="00DF44CD" w:rsidP="00DF44CD">
            <w:pPr>
              <w:pStyle w:val="Tablei"/>
            </w:pPr>
            <w:r w:rsidRPr="00883147">
              <w:t>(x) a rabbit; and</w:t>
            </w:r>
          </w:p>
          <w:p w14:paraId="29A7D2BC" w14:textId="77777777" w:rsidR="00DF44CD" w:rsidRPr="00883147" w:rsidRDefault="00DF44CD" w:rsidP="00DF44CD">
            <w:pPr>
              <w:pStyle w:val="Tablei"/>
            </w:pPr>
            <w:r w:rsidRPr="00883147">
              <w:t>(xi) a tiger;  and</w:t>
            </w:r>
          </w:p>
          <w:p w14:paraId="264C50F6" w14:textId="77777777" w:rsidR="00DF44CD" w:rsidRPr="00883147" w:rsidRDefault="00DF44CD" w:rsidP="00DF44CD">
            <w:pPr>
              <w:pStyle w:val="Tablei"/>
            </w:pPr>
            <w:r w:rsidRPr="00883147">
              <w:t>(xii) an ox; and</w:t>
            </w:r>
          </w:p>
          <w:p w14:paraId="398E355F" w14:textId="71616A57" w:rsidR="00DF44CD" w:rsidRPr="00883147" w:rsidRDefault="00DF44CD" w:rsidP="00DF44CD">
            <w:pPr>
              <w:pStyle w:val="Tablea"/>
            </w:pPr>
            <w:r w:rsidRPr="00883147">
              <w:t>(c) between each animal mentioned in paragraph (b), representations of the phases of the moon.</w:t>
            </w:r>
          </w:p>
        </w:tc>
      </w:tr>
      <w:tr w:rsidR="00DF44CD" w:rsidRPr="00883147" w14:paraId="51D4538C" w14:textId="77777777" w:rsidTr="00DA6565">
        <w:tc>
          <w:tcPr>
            <w:tcW w:w="616" w:type="dxa"/>
            <w:shd w:val="clear" w:color="auto" w:fill="auto"/>
          </w:tcPr>
          <w:p w14:paraId="51E9D0CB" w14:textId="7AF5EC63" w:rsidR="00DF44CD" w:rsidRPr="00883147" w:rsidRDefault="00473E37" w:rsidP="00DF44CD">
            <w:pPr>
              <w:pStyle w:val="Tabletext"/>
            </w:pPr>
            <w:r w:rsidRPr="00883147">
              <w:t>37</w:t>
            </w:r>
          </w:p>
        </w:tc>
        <w:tc>
          <w:tcPr>
            <w:tcW w:w="938" w:type="dxa"/>
            <w:shd w:val="clear" w:color="auto" w:fill="auto"/>
          </w:tcPr>
          <w:p w14:paraId="11FBEBC4" w14:textId="750CDC26" w:rsidR="00DF44CD" w:rsidRPr="00883147" w:rsidRDefault="00DF44CD" w:rsidP="00DF44CD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shd w:val="clear" w:color="auto" w:fill="auto"/>
          </w:tcPr>
          <w:p w14:paraId="089086E3" w14:textId="09669685" w:rsidR="00DF44CD" w:rsidRPr="00883147" w:rsidRDefault="00DF44CD" w:rsidP="00DF44CD">
            <w:pPr>
              <w:pStyle w:val="Tabletext"/>
            </w:pPr>
            <w:r w:rsidRPr="00883147">
              <w:t>O18</w:t>
            </w:r>
          </w:p>
        </w:tc>
        <w:tc>
          <w:tcPr>
            <w:tcW w:w="5886" w:type="dxa"/>
            <w:shd w:val="clear" w:color="auto" w:fill="auto"/>
          </w:tcPr>
          <w:p w14:paraId="540D993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8BCF741" w14:textId="77777777" w:rsidR="00DF44CD" w:rsidRPr="00883147" w:rsidRDefault="00DF44CD" w:rsidP="00DF44CD">
            <w:pPr>
              <w:pStyle w:val="Tablea"/>
            </w:pPr>
            <w:r w:rsidRPr="00883147">
              <w:t>(a) a central circle enclosing an effigy of Queen Elizabeth II and the following:</w:t>
            </w:r>
          </w:p>
          <w:p w14:paraId="74664BA2" w14:textId="77777777" w:rsidR="00DF44CD" w:rsidRPr="00883147" w:rsidRDefault="00DF44CD" w:rsidP="00DF44CD">
            <w:pPr>
              <w:pStyle w:val="Tablei"/>
            </w:pPr>
            <w:r w:rsidRPr="00883147">
              <w:t>(i) “ELIZABETH II”; and</w:t>
            </w:r>
          </w:p>
          <w:p w14:paraId="13706996" w14:textId="77777777" w:rsidR="00DF44CD" w:rsidRPr="00883147" w:rsidRDefault="00DF44CD" w:rsidP="00DF44CD">
            <w:pPr>
              <w:pStyle w:val="Tablei"/>
            </w:pPr>
            <w:r w:rsidRPr="00883147">
              <w:t>(ii) “AUSTRALIA”; and</w:t>
            </w:r>
          </w:p>
          <w:p w14:paraId="5A8F49FA" w14:textId="77777777" w:rsidR="00DF44CD" w:rsidRPr="00883147" w:rsidRDefault="00DF44CD" w:rsidP="00DF44CD">
            <w:pPr>
              <w:pStyle w:val="Tablei"/>
            </w:pPr>
            <w:r w:rsidRPr="00883147">
              <w:t>(iii)</w:t>
            </w:r>
            <w:r w:rsidRPr="00883147">
              <w:tab/>
              <w:t xml:space="preserve"> Arabic numerals for the amount, in dollars, of the denomination of the coin, followed by “DOLLAR” or “DOLLARS” as the case requires; and</w:t>
            </w:r>
          </w:p>
          <w:p w14:paraId="4615D549" w14:textId="77777777" w:rsidR="00DF44CD" w:rsidRPr="00883147" w:rsidRDefault="00DF44CD" w:rsidP="00DF44CD">
            <w:pPr>
              <w:pStyle w:val="Tablei"/>
            </w:pPr>
            <w:r w:rsidRPr="00883147">
              <w:t>(iv) “IRB”; and</w:t>
            </w:r>
          </w:p>
          <w:p w14:paraId="2B936D49" w14:textId="71706BD1" w:rsidR="00DF44CD" w:rsidRPr="00883147" w:rsidRDefault="00DF44CD" w:rsidP="00DF44CD">
            <w:pPr>
              <w:pStyle w:val="Tablea"/>
            </w:pPr>
            <w:r w:rsidRPr="00883147">
              <w:lastRenderedPageBreak/>
              <w:t>(b) immediately inside the rim of the coin, an ornamental border of representations of eucalyptus leaves, eucalyptus flowers and gumnuts.</w:t>
            </w:r>
          </w:p>
        </w:tc>
      </w:tr>
      <w:tr w:rsidR="00DF44CD" w:rsidRPr="00883147" w14:paraId="64D7B0CC" w14:textId="77777777" w:rsidTr="00DA6565">
        <w:tc>
          <w:tcPr>
            <w:tcW w:w="616" w:type="dxa"/>
            <w:shd w:val="clear" w:color="auto" w:fill="auto"/>
          </w:tcPr>
          <w:p w14:paraId="02715287" w14:textId="1756A123" w:rsidR="00DF44CD" w:rsidRPr="00883147" w:rsidRDefault="00DF44CD" w:rsidP="00DF44CD">
            <w:pPr>
              <w:pStyle w:val="Tabletext"/>
            </w:pPr>
            <w:r w:rsidRPr="00883147">
              <w:lastRenderedPageBreak/>
              <w:t>100</w:t>
            </w:r>
          </w:p>
        </w:tc>
        <w:tc>
          <w:tcPr>
            <w:tcW w:w="938" w:type="dxa"/>
            <w:shd w:val="clear" w:color="auto" w:fill="auto"/>
          </w:tcPr>
          <w:p w14:paraId="5077B080" w14:textId="49B28F83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shd w:val="clear" w:color="auto" w:fill="auto"/>
          </w:tcPr>
          <w:p w14:paraId="1ABB05D5" w14:textId="62388222" w:rsidR="00DF44CD" w:rsidRPr="00883147" w:rsidRDefault="00DF44CD" w:rsidP="00DF44CD">
            <w:pPr>
              <w:pStyle w:val="Tabletext"/>
            </w:pPr>
            <w:r w:rsidRPr="00883147">
              <w:t>R1</w:t>
            </w:r>
          </w:p>
        </w:tc>
        <w:tc>
          <w:tcPr>
            <w:tcW w:w="5886" w:type="dxa"/>
            <w:shd w:val="clear" w:color="auto" w:fill="auto"/>
          </w:tcPr>
          <w:p w14:paraId="2CE5419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213407C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5 kangaroos; and</w:t>
            </w:r>
          </w:p>
          <w:p w14:paraId="679DB913" w14:textId="77777777" w:rsidR="00DF44CD" w:rsidRPr="00883147" w:rsidRDefault="00DF44CD" w:rsidP="00DF44CD">
            <w:pPr>
              <w:pStyle w:val="Tablea"/>
            </w:pPr>
            <w:r w:rsidRPr="00883147">
              <w:t>(b) “1 DOLLAR”; and</w:t>
            </w:r>
          </w:p>
          <w:p w14:paraId="13DB7301" w14:textId="680EB585" w:rsidR="00DF44CD" w:rsidRPr="00883147" w:rsidRDefault="00DF44CD" w:rsidP="00DF44CD">
            <w:pPr>
              <w:pStyle w:val="Tablea"/>
            </w:pPr>
            <w:r w:rsidRPr="00883147">
              <w:t>(c) a representation of a mythical creature with the head of a lion and the body of a fish known officially as the Singaporean Merlion, enclosed by a square.</w:t>
            </w:r>
          </w:p>
        </w:tc>
      </w:tr>
      <w:tr w:rsidR="00DF44CD" w:rsidRPr="00883147" w14:paraId="39516B1F" w14:textId="77777777" w:rsidTr="00DA6565">
        <w:tc>
          <w:tcPr>
            <w:tcW w:w="616" w:type="dxa"/>
            <w:shd w:val="clear" w:color="auto" w:fill="auto"/>
          </w:tcPr>
          <w:p w14:paraId="41A66E3B" w14:textId="724F5221" w:rsidR="00DF44CD" w:rsidRPr="00883147" w:rsidRDefault="00DF44CD" w:rsidP="00DF44CD">
            <w:pPr>
              <w:pStyle w:val="Tabletext"/>
            </w:pPr>
            <w:r w:rsidRPr="00883147">
              <w:t>101</w:t>
            </w:r>
          </w:p>
        </w:tc>
        <w:tc>
          <w:tcPr>
            <w:tcW w:w="938" w:type="dxa"/>
            <w:shd w:val="clear" w:color="auto" w:fill="auto"/>
          </w:tcPr>
          <w:p w14:paraId="28DFAB65" w14:textId="1A88951C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27BF12FE" w14:textId="04CD0381" w:rsidR="00DF44CD" w:rsidRPr="00883147" w:rsidRDefault="00DF44CD" w:rsidP="00DF44CD">
            <w:pPr>
              <w:pStyle w:val="Tabletext"/>
            </w:pPr>
            <w:r w:rsidRPr="00883147">
              <w:t>R2</w:t>
            </w:r>
          </w:p>
        </w:tc>
        <w:tc>
          <w:tcPr>
            <w:tcW w:w="5886" w:type="dxa"/>
            <w:shd w:val="clear" w:color="auto" w:fill="auto"/>
          </w:tcPr>
          <w:p w14:paraId="480C256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503F3CE" w14:textId="77777777" w:rsidR="00DF44CD" w:rsidRPr="00883147" w:rsidRDefault="00DF44CD" w:rsidP="00DF44CD">
            <w:pPr>
              <w:pStyle w:val="Tablea"/>
            </w:pPr>
            <w:r w:rsidRPr="00883147">
              <w:t>(a) a lunar landscape including a stylised representation of the surface of the moon, an astronaut, footprints and the Apollo 11 lunar capsule; and</w:t>
            </w:r>
          </w:p>
          <w:p w14:paraId="53ACE453" w14:textId="77777777" w:rsidR="00DF44CD" w:rsidRPr="00883147" w:rsidRDefault="00DF44CD" w:rsidP="00DF44CD">
            <w:pPr>
              <w:pStyle w:val="Tablea"/>
            </w:pPr>
            <w:r w:rsidRPr="00883147">
              <w:t>(b) a curved stripe emanating from that capsule; and</w:t>
            </w:r>
          </w:p>
          <w:p w14:paraId="2AC030BA" w14:textId="77777777" w:rsidR="00DF44CD" w:rsidRPr="00883147" w:rsidRDefault="00DF44CD" w:rsidP="00DF44CD">
            <w:pPr>
              <w:pStyle w:val="Tablea"/>
            </w:pPr>
            <w:r w:rsidRPr="00883147">
              <w:t>(c) a coloured representation of the Earth positioned over a curved stripe; and</w:t>
            </w:r>
          </w:p>
          <w:p w14:paraId="2A1A0A9E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441607F8" w14:textId="77777777" w:rsidR="00DF44CD" w:rsidRPr="00883147" w:rsidRDefault="00DF44CD" w:rsidP="00DF44CD">
            <w:pPr>
              <w:pStyle w:val="Tablei"/>
            </w:pPr>
            <w:r w:rsidRPr="00883147">
              <w:t>(i) the words “50TH ANNIVERSARY OF THE LUNAR LANDING” superimposed on a curved stripe; and</w:t>
            </w:r>
          </w:p>
          <w:p w14:paraId="684850D2" w14:textId="3C4295E5" w:rsidR="00DF44CD" w:rsidRPr="00883147" w:rsidRDefault="00DF44CD" w:rsidP="00482E0E">
            <w:pPr>
              <w:pStyle w:val="Tablei"/>
            </w:pPr>
            <w:r w:rsidRPr="00883147">
              <w:t>(ii) “AWB”</w:t>
            </w:r>
            <w:r w:rsidR="00482E0E" w:rsidRPr="00883147">
              <w:t>.</w:t>
            </w:r>
          </w:p>
        </w:tc>
      </w:tr>
      <w:tr w:rsidR="00DF44CD" w:rsidRPr="00883147" w14:paraId="35216655" w14:textId="77777777" w:rsidTr="00DA6565">
        <w:tc>
          <w:tcPr>
            <w:tcW w:w="616" w:type="dxa"/>
            <w:shd w:val="clear" w:color="auto" w:fill="auto"/>
          </w:tcPr>
          <w:p w14:paraId="03874E25" w14:textId="7DEAAACF" w:rsidR="00DF44CD" w:rsidRPr="00883147" w:rsidRDefault="00DF44CD" w:rsidP="00DF44CD">
            <w:pPr>
              <w:pStyle w:val="Tabletext"/>
            </w:pPr>
            <w:r w:rsidRPr="00883147">
              <w:t>102</w:t>
            </w:r>
          </w:p>
        </w:tc>
        <w:tc>
          <w:tcPr>
            <w:tcW w:w="938" w:type="dxa"/>
            <w:shd w:val="clear" w:color="auto" w:fill="auto"/>
          </w:tcPr>
          <w:p w14:paraId="78CD98A9" w14:textId="34C980F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shd w:val="clear" w:color="auto" w:fill="auto"/>
          </w:tcPr>
          <w:p w14:paraId="02668695" w14:textId="31662362" w:rsidR="00DF44CD" w:rsidRPr="00883147" w:rsidRDefault="00DF44CD" w:rsidP="00DF44CD">
            <w:pPr>
              <w:pStyle w:val="Tabletext"/>
            </w:pPr>
            <w:r w:rsidRPr="00883147">
              <w:t>R3</w:t>
            </w:r>
          </w:p>
        </w:tc>
        <w:tc>
          <w:tcPr>
            <w:tcW w:w="5886" w:type="dxa"/>
            <w:shd w:val="clear" w:color="auto" w:fill="auto"/>
          </w:tcPr>
          <w:p w14:paraId="5491CDDB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89336C0" w14:textId="77777777" w:rsidR="00DF44CD" w:rsidRPr="00883147" w:rsidRDefault="00DF44CD" w:rsidP="00DF44CD">
            <w:pPr>
              <w:pStyle w:val="Tablea"/>
            </w:pPr>
            <w:r w:rsidRPr="00883147">
              <w:t>(a) a representation of the Coat of Arms of the Commonwealth; and</w:t>
            </w:r>
          </w:p>
          <w:p w14:paraId="42A86F0B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52B8C63F" w14:textId="77777777" w:rsidR="00DF44CD" w:rsidRPr="00883147" w:rsidRDefault="00DF44CD" w:rsidP="00DF44CD">
            <w:pPr>
              <w:pStyle w:val="Tablei"/>
            </w:pPr>
            <w:r w:rsidRPr="00883147">
              <w:t>(i) “50”; and</w:t>
            </w:r>
          </w:p>
          <w:p w14:paraId="3245A6EB" w14:textId="3B63C789" w:rsidR="00DF44CD" w:rsidRPr="00883147" w:rsidRDefault="00DF44CD" w:rsidP="00DF44CD">
            <w:pPr>
              <w:pStyle w:val="Tablei"/>
            </w:pPr>
            <w:r w:rsidRPr="00883147">
              <w:t>(ii) “SD”.</w:t>
            </w:r>
          </w:p>
        </w:tc>
      </w:tr>
      <w:tr w:rsidR="00DF44CD" w:rsidRPr="00883147" w14:paraId="4CB5DC77" w14:textId="77777777" w:rsidTr="00DA6565">
        <w:tc>
          <w:tcPr>
            <w:tcW w:w="616" w:type="dxa"/>
            <w:shd w:val="clear" w:color="auto" w:fill="auto"/>
          </w:tcPr>
          <w:p w14:paraId="5D5F9701" w14:textId="4AC324B3" w:rsidR="00DF44CD" w:rsidRPr="00883147" w:rsidRDefault="00DF44CD" w:rsidP="00DF44CD">
            <w:pPr>
              <w:pStyle w:val="Tabletext"/>
            </w:pPr>
            <w:r w:rsidRPr="00883147">
              <w:t>103</w:t>
            </w:r>
          </w:p>
        </w:tc>
        <w:tc>
          <w:tcPr>
            <w:tcW w:w="938" w:type="dxa"/>
            <w:shd w:val="clear" w:color="auto" w:fill="auto"/>
          </w:tcPr>
          <w:p w14:paraId="3730F02F" w14:textId="5A0E9744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6B7B0759" w14:textId="7CCDE7B6" w:rsidR="00DF44CD" w:rsidRPr="00883147" w:rsidRDefault="00DF44CD" w:rsidP="00DF44CD">
            <w:pPr>
              <w:pStyle w:val="Tabletext"/>
            </w:pPr>
            <w:r w:rsidRPr="00883147">
              <w:t>R4</w:t>
            </w:r>
          </w:p>
        </w:tc>
        <w:tc>
          <w:tcPr>
            <w:tcW w:w="5886" w:type="dxa"/>
            <w:shd w:val="clear" w:color="auto" w:fill="auto"/>
          </w:tcPr>
          <w:p w14:paraId="4DA464EA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6C04512" w14:textId="77777777" w:rsidR="00DF44CD" w:rsidRPr="00883147" w:rsidRDefault="00DF44CD" w:rsidP="00DF44CD">
            <w:pPr>
              <w:pStyle w:val="Tablea"/>
            </w:pPr>
            <w:r w:rsidRPr="00883147">
              <w:t>(a) a representation of an echidna; and</w:t>
            </w:r>
          </w:p>
          <w:p w14:paraId="092688C7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2659E77A" w14:textId="77777777" w:rsidR="00DF44CD" w:rsidRPr="00883147" w:rsidRDefault="00DF44CD" w:rsidP="00DF44CD">
            <w:pPr>
              <w:pStyle w:val="Tablei"/>
            </w:pPr>
            <w:r w:rsidRPr="00883147">
              <w:t>(i) “5”; and</w:t>
            </w:r>
          </w:p>
          <w:p w14:paraId="69D5DE16" w14:textId="59E1E961" w:rsidR="00DF44CD" w:rsidRPr="00883147" w:rsidRDefault="00DF44CD" w:rsidP="00DF44CD">
            <w:pPr>
              <w:pStyle w:val="Tablei"/>
            </w:pPr>
            <w:r w:rsidRPr="00883147">
              <w:t>(ii) “SD”.</w:t>
            </w:r>
          </w:p>
        </w:tc>
      </w:tr>
      <w:tr w:rsidR="00DF44CD" w:rsidRPr="00883147" w14:paraId="3A148451" w14:textId="77777777" w:rsidTr="00DA6565">
        <w:tc>
          <w:tcPr>
            <w:tcW w:w="616" w:type="dxa"/>
            <w:shd w:val="clear" w:color="auto" w:fill="auto"/>
          </w:tcPr>
          <w:p w14:paraId="77D79F56" w14:textId="680D1B6C" w:rsidR="00DF44CD" w:rsidRPr="00883147" w:rsidRDefault="00DF44CD" w:rsidP="00DF44CD">
            <w:pPr>
              <w:pStyle w:val="Tabletext"/>
            </w:pPr>
            <w:r w:rsidRPr="00883147">
              <w:t>104</w:t>
            </w:r>
          </w:p>
        </w:tc>
        <w:tc>
          <w:tcPr>
            <w:tcW w:w="938" w:type="dxa"/>
            <w:shd w:val="clear" w:color="auto" w:fill="auto"/>
          </w:tcPr>
          <w:p w14:paraId="2608ABD7" w14:textId="66DAEEBB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35B52BDA" w14:textId="7805776A" w:rsidR="00DF44CD" w:rsidRPr="00883147" w:rsidRDefault="00DF44CD" w:rsidP="00DF44CD">
            <w:pPr>
              <w:pStyle w:val="Tabletext"/>
            </w:pPr>
            <w:r w:rsidRPr="00883147">
              <w:t>R5</w:t>
            </w:r>
          </w:p>
        </w:tc>
        <w:tc>
          <w:tcPr>
            <w:tcW w:w="5886" w:type="dxa"/>
            <w:shd w:val="clear" w:color="auto" w:fill="auto"/>
          </w:tcPr>
          <w:p w14:paraId="4891CC51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C582362" w14:textId="77777777" w:rsidR="00DF44CD" w:rsidRPr="00883147" w:rsidRDefault="00DF44CD" w:rsidP="00DF44CD">
            <w:pPr>
              <w:pStyle w:val="Tablea"/>
            </w:pPr>
            <w:r w:rsidRPr="00883147">
              <w:t>(a) a representation of a lyrebird; and</w:t>
            </w:r>
          </w:p>
          <w:p w14:paraId="7C5225EA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76856E80" w14:textId="77777777" w:rsidR="00DF44CD" w:rsidRPr="00883147" w:rsidRDefault="00DF44CD" w:rsidP="00DF44CD">
            <w:pPr>
              <w:pStyle w:val="Tablei"/>
            </w:pPr>
            <w:r w:rsidRPr="00883147">
              <w:t>(i) “10”; and</w:t>
            </w:r>
          </w:p>
          <w:p w14:paraId="02600E62" w14:textId="108561FF" w:rsidR="00DF44CD" w:rsidRPr="00883147" w:rsidRDefault="00DF44CD" w:rsidP="00DF44CD">
            <w:pPr>
              <w:pStyle w:val="Tablei"/>
            </w:pPr>
            <w:r w:rsidRPr="00883147">
              <w:t>(ii) “SD”.</w:t>
            </w:r>
          </w:p>
        </w:tc>
      </w:tr>
      <w:tr w:rsidR="00DF44CD" w:rsidRPr="00883147" w14:paraId="6B421EBC" w14:textId="77777777" w:rsidTr="00DA6565">
        <w:tc>
          <w:tcPr>
            <w:tcW w:w="616" w:type="dxa"/>
            <w:shd w:val="clear" w:color="auto" w:fill="auto"/>
          </w:tcPr>
          <w:p w14:paraId="4024F28B" w14:textId="5477BC73" w:rsidR="00DF44CD" w:rsidRPr="00883147" w:rsidRDefault="00DF44CD" w:rsidP="00DF44CD">
            <w:pPr>
              <w:pStyle w:val="Tabletext"/>
            </w:pPr>
            <w:r w:rsidRPr="00883147">
              <w:t>105</w:t>
            </w:r>
          </w:p>
        </w:tc>
        <w:tc>
          <w:tcPr>
            <w:tcW w:w="938" w:type="dxa"/>
            <w:shd w:val="clear" w:color="auto" w:fill="auto"/>
          </w:tcPr>
          <w:p w14:paraId="6479842D" w14:textId="5FBCDE1A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24D0AFB4" w14:textId="6BA17145" w:rsidR="00DF44CD" w:rsidRPr="00883147" w:rsidRDefault="00DF44CD" w:rsidP="00DF44CD">
            <w:pPr>
              <w:pStyle w:val="Tabletext"/>
            </w:pPr>
            <w:r w:rsidRPr="00883147">
              <w:t>R6</w:t>
            </w:r>
          </w:p>
        </w:tc>
        <w:tc>
          <w:tcPr>
            <w:tcW w:w="5886" w:type="dxa"/>
            <w:shd w:val="clear" w:color="auto" w:fill="auto"/>
          </w:tcPr>
          <w:p w14:paraId="69CD26D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E581E35" w14:textId="77777777" w:rsidR="00DF44CD" w:rsidRPr="00883147" w:rsidRDefault="00DF44CD" w:rsidP="00DF44CD">
            <w:pPr>
              <w:pStyle w:val="Tablea"/>
            </w:pPr>
            <w:r w:rsidRPr="00883147">
              <w:t>(a) a representation of a platypus in water; and</w:t>
            </w:r>
          </w:p>
          <w:p w14:paraId="158BCD1E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2F48C719" w14:textId="77777777" w:rsidR="00DF44CD" w:rsidRPr="00883147" w:rsidRDefault="00DF44CD" w:rsidP="00DF44CD">
            <w:pPr>
              <w:pStyle w:val="Tablei"/>
            </w:pPr>
            <w:r w:rsidRPr="00883147">
              <w:t>(i) “20”; and</w:t>
            </w:r>
          </w:p>
          <w:p w14:paraId="74F161CE" w14:textId="20B4D5B8" w:rsidR="00DF44CD" w:rsidRPr="00883147" w:rsidRDefault="00DF44CD" w:rsidP="00DF44CD">
            <w:pPr>
              <w:pStyle w:val="Tablei"/>
            </w:pPr>
            <w:r w:rsidRPr="00883147">
              <w:t>(ii) “SD”.</w:t>
            </w:r>
          </w:p>
        </w:tc>
      </w:tr>
      <w:tr w:rsidR="00DF44CD" w:rsidRPr="00883147" w14:paraId="07479236" w14:textId="77777777" w:rsidTr="00DA6565">
        <w:tc>
          <w:tcPr>
            <w:tcW w:w="616" w:type="dxa"/>
            <w:shd w:val="clear" w:color="auto" w:fill="auto"/>
          </w:tcPr>
          <w:p w14:paraId="62A1F8B9" w14:textId="7FF97971" w:rsidR="00DF44CD" w:rsidRPr="00883147" w:rsidRDefault="00DF44CD" w:rsidP="00DF44CD">
            <w:pPr>
              <w:pStyle w:val="Tabletext"/>
            </w:pPr>
            <w:r w:rsidRPr="00883147">
              <w:t>106</w:t>
            </w:r>
          </w:p>
        </w:tc>
        <w:tc>
          <w:tcPr>
            <w:tcW w:w="938" w:type="dxa"/>
            <w:shd w:val="clear" w:color="auto" w:fill="auto"/>
          </w:tcPr>
          <w:p w14:paraId="7ACFB6BB" w14:textId="3ACE06CB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DA228DC" w14:textId="0CE77F81" w:rsidR="00DF44CD" w:rsidRPr="00883147" w:rsidRDefault="00DF44CD" w:rsidP="00DF44CD">
            <w:pPr>
              <w:pStyle w:val="Tabletext"/>
            </w:pPr>
            <w:r w:rsidRPr="00883147">
              <w:t>R7</w:t>
            </w:r>
          </w:p>
        </w:tc>
        <w:tc>
          <w:tcPr>
            <w:tcW w:w="5886" w:type="dxa"/>
            <w:shd w:val="clear" w:color="auto" w:fill="auto"/>
          </w:tcPr>
          <w:p w14:paraId="0089D04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2077DC5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5 kangaroos; and</w:t>
            </w:r>
          </w:p>
          <w:p w14:paraId="21063C64" w14:textId="378B8EFE" w:rsidR="00DF44CD" w:rsidRPr="00883147" w:rsidRDefault="00DF44CD" w:rsidP="00DF44CD">
            <w:pPr>
              <w:pStyle w:val="Tablea"/>
            </w:pPr>
            <w:r w:rsidRPr="00883147">
              <w:t>(b) “1 DOLLAR”.</w:t>
            </w:r>
          </w:p>
        </w:tc>
      </w:tr>
      <w:tr w:rsidR="00DF44CD" w:rsidRPr="00883147" w14:paraId="1CE8FFB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FC0D8D6" w14:textId="4333DBFF" w:rsidR="00DF44CD" w:rsidRPr="00883147" w:rsidRDefault="00DF44CD" w:rsidP="00DF44CD">
            <w:pPr>
              <w:pStyle w:val="Tabletext"/>
            </w:pPr>
            <w:r w:rsidRPr="00883147">
              <w:t>107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44B84EE" w14:textId="65FBB875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0374340" w14:textId="04E056AB" w:rsidR="00DF44CD" w:rsidRPr="00883147" w:rsidRDefault="00DF44CD" w:rsidP="00DF44CD">
            <w:pPr>
              <w:pStyle w:val="Tabletext"/>
            </w:pPr>
            <w:r w:rsidRPr="00883147">
              <w:t>R8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895AEA3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1598BF7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a series of vertical wavy lines positioned in an irregular pattern; and</w:t>
            </w:r>
          </w:p>
          <w:p w14:paraId="535B5A05" w14:textId="77777777" w:rsidR="00DF44CD" w:rsidRPr="00883147" w:rsidRDefault="00DF44CD" w:rsidP="00DF44CD">
            <w:pPr>
              <w:pStyle w:val="Tablea"/>
            </w:pPr>
            <w:r w:rsidRPr="00883147">
              <w:t>(b) ornamental design elements including irregular shapes and textured patters, positioned between some of those vertical wavy lines; and</w:t>
            </w:r>
          </w:p>
          <w:p w14:paraId="7299631B" w14:textId="77777777" w:rsidR="00DF44CD" w:rsidRPr="00883147" w:rsidRDefault="00DF44CD" w:rsidP="00DF44CD">
            <w:pPr>
              <w:pStyle w:val="Tablea"/>
            </w:pPr>
            <w:r w:rsidRPr="00883147">
              <w:t>(c) the following:</w:t>
            </w:r>
          </w:p>
          <w:p w14:paraId="017BF53A" w14:textId="77777777" w:rsidR="00DF44CD" w:rsidRPr="00883147" w:rsidRDefault="00DF44CD" w:rsidP="00DF44CD">
            <w:pPr>
              <w:pStyle w:val="Tablei"/>
            </w:pPr>
            <w:r w:rsidRPr="00883147">
              <w:t>(i) “NAMBAL”; and</w:t>
            </w:r>
          </w:p>
          <w:p w14:paraId="0B7B73A3" w14:textId="77777777" w:rsidR="00DF44CD" w:rsidRPr="00883147" w:rsidRDefault="00DF44CD" w:rsidP="00DF44CD">
            <w:pPr>
              <w:pStyle w:val="Tablei"/>
            </w:pPr>
            <w:r w:rsidRPr="00883147">
              <w:t>(ii) “WUMARA”; and</w:t>
            </w:r>
          </w:p>
          <w:p w14:paraId="1A0FE539" w14:textId="77777777" w:rsidR="00DF44CD" w:rsidRPr="00883147" w:rsidRDefault="00DF44CD" w:rsidP="00DF44CD">
            <w:pPr>
              <w:pStyle w:val="Tablei"/>
            </w:pPr>
            <w:r w:rsidRPr="00883147">
              <w:t>(iii) “TJIMARI”; and</w:t>
            </w:r>
          </w:p>
          <w:p w14:paraId="6ED972BD" w14:textId="77777777" w:rsidR="00DF44CD" w:rsidRPr="00883147" w:rsidRDefault="00DF44CD" w:rsidP="00DF44CD">
            <w:pPr>
              <w:pStyle w:val="Tablei"/>
            </w:pPr>
            <w:r w:rsidRPr="00883147">
              <w:t>(iv) “NGKWELTYE”; and</w:t>
            </w:r>
          </w:p>
          <w:p w14:paraId="2713B99B" w14:textId="77777777" w:rsidR="00DF44CD" w:rsidRPr="00883147" w:rsidRDefault="00DF44CD" w:rsidP="00DF44CD">
            <w:pPr>
              <w:pStyle w:val="Tablei"/>
            </w:pPr>
            <w:r w:rsidRPr="00883147">
              <w:t>(v) “MULU”; and</w:t>
            </w:r>
          </w:p>
          <w:p w14:paraId="3AC4319F" w14:textId="77777777" w:rsidR="00DF44CD" w:rsidRPr="00883147" w:rsidRDefault="00DF44CD" w:rsidP="00DF44CD">
            <w:pPr>
              <w:pStyle w:val="Tablei"/>
            </w:pPr>
            <w:r w:rsidRPr="00883147">
              <w:t>(vi) “WALANG”; and</w:t>
            </w:r>
          </w:p>
          <w:p w14:paraId="13B07116" w14:textId="77777777" w:rsidR="00DF44CD" w:rsidRPr="00883147" w:rsidRDefault="00DF44CD" w:rsidP="00DF44CD">
            <w:pPr>
              <w:pStyle w:val="Tablei"/>
            </w:pPr>
            <w:r w:rsidRPr="00883147">
              <w:t>(vii) “BARNDA”; and</w:t>
            </w:r>
          </w:p>
          <w:p w14:paraId="72EF280A" w14:textId="77777777" w:rsidR="00DF44CD" w:rsidRPr="00883147" w:rsidRDefault="00DF44CD" w:rsidP="00DF44CD">
            <w:pPr>
              <w:pStyle w:val="Tablei"/>
            </w:pPr>
            <w:r w:rsidRPr="00883147">
              <w:t>(viii) “BAKIR”; and</w:t>
            </w:r>
          </w:p>
          <w:p w14:paraId="5BDFF9AC" w14:textId="77777777" w:rsidR="00DF44CD" w:rsidRPr="00883147" w:rsidRDefault="00DF44CD" w:rsidP="00DF44CD">
            <w:pPr>
              <w:pStyle w:val="Tablei"/>
            </w:pPr>
            <w:r w:rsidRPr="00883147">
              <w:t>(ix) “AWARNDA”; and</w:t>
            </w:r>
          </w:p>
          <w:p w14:paraId="3A7A2702" w14:textId="77777777" w:rsidR="00DF44CD" w:rsidRPr="00883147" w:rsidRDefault="00DF44CD" w:rsidP="00DF44CD">
            <w:pPr>
              <w:pStyle w:val="Tablei"/>
            </w:pPr>
            <w:r w:rsidRPr="00883147">
              <w:t>(x) “BOYA”; and</w:t>
            </w:r>
          </w:p>
          <w:p w14:paraId="7B37444D" w14:textId="77777777" w:rsidR="00DF44CD" w:rsidRPr="00883147" w:rsidRDefault="00DF44CD" w:rsidP="00DF44CD">
            <w:pPr>
              <w:pStyle w:val="Tablei"/>
            </w:pPr>
            <w:r w:rsidRPr="00883147">
              <w:t>(xi) “DHINGGARR”; and</w:t>
            </w:r>
          </w:p>
          <w:p w14:paraId="1244303E" w14:textId="77777777" w:rsidR="00DF44CD" w:rsidRPr="00883147" w:rsidRDefault="00DF44CD" w:rsidP="00DF44CD">
            <w:pPr>
              <w:pStyle w:val="Tablei"/>
            </w:pPr>
            <w:r w:rsidRPr="00883147">
              <w:t>(xii) “INTERNATIONAL YEAR OF INDIGENOUS”; and</w:t>
            </w:r>
          </w:p>
          <w:p w14:paraId="5CFB6E26" w14:textId="77777777" w:rsidR="00DF44CD" w:rsidRPr="00883147" w:rsidRDefault="00DF44CD" w:rsidP="00DF44CD">
            <w:pPr>
              <w:pStyle w:val="Tablei"/>
            </w:pPr>
            <w:r w:rsidRPr="00883147">
              <w:t>(xiii) “LANGUAGES”; and</w:t>
            </w:r>
          </w:p>
          <w:p w14:paraId="34BD876A" w14:textId="77777777" w:rsidR="00DF44CD" w:rsidRPr="00883147" w:rsidRDefault="00DF44CD" w:rsidP="00DF44CD">
            <w:pPr>
              <w:pStyle w:val="Tablei"/>
            </w:pPr>
            <w:r w:rsidRPr="00883147">
              <w:t>(xiv) “GUDARU”; and</w:t>
            </w:r>
          </w:p>
          <w:p w14:paraId="6600BEA7" w14:textId="77777777" w:rsidR="00DF44CD" w:rsidRPr="00883147" w:rsidRDefault="00DF44CD" w:rsidP="00DF44CD">
            <w:pPr>
              <w:pStyle w:val="Tablei"/>
            </w:pPr>
            <w:r w:rsidRPr="00883147">
              <w:t>(xv) “WANGARRI”; and</w:t>
            </w:r>
          </w:p>
          <w:p w14:paraId="459F0201" w14:textId="77777777" w:rsidR="00DF44CD" w:rsidRPr="00883147" w:rsidRDefault="00DF44CD" w:rsidP="00DF44CD">
            <w:pPr>
              <w:pStyle w:val="Tablei"/>
            </w:pPr>
            <w:r w:rsidRPr="00883147">
              <w:t>(xvi) “PIRRKI”; and</w:t>
            </w:r>
          </w:p>
          <w:p w14:paraId="001CCB71" w14:textId="77777777" w:rsidR="00DF44CD" w:rsidRPr="00883147" w:rsidRDefault="00DF44CD" w:rsidP="00DF44CD">
            <w:pPr>
              <w:pStyle w:val="Tablei"/>
            </w:pPr>
            <w:r w:rsidRPr="00883147">
              <w:t>(xvii) “FIFTY CENTS”; and</w:t>
            </w:r>
          </w:p>
          <w:p w14:paraId="431BCF35" w14:textId="71D63ECB" w:rsidR="00DF44CD" w:rsidRPr="00883147" w:rsidRDefault="00DF44CD" w:rsidP="00DF44CD">
            <w:pPr>
              <w:pStyle w:val="Tablei"/>
            </w:pPr>
            <w:r w:rsidRPr="00883147">
              <w:t>(xviii) “AS”.</w:t>
            </w:r>
          </w:p>
        </w:tc>
      </w:tr>
      <w:tr w:rsidR="00DF44CD" w:rsidRPr="00883147" w14:paraId="2D4B914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DBAC409" w14:textId="4F14F3B5" w:rsidR="00DF44CD" w:rsidRPr="00883147" w:rsidRDefault="00DF44CD" w:rsidP="00DF44CD">
            <w:pPr>
              <w:pStyle w:val="Tabletext"/>
            </w:pPr>
            <w:r w:rsidRPr="00883147">
              <w:lastRenderedPageBreak/>
              <w:t>108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0FF8D9F" w14:textId="25EA468F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6E8EC72" w14:textId="27A19BB7" w:rsidR="00DF44CD" w:rsidRPr="00883147" w:rsidRDefault="00DF44CD" w:rsidP="00DF44CD">
            <w:pPr>
              <w:pStyle w:val="Tabletext"/>
            </w:pPr>
            <w:r w:rsidRPr="00883147">
              <w:t>R9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3007887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41C920F" w14:textId="77777777" w:rsidR="00DF44CD" w:rsidRPr="00883147" w:rsidRDefault="00DF44CD" w:rsidP="00DF44CD">
            <w:pPr>
              <w:pStyle w:val="Tablea"/>
            </w:pPr>
            <w:r w:rsidRPr="00883147">
              <w:t>(a) 4 concentric circles enclosing a central representation of a crown, 2 crossed swords, a pair of wings, an anchor and a chain; and</w:t>
            </w:r>
          </w:p>
          <w:p w14:paraId="171C1A14" w14:textId="77777777" w:rsidR="00DF44CD" w:rsidRPr="00883147" w:rsidRDefault="00DF44CD" w:rsidP="00DF44CD">
            <w:pPr>
              <w:pStyle w:val="Tablea"/>
            </w:pPr>
            <w:r w:rsidRPr="00883147">
              <w:t xml:space="preserve">(b) superimposed on those concentric circles, a coloured representation of 8 petals of a red and black flower; and </w:t>
            </w:r>
          </w:p>
          <w:p w14:paraId="2C212677" w14:textId="77777777" w:rsidR="00DF44CD" w:rsidRPr="00883147" w:rsidRDefault="00DF44CD" w:rsidP="00DF44CD">
            <w:pPr>
              <w:pStyle w:val="Tablea"/>
            </w:pPr>
            <w:r w:rsidRPr="00883147">
              <w:t xml:space="preserve">(c) between each petal, an elongated pentagon in black colour; and </w:t>
            </w:r>
          </w:p>
          <w:p w14:paraId="0ECD7BB9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7C102F89" w14:textId="77777777" w:rsidR="00DF44CD" w:rsidRPr="00883147" w:rsidRDefault="00DF44CD" w:rsidP="00DF44CD">
            <w:pPr>
              <w:pStyle w:val="Tablei"/>
            </w:pPr>
            <w:r w:rsidRPr="00883147">
              <w:t>(i) “ONE HUNDRED YEARS OF REPATRIATION”; and</w:t>
            </w:r>
          </w:p>
          <w:p w14:paraId="13FC97FA" w14:textId="77777777" w:rsidR="00DF44CD" w:rsidRPr="00883147" w:rsidRDefault="00DF44CD" w:rsidP="00DF44CD">
            <w:pPr>
              <w:pStyle w:val="Tablei"/>
            </w:pPr>
            <w:r w:rsidRPr="00883147">
              <w:t>(ii) “TWO DOLLARS”; and</w:t>
            </w:r>
          </w:p>
          <w:p w14:paraId="40C3A988" w14:textId="2D2066D0" w:rsidR="00DF44CD" w:rsidRPr="00883147" w:rsidRDefault="00DF44CD" w:rsidP="00DF44CD">
            <w:pPr>
              <w:pStyle w:val="Tablei"/>
            </w:pPr>
            <w:r w:rsidRPr="00883147">
              <w:t xml:space="preserve">(iii) “AWB”. </w:t>
            </w:r>
          </w:p>
        </w:tc>
      </w:tr>
      <w:tr w:rsidR="00DF44CD" w:rsidRPr="00883147" w14:paraId="2FFB4E0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7107C6C" w14:textId="2DD05A2E" w:rsidR="00DF44CD" w:rsidRPr="00883147" w:rsidRDefault="00DF44CD" w:rsidP="00DF44CD">
            <w:pPr>
              <w:pStyle w:val="Tabletext"/>
            </w:pPr>
            <w:r w:rsidRPr="00883147">
              <w:t>109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E822734" w14:textId="475D639F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226EC47" w14:textId="64C3AC3E" w:rsidR="00DF44CD" w:rsidRPr="00883147" w:rsidRDefault="00DF44CD" w:rsidP="00DF44CD">
            <w:pPr>
              <w:pStyle w:val="Tabletext"/>
            </w:pPr>
            <w:r w:rsidRPr="00883147">
              <w:t>R10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4EAACA3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9EDB74A" w14:textId="77777777" w:rsidR="00DF44CD" w:rsidRPr="00883147" w:rsidRDefault="00DF44CD" w:rsidP="00DF44CD">
            <w:pPr>
              <w:pStyle w:val="Tablea"/>
            </w:pPr>
            <w:r w:rsidRPr="00883147">
              <w:t>(a) 4 concentric circles enclosing a central representation of a crown, 2 crossed swords, a pair of wings, an anchor and a chain; and</w:t>
            </w:r>
          </w:p>
          <w:p w14:paraId="0F9D7611" w14:textId="77777777" w:rsidR="00DF44CD" w:rsidRPr="00883147" w:rsidRDefault="00DF44CD" w:rsidP="00DF44CD">
            <w:pPr>
              <w:pStyle w:val="Tablea"/>
            </w:pPr>
            <w:r w:rsidRPr="00883147">
              <w:t xml:space="preserve">(b) superimposed on those concentric circles, a coloured representation of 8 petals of a red and black flower; and </w:t>
            </w:r>
          </w:p>
          <w:p w14:paraId="26C71809" w14:textId="77777777" w:rsidR="00DF44CD" w:rsidRPr="00883147" w:rsidRDefault="00DF44CD" w:rsidP="00DF44CD">
            <w:pPr>
              <w:pStyle w:val="Tablea"/>
            </w:pPr>
            <w:r w:rsidRPr="00883147">
              <w:t xml:space="preserve">(c) between each petal, an elongated pentagon in black colour; and </w:t>
            </w:r>
          </w:p>
          <w:p w14:paraId="3EF1CB0A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5D071A32" w14:textId="77777777" w:rsidR="00DF44CD" w:rsidRPr="00883147" w:rsidRDefault="00DF44CD" w:rsidP="00DF44CD">
            <w:pPr>
              <w:pStyle w:val="Tablei"/>
            </w:pPr>
            <w:r w:rsidRPr="00883147">
              <w:t>(i) “ONE HUNDRED YEARS OF REPATRIATION”; and</w:t>
            </w:r>
          </w:p>
          <w:p w14:paraId="7484C8A7" w14:textId="77777777" w:rsidR="00DF44CD" w:rsidRPr="00883147" w:rsidRDefault="00DF44CD" w:rsidP="00DF44CD">
            <w:pPr>
              <w:pStyle w:val="Tablei"/>
            </w:pPr>
            <w:r w:rsidRPr="00883147">
              <w:t>(ii) “TWO DOLLARS”; and</w:t>
            </w:r>
          </w:p>
          <w:p w14:paraId="25129C5D" w14:textId="77777777" w:rsidR="00DF44CD" w:rsidRPr="00883147" w:rsidRDefault="00DF44CD" w:rsidP="00DF44CD">
            <w:pPr>
              <w:pStyle w:val="Tablei"/>
            </w:pPr>
            <w:r w:rsidRPr="00883147">
              <w:t>(iii) “AWB”; and</w:t>
            </w:r>
          </w:p>
          <w:p w14:paraId="6A433954" w14:textId="59EB2AA8" w:rsidR="00DF44CD" w:rsidRPr="00883147" w:rsidRDefault="00DF44CD" w:rsidP="00DF44CD">
            <w:pPr>
              <w:pStyle w:val="Tablei"/>
            </w:pPr>
            <w:r w:rsidRPr="00883147">
              <w:t>(iv) “C”.</w:t>
            </w:r>
          </w:p>
        </w:tc>
      </w:tr>
      <w:tr w:rsidR="00DF44CD" w:rsidRPr="00883147" w14:paraId="4811285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6EDBF81" w14:textId="14ECC26A" w:rsidR="00DF44CD" w:rsidRPr="00883147" w:rsidRDefault="00DF44CD" w:rsidP="00DF44CD">
            <w:pPr>
              <w:pStyle w:val="Tabletext"/>
            </w:pPr>
            <w:r w:rsidRPr="00883147">
              <w:t>110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9D8AAF3" w14:textId="2A0B51F9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8232C7C" w14:textId="0F547BE0" w:rsidR="00DF44CD" w:rsidRPr="00883147" w:rsidRDefault="00DF44CD" w:rsidP="00DF44CD">
            <w:pPr>
              <w:pStyle w:val="Tabletext"/>
            </w:pPr>
            <w:r w:rsidRPr="00883147">
              <w:t>R11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7FB0F91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590E5DF" w14:textId="77777777" w:rsidR="00DF44CD" w:rsidRPr="00883147" w:rsidRDefault="00DF44CD" w:rsidP="00DF44CD">
            <w:pPr>
              <w:pStyle w:val="Tablea"/>
            </w:pPr>
            <w:r w:rsidRPr="00883147">
              <w:t>(a) in the background, a representation of a laurel wreath; and</w:t>
            </w:r>
          </w:p>
          <w:p w14:paraId="62CF7EB1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 xml:space="preserve">(b) superimposed on that wreath, a 7-pointed star; and </w:t>
            </w:r>
          </w:p>
          <w:p w14:paraId="4D3C2E9B" w14:textId="77777777" w:rsidR="00DF44CD" w:rsidRPr="00883147" w:rsidRDefault="00DF44CD" w:rsidP="00DF44CD">
            <w:pPr>
              <w:pStyle w:val="Tablea"/>
            </w:pPr>
            <w:r w:rsidRPr="00883147">
              <w:t>(c) in the foreground, a representation of a ribbon containing the word “POLICE”; and</w:t>
            </w:r>
          </w:p>
          <w:p w14:paraId="18D4D624" w14:textId="77777777" w:rsidR="00DF44CD" w:rsidRPr="00883147" w:rsidRDefault="00DF44CD" w:rsidP="00DF44CD">
            <w:pPr>
              <w:pStyle w:val="Tablea"/>
            </w:pPr>
            <w:r w:rsidRPr="00883147">
              <w:t>(d) a central circle enclosing a representation of St Edward’s Crown; and</w:t>
            </w:r>
          </w:p>
          <w:p w14:paraId="3827D0C9" w14:textId="77777777" w:rsidR="00DF44CD" w:rsidRPr="00883147" w:rsidRDefault="00DF44CD" w:rsidP="00DF44CD">
            <w:pPr>
              <w:pStyle w:val="Tablea"/>
            </w:pPr>
            <w:r w:rsidRPr="00883147">
              <w:t>(e) surrounding that central circle, an ornamental border containing a white and blue coloured check pattern; and</w:t>
            </w:r>
          </w:p>
          <w:p w14:paraId="6A818137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0546FECA" w14:textId="77777777" w:rsidR="00DF44CD" w:rsidRPr="00883147" w:rsidRDefault="00DF44CD" w:rsidP="00DF44CD">
            <w:pPr>
              <w:pStyle w:val="Tablei"/>
            </w:pPr>
            <w:r w:rsidRPr="00883147">
              <w:t>(i) “TWO DOLLARS”; and</w:t>
            </w:r>
          </w:p>
          <w:p w14:paraId="0FA93CC4" w14:textId="77777777" w:rsidR="00DF44CD" w:rsidRPr="00883147" w:rsidRDefault="00DF44CD" w:rsidP="00DF44CD">
            <w:pPr>
              <w:pStyle w:val="Tablei"/>
            </w:pPr>
            <w:r w:rsidRPr="00883147">
              <w:t>(ii) “REMEMBRANCE”; and</w:t>
            </w:r>
          </w:p>
          <w:p w14:paraId="486E3C6E" w14:textId="0C903FD0" w:rsidR="00DF44CD" w:rsidRPr="00883147" w:rsidRDefault="00DF44CD" w:rsidP="00DF44CD">
            <w:pPr>
              <w:pStyle w:val="Tablei"/>
            </w:pPr>
            <w:r w:rsidRPr="00883147">
              <w:t>(iii) “AWB”.</w:t>
            </w:r>
          </w:p>
        </w:tc>
      </w:tr>
      <w:tr w:rsidR="00DF44CD" w:rsidRPr="00883147" w14:paraId="4B2188A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5449BE4" w14:textId="416CF8C4" w:rsidR="00DF44CD" w:rsidRPr="00883147" w:rsidRDefault="00DF44CD" w:rsidP="00DF44CD">
            <w:pPr>
              <w:pStyle w:val="Tabletext"/>
            </w:pPr>
            <w:r w:rsidRPr="00883147">
              <w:lastRenderedPageBreak/>
              <w:t>111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41D6C52" w14:textId="378FBEAC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7D14E3F" w14:textId="20929039" w:rsidR="00DF44CD" w:rsidRPr="00883147" w:rsidRDefault="00DF44CD" w:rsidP="00DF44CD">
            <w:pPr>
              <w:pStyle w:val="Tabletext"/>
            </w:pPr>
            <w:r w:rsidRPr="00883147">
              <w:t>R12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18D654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873E768" w14:textId="77777777" w:rsidR="00DF44CD" w:rsidRPr="00883147" w:rsidRDefault="00DF44CD" w:rsidP="00DF44CD">
            <w:pPr>
              <w:pStyle w:val="Tablea"/>
            </w:pPr>
            <w:r w:rsidRPr="00883147">
              <w:t>(a) in the background, a representation of a laurel wreath; and</w:t>
            </w:r>
          </w:p>
          <w:p w14:paraId="51814F9B" w14:textId="77777777" w:rsidR="00DF44CD" w:rsidRPr="00883147" w:rsidRDefault="00DF44CD" w:rsidP="00DF44CD">
            <w:pPr>
              <w:pStyle w:val="Tablea"/>
            </w:pPr>
            <w:r w:rsidRPr="00883147">
              <w:t xml:space="preserve">(b) superimposed on that wreath, a 7-pointed star; and </w:t>
            </w:r>
          </w:p>
          <w:p w14:paraId="68D7CA71" w14:textId="77777777" w:rsidR="00DF44CD" w:rsidRPr="00883147" w:rsidRDefault="00DF44CD" w:rsidP="00DF44CD">
            <w:pPr>
              <w:pStyle w:val="Tablea"/>
            </w:pPr>
            <w:r w:rsidRPr="00883147">
              <w:t>(c) in the foreground, a representation of a ribbon containing the word “POLICE”; and</w:t>
            </w:r>
          </w:p>
          <w:p w14:paraId="397E48C9" w14:textId="77777777" w:rsidR="00DF44CD" w:rsidRPr="00883147" w:rsidRDefault="00DF44CD" w:rsidP="00DF44CD">
            <w:pPr>
              <w:pStyle w:val="Tablea"/>
            </w:pPr>
            <w:r w:rsidRPr="00883147">
              <w:t>(d) a central circle enclosing a representation of St Edward’s Crown; and</w:t>
            </w:r>
          </w:p>
          <w:p w14:paraId="3CBB2AE6" w14:textId="77777777" w:rsidR="00DF44CD" w:rsidRPr="00883147" w:rsidRDefault="00DF44CD" w:rsidP="00DF44CD">
            <w:pPr>
              <w:pStyle w:val="Tablea"/>
            </w:pPr>
            <w:r w:rsidRPr="00883147">
              <w:t>(e) surrounding that central circle, an ornamental border containing a white and blue coloured check pattern; and</w:t>
            </w:r>
          </w:p>
          <w:p w14:paraId="73699843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350332F5" w14:textId="77777777" w:rsidR="00DF44CD" w:rsidRPr="00883147" w:rsidRDefault="00DF44CD" w:rsidP="00DF44CD">
            <w:pPr>
              <w:pStyle w:val="Tablei"/>
            </w:pPr>
            <w:r w:rsidRPr="00883147">
              <w:t>(i) “TWO DOLLARS”; and</w:t>
            </w:r>
          </w:p>
          <w:p w14:paraId="56C6BB24" w14:textId="77777777" w:rsidR="00DF44CD" w:rsidRPr="00883147" w:rsidRDefault="00DF44CD" w:rsidP="00DF44CD">
            <w:pPr>
              <w:pStyle w:val="Tablei"/>
            </w:pPr>
            <w:r w:rsidRPr="00883147">
              <w:t>(ii) “REMEMBRANCE”; and</w:t>
            </w:r>
          </w:p>
          <w:p w14:paraId="210641A0" w14:textId="77777777" w:rsidR="00DF44CD" w:rsidRPr="00883147" w:rsidRDefault="00DF44CD" w:rsidP="00DF44CD">
            <w:pPr>
              <w:pStyle w:val="Tablei"/>
            </w:pPr>
            <w:r w:rsidRPr="00883147">
              <w:t>(iii) “AWB”; and</w:t>
            </w:r>
          </w:p>
          <w:p w14:paraId="73B39329" w14:textId="78005FED" w:rsidR="00DF44CD" w:rsidRPr="00883147" w:rsidRDefault="00DF44CD" w:rsidP="00DF44CD">
            <w:pPr>
              <w:pStyle w:val="Tablei"/>
            </w:pPr>
            <w:r w:rsidRPr="00883147">
              <w:t>(iv) “C”.</w:t>
            </w:r>
          </w:p>
        </w:tc>
      </w:tr>
      <w:tr w:rsidR="00DF44CD" w:rsidRPr="00883147" w14:paraId="248BD5F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08432C7" w14:textId="521B2FAA" w:rsidR="00DF44CD" w:rsidRPr="00883147" w:rsidRDefault="00DF44CD" w:rsidP="00DF44CD">
            <w:pPr>
              <w:pStyle w:val="Tabletext"/>
            </w:pPr>
            <w:r w:rsidRPr="00883147">
              <w:t>112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A9CDA67" w14:textId="7740E2A0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E7380A6" w14:textId="0F431E85" w:rsidR="00DF44CD" w:rsidRPr="00883147" w:rsidRDefault="00DF44CD" w:rsidP="00DF44CD">
            <w:pPr>
              <w:pStyle w:val="Tabletext"/>
            </w:pPr>
            <w:r w:rsidRPr="00883147">
              <w:t>R13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B98A7D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A6B46B5" w14:textId="77777777" w:rsidR="00DF44CD" w:rsidRPr="00883147" w:rsidRDefault="00DF44CD" w:rsidP="00DF44CD">
            <w:pPr>
              <w:pStyle w:val="Tablea"/>
            </w:pPr>
            <w:r w:rsidRPr="00883147">
              <w:t>(a) an ornamental pattern containing a stylised representation of the following:</w:t>
            </w:r>
          </w:p>
          <w:p w14:paraId="30846DAA" w14:textId="77777777" w:rsidR="00DF44CD" w:rsidRPr="00883147" w:rsidRDefault="00DF44CD" w:rsidP="00DF44CD">
            <w:pPr>
              <w:pStyle w:val="Tablei"/>
            </w:pPr>
            <w:r w:rsidRPr="00883147">
              <w:t>(i) 6 partridges, each positioned in a pear tree; and</w:t>
            </w:r>
          </w:p>
          <w:p w14:paraId="636FD96A" w14:textId="77777777" w:rsidR="00DF44CD" w:rsidRPr="00883147" w:rsidRDefault="00DF44CD" w:rsidP="00DF44CD">
            <w:pPr>
              <w:pStyle w:val="Tablei"/>
            </w:pPr>
            <w:r w:rsidRPr="00883147">
              <w:t>(ii) 12 doves; and</w:t>
            </w:r>
          </w:p>
          <w:p w14:paraId="54F49C5C" w14:textId="77777777" w:rsidR="00DF44CD" w:rsidRPr="00883147" w:rsidRDefault="00DF44CD" w:rsidP="00DF44CD">
            <w:pPr>
              <w:pStyle w:val="Tablei"/>
            </w:pPr>
            <w:r w:rsidRPr="00883147">
              <w:t>(iii) 12 chickens, wherein one of those chickens is partially obscured; and</w:t>
            </w:r>
          </w:p>
          <w:p w14:paraId="471F61FE" w14:textId="77777777" w:rsidR="00DF44CD" w:rsidRPr="00883147" w:rsidRDefault="00DF44CD" w:rsidP="00DF44CD">
            <w:pPr>
              <w:pStyle w:val="Tablei"/>
            </w:pPr>
            <w:r w:rsidRPr="00883147">
              <w:t>(iv) 12 birds signing; and</w:t>
            </w:r>
          </w:p>
          <w:p w14:paraId="19FF2EAF" w14:textId="77777777" w:rsidR="00DF44CD" w:rsidRPr="00883147" w:rsidRDefault="00DF44CD" w:rsidP="00DF44CD">
            <w:pPr>
              <w:pStyle w:val="Tablei"/>
            </w:pPr>
            <w:r w:rsidRPr="00883147">
              <w:t>(v) 6 rings; and</w:t>
            </w:r>
          </w:p>
          <w:p w14:paraId="6DAEA825" w14:textId="77777777" w:rsidR="00DF44CD" w:rsidRPr="00883147" w:rsidRDefault="00DF44CD" w:rsidP="00DF44CD">
            <w:pPr>
              <w:pStyle w:val="Tablei"/>
            </w:pPr>
            <w:r w:rsidRPr="00883147">
              <w:t>(vi) 12 geese, each positioned in a nest, wherein one of those geese is partially obscured; and</w:t>
            </w:r>
          </w:p>
          <w:p w14:paraId="60757299" w14:textId="77777777" w:rsidR="00DF44CD" w:rsidRPr="00883147" w:rsidRDefault="00DF44CD" w:rsidP="00DF44CD">
            <w:pPr>
              <w:pStyle w:val="Tablei"/>
            </w:pPr>
            <w:r w:rsidRPr="00883147">
              <w:t>(vii) 12 swans; and</w:t>
            </w:r>
          </w:p>
          <w:p w14:paraId="14BA4BCC" w14:textId="77777777" w:rsidR="00DF44CD" w:rsidRPr="00883147" w:rsidRDefault="00DF44CD" w:rsidP="00DF44CD">
            <w:pPr>
              <w:pStyle w:val="Tablei"/>
            </w:pPr>
            <w:r w:rsidRPr="00883147">
              <w:t>(viii) 5 buckets; and</w:t>
            </w:r>
          </w:p>
          <w:p w14:paraId="49FAA062" w14:textId="77777777" w:rsidR="00DF44CD" w:rsidRPr="00883147" w:rsidRDefault="00DF44CD" w:rsidP="00DF44CD">
            <w:pPr>
              <w:pStyle w:val="Tablei"/>
            </w:pPr>
            <w:r w:rsidRPr="00883147">
              <w:t>(vix) 12 ladies dancing, wherein 2 of those ladies are partially obscured; and</w:t>
            </w:r>
          </w:p>
          <w:p w14:paraId="2EE7B02F" w14:textId="77777777" w:rsidR="00DF44CD" w:rsidRPr="00883147" w:rsidRDefault="00DF44CD" w:rsidP="00DF44CD">
            <w:pPr>
              <w:pStyle w:val="Tablei"/>
            </w:pPr>
            <w:r w:rsidRPr="00883147">
              <w:t>(vx) 12 men leaping; and</w:t>
            </w:r>
          </w:p>
          <w:p w14:paraId="095EDA16" w14:textId="77777777" w:rsidR="00DF44CD" w:rsidRPr="00883147" w:rsidRDefault="00DF44CD" w:rsidP="00DF44CD">
            <w:pPr>
              <w:pStyle w:val="Tablei"/>
            </w:pPr>
            <w:r w:rsidRPr="00883147">
              <w:t>(vxi) 12 drums with drumsticks; and</w:t>
            </w:r>
          </w:p>
          <w:p w14:paraId="16E13DC2" w14:textId="77777777" w:rsidR="00DF44CD" w:rsidRPr="00883147" w:rsidRDefault="00DF44CD" w:rsidP="00DF44CD">
            <w:pPr>
              <w:pStyle w:val="Tablei"/>
            </w:pPr>
            <w:r w:rsidRPr="00883147">
              <w:t xml:space="preserve">(vxii) 12 people, each playing a pipe; and </w:t>
            </w:r>
          </w:p>
          <w:p w14:paraId="5A0B050E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73CDD229" w14:textId="77777777" w:rsidR="00DF44CD" w:rsidRPr="00883147" w:rsidRDefault="00DF44CD" w:rsidP="00DF44CD">
            <w:pPr>
              <w:pStyle w:val="Tablei"/>
            </w:pPr>
            <w:r w:rsidRPr="00883147">
              <w:t>(i) “50”; and</w:t>
            </w:r>
          </w:p>
          <w:p w14:paraId="301B5B57" w14:textId="27891C9B" w:rsidR="00DF44CD" w:rsidRPr="00883147" w:rsidRDefault="00DF44CD" w:rsidP="00DF44CD">
            <w:pPr>
              <w:pStyle w:val="Tablei"/>
            </w:pPr>
            <w:r w:rsidRPr="00883147">
              <w:t>(ii) a stylised representation of the designer’s initials “BK”.</w:t>
            </w:r>
          </w:p>
        </w:tc>
      </w:tr>
      <w:tr w:rsidR="00DF44CD" w:rsidRPr="00883147" w14:paraId="3CA7D01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39C823B" w14:textId="6D4FC017" w:rsidR="00DF44CD" w:rsidRPr="00883147" w:rsidRDefault="00DF44CD" w:rsidP="00DF44CD">
            <w:pPr>
              <w:pStyle w:val="Tabletext"/>
            </w:pPr>
            <w:r w:rsidRPr="00883147">
              <w:t>113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63CE3EE" w14:textId="531EF22E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900FAC7" w14:textId="653DBDC1" w:rsidR="00DF44CD" w:rsidRPr="00883147" w:rsidRDefault="00DF44CD" w:rsidP="00DF44CD">
            <w:pPr>
              <w:pStyle w:val="Tabletext"/>
            </w:pPr>
            <w:r w:rsidRPr="00883147">
              <w:t>R14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2B80BA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9A357BD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in the foreground, a representation of a Sopwith Wallaby biplane with the inscription “G-EAKS”; and</w:t>
            </w:r>
          </w:p>
          <w:p w14:paraId="7A69BA3C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451A8210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24FC79CE" w14:textId="77777777" w:rsidR="00DF44CD" w:rsidRPr="00883147" w:rsidRDefault="00DF44CD" w:rsidP="00DF44CD">
            <w:pPr>
              <w:pStyle w:val="Tablei"/>
            </w:pPr>
            <w:r w:rsidRPr="00883147">
              <w:t>(i) “SOPWITH WALLABY”; and</w:t>
            </w:r>
          </w:p>
          <w:p w14:paraId="04D98D16" w14:textId="77777777" w:rsidR="00DF44CD" w:rsidRPr="00883147" w:rsidRDefault="00DF44CD" w:rsidP="00DF44CD">
            <w:pPr>
              <w:pStyle w:val="Tablei"/>
            </w:pPr>
            <w:r w:rsidRPr="00883147">
              <w:t>(ii) “CAPT. GEORGE C MATTHEWS”; and</w:t>
            </w:r>
          </w:p>
          <w:p w14:paraId="29062FC7" w14:textId="77777777" w:rsidR="00DF44CD" w:rsidRPr="00883147" w:rsidRDefault="00DF44CD" w:rsidP="00DF44CD">
            <w:pPr>
              <w:pStyle w:val="Tablei"/>
            </w:pPr>
            <w:r w:rsidRPr="00883147">
              <w:t>(iii) “SGT. THOMAS D KAY”; and</w:t>
            </w:r>
          </w:p>
          <w:p w14:paraId="6D63B444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25077FC7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2BBDBE80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25A16B8D" w14:textId="26C84D71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4044D4A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42D67D1" w14:textId="7C24B1DC" w:rsidR="00DF44CD" w:rsidRPr="00883147" w:rsidRDefault="00DF44CD" w:rsidP="00DF44CD">
            <w:pPr>
              <w:pStyle w:val="Tabletext"/>
            </w:pPr>
            <w:r w:rsidRPr="00883147">
              <w:lastRenderedPageBreak/>
              <w:t>114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CF47BDD" w14:textId="631674D7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A40BD4D" w14:textId="6F8D4A3F" w:rsidR="00DF44CD" w:rsidRPr="00883147" w:rsidRDefault="00DF44CD" w:rsidP="00DF44CD">
            <w:pPr>
              <w:pStyle w:val="Tabletext"/>
            </w:pPr>
            <w:r w:rsidRPr="00883147">
              <w:t>R15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29FAA53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2562026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Vickers Vimy biplane with the inscription “G-EAOU”; and</w:t>
            </w:r>
          </w:p>
          <w:p w14:paraId="5D1C1E28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1ABDC1E5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7CC42E1A" w14:textId="77777777" w:rsidR="00DF44CD" w:rsidRPr="00883147" w:rsidRDefault="00DF44CD" w:rsidP="00DF44CD">
            <w:pPr>
              <w:pStyle w:val="Tablei"/>
            </w:pPr>
            <w:r w:rsidRPr="00883147">
              <w:t>(i) “VICKERS VIMY”; and</w:t>
            </w:r>
          </w:p>
          <w:p w14:paraId="0D299954" w14:textId="77777777" w:rsidR="00DF44CD" w:rsidRPr="00883147" w:rsidRDefault="00DF44CD" w:rsidP="00DF44CD">
            <w:pPr>
              <w:pStyle w:val="Tablei"/>
            </w:pPr>
            <w:r w:rsidRPr="00883147">
              <w:t>(ii) “CAPT. ROSS M SMITH”; and</w:t>
            </w:r>
          </w:p>
          <w:p w14:paraId="0FEBE4FD" w14:textId="77777777" w:rsidR="00DF44CD" w:rsidRPr="00883147" w:rsidRDefault="00DF44CD" w:rsidP="00DF44CD">
            <w:pPr>
              <w:pStyle w:val="Tablei"/>
            </w:pPr>
            <w:r w:rsidRPr="00883147">
              <w:t>(iii) “LT. KEITH M SMITH”; and</w:t>
            </w:r>
          </w:p>
          <w:p w14:paraId="67BC7D99" w14:textId="77777777" w:rsidR="00DF44CD" w:rsidRPr="00883147" w:rsidRDefault="00DF44CD" w:rsidP="00DF44CD">
            <w:pPr>
              <w:pStyle w:val="Tablei"/>
            </w:pPr>
            <w:r w:rsidRPr="00883147">
              <w:t>(iv) “SGT. WALLY H SHIERS”; and</w:t>
            </w:r>
          </w:p>
          <w:p w14:paraId="452B3F8E" w14:textId="77777777" w:rsidR="00DF44CD" w:rsidRPr="00883147" w:rsidRDefault="00DF44CD" w:rsidP="00DF44CD">
            <w:pPr>
              <w:pStyle w:val="Tablei"/>
            </w:pPr>
            <w:r w:rsidRPr="00883147">
              <w:t>(v) “SGT. JIM M BENNETT”; and</w:t>
            </w:r>
          </w:p>
          <w:p w14:paraId="273216C9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47A0DB96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</w:t>
            </w:r>
          </w:p>
          <w:p w14:paraId="0114D6AC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</w:t>
            </w:r>
          </w:p>
          <w:p w14:paraId="00AB2205" w14:textId="5D540A86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278F832A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B9E3B3F" w14:textId="02BB0FA6" w:rsidR="00DF44CD" w:rsidRPr="00883147" w:rsidRDefault="00DF44CD" w:rsidP="00DF44CD">
            <w:pPr>
              <w:pStyle w:val="Tabletext"/>
            </w:pPr>
            <w:r w:rsidRPr="00883147">
              <w:t>115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053B082" w14:textId="13FFE418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A75626" w14:textId="5ADE2D7E" w:rsidR="00DF44CD" w:rsidRPr="00883147" w:rsidRDefault="00DF44CD" w:rsidP="00DF44CD">
            <w:pPr>
              <w:pStyle w:val="Tabletext"/>
            </w:pPr>
            <w:r w:rsidRPr="00883147">
              <w:t>R16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12129B0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04918A3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an Alliance P.2 Seabird biplane with the inscription “G-EAOX”; and</w:t>
            </w:r>
          </w:p>
          <w:p w14:paraId="5F42D491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21E1B716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6B399CDC" w14:textId="77777777" w:rsidR="00DF44CD" w:rsidRPr="00883147" w:rsidRDefault="00DF44CD" w:rsidP="00DF44CD">
            <w:pPr>
              <w:pStyle w:val="Tablei"/>
            </w:pPr>
            <w:r w:rsidRPr="00883147">
              <w:t>(i) “ALLIANCE P.2”; and</w:t>
            </w:r>
          </w:p>
          <w:p w14:paraId="1C4383E8" w14:textId="77777777" w:rsidR="00DF44CD" w:rsidRPr="00883147" w:rsidRDefault="00DF44CD" w:rsidP="00DF44CD">
            <w:pPr>
              <w:pStyle w:val="Tablei"/>
            </w:pPr>
            <w:r w:rsidRPr="00883147">
              <w:t>(ii) “LT. ROGER M DOUGLAS”; and</w:t>
            </w:r>
          </w:p>
          <w:p w14:paraId="652828FB" w14:textId="77777777" w:rsidR="00DF44CD" w:rsidRPr="00883147" w:rsidRDefault="00DF44CD" w:rsidP="00DF44CD">
            <w:pPr>
              <w:pStyle w:val="Tablei"/>
            </w:pPr>
            <w:r w:rsidRPr="00883147">
              <w:t>(iii) “LT. J S LESLIE ROSS”; and</w:t>
            </w:r>
          </w:p>
          <w:p w14:paraId="50B90CE2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663022ED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5FB8BC5B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0FA0D171" w14:textId="0946F895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1583D96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7A7B50E" w14:textId="2C3BB2CC" w:rsidR="00DF44CD" w:rsidRPr="00883147" w:rsidRDefault="00DF44CD" w:rsidP="00DF44CD">
            <w:pPr>
              <w:pStyle w:val="Tabletext"/>
            </w:pPr>
            <w:r w:rsidRPr="00883147">
              <w:t>116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7D9A8EA" w14:textId="33F38FDD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431CFC8" w14:textId="21E2CF41" w:rsidR="00DF44CD" w:rsidRPr="00883147" w:rsidRDefault="00DF44CD" w:rsidP="00DF44CD">
            <w:pPr>
              <w:pStyle w:val="Tabletext"/>
            </w:pPr>
            <w:r w:rsidRPr="00883147">
              <w:t>R17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723E9A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7C847CC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Blackburn Kangaroo biplane with the inscription “G-EAO VI”; and</w:t>
            </w:r>
          </w:p>
          <w:p w14:paraId="69772E8E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(b) in the background, a stylised representation of a compass, including markings and the letters “N” and “S”; and</w:t>
            </w:r>
          </w:p>
          <w:p w14:paraId="1C41E870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277EC4EA" w14:textId="77777777" w:rsidR="00DF44CD" w:rsidRPr="00883147" w:rsidRDefault="00DF44CD" w:rsidP="00DF44CD">
            <w:pPr>
              <w:pStyle w:val="Tablei"/>
            </w:pPr>
            <w:r w:rsidRPr="00883147">
              <w:t>(i) “BLACKBURN KANGAROO”; and</w:t>
            </w:r>
          </w:p>
          <w:p w14:paraId="45550FA3" w14:textId="77777777" w:rsidR="00DF44CD" w:rsidRPr="00883147" w:rsidRDefault="00DF44CD" w:rsidP="00DF44CD">
            <w:pPr>
              <w:pStyle w:val="Tablei"/>
            </w:pPr>
            <w:r w:rsidRPr="00883147">
              <w:t>(ii) “LT. V RENDLE”; and</w:t>
            </w:r>
          </w:p>
          <w:p w14:paraId="6B45B6C1" w14:textId="77777777" w:rsidR="00DF44CD" w:rsidRPr="00883147" w:rsidRDefault="00DF44CD" w:rsidP="00DF44CD">
            <w:pPr>
              <w:pStyle w:val="Tablei"/>
            </w:pPr>
            <w:r w:rsidRPr="00883147">
              <w:t>(iii) “CAPT. G H WILKINS”; and</w:t>
            </w:r>
          </w:p>
          <w:p w14:paraId="6C810272" w14:textId="77777777" w:rsidR="00DF44CD" w:rsidRPr="00883147" w:rsidRDefault="00DF44CD" w:rsidP="00DF44CD">
            <w:pPr>
              <w:pStyle w:val="Tablei"/>
            </w:pPr>
            <w:r w:rsidRPr="00883147">
              <w:t>(iv) “LT. D R WILLIAMS”; and</w:t>
            </w:r>
          </w:p>
          <w:p w14:paraId="2C47C4D4" w14:textId="77777777" w:rsidR="00DF44CD" w:rsidRPr="00883147" w:rsidRDefault="00DF44CD" w:rsidP="00DF44CD">
            <w:pPr>
              <w:pStyle w:val="Tablei"/>
            </w:pPr>
            <w:r w:rsidRPr="00883147">
              <w:t xml:space="preserve">(v) “LT. G H POTTS”; and </w:t>
            </w:r>
          </w:p>
          <w:p w14:paraId="5856C4C4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13C7858C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685B0660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45FCFD07" w14:textId="7EEEDA5A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3F185A3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E38E2F1" w14:textId="6BF707B0" w:rsidR="00DF44CD" w:rsidRPr="00883147" w:rsidRDefault="00DF44CD" w:rsidP="00DF44CD">
            <w:pPr>
              <w:pStyle w:val="Tabletext"/>
            </w:pPr>
            <w:r w:rsidRPr="00883147">
              <w:lastRenderedPageBreak/>
              <w:t>117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767282A" w14:textId="20CE671F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B7CD3C2" w14:textId="2956DB57" w:rsidR="00DF44CD" w:rsidRPr="00883147" w:rsidRDefault="00DF44CD" w:rsidP="00DF44CD">
            <w:pPr>
              <w:pStyle w:val="Tabletext"/>
            </w:pPr>
            <w:r w:rsidRPr="00883147">
              <w:t>R18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51E10D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D78662A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Martinsyde A1 biplane; and</w:t>
            </w:r>
          </w:p>
          <w:p w14:paraId="7EF4283B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77B84A81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740F266E" w14:textId="77777777" w:rsidR="00DF44CD" w:rsidRPr="00883147" w:rsidRDefault="00DF44CD" w:rsidP="00DF44CD">
            <w:pPr>
              <w:pStyle w:val="Tablei"/>
            </w:pPr>
            <w:r w:rsidRPr="00883147">
              <w:t>(i) “MARTINSYDE A1”; and</w:t>
            </w:r>
          </w:p>
          <w:p w14:paraId="044235A3" w14:textId="77777777" w:rsidR="00DF44CD" w:rsidRPr="00883147" w:rsidRDefault="00DF44CD" w:rsidP="00DF44CD">
            <w:pPr>
              <w:pStyle w:val="Tablei"/>
            </w:pPr>
            <w:r w:rsidRPr="00883147">
              <w:t>(ii) “CAPT. CEDRIC E HOWELL”; and</w:t>
            </w:r>
          </w:p>
          <w:p w14:paraId="7B106270" w14:textId="77777777" w:rsidR="00DF44CD" w:rsidRPr="00883147" w:rsidRDefault="00DF44CD" w:rsidP="00DF44CD">
            <w:pPr>
              <w:pStyle w:val="Tablei"/>
            </w:pPr>
            <w:r w:rsidRPr="00883147">
              <w:t>(iii) “LT. GEORGE H FRASER”; and</w:t>
            </w:r>
          </w:p>
          <w:p w14:paraId="3E9D53AE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34A010C1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7BAF8E15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7ED4A705" w14:textId="4875D847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651B00F5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44A8D89" w14:textId="1CE997EB" w:rsidR="00DF44CD" w:rsidRPr="00883147" w:rsidRDefault="00DF44CD" w:rsidP="00DF44CD">
            <w:pPr>
              <w:pStyle w:val="Tabletext"/>
            </w:pPr>
            <w:r w:rsidRPr="00883147">
              <w:t>118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247D29" w14:textId="7E90FF01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1E2772C" w14:textId="1B93C3F3" w:rsidR="00DF44CD" w:rsidRPr="00883147" w:rsidRDefault="00DF44CD" w:rsidP="00DF44CD">
            <w:pPr>
              <w:pStyle w:val="Tabletext"/>
            </w:pPr>
            <w:r w:rsidRPr="00883147">
              <w:t>R19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23BD6ED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CB0F439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an Airco DH.9 biplane; and</w:t>
            </w:r>
          </w:p>
          <w:p w14:paraId="3B961C68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08CC8944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29BAB41F" w14:textId="77777777" w:rsidR="00DF44CD" w:rsidRPr="00883147" w:rsidRDefault="00DF44CD" w:rsidP="00DF44CD">
            <w:pPr>
              <w:pStyle w:val="Tablei"/>
            </w:pPr>
            <w:r w:rsidRPr="00883147">
              <w:t>(i) “AIRCO DH9”; and</w:t>
            </w:r>
          </w:p>
          <w:p w14:paraId="7A9CC87F" w14:textId="77777777" w:rsidR="00DF44CD" w:rsidRPr="00883147" w:rsidRDefault="00DF44CD" w:rsidP="00DF44CD">
            <w:pPr>
              <w:pStyle w:val="Tablei"/>
            </w:pPr>
            <w:r w:rsidRPr="00883147">
              <w:t>(ii) “LT. RAY PARER”; and</w:t>
            </w:r>
          </w:p>
          <w:p w14:paraId="6BC4BC07" w14:textId="77777777" w:rsidR="00DF44CD" w:rsidRPr="00883147" w:rsidRDefault="00DF44CD" w:rsidP="00DF44CD">
            <w:pPr>
              <w:pStyle w:val="Tablei"/>
            </w:pPr>
            <w:r w:rsidRPr="00883147">
              <w:t>(iii) “LT. JOHN C MCINTOSH”; and</w:t>
            </w:r>
          </w:p>
          <w:p w14:paraId="756E372D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2047A313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7747CEC4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08028E55" w14:textId="53346A94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6022D9F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800AC0A" w14:textId="181405EF" w:rsidR="00DF44CD" w:rsidRPr="00883147" w:rsidRDefault="00DF44CD" w:rsidP="00DF44CD">
            <w:pPr>
              <w:pStyle w:val="Tabletext"/>
            </w:pPr>
            <w:r w:rsidRPr="00883147">
              <w:t>119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CD4F132" w14:textId="1C997091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035E4C8" w14:textId="4580330E" w:rsidR="00DF44CD" w:rsidRPr="00883147" w:rsidRDefault="00DF44CD" w:rsidP="00DF44CD">
            <w:pPr>
              <w:pStyle w:val="Tabletext"/>
            </w:pPr>
            <w:r w:rsidRPr="00883147">
              <w:t>R20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E856BFD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F8CB2F0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Caudron G.4 biplane; and</w:t>
            </w:r>
          </w:p>
          <w:p w14:paraId="23B95590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18144DE1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5DFC7F09" w14:textId="77777777" w:rsidR="00DF44CD" w:rsidRPr="00883147" w:rsidRDefault="00DF44CD" w:rsidP="00DF44CD">
            <w:pPr>
              <w:pStyle w:val="Tablei"/>
            </w:pPr>
            <w:r w:rsidRPr="00883147">
              <w:t>(i) “CAUDRON G.4”; and</w:t>
            </w:r>
          </w:p>
          <w:p w14:paraId="3AA2755B" w14:textId="77777777" w:rsidR="00DF44CD" w:rsidRPr="00883147" w:rsidRDefault="00DF44CD" w:rsidP="00DF44CD">
            <w:pPr>
              <w:pStyle w:val="Tablei"/>
            </w:pPr>
            <w:r w:rsidRPr="00883147">
              <w:t>(ii) “ETIENNE POULET”; and</w:t>
            </w:r>
          </w:p>
          <w:p w14:paraId="057CEBEB" w14:textId="77777777" w:rsidR="00DF44CD" w:rsidRPr="00883147" w:rsidRDefault="00DF44CD" w:rsidP="00DF44CD">
            <w:pPr>
              <w:pStyle w:val="Tablei"/>
            </w:pPr>
            <w:r w:rsidRPr="00883147">
              <w:lastRenderedPageBreak/>
              <w:t>(iii) “JEAN BENOIST”; and</w:t>
            </w:r>
          </w:p>
          <w:p w14:paraId="24735144" w14:textId="77777777" w:rsidR="00DF44CD" w:rsidRPr="00883147" w:rsidRDefault="00DF44CD" w:rsidP="00DF44CD">
            <w:pPr>
              <w:pStyle w:val="Tablea"/>
            </w:pPr>
            <w:r w:rsidRPr="00883147">
              <w:t>(d) immediately inside the rim of the coin, a circular border containing the following:</w:t>
            </w:r>
          </w:p>
          <w:p w14:paraId="77016EB3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0D00B06F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2E96896D" w14:textId="0986EBE2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527AFE6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5DB4FA2" w14:textId="53BCB55F" w:rsidR="00DF44CD" w:rsidRPr="00883147" w:rsidRDefault="00DF44CD" w:rsidP="00DF44CD">
            <w:pPr>
              <w:pStyle w:val="Tabletext"/>
            </w:pPr>
            <w:r w:rsidRPr="00883147">
              <w:lastRenderedPageBreak/>
              <w:t>120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98AE29B" w14:textId="54FD3163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024053D" w14:textId="105C8ECA" w:rsidR="00DF44CD" w:rsidRPr="00883147" w:rsidRDefault="00DF44CD" w:rsidP="00DF44CD">
            <w:pPr>
              <w:pStyle w:val="Tabletext"/>
            </w:pPr>
            <w:r w:rsidRPr="00883147">
              <w:t>R21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C4BE65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6D1CC4B" w14:textId="77777777" w:rsidR="00DF44CD" w:rsidRPr="00883147" w:rsidRDefault="00DF44CD" w:rsidP="00DF44CD">
            <w:pPr>
              <w:pStyle w:val="Tablea"/>
            </w:pPr>
            <w:r w:rsidRPr="00883147">
              <w:t xml:space="preserve">(a) a green and blue coloured representation of a part of the terrestrial globe including a map of the Earth, latitude lines and longitude lines; and </w:t>
            </w:r>
          </w:p>
          <w:p w14:paraId="3996FD70" w14:textId="77777777" w:rsidR="00DF44CD" w:rsidRPr="00883147" w:rsidRDefault="00DF44CD" w:rsidP="00DF44CD">
            <w:pPr>
              <w:pStyle w:val="Tablea"/>
            </w:pPr>
            <w:r w:rsidRPr="00883147">
              <w:t>(b) a curved stripe containing an outline drawing of 7 aeroplanes; and</w:t>
            </w:r>
          </w:p>
          <w:p w14:paraId="70858142" w14:textId="77777777" w:rsidR="00DF44CD" w:rsidRPr="00883147" w:rsidRDefault="00DF44CD" w:rsidP="00DF44CD">
            <w:pPr>
              <w:pStyle w:val="Tablea"/>
            </w:pPr>
            <w:r w:rsidRPr="00883147">
              <w:t>(c) immediately inside the rim of the coin, a circular border containing the following:</w:t>
            </w:r>
          </w:p>
          <w:p w14:paraId="4CBCBD6F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7FBC19EC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70E9C016" w14:textId="3718F6B1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0F57B7E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37EC3B5" w14:textId="3CCA472A" w:rsidR="00DF44CD" w:rsidRPr="00883147" w:rsidRDefault="00DF44CD" w:rsidP="00DF44CD">
            <w:pPr>
              <w:pStyle w:val="Tabletext"/>
            </w:pPr>
            <w:r w:rsidRPr="00883147">
              <w:t>121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126CE1F" w14:textId="7711B13F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8BE4D29" w14:textId="7CC9C714" w:rsidR="00DF44CD" w:rsidRPr="00883147" w:rsidRDefault="00DF44CD" w:rsidP="00DF44CD">
            <w:pPr>
              <w:pStyle w:val="Tabletext"/>
            </w:pPr>
            <w:r w:rsidRPr="00883147">
              <w:t>R22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8BF4AC2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DA3CC25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Vickers Vimy biplane with the inscription “G-EAOU”; and</w:t>
            </w:r>
          </w:p>
          <w:p w14:paraId="2FDB6ED9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103858A5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5CAD754D" w14:textId="77777777" w:rsidR="00DF44CD" w:rsidRPr="00883147" w:rsidRDefault="00DF44CD" w:rsidP="00DF44CD">
            <w:pPr>
              <w:pStyle w:val="Tablei"/>
            </w:pPr>
            <w:r w:rsidRPr="00883147">
              <w:t>(i) “VICKERS VIMY”; and</w:t>
            </w:r>
          </w:p>
          <w:p w14:paraId="0579F021" w14:textId="77777777" w:rsidR="00DF44CD" w:rsidRPr="00883147" w:rsidRDefault="00DF44CD" w:rsidP="00DF44CD">
            <w:pPr>
              <w:pStyle w:val="Tablei"/>
            </w:pPr>
            <w:r w:rsidRPr="00883147">
              <w:t>(ii) “CAPT. ROSS M SMITH”; and</w:t>
            </w:r>
          </w:p>
          <w:p w14:paraId="31FDDDB5" w14:textId="77777777" w:rsidR="00DF44CD" w:rsidRPr="00883147" w:rsidRDefault="00DF44CD" w:rsidP="00DF44CD">
            <w:pPr>
              <w:pStyle w:val="Tablei"/>
            </w:pPr>
            <w:r w:rsidRPr="00883147">
              <w:t>(iii) “LT. KEITH M SMITH”; and</w:t>
            </w:r>
          </w:p>
          <w:p w14:paraId="732F39AC" w14:textId="77777777" w:rsidR="00DF44CD" w:rsidRPr="00883147" w:rsidRDefault="00DF44CD" w:rsidP="00DF44CD">
            <w:pPr>
              <w:pStyle w:val="Tablei"/>
            </w:pPr>
            <w:r w:rsidRPr="00883147">
              <w:t>(iv) “SGT. WALLY H SHIERS”; and</w:t>
            </w:r>
          </w:p>
          <w:p w14:paraId="75C48247" w14:textId="77777777" w:rsidR="00DF44CD" w:rsidRPr="00883147" w:rsidRDefault="00DF44CD" w:rsidP="00DF44CD">
            <w:pPr>
              <w:pStyle w:val="Tablei"/>
            </w:pPr>
            <w:r w:rsidRPr="00883147">
              <w:t>(v) “SGT. JIM M BENNETT”; and</w:t>
            </w:r>
          </w:p>
          <w:p w14:paraId="0EC6D54F" w14:textId="77777777" w:rsidR="00DF44CD" w:rsidRPr="00883147" w:rsidRDefault="00DF44CD" w:rsidP="00DF44CD">
            <w:pPr>
              <w:pStyle w:val="Tablea"/>
            </w:pPr>
            <w:r w:rsidRPr="00883147">
              <w:t>(d) a representation of an envelope; and</w:t>
            </w:r>
          </w:p>
          <w:p w14:paraId="7CF1E062" w14:textId="77777777" w:rsidR="00DF44CD" w:rsidRPr="00883147" w:rsidRDefault="00DF44CD" w:rsidP="00DF44CD">
            <w:pPr>
              <w:pStyle w:val="Tablea"/>
            </w:pPr>
            <w:r w:rsidRPr="00883147">
              <w:t>(e) immediately inside the rim of the coin, a circular border containing the following:</w:t>
            </w:r>
          </w:p>
          <w:p w14:paraId="663A01A4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5A5DDC19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07A2E5D4" w14:textId="5FE3AF55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705294B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335FF9E" w14:textId="49E48C35" w:rsidR="00DF44CD" w:rsidRPr="00883147" w:rsidRDefault="00DF44CD" w:rsidP="00DF44CD">
            <w:pPr>
              <w:pStyle w:val="Tabletext"/>
            </w:pPr>
            <w:r w:rsidRPr="00883147">
              <w:t>122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99C11D0" w14:textId="4DA81815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36421FE" w14:textId="44B0B78B" w:rsidR="00DF44CD" w:rsidRPr="00883147" w:rsidRDefault="00DF44CD" w:rsidP="00DF44CD">
            <w:pPr>
              <w:pStyle w:val="Tabletext"/>
            </w:pPr>
            <w:r w:rsidRPr="00883147">
              <w:t>R23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4D69BFB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82AE126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an Airco DH.9 biplane; and</w:t>
            </w:r>
          </w:p>
          <w:p w14:paraId="400C3709" w14:textId="77777777" w:rsidR="00DF44CD" w:rsidRPr="00883147" w:rsidRDefault="00DF44CD" w:rsidP="00DF44CD">
            <w:pPr>
              <w:pStyle w:val="Tablea"/>
            </w:pPr>
            <w:r w:rsidRPr="00883147">
              <w:t>(b) in the background, a stylised representation of a compass, including markings and the letters “N” and “S”; and</w:t>
            </w:r>
          </w:p>
          <w:p w14:paraId="2FA83202" w14:textId="77777777" w:rsidR="00DF44CD" w:rsidRPr="00883147" w:rsidRDefault="00DF44CD" w:rsidP="00DF44CD">
            <w:pPr>
              <w:pStyle w:val="Tablea"/>
            </w:pPr>
            <w:r w:rsidRPr="00883147">
              <w:t>(c) surrounding that compass, a border containing the following:</w:t>
            </w:r>
          </w:p>
          <w:p w14:paraId="6293331E" w14:textId="77777777" w:rsidR="00DF44CD" w:rsidRPr="00883147" w:rsidRDefault="00DF44CD" w:rsidP="00DF44CD">
            <w:pPr>
              <w:pStyle w:val="Tablei"/>
            </w:pPr>
            <w:r w:rsidRPr="00883147">
              <w:t>(i) “AIRCO DH9”; and</w:t>
            </w:r>
          </w:p>
          <w:p w14:paraId="441CEF2C" w14:textId="77777777" w:rsidR="00DF44CD" w:rsidRPr="00883147" w:rsidRDefault="00DF44CD" w:rsidP="00DF44CD">
            <w:pPr>
              <w:pStyle w:val="Tablei"/>
            </w:pPr>
            <w:r w:rsidRPr="00883147">
              <w:t>(ii) “LT. RAY PARER”; and</w:t>
            </w:r>
          </w:p>
          <w:p w14:paraId="25104CB1" w14:textId="77777777" w:rsidR="00DF44CD" w:rsidRPr="00883147" w:rsidRDefault="00DF44CD" w:rsidP="00DF44CD">
            <w:pPr>
              <w:pStyle w:val="Tablei"/>
            </w:pPr>
            <w:r w:rsidRPr="00883147">
              <w:t>(iii) “LT. JOHN C MCINTOSH”; and</w:t>
            </w:r>
          </w:p>
          <w:p w14:paraId="7D5AF6BE" w14:textId="77777777" w:rsidR="00DF44CD" w:rsidRPr="00883147" w:rsidRDefault="00DF44CD" w:rsidP="00DF44CD">
            <w:pPr>
              <w:pStyle w:val="Tablea"/>
            </w:pPr>
            <w:r w:rsidRPr="00883147">
              <w:t>(d) a representation of an envelope; and</w:t>
            </w:r>
          </w:p>
          <w:p w14:paraId="25B8CC10" w14:textId="77777777" w:rsidR="00DF44CD" w:rsidRPr="00883147" w:rsidRDefault="00DF44CD" w:rsidP="00DF44CD">
            <w:pPr>
              <w:pStyle w:val="Tablea"/>
            </w:pPr>
            <w:r w:rsidRPr="00883147">
              <w:t>(e) immediately inside the rim of the coin, a circular border containing the following:</w:t>
            </w:r>
          </w:p>
          <w:p w14:paraId="3D795129" w14:textId="77777777" w:rsidR="00DF44CD" w:rsidRPr="00883147" w:rsidRDefault="00DF44CD" w:rsidP="00DF44CD">
            <w:pPr>
              <w:pStyle w:val="Tablei"/>
            </w:pPr>
            <w:r w:rsidRPr="00883147">
              <w:t>(i) “THE GREAT AIR RACE 1919”; and</w:t>
            </w:r>
          </w:p>
          <w:p w14:paraId="722B7971" w14:textId="77777777" w:rsidR="00DF44CD" w:rsidRPr="00883147" w:rsidRDefault="00DF44CD" w:rsidP="00DF44CD">
            <w:pPr>
              <w:pStyle w:val="Tablei"/>
            </w:pPr>
            <w:r w:rsidRPr="00883147">
              <w:t>(ii) “ENGLAND TO AUSTRALIA”; and</w:t>
            </w:r>
          </w:p>
          <w:p w14:paraId="2378E76A" w14:textId="5CE7F666" w:rsidR="00DF44CD" w:rsidRPr="00883147" w:rsidRDefault="00DF44CD" w:rsidP="00DF44CD">
            <w:pPr>
              <w:pStyle w:val="Tablei"/>
            </w:pPr>
            <w:r w:rsidRPr="00883147">
              <w:t>(iii) “SMS”.</w:t>
            </w:r>
          </w:p>
        </w:tc>
      </w:tr>
      <w:tr w:rsidR="00DF44CD" w:rsidRPr="00883147" w14:paraId="7C197AF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B1F1335" w14:textId="5BA17A91" w:rsidR="00DF44CD" w:rsidRPr="00883147" w:rsidRDefault="00DF44CD" w:rsidP="00DF44CD">
            <w:pPr>
              <w:pStyle w:val="Tabletext"/>
            </w:pPr>
            <w:r w:rsidRPr="00883147">
              <w:lastRenderedPageBreak/>
              <w:t>123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230A80D" w14:textId="6A0FA18C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FABE5B7" w14:textId="74B56B3F" w:rsidR="00DF44CD" w:rsidRPr="00883147" w:rsidRDefault="00DF44CD" w:rsidP="00DF44CD">
            <w:pPr>
              <w:pStyle w:val="Tabletext"/>
            </w:pPr>
            <w:r w:rsidRPr="00883147">
              <w:t>R24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CDAE63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4BE612F" w14:textId="77777777" w:rsidR="00DF44CD" w:rsidRPr="00883147" w:rsidRDefault="00DF44CD" w:rsidP="00DF44CD">
            <w:pPr>
              <w:pStyle w:val="Tablea"/>
            </w:pPr>
            <w:r w:rsidRPr="00883147">
              <w:t xml:space="preserve">(a) a representation of 2 uniformed men restraining a man between them; and </w:t>
            </w:r>
          </w:p>
          <w:p w14:paraId="76A3316C" w14:textId="77777777" w:rsidR="00DF44CD" w:rsidRPr="00883147" w:rsidRDefault="00DF44CD" w:rsidP="00DF44CD">
            <w:pPr>
              <w:pStyle w:val="Tablea"/>
            </w:pPr>
            <w:r w:rsidRPr="00883147">
              <w:t xml:space="preserve">(b) in the background, a representation of a building, fences and soil; and </w:t>
            </w:r>
          </w:p>
          <w:p w14:paraId="6DABE4E8" w14:textId="77777777" w:rsidR="00DF44CD" w:rsidRPr="00883147" w:rsidRDefault="00DF44CD" w:rsidP="00DF44CD">
            <w:pPr>
              <w:pStyle w:val="Tablea"/>
            </w:pPr>
            <w:r w:rsidRPr="00883147">
              <w:t>(c) a circular border containing the following:</w:t>
            </w:r>
          </w:p>
          <w:p w14:paraId="76798F0A" w14:textId="77777777" w:rsidR="00DF44CD" w:rsidRPr="00883147" w:rsidRDefault="00DF44CD" w:rsidP="00DF44CD">
            <w:pPr>
              <w:pStyle w:val="Tablei"/>
            </w:pPr>
            <w:r w:rsidRPr="00883147">
              <w:t>(i) “RUM REBELLION - 1808”; and</w:t>
            </w:r>
          </w:p>
          <w:p w14:paraId="30716F17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0098AC5F" w14:textId="7799A024" w:rsidR="00DF44CD" w:rsidRPr="00883147" w:rsidRDefault="00DF44CD" w:rsidP="00DF44CD">
            <w:pPr>
              <w:pStyle w:val="Tablei"/>
            </w:pPr>
            <w:r w:rsidRPr="00883147">
              <w:t>(iii) a stylised representation of the designer’s initials “AWB”.</w:t>
            </w:r>
          </w:p>
        </w:tc>
      </w:tr>
      <w:tr w:rsidR="00DF44CD" w:rsidRPr="00883147" w14:paraId="093BA8A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88F80B7" w14:textId="02E71EEA" w:rsidR="00DF44CD" w:rsidRPr="00883147" w:rsidRDefault="00DF44CD" w:rsidP="00DF44CD">
            <w:pPr>
              <w:pStyle w:val="Tabletext"/>
            </w:pPr>
            <w:r w:rsidRPr="00883147">
              <w:t>124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449E531" w14:textId="729BE63B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1EA5442" w14:textId="61DC6988" w:rsidR="00DF44CD" w:rsidRPr="00883147" w:rsidRDefault="00DF44CD" w:rsidP="00DF44CD">
            <w:pPr>
              <w:pStyle w:val="Tabletext"/>
            </w:pPr>
            <w:r w:rsidRPr="00883147">
              <w:t>R25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CD7130A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2024437" w14:textId="77777777" w:rsidR="00DF44CD" w:rsidRPr="00883147" w:rsidRDefault="00DF44CD" w:rsidP="00DF44CD">
            <w:pPr>
              <w:pStyle w:val="Tablea"/>
            </w:pPr>
            <w:r w:rsidRPr="00883147">
              <w:t xml:space="preserve">(a) a representation of 2 uniformed men restraining a man between them; and </w:t>
            </w:r>
          </w:p>
          <w:p w14:paraId="5BFFED29" w14:textId="77777777" w:rsidR="00DF44CD" w:rsidRPr="00883147" w:rsidRDefault="00DF44CD" w:rsidP="00DF44CD">
            <w:pPr>
              <w:pStyle w:val="Tablea"/>
            </w:pPr>
            <w:r w:rsidRPr="00883147">
              <w:t xml:space="preserve">(b) in the background, a representation of a building, fences and soil; and </w:t>
            </w:r>
          </w:p>
          <w:p w14:paraId="043A2F6A" w14:textId="77777777" w:rsidR="00DF44CD" w:rsidRPr="00883147" w:rsidRDefault="00DF44CD" w:rsidP="00DF44CD">
            <w:pPr>
              <w:pStyle w:val="Tablea"/>
            </w:pPr>
            <w:r w:rsidRPr="00883147">
              <w:t>(c) a circular border containing the following:</w:t>
            </w:r>
          </w:p>
          <w:p w14:paraId="4739B01A" w14:textId="77777777" w:rsidR="00DF44CD" w:rsidRPr="00883147" w:rsidRDefault="00DF44CD" w:rsidP="00DF44CD">
            <w:pPr>
              <w:pStyle w:val="Tablei"/>
            </w:pPr>
            <w:r w:rsidRPr="00883147">
              <w:t>(i) “RUM REBELLION - 1808”; and</w:t>
            </w:r>
          </w:p>
          <w:p w14:paraId="0B25B0F0" w14:textId="77777777" w:rsidR="00DF44CD" w:rsidRPr="00883147" w:rsidRDefault="00DF44CD" w:rsidP="00DF44CD">
            <w:pPr>
              <w:pStyle w:val="Tablei"/>
            </w:pPr>
            <w:r w:rsidRPr="00883147">
              <w:t>(ii) “FIVE DOLLARS”; and</w:t>
            </w:r>
          </w:p>
          <w:p w14:paraId="40019259" w14:textId="77777777" w:rsidR="00DF44CD" w:rsidRPr="00883147" w:rsidRDefault="00DF44CD" w:rsidP="00DF44CD">
            <w:pPr>
              <w:pStyle w:val="Tablei"/>
            </w:pPr>
            <w:r w:rsidRPr="00883147">
              <w:t>(iii) “1oz .999 Ag”; and</w:t>
            </w:r>
          </w:p>
          <w:p w14:paraId="65AF1814" w14:textId="60965927" w:rsidR="00DF44CD" w:rsidRPr="00883147" w:rsidRDefault="00DF44CD" w:rsidP="00DF44CD">
            <w:pPr>
              <w:pStyle w:val="Tablei"/>
            </w:pPr>
            <w:r w:rsidRPr="00883147">
              <w:t>(iv) a stylised representation of the designer’s initials “AWB”.</w:t>
            </w:r>
          </w:p>
        </w:tc>
      </w:tr>
      <w:tr w:rsidR="00DF44CD" w:rsidRPr="00883147" w14:paraId="70D92FB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0C121DF" w14:textId="5EEDB71A" w:rsidR="00DF44CD" w:rsidRPr="00883147" w:rsidRDefault="00DF44CD" w:rsidP="00DF44CD">
            <w:pPr>
              <w:pStyle w:val="Tabletext"/>
            </w:pPr>
            <w:r w:rsidRPr="00883147">
              <w:t>125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C3D4BBE" w14:textId="2C94947D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68F88CB" w14:textId="5B114A69" w:rsidR="00DF44CD" w:rsidRPr="00883147" w:rsidRDefault="00DF44CD" w:rsidP="00DF44CD">
            <w:pPr>
              <w:pStyle w:val="Tabletext"/>
            </w:pPr>
            <w:r w:rsidRPr="00883147">
              <w:t>R26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1A1F9C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DF7F1B4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 bearded man swinging a pick above his head and engaging in combat with a man in military uniform who is in turn holding a gun up; and</w:t>
            </w:r>
          </w:p>
          <w:p w14:paraId="1C0058E4" w14:textId="77777777" w:rsidR="00DF44CD" w:rsidRPr="00883147" w:rsidRDefault="00DF44CD" w:rsidP="00DF44CD">
            <w:pPr>
              <w:pStyle w:val="Tablea"/>
            </w:pPr>
            <w:r w:rsidRPr="00883147">
              <w:t>(b) on the left, a representation of a man running with a pick and a representation of a man with a moustache and hat, kneeling and pointing a gun; and</w:t>
            </w:r>
          </w:p>
          <w:p w14:paraId="545ED5C7" w14:textId="77777777" w:rsidR="00DF44CD" w:rsidRPr="00883147" w:rsidRDefault="00DF44CD" w:rsidP="00DF44CD">
            <w:pPr>
              <w:pStyle w:val="Tablea"/>
            </w:pPr>
            <w:r w:rsidRPr="00883147">
              <w:t>(c) on the right, a representation of 3 uniformed men, each standing and pointing a gun; and</w:t>
            </w:r>
          </w:p>
          <w:p w14:paraId="553C20E9" w14:textId="77777777" w:rsidR="00DF44CD" w:rsidRPr="00883147" w:rsidRDefault="00DF44CD" w:rsidP="00DF44CD">
            <w:pPr>
              <w:pStyle w:val="Tablea"/>
            </w:pPr>
            <w:r w:rsidRPr="00883147">
              <w:t>(d) in the background, a representation of a field and a stockade of timbers fixed upright on a mound of soil; and</w:t>
            </w:r>
          </w:p>
          <w:p w14:paraId="7EC780E1" w14:textId="77777777" w:rsidR="00DF44CD" w:rsidRPr="00883147" w:rsidRDefault="00DF44CD" w:rsidP="00DF44CD">
            <w:pPr>
              <w:pStyle w:val="Tablea"/>
            </w:pPr>
            <w:r w:rsidRPr="00883147">
              <w:t>(e) 5 eight-pointed stars positioned on a cross (a representation of same appearing on the Eureka Flag); and</w:t>
            </w:r>
          </w:p>
          <w:p w14:paraId="46A829B4" w14:textId="77777777" w:rsidR="00DF44CD" w:rsidRPr="00883147" w:rsidRDefault="00DF44CD" w:rsidP="00DF44CD">
            <w:pPr>
              <w:pStyle w:val="Tablea"/>
            </w:pPr>
            <w:r w:rsidRPr="00883147">
              <w:t>(f) a circular border; and</w:t>
            </w:r>
          </w:p>
          <w:p w14:paraId="3C54C2DF" w14:textId="77777777" w:rsidR="00DF44CD" w:rsidRPr="00883147" w:rsidRDefault="00DF44CD" w:rsidP="00DF44CD">
            <w:pPr>
              <w:pStyle w:val="Tablea"/>
            </w:pPr>
            <w:r w:rsidRPr="00883147">
              <w:t>(g) the following:</w:t>
            </w:r>
          </w:p>
          <w:p w14:paraId="1AC4AEBE" w14:textId="77777777" w:rsidR="00DF44CD" w:rsidRPr="00883147" w:rsidRDefault="00DF44CD" w:rsidP="00DF44CD">
            <w:pPr>
              <w:pStyle w:val="Tablei"/>
            </w:pPr>
            <w:r w:rsidRPr="00883147">
              <w:t>(i) “EUREKA STOCKADE - 1854”; and</w:t>
            </w:r>
          </w:p>
          <w:p w14:paraId="06707EAD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24B8698C" w14:textId="77777777" w:rsidR="00DF44CD" w:rsidRPr="00883147" w:rsidRDefault="00DF44CD" w:rsidP="00DF44CD">
            <w:pPr>
              <w:pStyle w:val="Tablei"/>
            </w:pPr>
            <w:r w:rsidRPr="00883147">
              <w:t>(iii) a stylised representation of the designer’s initials “AWB”; and</w:t>
            </w:r>
          </w:p>
          <w:p w14:paraId="7B7FCC9A" w14:textId="5674EE7B" w:rsidR="00DF44CD" w:rsidRPr="00883147" w:rsidRDefault="00DF44CD" w:rsidP="00DF44CD">
            <w:pPr>
              <w:pStyle w:val="Tablei"/>
            </w:pPr>
            <w:r w:rsidRPr="00883147">
              <w:t>(iv) the letter “E” enclosed by a circle.</w:t>
            </w:r>
          </w:p>
        </w:tc>
      </w:tr>
      <w:tr w:rsidR="00DF44CD" w:rsidRPr="00883147" w14:paraId="0D25065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707B454" w14:textId="6434BE49" w:rsidR="00DF44CD" w:rsidRPr="00883147" w:rsidRDefault="00DF44CD" w:rsidP="00DF44CD">
            <w:pPr>
              <w:pStyle w:val="Tabletext"/>
            </w:pPr>
            <w:r w:rsidRPr="00883147">
              <w:t>126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D9DCD4F" w14:textId="4AE8F457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9DA44E4" w14:textId="65F28BF0" w:rsidR="00DF44CD" w:rsidRPr="00883147" w:rsidRDefault="00DF44CD" w:rsidP="00DF44CD">
            <w:pPr>
              <w:pStyle w:val="Tabletext"/>
            </w:pPr>
            <w:r w:rsidRPr="00883147">
              <w:t>R27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FCEE0D3" w14:textId="77777777" w:rsidR="00DF44CD" w:rsidRPr="00883147" w:rsidRDefault="00DF44CD" w:rsidP="00DF44CD">
            <w:pPr>
              <w:pStyle w:val="Tabletext"/>
            </w:pPr>
            <w:r w:rsidRPr="00883147">
              <w:t>A triangular design consisting of:</w:t>
            </w:r>
          </w:p>
          <w:p w14:paraId="0E93BCFF" w14:textId="77777777" w:rsidR="00DF44CD" w:rsidRPr="00883147" w:rsidRDefault="00DF44CD" w:rsidP="00DF44CD">
            <w:pPr>
              <w:pStyle w:val="Tablea"/>
            </w:pPr>
            <w:r w:rsidRPr="00883147">
              <w:t>(a) a representation of the Batavia ship at sea; and</w:t>
            </w:r>
          </w:p>
          <w:p w14:paraId="54C63AE8" w14:textId="77777777" w:rsidR="00DF44CD" w:rsidRPr="00883147" w:rsidRDefault="00DF44CD" w:rsidP="00DF44CD">
            <w:pPr>
              <w:pStyle w:val="Tablea"/>
            </w:pPr>
            <w:r w:rsidRPr="00883147">
              <w:t>(b) a border including a stylised representation of algae, decayed wood, wood carvings and ornamental design patterns; and</w:t>
            </w:r>
          </w:p>
          <w:p w14:paraId="53CEBFEE" w14:textId="77777777" w:rsidR="00DF44CD" w:rsidRPr="00883147" w:rsidRDefault="00DF44CD" w:rsidP="00DF44CD">
            <w:pPr>
              <w:pStyle w:val="Tablea"/>
            </w:pPr>
            <w:r w:rsidRPr="00883147">
              <w:t>(c) at the bottom of the face of the coin, rectangular shapes with rounded corners and an inverted reflection of the following:</w:t>
            </w:r>
          </w:p>
          <w:p w14:paraId="3DA5EBA5" w14:textId="77777777" w:rsidR="00DF44CD" w:rsidRPr="00883147" w:rsidRDefault="00DF44CD" w:rsidP="00DF44CD">
            <w:pPr>
              <w:pStyle w:val="Tablei"/>
            </w:pPr>
            <w:r w:rsidRPr="00883147">
              <w:t>(i) “BATAVIA”; and</w:t>
            </w:r>
          </w:p>
          <w:p w14:paraId="214DFF25" w14:textId="77777777" w:rsidR="00DF44CD" w:rsidRPr="00883147" w:rsidRDefault="00DF44CD" w:rsidP="00DF44CD">
            <w:pPr>
              <w:pStyle w:val="Tablei"/>
            </w:pPr>
            <w:r w:rsidRPr="00883147">
              <w:lastRenderedPageBreak/>
              <w:t>(ii) “1oz .9999 Au”; and</w:t>
            </w:r>
          </w:p>
          <w:p w14:paraId="4841FEFD" w14:textId="77777777" w:rsidR="00DF44CD" w:rsidRPr="00883147" w:rsidRDefault="00DF44CD" w:rsidP="00DF44CD">
            <w:pPr>
              <w:pStyle w:val="Tablei"/>
            </w:pPr>
            <w:r w:rsidRPr="00883147">
              <w:t>(iii) “16”; and</w:t>
            </w:r>
          </w:p>
          <w:p w14:paraId="1591959B" w14:textId="624DF820" w:rsidR="00DF44CD" w:rsidRPr="00883147" w:rsidRDefault="00DF44CD" w:rsidP="00DF44CD">
            <w:pPr>
              <w:pStyle w:val="Tablei"/>
            </w:pPr>
            <w:r w:rsidRPr="00883147">
              <w:t>(iv) “29”.</w:t>
            </w:r>
          </w:p>
        </w:tc>
      </w:tr>
      <w:tr w:rsidR="00DF44CD" w:rsidRPr="00883147" w14:paraId="6000B8A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070354E" w14:textId="2D48F0E3" w:rsidR="00DF44CD" w:rsidRPr="00883147" w:rsidRDefault="00DF44CD" w:rsidP="00DF44CD">
            <w:pPr>
              <w:pStyle w:val="Tabletext"/>
            </w:pPr>
            <w:r w:rsidRPr="00883147">
              <w:lastRenderedPageBreak/>
              <w:t>127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BB9D00B" w14:textId="7D66EAF6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26F269D" w14:textId="7050CBDC" w:rsidR="00DF44CD" w:rsidRPr="00883147" w:rsidRDefault="00DF44CD" w:rsidP="00DF44CD">
            <w:pPr>
              <w:pStyle w:val="Tabletext"/>
            </w:pPr>
            <w:r w:rsidRPr="00883147">
              <w:t>R28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D292F19" w14:textId="49506BEB" w:rsidR="00DF44CD" w:rsidRPr="00883147" w:rsidRDefault="00DF44CD" w:rsidP="00DF44CD">
            <w:pPr>
              <w:pStyle w:val="Tabletext"/>
            </w:pPr>
            <w:r w:rsidRPr="00883147">
              <w:t>The same as for item 126, except in subparagraph (c)(ii) omit “1oz .999Au”, substitute “1oz .999 Ag”.</w:t>
            </w:r>
          </w:p>
        </w:tc>
      </w:tr>
      <w:tr w:rsidR="00DF44CD" w:rsidRPr="00883147" w14:paraId="1D2DB3F5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6B8F880" w14:textId="30AF1F4C" w:rsidR="00DF44CD" w:rsidRPr="00883147" w:rsidRDefault="00DF44CD" w:rsidP="00DF44CD">
            <w:pPr>
              <w:pStyle w:val="Tabletext"/>
            </w:pPr>
            <w:r w:rsidRPr="00883147">
              <w:t>128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121F674" w14:textId="705E23FE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EF8A393" w14:textId="6697BABC" w:rsidR="00DF44CD" w:rsidRPr="00883147" w:rsidRDefault="00DF44CD" w:rsidP="00DF44CD">
            <w:pPr>
              <w:pStyle w:val="Tabletext"/>
            </w:pPr>
            <w:r w:rsidRPr="00883147">
              <w:t>R29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C8BCC1E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A229867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a woman with long hair and a long flowing dress, standing on a plinth and holding 4 arrows in her left hand; and</w:t>
            </w:r>
          </w:p>
          <w:p w14:paraId="2C3D8AD9" w14:textId="77777777" w:rsidR="00DF44CD" w:rsidRPr="00883147" w:rsidRDefault="00DF44CD" w:rsidP="00DF44CD">
            <w:pPr>
              <w:pStyle w:val="Tablea"/>
            </w:pPr>
            <w:r w:rsidRPr="00883147">
              <w:t>(b) 2 doves in flight; and</w:t>
            </w:r>
          </w:p>
          <w:p w14:paraId="50048218" w14:textId="77777777" w:rsidR="00DF44CD" w:rsidRPr="00883147" w:rsidRDefault="00DF44CD" w:rsidP="00DF44CD">
            <w:pPr>
              <w:pStyle w:val="Tablea"/>
            </w:pPr>
            <w:r w:rsidRPr="00883147">
              <w:t>(c) on the left, a representation of a male restrained by a chain and shackle on his right hand, holding a shield in his left hand and a sword bent over his right knee; and</w:t>
            </w:r>
          </w:p>
          <w:p w14:paraId="57FFB5B3" w14:textId="77777777" w:rsidR="00DF44CD" w:rsidRPr="00883147" w:rsidRDefault="00DF44CD" w:rsidP="00DF44CD">
            <w:pPr>
              <w:pStyle w:val="Tablea"/>
            </w:pPr>
            <w:r w:rsidRPr="00883147">
              <w:t>(d) on the right, a representation of a male tangled in rope, kneeling and holding a rope with his right hand above his forehead; and</w:t>
            </w:r>
          </w:p>
          <w:p w14:paraId="07EA6BD9" w14:textId="77777777" w:rsidR="00DF44CD" w:rsidRPr="00883147" w:rsidRDefault="00DF44CD" w:rsidP="00DF44CD">
            <w:pPr>
              <w:pStyle w:val="Tablea"/>
            </w:pPr>
            <w:r w:rsidRPr="00883147">
              <w:t>(e) an irregular shape enclosing the word “AUSTRALIA”; and</w:t>
            </w:r>
          </w:p>
          <w:p w14:paraId="473812D0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4D368B21" w14:textId="77777777" w:rsidR="00DF44CD" w:rsidRPr="00883147" w:rsidRDefault="00DF44CD" w:rsidP="00DF44CD">
            <w:pPr>
              <w:pStyle w:val="Tablei"/>
            </w:pPr>
            <w:r w:rsidRPr="00883147">
              <w:t>(i) “PEACE”;  and</w:t>
            </w:r>
          </w:p>
          <w:p w14:paraId="43A7F34D" w14:textId="77E53F02" w:rsidR="00DF44CD" w:rsidRPr="00883147" w:rsidRDefault="00DF44CD" w:rsidP="00DF44CD">
            <w:pPr>
              <w:pStyle w:val="Tablei"/>
            </w:pPr>
            <w:r w:rsidRPr="00883147">
              <w:t>(ii) “1919”.</w:t>
            </w:r>
          </w:p>
        </w:tc>
      </w:tr>
      <w:tr w:rsidR="00DF44CD" w:rsidRPr="00883147" w14:paraId="4276240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D5D6F74" w14:textId="5498759F" w:rsidR="00DF44CD" w:rsidRPr="00883147" w:rsidRDefault="00DF44CD" w:rsidP="00DF44CD">
            <w:pPr>
              <w:pStyle w:val="Tabletext"/>
            </w:pPr>
            <w:r w:rsidRPr="00883147">
              <w:t>129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489B0DA" w14:textId="30B59BFA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1524A7A" w14:textId="422DA50E" w:rsidR="00DF44CD" w:rsidRPr="00883147" w:rsidRDefault="00DF44CD" w:rsidP="00DF44CD">
            <w:pPr>
              <w:pStyle w:val="Tabletext"/>
            </w:pPr>
            <w:r w:rsidRPr="00883147">
              <w:t>R30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A6B75B1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78EF093" w14:textId="77777777" w:rsidR="00DF44CD" w:rsidRPr="00883147" w:rsidRDefault="00DF44CD" w:rsidP="00DF44CD">
            <w:pPr>
              <w:pStyle w:val="Tablea"/>
            </w:pPr>
            <w:r w:rsidRPr="00883147">
              <w:t>(a) a representation of the Ghan NR75 locomotive and a line of carriages positioned on a railway track in a desert landscape; and</w:t>
            </w:r>
          </w:p>
          <w:p w14:paraId="01B0191D" w14:textId="77777777" w:rsidR="00DF44CD" w:rsidRPr="00883147" w:rsidRDefault="00DF44CD" w:rsidP="00DF44CD">
            <w:pPr>
              <w:pStyle w:val="Tablea"/>
            </w:pPr>
            <w:r w:rsidRPr="00883147">
              <w:t>(b) in the background, a red and black coloured representation of a landscape including a stylised representation of the sun, the sky, sand and shrubs; and</w:t>
            </w:r>
          </w:p>
          <w:p w14:paraId="5BC01B9D" w14:textId="77777777" w:rsidR="00DF44CD" w:rsidRPr="00883147" w:rsidRDefault="00DF44CD" w:rsidP="00DF44CD">
            <w:pPr>
              <w:pStyle w:val="Tablea"/>
            </w:pPr>
            <w:r w:rsidRPr="00883147">
              <w:t>(c) the following:</w:t>
            </w:r>
          </w:p>
          <w:p w14:paraId="73F04B13" w14:textId="77777777" w:rsidR="00DF44CD" w:rsidRPr="00883147" w:rsidRDefault="00DF44CD" w:rsidP="00DF44CD">
            <w:pPr>
              <w:pStyle w:val="Tablei"/>
            </w:pPr>
            <w:r w:rsidRPr="00883147">
              <w:t>(i) “THE GHAN 1929-2019”; and</w:t>
            </w:r>
          </w:p>
          <w:p w14:paraId="647CFE1A" w14:textId="77777777" w:rsidR="00DF44CD" w:rsidRPr="00883147" w:rsidRDefault="00DF44CD" w:rsidP="00DF44CD">
            <w:pPr>
              <w:pStyle w:val="Tablei"/>
            </w:pPr>
            <w:r w:rsidRPr="00883147">
              <w:t>(ii) “50”; and</w:t>
            </w:r>
          </w:p>
          <w:p w14:paraId="3CFFF566" w14:textId="689C7098" w:rsidR="00DF44CD" w:rsidRPr="00883147" w:rsidRDefault="00DF44CD" w:rsidP="00DF44CD">
            <w:pPr>
              <w:pStyle w:val="Tablei"/>
            </w:pPr>
            <w:r w:rsidRPr="00883147">
              <w:t>(iii) “TD”.</w:t>
            </w:r>
          </w:p>
        </w:tc>
      </w:tr>
      <w:tr w:rsidR="00DF44CD" w:rsidRPr="00883147" w14:paraId="4289E1D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951999B" w14:textId="42FFC103" w:rsidR="00DF44CD" w:rsidRPr="00883147" w:rsidRDefault="00DF44CD" w:rsidP="00DF44CD">
            <w:pPr>
              <w:pStyle w:val="Tabletext"/>
            </w:pPr>
            <w:r w:rsidRPr="00883147">
              <w:t>130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A7EA074" w14:textId="208BE104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6DE777A" w14:textId="314415C5" w:rsidR="00DF44CD" w:rsidRPr="00883147" w:rsidRDefault="00DF44CD" w:rsidP="00DF44CD">
            <w:pPr>
              <w:pStyle w:val="Tabletext"/>
            </w:pPr>
            <w:r w:rsidRPr="00883147">
              <w:t>R31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D9C6977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5486DD49" w14:textId="77777777" w:rsidR="00DF44CD" w:rsidRPr="00883147" w:rsidRDefault="00DF44CD" w:rsidP="00DF44CD">
            <w:pPr>
              <w:pStyle w:val="Tablea"/>
            </w:pPr>
            <w:r w:rsidRPr="00883147">
              <w:t>(a) “AUSTRALIAN COINAGE PORTRAIT 1998-2019”; and</w:t>
            </w:r>
          </w:p>
          <w:p w14:paraId="54E4184E" w14:textId="77777777" w:rsidR="00DF44CD" w:rsidRPr="00883147" w:rsidRDefault="00DF44CD" w:rsidP="00DF44CD">
            <w:pPr>
              <w:pStyle w:val="Tablea"/>
            </w:pPr>
            <w:r w:rsidRPr="00883147">
              <w:t>(b) “TWENTY FIVE DOLLARS”; and</w:t>
            </w:r>
          </w:p>
          <w:p w14:paraId="5F9A6E64" w14:textId="112491F3" w:rsidR="00DF44CD" w:rsidRPr="00883147" w:rsidRDefault="00DF44CD" w:rsidP="00DF44CD">
            <w:pPr>
              <w:pStyle w:val="Tablea"/>
            </w:pPr>
            <w:r w:rsidRPr="00883147">
              <w:t>(c) “IRB”.</w:t>
            </w:r>
          </w:p>
        </w:tc>
      </w:tr>
      <w:tr w:rsidR="00DF44CD" w:rsidRPr="00883147" w14:paraId="148BF4A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EA919EB" w14:textId="2CECBD3D" w:rsidR="00DF44CD" w:rsidRPr="00883147" w:rsidRDefault="00DF44CD" w:rsidP="00DF44CD">
            <w:pPr>
              <w:pStyle w:val="Tabletext"/>
            </w:pPr>
            <w:r w:rsidRPr="00883147">
              <w:t>131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8542409" w14:textId="0AFDF8E5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EF75B0A" w14:textId="4C4229C7" w:rsidR="00DF44CD" w:rsidRPr="00883147" w:rsidRDefault="00DF44CD" w:rsidP="00DF44CD">
            <w:pPr>
              <w:pStyle w:val="Tabletext"/>
            </w:pPr>
            <w:r w:rsidRPr="00883147">
              <w:t>R32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19EB101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FF9366C" w14:textId="77777777" w:rsidR="00DF44CD" w:rsidRPr="00883147" w:rsidRDefault="00DF44CD" w:rsidP="00DF44CD">
            <w:pPr>
              <w:pStyle w:val="Tablea"/>
            </w:pPr>
            <w:r w:rsidRPr="00883147">
              <w:t>(a) in the background, the equator, latitude lines, longitude lines and an ornamental pattern; and</w:t>
            </w:r>
          </w:p>
          <w:p w14:paraId="76A9BCE0" w14:textId="77777777" w:rsidR="00DF44CD" w:rsidRPr="00883147" w:rsidRDefault="00DF44CD" w:rsidP="00DF44CD">
            <w:pPr>
              <w:pStyle w:val="Tablea"/>
            </w:pPr>
            <w:r w:rsidRPr="00883147">
              <w:t>(b) a stylised map of Australia containing a textured pattern; and</w:t>
            </w:r>
          </w:p>
          <w:p w14:paraId="68BFCFF0" w14:textId="77777777" w:rsidR="00DF44CD" w:rsidRPr="00883147" w:rsidRDefault="00DF44CD" w:rsidP="00DF44CD">
            <w:pPr>
              <w:pStyle w:val="Tablea"/>
            </w:pPr>
            <w:r w:rsidRPr="00883147">
              <w:t>(c) superimposed on a part of that map, the silhouette of a kangaroo; and</w:t>
            </w:r>
          </w:p>
          <w:p w14:paraId="2199200D" w14:textId="77777777" w:rsidR="00DF44CD" w:rsidRPr="00883147" w:rsidRDefault="00DF44CD" w:rsidP="00DF44CD">
            <w:pPr>
              <w:pStyle w:val="Tablea"/>
            </w:pPr>
            <w:r w:rsidRPr="00883147">
              <w:t>(d) in the foreground, a stylised representation of the Southern Cross constellation; and</w:t>
            </w:r>
          </w:p>
          <w:p w14:paraId="0A6F61DA" w14:textId="77777777" w:rsidR="00DF44CD" w:rsidRPr="00883147" w:rsidRDefault="00DF44CD" w:rsidP="00DF44CD">
            <w:pPr>
              <w:pStyle w:val="Tablea"/>
            </w:pPr>
            <w:r w:rsidRPr="00883147">
              <w:t>(e) straight lines positioned in an irregular pattern; and</w:t>
            </w:r>
          </w:p>
          <w:p w14:paraId="6E09947A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0091F393" w14:textId="77777777" w:rsidR="00DF44CD" w:rsidRPr="00883147" w:rsidRDefault="00DF44CD" w:rsidP="00DF44CD">
            <w:pPr>
              <w:pStyle w:val="Tablei"/>
            </w:pPr>
            <w:r w:rsidRPr="00883147">
              <w:t>(i) “100 DOLLARS”; and</w:t>
            </w:r>
          </w:p>
          <w:p w14:paraId="026C6C86" w14:textId="310BCE0E" w:rsidR="00DF44CD" w:rsidRPr="00883147" w:rsidRDefault="00DF44CD" w:rsidP="00DF44CD">
            <w:pPr>
              <w:pStyle w:val="Tablei"/>
            </w:pPr>
            <w:r w:rsidRPr="00883147">
              <w:t>(ii) “1oz .9999 GOLD”.</w:t>
            </w:r>
          </w:p>
        </w:tc>
      </w:tr>
      <w:tr w:rsidR="00DF44CD" w:rsidRPr="00883147" w14:paraId="40C2912A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A7ED8C" w14:textId="2A76F7C3" w:rsidR="00DF44CD" w:rsidRPr="00883147" w:rsidRDefault="00DF44CD" w:rsidP="00DF44CD">
            <w:pPr>
              <w:pStyle w:val="Tabletext"/>
            </w:pPr>
            <w:r w:rsidRPr="00883147">
              <w:lastRenderedPageBreak/>
              <w:t>132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50DF51" w14:textId="05D8F4AC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93D688" w14:textId="6F2F1138" w:rsidR="00DF44CD" w:rsidRPr="00883147" w:rsidRDefault="00DF44CD" w:rsidP="00DF44CD">
            <w:pPr>
              <w:pStyle w:val="Tabletext"/>
            </w:pPr>
            <w:r w:rsidRPr="00883147">
              <w:t>R33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B48E05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8B95F9C" w14:textId="77777777" w:rsidR="00DF44CD" w:rsidRPr="00883147" w:rsidRDefault="00DF44CD" w:rsidP="00DF44CD">
            <w:pPr>
              <w:pStyle w:val="Tablea"/>
            </w:pPr>
            <w:r w:rsidRPr="00883147">
              <w:t>(a) in the background, the equator, latitude lines, longitude lines and an ornamental pattern; and</w:t>
            </w:r>
          </w:p>
          <w:p w14:paraId="5A95BF02" w14:textId="77777777" w:rsidR="00DF44CD" w:rsidRPr="00883147" w:rsidRDefault="00DF44CD" w:rsidP="00DF44CD">
            <w:pPr>
              <w:pStyle w:val="Tablea"/>
            </w:pPr>
            <w:r w:rsidRPr="00883147">
              <w:t>(b) a stylised map of Australia containing a textured pattern; and</w:t>
            </w:r>
          </w:p>
          <w:p w14:paraId="3DCD99AD" w14:textId="77777777" w:rsidR="00DF44CD" w:rsidRPr="00883147" w:rsidRDefault="00DF44CD" w:rsidP="00DF44CD">
            <w:pPr>
              <w:pStyle w:val="Tablea"/>
            </w:pPr>
            <w:r w:rsidRPr="00883147">
              <w:t>(c) superimposed on a part of that map, the silhouette of a kangaroo; and</w:t>
            </w:r>
          </w:p>
          <w:p w14:paraId="138D558C" w14:textId="77777777" w:rsidR="00DF44CD" w:rsidRPr="00883147" w:rsidRDefault="00DF44CD" w:rsidP="00DF44CD">
            <w:pPr>
              <w:pStyle w:val="Tablea"/>
            </w:pPr>
            <w:r w:rsidRPr="00883147">
              <w:t>(d) in the foreground, a stylised representation of the Southern Cross constellation; and</w:t>
            </w:r>
          </w:p>
          <w:p w14:paraId="30178B37" w14:textId="77777777" w:rsidR="00DF44CD" w:rsidRPr="00883147" w:rsidRDefault="00DF44CD" w:rsidP="00DF44CD">
            <w:pPr>
              <w:pStyle w:val="Tablea"/>
            </w:pPr>
            <w:r w:rsidRPr="00883147">
              <w:t>(e) straight lines positioned in an irregular pattern; and</w:t>
            </w:r>
          </w:p>
          <w:p w14:paraId="12448F08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6B2FD569" w14:textId="77777777" w:rsidR="00DF44CD" w:rsidRPr="00883147" w:rsidRDefault="00DF44CD" w:rsidP="00DF44CD">
            <w:pPr>
              <w:pStyle w:val="Tablei"/>
            </w:pPr>
            <w:r w:rsidRPr="00883147">
              <w:t>(i) “1 DOLLAR”; and</w:t>
            </w:r>
          </w:p>
          <w:p w14:paraId="1999EA6A" w14:textId="557CA947" w:rsidR="00DF44CD" w:rsidRPr="00883147" w:rsidRDefault="00DF44CD" w:rsidP="00DF44CD">
            <w:pPr>
              <w:pStyle w:val="Tablei"/>
            </w:pPr>
            <w:r w:rsidRPr="00883147">
              <w:t>(ii) “1oz .999 SILVER”.</w:t>
            </w:r>
          </w:p>
        </w:tc>
      </w:tr>
      <w:tr w:rsidR="00DF44CD" w:rsidRPr="00883147" w14:paraId="4AEC73CB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BD230" w14:textId="5BCB16FE" w:rsidR="00DF44CD" w:rsidRPr="00883147" w:rsidRDefault="00473E37" w:rsidP="00DF44CD">
            <w:pPr>
              <w:pStyle w:val="Tabletext"/>
            </w:pPr>
            <w:r w:rsidRPr="00883147">
              <w:t>133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3B3FC5" w14:textId="1DED08D0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0A5B95" w14:textId="2977D02E" w:rsidR="00DF44CD" w:rsidRPr="00883147" w:rsidRDefault="00DF44CD" w:rsidP="00DF44CD">
            <w:pPr>
              <w:pStyle w:val="Tabletext"/>
            </w:pPr>
            <w:r w:rsidRPr="00883147">
              <w:t>R34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D6AC6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0A0279B" w14:textId="77777777" w:rsidR="00DF44CD" w:rsidRPr="00883147" w:rsidRDefault="00DF44CD" w:rsidP="00DF44CD">
            <w:pPr>
              <w:pStyle w:val="Tablea"/>
            </w:pPr>
            <w:r w:rsidRPr="00883147">
              <w:t>(a) a representation of a postman, wherein the postman is facing left, wearing a helmet and riding a bike with a bag above the front wheel, 2 saddlebags and a flag on the rear of the bike; and</w:t>
            </w:r>
          </w:p>
          <w:p w14:paraId="2B1C56C0" w14:textId="77777777" w:rsidR="00DF44CD" w:rsidRPr="00883147" w:rsidRDefault="00DF44CD" w:rsidP="00DF44CD">
            <w:pPr>
              <w:pStyle w:val="Tablea"/>
            </w:pPr>
            <w:r w:rsidRPr="00883147">
              <w:t>(b) positioned on one of the saddlebags, a stylised representation of the Australian Postal Corporation logo, which is in turn enclosed by a square; and</w:t>
            </w:r>
          </w:p>
          <w:p w14:paraId="7938DDBC" w14:textId="77777777" w:rsidR="00DF44CD" w:rsidRPr="00883147" w:rsidRDefault="00DF44CD" w:rsidP="00DF44CD">
            <w:pPr>
              <w:pStyle w:val="Tablea"/>
            </w:pPr>
            <w:r w:rsidRPr="00883147">
              <w:t>(c) 11 thin concave lines with identical curvatures; and</w:t>
            </w:r>
          </w:p>
          <w:p w14:paraId="159F7B46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2248D737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5F7527F4" w14:textId="77777777" w:rsidR="00DF44CD" w:rsidRPr="00883147" w:rsidRDefault="00DF44CD" w:rsidP="00DF44CD">
            <w:pPr>
              <w:pStyle w:val="Tablei"/>
            </w:pPr>
            <w:r w:rsidRPr="00883147">
              <w:t>(i) “A”; and</w:t>
            </w:r>
          </w:p>
          <w:p w14:paraId="2C8AA6B7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A683600" w14:textId="660ADB84" w:rsidR="00DF44CD" w:rsidRPr="00883147" w:rsidRDefault="00DF44CD" w:rsidP="00DF44CD">
            <w:pPr>
              <w:pStyle w:val="Tablei"/>
            </w:pPr>
            <w:r w:rsidRPr="00883147">
              <w:t>(iii) “AUSTRALIA POST”.</w:t>
            </w:r>
          </w:p>
        </w:tc>
      </w:tr>
      <w:tr w:rsidR="00DF44CD" w:rsidRPr="00883147" w14:paraId="2FCF4192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EEFD8C" w14:textId="680FF3AE" w:rsidR="00DF44CD" w:rsidRPr="00883147" w:rsidRDefault="00473E37" w:rsidP="00DF44CD">
            <w:pPr>
              <w:pStyle w:val="Tabletext"/>
            </w:pPr>
            <w:r w:rsidRPr="00883147">
              <w:t>134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81AF77" w14:textId="2007DC4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352645" w14:textId="689B4DA3" w:rsidR="00DF44CD" w:rsidRPr="00883147" w:rsidRDefault="00DF44CD" w:rsidP="00DF44CD">
            <w:pPr>
              <w:pStyle w:val="Tabletext"/>
            </w:pPr>
            <w:r w:rsidRPr="00883147">
              <w:t>R35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E8C85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05B34C8" w14:textId="77777777" w:rsidR="00DF44CD" w:rsidRPr="00883147" w:rsidRDefault="00DF44CD" w:rsidP="00DF44CD">
            <w:pPr>
              <w:pStyle w:val="Tablea"/>
            </w:pPr>
            <w:r w:rsidRPr="00883147">
              <w:t>(a) a representation of a boomerang; and</w:t>
            </w:r>
          </w:p>
          <w:p w14:paraId="2604C1D0" w14:textId="77777777" w:rsidR="00DF44CD" w:rsidRPr="00883147" w:rsidRDefault="00DF44CD" w:rsidP="00DF44CD">
            <w:pPr>
              <w:pStyle w:val="Tablea"/>
            </w:pPr>
            <w:r w:rsidRPr="00883147">
              <w:t>(b) 8 thin convex lines with identical curvatures; and</w:t>
            </w:r>
          </w:p>
          <w:p w14:paraId="1F8C0448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curvatures; and</w:t>
            </w:r>
          </w:p>
          <w:p w14:paraId="598D0F14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138852B4" w14:textId="77777777" w:rsidR="00DF44CD" w:rsidRPr="00883147" w:rsidRDefault="00DF44CD" w:rsidP="00DF44CD">
            <w:pPr>
              <w:pStyle w:val="Tablei"/>
            </w:pPr>
            <w:r w:rsidRPr="00883147">
              <w:t>(i) “B”; and</w:t>
            </w:r>
          </w:p>
          <w:p w14:paraId="6FD96E19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2F0A0E31" w14:textId="038AB0E3" w:rsidR="00DF44CD" w:rsidRPr="00883147" w:rsidRDefault="00DF44CD" w:rsidP="00DF44CD">
            <w:pPr>
              <w:pStyle w:val="Tablei"/>
            </w:pPr>
            <w:r w:rsidRPr="00883147">
              <w:t>(iii) “BOOMERANG”.</w:t>
            </w:r>
          </w:p>
        </w:tc>
      </w:tr>
      <w:tr w:rsidR="00DF44CD" w:rsidRPr="00883147" w14:paraId="5C3990FF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0BB556" w14:textId="4AEB81DB" w:rsidR="00DF44CD" w:rsidRPr="00883147" w:rsidRDefault="00473E37" w:rsidP="00DF44CD">
            <w:pPr>
              <w:pStyle w:val="Tabletext"/>
            </w:pPr>
            <w:r w:rsidRPr="00883147">
              <w:t>135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385D31" w14:textId="53C8620C" w:rsidR="00DF44CD" w:rsidRPr="00883147" w:rsidRDefault="00DF44CD" w:rsidP="00DF44CD">
            <w:pPr>
              <w:pStyle w:val="Tabletext"/>
            </w:pPr>
            <w:r w:rsidRPr="00883147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5BD614" w14:textId="49663615" w:rsidR="00DF44CD" w:rsidRPr="00883147" w:rsidRDefault="00DF44CD" w:rsidP="00DF44CD">
            <w:pPr>
              <w:pStyle w:val="Tabletext"/>
            </w:pPr>
            <w:r w:rsidRPr="00883147">
              <w:t>R36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6DC4AE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81F0960" w14:textId="77777777" w:rsidR="00DF44CD" w:rsidRPr="00883147" w:rsidRDefault="00DF44CD" w:rsidP="00DF44CD">
            <w:pPr>
              <w:pStyle w:val="Tablea"/>
            </w:pPr>
            <w:r w:rsidRPr="00883147">
              <w:t>(a) a representation of a cricket ball; and</w:t>
            </w:r>
          </w:p>
          <w:p w14:paraId="19B76A44" w14:textId="77777777" w:rsidR="00DF44CD" w:rsidRPr="00883147" w:rsidRDefault="00DF44CD" w:rsidP="00DF44CD">
            <w:pPr>
              <w:pStyle w:val="Tablea"/>
            </w:pPr>
            <w:r w:rsidRPr="00883147">
              <w:t>(b)a representation of a cricket bat; and</w:t>
            </w:r>
          </w:p>
          <w:p w14:paraId="2C7463A2" w14:textId="77777777" w:rsidR="00DF44CD" w:rsidRPr="00883147" w:rsidRDefault="00DF44CD" w:rsidP="00DF44CD">
            <w:pPr>
              <w:pStyle w:val="Tablea"/>
            </w:pPr>
            <w:r w:rsidRPr="00883147">
              <w:t>(c) 12 thin concave lines with identical curvatures; and</w:t>
            </w:r>
          </w:p>
          <w:p w14:paraId="081F08C9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29A0ACB6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140E839C" w14:textId="77777777" w:rsidR="00DF44CD" w:rsidRPr="00883147" w:rsidRDefault="00DF44CD" w:rsidP="00DF44CD">
            <w:pPr>
              <w:pStyle w:val="Tablei"/>
            </w:pPr>
            <w:r w:rsidRPr="00883147">
              <w:t>(i) “C”; and</w:t>
            </w:r>
          </w:p>
          <w:p w14:paraId="0BDBA1B6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1630765D" w14:textId="0ADFFCEB" w:rsidR="00DF44CD" w:rsidRPr="00883147" w:rsidRDefault="00DF44CD" w:rsidP="00DF44CD">
            <w:pPr>
              <w:pStyle w:val="Tablei"/>
            </w:pPr>
            <w:r w:rsidRPr="00883147">
              <w:t>(iii) “CRICKET”.</w:t>
            </w:r>
          </w:p>
        </w:tc>
      </w:tr>
      <w:tr w:rsidR="00DF44CD" w:rsidRPr="00883147" w14:paraId="41F31F7C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C58E9A" w14:textId="133DBC08" w:rsidR="00DF44CD" w:rsidRPr="00883147" w:rsidRDefault="00473E37" w:rsidP="00DF44CD">
            <w:pPr>
              <w:pStyle w:val="Tabletext"/>
            </w:pPr>
            <w:r w:rsidRPr="00883147">
              <w:t>136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FC92EB" w14:textId="7B5ADD7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9D2D92" w14:textId="67EFC9CB" w:rsidR="00DF44CD" w:rsidRPr="00883147" w:rsidRDefault="00DF44CD" w:rsidP="00DF44CD">
            <w:pPr>
              <w:pStyle w:val="Tabletext"/>
            </w:pPr>
            <w:r w:rsidRPr="00883147">
              <w:t>R37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EE20B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A69DF6D" w14:textId="77777777" w:rsidR="00DF44CD" w:rsidRPr="00883147" w:rsidRDefault="00DF44CD" w:rsidP="00DF44CD">
            <w:pPr>
              <w:pStyle w:val="Tablea"/>
            </w:pPr>
            <w:r w:rsidRPr="00883147">
              <w:t>(a) a representation of a didgeridoo with ornamental carvings, including a stylised representation of a snake; and</w:t>
            </w:r>
          </w:p>
          <w:p w14:paraId="5AAD355C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(b) 12 thin concave lines with identical curvatures; and</w:t>
            </w:r>
          </w:p>
          <w:p w14:paraId="41E4EAC8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060FC4C4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25FC38F8" w14:textId="77777777" w:rsidR="00DF44CD" w:rsidRPr="00883147" w:rsidRDefault="00DF44CD" w:rsidP="00DF44CD">
            <w:pPr>
              <w:pStyle w:val="Tablei"/>
            </w:pPr>
            <w:r w:rsidRPr="00883147">
              <w:t>(i) “D”; and</w:t>
            </w:r>
          </w:p>
          <w:p w14:paraId="58224A8C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03E9F89C" w14:textId="33DF4C3F" w:rsidR="00DF44CD" w:rsidRPr="00883147" w:rsidRDefault="00DF44CD" w:rsidP="00DF44CD">
            <w:pPr>
              <w:pStyle w:val="Tablei"/>
            </w:pPr>
            <w:r w:rsidRPr="00883147">
              <w:t>(iii) “DIDGERIDOO”.</w:t>
            </w:r>
          </w:p>
        </w:tc>
      </w:tr>
      <w:tr w:rsidR="00DF44CD" w:rsidRPr="00883147" w14:paraId="590BE8A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DB2603" w14:textId="59BF6EB4" w:rsidR="00DF44CD" w:rsidRPr="00883147" w:rsidRDefault="00473E37" w:rsidP="00DF44CD">
            <w:pPr>
              <w:pStyle w:val="Tabletext"/>
            </w:pPr>
            <w:r w:rsidRPr="00883147">
              <w:lastRenderedPageBreak/>
              <w:t>137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4E116A" w14:textId="392F37E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FEDE8E" w14:textId="63801039" w:rsidR="00DF44CD" w:rsidRPr="00883147" w:rsidRDefault="00DF44CD" w:rsidP="00DF44CD">
            <w:pPr>
              <w:pStyle w:val="Tabletext"/>
            </w:pPr>
            <w:r w:rsidRPr="00883147">
              <w:t>R38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73F2F9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E3D0EC0" w14:textId="77777777" w:rsidR="00DF44CD" w:rsidRPr="00883147" w:rsidRDefault="00DF44CD" w:rsidP="00DF44CD">
            <w:pPr>
              <w:pStyle w:val="Tablea"/>
            </w:pPr>
            <w:r w:rsidRPr="00883147">
              <w:t>(a) a representation of ice cubes and 5 bottles positioned inside a portable icebox; and</w:t>
            </w:r>
          </w:p>
          <w:p w14:paraId="676BC2D9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2C1EFCA3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3BCED215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85E3371" w14:textId="77777777" w:rsidR="00DF44CD" w:rsidRPr="00883147" w:rsidRDefault="00DF44CD" w:rsidP="00DF44CD">
            <w:pPr>
              <w:pStyle w:val="Tablei"/>
            </w:pPr>
            <w:r w:rsidRPr="00883147">
              <w:t>(i) “E”; and</w:t>
            </w:r>
          </w:p>
          <w:p w14:paraId="20E8384A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4EACDFA0" w14:textId="1F6CA0CE" w:rsidR="00DF44CD" w:rsidRPr="00883147" w:rsidRDefault="00DF44CD" w:rsidP="00DF44CD">
            <w:pPr>
              <w:pStyle w:val="Tablei"/>
            </w:pPr>
            <w:r w:rsidRPr="00883147">
              <w:t>(iii) “ESKY”.</w:t>
            </w:r>
          </w:p>
        </w:tc>
      </w:tr>
      <w:tr w:rsidR="00DF44CD" w:rsidRPr="00883147" w14:paraId="10570999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E8F4E2" w14:textId="5F95ABFD" w:rsidR="00DF44CD" w:rsidRPr="00883147" w:rsidRDefault="00473E37" w:rsidP="00DF44CD">
            <w:pPr>
              <w:pStyle w:val="Tabletext"/>
            </w:pPr>
            <w:r w:rsidRPr="00883147">
              <w:t>138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074E01" w14:textId="0DAE4F5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485648" w14:textId="73263B2E" w:rsidR="00DF44CD" w:rsidRPr="00883147" w:rsidRDefault="00DF44CD" w:rsidP="00DF44CD">
            <w:pPr>
              <w:pStyle w:val="Tabletext"/>
            </w:pPr>
            <w:r w:rsidRPr="00883147">
              <w:t>R39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3D078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257A4DB" w14:textId="77777777" w:rsidR="00DF44CD" w:rsidRPr="00883147" w:rsidRDefault="00DF44CD" w:rsidP="00DF44CD">
            <w:pPr>
              <w:pStyle w:val="Tablea"/>
            </w:pPr>
            <w:r w:rsidRPr="00883147">
              <w:t>(a) a representation of an Australian Rules football; and</w:t>
            </w:r>
          </w:p>
          <w:p w14:paraId="575C5055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0B82A081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2D541D40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EF2F66C" w14:textId="77777777" w:rsidR="00DF44CD" w:rsidRPr="00883147" w:rsidRDefault="00DF44CD" w:rsidP="00DF44CD">
            <w:pPr>
              <w:pStyle w:val="Tablei"/>
            </w:pPr>
            <w:r w:rsidRPr="00883147">
              <w:t>(i) “F”; and</w:t>
            </w:r>
          </w:p>
          <w:p w14:paraId="19E43C5E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522BA6F" w14:textId="465EA47D" w:rsidR="00DF44CD" w:rsidRPr="00883147" w:rsidRDefault="00DF44CD" w:rsidP="00DF44CD">
            <w:pPr>
              <w:pStyle w:val="Tablei"/>
            </w:pPr>
            <w:r w:rsidRPr="00883147">
              <w:t>(iii) “FOOTY”.</w:t>
            </w:r>
          </w:p>
        </w:tc>
      </w:tr>
      <w:tr w:rsidR="00DF44CD" w:rsidRPr="00883147" w14:paraId="7688F897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17DAD1" w14:textId="2EFFB6BF" w:rsidR="00DF44CD" w:rsidRPr="00883147" w:rsidRDefault="00473E37" w:rsidP="00DF44CD">
            <w:pPr>
              <w:pStyle w:val="Tabletext"/>
            </w:pPr>
            <w:r w:rsidRPr="00883147">
              <w:t>139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327286" w14:textId="07A7BC1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60360E" w14:textId="48E88365" w:rsidR="00DF44CD" w:rsidRPr="00883147" w:rsidRDefault="00DF44CD" w:rsidP="00DF44CD">
            <w:pPr>
              <w:pStyle w:val="Tabletext"/>
            </w:pPr>
            <w:r w:rsidRPr="00883147">
              <w:t>R40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BA5CE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B8BB10F" w14:textId="77777777" w:rsidR="00DF44CD" w:rsidRPr="00883147" w:rsidRDefault="00DF44CD" w:rsidP="00DF44CD">
            <w:pPr>
              <w:pStyle w:val="Tablea"/>
            </w:pPr>
            <w:r w:rsidRPr="00883147">
              <w:t>(a) a representation of a speech bubble containing the text “G’Day”; and</w:t>
            </w:r>
          </w:p>
          <w:p w14:paraId="691478CB" w14:textId="77777777" w:rsidR="00DF44CD" w:rsidRPr="00883147" w:rsidRDefault="00DF44CD" w:rsidP="00DF44CD">
            <w:pPr>
              <w:pStyle w:val="Tablea"/>
            </w:pPr>
            <w:r w:rsidRPr="00883147">
              <w:t>(b) superimposed on a part of that speech bubble are a set of opening and closing quotation marks; and</w:t>
            </w:r>
          </w:p>
          <w:p w14:paraId="516AF6C3" w14:textId="77777777" w:rsidR="00DF44CD" w:rsidRPr="00883147" w:rsidRDefault="00DF44CD" w:rsidP="00DF44CD">
            <w:pPr>
              <w:pStyle w:val="Tablea"/>
            </w:pPr>
            <w:r w:rsidRPr="00883147">
              <w:t>(c) 12 thin concave lines with identical curvatures; and</w:t>
            </w:r>
          </w:p>
          <w:p w14:paraId="0F8969B7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25A940E9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692C03A8" w14:textId="77777777" w:rsidR="00DF44CD" w:rsidRPr="00883147" w:rsidRDefault="00DF44CD" w:rsidP="00DF44CD">
            <w:pPr>
              <w:pStyle w:val="Tablei"/>
            </w:pPr>
            <w:r w:rsidRPr="00883147">
              <w:t>(i) “G”; and</w:t>
            </w:r>
          </w:p>
          <w:p w14:paraId="58953C24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406737B" w14:textId="39E6E5E6" w:rsidR="00DF44CD" w:rsidRPr="00883147" w:rsidRDefault="00DF44CD" w:rsidP="00DF44CD">
            <w:pPr>
              <w:pStyle w:val="Tablei"/>
            </w:pPr>
            <w:r w:rsidRPr="00883147">
              <w:t>(iii) “G’DAY”.</w:t>
            </w:r>
          </w:p>
        </w:tc>
      </w:tr>
      <w:tr w:rsidR="00DF44CD" w:rsidRPr="00883147" w14:paraId="1AE9F14F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55C260" w14:textId="3E9FA857" w:rsidR="00DF44CD" w:rsidRPr="00883147" w:rsidRDefault="00473E37" w:rsidP="00DF44CD">
            <w:pPr>
              <w:pStyle w:val="Tabletext"/>
            </w:pPr>
            <w:r w:rsidRPr="00883147">
              <w:t>140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EC5A0" w14:textId="2576BFCB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C06292" w14:textId="57A89AF2" w:rsidR="00DF44CD" w:rsidRPr="00883147" w:rsidRDefault="00DF44CD" w:rsidP="00DF44CD">
            <w:pPr>
              <w:pStyle w:val="Tabletext"/>
            </w:pPr>
            <w:r w:rsidRPr="00883147">
              <w:t>R41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2608B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38EB1B3" w14:textId="77777777" w:rsidR="00DF44CD" w:rsidRPr="00883147" w:rsidRDefault="00DF44CD" w:rsidP="00DF44CD">
            <w:pPr>
              <w:pStyle w:val="Tablea"/>
            </w:pPr>
            <w:r w:rsidRPr="00883147">
              <w:t>(a) a representation of an widely-sold Australian clothes hoist; and</w:t>
            </w:r>
          </w:p>
          <w:p w14:paraId="44440DF2" w14:textId="77777777" w:rsidR="00DF44CD" w:rsidRPr="00883147" w:rsidRDefault="00DF44CD" w:rsidP="00DF44CD">
            <w:pPr>
              <w:pStyle w:val="Tablea"/>
            </w:pPr>
            <w:r w:rsidRPr="00883147">
              <w:t>(b) at the base of that clothes hoist, a tuft of grass; and</w:t>
            </w:r>
          </w:p>
          <w:p w14:paraId="01D7E8BD" w14:textId="77777777" w:rsidR="00DF44CD" w:rsidRPr="00883147" w:rsidRDefault="00DF44CD" w:rsidP="00DF44CD">
            <w:pPr>
              <w:pStyle w:val="Tablea"/>
            </w:pPr>
            <w:r w:rsidRPr="00883147">
              <w:t>(c) 11 thin convex lines with identical curvatures; and</w:t>
            </w:r>
          </w:p>
          <w:p w14:paraId="53085CBF" w14:textId="77777777" w:rsidR="00DF44CD" w:rsidRPr="00883147" w:rsidRDefault="00DF44CD" w:rsidP="00DF44CD">
            <w:pPr>
              <w:pStyle w:val="Tablea"/>
            </w:pPr>
            <w:r w:rsidRPr="00883147">
              <w:t>(d) 3 thick concave lines with identical curvatures; and</w:t>
            </w:r>
          </w:p>
          <w:p w14:paraId="02DAED2D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23C97D0A" w14:textId="77777777" w:rsidR="00DF44CD" w:rsidRPr="00883147" w:rsidRDefault="00DF44CD" w:rsidP="00DF44CD">
            <w:pPr>
              <w:pStyle w:val="Tablei"/>
            </w:pPr>
            <w:r w:rsidRPr="00883147">
              <w:t>(i) “H”; and</w:t>
            </w:r>
          </w:p>
          <w:p w14:paraId="03CEAA20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78922D8A" w14:textId="0168B384" w:rsidR="00DF44CD" w:rsidRPr="00883147" w:rsidRDefault="00DF44CD" w:rsidP="00DF44CD">
            <w:pPr>
              <w:pStyle w:val="Tablei"/>
            </w:pPr>
            <w:r w:rsidRPr="00883147">
              <w:t>(iii) “HILLS HOIST”.</w:t>
            </w:r>
          </w:p>
        </w:tc>
      </w:tr>
      <w:tr w:rsidR="00DF44CD" w:rsidRPr="00883147" w14:paraId="222B2B84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9FF86A" w14:textId="1F6206A5" w:rsidR="00DF44CD" w:rsidRPr="00883147" w:rsidRDefault="00473E37" w:rsidP="00DF44CD">
            <w:pPr>
              <w:pStyle w:val="Tabletext"/>
            </w:pPr>
            <w:r w:rsidRPr="00883147">
              <w:t>141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09E785" w14:textId="72139CB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3AEE2" w14:textId="756FBA7F" w:rsidR="00DF44CD" w:rsidRPr="00883147" w:rsidRDefault="00DF44CD" w:rsidP="00DF44CD">
            <w:pPr>
              <w:pStyle w:val="Tabletext"/>
            </w:pPr>
            <w:r w:rsidRPr="00883147">
              <w:t>R42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E9F08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BBD53CA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a representation of 2 biscuits wherein each biscuit is covered with fondant on either side of a jam stripe and sprinkles of shredded coconut; and</w:t>
            </w:r>
          </w:p>
          <w:p w14:paraId="59446A09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30A4CCA3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3D4B5C3C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F1E4D88" w14:textId="77777777" w:rsidR="00DF44CD" w:rsidRPr="00883147" w:rsidRDefault="00DF44CD" w:rsidP="00DF44CD">
            <w:pPr>
              <w:pStyle w:val="Tablei"/>
            </w:pPr>
            <w:r w:rsidRPr="00883147">
              <w:t>(i) “I”; and</w:t>
            </w:r>
          </w:p>
          <w:p w14:paraId="189104D2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6558FE93" w14:textId="4779DF8E" w:rsidR="00DF44CD" w:rsidRPr="00883147" w:rsidRDefault="00DF44CD" w:rsidP="00DF44CD">
            <w:pPr>
              <w:pStyle w:val="Tablei"/>
            </w:pPr>
            <w:r w:rsidRPr="00883147">
              <w:t>(iii) “ICED VOVO”.</w:t>
            </w:r>
          </w:p>
        </w:tc>
      </w:tr>
      <w:tr w:rsidR="00DF44CD" w:rsidRPr="00883147" w14:paraId="15968ADB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311FD2" w14:textId="7CAF4EB5" w:rsidR="00DF44CD" w:rsidRPr="00883147" w:rsidRDefault="00473E37" w:rsidP="00DF44CD">
            <w:pPr>
              <w:pStyle w:val="Tabletext"/>
            </w:pPr>
            <w:r w:rsidRPr="00883147">
              <w:lastRenderedPageBreak/>
              <w:t>142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9EB653" w14:textId="5D4E408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C54B85" w14:textId="1E0F287B" w:rsidR="00DF44CD" w:rsidRPr="00883147" w:rsidRDefault="00DF44CD" w:rsidP="00DF44CD">
            <w:pPr>
              <w:pStyle w:val="Tabletext"/>
            </w:pPr>
            <w:r w:rsidRPr="00883147">
              <w:t>R43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1E278D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EE030A1" w14:textId="77777777" w:rsidR="00DF44CD" w:rsidRPr="00883147" w:rsidRDefault="00DF44CD" w:rsidP="00DF44CD">
            <w:pPr>
              <w:pStyle w:val="Tablea"/>
            </w:pPr>
            <w:r w:rsidRPr="00883147">
              <w:t>(a) a representation of a bull being chased by a stockman on a horse and a stockwoman on a horse; and</w:t>
            </w:r>
          </w:p>
          <w:p w14:paraId="49B65340" w14:textId="77777777" w:rsidR="00DF44CD" w:rsidRPr="00883147" w:rsidRDefault="00DF44CD" w:rsidP="00DF44CD">
            <w:pPr>
              <w:pStyle w:val="Tablea"/>
            </w:pPr>
            <w:r w:rsidRPr="00883147">
              <w:t>(b) 10 thin concave lines with identical curvatures; and</w:t>
            </w:r>
          </w:p>
          <w:p w14:paraId="72A49204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2E82A681" w14:textId="77777777" w:rsidR="00DF44CD" w:rsidRPr="00883147" w:rsidRDefault="00DF44CD" w:rsidP="00DF44CD">
            <w:pPr>
              <w:pStyle w:val="Tablea"/>
            </w:pPr>
            <w:r w:rsidRPr="00883147">
              <w:t>the following:</w:t>
            </w:r>
          </w:p>
          <w:p w14:paraId="653A70DD" w14:textId="77777777" w:rsidR="00DF44CD" w:rsidRPr="00883147" w:rsidRDefault="00DF44CD" w:rsidP="00DF44CD">
            <w:pPr>
              <w:pStyle w:val="Tablei"/>
            </w:pPr>
            <w:r w:rsidRPr="00883147">
              <w:t>(i) “J”; and</w:t>
            </w:r>
          </w:p>
          <w:p w14:paraId="0E08AB80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2EEFE17" w14:textId="11DD2F9F" w:rsidR="00DF44CD" w:rsidRPr="00883147" w:rsidRDefault="00DF44CD" w:rsidP="00DF44CD">
            <w:pPr>
              <w:pStyle w:val="Tablei"/>
            </w:pPr>
            <w:r w:rsidRPr="00883147">
              <w:t>(iii) “JACKAROO &amp; JILLAROO”.</w:t>
            </w:r>
          </w:p>
        </w:tc>
      </w:tr>
      <w:tr w:rsidR="00DF44CD" w:rsidRPr="00883147" w14:paraId="45F4688A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59A682" w14:textId="5D09B8F4" w:rsidR="00DF44CD" w:rsidRPr="00883147" w:rsidRDefault="00473E37" w:rsidP="00DF44CD">
            <w:pPr>
              <w:pStyle w:val="Tabletext"/>
            </w:pPr>
            <w:r w:rsidRPr="00883147">
              <w:t>143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55B6D9" w14:textId="3100CB14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472B4" w14:textId="067B9D81" w:rsidR="00DF44CD" w:rsidRPr="00883147" w:rsidRDefault="00DF44CD" w:rsidP="00DF44CD">
            <w:pPr>
              <w:pStyle w:val="Tabletext"/>
            </w:pPr>
            <w:r w:rsidRPr="00883147">
              <w:t>R44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1DB13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523DABB" w14:textId="77777777" w:rsidR="00DF44CD" w:rsidRPr="00883147" w:rsidRDefault="00DF44CD" w:rsidP="00DF44CD">
            <w:pPr>
              <w:pStyle w:val="Tablea"/>
            </w:pPr>
            <w:r w:rsidRPr="00883147">
              <w:t>(a) a representation of a kangaroo facing left and hopping; and</w:t>
            </w:r>
          </w:p>
          <w:p w14:paraId="1B8AEC50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3B986B44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 joining 3 shorter thick concave lines with identical curvatures; and</w:t>
            </w:r>
          </w:p>
          <w:p w14:paraId="6157DE00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2EC9F17" w14:textId="77777777" w:rsidR="00DF44CD" w:rsidRPr="00883147" w:rsidRDefault="00DF44CD" w:rsidP="00DF44CD">
            <w:pPr>
              <w:pStyle w:val="Tablei"/>
            </w:pPr>
            <w:r w:rsidRPr="00883147">
              <w:t>(i) “K”; and</w:t>
            </w:r>
          </w:p>
          <w:p w14:paraId="4A9FD6D9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5AC1555B" w14:textId="3BCAFD07" w:rsidR="00DF44CD" w:rsidRPr="00883147" w:rsidRDefault="00DF44CD" w:rsidP="00DF44CD">
            <w:pPr>
              <w:pStyle w:val="Tablei"/>
            </w:pPr>
            <w:r w:rsidRPr="00883147">
              <w:t>(iii) “KANGAROO”.</w:t>
            </w:r>
          </w:p>
        </w:tc>
      </w:tr>
      <w:tr w:rsidR="00DF44CD" w:rsidRPr="00883147" w14:paraId="7698E7A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5B3FDD" w14:textId="617E94C0" w:rsidR="00DF44CD" w:rsidRPr="00883147" w:rsidRDefault="00473E37" w:rsidP="00DF44CD">
            <w:pPr>
              <w:pStyle w:val="Tabletext"/>
            </w:pPr>
            <w:r w:rsidRPr="00883147">
              <w:t>144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ADD0EF" w14:textId="7A2F6E5A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353DE3" w14:textId="08A97766" w:rsidR="00DF44CD" w:rsidRPr="00883147" w:rsidRDefault="00DF44CD" w:rsidP="00DF44CD">
            <w:pPr>
              <w:pStyle w:val="Tabletext"/>
            </w:pPr>
            <w:r w:rsidRPr="00883147">
              <w:t>R45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D142C5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2FB6027" w14:textId="77777777" w:rsidR="00DF44CD" w:rsidRPr="00883147" w:rsidRDefault="00DF44CD" w:rsidP="00DF44CD">
            <w:pPr>
              <w:pStyle w:val="Tablea"/>
            </w:pPr>
            <w:r w:rsidRPr="00883147">
              <w:t>(a) a representation of a lamington with a bite taken out of it; and</w:t>
            </w:r>
          </w:p>
          <w:p w14:paraId="50A470D0" w14:textId="77777777" w:rsidR="00DF44CD" w:rsidRPr="00883147" w:rsidRDefault="00DF44CD" w:rsidP="00DF44CD">
            <w:pPr>
              <w:pStyle w:val="Tablea"/>
            </w:pPr>
            <w:r w:rsidRPr="00883147">
              <w:t>(b) positioned on a part of that lamington, a representation of the Australian flag on a toothpick; and</w:t>
            </w:r>
          </w:p>
          <w:p w14:paraId="4F88C1B0" w14:textId="77777777" w:rsidR="00DF44CD" w:rsidRPr="00883147" w:rsidRDefault="00DF44CD" w:rsidP="00DF44CD">
            <w:pPr>
              <w:pStyle w:val="Tablea"/>
            </w:pPr>
            <w:r w:rsidRPr="00883147">
              <w:t>(c) 12 thin concave lines with identical curvatures; and</w:t>
            </w:r>
          </w:p>
          <w:p w14:paraId="4C7B6CE1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360CDBD1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26599FDE" w14:textId="77777777" w:rsidR="00DF44CD" w:rsidRPr="00883147" w:rsidRDefault="00DF44CD" w:rsidP="00DF44CD">
            <w:pPr>
              <w:pStyle w:val="Tablei"/>
            </w:pPr>
            <w:r w:rsidRPr="00883147">
              <w:t>(i) “L”; and</w:t>
            </w:r>
          </w:p>
          <w:p w14:paraId="5756D14D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7B93F7DE" w14:textId="481B81A6" w:rsidR="00DF44CD" w:rsidRPr="00883147" w:rsidRDefault="00DF44CD" w:rsidP="00DF44CD">
            <w:pPr>
              <w:pStyle w:val="Tablei"/>
            </w:pPr>
            <w:r w:rsidRPr="00883147">
              <w:t>(iii) “LAMINGTON”.</w:t>
            </w:r>
          </w:p>
        </w:tc>
      </w:tr>
      <w:tr w:rsidR="00DF44CD" w:rsidRPr="00883147" w14:paraId="6F5C8EFC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FBA9A3" w14:textId="17499E96" w:rsidR="00DF44CD" w:rsidRPr="00883147" w:rsidRDefault="00473E37" w:rsidP="00DF44CD">
            <w:pPr>
              <w:pStyle w:val="Tabletext"/>
            </w:pPr>
            <w:r w:rsidRPr="00883147">
              <w:t>145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A7C66D" w14:textId="2F5E88A3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74393D" w14:textId="58AC9F3E" w:rsidR="00DF44CD" w:rsidRPr="00883147" w:rsidRDefault="00DF44CD" w:rsidP="00DF44CD">
            <w:pPr>
              <w:pStyle w:val="Tabletext"/>
            </w:pPr>
            <w:r w:rsidRPr="00883147">
              <w:t>R46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100DE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2F37C3E" w14:textId="77777777" w:rsidR="00DF44CD" w:rsidRPr="00883147" w:rsidRDefault="00DF44CD" w:rsidP="00DF44CD">
            <w:pPr>
              <w:pStyle w:val="Tablea"/>
            </w:pPr>
            <w:r w:rsidRPr="00883147">
              <w:t>(a) a representation of a meat pie with a bite taken out of it and a dollop of tomato sauce on the top; and</w:t>
            </w:r>
          </w:p>
          <w:p w14:paraId="41F21816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7F92DB5B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3FF62A52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61C253CB" w14:textId="77777777" w:rsidR="00DF44CD" w:rsidRPr="00883147" w:rsidRDefault="00DF44CD" w:rsidP="00DF44CD">
            <w:pPr>
              <w:pStyle w:val="Tablei"/>
            </w:pPr>
            <w:r w:rsidRPr="00883147">
              <w:t>(i) “M”; and</w:t>
            </w:r>
          </w:p>
          <w:p w14:paraId="771581F0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6BC49387" w14:textId="40685329" w:rsidR="00DF44CD" w:rsidRPr="00883147" w:rsidRDefault="00DF44CD" w:rsidP="00DF44CD">
            <w:pPr>
              <w:pStyle w:val="Tablei"/>
            </w:pPr>
            <w:r w:rsidRPr="00883147">
              <w:lastRenderedPageBreak/>
              <w:t>(iii) “MEAT PIE”.</w:t>
            </w:r>
          </w:p>
        </w:tc>
      </w:tr>
      <w:tr w:rsidR="00DF44CD" w:rsidRPr="00883147" w14:paraId="24FB4151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65DF2" w14:textId="0275E828" w:rsidR="00DF44CD" w:rsidRPr="00883147" w:rsidRDefault="00473E37" w:rsidP="00DF44CD">
            <w:pPr>
              <w:pStyle w:val="Tabletext"/>
            </w:pPr>
            <w:r w:rsidRPr="00883147">
              <w:lastRenderedPageBreak/>
              <w:t>146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EE541" w14:textId="5D1F6F8F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DCE60" w14:textId="1A07B431" w:rsidR="00DF44CD" w:rsidRPr="00883147" w:rsidRDefault="00DF44CD" w:rsidP="00DF44CD">
            <w:pPr>
              <w:pStyle w:val="Tabletext"/>
            </w:pPr>
            <w:r w:rsidRPr="00883147">
              <w:t>R47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087069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3CD4649" w14:textId="77777777" w:rsidR="00DF44CD" w:rsidRPr="00883147" w:rsidRDefault="00DF44CD" w:rsidP="00DF44CD">
            <w:pPr>
              <w:pStyle w:val="Tablea"/>
            </w:pPr>
            <w:r w:rsidRPr="00883147">
              <w:t xml:space="preserve">(a) a representation of a post with a street sign displaying the text “RAMSAY </w:t>
            </w:r>
            <w:r w:rsidRPr="00883147">
              <w:rPr>
                <w:u w:val="single"/>
                <w:vertAlign w:val="superscript"/>
              </w:rPr>
              <w:t>ST</w:t>
            </w:r>
            <w:r w:rsidRPr="00883147">
              <w:t>”; and</w:t>
            </w:r>
          </w:p>
          <w:p w14:paraId="650E25B3" w14:textId="77777777" w:rsidR="00DF44CD" w:rsidRPr="00883147" w:rsidRDefault="00DF44CD" w:rsidP="00DF44CD">
            <w:pPr>
              <w:pStyle w:val="Tablea"/>
            </w:pPr>
            <w:r w:rsidRPr="00883147">
              <w:t>(b) in the background and partially obscured by that street sign, 11 thin concave lines with identical curvatures; and</w:t>
            </w:r>
          </w:p>
          <w:p w14:paraId="6AC9334B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43C1BA55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7A1632E8" w14:textId="77777777" w:rsidR="00DF44CD" w:rsidRPr="00883147" w:rsidRDefault="00DF44CD" w:rsidP="00DF44CD">
            <w:pPr>
              <w:pStyle w:val="Tablei"/>
            </w:pPr>
            <w:r w:rsidRPr="00883147">
              <w:t>(i) “N”; and</w:t>
            </w:r>
          </w:p>
          <w:p w14:paraId="40ABDAED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6D02F198" w14:textId="6E38A4BA" w:rsidR="00DF44CD" w:rsidRPr="00883147" w:rsidRDefault="00DF44CD" w:rsidP="00DF44CD">
            <w:pPr>
              <w:pStyle w:val="Tablei"/>
            </w:pPr>
            <w:r w:rsidRPr="00883147">
              <w:t>(iii) “NEIGHBOURS”.</w:t>
            </w:r>
          </w:p>
        </w:tc>
      </w:tr>
      <w:tr w:rsidR="00DF44CD" w:rsidRPr="00883147" w14:paraId="5B93C7D8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0585E2" w14:textId="5A199ECF" w:rsidR="00DF44CD" w:rsidRPr="00883147" w:rsidRDefault="00473E37" w:rsidP="00DF44CD">
            <w:pPr>
              <w:pStyle w:val="Tabletext"/>
            </w:pPr>
            <w:r w:rsidRPr="00883147">
              <w:t>147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EE178E" w14:textId="78A42282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A5E01" w14:textId="4BCCD2E2" w:rsidR="00DF44CD" w:rsidRPr="00883147" w:rsidRDefault="00DF44CD" w:rsidP="00DF44CD">
            <w:pPr>
              <w:pStyle w:val="Tabletext"/>
            </w:pPr>
            <w:r w:rsidRPr="00883147">
              <w:t>R48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F525D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7B919BE" w14:textId="77777777" w:rsidR="00DF44CD" w:rsidRPr="00883147" w:rsidRDefault="00DF44CD" w:rsidP="00DF44CD">
            <w:pPr>
              <w:pStyle w:val="Tablea"/>
            </w:pPr>
            <w:r w:rsidRPr="00883147">
              <w:t>(a) a representation of a windmill; and</w:t>
            </w:r>
          </w:p>
          <w:p w14:paraId="431D8529" w14:textId="77777777" w:rsidR="00DF44CD" w:rsidRPr="00883147" w:rsidRDefault="00DF44CD" w:rsidP="00DF44CD">
            <w:pPr>
              <w:pStyle w:val="Tablea"/>
            </w:pPr>
            <w:r w:rsidRPr="00883147">
              <w:t>(b) in the background and partially obscured by that windmill, 12 thin concave lines with identical curvatures; and</w:t>
            </w:r>
          </w:p>
          <w:p w14:paraId="5E8A4864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7A07FDA4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1F9A6A33" w14:textId="77777777" w:rsidR="00DF44CD" w:rsidRPr="00883147" w:rsidRDefault="00DF44CD" w:rsidP="00DF44CD">
            <w:pPr>
              <w:pStyle w:val="Tablei"/>
            </w:pPr>
            <w:r w:rsidRPr="00883147">
              <w:t>(i) “O”; and</w:t>
            </w:r>
          </w:p>
          <w:p w14:paraId="01E8F67B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9C527C7" w14:textId="5E7CD272" w:rsidR="00DF44CD" w:rsidRPr="00883147" w:rsidRDefault="00DF44CD" w:rsidP="00DF44CD">
            <w:pPr>
              <w:pStyle w:val="Tablei"/>
            </w:pPr>
            <w:r w:rsidRPr="00883147">
              <w:t>(iii) “OUTBACK”.</w:t>
            </w:r>
          </w:p>
        </w:tc>
      </w:tr>
      <w:tr w:rsidR="00DF44CD" w:rsidRPr="00883147" w14:paraId="04E4BFD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71FA2B" w14:textId="6CD73156" w:rsidR="00DF44CD" w:rsidRPr="00883147" w:rsidRDefault="00473E37" w:rsidP="00DF44CD">
            <w:pPr>
              <w:pStyle w:val="Tabletext"/>
            </w:pPr>
            <w:r w:rsidRPr="00883147">
              <w:t>148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974146" w14:textId="1ADEA31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B00BB9" w14:textId="6A2469AC" w:rsidR="00DF44CD" w:rsidRPr="00883147" w:rsidRDefault="00DF44CD" w:rsidP="00DF44CD">
            <w:pPr>
              <w:pStyle w:val="Tabletext"/>
            </w:pPr>
            <w:r w:rsidRPr="00883147">
              <w:t>R49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F0D0D0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42878B49" w14:textId="77777777" w:rsidR="00DF44CD" w:rsidRPr="00883147" w:rsidRDefault="00DF44CD" w:rsidP="00DF44CD">
            <w:pPr>
              <w:pStyle w:val="Tablea"/>
            </w:pPr>
            <w:r w:rsidRPr="00883147">
              <w:t>(a) a representation of a platypus facing left and swimming; and</w:t>
            </w:r>
          </w:p>
          <w:p w14:paraId="64F7538C" w14:textId="77777777" w:rsidR="00DF44CD" w:rsidRPr="00883147" w:rsidRDefault="00DF44CD" w:rsidP="00DF44CD">
            <w:pPr>
              <w:pStyle w:val="Tablea"/>
            </w:pPr>
            <w:r w:rsidRPr="00883147">
              <w:t>(b) 9 thin concave lines with identical curvatures; and</w:t>
            </w:r>
          </w:p>
          <w:p w14:paraId="7F4D0E80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curvatures; and</w:t>
            </w:r>
          </w:p>
          <w:p w14:paraId="4A32533D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7B0260D" w14:textId="77777777" w:rsidR="00DF44CD" w:rsidRPr="00883147" w:rsidRDefault="00DF44CD" w:rsidP="00DF44CD">
            <w:pPr>
              <w:pStyle w:val="Tablei"/>
            </w:pPr>
            <w:r w:rsidRPr="00883147">
              <w:t>(i) “P”; and</w:t>
            </w:r>
          </w:p>
          <w:p w14:paraId="0BB080DD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01BE8443" w14:textId="49A8F54A" w:rsidR="00DF44CD" w:rsidRPr="00883147" w:rsidRDefault="00DF44CD" w:rsidP="00DF44CD">
            <w:pPr>
              <w:pStyle w:val="Tablei"/>
            </w:pPr>
            <w:r w:rsidRPr="00883147">
              <w:t>(iii) “PLATYPUS”.</w:t>
            </w:r>
          </w:p>
        </w:tc>
      </w:tr>
      <w:tr w:rsidR="00DF44CD" w:rsidRPr="00883147" w14:paraId="1455F843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CD5BAD" w14:textId="7BB522D0" w:rsidR="00DF44CD" w:rsidRPr="00883147" w:rsidRDefault="00473E37" w:rsidP="00DF44CD">
            <w:pPr>
              <w:pStyle w:val="Tabletext"/>
            </w:pPr>
            <w:r w:rsidRPr="00883147">
              <w:t>149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2DBAF" w14:textId="46B25770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F28843" w14:textId="42D14ADD" w:rsidR="00DF44CD" w:rsidRPr="00883147" w:rsidRDefault="00DF44CD" w:rsidP="00DF44CD">
            <w:pPr>
              <w:pStyle w:val="Tabletext"/>
            </w:pPr>
            <w:r w:rsidRPr="00883147">
              <w:t>R50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39276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1A9AB67" w14:textId="77777777" w:rsidR="00DF44CD" w:rsidRPr="00883147" w:rsidRDefault="00DF44CD" w:rsidP="00DF44CD">
            <w:pPr>
              <w:pStyle w:val="Tablea"/>
            </w:pPr>
            <w:r w:rsidRPr="00883147">
              <w:t>(a) a representation of a quokka standing on its back legs and holding food with its front paws; and</w:t>
            </w:r>
          </w:p>
          <w:p w14:paraId="15217A8B" w14:textId="77777777" w:rsidR="00DF44CD" w:rsidRPr="00883147" w:rsidRDefault="00DF44CD" w:rsidP="00DF44CD">
            <w:pPr>
              <w:pStyle w:val="Tablea"/>
            </w:pPr>
            <w:r w:rsidRPr="00883147">
              <w:t>(b) 10 thin concave lines with identical curvatures; and</w:t>
            </w:r>
          </w:p>
          <w:p w14:paraId="4066DE2B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 joining 3 shorter thick concave lines with identical curvatures; and</w:t>
            </w:r>
          </w:p>
          <w:p w14:paraId="4565EFE3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72B0B041" w14:textId="77777777" w:rsidR="00DF44CD" w:rsidRPr="00883147" w:rsidRDefault="00DF44CD" w:rsidP="00DF44CD">
            <w:pPr>
              <w:pStyle w:val="Tablei"/>
            </w:pPr>
            <w:r w:rsidRPr="00883147">
              <w:t>(i) “Q”; and</w:t>
            </w:r>
          </w:p>
          <w:p w14:paraId="7F6690D1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6C625B50" w14:textId="5506EE16" w:rsidR="00DF44CD" w:rsidRPr="00883147" w:rsidRDefault="00DF44CD" w:rsidP="00DF44CD">
            <w:pPr>
              <w:pStyle w:val="Tablei"/>
            </w:pPr>
            <w:r w:rsidRPr="00883147">
              <w:t>(iii) “QUOKKA”.</w:t>
            </w:r>
          </w:p>
        </w:tc>
      </w:tr>
      <w:tr w:rsidR="00DF44CD" w:rsidRPr="00883147" w14:paraId="799777EF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21E0E8" w14:textId="37366EE1" w:rsidR="00DF44CD" w:rsidRPr="00883147" w:rsidRDefault="00473E37" w:rsidP="00DF44CD">
            <w:pPr>
              <w:pStyle w:val="Tabletext"/>
            </w:pPr>
            <w:r w:rsidRPr="00883147">
              <w:t>150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BDF175" w14:textId="3B433F5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4F2CA" w14:textId="1DE28A16" w:rsidR="00DF44CD" w:rsidRPr="00883147" w:rsidRDefault="00DF44CD" w:rsidP="00DF44CD">
            <w:pPr>
              <w:pStyle w:val="Tabletext"/>
            </w:pPr>
            <w:r w:rsidRPr="00883147">
              <w:t>R51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D386E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9EB2D40" w14:textId="77777777" w:rsidR="00DF44CD" w:rsidRPr="00883147" w:rsidRDefault="00DF44CD" w:rsidP="00DF44CD">
            <w:pPr>
              <w:pStyle w:val="Tablea"/>
            </w:pPr>
            <w:r w:rsidRPr="00883147">
              <w:t>(a) in the foreground, a representation of an aeroplane with the inscription “RFDS” between its wings and on its tail; and</w:t>
            </w:r>
          </w:p>
          <w:p w14:paraId="2E33C84B" w14:textId="77777777" w:rsidR="00DF44CD" w:rsidRPr="00883147" w:rsidRDefault="00DF44CD" w:rsidP="00DF44CD">
            <w:pPr>
              <w:pStyle w:val="Tablea"/>
            </w:pPr>
            <w:r w:rsidRPr="00883147">
              <w:t>(b) in the background, 9 thin concave lines with identical curvatures, wherein 2 of those lines are interrupted and partially obscured by the text “ONE DOLLAR”; and</w:t>
            </w:r>
          </w:p>
          <w:p w14:paraId="1397A922" w14:textId="77777777" w:rsidR="00DF44CD" w:rsidRPr="00883147" w:rsidRDefault="00DF44CD" w:rsidP="00DF44CD">
            <w:pPr>
              <w:pStyle w:val="Tablea"/>
            </w:pPr>
            <w:r w:rsidRPr="00883147">
              <w:t>(c) 3 thick straight lines; and</w:t>
            </w:r>
          </w:p>
          <w:p w14:paraId="3C40468F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(d) the following:</w:t>
            </w:r>
          </w:p>
          <w:p w14:paraId="08DFA130" w14:textId="77777777" w:rsidR="00DF44CD" w:rsidRPr="00883147" w:rsidRDefault="00DF44CD" w:rsidP="00DF44CD">
            <w:pPr>
              <w:pStyle w:val="Tablei"/>
            </w:pPr>
            <w:r w:rsidRPr="00883147">
              <w:t>(i) “R”; and</w:t>
            </w:r>
          </w:p>
          <w:p w14:paraId="7A430EB0" w14:textId="41DA877A" w:rsidR="00DF44CD" w:rsidRPr="00883147" w:rsidRDefault="00DF44CD" w:rsidP="00DF44CD">
            <w:pPr>
              <w:pStyle w:val="Tablei"/>
            </w:pPr>
            <w:r w:rsidRPr="00883147">
              <w:t>(ii) “ROYAL FLYING DOCTOR SERVICE”.</w:t>
            </w:r>
          </w:p>
        </w:tc>
      </w:tr>
      <w:tr w:rsidR="00DF44CD" w:rsidRPr="00883147" w14:paraId="6D5231A8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E111B9" w14:textId="5CD8DCBA" w:rsidR="00DF44CD" w:rsidRPr="00883147" w:rsidRDefault="00473E37" w:rsidP="00DF44CD">
            <w:pPr>
              <w:pStyle w:val="Tabletext"/>
            </w:pPr>
            <w:r w:rsidRPr="00883147">
              <w:lastRenderedPageBreak/>
              <w:t>151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1B076" w14:textId="14C2AA8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8B78EE" w14:textId="0B1570CA" w:rsidR="00DF44CD" w:rsidRPr="00883147" w:rsidRDefault="00DF44CD" w:rsidP="00DF44CD">
            <w:pPr>
              <w:pStyle w:val="Tabletext"/>
            </w:pPr>
            <w:r w:rsidRPr="00883147">
              <w:t>R52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69B9BD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0077E80" w14:textId="77777777" w:rsidR="00DF44CD" w:rsidRPr="00883147" w:rsidRDefault="00DF44CD" w:rsidP="00DF44CD">
            <w:pPr>
              <w:pStyle w:val="Tablea"/>
            </w:pPr>
            <w:r w:rsidRPr="00883147">
              <w:t>(a) a representation of a surf lifesaver facing right and running with a surfboard that has imposed on it the inscription “SURF RESCUE”; and</w:t>
            </w:r>
          </w:p>
          <w:p w14:paraId="3A8CAB46" w14:textId="77777777" w:rsidR="00DF44CD" w:rsidRPr="00883147" w:rsidRDefault="00DF44CD" w:rsidP="00DF44CD">
            <w:pPr>
              <w:pStyle w:val="Tablea"/>
            </w:pPr>
            <w:r w:rsidRPr="00883147">
              <w:t>(b) 10 thin concave lines with identical curvatures; and</w:t>
            </w:r>
          </w:p>
          <w:p w14:paraId="41936DCE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curvatures; and</w:t>
            </w:r>
          </w:p>
          <w:p w14:paraId="4FE842FD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1C5EC4DF" w14:textId="77777777" w:rsidR="00DF44CD" w:rsidRPr="00883147" w:rsidRDefault="00DF44CD" w:rsidP="00DF44CD">
            <w:pPr>
              <w:pStyle w:val="Tablei"/>
            </w:pPr>
            <w:r w:rsidRPr="00883147">
              <w:t>(i) “S”; and</w:t>
            </w:r>
          </w:p>
          <w:p w14:paraId="7AB35422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1CAB290A" w14:textId="53368D74" w:rsidR="00DF44CD" w:rsidRPr="00883147" w:rsidRDefault="00DF44CD" w:rsidP="00DF44CD">
            <w:pPr>
              <w:pStyle w:val="Tablei"/>
            </w:pPr>
            <w:r w:rsidRPr="00883147">
              <w:t>(iii) “SURF LIFE SAVING”.</w:t>
            </w:r>
          </w:p>
        </w:tc>
      </w:tr>
      <w:tr w:rsidR="00DF44CD" w:rsidRPr="00883147" w14:paraId="4E9C463A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47EFBF" w14:textId="06AC1B0C" w:rsidR="00DF44CD" w:rsidRPr="00883147" w:rsidRDefault="00473E37" w:rsidP="00DF44CD">
            <w:pPr>
              <w:pStyle w:val="Tabletext"/>
            </w:pPr>
            <w:r w:rsidRPr="00883147">
              <w:t>152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C533A6" w14:textId="06D6B39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5B492A" w14:textId="75B56480" w:rsidR="00DF44CD" w:rsidRPr="00883147" w:rsidRDefault="00DF44CD" w:rsidP="00DF44CD">
            <w:pPr>
              <w:pStyle w:val="Tabletext"/>
            </w:pPr>
            <w:r w:rsidRPr="00883147">
              <w:t>R53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B2DEB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51809B8" w14:textId="77777777" w:rsidR="00DF44CD" w:rsidRPr="00883147" w:rsidRDefault="00DF44CD" w:rsidP="00DF44CD">
            <w:pPr>
              <w:pStyle w:val="Tablea"/>
            </w:pPr>
            <w:r w:rsidRPr="00883147">
              <w:t>(a) a representation of a pair of thong sandals; and</w:t>
            </w:r>
          </w:p>
          <w:p w14:paraId="6639CADB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52282CCB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6A4B3D89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6384B025" w14:textId="77777777" w:rsidR="00DF44CD" w:rsidRPr="00883147" w:rsidRDefault="00DF44CD" w:rsidP="00DF44CD">
            <w:pPr>
              <w:pStyle w:val="Tablei"/>
            </w:pPr>
            <w:r w:rsidRPr="00883147">
              <w:t>(i) “T”; and</w:t>
            </w:r>
          </w:p>
          <w:p w14:paraId="7466738C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5C128C46" w14:textId="5D61FD2F" w:rsidR="00DF44CD" w:rsidRPr="00883147" w:rsidRDefault="00DF44CD" w:rsidP="00DF44CD">
            <w:pPr>
              <w:pStyle w:val="Tablei"/>
            </w:pPr>
            <w:r w:rsidRPr="00883147">
              <w:t>(iii) “THONGS”.</w:t>
            </w:r>
          </w:p>
        </w:tc>
      </w:tr>
      <w:tr w:rsidR="00DF44CD" w:rsidRPr="00883147" w14:paraId="4497171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3EEF04" w14:textId="3FCCBA7C" w:rsidR="00DF44CD" w:rsidRPr="00883147" w:rsidRDefault="00473E37" w:rsidP="00DF44CD">
            <w:pPr>
              <w:pStyle w:val="Tabletext"/>
            </w:pPr>
            <w:r w:rsidRPr="00883147">
              <w:t>153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646562" w14:textId="56FAC662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926740" w14:textId="6D9977AA" w:rsidR="00DF44CD" w:rsidRPr="00883147" w:rsidRDefault="00DF44CD" w:rsidP="00DF44CD">
            <w:pPr>
              <w:pStyle w:val="Tabletext"/>
            </w:pPr>
            <w:r w:rsidRPr="00883147">
              <w:t>R54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A3FF5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787A94A" w14:textId="77777777" w:rsidR="00DF44CD" w:rsidRPr="00883147" w:rsidRDefault="00DF44CD" w:rsidP="00DF44CD">
            <w:pPr>
              <w:pStyle w:val="Tablea"/>
            </w:pPr>
            <w:r w:rsidRPr="00883147">
              <w:t>(a) a representation of a utility car with an open tray; and</w:t>
            </w:r>
          </w:p>
          <w:p w14:paraId="1A7638F4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44739D8A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226F9A1D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2E78225A" w14:textId="77777777" w:rsidR="00DF44CD" w:rsidRPr="00883147" w:rsidRDefault="00DF44CD" w:rsidP="00DF44CD">
            <w:pPr>
              <w:pStyle w:val="Tablei"/>
            </w:pPr>
            <w:r w:rsidRPr="00883147">
              <w:t>(i) “U”; and</w:t>
            </w:r>
          </w:p>
          <w:p w14:paraId="51CAAC0A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68FC576" w14:textId="057658BC" w:rsidR="00DF44CD" w:rsidRPr="00883147" w:rsidRDefault="00DF44CD" w:rsidP="00DF44CD">
            <w:pPr>
              <w:pStyle w:val="Tablei"/>
            </w:pPr>
            <w:r w:rsidRPr="00883147">
              <w:t>(iii) “UTE”.</w:t>
            </w:r>
          </w:p>
        </w:tc>
      </w:tr>
      <w:tr w:rsidR="00DF44CD" w:rsidRPr="00883147" w14:paraId="38B75BC7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5D6AF3" w14:textId="7F87FC25" w:rsidR="00DF44CD" w:rsidRPr="00883147" w:rsidRDefault="00473E37" w:rsidP="00DF44CD">
            <w:pPr>
              <w:pStyle w:val="Tabletext"/>
            </w:pPr>
            <w:r w:rsidRPr="00883147">
              <w:t>154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DCE2D0" w14:textId="3D047C00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62D30" w14:textId="7015EA1B" w:rsidR="00DF44CD" w:rsidRPr="00883147" w:rsidRDefault="00DF44CD" w:rsidP="00DF44CD">
            <w:pPr>
              <w:pStyle w:val="Tabletext"/>
            </w:pPr>
            <w:r w:rsidRPr="00883147">
              <w:t>R55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CC5187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2606C3A" w14:textId="77777777" w:rsidR="00DF44CD" w:rsidRPr="00883147" w:rsidRDefault="00DF44CD" w:rsidP="00DF44CD">
            <w:pPr>
              <w:pStyle w:val="Tablea"/>
            </w:pPr>
            <w:r w:rsidRPr="00883147">
              <w:t>(a) a representation of an open jar positioned next to 2 triangular shaped slices of bread with Vegemite™ spread on one of those slices; and</w:t>
            </w:r>
          </w:p>
          <w:p w14:paraId="2824D226" w14:textId="77777777" w:rsidR="00DF44CD" w:rsidRPr="00883147" w:rsidRDefault="00DF44CD" w:rsidP="00DF44CD">
            <w:pPr>
              <w:pStyle w:val="Tablea"/>
            </w:pPr>
            <w:r w:rsidRPr="00883147">
              <w:t>(b) 11 thin concave lines with identical curvatures; and</w:t>
            </w:r>
          </w:p>
          <w:p w14:paraId="279ED6EB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13A7CA6B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270D2491" w14:textId="77777777" w:rsidR="00DF44CD" w:rsidRPr="00883147" w:rsidRDefault="00DF44CD" w:rsidP="00DF44CD">
            <w:pPr>
              <w:pStyle w:val="Tablei"/>
            </w:pPr>
            <w:r w:rsidRPr="00883147">
              <w:t>(i) “V”; and</w:t>
            </w:r>
          </w:p>
          <w:p w14:paraId="3E40A345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0C306C4C" w14:textId="135D0B04" w:rsidR="00DF44CD" w:rsidRPr="00883147" w:rsidRDefault="00DF44CD" w:rsidP="00DF44CD">
            <w:pPr>
              <w:pStyle w:val="Tablei"/>
            </w:pPr>
            <w:r w:rsidRPr="00883147">
              <w:t>(iii) “VEGEMITE”.</w:t>
            </w:r>
          </w:p>
        </w:tc>
      </w:tr>
      <w:tr w:rsidR="00DF44CD" w:rsidRPr="00883147" w14:paraId="4BA8C369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48B5A9" w14:textId="6CEB677D" w:rsidR="00DF44CD" w:rsidRPr="00883147" w:rsidRDefault="00473E37" w:rsidP="00DF44CD">
            <w:pPr>
              <w:pStyle w:val="Tabletext"/>
            </w:pPr>
            <w:r w:rsidRPr="00883147">
              <w:t>155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E0278" w14:textId="1A3D5C2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6162A1" w14:textId="3F05B7FC" w:rsidR="00DF44CD" w:rsidRPr="00883147" w:rsidRDefault="00DF44CD" w:rsidP="00DF44CD">
            <w:pPr>
              <w:pStyle w:val="Tabletext"/>
            </w:pPr>
            <w:r w:rsidRPr="00883147">
              <w:t>R56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BA9BC2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DF63253" w14:textId="77777777" w:rsidR="00DF44CD" w:rsidRPr="00883147" w:rsidRDefault="00DF44CD" w:rsidP="00DF44CD">
            <w:pPr>
              <w:pStyle w:val="Tablea"/>
            </w:pPr>
            <w:r w:rsidRPr="00883147">
              <w:t>(a) a representation of a breakfast cereal widely-sold in Australia and New Zealand, consisting of biscuits of compressed wholegrain flakes in a bowl of splashing milk; and</w:t>
            </w:r>
          </w:p>
          <w:p w14:paraId="48F5739E" w14:textId="77777777" w:rsidR="00DF44CD" w:rsidRPr="00883147" w:rsidRDefault="00DF44CD" w:rsidP="00DF44CD">
            <w:pPr>
              <w:pStyle w:val="Tablea"/>
            </w:pPr>
            <w:r w:rsidRPr="00883147">
              <w:t>(b) 9 thin concave lines with identical curvatures; and</w:t>
            </w:r>
          </w:p>
          <w:p w14:paraId="0B614998" w14:textId="77777777" w:rsidR="00DF44CD" w:rsidRPr="00883147" w:rsidRDefault="00DF44CD" w:rsidP="00DF44CD">
            <w:pPr>
              <w:pStyle w:val="Tablea"/>
            </w:pPr>
            <w:r w:rsidRPr="00883147">
              <w:t>(c) 3 thick concave lines with identical curvatures; and</w:t>
            </w:r>
          </w:p>
          <w:p w14:paraId="2E5113DA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(d) the following:</w:t>
            </w:r>
          </w:p>
          <w:p w14:paraId="77735E8B" w14:textId="77777777" w:rsidR="00DF44CD" w:rsidRPr="00883147" w:rsidRDefault="00DF44CD" w:rsidP="00DF44CD">
            <w:pPr>
              <w:pStyle w:val="Tablei"/>
            </w:pPr>
            <w:r w:rsidRPr="00883147">
              <w:t>(i) “W”; and</w:t>
            </w:r>
          </w:p>
          <w:p w14:paraId="1FFEFE39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2F117456" w14:textId="0A1185FD" w:rsidR="00DF44CD" w:rsidRPr="00883147" w:rsidRDefault="00DF44CD" w:rsidP="00DF44CD">
            <w:pPr>
              <w:pStyle w:val="Tablei"/>
            </w:pPr>
            <w:r w:rsidRPr="00883147">
              <w:t>(iii) “WEET-BIX”.</w:t>
            </w:r>
          </w:p>
        </w:tc>
      </w:tr>
      <w:tr w:rsidR="00DF44CD" w:rsidRPr="00883147" w14:paraId="4116427F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5D6784" w14:textId="1CA8550A" w:rsidR="00DF44CD" w:rsidRPr="00883147" w:rsidRDefault="00473E37" w:rsidP="00DF44CD">
            <w:pPr>
              <w:pStyle w:val="Tabletext"/>
            </w:pPr>
            <w:r w:rsidRPr="00883147">
              <w:lastRenderedPageBreak/>
              <w:t>156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58FAA9" w14:textId="7D9DBB04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4F8B7" w14:textId="271C8669" w:rsidR="00DF44CD" w:rsidRPr="00883147" w:rsidRDefault="00DF44CD" w:rsidP="00DF44CD">
            <w:pPr>
              <w:pStyle w:val="Tabletext"/>
            </w:pPr>
            <w:r w:rsidRPr="00883147">
              <w:t>R57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3A57EE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24C2AB0" w14:textId="77777777" w:rsidR="00DF44CD" w:rsidRPr="00883147" w:rsidRDefault="00DF44CD" w:rsidP="00DF44CD">
            <w:pPr>
              <w:pStyle w:val="Tablea"/>
            </w:pPr>
            <w:r w:rsidRPr="00883147">
              <w:t>(a) a representation of a stylised map of Australia including a textured pattern, State and Territory border lines and a dot indicating the location of the Western Australian village of Xantippe; and</w:t>
            </w:r>
          </w:p>
          <w:p w14:paraId="6F0E8B0F" w14:textId="77777777" w:rsidR="00DF44CD" w:rsidRPr="00883147" w:rsidRDefault="00DF44CD" w:rsidP="00DF44CD">
            <w:pPr>
              <w:pStyle w:val="Tablea"/>
            </w:pPr>
            <w:r w:rsidRPr="00883147">
              <w:t>(b) superimposed on a part of that map, a stylised representation of an arrow; and</w:t>
            </w:r>
          </w:p>
          <w:p w14:paraId="1BF9B8A9" w14:textId="77777777" w:rsidR="00DF44CD" w:rsidRPr="00883147" w:rsidRDefault="00DF44CD" w:rsidP="00DF44CD">
            <w:pPr>
              <w:pStyle w:val="Tablea"/>
            </w:pPr>
            <w:r w:rsidRPr="00883147">
              <w:t>(c) 10 thin convex lines with identical curvatures; and</w:t>
            </w:r>
          </w:p>
          <w:p w14:paraId="562DE8C3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3A47519D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5D12C688" w14:textId="77777777" w:rsidR="00DF44CD" w:rsidRPr="00883147" w:rsidRDefault="00DF44CD" w:rsidP="00DF44CD">
            <w:pPr>
              <w:pStyle w:val="Tablei"/>
            </w:pPr>
            <w:r w:rsidRPr="00883147">
              <w:t>(i) “X”; and</w:t>
            </w:r>
          </w:p>
          <w:p w14:paraId="345728B9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3C165DB8" w14:textId="4849D8BE" w:rsidR="00DF44CD" w:rsidRPr="00883147" w:rsidRDefault="00DF44CD" w:rsidP="00DF44CD">
            <w:pPr>
              <w:pStyle w:val="Tablei"/>
            </w:pPr>
            <w:r w:rsidRPr="00883147">
              <w:t>(iii) “XANTIPPE”.</w:t>
            </w:r>
          </w:p>
        </w:tc>
      </w:tr>
      <w:tr w:rsidR="00DF44CD" w:rsidRPr="00883147" w14:paraId="369BBCE4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01D622" w14:textId="01508D17" w:rsidR="00DF44CD" w:rsidRPr="00883147" w:rsidRDefault="00473E37" w:rsidP="00DF44CD">
            <w:pPr>
              <w:pStyle w:val="Tabletext"/>
            </w:pPr>
            <w:r w:rsidRPr="00883147">
              <w:t>157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80A194" w14:textId="44CB8D1B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C392B2" w14:textId="4FF11069" w:rsidR="00DF44CD" w:rsidRPr="00883147" w:rsidRDefault="00DF44CD" w:rsidP="00DF44CD">
            <w:pPr>
              <w:pStyle w:val="Tabletext"/>
            </w:pPr>
            <w:r w:rsidRPr="00883147">
              <w:t>R58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5D93FB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E02FE64" w14:textId="77777777" w:rsidR="00DF44CD" w:rsidRPr="00883147" w:rsidRDefault="00DF44CD" w:rsidP="00DF44CD">
            <w:pPr>
              <w:pStyle w:val="Tablea"/>
            </w:pPr>
            <w:r w:rsidRPr="00883147">
              <w:t>(a) a cartoon representation of a mythological ape-like creature from the Australian Outback with a hairy body, large eyes and feet, and sharp teeth, standing with arms extended; and</w:t>
            </w:r>
          </w:p>
          <w:p w14:paraId="33E625FC" w14:textId="77777777" w:rsidR="00DF44CD" w:rsidRPr="00883147" w:rsidRDefault="00DF44CD" w:rsidP="00DF44CD">
            <w:pPr>
              <w:pStyle w:val="Tablea"/>
            </w:pPr>
            <w:r w:rsidRPr="00883147">
              <w:t>(b) 12 thin concave lines with identical curvatures; and</w:t>
            </w:r>
          </w:p>
          <w:p w14:paraId="1F4BFE5B" w14:textId="77777777" w:rsidR="00DF44CD" w:rsidRPr="00883147" w:rsidRDefault="00DF44CD" w:rsidP="00DF44CD">
            <w:pPr>
              <w:pStyle w:val="Tablea"/>
            </w:pPr>
            <w:r w:rsidRPr="00883147">
              <w:t>(c) 3 thick convex lines with identical curvatures; and</w:t>
            </w:r>
          </w:p>
          <w:p w14:paraId="41699950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B2B6B02" w14:textId="77777777" w:rsidR="00DF44CD" w:rsidRPr="00883147" w:rsidRDefault="00DF44CD" w:rsidP="00DF44CD">
            <w:pPr>
              <w:pStyle w:val="Tablei"/>
            </w:pPr>
            <w:r w:rsidRPr="00883147">
              <w:t>(i) “Y”; and</w:t>
            </w:r>
          </w:p>
          <w:p w14:paraId="1BB4D025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15DF67BF" w14:textId="7725E023" w:rsidR="00DF44CD" w:rsidRPr="00883147" w:rsidRDefault="00DF44CD" w:rsidP="00DF44CD">
            <w:pPr>
              <w:pStyle w:val="Tablei"/>
            </w:pPr>
            <w:r w:rsidRPr="00883147">
              <w:t>(iii) “YOWIE”.</w:t>
            </w:r>
          </w:p>
        </w:tc>
      </w:tr>
      <w:tr w:rsidR="00DF44CD" w:rsidRPr="00883147" w14:paraId="46FDA0D2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A3AA4" w14:textId="664B5540" w:rsidR="00DF44CD" w:rsidRPr="00883147" w:rsidRDefault="00473E37" w:rsidP="00DF44CD">
            <w:pPr>
              <w:pStyle w:val="Tabletext"/>
            </w:pPr>
            <w:r w:rsidRPr="00883147">
              <w:t>158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9867D1" w14:textId="16240CA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D38648" w14:textId="00073EDE" w:rsidR="00DF44CD" w:rsidRPr="00883147" w:rsidRDefault="00DF44CD" w:rsidP="00DF44CD">
            <w:pPr>
              <w:pStyle w:val="Tabletext"/>
            </w:pPr>
            <w:r w:rsidRPr="00883147">
              <w:t>R59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38B83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7013F59" w14:textId="77777777" w:rsidR="00DF44CD" w:rsidRPr="00883147" w:rsidRDefault="00DF44CD" w:rsidP="00DF44CD">
            <w:pPr>
              <w:pStyle w:val="Tablea"/>
            </w:pPr>
            <w:r w:rsidRPr="00883147">
              <w:t>(a) a representation of 8 frozen iceblocks; and</w:t>
            </w:r>
          </w:p>
          <w:p w14:paraId="65E819EA" w14:textId="77777777" w:rsidR="00DF44CD" w:rsidRPr="00883147" w:rsidRDefault="00DF44CD" w:rsidP="00DF44CD">
            <w:pPr>
              <w:pStyle w:val="Tablea"/>
            </w:pPr>
            <w:r w:rsidRPr="00883147">
              <w:t>(b) positioned on each of those iceblocks, one of the following inscriptions:</w:t>
            </w:r>
          </w:p>
          <w:p w14:paraId="14370505" w14:textId="77777777" w:rsidR="00DF44CD" w:rsidRPr="00883147" w:rsidRDefault="00DF44CD" w:rsidP="00DF44CD">
            <w:pPr>
              <w:pStyle w:val="Tablei"/>
            </w:pPr>
            <w:r w:rsidRPr="00883147">
              <w:t>(i) “ORANGE”; and</w:t>
            </w:r>
          </w:p>
          <w:p w14:paraId="1DC85095" w14:textId="77777777" w:rsidR="00DF44CD" w:rsidRPr="00883147" w:rsidRDefault="00DF44CD" w:rsidP="00DF44CD">
            <w:pPr>
              <w:pStyle w:val="Tablei"/>
            </w:pPr>
            <w:r w:rsidRPr="00883147">
              <w:t>(ii) “PINEAPPLE”; and</w:t>
            </w:r>
          </w:p>
          <w:p w14:paraId="28C82DB6" w14:textId="77777777" w:rsidR="00DF44CD" w:rsidRPr="00883147" w:rsidRDefault="00DF44CD" w:rsidP="00DF44CD">
            <w:pPr>
              <w:pStyle w:val="Tablei"/>
            </w:pPr>
            <w:r w:rsidRPr="00883147">
              <w:t>(iii) “LIME”; and</w:t>
            </w:r>
          </w:p>
          <w:p w14:paraId="228E60D5" w14:textId="77777777" w:rsidR="00DF44CD" w:rsidRPr="00883147" w:rsidRDefault="00DF44CD" w:rsidP="00DF44CD">
            <w:pPr>
              <w:pStyle w:val="Tablei"/>
            </w:pPr>
            <w:r w:rsidRPr="00883147">
              <w:t>(iv) “BUBBLEGUM”; and</w:t>
            </w:r>
          </w:p>
          <w:p w14:paraId="4B258A51" w14:textId="77777777" w:rsidR="00DF44CD" w:rsidRPr="00883147" w:rsidRDefault="00DF44CD" w:rsidP="00DF44CD">
            <w:pPr>
              <w:pStyle w:val="Tablei"/>
            </w:pPr>
            <w:r w:rsidRPr="00883147">
              <w:t>(v) “RASPBERRY”; and</w:t>
            </w:r>
          </w:p>
          <w:p w14:paraId="7A383571" w14:textId="77777777" w:rsidR="00DF44CD" w:rsidRPr="00883147" w:rsidRDefault="00DF44CD" w:rsidP="00DF44CD">
            <w:pPr>
              <w:pStyle w:val="Tablei"/>
            </w:pPr>
            <w:r w:rsidRPr="00883147">
              <w:t>(vi) “COLA”; and</w:t>
            </w:r>
          </w:p>
          <w:p w14:paraId="59671F18" w14:textId="77777777" w:rsidR="00DF44CD" w:rsidRPr="00883147" w:rsidRDefault="00DF44CD" w:rsidP="00DF44CD">
            <w:pPr>
              <w:pStyle w:val="Tablei"/>
            </w:pPr>
            <w:r w:rsidRPr="00883147">
              <w:t>(v) “FAIRY FLOSS”; and</w:t>
            </w:r>
          </w:p>
          <w:p w14:paraId="6420BD0C" w14:textId="77777777" w:rsidR="00DF44CD" w:rsidRPr="00883147" w:rsidRDefault="00DF44CD" w:rsidP="00DF44CD">
            <w:pPr>
              <w:pStyle w:val="Tablei"/>
            </w:pPr>
            <w:r w:rsidRPr="00883147">
              <w:t>(vi) “BLACKCURRANT”; and</w:t>
            </w:r>
          </w:p>
          <w:p w14:paraId="570173B0" w14:textId="77777777" w:rsidR="00DF44CD" w:rsidRPr="00883147" w:rsidRDefault="00DF44CD" w:rsidP="00DF44CD">
            <w:pPr>
              <w:pStyle w:val="Tablea"/>
            </w:pPr>
            <w:r w:rsidRPr="00883147">
              <w:t>(c) 7 thin concave lines with identical curvatures; and</w:t>
            </w:r>
          </w:p>
          <w:p w14:paraId="6DC00A37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7B54D3AB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00493259" w14:textId="77777777" w:rsidR="00DF44CD" w:rsidRPr="00883147" w:rsidRDefault="00DF44CD" w:rsidP="00DF44CD">
            <w:pPr>
              <w:pStyle w:val="Tablei"/>
            </w:pPr>
            <w:r w:rsidRPr="00883147">
              <w:t>(i) “Z”; and</w:t>
            </w:r>
          </w:p>
          <w:p w14:paraId="131D311D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6AD34B53" w14:textId="28374017" w:rsidR="00DF44CD" w:rsidRPr="00883147" w:rsidRDefault="00DF44CD" w:rsidP="00DF44CD">
            <w:pPr>
              <w:pStyle w:val="Tablei"/>
            </w:pPr>
            <w:r w:rsidRPr="00883147">
              <w:t>(iii) “ZOOPER DOOPER”.</w:t>
            </w:r>
          </w:p>
        </w:tc>
      </w:tr>
      <w:tr w:rsidR="00DF44CD" w:rsidRPr="00883147" w14:paraId="56FA43C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F60E6" w14:textId="5FC28111" w:rsidR="00DF44CD" w:rsidRPr="00883147" w:rsidRDefault="00473E37" w:rsidP="00DF44CD">
            <w:pPr>
              <w:pStyle w:val="Tabletext"/>
            </w:pPr>
            <w:r w:rsidRPr="00883147">
              <w:t>159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050B67" w14:textId="2737D6C3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362EF" w14:textId="2436AED0" w:rsidR="00DF44CD" w:rsidRPr="00883147" w:rsidRDefault="00DF44CD" w:rsidP="00DF44CD">
            <w:pPr>
              <w:pStyle w:val="Tabletext"/>
            </w:pPr>
            <w:r w:rsidRPr="00883147">
              <w:t>R60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DD2F5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06DE4EA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a representation of a rat standing on the convex side of a crescent shape; and</w:t>
            </w:r>
          </w:p>
          <w:p w14:paraId="32F3A359" w14:textId="77777777" w:rsidR="00DF44CD" w:rsidRPr="00883147" w:rsidRDefault="00DF44CD" w:rsidP="00DF44CD">
            <w:pPr>
              <w:pStyle w:val="Tablea"/>
            </w:pPr>
            <w:r w:rsidRPr="00883147">
              <w:t>(b) in the background, 6 lychees and 6 leaves hanging from a branch; and</w:t>
            </w:r>
          </w:p>
          <w:p w14:paraId="47CE6BF7" w14:textId="77777777" w:rsidR="00DF44CD" w:rsidRPr="00883147" w:rsidRDefault="00DF44CD" w:rsidP="00DF44CD">
            <w:pPr>
              <w:pStyle w:val="Tablea"/>
            </w:pPr>
            <w:r w:rsidRPr="00883147">
              <w:t xml:space="preserve">(c) </w:t>
            </w:r>
            <w:r w:rsidRPr="00883147">
              <w:rPr>
                <w:lang w:eastAsia="en-US"/>
              </w:rPr>
              <w:t>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rat; and</w:t>
            </w:r>
          </w:p>
          <w:p w14:paraId="5510CC61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07D836D" w14:textId="77777777" w:rsidR="00DF44CD" w:rsidRPr="00883147" w:rsidRDefault="00DF44CD" w:rsidP="00DF44CD">
            <w:pPr>
              <w:pStyle w:val="Tablei"/>
            </w:pPr>
            <w:r w:rsidRPr="00883147">
              <w:t>(i) “YEAR OF THE RAT”; and</w:t>
            </w:r>
          </w:p>
          <w:p w14:paraId="45472F9C" w14:textId="31AC4E13" w:rsidR="00DF44CD" w:rsidRPr="00883147" w:rsidRDefault="00DF44CD" w:rsidP="00DF44CD">
            <w:pPr>
              <w:pStyle w:val="Tablei"/>
            </w:pPr>
            <w:r w:rsidRPr="00883147">
              <w:t>(ii) a stylised representation of the designer’s initials “BK”.</w:t>
            </w:r>
          </w:p>
        </w:tc>
      </w:tr>
      <w:tr w:rsidR="00DF44CD" w:rsidRPr="00883147" w14:paraId="621DF18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06BD13" w14:textId="244C4A0B" w:rsidR="00DF44CD" w:rsidRPr="00883147" w:rsidRDefault="00473E37" w:rsidP="00DF44CD">
            <w:pPr>
              <w:pStyle w:val="Tabletext"/>
            </w:pPr>
            <w:r w:rsidRPr="00883147">
              <w:lastRenderedPageBreak/>
              <w:t>160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9059F1" w14:textId="0F0F153D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D75CCC" w14:textId="50AE8E37" w:rsidR="00DF44CD" w:rsidRPr="00883147" w:rsidRDefault="00DF44CD" w:rsidP="00DF44CD">
            <w:pPr>
              <w:pStyle w:val="Tabletext"/>
            </w:pPr>
            <w:r w:rsidRPr="00883147">
              <w:t>R61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92B1A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DB5BC5E" w14:textId="77777777" w:rsidR="00DF44CD" w:rsidRPr="00883147" w:rsidRDefault="00DF44CD" w:rsidP="00DF44CD">
            <w:pPr>
              <w:pStyle w:val="Tablea"/>
            </w:pPr>
            <w:r w:rsidRPr="00883147">
              <w:t>(a) a central circle enclosing the following:</w:t>
            </w:r>
          </w:p>
          <w:p w14:paraId="0008292F" w14:textId="77777777" w:rsidR="00DF44CD" w:rsidRPr="00883147" w:rsidRDefault="00DF44CD" w:rsidP="00DF44CD">
            <w:pPr>
              <w:pStyle w:val="Tablei"/>
            </w:pPr>
            <w:r w:rsidRPr="00883147">
              <w:t>(i) a stylised representation of the Chinese language character   (</w:t>
            </w:r>
            <w:r w:rsidRPr="00883147">
              <w:rPr>
                <w:rFonts w:ascii="MS Mincho" w:eastAsia="MS Mincho" w:hAnsi="MS Mincho" w:cs="MS Mincho" w:hint="eastAsia"/>
              </w:rPr>
              <w:t>福</w:t>
            </w:r>
            <w:r w:rsidRPr="00883147">
              <w:t xml:space="preserve">) pronounced </w:t>
            </w:r>
            <w:r w:rsidRPr="00883147">
              <w:rPr>
                <w:i/>
              </w:rPr>
              <w:t>fú</w:t>
            </w:r>
            <w:r w:rsidRPr="00883147">
              <w:t> under the Pinyin system and meaning good luck; and</w:t>
            </w:r>
          </w:p>
          <w:p w14:paraId="5420AB0B" w14:textId="77777777" w:rsidR="00DF44CD" w:rsidRPr="00883147" w:rsidRDefault="00DF44CD" w:rsidP="00DF44CD">
            <w:pPr>
              <w:pStyle w:val="Tablei"/>
            </w:pPr>
            <w:r w:rsidRPr="00883147">
              <w:t>(ii) an ornamental border comprising of stylised representations of clouds; and</w:t>
            </w:r>
          </w:p>
          <w:p w14:paraId="044E9CF8" w14:textId="77777777" w:rsidR="00DF44CD" w:rsidRPr="00883147" w:rsidRDefault="00DF44CD" w:rsidP="00DF44CD">
            <w:pPr>
              <w:pStyle w:val="Tablea"/>
            </w:pPr>
            <w:r w:rsidRPr="00883147">
              <w:t>(b) surrounding that central circle, an ornamental border comprising stylised representations of splashing water; and</w:t>
            </w:r>
          </w:p>
          <w:p w14:paraId="56E87A48" w14:textId="77777777" w:rsidR="00DF44CD" w:rsidRPr="00883147" w:rsidRDefault="00DF44CD" w:rsidP="00DF44CD">
            <w:pPr>
              <w:pStyle w:val="Tablea"/>
            </w:pPr>
            <w:r w:rsidRPr="00883147">
              <w:t xml:space="preserve">(c) immediately inside the rim of the coin, a representation of the following: </w:t>
            </w:r>
          </w:p>
          <w:p w14:paraId="2FA81218" w14:textId="77777777" w:rsidR="00DF44CD" w:rsidRPr="00883147" w:rsidRDefault="00DF44CD" w:rsidP="00DF44CD">
            <w:pPr>
              <w:pStyle w:val="Tablei"/>
            </w:pPr>
            <w:r w:rsidRPr="00883147">
              <w:t>(i) a rat; and</w:t>
            </w:r>
          </w:p>
          <w:p w14:paraId="5DCAF8CF" w14:textId="77777777" w:rsidR="00DF44CD" w:rsidRPr="00883147" w:rsidRDefault="00DF44CD" w:rsidP="00DF44CD">
            <w:pPr>
              <w:pStyle w:val="Tablei"/>
            </w:pPr>
            <w:r w:rsidRPr="00883147">
              <w:t>(ii) a pig; and</w:t>
            </w:r>
          </w:p>
          <w:p w14:paraId="4EB81216" w14:textId="77777777" w:rsidR="00DF44CD" w:rsidRPr="00883147" w:rsidRDefault="00DF44CD" w:rsidP="00DF44CD">
            <w:pPr>
              <w:pStyle w:val="Tablei"/>
            </w:pPr>
            <w:r w:rsidRPr="00883147">
              <w:t>(iii) a dog; and</w:t>
            </w:r>
          </w:p>
          <w:p w14:paraId="069ABD9F" w14:textId="77777777" w:rsidR="00DF44CD" w:rsidRPr="00883147" w:rsidRDefault="00DF44CD" w:rsidP="00DF44CD">
            <w:pPr>
              <w:pStyle w:val="Tablei"/>
            </w:pPr>
            <w:r w:rsidRPr="00883147">
              <w:t>(iv) a rooster; and</w:t>
            </w:r>
          </w:p>
          <w:p w14:paraId="79693840" w14:textId="77777777" w:rsidR="00DF44CD" w:rsidRPr="00883147" w:rsidRDefault="00DF44CD" w:rsidP="00DF44CD">
            <w:pPr>
              <w:pStyle w:val="Tablei"/>
            </w:pPr>
            <w:r w:rsidRPr="00883147">
              <w:t>(v) a monkey; and</w:t>
            </w:r>
          </w:p>
          <w:p w14:paraId="549FF7FE" w14:textId="77777777" w:rsidR="00DF44CD" w:rsidRPr="00883147" w:rsidRDefault="00DF44CD" w:rsidP="00DF44CD">
            <w:pPr>
              <w:pStyle w:val="Tablei"/>
            </w:pPr>
            <w:r w:rsidRPr="00883147">
              <w:t>(vi) a goat; and</w:t>
            </w:r>
          </w:p>
          <w:p w14:paraId="17F9B826" w14:textId="77777777" w:rsidR="00DF44CD" w:rsidRPr="00883147" w:rsidRDefault="00DF44CD" w:rsidP="00DF44CD">
            <w:pPr>
              <w:pStyle w:val="Tablei"/>
            </w:pPr>
            <w:r w:rsidRPr="00883147">
              <w:t>(vii) a horse; and</w:t>
            </w:r>
          </w:p>
          <w:p w14:paraId="621A3A5B" w14:textId="77777777" w:rsidR="00DF44CD" w:rsidRPr="00883147" w:rsidRDefault="00DF44CD" w:rsidP="00DF44CD">
            <w:pPr>
              <w:pStyle w:val="Tablei"/>
            </w:pPr>
            <w:r w:rsidRPr="00883147">
              <w:t>(viii) a snake; and</w:t>
            </w:r>
          </w:p>
          <w:p w14:paraId="233DA9E0" w14:textId="77777777" w:rsidR="00DF44CD" w:rsidRPr="00883147" w:rsidRDefault="00DF44CD" w:rsidP="00DF44CD">
            <w:pPr>
              <w:pStyle w:val="Tablei"/>
            </w:pPr>
            <w:r w:rsidRPr="00883147">
              <w:t>(ix) a dragon; and</w:t>
            </w:r>
          </w:p>
          <w:p w14:paraId="0FAAB0AC" w14:textId="77777777" w:rsidR="00DF44CD" w:rsidRPr="00883147" w:rsidRDefault="00DF44CD" w:rsidP="00DF44CD">
            <w:pPr>
              <w:pStyle w:val="Tablei"/>
            </w:pPr>
            <w:r w:rsidRPr="00883147">
              <w:t>(x) a rabbit; and</w:t>
            </w:r>
          </w:p>
          <w:p w14:paraId="2248761A" w14:textId="77777777" w:rsidR="00DF44CD" w:rsidRPr="00883147" w:rsidRDefault="00DF44CD" w:rsidP="00DF44CD">
            <w:pPr>
              <w:pStyle w:val="Tablei"/>
            </w:pPr>
            <w:r w:rsidRPr="00883147">
              <w:t>(xi) a tiger; and</w:t>
            </w:r>
          </w:p>
          <w:p w14:paraId="50E77F16" w14:textId="77777777" w:rsidR="00DF44CD" w:rsidRPr="00883147" w:rsidRDefault="00DF44CD" w:rsidP="00DF44CD">
            <w:pPr>
              <w:pStyle w:val="Tablei"/>
            </w:pPr>
            <w:r w:rsidRPr="00883147">
              <w:t>(xii) an ox; and</w:t>
            </w:r>
          </w:p>
          <w:p w14:paraId="340FEDAE" w14:textId="670B0694" w:rsidR="00DF44CD" w:rsidRPr="00883147" w:rsidRDefault="00DF44CD" w:rsidP="00DF44CD">
            <w:pPr>
              <w:pStyle w:val="Tablea"/>
            </w:pPr>
            <w:r w:rsidRPr="00883147">
              <w:t>(d) a stylised representation of the designer’s initials “BK”.</w:t>
            </w:r>
          </w:p>
        </w:tc>
      </w:tr>
      <w:tr w:rsidR="00DF44CD" w:rsidRPr="00883147" w14:paraId="2BFB7EAD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C755D5" w14:textId="64087B84" w:rsidR="00DF44CD" w:rsidRPr="00883147" w:rsidRDefault="00473E37" w:rsidP="00DF44CD">
            <w:pPr>
              <w:pStyle w:val="Tabletext"/>
            </w:pPr>
            <w:r w:rsidRPr="00883147">
              <w:t>161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4900A" w14:textId="086C3E42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86AA4C" w14:textId="3B9D1450" w:rsidR="00DF44CD" w:rsidRPr="00883147" w:rsidRDefault="00DF44CD" w:rsidP="00DF44CD">
            <w:pPr>
              <w:pStyle w:val="Tabletext"/>
            </w:pPr>
            <w:r w:rsidRPr="00883147">
              <w:t>R62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210C9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2ECDA4A" w14:textId="77777777" w:rsidR="00DF44CD" w:rsidRPr="00883147" w:rsidRDefault="00DF44CD" w:rsidP="00DF44CD">
            <w:pPr>
              <w:pStyle w:val="Tablea"/>
            </w:pPr>
            <w:r w:rsidRPr="00883147">
              <w:t>(a) a representation of a rat standing on the convex side of a crescent shape; and</w:t>
            </w:r>
          </w:p>
          <w:p w14:paraId="637F3620" w14:textId="77777777" w:rsidR="00DF44CD" w:rsidRPr="00883147" w:rsidRDefault="00DF44CD" w:rsidP="00DF44CD">
            <w:pPr>
              <w:pStyle w:val="Tablea"/>
            </w:pPr>
            <w:r w:rsidRPr="00883147">
              <w:t>(b) in the background, 8 lychees and 14 leaves hanging from a branch; and</w:t>
            </w:r>
          </w:p>
          <w:p w14:paraId="224C6363" w14:textId="77777777" w:rsidR="00DF44CD" w:rsidRPr="00883147" w:rsidRDefault="00DF44CD" w:rsidP="00DF44CD">
            <w:pPr>
              <w:pStyle w:val="Tablea"/>
            </w:pPr>
            <w:r w:rsidRPr="00883147">
              <w:t xml:space="preserve">(c) </w:t>
            </w:r>
            <w:r w:rsidRPr="00883147">
              <w:rPr>
                <w:lang w:eastAsia="en-US"/>
              </w:rPr>
              <w:t>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rat; and</w:t>
            </w:r>
          </w:p>
          <w:p w14:paraId="678D86CF" w14:textId="77777777" w:rsidR="00DF44CD" w:rsidRPr="00883147" w:rsidRDefault="00DF44CD" w:rsidP="00DF44CD">
            <w:pPr>
              <w:pStyle w:val="Tablea"/>
            </w:pPr>
            <w:r w:rsidRPr="00883147">
              <w:t>(d) “YEAR OF THE RAT”;</w:t>
            </w:r>
          </w:p>
          <w:p w14:paraId="373FF735" w14:textId="2C712E0D" w:rsidR="00DF44CD" w:rsidRPr="00883147" w:rsidRDefault="00DF44CD" w:rsidP="00DF44CD">
            <w:pPr>
              <w:pStyle w:val="Tabletext"/>
            </w:pPr>
            <w:r w:rsidRPr="00883147">
              <w:t xml:space="preserve">all enclosed by a rectangular border with rounded corners and convex edges. </w:t>
            </w:r>
          </w:p>
        </w:tc>
      </w:tr>
      <w:tr w:rsidR="00DF44CD" w:rsidRPr="00883147" w14:paraId="0877B95C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378531" w14:textId="0BE04905" w:rsidR="00DF44CD" w:rsidRPr="00883147" w:rsidRDefault="00473E37" w:rsidP="00DF44CD">
            <w:pPr>
              <w:pStyle w:val="Tabletext"/>
            </w:pPr>
            <w:r w:rsidRPr="00883147">
              <w:t>162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D9A8A" w14:textId="4271FB4E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1E9600" w14:textId="29C2A70B" w:rsidR="00DF44CD" w:rsidRPr="00883147" w:rsidRDefault="00DF44CD" w:rsidP="00DF44CD">
            <w:pPr>
              <w:pStyle w:val="Tabletext"/>
            </w:pPr>
            <w:r w:rsidRPr="00883147">
              <w:t>R63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F2451" w14:textId="059F3F59" w:rsidR="00DF44CD" w:rsidRPr="00883147" w:rsidRDefault="00DF44CD" w:rsidP="00DF44CD">
            <w:pPr>
              <w:pStyle w:val="Tabletext"/>
            </w:pPr>
            <w:r w:rsidRPr="00883147">
              <w:t xml:space="preserve">The same as for item </w:t>
            </w:r>
            <w:r w:rsidR="00A33E4C" w:rsidRPr="00883147">
              <w:t>159</w:t>
            </w:r>
            <w:r w:rsidRPr="00883147">
              <w:t>, except with the following being inserted at the end of  paragraph (d):</w:t>
            </w:r>
          </w:p>
          <w:p w14:paraId="3A6D26D6" w14:textId="16A1224E" w:rsidR="00DF44CD" w:rsidRPr="00883147" w:rsidRDefault="00DF44CD" w:rsidP="00DF44CD">
            <w:pPr>
              <w:pStyle w:val="Tablei"/>
            </w:pPr>
            <w:r w:rsidRPr="00883147">
              <w:t>(iii) “1 oz .999 Ag”.</w:t>
            </w:r>
          </w:p>
        </w:tc>
      </w:tr>
      <w:tr w:rsidR="00DF44CD" w:rsidRPr="00883147" w14:paraId="1C1F1AF5" w14:textId="77777777" w:rsidTr="006D5C1E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0EBB30" w14:textId="26E43108" w:rsidR="00DF44CD" w:rsidRPr="00883147" w:rsidRDefault="00473E37" w:rsidP="00DF44CD">
            <w:pPr>
              <w:pStyle w:val="Tabletext"/>
            </w:pPr>
            <w:r w:rsidRPr="00883147">
              <w:lastRenderedPageBreak/>
              <w:t>163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300630" w14:textId="65993068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6A530D" w14:textId="40E30024" w:rsidR="00DF44CD" w:rsidRPr="00883147" w:rsidRDefault="00DF44CD" w:rsidP="00DF44CD">
            <w:pPr>
              <w:pStyle w:val="Tabletext"/>
            </w:pPr>
            <w:r w:rsidRPr="00883147">
              <w:t>R64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89304E" w14:textId="459FCB9E" w:rsidR="00DF44CD" w:rsidRPr="00883147" w:rsidRDefault="00DF44CD" w:rsidP="00DF44CD">
            <w:pPr>
              <w:pStyle w:val="Tabletext"/>
            </w:pPr>
            <w:r w:rsidRPr="00883147">
              <w:t xml:space="preserve">The same as for item </w:t>
            </w:r>
            <w:r w:rsidR="00A33E4C" w:rsidRPr="00883147">
              <w:t>159</w:t>
            </w:r>
            <w:r w:rsidRPr="00883147">
              <w:t>, except with the following being inserted at the end of  paragraph (d):</w:t>
            </w:r>
          </w:p>
          <w:p w14:paraId="1700FE0E" w14:textId="3784187A" w:rsidR="00DF44CD" w:rsidRPr="00883147" w:rsidRDefault="00DF44CD" w:rsidP="00DF44CD">
            <w:pPr>
              <w:pStyle w:val="Tablei"/>
            </w:pPr>
            <w:r w:rsidRPr="00883147">
              <w:t>(iii) “1 oz .9999 Au”.</w:t>
            </w:r>
          </w:p>
        </w:tc>
      </w:tr>
      <w:tr w:rsidR="00DF44CD" w:rsidRPr="00883147" w14:paraId="035EE03E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1063F3" w14:textId="3E6CD032" w:rsidR="00DF44CD" w:rsidRPr="00883147" w:rsidRDefault="00473E37" w:rsidP="00DF44CD">
            <w:pPr>
              <w:pStyle w:val="Tabletext"/>
            </w:pPr>
            <w:r w:rsidRPr="00883147">
              <w:t>164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D73FEA" w14:textId="34BCC9B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BBB74A" w14:textId="4992F6A6" w:rsidR="00DF44CD" w:rsidRPr="00883147" w:rsidRDefault="00DF44CD" w:rsidP="00DF44CD">
            <w:pPr>
              <w:pStyle w:val="Tabletext"/>
            </w:pPr>
            <w:r w:rsidRPr="00883147">
              <w:t>R65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0D2C9A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274D1CE" w14:textId="77777777" w:rsidR="00DF44CD" w:rsidRPr="00883147" w:rsidRDefault="00DF44CD" w:rsidP="00DF44CD">
            <w:pPr>
              <w:pStyle w:val="Tablea"/>
            </w:pPr>
            <w:r w:rsidRPr="00883147">
              <w:t>(a) a representation of a rocket, with an exhaust plume emanating from its base and then spreading left and right; and</w:t>
            </w:r>
          </w:p>
          <w:p w14:paraId="36A1BF14" w14:textId="77777777" w:rsidR="00DF44CD" w:rsidRPr="00883147" w:rsidRDefault="00DF44CD" w:rsidP="00DF44CD">
            <w:pPr>
              <w:pStyle w:val="Tablea"/>
            </w:pPr>
            <w:r w:rsidRPr="00883147">
              <w:t>(b) in the background, a representation of the moon; and</w:t>
            </w:r>
          </w:p>
          <w:p w14:paraId="762C23AD" w14:textId="77777777" w:rsidR="00DF44CD" w:rsidRPr="00883147" w:rsidRDefault="00DF44CD" w:rsidP="00DF44CD">
            <w:pPr>
              <w:pStyle w:val="Tablea"/>
            </w:pPr>
            <w:r w:rsidRPr="00883147">
              <w:t>(c) on the left, a representation of an astronaut; and</w:t>
            </w:r>
          </w:p>
          <w:p w14:paraId="166193A5" w14:textId="77777777" w:rsidR="00DF44CD" w:rsidRPr="00883147" w:rsidRDefault="00DF44CD" w:rsidP="00DF44CD">
            <w:pPr>
              <w:pStyle w:val="Tablea"/>
            </w:pPr>
            <w:r w:rsidRPr="00883147">
              <w:t>(d) on the right, a representation of a footprint on the moon’s surface; and</w:t>
            </w:r>
          </w:p>
          <w:p w14:paraId="3869D4B8" w14:textId="77777777" w:rsidR="00DF44CD" w:rsidRPr="00883147" w:rsidRDefault="00DF44CD" w:rsidP="00DF44CD">
            <w:pPr>
              <w:pStyle w:val="Tablea"/>
            </w:pPr>
            <w:r w:rsidRPr="00883147">
              <w:t>(e) a curved line partially obscured by the representation of the moon; and</w:t>
            </w:r>
          </w:p>
          <w:p w14:paraId="4F125E06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0EADFB74" w14:textId="77777777" w:rsidR="00DF44CD" w:rsidRPr="00883147" w:rsidRDefault="00DF44CD" w:rsidP="00DF44CD">
            <w:pPr>
              <w:pStyle w:val="Tablei"/>
            </w:pPr>
            <w:r w:rsidRPr="00883147">
              <w:t>(i) “50TH ANNIVERSARY OF THE MOON LANDING”; and</w:t>
            </w:r>
          </w:p>
          <w:p w14:paraId="43943A80" w14:textId="77777777" w:rsidR="00DF44CD" w:rsidRPr="00883147" w:rsidRDefault="00DF44CD" w:rsidP="00DF44CD">
            <w:pPr>
              <w:pStyle w:val="Tablei"/>
            </w:pPr>
            <w:r w:rsidRPr="00883147">
              <w:t>(ii) “ONE HUNDRED DOLLARS”; and</w:t>
            </w:r>
          </w:p>
          <w:p w14:paraId="0E73966F" w14:textId="3332A378" w:rsidR="00DF44CD" w:rsidRPr="00883147" w:rsidRDefault="00DF44CD" w:rsidP="00DF44CD">
            <w:pPr>
              <w:pStyle w:val="Tablei"/>
            </w:pPr>
            <w:r w:rsidRPr="00883147">
              <w:t>(iii) “1 oz .9999 Au”.</w:t>
            </w:r>
          </w:p>
        </w:tc>
      </w:tr>
      <w:tr w:rsidR="00DF44CD" w:rsidRPr="00883147" w14:paraId="24072529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BB4536" w14:textId="545D6F4F" w:rsidR="00DF44CD" w:rsidRPr="00883147" w:rsidRDefault="00473E37" w:rsidP="00DF44CD">
            <w:pPr>
              <w:pStyle w:val="Tabletext"/>
            </w:pPr>
            <w:r w:rsidRPr="00883147">
              <w:t>165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5B163C" w14:textId="7CA73BB0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70F209" w14:textId="36A9B750" w:rsidR="00DF44CD" w:rsidRPr="00883147" w:rsidRDefault="00DF44CD" w:rsidP="00DF44CD">
            <w:pPr>
              <w:pStyle w:val="Tabletext"/>
            </w:pPr>
            <w:r w:rsidRPr="00883147">
              <w:t>R66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EA52F4" w14:textId="58EE25BC" w:rsidR="00DF44CD" w:rsidRPr="00883147" w:rsidRDefault="00DF44CD" w:rsidP="00DF44CD">
            <w:pPr>
              <w:pStyle w:val="Tabletext"/>
            </w:pPr>
            <w:bookmarkStart w:id="16" w:name="_Hlk10485190"/>
            <w:r w:rsidRPr="00883147">
              <w:t xml:space="preserve">The same as for item </w:t>
            </w:r>
            <w:r w:rsidR="00A33E4C" w:rsidRPr="00883147">
              <w:t>164</w:t>
            </w:r>
            <w:r w:rsidRPr="00883147">
              <w:t>, except in paragraph (f) omit subparagraphs (ii) and (iii), substitute:</w:t>
            </w:r>
          </w:p>
          <w:p w14:paraId="637D1AC7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02020F07" w14:textId="64D6CBA2" w:rsidR="00DF44CD" w:rsidRPr="00883147" w:rsidRDefault="00DF44CD" w:rsidP="00DF44CD">
            <w:pPr>
              <w:pStyle w:val="Tablei"/>
            </w:pPr>
            <w:r w:rsidRPr="00883147">
              <w:t>(iii) “1 oz .999 Ag”.</w:t>
            </w:r>
            <w:bookmarkEnd w:id="16"/>
          </w:p>
        </w:tc>
      </w:tr>
      <w:tr w:rsidR="00DF44CD" w:rsidRPr="00883147" w14:paraId="1681B132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29506B" w14:textId="58C85AA1" w:rsidR="00DF44CD" w:rsidRPr="00883147" w:rsidRDefault="00473E37" w:rsidP="00DF44CD">
            <w:pPr>
              <w:pStyle w:val="Tabletext"/>
            </w:pPr>
            <w:r w:rsidRPr="00883147">
              <w:t>166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FEDE07" w14:textId="314EAFF4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98A57C" w14:textId="32C0E474" w:rsidR="00DF44CD" w:rsidRPr="00883147" w:rsidRDefault="00DF44CD" w:rsidP="00DF44CD">
            <w:pPr>
              <w:pStyle w:val="Tabletext"/>
            </w:pPr>
            <w:r w:rsidRPr="00883147">
              <w:t>R67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09148D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06639F7" w14:textId="77777777" w:rsidR="00DF44CD" w:rsidRPr="00883147" w:rsidRDefault="00DF44CD" w:rsidP="00DF44CD">
            <w:pPr>
              <w:pStyle w:val="Tablea"/>
            </w:pPr>
            <w:bookmarkStart w:id="17" w:name="_Hlk10487200"/>
            <w:r w:rsidRPr="00883147">
              <w:t>(a) a central circle containing a stylised representation of a wallaby holding a football (the Australia national rugby union team logo) and standing next to a partially obscured 5</w:t>
            </w:r>
            <w:r w:rsidRPr="00883147">
              <w:noBreakHyphen/>
              <w:t>pointed star; and</w:t>
            </w:r>
          </w:p>
          <w:p w14:paraId="7CCAA346" w14:textId="77777777" w:rsidR="00DF44CD" w:rsidRPr="00883147" w:rsidRDefault="00DF44CD" w:rsidP="00DF44CD">
            <w:pPr>
              <w:pStyle w:val="Tablea"/>
            </w:pPr>
            <w:r w:rsidRPr="00883147">
              <w:t>(b) in the background, and partially obscured by that central circle, another circle containing a coloured pattern with dark green, light green and yellow irregular shapes; and</w:t>
            </w:r>
          </w:p>
          <w:p w14:paraId="04E6BFE0" w14:textId="77777777" w:rsidR="00DF44CD" w:rsidRPr="00883147" w:rsidRDefault="00DF44CD" w:rsidP="00DF44CD">
            <w:pPr>
              <w:pStyle w:val="Tablea"/>
            </w:pPr>
            <w:r w:rsidRPr="00883147">
              <w:t>(c) 4 representations of a 7-pointed star, each partially obscured, placed at quarter intervals around the outer edge of the coin; and</w:t>
            </w:r>
          </w:p>
          <w:p w14:paraId="235BA934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0E76E58B" w14:textId="77777777" w:rsidR="00DF44CD" w:rsidRPr="00883147" w:rsidRDefault="00DF44CD" w:rsidP="00DF44CD">
            <w:pPr>
              <w:pStyle w:val="Tablei"/>
            </w:pPr>
            <w:r w:rsidRPr="00883147">
              <w:t>(i) “TWO DOLLARS”; and</w:t>
            </w:r>
          </w:p>
          <w:p w14:paraId="3F1151F3" w14:textId="05D6109D" w:rsidR="00DF44CD" w:rsidRPr="00883147" w:rsidRDefault="00DF44CD" w:rsidP="00DF44CD">
            <w:pPr>
              <w:pStyle w:val="Tablei"/>
            </w:pPr>
            <w:r w:rsidRPr="00883147">
              <w:t>(ii) “WALLABIES AUSTRALIA”.</w:t>
            </w:r>
            <w:bookmarkEnd w:id="17"/>
          </w:p>
        </w:tc>
      </w:tr>
      <w:tr w:rsidR="00DF44CD" w:rsidRPr="00883147" w14:paraId="3A4C188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777D72" w14:textId="3DC536EC" w:rsidR="00DF44CD" w:rsidRPr="00883147" w:rsidRDefault="00473E37" w:rsidP="00DF44CD">
            <w:pPr>
              <w:pStyle w:val="Tabletext"/>
            </w:pPr>
            <w:r w:rsidRPr="00883147">
              <w:t>167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142D51" w14:textId="6E257681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1B7165" w14:textId="2E403252" w:rsidR="00DF44CD" w:rsidRPr="00883147" w:rsidRDefault="00DF44CD" w:rsidP="00DF44CD">
            <w:pPr>
              <w:pStyle w:val="Tabletext"/>
            </w:pPr>
            <w:r w:rsidRPr="00883147">
              <w:t>R68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D73D2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2F51879D" w14:textId="77777777" w:rsidR="00DF44CD" w:rsidRPr="00883147" w:rsidRDefault="00DF44CD" w:rsidP="00DF44CD">
            <w:pPr>
              <w:pStyle w:val="Tablea"/>
            </w:pPr>
            <w:r w:rsidRPr="00883147">
              <w:t>(a) a circular border enclosing a representation of the sun, the horizon and a body of water; and</w:t>
            </w:r>
          </w:p>
          <w:p w14:paraId="65CC5D7C" w14:textId="77777777" w:rsidR="00DF44CD" w:rsidRPr="00883147" w:rsidRDefault="00DF44CD" w:rsidP="00DF44CD">
            <w:pPr>
              <w:pStyle w:val="Tablea"/>
            </w:pPr>
            <w:r w:rsidRPr="00883147">
              <w:t>(b) in the foreground, and partially obscuring the circular border, a representation of a bottlenose dolphin; and</w:t>
            </w:r>
          </w:p>
          <w:p w14:paraId="6C2B5AE0" w14:textId="77777777" w:rsidR="00DF44CD" w:rsidRPr="00883147" w:rsidRDefault="00DF44CD" w:rsidP="00DF44CD">
            <w:pPr>
              <w:pStyle w:val="Tablea"/>
            </w:pPr>
            <w:r w:rsidRPr="00883147">
              <w:t>(c) the following:</w:t>
            </w:r>
          </w:p>
          <w:p w14:paraId="564A34BE" w14:textId="77777777" w:rsidR="00DF44CD" w:rsidRPr="00883147" w:rsidRDefault="00DF44CD" w:rsidP="00DF44CD">
            <w:pPr>
              <w:pStyle w:val="Tablei"/>
            </w:pPr>
            <w:r w:rsidRPr="00883147">
              <w:t>(i) “BOTTLENOSE DOLPHIN”; and</w:t>
            </w:r>
          </w:p>
          <w:p w14:paraId="77D6301E" w14:textId="77777777" w:rsidR="00DF44CD" w:rsidRPr="00883147" w:rsidRDefault="00DF44CD" w:rsidP="00DF44CD">
            <w:pPr>
              <w:pStyle w:val="Tablei"/>
            </w:pPr>
            <w:r w:rsidRPr="00883147">
              <w:t>(ii) “1 oz .999”; and</w:t>
            </w:r>
          </w:p>
          <w:p w14:paraId="37D9D1A2" w14:textId="6440A18B" w:rsidR="00DF44CD" w:rsidRPr="00883147" w:rsidRDefault="00DF44CD" w:rsidP="00DF44CD">
            <w:pPr>
              <w:pStyle w:val="Tablei"/>
            </w:pPr>
            <w:r w:rsidRPr="00883147">
              <w:t>(iii) “FINE SILVER”.</w:t>
            </w:r>
          </w:p>
        </w:tc>
      </w:tr>
      <w:tr w:rsidR="00DF44CD" w:rsidRPr="00883147" w14:paraId="69AE0A26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56EC9C" w14:textId="375C8BCF" w:rsidR="00DF44CD" w:rsidRPr="00883147" w:rsidRDefault="00473E37" w:rsidP="00DF44CD">
            <w:pPr>
              <w:pStyle w:val="Tabletext"/>
            </w:pPr>
            <w:r w:rsidRPr="00883147">
              <w:t>168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FDB29" w14:textId="0EA88F3D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47A078" w14:textId="738BC3BD" w:rsidR="00DF44CD" w:rsidRPr="00883147" w:rsidRDefault="00DF44CD" w:rsidP="00DF44CD">
            <w:pPr>
              <w:pStyle w:val="Tabletext"/>
            </w:pPr>
            <w:r w:rsidRPr="00883147">
              <w:t>R69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E12CC9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07FF011" w14:textId="77777777" w:rsidR="00DF44CD" w:rsidRPr="00883147" w:rsidRDefault="00DF44CD" w:rsidP="00DF44CD">
            <w:pPr>
              <w:pStyle w:val="Tablea"/>
            </w:pPr>
            <w:r w:rsidRPr="00883147">
              <w:t xml:space="preserve">(a) a coloured cartoon representation of the following characters from the book </w:t>
            </w:r>
            <w:r w:rsidRPr="00883147">
              <w:rPr>
                <w:i/>
              </w:rPr>
              <w:t>Possum Magic</w:t>
            </w:r>
            <w:r w:rsidRPr="00883147">
              <w:t xml:space="preserve"> (1983), positioned over a branch extending across the coin horizontally (as illustrated by Julie Vivas on the published book cover):</w:t>
            </w:r>
          </w:p>
          <w:p w14:paraId="472975DF" w14:textId="77777777" w:rsidR="00DF44CD" w:rsidRPr="00883147" w:rsidRDefault="00DF44CD" w:rsidP="00DF44CD">
            <w:pPr>
              <w:pStyle w:val="Tablei"/>
            </w:pPr>
            <w:r w:rsidRPr="00883147">
              <w:lastRenderedPageBreak/>
              <w:t>(i) a koala hanging onto that branch; and</w:t>
            </w:r>
          </w:p>
          <w:p w14:paraId="1C9BC09C" w14:textId="77777777" w:rsidR="00DF44CD" w:rsidRPr="00883147" w:rsidRDefault="00DF44CD" w:rsidP="00DF44CD">
            <w:pPr>
              <w:pStyle w:val="Tablei"/>
            </w:pPr>
            <w:r w:rsidRPr="00883147">
              <w:t>(ii) Grandma Poss, a possum, wearing glasses, slippers and an apron with stars printed on it, pouring multi-coloured irregular star shapes from its apron; and</w:t>
            </w:r>
          </w:p>
          <w:p w14:paraId="1E38E263" w14:textId="77777777" w:rsidR="00DF44CD" w:rsidRPr="00883147" w:rsidRDefault="00DF44CD" w:rsidP="00DF44CD">
            <w:pPr>
              <w:pStyle w:val="Tablei"/>
            </w:pPr>
            <w:r w:rsidRPr="00883147">
              <w:t xml:space="preserve">(iii) 2 possums looking down at the falling stars; and </w:t>
            </w:r>
          </w:p>
          <w:p w14:paraId="0751AEE9" w14:textId="77777777" w:rsidR="00DF44CD" w:rsidRPr="00883147" w:rsidRDefault="00DF44CD" w:rsidP="00DF44CD">
            <w:pPr>
              <w:pStyle w:val="Tablea"/>
            </w:pPr>
            <w:r w:rsidRPr="00883147">
              <w:t>(b) stylised representations of multi-coloured irregular stars; and</w:t>
            </w:r>
          </w:p>
          <w:p w14:paraId="63AFC3EF" w14:textId="77777777" w:rsidR="00DF44CD" w:rsidRPr="00883147" w:rsidRDefault="00DF44CD" w:rsidP="00DF44CD">
            <w:pPr>
              <w:pStyle w:val="Tablea"/>
            </w:pPr>
            <w:r w:rsidRPr="00883147">
              <w:t>(c) the following:</w:t>
            </w:r>
          </w:p>
          <w:p w14:paraId="68FC96DE" w14:textId="77777777" w:rsidR="00DF44CD" w:rsidRPr="00883147" w:rsidRDefault="00DF44CD" w:rsidP="00DF44CD">
            <w:pPr>
              <w:pStyle w:val="Tablei"/>
            </w:pPr>
            <w:r w:rsidRPr="00883147">
              <w:t>(i) “POSSUM MAGIC”; and</w:t>
            </w:r>
          </w:p>
          <w:p w14:paraId="32E3D6A3" w14:textId="40F1EA80" w:rsidR="00DF44CD" w:rsidRPr="00883147" w:rsidRDefault="00DF44CD" w:rsidP="00DF44CD">
            <w:pPr>
              <w:pStyle w:val="Tablei"/>
            </w:pPr>
            <w:r w:rsidRPr="00883147">
              <w:t>(ii) “50”.</w:t>
            </w:r>
          </w:p>
        </w:tc>
      </w:tr>
      <w:tr w:rsidR="00DF44CD" w:rsidRPr="00883147" w14:paraId="37DAB09B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C832F6" w14:textId="573389E7" w:rsidR="00DF44CD" w:rsidRPr="00883147" w:rsidRDefault="00473E37" w:rsidP="00DF44CD">
            <w:pPr>
              <w:pStyle w:val="Tabletext"/>
            </w:pPr>
            <w:r w:rsidRPr="00883147">
              <w:lastRenderedPageBreak/>
              <w:t>169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57FB6F" w14:textId="277DEC69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5592AA" w14:textId="24E33D4E" w:rsidR="00DF44CD" w:rsidRPr="00883147" w:rsidRDefault="00DF44CD" w:rsidP="00DF44CD">
            <w:pPr>
              <w:pStyle w:val="Tabletext"/>
            </w:pPr>
            <w:r w:rsidRPr="00883147">
              <w:t>R70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84639" w14:textId="614A61BB" w:rsidR="00DF44CD" w:rsidRPr="00883147" w:rsidRDefault="00DF44CD" w:rsidP="00A33E4C">
            <w:pPr>
              <w:pStyle w:val="Tabletext"/>
            </w:pPr>
            <w:r w:rsidRPr="00883147">
              <w:t xml:space="preserve">The same as for item </w:t>
            </w:r>
            <w:r w:rsidR="00A33E4C" w:rsidRPr="00883147">
              <w:t>168</w:t>
            </w:r>
            <w:r w:rsidRPr="00883147">
              <w:t>, except that the design is uncoloured.</w:t>
            </w:r>
          </w:p>
        </w:tc>
      </w:tr>
      <w:tr w:rsidR="00DF44CD" w:rsidRPr="00883147" w14:paraId="7DE4EF3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7A3B4" w14:textId="7DECA83E" w:rsidR="00DF44CD" w:rsidRPr="00883147" w:rsidRDefault="00473E37" w:rsidP="00DF44CD">
            <w:pPr>
              <w:pStyle w:val="Tabletext"/>
            </w:pPr>
            <w:r w:rsidRPr="00883147">
              <w:t>170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A00776" w14:textId="52F0CDE9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AEFE4" w14:textId="7B183D8E" w:rsidR="00DF44CD" w:rsidRPr="00883147" w:rsidRDefault="00DF44CD" w:rsidP="00DF44CD">
            <w:pPr>
              <w:pStyle w:val="Tabletext"/>
            </w:pPr>
            <w:r w:rsidRPr="00883147">
              <w:t>R71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FE6F9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B0BC934" w14:textId="77777777" w:rsidR="00DF44CD" w:rsidRPr="00883147" w:rsidRDefault="00DF44CD" w:rsidP="00DF44CD">
            <w:pPr>
              <w:pStyle w:val="Tablea"/>
            </w:pPr>
            <w:r w:rsidRPr="00883147">
              <w:t>(a) a representation of 2 kangaroos; and</w:t>
            </w:r>
          </w:p>
          <w:p w14:paraId="2E327F2C" w14:textId="77777777" w:rsidR="00DF44CD" w:rsidRPr="00883147" w:rsidRDefault="00DF44CD" w:rsidP="00DF44CD">
            <w:pPr>
              <w:pStyle w:val="Tablea"/>
            </w:pPr>
            <w:r w:rsidRPr="00883147">
              <w:t>(b) in the foreground and partially obscuring those kangaroos, a representation of reeds and stylised rocks; and</w:t>
            </w:r>
          </w:p>
          <w:p w14:paraId="62458610" w14:textId="77777777" w:rsidR="00DF44CD" w:rsidRPr="00883147" w:rsidRDefault="00DF44CD" w:rsidP="00DF44CD">
            <w:pPr>
              <w:pStyle w:val="Tablea"/>
            </w:pPr>
            <w:r w:rsidRPr="00883147">
              <w:t>(c) in the background, a representation of the sun and clouds; and</w:t>
            </w:r>
          </w:p>
          <w:p w14:paraId="2034EDCE" w14:textId="77777777" w:rsidR="00DF44CD" w:rsidRPr="00883147" w:rsidRDefault="00DF44CD" w:rsidP="00DF44CD">
            <w:pPr>
              <w:pStyle w:val="Tablea"/>
            </w:pPr>
            <w:r w:rsidRPr="00883147">
              <w:t>(d) the following:</w:t>
            </w:r>
          </w:p>
          <w:p w14:paraId="2993B115" w14:textId="77777777" w:rsidR="00DF44CD" w:rsidRPr="00883147" w:rsidRDefault="00DF44CD" w:rsidP="00DF44CD">
            <w:pPr>
              <w:pStyle w:val="Tablei"/>
            </w:pPr>
            <w:r w:rsidRPr="00883147">
              <w:t>(i) “1/5 oz .9999 Au”; and</w:t>
            </w:r>
          </w:p>
          <w:p w14:paraId="07E1D63F" w14:textId="292AAB58" w:rsidR="00DF44CD" w:rsidRPr="00883147" w:rsidRDefault="00DF44CD" w:rsidP="00DF44CD">
            <w:pPr>
              <w:pStyle w:val="Tablei"/>
            </w:pPr>
            <w:r w:rsidRPr="00883147">
              <w:t>(ii) the designer’s initials “AS”.</w:t>
            </w:r>
          </w:p>
        </w:tc>
      </w:tr>
      <w:tr w:rsidR="00DF44CD" w:rsidRPr="00883147" w14:paraId="7D2C1DAC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62F8EC" w14:textId="7C2EF20B" w:rsidR="00DF44CD" w:rsidRPr="00883147" w:rsidRDefault="00473E37" w:rsidP="00DF44CD">
            <w:pPr>
              <w:pStyle w:val="Tabletext"/>
            </w:pPr>
            <w:r w:rsidRPr="00883147">
              <w:t>171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F430A0" w14:textId="0C1DF84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A617C" w14:textId="74CA33C6" w:rsidR="00DF44CD" w:rsidRPr="00883147" w:rsidRDefault="00DF44CD" w:rsidP="00DF44CD">
            <w:pPr>
              <w:pStyle w:val="Tabletext"/>
            </w:pPr>
            <w:r w:rsidRPr="00883147">
              <w:t>R72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31226D" w14:textId="54B188C3" w:rsidR="00DF44CD" w:rsidRPr="00883147" w:rsidRDefault="00DF44CD" w:rsidP="00DF44CD">
            <w:pPr>
              <w:pStyle w:val="Tabletext"/>
            </w:pPr>
            <w:r w:rsidRPr="00883147">
              <w:t xml:space="preserve">The same as for item </w:t>
            </w:r>
            <w:r w:rsidR="00A33E4C" w:rsidRPr="00883147">
              <w:t>170</w:t>
            </w:r>
            <w:r w:rsidRPr="00883147">
              <w:t>, except in paragraph (d) omit subparagraph (i), substitute:</w:t>
            </w:r>
          </w:p>
          <w:p w14:paraId="167AB987" w14:textId="6FA63ECF" w:rsidR="00DF44CD" w:rsidRPr="00883147" w:rsidRDefault="00DF44CD" w:rsidP="00DF44CD">
            <w:pPr>
              <w:pStyle w:val="Tablei"/>
            </w:pPr>
            <w:r w:rsidRPr="00883147">
              <w:t>(i) “1/2 oz .999 Ag”; and</w:t>
            </w:r>
          </w:p>
        </w:tc>
      </w:tr>
      <w:tr w:rsidR="00DF44CD" w:rsidRPr="00883147" w14:paraId="038C206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7B4114" w14:textId="355005DD" w:rsidR="00DF44CD" w:rsidRPr="00883147" w:rsidRDefault="00473E37" w:rsidP="00DF44CD">
            <w:pPr>
              <w:pStyle w:val="Tabletext"/>
            </w:pPr>
            <w:r w:rsidRPr="00883147">
              <w:t>172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7C5DD4" w14:textId="7C3D8EF3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86562" w14:textId="60A1EE0C" w:rsidR="00DF44CD" w:rsidRPr="00883147" w:rsidRDefault="00DF44CD" w:rsidP="00DF44CD">
            <w:pPr>
              <w:pStyle w:val="Tabletext"/>
            </w:pPr>
            <w:r w:rsidRPr="00883147">
              <w:t>R73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36203F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A7FDB38" w14:textId="77777777" w:rsidR="00DF44CD" w:rsidRPr="00883147" w:rsidRDefault="00DF44CD" w:rsidP="00DF44CD">
            <w:pPr>
              <w:pStyle w:val="Tablea"/>
            </w:pPr>
            <w:bookmarkStart w:id="18" w:name="_Hlk10494620"/>
            <w:r w:rsidRPr="00883147">
              <w:t>(a) a central circle enclosing an aerial view representation of 10 World War II warplanes in flight and 9 warships in sail wherein some of those planes and ships are partially obscured; and</w:t>
            </w:r>
          </w:p>
          <w:p w14:paraId="3609AE03" w14:textId="77777777" w:rsidR="00DF44CD" w:rsidRPr="00883147" w:rsidRDefault="00DF44CD" w:rsidP="00DF44CD">
            <w:pPr>
              <w:pStyle w:val="Tablea"/>
            </w:pPr>
            <w:r w:rsidRPr="00883147">
              <w:t>(b) superimposed on a part of that central circle, the following:</w:t>
            </w:r>
          </w:p>
          <w:p w14:paraId="2C658B8C" w14:textId="77777777" w:rsidR="00DF44CD" w:rsidRPr="00883147" w:rsidRDefault="00DF44CD" w:rsidP="00DF44CD">
            <w:pPr>
              <w:pStyle w:val="Tablei"/>
            </w:pPr>
            <w:r w:rsidRPr="00883147">
              <w:t>(i) a representation of another World War II warplane; and</w:t>
            </w:r>
          </w:p>
          <w:p w14:paraId="4EA74742" w14:textId="77777777" w:rsidR="00DF44CD" w:rsidRPr="00883147" w:rsidRDefault="00DF44CD" w:rsidP="00DF44CD">
            <w:pPr>
              <w:pStyle w:val="Tablei"/>
            </w:pPr>
            <w:r w:rsidRPr="00883147">
              <w:t>(ii) a representation of a kangaroo facing left; and</w:t>
            </w:r>
          </w:p>
          <w:p w14:paraId="0265A12C" w14:textId="77777777" w:rsidR="00DF44CD" w:rsidRPr="00883147" w:rsidRDefault="00DF44CD" w:rsidP="00DF44CD">
            <w:pPr>
              <w:pStyle w:val="Tablei"/>
            </w:pPr>
            <w:r w:rsidRPr="00883147">
              <w:t>(iii) “1 DOLLAR”; and</w:t>
            </w:r>
          </w:p>
          <w:p w14:paraId="0FE4C192" w14:textId="77777777" w:rsidR="00DF44CD" w:rsidRPr="00883147" w:rsidRDefault="00DF44CD" w:rsidP="00DF44CD">
            <w:pPr>
              <w:pStyle w:val="Tablei"/>
            </w:pPr>
            <w:r w:rsidRPr="00883147">
              <w:t>(iv) “75TH ANNIVERSARY OF D-DAY”; and</w:t>
            </w:r>
          </w:p>
          <w:p w14:paraId="39C63280" w14:textId="7DCDFCE8" w:rsidR="00DF44CD" w:rsidRPr="00883147" w:rsidRDefault="00DF44CD" w:rsidP="00DF44CD">
            <w:pPr>
              <w:pStyle w:val="Tablei"/>
            </w:pPr>
            <w:r w:rsidRPr="00883147">
              <w:t>(v) the designer’s initials “BK”.</w:t>
            </w:r>
            <w:bookmarkEnd w:id="18"/>
          </w:p>
        </w:tc>
      </w:tr>
      <w:tr w:rsidR="00DF44CD" w:rsidRPr="00883147" w14:paraId="51CADCDA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C50430" w14:textId="34BB6C4B" w:rsidR="00DF44CD" w:rsidRPr="00883147" w:rsidRDefault="00473E37" w:rsidP="00DF44CD">
            <w:pPr>
              <w:pStyle w:val="Tabletext"/>
            </w:pPr>
            <w:r w:rsidRPr="00883147">
              <w:t>173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3E7250" w14:textId="75311895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B44ED6" w14:textId="7788FB8B" w:rsidR="00DF44CD" w:rsidRPr="00883147" w:rsidRDefault="00DF44CD" w:rsidP="00DF44CD">
            <w:pPr>
              <w:pStyle w:val="Tabletext"/>
            </w:pPr>
            <w:r w:rsidRPr="00883147">
              <w:t>R74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27079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3D5B350D" w14:textId="77777777" w:rsidR="00DF44CD" w:rsidRPr="00883147" w:rsidRDefault="00DF44CD" w:rsidP="00DF44CD">
            <w:pPr>
              <w:pStyle w:val="Tablea"/>
            </w:pPr>
            <w:r w:rsidRPr="00883147">
              <w:t>(a) a circular border enclosing a representation of the sun, the horizon and a body of water; and</w:t>
            </w:r>
          </w:p>
          <w:p w14:paraId="6F0EFD99" w14:textId="77777777" w:rsidR="00DF44CD" w:rsidRPr="00883147" w:rsidRDefault="00DF44CD" w:rsidP="00DF44CD">
            <w:pPr>
              <w:pStyle w:val="Tablea"/>
            </w:pPr>
            <w:r w:rsidRPr="00883147">
              <w:t>(b) in the foreground, and partially obscuring that border, a representation of a spinner dolphin emerging from splashing water; and</w:t>
            </w:r>
          </w:p>
          <w:p w14:paraId="2D23DA88" w14:textId="77777777" w:rsidR="00DF44CD" w:rsidRPr="00883147" w:rsidRDefault="00DF44CD" w:rsidP="00DF44CD">
            <w:pPr>
              <w:pStyle w:val="Tablea"/>
            </w:pPr>
            <w:r w:rsidRPr="00883147">
              <w:t>(c) the following:</w:t>
            </w:r>
          </w:p>
          <w:p w14:paraId="5383684D" w14:textId="77777777" w:rsidR="00DF44CD" w:rsidRPr="00883147" w:rsidRDefault="00DF44CD" w:rsidP="00DF44CD">
            <w:pPr>
              <w:pStyle w:val="Tablei"/>
            </w:pPr>
            <w:r w:rsidRPr="00883147">
              <w:t>(i) “SPINNER DOLPHIN”; and</w:t>
            </w:r>
          </w:p>
          <w:p w14:paraId="73452417" w14:textId="77777777" w:rsidR="00DF44CD" w:rsidRPr="00883147" w:rsidRDefault="00DF44CD" w:rsidP="00DF44CD">
            <w:pPr>
              <w:pStyle w:val="Tablei"/>
            </w:pPr>
            <w:r w:rsidRPr="00883147">
              <w:t>(ii) “1 oz .9999”; and</w:t>
            </w:r>
          </w:p>
          <w:p w14:paraId="5C41579C" w14:textId="1442A436" w:rsidR="00DF44CD" w:rsidRPr="00883147" w:rsidRDefault="00DF44CD" w:rsidP="00DF44CD">
            <w:pPr>
              <w:pStyle w:val="Tablei"/>
            </w:pPr>
            <w:r w:rsidRPr="00883147">
              <w:t>(iii) “FINE GOLD”.</w:t>
            </w:r>
          </w:p>
        </w:tc>
      </w:tr>
      <w:tr w:rsidR="00DF44CD" w:rsidRPr="00883147" w14:paraId="1265DA02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78796" w14:textId="08FC7707" w:rsidR="00DF44CD" w:rsidRPr="00883147" w:rsidRDefault="00473E37" w:rsidP="00DF44CD">
            <w:pPr>
              <w:pStyle w:val="Tabletext"/>
            </w:pPr>
            <w:r w:rsidRPr="00883147">
              <w:t>174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697103" w14:textId="4A57E886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21731B" w14:textId="298031A6" w:rsidR="00DF44CD" w:rsidRPr="00883147" w:rsidRDefault="00DF44CD" w:rsidP="00DF44CD">
            <w:pPr>
              <w:pStyle w:val="Tabletext"/>
            </w:pPr>
            <w:r w:rsidRPr="00883147">
              <w:t>R75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FD8665" w14:textId="3192EBBB" w:rsidR="00DF44CD" w:rsidRPr="00883147" w:rsidRDefault="00DF44CD" w:rsidP="00DF44CD">
            <w:pPr>
              <w:pStyle w:val="Tabletext"/>
            </w:pPr>
            <w:bookmarkStart w:id="19" w:name="_Hlk10495437"/>
            <w:r w:rsidRPr="00883147">
              <w:t xml:space="preserve">The same as for item </w:t>
            </w:r>
            <w:r w:rsidR="00A33E4C" w:rsidRPr="00883147">
              <w:t>173</w:t>
            </w:r>
            <w:r w:rsidRPr="00883147">
              <w:t>, except in paragraph (c) omit subparagraphs (ii) and (iii), substitute:</w:t>
            </w:r>
          </w:p>
          <w:p w14:paraId="5A19A968" w14:textId="77777777" w:rsidR="00DF44CD" w:rsidRPr="00883147" w:rsidRDefault="00DF44CD" w:rsidP="00DF44CD">
            <w:pPr>
              <w:pStyle w:val="Tablei"/>
            </w:pPr>
            <w:r w:rsidRPr="00883147">
              <w:t>(ii) “1 oz .999”; and</w:t>
            </w:r>
          </w:p>
          <w:p w14:paraId="4649A5AE" w14:textId="16029F6B" w:rsidR="00DF44CD" w:rsidRPr="00883147" w:rsidRDefault="00DF44CD" w:rsidP="00DF44CD">
            <w:pPr>
              <w:pStyle w:val="Tablei"/>
            </w:pPr>
            <w:r w:rsidRPr="00883147">
              <w:t>(iii) “FINE SILVER”.</w:t>
            </w:r>
            <w:bookmarkEnd w:id="19"/>
          </w:p>
        </w:tc>
      </w:tr>
      <w:tr w:rsidR="00DF44CD" w:rsidRPr="00883147" w14:paraId="28FFF618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693160" w14:textId="0F0EB81B" w:rsidR="00DF44CD" w:rsidRPr="00883147" w:rsidRDefault="00473E37" w:rsidP="00DF44CD">
            <w:pPr>
              <w:pStyle w:val="Tabletext"/>
            </w:pPr>
            <w:r w:rsidRPr="00883147">
              <w:t>175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827FD" w14:textId="7439A54B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42CEE8" w14:textId="62871D37" w:rsidR="00DF44CD" w:rsidRPr="00883147" w:rsidRDefault="00DF44CD" w:rsidP="00DF44CD">
            <w:pPr>
              <w:pStyle w:val="Tabletext"/>
            </w:pPr>
            <w:r w:rsidRPr="00883147">
              <w:t>R76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8A144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2CFA92F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(a) a stylised representation of 5 kangaroos; and</w:t>
            </w:r>
          </w:p>
          <w:p w14:paraId="039A571B" w14:textId="77777777" w:rsidR="00DF44CD" w:rsidRPr="00883147" w:rsidRDefault="00DF44CD" w:rsidP="00DF44CD">
            <w:pPr>
              <w:pStyle w:val="Tablea"/>
            </w:pPr>
            <w:r w:rsidRPr="00883147">
              <w:t>(b) “1 DOLLAR”; and</w:t>
            </w:r>
          </w:p>
          <w:p w14:paraId="3C086463" w14:textId="4FD2685F" w:rsidR="00DF44CD" w:rsidRPr="00883147" w:rsidRDefault="00DF44CD" w:rsidP="00DF44CD">
            <w:pPr>
              <w:pStyle w:val="Tablea"/>
            </w:pPr>
            <w:r w:rsidRPr="00883147">
              <w:t>(c) a square enclosing a stylised representation of the Willis Tower in Chicago, Illinois, United States of America.</w:t>
            </w:r>
          </w:p>
        </w:tc>
      </w:tr>
      <w:tr w:rsidR="00DF44CD" w:rsidRPr="00883147" w14:paraId="54A1C29E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90BF2C" w14:textId="68CF611B" w:rsidR="00DF44CD" w:rsidRPr="00883147" w:rsidRDefault="00473E37" w:rsidP="00DF44CD">
            <w:pPr>
              <w:pStyle w:val="Tabletext"/>
            </w:pPr>
            <w:r w:rsidRPr="00883147">
              <w:lastRenderedPageBreak/>
              <w:t>176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02EDA1" w14:textId="1A89245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62E9AC" w14:textId="1A44A0DC" w:rsidR="00DF44CD" w:rsidRPr="00883147" w:rsidRDefault="00DF44CD" w:rsidP="00DF44CD">
            <w:pPr>
              <w:pStyle w:val="Tabletext"/>
            </w:pPr>
            <w:r w:rsidRPr="00883147">
              <w:t>R77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DBDDAE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6ED43A2B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5 kangaroos; and</w:t>
            </w:r>
          </w:p>
          <w:p w14:paraId="5EC87B48" w14:textId="77777777" w:rsidR="00DF44CD" w:rsidRPr="00883147" w:rsidRDefault="00DF44CD" w:rsidP="00DF44CD">
            <w:pPr>
              <w:pStyle w:val="Tablea"/>
            </w:pPr>
            <w:r w:rsidRPr="00883147">
              <w:t>(b) “1 DOLLAR”; and</w:t>
            </w:r>
          </w:p>
          <w:p w14:paraId="0EAB1719" w14:textId="6681FE6F" w:rsidR="00DF44CD" w:rsidRPr="00883147" w:rsidRDefault="00DF44CD" w:rsidP="00DF44CD">
            <w:pPr>
              <w:pStyle w:val="Tablea"/>
            </w:pPr>
            <w:r w:rsidRPr="00883147">
              <w:t>(c) a square enclosing a stylised representation of the head and upper chest of a giant panda.</w:t>
            </w:r>
          </w:p>
        </w:tc>
      </w:tr>
      <w:tr w:rsidR="00DF44CD" w:rsidRPr="00883147" w14:paraId="45FC350E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B40B80" w14:textId="0BA67F70" w:rsidR="00DF44CD" w:rsidRPr="00883147" w:rsidRDefault="00473E37" w:rsidP="00DF44CD">
            <w:pPr>
              <w:pStyle w:val="Tabletext"/>
            </w:pPr>
            <w:r w:rsidRPr="00883147">
              <w:t>177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2A211E" w14:textId="28AB8CE1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4539CB" w14:textId="5848597F" w:rsidR="00DF44CD" w:rsidRPr="00883147" w:rsidRDefault="00DF44CD" w:rsidP="00DF44CD">
            <w:pPr>
              <w:pStyle w:val="Tabletext"/>
            </w:pPr>
            <w:r w:rsidRPr="00883147">
              <w:t>R78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9E3B18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534DFF61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5 kangaroos; and</w:t>
            </w:r>
          </w:p>
          <w:p w14:paraId="724B0926" w14:textId="77777777" w:rsidR="00DF44CD" w:rsidRPr="00883147" w:rsidRDefault="00DF44CD" w:rsidP="00DF44CD">
            <w:pPr>
              <w:pStyle w:val="Tablea"/>
            </w:pPr>
            <w:r w:rsidRPr="00883147">
              <w:t>(b) “1 DOLLAR”; and</w:t>
            </w:r>
          </w:p>
          <w:p w14:paraId="6BC6D592" w14:textId="57AEFA86" w:rsidR="00DF44CD" w:rsidRPr="00883147" w:rsidRDefault="00DF44CD" w:rsidP="00DF44CD">
            <w:pPr>
              <w:pStyle w:val="Tablea"/>
            </w:pPr>
            <w:r w:rsidRPr="00883147">
              <w:t>(c) a square enclosing a representation of the standing bear from the Coat of Arms of Berlin, Germany.</w:t>
            </w:r>
          </w:p>
        </w:tc>
      </w:tr>
      <w:tr w:rsidR="00DF44CD" w:rsidRPr="00883147" w14:paraId="498E7C2B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8C2D07" w14:textId="072D3ABA" w:rsidR="00DF44CD" w:rsidRPr="00883147" w:rsidRDefault="00473E37" w:rsidP="00DF44CD">
            <w:pPr>
              <w:pStyle w:val="Tabletext"/>
            </w:pPr>
            <w:r w:rsidRPr="00883147">
              <w:t>178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A868AB" w14:textId="0C6C0C2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C43D29" w14:textId="281BB22D" w:rsidR="00DF44CD" w:rsidRPr="00883147" w:rsidRDefault="00DF44CD" w:rsidP="00DF44CD">
            <w:pPr>
              <w:pStyle w:val="Tabletext"/>
            </w:pPr>
            <w:r w:rsidRPr="00883147">
              <w:t>R79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8F390C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68C4CE4" w14:textId="77777777" w:rsidR="00DF44CD" w:rsidRPr="00883147" w:rsidRDefault="00DF44CD" w:rsidP="00DF44CD">
            <w:pPr>
              <w:pStyle w:val="Tablea"/>
            </w:pPr>
            <w:r w:rsidRPr="00883147">
              <w:t>(a) a stylised representation of 5 kangaroos wherein one kangaroo is gold-plated; and</w:t>
            </w:r>
          </w:p>
          <w:p w14:paraId="1F6E7DE7" w14:textId="77777777" w:rsidR="00DF44CD" w:rsidRPr="00883147" w:rsidRDefault="00DF44CD" w:rsidP="00DF44CD">
            <w:pPr>
              <w:pStyle w:val="Tablea"/>
            </w:pPr>
            <w:r w:rsidRPr="00883147">
              <w:t>(b) “1 DOLLAR”;</w:t>
            </w:r>
          </w:p>
          <w:p w14:paraId="6D6B5450" w14:textId="7468B442" w:rsidR="00DF44CD" w:rsidRPr="00883147" w:rsidRDefault="00DF44CD" w:rsidP="00DF44CD">
            <w:pPr>
              <w:pStyle w:val="Tabletext"/>
            </w:pPr>
            <w:r w:rsidRPr="00883147">
              <w:t>all enclosed by a circular gold-plated border.</w:t>
            </w:r>
          </w:p>
        </w:tc>
      </w:tr>
      <w:tr w:rsidR="00DF44CD" w:rsidRPr="00883147" w14:paraId="65737678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3E683E" w14:textId="7E9780AC" w:rsidR="00DF44CD" w:rsidRPr="00883147" w:rsidRDefault="00473E37" w:rsidP="00DF44CD">
            <w:pPr>
              <w:pStyle w:val="Tabletext"/>
            </w:pPr>
            <w:r w:rsidRPr="00883147">
              <w:t>179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1FE92" w14:textId="074404DF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FFFE2E" w14:textId="577B98EE" w:rsidR="00DF44CD" w:rsidRPr="00883147" w:rsidRDefault="00DF44CD" w:rsidP="00DF44CD">
            <w:pPr>
              <w:pStyle w:val="Tabletext"/>
            </w:pPr>
            <w:r w:rsidRPr="00883147">
              <w:t>R80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A6CBF6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08EB6C9E" w14:textId="77777777" w:rsidR="00DF44CD" w:rsidRPr="00883147" w:rsidRDefault="00DF44CD" w:rsidP="00DF44CD">
            <w:pPr>
              <w:pStyle w:val="Tablea"/>
            </w:pPr>
            <w:bookmarkStart w:id="20" w:name="_Hlk10495298"/>
            <w:r w:rsidRPr="00883147">
              <w:t>(a) a representation of a red-back spider spinning a tangled web; and</w:t>
            </w:r>
          </w:p>
          <w:p w14:paraId="4AB2B17B" w14:textId="77777777" w:rsidR="00DF44CD" w:rsidRPr="00883147" w:rsidRDefault="00DF44CD" w:rsidP="00DF44CD">
            <w:pPr>
              <w:pStyle w:val="Tablea"/>
            </w:pPr>
            <w:r w:rsidRPr="00883147">
              <w:t>(b) the following:</w:t>
            </w:r>
          </w:p>
          <w:p w14:paraId="444F8B7B" w14:textId="77777777" w:rsidR="00DF44CD" w:rsidRPr="00883147" w:rsidRDefault="00DF44CD" w:rsidP="00DF44CD">
            <w:pPr>
              <w:pStyle w:val="Tablei"/>
            </w:pPr>
            <w:r w:rsidRPr="00883147">
              <w:t>(i) “REDBACK SPIDER”; and</w:t>
            </w:r>
          </w:p>
          <w:p w14:paraId="3AA6D8AF" w14:textId="77777777" w:rsidR="00DF44CD" w:rsidRPr="00883147" w:rsidRDefault="00DF44CD" w:rsidP="00DF44CD">
            <w:pPr>
              <w:pStyle w:val="Tablei"/>
            </w:pPr>
            <w:r w:rsidRPr="00883147">
              <w:t>(ii) “1 oz .9999 GOLD”; and</w:t>
            </w:r>
          </w:p>
          <w:p w14:paraId="6EC70E10" w14:textId="6F64C7D4" w:rsidR="00DF44CD" w:rsidRPr="00883147" w:rsidRDefault="00DF44CD" w:rsidP="00DF44CD">
            <w:pPr>
              <w:pStyle w:val="Tablei"/>
            </w:pPr>
            <w:r w:rsidRPr="00883147">
              <w:t>(iii) the designer’s initials “AWB”.</w:t>
            </w:r>
            <w:bookmarkEnd w:id="20"/>
          </w:p>
        </w:tc>
      </w:tr>
      <w:tr w:rsidR="00DF44CD" w:rsidRPr="00883147" w14:paraId="002514F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94C0C6" w14:textId="11C048D5" w:rsidR="00DF44CD" w:rsidRPr="00883147" w:rsidRDefault="00473E37" w:rsidP="00DF44CD">
            <w:pPr>
              <w:pStyle w:val="Tabletext"/>
            </w:pPr>
            <w:r w:rsidRPr="00883147">
              <w:t>180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B423F9" w14:textId="240BDC0C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D50290" w14:textId="76058FA6" w:rsidR="00DF44CD" w:rsidRPr="00883147" w:rsidRDefault="00DF44CD" w:rsidP="00DF44CD">
            <w:pPr>
              <w:pStyle w:val="Tabletext"/>
            </w:pPr>
            <w:r w:rsidRPr="00883147">
              <w:t>R81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4C499" w14:textId="7F05BA3A" w:rsidR="00DF44CD" w:rsidRPr="00883147" w:rsidRDefault="00DF44CD" w:rsidP="00DF44CD">
            <w:pPr>
              <w:pStyle w:val="Tabletext"/>
            </w:pPr>
            <w:r w:rsidRPr="00883147">
              <w:t xml:space="preserve">The same as for item </w:t>
            </w:r>
            <w:r w:rsidR="00A33E4C" w:rsidRPr="00883147">
              <w:t>179</w:t>
            </w:r>
            <w:r w:rsidRPr="00883147">
              <w:t>, except in paragraph (b) omit subparagraph (ii), substitute:</w:t>
            </w:r>
          </w:p>
          <w:p w14:paraId="65D038EF" w14:textId="5D4B250B" w:rsidR="00DF44CD" w:rsidRPr="00883147" w:rsidRDefault="00DF44CD" w:rsidP="00DF44CD">
            <w:pPr>
              <w:pStyle w:val="Tablei"/>
            </w:pPr>
            <w:r w:rsidRPr="00883147">
              <w:t>(ii) “1 oz .999 SILVER”; and</w:t>
            </w:r>
          </w:p>
        </w:tc>
      </w:tr>
      <w:tr w:rsidR="00DF44CD" w:rsidRPr="00883147" w14:paraId="5D677491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A165E0" w14:textId="5BE60D96" w:rsidR="00DF44CD" w:rsidRPr="00883147" w:rsidRDefault="00473E37" w:rsidP="00DF44CD">
            <w:pPr>
              <w:pStyle w:val="Tabletext"/>
            </w:pPr>
            <w:r w:rsidRPr="00883147">
              <w:t>181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CE13AD" w14:textId="726747B3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D598C9" w14:textId="7F3694C9" w:rsidR="00DF44CD" w:rsidRPr="00883147" w:rsidRDefault="00DF44CD" w:rsidP="00DF44CD">
            <w:pPr>
              <w:pStyle w:val="Tabletext"/>
            </w:pPr>
            <w:r w:rsidRPr="00883147">
              <w:t>R82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F6DF79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78E819EB" w14:textId="77777777" w:rsidR="00DF44CD" w:rsidRPr="00883147" w:rsidRDefault="00DF44CD" w:rsidP="00DF44CD">
            <w:pPr>
              <w:pStyle w:val="Tablea"/>
            </w:pPr>
            <w:r w:rsidRPr="00883147">
              <w:t>(a) a representation of a postman, wherein the postman is facing left, wearing a helmet and riding a bike with a bag above the front wheel, 2 saddlebags and a flag on the rear of the bike; and</w:t>
            </w:r>
          </w:p>
          <w:p w14:paraId="7B373B09" w14:textId="77777777" w:rsidR="00DF44CD" w:rsidRPr="00883147" w:rsidRDefault="00DF44CD" w:rsidP="00DF44CD">
            <w:pPr>
              <w:pStyle w:val="Tablea"/>
            </w:pPr>
            <w:r w:rsidRPr="00883147">
              <w:t>(b) positioned on one of the saddlebags, a stylised representation of the Australian Postal Corporation logo; and</w:t>
            </w:r>
          </w:p>
          <w:p w14:paraId="10E0D36A" w14:textId="77777777" w:rsidR="00DF44CD" w:rsidRPr="00883147" w:rsidRDefault="00DF44CD" w:rsidP="00DF44CD">
            <w:pPr>
              <w:pStyle w:val="Tablea"/>
            </w:pPr>
            <w:r w:rsidRPr="00883147">
              <w:t>(c) 11 thin concave lines with identical curvatures; and</w:t>
            </w:r>
          </w:p>
          <w:p w14:paraId="1C1B48D3" w14:textId="77777777" w:rsidR="00DF44CD" w:rsidRPr="00883147" w:rsidRDefault="00DF44CD" w:rsidP="00DF44CD">
            <w:pPr>
              <w:pStyle w:val="Tablea"/>
            </w:pPr>
            <w:r w:rsidRPr="00883147">
              <w:t>(d) 3 thick convex lines with identical curvatures; and</w:t>
            </w:r>
          </w:p>
          <w:p w14:paraId="5DC58CC9" w14:textId="77777777" w:rsidR="00DF44CD" w:rsidRPr="00883147" w:rsidRDefault="00DF44CD" w:rsidP="00DF44CD">
            <w:pPr>
              <w:pStyle w:val="Tablea"/>
            </w:pPr>
            <w:r w:rsidRPr="00883147">
              <w:t>(e) a stylised representation of an envelope; and</w:t>
            </w:r>
          </w:p>
          <w:p w14:paraId="7EB6D574" w14:textId="77777777" w:rsidR="00DF44CD" w:rsidRPr="00883147" w:rsidRDefault="00DF44CD" w:rsidP="00DF44CD">
            <w:pPr>
              <w:pStyle w:val="Tablea"/>
            </w:pPr>
            <w:r w:rsidRPr="00883147">
              <w:t>(f) the following:</w:t>
            </w:r>
          </w:p>
          <w:p w14:paraId="4727CC8F" w14:textId="77777777" w:rsidR="00DF44CD" w:rsidRPr="00883147" w:rsidRDefault="00DF44CD" w:rsidP="00DF44CD">
            <w:pPr>
              <w:pStyle w:val="Tablei"/>
            </w:pPr>
            <w:r w:rsidRPr="00883147">
              <w:t>(i) “A”; and</w:t>
            </w:r>
          </w:p>
          <w:p w14:paraId="5CDF68E2" w14:textId="77777777" w:rsidR="00DF44CD" w:rsidRPr="00883147" w:rsidRDefault="00DF44CD" w:rsidP="00DF44CD">
            <w:pPr>
              <w:pStyle w:val="Tablei"/>
            </w:pPr>
            <w:r w:rsidRPr="00883147">
              <w:t>(ii) “ONE DOLLAR”; and</w:t>
            </w:r>
          </w:p>
          <w:p w14:paraId="10530EB2" w14:textId="78DD7E9F" w:rsidR="00DF44CD" w:rsidRPr="00883147" w:rsidRDefault="00DF44CD" w:rsidP="00DF44CD">
            <w:pPr>
              <w:pStyle w:val="Tablei"/>
            </w:pPr>
            <w:r w:rsidRPr="00883147">
              <w:t>(iii) “AUSTRALIA POST”.</w:t>
            </w:r>
          </w:p>
        </w:tc>
      </w:tr>
      <w:tr w:rsidR="00DF44CD" w:rsidRPr="00883147" w14:paraId="47E7C44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A5184" w14:textId="70EB5397" w:rsidR="00DF44CD" w:rsidRPr="00883147" w:rsidRDefault="00473E37" w:rsidP="00DF44CD">
            <w:pPr>
              <w:pStyle w:val="Tabletext"/>
            </w:pPr>
            <w:r w:rsidRPr="00883147">
              <w:t>182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05E1FB" w14:textId="5E50290A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BB60C2" w14:textId="44434C56" w:rsidR="00DF44CD" w:rsidRPr="00883147" w:rsidRDefault="00DF44CD" w:rsidP="00DF44CD">
            <w:pPr>
              <w:pStyle w:val="Tabletext"/>
            </w:pPr>
            <w:r w:rsidRPr="00883147">
              <w:t>R83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D458B4" w14:textId="77777777" w:rsidR="00DF44CD" w:rsidRPr="00883147" w:rsidRDefault="00DF44CD" w:rsidP="00DF44CD">
            <w:pPr>
              <w:pStyle w:val="Tabletext"/>
            </w:pPr>
            <w:r w:rsidRPr="00883147">
              <w:t>A design consisting of an effigy of Queen Elizabeth II and the following:</w:t>
            </w:r>
          </w:p>
          <w:p w14:paraId="415BECF3" w14:textId="77777777" w:rsidR="00DF44CD" w:rsidRPr="00883147" w:rsidRDefault="00DF44CD" w:rsidP="00DF44CD">
            <w:pPr>
              <w:pStyle w:val="Tablea"/>
            </w:pPr>
            <w:r w:rsidRPr="00883147">
              <w:t>(a) “AUSTRALIAN COINAGE PORTRAIT 1998-2019”; and</w:t>
            </w:r>
          </w:p>
          <w:p w14:paraId="7E9DEDE8" w14:textId="77777777" w:rsidR="00DF44CD" w:rsidRPr="00883147" w:rsidRDefault="00DF44CD" w:rsidP="00DF44CD">
            <w:pPr>
              <w:pStyle w:val="Tablea"/>
            </w:pPr>
            <w:r w:rsidRPr="00883147">
              <w:lastRenderedPageBreak/>
              <w:t>(b) “TWO HUNDRED DOLLARS”; and</w:t>
            </w:r>
          </w:p>
          <w:p w14:paraId="747BAEA4" w14:textId="60331FBC" w:rsidR="00DF44CD" w:rsidRPr="00883147" w:rsidRDefault="00DF44CD" w:rsidP="00DF44CD">
            <w:pPr>
              <w:pStyle w:val="Tablea"/>
            </w:pPr>
            <w:r w:rsidRPr="00883147">
              <w:t>(c) “IRB”.</w:t>
            </w:r>
          </w:p>
        </w:tc>
      </w:tr>
      <w:tr w:rsidR="00DF44CD" w:rsidRPr="00883147" w14:paraId="6BD22C5D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FE55B2" w14:textId="0A44E79C" w:rsidR="00DF44CD" w:rsidRPr="00883147" w:rsidRDefault="00473E37" w:rsidP="00DF44CD">
            <w:pPr>
              <w:pStyle w:val="Tabletext"/>
            </w:pPr>
            <w:r w:rsidRPr="00883147">
              <w:lastRenderedPageBreak/>
              <w:t>183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2A9222" w14:textId="65844712" w:rsidR="00DF44CD" w:rsidRPr="00883147" w:rsidRDefault="00DF44CD" w:rsidP="00DF44CD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527F3" w14:textId="1EA76AC9" w:rsidR="00DF44CD" w:rsidRPr="00883147" w:rsidRDefault="00DF44CD" w:rsidP="00DF44CD">
            <w:pPr>
              <w:pStyle w:val="Tabletext"/>
            </w:pPr>
            <w:r w:rsidRPr="00883147">
              <w:t>R84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B8746B" w14:textId="77777777" w:rsidR="00DF44CD" w:rsidRPr="00883147" w:rsidRDefault="00DF44CD" w:rsidP="00DF44CD">
            <w:pPr>
              <w:pStyle w:val="Tabletext"/>
            </w:pPr>
            <w:r w:rsidRPr="00883147">
              <w:t>A design consisting of:</w:t>
            </w:r>
          </w:p>
          <w:p w14:paraId="1A56E6B8" w14:textId="77777777" w:rsidR="00DF44CD" w:rsidRPr="00883147" w:rsidRDefault="00DF44CD" w:rsidP="00DF44CD">
            <w:pPr>
              <w:pStyle w:val="Tablea"/>
            </w:pPr>
            <w:r w:rsidRPr="00883147">
              <w:t>(a) a circle enclosing a representation of a camera lens with a serrated edge and the following:</w:t>
            </w:r>
          </w:p>
          <w:p w14:paraId="12DDDD04" w14:textId="77777777" w:rsidR="00DF44CD" w:rsidRPr="00883147" w:rsidRDefault="00DF44CD" w:rsidP="00DF44CD">
            <w:pPr>
              <w:pStyle w:val="Tablei"/>
            </w:pPr>
            <w:r w:rsidRPr="00883147">
              <w:t>(i) “12.5MM”; and</w:t>
            </w:r>
          </w:p>
          <w:p w14:paraId="64749075" w14:textId="77777777" w:rsidR="00DF44CD" w:rsidRPr="00883147" w:rsidRDefault="00DF44CD" w:rsidP="00DF44CD">
            <w:pPr>
              <w:pStyle w:val="Tablei"/>
            </w:pPr>
            <w:r w:rsidRPr="00883147">
              <w:t>(ii) “7A”; and</w:t>
            </w:r>
          </w:p>
          <w:p w14:paraId="66D6C692" w14:textId="77777777" w:rsidR="00DF44CD" w:rsidRPr="00883147" w:rsidRDefault="00DF44CD" w:rsidP="00DF44CD">
            <w:pPr>
              <w:pStyle w:val="Tablei"/>
            </w:pPr>
            <w:r w:rsidRPr="00883147">
              <w:t>(iii) “1-2.5”; and</w:t>
            </w:r>
          </w:p>
          <w:p w14:paraId="588CC8B9" w14:textId="77777777" w:rsidR="00DF44CD" w:rsidRPr="00883147" w:rsidRDefault="00DF44CD" w:rsidP="00DF44CD">
            <w:pPr>
              <w:pStyle w:val="Tablea"/>
            </w:pPr>
            <w:r w:rsidRPr="00883147">
              <w:t>(b) another circle enclosing a representation of a smaller camera lens; and</w:t>
            </w:r>
          </w:p>
          <w:p w14:paraId="2BFD3A73" w14:textId="77777777" w:rsidR="00DF44CD" w:rsidRPr="00883147" w:rsidRDefault="00DF44CD" w:rsidP="00DF44CD">
            <w:pPr>
              <w:pStyle w:val="Tablea"/>
            </w:pPr>
            <w:r w:rsidRPr="00883147">
              <w:t>(c) a circle with a serrated edge enclosing a representation of a scorpion; and</w:t>
            </w:r>
          </w:p>
          <w:p w14:paraId="2CB80E11" w14:textId="77777777" w:rsidR="00DF44CD" w:rsidRPr="00883147" w:rsidRDefault="00DF44CD" w:rsidP="00DF44CD">
            <w:pPr>
              <w:pStyle w:val="Tablea"/>
            </w:pPr>
            <w:r w:rsidRPr="00883147">
              <w:t>(d) in the background, a stylised representation of the number “70”; and</w:t>
            </w:r>
          </w:p>
          <w:p w14:paraId="2C00762C" w14:textId="77777777" w:rsidR="00DF44CD" w:rsidRPr="00883147" w:rsidRDefault="00DF44CD" w:rsidP="00DF44CD">
            <w:pPr>
              <w:pStyle w:val="Tablea"/>
            </w:pPr>
            <w:r w:rsidRPr="00883147">
              <w:t>(e) the following:</w:t>
            </w:r>
          </w:p>
          <w:p w14:paraId="28C24137" w14:textId="77777777" w:rsidR="00DF44CD" w:rsidRPr="00883147" w:rsidRDefault="00DF44CD" w:rsidP="00DF44CD">
            <w:pPr>
              <w:pStyle w:val="Tablei"/>
            </w:pPr>
            <w:r w:rsidRPr="00883147">
              <w:t>(i) “AUSTRALIAN SECURITY INTELLIGENCE ORGANISATION”; and</w:t>
            </w:r>
          </w:p>
          <w:p w14:paraId="3F4C9C8B" w14:textId="77777777" w:rsidR="00DF44CD" w:rsidRPr="00883147" w:rsidRDefault="00DF44CD" w:rsidP="00DF44CD">
            <w:pPr>
              <w:pStyle w:val="Tablei"/>
            </w:pPr>
            <w:r w:rsidRPr="00883147">
              <w:t>(ii) “1949 – 2019”; and</w:t>
            </w:r>
          </w:p>
          <w:p w14:paraId="791E57DC" w14:textId="77777777" w:rsidR="00DF44CD" w:rsidRPr="00883147" w:rsidRDefault="00DF44CD" w:rsidP="00DF44CD">
            <w:pPr>
              <w:pStyle w:val="Tablei"/>
            </w:pPr>
            <w:r w:rsidRPr="00883147">
              <w:t>(iii) “UWGJM MNLQH DFREA”; and</w:t>
            </w:r>
          </w:p>
          <w:p w14:paraId="1C1D8B2F" w14:textId="77777777" w:rsidR="00DF44CD" w:rsidRPr="00883147" w:rsidRDefault="00DF44CD" w:rsidP="00DF44CD">
            <w:pPr>
              <w:pStyle w:val="Tablei"/>
            </w:pPr>
            <w:r w:rsidRPr="00883147">
              <w:t>(iv) “JZLHI GGHHQ UTUJN”; and</w:t>
            </w:r>
          </w:p>
          <w:p w14:paraId="34715215" w14:textId="77777777" w:rsidR="00DF44CD" w:rsidRPr="00883147" w:rsidRDefault="00DF44CD" w:rsidP="00DF44CD">
            <w:pPr>
              <w:pStyle w:val="Tablei"/>
            </w:pPr>
            <w:r w:rsidRPr="00883147">
              <w:t>(v) “GNKYF VNVLQ MZZRQ”; and</w:t>
            </w:r>
          </w:p>
          <w:p w14:paraId="7A66B875" w14:textId="77777777" w:rsidR="00DF44CD" w:rsidRPr="00883147" w:rsidRDefault="00DF44CD" w:rsidP="00DF44CD">
            <w:pPr>
              <w:pStyle w:val="Tablei"/>
            </w:pPr>
            <w:r w:rsidRPr="00883147">
              <w:t>(vi) “TLBTA OSZHU PKWKV”; and</w:t>
            </w:r>
          </w:p>
          <w:p w14:paraId="51BF4F9F" w14:textId="77777777" w:rsidR="00DF44CD" w:rsidRPr="00883147" w:rsidRDefault="00DF44CD" w:rsidP="00DF44CD">
            <w:pPr>
              <w:pStyle w:val="Tablei"/>
            </w:pPr>
            <w:r w:rsidRPr="00883147">
              <w:t>(vii) ‘FZDTX VTYGV UIOKQ’; and</w:t>
            </w:r>
          </w:p>
          <w:p w14:paraId="335E6EFD" w14:textId="77777777" w:rsidR="00DF44CD" w:rsidRPr="00883147" w:rsidRDefault="00DF44CD" w:rsidP="00DF44CD">
            <w:pPr>
              <w:pStyle w:val="Tablei"/>
            </w:pPr>
            <w:r w:rsidRPr="00883147">
              <w:t>(viii) “IYQNU TWUWB DYOLF”; and</w:t>
            </w:r>
          </w:p>
          <w:p w14:paraId="48D4ACC9" w14:textId="77777777" w:rsidR="00DF44CD" w:rsidRPr="00883147" w:rsidRDefault="00DF44CD" w:rsidP="00DF44CD">
            <w:pPr>
              <w:pStyle w:val="Tablei"/>
            </w:pPr>
            <w:r w:rsidRPr="00883147">
              <w:t>(ix) “AXMPD GMRTY NZGIS”; and</w:t>
            </w:r>
          </w:p>
          <w:p w14:paraId="21F582CC" w14:textId="77777777" w:rsidR="00DF44CD" w:rsidRPr="00883147" w:rsidRDefault="00DF44CD" w:rsidP="00DF44CD">
            <w:pPr>
              <w:pStyle w:val="Tablei"/>
            </w:pPr>
            <w:r w:rsidRPr="00883147">
              <w:t>(x) “GUQXN AEOMI HWBKE”; and</w:t>
            </w:r>
          </w:p>
          <w:p w14:paraId="62A7958A" w14:textId="77777777" w:rsidR="00DF44CD" w:rsidRPr="00883147" w:rsidRDefault="00DF44CD" w:rsidP="00DF44CD">
            <w:pPr>
              <w:pStyle w:val="Tablei"/>
            </w:pPr>
            <w:r w:rsidRPr="00883147">
              <w:t>(xi) “50”; and</w:t>
            </w:r>
          </w:p>
          <w:p w14:paraId="324A6A06" w14:textId="0D2621DD" w:rsidR="00DF44CD" w:rsidRPr="00883147" w:rsidRDefault="00DF44CD" w:rsidP="00DF44CD">
            <w:pPr>
              <w:pStyle w:val="Tablei"/>
            </w:pPr>
            <w:r w:rsidRPr="00883147">
              <w:t>(xii) the designer’s initials “AWB”.</w:t>
            </w:r>
          </w:p>
        </w:tc>
      </w:tr>
      <w:tr w:rsidR="00E07681" w:rsidRPr="00883147" w14:paraId="7205F1C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FCD0DC" w14:textId="2C20A149" w:rsidR="00E07681" w:rsidRPr="00883147" w:rsidRDefault="00473E37" w:rsidP="00E07681">
            <w:pPr>
              <w:pStyle w:val="Tabletext"/>
            </w:pPr>
            <w:r w:rsidRPr="00883147">
              <w:t>184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E5897A" w14:textId="363C7370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D7C30C" w14:textId="48255273" w:rsidR="00E07681" w:rsidRPr="00883147" w:rsidRDefault="00E07681" w:rsidP="00E07681">
            <w:pPr>
              <w:pStyle w:val="Tabletext"/>
            </w:pPr>
            <w:r w:rsidRPr="00883147">
              <w:t>R85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D8D98C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C1EAC8C" w14:textId="77777777" w:rsidR="00E07681" w:rsidRPr="00883147" w:rsidRDefault="00E07681" w:rsidP="00E07681">
            <w:pPr>
              <w:pStyle w:val="Tablea"/>
            </w:pPr>
            <w:r w:rsidRPr="00883147">
              <w:t>(a) a representation of a rat standing on a forked branch of a tree; and</w:t>
            </w:r>
          </w:p>
          <w:p w14:paraId="4FCE44C9" w14:textId="77777777" w:rsidR="00E07681" w:rsidRPr="00883147" w:rsidRDefault="00E07681" w:rsidP="00E07681">
            <w:pPr>
              <w:pStyle w:val="Tablea"/>
            </w:pPr>
            <w:r w:rsidRPr="00883147">
              <w:t>(b) on the other branch of the tree, a representation of 4 blossoms and 3 leaves; and</w:t>
            </w:r>
          </w:p>
          <w:p w14:paraId="3731A943" w14:textId="77777777" w:rsidR="00E07681" w:rsidRPr="00883147" w:rsidRDefault="00E07681" w:rsidP="00E07681">
            <w:pPr>
              <w:pStyle w:val="Tablea"/>
            </w:pPr>
            <w:r w:rsidRPr="00883147">
              <w:t xml:space="preserve">(c) </w:t>
            </w:r>
            <w:r w:rsidRPr="00883147">
              <w:rPr>
                <w:lang w:eastAsia="en-US"/>
              </w:rPr>
              <w:t>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rat; and</w:t>
            </w:r>
          </w:p>
          <w:p w14:paraId="07374BCE" w14:textId="77777777" w:rsidR="00E07681" w:rsidRPr="00883147" w:rsidRDefault="00E07681" w:rsidP="00E07681">
            <w:pPr>
              <w:pStyle w:val="Tablea"/>
            </w:pPr>
            <w:r w:rsidRPr="00883147">
              <w:t>(d) the following:</w:t>
            </w:r>
          </w:p>
          <w:p w14:paraId="6F63D6DB" w14:textId="77777777" w:rsidR="00E07681" w:rsidRPr="00883147" w:rsidRDefault="00E07681" w:rsidP="00E07681">
            <w:pPr>
              <w:pStyle w:val="Tablei"/>
            </w:pPr>
            <w:r w:rsidRPr="00883147">
              <w:t>(i) “50”; and</w:t>
            </w:r>
          </w:p>
          <w:p w14:paraId="6D625FE6" w14:textId="6436722A" w:rsidR="00E07681" w:rsidRPr="00883147" w:rsidRDefault="00E07681" w:rsidP="00E07681">
            <w:pPr>
              <w:pStyle w:val="Tablei"/>
            </w:pPr>
            <w:r w:rsidRPr="00883147">
              <w:t>(ii) the designer’s initials “TD”.</w:t>
            </w:r>
          </w:p>
        </w:tc>
      </w:tr>
      <w:tr w:rsidR="00E07681" w:rsidRPr="00883147" w14:paraId="1CEB1D26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18C5BE" w14:textId="34300E68" w:rsidR="00E07681" w:rsidRPr="00883147" w:rsidRDefault="00473E37" w:rsidP="00E07681">
            <w:pPr>
              <w:pStyle w:val="Tabletext"/>
            </w:pPr>
            <w:r w:rsidRPr="00883147">
              <w:t>185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66E642" w14:textId="17C69099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9C62D1" w14:textId="37A6012B" w:rsidR="00E07681" w:rsidRPr="00883147" w:rsidRDefault="00E07681" w:rsidP="00E07681">
            <w:pPr>
              <w:pStyle w:val="Tabletext"/>
            </w:pPr>
            <w:r w:rsidRPr="00883147">
              <w:t>R86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87A250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C6AD325" w14:textId="77777777" w:rsidR="00E07681" w:rsidRPr="00883147" w:rsidRDefault="00E07681" w:rsidP="00E07681">
            <w:pPr>
              <w:pStyle w:val="Tablea"/>
            </w:pPr>
            <w:r w:rsidRPr="00883147">
              <w:t>(a) “100” in a large font with combinations of horizontal, vertical and zigzag lines inside the outer border of each numeral; and</w:t>
            </w:r>
          </w:p>
          <w:p w14:paraId="3933047D" w14:textId="77777777" w:rsidR="00E07681" w:rsidRPr="00883147" w:rsidRDefault="00E07681" w:rsidP="00E07681">
            <w:pPr>
              <w:pStyle w:val="Tablea"/>
            </w:pPr>
            <w:r w:rsidRPr="00883147">
              <w:t>(b) an aerial view of a jet airplane, with a single jet engine on each wing, partially obscuring the “100”; and</w:t>
            </w:r>
          </w:p>
          <w:p w14:paraId="75400546" w14:textId="77777777" w:rsidR="00E07681" w:rsidRPr="00883147" w:rsidRDefault="00E07681" w:rsidP="00E07681">
            <w:pPr>
              <w:pStyle w:val="Tablea"/>
            </w:pPr>
            <w:r w:rsidRPr="00883147">
              <w:t>(c) from the tip of each wing of the airplane, 2 parallel lines running to the edge of the coin; and</w:t>
            </w:r>
          </w:p>
          <w:p w14:paraId="341754C7" w14:textId="77777777" w:rsidR="00E07681" w:rsidRPr="00883147" w:rsidRDefault="00E07681" w:rsidP="00E07681">
            <w:pPr>
              <w:pStyle w:val="Tablea"/>
            </w:pPr>
            <w:r w:rsidRPr="00883147">
              <w:t>(d) partially obscuring one of the parallel lines, a simplified map of Australia; and</w:t>
            </w:r>
          </w:p>
          <w:p w14:paraId="7E1C23FD" w14:textId="77777777" w:rsidR="00E07681" w:rsidRPr="00883147" w:rsidRDefault="00E07681" w:rsidP="00E07681">
            <w:pPr>
              <w:pStyle w:val="Tablea"/>
            </w:pPr>
            <w:r w:rsidRPr="00883147">
              <w:lastRenderedPageBreak/>
              <w:t>(e) also partially obscuring the “100”, a representation of the kangaroo silhouette trademark owned by Qantas Airways Limited; and</w:t>
            </w:r>
          </w:p>
          <w:p w14:paraId="189DAEFA" w14:textId="77777777" w:rsidR="00E07681" w:rsidRPr="00883147" w:rsidRDefault="00E07681" w:rsidP="00E07681">
            <w:pPr>
              <w:pStyle w:val="Tablea"/>
            </w:pPr>
            <w:r w:rsidRPr="00883147">
              <w:t>(f) the following:</w:t>
            </w:r>
          </w:p>
          <w:p w14:paraId="744E6F47" w14:textId="77777777" w:rsidR="00E07681" w:rsidRPr="00883147" w:rsidRDefault="00E07681" w:rsidP="00E07681">
            <w:pPr>
              <w:pStyle w:val="Tablei"/>
            </w:pPr>
            <w:r w:rsidRPr="00883147">
              <w:t>(i) “QANTAS”; and</w:t>
            </w:r>
          </w:p>
          <w:p w14:paraId="000FFB6C" w14:textId="77777777" w:rsidR="00E07681" w:rsidRPr="00883147" w:rsidRDefault="00E07681" w:rsidP="00E07681">
            <w:pPr>
              <w:pStyle w:val="Tablei"/>
            </w:pPr>
            <w:r w:rsidRPr="00883147">
              <w:t>(ii) “1920” and “2020”; and</w:t>
            </w:r>
          </w:p>
          <w:p w14:paraId="5E87DB0B" w14:textId="002CFED5" w:rsidR="00E07681" w:rsidRPr="00883147" w:rsidRDefault="00E07681" w:rsidP="00E07681">
            <w:pPr>
              <w:pStyle w:val="Tablei"/>
            </w:pPr>
            <w:r w:rsidRPr="00883147">
              <w:t>(iii) Arabic numerals for the amount, in dollars, of the denomination of the coin, followed by “DOLLAR” or “DOLLARS” as the case requires.</w:t>
            </w:r>
          </w:p>
        </w:tc>
      </w:tr>
      <w:tr w:rsidR="00E07681" w:rsidRPr="00883147" w14:paraId="35103C8D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CA00B8" w14:textId="7117B9F8" w:rsidR="00E07681" w:rsidRPr="00883147" w:rsidRDefault="00473E37" w:rsidP="00E07681">
            <w:pPr>
              <w:pStyle w:val="Tabletext"/>
            </w:pPr>
            <w:r w:rsidRPr="00883147">
              <w:lastRenderedPageBreak/>
              <w:t>186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8A3204" w14:textId="5938E561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AD8C83" w14:textId="76C4A3FA" w:rsidR="00E07681" w:rsidRPr="00883147" w:rsidRDefault="00E07681" w:rsidP="00E07681">
            <w:pPr>
              <w:pStyle w:val="Tabletext"/>
            </w:pPr>
            <w:r w:rsidRPr="00883147">
              <w:t>R87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D3AE9F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03DEECE5" w14:textId="77777777" w:rsidR="00E07681" w:rsidRPr="00883147" w:rsidRDefault="00E07681" w:rsidP="00E07681">
            <w:pPr>
              <w:pStyle w:val="Tablea"/>
            </w:pPr>
            <w:r w:rsidRPr="00883147">
              <w:t>(a) a central circle containing a portrait of Sir Wilmot Hudson Fysh and Paul Joseph McGinness in military uniform; and</w:t>
            </w:r>
          </w:p>
          <w:p w14:paraId="1A32CCA9" w14:textId="77777777" w:rsidR="00E07681" w:rsidRPr="00883147" w:rsidRDefault="00E07681" w:rsidP="00E07681">
            <w:pPr>
              <w:pStyle w:val="Tablea"/>
            </w:pPr>
            <w:r w:rsidRPr="00883147">
              <w:t>(b) the central circle is enclosed in a circular frame with a black border and consisting of 5 concentric lines in orange, light grey, green, red and white; and</w:t>
            </w:r>
          </w:p>
          <w:p w14:paraId="29E21D1A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heritage listed Qantas Hangar (part of the Qantas Founders Outback Museum, located in Longreach, Queensland), enclosed in another circle; and</w:t>
            </w:r>
          </w:p>
          <w:p w14:paraId="628340A4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6053B762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06AF0259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02F9B859" w14:textId="77777777" w:rsidR="00E07681" w:rsidRPr="00883147" w:rsidRDefault="00E07681" w:rsidP="00E07681">
            <w:pPr>
              <w:pStyle w:val="Tablei"/>
            </w:pPr>
            <w:r w:rsidRPr="00883147">
              <w:t>(iii) 10 arrowheads; and</w:t>
            </w:r>
          </w:p>
          <w:p w14:paraId="4121E1A8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4BDAD422" w14:textId="77777777" w:rsidR="00E07681" w:rsidRPr="00883147" w:rsidRDefault="00E07681" w:rsidP="00E07681">
            <w:pPr>
              <w:pStyle w:val="Tablei"/>
            </w:pPr>
            <w:r w:rsidRPr="00883147">
              <w:t>(i) “SIR HUSDON FYSH &amp; PAUL MCGINNESS”; and</w:t>
            </w:r>
          </w:p>
          <w:p w14:paraId="2508EEA0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62B73488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16F44BE5" w14:textId="29673F64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7A635A3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EFB514" w14:textId="44F09BB6" w:rsidR="00E07681" w:rsidRPr="00883147" w:rsidRDefault="00473E37" w:rsidP="00E07681">
            <w:pPr>
              <w:pStyle w:val="Tabletext"/>
            </w:pPr>
            <w:r w:rsidRPr="00883147">
              <w:t>187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02A185" w14:textId="78F7AE13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FB62AE" w14:textId="50DE0B6F" w:rsidR="00E07681" w:rsidRPr="00883147" w:rsidRDefault="00E07681" w:rsidP="00E07681">
            <w:pPr>
              <w:pStyle w:val="Tabletext"/>
            </w:pPr>
            <w:r w:rsidRPr="00883147">
              <w:t>R88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6976F7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7605D32B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Avro 504 biplane with the inscription “AVRO”; and</w:t>
            </w:r>
          </w:p>
          <w:p w14:paraId="5883191F" w14:textId="77777777" w:rsidR="00E07681" w:rsidRPr="00883147" w:rsidRDefault="00E07681" w:rsidP="00E07681">
            <w:pPr>
              <w:pStyle w:val="Tablea"/>
            </w:pPr>
            <w:r w:rsidRPr="00883147">
              <w:t>(b) the biplane is mostly enclosed in, but partly obscures, a circular frame with a black border and consisting of 3 concentric lines in orange, green and white; and</w:t>
            </w:r>
          </w:p>
          <w:p w14:paraId="3867A7E2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the 1930s; and</w:t>
            </w:r>
          </w:p>
          <w:p w14:paraId="7BA058F9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51823A6C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0C0825B7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2F9BA736" w14:textId="77777777" w:rsidR="00E07681" w:rsidRPr="00883147" w:rsidRDefault="00E07681" w:rsidP="00E07681">
            <w:pPr>
              <w:pStyle w:val="Tablei"/>
            </w:pPr>
            <w:r w:rsidRPr="00883147">
              <w:t>(iii) 19 arrowheads; and</w:t>
            </w:r>
          </w:p>
          <w:p w14:paraId="016A9245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707A17C3" w14:textId="77777777" w:rsidR="00E07681" w:rsidRPr="00883147" w:rsidRDefault="00E07681" w:rsidP="00E07681">
            <w:pPr>
              <w:pStyle w:val="Tablei"/>
            </w:pPr>
            <w:r w:rsidRPr="00883147">
              <w:t>(i) “AVRO 504”; and</w:t>
            </w:r>
          </w:p>
          <w:p w14:paraId="16EE849C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576221EC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5B056E3F" w14:textId="6ABC3EFC" w:rsidR="00E07681" w:rsidRPr="00883147" w:rsidRDefault="00E07681" w:rsidP="00E07681">
            <w:pPr>
              <w:pStyle w:val="Tablei"/>
            </w:pPr>
            <w:r w:rsidRPr="00883147">
              <w:lastRenderedPageBreak/>
              <w:t>(iv) the designer’s initials “SMS”.</w:t>
            </w:r>
          </w:p>
        </w:tc>
      </w:tr>
      <w:tr w:rsidR="00E07681" w:rsidRPr="00883147" w14:paraId="759CF5CB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884545" w14:textId="54700ABE" w:rsidR="00E07681" w:rsidRPr="00883147" w:rsidRDefault="00473E37" w:rsidP="00E07681">
            <w:pPr>
              <w:pStyle w:val="Tabletext"/>
            </w:pPr>
            <w:r w:rsidRPr="00883147">
              <w:lastRenderedPageBreak/>
              <w:t>188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D653E4" w14:textId="52C94B19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5D13EA" w14:textId="0F52DA19" w:rsidR="00E07681" w:rsidRPr="00883147" w:rsidRDefault="00E07681" w:rsidP="00E07681">
            <w:pPr>
              <w:pStyle w:val="Tabletext"/>
            </w:pPr>
            <w:r w:rsidRPr="00883147">
              <w:t>R89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85A6A7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3A575000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Short Empire flying boat (a fixed-winged seaplane with a hull) with the inscription “VH</w:t>
            </w:r>
            <w:r w:rsidRPr="00883147">
              <w:noBreakHyphen/>
              <w:t>ABG”; and</w:t>
            </w:r>
          </w:p>
          <w:p w14:paraId="42A4E93D" w14:textId="77777777" w:rsidR="00E07681" w:rsidRPr="00883147" w:rsidRDefault="00E07681" w:rsidP="00E07681">
            <w:pPr>
              <w:pStyle w:val="Tablea"/>
            </w:pPr>
            <w:r w:rsidRPr="00883147">
              <w:t>(b) the flying boast is mostly enclosed in, but partly obscures, a circular frame with a black border and consisting of 4 concentric lines in grey, light grey, red and white; and</w:t>
            </w:r>
          </w:p>
          <w:p w14:paraId="4B94AFD0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the 1930s for the Sydney to London flight; and</w:t>
            </w:r>
          </w:p>
          <w:p w14:paraId="2229928F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2FE8432E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7C65FD45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6FB23DCB" w14:textId="77777777" w:rsidR="00E07681" w:rsidRPr="00883147" w:rsidRDefault="00E07681" w:rsidP="00E07681">
            <w:pPr>
              <w:pStyle w:val="Tablei"/>
            </w:pPr>
            <w:r w:rsidRPr="00883147">
              <w:t>(iii) 12 arrowheads; and</w:t>
            </w:r>
          </w:p>
          <w:p w14:paraId="23F98D28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37A90D7A" w14:textId="77777777" w:rsidR="00E07681" w:rsidRPr="00883147" w:rsidRDefault="00E07681" w:rsidP="00E07681">
            <w:pPr>
              <w:pStyle w:val="Tablei"/>
            </w:pPr>
            <w:r w:rsidRPr="00883147">
              <w:t>(i) “EMPIRE FLYING BOAT”; and</w:t>
            </w:r>
          </w:p>
          <w:p w14:paraId="6B76C1E8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45F9D126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08D1D9CB" w14:textId="1BD97FFD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6E7776D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8E5DAA" w14:textId="4952BA36" w:rsidR="00E07681" w:rsidRPr="00883147" w:rsidRDefault="00473E37" w:rsidP="00E07681">
            <w:pPr>
              <w:pStyle w:val="Tabletext"/>
            </w:pPr>
            <w:r w:rsidRPr="00883147">
              <w:t>189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AC1267" w14:textId="020FD6F2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4AFCD7" w14:textId="34B5A0B6" w:rsidR="00E07681" w:rsidRPr="00883147" w:rsidRDefault="00E07681" w:rsidP="00E07681">
            <w:pPr>
              <w:pStyle w:val="Tabletext"/>
            </w:pPr>
            <w:r w:rsidRPr="00883147">
              <w:t>R90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E332B2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51CB992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Consolidated PBY Catalina flying boat (a fixed-winged seaplane with a hull); and</w:t>
            </w:r>
          </w:p>
          <w:p w14:paraId="7A07E6E2" w14:textId="77777777" w:rsidR="00E07681" w:rsidRPr="00883147" w:rsidRDefault="00E07681" w:rsidP="00E07681">
            <w:pPr>
              <w:pStyle w:val="Tablea"/>
            </w:pPr>
            <w:r w:rsidRPr="00883147">
              <w:t>(b) the flying boast is mostly enclosed in, but partly obscures, a circular frame with a black border and consisting of 5 concentric lines in grey, light grey, light blue, red and white; and</w:t>
            </w:r>
          </w:p>
          <w:p w14:paraId="1C316BEF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1944 for the ‘kangaroo service’; and</w:t>
            </w:r>
          </w:p>
          <w:p w14:paraId="2F065ECE" w14:textId="77777777" w:rsidR="00E07681" w:rsidRPr="00883147" w:rsidRDefault="00E07681" w:rsidP="00E07681">
            <w:pPr>
              <w:pStyle w:val="Tablea"/>
            </w:pPr>
            <w:r w:rsidRPr="00883147">
              <w:t>(d) in the background, is a body of water, and a stylised representation of a partially obscured (by the moon) sunrise; and</w:t>
            </w:r>
          </w:p>
          <w:p w14:paraId="226FDA68" w14:textId="77777777" w:rsidR="00E07681" w:rsidRPr="00883147" w:rsidRDefault="00E07681" w:rsidP="00E07681">
            <w:pPr>
              <w:pStyle w:val="Tablea"/>
            </w:pPr>
            <w:r w:rsidRPr="00883147">
              <w:t>(e) around the outer edge of reverse is:</w:t>
            </w:r>
          </w:p>
          <w:p w14:paraId="381A8BE4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6D7587F0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50ECE16C" w14:textId="77777777" w:rsidR="00E07681" w:rsidRPr="00883147" w:rsidRDefault="00E07681" w:rsidP="00E07681">
            <w:pPr>
              <w:pStyle w:val="Tablei"/>
            </w:pPr>
            <w:r w:rsidRPr="00883147">
              <w:t>(iii) 11 arrowheads; and</w:t>
            </w:r>
          </w:p>
          <w:p w14:paraId="2A90C0FB" w14:textId="77777777" w:rsidR="00E07681" w:rsidRPr="00883147" w:rsidRDefault="00E07681" w:rsidP="00E07681">
            <w:pPr>
              <w:pStyle w:val="Tablea"/>
            </w:pPr>
            <w:r w:rsidRPr="00883147">
              <w:t>(f) the following:</w:t>
            </w:r>
          </w:p>
          <w:p w14:paraId="0E48215F" w14:textId="77777777" w:rsidR="00E07681" w:rsidRPr="00883147" w:rsidRDefault="00E07681" w:rsidP="00E07681">
            <w:pPr>
              <w:pStyle w:val="Tablei"/>
            </w:pPr>
            <w:r w:rsidRPr="00883147">
              <w:t>(i) “DOUBLE SUNRISE SERVICE”; and</w:t>
            </w:r>
          </w:p>
          <w:p w14:paraId="0034F83B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0B23A430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40D2B506" w14:textId="715E741E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59AF91A7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168013" w14:textId="0895153E" w:rsidR="00E07681" w:rsidRPr="00883147" w:rsidRDefault="00473E37" w:rsidP="00E07681">
            <w:pPr>
              <w:pStyle w:val="Tabletext"/>
            </w:pPr>
            <w:r w:rsidRPr="00883147">
              <w:t>190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C49D3" w14:textId="4F999155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E8CCF0" w14:textId="516950E8" w:rsidR="00E07681" w:rsidRPr="00883147" w:rsidRDefault="00E07681" w:rsidP="00E07681">
            <w:pPr>
              <w:pStyle w:val="Tabletext"/>
            </w:pPr>
            <w:r w:rsidRPr="00883147">
              <w:t>R91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51A4C1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672A5D19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Lockheed Super Constellation aircraft with the inscription “QANTAS”; and</w:t>
            </w:r>
          </w:p>
          <w:p w14:paraId="5F4271E1" w14:textId="77777777" w:rsidR="00E07681" w:rsidRPr="00883147" w:rsidRDefault="00E07681" w:rsidP="00E07681">
            <w:pPr>
              <w:pStyle w:val="Tablea"/>
            </w:pPr>
            <w:r w:rsidRPr="00883147">
              <w:lastRenderedPageBreak/>
              <w:t>(b) the aircraft is mostly enclosed in, but partly obscures, a circular frame with a black border and consisting of 4 concentric lines in light grey, red, black and white; and</w:t>
            </w:r>
          </w:p>
          <w:p w14:paraId="1317B0DD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1947; and</w:t>
            </w:r>
          </w:p>
          <w:p w14:paraId="0EE8C5E3" w14:textId="77777777" w:rsidR="00E07681" w:rsidRPr="00883147" w:rsidRDefault="00E07681" w:rsidP="00E07681">
            <w:pPr>
              <w:pStyle w:val="Tablea"/>
            </w:pPr>
            <w:r w:rsidRPr="00883147">
              <w:t>(d) in the background, is a partial representation of a map of the world identifying the ‘kangaroo route’ from Sydney to London; and</w:t>
            </w:r>
          </w:p>
          <w:p w14:paraId="12FC4067" w14:textId="77777777" w:rsidR="00E07681" w:rsidRPr="00883147" w:rsidRDefault="00E07681" w:rsidP="00E07681">
            <w:pPr>
              <w:pStyle w:val="Tablea"/>
            </w:pPr>
            <w:r w:rsidRPr="00883147">
              <w:t>(e) around the outer edge of reverse is:</w:t>
            </w:r>
          </w:p>
          <w:p w14:paraId="723F65F7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05379791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40BE3944" w14:textId="77777777" w:rsidR="00E07681" w:rsidRPr="00883147" w:rsidRDefault="00E07681" w:rsidP="00E07681">
            <w:pPr>
              <w:pStyle w:val="Tablei"/>
            </w:pPr>
            <w:r w:rsidRPr="00883147">
              <w:t>(iii) 11 arrowheads; and</w:t>
            </w:r>
          </w:p>
          <w:p w14:paraId="5CA7CA41" w14:textId="77777777" w:rsidR="00E07681" w:rsidRPr="00883147" w:rsidRDefault="00E07681" w:rsidP="00E07681">
            <w:pPr>
              <w:pStyle w:val="Tablea"/>
            </w:pPr>
            <w:r w:rsidRPr="00883147">
              <w:t>(f) the following:</w:t>
            </w:r>
          </w:p>
          <w:p w14:paraId="2C0716AD" w14:textId="77777777" w:rsidR="00E07681" w:rsidRPr="00883147" w:rsidRDefault="00E07681" w:rsidP="00E07681">
            <w:pPr>
              <w:pStyle w:val="Tablei"/>
            </w:pPr>
            <w:r w:rsidRPr="00883147">
              <w:t>(i) “KANGAROO ROUTE”; and</w:t>
            </w:r>
          </w:p>
          <w:p w14:paraId="26FDB661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6E4A5E4F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570AF03F" w14:textId="3610E9F2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719924A5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739BAB" w14:textId="4EE9127A" w:rsidR="00E07681" w:rsidRPr="00883147" w:rsidRDefault="00473E37" w:rsidP="00E07681">
            <w:pPr>
              <w:pStyle w:val="Tabletext"/>
            </w:pPr>
            <w:r w:rsidRPr="00883147">
              <w:lastRenderedPageBreak/>
              <w:t>191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27CD75" w14:textId="41EBBC76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01CF47" w14:textId="0BA9C2A7" w:rsidR="00E07681" w:rsidRPr="00883147" w:rsidRDefault="00E07681" w:rsidP="00E07681">
            <w:pPr>
              <w:pStyle w:val="Tabletext"/>
            </w:pPr>
            <w:r w:rsidRPr="00883147">
              <w:t>R92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9D3499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BF78056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Boeing 707 aircraft with the inscriptions “QANTAS” and “VH-EBN”; and</w:t>
            </w:r>
          </w:p>
          <w:p w14:paraId="71034A44" w14:textId="77777777" w:rsidR="00E07681" w:rsidRPr="00883147" w:rsidRDefault="00E07681" w:rsidP="00E07681">
            <w:pPr>
              <w:pStyle w:val="Tablea"/>
            </w:pPr>
            <w:r w:rsidRPr="00883147">
              <w:t>(b) the aircraft is mostly enclosed in, but partly obscures, a circular frame with a black border and consisting of 4 concentric lines in grey, maroon, black and white; and</w:t>
            </w:r>
          </w:p>
          <w:p w14:paraId="2645098B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1968; and</w:t>
            </w:r>
          </w:p>
          <w:p w14:paraId="418BD045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2BC1B871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41CD8491" w14:textId="77777777" w:rsidR="00E07681" w:rsidRPr="00883147" w:rsidRDefault="00E07681" w:rsidP="00E07681">
            <w:pPr>
              <w:pStyle w:val="Tablei"/>
            </w:pPr>
            <w:r w:rsidRPr="00883147">
              <w:t>(ii) 3 rings; and</w:t>
            </w:r>
          </w:p>
          <w:p w14:paraId="04638D64" w14:textId="77777777" w:rsidR="00E07681" w:rsidRPr="00883147" w:rsidRDefault="00E07681" w:rsidP="00E07681">
            <w:pPr>
              <w:pStyle w:val="Tablei"/>
            </w:pPr>
            <w:r w:rsidRPr="00883147">
              <w:t>(iii) 18 arrowheads; and</w:t>
            </w:r>
          </w:p>
          <w:p w14:paraId="7A33D937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32211369" w14:textId="77777777" w:rsidR="00E07681" w:rsidRPr="00883147" w:rsidRDefault="00E07681" w:rsidP="00E07681">
            <w:pPr>
              <w:pStyle w:val="Tablei"/>
            </w:pPr>
            <w:r w:rsidRPr="00883147">
              <w:t>(i) “BOEING 707”; and</w:t>
            </w:r>
          </w:p>
          <w:p w14:paraId="39F26382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22E04D31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0379C577" w14:textId="11FE17E9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2F51D5EA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1FB38C" w14:textId="00C3A12F" w:rsidR="00E07681" w:rsidRPr="00883147" w:rsidRDefault="00473E37" w:rsidP="00E07681">
            <w:pPr>
              <w:pStyle w:val="Tabletext"/>
            </w:pPr>
            <w:r w:rsidRPr="00883147">
              <w:t>192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37C107" w14:textId="5BE80794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F4E1BD" w14:textId="6F77B2F9" w:rsidR="00E07681" w:rsidRPr="00883147" w:rsidRDefault="00E07681" w:rsidP="00E07681">
            <w:pPr>
              <w:pStyle w:val="Tabletext"/>
            </w:pPr>
            <w:r w:rsidRPr="00883147">
              <w:t>R93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19DE1C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216AC87E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Boeing 747 aircraft with the inscription “QANTAS” and the Qantas Airways Limited logo appearing on the aircraft’s tail; and</w:t>
            </w:r>
          </w:p>
          <w:p w14:paraId="189A47F7" w14:textId="77777777" w:rsidR="00E07681" w:rsidRPr="00883147" w:rsidRDefault="00E07681" w:rsidP="00E07681">
            <w:pPr>
              <w:pStyle w:val="Tablea"/>
            </w:pPr>
            <w:r w:rsidRPr="00883147">
              <w:t>(b) the aircraft is mostly enclosed in, but partly obscures, a circular frame with a black border and consisting of 5 concentric lines in grey, black, red, orange and white; and</w:t>
            </w:r>
          </w:p>
          <w:p w14:paraId="71C79F6D" w14:textId="77777777" w:rsidR="00E07681" w:rsidRPr="00883147" w:rsidRDefault="00E07681" w:rsidP="00E07681">
            <w:pPr>
              <w:pStyle w:val="Tablea"/>
            </w:pPr>
            <w:r w:rsidRPr="00883147">
              <w:lastRenderedPageBreak/>
              <w:t>(c) in the foreground, and partially obscuring the central circle and circular frame, is a representation of the Qantas Airways Limited logo used in 1968; and</w:t>
            </w:r>
          </w:p>
          <w:p w14:paraId="123C0A7E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246B3AD9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40BD5DB7" w14:textId="77777777" w:rsidR="00E07681" w:rsidRPr="00883147" w:rsidRDefault="00E07681" w:rsidP="00E07681">
            <w:pPr>
              <w:pStyle w:val="Tablei"/>
            </w:pPr>
            <w:r w:rsidRPr="00883147">
              <w:t>(ii) 3 rings; and</w:t>
            </w:r>
          </w:p>
          <w:p w14:paraId="3BC108E0" w14:textId="77777777" w:rsidR="00E07681" w:rsidRPr="00883147" w:rsidRDefault="00E07681" w:rsidP="00E07681">
            <w:pPr>
              <w:pStyle w:val="Tablei"/>
            </w:pPr>
            <w:r w:rsidRPr="00883147">
              <w:t>(iii) 14 arrowheads; and</w:t>
            </w:r>
          </w:p>
          <w:p w14:paraId="777E5994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453F8BA9" w14:textId="77777777" w:rsidR="00E07681" w:rsidRPr="00883147" w:rsidRDefault="00E07681" w:rsidP="00E07681">
            <w:pPr>
              <w:pStyle w:val="Tablei"/>
            </w:pPr>
            <w:r w:rsidRPr="00883147">
              <w:t>(i) “BOEING 747”; and</w:t>
            </w:r>
          </w:p>
          <w:p w14:paraId="31DDA6D7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1F5654C8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4884F257" w14:textId="4DFF4BDB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26233BC1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83178" w14:textId="7E6D509A" w:rsidR="00E07681" w:rsidRPr="00883147" w:rsidRDefault="00473E37" w:rsidP="00E07681">
            <w:pPr>
              <w:pStyle w:val="Tabletext"/>
            </w:pPr>
            <w:r w:rsidRPr="00883147">
              <w:lastRenderedPageBreak/>
              <w:t>193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DEC308" w14:textId="560DEA2C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CB5E4" w14:textId="6EDD7D1D" w:rsidR="00E07681" w:rsidRPr="00883147" w:rsidRDefault="00E07681" w:rsidP="00E07681">
            <w:pPr>
              <w:pStyle w:val="Tabletext"/>
            </w:pPr>
            <w:r w:rsidRPr="00883147">
              <w:t>R94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15A74A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53BF8F22" w14:textId="77777777" w:rsidR="00E07681" w:rsidRPr="00883147" w:rsidRDefault="00E07681" w:rsidP="00E07681">
            <w:pPr>
              <w:pStyle w:val="Tablea"/>
            </w:pPr>
            <w:r w:rsidRPr="00883147">
              <w:t>(a) in the foreground, an aerial representation of 2 Boeing 737 aircraft with a stylised representation of an aircraft’s wake turbulence following each aircraft; and</w:t>
            </w:r>
          </w:p>
          <w:p w14:paraId="76E2EF9A" w14:textId="77777777" w:rsidR="00E07681" w:rsidRPr="00883147" w:rsidRDefault="00E07681" w:rsidP="00E07681">
            <w:pPr>
              <w:pStyle w:val="Tablea"/>
            </w:pPr>
            <w:r w:rsidRPr="00883147">
              <w:t>(b) the aircraft is mostly enclosed in, but partly obscures, a circular frame with a black border and consisting of 7 concentric lines in light grey, red, white, blue, orange and green; and</w:t>
            </w:r>
          </w:p>
          <w:p w14:paraId="7B0EE87E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1984; and</w:t>
            </w:r>
          </w:p>
          <w:p w14:paraId="05FA2C3A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697F69AF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3 airplanes, 2 of which are followed by the stylised representation of an aircraft’s wake turbulence; and</w:t>
            </w:r>
          </w:p>
          <w:p w14:paraId="58065CC1" w14:textId="77777777" w:rsidR="00E07681" w:rsidRPr="00883147" w:rsidRDefault="00E07681" w:rsidP="00E07681">
            <w:pPr>
              <w:pStyle w:val="Tablei"/>
            </w:pPr>
            <w:r w:rsidRPr="00883147">
              <w:t>(ii) 2 rings; and</w:t>
            </w:r>
          </w:p>
          <w:p w14:paraId="07212D76" w14:textId="77777777" w:rsidR="00E07681" w:rsidRPr="00883147" w:rsidRDefault="00E07681" w:rsidP="00E07681">
            <w:pPr>
              <w:pStyle w:val="Tablei"/>
            </w:pPr>
            <w:r w:rsidRPr="00883147">
              <w:t>(iii) 11 arrowheads; and</w:t>
            </w:r>
          </w:p>
          <w:p w14:paraId="1ED9B713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21511804" w14:textId="77777777" w:rsidR="00E07681" w:rsidRPr="00883147" w:rsidRDefault="00E07681" w:rsidP="00E07681">
            <w:pPr>
              <w:pStyle w:val="Tablei"/>
            </w:pPr>
            <w:r w:rsidRPr="00883147">
              <w:t>(i) “AUSTRALIAN AIRLINES MERGER”; and</w:t>
            </w:r>
          </w:p>
          <w:p w14:paraId="3F130933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5854C8C3" w14:textId="77777777" w:rsidR="00E07681" w:rsidRPr="00883147" w:rsidRDefault="00E07681" w:rsidP="00E07681">
            <w:pPr>
              <w:pStyle w:val="Tablei"/>
            </w:pPr>
            <w:r w:rsidRPr="00883147">
              <w:t>(iii) “THE AUSTRALIAN AIRLINE”; and</w:t>
            </w:r>
          </w:p>
          <w:p w14:paraId="47A6B582" w14:textId="77777777" w:rsidR="00E07681" w:rsidRPr="00883147" w:rsidRDefault="00E07681" w:rsidP="00E07681">
            <w:pPr>
              <w:pStyle w:val="Tablei"/>
            </w:pPr>
            <w:r w:rsidRPr="00883147">
              <w:t>(iv) “1920 - 2020”; and</w:t>
            </w:r>
          </w:p>
          <w:p w14:paraId="300AB735" w14:textId="618E1FCE" w:rsidR="00E07681" w:rsidRPr="00883147" w:rsidRDefault="00E07681" w:rsidP="00E07681">
            <w:pPr>
              <w:pStyle w:val="Tablei"/>
            </w:pPr>
            <w:r w:rsidRPr="00883147">
              <w:t>(v) the designer’s initials “SMS”.</w:t>
            </w:r>
          </w:p>
        </w:tc>
      </w:tr>
      <w:tr w:rsidR="00E07681" w:rsidRPr="00883147" w14:paraId="48AD6822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B82A3D" w14:textId="0BC20AAE" w:rsidR="00E07681" w:rsidRPr="00883147" w:rsidRDefault="00473E37" w:rsidP="00E07681">
            <w:pPr>
              <w:pStyle w:val="Tabletext"/>
            </w:pPr>
            <w:r w:rsidRPr="00883147">
              <w:t>194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3938CF" w14:textId="24670B0A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451E16" w14:textId="201F3303" w:rsidR="00E07681" w:rsidRPr="00883147" w:rsidRDefault="00E07681" w:rsidP="00E07681">
            <w:pPr>
              <w:pStyle w:val="Tabletext"/>
            </w:pPr>
            <w:r w:rsidRPr="00883147">
              <w:t>R95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F4AC4A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3082878C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an Airbus A380 aircraft with the inscription “QANTAS” and the Qantas Airways Limited logo appearing on the aircraft’s tail; and</w:t>
            </w:r>
          </w:p>
          <w:p w14:paraId="1A96D895" w14:textId="77777777" w:rsidR="00E07681" w:rsidRPr="00883147" w:rsidRDefault="00E07681" w:rsidP="00E07681">
            <w:pPr>
              <w:pStyle w:val="Tablea"/>
            </w:pPr>
            <w:r w:rsidRPr="00883147">
              <w:t>(b) the aircraft is mostly enclosed in, but partly obscures, a circular frame with a black border and consisting of 5 concentric lines in grey, light grey, red, white and black; and</w:t>
            </w:r>
          </w:p>
          <w:p w14:paraId="27FF93FD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2007; and</w:t>
            </w:r>
          </w:p>
          <w:p w14:paraId="12DD0BCF" w14:textId="77777777" w:rsidR="00E07681" w:rsidRPr="00883147" w:rsidRDefault="00E07681" w:rsidP="00E07681">
            <w:pPr>
              <w:pStyle w:val="Tablea"/>
            </w:pPr>
            <w:r w:rsidRPr="00883147">
              <w:t>(d) around the outer edge of reverse is:</w:t>
            </w:r>
          </w:p>
          <w:p w14:paraId="451AAED5" w14:textId="77777777" w:rsidR="00E07681" w:rsidRPr="00883147" w:rsidRDefault="00E07681" w:rsidP="00E07681">
            <w:pPr>
              <w:pStyle w:val="Tablei"/>
            </w:pPr>
            <w:r w:rsidRPr="00883147">
              <w:lastRenderedPageBreak/>
              <w:t>(i) a stylised representation of 4 airplanes, 2 of which are followed by the stylised representation of an aircraft’s wake turbulence; and</w:t>
            </w:r>
          </w:p>
          <w:p w14:paraId="2BB208C8" w14:textId="77777777" w:rsidR="00E07681" w:rsidRPr="00883147" w:rsidRDefault="00E07681" w:rsidP="00E07681">
            <w:pPr>
              <w:pStyle w:val="Tablei"/>
            </w:pPr>
            <w:r w:rsidRPr="00883147">
              <w:t>(ii) 3 rings; and</w:t>
            </w:r>
          </w:p>
          <w:p w14:paraId="6807AD9B" w14:textId="77777777" w:rsidR="00E07681" w:rsidRPr="00883147" w:rsidRDefault="00E07681" w:rsidP="00E07681">
            <w:pPr>
              <w:pStyle w:val="Tablei"/>
            </w:pPr>
            <w:r w:rsidRPr="00883147">
              <w:t>(iii) 14 arrowheads; and</w:t>
            </w:r>
          </w:p>
          <w:p w14:paraId="099C020E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41079865" w14:textId="77777777" w:rsidR="00E07681" w:rsidRPr="00883147" w:rsidRDefault="00E07681" w:rsidP="00E07681">
            <w:pPr>
              <w:pStyle w:val="Tablei"/>
            </w:pPr>
            <w:r w:rsidRPr="00883147">
              <w:t>(i) “AIRBUS A380”; and</w:t>
            </w:r>
          </w:p>
          <w:p w14:paraId="5B6E3534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2DFBF5EA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70A0175E" w14:textId="3615ECAC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2135D7D6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80CB46" w14:textId="63758290" w:rsidR="00E07681" w:rsidRPr="00883147" w:rsidRDefault="00473E37" w:rsidP="00E07681">
            <w:pPr>
              <w:pStyle w:val="Tabletext"/>
            </w:pPr>
            <w:r w:rsidRPr="00883147">
              <w:lastRenderedPageBreak/>
              <w:t>195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031DFC" w14:textId="02255416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2396B" w14:textId="6D177C0C" w:rsidR="00E07681" w:rsidRPr="00883147" w:rsidRDefault="00E07681" w:rsidP="00E07681">
            <w:pPr>
              <w:pStyle w:val="Tabletext"/>
            </w:pPr>
            <w:r w:rsidRPr="00883147">
              <w:t>R96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FED112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22A781EC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Boeing 787 aircraft with the inscription “QANTAS” and the Qantas Airways Limited logo appearing on the aircraft’s tail; and</w:t>
            </w:r>
          </w:p>
          <w:p w14:paraId="0F30012C" w14:textId="77777777" w:rsidR="00E07681" w:rsidRPr="00883147" w:rsidRDefault="00E07681" w:rsidP="00E07681">
            <w:pPr>
              <w:pStyle w:val="Tablea"/>
            </w:pPr>
            <w:r w:rsidRPr="00883147">
              <w:t>(b) the aircraft is mostly enclosed in, but partly obscures, a circular frame with a black border and consisting of 4 concentric lines in grey, light grey, red and white; and</w:t>
            </w:r>
          </w:p>
          <w:p w14:paraId="3FA99E92" w14:textId="77777777" w:rsidR="00E07681" w:rsidRPr="00883147" w:rsidRDefault="00E07681" w:rsidP="00E07681">
            <w:pPr>
              <w:pStyle w:val="Tablea"/>
            </w:pPr>
            <w:r w:rsidRPr="00883147">
              <w:t>(c) in the foreground, and partially obscuring the central circle and circular frame, is a representation of the Qantas Airways Limited logo used in 2016; and</w:t>
            </w:r>
          </w:p>
          <w:p w14:paraId="6935199C" w14:textId="77777777" w:rsidR="00E07681" w:rsidRPr="00883147" w:rsidRDefault="00E07681" w:rsidP="00E07681">
            <w:pPr>
              <w:pStyle w:val="Tablea"/>
            </w:pPr>
            <w:r w:rsidRPr="00883147">
              <w:t>(d) around the outer edge of the reverse is:</w:t>
            </w:r>
          </w:p>
          <w:p w14:paraId="352455F5" w14:textId="77777777" w:rsidR="00E07681" w:rsidRPr="00883147" w:rsidRDefault="00E07681" w:rsidP="00E07681">
            <w:pPr>
              <w:pStyle w:val="Tablei"/>
            </w:pPr>
            <w:r w:rsidRPr="00883147">
              <w:t>(i) a stylised representation of 4 airplanes, 2 of which are followed by the stylised representation of an aircraft’s wake turbulence; and</w:t>
            </w:r>
          </w:p>
          <w:p w14:paraId="4E025B24" w14:textId="77777777" w:rsidR="00E07681" w:rsidRPr="00883147" w:rsidRDefault="00E07681" w:rsidP="00E07681">
            <w:pPr>
              <w:pStyle w:val="Tablei"/>
            </w:pPr>
            <w:r w:rsidRPr="00883147">
              <w:t>(ii) 3 rings; and</w:t>
            </w:r>
          </w:p>
          <w:p w14:paraId="4B6F4453" w14:textId="77777777" w:rsidR="00E07681" w:rsidRPr="00883147" w:rsidRDefault="00E07681" w:rsidP="00E07681">
            <w:pPr>
              <w:pStyle w:val="Tablei"/>
            </w:pPr>
            <w:r w:rsidRPr="00883147">
              <w:t>(iii) 13 arrowheads; and</w:t>
            </w:r>
          </w:p>
          <w:p w14:paraId="069D129A" w14:textId="77777777" w:rsidR="00E07681" w:rsidRPr="00883147" w:rsidRDefault="00E07681" w:rsidP="00E07681">
            <w:pPr>
              <w:pStyle w:val="Tablea"/>
            </w:pPr>
            <w:r w:rsidRPr="00883147">
              <w:t>(e) the following:</w:t>
            </w:r>
          </w:p>
          <w:p w14:paraId="52DF4761" w14:textId="77777777" w:rsidR="00E07681" w:rsidRPr="00883147" w:rsidRDefault="00E07681" w:rsidP="00E07681">
            <w:pPr>
              <w:pStyle w:val="Tablei"/>
            </w:pPr>
            <w:r w:rsidRPr="00883147">
              <w:t>(i) “BOEING 787”; and</w:t>
            </w:r>
          </w:p>
          <w:p w14:paraId="5AC23F3C" w14:textId="77777777" w:rsidR="00E07681" w:rsidRPr="00883147" w:rsidRDefault="00E07681" w:rsidP="00E07681">
            <w:pPr>
              <w:pStyle w:val="Tablei"/>
            </w:pPr>
            <w:r w:rsidRPr="00883147">
              <w:t>(ii) “QANTAS”; and</w:t>
            </w:r>
          </w:p>
          <w:p w14:paraId="6900C952" w14:textId="77777777" w:rsidR="00E07681" w:rsidRPr="00883147" w:rsidRDefault="00E07681" w:rsidP="00E07681">
            <w:pPr>
              <w:pStyle w:val="Tablei"/>
            </w:pPr>
            <w:r w:rsidRPr="00883147">
              <w:t>(iii) “1920 - 2020”; and</w:t>
            </w:r>
          </w:p>
          <w:p w14:paraId="578194C9" w14:textId="5E38378A" w:rsidR="00E07681" w:rsidRPr="00883147" w:rsidRDefault="00E07681" w:rsidP="00E07681">
            <w:pPr>
              <w:pStyle w:val="Tablei"/>
            </w:pPr>
            <w:r w:rsidRPr="00883147">
              <w:t>(iv) the designer’s initials “SMS”.</w:t>
            </w:r>
          </w:p>
        </w:tc>
      </w:tr>
      <w:tr w:rsidR="00E07681" w:rsidRPr="00883147" w14:paraId="1C2372F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A5E70A" w14:textId="0763089F" w:rsidR="00E07681" w:rsidRPr="00883147" w:rsidRDefault="00473E37" w:rsidP="00E07681">
            <w:pPr>
              <w:pStyle w:val="Tabletext"/>
            </w:pPr>
            <w:r w:rsidRPr="00883147">
              <w:t>196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9D2A3F" w14:textId="2DB7806D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6A94E5" w14:textId="73C6A086" w:rsidR="00E07681" w:rsidRPr="00883147" w:rsidRDefault="00E07681" w:rsidP="00E07681">
            <w:pPr>
              <w:pStyle w:val="Tabletext"/>
            </w:pPr>
            <w:r w:rsidRPr="00883147">
              <w:t>R97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092719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82DABA5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jet engine (viewed from the front) with the kangaroo silhouette trademark owned by Qantas Airways Limited superimposed over the engine; and</w:t>
            </w:r>
          </w:p>
          <w:p w14:paraId="1B1EB04F" w14:textId="77777777" w:rsidR="00E07681" w:rsidRPr="00883147" w:rsidRDefault="00E07681" w:rsidP="00E07681">
            <w:pPr>
              <w:pStyle w:val="Tablea"/>
            </w:pPr>
            <w:r w:rsidRPr="00883147">
              <w:t>(b) the engine is enclosed in a circular frame with a black border and consisting of 4 concentric lines in grey, light grey, red and white; and</w:t>
            </w:r>
          </w:p>
          <w:p w14:paraId="035E989A" w14:textId="77777777" w:rsidR="00E07681" w:rsidRPr="00883147" w:rsidRDefault="00E07681" w:rsidP="00E07681">
            <w:pPr>
              <w:pStyle w:val="Tablea"/>
            </w:pPr>
            <w:r w:rsidRPr="00883147">
              <w:t>(c) around the outer edge of reverse is a stylised representation of:</w:t>
            </w:r>
          </w:p>
          <w:p w14:paraId="5F10ED83" w14:textId="77777777" w:rsidR="00E07681" w:rsidRPr="00883147" w:rsidRDefault="00E07681" w:rsidP="00E07681">
            <w:pPr>
              <w:pStyle w:val="Tablei"/>
            </w:pPr>
            <w:r w:rsidRPr="00883147">
              <w:t>(i) 9 different airplanes, each of which are followed by the stylised representation of an aircraft’s wake turbulence; and</w:t>
            </w:r>
          </w:p>
          <w:p w14:paraId="2774A2D1" w14:textId="77777777" w:rsidR="00E07681" w:rsidRPr="00883147" w:rsidRDefault="00E07681" w:rsidP="00E07681">
            <w:pPr>
              <w:pStyle w:val="Tablei"/>
            </w:pPr>
            <w:r w:rsidRPr="00883147">
              <w:t>(ii) 3 curved bars followed by receding lines; and</w:t>
            </w:r>
          </w:p>
          <w:p w14:paraId="4096F8CD" w14:textId="77777777" w:rsidR="00E07681" w:rsidRPr="00883147" w:rsidRDefault="00E07681" w:rsidP="00E07681">
            <w:pPr>
              <w:pStyle w:val="Tablei"/>
            </w:pPr>
            <w:r w:rsidRPr="00883147">
              <w:t>(iii) a representation of a kangaroo jumping; and</w:t>
            </w:r>
          </w:p>
          <w:p w14:paraId="7AD3B83F" w14:textId="77777777" w:rsidR="00E07681" w:rsidRPr="00883147" w:rsidRDefault="00E07681" w:rsidP="00E07681">
            <w:pPr>
              <w:pStyle w:val="Tablea"/>
            </w:pPr>
            <w:r w:rsidRPr="00883147">
              <w:t>(d) the following:</w:t>
            </w:r>
          </w:p>
          <w:p w14:paraId="275038AE" w14:textId="77777777" w:rsidR="00E07681" w:rsidRPr="00883147" w:rsidRDefault="00E07681" w:rsidP="00E07681">
            <w:pPr>
              <w:pStyle w:val="Tablei"/>
            </w:pPr>
            <w:r w:rsidRPr="00883147">
              <w:t>(i) “QANTAS”; and</w:t>
            </w:r>
          </w:p>
          <w:p w14:paraId="4B9B4559" w14:textId="77777777" w:rsidR="00E07681" w:rsidRPr="00883147" w:rsidRDefault="00E07681" w:rsidP="00E07681">
            <w:pPr>
              <w:pStyle w:val="Tablei"/>
            </w:pPr>
            <w:r w:rsidRPr="00883147">
              <w:t>(ii) “1920 - 2020”; and</w:t>
            </w:r>
          </w:p>
          <w:p w14:paraId="57DEDF25" w14:textId="1EC054E1" w:rsidR="00E07681" w:rsidRPr="00883147" w:rsidRDefault="00E07681" w:rsidP="00E07681">
            <w:pPr>
              <w:pStyle w:val="Tablei"/>
            </w:pPr>
            <w:r w:rsidRPr="00883147">
              <w:t>(iii) the designer’s initials “SMS”.</w:t>
            </w:r>
          </w:p>
        </w:tc>
      </w:tr>
      <w:tr w:rsidR="00E07681" w:rsidRPr="00883147" w14:paraId="04C7BF49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FF7156" w14:textId="3DC679D2" w:rsidR="00E07681" w:rsidRPr="00883147" w:rsidRDefault="00473E37" w:rsidP="00E07681">
            <w:pPr>
              <w:pStyle w:val="Tabletext"/>
            </w:pPr>
            <w:r w:rsidRPr="00883147">
              <w:t>197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ABBBC5" w14:textId="538504A5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4F5201" w14:textId="310FFDAB" w:rsidR="00E07681" w:rsidRPr="00883147" w:rsidRDefault="00E07681" w:rsidP="00E07681">
            <w:pPr>
              <w:pStyle w:val="Tabletext"/>
            </w:pPr>
            <w:r w:rsidRPr="00883147">
              <w:t>R98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346C9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403F79AA" w14:textId="77777777" w:rsidR="00E07681" w:rsidRPr="00883147" w:rsidRDefault="00E07681" w:rsidP="00E07681">
            <w:pPr>
              <w:pStyle w:val="Tablea"/>
            </w:pPr>
            <w:r w:rsidRPr="00883147">
              <w:lastRenderedPageBreak/>
              <w:t>(a) in the foreground, a representation of the ship, the Vergulde Draeck, in full sail; and</w:t>
            </w:r>
          </w:p>
          <w:p w14:paraId="5E2B5722" w14:textId="77777777" w:rsidR="00E07681" w:rsidRPr="00883147" w:rsidRDefault="00E07681" w:rsidP="00E07681">
            <w:pPr>
              <w:pStyle w:val="Tablea"/>
            </w:pPr>
            <w:r w:rsidRPr="00883147">
              <w:t>(b) in the background, decorative maritime inspired ornaments, including 2 merlions; and</w:t>
            </w:r>
          </w:p>
          <w:p w14:paraId="3FBA8E2A" w14:textId="77777777" w:rsidR="00E07681" w:rsidRPr="00883147" w:rsidRDefault="00E07681" w:rsidP="00E07681">
            <w:pPr>
              <w:pStyle w:val="Tablea"/>
            </w:pPr>
            <w:r w:rsidRPr="00883147">
              <w:t>(c) the following:</w:t>
            </w:r>
          </w:p>
          <w:p w14:paraId="72ECC0CA" w14:textId="77777777" w:rsidR="00E07681" w:rsidRPr="00883147" w:rsidRDefault="00E07681" w:rsidP="00E07681">
            <w:pPr>
              <w:pStyle w:val="Tablei"/>
            </w:pPr>
            <w:r w:rsidRPr="00883147">
              <w:t>(i) “VERGULDE DRAECK” written upside down; and</w:t>
            </w:r>
          </w:p>
          <w:p w14:paraId="7FACF5EC" w14:textId="77777777" w:rsidR="00E07681" w:rsidRPr="00883147" w:rsidRDefault="00E07681" w:rsidP="00E07681">
            <w:pPr>
              <w:pStyle w:val="Tablei"/>
            </w:pPr>
            <w:r w:rsidRPr="00883147">
              <w:t>(ii) “1 oz .9999 Au” written upside down; and</w:t>
            </w:r>
          </w:p>
          <w:p w14:paraId="29635858" w14:textId="77777777" w:rsidR="00E07681" w:rsidRPr="00883147" w:rsidRDefault="00E07681" w:rsidP="00E07681">
            <w:pPr>
              <w:pStyle w:val="Tablei"/>
            </w:pPr>
            <w:r w:rsidRPr="00883147">
              <w:t>(iii) “1656” written upside down; and</w:t>
            </w:r>
          </w:p>
          <w:p w14:paraId="7909B73E" w14:textId="6340FA50" w:rsidR="00E07681" w:rsidRPr="00883147" w:rsidRDefault="00E07681" w:rsidP="00E07681">
            <w:pPr>
              <w:pStyle w:val="Tablei"/>
            </w:pPr>
            <w:r w:rsidRPr="00883147">
              <w:t>(iv) the designer’s initials “AB”.</w:t>
            </w:r>
          </w:p>
        </w:tc>
      </w:tr>
      <w:tr w:rsidR="00E07681" w:rsidRPr="00883147" w14:paraId="5D01398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45C956" w14:textId="2E1A0F66" w:rsidR="00E07681" w:rsidRPr="00883147" w:rsidRDefault="00473E37" w:rsidP="00E07681">
            <w:pPr>
              <w:pStyle w:val="Tabletext"/>
            </w:pPr>
            <w:r w:rsidRPr="00883147">
              <w:lastRenderedPageBreak/>
              <w:t>198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499CFD" w14:textId="4ECFC0CE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189151" w14:textId="13246E57" w:rsidR="00E07681" w:rsidRPr="00883147" w:rsidRDefault="00E07681" w:rsidP="00E07681">
            <w:pPr>
              <w:pStyle w:val="Tabletext"/>
            </w:pPr>
            <w:r w:rsidRPr="00883147">
              <w:t>R99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A9A85D" w14:textId="3CF4E16B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197</w:t>
            </w:r>
            <w:r w:rsidRPr="00883147">
              <w:t>, except in paragraph (c) omit subparagraph (ii), substitute:</w:t>
            </w:r>
          </w:p>
          <w:p w14:paraId="6F8BB08E" w14:textId="42ACF0CB" w:rsidR="00E07681" w:rsidRPr="00883147" w:rsidRDefault="00E07681" w:rsidP="00E07681">
            <w:pPr>
              <w:pStyle w:val="Tablei"/>
            </w:pPr>
            <w:r w:rsidRPr="00883147">
              <w:t>(ii) “1 oz .999 Ag” written upside down; and</w:t>
            </w:r>
          </w:p>
        </w:tc>
      </w:tr>
      <w:tr w:rsidR="00E07681" w:rsidRPr="00883147" w14:paraId="2032A49A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082F3C" w14:textId="14181E57" w:rsidR="00E07681" w:rsidRPr="00883147" w:rsidRDefault="00473E37" w:rsidP="00E07681">
            <w:pPr>
              <w:pStyle w:val="Tabletext"/>
            </w:pPr>
            <w:r w:rsidRPr="00883147">
              <w:t>199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8BFB4" w14:textId="7F9E8312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AF2AFE" w14:textId="7F1735E2" w:rsidR="00E07681" w:rsidRPr="00883147" w:rsidRDefault="00E07681" w:rsidP="00E07681">
            <w:pPr>
              <w:pStyle w:val="Tabletext"/>
            </w:pPr>
            <w:r w:rsidRPr="00883147">
              <w:t>R100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7B121E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6472DBD8" w14:textId="77777777" w:rsidR="00E07681" w:rsidRPr="00883147" w:rsidRDefault="00E07681" w:rsidP="00E07681">
            <w:pPr>
              <w:pStyle w:val="Tablea"/>
            </w:pPr>
            <w:r w:rsidRPr="00883147">
              <w:t>(a) a representation of 2 rats standing on a branch of an oak tree; and</w:t>
            </w:r>
          </w:p>
          <w:p w14:paraId="2568CA3B" w14:textId="77777777" w:rsidR="00E07681" w:rsidRPr="00883147" w:rsidRDefault="00E07681" w:rsidP="00E07681">
            <w:pPr>
              <w:pStyle w:val="Tablea"/>
            </w:pPr>
            <w:r w:rsidRPr="00883147">
              <w:t>(b) in the background, a representation of 3 oak leaves; and</w:t>
            </w:r>
          </w:p>
          <w:p w14:paraId="40230E54" w14:textId="77777777" w:rsidR="00E07681" w:rsidRPr="00883147" w:rsidRDefault="00E07681" w:rsidP="00E07681">
            <w:pPr>
              <w:pStyle w:val="Tablea"/>
            </w:pPr>
            <w:r w:rsidRPr="00883147">
              <w:t xml:space="preserve">(c) </w:t>
            </w:r>
            <w:r w:rsidRPr="00883147">
              <w:rPr>
                <w:lang w:eastAsia="en-US"/>
              </w:rPr>
              <w:t>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rat; and</w:t>
            </w:r>
          </w:p>
          <w:p w14:paraId="1BE97EA4" w14:textId="77777777" w:rsidR="00E07681" w:rsidRPr="00883147" w:rsidRDefault="00E07681" w:rsidP="00E07681">
            <w:pPr>
              <w:pStyle w:val="Tablea"/>
            </w:pPr>
            <w:r w:rsidRPr="00883147">
              <w:t>(d) the following:</w:t>
            </w:r>
          </w:p>
          <w:p w14:paraId="67AC100D" w14:textId="77777777" w:rsidR="00E07681" w:rsidRPr="00883147" w:rsidRDefault="00E07681" w:rsidP="00E07681">
            <w:pPr>
              <w:pStyle w:val="Tablei"/>
            </w:pPr>
            <w:r w:rsidRPr="00883147">
              <w:t>(i) “1 oz .9999 Au”; and</w:t>
            </w:r>
          </w:p>
          <w:p w14:paraId="4EF09E96" w14:textId="77777777" w:rsidR="00E07681" w:rsidRPr="00883147" w:rsidRDefault="00E07681" w:rsidP="00E07681">
            <w:pPr>
              <w:pStyle w:val="Tablei"/>
            </w:pPr>
            <w:r w:rsidRPr="00883147">
              <w:t>(ii) “2020”; and</w:t>
            </w:r>
          </w:p>
          <w:p w14:paraId="79111A80" w14:textId="0000AE7F" w:rsidR="00E07681" w:rsidRPr="00883147" w:rsidRDefault="00E07681" w:rsidP="00E520B0">
            <w:pPr>
              <w:pStyle w:val="Tablei"/>
            </w:pPr>
            <w:r w:rsidRPr="00883147">
              <w:t>(ii) the designer’s initials “AWB”.</w:t>
            </w:r>
          </w:p>
        </w:tc>
      </w:tr>
      <w:tr w:rsidR="00E07681" w:rsidRPr="00883147" w14:paraId="03FD5A28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E16469" w14:textId="14410A11" w:rsidR="00E07681" w:rsidRPr="00883147" w:rsidRDefault="00473E37" w:rsidP="00E07681">
            <w:pPr>
              <w:pStyle w:val="Tabletext"/>
            </w:pPr>
            <w:r w:rsidRPr="00883147">
              <w:t>200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D60063" w14:textId="3532F4FC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D9B38E" w14:textId="7EED3FE3" w:rsidR="00E07681" w:rsidRPr="00883147" w:rsidRDefault="00E07681" w:rsidP="00E07681">
            <w:pPr>
              <w:pStyle w:val="Tabletext"/>
            </w:pPr>
            <w:r w:rsidRPr="00883147">
              <w:t>R101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8D502" w14:textId="372A6332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199</w:t>
            </w:r>
            <w:r w:rsidRPr="00883147">
              <w:t>, except in paragraph (d) omit subparagraph (i), substitute:</w:t>
            </w:r>
          </w:p>
          <w:p w14:paraId="74C9FD0A" w14:textId="43D09D25" w:rsidR="00E07681" w:rsidRPr="00883147" w:rsidRDefault="00E07681" w:rsidP="00E520B0">
            <w:pPr>
              <w:pStyle w:val="Tablei"/>
            </w:pPr>
            <w:r w:rsidRPr="00883147">
              <w:t>(i) “1/2 oz .9999 Au”; and</w:t>
            </w:r>
          </w:p>
        </w:tc>
      </w:tr>
      <w:tr w:rsidR="00E07681" w:rsidRPr="00883147" w14:paraId="43FE37BE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785BC4" w14:textId="407BF23E" w:rsidR="00E07681" w:rsidRPr="00883147" w:rsidRDefault="00473E37" w:rsidP="00E07681">
            <w:pPr>
              <w:pStyle w:val="Tabletext"/>
            </w:pPr>
            <w:r w:rsidRPr="00883147">
              <w:t>201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540A1" w14:textId="3529722D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6D0C7A" w14:textId="120E0B1B" w:rsidR="00E07681" w:rsidRPr="00883147" w:rsidRDefault="00E07681" w:rsidP="00E07681">
            <w:pPr>
              <w:pStyle w:val="Tabletext"/>
            </w:pPr>
            <w:r w:rsidRPr="00883147">
              <w:t>R102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CCCDB8" w14:textId="7B6103AB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199</w:t>
            </w:r>
            <w:r w:rsidRPr="00883147">
              <w:t>, except in paragraph (d) omit subparagraph (i), substitute:</w:t>
            </w:r>
          </w:p>
          <w:p w14:paraId="4E844956" w14:textId="2EFCED8D" w:rsidR="00E07681" w:rsidRPr="00883147" w:rsidRDefault="00E07681" w:rsidP="00E520B0">
            <w:pPr>
              <w:pStyle w:val="Tablei"/>
            </w:pPr>
            <w:r w:rsidRPr="00883147">
              <w:t>(i) “1/4 oz .9999 Au”; and</w:t>
            </w:r>
          </w:p>
        </w:tc>
      </w:tr>
      <w:tr w:rsidR="00E07681" w:rsidRPr="00883147" w14:paraId="406C7D6F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AD4327" w14:textId="280D45EF" w:rsidR="00E07681" w:rsidRPr="00883147" w:rsidRDefault="00473E37" w:rsidP="00E07681">
            <w:pPr>
              <w:pStyle w:val="Tabletext"/>
            </w:pPr>
            <w:r w:rsidRPr="00883147">
              <w:t>202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5DB74" w14:textId="38320EAB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F0B206" w14:textId="736984CB" w:rsidR="00E07681" w:rsidRPr="00883147" w:rsidRDefault="00E07681" w:rsidP="00E07681">
            <w:pPr>
              <w:pStyle w:val="Tabletext"/>
            </w:pPr>
            <w:r w:rsidRPr="00883147">
              <w:t>R103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8554F" w14:textId="05188497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199</w:t>
            </w:r>
            <w:r w:rsidRPr="00883147">
              <w:t>, except in paragraph (d) omit subparagraph (i), substitute:</w:t>
            </w:r>
          </w:p>
          <w:p w14:paraId="21EA9BEC" w14:textId="6A8D9163" w:rsidR="00E07681" w:rsidRPr="00883147" w:rsidRDefault="00E07681" w:rsidP="00E520B0">
            <w:pPr>
              <w:pStyle w:val="Tablei"/>
            </w:pPr>
            <w:r w:rsidRPr="00883147">
              <w:t>(i) “1/10 oz .9999 Au”; and</w:t>
            </w:r>
          </w:p>
        </w:tc>
      </w:tr>
      <w:tr w:rsidR="00E07681" w:rsidRPr="00883147" w14:paraId="7ED69C81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14D6DB" w14:textId="0209FB56" w:rsidR="00E07681" w:rsidRPr="00883147" w:rsidRDefault="00473E37" w:rsidP="00E07681">
            <w:pPr>
              <w:pStyle w:val="Tabletext"/>
            </w:pPr>
            <w:r w:rsidRPr="00883147">
              <w:t>203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8346A2" w14:textId="540F6D10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397BBC" w14:textId="6ED7E071" w:rsidR="00E07681" w:rsidRPr="00883147" w:rsidRDefault="00E07681" w:rsidP="00E07681">
            <w:pPr>
              <w:pStyle w:val="Tabletext"/>
            </w:pPr>
            <w:r w:rsidRPr="00883147">
              <w:t>R104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CA42E3" w14:textId="247042F3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199</w:t>
            </w:r>
            <w:r w:rsidRPr="00883147">
              <w:t>, except in paragraph (d) omit subparagraph (i), substitute:</w:t>
            </w:r>
          </w:p>
          <w:p w14:paraId="1E4CAEB2" w14:textId="6C74F7C5" w:rsidR="00E07681" w:rsidRPr="00883147" w:rsidRDefault="00E07681" w:rsidP="00E520B0">
            <w:pPr>
              <w:pStyle w:val="Tablei"/>
            </w:pPr>
            <w:r w:rsidRPr="00883147">
              <w:t>(i) “1/20 oz .9999 Au”; and</w:t>
            </w:r>
          </w:p>
        </w:tc>
      </w:tr>
      <w:tr w:rsidR="00E07681" w:rsidRPr="00883147" w14:paraId="5234F79D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020D70" w14:textId="066B0E6B" w:rsidR="00E07681" w:rsidRPr="00883147" w:rsidRDefault="00473E37" w:rsidP="00E07681">
            <w:pPr>
              <w:pStyle w:val="Tabletext"/>
            </w:pPr>
            <w:r w:rsidRPr="00883147">
              <w:t>204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CA6B30" w14:textId="5E5243C4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7EE0B1" w14:textId="14FE9225" w:rsidR="00E07681" w:rsidRPr="00883147" w:rsidRDefault="00E07681" w:rsidP="00E07681">
            <w:pPr>
              <w:pStyle w:val="Tabletext"/>
            </w:pPr>
            <w:r w:rsidRPr="00883147">
              <w:t>R105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9440D" w14:textId="77777777" w:rsidR="00E07681" w:rsidRPr="00883147" w:rsidRDefault="00E07681" w:rsidP="00E07681">
            <w:pPr>
              <w:pStyle w:val="Tabletext"/>
            </w:pPr>
            <w:r w:rsidRPr="00883147">
              <w:t>A design consisting of:</w:t>
            </w:r>
          </w:p>
          <w:p w14:paraId="00F45974" w14:textId="77777777" w:rsidR="00E07681" w:rsidRPr="00883147" w:rsidRDefault="00E07681" w:rsidP="00E07681">
            <w:pPr>
              <w:pStyle w:val="Tablea"/>
            </w:pPr>
            <w:r w:rsidRPr="00883147">
              <w:t>(a) in the foreground, a representation of a jumping kangaroo facing left; and</w:t>
            </w:r>
          </w:p>
          <w:p w14:paraId="3918697E" w14:textId="77777777" w:rsidR="00E07681" w:rsidRPr="00883147" w:rsidRDefault="00E07681" w:rsidP="00E07681">
            <w:pPr>
              <w:pStyle w:val="Tablea"/>
            </w:pPr>
            <w:r w:rsidRPr="00883147">
              <w:t>(b) in the background, a representation of eucalyptus leaves, a eucalyptus flower and gumnuts; and</w:t>
            </w:r>
          </w:p>
          <w:p w14:paraId="7893E302" w14:textId="77777777" w:rsidR="00E07681" w:rsidRPr="00883147" w:rsidRDefault="00E07681" w:rsidP="00E07681">
            <w:pPr>
              <w:pStyle w:val="Tablea"/>
            </w:pPr>
            <w:r w:rsidRPr="00883147">
              <w:t xml:space="preserve">(c) </w:t>
            </w:r>
            <w:r w:rsidRPr="00883147">
              <w:rPr>
                <w:lang w:eastAsia="en-US"/>
              </w:rPr>
              <w:t>a representation of the Star of Federation; and</w:t>
            </w:r>
          </w:p>
          <w:p w14:paraId="5C78C008" w14:textId="77777777" w:rsidR="00E07681" w:rsidRPr="00883147" w:rsidRDefault="00E07681" w:rsidP="00E07681">
            <w:pPr>
              <w:pStyle w:val="Tablea"/>
            </w:pPr>
            <w:r w:rsidRPr="00883147">
              <w:t>(d) the following:</w:t>
            </w:r>
          </w:p>
          <w:p w14:paraId="1F6BD9EF" w14:textId="77777777" w:rsidR="00E07681" w:rsidRPr="00883147" w:rsidRDefault="00E07681" w:rsidP="00E07681">
            <w:pPr>
              <w:pStyle w:val="Tablei"/>
            </w:pPr>
            <w:r w:rsidRPr="00883147">
              <w:t>(i) “1 oz .9999 Au”; and</w:t>
            </w:r>
          </w:p>
          <w:p w14:paraId="0794764D" w14:textId="77777777" w:rsidR="00E07681" w:rsidRPr="00883147" w:rsidRDefault="00E07681" w:rsidP="00E07681">
            <w:pPr>
              <w:pStyle w:val="Tablei"/>
            </w:pPr>
            <w:r w:rsidRPr="00883147">
              <w:t>(ii) “2020”; and</w:t>
            </w:r>
          </w:p>
          <w:p w14:paraId="357E8805" w14:textId="658B1E98" w:rsidR="00E07681" w:rsidRPr="00883147" w:rsidRDefault="00E07681" w:rsidP="00E520B0">
            <w:pPr>
              <w:pStyle w:val="Tablei"/>
            </w:pPr>
            <w:r w:rsidRPr="00883147">
              <w:t>(iii) “AUSTRALIA”.</w:t>
            </w:r>
          </w:p>
        </w:tc>
      </w:tr>
      <w:tr w:rsidR="00E07681" w:rsidRPr="00883147" w14:paraId="484ED813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0C2D08" w14:textId="625BCF40" w:rsidR="00E07681" w:rsidRPr="00883147" w:rsidRDefault="00473E37" w:rsidP="00E07681">
            <w:pPr>
              <w:pStyle w:val="Tabletext"/>
            </w:pPr>
            <w:r w:rsidRPr="00883147">
              <w:t>205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28746E" w14:textId="25219705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0788B6" w14:textId="14AB6094" w:rsidR="00E07681" w:rsidRPr="00883147" w:rsidRDefault="00E07681" w:rsidP="00E07681">
            <w:pPr>
              <w:pStyle w:val="Tabletext"/>
            </w:pPr>
            <w:r w:rsidRPr="00883147">
              <w:t>R106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A4C55E" w14:textId="45E3896B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204</w:t>
            </w:r>
            <w:r w:rsidRPr="00883147">
              <w:t>, except in paragraph (d) omit subparagraph (i), substitute:</w:t>
            </w:r>
          </w:p>
          <w:p w14:paraId="62148568" w14:textId="05345216" w:rsidR="00E07681" w:rsidRPr="00883147" w:rsidRDefault="00E07681" w:rsidP="00E520B0">
            <w:pPr>
              <w:pStyle w:val="Tablei"/>
            </w:pPr>
            <w:r w:rsidRPr="00883147">
              <w:t>(i) “1/2 oz .9999 Au”; and</w:t>
            </w:r>
          </w:p>
        </w:tc>
      </w:tr>
      <w:tr w:rsidR="00E07681" w:rsidRPr="00883147" w14:paraId="73D2D9EB" w14:textId="77777777" w:rsidTr="008D53E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C41CF5" w14:textId="215F261C" w:rsidR="00E07681" w:rsidRPr="00883147" w:rsidRDefault="00473E37" w:rsidP="00E07681">
            <w:pPr>
              <w:pStyle w:val="Tabletext"/>
            </w:pPr>
            <w:r w:rsidRPr="00883147">
              <w:lastRenderedPageBreak/>
              <w:t>206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97A47D" w14:textId="433DCC8A" w:rsidR="00E07681" w:rsidRPr="00883147" w:rsidRDefault="00E07681" w:rsidP="00E0768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8E462D" w14:textId="34DCACF7" w:rsidR="00E07681" w:rsidRPr="00883147" w:rsidRDefault="00E07681" w:rsidP="00E07681">
            <w:pPr>
              <w:pStyle w:val="Tabletext"/>
            </w:pPr>
            <w:r w:rsidRPr="00883147">
              <w:t>R107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E4499D" w14:textId="4040B1F3" w:rsidR="00E07681" w:rsidRPr="00883147" w:rsidRDefault="00E07681" w:rsidP="00E07681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204</w:t>
            </w:r>
            <w:r w:rsidRPr="00883147">
              <w:t>, except in paragraph (d) omit subparagraph (i), substitute:</w:t>
            </w:r>
          </w:p>
          <w:p w14:paraId="3E26DC01" w14:textId="20E8C342" w:rsidR="00E07681" w:rsidRPr="00883147" w:rsidRDefault="00E07681" w:rsidP="00E520B0">
            <w:pPr>
              <w:pStyle w:val="Tablei"/>
            </w:pPr>
            <w:r w:rsidRPr="00883147">
              <w:t>(i) “1/4 oz .9999 Au”; and</w:t>
            </w:r>
          </w:p>
        </w:tc>
      </w:tr>
      <w:tr w:rsidR="00E520B0" w:rsidRPr="00883147" w14:paraId="6196B082" w14:textId="77777777" w:rsidTr="00DA6565"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6D25C5" w14:textId="6B799093" w:rsidR="00E520B0" w:rsidRPr="00883147" w:rsidRDefault="00473E37" w:rsidP="00E520B0">
            <w:pPr>
              <w:pStyle w:val="Tabletext"/>
            </w:pPr>
            <w:r w:rsidRPr="00883147">
              <w:t>207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4EC77E" w14:textId="7B752729" w:rsidR="00E520B0" w:rsidRPr="00883147" w:rsidRDefault="00E520B0" w:rsidP="00E520B0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47F53A" w14:textId="586C4947" w:rsidR="00E520B0" w:rsidRPr="00883147" w:rsidRDefault="00E520B0" w:rsidP="00E520B0">
            <w:pPr>
              <w:pStyle w:val="Tabletext"/>
            </w:pPr>
            <w:r w:rsidRPr="00883147">
              <w:t>R108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440C86" w14:textId="42A4A81B" w:rsidR="00E520B0" w:rsidRPr="00883147" w:rsidRDefault="00E520B0" w:rsidP="00E520B0">
            <w:pPr>
              <w:pStyle w:val="Tabletext"/>
            </w:pPr>
            <w:r w:rsidRPr="00883147">
              <w:t xml:space="preserve">The same as for item </w:t>
            </w:r>
            <w:r w:rsidR="00D66545" w:rsidRPr="00883147">
              <w:t>204</w:t>
            </w:r>
            <w:r w:rsidRPr="00883147">
              <w:t>, except in paragraph (d) omit subparagraph (i), substitute:</w:t>
            </w:r>
          </w:p>
          <w:p w14:paraId="7197A4B5" w14:textId="46A14174" w:rsidR="00E520B0" w:rsidRPr="00883147" w:rsidRDefault="00E520B0" w:rsidP="00D66545">
            <w:pPr>
              <w:pStyle w:val="Tablei"/>
            </w:pPr>
            <w:r w:rsidRPr="00883147">
              <w:t>(i) “1/10 oz .9999 Au”; and</w:t>
            </w:r>
          </w:p>
        </w:tc>
      </w:tr>
    </w:tbl>
    <w:p w14:paraId="0347DBFE" w14:textId="3EE1E337" w:rsidR="0000545A" w:rsidRPr="00883147" w:rsidRDefault="0000545A" w:rsidP="00FE67E3">
      <w:pPr>
        <w:pStyle w:val="ActHead2"/>
        <w:pageBreakBefore/>
      </w:pPr>
      <w:bookmarkStart w:id="21" w:name="_Toc10099369"/>
      <w:r w:rsidRPr="00883147">
        <w:rPr>
          <w:rStyle w:val="CharPartNo"/>
        </w:rPr>
        <w:lastRenderedPageBreak/>
        <w:t>Part</w:t>
      </w:r>
      <w:r w:rsidR="00FE67E3" w:rsidRPr="00883147">
        <w:rPr>
          <w:rStyle w:val="CharPartNo"/>
        </w:rPr>
        <w:t> </w:t>
      </w:r>
      <w:r w:rsidRPr="00883147">
        <w:rPr>
          <w:rStyle w:val="CharPartNo"/>
        </w:rPr>
        <w:t>2</w:t>
      </w:r>
      <w:r w:rsidRPr="00883147">
        <w:t>—</w:t>
      </w:r>
      <w:r w:rsidR="004F0BCB" w:rsidRPr="00883147">
        <w:rPr>
          <w:rStyle w:val="CharPartText"/>
        </w:rPr>
        <w:t>The P</w:t>
      </w:r>
      <w:r w:rsidRPr="00883147">
        <w:rPr>
          <w:rStyle w:val="CharPartText"/>
        </w:rPr>
        <w:t>erth Mint</w:t>
      </w:r>
      <w:bookmarkEnd w:id="21"/>
    </w:p>
    <w:p w14:paraId="76CF49AE" w14:textId="77777777" w:rsidR="0000545A" w:rsidRPr="00883147" w:rsidRDefault="0000545A" w:rsidP="00FE67E3">
      <w:pPr>
        <w:pStyle w:val="ActHead3"/>
      </w:pPr>
      <w:bookmarkStart w:id="22" w:name="_Toc10099370"/>
      <w:r w:rsidRPr="00883147">
        <w:rPr>
          <w:rStyle w:val="CharDivNo"/>
        </w:rPr>
        <w:t>Division</w:t>
      </w:r>
      <w:r w:rsidR="00FE67E3" w:rsidRPr="00883147">
        <w:rPr>
          <w:rStyle w:val="CharDivNo"/>
        </w:rPr>
        <w:t> </w:t>
      </w:r>
      <w:r w:rsidRPr="00883147">
        <w:rPr>
          <w:rStyle w:val="CharDivNo"/>
        </w:rPr>
        <w:t>1</w:t>
      </w:r>
      <w:r w:rsidRPr="00883147">
        <w:t>—</w:t>
      </w:r>
      <w:r w:rsidRPr="00883147">
        <w:rPr>
          <w:rStyle w:val="CharDivText"/>
        </w:rPr>
        <w:t>Specifications of coins</w:t>
      </w:r>
      <w:bookmarkEnd w:id="22"/>
    </w:p>
    <w:p w14:paraId="094A9114" w14:textId="77777777" w:rsidR="0000545A" w:rsidRPr="00883147" w:rsidRDefault="0000545A" w:rsidP="00FE67E3">
      <w:pPr>
        <w:pStyle w:val="ActHead5"/>
      </w:pPr>
      <w:bookmarkStart w:id="23" w:name="_Toc10099371"/>
      <w:r w:rsidRPr="00883147">
        <w:rPr>
          <w:rStyle w:val="CharSectno"/>
        </w:rPr>
        <w:t>4</w:t>
      </w:r>
      <w:r w:rsidRPr="00883147">
        <w:t xml:space="preserve">  Specifications—non</w:t>
      </w:r>
      <w:r w:rsidR="00FE67E3" w:rsidRPr="00883147">
        <w:noBreakHyphen/>
      </w:r>
      <w:r w:rsidRPr="00883147">
        <w:t>circulating coins</w:t>
      </w:r>
      <w:bookmarkEnd w:id="23"/>
    </w:p>
    <w:p w14:paraId="0CAC4FDC" w14:textId="77777777" w:rsidR="00C6153A" w:rsidRPr="00883147" w:rsidRDefault="00C6153A" w:rsidP="00C6153A">
      <w:pPr>
        <w:pStyle w:val="subsection"/>
      </w:pPr>
      <w:r w:rsidRPr="00883147">
        <w:tab/>
      </w:r>
      <w:r w:rsidRPr="0088314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4980691D" w14:textId="77777777" w:rsidR="00C6153A" w:rsidRPr="00883147" w:rsidRDefault="00C6153A" w:rsidP="00C6153A">
      <w:pPr>
        <w:pStyle w:val="Tabletext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42"/>
        <w:gridCol w:w="1136"/>
        <w:gridCol w:w="1178"/>
        <w:gridCol w:w="97"/>
        <w:gridCol w:w="1602"/>
        <w:gridCol w:w="849"/>
        <w:gridCol w:w="709"/>
        <w:gridCol w:w="454"/>
        <w:gridCol w:w="524"/>
        <w:gridCol w:w="43"/>
        <w:gridCol w:w="524"/>
        <w:gridCol w:w="64"/>
        <w:gridCol w:w="607"/>
        <w:gridCol w:w="38"/>
        <w:gridCol w:w="1110"/>
        <w:gridCol w:w="30"/>
        <w:gridCol w:w="29"/>
      </w:tblGrid>
      <w:tr w:rsidR="00C6153A" w:rsidRPr="00883147" w14:paraId="56BF1F53" w14:textId="77777777" w:rsidTr="00143BDD">
        <w:trPr>
          <w:gridAfter w:val="1"/>
          <w:wAfter w:w="29" w:type="dxa"/>
          <w:cantSplit/>
          <w:trHeight w:val="220"/>
          <w:tblHeader/>
          <w:jc w:val="center"/>
        </w:trPr>
        <w:tc>
          <w:tcPr>
            <w:tcW w:w="9773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4D4E3B" w14:textId="77777777" w:rsidR="00C6153A" w:rsidRPr="00883147" w:rsidRDefault="00C6153A" w:rsidP="00DA6565">
            <w:pPr>
              <w:pStyle w:val="TableHeading"/>
            </w:pPr>
            <w:r w:rsidRPr="00883147">
              <w:t>Specifications of coins</w:t>
            </w:r>
          </w:p>
        </w:tc>
      </w:tr>
      <w:tr w:rsidR="00C6153A" w:rsidRPr="00883147" w14:paraId="6E72A6A5" w14:textId="77777777" w:rsidTr="00143BDD">
        <w:trPr>
          <w:cantSplit/>
          <w:trHeight w:val="1686"/>
          <w:tblHeader/>
          <w:jc w:val="center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219096" w14:textId="77777777" w:rsidR="00C6153A" w:rsidRPr="00883147" w:rsidRDefault="00C6153A" w:rsidP="00DA6565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B4B7BE" w14:textId="77777777" w:rsidR="00C6153A" w:rsidRPr="00883147" w:rsidRDefault="00C6153A" w:rsidP="00DA6565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F9A135" w14:textId="77777777" w:rsidR="00C6153A" w:rsidRPr="00883147" w:rsidRDefault="00C6153A" w:rsidP="00DA6565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AA3609" w14:textId="77777777" w:rsidR="00C6153A" w:rsidRPr="00883147" w:rsidRDefault="00C6153A" w:rsidP="00DA6565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51E7D18F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455F3011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6FC3E333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48F0125D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CFD56EC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DFC6D1B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7F288B0" w14:textId="77777777" w:rsidR="00C6153A" w:rsidRPr="00883147" w:rsidRDefault="00C6153A" w:rsidP="00DA6565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DA6565" w:rsidRPr="00883147" w14:paraId="22ED657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6FF88F" w14:textId="7A797E9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F6017" w14:textId="21FA63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36198A" w14:textId="1DCC422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E8C0A" w14:textId="4012638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3.131 ± 0.020</w:t>
            </w:r>
          </w:p>
        </w:tc>
        <w:tc>
          <w:tcPr>
            <w:tcW w:w="84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F2B5C" w14:textId="1C81F77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16.60</w:t>
            </w: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F2616" w14:textId="40FF18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1.40</w:t>
            </w:r>
          </w:p>
        </w:tc>
        <w:tc>
          <w:tcPr>
            <w:tcW w:w="45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2506A3" w14:textId="154F33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C83BE" w14:textId="1A7A04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6D269" w14:textId="560BF0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2DD70" w14:textId="230F9F1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05DC9D" w14:textId="6A87B80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092F52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59D4A2" w14:textId="2102321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EF4E2" w14:textId="7EB49B2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57E7B" w14:textId="71B221E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2229B" w14:textId="59CC88C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659C4" w14:textId="16A8ABC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6E9CA8" w14:textId="5FD3284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C9473" w14:textId="42BCA84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57DB31" w14:textId="5A904A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0B15A" w14:textId="6C8D2F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20BFA2" w14:textId="7F5C8B1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48017" w14:textId="682CFD6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0C2357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D4C53E" w14:textId="328D0CB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FCC25" w14:textId="0AE53E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75B24" w14:textId="1796A84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205AA9" w14:textId="09C205C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2AC0F" w14:textId="7365862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CF8ACC" w14:textId="18D8699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C9BAA" w14:textId="4157ED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C7D6F" w14:textId="654F3A5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4D965" w14:textId="2B7D2F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B5023C" w14:textId="7C937DC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38C17" w14:textId="25BF2F7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0C74CF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9A0F2" w14:textId="1A4009A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F03CC7" w14:textId="32C65F3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588877" w14:textId="7F3EC1C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825D5" w14:textId="259BD29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5025BC" w14:textId="65EBD89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41.10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47078" w14:textId="23E0962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1B76E5" w14:textId="79ED680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D1E15" w14:textId="23BDAD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8053D" w14:textId="3EBC1EC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DC76E" w14:textId="51F6D30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8B1BD" w14:textId="1FB913F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A81A44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181FD" w14:textId="3B0A931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44BF52" w14:textId="21F2FD4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C82A9" w14:textId="01EB7AB8" w:rsidR="00DA6565" w:rsidRPr="00883147" w:rsidRDefault="00DA6565" w:rsidP="004C512B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D4704" w14:textId="41CF83D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FA3215" w14:textId="510296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600A00" w14:textId="6B5EDA1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C6894" w14:textId="30E2362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F4FA04" w14:textId="7143F87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2835DC" w14:textId="57A0C57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A6FA8F" w14:textId="4DC3B8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71E48" w14:textId="4DB5304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98191E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88BFEA" w14:textId="58C30C2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3758B5" w14:textId="6540A32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31CC1" w14:textId="7BBEDC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2DB7A" w14:textId="641F72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A961D" w14:textId="2582EB4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CD9241" w14:textId="2A88B20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0988A" w14:textId="59216E1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98A034" w14:textId="728A064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46BBF8" w14:textId="341FD7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5BABD" w14:textId="4496EC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9AD7E" w14:textId="0830F21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FA7CC6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F26642" w14:textId="3BDC29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9D93B" w14:textId="03B53B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1F6B73" w14:textId="5AC12A9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Copper and zinc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9EB67" w14:textId="3F8B721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13.500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892FB" w14:textId="63A3CB2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B6261" w14:textId="1DB523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E9E9C0" w14:textId="4920F11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91B4D" w14:textId="0FCF0E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94DC8" w14:textId="156C0EF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9F8C1" w14:textId="6D877BC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98CAC5" w14:textId="4CE3024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DAE626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84B25" w14:textId="4B02FE4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27B0A5" w14:textId="6D619E1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07A7D" w14:textId="54FA673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7F15D" w14:textId="25570B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36277" w14:textId="175AD85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75355C" w14:textId="1329F28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4.13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8D0B3A" w14:textId="4B4AAB2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F46CC3" w14:textId="0A946C7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D53A0" w14:textId="7B1178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DF259" w14:textId="685A08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C71647" w14:textId="6318D72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B90A32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ADC3D7" w14:textId="3B2059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EDA42" w14:textId="6A2E99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47F6EF" w14:textId="18BC125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90A51" w14:textId="0219492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6D7095" w14:textId="1F1784E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4F5F3" w14:textId="64526CC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DC3262" w14:textId="492518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85C1E7" w14:textId="2F23A4F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6C8EC3" w14:textId="057C45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DB27F" w14:textId="0B894B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57BF2" w14:textId="6A1ED00C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E753BC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C7A15D" w14:textId="0F81301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864114" w14:textId="10FBECA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B835E" w14:textId="2BB1C6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B8497" w14:textId="5E1F29F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CA6DB9" w14:textId="6C9AE4F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E01604" w14:textId="0D4FB77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10.67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9800F" w14:textId="463D5BD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726270" w14:textId="3AFA2A1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75C3A" w14:textId="2A2E8BE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9C229" w14:textId="56B9EFF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FA755D" w14:textId="4F51C86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154B4E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38768" w14:textId="40F9EEF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EE5E25" w14:textId="6ABAE12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9EA895" w14:textId="1E5C1A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B60843" w14:textId="4E8242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7CBA8" w14:textId="763E161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FCB34B" w14:textId="46E3732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76EDC1" w14:textId="1EC4D17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8BF715" w14:textId="7FA4B4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929EBF" w14:textId="6CB025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E0CF1F" w14:textId="3CABA3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76818D" w14:textId="0587ACB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C8002E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336BCD" w14:textId="3CF7B2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B7EE0" w14:textId="7DCBDA2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FF2453" w14:textId="107D801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172E6" w14:textId="39A7852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 xml:space="preserve"> 10.419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41A6DD" w14:textId="6AAC666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B46CD" w14:textId="015F0F3C" w:rsidR="00DA6565" w:rsidRPr="00883147" w:rsidRDefault="00754B3C" w:rsidP="00DA6565">
            <w:pPr>
              <w:pStyle w:val="Tabletext"/>
            </w:pPr>
            <w:r w:rsidRPr="00883147">
              <w:rPr>
                <w:lang w:eastAsia="en-US"/>
              </w:rPr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C7EA21" w14:textId="7C98485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6DF504" w14:textId="791C97B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5D6C32" w14:textId="58F4F41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0CC0E3" w14:textId="4843E6A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08EB9" w14:textId="15E63E7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509529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C64DC" w14:textId="4C5C8EF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B618F2" w14:textId="43ECAE0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E7F1A1" w14:textId="69DDE1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D6EC1" w14:textId="002738C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47.160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FE9D9C" w14:textId="7BB949E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125B1" w14:textId="0E563F6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FBDBC" w14:textId="1DCB11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5EA53E" w14:textId="12741F6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63475" w14:textId="0BE6996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74CC9" w14:textId="2897C11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59A484" w14:textId="02492D54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77BBEF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B14CC3" w14:textId="3E372E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A7E6E" w14:textId="0C38440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30EE2C" w14:textId="65960E0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2DDEE6" w14:textId="48A585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10.423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CEEBE" w14:textId="10FF609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FAE44" w14:textId="302A03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FD25DF" w14:textId="56DE0C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A29435" w14:textId="1F9555F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C97EF" w14:textId="3F0FDA8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FD8E22" w14:textId="5E3EE87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426DD2" w14:textId="34F5367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F749AA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B0ED5" w14:textId="3D244E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lastRenderedPageBreak/>
              <w:t>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4E52F" w14:textId="65756E8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913D1" w14:textId="651E16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A074E" w14:textId="4E493E1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E6EEAA" w14:textId="6AE0D1B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EB37F" w14:textId="4DD9A0D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18CA68" w14:textId="30FBFF4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19C542" w14:textId="4E7DBA0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B147C5" w14:textId="4855CFC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B45C1" w14:textId="1F117C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FDA40" w14:textId="2B1E1BFC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7FEDD1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5CA9A5" w14:textId="659BF54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4D74A" w14:textId="24F7209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3FC22" w14:textId="37AB13F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8CA4C7" w14:textId="392A62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9A4D05" w14:textId="2A0116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993DB" w14:textId="06D723A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A06A3" w14:textId="0680AC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DD5907" w14:textId="116CE98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D5C20" w14:textId="1A47858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417C3" w14:textId="44D99F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0490B" w14:textId="79A90E7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44B5A0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5DBF6" w14:textId="191946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41CD9" w14:textId="34C0EF5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537851" w14:textId="68AB33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B79D7" w14:textId="0AE38D3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E12B6" w14:textId="56AE51E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08F49" w14:textId="7888BE3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59BB7" w14:textId="30F73AA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939E2A" w14:textId="1790C76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276D32" w14:textId="283E3B2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5235B" w14:textId="7670B36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7A2E34" w14:textId="7729C93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E70B3C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AAAC5" w14:textId="142C00D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61FAF" w14:textId="39499C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FA476E" w14:textId="5812EE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30C0B" w14:textId="69546AC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1EDF8" w14:textId="6691630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27.30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53131F" w14:textId="729104B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13F71" w14:textId="406EE6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BB87D9" w14:textId="7988E17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779B5" w14:textId="133F78D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E4F87C" w14:textId="050B907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D7DD2" w14:textId="0A12F41F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3282A1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DFF56" w14:textId="29CBCA0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294D80" w14:textId="154818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EF760" w14:textId="09DC61D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B4E97B" w14:textId="66A125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6DD1B9" w14:textId="4F360C5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138F54" w14:textId="6785226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E83BA" w14:textId="7985A25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033DD" w14:textId="16B26E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26F18" w14:textId="563A7F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BCA779" w14:textId="1D2CF93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71B48C" w14:textId="68A1FF4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15F0EA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E375EA" w14:textId="42C7089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F8FBE" w14:textId="501846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A17B5" w14:textId="4E585A8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5C509F" w14:textId="2E96DB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155.583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8DC3BF" w14:textId="6C76000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B4403" w14:textId="05EC866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5.64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8D07D3" w14:textId="5DEDFB1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71F03B" w14:textId="0DC7302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A0BAE" w14:textId="2D8EE6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F02FA" w14:textId="5E2E1F1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218D2" w14:textId="238F128A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C8024F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0DDE7" w14:textId="3B46BB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DAF39" w14:textId="4B41E55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080269" w14:textId="3A08653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5154C7" w14:textId="6F1FDF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2E3FF1" w14:textId="34D4AA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7DEBC" w14:textId="5D9E6C7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08B880" w14:textId="21B4A56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9AD70D" w14:textId="2A3AC19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38CB51" w14:textId="2B211E1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DCA1BE" w14:textId="308C0B3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5BC28" w14:textId="45507935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A9F120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36CD52" w14:textId="3072F5E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FB80E" w14:textId="54545D2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4AEE7" w14:textId="4385EF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E6A824" w14:textId="04473D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D3250" w14:textId="3C203ED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27.30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0FFA9C" w14:textId="3C1679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DFA73" w14:textId="453FBF0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E0E6D" w14:textId="398F2F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C6728" w14:textId="452C8C2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E3129" w14:textId="59097D9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0E49D" w14:textId="46D9E6A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55EEBF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83A330" w14:textId="4BF310D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81997" w14:textId="5BABF53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A95B1" w14:textId="6EEBCE9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D66FD" w14:textId="6761883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14E0E2" w14:textId="23B38E8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42A4B" w14:textId="3A6ED3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D78A89" w14:textId="48B905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EA9D63" w14:textId="7D0E327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49CDC" w14:textId="24B20B7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258C0" w14:textId="5D6EBC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37366" w14:textId="00FB839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92882D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90443E" w14:textId="22F08A6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6D79D" w14:textId="5E35982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A7ABF" w14:textId="491AB2A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3F3FD" w14:textId="2043DFF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3FB78" w14:textId="66F4153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2D3CE" w14:textId="3CDFD7C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45BED" w14:textId="726672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2787FD" w14:textId="5F48ECF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98B62D" w14:textId="0BB8D0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197D7" w14:textId="4C1EAF4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AF57C" w14:textId="4FA5B3D3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995A40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30686A" w14:textId="7890374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22A370" w14:textId="2164137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E50656" w14:textId="174C711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0D474" w14:textId="6A9B283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533D5C" w14:textId="5D61B96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5B662" w14:textId="0912FA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129DC7" w14:textId="382624F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B9C67" w14:textId="2A650B3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EC15B5" w14:textId="016B53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975BB" w14:textId="0D6E791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F64A86" w14:textId="521B336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304E77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1DCCF" w14:textId="52BDB02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0C33F" w14:textId="3BC96F5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F1DC1" w14:textId="39C1E27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755519" w14:textId="5E1A5C2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E6DB6" w14:textId="344E2B5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D3997D" w14:textId="35E1AD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B416FF" w14:textId="2DC536F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2EC28" w14:textId="01DB25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8AAB39" w14:textId="4F435C0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78ABC" w14:textId="662DBA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2571D" w14:textId="79FBFA4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6A5A9F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30009D" w14:textId="002A834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47F11" w14:textId="1838182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BAEEE" w14:textId="3B029D8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D2AEC4" w14:textId="6E6221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74190" w14:textId="45A572D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AF92B" w14:textId="7732E44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5C7E1" w14:textId="766CCA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1D3BD" w14:textId="469B55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4BAB3" w14:textId="50255CB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B31FA" w14:textId="4463CE1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C93291" w14:textId="161A0B2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055708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70310" w14:textId="7A43CCF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BD4079" w14:textId="62E7371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5F3C9F" w14:textId="5B38D40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5715C" w14:textId="2E2B019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AA8D7" w14:textId="42E99B2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C38D2" w14:textId="16F327E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8C754E" w14:textId="094F7E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D00D6" w14:textId="49AFE31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5E0DF" w14:textId="7BA7EEB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0774C" w14:textId="747E3BB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D5F80" w14:textId="042428F4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6483CD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A4893" w14:textId="49DED1D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4F1A54" w14:textId="3C65DB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B1D218" w14:textId="2AA8F50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5CACB" w14:textId="2ECCF97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D1B320" w14:textId="088A2D1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D1A33F" w14:textId="37F1427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092CF" w14:textId="3D8FD1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CF0C2" w14:textId="516063A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D08FC" w14:textId="79DB1F2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E8276" w14:textId="6648260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FDDAD" w14:textId="70AA21C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52D8CB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3F6C7" w14:textId="4F61A95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EF9E0" w14:textId="1CBBD20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34C817" w14:textId="6C7562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CD94D" w14:textId="6E599A5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590244" w14:textId="7E83DA7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8B363" w14:textId="2362059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6A348" w14:textId="027D486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30033" w14:textId="1B4F430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B6A22" w14:textId="4ACB327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390BE" w14:textId="705B14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47C34" w14:textId="441E099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B6231E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B25D0" w14:textId="0AA3AC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6694A" w14:textId="3002F3E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E215B9" w14:textId="7C53925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682BE1" w14:textId="2D2156D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83021" w14:textId="730D441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0B3037" w14:textId="5EFA9D0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4579BD" w14:textId="4F66A1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BED46" w14:textId="2F415B4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AA7750" w14:textId="795804F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B00CA8" w14:textId="40C364D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265A5" w14:textId="7FB9815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AF7B73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D8C24" w14:textId="0C9D0A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602B7" w14:textId="4D06B06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0304D2" w14:textId="14AA67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DC93B4" w14:textId="6853DAB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B28B3" w14:textId="73FADC1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52732" w14:textId="79DB873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D61F6" w14:textId="75DE85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D3E812" w14:textId="74BEB31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ABBE0" w14:textId="52E9D2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66933" w14:textId="6F4B9A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7EA7C9" w14:textId="2080E9F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221856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B8857C" w14:textId="3F79A0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E5D192" w14:textId="0275F53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59A9E" w14:textId="024DB60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96B4C" w14:textId="7A4CB2A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642E3" w14:textId="6B6DF95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0D71B" w14:textId="75045B8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8FC14" w14:textId="4338DFF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B59DD" w14:textId="77F4623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F361E1" w14:textId="7569ACC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ED27A" w14:textId="721545D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D4EB6" w14:textId="0DD8567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255CDD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072F09" w14:textId="1DE24E0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440B7" w14:textId="1203B9A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539228" w14:textId="33F6CC5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1AF507" w14:textId="1E09B25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36E7FB" w14:textId="750BAF2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6E6B3E" w14:textId="5C4BA5E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14E1F1" w14:textId="5D27E82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CD224" w14:textId="5F030A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865EA9" w14:textId="12A63AD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A39FC" w14:textId="0E2B3B7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BF420D" w14:textId="6FA4BC8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E1C7BB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C62771" w14:textId="172132C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lastRenderedPageBreak/>
              <w:t>35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3E354" w14:textId="1794DA2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950014" w14:textId="4481835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0F520" w14:textId="3798D93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155.583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8C22F" w14:textId="7DD275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7E850D" w14:textId="0DF21A1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326DB" w14:textId="1BDF007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B65EF3" w14:textId="55221D4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55D62" w14:textId="18CA78F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C288E" w14:textId="2A8FC1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CB304" w14:textId="6F331E6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302893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2FE75" w14:textId="171DD9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8CCB0" w14:textId="7DF2B40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12AEB" w14:textId="62F1E43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984EF1" w14:textId="74CCB9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1000.200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937A9" w14:textId="6CFF7F5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92C81" w14:textId="20C56F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16.17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D3018" w14:textId="51645F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B03C0" w14:textId="12A00C4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6BC07B" w14:textId="2104F33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C3FF89" w14:textId="55F347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EDDDE" w14:textId="1A53ACE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96E6E2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568980" w14:textId="078BD41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5C5D8" w14:textId="2362B6C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3E136" w14:textId="1D0B522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3A41D" w14:textId="565A814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FBE205" w14:textId="691F1B1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AD2D3" w14:textId="69605E4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2.45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6CFFB" w14:textId="310DF12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5963E" w14:textId="7EEA69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19BFF" w14:textId="01E4BDE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5A4673" w14:textId="3F563FA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4D8831" w14:textId="50AC92E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0D2F4F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85C542" w14:textId="7B9CFD4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D5A0E" w14:textId="469CFB3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5EB38B" w14:textId="77777777" w:rsidR="00DA6565" w:rsidRPr="00883147" w:rsidRDefault="00DA6565" w:rsidP="00DA656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Bi</w:t>
            </w:r>
            <w:r w:rsidRPr="00883147">
              <w:rPr>
                <w:lang w:eastAsia="en-US"/>
              </w:rPr>
              <w:noBreakHyphen/>
              <w:t>metallic:</w:t>
            </w:r>
          </w:p>
          <w:p w14:paraId="3F1A9C4F" w14:textId="77777777" w:rsidR="00DA6565" w:rsidRPr="00883147" w:rsidRDefault="00DA6565" w:rsidP="00032F1D">
            <w:pPr>
              <w:pStyle w:val="Tablea"/>
            </w:pPr>
            <w:r w:rsidRPr="00883147">
              <w:t>(a) centre piece—at least 99.99% gold</w:t>
            </w:r>
          </w:p>
          <w:p w14:paraId="46A4A646" w14:textId="7AEB611B" w:rsidR="00DA6565" w:rsidRPr="00883147" w:rsidRDefault="00DA6565" w:rsidP="00032F1D">
            <w:pPr>
              <w:pStyle w:val="Tablea"/>
            </w:pPr>
            <w:r w:rsidRPr="00883147">
              <w:t>(b) surround—at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F943EB" w14:textId="77777777" w:rsidR="00DA6565" w:rsidRPr="00883147" w:rsidRDefault="00DA6565" w:rsidP="00032F1D">
            <w:pPr>
              <w:pStyle w:val="Tablea"/>
            </w:pPr>
            <w:r w:rsidRPr="00883147">
              <w:t>(a) gold 23.380 ± 0.050</w:t>
            </w:r>
          </w:p>
          <w:p w14:paraId="358BA771" w14:textId="1FAF52A2" w:rsidR="00DA6565" w:rsidRPr="00883147" w:rsidRDefault="00DA6565" w:rsidP="00032F1D">
            <w:pPr>
              <w:pStyle w:val="Tablea"/>
            </w:pPr>
            <w:r w:rsidRPr="00883147">
              <w:t>(b) platinum 23.390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375FD" w14:textId="2401D6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36.50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F23FE2" w14:textId="75901CC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973D4" w14:textId="34AC3A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D64BC" w14:textId="4E43D28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E362D" w14:textId="1AEFD1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F10077" w14:textId="7D55E90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B9DD7" w14:textId="19D781D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BCBE8B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C2928" w14:textId="282120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3A851" w14:textId="1E303E2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AD06FD" w14:textId="3BCC293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F1F067" w14:textId="225609C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066BF" w14:textId="59C21F9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2AA97" w14:textId="0742A6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A750C7" w14:textId="23076EC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2A7AD" w14:textId="6F31BEF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777955" w14:textId="6278723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6716B" w14:textId="41C3338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9F0E8" w14:textId="37DCAE8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4EEDE1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BBF2C" w14:textId="3E28A20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1DD23" w14:textId="7B92F5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1D85F8" w14:textId="4FEA30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A9577B" w14:textId="664AB46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8DE218" w14:textId="5AF714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7BFD0" w14:textId="53D3B69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6433C" w14:textId="7C1114D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7E493D" w14:textId="3659C00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C7285" w14:textId="2C293F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2051F" w14:textId="457746E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R29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B67EE" w14:textId="5F759D83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196BFD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A0C63" w14:textId="61ED161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A267B" w14:textId="21ED28E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B30177" w14:textId="22482A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C28B2" w14:textId="4593238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1EEE3" w14:textId="38C6C0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6331C" w14:textId="3BCAE2D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39F4C" w14:textId="716C5E4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3168D" w14:textId="6569379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150773" w14:textId="10864A1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B93A7" w14:textId="0AD50A9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C5571" w14:textId="53E70D1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F79780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4A9B9B" w14:textId="3B62AF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4076DA" w14:textId="650B624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1C7876" w14:textId="00C5874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63CF4" w14:textId="34E24C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9D40AD" w14:textId="68A6A1C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C6CCC5" w14:textId="5B9896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A6394" w14:textId="07D3DC1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AFF95" w14:textId="65AF1B6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EBB04D" w14:textId="09BBD9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D74427" w14:textId="0693C01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E5F44" w14:textId="2EE5A7CA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83CA6E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FEE449" w14:textId="5691B55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89763" w14:textId="786F574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4AD20" w14:textId="6274C9B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125747" w14:textId="356A560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B108A" w14:textId="4B7241E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65E7E" w14:textId="7955FC3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83D1E2" w14:textId="72BA0C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770DD" w14:textId="66786CB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51BD1A" w14:textId="34EEFC0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D0812A" w14:textId="4F483D3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7DF41" w14:textId="5F8D9B75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C372E3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B5059" w14:textId="5CC7297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61FCD" w14:textId="72A91C6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1EE187" w14:textId="5CB37A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EBAA8" w14:textId="6C724D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0B84DD" w14:textId="781875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F4F736" w14:textId="5D67283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BCC629" w14:textId="597EB30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0AC9D0" w14:textId="6CA5EB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ED363C" w14:textId="3455F6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467770" w14:textId="60E89EA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0BCC9" w14:textId="50EE307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0B6B16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F57309" w14:textId="635863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B05CD" w14:textId="4331BB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2A41AC" w14:textId="65F2DB7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61FCC" w14:textId="30DA466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EDDC8" w14:textId="40CB1BD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F011F" w14:textId="4AF87C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AD654" w14:textId="39DB487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8D4D14" w14:textId="2C779B5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2B5B6" w14:textId="038FA64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1B87E" w14:textId="38EB092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5FAE83" w14:textId="42FF9DE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5128B7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C19AA1" w14:textId="5CCD173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6123E" w14:textId="641CFC3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06AE5C" w14:textId="47056DE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BF774" w14:textId="365604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11D0A" w14:textId="1CEAC9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340B3D" w14:textId="764F718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FC759" w14:textId="60C47D5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AF9745" w14:textId="6D08B51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4B1F3D" w14:textId="021808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A3397" w14:textId="6F0431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9E5D3" w14:textId="0C95759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332F4D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C6C4E" w14:textId="1BEDCB1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53C8A6" w14:textId="4DBD7C1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559C0" w14:textId="794EFC6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1059A" w14:textId="66372C5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09953" w14:textId="6DAD66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6B75A" w14:textId="304680C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4EC5C" w14:textId="1BC75A4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C5837" w14:textId="49DF965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12B2C" w14:textId="21981A3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1EDC1" w14:textId="6332A52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AFCDA" w14:textId="564B259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022C2F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E88891" w14:textId="065A6E6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CC220F" w14:textId="65BA56B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344D6" w14:textId="389D62D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B47FBC" w14:textId="08E5294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53FC3" w14:textId="5A6D162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C0E54" w14:textId="25F6D6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7E9B57" w14:textId="099245B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19FE84" w14:textId="4B88D9B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60AB6" w14:textId="5C160F3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5AC39" w14:textId="555265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D0B2E" w14:textId="238A292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6AB3DF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D9295" w14:textId="6E8C70F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D41B5" w14:textId="55DFFCB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9EA5F4" w14:textId="0CEF2C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515C60" w14:textId="4E8C49C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51CDCD" w14:textId="76F63D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1264A" w14:textId="5FA69B5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69F40" w14:textId="15A1E9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84732" w14:textId="7F978E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02734" w14:textId="7439EC3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CA7CC" w14:textId="6D28039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DEF89" w14:textId="28BCD03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486093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57D2F" w14:textId="186654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lastRenderedPageBreak/>
              <w:t>50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5033FC" w14:textId="29FF99D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E7486E" w14:textId="4DBD32A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D27481" w14:textId="6E4D2C4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C832F" w14:textId="21A954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16189" w14:textId="781E53B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7BF34" w14:textId="3E7E2B7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F172A" w14:textId="0956062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7887F6" w14:textId="4436565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04E32D" w14:textId="739C0BF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8C0418" w14:textId="4D5030A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6A814B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1DB1E4" w14:textId="756F63A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E6958" w14:textId="06588D7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5C35ED" w14:textId="0E38B3B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8DA0BD" w14:textId="3053ACB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5C2BC2" w14:textId="15154FD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0774B0" w14:textId="6DA45B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45B27" w14:textId="5546A05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9D17D" w14:textId="1181617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69F06" w14:textId="2B8455B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F7143" w14:textId="0ED823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8E724" w14:textId="468EF59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36200D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2F72A5" w14:textId="42D6D3F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4DE668" w14:textId="671BD1D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8CDBAD" w14:textId="314D307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46904" w14:textId="7948400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DB151" w14:textId="63CC683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185BCC" w14:textId="33C6D79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86861D" w14:textId="6E491B2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D3DAAD" w14:textId="05A4D2C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91E60" w14:textId="1F37347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F28B6" w14:textId="23E4DC6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98DCF" w14:textId="4344D61C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77D9FE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C5F165" w14:textId="27A6C0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A94A0" w14:textId="4936E17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464F0" w14:textId="59743CA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1287A" w14:textId="5B47321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 xml:space="preserve"> 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CAA045" w14:textId="5558DC3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7349A4" w14:textId="4D05179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4.13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CD27F" w14:textId="57673ED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843BA2" w14:textId="2EE1C9E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0AC76" w14:textId="270B143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151950" w14:textId="6F14048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8E1DC" w14:textId="41AD126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4851A9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6CE2E5" w14:textId="48CB7DF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953F1" w14:textId="2AB75F2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261BD8" w14:textId="57CA09C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06F866" w14:textId="7CE5CA0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42D1C" w14:textId="1683FA8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34CA8" w14:textId="602F0F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D0BFCB" w14:textId="0877F76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5AA4D6" w14:textId="7D5BB2D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29AA1" w14:textId="41E8BC5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2FA1E" w14:textId="188D63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20C77" w14:textId="6E94429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AB5BF3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598897" w14:textId="27F149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9E71E" w14:textId="0C8B629A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50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430B5" w14:textId="6653119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D5C2F" w14:textId="1BD63B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D6350A" w14:textId="04C6A34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BDA2CA" w14:textId="5373D2D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1AF746" w14:textId="1D6D0E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D14BE" w14:textId="7BD2106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618E79" w14:textId="44CC195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37C71" w14:textId="64F4AA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E9D5A3" w14:textId="3836C35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AC323D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52ACC" w14:textId="75256F9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F7A629" w14:textId="68FF52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AE2266" w14:textId="261E120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6A830A" w14:textId="6AA5DF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311.166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1E443" w14:textId="78894AB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E98B5" w14:textId="46053C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7.83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0544B4" w14:textId="51F7A6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964E9" w14:textId="24B6A5E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112F56" w14:textId="0E07D13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1D746" w14:textId="5CF1B7D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C7AE4" w14:textId="54CDC5A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4C8B67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3C77A" w14:textId="446E415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86645" w14:textId="509BA37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881B76" w14:textId="7DDABC2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927920" w14:textId="4B723A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D92D1" w14:textId="783B423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41.10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66618" w14:textId="1467887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F77E75" w14:textId="62EB842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BB433D" w14:textId="003A22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0F7B5C" w14:textId="515A34D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C7087" w14:textId="0CA8E62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75F1C4" w14:textId="66F79DD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0FAB00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0C8092" w14:textId="00AC24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AD2141" w14:textId="66B534E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E187A5" w14:textId="50BB46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1D84EF" w14:textId="3B99F73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17CF2" w14:textId="1CAE6AB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32BA1" w14:textId="6A402DD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D7F8D" w14:textId="3B2A8E2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329AE" w14:textId="6A9B74B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2A970" w14:textId="68D9331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AB147C" w14:textId="6F8A1CC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DE158" w14:textId="02E4054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03824D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3FEC30" w14:textId="33CE0D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54B9A3" w14:textId="41CF12B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29800" w14:textId="400CFC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E2685" w14:textId="4D4DD86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C89316" w14:textId="3E745FC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BF7381" w14:textId="118C40F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2.19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BF04C4" w14:textId="4CA6445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269212" w14:textId="21987E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E7F3A" w14:textId="724ACC5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3A0DE" w14:textId="3A8F5D2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F6BD1" w14:textId="3BBBEF0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7792C3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EA25F3" w14:textId="0F8D53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E8697" w14:textId="4A413E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3E1042" w14:textId="4417A04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26683" w14:textId="596C94A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3B06D" w14:textId="358F310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43F5B" w14:textId="5159483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F6644" w14:textId="6933476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B3213D" w14:textId="6F4839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0ECF3D" w14:textId="40D97F3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14C34" w14:textId="72F1FAA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450FBA" w14:textId="520471C4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F62795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0EA34" w14:textId="39F047E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45B2A5" w14:textId="1ECC03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E33131" w14:textId="13BD821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3090F" w14:textId="683389E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DF3946" w14:textId="1C3E914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A50E71" w14:textId="27581E4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7E0FD" w14:textId="7A8E0FD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EF1EE0" w14:textId="3703601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076D5" w14:textId="178AEF4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5B7BCF" w14:textId="480B7B1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9710A" w14:textId="4521BA2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6C810B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D6611C" w14:textId="5A2128A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87333" w14:textId="2B3936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82119" w14:textId="4CE827A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2AB76A" w14:textId="01468B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CB36C0" w14:textId="0A5C2F4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02409" w14:textId="0D8E396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7367A2" w14:textId="243D8A9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5B56B7" w14:textId="67F979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1A9268" w14:textId="68B670F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F829C" w14:textId="3A18668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28AEA" w14:textId="4CB86C5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784010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72BC7" w14:textId="472E0D1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75A92" w14:textId="7848D5C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A4E62" w14:textId="1D3F51A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1DDA0B" w14:textId="212C131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42CD09" w14:textId="32E42AC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C0A177" w14:textId="7649BF3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4.13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FF5236" w14:textId="0639F0F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19E63" w14:textId="77DEB00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5FB5C" w14:textId="3513535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289F29" w14:textId="4170C1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6EBE37" w14:textId="72E7F1A4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F8237A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4C9DCD" w14:textId="470DAE6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4E8EE0" w14:textId="5BC0FAB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BF335" w14:textId="155FF91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3DE4D6" w14:textId="1DE44F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80C281" w14:textId="5ACA173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B2A3C2" w14:textId="15EAA5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11B9A" w14:textId="65DC02A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C996B" w14:textId="445DC03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679BB" w14:textId="5BA4D7A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18EF4D" w14:textId="5DF0EB7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A113D3" w14:textId="34128F3C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CFE7CB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CFB40" w14:textId="3CEB907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5F7EF8" w14:textId="65A8CCCC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50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6DD31" w14:textId="0D0AFCC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06642" w14:textId="798F1ED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4FDA6D" w14:textId="029F67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7B6987" w14:textId="3852F00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8C4964" w14:textId="60CECB1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86A00" w14:textId="7851B83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3778AF" w14:textId="72163DF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1DC6FC" w14:textId="5A555C3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67A3A9" w14:textId="507F40F3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FB459F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041955" w14:textId="3FFFB99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C8DF9" w14:textId="2EE472F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F56DB" w14:textId="0D1AFCB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E401C0" w14:textId="5F5DDEE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3F5B3" w14:textId="2F3D4FB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58A6D" w14:textId="5E28B6E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C4C7D" w14:textId="5AFD094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F4FE6" w14:textId="385957A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E8E107" w14:textId="5683CB3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0DA567" w14:textId="19174C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8F54C8" w14:textId="640F74C6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079D274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EB51DC" w14:textId="3CBAC47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B0408F" w14:textId="0512E69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A98D68" w14:textId="4124CD8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2B85B" w14:textId="3BEC8C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7525B" w14:textId="7CD7050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F11A0" w14:textId="5FE7F6E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03F32D" w14:textId="60F768A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950433" w14:textId="0E77017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F064C" w14:textId="067F5B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16F7E" w14:textId="5EE1D12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F2577" w14:textId="76FC00E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F06D67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F817CC" w14:textId="3B779E2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B5BA82" w14:textId="2179A74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0FF6B" w14:textId="5314144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137ED1" w14:textId="445AE9C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4F4B0" w14:textId="6EC7F0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5BD8D5" w14:textId="0756E47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9A3581" w14:textId="2B87808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34C56" w14:textId="085A5F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45B1B" w14:textId="0E12AFB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7E8CF" w14:textId="7DEC34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B2A69" w14:textId="0E039BA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7DFFEB7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F32CF" w14:textId="1832C97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2CE7EB" w14:textId="1E28CFA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A0F78" w14:textId="1EB1EE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C0340E" w14:textId="2B132DD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9BF2B" w14:textId="19D1B3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7DCC3" w14:textId="1CE693E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D26B1" w14:textId="54C56E5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225E6" w14:textId="3526125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4BAFA" w14:textId="109B33B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A5DB2B" w14:textId="2D1B69E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5CC00" w14:textId="213F65D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C0E13D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A5C9F" w14:textId="095872F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lastRenderedPageBreak/>
              <w:t>70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038C5" w14:textId="6A22912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EC4D2" w14:textId="4B268A0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E16B4E" w14:textId="208B50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E5FF6" w14:textId="1BAD122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1424EE" w14:textId="599F46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4.13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D979A8" w14:textId="4E5BBEA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CE88B" w14:textId="30AD9DC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1CD0D" w14:textId="0F89B87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43A2E" w14:textId="3176DF1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68A1A5" w14:textId="776218A5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23F13C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1C7507" w14:textId="4165BF2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2576C" w14:textId="361E0D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A0A7D1" w14:textId="39ED550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2F81C" w14:textId="60E42F9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51553" w14:textId="2D0338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0FF21C" w14:textId="6F96D0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7F7A9" w14:textId="07D27A9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4DFEA" w14:textId="30B4BE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BF05D4" w14:textId="20EBED7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4F4631" w14:textId="1601A18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44BE23" w14:textId="7F17716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52F4CF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611E2" w14:textId="33F2A7A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8D01D" w14:textId="0FB3FE88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50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4A72E" w14:textId="3B9777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E3D7D" w14:textId="3CD90FC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39E3F0" w14:textId="6E3E629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EA4DDF" w14:textId="6A59F26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BA3C21" w14:textId="17B563D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A188D8" w14:textId="24C2E8D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B8B8D" w14:textId="646B8E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58C32" w14:textId="0D53CF4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102A31" w14:textId="6DE98DD2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DF2286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A8EEFB" w14:textId="337A17A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4FD0E" w14:textId="73AA879C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25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CCF540" w14:textId="694C75F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E9790E" w14:textId="35575DE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8.077 ± 0.300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60200" w14:textId="73BB1FF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793D7" w14:textId="6CC642E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F70C7" w14:textId="0D00D78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E65BAF" w14:textId="745A3B6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5816CD" w14:textId="44A4B51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F8239" w14:textId="7DC3ACF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E3B70D" w14:textId="05D0B9F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1BC834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466C8" w14:textId="173FCE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7FA6B" w14:textId="22CA08F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ECD11" w14:textId="3BC6D08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DB1C2" w14:textId="5539F0D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93C3E" w14:textId="2AD8DA8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B8C50F" w14:textId="5C44E5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6C7C35" w14:textId="5A142C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E5E598" w14:textId="53063D8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5BC68" w14:textId="31728A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9A07F" w14:textId="12270F2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F0340" w14:textId="53058EB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47C3BB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05B44E" w14:textId="62F458F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2E8ED" w14:textId="16ACAC9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0ECF14" w14:textId="7966F7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2AD2DD" w14:textId="7E3C409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E81C4A" w14:textId="6887D79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1F89A" w14:textId="3E65E4B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B3538" w14:textId="660410C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54FD4" w14:textId="45057DE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44517A" w14:textId="7EBB392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F6B0E1" w14:textId="6F8C057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EC6F71" w14:textId="4C4A8C47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CC838E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C7489" w14:textId="43E8928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F926D" w14:textId="5B34306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010D61" w14:textId="7C3194F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6B1B67" w14:textId="152DA93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071E1A" w14:textId="13C288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AA390" w14:textId="2905877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1962A" w14:textId="542BC0C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EAB4B5" w14:textId="2D8F10C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23495D" w14:textId="648423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C244CE" w14:textId="3C5954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692BC" w14:textId="2F75591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5025D77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3B9A1C" w14:textId="3CAC0CD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93F3BF" w14:textId="40B7718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ABC7A" w14:textId="588B3B4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1D8936" w14:textId="706E20E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59DE0" w14:textId="4BF23A4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26A299" w14:textId="26B1A9C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3883BF" w14:textId="08CA18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3311E" w14:textId="4C12E4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203A1F" w14:textId="0BD56BA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627228" w14:textId="1590AF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23987" w14:textId="38B2C13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FF8F01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C6FD5D" w14:textId="0E1437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2C788" w14:textId="540C93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D71B7" w14:textId="0187CD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053FE" w14:textId="51E6243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3214D" w14:textId="05084B7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27.30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13B46" w14:textId="2A42FD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6BBE07" w14:textId="671158D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5E4F6" w14:textId="1F89A58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0DAA15" w14:textId="7EA087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28CB8" w14:textId="6F89C06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D4551" w14:textId="7285B240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66A409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EAC7E" w14:textId="23B1AEA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79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C4266" w14:textId="1AF3F52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C4115" w14:textId="1C118C0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F9B08D" w14:textId="6834AED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6D69B" w14:textId="482576C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93D9CB" w14:textId="604B95D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2.45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17005D" w14:textId="4EC09DF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75AB6D" w14:textId="4E7806E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E64EB" w14:textId="6DADE2B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24990" w14:textId="42E0AB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BCEA03" w14:textId="3BED8FC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3135B1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DCAD6" w14:textId="13D3B5A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B3A9F" w14:textId="65767E7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24DF86" w14:textId="0DDD9F7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9FD19A" w14:textId="0A3AD5E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8C415" w14:textId="0E2D7B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100.60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729E0" w14:textId="01F062D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E64D2" w14:textId="7E0D9F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8E9C17" w14:textId="6BA8706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6E2FD" w14:textId="37ED35A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3EEC70" w14:textId="2230027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14726" w14:textId="29BB5C6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1CEED4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978FD" w14:textId="6A03AAC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C34545" w14:textId="7C07BF3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454D38" w14:textId="503EAD1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03F94" w14:textId="0F823F2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83C942" w14:textId="12BE0D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CE787" w14:textId="2026CEC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4.13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B1E4D" w14:textId="0BD8371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65E45" w14:textId="00C60BB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B3EEE" w14:textId="48BBC18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9FD57" w14:textId="65FBEFF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8B404" w14:textId="028CAE34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6763F4E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07B08" w14:textId="4468C64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2CA005" w14:textId="221A5BD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3CFEA" w14:textId="6842908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BED4C" w14:textId="5CAED50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DB334F" w14:textId="3A2EFC1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C281A" w14:textId="37896E3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B5573" w14:textId="2E573EB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9D4C1" w14:textId="640D54B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39787" w14:textId="6E7885D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8DE59" w14:textId="20B459C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36E109" w14:textId="5BAE2FB3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D59999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B72B92" w14:textId="34D49D9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0F37DD" w14:textId="350C4AE5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50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ED91F" w14:textId="53B6F60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3C7CAD" w14:textId="2D08E41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87C533" w14:textId="49237B7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A512E3" w14:textId="7144125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D274BE" w14:textId="5B7F8CF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57489" w14:textId="474F839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4B1F8" w14:textId="507944D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C36DC" w14:textId="5752393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15F80" w14:textId="6A1EA60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FC9497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6581B5" w14:textId="625ECE5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DC668" w14:textId="55379633" w:rsidR="00DA6565" w:rsidRPr="00883147" w:rsidRDefault="00DA6565" w:rsidP="00993879">
            <w:pPr>
              <w:pStyle w:val="Tabletext"/>
            </w:pPr>
            <w:r w:rsidRPr="00883147">
              <w:rPr>
                <w:lang w:eastAsia="en-US"/>
              </w:rPr>
              <w:t>25</w:t>
            </w:r>
            <w:r w:rsidR="00993879" w:rsidRPr="00883147">
              <w:rPr>
                <w:lang w:eastAsia="en-US"/>
              </w:rPr>
              <w:t>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2172D3" w14:textId="7FE0587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3EE9FC" w14:textId="5CADDB7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8.077 ± 0.300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A34083" w14:textId="14CA45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25.50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EC4DF" w14:textId="2EDF833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036C57" w14:textId="4FBABE5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00A78" w14:textId="4A25AB4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E4E4C" w14:textId="2228DD8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E95FF" w14:textId="14C7148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1D300D" w14:textId="4B6E527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FD3566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139BBD" w14:textId="7D2D3C4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4A8F22" w14:textId="5BD9EA8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1CD5C" w14:textId="520643F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0439A" w14:textId="5569F9D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E241D" w14:textId="5DA1FC1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BC5D13" w14:textId="2A51533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4B9B5C" w14:textId="0CF2B37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40320" w14:textId="55DC669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4888EA" w14:textId="0358F18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B94BE1" w14:textId="0636516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A0CC88" w14:textId="6099891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4296E9A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73EFC" w14:textId="3E3DB6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8038A" w14:textId="52D47B5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1CB59A" w14:textId="3C8BBBC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6FA126" w14:textId="57AF839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5FE3B" w14:textId="0358A1A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6E597" w14:textId="7A3D92E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2A8A0" w14:textId="2739739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BC2A4" w14:textId="621479B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06D01E" w14:textId="468F3A9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ACDC4" w14:textId="7FC7F1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649AE4" w14:textId="1A154D2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A0382D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DA64C" w14:textId="3186C3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317F28" w14:textId="6E22FCC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821A9" w14:textId="4F49865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601B3F" w14:textId="52B2814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22B56" w14:textId="251769C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547FF" w14:textId="0E4296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805F6" w14:textId="2B9442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397FD2" w14:textId="71C35E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93969" w14:textId="6F10175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C4BBB" w14:textId="575CAB8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24450" w14:textId="6566BDA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1A7FD3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7AC38" w14:textId="40904C3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88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69804" w14:textId="1C0814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72A9B9" w14:textId="7D18613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5D0A3" w14:textId="2B56DBB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81BA0E" w14:textId="3E36E54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B97CF" w14:textId="5B059AD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BA941" w14:textId="01114A9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E90047" w14:textId="0F66AC8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BC5937" w14:textId="70F5FA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78060" w14:textId="2793553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C4C436" w14:textId="4E843273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843903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A30A0" w14:textId="4A342B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lastRenderedPageBreak/>
              <w:t>89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83773" w14:textId="496058D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42200" w14:textId="103C55B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93111" w14:textId="75B2319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C3590" w14:textId="50263AD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FADBB" w14:textId="65AC05A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E89F4D" w14:textId="136280D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340193" w14:textId="44F5540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D2B82" w14:textId="12A66D6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EB0286" w14:textId="15C0243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CCC8E4" w14:textId="533242A9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33FFB5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F9EEF" w14:textId="3AE08A9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12FAF" w14:textId="1669E95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0F25F7" w14:textId="7828E94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042F5" w14:textId="548AE1C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57CC2" w14:textId="6F0448C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0FEA74" w14:textId="126846E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24507" w14:textId="457481F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3ECBB3" w14:textId="21AA416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1967AB" w14:textId="1B9C35D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AAFC8F" w14:textId="52C9FA4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R49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A7FA74" w14:textId="06AD213B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E2AC08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99680F" w14:textId="7C9F4F2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39D72C" w14:textId="7CBD4A7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09703" w14:textId="04DE26C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E3ABC" w14:textId="598148B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026AD" w14:textId="4FCFCB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86F60" w14:textId="71B19139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57603" w14:textId="441D33C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D3D84" w14:textId="2F589E6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D9E10" w14:textId="75C2B7D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58CA0" w14:textId="4A132000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0B489" w14:textId="34DC25B5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18AF6E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284C23" w14:textId="02E5618E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FDBFCB" w14:textId="44F8EF6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3A9DB" w14:textId="1D04D40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831F7" w14:textId="5D46DE5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F1B0DD" w14:textId="37C7C9EE" w:rsidR="00DA6565" w:rsidRPr="00883147" w:rsidRDefault="00DA6565" w:rsidP="00681ED4">
            <w:pPr>
              <w:pStyle w:val="Tabletext"/>
            </w:pPr>
            <w:r w:rsidRPr="00883147">
              <w:rPr>
                <w:lang w:eastAsia="en-US"/>
              </w:rPr>
              <w:t xml:space="preserve">47.60 </w:t>
            </w:r>
            <w:r w:rsidR="00681ED4" w:rsidRPr="00883147">
              <w:rPr>
                <w:lang w:eastAsia="en-US"/>
              </w:rPr>
              <w:t>×</w:t>
            </w:r>
            <w:r w:rsidRPr="00883147">
              <w:rPr>
                <w:lang w:eastAsia="en-US"/>
              </w:rPr>
              <w:t xml:space="preserve"> 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AE9D9" w14:textId="5C62556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5.60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A0253" w14:textId="4373EED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7F17C" w14:textId="519FBB4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7F8E4" w14:textId="77E14E1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240A50" w14:textId="197DAF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AC5D7B" w14:textId="6A100038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556B81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FA144" w14:textId="5296463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A65E7" w14:textId="364C042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40B3B" w14:textId="1D4838A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FDF1A" w14:textId="76B2AC3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3ECE46" w14:textId="5034C2FD" w:rsidR="00DA6565" w:rsidRPr="00883147" w:rsidRDefault="00DA6565" w:rsidP="00681ED4">
            <w:pPr>
              <w:pStyle w:val="Tabletext"/>
            </w:pPr>
            <w:r w:rsidRPr="00883147">
              <w:rPr>
                <w:lang w:eastAsia="en-US"/>
              </w:rPr>
              <w:t xml:space="preserve">41.60 </w:t>
            </w:r>
            <w:r w:rsidR="00681ED4" w:rsidRPr="00883147">
              <w:rPr>
                <w:lang w:eastAsia="en-US"/>
              </w:rPr>
              <w:t>×</w:t>
            </w:r>
            <w:r w:rsidRPr="00883147">
              <w:rPr>
                <w:lang w:eastAsia="en-US"/>
              </w:rPr>
              <w:t xml:space="preserve"> 24.60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7C2781" w14:textId="67278C4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42BB2" w14:textId="733D5EF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D2F78" w14:textId="1470845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2E655" w14:textId="3B91E56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AB3F9D" w14:textId="6719AA0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B46A16" w14:textId="39321D2E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1E95936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12BFE" w14:textId="692B323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15662" w14:textId="18308B6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3BE6C2" w14:textId="1960BE2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1095BD" w14:textId="2F6B4F1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4D57C4" w14:textId="42C6AB7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CC774" w14:textId="5AAC698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C9165" w14:textId="2358C7C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2AAE1" w14:textId="1FF489BD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255C1" w14:textId="0354E1D8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082B1" w14:textId="6A68C833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26EE7" w14:textId="0F73D125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297356A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37C4D" w14:textId="7B29D8E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4792E" w14:textId="0FFA9C6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9A012" w14:textId="1C4DE57F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6E9B86" w14:textId="7369EBB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511402" w14:textId="41849642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970A2" w14:textId="1685469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E2E3E0" w14:textId="11F27FF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CC6DD" w14:textId="1F24613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5F8DA" w14:textId="51B2CBE1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D8CB0B" w14:textId="5344607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2249D" w14:textId="06AB7811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A6565" w:rsidRPr="00883147" w14:paraId="3565B35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D11B2A" w14:textId="4722372C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96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0BFED0" w14:textId="6AA4D97A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B4242" w14:textId="5138094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69CFDF" w14:textId="6DC95244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85515" w14:textId="1D9AE06E" w:rsidR="00DA6565" w:rsidRPr="00883147" w:rsidRDefault="00DA6565" w:rsidP="00681ED4">
            <w:pPr>
              <w:pStyle w:val="Tabletext"/>
            </w:pPr>
            <w:r w:rsidRPr="00883147">
              <w:rPr>
                <w:lang w:eastAsia="en-US"/>
              </w:rPr>
              <w:t xml:space="preserve">90.00 </w:t>
            </w:r>
            <w:r w:rsidR="00681ED4" w:rsidRPr="00883147">
              <w:rPr>
                <w:lang w:eastAsia="en-US"/>
              </w:rPr>
              <w:t>×</w:t>
            </w:r>
            <w:r w:rsidRPr="00883147">
              <w:rPr>
                <w:lang w:eastAsia="en-US"/>
              </w:rPr>
              <w:t xml:space="preserve"> 22.50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C4F3DF" w14:textId="664BE88B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3.49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CABC6" w14:textId="09250D5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S3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684D9" w14:textId="6D7D8B35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836256" w14:textId="045270D6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O15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02721" w14:textId="69BF6987" w:rsidR="00DA6565" w:rsidRPr="00883147" w:rsidRDefault="00DA6565" w:rsidP="00DA6565">
            <w:pPr>
              <w:pStyle w:val="Tabletext"/>
            </w:pPr>
            <w:r w:rsidRPr="00883147">
              <w:rPr>
                <w:lang w:eastAsia="en-US"/>
              </w:rPr>
              <w:t>R54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9E512" w14:textId="4817764D" w:rsidR="00DA6565" w:rsidRPr="00883147" w:rsidRDefault="00DA6565" w:rsidP="00DA6565">
            <w:pPr>
              <w:pStyle w:val="Tabletext"/>
            </w:pPr>
            <w:r w:rsidRPr="00883147">
              <w:t>19/02/2019</w:t>
            </w:r>
          </w:p>
        </w:tc>
      </w:tr>
      <w:tr w:rsidR="00D41B6E" w:rsidRPr="00883147" w14:paraId="1BC7A9F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DD53E" w14:textId="4F077766" w:rsidR="00D41B6E" w:rsidRPr="00883147" w:rsidRDefault="00901197" w:rsidP="00D41B6E">
            <w:pPr>
              <w:pStyle w:val="Tabletext"/>
            </w:pPr>
            <w:r w:rsidRPr="00883147">
              <w:t>97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A6DAF" w14:textId="2E572159" w:rsidR="00D41B6E" w:rsidRPr="00883147" w:rsidRDefault="00D41B6E" w:rsidP="00D41B6E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EBB53" w14:textId="5FA72920" w:rsidR="00D41B6E" w:rsidRPr="00883147" w:rsidRDefault="00D41B6E" w:rsidP="00D41B6E">
            <w:pPr>
              <w:pStyle w:val="Tabletext"/>
            </w:pPr>
            <w:r w:rsidRPr="00883147">
              <w:t>Copper and zinc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053672" w14:textId="2AE189A4" w:rsidR="00D41B6E" w:rsidRPr="00883147" w:rsidRDefault="00D41B6E" w:rsidP="00D41B6E">
            <w:pPr>
              <w:pStyle w:val="Tabletext"/>
            </w:pPr>
            <w:r w:rsidRPr="0088314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67E57" w14:textId="296A2A54" w:rsidR="00D41B6E" w:rsidRPr="00883147" w:rsidRDefault="00D41B6E" w:rsidP="00D41B6E">
            <w:pPr>
              <w:pStyle w:val="Tabletext"/>
            </w:pPr>
            <w:r w:rsidRPr="00883147"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9C205" w14:textId="68E69282" w:rsidR="00D41B6E" w:rsidRPr="00883147" w:rsidRDefault="00D41B6E" w:rsidP="00D41B6E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0521BF" w14:textId="708F75B1" w:rsidR="00D41B6E" w:rsidRPr="00883147" w:rsidRDefault="00D41B6E" w:rsidP="00D41B6E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EC4D64" w14:textId="4AA2F9CA" w:rsidR="00D41B6E" w:rsidRPr="00883147" w:rsidRDefault="00D41B6E" w:rsidP="00D41B6E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61C73A" w14:textId="6955A933" w:rsidR="00D41B6E" w:rsidRPr="00883147" w:rsidRDefault="00D41B6E" w:rsidP="00D41B6E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24C401" w14:textId="1648FC2C" w:rsidR="00D41B6E" w:rsidRPr="00883147" w:rsidRDefault="00D41B6E" w:rsidP="00D41B6E">
            <w:pPr>
              <w:pStyle w:val="Tabletext"/>
            </w:pPr>
            <w:r w:rsidRPr="00883147">
              <w:t>R55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01C3A" w14:textId="11B05697" w:rsidR="00D41B6E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1E2E915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F90B0" w14:textId="2B998EC3" w:rsidR="00631165" w:rsidRPr="00883147" w:rsidRDefault="00901197" w:rsidP="00631165">
            <w:pPr>
              <w:pStyle w:val="Tabletext"/>
            </w:pPr>
            <w:r w:rsidRPr="00883147">
              <w:t>98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E9FBC" w14:textId="08FED404" w:rsidR="00631165" w:rsidRPr="00883147" w:rsidRDefault="00631165" w:rsidP="00631165">
            <w:pPr>
              <w:pStyle w:val="Tabletext"/>
            </w:pPr>
            <w:r w:rsidRPr="00883147">
              <w:t>$3,000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2A312" w14:textId="3318617D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6D715" w14:textId="4960CF8D" w:rsidR="00631165" w:rsidRPr="00883147" w:rsidRDefault="00631165" w:rsidP="00631165">
            <w:pPr>
              <w:pStyle w:val="Tabletext"/>
            </w:pPr>
            <w:r w:rsidRPr="00883147">
              <w:t>1000.200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D62FE6" w14:textId="22073794" w:rsidR="00631165" w:rsidRPr="00883147" w:rsidRDefault="00631165" w:rsidP="00631165">
            <w:pPr>
              <w:pStyle w:val="Tabletext"/>
            </w:pPr>
            <w:r w:rsidRPr="00883147">
              <w:t>75.60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F85A48" w14:textId="09EBFD10" w:rsidR="00631165" w:rsidRPr="00883147" w:rsidRDefault="00631165" w:rsidP="00631165">
            <w:pPr>
              <w:pStyle w:val="Tabletext"/>
            </w:pPr>
            <w:r w:rsidRPr="00883147">
              <w:t>16.17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AC39D2" w14:textId="3D580F8D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319EF" w14:textId="76596BA9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6CE34" w14:textId="5F84319F" w:rsidR="00631165" w:rsidRPr="00883147" w:rsidRDefault="00631165" w:rsidP="00631165">
            <w:pPr>
              <w:pStyle w:val="Tabletext"/>
            </w:pPr>
            <w:r w:rsidRPr="00883147">
              <w:t>O19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15556" w14:textId="6D708B15" w:rsidR="00631165" w:rsidRPr="00883147" w:rsidRDefault="00631165" w:rsidP="00631165">
            <w:pPr>
              <w:pStyle w:val="Tabletext"/>
            </w:pPr>
            <w:r w:rsidRPr="00883147">
              <w:t>R56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3CA24" w14:textId="2A17B199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1D72A4C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8A43F0" w14:textId="5C76F011" w:rsidR="00631165" w:rsidRPr="00883147" w:rsidRDefault="00901197" w:rsidP="00631165">
            <w:pPr>
              <w:pStyle w:val="Tabletext"/>
            </w:pPr>
            <w:r w:rsidRPr="00883147">
              <w:t>99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D5B22" w14:textId="11949B2B" w:rsidR="00631165" w:rsidRPr="00883147" w:rsidRDefault="00631165" w:rsidP="00631165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DCE17" w14:textId="0D1181E3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81EAD" w14:textId="73B09CF5" w:rsidR="00631165" w:rsidRPr="00883147" w:rsidRDefault="00631165" w:rsidP="00631165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DA6EB" w14:textId="59824562" w:rsidR="00631165" w:rsidRPr="00883147" w:rsidRDefault="00631165" w:rsidP="00631165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195791" w14:textId="75ACAD78" w:rsidR="00631165" w:rsidRPr="00883147" w:rsidRDefault="00631165" w:rsidP="00631165">
            <w:pPr>
              <w:pStyle w:val="Tabletext"/>
            </w:pPr>
            <w:r w:rsidRPr="00883147"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41397C" w14:textId="7C87D1DF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6FB6D" w14:textId="018B4CD4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852F9" w14:textId="580F1B62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3F425" w14:textId="569A6B8C" w:rsidR="00631165" w:rsidRPr="00883147" w:rsidRDefault="00631165" w:rsidP="00631165">
            <w:pPr>
              <w:pStyle w:val="Tabletext"/>
            </w:pPr>
            <w:r w:rsidRPr="00883147">
              <w:t>R57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A198B" w14:textId="6A050150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68EFBE1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7C0AE" w14:textId="7F07E6E4" w:rsidR="00631165" w:rsidRPr="00883147" w:rsidRDefault="00901197" w:rsidP="00631165">
            <w:pPr>
              <w:pStyle w:val="Tabletext"/>
            </w:pPr>
            <w:r w:rsidRPr="00883147">
              <w:t>100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7A601" w14:textId="7D1CC335" w:rsidR="00631165" w:rsidRPr="00883147" w:rsidRDefault="00631165" w:rsidP="00631165">
            <w:pPr>
              <w:pStyle w:val="Tabletext"/>
            </w:pPr>
            <w:r w:rsidRPr="0088314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48698D" w14:textId="5379B0EE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6235B" w14:textId="7E856ADB" w:rsidR="00631165" w:rsidRPr="00883147" w:rsidRDefault="00631165" w:rsidP="00631165">
            <w:pPr>
              <w:pStyle w:val="Tabletext"/>
            </w:pPr>
            <w:r w:rsidRPr="00883147"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751CC" w14:textId="5F614FF0" w:rsidR="00631165" w:rsidRPr="00883147" w:rsidRDefault="00631165" w:rsidP="00631165">
            <w:pPr>
              <w:pStyle w:val="Tabletext"/>
            </w:pPr>
            <w:r w:rsidRPr="0088314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59BCC7" w14:textId="3344981C" w:rsidR="00631165" w:rsidRPr="00883147" w:rsidRDefault="00631165" w:rsidP="00631165">
            <w:pPr>
              <w:pStyle w:val="Tabletext"/>
            </w:pPr>
            <w:r w:rsidRPr="00883147">
              <w:t>2.19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ABE492" w14:textId="698C2F8E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CC3C8" w14:textId="42093C11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F842F" w14:textId="77523E13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EBF36" w14:textId="2924604E" w:rsidR="00631165" w:rsidRPr="00883147" w:rsidRDefault="00631165" w:rsidP="00631165">
            <w:pPr>
              <w:pStyle w:val="Tabletext"/>
            </w:pPr>
            <w:r w:rsidRPr="0088314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A670A" w14:textId="5D1045E2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08043C6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5CD29F" w14:textId="00E1D401" w:rsidR="00631165" w:rsidRPr="00883147" w:rsidRDefault="00901197" w:rsidP="00631165">
            <w:pPr>
              <w:pStyle w:val="Tabletext"/>
            </w:pPr>
            <w:r w:rsidRPr="00883147">
              <w:t>101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08FC2D" w14:textId="738F5E7C" w:rsidR="00631165" w:rsidRPr="00883147" w:rsidRDefault="00631165" w:rsidP="00631165">
            <w:pPr>
              <w:pStyle w:val="Tabletext"/>
            </w:pPr>
            <w:r w:rsidRPr="0088314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EF8BB" w14:textId="5E28A631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8E21F" w14:textId="587C9C69" w:rsidR="00631165" w:rsidRPr="00883147" w:rsidRDefault="00631165" w:rsidP="00631165">
            <w:pPr>
              <w:pStyle w:val="Tabletext"/>
            </w:pPr>
            <w:r w:rsidRPr="0088314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77DFA" w14:textId="3F895697" w:rsidR="00631165" w:rsidRPr="00883147" w:rsidRDefault="00631165" w:rsidP="00631165">
            <w:pPr>
              <w:pStyle w:val="Tabletext"/>
            </w:pPr>
            <w:r w:rsidRPr="0088314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8BAEF" w14:textId="12CBAEA8" w:rsidR="00631165" w:rsidRPr="00883147" w:rsidRDefault="00631165" w:rsidP="00631165">
            <w:pPr>
              <w:pStyle w:val="Tabletext"/>
            </w:pPr>
            <w:r w:rsidRPr="00883147">
              <w:t>2.00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837DF" w14:textId="2AF827AB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D41FB6" w14:textId="0D168D49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1375A" w14:textId="3536EBE8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452DF2" w14:textId="1704FA93" w:rsidR="00631165" w:rsidRPr="00883147" w:rsidRDefault="00631165" w:rsidP="00631165">
            <w:pPr>
              <w:pStyle w:val="Tabletext"/>
            </w:pPr>
            <w:r w:rsidRPr="0088314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063DE" w14:textId="5455D78D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5AA8D1E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8D0B1D" w14:textId="2863C601" w:rsidR="00631165" w:rsidRPr="00883147" w:rsidRDefault="00901197" w:rsidP="00631165">
            <w:pPr>
              <w:pStyle w:val="Tabletext"/>
            </w:pPr>
            <w:r w:rsidRPr="00883147">
              <w:t>102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F02204" w14:textId="350DA455" w:rsidR="00631165" w:rsidRPr="00883147" w:rsidRDefault="00631165" w:rsidP="00631165">
            <w:pPr>
              <w:pStyle w:val="Tabletext"/>
            </w:pPr>
            <w:r w:rsidRPr="0088314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5BC0F" w14:textId="67661CEE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C65A9" w14:textId="5370BE50" w:rsidR="00631165" w:rsidRPr="00883147" w:rsidRDefault="00631165" w:rsidP="00631165">
            <w:pPr>
              <w:pStyle w:val="Tabletext"/>
            </w:pPr>
            <w:r w:rsidRPr="00883147">
              <w:t xml:space="preserve"> 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4F8E8" w14:textId="2741D376" w:rsidR="00631165" w:rsidRPr="00883147" w:rsidRDefault="00631165" w:rsidP="00631165">
            <w:pPr>
              <w:pStyle w:val="Tabletext"/>
            </w:pPr>
            <w:r w:rsidRPr="0088314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DC781" w14:textId="235A2BE3" w:rsidR="00631165" w:rsidRPr="00883147" w:rsidRDefault="00631165" w:rsidP="00631165">
            <w:pPr>
              <w:pStyle w:val="Tabletext"/>
            </w:pPr>
            <w:r w:rsidRPr="00883147"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5B7702" w14:textId="55526B05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144B7" w14:textId="55E08A90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61B24" w14:textId="223097CC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BF4E3" w14:textId="3D3C2CA6" w:rsidR="00631165" w:rsidRPr="00883147" w:rsidRDefault="00631165" w:rsidP="00631165">
            <w:pPr>
              <w:pStyle w:val="Tabletext"/>
            </w:pPr>
            <w:r w:rsidRPr="0088314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EAD3D" w14:textId="7C3B1E00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0FB68F5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97578" w14:textId="0FD91378" w:rsidR="00631165" w:rsidRPr="00883147" w:rsidRDefault="00901197" w:rsidP="00631165">
            <w:pPr>
              <w:pStyle w:val="Tabletext"/>
            </w:pPr>
            <w:r w:rsidRPr="00883147">
              <w:t>103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C3B4F" w14:textId="4889B758" w:rsidR="00631165" w:rsidRPr="00883147" w:rsidRDefault="00631165" w:rsidP="00631165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2C20D0" w14:textId="664B790B" w:rsidR="00631165" w:rsidRPr="00883147" w:rsidRDefault="00631165" w:rsidP="00631165">
            <w:pPr>
              <w:pStyle w:val="Tabletext"/>
            </w:pPr>
            <w:r w:rsidRPr="0088314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3A09B" w14:textId="786F7F2C" w:rsidR="00631165" w:rsidRPr="00883147" w:rsidRDefault="00631165" w:rsidP="00631165">
            <w:pPr>
              <w:pStyle w:val="Tabletext"/>
            </w:pPr>
            <w:r w:rsidRPr="0088314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53A5E" w14:textId="686EB591" w:rsidR="00631165" w:rsidRPr="00883147" w:rsidRDefault="00631165" w:rsidP="00631165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7CFCBE" w14:textId="7A385BCE" w:rsidR="00631165" w:rsidRPr="00883147" w:rsidRDefault="00631165" w:rsidP="00631165">
            <w:pPr>
              <w:pStyle w:val="Tabletext"/>
            </w:pPr>
            <w:r w:rsidRPr="00883147">
              <w:t>2.45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8E1A2" w14:textId="5F26EFC3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4F12C" w14:textId="73C8E47A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4FF6D" w14:textId="7CF217F3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7B54B" w14:textId="6E8DBA63" w:rsidR="00631165" w:rsidRPr="00883147" w:rsidRDefault="00631165" w:rsidP="00631165">
            <w:pPr>
              <w:pStyle w:val="Tabletext"/>
            </w:pPr>
            <w:r w:rsidRPr="00883147">
              <w:t>R59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2B6AB" w14:textId="02FAE7C8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1672E5C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5F8E9" w14:textId="7F0CB6E6" w:rsidR="00631165" w:rsidRPr="00883147" w:rsidRDefault="00901197" w:rsidP="00631165">
            <w:pPr>
              <w:pStyle w:val="Tabletext"/>
            </w:pPr>
            <w:r w:rsidRPr="00883147">
              <w:t>104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AE999" w14:textId="4E346492" w:rsidR="00631165" w:rsidRPr="00883147" w:rsidRDefault="00631165" w:rsidP="00631165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F05C17" w14:textId="4B031193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099919" w14:textId="4FC61AC1" w:rsidR="00631165" w:rsidRPr="00883147" w:rsidRDefault="00631165" w:rsidP="00631165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33D82" w14:textId="7DFD3C98" w:rsidR="00631165" w:rsidRPr="00883147" w:rsidRDefault="00631165" w:rsidP="00631165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B6D95" w14:textId="770A954B" w:rsidR="00631165" w:rsidRPr="00883147" w:rsidRDefault="00631165" w:rsidP="00631165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C7C04D" w14:textId="6C0E44AC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291546" w14:textId="7A6D6002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220D52" w14:textId="510931B9" w:rsidR="00631165" w:rsidRPr="00883147" w:rsidRDefault="00631165" w:rsidP="00631165">
            <w:pPr>
              <w:pStyle w:val="Tabletext"/>
            </w:pPr>
            <w:r w:rsidRPr="00883147">
              <w:t>O20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5FC66" w14:textId="68C56FEE" w:rsidR="00631165" w:rsidRPr="00883147" w:rsidRDefault="00631165" w:rsidP="00631165">
            <w:pPr>
              <w:pStyle w:val="Tabletext"/>
            </w:pPr>
            <w:r w:rsidRPr="00883147">
              <w:t>R60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0A767" w14:textId="6E9A87D8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6F5023D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6929C" w14:textId="29DFF27E" w:rsidR="00631165" w:rsidRPr="00883147" w:rsidRDefault="00901197" w:rsidP="00631165">
            <w:pPr>
              <w:pStyle w:val="Tabletext"/>
            </w:pPr>
            <w:r w:rsidRPr="00883147">
              <w:t>105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339CC" w14:textId="7963E29C" w:rsidR="00631165" w:rsidRPr="00883147" w:rsidRDefault="00631165" w:rsidP="00631165">
            <w:pPr>
              <w:pStyle w:val="Tabletext"/>
            </w:pPr>
            <w:r w:rsidRPr="0088314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1D19C2" w14:textId="07F9831F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1E85E" w14:textId="0A27E6E6" w:rsidR="00631165" w:rsidRPr="00883147" w:rsidRDefault="00631165" w:rsidP="00631165">
            <w:pPr>
              <w:pStyle w:val="Tabletext"/>
            </w:pPr>
            <w:r w:rsidRPr="00883147"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EC1D2A" w14:textId="37D1C698" w:rsidR="00631165" w:rsidRPr="00883147" w:rsidRDefault="00631165" w:rsidP="00631165">
            <w:pPr>
              <w:pStyle w:val="Tabletext"/>
            </w:pPr>
            <w:r w:rsidRPr="00883147">
              <w:t>100.60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7BBE1" w14:textId="05BC822D" w:rsidR="00631165" w:rsidRPr="00883147" w:rsidRDefault="00631165" w:rsidP="00631165">
            <w:pPr>
              <w:pStyle w:val="Tabletext"/>
            </w:pPr>
            <w:r w:rsidRPr="00883147">
              <w:t>16.80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5FAEF5" w14:textId="2BDA9A5E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7CF89" w14:textId="7C60CD74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18F24" w14:textId="28B6DC05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D1FC9" w14:textId="0A236F7B" w:rsidR="00631165" w:rsidRPr="00883147" w:rsidRDefault="00631165" w:rsidP="00631165">
            <w:pPr>
              <w:pStyle w:val="Tabletext"/>
            </w:pPr>
            <w:r w:rsidRPr="00883147">
              <w:t>R61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093558" w14:textId="395A5F69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14FB86F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7BFC1E" w14:textId="4B032971" w:rsidR="00631165" w:rsidRPr="00883147" w:rsidRDefault="00901197" w:rsidP="00631165">
            <w:pPr>
              <w:pStyle w:val="Tabletext"/>
            </w:pPr>
            <w:r w:rsidRPr="00883147">
              <w:t>106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40568" w14:textId="0C7875FD" w:rsidR="00631165" w:rsidRPr="00883147" w:rsidRDefault="00631165" w:rsidP="00631165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D04005" w14:textId="04531626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34E677" w14:textId="02855BDE" w:rsidR="00631165" w:rsidRPr="00883147" w:rsidRDefault="00631165" w:rsidP="00631165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A5D97" w14:textId="5121FFA1" w:rsidR="00631165" w:rsidRPr="00883147" w:rsidRDefault="00631165" w:rsidP="00631165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653516" w14:textId="2058B53C" w:rsidR="00631165" w:rsidRPr="00883147" w:rsidRDefault="00631165" w:rsidP="00631165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24E8D" w14:textId="062D7EF0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C74F5" w14:textId="1A6B8340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F86B0" w14:textId="2996DB5C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EE3CD" w14:textId="1B6A193D" w:rsidR="00631165" w:rsidRPr="00883147" w:rsidRDefault="00631165" w:rsidP="00631165">
            <w:pPr>
              <w:pStyle w:val="Tabletext"/>
            </w:pPr>
            <w:r w:rsidRPr="00883147">
              <w:t>R62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635D2" w14:textId="5B0B05F3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04CE368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767F9D" w14:textId="63AD2606" w:rsidR="00631165" w:rsidRPr="00883147" w:rsidRDefault="00C556BC" w:rsidP="00631165">
            <w:pPr>
              <w:pStyle w:val="Tabletext"/>
            </w:pPr>
            <w:r w:rsidRPr="00883147">
              <w:t>107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0A6C7F" w14:textId="5056F135" w:rsidR="00631165" w:rsidRPr="00883147" w:rsidRDefault="00631165" w:rsidP="00631165">
            <w:pPr>
              <w:pStyle w:val="Tabletext"/>
            </w:pPr>
            <w:r w:rsidRPr="0088314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12267" w14:textId="32705300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169DC" w14:textId="1A2CEB30" w:rsidR="00631165" w:rsidRPr="00883147" w:rsidRDefault="00631165" w:rsidP="00631165">
            <w:pPr>
              <w:pStyle w:val="Tabletext"/>
            </w:pPr>
            <w:r w:rsidRPr="00883147"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070FB7" w14:textId="48474F27" w:rsidR="00631165" w:rsidRPr="00883147" w:rsidRDefault="00631165" w:rsidP="00631165">
            <w:pPr>
              <w:pStyle w:val="Tabletext"/>
            </w:pPr>
            <w:r w:rsidRPr="00883147">
              <w:t>100.60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F29D71" w14:textId="72B46647" w:rsidR="00631165" w:rsidRPr="00883147" w:rsidRDefault="00631165" w:rsidP="00631165">
            <w:pPr>
              <w:pStyle w:val="Tabletext"/>
            </w:pPr>
            <w:r w:rsidRPr="00883147">
              <w:t>16.80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8F0093" w14:textId="0DC4AD34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5B915" w14:textId="4D355DA9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A1E84" w14:textId="1356F7F6" w:rsidR="00631165" w:rsidRPr="00883147" w:rsidRDefault="00631165" w:rsidP="00631165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217728" w14:textId="0A734A7F" w:rsidR="00631165" w:rsidRPr="00883147" w:rsidRDefault="00631165" w:rsidP="00631165">
            <w:pPr>
              <w:pStyle w:val="Tabletext"/>
            </w:pPr>
            <w:r w:rsidRPr="00883147">
              <w:t>R63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E52521" w14:textId="2E459B70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566297E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EED8C" w14:textId="0FA52E88" w:rsidR="00631165" w:rsidRPr="00883147" w:rsidRDefault="00C556BC" w:rsidP="00631165">
            <w:pPr>
              <w:pStyle w:val="Tabletext"/>
            </w:pPr>
            <w:r w:rsidRPr="00883147">
              <w:lastRenderedPageBreak/>
              <w:t>108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BC1483" w14:textId="03FDB179" w:rsidR="00631165" w:rsidRPr="00883147" w:rsidRDefault="00631165" w:rsidP="00631165">
            <w:pPr>
              <w:pStyle w:val="Tabletext"/>
            </w:pPr>
            <w:r w:rsidRPr="00883147"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6BBAC9" w14:textId="368E1F70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978A7" w14:textId="0558D32C" w:rsidR="00631165" w:rsidRPr="00883147" w:rsidRDefault="00631165" w:rsidP="00631165">
            <w:pPr>
              <w:pStyle w:val="Tabletext"/>
            </w:pPr>
            <w:r w:rsidRPr="00883147"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C66B06" w14:textId="3BA9FD66" w:rsidR="00631165" w:rsidRPr="00883147" w:rsidRDefault="00631165" w:rsidP="00631165">
            <w:pPr>
              <w:pStyle w:val="Tabletext"/>
            </w:pPr>
            <w:r w:rsidRPr="00883147">
              <w:t>75.60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47C2D" w14:textId="036B17A9" w:rsidR="00631165" w:rsidRPr="00883147" w:rsidRDefault="00631165" w:rsidP="00631165">
            <w:pPr>
              <w:pStyle w:val="Tabletext"/>
            </w:pPr>
            <w:r w:rsidRPr="00883147">
              <w:t>9.25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CB0A0" w14:textId="3E776D8F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B0C1A5" w14:textId="06B2E583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01906A" w14:textId="181B8EE9" w:rsidR="00631165" w:rsidRPr="00883147" w:rsidRDefault="00631165" w:rsidP="00631165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DF233" w14:textId="74463C96" w:rsidR="00631165" w:rsidRPr="00883147" w:rsidRDefault="00631165" w:rsidP="00631165">
            <w:pPr>
              <w:pStyle w:val="Tabletext"/>
            </w:pPr>
            <w:r w:rsidRPr="00883147">
              <w:t>R64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15123" w14:textId="3F68E876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4E68C61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AAA93" w14:textId="5D480641" w:rsidR="00631165" w:rsidRPr="00883147" w:rsidRDefault="00C556BC" w:rsidP="00631165">
            <w:pPr>
              <w:pStyle w:val="Tabletext"/>
            </w:pPr>
            <w:r w:rsidRPr="00883147">
              <w:t>109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E9694" w14:textId="458F2C52" w:rsidR="00631165" w:rsidRPr="00883147" w:rsidRDefault="00631165" w:rsidP="00631165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83890D" w14:textId="20A419F0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2D9707" w14:textId="5283BEFD" w:rsidR="00631165" w:rsidRPr="00883147" w:rsidRDefault="00631165" w:rsidP="00631165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07E98B" w14:textId="2342CF98" w:rsidR="00631165" w:rsidRPr="00883147" w:rsidRDefault="00631165" w:rsidP="00631165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975907" w14:textId="5522D255" w:rsidR="00631165" w:rsidRPr="00883147" w:rsidRDefault="00631165" w:rsidP="00631165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F5216" w14:textId="33EBF819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3CE93D" w14:textId="7E999C2A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C9B6F" w14:textId="6608E33A" w:rsidR="00631165" w:rsidRPr="00883147" w:rsidRDefault="00631165" w:rsidP="00631165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73B5BD" w14:textId="7E021E87" w:rsidR="00631165" w:rsidRPr="00883147" w:rsidRDefault="00631165" w:rsidP="00631165">
            <w:pPr>
              <w:pStyle w:val="Tabletext"/>
            </w:pPr>
            <w:r w:rsidRPr="00883147">
              <w:t>R64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FC0EB" w14:textId="36AAD4DE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111C587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5696E" w14:textId="4239E6FB" w:rsidR="00631165" w:rsidRPr="00883147" w:rsidRDefault="00C556BC" w:rsidP="00631165">
            <w:pPr>
              <w:pStyle w:val="Tabletext"/>
            </w:pPr>
            <w:r w:rsidRPr="00883147">
              <w:t>110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A7675" w14:textId="325A27EA" w:rsidR="00631165" w:rsidRPr="00883147" w:rsidRDefault="00631165" w:rsidP="00631165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F23A5" w14:textId="47BA140C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7532C" w14:textId="489FFA9C" w:rsidR="00631165" w:rsidRPr="00883147" w:rsidRDefault="00631165" w:rsidP="00631165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9E9DD7" w14:textId="3C5DFBE1" w:rsidR="00631165" w:rsidRPr="00883147" w:rsidRDefault="00631165" w:rsidP="00631165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1A3FAA" w14:textId="7C94ABF8" w:rsidR="00631165" w:rsidRPr="00883147" w:rsidRDefault="00631165" w:rsidP="00631165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9084A" w14:textId="6E964300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8FED2D" w14:textId="15954539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ABF92" w14:textId="1A8D56AE" w:rsidR="00631165" w:rsidRPr="00883147" w:rsidRDefault="00631165" w:rsidP="00631165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E43748" w14:textId="3B4302D0" w:rsidR="00631165" w:rsidRPr="00883147" w:rsidRDefault="00631165" w:rsidP="00631165">
            <w:pPr>
              <w:pStyle w:val="Tabletext"/>
            </w:pPr>
            <w:r w:rsidRPr="00883147">
              <w:t>R65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298691" w14:textId="52B50A49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6E2A64C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7ACDBC" w14:textId="54ED20CB" w:rsidR="00631165" w:rsidRPr="00883147" w:rsidRDefault="00C556BC" w:rsidP="00631165">
            <w:pPr>
              <w:pStyle w:val="Tabletext"/>
            </w:pPr>
            <w:r w:rsidRPr="00883147">
              <w:t>111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36C7B" w14:textId="14CFC8D8" w:rsidR="00631165" w:rsidRPr="00883147" w:rsidRDefault="00631165" w:rsidP="00631165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D57398" w14:textId="0258D3CD" w:rsidR="00631165" w:rsidRPr="00883147" w:rsidRDefault="00631165" w:rsidP="00631165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03793" w14:textId="24C1FDF8" w:rsidR="00631165" w:rsidRPr="00883147" w:rsidRDefault="00631165" w:rsidP="00631165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210CCC" w14:textId="4138EA2A" w:rsidR="00631165" w:rsidRPr="00883147" w:rsidRDefault="00631165" w:rsidP="00631165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4B477" w14:textId="3F7C1A49" w:rsidR="00631165" w:rsidRPr="00883147" w:rsidRDefault="00631165" w:rsidP="00631165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C2893" w14:textId="170931DF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6D663E" w14:textId="56CAF933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F8465F" w14:textId="43C6F46A" w:rsidR="00631165" w:rsidRPr="00883147" w:rsidRDefault="00631165" w:rsidP="00631165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06914" w14:textId="429B6D03" w:rsidR="00631165" w:rsidRPr="00883147" w:rsidRDefault="00631165" w:rsidP="00631165">
            <w:pPr>
              <w:pStyle w:val="Tabletext"/>
            </w:pPr>
            <w:r w:rsidRPr="00883147">
              <w:t>R66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BBF172" w14:textId="065870DC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631165" w:rsidRPr="00883147" w14:paraId="4D8A6B6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9E3C3" w14:textId="48443C37" w:rsidR="00631165" w:rsidRPr="00883147" w:rsidRDefault="00C556BC" w:rsidP="00631165">
            <w:pPr>
              <w:pStyle w:val="Tabletext"/>
            </w:pPr>
            <w:r w:rsidRPr="00883147">
              <w:t>112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53A135" w14:textId="5FB1D225" w:rsidR="00631165" w:rsidRPr="00883147" w:rsidRDefault="00631165" w:rsidP="00631165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C415A" w14:textId="43D7CF46" w:rsidR="00631165" w:rsidRPr="00883147" w:rsidRDefault="00631165" w:rsidP="00631165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3DE08" w14:textId="4937979B" w:rsidR="00631165" w:rsidRPr="00883147" w:rsidRDefault="00631165" w:rsidP="00631165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9A58E" w14:textId="74BFF3B7" w:rsidR="00631165" w:rsidRPr="00883147" w:rsidRDefault="00631165" w:rsidP="00631165">
            <w:pPr>
              <w:pStyle w:val="Tabletext"/>
            </w:pPr>
            <w:r w:rsidRPr="00883147">
              <w:t>27.30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4131D2" w14:textId="02F5AE97" w:rsidR="00631165" w:rsidRPr="00883147" w:rsidRDefault="00631165" w:rsidP="00631165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211B3C" w14:textId="26379B1E" w:rsidR="00631165" w:rsidRPr="00883147" w:rsidRDefault="00631165" w:rsidP="00631165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1E8D63" w14:textId="3E469396" w:rsidR="00631165" w:rsidRPr="00883147" w:rsidRDefault="00631165" w:rsidP="00631165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2D877" w14:textId="3498A920" w:rsidR="00631165" w:rsidRPr="00883147" w:rsidRDefault="00631165" w:rsidP="00631165">
            <w:pPr>
              <w:pStyle w:val="Tabletext"/>
            </w:pPr>
            <w:r w:rsidRPr="00883147">
              <w:t>O22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D754B4" w14:textId="5F9CFCFA" w:rsidR="00631165" w:rsidRPr="00883147" w:rsidRDefault="00631165" w:rsidP="00631165">
            <w:pPr>
              <w:pStyle w:val="Tabletext"/>
            </w:pPr>
            <w:r w:rsidRPr="00883147">
              <w:t>R67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94073" w14:textId="09EE4F56" w:rsidR="00631165" w:rsidRPr="00883147" w:rsidRDefault="00631165" w:rsidP="00631165">
            <w:pPr>
              <w:pStyle w:val="Tabletext"/>
            </w:pPr>
            <w:r w:rsidRPr="00883147">
              <w:t>03/04/2019</w:t>
            </w:r>
          </w:p>
        </w:tc>
      </w:tr>
      <w:tr w:rsidR="00734B43" w:rsidRPr="00883147" w14:paraId="7222005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7DA96" w14:textId="0C91AEC0" w:rsidR="00734B43" w:rsidRPr="00883147" w:rsidRDefault="00A62756" w:rsidP="00734B43">
            <w:pPr>
              <w:pStyle w:val="Tabletext"/>
            </w:pPr>
            <w:r w:rsidRPr="00883147">
              <w:t>113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9989DB" w14:textId="5AD8716E" w:rsidR="00734B43" w:rsidRPr="00883147" w:rsidRDefault="00734B43" w:rsidP="00734B43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A567A" w14:textId="3C846E6A" w:rsidR="00734B43" w:rsidRPr="00883147" w:rsidRDefault="00734B43" w:rsidP="00734B43">
            <w:pPr>
              <w:pStyle w:val="Tabletext"/>
            </w:pPr>
            <w:r w:rsidRPr="00883147">
              <w:t>Copper and zinc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43778" w14:textId="3F8CB019" w:rsidR="00734B43" w:rsidRPr="00883147" w:rsidRDefault="00734B43" w:rsidP="00734B43">
            <w:pPr>
              <w:pStyle w:val="Tabletext"/>
            </w:pPr>
            <w:r w:rsidRPr="0088314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30FCCA" w14:textId="134C95E3" w:rsidR="00734B43" w:rsidRPr="00883147" w:rsidRDefault="00734B43" w:rsidP="00734B43">
            <w:pPr>
              <w:pStyle w:val="Tabletext"/>
            </w:pPr>
            <w:r w:rsidRPr="00883147"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5ECE71" w14:textId="7C1EE108" w:rsidR="00734B43" w:rsidRPr="00883147" w:rsidRDefault="00734B43" w:rsidP="00734B43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27E98" w14:textId="47ABD941" w:rsidR="00734B43" w:rsidRPr="00883147" w:rsidRDefault="00734B43" w:rsidP="00734B4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F7A3D" w14:textId="26BA7B71" w:rsidR="00734B43" w:rsidRPr="00883147" w:rsidRDefault="00734B43" w:rsidP="00734B4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16967" w14:textId="5B1E55F2" w:rsidR="00734B43" w:rsidRPr="00883147" w:rsidRDefault="00734B43" w:rsidP="00734B43">
            <w:pPr>
              <w:pStyle w:val="Tabletext"/>
            </w:pPr>
            <w:r w:rsidRPr="00883147">
              <w:t>O5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555D5" w14:textId="35D41216" w:rsidR="00734B43" w:rsidRPr="00883147" w:rsidRDefault="00734B43" w:rsidP="00734B43">
            <w:pPr>
              <w:pStyle w:val="Tabletext"/>
            </w:pPr>
            <w:r w:rsidRPr="00883147">
              <w:t>R68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0A95CF" w14:textId="6B4AF6DF" w:rsidR="00734B43" w:rsidRPr="00883147" w:rsidRDefault="003B3C5D" w:rsidP="008C75AB">
            <w:pPr>
              <w:pStyle w:val="Tabletext"/>
            </w:pPr>
            <w:r w:rsidRPr="00883147">
              <w:t>20</w:t>
            </w:r>
            <w:r w:rsidR="008C75AB" w:rsidRPr="00883147">
              <w:t>/06/2019</w:t>
            </w:r>
          </w:p>
        </w:tc>
      </w:tr>
      <w:tr w:rsidR="003B3C5D" w:rsidRPr="00883147" w14:paraId="59C72E6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3D0CA" w14:textId="6B7D747E" w:rsidR="003B3C5D" w:rsidRPr="00883147" w:rsidRDefault="003B3C5D" w:rsidP="003B3C5D">
            <w:pPr>
              <w:pStyle w:val="Tabletext"/>
            </w:pPr>
            <w:r w:rsidRPr="00883147">
              <w:t>114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D9E6F" w14:textId="23C6A26C" w:rsidR="003B3C5D" w:rsidRPr="00883147" w:rsidRDefault="003B3C5D" w:rsidP="003B3C5D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40C59" w14:textId="1651C734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A8E44" w14:textId="5A53D1AF" w:rsidR="003B3C5D" w:rsidRPr="00883147" w:rsidRDefault="003B3C5D" w:rsidP="003B3C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0C209" w14:textId="5C9FFE77" w:rsidR="003B3C5D" w:rsidRPr="00883147" w:rsidRDefault="003B3C5D" w:rsidP="003B3C5D">
            <w:pPr>
              <w:pStyle w:val="Tabletext"/>
            </w:pPr>
            <w:r w:rsidRPr="00883147">
              <w:t>45.50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0AC5C" w14:textId="00F1F78C" w:rsidR="003B3C5D" w:rsidRPr="00883147" w:rsidRDefault="003B3C5D" w:rsidP="003B3C5D">
            <w:pPr>
              <w:pStyle w:val="Tabletext"/>
            </w:pPr>
            <w:r w:rsidRPr="00883147">
              <w:t>6.00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611E24" w14:textId="5DB260F1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CE00F5" w14:textId="1F3DE867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75B1F" w14:textId="2509771C" w:rsidR="003B3C5D" w:rsidRPr="00883147" w:rsidRDefault="003B3C5D" w:rsidP="003B3C5D">
            <w:pPr>
              <w:pStyle w:val="Tabletext"/>
            </w:pPr>
            <w:r w:rsidRPr="00883147">
              <w:t>O23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3F7CDE" w14:textId="772B2FC8" w:rsidR="003B3C5D" w:rsidRPr="00883147" w:rsidRDefault="003B3C5D" w:rsidP="003B3C5D">
            <w:pPr>
              <w:pStyle w:val="Tabletext"/>
            </w:pPr>
            <w:r w:rsidRPr="00883147">
              <w:t>R69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62ADD" w14:textId="25CD9307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6B7A93E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4D4379" w14:textId="3D84B464" w:rsidR="003B3C5D" w:rsidRPr="00883147" w:rsidRDefault="003B3C5D" w:rsidP="003B3C5D">
            <w:pPr>
              <w:pStyle w:val="Tabletext"/>
            </w:pPr>
            <w:r w:rsidRPr="00883147">
              <w:t>115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22490E" w14:textId="4ED4F7DA" w:rsidR="003B3C5D" w:rsidRPr="00883147" w:rsidRDefault="003B3C5D" w:rsidP="003B3C5D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597E99" w14:textId="5B354B1F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A6542" w14:textId="268FD7CE" w:rsidR="003B3C5D" w:rsidRPr="00883147" w:rsidRDefault="003B3C5D" w:rsidP="003B3C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B7F39" w14:textId="7756B0C1" w:rsidR="003B3C5D" w:rsidRPr="00883147" w:rsidRDefault="003B3C5D" w:rsidP="003B3C5D">
            <w:pPr>
              <w:pStyle w:val="Tabletext"/>
            </w:pPr>
            <w:r w:rsidRPr="00883147">
              <w:t>38.65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C9D48" w14:textId="53C7E1C9" w:rsidR="003B3C5D" w:rsidRPr="00883147" w:rsidRDefault="003B3C5D" w:rsidP="003B3C5D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A7207" w14:textId="11A62CA6" w:rsidR="003B3C5D" w:rsidRPr="00883147" w:rsidRDefault="003B3C5D" w:rsidP="003B3C5D">
            <w:pPr>
              <w:pStyle w:val="Tabletext"/>
            </w:pPr>
            <w:r w:rsidRPr="00883147">
              <w:t>S7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E54A17" w14:textId="12EB877E" w:rsidR="003B3C5D" w:rsidRPr="00883147" w:rsidRDefault="003B3C5D" w:rsidP="003B3C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827A4" w14:textId="70B9AFFB" w:rsidR="003B3C5D" w:rsidRPr="00883147" w:rsidRDefault="003B3C5D" w:rsidP="003B3C5D">
            <w:pPr>
              <w:pStyle w:val="Tabletext"/>
            </w:pPr>
            <w:r w:rsidRPr="00883147">
              <w:t>O24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F5811D" w14:textId="1EA12DC4" w:rsidR="003B3C5D" w:rsidRPr="00883147" w:rsidRDefault="003B3C5D" w:rsidP="003B3C5D">
            <w:pPr>
              <w:pStyle w:val="Tabletext"/>
            </w:pPr>
            <w:r w:rsidRPr="00883147">
              <w:t>R70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71AC4" w14:textId="1C5EA6C4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0CFC511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885EA1" w14:textId="3EFE8D41" w:rsidR="003B3C5D" w:rsidRPr="00883147" w:rsidRDefault="003B3C5D" w:rsidP="003B3C5D">
            <w:pPr>
              <w:pStyle w:val="Tabletext"/>
            </w:pPr>
            <w:r w:rsidRPr="00883147">
              <w:t>116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332EA" w14:textId="28657C2A" w:rsidR="003B3C5D" w:rsidRPr="00883147" w:rsidRDefault="003B3C5D" w:rsidP="003B3C5D">
            <w:pPr>
              <w:pStyle w:val="Tabletext"/>
            </w:pPr>
            <w:r w:rsidRPr="00883147">
              <w:t>$450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4E81D" w14:textId="5859276E" w:rsidR="003B3C5D" w:rsidRPr="00883147" w:rsidRDefault="003B3C5D" w:rsidP="003B3C5D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987B6" w14:textId="6F4A8E6F" w:rsidR="003B3C5D" w:rsidRPr="00883147" w:rsidRDefault="003B3C5D" w:rsidP="003B3C5D">
            <w:pPr>
              <w:pStyle w:val="Tabletext"/>
            </w:pPr>
            <w:r w:rsidRPr="00883147">
              <w:t>46.710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C84688" w14:textId="1A47329C" w:rsidR="003B3C5D" w:rsidRPr="00883147" w:rsidRDefault="003B3C5D" w:rsidP="003B3C5D">
            <w:pPr>
              <w:pStyle w:val="Tabletext"/>
            </w:pPr>
            <w:r w:rsidRPr="00883147">
              <w:t>41.00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69B28" w14:textId="386D4EEF" w:rsidR="003B3C5D" w:rsidRPr="00883147" w:rsidRDefault="003B3C5D" w:rsidP="003B3C5D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B3FDF" w14:textId="5479EC82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E2F0B" w14:textId="64730E37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F9B74" w14:textId="2CF54FC3" w:rsidR="003B3C5D" w:rsidRPr="00883147" w:rsidRDefault="003B3C5D" w:rsidP="003B3C5D">
            <w:pPr>
              <w:pStyle w:val="Tabletext"/>
            </w:pPr>
            <w:r w:rsidRPr="00883147">
              <w:t>O25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B7E8A" w14:textId="5A01C860" w:rsidR="003B3C5D" w:rsidRPr="00883147" w:rsidRDefault="003B3C5D" w:rsidP="003B3C5D">
            <w:pPr>
              <w:pStyle w:val="Tabletext"/>
            </w:pPr>
            <w:r w:rsidRPr="00883147">
              <w:t>R71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26653" w14:textId="38A388C3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279B68F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008D8" w14:textId="63C4EC44" w:rsidR="003B3C5D" w:rsidRPr="00883147" w:rsidRDefault="003B3C5D" w:rsidP="003B3C5D">
            <w:pPr>
              <w:pStyle w:val="Tabletext"/>
            </w:pPr>
            <w:r w:rsidRPr="00883147">
              <w:t>117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01B5D" w14:textId="1170F13B" w:rsidR="003B3C5D" w:rsidRPr="00883147" w:rsidRDefault="003B3C5D" w:rsidP="003B3C5D">
            <w:pPr>
              <w:pStyle w:val="Tabletext"/>
            </w:pPr>
            <w:r w:rsidRPr="0088314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C690E7" w14:textId="34E31C8E" w:rsidR="003B3C5D" w:rsidRPr="00883147" w:rsidRDefault="003B3C5D" w:rsidP="003B3C5D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1F11E" w14:textId="07CB4F4D" w:rsidR="003B3C5D" w:rsidRPr="00883147" w:rsidRDefault="003B3C5D" w:rsidP="003B3C5D">
            <w:pPr>
              <w:pStyle w:val="Tabletext"/>
            </w:pPr>
            <w:r w:rsidRPr="00883147"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BE7D5" w14:textId="1DADFD0A" w:rsidR="003B3C5D" w:rsidRPr="00883147" w:rsidRDefault="003B3C5D" w:rsidP="003B3C5D">
            <w:pPr>
              <w:pStyle w:val="Tabletext"/>
            </w:pPr>
            <w:r w:rsidRPr="00883147">
              <w:t>22.00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9D1B6" w14:textId="36D127B9" w:rsidR="003B3C5D" w:rsidRPr="00883147" w:rsidRDefault="003B3C5D" w:rsidP="003B3C5D">
            <w:pPr>
              <w:pStyle w:val="Tabletext"/>
            </w:pPr>
            <w:r w:rsidRPr="00883147">
              <w:t>4.00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F0C5B" w14:textId="10EDBBCD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39E5B6" w14:textId="0B4A67EA" w:rsidR="003B3C5D" w:rsidRPr="00883147" w:rsidRDefault="003B3C5D" w:rsidP="003B3C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2E4B43" w14:textId="40813793" w:rsidR="003B3C5D" w:rsidRPr="00883147" w:rsidRDefault="003B3C5D" w:rsidP="003B3C5D">
            <w:pPr>
              <w:pStyle w:val="Tabletext"/>
            </w:pPr>
            <w:r w:rsidRPr="0088314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0A2281" w14:textId="383DEBC1" w:rsidR="003B3C5D" w:rsidRPr="00883147" w:rsidRDefault="003B3C5D" w:rsidP="003B3C5D">
            <w:pPr>
              <w:pStyle w:val="Tabletext"/>
            </w:pPr>
            <w:r w:rsidRPr="00883147">
              <w:t>R72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DA8E8C" w14:textId="651FA8EA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0683D76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1709AD" w14:textId="05E812C7" w:rsidR="003B3C5D" w:rsidRPr="00883147" w:rsidRDefault="003B3C5D" w:rsidP="003B3C5D">
            <w:pPr>
              <w:pStyle w:val="Tabletext"/>
            </w:pPr>
            <w:r w:rsidRPr="00883147">
              <w:t>118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AF6EE" w14:textId="3A8A0D6D" w:rsidR="003B3C5D" w:rsidRPr="00883147" w:rsidRDefault="003B3C5D" w:rsidP="003B3C5D">
            <w:pPr>
              <w:pStyle w:val="Tabletext"/>
            </w:pPr>
            <w:r w:rsidRPr="00883147">
              <w:t>$300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3FF470" w14:textId="5D31DEEB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911659" w14:textId="5D41D2C8" w:rsidR="003B3C5D" w:rsidRPr="00883147" w:rsidRDefault="003B3C5D" w:rsidP="003B3C5D">
            <w:pPr>
              <w:pStyle w:val="Tabletext"/>
            </w:pPr>
            <w:r w:rsidRPr="00883147">
              <w:t>10010.500 ± 9.500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32DE0" w14:textId="414034B3" w:rsidR="003B3C5D" w:rsidRPr="00883147" w:rsidRDefault="003B3C5D" w:rsidP="003B3C5D">
            <w:pPr>
              <w:pStyle w:val="Tabletext"/>
            </w:pPr>
            <w:r w:rsidRPr="00883147">
              <w:t>221.00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D3A02C" w14:textId="57327C09" w:rsidR="003B3C5D" w:rsidRPr="00883147" w:rsidRDefault="003B3C5D" w:rsidP="003B3C5D">
            <w:pPr>
              <w:pStyle w:val="Tabletext"/>
            </w:pPr>
            <w:r w:rsidRPr="00883147">
              <w:t>34.81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B4A1DB" w14:textId="46CD4A46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241A7" w14:textId="4CA73393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8D5726" w14:textId="45726791" w:rsidR="003B3C5D" w:rsidRPr="00883147" w:rsidRDefault="003B3C5D" w:rsidP="003B3C5D">
            <w:pPr>
              <w:pStyle w:val="Tabletext"/>
            </w:pPr>
            <w:r w:rsidRPr="00883147">
              <w:t>O26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54F81C" w14:textId="227FBD3C" w:rsidR="003B3C5D" w:rsidRPr="00883147" w:rsidRDefault="003B3C5D" w:rsidP="003B3C5D">
            <w:pPr>
              <w:pStyle w:val="Tabletext"/>
            </w:pPr>
            <w:r w:rsidRPr="0088314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BF49ED" w14:textId="377326A4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56EF52E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B36C7" w14:textId="4C17B5DE" w:rsidR="003B3C5D" w:rsidRPr="00883147" w:rsidRDefault="003B3C5D" w:rsidP="003B3C5D">
            <w:pPr>
              <w:pStyle w:val="Tabletext"/>
            </w:pPr>
            <w:r w:rsidRPr="00883147">
              <w:t>119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13825" w14:textId="6F667289" w:rsidR="003B3C5D" w:rsidRPr="00883147" w:rsidRDefault="003B3C5D" w:rsidP="003B3C5D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3EB10" w14:textId="4844E2FC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8D95F5" w14:textId="15C4C912" w:rsidR="003B3C5D" w:rsidRPr="00883147" w:rsidRDefault="003B3C5D" w:rsidP="003B3C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BECD57" w14:textId="3962841E" w:rsidR="003B3C5D" w:rsidRPr="00883147" w:rsidRDefault="003B3C5D" w:rsidP="003B3C5D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D86DAD" w14:textId="13733ECE" w:rsidR="003B3C5D" w:rsidRPr="00883147" w:rsidRDefault="003B3C5D" w:rsidP="003B3C5D">
            <w:pPr>
              <w:pStyle w:val="Tabletext"/>
            </w:pPr>
            <w:r w:rsidRPr="00883147">
              <w:t>3.21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F47557" w14:textId="473D1863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466F3C" w14:textId="0DDD669C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62877" w14:textId="01B61D95" w:rsidR="003B3C5D" w:rsidRPr="00883147" w:rsidRDefault="003B3C5D" w:rsidP="003B3C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B24A3" w14:textId="5C68F8CB" w:rsidR="003B3C5D" w:rsidRPr="00883147" w:rsidRDefault="003B3C5D" w:rsidP="003B3C5D">
            <w:pPr>
              <w:pStyle w:val="Tabletext"/>
            </w:pPr>
            <w:r w:rsidRPr="00883147">
              <w:t>R73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E95F07" w14:textId="69802A64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08DA514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C4D12" w14:textId="088C634E" w:rsidR="003B3C5D" w:rsidRPr="00883147" w:rsidRDefault="003B3C5D" w:rsidP="003B3C5D">
            <w:pPr>
              <w:pStyle w:val="Tabletext"/>
            </w:pPr>
            <w:r w:rsidRPr="00883147">
              <w:t>120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58D9F" w14:textId="169E2F62" w:rsidR="003B3C5D" w:rsidRPr="00883147" w:rsidRDefault="003B3C5D" w:rsidP="003B3C5D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6DDB0" w14:textId="4D8C90FA" w:rsidR="003B3C5D" w:rsidRPr="00883147" w:rsidRDefault="003B3C5D" w:rsidP="003B3C5D">
            <w:pPr>
              <w:pStyle w:val="Tabletext"/>
            </w:pPr>
            <w:r w:rsidRPr="00883147">
              <w:t>Aluminium Bronze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36302" w14:textId="24A2A083" w:rsidR="003B3C5D" w:rsidRPr="00883147" w:rsidRDefault="003B3C5D" w:rsidP="003B3C5D">
            <w:pPr>
              <w:pStyle w:val="Tabletext"/>
            </w:pPr>
            <w:r w:rsidRPr="0088314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A14CC" w14:textId="0DF48554" w:rsidR="003B3C5D" w:rsidRPr="00883147" w:rsidRDefault="003B3C5D" w:rsidP="003B3C5D">
            <w:pPr>
              <w:pStyle w:val="Tabletext"/>
            </w:pPr>
            <w:r w:rsidRPr="00883147"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6CC47A" w14:textId="78ABA2C8" w:rsidR="003B3C5D" w:rsidRPr="00883147" w:rsidRDefault="003B3C5D" w:rsidP="003B3C5D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BA6B83" w14:textId="6B90C67E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BB6FB6" w14:textId="2C1BC915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B95AE8" w14:textId="40FE0777" w:rsidR="003B3C5D" w:rsidRPr="00883147" w:rsidRDefault="003B3C5D" w:rsidP="003B3C5D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13C30" w14:textId="39EB9095" w:rsidR="003B3C5D" w:rsidRPr="00883147" w:rsidRDefault="003B3C5D" w:rsidP="003B3C5D">
            <w:pPr>
              <w:pStyle w:val="Tabletext"/>
            </w:pPr>
            <w:r w:rsidRPr="0088314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EE955" w14:textId="62296930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106DC22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6DAE45" w14:textId="00EA234E" w:rsidR="003B3C5D" w:rsidRPr="00883147" w:rsidRDefault="003B3C5D" w:rsidP="003B3C5D">
            <w:pPr>
              <w:pStyle w:val="Tabletext"/>
            </w:pPr>
            <w:r w:rsidRPr="00883147">
              <w:t>121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368DB" w14:textId="4F1B32B8" w:rsidR="003B3C5D" w:rsidRPr="00883147" w:rsidRDefault="003B3C5D" w:rsidP="003B3C5D">
            <w:pPr>
              <w:pStyle w:val="Tabletext"/>
            </w:pPr>
            <w:r w:rsidRPr="0088314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A6098" w14:textId="61759A21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86230" w14:textId="77A6C34B" w:rsidR="003B3C5D" w:rsidRPr="00883147" w:rsidRDefault="003B3C5D" w:rsidP="003B3C5D">
            <w:pPr>
              <w:pStyle w:val="Tabletext"/>
            </w:pPr>
            <w:r w:rsidRPr="0088314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BA368" w14:textId="539F163F" w:rsidR="003B3C5D" w:rsidRPr="00883147" w:rsidRDefault="003B3C5D" w:rsidP="003B3C5D">
            <w:pPr>
              <w:pStyle w:val="Tabletext"/>
            </w:pPr>
            <w:r w:rsidRPr="00883147"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9889B2" w14:textId="19254E6C" w:rsidR="003B3C5D" w:rsidRPr="00883147" w:rsidRDefault="003B3C5D" w:rsidP="003B3C5D">
            <w:pPr>
              <w:pStyle w:val="Tabletext"/>
            </w:pPr>
            <w:r w:rsidRPr="00883147">
              <w:t>7.20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E7655B" w14:textId="473E4F6A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818EC" w14:textId="3C79689B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0C670" w14:textId="18AEC6A5" w:rsidR="003B3C5D" w:rsidRPr="00883147" w:rsidRDefault="003B3C5D" w:rsidP="003B3C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D99313" w14:textId="5EF95075" w:rsidR="003B3C5D" w:rsidRPr="00883147" w:rsidRDefault="003B3C5D" w:rsidP="003B3C5D">
            <w:pPr>
              <w:pStyle w:val="Tabletext"/>
            </w:pPr>
            <w:r w:rsidRPr="00883147"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C1852" w14:textId="66C4E891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49921FB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E2D21" w14:textId="70A03C34" w:rsidR="003B3C5D" w:rsidRPr="00883147" w:rsidRDefault="003B3C5D" w:rsidP="003B3C5D">
            <w:pPr>
              <w:pStyle w:val="Tabletext"/>
            </w:pPr>
            <w:r w:rsidRPr="00883147">
              <w:t>122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D63875" w14:textId="2D10BE17" w:rsidR="003B3C5D" w:rsidRPr="00883147" w:rsidRDefault="003B3C5D" w:rsidP="003B3C5D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0C8CE" w14:textId="76594E25" w:rsidR="003B3C5D" w:rsidRPr="00883147" w:rsidRDefault="003B3C5D" w:rsidP="003B3C5D">
            <w:pPr>
              <w:pStyle w:val="Tabletext"/>
            </w:pPr>
            <w:r w:rsidRPr="0088314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645AAE" w14:textId="5B17E0D1" w:rsidR="003B3C5D" w:rsidRPr="00883147" w:rsidRDefault="003B3C5D" w:rsidP="003B3C5D">
            <w:pPr>
              <w:pStyle w:val="Tabletext"/>
            </w:pPr>
            <w:r w:rsidRPr="0088314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F7A8DE" w14:textId="3E18AA09" w:rsidR="003B3C5D" w:rsidRPr="00883147" w:rsidRDefault="003B3C5D" w:rsidP="003B3C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161673" w14:textId="533FFBA0" w:rsidR="003B3C5D" w:rsidRPr="00883147" w:rsidRDefault="003B3C5D" w:rsidP="003B3C5D">
            <w:pPr>
              <w:pStyle w:val="Tabletext"/>
            </w:pPr>
            <w:r w:rsidRPr="00883147">
              <w:t>2.45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6836C3" w14:textId="58A51997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9896A" w14:textId="50D3A858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E998A7" w14:textId="62EE26C9" w:rsidR="003B3C5D" w:rsidRPr="00883147" w:rsidRDefault="003B3C5D" w:rsidP="003B3C5D">
            <w:pPr>
              <w:pStyle w:val="Tabletext"/>
            </w:pPr>
            <w:r w:rsidRPr="00883147">
              <w:t>O16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9213DC" w14:textId="518A6374" w:rsidR="003B3C5D" w:rsidRPr="00883147" w:rsidRDefault="003B3C5D" w:rsidP="003B3C5D">
            <w:pPr>
              <w:pStyle w:val="Tabletext"/>
            </w:pPr>
            <w:r w:rsidRPr="00883147"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0CCEB" w14:textId="43CC201F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534441F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D7D992" w14:textId="47044EC6" w:rsidR="003B3C5D" w:rsidRPr="00883147" w:rsidRDefault="003B3C5D" w:rsidP="003B3C5D">
            <w:pPr>
              <w:pStyle w:val="Tabletext"/>
            </w:pPr>
            <w:r w:rsidRPr="00883147">
              <w:t>123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C275F4" w14:textId="375B2CCA" w:rsidR="003B3C5D" w:rsidRPr="00883147" w:rsidRDefault="003B3C5D" w:rsidP="003B3C5D">
            <w:pPr>
              <w:pStyle w:val="Tabletext"/>
            </w:pPr>
            <w:r w:rsidRPr="0088314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3E927" w14:textId="3FD2056B" w:rsidR="003B3C5D" w:rsidRPr="00883147" w:rsidRDefault="003B3C5D" w:rsidP="003B3C5D">
            <w:pPr>
              <w:pStyle w:val="Tabletext"/>
            </w:pPr>
            <w:r w:rsidRPr="00883147">
              <w:t>Aluminium Bronze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4835E" w14:textId="7726B102" w:rsidR="003B3C5D" w:rsidRPr="00883147" w:rsidRDefault="003B3C5D" w:rsidP="003B3C5D">
            <w:pPr>
              <w:pStyle w:val="Tabletext"/>
            </w:pPr>
            <w:r w:rsidRPr="0088314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B06CE9" w14:textId="2261A372" w:rsidR="003B3C5D" w:rsidRPr="00883147" w:rsidRDefault="003B3C5D" w:rsidP="003B3C5D">
            <w:pPr>
              <w:pStyle w:val="Tabletext"/>
            </w:pPr>
            <w:r w:rsidRPr="00883147">
              <w:t>30.60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F1697" w14:textId="16C820DC" w:rsidR="003B3C5D" w:rsidRPr="00883147" w:rsidRDefault="003B3C5D" w:rsidP="003B3C5D">
            <w:pPr>
              <w:pStyle w:val="Tabletext"/>
            </w:pPr>
            <w:r w:rsidRPr="00883147">
              <w:t>3.00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26091" w14:textId="16A16699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DF7FFB" w14:textId="48E9CAC8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D89D7" w14:textId="4C153445" w:rsidR="003B3C5D" w:rsidRPr="00883147" w:rsidRDefault="003B3C5D" w:rsidP="003B3C5D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DC5C8" w14:textId="1801594B" w:rsidR="003B3C5D" w:rsidRPr="00883147" w:rsidRDefault="003B3C5D" w:rsidP="003B3C5D">
            <w:pPr>
              <w:pStyle w:val="Tabletext"/>
            </w:pPr>
            <w:r w:rsidRPr="00883147">
              <w:t>R74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99133" w14:textId="573984FB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2D37A4A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49FD6" w14:textId="73A900B8" w:rsidR="003B3C5D" w:rsidRPr="00883147" w:rsidRDefault="003B3C5D" w:rsidP="003B3C5D">
            <w:pPr>
              <w:pStyle w:val="Tabletext"/>
            </w:pPr>
            <w:r w:rsidRPr="00883147">
              <w:t>124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4CA87" w14:textId="152A49EB" w:rsidR="003B3C5D" w:rsidRPr="00883147" w:rsidRDefault="003B3C5D" w:rsidP="003B3C5D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2A8B90" w14:textId="1262897A" w:rsidR="003B3C5D" w:rsidRPr="00883147" w:rsidRDefault="003B3C5D" w:rsidP="003B3C5D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38EA14" w14:textId="6940BD46" w:rsidR="003B3C5D" w:rsidRPr="00883147" w:rsidRDefault="003B3C5D" w:rsidP="003B3C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8E824" w14:textId="73AA09DB" w:rsidR="003B3C5D" w:rsidRPr="00883147" w:rsidRDefault="003B3C5D" w:rsidP="003B3C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E95FB" w14:textId="5D49182F" w:rsidR="003B3C5D" w:rsidRPr="00883147" w:rsidRDefault="003B3C5D" w:rsidP="003B3C5D">
            <w:pPr>
              <w:pStyle w:val="Tabletext"/>
            </w:pPr>
            <w:r w:rsidRPr="00883147">
              <w:t>2.80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7C7D0C" w14:textId="5831A634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D61E69" w14:textId="03C1FEA6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96F1A" w14:textId="2EBCB7DD" w:rsidR="003B3C5D" w:rsidRPr="00883147" w:rsidRDefault="003B3C5D" w:rsidP="003B3C5D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7DA77" w14:textId="3351AE51" w:rsidR="003B3C5D" w:rsidRPr="00883147" w:rsidRDefault="003B3C5D" w:rsidP="003B3C5D">
            <w:pPr>
              <w:pStyle w:val="Tabletext"/>
            </w:pPr>
            <w:r w:rsidRPr="00883147">
              <w:t>R75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4CC8B" w14:textId="68BAD613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3B3C5D" w:rsidRPr="00883147" w14:paraId="2D88677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B9F3A" w14:textId="0C2498D4" w:rsidR="003B3C5D" w:rsidRPr="00883147" w:rsidRDefault="003B3C5D" w:rsidP="003B3C5D">
            <w:pPr>
              <w:pStyle w:val="Tabletext"/>
            </w:pPr>
            <w:r w:rsidRPr="00883147">
              <w:t>125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85867" w14:textId="5F5606CE" w:rsidR="003B3C5D" w:rsidRPr="00883147" w:rsidRDefault="003B3C5D" w:rsidP="003B3C5D">
            <w:pPr>
              <w:pStyle w:val="Tabletext"/>
            </w:pPr>
            <w:r w:rsidRPr="0088314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442336" w14:textId="6DD84077" w:rsidR="003B3C5D" w:rsidRPr="00883147" w:rsidRDefault="003B3C5D" w:rsidP="003B3C5D">
            <w:pPr>
              <w:pStyle w:val="Tabletext"/>
            </w:pPr>
            <w:r w:rsidRPr="0088314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7A683" w14:textId="6B04D33D" w:rsidR="003B3C5D" w:rsidRPr="00883147" w:rsidRDefault="003B3C5D" w:rsidP="003B3C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8BA58B" w14:textId="3328CCCA" w:rsidR="003B3C5D" w:rsidRPr="00883147" w:rsidRDefault="003B3C5D" w:rsidP="003B3C5D">
            <w:pPr>
              <w:pStyle w:val="Tabletext"/>
            </w:pPr>
            <w:r w:rsidRPr="00883147">
              <w:t>40.60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5A7095" w14:textId="3F451E26" w:rsidR="003B3C5D" w:rsidRPr="00883147" w:rsidRDefault="003B3C5D" w:rsidP="003B3C5D">
            <w:pPr>
              <w:pStyle w:val="Tabletext"/>
            </w:pPr>
            <w:r w:rsidRPr="00883147">
              <w:t>6.42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9DC89C" w14:textId="59A27D8E" w:rsidR="003B3C5D" w:rsidRPr="00883147" w:rsidRDefault="003B3C5D" w:rsidP="003B3C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609A0" w14:textId="49B7A40D" w:rsidR="003B3C5D" w:rsidRPr="00883147" w:rsidRDefault="003B3C5D" w:rsidP="003B3C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4C09D5" w14:textId="251D5D0B" w:rsidR="003B3C5D" w:rsidRPr="00883147" w:rsidRDefault="003B3C5D" w:rsidP="003B3C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1E787" w14:textId="4315656B" w:rsidR="003B3C5D" w:rsidRPr="00883147" w:rsidRDefault="003B3C5D" w:rsidP="003B3C5D">
            <w:pPr>
              <w:pStyle w:val="Tabletext"/>
            </w:pPr>
            <w:r w:rsidRPr="00883147">
              <w:t>R76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BF3E6" w14:textId="1AF2E3F0" w:rsidR="003B3C5D" w:rsidRPr="00883147" w:rsidRDefault="003B3C5D" w:rsidP="003B3C5D">
            <w:pPr>
              <w:pStyle w:val="Tabletext"/>
            </w:pPr>
            <w:r w:rsidRPr="00883147">
              <w:t>20/06/2019</w:t>
            </w:r>
          </w:p>
        </w:tc>
      </w:tr>
      <w:tr w:rsidR="001D0CC3" w:rsidRPr="00883147" w14:paraId="1344A14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9B5C3" w14:textId="2A76F697" w:rsidR="001D0CC3" w:rsidRPr="00883147" w:rsidRDefault="001D0CC3" w:rsidP="001D0CC3">
            <w:pPr>
              <w:pStyle w:val="Tabletext"/>
            </w:pPr>
            <w:r w:rsidRPr="00883147">
              <w:t>126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DEB0EA" w14:textId="3F89655A" w:rsidR="001D0CC3" w:rsidRPr="00883147" w:rsidRDefault="001D0CC3" w:rsidP="001D0CC3">
            <w:pPr>
              <w:pStyle w:val="Tabletext"/>
            </w:pPr>
            <w:r w:rsidRPr="0088314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5C7E3" w14:textId="1501F0FC" w:rsidR="001D0CC3" w:rsidRPr="00883147" w:rsidRDefault="001D0CC3" w:rsidP="001D0CC3">
            <w:pPr>
              <w:pStyle w:val="Tabletext"/>
            </w:pPr>
            <w:r w:rsidRPr="0088314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424939" w14:textId="0686AB5F" w:rsidR="001D0CC3" w:rsidRPr="00883147" w:rsidRDefault="001D0CC3" w:rsidP="001D0CC3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FFEFFE" w14:textId="77691B59" w:rsidR="001D0CC3" w:rsidRPr="00883147" w:rsidRDefault="001D0CC3" w:rsidP="001D0CC3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6A66A" w14:textId="164B1C3F" w:rsidR="001D0CC3" w:rsidRPr="00883147" w:rsidRDefault="001D0CC3" w:rsidP="001D0CC3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ADA65" w14:textId="5A875A8D" w:rsidR="001D0CC3" w:rsidRPr="00883147" w:rsidRDefault="001D0CC3" w:rsidP="001D0CC3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A91CC6" w14:textId="15A9BFDF" w:rsidR="001D0CC3" w:rsidRPr="00883147" w:rsidRDefault="001D0CC3" w:rsidP="001D0CC3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1A7BB" w14:textId="2C329006" w:rsidR="001D0CC3" w:rsidRPr="00883147" w:rsidRDefault="001D0CC3" w:rsidP="001D0CC3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4C7592" w14:textId="2ACC10FF" w:rsidR="001D0CC3" w:rsidRPr="00883147" w:rsidRDefault="001D0CC3" w:rsidP="001D0CC3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72434" w14:textId="44B9BB29" w:rsidR="001D0CC3" w:rsidRPr="00883147" w:rsidRDefault="00965A5D" w:rsidP="001D0CC3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E989E4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292E6" w14:textId="7EB66339" w:rsidR="00965A5D" w:rsidRPr="00883147" w:rsidRDefault="00965A5D" w:rsidP="00965A5D">
            <w:pPr>
              <w:pStyle w:val="Tabletext"/>
            </w:pPr>
            <w:r w:rsidRPr="00883147">
              <w:lastRenderedPageBreak/>
              <w:t>127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8A5541" w14:textId="71B4BFC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55979" w14:textId="3E2F326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6314A" w14:textId="33AC867C" w:rsidR="00965A5D" w:rsidRPr="00883147" w:rsidRDefault="00965A5D" w:rsidP="00965A5D">
            <w:pPr>
              <w:pStyle w:val="Tabletext"/>
            </w:pPr>
            <w:r w:rsidRPr="00883147"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DBA2B" w14:textId="7CB01551" w:rsidR="00965A5D" w:rsidRPr="00883147" w:rsidRDefault="00965A5D" w:rsidP="00965A5D">
            <w:pPr>
              <w:pStyle w:val="Tabletext"/>
            </w:pPr>
            <w:r w:rsidRPr="0088314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BC0FD" w14:textId="0A2EAF34" w:rsidR="00965A5D" w:rsidRPr="00883147" w:rsidRDefault="00965A5D" w:rsidP="00965A5D">
            <w:pPr>
              <w:pStyle w:val="Tabletext"/>
            </w:pPr>
            <w:r w:rsidRPr="00883147">
              <w:t>2.50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577AAE" w14:textId="3C040B39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0A5E12" w14:textId="022F5F6E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7B1EE" w14:textId="6E6CAAA4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01C5B1" w14:textId="59DB51CF" w:rsidR="00965A5D" w:rsidRPr="00883147" w:rsidRDefault="00965A5D" w:rsidP="00965A5D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9BCB0" w14:textId="4EEAC62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0148A7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890246" w14:textId="234E2193" w:rsidR="00965A5D" w:rsidRPr="00883147" w:rsidRDefault="00965A5D" w:rsidP="00965A5D">
            <w:pPr>
              <w:pStyle w:val="Tabletext"/>
            </w:pPr>
            <w:r w:rsidRPr="00883147">
              <w:t>128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9196F" w14:textId="4DDE6942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C1A7A5" w14:textId="6878FAD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92335" w14:textId="043CF417" w:rsidR="00965A5D" w:rsidRPr="00883147" w:rsidRDefault="00965A5D" w:rsidP="00965A5D">
            <w:pPr>
              <w:pStyle w:val="Tabletext"/>
            </w:pPr>
            <w:r w:rsidRPr="0088314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87FEC" w14:textId="316CB6E0" w:rsidR="00965A5D" w:rsidRPr="00883147" w:rsidRDefault="00965A5D" w:rsidP="00965A5D">
            <w:pPr>
              <w:pStyle w:val="Tabletext"/>
            </w:pPr>
            <w:r w:rsidRPr="0088314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B04824" w14:textId="32B082C5" w:rsidR="00965A5D" w:rsidRPr="00883147" w:rsidRDefault="00965A5D" w:rsidP="00965A5D">
            <w:pPr>
              <w:pStyle w:val="Tabletext"/>
            </w:pPr>
            <w:r w:rsidRPr="0088314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C6AE4" w14:textId="38959FC6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D7030" w14:textId="5F1F517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5C696" w14:textId="4F84F03C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070F0" w14:textId="3A011BDE" w:rsidR="00965A5D" w:rsidRPr="00883147" w:rsidRDefault="00965A5D" w:rsidP="00965A5D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9782F" w14:textId="1FC016F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600B0B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E747CA" w14:textId="53705AD7" w:rsidR="00965A5D" w:rsidRPr="00883147" w:rsidRDefault="00965A5D" w:rsidP="00965A5D">
            <w:pPr>
              <w:pStyle w:val="Tabletext"/>
            </w:pPr>
            <w:r w:rsidRPr="00883147">
              <w:t>129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BA0AF8" w14:textId="5796E6F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4385DE" w14:textId="5327915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34ADA" w14:textId="2FFF5088" w:rsidR="00965A5D" w:rsidRPr="00883147" w:rsidRDefault="00965A5D" w:rsidP="00965A5D">
            <w:pPr>
              <w:pStyle w:val="Tabletext"/>
            </w:pPr>
            <w:r w:rsidRPr="0088314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0B3F53" w14:textId="70C14566" w:rsidR="00965A5D" w:rsidRPr="00883147" w:rsidRDefault="00965A5D" w:rsidP="00965A5D">
            <w:pPr>
              <w:pStyle w:val="Tabletext"/>
            </w:pPr>
            <w:r w:rsidRPr="0088314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891A7C" w14:textId="41904BA5" w:rsidR="00965A5D" w:rsidRPr="00883147" w:rsidRDefault="00965A5D" w:rsidP="00965A5D">
            <w:pPr>
              <w:pStyle w:val="Tabletext"/>
            </w:pPr>
            <w:r w:rsidRPr="0088314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C9DDE4" w14:textId="57B2E0DE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523B4E" w14:textId="04697C0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BA2A79" w14:textId="5DC77759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C6FFF" w14:textId="483A7FA0" w:rsidR="00965A5D" w:rsidRPr="00883147" w:rsidRDefault="00965A5D" w:rsidP="00965A5D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17635" w14:textId="273DCAF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AEFD47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93557" w14:textId="1750CB02" w:rsidR="00965A5D" w:rsidRPr="00883147" w:rsidRDefault="00965A5D" w:rsidP="00965A5D">
            <w:pPr>
              <w:pStyle w:val="Tabletext"/>
            </w:pPr>
            <w:r w:rsidRPr="00883147">
              <w:t>130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00DF7" w14:textId="5863A69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4A1E2" w14:textId="01FB9CE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33D2F" w14:textId="5A4EA726" w:rsidR="00965A5D" w:rsidRPr="00883147" w:rsidRDefault="00965A5D" w:rsidP="00965A5D">
            <w:pPr>
              <w:pStyle w:val="Tabletext"/>
            </w:pPr>
            <w:r w:rsidRPr="00883147"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F0500" w14:textId="2BA8F4FE" w:rsidR="00965A5D" w:rsidRPr="00883147" w:rsidRDefault="00965A5D" w:rsidP="00965A5D">
            <w:pPr>
              <w:pStyle w:val="Tabletext"/>
            </w:pPr>
            <w:r w:rsidRPr="00883147"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F8B11" w14:textId="0BCB8C51" w:rsidR="00965A5D" w:rsidRPr="00883147" w:rsidRDefault="00965A5D" w:rsidP="00965A5D">
            <w:pPr>
              <w:pStyle w:val="Tabletext"/>
            </w:pPr>
            <w:r w:rsidRPr="00883147"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47029C" w14:textId="1AD2C350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3C0931" w14:textId="229B9D4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397392" w14:textId="46ED254D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13688D" w14:textId="12BCCE85" w:rsidR="00965A5D" w:rsidRPr="00883147" w:rsidRDefault="00965A5D" w:rsidP="00965A5D">
            <w:pPr>
              <w:pStyle w:val="Tabletext"/>
            </w:pPr>
            <w:r w:rsidRPr="00883147">
              <w:t>R77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9ED21F" w14:textId="089F1E6D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7DDC17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7A875" w14:textId="606124F9" w:rsidR="00965A5D" w:rsidRPr="00883147" w:rsidRDefault="00965A5D" w:rsidP="00965A5D">
            <w:pPr>
              <w:pStyle w:val="Tabletext"/>
            </w:pPr>
            <w:r w:rsidRPr="00883147">
              <w:t>131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683AB" w14:textId="02F7C8D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B61802" w14:textId="76E1AD7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3B2E2" w14:textId="4AC86647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25DC0" w14:textId="05089D9E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C33378" w14:textId="3693787C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A3638" w14:textId="52820ED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1EE1F4" w14:textId="627FB66D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CF1ECA" w14:textId="58866483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CFA5B" w14:textId="36CAEB87" w:rsidR="00965A5D" w:rsidRPr="00883147" w:rsidRDefault="00965A5D" w:rsidP="00965A5D">
            <w:pPr>
              <w:pStyle w:val="Tabletext"/>
            </w:pPr>
            <w:r w:rsidRPr="00883147">
              <w:t>R78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D6022" w14:textId="5B5EE8C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D63685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4704F" w14:textId="09E4284B" w:rsidR="00965A5D" w:rsidRPr="00883147" w:rsidRDefault="00965A5D" w:rsidP="00965A5D">
            <w:pPr>
              <w:pStyle w:val="Tabletext"/>
            </w:pPr>
            <w:r w:rsidRPr="00883147">
              <w:t>132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584BA" w14:textId="25322FA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1C17E" w14:textId="3C86591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8C428" w14:textId="5C334A0B" w:rsidR="00965A5D" w:rsidRPr="00883147" w:rsidRDefault="00965A5D" w:rsidP="00965A5D">
            <w:pPr>
              <w:pStyle w:val="Tabletext"/>
            </w:pPr>
            <w:r w:rsidRPr="00883147">
              <w:t>0.515 ± 0.015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DA1404" w14:textId="36AC7CE3" w:rsidR="00965A5D" w:rsidRPr="00883147" w:rsidRDefault="00965A5D" w:rsidP="00965A5D">
            <w:pPr>
              <w:pStyle w:val="Tabletext"/>
            </w:pPr>
            <w:r w:rsidRPr="00883147">
              <w:t>11.60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3E9CFF" w14:textId="123FD1BB" w:rsidR="00965A5D" w:rsidRPr="00883147" w:rsidRDefault="00965A5D" w:rsidP="00965A5D">
            <w:pPr>
              <w:pStyle w:val="Tabletext"/>
            </w:pPr>
            <w:r w:rsidRPr="00883147">
              <w:t>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99750" w14:textId="355DAE6D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EA624" w14:textId="65F96DFA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C870E6" w14:textId="2CFCFC9E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FD569" w14:textId="0074095A" w:rsidR="00965A5D" w:rsidRPr="00883147" w:rsidRDefault="00965A5D" w:rsidP="00965A5D">
            <w:pPr>
              <w:pStyle w:val="Tabletext"/>
            </w:pPr>
            <w:r w:rsidRPr="00883147">
              <w:t>R79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CAFD47" w14:textId="6315087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8C64F3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C25E47" w14:textId="6A0C37FA" w:rsidR="00965A5D" w:rsidRPr="00883147" w:rsidRDefault="00965A5D" w:rsidP="00965A5D">
            <w:pPr>
              <w:pStyle w:val="Tabletext"/>
            </w:pPr>
            <w:r w:rsidRPr="00883147">
              <w:t>133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7C2BA" w14:textId="75810C3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E639DA" w14:textId="72BEED3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4649B2" w14:textId="219EBF88" w:rsidR="00965A5D" w:rsidRPr="00883147" w:rsidRDefault="00965A5D" w:rsidP="00965A5D">
            <w:pPr>
              <w:pStyle w:val="Tabletext"/>
            </w:pPr>
            <w:r w:rsidRPr="0088314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601E9" w14:textId="62267D93" w:rsidR="00965A5D" w:rsidRPr="00883147" w:rsidRDefault="00965A5D" w:rsidP="00965A5D">
            <w:pPr>
              <w:pStyle w:val="Tabletext"/>
            </w:pPr>
            <w:r w:rsidRPr="0088314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43616" w14:textId="79AC60F1" w:rsidR="00965A5D" w:rsidRPr="00883147" w:rsidRDefault="00965A5D" w:rsidP="00965A5D">
            <w:pPr>
              <w:pStyle w:val="Tabletext"/>
            </w:pPr>
            <w:r w:rsidRPr="00883147">
              <w:t>5.50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BE028" w14:textId="650FF702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F3233E" w14:textId="3083F280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BCAA8" w14:textId="50FAEC1F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BA4D4C" w14:textId="45413003" w:rsidR="00965A5D" w:rsidRPr="00883147" w:rsidRDefault="00965A5D" w:rsidP="00965A5D">
            <w:pPr>
              <w:pStyle w:val="Tabletext"/>
            </w:pPr>
            <w:r w:rsidRPr="00883147">
              <w:t>R80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343446" w14:textId="38F18AFA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C6E444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7A69A" w14:textId="76E0354F" w:rsidR="00965A5D" w:rsidRPr="00883147" w:rsidRDefault="00965A5D" w:rsidP="00965A5D">
            <w:pPr>
              <w:pStyle w:val="Tabletext"/>
            </w:pPr>
            <w:r w:rsidRPr="00883147">
              <w:t>124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F5017" w14:textId="70DBB94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405CCB" w14:textId="385EEE7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34BACD" w14:textId="2CEF552D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F2943" w14:textId="74A3622E" w:rsidR="00965A5D" w:rsidRPr="00883147" w:rsidRDefault="00965A5D" w:rsidP="00965A5D">
            <w:pPr>
              <w:pStyle w:val="Tabletext"/>
            </w:pPr>
            <w:r w:rsidRPr="00883147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0E9A32" w14:textId="3AFA7FD0" w:rsidR="00965A5D" w:rsidRPr="00883147" w:rsidRDefault="00965A5D" w:rsidP="00965A5D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3E6C78" w14:textId="3706273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D41EA0" w14:textId="021ACB2A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78A3C" w14:textId="58F0B27E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6EFCC9" w14:textId="24FC7A5F" w:rsidR="00965A5D" w:rsidRPr="00883147" w:rsidRDefault="00965A5D" w:rsidP="00965A5D">
            <w:pPr>
              <w:pStyle w:val="Tabletext"/>
            </w:pPr>
            <w:r w:rsidRPr="00883147">
              <w:t>R80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46E75" w14:textId="256D6DF1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CAF50A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D9C4C" w14:textId="7F2BCEC4" w:rsidR="00965A5D" w:rsidRPr="00883147" w:rsidRDefault="00965A5D" w:rsidP="00965A5D">
            <w:pPr>
              <w:pStyle w:val="Tabletext"/>
            </w:pPr>
            <w:r w:rsidRPr="00883147">
              <w:t>135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20745" w14:textId="04EF5CE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DBF0D" w14:textId="6DCB4A2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73F86" w14:textId="2AE8A445" w:rsidR="00965A5D" w:rsidRPr="00883147" w:rsidRDefault="00965A5D" w:rsidP="00965A5D">
            <w:pPr>
              <w:pStyle w:val="Tabletext"/>
            </w:pPr>
            <w:r w:rsidRPr="0088314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6CBD6F" w14:textId="39F2A656" w:rsidR="00965A5D" w:rsidRPr="00883147" w:rsidRDefault="00965A5D" w:rsidP="00965A5D">
            <w:pPr>
              <w:pStyle w:val="Tabletext"/>
            </w:pPr>
            <w:r w:rsidRPr="0088314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C4FA6" w14:textId="2CE3FEB8" w:rsidR="00965A5D" w:rsidRPr="00883147" w:rsidRDefault="00965A5D" w:rsidP="00965A5D">
            <w:pPr>
              <w:pStyle w:val="Tabletext"/>
            </w:pPr>
            <w:r w:rsidRPr="0088314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7864C1" w14:textId="41AFABA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E0498" w14:textId="0B588168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33C2C" w14:textId="5D69298D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82EB0" w14:textId="266BFDF6" w:rsidR="00965A5D" w:rsidRPr="00883147" w:rsidRDefault="00965A5D" w:rsidP="00965A5D">
            <w:pPr>
              <w:pStyle w:val="Tabletext"/>
            </w:pPr>
            <w:r w:rsidRPr="00883147">
              <w:t>R81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3F374" w14:textId="721F7736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85B087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B4FFC4" w14:textId="0E9F9977" w:rsidR="00965A5D" w:rsidRPr="00883147" w:rsidRDefault="00965A5D" w:rsidP="00965A5D">
            <w:pPr>
              <w:pStyle w:val="Tabletext"/>
            </w:pPr>
            <w:r w:rsidRPr="00883147">
              <w:t>136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C4C7ED" w14:textId="369B3D7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6966E" w14:textId="7C92BB1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5D0CE" w14:textId="2420B45B" w:rsidR="00965A5D" w:rsidRPr="00883147" w:rsidRDefault="00965A5D" w:rsidP="00965A5D">
            <w:pPr>
              <w:pStyle w:val="Tabletext"/>
            </w:pPr>
            <w:r w:rsidRPr="0088314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83652" w14:textId="15B3CDB8" w:rsidR="00965A5D" w:rsidRPr="00883147" w:rsidRDefault="00965A5D" w:rsidP="00965A5D">
            <w:pPr>
              <w:pStyle w:val="Tabletext"/>
            </w:pPr>
            <w:r w:rsidRPr="0088314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8A635" w14:textId="2DE7CA56" w:rsidR="00965A5D" w:rsidRPr="00883147" w:rsidRDefault="00965A5D" w:rsidP="00965A5D">
            <w:pPr>
              <w:pStyle w:val="Tabletext"/>
            </w:pPr>
            <w:r w:rsidRPr="0088314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BCFE7F" w14:textId="304A0B7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7C0D4D" w14:textId="23A61C30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72189" w14:textId="36941602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E4115" w14:textId="6A1D29E2" w:rsidR="00965A5D" w:rsidRPr="00883147" w:rsidRDefault="00965A5D" w:rsidP="00965A5D">
            <w:pPr>
              <w:pStyle w:val="Tabletext"/>
            </w:pPr>
            <w:r w:rsidRPr="00883147">
              <w:t>R82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C3CB4B" w14:textId="3C2D4974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41509E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F84D6" w14:textId="4B60F8D3" w:rsidR="00965A5D" w:rsidRPr="00883147" w:rsidRDefault="00965A5D" w:rsidP="00965A5D">
            <w:pPr>
              <w:pStyle w:val="Tabletext"/>
            </w:pPr>
            <w:r w:rsidRPr="00883147">
              <w:t>137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7B88B" w14:textId="31117BC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$60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F8C2D" w14:textId="06C5B1C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198D3" w14:textId="69429D4C" w:rsidR="00965A5D" w:rsidRPr="00883147" w:rsidRDefault="00965A5D" w:rsidP="00965A5D">
            <w:pPr>
              <w:pStyle w:val="Tabletext"/>
            </w:pPr>
            <w:r w:rsidRPr="00883147">
              <w:t>2002.200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B0C7DE" w14:textId="3B9963AC" w:rsidR="00965A5D" w:rsidRPr="00883147" w:rsidRDefault="00965A5D" w:rsidP="00965A5D">
            <w:pPr>
              <w:pStyle w:val="Tabletext"/>
            </w:pPr>
            <w:r w:rsidRPr="00883147">
              <w:t>101.30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F07B2C" w14:textId="06918904" w:rsidR="00965A5D" w:rsidRPr="00883147" w:rsidRDefault="00965A5D" w:rsidP="00965A5D">
            <w:pPr>
              <w:pStyle w:val="Tabletext"/>
            </w:pPr>
            <w:r w:rsidRPr="00883147">
              <w:t>36.30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21390" w14:textId="18421587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54737" w14:textId="75A62948" w:rsidR="00965A5D" w:rsidRPr="00883147" w:rsidRDefault="00965A5D" w:rsidP="00965A5D">
            <w:pPr>
              <w:pStyle w:val="Tabletext"/>
            </w:pPr>
            <w:r w:rsidRPr="00883147">
              <w:t>E4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9E2E6" w14:textId="5CB7317E" w:rsidR="00965A5D" w:rsidRPr="00883147" w:rsidRDefault="00965A5D" w:rsidP="00965A5D">
            <w:pPr>
              <w:pStyle w:val="Tabletext"/>
            </w:pPr>
            <w:r w:rsidRPr="00883147">
              <w:t>O27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243D6" w14:textId="7AF28EFA" w:rsidR="00965A5D" w:rsidRPr="00883147" w:rsidRDefault="00965A5D" w:rsidP="00965A5D">
            <w:pPr>
              <w:pStyle w:val="Tabletext"/>
            </w:pPr>
            <w:r w:rsidRPr="00883147">
              <w:t>R83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117A7" w14:textId="3067C44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07BACC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29D183" w14:textId="7BAA0766" w:rsidR="00965A5D" w:rsidRPr="00883147" w:rsidRDefault="00965A5D" w:rsidP="00965A5D">
            <w:pPr>
              <w:pStyle w:val="Tabletext"/>
            </w:pPr>
            <w:r w:rsidRPr="00883147">
              <w:t>138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576C52" w14:textId="343B231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38EE9" w14:textId="5BBE523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EE43B5" w14:textId="2F65FE66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A84008" w14:textId="76DD5BC7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D6578" w14:textId="2516E17F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AA275" w14:textId="79D596E1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731A0" w14:textId="120A3C76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7C023" w14:textId="2DBE451F" w:rsidR="00965A5D" w:rsidRPr="00883147" w:rsidRDefault="00965A5D" w:rsidP="00965A5D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B2BF9B" w14:textId="776E9053" w:rsidR="00965A5D" w:rsidRPr="00883147" w:rsidRDefault="00965A5D" w:rsidP="00965A5D">
            <w:pPr>
              <w:pStyle w:val="Tabletext"/>
            </w:pPr>
            <w:r w:rsidRPr="00883147">
              <w:t>R84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D5C52" w14:textId="17E1A92B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F049051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012DA" w14:textId="1C8408BC" w:rsidR="00965A5D" w:rsidRPr="00883147" w:rsidRDefault="00965A5D" w:rsidP="00965A5D">
            <w:pPr>
              <w:pStyle w:val="Tabletext"/>
            </w:pPr>
            <w:r w:rsidRPr="00883147">
              <w:t>139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016C1" w14:textId="6FF2534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75B09E" w14:textId="3E71C50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059AAD" w14:textId="2D9F74BB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0BD3AA" w14:textId="594DFAB4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C3DB20" w14:textId="1F97C441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BA4792" w14:textId="1C50A491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889ED" w14:textId="5CC615EE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0136E" w14:textId="364441B3" w:rsidR="00965A5D" w:rsidRPr="00883147" w:rsidRDefault="00965A5D" w:rsidP="00965A5D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E61DA2" w14:textId="73993BA1" w:rsidR="00965A5D" w:rsidRPr="00883147" w:rsidRDefault="00965A5D" w:rsidP="00965A5D">
            <w:pPr>
              <w:pStyle w:val="Tabletext"/>
            </w:pPr>
            <w:r w:rsidRPr="00883147">
              <w:t>R85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B8BF1" w14:textId="4723942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9DC1AF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13F54" w14:textId="0E624585" w:rsidR="00965A5D" w:rsidRPr="00883147" w:rsidRDefault="00965A5D" w:rsidP="00965A5D">
            <w:pPr>
              <w:pStyle w:val="Tabletext"/>
            </w:pPr>
            <w:r w:rsidRPr="00883147">
              <w:t>140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7536D" w14:textId="1C18E4F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987B9A" w14:textId="02154B4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A984A" w14:textId="05F49678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412474" w14:textId="133D2043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203A40" w14:textId="2B0B6A52" w:rsidR="00965A5D" w:rsidRPr="00883147" w:rsidRDefault="00965A5D" w:rsidP="00965A5D">
            <w:pPr>
              <w:pStyle w:val="Tabletext"/>
            </w:pPr>
            <w:r w:rsidRPr="00883147">
              <w:t>6.10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7875D" w14:textId="6FFA9B06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0B3A8" w14:textId="7C1A257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908B4" w14:textId="121BEDDF" w:rsidR="00965A5D" w:rsidRPr="00883147" w:rsidRDefault="00965A5D" w:rsidP="00965A5D">
            <w:pPr>
              <w:pStyle w:val="Tabletext"/>
            </w:pPr>
            <w:r w:rsidRPr="00883147">
              <w:t>O28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F9E9B" w14:textId="54813AEF" w:rsidR="00965A5D" w:rsidRPr="00883147" w:rsidRDefault="00965A5D" w:rsidP="00965A5D">
            <w:pPr>
              <w:pStyle w:val="Tabletext"/>
            </w:pPr>
            <w:r w:rsidRPr="00883147">
              <w:t>R64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C48982" w14:textId="3AF6E16D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0AEF05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D315E" w14:textId="29E1E4BD" w:rsidR="00965A5D" w:rsidRPr="00883147" w:rsidRDefault="00965A5D" w:rsidP="00965A5D">
            <w:pPr>
              <w:pStyle w:val="Tabletext"/>
            </w:pPr>
            <w:r w:rsidRPr="00883147">
              <w:t>141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DBE1ED" w14:textId="7CBEC22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7727D2" w14:textId="3D2A6DF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3FA4B2" w14:textId="1FCA6272" w:rsidR="00965A5D" w:rsidRPr="00883147" w:rsidRDefault="00965A5D" w:rsidP="00965A5D">
            <w:pPr>
              <w:pStyle w:val="Tabletext"/>
            </w:pPr>
            <w:r w:rsidRPr="0088314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9DE874" w14:textId="322F7998" w:rsidR="00965A5D" w:rsidRPr="00883147" w:rsidRDefault="00965A5D" w:rsidP="00965A5D">
            <w:pPr>
              <w:pStyle w:val="Tabletext"/>
            </w:pPr>
            <w:r w:rsidRPr="0088314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EB6EED" w14:textId="62588F50" w:rsidR="00965A5D" w:rsidRPr="00883147" w:rsidRDefault="00965A5D" w:rsidP="00965A5D">
            <w:pPr>
              <w:pStyle w:val="Tabletext"/>
            </w:pPr>
            <w:r w:rsidRPr="0088314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0B4A33" w14:textId="7A7EDAC2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2A40AD" w14:textId="6F9B377D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FDE86" w14:textId="30ACAFB8" w:rsidR="00965A5D" w:rsidRPr="00883147" w:rsidRDefault="00965A5D" w:rsidP="00965A5D">
            <w:pPr>
              <w:pStyle w:val="Tabletext"/>
            </w:pPr>
            <w:r w:rsidRPr="00883147">
              <w:t>O28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08A4EE" w14:textId="6BDE02AD" w:rsidR="00965A5D" w:rsidRPr="00883147" w:rsidRDefault="00965A5D" w:rsidP="00965A5D">
            <w:pPr>
              <w:pStyle w:val="Tabletext"/>
            </w:pPr>
            <w:r w:rsidRPr="00883147">
              <w:t>R64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AC07AA" w14:textId="2C32DCDA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F820EC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4B08A" w14:textId="62BC358B" w:rsidR="00965A5D" w:rsidRPr="00883147" w:rsidRDefault="00965A5D" w:rsidP="00965A5D">
            <w:pPr>
              <w:pStyle w:val="Tabletext"/>
            </w:pPr>
            <w:r w:rsidRPr="00883147">
              <w:t>142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55E33" w14:textId="2D364F0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8B899E" w14:textId="1782EB32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2B49FD" w14:textId="1485AD14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C255B6" w14:textId="674D942B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5F090C" w14:textId="263A2B26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EAFAC9" w14:textId="209613CB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3BA5F" w14:textId="3882150F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1C80B" w14:textId="716EB0C5" w:rsidR="00965A5D" w:rsidRPr="00883147" w:rsidRDefault="00965A5D" w:rsidP="00965A5D">
            <w:pPr>
              <w:pStyle w:val="Tabletext"/>
            </w:pPr>
            <w:r w:rsidRPr="0088314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D43FD0" w14:textId="3E806AFB" w:rsidR="00965A5D" w:rsidRPr="00883147" w:rsidRDefault="00965A5D" w:rsidP="00965A5D">
            <w:pPr>
              <w:pStyle w:val="Tabletext"/>
            </w:pPr>
            <w:r w:rsidRPr="00883147">
              <w:t>R86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0E51B" w14:textId="364F714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1E580A7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DDD8D" w14:textId="77E789FE" w:rsidR="00965A5D" w:rsidRPr="00883147" w:rsidRDefault="00965A5D" w:rsidP="00965A5D">
            <w:pPr>
              <w:pStyle w:val="Tabletext"/>
            </w:pPr>
            <w:r w:rsidRPr="00883147">
              <w:t>143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974B1" w14:textId="37CA2A4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E778D" w14:textId="61C57B1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D407A" w14:textId="701077F3" w:rsidR="00965A5D" w:rsidRPr="00883147" w:rsidRDefault="00965A5D" w:rsidP="00965A5D">
            <w:pPr>
              <w:pStyle w:val="Tabletext"/>
            </w:pPr>
            <w:r w:rsidRPr="0088314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4F6383" w14:textId="42D68782" w:rsidR="00965A5D" w:rsidRPr="00883147" w:rsidRDefault="00965A5D" w:rsidP="00965A5D">
            <w:pPr>
              <w:pStyle w:val="Tabletext"/>
            </w:pPr>
            <w:r w:rsidRPr="0088314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94E3E" w14:textId="3B196529" w:rsidR="00965A5D" w:rsidRPr="00883147" w:rsidRDefault="00965A5D" w:rsidP="00965A5D">
            <w:pPr>
              <w:pStyle w:val="Tabletext"/>
            </w:pPr>
            <w:r w:rsidRPr="0088314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2B5619" w14:textId="584AB50D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2D20E" w14:textId="4510A7C9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115D0" w14:textId="2B01B1B9" w:rsidR="00965A5D" w:rsidRPr="00883147" w:rsidRDefault="00965A5D" w:rsidP="00965A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EA546" w14:textId="7B0BC8AA" w:rsidR="00965A5D" w:rsidRPr="00883147" w:rsidRDefault="00965A5D" w:rsidP="00965A5D">
            <w:pPr>
              <w:pStyle w:val="Tabletext"/>
            </w:pPr>
            <w:r w:rsidRPr="0088314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177109" w14:textId="20B8D78E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1AB94FE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62072" w14:textId="7932D7F3" w:rsidR="00965A5D" w:rsidRPr="00883147" w:rsidRDefault="00965A5D" w:rsidP="00965A5D">
            <w:pPr>
              <w:pStyle w:val="Tabletext"/>
            </w:pPr>
            <w:r w:rsidRPr="00883147">
              <w:t>144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6772C8" w14:textId="4231CC0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B336E" w14:textId="0B6D713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0D574" w14:textId="009C9C01" w:rsidR="00965A5D" w:rsidRPr="00883147" w:rsidRDefault="00965A5D" w:rsidP="00965A5D">
            <w:pPr>
              <w:pStyle w:val="Tabletext"/>
            </w:pPr>
            <w:r w:rsidRPr="00883147"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9C2D1" w14:textId="13198A1D" w:rsidR="00965A5D" w:rsidRPr="00883147" w:rsidRDefault="00965A5D" w:rsidP="00965A5D">
            <w:pPr>
              <w:pStyle w:val="Tabletext"/>
            </w:pPr>
            <w:r w:rsidRPr="0088314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3B98B" w14:textId="55D43368" w:rsidR="00965A5D" w:rsidRPr="00883147" w:rsidRDefault="00965A5D" w:rsidP="00965A5D">
            <w:pPr>
              <w:pStyle w:val="Tabletext"/>
            </w:pPr>
            <w:r w:rsidRPr="00883147"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D1FFBC" w14:textId="48C4FCF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C9B0E" w14:textId="4828E878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E50DB4" w14:textId="646B168A" w:rsidR="00965A5D" w:rsidRPr="00883147" w:rsidRDefault="00965A5D" w:rsidP="00965A5D">
            <w:pPr>
              <w:pStyle w:val="Tabletext"/>
            </w:pPr>
            <w:r w:rsidRPr="0088314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4B6CE9" w14:textId="7B4C88E4" w:rsidR="00965A5D" w:rsidRPr="00883147" w:rsidRDefault="00965A5D" w:rsidP="00965A5D">
            <w:pPr>
              <w:pStyle w:val="Tabletext"/>
            </w:pPr>
            <w:r w:rsidRPr="00883147">
              <w:t>R87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DFB29" w14:textId="6E322F9C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BDDC55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B1C12" w14:textId="3BAC64DF" w:rsidR="00965A5D" w:rsidRPr="00883147" w:rsidRDefault="00965A5D" w:rsidP="00965A5D">
            <w:pPr>
              <w:pStyle w:val="Tabletext"/>
            </w:pPr>
            <w:r w:rsidRPr="00883147">
              <w:t>145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B0BF7F" w14:textId="52F99CE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F469F" w14:textId="4D052A9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539A5" w14:textId="5A3F2F61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F160C1" w14:textId="45097E3F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19C905" w14:textId="183D00D8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4196C9" w14:textId="77561CA8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429248" w14:textId="3D965018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2B843" w14:textId="4A8B7452" w:rsidR="00965A5D" w:rsidRPr="00883147" w:rsidRDefault="00965A5D" w:rsidP="00965A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3AF98" w14:textId="62FA5231" w:rsidR="00965A5D" w:rsidRPr="00883147" w:rsidRDefault="00965A5D" w:rsidP="00965A5D">
            <w:pPr>
              <w:pStyle w:val="Tabletext"/>
            </w:pPr>
            <w:r w:rsidRPr="00883147">
              <w:t>R88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4181D" w14:textId="1659696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E8B4D2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E93670" w14:textId="7E2E1307" w:rsidR="00965A5D" w:rsidRPr="00883147" w:rsidRDefault="00965A5D" w:rsidP="00965A5D">
            <w:pPr>
              <w:pStyle w:val="Tabletext"/>
            </w:pPr>
            <w:r w:rsidRPr="00883147">
              <w:t>146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A1C42" w14:textId="63A51A1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7B0B4E" w14:textId="4FE6719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DAECA" w14:textId="56A19A02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7542B" w14:textId="109E0FE1" w:rsidR="00965A5D" w:rsidRPr="00883147" w:rsidRDefault="00965A5D" w:rsidP="00965A5D">
            <w:pPr>
              <w:pStyle w:val="Tabletext"/>
            </w:pPr>
            <w:r w:rsidRPr="0088314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4FF30" w14:textId="1AD3D35A" w:rsidR="00965A5D" w:rsidRPr="00883147" w:rsidRDefault="00965A5D" w:rsidP="00965A5D">
            <w:pPr>
              <w:pStyle w:val="Tabletext"/>
            </w:pPr>
            <w:r w:rsidRPr="00883147">
              <w:t>3.95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EC129" w14:textId="4B5FE867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50AE0" w14:textId="3963A6E9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3F0A10" w14:textId="3F071D46" w:rsidR="00965A5D" w:rsidRPr="00883147" w:rsidRDefault="00965A5D" w:rsidP="00965A5D">
            <w:pPr>
              <w:pStyle w:val="Tabletext"/>
            </w:pPr>
            <w:r w:rsidRPr="00883147">
              <w:t>O29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20E16" w14:textId="0EFADE19" w:rsidR="00965A5D" w:rsidRPr="00883147" w:rsidRDefault="00965A5D" w:rsidP="00965A5D">
            <w:pPr>
              <w:pStyle w:val="Tabletext"/>
            </w:pPr>
            <w:r w:rsidRPr="00883147">
              <w:t>R89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328A5" w14:textId="7F2CBC39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A4124A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1BE440" w14:textId="14A9E482" w:rsidR="00965A5D" w:rsidRPr="00883147" w:rsidRDefault="00965A5D" w:rsidP="00965A5D">
            <w:pPr>
              <w:pStyle w:val="Tabletext"/>
            </w:pPr>
            <w:r w:rsidRPr="00883147">
              <w:lastRenderedPageBreak/>
              <w:t>147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105AAB" w14:textId="3518D24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32FDB" w14:textId="1448B2E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FFC750" w14:textId="44044D71" w:rsidR="00965A5D" w:rsidRPr="00883147" w:rsidRDefault="00965A5D" w:rsidP="00965A5D">
            <w:pPr>
              <w:pStyle w:val="Tabletext"/>
            </w:pPr>
            <w:r w:rsidRPr="00883147">
              <w:t>8.91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8E3156" w14:textId="55B6F30F" w:rsidR="00965A5D" w:rsidRPr="00883147" w:rsidRDefault="00965A5D" w:rsidP="00965A5D">
            <w:pPr>
              <w:pStyle w:val="Tabletext"/>
            </w:pPr>
            <w:r w:rsidRPr="00883147">
              <w:t>19.50 × 19.50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79206" w14:textId="66186E73" w:rsidR="00965A5D" w:rsidRPr="00883147" w:rsidRDefault="00965A5D" w:rsidP="00965A5D">
            <w:pPr>
              <w:pStyle w:val="Tabletext"/>
            </w:pPr>
            <w:r w:rsidRPr="00883147">
              <w:t>2.50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9CB98" w14:textId="52521A9A" w:rsidR="00965A5D" w:rsidRPr="00883147" w:rsidRDefault="00965A5D" w:rsidP="00965A5D">
            <w:pPr>
              <w:pStyle w:val="Tabletext"/>
            </w:pPr>
            <w:r w:rsidRPr="00883147">
              <w:t>S11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450C6" w14:textId="32D36435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B8B82" w14:textId="72B80C0F" w:rsidR="00965A5D" w:rsidRPr="00883147" w:rsidRDefault="00965A5D" w:rsidP="00965A5D">
            <w:pPr>
              <w:pStyle w:val="Tabletext"/>
            </w:pPr>
            <w:r w:rsidRPr="00883147">
              <w:t>O30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C3A9F5" w14:textId="0E358172" w:rsidR="00965A5D" w:rsidRPr="00883147" w:rsidRDefault="00965A5D" w:rsidP="00B07632">
            <w:pPr>
              <w:pStyle w:val="Tabletext"/>
            </w:pPr>
            <w:r w:rsidRPr="00883147">
              <w:t>R</w:t>
            </w:r>
            <w:r w:rsidR="00B07632" w:rsidRPr="00883147">
              <w:t>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5BEA86" w14:textId="723DDEED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B251CB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28960D" w14:textId="673FCFCD" w:rsidR="00965A5D" w:rsidRPr="00883147" w:rsidRDefault="00965A5D" w:rsidP="00965A5D">
            <w:pPr>
              <w:pStyle w:val="Tabletext"/>
            </w:pPr>
            <w:r w:rsidRPr="00883147">
              <w:t>148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15A12" w14:textId="1F1DB3C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B94D36" w14:textId="51871DE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D40761" w14:textId="4793243C" w:rsidR="00965A5D" w:rsidRPr="00883147" w:rsidRDefault="00965A5D" w:rsidP="00965A5D">
            <w:pPr>
              <w:pStyle w:val="Tabletext"/>
            </w:pPr>
            <w:r w:rsidRPr="00883147">
              <w:t>249.86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2BEA41" w14:textId="67FCA9A1" w:rsidR="00965A5D" w:rsidRPr="00883147" w:rsidRDefault="00965A5D" w:rsidP="00965A5D">
            <w:pPr>
              <w:pStyle w:val="Tabletext"/>
            </w:pPr>
            <w:r w:rsidRPr="00883147">
              <w:t>66.00 × 66.00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C6AD88" w14:textId="61CBAA5B" w:rsidR="00965A5D" w:rsidRPr="00883147" w:rsidRDefault="00965A5D" w:rsidP="00965A5D">
            <w:pPr>
              <w:pStyle w:val="Tabletext"/>
            </w:pPr>
            <w:r w:rsidRPr="00883147">
              <w:t>8.50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C2628" w14:textId="5D535C6B" w:rsidR="00965A5D" w:rsidRPr="00883147" w:rsidRDefault="00965A5D" w:rsidP="00965A5D">
            <w:pPr>
              <w:pStyle w:val="Tabletext"/>
            </w:pPr>
            <w:r w:rsidRPr="00883147">
              <w:t>S11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087CD" w14:textId="620D5C45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690F3" w14:textId="3599B662" w:rsidR="00965A5D" w:rsidRPr="00883147" w:rsidRDefault="00965A5D" w:rsidP="00965A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A38D12" w14:textId="1FDD9F1D" w:rsidR="00965A5D" w:rsidRPr="00883147" w:rsidRDefault="00965A5D" w:rsidP="00B07632">
            <w:pPr>
              <w:pStyle w:val="Tabletext"/>
            </w:pPr>
            <w:r w:rsidRPr="00883147">
              <w:t>R</w:t>
            </w:r>
            <w:r w:rsidR="00B07632" w:rsidRPr="00883147">
              <w:t>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7E0BA" w14:textId="4A9E0CA1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12AE57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CB1D20" w14:textId="0AD8DA25" w:rsidR="00965A5D" w:rsidRPr="00883147" w:rsidRDefault="00965A5D" w:rsidP="00965A5D">
            <w:pPr>
              <w:pStyle w:val="Tabletext"/>
            </w:pPr>
            <w:r w:rsidRPr="00883147">
              <w:t>149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293881" w14:textId="1E7A215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98B93" w14:textId="4E5DAB6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C50A8" w14:textId="7A8522A5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F1719" w14:textId="608F15CA" w:rsidR="00965A5D" w:rsidRPr="00883147" w:rsidRDefault="00965A5D" w:rsidP="00965A5D">
            <w:pPr>
              <w:pStyle w:val="Tabletext"/>
            </w:pPr>
            <w:r w:rsidRPr="00883147">
              <w:t>40.69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35DA4C" w14:textId="6C43DE57" w:rsidR="00965A5D" w:rsidRPr="00883147" w:rsidRDefault="00965A5D" w:rsidP="00965A5D">
            <w:pPr>
              <w:pStyle w:val="Tabletext"/>
            </w:pPr>
            <w:r w:rsidRPr="00883147">
              <w:t>5.86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462A2" w14:textId="02B5A865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8D691" w14:textId="0E09D6AD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C39DE" w14:textId="2A7D763B" w:rsidR="00965A5D" w:rsidRPr="00883147" w:rsidRDefault="00965A5D" w:rsidP="00965A5D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24AE2C" w14:textId="2B3EEB02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3AB47D" w14:textId="2C5750EF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5E5CE6E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B20010" w14:textId="3B009A71" w:rsidR="00965A5D" w:rsidRPr="00883147" w:rsidRDefault="00965A5D" w:rsidP="00965A5D">
            <w:pPr>
              <w:pStyle w:val="Tabletext"/>
            </w:pPr>
            <w:r w:rsidRPr="00883147">
              <w:t>150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94CFD" w14:textId="2D044E7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B6452" w14:textId="1942D85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47289" w14:textId="3472426B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AB5F4" w14:textId="1E6AE148" w:rsidR="00965A5D" w:rsidRPr="00883147" w:rsidRDefault="00965A5D" w:rsidP="00965A5D">
            <w:pPr>
              <w:pStyle w:val="Tabletext"/>
            </w:pPr>
            <w:r w:rsidRPr="00883147">
              <w:t>55.60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6336B9" w14:textId="05515BE7" w:rsidR="00965A5D" w:rsidRPr="00883147" w:rsidRDefault="00965A5D" w:rsidP="00965A5D">
            <w:pPr>
              <w:pStyle w:val="Tabletext"/>
            </w:pPr>
            <w:r w:rsidRPr="00883147">
              <w:t>3.42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70BF6" w14:textId="1D3F711B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28B0D" w14:textId="25E2D787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D2B6C" w14:textId="0A730ACC" w:rsidR="00965A5D" w:rsidRPr="00883147" w:rsidRDefault="00965A5D" w:rsidP="00965A5D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77C77" w14:textId="4CA373D1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EBDD8" w14:textId="2CC8AF8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AFBF14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2D05F6" w14:textId="3755008E" w:rsidR="00965A5D" w:rsidRPr="00883147" w:rsidRDefault="00965A5D" w:rsidP="00965A5D">
            <w:pPr>
              <w:pStyle w:val="Tabletext"/>
            </w:pPr>
            <w:r w:rsidRPr="00883147">
              <w:t>151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4A8A74" w14:textId="67B3EA9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E670C" w14:textId="7C3CA75B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91.67%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B40836" w14:textId="3DED46D8" w:rsidR="00965A5D" w:rsidRPr="00883147" w:rsidRDefault="00965A5D" w:rsidP="00965A5D">
            <w:pPr>
              <w:pStyle w:val="Tabletext"/>
            </w:pPr>
            <w:r w:rsidRPr="00883147">
              <w:t>8.018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BB2B9" w14:textId="52C39ED0" w:rsidR="00965A5D" w:rsidRPr="00883147" w:rsidRDefault="00965A5D" w:rsidP="00965A5D">
            <w:pPr>
              <w:pStyle w:val="Tabletext"/>
            </w:pPr>
            <w:r w:rsidRPr="00883147">
              <w:t>22.55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F41209" w14:textId="35B0834E" w:rsidR="00965A5D" w:rsidRPr="00883147" w:rsidRDefault="00965A5D" w:rsidP="00965A5D">
            <w:pPr>
              <w:pStyle w:val="Tabletext"/>
            </w:pPr>
            <w:r w:rsidRPr="00883147">
              <w:t>1.90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4D144" w14:textId="4FAA16D6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CEA0F" w14:textId="4B3ADEDE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BF873" w14:textId="2C84BD4C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2713B1" w14:textId="729B5283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2B44D1" w14:textId="2A0190B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70FEF6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6365B7" w14:textId="03DBBAEF" w:rsidR="00965A5D" w:rsidRPr="00883147" w:rsidRDefault="00965A5D" w:rsidP="00965A5D">
            <w:pPr>
              <w:pStyle w:val="Tabletext"/>
            </w:pPr>
            <w:r w:rsidRPr="00883147">
              <w:t>152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41F72C" w14:textId="77E96AC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416B9" w14:textId="50B2753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D8727A" w14:textId="6948854A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C7FCC" w14:textId="1E2E69D0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F87E7" w14:textId="759E02B0" w:rsidR="00965A5D" w:rsidRPr="00883147" w:rsidRDefault="00965A5D" w:rsidP="00965A5D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D9E1A" w14:textId="49DA07A2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74EF2" w14:textId="4C63A8B1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C6B5C" w14:textId="264B7C26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F9345" w14:textId="16665CE8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C198CD" w14:textId="1918FCA5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433521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010DD" w14:textId="2EFD86CF" w:rsidR="00965A5D" w:rsidRPr="00883147" w:rsidRDefault="00965A5D" w:rsidP="00965A5D">
            <w:pPr>
              <w:pStyle w:val="Tabletext"/>
            </w:pPr>
            <w:r w:rsidRPr="00883147">
              <w:t>153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3F54E" w14:textId="7D3855F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69776" w14:textId="75460A7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D79E3" w14:textId="1B0B6FB0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9C239" w14:textId="5C7BC67C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CC67F" w14:textId="60D4B248" w:rsidR="00965A5D" w:rsidRPr="00883147" w:rsidRDefault="00965A5D" w:rsidP="00965A5D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7BC0B" w14:textId="542EE8EC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5DDE5" w14:textId="26AA76A9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4E633E" w14:textId="7496EB76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2458C" w14:textId="7ABE0361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72E7CD" w14:textId="6EA102B5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F2D9B8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0A25B" w14:textId="081B56E6" w:rsidR="00965A5D" w:rsidRPr="00883147" w:rsidRDefault="00965A5D" w:rsidP="00965A5D">
            <w:pPr>
              <w:pStyle w:val="Tabletext"/>
            </w:pPr>
            <w:r w:rsidRPr="00883147">
              <w:t>154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C155C6" w14:textId="4CDC497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04692A" w14:textId="39FC3D8B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43611A" w14:textId="1CD1BE03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F0EB0C" w14:textId="35733BA1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62BEF" w14:textId="20C34E5B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806456" w14:textId="7FA1BBBE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962276" w14:textId="7AAC5B2F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B5065F" w14:textId="41332152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24DF1" w14:textId="5C92D21A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4F1CF" w14:textId="31F1BF82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39AB2E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B4FB64" w14:textId="2997DC92" w:rsidR="00965A5D" w:rsidRPr="00883147" w:rsidRDefault="00965A5D" w:rsidP="00965A5D">
            <w:pPr>
              <w:pStyle w:val="Tabletext"/>
            </w:pPr>
            <w:r w:rsidRPr="00883147">
              <w:t>155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1CE15B" w14:textId="3D315B3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FE121C" w14:textId="298513F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9A2E7" w14:textId="715AB88C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BB2C98" w14:textId="4066D54F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A914B" w14:textId="44121AAE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94CE6E" w14:textId="05965D08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BFFFD2" w14:textId="747BAAE2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C5D50F" w14:textId="47579C08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B9305" w14:textId="3E3AC775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3CFE0" w14:textId="224CAB7B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715EF4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CDD1F6" w14:textId="40B19F91" w:rsidR="00965A5D" w:rsidRPr="00883147" w:rsidRDefault="00965A5D" w:rsidP="00965A5D">
            <w:pPr>
              <w:pStyle w:val="Tabletext"/>
            </w:pPr>
            <w:r w:rsidRPr="00883147">
              <w:t>156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C8AE1" w14:textId="675B990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8C2A3" w14:textId="400A0BE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FFD7FC" w14:textId="5C76F0B5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DA02E" w14:textId="59FD4983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70968" w14:textId="64FA06CC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0CEFF" w14:textId="66E3A2A3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1DBE9" w14:textId="45E341F3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E5A3A" w14:textId="3A65CEFC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84214" w14:textId="2AE50740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BDF65" w14:textId="725B4B92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E3BD4E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872400" w14:textId="494E7027" w:rsidR="00965A5D" w:rsidRPr="00883147" w:rsidRDefault="00965A5D" w:rsidP="00965A5D">
            <w:pPr>
              <w:pStyle w:val="Tabletext"/>
            </w:pPr>
            <w:r w:rsidRPr="00883147">
              <w:t>157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7CD09E" w14:textId="33D759E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5C1537" w14:textId="67A0403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6B452" w14:textId="09CB72C4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0A9B8" w14:textId="5CFE904F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5BE277" w14:textId="2CF30F00" w:rsidR="00965A5D" w:rsidRPr="00883147" w:rsidRDefault="00965A5D" w:rsidP="00965A5D">
            <w:pPr>
              <w:pStyle w:val="Tabletext"/>
            </w:pPr>
            <w:r w:rsidRPr="00883147">
              <w:t>6.10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BDB48" w14:textId="039346D9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809C8" w14:textId="4411B020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C3970" w14:textId="759E856D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45A39" w14:textId="53A78DBF" w:rsidR="00965A5D" w:rsidRPr="00883147" w:rsidRDefault="00965A5D" w:rsidP="000D7E45">
            <w:pPr>
              <w:pStyle w:val="Tabletext"/>
            </w:pPr>
            <w:r w:rsidRPr="00883147">
              <w:t>R9</w:t>
            </w:r>
            <w:r w:rsidR="000D7E45" w:rsidRPr="00883147">
              <w:t>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6230F" w14:textId="336F219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FA03D39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E6994F" w14:textId="47489FD3" w:rsidR="00965A5D" w:rsidRPr="00883147" w:rsidRDefault="00965A5D" w:rsidP="00965A5D">
            <w:pPr>
              <w:pStyle w:val="Tabletext"/>
            </w:pPr>
            <w:r w:rsidRPr="00883147">
              <w:t>158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944C6E" w14:textId="6B9D3DB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504E8" w14:textId="0A55138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DA1651" w14:textId="7CDB2D08" w:rsidR="00965A5D" w:rsidRPr="00883147" w:rsidRDefault="00965A5D" w:rsidP="00965A5D">
            <w:pPr>
              <w:pStyle w:val="Tabletext"/>
            </w:pPr>
            <w:r w:rsidRPr="0088314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6F9B0" w14:textId="7F5B89EF" w:rsidR="00965A5D" w:rsidRPr="00883147" w:rsidRDefault="00965A5D" w:rsidP="00965A5D">
            <w:pPr>
              <w:pStyle w:val="Tabletext"/>
            </w:pPr>
            <w:r w:rsidRPr="0088314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5D417" w14:textId="75C783BE" w:rsidR="00965A5D" w:rsidRPr="00883147" w:rsidRDefault="00965A5D" w:rsidP="00965A5D">
            <w:pPr>
              <w:pStyle w:val="Tabletext"/>
            </w:pPr>
            <w:r w:rsidRPr="00883147">
              <w:t>5.50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D659A2" w14:textId="0215FBD9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398F9F" w14:textId="206B75FF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476C4E" w14:textId="559A7A06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129FE4" w14:textId="3856D179" w:rsidR="00965A5D" w:rsidRPr="00883147" w:rsidRDefault="00965A5D" w:rsidP="000D7E45">
            <w:pPr>
              <w:pStyle w:val="Tabletext"/>
            </w:pPr>
            <w:r w:rsidRPr="00883147">
              <w:t>R</w:t>
            </w:r>
            <w:r w:rsidR="000D7E45" w:rsidRPr="00883147">
              <w:t>99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CAB9B" w14:textId="496879F1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12348F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9A91F" w14:textId="05AD7F07" w:rsidR="00965A5D" w:rsidRPr="00883147" w:rsidRDefault="00965A5D" w:rsidP="00965A5D">
            <w:pPr>
              <w:pStyle w:val="Tabletext"/>
            </w:pPr>
            <w:r w:rsidRPr="00883147">
              <w:t>159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9D5F1" w14:textId="44F8D82F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1438E" w14:textId="198A4FF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99A9F3" w14:textId="6A2A050D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19C9CA" w14:textId="6910B383" w:rsidR="00965A5D" w:rsidRPr="00883147" w:rsidRDefault="00965A5D" w:rsidP="00965A5D">
            <w:pPr>
              <w:pStyle w:val="Tabletext"/>
            </w:pPr>
            <w:r w:rsidRPr="00883147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5EFD42" w14:textId="40C3A918" w:rsidR="00965A5D" w:rsidRPr="00883147" w:rsidRDefault="00965A5D" w:rsidP="00965A5D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26B3A1" w14:textId="2D3AC4E7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606F2" w14:textId="42A09AD3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055B7D" w14:textId="26606061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93A1A1" w14:textId="5F65F13F" w:rsidR="00965A5D" w:rsidRPr="00883147" w:rsidRDefault="00965A5D" w:rsidP="000D7E45">
            <w:pPr>
              <w:pStyle w:val="Tabletext"/>
            </w:pPr>
            <w:r w:rsidRPr="00883147">
              <w:t>R</w:t>
            </w:r>
            <w:r w:rsidR="000D7E45" w:rsidRPr="00883147">
              <w:t>99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C6173" w14:textId="481AF575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A47522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279C1" w14:textId="64F6287E" w:rsidR="00965A5D" w:rsidRPr="00883147" w:rsidRDefault="00965A5D" w:rsidP="00965A5D">
            <w:pPr>
              <w:pStyle w:val="Tabletext"/>
            </w:pPr>
            <w:r w:rsidRPr="00883147">
              <w:t>160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F5B508" w14:textId="51F28F8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EE9FE" w14:textId="6178F46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3994D" w14:textId="7844DC65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D0B9F" w14:textId="04C80BC0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394C6" w14:textId="09777E60" w:rsidR="00965A5D" w:rsidRPr="00883147" w:rsidRDefault="00965A5D" w:rsidP="00965A5D">
            <w:pPr>
              <w:pStyle w:val="Tabletext"/>
            </w:pPr>
            <w:r w:rsidRPr="00883147"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8F4ABF" w14:textId="4837D023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33A8E" w14:textId="2038AF73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5A4A20" w14:textId="39AF955C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DAA715" w14:textId="0E38D5BC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8BB54" w14:textId="4D475A5A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B8A556A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80E7F" w14:textId="50D524D9" w:rsidR="00965A5D" w:rsidRPr="00883147" w:rsidRDefault="00965A5D" w:rsidP="00965A5D">
            <w:pPr>
              <w:pStyle w:val="Tabletext"/>
            </w:pPr>
            <w:r w:rsidRPr="00883147">
              <w:t>161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0CD91" w14:textId="7F6E490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B0CB2" w14:textId="44F4729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42B40C" w14:textId="70DC53EE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0210B8" w14:textId="4F8CCC31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82D19" w14:textId="67826205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F6F224" w14:textId="0FF73B1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45C06" w14:textId="1AA218E7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AF8EA" w14:textId="57A216F4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C25B0" w14:textId="6756E306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EB45E" w14:textId="45620829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526945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B8020" w14:textId="46E3F3A6" w:rsidR="00965A5D" w:rsidRPr="00883147" w:rsidRDefault="00965A5D" w:rsidP="00965A5D">
            <w:pPr>
              <w:pStyle w:val="Tabletext"/>
            </w:pPr>
            <w:r w:rsidRPr="00883147">
              <w:t>162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F2371" w14:textId="38215C6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F7B64" w14:textId="72E2074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DA742" w14:textId="643DF154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A67999" w14:textId="376008BF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3CEA2" w14:textId="7A3C4A12" w:rsidR="00965A5D" w:rsidRPr="00883147" w:rsidRDefault="00965A5D" w:rsidP="00965A5D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ACD7A" w14:textId="75F287B3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9BD1B" w14:textId="744CE54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B86AFC" w14:textId="45048306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ED058A" w14:textId="33FE15F0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A3741" w14:textId="5CDFE216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667FB62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51A95" w14:textId="5921E4D6" w:rsidR="00965A5D" w:rsidRPr="00883147" w:rsidRDefault="00965A5D" w:rsidP="00965A5D">
            <w:pPr>
              <w:pStyle w:val="Tabletext"/>
            </w:pPr>
            <w:r w:rsidRPr="00883147">
              <w:t>163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98538" w14:textId="3C3B679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88CEF" w14:textId="4E0148A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F393A1" w14:textId="224CBE68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3430E" w14:textId="753154CC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0596F" w14:textId="008F1F15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D3E026" w14:textId="0DA81D9B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AF011" w14:textId="058486E6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E882FB" w14:textId="4837DE63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5C9FA" w14:textId="0C5E2A96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239C9" w14:textId="13F153FD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3848AA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CCB3E" w14:textId="0FE460AA" w:rsidR="00965A5D" w:rsidRPr="00883147" w:rsidRDefault="00965A5D" w:rsidP="00965A5D">
            <w:pPr>
              <w:pStyle w:val="Tabletext"/>
            </w:pPr>
            <w:r w:rsidRPr="00883147">
              <w:t>164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DDCC4" w14:textId="5967058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5B43D6" w14:textId="604B85F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65384" w14:textId="4C5F864F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EC292" w14:textId="07B07146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B5027" w14:textId="16F6457A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EBE55" w14:textId="00D411E5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98BEBC" w14:textId="62BF36FC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A15E1" w14:textId="5CAD559C" w:rsidR="00965A5D" w:rsidRPr="00883147" w:rsidRDefault="00965A5D" w:rsidP="00965A5D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61B94" w14:textId="5B4D6652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DCB125" w14:textId="2C2FDD4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140066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C7AA3E" w14:textId="33E8B3A1" w:rsidR="00965A5D" w:rsidRPr="00883147" w:rsidRDefault="00965A5D" w:rsidP="00965A5D">
            <w:pPr>
              <w:pStyle w:val="Tabletext"/>
            </w:pPr>
            <w:r w:rsidRPr="00883147">
              <w:t>165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DADF3E" w14:textId="0AA38D6B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33BBE" w14:textId="3F74F29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07C948" w14:textId="048ACDCB" w:rsidR="00965A5D" w:rsidRPr="00883147" w:rsidRDefault="00965A5D" w:rsidP="00965A5D">
            <w:pPr>
              <w:pStyle w:val="Tabletext"/>
            </w:pPr>
            <w:r w:rsidRPr="00883147"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C1A028" w14:textId="5C0596CC" w:rsidR="00965A5D" w:rsidRPr="00883147" w:rsidRDefault="00965A5D" w:rsidP="00965A5D">
            <w:pPr>
              <w:pStyle w:val="Tabletext"/>
            </w:pPr>
            <w:r w:rsidRPr="00883147">
              <w:t>66.10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29DF92" w14:textId="5D76F6D6" w:rsidR="00965A5D" w:rsidRPr="00883147" w:rsidRDefault="00965A5D" w:rsidP="00965A5D">
            <w:pPr>
              <w:pStyle w:val="Tabletext"/>
            </w:pPr>
            <w:r w:rsidRPr="00883147">
              <w:t>10.75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72B0FD" w14:textId="37E84AB5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CC8A8" w14:textId="6586C8DC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A9A57" w14:textId="7ED48838" w:rsidR="00965A5D" w:rsidRPr="00883147" w:rsidRDefault="00965A5D" w:rsidP="00965A5D">
            <w:pPr>
              <w:pStyle w:val="Tabletext"/>
            </w:pPr>
            <w:r w:rsidRPr="00883147"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FD61E" w14:textId="146DF6B7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626ED" w14:textId="434830B3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3E8C85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4248A7" w14:textId="78934A0A" w:rsidR="00965A5D" w:rsidRPr="00883147" w:rsidRDefault="00965A5D" w:rsidP="00965A5D">
            <w:pPr>
              <w:pStyle w:val="Tabletext"/>
            </w:pPr>
            <w:r w:rsidRPr="00883147">
              <w:t>166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A012A" w14:textId="131FF2F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3B8193" w14:textId="4BB84B6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6ABA9" w14:textId="7831F400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544244" w14:textId="2F6AA3AE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7F1CAC" w14:textId="29161178" w:rsidR="00965A5D" w:rsidRPr="00883147" w:rsidRDefault="00965A5D" w:rsidP="00965A5D">
            <w:pPr>
              <w:pStyle w:val="Tabletext"/>
            </w:pPr>
            <w:r w:rsidRPr="00883147"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BB09A" w14:textId="4EA8F877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32CDAC" w14:textId="4350DF32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9357F" w14:textId="108F6592" w:rsidR="00965A5D" w:rsidRPr="00883147" w:rsidRDefault="00965A5D" w:rsidP="00965A5D">
            <w:pPr>
              <w:pStyle w:val="Tabletext"/>
            </w:pPr>
            <w:r w:rsidRPr="00883147"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562646" w14:textId="0BA30E4F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71CCD" w14:textId="4381294E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4252A37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5B0368" w14:textId="10A1EB8F" w:rsidR="00965A5D" w:rsidRPr="00883147" w:rsidRDefault="00965A5D" w:rsidP="00965A5D">
            <w:pPr>
              <w:pStyle w:val="Tabletext"/>
            </w:pPr>
            <w:r w:rsidRPr="00883147">
              <w:lastRenderedPageBreak/>
              <w:t>167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9E770A" w14:textId="52D0C4D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96E56" w14:textId="2E1CFF8B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1A9975" w14:textId="2984463F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7E0188" w14:textId="128DCCD4" w:rsidR="00965A5D" w:rsidRPr="00883147" w:rsidRDefault="00965A5D" w:rsidP="00965A5D">
            <w:pPr>
              <w:pStyle w:val="Tabletext"/>
            </w:pPr>
            <w:r w:rsidRPr="00883147">
              <w:t>41.60 × 24.60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DAB0E" w14:textId="3B39AF94" w:rsidR="00965A5D" w:rsidRPr="00883147" w:rsidRDefault="00965A5D" w:rsidP="00965A5D">
            <w:pPr>
              <w:pStyle w:val="Tabletext"/>
            </w:pPr>
            <w:r w:rsidRPr="00883147">
              <w:t>2.79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7FA3E" w14:textId="2F11A446" w:rsidR="00965A5D" w:rsidRPr="00883147" w:rsidRDefault="00965A5D" w:rsidP="00965A5D">
            <w:pPr>
              <w:pStyle w:val="Tabletext"/>
            </w:pPr>
            <w:r w:rsidRPr="00883147">
              <w:t>S8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82BA3" w14:textId="52D7CD4C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AEE3A9" w14:textId="3BEBBB78" w:rsidR="00965A5D" w:rsidRPr="00883147" w:rsidRDefault="00965A5D" w:rsidP="00965A5D">
            <w:pPr>
              <w:pStyle w:val="Tabletext"/>
            </w:pPr>
            <w:r w:rsidRPr="00883147">
              <w:t>O14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607CE5" w14:textId="3A5B89AC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A4475E" w14:textId="4D1A6CDA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A2FC69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5B630" w14:textId="31CC23C0" w:rsidR="00965A5D" w:rsidRPr="00883147" w:rsidRDefault="00965A5D" w:rsidP="00965A5D">
            <w:pPr>
              <w:pStyle w:val="Tabletext"/>
            </w:pPr>
            <w:r w:rsidRPr="00883147">
              <w:t>168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3B44DA" w14:textId="22D46AD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CD2AF3" w14:textId="4A13A16E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57842" w14:textId="6E24E54E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13367E" w14:textId="72D085CB" w:rsidR="00965A5D" w:rsidRPr="00883147" w:rsidRDefault="00965A5D" w:rsidP="00965A5D">
            <w:pPr>
              <w:pStyle w:val="Tabletext"/>
            </w:pPr>
            <w:r w:rsidRPr="00883147">
              <w:t>47.60 × 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1E7AA8" w14:textId="2E4293E7" w:rsidR="00965A5D" w:rsidRPr="00883147" w:rsidRDefault="00965A5D" w:rsidP="00965A5D">
            <w:pPr>
              <w:pStyle w:val="Tabletext"/>
            </w:pPr>
            <w:r w:rsidRPr="00883147">
              <w:t>3.57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5454AD" w14:textId="4B30C38F" w:rsidR="00965A5D" w:rsidRPr="00883147" w:rsidRDefault="00965A5D" w:rsidP="00965A5D">
            <w:pPr>
              <w:pStyle w:val="Tabletext"/>
            </w:pPr>
            <w:r w:rsidRPr="00883147">
              <w:t>S8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413BEC" w14:textId="28CB1918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4CD16" w14:textId="128E86E3" w:rsidR="00965A5D" w:rsidRPr="00883147" w:rsidRDefault="00965A5D" w:rsidP="00965A5D">
            <w:pPr>
              <w:pStyle w:val="Tabletext"/>
            </w:pPr>
            <w:r w:rsidRPr="00883147"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CA4AD" w14:textId="1F898D56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2658F7" w14:textId="09CEC708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1512BC2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E22D94" w14:textId="04DCF8F0" w:rsidR="00965A5D" w:rsidRPr="00883147" w:rsidRDefault="00965A5D" w:rsidP="00965A5D">
            <w:pPr>
              <w:pStyle w:val="Tabletext"/>
            </w:pPr>
            <w:r w:rsidRPr="00883147">
              <w:t>169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B4C60" w14:textId="709CC81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ADCEE6" w14:textId="49B5DA4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72718" w14:textId="608486D3" w:rsidR="00965A5D" w:rsidRPr="00883147" w:rsidRDefault="00965A5D" w:rsidP="00965A5D">
            <w:pPr>
              <w:pStyle w:val="Tabletext"/>
            </w:pPr>
            <w:r w:rsidRPr="00883147"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39FE2" w14:textId="193489C3" w:rsidR="00965A5D" w:rsidRPr="00883147" w:rsidRDefault="00965A5D" w:rsidP="00965A5D">
            <w:pPr>
              <w:pStyle w:val="Tabletext"/>
            </w:pPr>
            <w:r w:rsidRPr="00883147">
              <w:t>75.90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A9649D" w14:textId="2FB6030E" w:rsidR="00965A5D" w:rsidRPr="00883147" w:rsidRDefault="00965A5D" w:rsidP="00965A5D">
            <w:pPr>
              <w:pStyle w:val="Tabletext"/>
            </w:pPr>
            <w:r w:rsidRPr="00883147">
              <w:t>8.66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5A7C4" w14:textId="74A0001B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1BDAE" w14:textId="39310BB6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68DE3" w14:textId="0BFCB5F0" w:rsidR="00965A5D" w:rsidRPr="00883147" w:rsidRDefault="00703D17" w:rsidP="00965A5D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DF07E" w14:textId="486E11D8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4FE000" w14:textId="5CB63D98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42AFDE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085718" w14:textId="7F49CBBF" w:rsidR="00965A5D" w:rsidRPr="00883147" w:rsidRDefault="00965A5D" w:rsidP="00965A5D">
            <w:pPr>
              <w:pStyle w:val="Tabletext"/>
            </w:pPr>
            <w:r w:rsidRPr="00883147">
              <w:t>170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01EE3D" w14:textId="435DE61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D7A2F" w14:textId="0450E3C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E51B00" w14:textId="2E3F7149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49C0DB" w14:textId="4B9890E6" w:rsidR="00965A5D" w:rsidRPr="00883147" w:rsidRDefault="00965A5D" w:rsidP="00965A5D">
            <w:pPr>
              <w:pStyle w:val="Tabletext"/>
            </w:pPr>
            <w:r w:rsidRPr="00883147">
              <w:t>70.00 × 40.70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8584C" w14:textId="6B96A887" w:rsidR="00965A5D" w:rsidRPr="00883147" w:rsidRDefault="00965A5D" w:rsidP="00965A5D">
            <w:pPr>
              <w:pStyle w:val="Tabletext"/>
            </w:pPr>
            <w:r w:rsidRPr="00883147">
              <w:t>4.94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DFFAB5" w14:textId="0DCC3EC1" w:rsidR="00965A5D" w:rsidRPr="00883147" w:rsidRDefault="00965A5D" w:rsidP="00965A5D">
            <w:pPr>
              <w:pStyle w:val="Tabletext"/>
            </w:pPr>
            <w:r w:rsidRPr="00883147">
              <w:t>S10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1B3D7" w14:textId="3297CDC1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7D20E2" w14:textId="075DEAC6" w:rsidR="00965A5D" w:rsidRPr="00883147" w:rsidRDefault="00965A5D" w:rsidP="00965A5D">
            <w:pPr>
              <w:pStyle w:val="Tabletext"/>
            </w:pPr>
            <w:r w:rsidRPr="00883147">
              <w:t>O31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37FE0" w14:textId="108793B3" w:rsidR="00965A5D" w:rsidRPr="00883147" w:rsidRDefault="00965A5D" w:rsidP="000D7E45">
            <w:pPr>
              <w:pStyle w:val="Tabletext"/>
            </w:pPr>
            <w:r w:rsidRPr="00883147">
              <w:t>R10</w:t>
            </w:r>
            <w:r w:rsidR="000D7E45" w:rsidRPr="00883147">
              <w:t>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DA54B" w14:textId="5665D931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178A7F6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B1741" w14:textId="242FB900" w:rsidR="00965A5D" w:rsidRPr="00883147" w:rsidRDefault="00965A5D" w:rsidP="00965A5D">
            <w:pPr>
              <w:pStyle w:val="Tabletext"/>
            </w:pPr>
            <w:r w:rsidRPr="00883147">
              <w:t>171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7E305" w14:textId="2125687B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25FE8A" w14:textId="1763CF98" w:rsidR="00965A5D" w:rsidRPr="00883147" w:rsidRDefault="00965A5D" w:rsidP="00965A5D">
            <w:pPr>
              <w:pStyle w:val="Tablea"/>
            </w:pPr>
            <w:r w:rsidRPr="00883147">
              <w:t>(a) In relation to the coin—at least 99.99% gold, and</w:t>
            </w:r>
          </w:p>
          <w:p w14:paraId="0AECF875" w14:textId="625CB86B" w:rsidR="00965A5D" w:rsidRPr="00883147" w:rsidRDefault="00965A5D" w:rsidP="00965A5D">
            <w:pPr>
              <w:pStyle w:val="Tablea"/>
            </w:pPr>
            <w:r w:rsidRPr="00883147">
              <w:t xml:space="preserve">(b) In relation to the attached piece (Tiger)—at least 75.35% gold; 11.18% silver; 12.59% copper; and Zinc 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04587A" w14:textId="28E12E54" w:rsidR="00965A5D" w:rsidRPr="00883147" w:rsidRDefault="00965A5D" w:rsidP="00965A5D">
            <w:pPr>
              <w:pStyle w:val="Tabletext"/>
            </w:pPr>
            <w:r w:rsidRPr="00883147">
              <w:t>311.166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30E1A" w14:textId="61BB0D8D" w:rsidR="00965A5D" w:rsidRPr="00883147" w:rsidRDefault="00965A5D" w:rsidP="00965A5D">
            <w:pPr>
              <w:pStyle w:val="Tabletext"/>
            </w:pPr>
            <w:r w:rsidRPr="00883147">
              <w:t>61.00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009D64" w14:textId="6003CD89" w:rsidR="00965A5D" w:rsidRPr="00883147" w:rsidRDefault="00965A5D" w:rsidP="00965A5D">
            <w:pPr>
              <w:pStyle w:val="Tabletext"/>
            </w:pPr>
            <w:r w:rsidRPr="00883147">
              <w:t>7.80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2C3AC" w14:textId="0CF0EF8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96CC2" w14:textId="12216044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0E2F10" w14:textId="2576C4DB" w:rsidR="00965A5D" w:rsidRPr="00883147" w:rsidRDefault="00965A5D" w:rsidP="00965A5D">
            <w:pPr>
              <w:pStyle w:val="Tabletext"/>
            </w:pPr>
            <w:r w:rsidRPr="00883147">
              <w:t>O32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03176" w14:textId="3D0C1B83" w:rsidR="00965A5D" w:rsidRPr="00883147" w:rsidRDefault="00965A5D" w:rsidP="000D7E45">
            <w:pPr>
              <w:pStyle w:val="Tabletext"/>
            </w:pPr>
            <w:r w:rsidRPr="00883147">
              <w:t>R1</w:t>
            </w:r>
            <w:r w:rsidR="000D7E45" w:rsidRPr="00883147">
              <w:t>09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E63BA2" w14:textId="1C4A190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C420BAF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47870A" w14:textId="511420AE" w:rsidR="00965A5D" w:rsidRPr="00883147" w:rsidRDefault="00965A5D" w:rsidP="00965A5D">
            <w:pPr>
              <w:pStyle w:val="Tabletext"/>
            </w:pPr>
            <w:r w:rsidRPr="00883147">
              <w:t>172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144992" w14:textId="755DF70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 xml:space="preserve">$1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57560E" w14:textId="30DA909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D4621" w14:textId="4BEA1B51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C84152" w14:textId="6F26D52E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7EBEC1" w14:textId="3FCD2EFC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8D564" w14:textId="3D905B5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F5117" w14:textId="660C80ED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66D19E" w14:textId="08BAF505" w:rsidR="00965A5D" w:rsidRPr="00883147" w:rsidRDefault="00965A5D" w:rsidP="00965A5D">
            <w:pPr>
              <w:pStyle w:val="Tabletext"/>
            </w:pPr>
            <w:r w:rsidRPr="0088314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849AAD" w14:textId="5B6516CB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EB77D" w14:textId="61ADD39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107F3C6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6E0CF" w14:textId="03BA34A9" w:rsidR="00965A5D" w:rsidRPr="00883147" w:rsidRDefault="00965A5D" w:rsidP="00965A5D">
            <w:pPr>
              <w:pStyle w:val="Tabletext"/>
            </w:pPr>
            <w:r w:rsidRPr="00883147">
              <w:t>173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AB53CB" w14:textId="50989DB2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A707B" w14:textId="1E023C4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A0170" w14:textId="56CED2DF" w:rsidR="00965A5D" w:rsidRPr="00883147" w:rsidRDefault="00965A5D" w:rsidP="00965A5D">
            <w:pPr>
              <w:pStyle w:val="Tabletext"/>
            </w:pPr>
            <w:r w:rsidRPr="00883147"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60EF6" w14:textId="577C8A81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8D513" w14:textId="5FDA5A5E" w:rsidR="00965A5D" w:rsidRPr="00883147" w:rsidRDefault="00965A5D" w:rsidP="00965A5D">
            <w:pPr>
              <w:pStyle w:val="Tabletext"/>
            </w:pPr>
            <w:r w:rsidRPr="0088314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A30E59" w14:textId="56C9AA61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A3B01" w14:textId="119A2A1A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68AEC" w14:textId="624DD945" w:rsidR="00965A5D" w:rsidRPr="00883147" w:rsidRDefault="00965A5D" w:rsidP="00965A5D">
            <w:pPr>
              <w:pStyle w:val="Tabletext"/>
            </w:pPr>
            <w:r w:rsidRPr="00883147">
              <w:t>O33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C7FCA" w14:textId="3E2D6371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EF2C32" w14:textId="649A2EDA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8C17A0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D04C5" w14:textId="49078745" w:rsidR="00965A5D" w:rsidRPr="00883147" w:rsidRDefault="00965A5D" w:rsidP="00965A5D">
            <w:pPr>
              <w:pStyle w:val="Tabletext"/>
            </w:pPr>
            <w:r w:rsidRPr="00883147">
              <w:t>174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CF31A" w14:textId="3D5D429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36F7E6" w14:textId="3DCF7D82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10906" w14:textId="5C0EACFB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53F62F" w14:textId="3A0F0156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183C18" w14:textId="6CB30626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64872" w14:textId="2AFFCBB4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6348D" w14:textId="32368172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AD7B9" w14:textId="7010D012" w:rsidR="00965A5D" w:rsidRPr="00883147" w:rsidRDefault="00965A5D" w:rsidP="00965A5D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28728" w14:textId="58C477FD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A7F728" w14:textId="0A043E7C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94C8E86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73E0E5" w14:textId="2875BC86" w:rsidR="00965A5D" w:rsidRPr="00883147" w:rsidRDefault="00965A5D" w:rsidP="00965A5D">
            <w:pPr>
              <w:pStyle w:val="Tabletext"/>
            </w:pPr>
            <w:r w:rsidRPr="00883147">
              <w:t>175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87966C" w14:textId="2AFA0631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26FFF" w14:textId="54CC615D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Aluminium bronze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F5D69" w14:textId="3FC00547" w:rsidR="00965A5D" w:rsidRPr="00883147" w:rsidRDefault="00965A5D" w:rsidP="00965A5D">
            <w:pPr>
              <w:pStyle w:val="Tabletext"/>
            </w:pPr>
            <w:r w:rsidRPr="00883147">
              <w:t>13.500 ± 1.00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9F3B78" w14:textId="44973C20" w:rsidR="00965A5D" w:rsidRPr="00883147" w:rsidRDefault="00965A5D" w:rsidP="00965A5D">
            <w:pPr>
              <w:pStyle w:val="Tabletext"/>
            </w:pPr>
            <w:r w:rsidRPr="00883147"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B93885" w14:textId="78EA6E77" w:rsidR="00965A5D" w:rsidRPr="00883147" w:rsidRDefault="00965A5D" w:rsidP="00965A5D">
            <w:pPr>
              <w:pStyle w:val="Tabletext"/>
            </w:pPr>
            <w:r w:rsidRPr="00883147"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BA1C90" w14:textId="549CB913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E67669" w14:textId="1B74F2D5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97986" w14:textId="556DF4CA" w:rsidR="00965A5D" w:rsidRPr="00883147" w:rsidRDefault="00703D17" w:rsidP="00965A5D">
            <w:pPr>
              <w:pStyle w:val="Tabletext"/>
            </w:pPr>
            <w:r w:rsidRPr="0088314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9812A6" w14:textId="52EBDFF9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045A4" w14:textId="5FDDD3FE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AA76FB0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04A4BE" w14:textId="5A406ED6" w:rsidR="00965A5D" w:rsidRPr="00883147" w:rsidRDefault="00965A5D" w:rsidP="00965A5D">
            <w:pPr>
              <w:pStyle w:val="Tabletext"/>
            </w:pPr>
            <w:r w:rsidRPr="00883147">
              <w:t>176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30BC75" w14:textId="24CA536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BA8727" w14:textId="00EDEFAF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FDB46" w14:textId="4310C392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C133A" w14:textId="752B9E50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A6939" w14:textId="25656C68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935853" w14:textId="3EFCA9AC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00681" w14:textId="7E0607CB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63CA0" w14:textId="4865EE8E" w:rsidR="00965A5D" w:rsidRPr="00883147" w:rsidRDefault="00965A5D" w:rsidP="00965A5D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80B4ED" w14:textId="6A327469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9BC3F" w14:textId="5C1A92E9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59D9C7DC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74929E" w14:textId="2FAACC93" w:rsidR="00965A5D" w:rsidRPr="00883147" w:rsidRDefault="00965A5D" w:rsidP="00965A5D">
            <w:pPr>
              <w:pStyle w:val="Tabletext"/>
            </w:pPr>
            <w:r w:rsidRPr="00883147">
              <w:t>177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9B5E0" w14:textId="34B664C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34397" w14:textId="5445398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4E34E" w14:textId="7EBCC6F5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80ECF2" w14:textId="2B2999D2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0ECFF0" w14:textId="75FEC7A8" w:rsidR="00965A5D" w:rsidRPr="00883147" w:rsidRDefault="00965A5D" w:rsidP="00965A5D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4C03BA" w14:textId="4A3E64FA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37D2BC" w14:textId="56B4A8DB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C39CE" w14:textId="6BBEB1D2" w:rsidR="00965A5D" w:rsidRPr="00883147" w:rsidRDefault="00965A5D" w:rsidP="00965A5D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6286ED" w14:textId="44A8672D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F0BEF" w14:textId="0282D41B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B4E5734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D51C77" w14:textId="71AC5913" w:rsidR="00965A5D" w:rsidRPr="00883147" w:rsidRDefault="00965A5D" w:rsidP="00965A5D">
            <w:pPr>
              <w:pStyle w:val="Tabletext"/>
            </w:pPr>
            <w:r w:rsidRPr="00883147">
              <w:t>178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1B708" w14:textId="04550656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C7716C" w14:textId="4CE0B83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56E298" w14:textId="64078E1C" w:rsidR="00965A5D" w:rsidRPr="00883147" w:rsidRDefault="00965A5D" w:rsidP="00965A5D">
            <w:pPr>
              <w:pStyle w:val="Tabletext"/>
            </w:pPr>
            <w:r w:rsidRPr="0088314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3FE16C" w14:textId="10E3C59B" w:rsidR="00965A5D" w:rsidRPr="00883147" w:rsidRDefault="00965A5D" w:rsidP="00965A5D">
            <w:pPr>
              <w:pStyle w:val="Tabletext"/>
            </w:pPr>
            <w:r w:rsidRPr="0088314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7C985" w14:textId="0D208156" w:rsidR="00965A5D" w:rsidRPr="00883147" w:rsidRDefault="00965A5D" w:rsidP="00965A5D">
            <w:pPr>
              <w:pStyle w:val="Tabletext"/>
            </w:pPr>
            <w:r w:rsidRPr="00883147">
              <w:t>5.50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AD2A1" w14:textId="330E724C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2F1FC3" w14:textId="4C438DF9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25B4C" w14:textId="56AA646B" w:rsidR="00965A5D" w:rsidRPr="00883147" w:rsidRDefault="00965A5D" w:rsidP="00965A5D">
            <w:pPr>
              <w:pStyle w:val="Tabletext"/>
            </w:pPr>
            <w:r w:rsidRPr="0088314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55C30" w14:textId="660B37AE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3E4E4B" w14:textId="700FD304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FF054E7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745C6E" w14:textId="2BCDF21C" w:rsidR="00965A5D" w:rsidRPr="00883147" w:rsidRDefault="00965A5D" w:rsidP="00965A5D">
            <w:pPr>
              <w:pStyle w:val="Tabletext"/>
            </w:pPr>
            <w:r w:rsidRPr="00883147">
              <w:t>179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AA93A" w14:textId="34BFD3E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AD191" w14:textId="3E313F20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663B1" w14:textId="024F9249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FB6A19" w14:textId="41AB9DF6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221108" w14:textId="6FD7BCFC" w:rsidR="00965A5D" w:rsidRPr="00883147" w:rsidRDefault="00965A5D" w:rsidP="00965A5D">
            <w:pPr>
              <w:pStyle w:val="Tabletext"/>
            </w:pPr>
            <w:r w:rsidRPr="00883147">
              <w:t>7.28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F4327B" w14:textId="4279FF7D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41529A" w14:textId="5D4B46A2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AC773" w14:textId="2BE1A818" w:rsidR="00965A5D" w:rsidRPr="00883147" w:rsidRDefault="00965A5D" w:rsidP="00965A5D">
            <w:pPr>
              <w:pStyle w:val="Tabletext"/>
            </w:pPr>
            <w:r w:rsidRPr="0088314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9230A9" w14:textId="5136360C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61B1D7" w14:textId="2A1F3E09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02226F8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F60CEA" w14:textId="08779F0C" w:rsidR="00965A5D" w:rsidRPr="00883147" w:rsidRDefault="00965A5D" w:rsidP="00965A5D">
            <w:pPr>
              <w:pStyle w:val="Tabletext"/>
            </w:pPr>
            <w:r w:rsidRPr="00883147">
              <w:lastRenderedPageBreak/>
              <w:t>180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A5589" w14:textId="1185D46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902B27" w14:textId="5632E72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D474D2" w14:textId="79DAE503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928DA7" w14:textId="5D908B1D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51390D" w14:textId="0D35CE73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68B73" w14:textId="643DCF5E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20B1EA" w14:textId="32492ED4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563081" w14:textId="3C964126" w:rsidR="00965A5D" w:rsidRPr="00883147" w:rsidRDefault="00965A5D" w:rsidP="00965A5D">
            <w:pPr>
              <w:pStyle w:val="Tabletext"/>
            </w:pPr>
            <w:r w:rsidRPr="0088314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8F9E2E" w14:textId="70B4C2D6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B411F8" w14:textId="0B9BBA50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7ABB7775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3DC3B2" w14:textId="76DBE98D" w:rsidR="00965A5D" w:rsidRPr="00883147" w:rsidRDefault="00965A5D" w:rsidP="00965A5D">
            <w:pPr>
              <w:pStyle w:val="Tabletext"/>
            </w:pPr>
            <w:r w:rsidRPr="00883147">
              <w:t>181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896812" w14:textId="1FDBD5A4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A3D4C" w14:textId="4F9FB92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E86BF" w14:textId="3D8E5546" w:rsidR="00965A5D" w:rsidRPr="00883147" w:rsidRDefault="00965A5D" w:rsidP="00965A5D">
            <w:pPr>
              <w:pStyle w:val="Tabletext"/>
            </w:pPr>
            <w:r w:rsidRPr="0088314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403DD" w14:textId="186A24F1" w:rsidR="00965A5D" w:rsidRPr="00883147" w:rsidRDefault="00965A5D" w:rsidP="00965A5D">
            <w:pPr>
              <w:pStyle w:val="Tabletext"/>
            </w:pPr>
            <w:r w:rsidRPr="0088314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54EACA" w14:textId="3B17E21B" w:rsidR="00965A5D" w:rsidRPr="00883147" w:rsidRDefault="00965A5D" w:rsidP="00965A5D">
            <w:pPr>
              <w:pStyle w:val="Tabletext"/>
            </w:pPr>
            <w:r w:rsidRPr="0088314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FEF06" w14:textId="1E49F443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417007" w14:textId="162C68A3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7394E3" w14:textId="40B6F4D4" w:rsidR="00965A5D" w:rsidRPr="00883147" w:rsidRDefault="00965A5D" w:rsidP="00965A5D">
            <w:pPr>
              <w:pStyle w:val="Tabletext"/>
            </w:pPr>
            <w:r w:rsidRPr="00883147"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2381DD" w14:textId="22CD3868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39B403" w14:textId="704736C6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3742F64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E2AF55" w14:textId="6D186FB6" w:rsidR="00965A5D" w:rsidRPr="00883147" w:rsidRDefault="00965A5D" w:rsidP="00965A5D">
            <w:pPr>
              <w:pStyle w:val="Tabletext"/>
            </w:pPr>
            <w:r w:rsidRPr="00883147">
              <w:t>182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6D029C" w14:textId="47BF4929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09CD05" w14:textId="10667307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B3B6B" w14:textId="455791CF" w:rsidR="00965A5D" w:rsidRPr="00883147" w:rsidRDefault="00965A5D" w:rsidP="00965A5D">
            <w:pPr>
              <w:pStyle w:val="Tabletext"/>
            </w:pPr>
            <w:r w:rsidRPr="0088314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F3426E" w14:textId="4B8189DD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81F2B" w14:textId="4392D10E" w:rsidR="00965A5D" w:rsidRPr="00883147" w:rsidRDefault="00965A5D" w:rsidP="00965A5D">
            <w:pPr>
              <w:pStyle w:val="Tabletext"/>
            </w:pPr>
            <w:r w:rsidRPr="0088314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0B114" w14:textId="726AE3E5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61ADD" w14:textId="09B5B1EB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17EE0" w14:textId="1A77433D" w:rsidR="00965A5D" w:rsidRPr="00883147" w:rsidRDefault="00965A5D" w:rsidP="00965A5D">
            <w:pPr>
              <w:pStyle w:val="Tabletext"/>
            </w:pPr>
            <w:r w:rsidRPr="00883147"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1D5B7A" w14:textId="389B6084" w:rsidR="00965A5D" w:rsidRPr="00883147" w:rsidRDefault="00965A5D" w:rsidP="000D7E45">
            <w:pPr>
              <w:pStyle w:val="Tabletext"/>
            </w:pPr>
            <w:r w:rsidRPr="00883147">
              <w:t>R11</w:t>
            </w:r>
            <w:r w:rsidR="000D7E45" w:rsidRPr="00883147">
              <w:t>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B13CA" w14:textId="770D2E1B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1594E3F3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EE45ED" w14:textId="2850E927" w:rsidR="00965A5D" w:rsidRPr="00883147" w:rsidRDefault="00965A5D" w:rsidP="00965A5D">
            <w:pPr>
              <w:pStyle w:val="Tabletext"/>
            </w:pPr>
            <w:r w:rsidRPr="00883147">
              <w:t>183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D69EB" w14:textId="61E48CB3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52786" w14:textId="17F693CF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A20A2" w14:textId="69912B70" w:rsidR="00965A5D" w:rsidRPr="00883147" w:rsidRDefault="00965A5D" w:rsidP="00965A5D">
            <w:pPr>
              <w:pStyle w:val="Tabletext"/>
            </w:pPr>
            <w:r w:rsidRPr="0088314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2E8B4" w14:textId="013C4D38" w:rsidR="00965A5D" w:rsidRPr="00883147" w:rsidRDefault="00965A5D" w:rsidP="00965A5D">
            <w:pPr>
              <w:pStyle w:val="Tabletext"/>
            </w:pPr>
            <w:r w:rsidRPr="0088314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612FD" w14:textId="016B158B" w:rsidR="00965A5D" w:rsidRPr="00883147" w:rsidRDefault="00965A5D" w:rsidP="00965A5D">
            <w:pPr>
              <w:pStyle w:val="Tabletext"/>
            </w:pPr>
            <w:r w:rsidRPr="00883147"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D34654" w14:textId="042631D2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3DFD39" w14:textId="4851E65E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286573" w14:textId="08FF81A2" w:rsidR="00965A5D" w:rsidRPr="00883147" w:rsidRDefault="00965A5D" w:rsidP="00965A5D">
            <w:pPr>
              <w:pStyle w:val="Tabletext"/>
            </w:pPr>
            <w:r w:rsidRPr="0088314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8BC6C" w14:textId="31BF2AE8" w:rsidR="00965A5D" w:rsidRPr="00883147" w:rsidRDefault="00965A5D" w:rsidP="000D7E45">
            <w:pPr>
              <w:pStyle w:val="Tabletext"/>
            </w:pPr>
            <w:r w:rsidRPr="00883147">
              <w:t>R1</w:t>
            </w:r>
            <w:r w:rsidR="000D7E45" w:rsidRPr="00883147">
              <w:t>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17EA8" w14:textId="4FAEBC7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0759C46D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F9B0DB" w14:textId="31F8C7BC" w:rsidR="00965A5D" w:rsidRPr="00883147" w:rsidRDefault="00965A5D" w:rsidP="00965A5D">
            <w:pPr>
              <w:pStyle w:val="Tabletext"/>
            </w:pPr>
            <w:r w:rsidRPr="00883147">
              <w:t>184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02714B" w14:textId="6189E21A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0F268" w14:textId="01B3DF95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06769" w14:textId="6C950C53" w:rsidR="00965A5D" w:rsidRPr="00883147" w:rsidRDefault="00965A5D" w:rsidP="00965A5D">
            <w:pPr>
              <w:pStyle w:val="Tabletext"/>
            </w:pPr>
            <w:r w:rsidRPr="00883147">
              <w:t>10.423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2BE2A4" w14:textId="2D06CB02" w:rsidR="00965A5D" w:rsidRPr="00883147" w:rsidRDefault="00965A5D" w:rsidP="00965A5D">
            <w:pPr>
              <w:pStyle w:val="Tabletext"/>
            </w:pPr>
            <w:r w:rsidRPr="0088314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A26998" w14:textId="78A6EA0F" w:rsidR="00965A5D" w:rsidRPr="00883147" w:rsidRDefault="00965A5D" w:rsidP="00965A5D">
            <w:pPr>
              <w:pStyle w:val="Tabletext"/>
            </w:pPr>
            <w:r w:rsidRPr="00883147">
              <w:t>2.03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9D903" w14:textId="366E3597" w:rsidR="00965A5D" w:rsidRPr="00883147" w:rsidRDefault="00965A5D" w:rsidP="00965A5D">
            <w:pPr>
              <w:pStyle w:val="Tabletext"/>
            </w:pPr>
            <w:r w:rsidRPr="0088314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C73E68" w14:textId="3D0AAA50" w:rsidR="00965A5D" w:rsidRPr="00883147" w:rsidRDefault="00965A5D" w:rsidP="00965A5D">
            <w:pPr>
              <w:pStyle w:val="Tabletext"/>
            </w:pPr>
            <w:r w:rsidRPr="0088314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B1C810" w14:textId="5D348B57" w:rsidR="00965A5D" w:rsidRPr="00883147" w:rsidRDefault="00965A5D" w:rsidP="00965A5D">
            <w:pPr>
              <w:pStyle w:val="Tabletext"/>
            </w:pPr>
            <w:r w:rsidRPr="0088314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4F511" w14:textId="4A15C974" w:rsidR="00965A5D" w:rsidRPr="00883147" w:rsidRDefault="00965A5D" w:rsidP="000D7E45">
            <w:pPr>
              <w:pStyle w:val="Tabletext"/>
            </w:pPr>
            <w:r w:rsidRPr="00883147">
              <w:t>R12</w:t>
            </w:r>
            <w:r w:rsidR="000D7E45" w:rsidRPr="00883147"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A4C31" w14:textId="7D810867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  <w:tr w:rsidR="00965A5D" w:rsidRPr="00883147" w14:paraId="2C15017B" w14:textId="77777777" w:rsidTr="00143BDD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233996" w14:textId="7EC152E9" w:rsidR="00965A5D" w:rsidRPr="00883147" w:rsidRDefault="00965A5D" w:rsidP="00965A5D">
            <w:pPr>
              <w:pStyle w:val="Tabletext"/>
            </w:pPr>
            <w:r w:rsidRPr="00883147">
              <w:t>185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653803" w14:textId="2CFCFA78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22A322" w14:textId="0021A93C" w:rsidR="00965A5D" w:rsidRPr="00883147" w:rsidRDefault="00965A5D" w:rsidP="00965A5D">
            <w:pPr>
              <w:pStyle w:val="Tabletext"/>
            </w:pPr>
            <w:r w:rsidRPr="0088314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D9133D" w14:textId="26661BE5" w:rsidR="00965A5D" w:rsidRPr="00883147" w:rsidRDefault="00965A5D" w:rsidP="00965A5D">
            <w:pPr>
              <w:pStyle w:val="Tabletext"/>
            </w:pPr>
            <w:r w:rsidRPr="00883147">
              <w:t>62.713±0.500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C3D45D" w14:textId="3648E368" w:rsidR="00965A5D" w:rsidRPr="00883147" w:rsidRDefault="00965A5D" w:rsidP="00965A5D">
            <w:pPr>
              <w:pStyle w:val="Tabletext"/>
            </w:pPr>
            <w:r w:rsidRPr="00883147">
              <w:t>91.00 × 23.50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B6DF62" w14:textId="2548CC06" w:rsidR="00965A5D" w:rsidRPr="00883147" w:rsidRDefault="00965A5D" w:rsidP="00965A5D">
            <w:pPr>
              <w:pStyle w:val="Tabletext"/>
            </w:pPr>
            <w:r w:rsidRPr="0088314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A48626" w14:textId="74C7C157" w:rsidR="00965A5D" w:rsidRPr="00883147" w:rsidRDefault="00965A5D" w:rsidP="00965A5D">
            <w:pPr>
              <w:pStyle w:val="Tabletext"/>
            </w:pPr>
            <w:r w:rsidRPr="00883147">
              <w:t>S3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BB2796" w14:textId="2E512B88" w:rsidR="00965A5D" w:rsidRPr="00883147" w:rsidRDefault="00965A5D" w:rsidP="00965A5D">
            <w:pPr>
              <w:pStyle w:val="Tabletext"/>
            </w:pPr>
            <w:r w:rsidRPr="0088314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EA7FC8" w14:textId="7AFFBCDF" w:rsidR="00965A5D" w:rsidRPr="00883147" w:rsidRDefault="00965A5D" w:rsidP="00965A5D">
            <w:pPr>
              <w:pStyle w:val="Tabletext"/>
            </w:pPr>
            <w:r w:rsidRPr="00883147">
              <w:t>O15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34F0C7" w14:textId="3FFDA741" w:rsidR="00965A5D" w:rsidRPr="00883147" w:rsidRDefault="00965A5D" w:rsidP="00965A5D">
            <w:pPr>
              <w:pStyle w:val="Tabletext"/>
            </w:pPr>
            <w:r w:rsidRPr="00883147">
              <w:t>R54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05C2F5" w14:textId="5A2C5C31" w:rsidR="00965A5D" w:rsidRPr="00883147" w:rsidRDefault="00965A5D" w:rsidP="00965A5D">
            <w:pPr>
              <w:pStyle w:val="Tabletext"/>
            </w:pPr>
            <w:r w:rsidRPr="00883147">
              <w:t>10/10/2019</w:t>
            </w:r>
          </w:p>
        </w:tc>
      </w:tr>
    </w:tbl>
    <w:p w14:paraId="64F620D0" w14:textId="77777777" w:rsidR="00FE67E3" w:rsidRPr="00883147" w:rsidRDefault="00FE67E3" w:rsidP="00FE67E3">
      <w:pPr>
        <w:pStyle w:val="ActHead3"/>
        <w:pageBreakBefore/>
      </w:pPr>
      <w:bookmarkStart w:id="24" w:name="_Toc10099372"/>
      <w:r w:rsidRPr="00883147">
        <w:rPr>
          <w:rStyle w:val="CharDivNo"/>
        </w:rPr>
        <w:lastRenderedPageBreak/>
        <w:t>Division 2</w:t>
      </w:r>
      <w:r w:rsidRPr="00883147">
        <w:t>—</w:t>
      </w:r>
      <w:r w:rsidRPr="00883147">
        <w:rPr>
          <w:rStyle w:val="CharDivText"/>
        </w:rPr>
        <w:t>Explanation of symbols</w:t>
      </w:r>
      <w:bookmarkEnd w:id="24"/>
    </w:p>
    <w:p w14:paraId="5155AA92" w14:textId="77777777" w:rsidR="00FE67E3" w:rsidRPr="00883147" w:rsidRDefault="00FE67E3" w:rsidP="00FE67E3">
      <w:pPr>
        <w:pStyle w:val="ActHead5"/>
      </w:pPr>
      <w:bookmarkStart w:id="25" w:name="_Toc10099373"/>
      <w:r w:rsidRPr="00883147">
        <w:rPr>
          <w:rStyle w:val="CharSectno"/>
        </w:rPr>
        <w:t>5</w:t>
      </w:r>
      <w:r w:rsidRPr="00883147">
        <w:t xml:space="preserve">  Symbols used in Division 1</w:t>
      </w:r>
      <w:bookmarkEnd w:id="25"/>
    </w:p>
    <w:p w14:paraId="5E7D892A" w14:textId="77777777" w:rsidR="00C6153A" w:rsidRPr="00883147" w:rsidRDefault="00C6153A" w:rsidP="00C6153A">
      <w:pPr>
        <w:pStyle w:val="subsection"/>
      </w:pPr>
      <w:r w:rsidRPr="00883147">
        <w:tab/>
      </w:r>
      <w:r w:rsidRPr="00883147">
        <w:tab/>
        <w:t>Each item of the following table contains an explanation of a symbol used in Division 1 of this Schedule to describe the shape, edge design, obverse design and reverse design of a coin.</w:t>
      </w:r>
    </w:p>
    <w:p w14:paraId="11040034" w14:textId="77777777" w:rsidR="00C6153A" w:rsidRPr="00883147" w:rsidRDefault="00C6153A" w:rsidP="00C6153A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C6153A" w:rsidRPr="00883147" w14:paraId="4E86D53F" w14:textId="77777777" w:rsidTr="00DA6565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888C9A" w14:textId="77777777" w:rsidR="00C6153A" w:rsidRPr="00883147" w:rsidRDefault="00C6153A" w:rsidP="00DA6565">
            <w:pPr>
              <w:pStyle w:val="TableHeading"/>
            </w:pPr>
            <w:r w:rsidRPr="00883147">
              <w:t>Explanation of symbols used in Division 1</w:t>
            </w:r>
          </w:p>
        </w:tc>
      </w:tr>
      <w:tr w:rsidR="00C6153A" w:rsidRPr="00883147" w14:paraId="01105CC7" w14:textId="77777777" w:rsidTr="00DA6565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AFC1E8" w14:textId="77777777" w:rsidR="00C6153A" w:rsidRPr="00883147" w:rsidRDefault="00C6153A" w:rsidP="00DA6565">
            <w:pPr>
              <w:pStyle w:val="TableHeading"/>
            </w:pPr>
            <w:r w:rsidRPr="00883147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EA9F6" w14:textId="77777777" w:rsidR="00C6153A" w:rsidRPr="00883147" w:rsidRDefault="00C6153A" w:rsidP="00DA6565">
            <w:pPr>
              <w:pStyle w:val="TableHeading"/>
            </w:pPr>
            <w:r w:rsidRPr="00883147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BB238C" w14:textId="77777777" w:rsidR="00C6153A" w:rsidRPr="00883147" w:rsidRDefault="00C6153A" w:rsidP="00DA6565">
            <w:pPr>
              <w:pStyle w:val="TableHeading"/>
            </w:pPr>
            <w:r w:rsidRPr="00883147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4FA240" w14:textId="77777777" w:rsidR="00C6153A" w:rsidRPr="00883147" w:rsidRDefault="00C6153A" w:rsidP="00DA6565">
            <w:pPr>
              <w:pStyle w:val="TableHeading"/>
            </w:pPr>
            <w:r w:rsidRPr="00883147">
              <w:t>Explanation</w:t>
            </w:r>
          </w:p>
        </w:tc>
      </w:tr>
      <w:tr w:rsidR="000904B1" w:rsidRPr="00883147" w14:paraId="34202845" w14:textId="77777777" w:rsidTr="00DA6565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6BC3E481" w14:textId="096CF98F" w:rsidR="000904B1" w:rsidRPr="00883147" w:rsidRDefault="006523D9" w:rsidP="000904B1">
            <w:pPr>
              <w:pStyle w:val="Tabletext"/>
            </w:pPr>
            <w:r w:rsidRPr="00883147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55221B21" w14:textId="598CEFF5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1877A685" w14:textId="0EDE5E74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413BF483" w14:textId="03DA3075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Circular</w:t>
            </w:r>
          </w:p>
        </w:tc>
      </w:tr>
      <w:tr w:rsidR="000904B1" w:rsidRPr="00883147" w14:paraId="6014ACCD" w14:textId="77777777" w:rsidTr="00DA6565">
        <w:tc>
          <w:tcPr>
            <w:tcW w:w="616" w:type="dxa"/>
            <w:shd w:val="clear" w:color="auto" w:fill="auto"/>
          </w:tcPr>
          <w:p w14:paraId="50B5C15F" w14:textId="6249130B" w:rsidR="000904B1" w:rsidRPr="00883147" w:rsidRDefault="006523D9" w:rsidP="000904B1">
            <w:pPr>
              <w:pStyle w:val="Tabletext"/>
            </w:pPr>
            <w:r w:rsidRPr="00883147">
              <w:t>2</w:t>
            </w:r>
          </w:p>
        </w:tc>
        <w:tc>
          <w:tcPr>
            <w:tcW w:w="938" w:type="dxa"/>
            <w:shd w:val="clear" w:color="auto" w:fill="auto"/>
          </w:tcPr>
          <w:p w14:paraId="67C83F56" w14:textId="6481A157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0832C0AE" w14:textId="5C176038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S2</w:t>
            </w:r>
          </w:p>
        </w:tc>
        <w:tc>
          <w:tcPr>
            <w:tcW w:w="5886" w:type="dxa"/>
            <w:shd w:val="clear" w:color="auto" w:fill="auto"/>
          </w:tcPr>
          <w:p w14:paraId="1E167F0C" w14:textId="07D3277A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Rectangle</w:t>
            </w:r>
          </w:p>
        </w:tc>
      </w:tr>
      <w:tr w:rsidR="000904B1" w:rsidRPr="00883147" w14:paraId="18A37F8D" w14:textId="77777777" w:rsidTr="00DA6565">
        <w:tc>
          <w:tcPr>
            <w:tcW w:w="616" w:type="dxa"/>
            <w:shd w:val="clear" w:color="auto" w:fill="auto"/>
          </w:tcPr>
          <w:p w14:paraId="14360C37" w14:textId="1BB4F6B6" w:rsidR="000904B1" w:rsidRPr="00883147" w:rsidRDefault="006523D9" w:rsidP="000904B1">
            <w:pPr>
              <w:pStyle w:val="Tabletext"/>
            </w:pPr>
            <w:r w:rsidRPr="00883147">
              <w:t>3</w:t>
            </w:r>
          </w:p>
        </w:tc>
        <w:tc>
          <w:tcPr>
            <w:tcW w:w="938" w:type="dxa"/>
            <w:shd w:val="clear" w:color="auto" w:fill="auto"/>
          </w:tcPr>
          <w:p w14:paraId="787F685A" w14:textId="4A9E32B6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4AD344BF" w14:textId="320C3D38" w:rsidR="000904B1" w:rsidRPr="00883147" w:rsidRDefault="000904B1" w:rsidP="000904B1">
            <w:pPr>
              <w:pStyle w:val="Tabletext"/>
            </w:pPr>
            <w:r w:rsidRPr="00883147">
              <w:rPr>
                <w:lang w:eastAsia="en-US"/>
              </w:rPr>
              <w:t>S3</w:t>
            </w:r>
          </w:p>
        </w:tc>
        <w:tc>
          <w:tcPr>
            <w:tcW w:w="5886" w:type="dxa"/>
            <w:shd w:val="clear" w:color="auto" w:fill="auto"/>
          </w:tcPr>
          <w:p w14:paraId="26013D90" w14:textId="1A9563AA" w:rsidR="000904B1" w:rsidRPr="00883147" w:rsidRDefault="000904B1" w:rsidP="000904B1">
            <w:pPr>
              <w:pStyle w:val="Tablea"/>
            </w:pPr>
            <w:r w:rsidRPr="00883147">
              <w:rPr>
                <w:lang w:eastAsia="en-US"/>
              </w:rPr>
              <w:t>Surfboard</w:t>
            </w:r>
          </w:p>
        </w:tc>
      </w:tr>
      <w:tr w:rsidR="00906C04" w:rsidRPr="00883147" w14:paraId="118E313E" w14:textId="77777777" w:rsidT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dRDefault="006523D9" w:rsidP="000904B1">
            <w:pPr>
              <w:pStyle w:val="Tabletext"/>
            </w:pPr>
            <w:r w:rsidRPr="00883147">
              <w:t>7</w:t>
            </w:r>
          </w:p>
        </w:tc>
        <w:tc>
          <w:tcPr>
            <w:tcW w:w="938" w:type="dxa"/>
            <w:shd w:val="clear" w:color="auto" w:fill="auto"/>
          </w:tcPr>
          <w:p w14:paraId="67BF38AA" w14:textId="69041660" w:rsidR="00906C04" w:rsidRPr="00883147" w:rsidRDefault="00581A97" w:rsidP="000904B1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2DEDD1D0" w14:textId="70430894" w:rsidR="00906C04" w:rsidRPr="00883147" w:rsidRDefault="00581A97" w:rsidP="000904B1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S7</w:t>
            </w:r>
          </w:p>
        </w:tc>
        <w:tc>
          <w:tcPr>
            <w:tcW w:w="5886" w:type="dxa"/>
            <w:shd w:val="clear" w:color="auto" w:fill="auto"/>
          </w:tcPr>
          <w:p w14:paraId="1796DC4D" w14:textId="3E5A8DE7" w:rsidR="00906C04" w:rsidRPr="00883147" w:rsidRDefault="00581A97" w:rsidP="000904B1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Star</w:t>
            </w:r>
          </w:p>
        </w:tc>
      </w:tr>
      <w:tr w:rsidR="00A33B2A" w:rsidRPr="00883147" w14:paraId="1539B454" w14:textId="77777777" w:rsidTr="00DA6565">
        <w:tc>
          <w:tcPr>
            <w:tcW w:w="616" w:type="dxa"/>
            <w:shd w:val="clear" w:color="auto" w:fill="auto"/>
          </w:tcPr>
          <w:p w14:paraId="6650F57A" w14:textId="24166CA6" w:rsidR="00A33B2A" w:rsidRPr="00883147" w:rsidRDefault="00A33B2A" w:rsidP="00A33B2A">
            <w:pPr>
              <w:pStyle w:val="Tabletext"/>
            </w:pPr>
            <w:r w:rsidRPr="00883147">
              <w:t>8</w:t>
            </w:r>
          </w:p>
        </w:tc>
        <w:tc>
          <w:tcPr>
            <w:tcW w:w="938" w:type="dxa"/>
            <w:shd w:val="clear" w:color="auto" w:fill="auto"/>
          </w:tcPr>
          <w:p w14:paraId="4AE62F4C" w14:textId="20DC3035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7BB1589D" w14:textId="5B6DFA90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S8</w:t>
            </w:r>
          </w:p>
        </w:tc>
        <w:tc>
          <w:tcPr>
            <w:tcW w:w="5886" w:type="dxa"/>
            <w:shd w:val="clear" w:color="auto" w:fill="auto"/>
          </w:tcPr>
          <w:p w14:paraId="5DA16F5A" w14:textId="784781B6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Rectangular with rounded corners</w:t>
            </w:r>
          </w:p>
        </w:tc>
      </w:tr>
      <w:tr w:rsidR="00A33B2A" w:rsidRPr="00883147" w14:paraId="4257996A" w14:textId="77777777" w:rsidTr="00DA6565">
        <w:tc>
          <w:tcPr>
            <w:tcW w:w="616" w:type="dxa"/>
            <w:shd w:val="clear" w:color="auto" w:fill="auto"/>
          </w:tcPr>
          <w:p w14:paraId="7F65BAC1" w14:textId="1F3DE876" w:rsidR="00A33B2A" w:rsidRPr="00883147" w:rsidRDefault="001D0CC3" w:rsidP="00A33B2A">
            <w:pPr>
              <w:pStyle w:val="Tabletext"/>
            </w:pPr>
            <w:r w:rsidRPr="00883147">
              <w:t>10</w:t>
            </w:r>
          </w:p>
        </w:tc>
        <w:tc>
          <w:tcPr>
            <w:tcW w:w="938" w:type="dxa"/>
            <w:shd w:val="clear" w:color="auto" w:fill="auto"/>
          </w:tcPr>
          <w:p w14:paraId="7CBA77CB" w14:textId="31C3532E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1892A65A" w14:textId="3F58DF49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S10</w:t>
            </w:r>
          </w:p>
        </w:tc>
        <w:tc>
          <w:tcPr>
            <w:tcW w:w="5886" w:type="dxa"/>
            <w:shd w:val="clear" w:color="auto" w:fill="auto"/>
          </w:tcPr>
          <w:p w14:paraId="4D048B0F" w14:textId="47A4A721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Figure 8</w:t>
            </w:r>
          </w:p>
        </w:tc>
      </w:tr>
      <w:tr w:rsidR="00A33B2A" w:rsidRPr="00883147" w14:paraId="2FF7A9BF" w14:textId="77777777" w:rsidTr="00DA6565">
        <w:tc>
          <w:tcPr>
            <w:tcW w:w="616" w:type="dxa"/>
            <w:shd w:val="clear" w:color="auto" w:fill="auto"/>
          </w:tcPr>
          <w:p w14:paraId="2D9D64B6" w14:textId="0C944BA4" w:rsidR="00A33B2A" w:rsidRPr="00883147" w:rsidRDefault="00A33B2A" w:rsidP="001D0CC3">
            <w:pPr>
              <w:pStyle w:val="Tabletext"/>
            </w:pPr>
            <w:r w:rsidRPr="00883147">
              <w:t>1</w:t>
            </w:r>
            <w:r w:rsidR="001D0CC3" w:rsidRPr="00883147">
              <w:t>1</w:t>
            </w:r>
          </w:p>
        </w:tc>
        <w:tc>
          <w:tcPr>
            <w:tcW w:w="938" w:type="dxa"/>
            <w:shd w:val="clear" w:color="auto" w:fill="auto"/>
          </w:tcPr>
          <w:p w14:paraId="0A2D5D2E" w14:textId="2CA9AC06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095C76FF" w14:textId="6B1A6D7F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S11</w:t>
            </w:r>
          </w:p>
        </w:tc>
        <w:tc>
          <w:tcPr>
            <w:tcW w:w="5886" w:type="dxa"/>
            <w:shd w:val="clear" w:color="auto" w:fill="auto"/>
          </w:tcPr>
          <w:p w14:paraId="3B4DBA7A" w14:textId="61DEE63F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Octagonal</w:t>
            </w:r>
          </w:p>
        </w:tc>
      </w:tr>
      <w:tr w:rsidR="00A33B2A" w:rsidRPr="00883147" w14:paraId="5D7D3494" w14:textId="77777777" w:rsidTr="00DA6565">
        <w:tc>
          <w:tcPr>
            <w:tcW w:w="616" w:type="dxa"/>
            <w:shd w:val="clear" w:color="auto" w:fill="auto"/>
          </w:tcPr>
          <w:p w14:paraId="53610D94" w14:textId="6F0DB5CB" w:rsidR="00A33B2A" w:rsidRPr="00883147" w:rsidRDefault="00A33B2A" w:rsidP="00A33B2A">
            <w:pPr>
              <w:pStyle w:val="Tabletext"/>
            </w:pPr>
            <w:r w:rsidRPr="00883147">
              <w:t>15</w:t>
            </w:r>
          </w:p>
        </w:tc>
        <w:tc>
          <w:tcPr>
            <w:tcW w:w="938" w:type="dxa"/>
            <w:shd w:val="clear" w:color="auto" w:fill="auto"/>
          </w:tcPr>
          <w:p w14:paraId="4D52B9EF" w14:textId="701D2DD2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Edge</w:t>
            </w:r>
          </w:p>
        </w:tc>
        <w:tc>
          <w:tcPr>
            <w:tcW w:w="938" w:type="dxa"/>
            <w:shd w:val="clear" w:color="auto" w:fill="auto"/>
          </w:tcPr>
          <w:p w14:paraId="79B3F77D" w14:textId="2A73D2EB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E1</w:t>
            </w:r>
          </w:p>
        </w:tc>
        <w:tc>
          <w:tcPr>
            <w:tcW w:w="5886" w:type="dxa"/>
            <w:shd w:val="clear" w:color="auto" w:fill="auto"/>
          </w:tcPr>
          <w:p w14:paraId="082A654F" w14:textId="720CC5D0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Continuously milled</w:t>
            </w:r>
          </w:p>
        </w:tc>
      </w:tr>
      <w:tr w:rsidR="00A33B2A" w:rsidRPr="00883147" w14:paraId="242FC9E6" w14:textId="77777777" w:rsidTr="00DA6565">
        <w:tc>
          <w:tcPr>
            <w:tcW w:w="616" w:type="dxa"/>
            <w:shd w:val="clear" w:color="auto" w:fill="auto"/>
          </w:tcPr>
          <w:p w14:paraId="27570A67" w14:textId="58FCB731" w:rsidR="00A33B2A" w:rsidRPr="00883147" w:rsidRDefault="00A33B2A" w:rsidP="00A33B2A">
            <w:pPr>
              <w:pStyle w:val="Tabletext"/>
            </w:pPr>
            <w:r w:rsidRPr="00883147">
              <w:t>16</w:t>
            </w:r>
          </w:p>
        </w:tc>
        <w:tc>
          <w:tcPr>
            <w:tcW w:w="938" w:type="dxa"/>
            <w:shd w:val="clear" w:color="auto" w:fill="auto"/>
          </w:tcPr>
          <w:p w14:paraId="5136D5D4" w14:textId="1EAFAA78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Edge</w:t>
            </w:r>
          </w:p>
        </w:tc>
        <w:tc>
          <w:tcPr>
            <w:tcW w:w="938" w:type="dxa"/>
            <w:shd w:val="clear" w:color="auto" w:fill="auto"/>
          </w:tcPr>
          <w:p w14:paraId="3FB5F9A3" w14:textId="542B8AB2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E2</w:t>
            </w:r>
          </w:p>
        </w:tc>
        <w:tc>
          <w:tcPr>
            <w:tcW w:w="5886" w:type="dxa"/>
            <w:shd w:val="clear" w:color="auto" w:fill="auto"/>
          </w:tcPr>
          <w:p w14:paraId="4336B0F7" w14:textId="6C5376AD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Plain</w:t>
            </w:r>
          </w:p>
        </w:tc>
      </w:tr>
      <w:tr w:rsidR="00EB2CE6" w:rsidRPr="00883147" w14:paraId="65EF3A88" w14:textId="77777777" w:rsidTr="00DA6565">
        <w:tc>
          <w:tcPr>
            <w:tcW w:w="616" w:type="dxa"/>
            <w:shd w:val="clear" w:color="auto" w:fill="auto"/>
          </w:tcPr>
          <w:p w14:paraId="50D08BD0" w14:textId="6556EE34" w:rsidR="00EB2CE6" w:rsidRPr="00883147" w:rsidRDefault="00EB2CE6" w:rsidP="00A33B2A">
            <w:pPr>
              <w:pStyle w:val="Tabletext"/>
            </w:pPr>
            <w:r w:rsidRPr="00883147">
              <w:t>17</w:t>
            </w:r>
          </w:p>
        </w:tc>
        <w:tc>
          <w:tcPr>
            <w:tcW w:w="938" w:type="dxa"/>
            <w:shd w:val="clear" w:color="auto" w:fill="auto"/>
          </w:tcPr>
          <w:p w14:paraId="6B90909D" w14:textId="415BD843" w:rsidR="00EB2CE6" w:rsidRPr="00883147" w:rsidRDefault="00EB2CE6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Edge</w:t>
            </w:r>
          </w:p>
        </w:tc>
        <w:tc>
          <w:tcPr>
            <w:tcW w:w="938" w:type="dxa"/>
            <w:shd w:val="clear" w:color="auto" w:fill="auto"/>
          </w:tcPr>
          <w:p w14:paraId="2408C003" w14:textId="2AD6FCC2" w:rsidR="00EB2CE6" w:rsidRPr="00883147" w:rsidRDefault="00EB2CE6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E4</w:t>
            </w:r>
          </w:p>
        </w:tc>
        <w:tc>
          <w:tcPr>
            <w:tcW w:w="5886" w:type="dxa"/>
            <w:shd w:val="clear" w:color="auto" w:fill="auto"/>
          </w:tcPr>
          <w:p w14:paraId="7EBAF8FF" w14:textId="1C5C9332" w:rsidR="00EB2CE6" w:rsidRPr="00883147" w:rsidRDefault="00EB2CE6" w:rsidP="00EB2CE6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Continuously milled with sequential numbering</w:t>
            </w:r>
          </w:p>
        </w:tc>
      </w:tr>
      <w:tr w:rsidR="00A33B2A" w:rsidRPr="00883147" w14:paraId="683DAEC0" w14:textId="77777777" w:rsidTr="00DA6565">
        <w:tc>
          <w:tcPr>
            <w:tcW w:w="616" w:type="dxa"/>
            <w:shd w:val="clear" w:color="auto" w:fill="auto"/>
          </w:tcPr>
          <w:p w14:paraId="5861520C" w14:textId="5E61E322" w:rsidR="00A33B2A" w:rsidRPr="00883147" w:rsidRDefault="00A33B2A" w:rsidP="00A33B2A">
            <w:pPr>
              <w:pStyle w:val="Tabletext"/>
            </w:pPr>
            <w:r w:rsidRPr="00883147">
              <w:t>20</w:t>
            </w:r>
          </w:p>
        </w:tc>
        <w:tc>
          <w:tcPr>
            <w:tcW w:w="938" w:type="dxa"/>
            <w:shd w:val="clear" w:color="auto" w:fill="auto"/>
          </w:tcPr>
          <w:p w14:paraId="289579DE" w14:textId="06EA149E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0970F585" w14:textId="5D25A64C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</w:t>
            </w:r>
          </w:p>
        </w:tc>
        <w:tc>
          <w:tcPr>
            <w:tcW w:w="5886" w:type="dxa"/>
            <w:shd w:val="clear" w:color="auto" w:fill="auto"/>
          </w:tcPr>
          <w:p w14:paraId="08699498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55763CAC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340267D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5B560595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4D87A7D0" w14:textId="07ABA191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(d) “JC”.</w:t>
            </w:r>
          </w:p>
        </w:tc>
      </w:tr>
      <w:tr w:rsidR="00A33B2A" w:rsidRPr="00883147" w14:paraId="003C286C" w14:textId="77777777" w:rsidTr="00DA6565">
        <w:tc>
          <w:tcPr>
            <w:tcW w:w="616" w:type="dxa"/>
            <w:shd w:val="clear" w:color="auto" w:fill="auto"/>
          </w:tcPr>
          <w:p w14:paraId="2165F3F0" w14:textId="514CBAEB" w:rsidR="00A33B2A" w:rsidRPr="00883147" w:rsidRDefault="00A33B2A" w:rsidP="00A33B2A">
            <w:pPr>
              <w:pStyle w:val="Tabletext"/>
            </w:pPr>
            <w:r w:rsidRPr="00883147">
              <w:t>21</w:t>
            </w:r>
          </w:p>
        </w:tc>
        <w:tc>
          <w:tcPr>
            <w:tcW w:w="938" w:type="dxa"/>
            <w:shd w:val="clear" w:color="auto" w:fill="auto"/>
          </w:tcPr>
          <w:p w14:paraId="5F4BFF26" w14:textId="2560650F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01884128" w14:textId="7E11A951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O2</w:t>
            </w:r>
          </w:p>
        </w:tc>
        <w:tc>
          <w:tcPr>
            <w:tcW w:w="5886" w:type="dxa"/>
            <w:shd w:val="clear" w:color="auto" w:fill="auto"/>
          </w:tcPr>
          <w:p w14:paraId="06998376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4A55033C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3A69E592" w14:textId="775A38B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(b) </w:t>
            </w:r>
            <w:r w:rsidR="009E4C42" w:rsidRPr="00883147">
              <w:t>the inscription, in Arabic numerals, of a year; and</w:t>
            </w:r>
          </w:p>
          <w:p w14:paraId="0B98E48A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“AUSTRALIA”; and</w:t>
            </w:r>
          </w:p>
          <w:p w14:paraId="0384351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Arabic numerals for the amount, in dollars, of the denomination of the coin, followed by “DOLLARS” or “DOLLAR” as the case requires; and</w:t>
            </w:r>
          </w:p>
          <w:p w14:paraId="633841AB" w14:textId="52458D5B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(e) “JC”.</w:t>
            </w:r>
          </w:p>
        </w:tc>
      </w:tr>
      <w:tr w:rsidR="00A33B2A" w:rsidRPr="00883147" w14:paraId="5710E669" w14:textId="77777777" w:rsidTr="00DA6565">
        <w:tc>
          <w:tcPr>
            <w:tcW w:w="616" w:type="dxa"/>
            <w:shd w:val="clear" w:color="auto" w:fill="auto"/>
          </w:tcPr>
          <w:p w14:paraId="1EE77A5F" w14:textId="0C1665A1" w:rsidR="00A33B2A" w:rsidRPr="00883147" w:rsidRDefault="00A33B2A" w:rsidP="00A33B2A">
            <w:pPr>
              <w:pStyle w:val="Tabletext"/>
            </w:pPr>
            <w:r w:rsidRPr="00883147">
              <w:t>22</w:t>
            </w:r>
          </w:p>
        </w:tc>
        <w:tc>
          <w:tcPr>
            <w:tcW w:w="938" w:type="dxa"/>
            <w:shd w:val="clear" w:color="auto" w:fill="auto"/>
          </w:tcPr>
          <w:p w14:paraId="314E5EC3" w14:textId="3BADEB20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2696354F" w14:textId="1A21F63C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O3</w:t>
            </w:r>
          </w:p>
        </w:tc>
        <w:tc>
          <w:tcPr>
            <w:tcW w:w="5886" w:type="dxa"/>
            <w:shd w:val="clear" w:color="auto" w:fill="auto"/>
          </w:tcPr>
          <w:p w14:paraId="23F00A7B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4ACECA6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7A36BFD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216A2AFE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0100193C" w14:textId="19E61814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="007A16D2" w:rsidRPr="00883147">
              <w:t>the inscription, in Arabic numerals, of a year; and</w:t>
            </w:r>
          </w:p>
          <w:p w14:paraId="7BD4C6CB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(e) “Xoz 9999 Au” (where “X” is the nominal weight in ounces of the coin, expressed as a whole number or a common fraction in Arabic numerals); and</w:t>
            </w:r>
          </w:p>
          <w:p w14:paraId="6B87E2B3" w14:textId="4DAD4AAB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62FF2023" w14:textId="77777777" w:rsidTr="00DA6565">
        <w:tc>
          <w:tcPr>
            <w:tcW w:w="616" w:type="dxa"/>
            <w:shd w:val="clear" w:color="auto" w:fill="auto"/>
          </w:tcPr>
          <w:p w14:paraId="3E642DE0" w14:textId="0C44FD12" w:rsidR="00A33B2A" w:rsidRPr="00883147" w:rsidRDefault="00A33B2A" w:rsidP="00A33B2A">
            <w:pPr>
              <w:pStyle w:val="Tabletext"/>
            </w:pPr>
            <w:r w:rsidRPr="00883147">
              <w:lastRenderedPageBreak/>
              <w:t>23</w:t>
            </w:r>
          </w:p>
        </w:tc>
        <w:tc>
          <w:tcPr>
            <w:tcW w:w="938" w:type="dxa"/>
            <w:shd w:val="clear" w:color="auto" w:fill="auto"/>
          </w:tcPr>
          <w:p w14:paraId="2440BB26" w14:textId="766CD8AE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6258734D" w14:textId="48C18857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O4</w:t>
            </w:r>
          </w:p>
        </w:tc>
        <w:tc>
          <w:tcPr>
            <w:tcW w:w="5886" w:type="dxa"/>
            <w:shd w:val="clear" w:color="auto" w:fill="auto"/>
          </w:tcPr>
          <w:p w14:paraId="439858A2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468D0F53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2C91C02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6E84E883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7BD8D5B5" w14:textId="7DCB9011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="00B10BD8" w:rsidRPr="00883147">
              <w:t>the inscription, in Arabic numerals, of a year; and</w:t>
            </w:r>
          </w:p>
          <w:p w14:paraId="488B852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“Xoz 9999 Ag” (where “X” is the nominal weight in ounces of the coin, expressed as a whole number or a common fraction in Arabic numerals); and</w:t>
            </w:r>
          </w:p>
          <w:p w14:paraId="764C2A49" w14:textId="734DD72E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1FB8A0A1" w14:textId="77777777" w:rsidTr="00DA6565">
        <w:tc>
          <w:tcPr>
            <w:tcW w:w="616" w:type="dxa"/>
            <w:shd w:val="clear" w:color="auto" w:fill="auto"/>
          </w:tcPr>
          <w:p w14:paraId="7080D506" w14:textId="03E13F80" w:rsidR="00A33B2A" w:rsidRPr="00883147" w:rsidRDefault="00A33B2A" w:rsidP="00A33B2A">
            <w:pPr>
              <w:pStyle w:val="Tabletext"/>
            </w:pPr>
            <w:r w:rsidRPr="00883147">
              <w:t>24</w:t>
            </w:r>
          </w:p>
        </w:tc>
        <w:tc>
          <w:tcPr>
            <w:tcW w:w="938" w:type="dxa"/>
            <w:shd w:val="clear" w:color="auto" w:fill="auto"/>
          </w:tcPr>
          <w:p w14:paraId="1979401E" w14:textId="68C6B7FC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5B9D78F7" w14:textId="2A8D1DA2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O5</w:t>
            </w:r>
          </w:p>
        </w:tc>
        <w:tc>
          <w:tcPr>
            <w:tcW w:w="5886" w:type="dxa"/>
            <w:shd w:val="clear" w:color="auto" w:fill="auto"/>
          </w:tcPr>
          <w:p w14:paraId="02B69697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31BBBDF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0A72FBBC" w14:textId="7F3013A5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7830075A" w14:textId="0C3A4F1A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33F94421" w14:textId="1090D902" w:rsidR="00253859" w:rsidRPr="00883147" w:rsidRDefault="00253859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Pr="00883147">
              <w:t>the inscription, in Arabic numerals, of a year; and</w:t>
            </w:r>
          </w:p>
          <w:p w14:paraId="4336932B" w14:textId="1F623303" w:rsidR="00A33B2A" w:rsidRPr="00883147" w:rsidRDefault="00A33B2A" w:rsidP="00253859">
            <w:pPr>
              <w:pStyle w:val="Tablea"/>
            </w:pPr>
            <w:r w:rsidRPr="00883147">
              <w:rPr>
                <w:lang w:eastAsia="en-US"/>
              </w:rPr>
              <w:t>(</w:t>
            </w:r>
            <w:r w:rsidR="00253859" w:rsidRPr="00883147">
              <w:rPr>
                <w:lang w:eastAsia="en-US"/>
              </w:rPr>
              <w:t>e</w:t>
            </w:r>
            <w:r w:rsidRPr="00883147">
              <w:rPr>
                <w:lang w:eastAsia="en-US"/>
              </w:rPr>
              <w:t>) “JC”.</w:t>
            </w:r>
          </w:p>
        </w:tc>
      </w:tr>
      <w:tr w:rsidR="00A33B2A" w:rsidRPr="00883147" w14:paraId="5189A083" w14:textId="77777777" w:rsidTr="00DA6565">
        <w:tc>
          <w:tcPr>
            <w:tcW w:w="616" w:type="dxa"/>
            <w:shd w:val="clear" w:color="auto" w:fill="auto"/>
          </w:tcPr>
          <w:p w14:paraId="08F70953" w14:textId="2096EEF9" w:rsidR="00A33B2A" w:rsidRPr="00883147" w:rsidRDefault="00A33B2A" w:rsidP="00A33B2A">
            <w:pPr>
              <w:pStyle w:val="Tabletext"/>
            </w:pPr>
            <w:r w:rsidRPr="00883147">
              <w:t>25</w:t>
            </w:r>
          </w:p>
        </w:tc>
        <w:tc>
          <w:tcPr>
            <w:tcW w:w="938" w:type="dxa"/>
            <w:shd w:val="clear" w:color="auto" w:fill="auto"/>
          </w:tcPr>
          <w:p w14:paraId="082D578C" w14:textId="6CF7613B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4E8457A5" w14:textId="695A1143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O6</w:t>
            </w:r>
          </w:p>
        </w:tc>
        <w:tc>
          <w:tcPr>
            <w:tcW w:w="5886" w:type="dxa"/>
            <w:shd w:val="clear" w:color="auto" w:fill="auto"/>
          </w:tcPr>
          <w:p w14:paraId="3F5528DB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superimposed over radial lines and the following:</w:t>
            </w:r>
          </w:p>
          <w:p w14:paraId="410D3A8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338AB57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6B5F8192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49FAAFDB" w14:textId="55DA37D1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="00C264B3" w:rsidRPr="00883147">
              <w:t>the inscription, in Arabic numerals, of a year; and</w:t>
            </w:r>
          </w:p>
          <w:p w14:paraId="31393B1A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“Xoz 9999 Ag” (where “X” is the nominal weight in ounces of the coin, expressed as a whole number or a common fraction in Arabic numerals); and</w:t>
            </w:r>
          </w:p>
          <w:p w14:paraId="46234136" w14:textId="3930CF8C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0F1DBFC7" w14:textId="77777777" w:rsidTr="00DA6565">
        <w:tc>
          <w:tcPr>
            <w:tcW w:w="616" w:type="dxa"/>
            <w:shd w:val="clear" w:color="auto" w:fill="auto"/>
          </w:tcPr>
          <w:p w14:paraId="27DFB103" w14:textId="2B6768EB" w:rsidR="00A33B2A" w:rsidRPr="00883147" w:rsidRDefault="00A33B2A" w:rsidP="00A33B2A">
            <w:pPr>
              <w:pStyle w:val="Tabletext"/>
            </w:pPr>
            <w:r w:rsidRPr="00883147">
              <w:t>26</w:t>
            </w:r>
          </w:p>
        </w:tc>
        <w:tc>
          <w:tcPr>
            <w:tcW w:w="938" w:type="dxa"/>
            <w:shd w:val="clear" w:color="auto" w:fill="auto"/>
          </w:tcPr>
          <w:p w14:paraId="4B967763" w14:textId="56D7A5C5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666EECC0" w14:textId="29FF5ABF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O7</w:t>
            </w:r>
          </w:p>
        </w:tc>
        <w:tc>
          <w:tcPr>
            <w:tcW w:w="5886" w:type="dxa"/>
            <w:shd w:val="clear" w:color="auto" w:fill="auto"/>
          </w:tcPr>
          <w:p w14:paraId="4449259B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45348B7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0BD6499E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36D2E48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“DOLLARS”; and</w:t>
            </w:r>
          </w:p>
          <w:p w14:paraId="5395D660" w14:textId="5EA389C5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="00E471B9" w:rsidRPr="00883147">
              <w:t>the inscription, in Arabic numerals, of a year; and</w:t>
            </w:r>
          </w:p>
          <w:p w14:paraId="364DF7B8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(e) “1/3oz 9995 Pt”; and</w:t>
            </w:r>
          </w:p>
          <w:p w14:paraId="487D6F25" w14:textId="517C5F78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73FF5994" w14:textId="77777777" w:rsidTr="00DA6565">
        <w:tc>
          <w:tcPr>
            <w:tcW w:w="616" w:type="dxa"/>
            <w:shd w:val="clear" w:color="auto" w:fill="auto"/>
          </w:tcPr>
          <w:p w14:paraId="6A2296AD" w14:textId="6F2AA156" w:rsidR="00A33B2A" w:rsidRPr="00883147" w:rsidRDefault="00A33B2A" w:rsidP="00A33B2A">
            <w:pPr>
              <w:pStyle w:val="Tabletext"/>
            </w:pPr>
            <w:r w:rsidRPr="00883147">
              <w:lastRenderedPageBreak/>
              <w:t>27</w:t>
            </w:r>
          </w:p>
        </w:tc>
        <w:tc>
          <w:tcPr>
            <w:tcW w:w="938" w:type="dxa"/>
            <w:shd w:val="clear" w:color="auto" w:fill="auto"/>
          </w:tcPr>
          <w:p w14:paraId="4BFB58D8" w14:textId="71AFF5EE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048C22D3" w14:textId="067A9111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O8</w:t>
            </w:r>
          </w:p>
        </w:tc>
        <w:tc>
          <w:tcPr>
            <w:tcW w:w="5886" w:type="dxa"/>
            <w:shd w:val="clear" w:color="auto" w:fill="auto"/>
          </w:tcPr>
          <w:p w14:paraId="271BF858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platinum annulus bearing the inscriptions:</w:t>
            </w:r>
          </w:p>
          <w:p w14:paraId="77130029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2EFA2DF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4EC1329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“150 DOLLARS”; and</w:t>
            </w:r>
          </w:p>
          <w:p w14:paraId="0F20AFA7" w14:textId="3CF3C71E" w:rsidR="00A33B2A" w:rsidRPr="00883147" w:rsidRDefault="00A33B2A" w:rsidP="00A33B2A">
            <w:pPr>
              <w:pStyle w:val="Tabletext"/>
            </w:pPr>
            <w:r w:rsidRPr="00883147">
              <w:t>that in turn surrounds a gold centrepiece bearing an effigy of Queen Elizabeth II and the inscription “JC”.</w:t>
            </w:r>
          </w:p>
        </w:tc>
      </w:tr>
      <w:tr w:rsidR="00A33B2A" w:rsidRPr="00883147" w14:paraId="03890A9B" w14:textId="77777777" w:rsidTr="00DA6565">
        <w:tc>
          <w:tcPr>
            <w:tcW w:w="616" w:type="dxa"/>
            <w:shd w:val="clear" w:color="auto" w:fill="auto"/>
          </w:tcPr>
          <w:p w14:paraId="0352E6E6" w14:textId="70DBD7D4" w:rsidR="00A33B2A" w:rsidRPr="00883147" w:rsidRDefault="00A33B2A" w:rsidP="00A33B2A">
            <w:pPr>
              <w:pStyle w:val="Tabletext"/>
            </w:pPr>
            <w:r w:rsidRPr="00883147">
              <w:t>28</w:t>
            </w:r>
          </w:p>
        </w:tc>
        <w:tc>
          <w:tcPr>
            <w:tcW w:w="938" w:type="dxa"/>
            <w:shd w:val="clear" w:color="auto" w:fill="auto"/>
          </w:tcPr>
          <w:p w14:paraId="1E70C279" w14:textId="6119DEE7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shd w:val="clear" w:color="auto" w:fill="auto"/>
          </w:tcPr>
          <w:p w14:paraId="66E16949" w14:textId="38893CDA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O9</w:t>
            </w:r>
          </w:p>
        </w:tc>
        <w:tc>
          <w:tcPr>
            <w:tcW w:w="5886" w:type="dxa"/>
            <w:shd w:val="clear" w:color="auto" w:fill="auto"/>
          </w:tcPr>
          <w:p w14:paraId="03F0577B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3658CCD2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07B6648B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7B3BCA36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3FC96FC8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“2020”; and</w:t>
            </w:r>
          </w:p>
          <w:p w14:paraId="2DD2105E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“Xoz 9999 Au” (where “X” is the nominal weight in ounces of the coin, expressed as a whole number or a common fraction in Arabic numerals); and</w:t>
            </w:r>
          </w:p>
          <w:p w14:paraId="7090F161" w14:textId="5B94A71D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191243C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B68933B" w14:textId="696ED2AA" w:rsidR="00A33B2A" w:rsidRPr="00883147" w:rsidRDefault="00A33B2A" w:rsidP="00A33B2A">
            <w:pPr>
              <w:pStyle w:val="Tabletext"/>
            </w:pPr>
            <w:r w:rsidRPr="00883147">
              <w:t>29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5E51DBE" w14:textId="70B31B6B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1B2DDA9" w14:textId="222FD5FA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030A646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056785BA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6F81F02F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66E81D14" w14:textId="5B498E94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 or “DOLLAR” as the case requires; and</w:t>
            </w:r>
          </w:p>
          <w:p w14:paraId="71B07895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“2020”; and</w:t>
            </w:r>
          </w:p>
          <w:p w14:paraId="1A0ED0AF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“Xoz 9999 Ag” (where “X” is the nominal weight in ounces of the coin, expressed as a whole number or a common fraction in Arabic numerals); and</w:t>
            </w:r>
          </w:p>
          <w:p w14:paraId="35EE7BDB" w14:textId="1CAE653F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0ED4519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EDE2E50" w14:textId="766F08B8" w:rsidR="00A33B2A" w:rsidRPr="00883147" w:rsidRDefault="00A33B2A" w:rsidP="00A33B2A">
            <w:pPr>
              <w:pStyle w:val="Tabletext"/>
            </w:pPr>
            <w:r w:rsidRPr="00883147">
              <w:t>30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CA391EB" w14:textId="58F8FAB3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A21E2EC" w14:textId="62B67A38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D7BA458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5B5C69F5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0359B95E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24290B10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 or cents, of the denomination of the coin, followed by “DOLLARS” , “DOLLAR” or “CENTS” as the case requires; and</w:t>
            </w:r>
          </w:p>
          <w:p w14:paraId="559A3C5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“Xoz 9999 Ag” (where “X” is the nominal weight in ounces of the coin, expressed as a whole number or a common fraction in Arabic numerals); and</w:t>
            </w:r>
          </w:p>
          <w:p w14:paraId="610B6FFE" w14:textId="3240AE64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(e) “JC”.</w:t>
            </w:r>
          </w:p>
        </w:tc>
      </w:tr>
      <w:tr w:rsidR="00A33B2A" w:rsidRPr="00883147" w14:paraId="13EFA69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24A0FE8" w14:textId="21576EC1" w:rsidR="00A33B2A" w:rsidRPr="00883147" w:rsidRDefault="00A33B2A" w:rsidP="00A33B2A">
            <w:pPr>
              <w:pStyle w:val="Tabletext"/>
            </w:pPr>
            <w:r w:rsidRPr="00883147">
              <w:t>31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E50DDCB" w14:textId="13433663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F599C87" w14:textId="148A3694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55C919A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1B4A7F83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(a) “ELIZABETH II”; and</w:t>
            </w:r>
          </w:p>
          <w:p w14:paraId="140A91C5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7486E97C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dollars, of the denomination of the coin, followed by “DOLLARS” or “DOLLAR” as the case requires; and</w:t>
            </w:r>
          </w:p>
          <w:p w14:paraId="76B83FB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“Xoz 9999 Au” (where “X” is the nominal weight in ounces of the coin, expressed as a whole number or a common fraction in Arabic numerals); and</w:t>
            </w:r>
          </w:p>
          <w:p w14:paraId="1BD6A11D" w14:textId="43CCC2BC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(e) “JC”.</w:t>
            </w:r>
          </w:p>
        </w:tc>
      </w:tr>
      <w:tr w:rsidR="00A33B2A" w:rsidRPr="00883147" w14:paraId="538F3CD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BD776AD" w14:textId="7081EF78" w:rsidR="00A33B2A" w:rsidRPr="00883147" w:rsidRDefault="00A33B2A" w:rsidP="00A33B2A">
            <w:pPr>
              <w:pStyle w:val="Tabletext"/>
            </w:pPr>
            <w:r w:rsidRPr="00883147">
              <w:lastRenderedPageBreak/>
              <w:t>32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3F0BA0B" w14:textId="374FBB38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51E00C1" w14:textId="08CE1D87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64F70C6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an effigy of Queen Elizabeth II superimposed over radial lines and the following:</w:t>
            </w:r>
          </w:p>
          <w:p w14:paraId="10A646A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55F05B2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00E546F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“1oz 9999 Ag”; and</w:t>
            </w:r>
          </w:p>
          <w:p w14:paraId="76DFAE11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“1 DOLLAR”; and</w:t>
            </w:r>
          </w:p>
          <w:p w14:paraId="7E25C18D" w14:textId="47CBA8C0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(e) </w:t>
            </w:r>
            <w:r w:rsidR="0071470E" w:rsidRPr="00883147">
              <w:t>the inscription, in Arabic numerals, of a year; and</w:t>
            </w:r>
          </w:p>
          <w:p w14:paraId="6B0FADE6" w14:textId="41979D7F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6A9382D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91D56A0" w14:textId="530D558B" w:rsidR="00A33B2A" w:rsidRPr="00883147" w:rsidRDefault="00A33B2A" w:rsidP="00A33B2A">
            <w:pPr>
              <w:pStyle w:val="Tabletext"/>
            </w:pPr>
            <w:r w:rsidRPr="00883147">
              <w:t>33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5910826" w14:textId="720EE765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7F27359" w14:textId="40CFF04C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4426EF3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an effigy of Queen Elizabeth II superimposed over radial lines and the following:</w:t>
            </w:r>
          </w:p>
          <w:p w14:paraId="03A723DE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3E17A8FB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2CBA7AE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“1oz 9999 Au”; and</w:t>
            </w:r>
          </w:p>
          <w:p w14:paraId="0909C1F8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“100 DOLLARS”; and</w:t>
            </w:r>
          </w:p>
          <w:p w14:paraId="5662F699" w14:textId="5D51B6E2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(e) </w:t>
            </w:r>
            <w:r w:rsidR="0071470E" w:rsidRPr="00883147">
              <w:t>the inscription, in Arabic numerals, of a year; and</w:t>
            </w:r>
          </w:p>
          <w:p w14:paraId="4B3FD321" w14:textId="07473D75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35C4E15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8102503" w14:textId="79CEA2C4" w:rsidR="00A33B2A" w:rsidRPr="00883147" w:rsidRDefault="00A33B2A" w:rsidP="00A33B2A">
            <w:pPr>
              <w:pStyle w:val="Tabletext"/>
            </w:pPr>
            <w:r w:rsidRPr="00883147">
              <w:t>34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E68BDED" w14:textId="34E3274D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34B2521" w14:textId="096795B5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5E70756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an effigy of Queen Elizabeth II superimposed over stylised waves and lines and the following:</w:t>
            </w:r>
          </w:p>
          <w:p w14:paraId="6B114C20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11A25852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1C22FC76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“2oz 9999 Ag”; and</w:t>
            </w:r>
          </w:p>
          <w:p w14:paraId="053BF6F7" w14:textId="6B57FE94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(d) </w:t>
            </w:r>
            <w:r w:rsidR="00C62D49" w:rsidRPr="00883147">
              <w:t>the inscription, in Arabic numerals, of a year; and</w:t>
            </w:r>
          </w:p>
          <w:p w14:paraId="687E08C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“2 DOLLARS”; and</w:t>
            </w:r>
          </w:p>
          <w:p w14:paraId="24DC62BE" w14:textId="7DA33900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(f) “JC”.</w:t>
            </w:r>
          </w:p>
        </w:tc>
      </w:tr>
      <w:tr w:rsidR="00A33B2A" w:rsidRPr="00883147" w14:paraId="504F4A0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D04FFDF" w14:textId="775E745E" w:rsidR="00A33B2A" w:rsidRPr="00883147" w:rsidRDefault="00A33B2A" w:rsidP="00A33B2A">
            <w:pPr>
              <w:pStyle w:val="Tabletext"/>
            </w:pPr>
            <w:r w:rsidRPr="00883147">
              <w:t>35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3D8FC3C" w14:textId="505DAAA3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65144B1" w14:textId="34680BFA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6A04AB8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1E5F209B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427290C8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“AUSTRALIA”; and</w:t>
            </w:r>
          </w:p>
          <w:p w14:paraId="40292485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“100 DOLLARS”; and</w:t>
            </w:r>
          </w:p>
          <w:p w14:paraId="056AD052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“1oz 9995 Pt”; and</w:t>
            </w:r>
          </w:p>
          <w:p w14:paraId="06C50B4D" w14:textId="35F0F11B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(e) “JC”.</w:t>
            </w:r>
          </w:p>
        </w:tc>
      </w:tr>
      <w:tr w:rsidR="00A33B2A" w:rsidRPr="00883147" w14:paraId="6092AD8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CD7220B" w14:textId="44C4334D" w:rsidR="00A33B2A" w:rsidRPr="00883147" w:rsidRDefault="00A33B2A" w:rsidP="00A33B2A">
            <w:pPr>
              <w:pStyle w:val="Tabletext"/>
            </w:pPr>
            <w:r w:rsidRPr="00883147">
              <w:t>36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441C861" w14:textId="75A7958D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AB0F68C" w14:textId="3921486C" w:rsidR="00A33B2A" w:rsidRPr="00883147" w:rsidRDefault="00A33B2A" w:rsidP="00A33B2A">
            <w:pPr>
              <w:pStyle w:val="Tabletext"/>
            </w:pPr>
            <w:r w:rsidRPr="00883147">
              <w:rPr>
                <w:lang w:eastAsia="en-US"/>
              </w:rPr>
              <w:t>O17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CE416FF" w14:textId="7777777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65532494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“ELIZABETH II”; and</w:t>
            </w:r>
          </w:p>
          <w:p w14:paraId="41AF29D7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(b) “AUSTRALIA”; and</w:t>
            </w:r>
          </w:p>
          <w:p w14:paraId="77E50268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Arabic numerals for the amount, in dollars or cents, of the denomination of the coin, followed by “DOLLARS” , “DOLLAR” or “CENTS” as the case requires; and</w:t>
            </w:r>
          </w:p>
          <w:p w14:paraId="279A3FCD" w14:textId="77777777" w:rsidR="00A33B2A" w:rsidRPr="00883147" w:rsidRDefault="00A33B2A" w:rsidP="00A33B2A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“1KILO 9999 Ag”; and</w:t>
            </w:r>
          </w:p>
          <w:p w14:paraId="51EF335F" w14:textId="1A08201A" w:rsidR="00A33B2A" w:rsidRPr="00883147" w:rsidRDefault="00A33B2A" w:rsidP="00A33B2A">
            <w:pPr>
              <w:pStyle w:val="Tablea"/>
            </w:pPr>
            <w:r w:rsidRPr="00883147">
              <w:rPr>
                <w:lang w:eastAsia="en-US"/>
              </w:rPr>
              <w:t>(e) “JC”.</w:t>
            </w:r>
          </w:p>
        </w:tc>
      </w:tr>
      <w:tr w:rsidR="00A33B2A" w:rsidRPr="00883147" w14:paraId="59B8C3B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7E77689" w14:textId="43B536E7" w:rsidR="00A33B2A" w:rsidRPr="00883147" w:rsidRDefault="00A33B2A" w:rsidP="00A33B2A">
            <w:pPr>
              <w:pStyle w:val="Tabletext"/>
            </w:pPr>
            <w:r w:rsidRPr="00883147">
              <w:lastRenderedPageBreak/>
              <w:t>37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BB2C5A" w14:textId="1D5C4F2E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8A16216" w14:textId="79565320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O18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20FDDFA" w14:textId="77777777" w:rsidR="00A33B2A" w:rsidRPr="00883147" w:rsidRDefault="00A33B2A" w:rsidP="00A33B2A">
            <w:pPr>
              <w:pStyle w:val="Tabletext"/>
            </w:pPr>
            <w:r w:rsidRPr="00883147">
              <w:t>A design consisting of a circle immediately inside the rim that surrounds an effigy of Queen Elizabeth II and the following:</w:t>
            </w:r>
          </w:p>
          <w:p w14:paraId="35C3691B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24A40DE0" w14:textId="77777777" w:rsidR="00A33B2A" w:rsidRPr="00883147" w:rsidRDefault="00A33B2A" w:rsidP="00A33B2A">
            <w:pPr>
              <w:pStyle w:val="Tablea"/>
            </w:pPr>
            <w:r w:rsidRPr="00883147">
              <w:t>(b) “AUSTRALIA 2020”; and</w:t>
            </w:r>
          </w:p>
          <w:p w14:paraId="44B5056B" w14:textId="77777777" w:rsidR="00A33B2A" w:rsidRPr="00883147" w:rsidRDefault="00A33B2A" w:rsidP="00A33B2A">
            <w:pPr>
              <w:pStyle w:val="Tablea"/>
            </w:pPr>
            <w:r w:rsidRPr="00883147">
              <w:t>(c) “1 DOLLAR”; and</w:t>
            </w:r>
          </w:p>
          <w:p w14:paraId="323C98A5" w14:textId="29FF56E4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(d) “JC”.</w:t>
            </w:r>
          </w:p>
        </w:tc>
      </w:tr>
      <w:tr w:rsidR="00A33B2A" w:rsidRPr="00883147" w14:paraId="03233A8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AB106B0" w14:textId="2B95B9A2" w:rsidR="00A33B2A" w:rsidRPr="00883147" w:rsidRDefault="00A33B2A" w:rsidP="00A33B2A">
            <w:pPr>
              <w:pStyle w:val="Tabletext"/>
            </w:pPr>
            <w:r w:rsidRPr="00883147">
              <w:t>38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45A739D" w14:textId="10C79600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D123A88" w14:textId="53D2257D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O19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4684928" w14:textId="77777777" w:rsidR="00A33B2A" w:rsidRPr="00883147" w:rsidRDefault="00A33B2A" w:rsidP="00A33B2A">
            <w:pPr>
              <w:pStyle w:val="Tabletext"/>
            </w:pPr>
            <w:r w:rsidRPr="00883147">
              <w:t>A design consisting of a pattern of dots forming a circle immediately inside the rim that surrounds an effigy of Queen Elizabeth II and the following:</w:t>
            </w:r>
          </w:p>
          <w:p w14:paraId="1FCB628B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58902E42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2E4B89EC" w14:textId="77777777" w:rsidR="00A33B2A" w:rsidRPr="00883147" w:rsidRDefault="00A33B2A" w:rsidP="00A33B2A">
            <w:pPr>
              <w:pStyle w:val="Tablea"/>
            </w:pPr>
            <w:r w:rsidRPr="00883147">
              <w:t>(c) “3000 DOLLARS”; and</w:t>
            </w:r>
          </w:p>
          <w:p w14:paraId="2F5C4DD9" w14:textId="2A1610F8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(d) “JC”.</w:t>
            </w:r>
          </w:p>
        </w:tc>
      </w:tr>
      <w:tr w:rsidR="00A33B2A" w:rsidRPr="00883147" w14:paraId="5FD1656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C7C162C" w14:textId="41C47DAC" w:rsidR="00A33B2A" w:rsidRPr="00883147" w:rsidRDefault="00A33B2A" w:rsidP="00A33B2A">
            <w:pPr>
              <w:pStyle w:val="Tabletext"/>
            </w:pPr>
            <w:r w:rsidRPr="00883147">
              <w:t>39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F6B8720" w14:textId="74A6CEB7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B2BBB42" w14:textId="3E553280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O20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92BA2C3" w14:textId="77777777" w:rsidR="00A33B2A" w:rsidRPr="00883147" w:rsidRDefault="00A33B2A" w:rsidP="00A33B2A">
            <w:pPr>
              <w:pStyle w:val="Tabletext"/>
            </w:pPr>
            <w:r w:rsidRPr="00883147">
              <w:t>A design consisting of a pattern of wavy lines immediately inside the rim that surrounds an effigy of Queen Elizabeth II and the following:</w:t>
            </w:r>
          </w:p>
          <w:p w14:paraId="7A0FFF1C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52BAC111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618D9898" w14:textId="77777777" w:rsidR="00A33B2A" w:rsidRPr="00883147" w:rsidRDefault="00A33B2A" w:rsidP="00A33B2A">
            <w:pPr>
              <w:pStyle w:val="Tablea"/>
            </w:pPr>
            <w:r w:rsidRPr="00883147">
              <w:t>(c) “1 DOLLAR”; and</w:t>
            </w:r>
          </w:p>
          <w:p w14:paraId="27BB845B" w14:textId="7BCB4FE2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(d) “JC”.</w:t>
            </w:r>
          </w:p>
        </w:tc>
      </w:tr>
      <w:tr w:rsidR="00A33B2A" w:rsidRPr="00883147" w14:paraId="1501E22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94689DF" w14:textId="22AA56A9" w:rsidR="00A33B2A" w:rsidRPr="00883147" w:rsidRDefault="00A33B2A" w:rsidP="00A33B2A">
            <w:pPr>
              <w:pStyle w:val="Tabletext"/>
            </w:pPr>
            <w:r w:rsidRPr="00883147">
              <w:t>40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2240BCC" w14:textId="4ADD7F86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BE57E82" w14:textId="2E722514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O21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D5874C4" w14:textId="666EE6EA" w:rsidR="00A33B2A" w:rsidRPr="00883147" w:rsidRDefault="00A33B2A" w:rsidP="00A33B2A">
            <w:pPr>
              <w:pStyle w:val="Tabletext"/>
            </w:pPr>
            <w:r w:rsidRPr="00883147">
              <w:t xml:space="preserve">A design consisting of a circular border, partially obscuring the border is an effigy of Queen Elizabeth II, a circle enclosing </w:t>
            </w:r>
            <w:r w:rsidR="00965A5D" w:rsidRPr="00883147">
              <w:t xml:space="preserve">Stuart Devlin’s depiction of </w:t>
            </w:r>
            <w:r w:rsidRPr="00883147">
              <w:t>a kookaburra perched on a tree stump surrounded by foliage, and the following:</w:t>
            </w:r>
          </w:p>
          <w:p w14:paraId="65844045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1DA27255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7C08E37E" w14:textId="77777777" w:rsidR="00A33B2A" w:rsidRPr="00883147" w:rsidRDefault="00A33B2A" w:rsidP="00A33B2A">
            <w:pPr>
              <w:pStyle w:val="Tablea"/>
            </w:pPr>
            <w:r w:rsidRPr="00883147">
              <w:t>(c) Arabic numerals for the amount, in dollars, of the denomination of the coin, followed by “DOLLARS” or “DOLLAR” as the case requires; and</w:t>
            </w:r>
          </w:p>
          <w:p w14:paraId="7C0C56F3" w14:textId="77777777" w:rsidR="00A33B2A" w:rsidRPr="00883147" w:rsidRDefault="00A33B2A" w:rsidP="00A33B2A">
            <w:pPr>
              <w:pStyle w:val="Tablea"/>
            </w:pPr>
            <w:r w:rsidRPr="00883147">
              <w:t>(d) “1990”; and</w:t>
            </w:r>
          </w:p>
          <w:p w14:paraId="0070A3FD" w14:textId="77777777" w:rsidR="00A33B2A" w:rsidRPr="00883147" w:rsidRDefault="00A33B2A" w:rsidP="00A33B2A">
            <w:pPr>
              <w:pStyle w:val="Tablea"/>
            </w:pPr>
            <w:r w:rsidRPr="00883147">
              <w:t>(e) “2020”; and</w:t>
            </w:r>
          </w:p>
          <w:p w14:paraId="4E32FC32" w14:textId="5F1ACFFF" w:rsidR="00A33B2A" w:rsidRPr="00883147" w:rsidRDefault="00A33B2A" w:rsidP="00A33B2A">
            <w:pPr>
              <w:pStyle w:val="Tablea"/>
            </w:pPr>
            <w:r w:rsidRPr="00883147">
              <w:t>(f) “JC”.</w:t>
            </w:r>
          </w:p>
        </w:tc>
      </w:tr>
      <w:tr w:rsidR="00A33B2A" w:rsidRPr="00883147" w14:paraId="5B3E3D45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44CEF46" w14:textId="7FA7B013" w:rsidR="00A33B2A" w:rsidRPr="00883147" w:rsidRDefault="00A33B2A" w:rsidP="00A33B2A">
            <w:pPr>
              <w:pStyle w:val="Tabletext"/>
            </w:pPr>
            <w:r w:rsidRPr="00883147">
              <w:t>41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683F765" w14:textId="1CF2B2E2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FB6A28D" w14:textId="25C54745" w:rsidR="00A33B2A" w:rsidRPr="00883147" w:rsidRDefault="00A33B2A" w:rsidP="00A33B2A">
            <w:pPr>
              <w:pStyle w:val="Tabletext"/>
              <w:rPr>
                <w:lang w:eastAsia="en-US"/>
              </w:rPr>
            </w:pPr>
            <w:r w:rsidRPr="00883147">
              <w:t>O22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5011F06" w14:textId="77777777" w:rsidR="00A33B2A" w:rsidRPr="00883147" w:rsidRDefault="00A33B2A" w:rsidP="00A33B2A">
            <w:pPr>
              <w:pStyle w:val="Tabletext"/>
            </w:pPr>
            <w:r w:rsidRPr="00883147">
              <w:t>A design consisting of a circle immediately inside the rim that surrounds an effigy of Queen Elizabeth II and the following:</w:t>
            </w:r>
          </w:p>
          <w:p w14:paraId="370FE520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77D5BC16" w14:textId="77777777" w:rsidR="00A33B2A" w:rsidRPr="00883147" w:rsidRDefault="00A33B2A" w:rsidP="00A33B2A">
            <w:pPr>
              <w:pStyle w:val="Tablea"/>
            </w:pPr>
            <w:r w:rsidRPr="00883147">
              <w:t>(b) “2019”; and</w:t>
            </w:r>
          </w:p>
          <w:p w14:paraId="5D9D926C" w14:textId="77777777" w:rsidR="00A33B2A" w:rsidRPr="00883147" w:rsidRDefault="00A33B2A" w:rsidP="00A33B2A">
            <w:pPr>
              <w:pStyle w:val="Tablea"/>
            </w:pPr>
            <w:r w:rsidRPr="00883147">
              <w:t>(c) “AUSTRALIA”; and</w:t>
            </w:r>
          </w:p>
          <w:p w14:paraId="010731F3" w14:textId="77777777" w:rsidR="00A33B2A" w:rsidRPr="00883147" w:rsidRDefault="00A33B2A" w:rsidP="00A33B2A">
            <w:pPr>
              <w:pStyle w:val="Tablea"/>
            </w:pPr>
            <w:r w:rsidRPr="00883147">
              <w:t>(d) “100 DOLLARS”; and</w:t>
            </w:r>
          </w:p>
          <w:p w14:paraId="7C86D249" w14:textId="7E82EC14" w:rsidR="00A33B2A" w:rsidRPr="00883147" w:rsidRDefault="00A33B2A" w:rsidP="00A33B2A">
            <w:pPr>
              <w:pStyle w:val="Tablea"/>
            </w:pPr>
            <w:r w:rsidRPr="00883147">
              <w:lastRenderedPageBreak/>
              <w:t>(e) “JC”.</w:t>
            </w:r>
          </w:p>
        </w:tc>
      </w:tr>
      <w:tr w:rsidR="00A33B2A" w:rsidRPr="00883147" w14:paraId="5C240EF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3E6F99D" w14:textId="58318332" w:rsidR="00A33B2A" w:rsidRPr="00883147" w:rsidRDefault="00A33B2A" w:rsidP="00A33B2A">
            <w:pPr>
              <w:pStyle w:val="Tabletext"/>
            </w:pPr>
            <w:r w:rsidRPr="00883147">
              <w:lastRenderedPageBreak/>
              <w:t>42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F02BA87" w14:textId="7FFF7BAE" w:rsidR="00A33B2A" w:rsidRPr="00883147" w:rsidRDefault="00A33B2A" w:rsidP="00A33B2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6BA9340" w14:textId="0738C244" w:rsidR="00A33B2A" w:rsidRPr="00883147" w:rsidRDefault="00A33B2A" w:rsidP="00A33B2A">
            <w:pPr>
              <w:pStyle w:val="Tabletext"/>
            </w:pPr>
            <w:r w:rsidRPr="00883147">
              <w:t>O23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7816E84" w14:textId="77777777" w:rsidR="00A33B2A" w:rsidRPr="00883147" w:rsidRDefault="00A33B2A" w:rsidP="00A33B2A">
            <w:pPr>
              <w:pStyle w:val="Tabletext"/>
            </w:pPr>
            <w:r w:rsidRPr="00883147">
              <w:t>A design consisting of an effigy of Queen Elizabeth II immediately inside the rim, semi-circular lines enclosing a transparent insert at the centre of the coin containing a rotatable propeller and the following:</w:t>
            </w:r>
          </w:p>
          <w:p w14:paraId="2B798031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6F37A127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442E4EB4" w14:textId="77777777" w:rsidR="00A33B2A" w:rsidRPr="00883147" w:rsidRDefault="00A33B2A" w:rsidP="00A33B2A">
            <w:pPr>
              <w:pStyle w:val="Tablea"/>
            </w:pPr>
            <w:r w:rsidRPr="00883147">
              <w:t>(c) “2 DOLLARS”; and</w:t>
            </w:r>
          </w:p>
          <w:p w14:paraId="3F8E1AD8" w14:textId="77777777" w:rsidR="00A33B2A" w:rsidRPr="00883147" w:rsidRDefault="00A33B2A" w:rsidP="00A33B2A">
            <w:pPr>
              <w:pStyle w:val="Tablea"/>
            </w:pPr>
            <w:r w:rsidRPr="00883147">
              <w:t>(d) “2019”; and</w:t>
            </w:r>
          </w:p>
          <w:p w14:paraId="49A8A6F0" w14:textId="77777777" w:rsidR="00A33B2A" w:rsidRPr="00883147" w:rsidRDefault="00A33B2A" w:rsidP="00A33B2A">
            <w:pPr>
              <w:pStyle w:val="Tablea"/>
            </w:pPr>
            <w:r w:rsidRPr="00883147">
              <w:t>(e) “2oz 9999 Ag”; and</w:t>
            </w:r>
          </w:p>
          <w:p w14:paraId="1EAFDFA9" w14:textId="21BC8470" w:rsidR="00A33B2A" w:rsidRPr="00883147" w:rsidRDefault="00A33B2A" w:rsidP="00A33B2A">
            <w:pPr>
              <w:pStyle w:val="Tablea"/>
            </w:pPr>
            <w:r w:rsidRPr="00883147">
              <w:t>(f) “JC”.</w:t>
            </w:r>
          </w:p>
        </w:tc>
      </w:tr>
      <w:tr w:rsidR="00A33B2A" w:rsidRPr="00883147" w14:paraId="2514363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4A43992" w14:textId="7D4A2D65" w:rsidR="00A33B2A" w:rsidRPr="00883147" w:rsidRDefault="00A33B2A" w:rsidP="00A33B2A">
            <w:pPr>
              <w:pStyle w:val="Tabletext"/>
            </w:pPr>
            <w:r w:rsidRPr="00883147">
              <w:t>43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B417115" w14:textId="6A8EFAD2" w:rsidR="00A33B2A" w:rsidRPr="00883147" w:rsidRDefault="00A33B2A" w:rsidP="00A33B2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89BDA57" w14:textId="0A392E06" w:rsidR="00A33B2A" w:rsidRPr="00883147" w:rsidRDefault="00A33B2A" w:rsidP="00A33B2A">
            <w:pPr>
              <w:pStyle w:val="Tabletext"/>
            </w:pPr>
            <w:r w:rsidRPr="00883147">
              <w:t>O24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24BE15B" w14:textId="77777777" w:rsidR="00A33B2A" w:rsidRPr="00883147" w:rsidRDefault="00A33B2A" w:rsidP="00A33B2A">
            <w:pPr>
              <w:pStyle w:val="Tabletext"/>
            </w:pPr>
            <w:r w:rsidRPr="00883147">
              <w:t xml:space="preserve">A design consisting of a circle immediately inside the rim that surrounds an effigy of Queen Elizabeth II and the following: </w:t>
            </w:r>
          </w:p>
          <w:p w14:paraId="34111303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0E13215A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0EF33A36" w14:textId="77777777" w:rsidR="00A33B2A" w:rsidRPr="00883147" w:rsidRDefault="00A33B2A" w:rsidP="00A33B2A">
            <w:pPr>
              <w:pStyle w:val="Tablea"/>
            </w:pPr>
            <w:r w:rsidRPr="00883147">
              <w:t>(c) “1 DOLLAR”; and</w:t>
            </w:r>
          </w:p>
          <w:p w14:paraId="240CEC28" w14:textId="77777777" w:rsidR="00A33B2A" w:rsidRPr="00883147" w:rsidRDefault="00A33B2A" w:rsidP="00A33B2A">
            <w:pPr>
              <w:pStyle w:val="Tablea"/>
            </w:pPr>
            <w:r w:rsidRPr="00883147">
              <w:t>(d) “2019”; and</w:t>
            </w:r>
          </w:p>
          <w:p w14:paraId="1ECC7966" w14:textId="77777777" w:rsidR="00A33B2A" w:rsidRPr="00883147" w:rsidRDefault="00A33B2A" w:rsidP="00A33B2A">
            <w:pPr>
              <w:pStyle w:val="Tablea"/>
            </w:pPr>
            <w:r w:rsidRPr="00883147">
              <w:t>(e) “1oz 9999 Ag”; and</w:t>
            </w:r>
          </w:p>
          <w:p w14:paraId="3E141FC9" w14:textId="650B4B07" w:rsidR="00A33B2A" w:rsidRPr="00883147" w:rsidRDefault="00A33B2A" w:rsidP="00A33B2A">
            <w:pPr>
              <w:pStyle w:val="Tablea"/>
            </w:pPr>
            <w:r w:rsidRPr="00883147">
              <w:t>(d) “JC”.</w:t>
            </w:r>
          </w:p>
        </w:tc>
      </w:tr>
      <w:tr w:rsidR="00A33B2A" w:rsidRPr="00883147" w14:paraId="6E87847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C574517" w14:textId="2ECC0C94" w:rsidR="00A33B2A" w:rsidRPr="00883147" w:rsidRDefault="00A33B2A" w:rsidP="00A33B2A">
            <w:pPr>
              <w:pStyle w:val="Tabletext"/>
            </w:pPr>
            <w:r w:rsidRPr="00883147">
              <w:t>44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02364E" w14:textId="08DB45D4" w:rsidR="00A33B2A" w:rsidRPr="00883147" w:rsidRDefault="00A33B2A" w:rsidP="00A33B2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EEA3BF4" w14:textId="5F129075" w:rsidR="00A33B2A" w:rsidRPr="00883147" w:rsidRDefault="00A33B2A" w:rsidP="00A33B2A">
            <w:pPr>
              <w:pStyle w:val="Tabletext"/>
            </w:pPr>
            <w:r w:rsidRPr="00883147">
              <w:t>O25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57AFEA3" w14:textId="77777777" w:rsidR="00A33B2A" w:rsidRPr="00883147" w:rsidRDefault="00A33B2A" w:rsidP="00A33B2A">
            <w:pPr>
              <w:pStyle w:val="Tabletext"/>
            </w:pPr>
            <w:r w:rsidRPr="00883147">
              <w:t>An annular design consisting of a circular border and partially obscuring the border is circle enclosing an effigy of Queen Elizabeth II and enclosing a partially punched out circle are the following:</w:t>
            </w:r>
          </w:p>
          <w:p w14:paraId="1A877DEC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5AF67DE1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3D4814F4" w14:textId="77777777" w:rsidR="00A33B2A" w:rsidRPr="00883147" w:rsidRDefault="00A33B2A" w:rsidP="00A33B2A">
            <w:pPr>
              <w:pStyle w:val="Tablea"/>
            </w:pPr>
            <w:r w:rsidRPr="00883147">
              <w:t>(c) “2020”; and</w:t>
            </w:r>
          </w:p>
          <w:p w14:paraId="1158A3EB" w14:textId="77777777" w:rsidR="00A33B2A" w:rsidRPr="00883147" w:rsidRDefault="00A33B2A" w:rsidP="00A33B2A">
            <w:pPr>
              <w:pStyle w:val="Tablea"/>
            </w:pPr>
            <w:r w:rsidRPr="00883147">
              <w:t>(d) “450 DOLLARS”; and</w:t>
            </w:r>
          </w:p>
          <w:p w14:paraId="10952898" w14:textId="77777777" w:rsidR="00A33B2A" w:rsidRPr="00883147" w:rsidRDefault="00A33B2A" w:rsidP="00A33B2A">
            <w:pPr>
              <w:pStyle w:val="Tablea"/>
            </w:pPr>
            <w:r w:rsidRPr="00883147">
              <w:t>(e) “1½oz 9999 Au”; and</w:t>
            </w:r>
          </w:p>
          <w:p w14:paraId="7B0AF5E0" w14:textId="3F049B71" w:rsidR="00A33B2A" w:rsidRPr="00883147" w:rsidRDefault="00A33B2A" w:rsidP="00A33B2A">
            <w:pPr>
              <w:pStyle w:val="Tablea"/>
            </w:pPr>
            <w:r w:rsidRPr="00883147">
              <w:t>(f) “JC”.</w:t>
            </w:r>
          </w:p>
        </w:tc>
      </w:tr>
      <w:tr w:rsidR="00A33B2A" w:rsidRPr="00883147" w14:paraId="05A9004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0F800AF" w14:textId="1FB6B32D" w:rsidR="00A33B2A" w:rsidRPr="00883147" w:rsidRDefault="00A33B2A" w:rsidP="00A33B2A">
            <w:pPr>
              <w:pStyle w:val="Tabletext"/>
            </w:pPr>
            <w:r w:rsidRPr="00883147">
              <w:t>45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3F2672" w14:textId="37918F6A" w:rsidR="00A33B2A" w:rsidRPr="00883147" w:rsidRDefault="00A33B2A" w:rsidP="00A33B2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2B2BA54" w14:textId="66379F16" w:rsidR="00A33B2A" w:rsidRPr="00883147" w:rsidRDefault="00A33B2A" w:rsidP="00A33B2A">
            <w:pPr>
              <w:pStyle w:val="Tabletext"/>
            </w:pPr>
            <w:r w:rsidRPr="00883147">
              <w:t>O26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AB92C7A" w14:textId="77777777" w:rsidR="00A33B2A" w:rsidRPr="00883147" w:rsidRDefault="00A33B2A" w:rsidP="00A33B2A">
            <w:pPr>
              <w:pStyle w:val="Tabletext"/>
            </w:pPr>
            <w:r w:rsidRPr="00883147">
              <w:t>A design consisting of a circle immediately inside the rim that surrounds an effigy of Queen Elizabeth II and the following:</w:t>
            </w:r>
          </w:p>
          <w:p w14:paraId="3CEC3457" w14:textId="77777777" w:rsidR="00A33B2A" w:rsidRPr="00883147" w:rsidRDefault="00A33B2A" w:rsidP="00A33B2A">
            <w:pPr>
              <w:pStyle w:val="Tablea"/>
            </w:pPr>
            <w:r w:rsidRPr="00883147">
              <w:t>(a) “ELIZABETH II”; and</w:t>
            </w:r>
          </w:p>
          <w:p w14:paraId="4CA0B649" w14:textId="77777777" w:rsidR="00A33B2A" w:rsidRPr="00883147" w:rsidRDefault="00A33B2A" w:rsidP="00A33B2A">
            <w:pPr>
              <w:pStyle w:val="Tablea"/>
            </w:pPr>
            <w:r w:rsidRPr="00883147">
              <w:t>(b) “AUSTRALIA”; and</w:t>
            </w:r>
          </w:p>
          <w:p w14:paraId="4C7DEFB3" w14:textId="77777777" w:rsidR="00A33B2A" w:rsidRPr="00883147" w:rsidRDefault="00A33B2A" w:rsidP="00A33B2A">
            <w:pPr>
              <w:pStyle w:val="Tablea"/>
            </w:pPr>
            <w:r w:rsidRPr="00883147">
              <w:t>(c) Arabic numerals for the amount, in dollars or cents, of the denomination of the coin, followed by “DOLLARS”, “DOLLAR” or “CENTS” as the case requires; and</w:t>
            </w:r>
          </w:p>
          <w:p w14:paraId="1661966C" w14:textId="77777777" w:rsidR="00A33B2A" w:rsidRPr="00883147" w:rsidRDefault="00A33B2A" w:rsidP="00A33B2A">
            <w:pPr>
              <w:pStyle w:val="Tablea"/>
            </w:pPr>
            <w:r w:rsidRPr="00883147">
              <w:t>(d) “10 KILO 9999 Ag”; and</w:t>
            </w:r>
          </w:p>
          <w:p w14:paraId="4DA31D54" w14:textId="7542D372" w:rsidR="00A33B2A" w:rsidRPr="00883147" w:rsidRDefault="00A33B2A" w:rsidP="00A33B2A">
            <w:pPr>
              <w:pStyle w:val="Tablea"/>
            </w:pPr>
            <w:r w:rsidRPr="00883147">
              <w:t>(e) “JC”.</w:t>
            </w:r>
          </w:p>
        </w:tc>
      </w:tr>
      <w:tr w:rsidR="00D24907" w:rsidRPr="00883147" w14:paraId="61CC2B3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EEA542C" w14:textId="15978676" w:rsidR="00D24907" w:rsidRPr="00883147" w:rsidRDefault="00D24907" w:rsidP="00A33B2A">
            <w:pPr>
              <w:pStyle w:val="Tabletext"/>
            </w:pPr>
            <w:r w:rsidRPr="00883147">
              <w:t>46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EABE20B" w14:textId="28F3DB40" w:rsidR="00D24907" w:rsidRPr="00883147" w:rsidRDefault="00D24907" w:rsidP="00A33B2A">
            <w:pPr>
              <w:pStyle w:val="Tabletext"/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30B9377" w14:textId="24456CA1" w:rsidR="00D24907" w:rsidRPr="00883147" w:rsidRDefault="00D24907" w:rsidP="00A33B2A">
            <w:pPr>
              <w:pStyle w:val="Tabletext"/>
            </w:pPr>
            <w:r w:rsidRPr="00883147">
              <w:t>O27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87670EC" w14:textId="77777777" w:rsidR="00D24907" w:rsidRPr="00883147" w:rsidRDefault="00D24907" w:rsidP="00D24907">
            <w:pPr>
              <w:pStyle w:val="Tabletext"/>
            </w:pPr>
            <w:r w:rsidRPr="00883147">
              <w:t xml:space="preserve">A design consisting of a circular rim with a pattern of lines surrounding an effigy of Queen Elizabeth II and the following: </w:t>
            </w:r>
          </w:p>
          <w:p w14:paraId="62D6D25E" w14:textId="77777777" w:rsidR="00D24907" w:rsidRPr="00883147" w:rsidRDefault="00D24907" w:rsidP="00D24907">
            <w:pPr>
              <w:pStyle w:val="Tablea"/>
            </w:pPr>
            <w:r w:rsidRPr="00883147">
              <w:t>(a) “ELIZABETH II”; and</w:t>
            </w:r>
          </w:p>
          <w:p w14:paraId="665148AC" w14:textId="77777777" w:rsidR="00D24907" w:rsidRPr="00883147" w:rsidRDefault="00D24907" w:rsidP="00D24907">
            <w:pPr>
              <w:pStyle w:val="Tablea"/>
            </w:pPr>
            <w:r w:rsidRPr="00883147">
              <w:t>(b) “AUSTRALIA”; and</w:t>
            </w:r>
          </w:p>
          <w:p w14:paraId="575DD73C" w14:textId="77777777" w:rsidR="00D24907" w:rsidRPr="00883147" w:rsidRDefault="00D24907" w:rsidP="00D24907">
            <w:pPr>
              <w:pStyle w:val="Tablea"/>
            </w:pPr>
            <w:r w:rsidRPr="00883147">
              <w:t>(c) Arabic numerals for the amount, in dollars, of the denomination of the coin, followed by “DOLLARS” or “DOLLAR” as the case requires; and</w:t>
            </w:r>
          </w:p>
          <w:p w14:paraId="2E252368" w14:textId="4616F017" w:rsidR="00D24907" w:rsidRPr="00883147" w:rsidRDefault="00D24907" w:rsidP="00D24907">
            <w:pPr>
              <w:pStyle w:val="Tablea"/>
            </w:pPr>
            <w:r w:rsidRPr="00883147">
              <w:lastRenderedPageBreak/>
              <w:t>(d) “JC”.</w:t>
            </w:r>
          </w:p>
        </w:tc>
      </w:tr>
      <w:tr w:rsidR="00927701" w:rsidRPr="00883147" w14:paraId="57E2252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9044E65" w14:textId="6FA702CA" w:rsidR="00927701" w:rsidRPr="00883147" w:rsidRDefault="00927701" w:rsidP="00927701">
            <w:pPr>
              <w:pStyle w:val="Tabletext"/>
            </w:pPr>
            <w:r w:rsidRPr="00883147">
              <w:lastRenderedPageBreak/>
              <w:t>47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5403FA7" w14:textId="7DC705F4" w:rsidR="00927701" w:rsidRPr="00883147" w:rsidRDefault="00927701" w:rsidP="00927701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CD69DAC" w14:textId="20C8AF27" w:rsidR="00927701" w:rsidRPr="00883147" w:rsidRDefault="00927701" w:rsidP="00927701">
            <w:pPr>
              <w:pStyle w:val="Tabletext"/>
              <w:rPr>
                <w:lang w:eastAsia="en-US"/>
              </w:rPr>
            </w:pPr>
            <w:r w:rsidRPr="00883147">
              <w:t>O28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49B1025" w14:textId="37561B76" w:rsidR="00927701" w:rsidRPr="00883147" w:rsidRDefault="00927701" w:rsidP="00927701">
            <w:pPr>
              <w:pStyle w:val="Tabletext"/>
            </w:pPr>
            <w:r w:rsidRPr="00883147">
              <w:t xml:space="preserve">A design consisting of a circular border, partially obscuring the border is an effigy of Queen Elizabeth II, a circle enclosing </w:t>
            </w:r>
            <w:r w:rsidR="00965A5D" w:rsidRPr="00883147">
              <w:t xml:space="preserve">Stuart Devlin’s depiction of </w:t>
            </w:r>
            <w:r w:rsidRPr="00883147">
              <w:t>a kookaburra perched on a tree branch surrounded by foliage, and the following:</w:t>
            </w:r>
          </w:p>
          <w:p w14:paraId="0BC73F79" w14:textId="77777777" w:rsidR="00927701" w:rsidRPr="00883147" w:rsidRDefault="00927701" w:rsidP="00927701">
            <w:pPr>
              <w:pStyle w:val="Tablea"/>
            </w:pPr>
            <w:r w:rsidRPr="00883147">
              <w:t>(a) “ELIZABETH II”; and</w:t>
            </w:r>
          </w:p>
          <w:p w14:paraId="75DACB3D" w14:textId="77777777" w:rsidR="00927701" w:rsidRPr="00883147" w:rsidRDefault="00927701" w:rsidP="00927701">
            <w:pPr>
              <w:pStyle w:val="Tablea"/>
            </w:pPr>
            <w:r w:rsidRPr="00883147">
              <w:t>(b) “AUSTRALIA”; and</w:t>
            </w:r>
          </w:p>
          <w:p w14:paraId="65B3CB89" w14:textId="77777777" w:rsidR="00927701" w:rsidRPr="00883147" w:rsidRDefault="00927701" w:rsidP="00927701">
            <w:pPr>
              <w:pStyle w:val="Tablea"/>
            </w:pPr>
            <w:r w:rsidRPr="00883147">
              <w:t>(c) Arabic numerals for the amount, in dollars, of the denomination of the coin, followed by “DOLLARS” or “DOLLAR” as the case requires; and</w:t>
            </w:r>
          </w:p>
          <w:p w14:paraId="3D9421A8" w14:textId="77777777" w:rsidR="00927701" w:rsidRPr="00883147" w:rsidRDefault="00927701" w:rsidP="00927701">
            <w:pPr>
              <w:pStyle w:val="Tablea"/>
            </w:pPr>
            <w:r w:rsidRPr="00883147">
              <w:t>(d) “1990”; and</w:t>
            </w:r>
          </w:p>
          <w:p w14:paraId="76DC1088" w14:textId="77777777" w:rsidR="00927701" w:rsidRPr="00883147" w:rsidRDefault="00927701" w:rsidP="00927701">
            <w:pPr>
              <w:pStyle w:val="Tablea"/>
            </w:pPr>
            <w:r w:rsidRPr="00883147">
              <w:t>(e) “2020”; and</w:t>
            </w:r>
          </w:p>
          <w:p w14:paraId="206B8536" w14:textId="73731DD3" w:rsidR="00927701" w:rsidRPr="00883147" w:rsidRDefault="00927701" w:rsidP="00927701">
            <w:pPr>
              <w:pStyle w:val="Tablea"/>
              <w:rPr>
                <w:lang w:eastAsia="en-US"/>
              </w:rPr>
            </w:pPr>
            <w:r w:rsidRPr="00883147">
              <w:t>(f) “JC”.</w:t>
            </w:r>
          </w:p>
        </w:tc>
      </w:tr>
      <w:tr w:rsidR="00807135" w:rsidRPr="00883147" w14:paraId="42663B9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38B2F4D" w14:textId="3B637FB9" w:rsidR="00807135" w:rsidRPr="00883147" w:rsidRDefault="00807135" w:rsidP="00807135">
            <w:pPr>
              <w:pStyle w:val="Tabletext"/>
            </w:pPr>
            <w:r w:rsidRPr="00883147">
              <w:t>48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DA27037" w14:textId="1B50847A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B7E69D" w14:textId="08339D13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O29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A70CEDB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central circle enclosing an effigy of Queen Elizabeth II superimposed over a pattern of converging lines and the following:</w:t>
            </w:r>
          </w:p>
          <w:p w14:paraId="24BC5EA2" w14:textId="77777777" w:rsidR="00807135" w:rsidRPr="00883147" w:rsidRDefault="00807135" w:rsidP="00807135">
            <w:pPr>
              <w:pStyle w:val="Tablea"/>
            </w:pPr>
            <w:r w:rsidRPr="00883147">
              <w:t>(a) “ELIZABETH II”; and</w:t>
            </w:r>
          </w:p>
          <w:p w14:paraId="698733BB" w14:textId="77777777" w:rsidR="00807135" w:rsidRPr="00883147" w:rsidRDefault="00807135" w:rsidP="00807135">
            <w:pPr>
              <w:pStyle w:val="Tablea"/>
            </w:pPr>
            <w:r w:rsidRPr="00883147">
              <w:t>(b) “AUSTRALIA”; and</w:t>
            </w:r>
          </w:p>
          <w:p w14:paraId="02D886B2" w14:textId="77777777" w:rsidR="00807135" w:rsidRPr="00883147" w:rsidRDefault="00807135" w:rsidP="00807135">
            <w:pPr>
              <w:pStyle w:val="Tablea"/>
            </w:pPr>
            <w:r w:rsidRPr="00883147">
              <w:t>(c) “1 DOLLAR”; and</w:t>
            </w:r>
          </w:p>
          <w:p w14:paraId="3916FFF5" w14:textId="09CDE8AA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t>(d) “JC”.</w:t>
            </w:r>
          </w:p>
        </w:tc>
      </w:tr>
      <w:tr w:rsidR="00ED422B" w:rsidRPr="00883147" w14:paraId="68E71E4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C165C5C" w14:textId="73049A4F" w:rsidR="00ED422B" w:rsidRPr="00883147" w:rsidRDefault="00ED422B" w:rsidP="00807135">
            <w:pPr>
              <w:pStyle w:val="Tabletext"/>
            </w:pPr>
            <w:r w:rsidRPr="00883147">
              <w:t>49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0E21496" w14:textId="700EA4D0" w:rsidR="00ED422B" w:rsidRPr="00883147" w:rsidRDefault="00ED422B" w:rsidP="00807135">
            <w:pPr>
              <w:pStyle w:val="Tabletext"/>
              <w:rPr>
                <w:lang w:eastAsia="en-US"/>
              </w:rPr>
            </w:pPr>
            <w:r w:rsidRPr="00883147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C3C65D4" w14:textId="149060AD" w:rsidR="00ED422B" w:rsidRPr="00883147" w:rsidRDefault="00ED422B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O30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C6FFD2D" w14:textId="77777777" w:rsidR="00ED422B" w:rsidRPr="00883147" w:rsidRDefault="00ED422B" w:rsidP="00ED422B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6F509976" w14:textId="77777777" w:rsidR="00ED422B" w:rsidRPr="00883147" w:rsidRDefault="00ED422B" w:rsidP="00BB49AB">
            <w:pPr>
              <w:pStyle w:val="Tablea"/>
            </w:pPr>
            <w:r w:rsidRPr="00883147">
              <w:t>(a) “ELIZABETH II”; and</w:t>
            </w:r>
          </w:p>
          <w:p w14:paraId="021C3649" w14:textId="77777777" w:rsidR="00ED422B" w:rsidRPr="00883147" w:rsidRDefault="00ED422B" w:rsidP="00BB49AB">
            <w:pPr>
              <w:pStyle w:val="Tablea"/>
            </w:pPr>
            <w:r w:rsidRPr="00883147">
              <w:t>(b) “AUSTRALIA”; and</w:t>
            </w:r>
          </w:p>
          <w:p w14:paraId="0F5B5016" w14:textId="77777777" w:rsidR="00ED422B" w:rsidRPr="00883147" w:rsidRDefault="00ED422B" w:rsidP="00BB49AB">
            <w:pPr>
              <w:pStyle w:val="Tablea"/>
            </w:pPr>
            <w:r w:rsidRPr="00883147">
              <w:t>(c) Arabic numerals for the amount, in dollars, of the denomination of the coin, followed by “DOLLARS” or “DOLLAR” as the case requires; and</w:t>
            </w:r>
          </w:p>
          <w:p w14:paraId="3D1C0D00" w14:textId="17E91F43" w:rsidR="00ED422B" w:rsidRPr="00883147" w:rsidRDefault="00ED422B" w:rsidP="00BB49AB">
            <w:pPr>
              <w:pStyle w:val="Tablea"/>
            </w:pPr>
            <w:r w:rsidRPr="00883147">
              <w:t xml:space="preserve">(d) </w:t>
            </w:r>
            <w:r w:rsidR="00BB49AB" w:rsidRPr="00883147">
              <w:t>“</w:t>
            </w:r>
            <w:r w:rsidRPr="00883147">
              <w:t>8.88GRAMS 9999 Au”; and</w:t>
            </w:r>
          </w:p>
          <w:p w14:paraId="441B5DB7" w14:textId="782B7B89" w:rsidR="00ED422B" w:rsidRPr="00883147" w:rsidRDefault="00ED422B" w:rsidP="00BB49AB">
            <w:pPr>
              <w:pStyle w:val="Tablea"/>
              <w:rPr>
                <w:lang w:eastAsia="en-US"/>
              </w:rPr>
            </w:pPr>
            <w:r w:rsidRPr="00883147">
              <w:t>(e) “JC”.</w:t>
            </w:r>
          </w:p>
        </w:tc>
      </w:tr>
      <w:tr w:rsidR="00022791" w:rsidRPr="00883147" w14:paraId="466A86D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E7022E4" w14:textId="0352DBE3" w:rsidR="00022791" w:rsidRPr="00883147" w:rsidRDefault="00022791" w:rsidP="00807135">
            <w:pPr>
              <w:pStyle w:val="Tabletext"/>
            </w:pPr>
            <w:r w:rsidRPr="00883147">
              <w:t>50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EF75680" w14:textId="3B572E72" w:rsidR="00022791" w:rsidRPr="00883147" w:rsidRDefault="00022791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1BE45E5" w14:textId="11506029" w:rsidR="00022791" w:rsidRPr="00883147" w:rsidRDefault="00022791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O31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7FBE6FD" w14:textId="77777777" w:rsidR="00022791" w:rsidRPr="00883147" w:rsidRDefault="00022791" w:rsidP="00022791">
            <w:pPr>
              <w:pStyle w:val="Tabletext"/>
            </w:pPr>
            <w:r w:rsidRPr="00883147">
              <w:t xml:space="preserve">A design consisting of stylised lines immediately outside the inner rims, positioned in the centre and between the inner rims is an effigy of Queen Elizabeth II and the following: </w:t>
            </w:r>
          </w:p>
          <w:p w14:paraId="75D95591" w14:textId="77777777" w:rsidR="00022791" w:rsidRPr="00883147" w:rsidRDefault="00022791" w:rsidP="00022791">
            <w:pPr>
              <w:pStyle w:val="Tablea"/>
            </w:pPr>
            <w:r w:rsidRPr="00883147">
              <w:t>(a) “ELIZABETH II”; and</w:t>
            </w:r>
          </w:p>
          <w:p w14:paraId="2DB49DD4" w14:textId="77777777" w:rsidR="00022791" w:rsidRPr="00883147" w:rsidRDefault="00022791" w:rsidP="00022791">
            <w:pPr>
              <w:pStyle w:val="Tablea"/>
            </w:pPr>
            <w:r w:rsidRPr="00883147">
              <w:t>(b) “AUSTRALIA”; and</w:t>
            </w:r>
          </w:p>
          <w:p w14:paraId="05179520" w14:textId="2A9E28A5" w:rsidR="00022791" w:rsidRPr="00883147" w:rsidRDefault="00022791" w:rsidP="00022791">
            <w:pPr>
              <w:pStyle w:val="Tablea"/>
            </w:pPr>
            <w:r w:rsidRPr="00883147">
              <w:t>(c) “2 DOLLARS”; and</w:t>
            </w:r>
          </w:p>
          <w:p w14:paraId="74C0AE8F" w14:textId="3D1BD261" w:rsidR="00022791" w:rsidRPr="00883147" w:rsidRDefault="00022791" w:rsidP="00022791">
            <w:pPr>
              <w:pStyle w:val="Tablea"/>
            </w:pPr>
            <w:r w:rsidRPr="00883147">
              <w:t>(d) “2020”; and</w:t>
            </w:r>
          </w:p>
          <w:p w14:paraId="1EF59E29" w14:textId="77777777" w:rsidR="00022791" w:rsidRPr="00883147" w:rsidRDefault="00022791" w:rsidP="00022791">
            <w:pPr>
              <w:pStyle w:val="Tablea"/>
            </w:pPr>
            <w:r w:rsidRPr="00883147">
              <w:t>(e) “2oz 9999 Ag”; and</w:t>
            </w:r>
          </w:p>
          <w:p w14:paraId="7B8C0A0D" w14:textId="4FC14843" w:rsidR="00022791" w:rsidRPr="00883147" w:rsidRDefault="00022791" w:rsidP="00022791">
            <w:pPr>
              <w:pStyle w:val="Tablea"/>
              <w:rPr>
                <w:lang w:eastAsia="en-US"/>
              </w:rPr>
            </w:pPr>
            <w:r w:rsidRPr="00883147">
              <w:t>(f) “JC”.</w:t>
            </w:r>
          </w:p>
        </w:tc>
      </w:tr>
      <w:tr w:rsidR="00275291" w:rsidRPr="00883147" w14:paraId="28F4ADD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D690F5F" w14:textId="32F20775" w:rsidR="00275291" w:rsidRPr="00883147" w:rsidRDefault="00275291" w:rsidP="00807135">
            <w:pPr>
              <w:pStyle w:val="Tabletext"/>
            </w:pPr>
            <w:r w:rsidRPr="00883147">
              <w:t>51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27FB2A3" w14:textId="7AAC99B2" w:rsidR="00275291" w:rsidRPr="00883147" w:rsidRDefault="00275291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7F4EC42" w14:textId="66C9C748" w:rsidR="00275291" w:rsidRPr="00883147" w:rsidRDefault="00275291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O32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E2DFEE7" w14:textId="77777777" w:rsidR="00275291" w:rsidRPr="00883147" w:rsidRDefault="00275291" w:rsidP="00275291">
            <w:pPr>
              <w:pStyle w:val="Tabletext"/>
            </w:pPr>
            <w:r w:rsidRPr="00883147">
              <w:t xml:space="preserve">A design consisting of a circle immediately inside the rim that surrounds an effigy of Queen Elizabeth II and the following: </w:t>
            </w:r>
          </w:p>
          <w:p w14:paraId="7598C4B9" w14:textId="77777777" w:rsidR="00275291" w:rsidRPr="00883147" w:rsidRDefault="00275291" w:rsidP="00275291">
            <w:pPr>
              <w:pStyle w:val="Tablea"/>
            </w:pPr>
            <w:r w:rsidRPr="00883147">
              <w:t>(a) “ELIZABETH II”; and</w:t>
            </w:r>
          </w:p>
          <w:p w14:paraId="00BFE120" w14:textId="77777777" w:rsidR="00275291" w:rsidRPr="00883147" w:rsidRDefault="00275291" w:rsidP="00275291">
            <w:pPr>
              <w:pStyle w:val="Tablea"/>
            </w:pPr>
            <w:r w:rsidRPr="00883147">
              <w:t>(b) “AUSTRALIA”; and</w:t>
            </w:r>
          </w:p>
          <w:p w14:paraId="5C2C3C19" w14:textId="6C1BA30E" w:rsidR="00275291" w:rsidRPr="00883147" w:rsidRDefault="00275291" w:rsidP="00275291">
            <w:pPr>
              <w:pStyle w:val="Tablea"/>
            </w:pPr>
            <w:r w:rsidRPr="00883147">
              <w:t>(c) “</w:t>
            </w:r>
            <w:r w:rsidR="0046468F" w:rsidRPr="00883147">
              <w:t>2000</w:t>
            </w:r>
            <w:r w:rsidRPr="00883147">
              <w:t xml:space="preserve"> DOLLARS”; and</w:t>
            </w:r>
          </w:p>
          <w:p w14:paraId="280A831F" w14:textId="77777777" w:rsidR="00275291" w:rsidRPr="00883147" w:rsidRDefault="00275291" w:rsidP="00275291">
            <w:pPr>
              <w:pStyle w:val="Tablea"/>
            </w:pPr>
            <w:r w:rsidRPr="00883147">
              <w:t>(d) “2020”; and</w:t>
            </w:r>
          </w:p>
          <w:p w14:paraId="3654FAC1" w14:textId="77777777" w:rsidR="00275291" w:rsidRPr="00883147" w:rsidRDefault="00275291" w:rsidP="00275291">
            <w:pPr>
              <w:pStyle w:val="Tablea"/>
            </w:pPr>
            <w:r w:rsidRPr="00883147">
              <w:lastRenderedPageBreak/>
              <w:t>(e) “10oz 9999 GOLD”; and</w:t>
            </w:r>
          </w:p>
          <w:p w14:paraId="4A188009" w14:textId="75248451" w:rsidR="00275291" w:rsidRPr="00883147" w:rsidRDefault="00275291" w:rsidP="00275291">
            <w:pPr>
              <w:pStyle w:val="Tablea"/>
              <w:rPr>
                <w:lang w:eastAsia="en-US"/>
              </w:rPr>
            </w:pPr>
            <w:r w:rsidRPr="00883147">
              <w:t>(f) “JC”.</w:t>
            </w:r>
          </w:p>
        </w:tc>
      </w:tr>
      <w:tr w:rsidR="004565EE" w:rsidRPr="00883147" w14:paraId="5CBA380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D0ECD02" w14:textId="7018C5B3" w:rsidR="004565EE" w:rsidRPr="00883147" w:rsidRDefault="004565EE" w:rsidP="00807135">
            <w:pPr>
              <w:pStyle w:val="Tabletext"/>
            </w:pPr>
            <w:r w:rsidRPr="00883147">
              <w:lastRenderedPageBreak/>
              <w:t>52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DB8471" w14:textId="2B2CD372" w:rsidR="004565EE" w:rsidRPr="00883147" w:rsidRDefault="004565EE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F74BE2B" w14:textId="54AB6156" w:rsidR="004565EE" w:rsidRPr="00883147" w:rsidRDefault="004565EE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O33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D07B202" w14:textId="77777777" w:rsidR="004565EE" w:rsidRPr="00883147" w:rsidRDefault="004565EE" w:rsidP="004565EE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6B44BAD6" w14:textId="77777777" w:rsidR="004565EE" w:rsidRPr="00883147" w:rsidRDefault="004565EE" w:rsidP="004565EE">
            <w:pPr>
              <w:pStyle w:val="Tablea"/>
            </w:pPr>
            <w:r w:rsidRPr="00883147">
              <w:t>(a) “ELIZABETH II”; and</w:t>
            </w:r>
          </w:p>
          <w:p w14:paraId="46C081DA" w14:textId="77777777" w:rsidR="004565EE" w:rsidRPr="00883147" w:rsidRDefault="004565EE" w:rsidP="004565EE">
            <w:pPr>
              <w:pStyle w:val="Tablea"/>
            </w:pPr>
            <w:r w:rsidRPr="00883147">
              <w:t>(b) “AUSTRALIA”; and</w:t>
            </w:r>
          </w:p>
          <w:p w14:paraId="6242676D" w14:textId="77777777" w:rsidR="004565EE" w:rsidRPr="00883147" w:rsidRDefault="004565EE" w:rsidP="004565EE">
            <w:pPr>
              <w:pStyle w:val="Tablea"/>
            </w:pPr>
            <w:r w:rsidRPr="00883147">
              <w:t>(c) Arabic numerals for the amount, in dollars or cents, of the denomination of the coin, followed by “DOLLARS” , “DOLLAR” or “CENTS” as the case requires; and</w:t>
            </w:r>
          </w:p>
          <w:p w14:paraId="2886BBA2" w14:textId="77777777" w:rsidR="004565EE" w:rsidRPr="00883147" w:rsidRDefault="004565EE" w:rsidP="004565EE">
            <w:pPr>
              <w:pStyle w:val="Tablea"/>
            </w:pPr>
            <w:r w:rsidRPr="00883147">
              <w:t>(d) the inscription, in Arabic numerals, of a year; and</w:t>
            </w:r>
          </w:p>
          <w:p w14:paraId="53D8F311" w14:textId="77777777" w:rsidR="004565EE" w:rsidRPr="00883147" w:rsidRDefault="004565EE" w:rsidP="004565EE">
            <w:pPr>
              <w:pStyle w:val="Tablea"/>
            </w:pPr>
            <w:r w:rsidRPr="00883147">
              <w:t>(e) “Xoz 9999 Ag” (where “X” is the nominal weight in ounces of the coin, expressed as a whole number or a common fraction in Arabic numerals); and</w:t>
            </w:r>
          </w:p>
          <w:p w14:paraId="0CB0264E" w14:textId="44F1BC60" w:rsidR="004565EE" w:rsidRPr="00883147" w:rsidRDefault="004565EE" w:rsidP="004565EE">
            <w:pPr>
              <w:pStyle w:val="Tablea"/>
              <w:rPr>
                <w:lang w:eastAsia="en-US"/>
              </w:rPr>
            </w:pPr>
            <w:r w:rsidRPr="00883147">
              <w:t>(f) “JC”.</w:t>
            </w:r>
          </w:p>
        </w:tc>
      </w:tr>
      <w:tr w:rsidR="00807135" w:rsidRPr="00883147" w14:paraId="4260970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6183B6E" w14:textId="0E768E6E" w:rsidR="00807135" w:rsidRPr="00883147" w:rsidRDefault="00807135" w:rsidP="00807135">
            <w:pPr>
              <w:pStyle w:val="Tabletext"/>
            </w:pPr>
            <w:r w:rsidRPr="00883147">
              <w:t>150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AACE2EC" w14:textId="68A7ED3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58A4A3A" w14:textId="0D44699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49497EF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enclosing a representation of Stuart Devlin’s depiction of the Welcome Stranger gold nugget as it appeared in The Perth Mint 1986 Australian Nugget 1 ounce gold coin and the following:</w:t>
            </w:r>
          </w:p>
          <w:p w14:paraId="239574E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NUGGET”; and</w:t>
            </w:r>
          </w:p>
          <w:p w14:paraId="37B1B96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“WELCOME STRANGER 1869”; and</w:t>
            </w:r>
          </w:p>
          <w:p w14:paraId="382259D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“2019 Xoz 9999 GOLD” (where “X” is the nominal weight in ounces of the coin, expressed as a common fraction in Arabic numerals); and</w:t>
            </w:r>
          </w:p>
          <w:p w14:paraId="18DD7A8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“SD”; and</w:t>
            </w:r>
          </w:p>
          <w:p w14:paraId="554E92BF" w14:textId="3763E5E0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45F5090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E8DF79A" w14:textId="7651B399" w:rsidR="00807135" w:rsidRPr="00883147" w:rsidRDefault="00807135" w:rsidP="00807135">
            <w:pPr>
              <w:pStyle w:val="Tabletext"/>
            </w:pPr>
            <w:r w:rsidRPr="00883147">
              <w:t>151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7609A8B" w14:textId="4703005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015D143" w14:textId="5931133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ABC4B93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enclosing a gilded representation of Stuart Devlin’s depiction of the Welcome Stranger gold nugget as it appeared in The Perth Mint 1986 Australian Nugget 1 ounce gold coin and the following:</w:t>
            </w:r>
          </w:p>
          <w:p w14:paraId="34AC31A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NUGGET”; and</w:t>
            </w:r>
          </w:p>
          <w:p w14:paraId="4CF89E3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“WELCOME STRANGER 1869”; and</w:t>
            </w:r>
          </w:p>
          <w:p w14:paraId="78D99A2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“2019 1oz 9999 SILVER”; and</w:t>
            </w:r>
          </w:p>
          <w:p w14:paraId="4EFCFBD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“SD”; and</w:t>
            </w:r>
          </w:p>
          <w:p w14:paraId="7009E076" w14:textId="09860A9C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0D6EA3F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46721D6" w14:textId="6B7884A8" w:rsidR="00807135" w:rsidRPr="00883147" w:rsidRDefault="00807135" w:rsidP="00807135">
            <w:pPr>
              <w:pStyle w:val="Tabletext"/>
            </w:pPr>
            <w:r w:rsidRPr="00883147">
              <w:t>152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389EA9A" w14:textId="4D33F8B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CFA0A4F" w14:textId="5DD8B22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D36AAA6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quadrant, partially enclosing the quadrant is stylised representations of wattle sprigs and inside the quadrant are  representations of St Edward’s Crown and effigies of Queen Victoria, and the following:</w:t>
            </w:r>
          </w:p>
          <w:p w14:paraId="153D9C8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“QUEEN VICTORIA”; and</w:t>
            </w:r>
          </w:p>
          <w:p w14:paraId="77AA313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“200th ANNIVERSARY”; and</w:t>
            </w:r>
          </w:p>
          <w:p w14:paraId="573007B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5F6A55E9" w14:textId="7C4B2FDF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5C9CFEB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895DA4E" w14:textId="32C9A1A6" w:rsidR="00807135" w:rsidRPr="00883147" w:rsidRDefault="00807135" w:rsidP="00807135">
            <w:pPr>
              <w:pStyle w:val="Tabletext"/>
            </w:pPr>
            <w:r w:rsidRPr="00883147">
              <w:t>153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7E4C16B" w14:textId="7307DB2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DDD12F7" w14:textId="0F7060BC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53BCADC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enclosing the border are stylised representations of wattle sprigs, partially obscuring the border is an effigy of Queen Victoria and the following:</w:t>
            </w:r>
          </w:p>
          <w:p w14:paraId="41E24D7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(a) “200th ANNIVERSARY”; and</w:t>
            </w:r>
          </w:p>
          <w:p w14:paraId="21C2852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“QUEEN VICTORIA”; and</w:t>
            </w:r>
          </w:p>
          <w:p w14:paraId="3E7B087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252D798E" w14:textId="100F3750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041D2D7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DE5CE24" w14:textId="6BA7665F" w:rsidR="00807135" w:rsidRPr="00883147" w:rsidRDefault="00807135" w:rsidP="00807135">
            <w:pPr>
              <w:pStyle w:val="Tabletext"/>
            </w:pPr>
            <w:r w:rsidRPr="00883147">
              <w:lastRenderedPageBreak/>
              <w:t>154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421EC02" w14:textId="7034957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467D3A7" w14:textId="2C56B97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614FB58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design, with an antiqued finish, consisting of a representation of a filigree border with St Edward’s Crown enclosing an oval insert featuring a cameo effigy of Queen Victoria and the following:</w:t>
            </w:r>
          </w:p>
          <w:p w14:paraId="3DFB29E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“QUEEN VICTORIA”; and</w:t>
            </w:r>
          </w:p>
          <w:p w14:paraId="6783289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“200th ANNIVERSARY”; and</w:t>
            </w:r>
          </w:p>
          <w:p w14:paraId="2DB9AA2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7E2FA014" w14:textId="64109816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378278F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E66983B" w14:textId="5FB95577" w:rsidR="00807135" w:rsidRPr="00883147" w:rsidRDefault="00807135" w:rsidP="00807135">
            <w:pPr>
              <w:pStyle w:val="Tabletext"/>
            </w:pPr>
            <w:r w:rsidRPr="00883147">
              <w:t>155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0EAF363" w14:textId="10A18E4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08802CC" w14:textId="20DB8E4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1ED65BA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design, consisting of a representation of the surface of the moon with a footprint, a Lunar Module and the following:</w:t>
            </w:r>
          </w:p>
          <w:p w14:paraId="2B644BB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“MOON LANDING 1969</w:t>
            </w:r>
            <w:r w:rsidRPr="00883147">
              <w:rPr>
                <w:lang w:eastAsia="en-US"/>
              </w:rPr>
              <w:noBreakHyphen/>
              <w:t>2019”; and</w:t>
            </w:r>
          </w:p>
          <w:p w14:paraId="41B884D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“LB”; and</w:t>
            </w:r>
          </w:p>
          <w:p w14:paraId="5ECD072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“P”; and</w:t>
            </w:r>
          </w:p>
          <w:p w14:paraId="7CDFF9E3" w14:textId="2195C888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(d)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5F37461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8C28F46" w14:textId="4C46CA61" w:rsidR="00807135" w:rsidRPr="00883147" w:rsidRDefault="00807135" w:rsidP="00807135">
            <w:pPr>
              <w:pStyle w:val="Tabletext"/>
            </w:pPr>
            <w:r w:rsidRPr="00883147">
              <w:t>156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AFF5BA7" w14:textId="3026802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16BECBB" w14:textId="500E6CA5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46ADD0B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crocodile with a hatchling on its back and partially submerged in a body of water, superimposed over radial lines and the following:</w:t>
            </w:r>
          </w:p>
          <w:p w14:paraId="22AEC67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“JM”; and</w:t>
            </w:r>
          </w:p>
          <w:p w14:paraId="25FF8F8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“P”; and</w:t>
            </w:r>
          </w:p>
          <w:p w14:paraId="5465C4AF" w14:textId="40A45013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(c)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78D6416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687C181" w14:textId="345A33D2" w:rsidR="00807135" w:rsidRPr="00883147" w:rsidRDefault="00807135" w:rsidP="00807135">
            <w:pPr>
              <w:pStyle w:val="Tabletext"/>
            </w:pPr>
            <w:r w:rsidRPr="00883147">
              <w:t>157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1176F13" w14:textId="3756514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B0CCD04" w14:textId="0579739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F54AE1E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with stylised bubbles and water, partially obscuring the border is a representation of 2 dolphins and the following:</w:t>
            </w:r>
          </w:p>
          <w:p w14:paraId="0EA8803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BOTTLENOSE DOLPHIN”; and</w:t>
            </w:r>
          </w:p>
          <w:p w14:paraId="714B136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“WR”; and</w:t>
            </w:r>
          </w:p>
          <w:p w14:paraId="35221D99" w14:textId="1BB97214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(c) “P”.</w:t>
            </w:r>
          </w:p>
        </w:tc>
      </w:tr>
      <w:tr w:rsidR="00807135" w:rsidRPr="00883147" w14:paraId="2AF0141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E992AC5" w14:textId="2CA6F2B2" w:rsidR="00807135" w:rsidRPr="00883147" w:rsidRDefault="00807135" w:rsidP="00807135">
            <w:pPr>
              <w:pStyle w:val="Tabletext"/>
            </w:pPr>
            <w:r w:rsidRPr="00883147">
              <w:t>158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50AB3B0" w14:textId="50EDE607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69C44E5" w14:textId="519E8C4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A789C05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with stylised bubbles and water, partially obscuring the border is a representation of 2 dolphins and the following:</w:t>
            </w:r>
          </w:p>
          <w:p w14:paraId="10063AF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BOTTLENOSE DOLPHIN”; and</w:t>
            </w:r>
          </w:p>
          <w:p w14:paraId="5A10023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“WR”; and</w:t>
            </w:r>
          </w:p>
          <w:p w14:paraId="33311F6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“P”; and</w:t>
            </w:r>
          </w:p>
          <w:p w14:paraId="140BFCDB" w14:textId="04DD1EE1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(d)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5F9D0D8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74032A3" w14:textId="5914F98B" w:rsidR="00807135" w:rsidRPr="00883147" w:rsidRDefault="00807135" w:rsidP="00807135">
            <w:pPr>
              <w:pStyle w:val="Tabletext"/>
            </w:pPr>
            <w:r w:rsidRPr="00883147">
              <w:t>159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4E38775" w14:textId="50A1771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7D07117" w14:textId="5D6271E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4B8FF91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background, stylised trees and sun, in the foreground, partially obscuring the border is a representation of a gilded kangaroo atop a grassy mound and the following:</w:t>
            </w:r>
          </w:p>
          <w:p w14:paraId="6831242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KANGAROO”; and</w:t>
            </w:r>
          </w:p>
          <w:p w14:paraId="4045F5F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SILVER”; and</w:t>
            </w:r>
          </w:p>
          <w:p w14:paraId="56FADFB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528F542C" w14:textId="5C26D70D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lastRenderedPageBreak/>
              <w:t>(d) “P”.</w:t>
            </w:r>
          </w:p>
        </w:tc>
      </w:tr>
      <w:tr w:rsidR="00807135" w:rsidRPr="00883147" w14:paraId="2CD713C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71BC876" w14:textId="75C6869B" w:rsidR="00807135" w:rsidRPr="00883147" w:rsidRDefault="00807135" w:rsidP="00807135">
            <w:pPr>
              <w:pStyle w:val="Tabletext"/>
            </w:pPr>
            <w:r w:rsidRPr="00883147">
              <w:lastRenderedPageBreak/>
              <w:t>160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FE60BFD" w14:textId="623FB04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766E0CB" w14:textId="4059DC6C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269EC28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background, stylised trees and sun, in the foreground, partially obscuring the border is a representation of a kangaroo atop a grassy mound and the following:</w:t>
            </w:r>
          </w:p>
          <w:p w14:paraId="44959AF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KANGAROO”; and</w:t>
            </w:r>
          </w:p>
          <w:p w14:paraId="3A66C6C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 Xoz 9999 SILVER” (where “X” is the nominal weight in ounces of the coin, expressed as a whole number in Arabic numerals); and</w:t>
            </w:r>
          </w:p>
          <w:p w14:paraId="13E594D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70CABD8F" w14:textId="4DACB5C8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4C49D40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21EAACF" w14:textId="78075DF7" w:rsidR="00807135" w:rsidRPr="00883147" w:rsidRDefault="00807135" w:rsidP="00807135">
            <w:pPr>
              <w:pStyle w:val="Tabletext"/>
            </w:pPr>
            <w:r w:rsidRPr="00883147">
              <w:t>161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D8BA827" w14:textId="37CEB1B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1BEE204" w14:textId="0F8514B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F78C31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background, stylised trees and sun, in the foreground, partially obscuring the border is a representation of a kangaroo atop a grassy mound and the following:</w:t>
            </w:r>
          </w:p>
          <w:p w14:paraId="56E21B6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KANGAROO”; and</w:t>
            </w:r>
          </w:p>
          <w:p w14:paraId="3B433A6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 Xoz 9999 GOLD” (where “X” is the nominal weight in ounces of the coin, expressed as a whole number in Arabic numerals); and</w:t>
            </w:r>
          </w:p>
          <w:p w14:paraId="1D2378E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42F1AB6A" w14:textId="1B0DB5E2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332F854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75703AD" w14:textId="74FFF959" w:rsidR="00807135" w:rsidRPr="00883147" w:rsidRDefault="00807135" w:rsidP="00807135">
            <w:pPr>
              <w:pStyle w:val="Tabletext"/>
            </w:pPr>
            <w:r w:rsidRPr="00883147">
              <w:t>162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034F177" w14:textId="1A0E560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A205878" w14:textId="33061F55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CECD7D9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surrounding a representation of a koala perched on a branch in the background and the following:</w:t>
            </w:r>
          </w:p>
          <w:p w14:paraId="75215CB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KOALA”; and</w:t>
            </w:r>
          </w:p>
          <w:p w14:paraId="1BEFFF1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5oz 9999 GOLD”; and</w:t>
            </w:r>
          </w:p>
          <w:p w14:paraId="6119671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“IJ”; and</w:t>
            </w:r>
          </w:p>
          <w:p w14:paraId="05EEBF5A" w14:textId="6986D756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127D2B3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11A0895" w14:textId="59CEB1C6" w:rsidR="00807135" w:rsidRPr="00883147" w:rsidRDefault="00807135" w:rsidP="00807135">
            <w:pPr>
              <w:pStyle w:val="Tabletext"/>
            </w:pPr>
            <w:r w:rsidRPr="00883147">
              <w:t>163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EC810A6" w14:textId="65981BA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C3385F2" w14:textId="176B075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005EE6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surrounding a representation of a koala perched on a branch in the background and the following:</w:t>
            </w:r>
          </w:p>
          <w:p w14:paraId="7E98803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KOALA”; and</w:t>
            </w:r>
          </w:p>
          <w:p w14:paraId="3B7AEBA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 Xoz 9999 GOLD”  (where “X” is the nominal weight in ounces of the coin, expressed as a whole number in Arabic numerals); and</w:t>
            </w:r>
          </w:p>
          <w:p w14:paraId="75AE9C0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“IJ”; and</w:t>
            </w:r>
          </w:p>
          <w:p w14:paraId="5FA6865B" w14:textId="06D5F96E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16AA9F9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6EF0AB5" w14:textId="189AD47A" w:rsidR="00807135" w:rsidRPr="00883147" w:rsidRDefault="00807135" w:rsidP="00807135">
            <w:pPr>
              <w:pStyle w:val="Tabletext"/>
            </w:pPr>
            <w:r w:rsidRPr="00883147">
              <w:t>164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B7AB105" w14:textId="1E23D685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CE602E8" w14:textId="5FE96EB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948C6AF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surrounding a representation of a koala perched on a branch in the background and the following:</w:t>
            </w:r>
          </w:p>
          <w:p w14:paraId="17FAF28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KOALA”; and</w:t>
            </w:r>
          </w:p>
          <w:p w14:paraId="11360AE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 Xoz 9999 SILVER”  (where “X” is the nominal weight in ounces of the coin, expressed as a whole number in Arabic numerals); and</w:t>
            </w:r>
          </w:p>
          <w:p w14:paraId="614D9AD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“IJ”; and</w:t>
            </w:r>
          </w:p>
          <w:p w14:paraId="0F0A3BF3" w14:textId="548F4D71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4112791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AB81953" w14:textId="7327AFC7" w:rsidR="00807135" w:rsidRPr="00883147" w:rsidRDefault="00807135" w:rsidP="00807135">
            <w:pPr>
              <w:pStyle w:val="Tabletext"/>
            </w:pPr>
            <w:r w:rsidRPr="00883147">
              <w:t>165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3B05FF6" w14:textId="5D0AB1C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05E6643" w14:textId="7E5419C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B6CECDB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background a representation of a koala perched on a branch, a circle enclosing a representation of a pig and the following:</w:t>
            </w:r>
          </w:p>
          <w:p w14:paraId="1CC7958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(a) “AUSTRALIAN KOALA”; and</w:t>
            </w:r>
          </w:p>
          <w:p w14:paraId="2FC1362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SILVER”; and</w:t>
            </w:r>
          </w:p>
          <w:p w14:paraId="2246B67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“IJ”; and</w:t>
            </w:r>
          </w:p>
          <w:p w14:paraId="508608F5" w14:textId="097546BE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00373DB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CBB67C0" w14:textId="7051B40D" w:rsidR="00807135" w:rsidRPr="00883147" w:rsidRDefault="00807135" w:rsidP="00807135">
            <w:pPr>
              <w:pStyle w:val="Tabletext"/>
            </w:pPr>
            <w:r w:rsidRPr="00883147">
              <w:lastRenderedPageBreak/>
              <w:t>166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C882424" w14:textId="7FCC4E7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DDF486D" w14:textId="5BEB6C2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1A1A355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background, stylised sunset, grass and a tree, in the foreground, partially obscuring the border is a representation of a kookaburra perched on a partially submerged branch and the following:</w:t>
            </w:r>
          </w:p>
          <w:p w14:paraId="6103DB6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KOOKABURRA”; and</w:t>
            </w:r>
          </w:p>
          <w:p w14:paraId="6C05E5F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 Xoz 9999 SILVER” (where “X” is the nominal weight in ounces of the coin, expressed as a whole number in Arabic numerals); and</w:t>
            </w:r>
          </w:p>
          <w:p w14:paraId="39555C1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“AH”; and</w:t>
            </w:r>
          </w:p>
          <w:p w14:paraId="09EA6527" w14:textId="78159DC0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68955974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24695CD" w14:textId="52393791" w:rsidR="00807135" w:rsidRPr="00883147" w:rsidRDefault="00807135" w:rsidP="00807135">
            <w:pPr>
              <w:pStyle w:val="Tabletext"/>
            </w:pPr>
            <w:r w:rsidRPr="00883147">
              <w:t>167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8EDC5E5" w14:textId="72CC9E9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4CDC40C" w14:textId="2EECDEB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02A21C6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in the foreground and a representation of 2 swans and a cygnet on the surface of stylised water in the background and the following:</w:t>
            </w:r>
          </w:p>
          <w:p w14:paraId="7B5E815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“THE 1OZ 9999 AUSTRALIAN”; and</w:t>
            </w:r>
          </w:p>
          <w:p w14:paraId="7394F3B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“GOLD SWAN”; and</w:t>
            </w:r>
          </w:p>
          <w:p w14:paraId="3455CEB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5AE79D8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44E6E2BE" w14:textId="527C724E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476458D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495AD74" w14:textId="64137E00" w:rsidR="00807135" w:rsidRPr="00883147" w:rsidRDefault="00807135" w:rsidP="00807135">
            <w:pPr>
              <w:pStyle w:val="Tabletext"/>
            </w:pPr>
            <w:r w:rsidRPr="00883147">
              <w:t>168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D2C0DB6" w14:textId="74C5744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E16DF66" w14:textId="5609C21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R19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F690E61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in the foreground and a representation of 2 swans and a cygnet on the surface of stylised water in the background and the following:</w:t>
            </w:r>
          </w:p>
          <w:p w14:paraId="0C59876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“THE 1OZ 9999 AUSTRALIAN”; and</w:t>
            </w:r>
          </w:p>
          <w:p w14:paraId="61ABCD3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“SILVER SWAN”; and</w:t>
            </w:r>
          </w:p>
          <w:p w14:paraId="16ED62B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2BF00FB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2E85358E" w14:textId="4B9DD9E5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7BD0F5A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FB0D1D2" w14:textId="0356BE76" w:rsidR="00807135" w:rsidRPr="00883147" w:rsidRDefault="00807135" w:rsidP="00807135">
            <w:pPr>
              <w:pStyle w:val="Tabletext"/>
            </w:pPr>
            <w:r w:rsidRPr="00883147">
              <w:t>169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D6E5B73" w14:textId="64FFA7A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DB735DA" w14:textId="3ECF78B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8564C5C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in the foreground and a representation of 2 swans and a cygnet on the surface of stylised water in the background and the following:</w:t>
            </w:r>
          </w:p>
          <w:p w14:paraId="61BC3D6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“THE 1OZ 9999 AUSTRALIAN”; and</w:t>
            </w:r>
          </w:p>
          <w:p w14:paraId="0D8BE24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“SILVER SWAN”; and</w:t>
            </w:r>
          </w:p>
          <w:p w14:paraId="4A73583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3899B567" w14:textId="178C7AFB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79B95D0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A6CDB37" w14:textId="3BA72D95" w:rsidR="00807135" w:rsidRPr="00883147" w:rsidRDefault="00807135" w:rsidP="00807135">
            <w:pPr>
              <w:pStyle w:val="Tabletext"/>
            </w:pPr>
            <w:r w:rsidRPr="00883147">
              <w:t>170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D2294D6" w14:textId="54A2E12C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2B4B701" w14:textId="07A5316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763E1E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in the foreground and a representation of 2 swans and a cygnet on the surface of stylised water in the background and the following:</w:t>
            </w:r>
          </w:p>
          <w:p w14:paraId="7DDF27D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“THE 5OZ 9999 AUSTRALIAN”; and</w:t>
            </w:r>
          </w:p>
          <w:p w14:paraId="7507A49D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“SILVER SWAN”; and</w:t>
            </w:r>
          </w:p>
          <w:p w14:paraId="414308A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39DD4C00" w14:textId="7D763A4A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56CDBF3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7331595" w14:textId="3FC180C7" w:rsidR="00807135" w:rsidRPr="00883147" w:rsidRDefault="00807135" w:rsidP="00807135">
            <w:pPr>
              <w:pStyle w:val="Tabletext"/>
            </w:pPr>
            <w:r w:rsidRPr="00883147">
              <w:lastRenderedPageBreak/>
              <w:t>171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DCFE3F2" w14:textId="4DF043C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B68AD8F" w14:textId="1564236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DAEC331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foreground, partially obscuring the border is a representation of an eagle in flight superimposed over converging lines and the following:</w:t>
            </w:r>
          </w:p>
          <w:p w14:paraId="7482FF0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607F5DCD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10oz 9999 SILVER”; and</w:t>
            </w:r>
          </w:p>
          <w:p w14:paraId="113E77C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49D6F6FA" w14:textId="0CC369E0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663085C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E2D9E7D" w14:textId="1E145311" w:rsidR="00807135" w:rsidRPr="00883147" w:rsidRDefault="00807135" w:rsidP="00807135">
            <w:pPr>
              <w:pStyle w:val="Tabletext"/>
            </w:pPr>
            <w:r w:rsidRPr="00883147">
              <w:t>172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725DE67" w14:textId="4A697D2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2D1E9B6" w14:textId="4BF29137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3B9BB3B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foreground, partially obscuring the border is a representation of an eagle in flight superimposed over converging lines and the following:</w:t>
            </w:r>
          </w:p>
          <w:p w14:paraId="77508E8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68782DC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2oz 9999 SILVER”; and</w:t>
            </w:r>
          </w:p>
          <w:p w14:paraId="658009D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79FFD237" w14:textId="40CD4672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71A3DAA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E8948F5" w14:textId="78647444" w:rsidR="00807135" w:rsidRPr="00883147" w:rsidRDefault="00807135" w:rsidP="00807135">
            <w:pPr>
              <w:pStyle w:val="Tabletext"/>
            </w:pPr>
            <w:r w:rsidRPr="00883147">
              <w:t>173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3C0D026" w14:textId="00C2594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6FE0012" w14:textId="3AE81D4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5B761B7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foreground, partially obscuring the border is a representation of an eagle in flight superimposed over converging lines and the following:</w:t>
            </w:r>
          </w:p>
          <w:p w14:paraId="172C8EA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2368BF1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5oz 9999 GOLD”; and</w:t>
            </w:r>
          </w:p>
          <w:p w14:paraId="0477677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49558A34" w14:textId="5012B2DC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204D890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6086335" w14:textId="63D07B2F" w:rsidR="00807135" w:rsidRPr="00883147" w:rsidRDefault="00807135" w:rsidP="00807135">
            <w:pPr>
              <w:pStyle w:val="Tabletext"/>
            </w:pPr>
            <w:r w:rsidRPr="00883147">
              <w:t>174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AD2AB9C" w14:textId="27392BC5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F0E8B2F" w14:textId="5750E587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5825863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foreground, partially obscuring the border is a representation of an eagle in flight superimposed over converging lines and the following:</w:t>
            </w:r>
          </w:p>
          <w:p w14:paraId="0485C0D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1A43705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1KILO 9999 GOLD”; and</w:t>
            </w:r>
          </w:p>
          <w:p w14:paraId="28388B1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6BFE92AB" w14:textId="0F5FA884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1B0944A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98FBD52" w14:textId="728264BD" w:rsidR="00807135" w:rsidRPr="00883147" w:rsidRDefault="00807135" w:rsidP="00807135">
            <w:pPr>
              <w:pStyle w:val="Tabletext"/>
            </w:pPr>
            <w:r w:rsidRPr="00883147">
              <w:t>175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A5EC774" w14:textId="6E8F2D1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116B716" w14:textId="05C2E17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0507EF4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in the foreground, partially obscuring the border is a representation of an eagle in flight superimposed over converging lines and the following:</w:t>
            </w:r>
          </w:p>
          <w:p w14:paraId="4B231F9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1D80ED7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9995 PLATINUM”; and</w:t>
            </w:r>
          </w:p>
          <w:p w14:paraId="76225B0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7F7A89E6" w14:textId="7DA9B49A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6D551DC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D9A8292" w14:textId="00A9658E" w:rsidR="00807135" w:rsidRPr="00883147" w:rsidRDefault="00807135" w:rsidP="00807135">
            <w:pPr>
              <w:pStyle w:val="Tabletext"/>
            </w:pPr>
            <w:r w:rsidRPr="00883147">
              <w:t>176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B8FE9B7" w14:textId="2213162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B05E0AF" w14:textId="51463CCC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E973B66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design, consisting of:</w:t>
            </w:r>
          </w:p>
          <w:p w14:paraId="5ACE710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a platinum annulus bearing the inscriptions:</w:t>
            </w:r>
          </w:p>
          <w:p w14:paraId="3CD1E8A3" w14:textId="77777777" w:rsidR="00807135" w:rsidRPr="00883147" w:rsidRDefault="00807135" w:rsidP="00807135">
            <w:pPr>
              <w:pStyle w:val="Tablei"/>
              <w:rPr>
                <w:lang w:eastAsia="en-US"/>
              </w:rPr>
            </w:pPr>
            <w:r w:rsidRPr="00883147">
              <w:rPr>
                <w:lang w:eastAsia="en-US"/>
              </w:rPr>
              <w:t>(i) “AUSTRALIAN WEDGE</w:t>
            </w:r>
            <w:r w:rsidRPr="00883147">
              <w:rPr>
                <w:lang w:eastAsia="en-US"/>
              </w:rPr>
              <w:noBreakHyphen/>
              <w:t>TAILED EAGLE”; and</w:t>
            </w:r>
          </w:p>
          <w:p w14:paraId="5BD694AC" w14:textId="77777777" w:rsidR="00807135" w:rsidRPr="00883147" w:rsidRDefault="00807135" w:rsidP="00807135">
            <w:pPr>
              <w:pStyle w:val="Tablei"/>
              <w:rPr>
                <w:lang w:eastAsia="en-US"/>
              </w:rPr>
            </w:pPr>
            <w:r w:rsidRPr="00883147">
              <w:rPr>
                <w:lang w:eastAsia="en-US"/>
              </w:rPr>
              <w:t>(ii) “3/4oz 9995 PLATINUM”; and</w:t>
            </w:r>
          </w:p>
          <w:p w14:paraId="5212740F" w14:textId="77777777" w:rsidR="00807135" w:rsidRPr="00883147" w:rsidRDefault="00807135" w:rsidP="00807135">
            <w:pPr>
              <w:pStyle w:val="Tablei"/>
              <w:rPr>
                <w:lang w:eastAsia="en-US"/>
              </w:rPr>
            </w:pPr>
            <w:r w:rsidRPr="00883147">
              <w:rPr>
                <w:lang w:eastAsia="en-US"/>
              </w:rPr>
              <w:t>(iii) “2019”; and</w:t>
            </w:r>
          </w:p>
          <w:p w14:paraId="28FB3AAB" w14:textId="77777777" w:rsidR="00807135" w:rsidRPr="00883147" w:rsidRDefault="00807135" w:rsidP="00807135">
            <w:pPr>
              <w:pStyle w:val="Tablei"/>
              <w:rPr>
                <w:lang w:eastAsia="en-US"/>
              </w:rPr>
            </w:pPr>
            <w:r w:rsidRPr="00883147">
              <w:rPr>
                <w:lang w:eastAsia="en-US"/>
              </w:rPr>
              <w:t>(iv)  “P”; and</w:t>
            </w:r>
          </w:p>
          <w:p w14:paraId="49067615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that, in turn, surrounds a gold centrepiece, consisting of:</w:t>
            </w:r>
          </w:p>
          <w:p w14:paraId="17ECD3C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(b) a circular border, in the foreground, partially obscuring the border is a representation of an eagle in flight superimposed over converging lines and the following:</w:t>
            </w:r>
          </w:p>
          <w:p w14:paraId="738646F2" w14:textId="77777777" w:rsidR="00807135" w:rsidRPr="00883147" w:rsidRDefault="00807135" w:rsidP="00807135">
            <w:pPr>
              <w:pStyle w:val="Tablei"/>
              <w:rPr>
                <w:lang w:eastAsia="en-US"/>
              </w:rPr>
            </w:pPr>
            <w:r w:rsidRPr="00883147">
              <w:rPr>
                <w:lang w:eastAsia="en-US"/>
              </w:rPr>
              <w:t>(i) “3/4oz 9999 GOLD”; and</w:t>
            </w:r>
          </w:p>
          <w:p w14:paraId="4B894CD3" w14:textId="51ECB35A" w:rsidR="00807135" w:rsidRPr="00883147" w:rsidRDefault="00807135" w:rsidP="00807135">
            <w:pPr>
              <w:pStyle w:val="Tablei"/>
            </w:pPr>
            <w:r w:rsidRPr="00883147">
              <w:t>(ii) “JM”.</w:t>
            </w:r>
          </w:p>
        </w:tc>
      </w:tr>
      <w:tr w:rsidR="00807135" w:rsidRPr="00883147" w14:paraId="0237E85A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5646768" w14:textId="13878B03" w:rsidR="00807135" w:rsidRPr="00883147" w:rsidRDefault="00807135" w:rsidP="00807135">
            <w:pPr>
              <w:pStyle w:val="Tabletext"/>
            </w:pPr>
            <w:r w:rsidRPr="00883147">
              <w:lastRenderedPageBreak/>
              <w:t>177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7DFF466" w14:textId="5B46E4C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AFAB05" w14:textId="49C3DF1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A5171A1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and partially obscuring the border is a representation of a bird of paradise perched on a branch and the following:</w:t>
            </w:r>
          </w:p>
          <w:p w14:paraId="2181214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BIRD OF PARADISE”; and</w:t>
            </w:r>
          </w:p>
          <w:p w14:paraId="71E5868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“1oz 9999 GOLD”; and</w:t>
            </w:r>
          </w:p>
          <w:p w14:paraId="0D664FD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2912D04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4F40C0F9" w14:textId="4C607170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6AE8BE1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5D97AA5" w14:textId="1CC63C2E" w:rsidR="00807135" w:rsidRPr="00883147" w:rsidRDefault="00807135" w:rsidP="00807135">
            <w:pPr>
              <w:pStyle w:val="Tabletext"/>
            </w:pPr>
            <w:r w:rsidRPr="00883147">
              <w:t>178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342DD63" w14:textId="5320B2C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73420D0" w14:textId="2876F7CD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R29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70D2AD7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 and partially obscuring the border is a representation of a bird of paradise perched on a branch and the following:</w:t>
            </w:r>
          </w:p>
          <w:p w14:paraId="4F31833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BIRD OF PARADISE”; and</w:t>
            </w:r>
          </w:p>
          <w:p w14:paraId="39840B2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“1oz 9999 SILVER”; and</w:t>
            </w:r>
          </w:p>
          <w:p w14:paraId="19ABE0A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“JM”; and</w:t>
            </w:r>
          </w:p>
          <w:p w14:paraId="71D5730D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55DBC386" w14:textId="559AF0C5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3F58375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DD1BDCA" w14:textId="3F8AEC7A" w:rsidR="00807135" w:rsidRPr="00883147" w:rsidRDefault="00807135" w:rsidP="00807135">
            <w:pPr>
              <w:pStyle w:val="Tabletext"/>
            </w:pPr>
            <w:r w:rsidRPr="00883147">
              <w:t>179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26AE032" w14:textId="6978FCB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927DB13" w14:textId="61850227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6B0790B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2 dragons in the foreground, encircling a flaming pearl, in the background stylised clouds and the following:</w:t>
            </w:r>
          </w:p>
          <w:p w14:paraId="7B2083E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“JM”; and</w:t>
            </w:r>
          </w:p>
          <w:p w14:paraId="2970CD6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“P”; and</w:t>
            </w:r>
          </w:p>
          <w:p w14:paraId="590C1396" w14:textId="6C5A86FF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(c)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393774A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650A468" w14:textId="6D4085D4" w:rsidR="00807135" w:rsidRPr="00883147" w:rsidRDefault="00807135" w:rsidP="00807135">
            <w:pPr>
              <w:pStyle w:val="Tabletext"/>
            </w:pPr>
            <w:r w:rsidRPr="00883147">
              <w:t>180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EBFF768" w14:textId="04668C6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5833184" w14:textId="6D254E77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B401F85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2 dragons in the foreground, encircling a flaming pearl, in the background stylised clouds and the following:</w:t>
            </w:r>
          </w:p>
          <w:p w14:paraId="7606078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“JM”; and</w:t>
            </w:r>
          </w:p>
          <w:p w14:paraId="050F5B8A" w14:textId="60991ED4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(b) “P”.</w:t>
            </w:r>
          </w:p>
        </w:tc>
      </w:tr>
      <w:tr w:rsidR="00807135" w:rsidRPr="00883147" w14:paraId="77FBE25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F831B5D" w14:textId="12264105" w:rsidR="00807135" w:rsidRPr="00883147" w:rsidRDefault="00807135" w:rsidP="00807135">
            <w:pPr>
              <w:pStyle w:val="Tabletext"/>
            </w:pPr>
            <w:r w:rsidRPr="00883147">
              <w:t>181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3BD7975" w14:textId="6473FCAD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6E93999" w14:textId="50B1696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124F46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stylised representations of a dragon and a tiger in the foreground, encircling a flaming pearl, and in the background stylised representation of clouds and the following:</w:t>
            </w:r>
          </w:p>
          <w:p w14:paraId="41C1BDE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“TV”; and</w:t>
            </w:r>
          </w:p>
          <w:p w14:paraId="0C536FFD" w14:textId="4D92C1EB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(b) “P”.</w:t>
            </w:r>
          </w:p>
        </w:tc>
      </w:tr>
      <w:tr w:rsidR="00807135" w:rsidRPr="00883147" w14:paraId="1D05A55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5284FD3" w14:textId="5C0F2F34" w:rsidR="00807135" w:rsidRPr="00883147" w:rsidRDefault="00807135" w:rsidP="00807135">
            <w:pPr>
              <w:pStyle w:val="Tabletext"/>
            </w:pPr>
            <w:r w:rsidRPr="00883147">
              <w:t>182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68B0820" w14:textId="5FBC893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EC38F7C" w14:textId="5EE7F29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3528A3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partial circle enclosing a representation of 2 emus on a landscape featuring foliage, grass, trees and rocks and the following:</w:t>
            </w:r>
          </w:p>
          <w:p w14:paraId="108DF18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EMU”; and</w:t>
            </w:r>
          </w:p>
          <w:p w14:paraId="307841D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SILVER”; and</w:t>
            </w:r>
          </w:p>
          <w:p w14:paraId="10834FA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“NM”; and</w:t>
            </w:r>
          </w:p>
          <w:p w14:paraId="1894162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0F647C6A" w14:textId="7565E4F6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lastRenderedPageBreak/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2C6701C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6CF5998" w14:textId="68AA69A4" w:rsidR="00807135" w:rsidRPr="00883147" w:rsidRDefault="00807135" w:rsidP="00807135">
            <w:pPr>
              <w:pStyle w:val="Tabletext"/>
            </w:pPr>
            <w:r w:rsidRPr="00883147">
              <w:lastRenderedPageBreak/>
              <w:t>183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ACD876" w14:textId="6D49B94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0F90235" w14:textId="40550EC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A243D5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partial circle enclosing a representation of 2 emus on a landscape featuring foliage, grass, trees and rocks and the following:</w:t>
            </w:r>
          </w:p>
          <w:p w14:paraId="7B52C92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EMU”; and</w:t>
            </w:r>
          </w:p>
          <w:p w14:paraId="31FD1D5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SILVER”; and</w:t>
            </w:r>
          </w:p>
          <w:p w14:paraId="565A6F0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“NM”; and</w:t>
            </w:r>
          </w:p>
          <w:p w14:paraId="3BD66ED7" w14:textId="49FF77F9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(d) “P”.</w:t>
            </w:r>
          </w:p>
        </w:tc>
      </w:tr>
      <w:tr w:rsidR="00807135" w:rsidRPr="00883147" w14:paraId="4A4E99B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6BCEB32" w14:textId="52F2DC6F" w:rsidR="00807135" w:rsidRPr="00883147" w:rsidRDefault="00807135" w:rsidP="00807135">
            <w:pPr>
              <w:pStyle w:val="Tabletext"/>
            </w:pPr>
            <w:r w:rsidRPr="00883147">
              <w:t>184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89788DA" w14:textId="6F7FF22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869C2B4" w14:textId="1A79DC1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FFC7BF9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partial circle enclosing a representation of 2 emus on a landscape featuring foliage, grass, trees and rocks and the following:</w:t>
            </w:r>
          </w:p>
          <w:p w14:paraId="242CECB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“AUSTRALIAN EMU”; and</w:t>
            </w:r>
          </w:p>
          <w:p w14:paraId="6A8188C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GOLD”; and</w:t>
            </w:r>
          </w:p>
          <w:p w14:paraId="0669673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“NM”; and</w:t>
            </w:r>
          </w:p>
          <w:p w14:paraId="14A9FE9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5C5F2D02" w14:textId="62B8BE82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06B0A07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46BE237" w14:textId="3085ADA2" w:rsidR="00807135" w:rsidRPr="00883147" w:rsidRDefault="00807135" w:rsidP="00807135">
            <w:pPr>
              <w:pStyle w:val="Tabletext"/>
            </w:pPr>
            <w:r w:rsidRPr="00883147">
              <w:t>185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9D21E8F" w14:textId="0792A12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CEB5833" w14:textId="1F3C68AD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B8867B9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koala with a joey on its back on a branch and the following:</w:t>
            </w:r>
          </w:p>
          <w:p w14:paraId="6B000AD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“AH”; and</w:t>
            </w:r>
          </w:p>
          <w:p w14:paraId="3BA366EF" w14:textId="619F1F6E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(b) “P”.</w:t>
            </w:r>
          </w:p>
        </w:tc>
      </w:tr>
      <w:tr w:rsidR="00807135" w:rsidRPr="00883147" w14:paraId="2B19579C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108AD34" w14:textId="172E2DC8" w:rsidR="00807135" w:rsidRPr="00883147" w:rsidRDefault="00807135" w:rsidP="00807135">
            <w:pPr>
              <w:pStyle w:val="Tabletext"/>
            </w:pPr>
            <w:r w:rsidRPr="00883147">
              <w:t>186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4E971AC" w14:textId="47645B6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ABA756E" w14:textId="7013D83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45B50C3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2 mice eating corn on the cob and the following:</w:t>
            </w:r>
          </w:p>
          <w:p w14:paraId="7E361018" w14:textId="45C6C3DE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7B145EF4" w14:textId="34D6D889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578BA8C1" w14:textId="16590864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23D5E688" w14:textId="4985A824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5FF9B0E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“P”; and</w:t>
            </w:r>
          </w:p>
          <w:p w14:paraId="2E37BB4D" w14:textId="7068572D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(f)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0F8F1995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642BEF6" w14:textId="20ED9CE3" w:rsidR="00807135" w:rsidRPr="00883147" w:rsidRDefault="00807135" w:rsidP="00807135">
            <w:pPr>
              <w:pStyle w:val="Tabletext"/>
            </w:pPr>
            <w:r w:rsidRPr="00883147">
              <w:t>187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9A49B30" w14:textId="7C23A3D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AE266A4" w14:textId="7E528FE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0688948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mouse perched on ears of wheat and the following:</w:t>
            </w:r>
          </w:p>
          <w:p w14:paraId="056777A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6D6736F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2BB452A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3FD3E86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3F87641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(e) “P”; and</w:t>
            </w:r>
          </w:p>
          <w:p w14:paraId="6A887220" w14:textId="0F424F15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(f)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3BF7F2B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FD52871" w14:textId="0D947FD4" w:rsidR="00807135" w:rsidRPr="00883147" w:rsidRDefault="00807135" w:rsidP="00807135">
            <w:pPr>
              <w:pStyle w:val="Tabletext"/>
            </w:pPr>
            <w:r w:rsidRPr="00883147">
              <w:t>188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F7D638C" w14:textId="37E5E7A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860CC4B" w14:textId="09F3B7A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R39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5D82813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mouse perched on ears of wheat and the following:</w:t>
            </w:r>
          </w:p>
          <w:p w14:paraId="30864E8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2B7F3A8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4AF6253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(c) “2020”; and</w:t>
            </w:r>
          </w:p>
          <w:p w14:paraId="5FFD86D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348A62AA" w14:textId="2D7F7411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0687244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2264F76" w14:textId="760B606F" w:rsidR="00807135" w:rsidRPr="00883147" w:rsidRDefault="00807135" w:rsidP="00807135">
            <w:pPr>
              <w:pStyle w:val="Tabletext"/>
            </w:pPr>
            <w:r w:rsidRPr="00883147">
              <w:lastRenderedPageBreak/>
              <w:t>189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2C32F92" w14:textId="315CDE3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504B561" w14:textId="52C54D9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63DF4B0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2 mice eating corn on the cob and the following:</w:t>
            </w:r>
          </w:p>
          <w:p w14:paraId="41E1008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6FDEB10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4D3A6642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5471D09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70AF0CB3" w14:textId="2D7ED703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009AB1A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9880F11" w14:textId="12CBBF84" w:rsidR="00807135" w:rsidRPr="00883147" w:rsidRDefault="00807135" w:rsidP="00807135">
            <w:pPr>
              <w:pStyle w:val="Tabletext"/>
            </w:pPr>
            <w:r w:rsidRPr="00883147">
              <w:t>190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3B6AD08" w14:textId="5E3059F9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218EC0A" w14:textId="7FF88BA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D12A2F0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2 coloured mice eating corn on the cob and the following:</w:t>
            </w:r>
          </w:p>
          <w:p w14:paraId="4F01DB9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1551A97D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78DFE96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4109780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21241733" w14:textId="65C6B2F1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449AFDE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99E415D" w14:textId="62DA24E8" w:rsidR="00807135" w:rsidRPr="00883147" w:rsidRDefault="00807135" w:rsidP="00807135">
            <w:pPr>
              <w:pStyle w:val="Tabletext"/>
            </w:pPr>
            <w:r w:rsidRPr="00883147">
              <w:t>191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73E63A1" w14:textId="0ABF811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F80EA70" w14:textId="6FC87CD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9692481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coloured mouse perched on ears of wheat and the following:</w:t>
            </w:r>
          </w:p>
          <w:p w14:paraId="51AA6D43" w14:textId="24A02144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122E7BAF" w14:textId="40A61083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1C4BA1F9" w14:textId="0F6E1DAE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1C91862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5FAE8115" w14:textId="69E0744A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0E60801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90ABF97" w14:textId="4929F673" w:rsidR="00807135" w:rsidRPr="00883147" w:rsidRDefault="00807135" w:rsidP="00807135">
            <w:pPr>
              <w:pStyle w:val="Tabletext"/>
            </w:pPr>
            <w:r w:rsidRPr="00883147">
              <w:t>192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C64BA53" w14:textId="34D52FE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F4D0461" w14:textId="719A667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B599EA6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2 gilded mice eating corn on the cob and the following:</w:t>
            </w:r>
          </w:p>
          <w:p w14:paraId="482821C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46A53A4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4BB93485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1B20A8C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“IJ”; and</w:t>
            </w:r>
          </w:p>
          <w:p w14:paraId="08ADCB64" w14:textId="32001B74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704C311A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71FA8A3" w14:textId="5E670A39" w:rsidR="00807135" w:rsidRPr="00883147" w:rsidRDefault="00807135" w:rsidP="00807135">
            <w:pPr>
              <w:pStyle w:val="Tabletext"/>
            </w:pPr>
            <w:r w:rsidRPr="00883147">
              <w:t>193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4952F5D" w14:textId="190CA33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A46B476" w14:textId="14DDBF4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9FF17C0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coloured representations of 2 mice and a pumpkin, in the background, a stylised pumpkin, flower and leaf and the following:</w:t>
            </w:r>
          </w:p>
          <w:p w14:paraId="6A3EF33E" w14:textId="313BA74B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0C069134" w14:textId="48CFE249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72FD3F25" w14:textId="630C7CD5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786C64AD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(d) “W”; and</w:t>
            </w:r>
          </w:p>
          <w:p w14:paraId="3585FD1E" w14:textId="68C811FD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lastRenderedPageBreak/>
              <w:t>(e) “P”.</w:t>
            </w:r>
          </w:p>
        </w:tc>
      </w:tr>
      <w:tr w:rsidR="00807135" w:rsidRPr="00883147" w14:paraId="370397C0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6049E0B" w14:textId="5B9B1D83" w:rsidR="00807135" w:rsidRPr="00883147" w:rsidRDefault="00807135" w:rsidP="00807135">
            <w:pPr>
              <w:pStyle w:val="Tabletext"/>
            </w:pPr>
            <w:r w:rsidRPr="00883147">
              <w:lastRenderedPageBreak/>
              <w:t>194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A2FDF8A" w14:textId="6C32F9C8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99F9F47" w14:textId="7AA5559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3D10C92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representation of a coloured mouse with its paws on ears of wheat, immediately inside the rim are ears of wheat and the following:</w:t>
            </w:r>
          </w:p>
          <w:p w14:paraId="75DC15F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174408F7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2818A9F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553E734D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“W”; and</w:t>
            </w:r>
          </w:p>
          <w:p w14:paraId="0BAE4116" w14:textId="2C412E54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730178F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FE1616A" w14:textId="30684C3B" w:rsidR="00807135" w:rsidRPr="00883147" w:rsidRDefault="00807135" w:rsidP="00807135">
            <w:pPr>
              <w:pStyle w:val="Tabletext"/>
            </w:pPr>
            <w:r w:rsidRPr="00883147">
              <w:t>195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462EFFC" w14:textId="6AA5DCD5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29D4D2C" w14:textId="7815C11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59DE798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coloured representations of a mouse, green beans spilled from a wicker basket , with stylised green beans in the foreground and the following:</w:t>
            </w:r>
          </w:p>
          <w:p w14:paraId="45CABAD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0D6D9C8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4119934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0D34985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“W”; and</w:t>
            </w:r>
          </w:p>
          <w:p w14:paraId="67A6546B" w14:textId="165AB1EB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5A700F2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A8B9D3D" w14:textId="78FCD3EA" w:rsidR="00807135" w:rsidRPr="00883147" w:rsidRDefault="00807135" w:rsidP="00807135">
            <w:pPr>
              <w:pStyle w:val="Tabletext"/>
            </w:pPr>
            <w:r w:rsidRPr="00883147">
              <w:t>196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91BF576" w14:textId="39D08FE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0A4BAEF" w14:textId="112C890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4908BCE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coloured representations of a mouse and opened and whole peanuts, with stylised opened peanuts in the foreground and the following:</w:t>
            </w:r>
          </w:p>
          <w:p w14:paraId="685050A0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6C31EE7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5295BA4C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5518CDA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“W”; and</w:t>
            </w:r>
          </w:p>
          <w:p w14:paraId="0AA44176" w14:textId="483A207A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68A91EB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802295B" w14:textId="1BF60568" w:rsidR="00807135" w:rsidRPr="00883147" w:rsidRDefault="00807135" w:rsidP="00807135">
            <w:pPr>
              <w:pStyle w:val="Tabletext"/>
            </w:pPr>
            <w:r w:rsidRPr="00883147">
              <w:t>197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5F947E6" w14:textId="26AA67CB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748131A" w14:textId="725C9BFA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5D8BFBA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coloured representations of a mouse holding a corn kernel and in the foreground, coloured representations of corn on the cob and stylised corn kernel and the following:</w:t>
            </w:r>
          </w:p>
          <w:p w14:paraId="474030CA" w14:textId="018DCDCF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049C96A5" w14:textId="09D79C62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064BE294" w14:textId="0A0E5990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284008CE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“W”; and</w:t>
            </w:r>
          </w:p>
          <w:p w14:paraId="5311B066" w14:textId="02C6B40D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178BA9F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B0CD86E" w14:textId="5C31EFBB" w:rsidR="00807135" w:rsidRPr="00883147" w:rsidRDefault="00807135" w:rsidP="00807135">
            <w:pPr>
              <w:pStyle w:val="Tabletext"/>
            </w:pPr>
            <w:r w:rsidRPr="00883147">
              <w:t>198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6D7CE65" w14:textId="4D9874C3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016021C" w14:textId="6CC4488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R49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11EA41A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coloured representations of a mouse and potatoes and germinated potatoes, with a stylised germinated potato in the foreground and the following:</w:t>
            </w:r>
          </w:p>
          <w:p w14:paraId="4F8A637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the Chinese language character (</w:t>
            </w:r>
            <w:r w:rsidRPr="00883147">
              <w:rPr>
                <w:rFonts w:ascii="MS Mincho" w:eastAsia="MS Mincho" w:hAnsi="MS Mincho" w:cs="MS Mincho" w:hint="eastAsia"/>
                <w:lang w:eastAsia="en-US"/>
              </w:rPr>
              <w:t>鼠</w:t>
            </w:r>
            <w:r w:rsidRPr="00883147">
              <w:rPr>
                <w:lang w:eastAsia="en-US"/>
              </w:rPr>
              <w:t xml:space="preserve">) pronounced </w:t>
            </w:r>
            <w:r w:rsidRPr="00883147">
              <w:rPr>
                <w:i/>
                <w:lang w:eastAsia="en-US"/>
              </w:rPr>
              <w:t>shŭ</w:t>
            </w:r>
            <w:r w:rsidRPr="00883147">
              <w:rPr>
                <w:lang w:eastAsia="en-US"/>
              </w:rPr>
              <w:t xml:space="preserve"> under the Pinyin system and meaning mouse; and</w:t>
            </w:r>
          </w:p>
          <w:p w14:paraId="0B16CD4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“MOUSE”; and</w:t>
            </w:r>
          </w:p>
          <w:p w14:paraId="04CD2E94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“2020”; and</w:t>
            </w:r>
          </w:p>
          <w:p w14:paraId="4E808FD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lastRenderedPageBreak/>
              <w:t>(d) “W”; and</w:t>
            </w:r>
          </w:p>
          <w:p w14:paraId="775BCB1A" w14:textId="546C5CD3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(e) “P”.</w:t>
            </w:r>
          </w:p>
        </w:tc>
      </w:tr>
      <w:tr w:rsidR="00807135" w:rsidRPr="00883147" w14:paraId="66FF87C7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4045CF1" w14:textId="4366A8F3" w:rsidR="00807135" w:rsidRPr="00883147" w:rsidRDefault="00807135" w:rsidP="00807135">
            <w:pPr>
              <w:pStyle w:val="Tabletext"/>
            </w:pPr>
            <w:r w:rsidRPr="00883147">
              <w:lastRenderedPageBreak/>
              <w:t>199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66E7F31" w14:textId="507B1F6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8123506" w14:textId="1E6F9BBD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AB670C9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circular border, partially obscuring the border are representations of a dragon and a flaming pearl and the following:</w:t>
            </w:r>
          </w:p>
          <w:p w14:paraId="0411A1A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“2019 1oz 9999 GOLD”; and</w:t>
            </w:r>
          </w:p>
          <w:p w14:paraId="3373DE03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“JM”; and</w:t>
            </w:r>
          </w:p>
          <w:p w14:paraId="5D88DFD3" w14:textId="5BBED7B9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(c) “P”.</w:t>
            </w:r>
          </w:p>
        </w:tc>
      </w:tr>
      <w:tr w:rsidR="00807135" w:rsidRPr="00883147" w14:paraId="13FF1734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408CD3C" w14:textId="7AB3B8A0" w:rsidR="00807135" w:rsidRPr="00883147" w:rsidRDefault="00807135" w:rsidP="00807135">
            <w:pPr>
              <w:pStyle w:val="Tabletext"/>
            </w:pPr>
            <w:r w:rsidRPr="00883147">
              <w:t>200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0B65EE0" w14:textId="7727546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F627664" w14:textId="3ADEEAE2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4E5C1BC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a dragon a flaming pearl, in the background, stylised clouds and the following:</w:t>
            </w:r>
          </w:p>
          <w:p w14:paraId="4D4616C6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“JM”; and</w:t>
            </w:r>
          </w:p>
          <w:p w14:paraId="3F64AAF4" w14:textId="4338F249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(b) “P”.</w:t>
            </w:r>
          </w:p>
        </w:tc>
      </w:tr>
      <w:tr w:rsidR="00807135" w:rsidRPr="00883147" w14:paraId="6A6A3D72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C29E116" w14:textId="42B20A10" w:rsidR="00807135" w:rsidRPr="00883147" w:rsidRDefault="00807135" w:rsidP="00807135">
            <w:pPr>
              <w:pStyle w:val="Tabletext"/>
            </w:pPr>
            <w:r w:rsidRPr="00883147">
              <w:t>201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DACCF80" w14:textId="1C91BA66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9A1386A" w14:textId="1DA891D4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6EF4363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a sun, the Super Pit and the following:</w:t>
            </w:r>
          </w:p>
          <w:p w14:paraId="03F910D9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“SUPER PIT AUSTRALIA”; and</w:t>
            </w:r>
          </w:p>
          <w:p w14:paraId="05080D2F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GOLD”; and</w:t>
            </w:r>
          </w:p>
          <w:p w14:paraId="20EE67F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“LB”; and</w:t>
            </w:r>
          </w:p>
          <w:p w14:paraId="751748CB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18FE2F53" w14:textId="2D8515CA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20968C8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8C42465" w14:textId="1593BED0" w:rsidR="00807135" w:rsidRPr="00883147" w:rsidRDefault="00807135" w:rsidP="00807135">
            <w:pPr>
              <w:pStyle w:val="Tabletext"/>
            </w:pPr>
            <w:r w:rsidRPr="00883147">
              <w:t>202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7B4F255" w14:textId="3F718F41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3C19733" w14:textId="029186EF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3F23BE5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a sun, the Super Pit and the following:</w:t>
            </w:r>
          </w:p>
          <w:p w14:paraId="1EF0751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“SUPER PIT AUSTRALIA”; and</w:t>
            </w:r>
          </w:p>
          <w:p w14:paraId="09C8ED58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(b) “2019 1oz 9999 SILVER”; and</w:t>
            </w:r>
          </w:p>
          <w:p w14:paraId="7C45F15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(c) “LB”; and</w:t>
            </w:r>
          </w:p>
          <w:p w14:paraId="2249063A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(d) “P”; and</w:t>
            </w:r>
          </w:p>
          <w:p w14:paraId="54D23DB8" w14:textId="059247D6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 xml:space="preserve">(e) </w:t>
            </w:r>
            <w:r w:rsidR="00C62D49" w:rsidRPr="00883147">
              <w:rPr>
                <w:lang w:eastAsia="en-US"/>
              </w:rPr>
              <w:t>a microscopic</w:t>
            </w:r>
            <w:r w:rsidRPr="00883147">
              <w:rPr>
                <w:lang w:eastAsia="en-US"/>
              </w:rPr>
              <w:t xml:space="preserve"> “P”.</w:t>
            </w:r>
          </w:p>
        </w:tc>
      </w:tr>
      <w:tr w:rsidR="00807135" w:rsidRPr="00883147" w14:paraId="49E7296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A9A7C06" w14:textId="4B9E6CD7" w:rsidR="00807135" w:rsidRPr="00883147" w:rsidRDefault="00807135" w:rsidP="00807135">
            <w:pPr>
              <w:pStyle w:val="Tabletext"/>
            </w:pPr>
            <w:r w:rsidRPr="00883147">
              <w:t>203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394CF9E" w14:textId="72A19B8E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EEDA748" w14:textId="3CD996F0" w:rsidR="00807135" w:rsidRPr="00883147" w:rsidRDefault="00807135" w:rsidP="00807135">
            <w:pPr>
              <w:pStyle w:val="Tabletext"/>
            </w:pPr>
            <w:r w:rsidRPr="00883147">
              <w:rPr>
                <w:lang w:eastAsia="en-US"/>
              </w:rPr>
              <w:t>R54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28054E0" w14:textId="77777777" w:rsidR="00807135" w:rsidRPr="00883147" w:rsidRDefault="00807135" w:rsidP="00807135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a coloured representation of a wave breaking on shore and the following:</w:t>
            </w:r>
          </w:p>
          <w:p w14:paraId="1044C721" w14:textId="77777777" w:rsidR="00807135" w:rsidRPr="00883147" w:rsidRDefault="00807135" w:rsidP="00807135">
            <w:pPr>
              <w:pStyle w:val="Tablea"/>
              <w:rPr>
                <w:lang w:eastAsia="en-US"/>
              </w:rPr>
            </w:pPr>
            <w:r w:rsidRPr="00883147">
              <w:rPr>
                <w:lang w:eastAsia="en-US"/>
              </w:rPr>
              <w:t>(a) “P”; and</w:t>
            </w:r>
          </w:p>
          <w:p w14:paraId="1E37488E" w14:textId="151116A5" w:rsidR="00807135" w:rsidRPr="00883147" w:rsidRDefault="00807135" w:rsidP="00807135">
            <w:pPr>
              <w:pStyle w:val="Tablea"/>
            </w:pPr>
            <w:r w:rsidRPr="00883147">
              <w:rPr>
                <w:lang w:eastAsia="en-US"/>
              </w:rPr>
              <w:t>(b) “IJ”.</w:t>
            </w:r>
          </w:p>
        </w:tc>
      </w:tr>
      <w:tr w:rsidR="00807135" w:rsidRPr="00883147" w14:paraId="74EB61D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42D437E" w14:textId="6AB0A0AE" w:rsidR="00807135" w:rsidRPr="00883147" w:rsidRDefault="00807135" w:rsidP="00807135">
            <w:pPr>
              <w:pStyle w:val="Tabletext"/>
            </w:pPr>
            <w:r w:rsidRPr="00883147">
              <w:t>204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7830D25" w14:textId="69B5C75D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99C0C27" w14:textId="7DAE1A3E" w:rsidR="00807135" w:rsidRPr="00883147" w:rsidRDefault="00807135" w:rsidP="00807135">
            <w:pPr>
              <w:pStyle w:val="Tabletext"/>
            </w:pPr>
            <w:r w:rsidRPr="00883147">
              <w:t>R55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B31A61A" w14:textId="77777777" w:rsidR="00807135" w:rsidRPr="00883147" w:rsidRDefault="00807135" w:rsidP="00807135">
            <w:pPr>
              <w:pStyle w:val="Tabletext"/>
            </w:pPr>
            <w:r w:rsidRPr="00883147">
              <w:t>A design consisting of a pattern of shapes forming a circle immediately inside the rim, enclosing a representation of the Coat of Arms of the Commonwealth and the following:</w:t>
            </w:r>
          </w:p>
          <w:p w14:paraId="5ABDE45F" w14:textId="77777777" w:rsidR="00807135" w:rsidRPr="00883147" w:rsidRDefault="00807135" w:rsidP="00807135">
            <w:pPr>
              <w:pStyle w:val="Tablea"/>
            </w:pPr>
            <w:r w:rsidRPr="00883147">
              <w:t>(a) “AUSTRALIAN”; and</w:t>
            </w:r>
          </w:p>
          <w:p w14:paraId="41EF01CE" w14:textId="77777777" w:rsidR="00807135" w:rsidRPr="00883147" w:rsidRDefault="00807135" w:rsidP="00807135">
            <w:pPr>
              <w:pStyle w:val="Tablea"/>
            </w:pPr>
            <w:r w:rsidRPr="00883147">
              <w:t>(b) “CITIZENSHIP”; and</w:t>
            </w:r>
          </w:p>
          <w:p w14:paraId="128AE121" w14:textId="7D060311" w:rsidR="00807135" w:rsidRPr="00883147" w:rsidRDefault="00807135" w:rsidP="00807135">
            <w:pPr>
              <w:pStyle w:val="Tablea"/>
            </w:pPr>
            <w:r w:rsidRPr="00883147">
              <w:t>(c) “P”.</w:t>
            </w:r>
          </w:p>
        </w:tc>
      </w:tr>
      <w:tr w:rsidR="00807135" w:rsidRPr="00883147" w14:paraId="5EDE0A5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51641F1" w14:textId="7A8936BE" w:rsidR="00807135" w:rsidRPr="00883147" w:rsidRDefault="00807135" w:rsidP="00807135">
            <w:pPr>
              <w:pStyle w:val="Tabletext"/>
            </w:pPr>
            <w:r w:rsidRPr="00883147">
              <w:t>205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1EC6855" w14:textId="6CAC7750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56B5E0C" w14:textId="2F6A2ED3" w:rsidR="00807135" w:rsidRPr="00883147" w:rsidRDefault="00807135" w:rsidP="00807135">
            <w:pPr>
              <w:pStyle w:val="Tabletext"/>
            </w:pPr>
            <w:r w:rsidRPr="00883147">
              <w:t>R56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7932ABF" w14:textId="77777777" w:rsidR="00807135" w:rsidRPr="00883147" w:rsidRDefault="00807135" w:rsidP="00807135">
            <w:pPr>
              <w:pStyle w:val="Tabletext"/>
            </w:pPr>
            <w:r w:rsidRPr="00883147">
              <w:t>A design consisting of a pattern of dots forming a border immediately inside the rim, enclosing a representation of a bounding kangaroo surrounded by stylised sunrays and the following:</w:t>
            </w:r>
          </w:p>
          <w:p w14:paraId="03DBAFEA" w14:textId="77777777" w:rsidR="00807135" w:rsidRPr="00883147" w:rsidRDefault="00807135" w:rsidP="00807135">
            <w:pPr>
              <w:pStyle w:val="Tablea"/>
            </w:pPr>
            <w:r w:rsidRPr="00883147">
              <w:t>(a) “AUSTRALIAN KANGAROO 1 KILO 9999 GOLD”; and</w:t>
            </w:r>
          </w:p>
          <w:p w14:paraId="1DF86546" w14:textId="77777777" w:rsidR="00807135" w:rsidRPr="00883147" w:rsidRDefault="00807135" w:rsidP="00807135">
            <w:pPr>
              <w:pStyle w:val="Tablea"/>
            </w:pPr>
            <w:r w:rsidRPr="00883147">
              <w:t>(b) “2020”; and</w:t>
            </w:r>
          </w:p>
          <w:p w14:paraId="5D51E9EC" w14:textId="77777777" w:rsidR="00807135" w:rsidRPr="00883147" w:rsidRDefault="00807135" w:rsidP="00807135">
            <w:pPr>
              <w:pStyle w:val="Tablea"/>
            </w:pPr>
            <w:r w:rsidRPr="00883147">
              <w:t>(c) “RED KANGAROO”; and</w:t>
            </w:r>
          </w:p>
          <w:p w14:paraId="2A87E51E" w14:textId="77777777" w:rsidR="00807135" w:rsidRPr="00883147" w:rsidRDefault="00807135" w:rsidP="00807135">
            <w:pPr>
              <w:pStyle w:val="Tablea"/>
            </w:pPr>
            <w:r w:rsidRPr="00883147">
              <w:t>(d) “P”; and</w:t>
            </w:r>
          </w:p>
          <w:p w14:paraId="2303ABAE" w14:textId="77544095" w:rsidR="00807135" w:rsidRPr="00883147" w:rsidRDefault="00807135" w:rsidP="00807135">
            <w:pPr>
              <w:pStyle w:val="Tablea"/>
            </w:pPr>
            <w:r w:rsidRPr="00883147">
              <w:t xml:space="preserve">(e)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3E6CA63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73F035F" w14:textId="7802F129" w:rsidR="00807135" w:rsidRPr="00883147" w:rsidRDefault="00807135" w:rsidP="00807135">
            <w:pPr>
              <w:pStyle w:val="Tabletext"/>
            </w:pPr>
            <w:r w:rsidRPr="00883147">
              <w:lastRenderedPageBreak/>
              <w:t>206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7711899" w14:textId="14616AD5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8C96B30" w14:textId="784C1995" w:rsidR="00807135" w:rsidRPr="00883147" w:rsidRDefault="00807135" w:rsidP="00807135">
            <w:pPr>
              <w:pStyle w:val="Tabletext"/>
            </w:pPr>
            <w:r w:rsidRPr="00883147">
              <w:t>R57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1A7E6FC7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foreground, partially obscuring the border is a representation of a kangaroo and its joey on a grassy plain with stylised grass trees in the background and the following:</w:t>
            </w:r>
          </w:p>
          <w:p w14:paraId="7F92E880" w14:textId="77777777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41EE7414" w14:textId="77777777" w:rsidR="00807135" w:rsidRPr="00883147" w:rsidRDefault="00807135" w:rsidP="00807135">
            <w:pPr>
              <w:pStyle w:val="Tablea"/>
            </w:pPr>
            <w:r w:rsidRPr="00883147">
              <w:t>(b) “2020 1oz 9999 GOLD”; and</w:t>
            </w:r>
          </w:p>
          <w:p w14:paraId="73E80D96" w14:textId="77777777" w:rsidR="00807135" w:rsidRPr="00883147" w:rsidRDefault="00807135" w:rsidP="00807135">
            <w:pPr>
              <w:pStyle w:val="Tablea"/>
            </w:pPr>
            <w:r w:rsidRPr="00883147">
              <w:t>(c) “AH”; and</w:t>
            </w:r>
          </w:p>
          <w:p w14:paraId="285E2A08" w14:textId="77777777" w:rsidR="00807135" w:rsidRPr="00883147" w:rsidRDefault="00807135" w:rsidP="00807135">
            <w:pPr>
              <w:pStyle w:val="Tablea"/>
            </w:pPr>
            <w:r w:rsidRPr="00883147">
              <w:t>(d) “P”; and</w:t>
            </w:r>
          </w:p>
          <w:p w14:paraId="122206D4" w14:textId="56CAF549" w:rsidR="00807135" w:rsidRPr="00883147" w:rsidRDefault="00807135" w:rsidP="00807135">
            <w:pPr>
              <w:pStyle w:val="Tablea"/>
            </w:pPr>
            <w:r w:rsidRPr="00883147">
              <w:t xml:space="preserve">(e)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78419406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93081F6" w14:textId="26F43B79" w:rsidR="00807135" w:rsidRPr="00883147" w:rsidRDefault="00807135" w:rsidP="00807135">
            <w:pPr>
              <w:pStyle w:val="Tabletext"/>
            </w:pPr>
            <w:r w:rsidRPr="00883147">
              <w:t>207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4F6A43F" w14:textId="0E4DF17B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507AB41" w14:textId="5F35B7B3" w:rsidR="00807135" w:rsidRPr="00883147" w:rsidRDefault="00807135" w:rsidP="00807135">
            <w:pPr>
              <w:pStyle w:val="Tabletext"/>
            </w:pPr>
            <w:r w:rsidRPr="00883147">
              <w:t>R58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AD53AD3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foreground, partially obscuring the border is a representation of a kangaroo and its joey on a grassy plain with stylised grass trees in the background and the following:</w:t>
            </w:r>
          </w:p>
          <w:p w14:paraId="513E809A" w14:textId="77777777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65D86684" w14:textId="77777777" w:rsidR="00807135" w:rsidRPr="00883147" w:rsidRDefault="00807135" w:rsidP="00807135">
            <w:pPr>
              <w:pStyle w:val="Tablea"/>
            </w:pPr>
            <w:r w:rsidRPr="00883147">
              <w:t>(b) “2020 Xoz 9999 GOLD” (where “X” is the nominal weight in ounces of the coin, expressed as a whole number or a common fraction in Arabic numerals)”; and</w:t>
            </w:r>
          </w:p>
          <w:p w14:paraId="39E1B63D" w14:textId="77777777" w:rsidR="00807135" w:rsidRPr="00883147" w:rsidRDefault="00807135" w:rsidP="00807135">
            <w:pPr>
              <w:pStyle w:val="Tablea"/>
            </w:pPr>
            <w:r w:rsidRPr="00883147">
              <w:t>(c) “AH”; and</w:t>
            </w:r>
          </w:p>
          <w:p w14:paraId="12419018" w14:textId="5B8C0DA4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6C8C1AB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6D8A9F0" w14:textId="19869843" w:rsidR="00807135" w:rsidRPr="00883147" w:rsidRDefault="00807135" w:rsidP="00807135">
            <w:pPr>
              <w:pStyle w:val="Tabletext"/>
            </w:pPr>
            <w:r w:rsidRPr="00883147">
              <w:t>208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0FC0420" w14:textId="11ED04DC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F371259" w14:textId="4CE03401" w:rsidR="00807135" w:rsidRPr="00883147" w:rsidRDefault="00807135" w:rsidP="00807135">
            <w:pPr>
              <w:pStyle w:val="Tabletext"/>
            </w:pPr>
            <w:r w:rsidRPr="00883147">
              <w:t>R59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037DA29" w14:textId="77777777" w:rsidR="00807135" w:rsidRPr="00883147" w:rsidRDefault="00807135" w:rsidP="00807135">
            <w:pPr>
              <w:pStyle w:val="Tabletext"/>
            </w:pPr>
            <w:r w:rsidRPr="00883147">
              <w:t>A design consisting of a pattern of wavy lines immediately inside the rim, enclosing a representation of a bounding kangaroo surrounded by stylised sunrays and the following:</w:t>
            </w:r>
          </w:p>
          <w:p w14:paraId="09B941E5" w14:textId="77777777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2321B05B" w14:textId="77777777" w:rsidR="00807135" w:rsidRPr="00883147" w:rsidRDefault="00807135" w:rsidP="00807135">
            <w:pPr>
              <w:pStyle w:val="Tablea"/>
            </w:pPr>
            <w:r w:rsidRPr="00883147">
              <w:t xml:space="preserve">(b) “2020 1oz 9995 PLATINUM”; and </w:t>
            </w:r>
          </w:p>
          <w:p w14:paraId="5E775572" w14:textId="77777777" w:rsidR="00807135" w:rsidRPr="00883147" w:rsidRDefault="00807135" w:rsidP="00807135">
            <w:pPr>
              <w:pStyle w:val="Tablea"/>
            </w:pPr>
            <w:r w:rsidRPr="00883147">
              <w:t>(c) “P”; and</w:t>
            </w:r>
          </w:p>
          <w:p w14:paraId="1EC7A831" w14:textId="41BCDCAE" w:rsidR="00807135" w:rsidRPr="00883147" w:rsidRDefault="00807135" w:rsidP="00807135">
            <w:pPr>
              <w:pStyle w:val="Tablea"/>
            </w:pPr>
            <w:r w:rsidRPr="00883147">
              <w:t xml:space="preserve">(d)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5D4C21A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5E8EFA9" w14:textId="078A18C9" w:rsidR="00807135" w:rsidRPr="00883147" w:rsidRDefault="00807135" w:rsidP="00807135">
            <w:pPr>
              <w:pStyle w:val="Tabletext"/>
            </w:pPr>
            <w:r w:rsidRPr="00883147">
              <w:t>209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43F0DDE" w14:textId="168163A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203F7EE" w14:textId="7CD9FCA0" w:rsidR="00807135" w:rsidRPr="00883147" w:rsidRDefault="00807135" w:rsidP="00807135">
            <w:pPr>
              <w:pStyle w:val="Tabletext"/>
            </w:pPr>
            <w:r w:rsidRPr="00883147">
              <w:t>R60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1BD6DFA" w14:textId="77777777" w:rsidR="00807135" w:rsidRPr="00883147" w:rsidRDefault="00807135" w:rsidP="00807135">
            <w:pPr>
              <w:pStyle w:val="Tabletext"/>
            </w:pPr>
            <w:r w:rsidRPr="00883147">
              <w:t>A design consisting of a pattern of wavy lines immediately inside the rim, enclosing a representation of a bounding kangaroo surrounded by stylised sunrays, radial lines and the following:</w:t>
            </w:r>
          </w:p>
          <w:p w14:paraId="6B30E05E" w14:textId="77777777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4D1C5A1A" w14:textId="77777777" w:rsidR="00807135" w:rsidRPr="00883147" w:rsidRDefault="00807135" w:rsidP="00807135">
            <w:pPr>
              <w:pStyle w:val="Tablea"/>
            </w:pPr>
            <w:r w:rsidRPr="00883147">
              <w:t xml:space="preserve">(b) “2020 1oz 9999 SILVER”; and </w:t>
            </w:r>
          </w:p>
          <w:p w14:paraId="53B97D46" w14:textId="77777777" w:rsidR="00807135" w:rsidRPr="00883147" w:rsidRDefault="00807135" w:rsidP="00807135">
            <w:pPr>
              <w:pStyle w:val="Tablea"/>
            </w:pPr>
            <w:r w:rsidRPr="00883147">
              <w:t>(c) “P”; and</w:t>
            </w:r>
          </w:p>
          <w:p w14:paraId="4D4B5015" w14:textId="6FDED057" w:rsidR="00807135" w:rsidRPr="00883147" w:rsidRDefault="00807135" w:rsidP="00807135">
            <w:pPr>
              <w:pStyle w:val="Tablea"/>
            </w:pPr>
            <w:r w:rsidRPr="00883147">
              <w:t xml:space="preserve">(d) </w:t>
            </w:r>
            <w:r w:rsidR="00C62D49" w:rsidRPr="00883147">
              <w:t>a microscopic</w:t>
            </w:r>
            <w:r w:rsidRPr="00883147">
              <w:t xml:space="preserve"> “A”.</w:t>
            </w:r>
          </w:p>
        </w:tc>
      </w:tr>
      <w:tr w:rsidR="00807135" w:rsidRPr="00883147" w14:paraId="7F1E1D6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974B35F" w14:textId="381215A3" w:rsidR="00807135" w:rsidRPr="00883147" w:rsidRDefault="00807135" w:rsidP="00807135">
            <w:pPr>
              <w:pStyle w:val="Tabletext"/>
            </w:pPr>
            <w:r w:rsidRPr="00883147">
              <w:t>210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D123CD3" w14:textId="598A92B2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FB42121" w14:textId="342A9A78" w:rsidR="00807135" w:rsidRPr="00883147" w:rsidRDefault="00807135" w:rsidP="00807135">
            <w:pPr>
              <w:pStyle w:val="Tabletext"/>
            </w:pPr>
            <w:r w:rsidRPr="00883147">
              <w:t>R61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174C555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 surrounding a representation of a koala perched on a branch and the following:</w:t>
            </w:r>
          </w:p>
          <w:p w14:paraId="57C3429E" w14:textId="77777777" w:rsidR="00807135" w:rsidRPr="00883147" w:rsidRDefault="00807135" w:rsidP="00807135">
            <w:pPr>
              <w:pStyle w:val="Tablea"/>
            </w:pPr>
            <w:r w:rsidRPr="00883147">
              <w:t>(a) “AUSTRALIAN KOALA”; and</w:t>
            </w:r>
          </w:p>
          <w:p w14:paraId="78DF8116" w14:textId="77777777" w:rsidR="00807135" w:rsidRPr="00883147" w:rsidRDefault="00807135" w:rsidP="00807135">
            <w:pPr>
              <w:pStyle w:val="Tablea"/>
            </w:pPr>
            <w:r w:rsidRPr="00883147">
              <w:t>(b) “2020 1KILO 9999 SILVER”; and</w:t>
            </w:r>
          </w:p>
          <w:p w14:paraId="31681318" w14:textId="77777777" w:rsidR="00807135" w:rsidRPr="00883147" w:rsidRDefault="00807135" w:rsidP="00807135">
            <w:pPr>
              <w:pStyle w:val="Tablea"/>
            </w:pPr>
            <w:r w:rsidRPr="00883147">
              <w:t>(c) “IJ”; and</w:t>
            </w:r>
          </w:p>
          <w:p w14:paraId="00B13AFE" w14:textId="77777777" w:rsidR="00807135" w:rsidRPr="00883147" w:rsidRDefault="00807135" w:rsidP="00807135">
            <w:pPr>
              <w:pStyle w:val="Tablea"/>
            </w:pPr>
            <w:r w:rsidRPr="00883147">
              <w:t>(d) “P”; and</w:t>
            </w:r>
          </w:p>
          <w:p w14:paraId="0C67A47E" w14:textId="536A8F1F" w:rsidR="00807135" w:rsidRPr="00883147" w:rsidRDefault="00807135" w:rsidP="00807135">
            <w:pPr>
              <w:pStyle w:val="Tablea"/>
            </w:pPr>
            <w:r w:rsidRPr="00883147">
              <w:t xml:space="preserve">(e)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4CF5DA09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15B225B" w14:textId="4B860B82" w:rsidR="00807135" w:rsidRPr="00883147" w:rsidRDefault="00807135" w:rsidP="00807135">
            <w:pPr>
              <w:pStyle w:val="Tabletext"/>
            </w:pPr>
            <w:r w:rsidRPr="00883147">
              <w:t>211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041D566" w14:textId="2CAAADC3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8A489D0" w14:textId="2AD8EC2B" w:rsidR="00807135" w:rsidRPr="00883147" w:rsidRDefault="00807135" w:rsidP="00807135">
            <w:pPr>
              <w:pStyle w:val="Tabletext"/>
            </w:pPr>
            <w:r w:rsidRPr="00883147">
              <w:t>R62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EE8F30A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 surrounding a representation of a koala perched on a branch and the following:</w:t>
            </w:r>
          </w:p>
          <w:p w14:paraId="29C0BEC8" w14:textId="77777777" w:rsidR="00807135" w:rsidRPr="00883147" w:rsidRDefault="00807135" w:rsidP="00807135">
            <w:pPr>
              <w:pStyle w:val="Tablea"/>
            </w:pPr>
            <w:r w:rsidRPr="00883147">
              <w:t>(a) “AUSTRALIAN KOALA”; and</w:t>
            </w:r>
          </w:p>
          <w:p w14:paraId="6263CF47" w14:textId="77777777" w:rsidR="00807135" w:rsidRPr="00883147" w:rsidRDefault="00807135" w:rsidP="00807135">
            <w:pPr>
              <w:pStyle w:val="Tablea"/>
            </w:pPr>
            <w:r w:rsidRPr="00883147">
              <w:t>(b) “2020 1oz 9999 SILVER”; and</w:t>
            </w:r>
          </w:p>
          <w:p w14:paraId="2A13C1B8" w14:textId="77777777" w:rsidR="00807135" w:rsidRPr="00883147" w:rsidRDefault="00807135" w:rsidP="00807135">
            <w:pPr>
              <w:pStyle w:val="Tablea"/>
            </w:pPr>
            <w:r w:rsidRPr="00883147">
              <w:lastRenderedPageBreak/>
              <w:t>(c) “IJ”; and</w:t>
            </w:r>
          </w:p>
          <w:p w14:paraId="52FB6B09" w14:textId="77777777" w:rsidR="00807135" w:rsidRPr="00883147" w:rsidRDefault="00807135" w:rsidP="00807135">
            <w:pPr>
              <w:pStyle w:val="Tablea"/>
            </w:pPr>
            <w:r w:rsidRPr="00883147">
              <w:t>(d) “P”; and</w:t>
            </w:r>
          </w:p>
          <w:p w14:paraId="3B47CFA6" w14:textId="66BF2761" w:rsidR="00807135" w:rsidRPr="00883147" w:rsidRDefault="00807135" w:rsidP="00807135">
            <w:pPr>
              <w:pStyle w:val="Tablea"/>
            </w:pPr>
            <w:r w:rsidRPr="00883147">
              <w:t xml:space="preserve">(e)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2D79071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EBA7718" w14:textId="76896BA0" w:rsidR="00807135" w:rsidRPr="00883147" w:rsidRDefault="00807135" w:rsidP="00807135">
            <w:pPr>
              <w:pStyle w:val="Tabletext"/>
            </w:pPr>
            <w:r w:rsidRPr="00883147">
              <w:lastRenderedPageBreak/>
              <w:t>212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27795CF" w14:textId="280BACF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0BAE19E" w14:textId="62F88116" w:rsidR="00807135" w:rsidRPr="00883147" w:rsidRDefault="00807135" w:rsidP="00807135">
            <w:pPr>
              <w:pStyle w:val="Tabletext"/>
            </w:pPr>
            <w:r w:rsidRPr="00883147">
              <w:t>R63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27D09A6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representation of a kookaburra perched on the roof of a house, stylised sunrays in the background and the following:</w:t>
            </w:r>
          </w:p>
          <w:p w14:paraId="41E80B48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7E05AB3C" w14:textId="77777777" w:rsidR="00807135" w:rsidRPr="00883147" w:rsidRDefault="00807135" w:rsidP="00807135">
            <w:pPr>
              <w:pStyle w:val="Tablea"/>
            </w:pPr>
            <w:r w:rsidRPr="00883147">
              <w:t>(b) “1KILO 9999 SILVER”; and</w:t>
            </w:r>
          </w:p>
          <w:p w14:paraId="3A871415" w14:textId="77777777" w:rsidR="00807135" w:rsidRPr="00883147" w:rsidRDefault="00807135" w:rsidP="00807135">
            <w:pPr>
              <w:pStyle w:val="Tablea"/>
            </w:pPr>
            <w:r w:rsidRPr="00883147">
              <w:t>(c) “30TH ANNIVERSARY”; and</w:t>
            </w:r>
          </w:p>
          <w:p w14:paraId="6B1A4A0F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6A9818E2" w14:textId="77777777" w:rsidR="00807135" w:rsidRPr="00883147" w:rsidRDefault="00807135" w:rsidP="00807135">
            <w:pPr>
              <w:pStyle w:val="Tablea"/>
            </w:pPr>
            <w:r w:rsidRPr="00883147">
              <w:t>(e) “P”; and</w:t>
            </w:r>
          </w:p>
          <w:p w14:paraId="7C6E45CF" w14:textId="6D191E75" w:rsidR="00807135" w:rsidRPr="00883147" w:rsidRDefault="00807135" w:rsidP="00807135">
            <w:pPr>
              <w:pStyle w:val="Tablea"/>
            </w:pPr>
            <w:r w:rsidRPr="00883147">
              <w:t xml:space="preserve">(f)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190EDCD1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712D98D" w14:textId="77B9A4FD" w:rsidR="00807135" w:rsidRPr="00883147" w:rsidRDefault="00807135" w:rsidP="00807135">
            <w:pPr>
              <w:pStyle w:val="Tabletext"/>
            </w:pPr>
            <w:r w:rsidRPr="00883147">
              <w:t>213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930ACEC" w14:textId="508F9E8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B66A423" w14:textId="30C187EC" w:rsidR="00807135" w:rsidRPr="00883147" w:rsidRDefault="00807135" w:rsidP="00807135">
            <w:pPr>
              <w:pStyle w:val="Tabletext"/>
            </w:pPr>
            <w:r w:rsidRPr="00883147">
              <w:t>R64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B882B46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representation of a kookaburra perched on the roof of a house, stylised sunrays in the background and the following:</w:t>
            </w:r>
          </w:p>
          <w:p w14:paraId="01F0DB4C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1019B54C" w14:textId="77777777" w:rsidR="00807135" w:rsidRPr="00883147" w:rsidRDefault="00807135" w:rsidP="00807135">
            <w:pPr>
              <w:pStyle w:val="Tablea"/>
            </w:pPr>
            <w:r w:rsidRPr="00883147">
              <w:t>(b) “Xoz 9999 SILVER (where “X” is the nominal weight in ounces of the coin, expressed as a whole number in Arabic numerals)”; and</w:t>
            </w:r>
          </w:p>
          <w:p w14:paraId="454CF16A" w14:textId="77777777" w:rsidR="00807135" w:rsidRPr="00883147" w:rsidRDefault="00807135" w:rsidP="00807135">
            <w:pPr>
              <w:pStyle w:val="Tablea"/>
            </w:pPr>
            <w:r w:rsidRPr="00883147">
              <w:t>(c) “30TH ANNIVERSARY”; and</w:t>
            </w:r>
          </w:p>
          <w:p w14:paraId="33D640F5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3D86BB7D" w14:textId="77777777" w:rsidR="00807135" w:rsidRPr="00883147" w:rsidRDefault="00807135" w:rsidP="00807135">
            <w:pPr>
              <w:pStyle w:val="Tablea"/>
            </w:pPr>
            <w:r w:rsidRPr="00883147">
              <w:t>(e) “P”; and</w:t>
            </w:r>
          </w:p>
          <w:p w14:paraId="5BB3BAB7" w14:textId="0FA7B19C" w:rsidR="00807135" w:rsidRPr="00883147" w:rsidRDefault="00807135" w:rsidP="00807135">
            <w:pPr>
              <w:pStyle w:val="Tablea"/>
            </w:pPr>
            <w:r w:rsidRPr="00883147">
              <w:t xml:space="preserve">(f)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48AA1F4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A3A0BB3" w14:textId="2ED69965" w:rsidR="00807135" w:rsidRPr="00883147" w:rsidRDefault="00807135" w:rsidP="00807135">
            <w:pPr>
              <w:pStyle w:val="Tabletext"/>
            </w:pPr>
            <w:r w:rsidRPr="00883147">
              <w:t>214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FDFC0B2" w14:textId="71A21BA0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F0515E" w14:textId="730AC607" w:rsidR="00807135" w:rsidRPr="00883147" w:rsidRDefault="00807135" w:rsidP="00807135">
            <w:pPr>
              <w:pStyle w:val="Tabletext"/>
            </w:pPr>
            <w:r w:rsidRPr="00883147">
              <w:t>R65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F5BF2F3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background, stylised sunset, grass and a tree, in the foreground, partially obscuring the border is a representation of a kookaburra perched on a partially submerged branch, a circle enclosing a representation of a panda and the following:</w:t>
            </w:r>
          </w:p>
          <w:p w14:paraId="05845096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40144B28" w14:textId="77777777" w:rsidR="00807135" w:rsidRPr="00883147" w:rsidRDefault="00807135" w:rsidP="00807135">
            <w:pPr>
              <w:pStyle w:val="Tablea"/>
            </w:pPr>
            <w:r w:rsidRPr="00883147">
              <w:t>(b) “2019 1oz 9999 SILVER”; and</w:t>
            </w:r>
          </w:p>
          <w:p w14:paraId="65940E01" w14:textId="77777777" w:rsidR="00807135" w:rsidRPr="00883147" w:rsidRDefault="00807135" w:rsidP="00807135">
            <w:pPr>
              <w:pStyle w:val="Tablea"/>
            </w:pPr>
            <w:r w:rsidRPr="00883147">
              <w:t>(c) “AH”; and</w:t>
            </w:r>
          </w:p>
          <w:p w14:paraId="7F6E61C8" w14:textId="40E1BB2E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070A6594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17FD1AC" w14:textId="43842DE6" w:rsidR="00807135" w:rsidRPr="00883147" w:rsidRDefault="00807135" w:rsidP="00807135">
            <w:pPr>
              <w:pStyle w:val="Tabletext"/>
            </w:pPr>
            <w:r w:rsidRPr="00883147">
              <w:t>215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F9B8142" w14:textId="5EDB5521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BBAAFA5" w14:textId="1F5DBF1D" w:rsidR="00807135" w:rsidRPr="00883147" w:rsidRDefault="00807135" w:rsidP="00807135">
            <w:pPr>
              <w:pStyle w:val="Tabletext"/>
            </w:pPr>
            <w:r w:rsidRPr="00883147">
              <w:t>R66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A797321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representation of a kookaburra perched on the roof of a house, stylised sunrays in the background, a circle enclosing the inscription “f15” and the following:</w:t>
            </w:r>
          </w:p>
          <w:p w14:paraId="5042B0A6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297FAD38" w14:textId="77777777" w:rsidR="00807135" w:rsidRPr="00883147" w:rsidRDefault="00807135" w:rsidP="00807135">
            <w:pPr>
              <w:pStyle w:val="Tablea"/>
            </w:pPr>
            <w:r w:rsidRPr="00883147">
              <w:t>(b) “1oz 9999 SILVER”; and</w:t>
            </w:r>
          </w:p>
          <w:p w14:paraId="2224F9D0" w14:textId="77777777" w:rsidR="00807135" w:rsidRPr="00883147" w:rsidRDefault="00807135" w:rsidP="00807135">
            <w:pPr>
              <w:pStyle w:val="Tablea"/>
            </w:pPr>
            <w:r w:rsidRPr="00883147">
              <w:t>(c) “30TH ANNIVERSARY”; and</w:t>
            </w:r>
          </w:p>
          <w:p w14:paraId="7F906A70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73F131A4" w14:textId="3981CC37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807135" w:rsidRPr="00883147" w14:paraId="312BFF8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4E7A221" w14:textId="607311E1" w:rsidR="00807135" w:rsidRPr="00883147" w:rsidRDefault="00807135" w:rsidP="00807135">
            <w:pPr>
              <w:pStyle w:val="Tabletext"/>
            </w:pPr>
            <w:r w:rsidRPr="00883147">
              <w:t>216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5438AC7" w14:textId="3DE5981C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B2FD65F" w14:textId="2C093C4B" w:rsidR="00807135" w:rsidRPr="00883147" w:rsidRDefault="00807135" w:rsidP="00807135">
            <w:pPr>
              <w:pStyle w:val="Tabletext"/>
            </w:pPr>
            <w:r w:rsidRPr="00883147">
              <w:t>R67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95AE614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 in the foreground, a representation of 2 swans and a cygnet on the surface of stylised water in the background and the following:</w:t>
            </w:r>
          </w:p>
          <w:p w14:paraId="2F398F7E" w14:textId="77777777" w:rsidR="00807135" w:rsidRPr="00883147" w:rsidRDefault="00807135" w:rsidP="00807135">
            <w:pPr>
              <w:pStyle w:val="Tablea"/>
            </w:pPr>
            <w:r w:rsidRPr="00883147">
              <w:lastRenderedPageBreak/>
              <w:t>(a) “THE 1OZ 9999 AUSTRALIAN”; and</w:t>
            </w:r>
          </w:p>
          <w:p w14:paraId="4E42A2EC" w14:textId="77777777" w:rsidR="00807135" w:rsidRPr="00883147" w:rsidRDefault="00807135" w:rsidP="00807135">
            <w:pPr>
              <w:pStyle w:val="Tablea"/>
            </w:pPr>
            <w:r w:rsidRPr="00883147">
              <w:t>(b) “GOLD SWAN”; and</w:t>
            </w:r>
          </w:p>
          <w:p w14:paraId="6D7122E1" w14:textId="77777777" w:rsidR="00807135" w:rsidRPr="00883147" w:rsidRDefault="00807135" w:rsidP="00807135">
            <w:pPr>
              <w:pStyle w:val="Tablea"/>
            </w:pPr>
            <w:r w:rsidRPr="00883147">
              <w:t>(c) “JM”; and</w:t>
            </w:r>
          </w:p>
          <w:p w14:paraId="753FF1CB" w14:textId="20AB2339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5C628CE3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FF748A4" w14:textId="0BB1021F" w:rsidR="00807135" w:rsidRPr="00883147" w:rsidRDefault="00807135" w:rsidP="00807135">
            <w:pPr>
              <w:pStyle w:val="Tabletext"/>
            </w:pPr>
            <w:r w:rsidRPr="00883147">
              <w:lastRenderedPageBreak/>
              <w:t>217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CAAB0EA" w14:textId="4EE9B7A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B51EC3B" w14:textId="773882A5" w:rsidR="00807135" w:rsidRPr="00883147" w:rsidRDefault="00807135" w:rsidP="00807135">
            <w:pPr>
              <w:pStyle w:val="Tabletext"/>
            </w:pPr>
            <w:r w:rsidRPr="00883147">
              <w:t>R68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DF8FE7C" w14:textId="77777777" w:rsidR="00807135" w:rsidRPr="00883147" w:rsidRDefault="00807135" w:rsidP="00807135">
            <w:pPr>
              <w:pStyle w:val="Tabletext"/>
            </w:pPr>
            <w:r w:rsidRPr="00883147">
              <w:t>A design consisting of a stylised map of the world, representations of flight paths and landing points for aircraft, an aircraft and the following:</w:t>
            </w:r>
          </w:p>
          <w:p w14:paraId="6447AF57" w14:textId="77777777" w:rsidR="00807135" w:rsidRPr="00883147" w:rsidRDefault="00807135" w:rsidP="00807135">
            <w:pPr>
              <w:pStyle w:val="Tablea"/>
            </w:pPr>
            <w:r w:rsidRPr="00883147">
              <w:t>(a) “CENTENARY OF FIRST FLIGHT”; and</w:t>
            </w:r>
          </w:p>
          <w:p w14:paraId="2D1E83B5" w14:textId="77777777" w:rsidR="00807135" w:rsidRPr="00883147" w:rsidRDefault="00807135" w:rsidP="00807135">
            <w:pPr>
              <w:pStyle w:val="Tablea"/>
            </w:pPr>
            <w:r w:rsidRPr="00883147">
              <w:t>(b) “ENGLAND TO AUSTRALIA”; and</w:t>
            </w:r>
          </w:p>
          <w:p w14:paraId="06AF8E33" w14:textId="77777777" w:rsidR="00807135" w:rsidRPr="00883147" w:rsidRDefault="00807135" w:rsidP="00807135">
            <w:pPr>
              <w:pStyle w:val="Tablea"/>
            </w:pPr>
            <w:r w:rsidRPr="00883147">
              <w:t>(c) “JM”; and</w:t>
            </w:r>
          </w:p>
          <w:p w14:paraId="20E06A81" w14:textId="7D038923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7DE4CE5D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BC3B8E1" w14:textId="6D053D0A" w:rsidR="00807135" w:rsidRPr="00883147" w:rsidRDefault="00807135" w:rsidP="00807135">
            <w:pPr>
              <w:pStyle w:val="Tabletext"/>
            </w:pPr>
            <w:r w:rsidRPr="00883147">
              <w:t>218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E987677" w14:textId="44080FB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A058E32" w14:textId="044FC816" w:rsidR="00807135" w:rsidRPr="00883147" w:rsidRDefault="00807135" w:rsidP="00807135">
            <w:pPr>
              <w:pStyle w:val="Tabletext"/>
            </w:pPr>
            <w:r w:rsidRPr="00883147">
              <w:t>R69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3BB96FD" w14:textId="77777777" w:rsidR="00807135" w:rsidRPr="00883147" w:rsidRDefault="00807135" w:rsidP="00807135">
            <w:pPr>
              <w:pStyle w:val="Tabletext"/>
            </w:pPr>
            <w:r w:rsidRPr="00883147">
              <w:t>A design consisting of a stylised map of the world, representations of flight paths and landing points for aircraft, an aircraft, stylised mountains, river and sun enclosing a transparent insert at the centre of the coin containing a rotatable propeller and the following:</w:t>
            </w:r>
          </w:p>
          <w:p w14:paraId="4E9C14B7" w14:textId="77777777" w:rsidR="00807135" w:rsidRPr="00883147" w:rsidRDefault="00807135" w:rsidP="00807135">
            <w:pPr>
              <w:pStyle w:val="Tablea"/>
            </w:pPr>
            <w:r w:rsidRPr="00883147">
              <w:t>(a) “CENTENARY OF FIRST FLIGHT”; and</w:t>
            </w:r>
          </w:p>
          <w:p w14:paraId="54D3A225" w14:textId="77777777" w:rsidR="00807135" w:rsidRPr="00883147" w:rsidRDefault="00807135" w:rsidP="00807135">
            <w:pPr>
              <w:pStyle w:val="Tablea"/>
            </w:pPr>
            <w:r w:rsidRPr="00883147">
              <w:t>(b) “ENGLAND TO AUSTRALIA”; and</w:t>
            </w:r>
          </w:p>
          <w:p w14:paraId="56005456" w14:textId="77777777" w:rsidR="00807135" w:rsidRPr="00883147" w:rsidRDefault="00807135" w:rsidP="00807135">
            <w:pPr>
              <w:pStyle w:val="Tablea"/>
            </w:pPr>
            <w:r w:rsidRPr="00883147">
              <w:t>(c) “JM”; and</w:t>
            </w:r>
          </w:p>
          <w:p w14:paraId="322CDB46" w14:textId="4B9D4FA5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5724BFEE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DCDBFFE" w14:textId="2190D08C" w:rsidR="00807135" w:rsidRPr="00883147" w:rsidRDefault="00807135" w:rsidP="00807135">
            <w:pPr>
              <w:pStyle w:val="Tabletext"/>
            </w:pPr>
            <w:r w:rsidRPr="00883147">
              <w:t>219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94B5700" w14:textId="34C09FA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A559224" w14:textId="5CBAC0FB" w:rsidR="00807135" w:rsidRPr="00883147" w:rsidRDefault="00807135" w:rsidP="00807135">
            <w:pPr>
              <w:pStyle w:val="Tabletext"/>
            </w:pPr>
            <w:r w:rsidRPr="00883147">
              <w:t>R70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38A572C" w14:textId="77777777" w:rsidR="00807135" w:rsidRPr="00883147" w:rsidRDefault="00807135" w:rsidP="00807135">
            <w:pPr>
              <w:pStyle w:val="Tabletext"/>
            </w:pPr>
            <w:r w:rsidRPr="00883147">
              <w:t>A design consisting of a coloured reindeer in harness with bells, stylised stars in the background and the following:</w:t>
            </w:r>
          </w:p>
          <w:p w14:paraId="6D3EDB5E" w14:textId="77777777" w:rsidR="00807135" w:rsidRPr="00883147" w:rsidRDefault="00807135" w:rsidP="00807135">
            <w:pPr>
              <w:pStyle w:val="Tablea"/>
            </w:pPr>
            <w:r w:rsidRPr="00883147">
              <w:t>(a) “Merry Christmas”; and</w:t>
            </w:r>
          </w:p>
          <w:p w14:paraId="1F72A1AE" w14:textId="77777777" w:rsidR="00807135" w:rsidRPr="00883147" w:rsidRDefault="00807135" w:rsidP="00807135">
            <w:pPr>
              <w:pStyle w:val="Tablea"/>
            </w:pPr>
            <w:r w:rsidRPr="00883147">
              <w:t>(b) “JM”; and</w:t>
            </w:r>
          </w:p>
          <w:p w14:paraId="0FD41B37" w14:textId="0C2C7BAA" w:rsidR="00807135" w:rsidRPr="00883147" w:rsidRDefault="00807135" w:rsidP="00807135">
            <w:pPr>
              <w:pStyle w:val="Tablea"/>
            </w:pPr>
            <w:r w:rsidRPr="00883147">
              <w:t>(c) “P”.</w:t>
            </w:r>
          </w:p>
        </w:tc>
      </w:tr>
      <w:tr w:rsidR="00807135" w:rsidRPr="00883147" w14:paraId="117238F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7E3FB15" w14:textId="6CD6EC19" w:rsidR="00807135" w:rsidRPr="00883147" w:rsidRDefault="00807135" w:rsidP="00807135">
            <w:pPr>
              <w:pStyle w:val="Tabletext"/>
            </w:pPr>
            <w:r w:rsidRPr="00883147">
              <w:t>220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0242481" w14:textId="2F9D4DA3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5993477" w14:textId="40B84034" w:rsidR="00807135" w:rsidRPr="00883147" w:rsidRDefault="00807135" w:rsidP="00807135">
            <w:pPr>
              <w:pStyle w:val="Tabletext"/>
            </w:pPr>
            <w:r w:rsidRPr="00883147">
              <w:t>R71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783EA7F" w14:textId="75E99456" w:rsidR="00807135" w:rsidRPr="00883147" w:rsidRDefault="00807135" w:rsidP="00807135">
            <w:pPr>
              <w:pStyle w:val="Tabletext"/>
            </w:pPr>
            <w:r w:rsidRPr="00883147">
              <w:t>An annular design consisting of a representation of a coastal landscape of the peninsula, a sailing ship and a rowboat with rowers and in the foreground enclosing a partially punched out circle are tents, a person panning over a stream, an ant over an anthill, kangaroos, boab tree, termite mound, grass tree and one gem inset into the coin and the following:</w:t>
            </w:r>
          </w:p>
          <w:p w14:paraId="1AC801A6" w14:textId="77777777" w:rsidR="00807135" w:rsidRPr="00883147" w:rsidRDefault="00807135" w:rsidP="00807135">
            <w:pPr>
              <w:pStyle w:val="Tablea"/>
            </w:pPr>
            <w:r w:rsidRPr="00883147">
              <w:t>(a) “DISCOVERY”; and</w:t>
            </w:r>
          </w:p>
          <w:p w14:paraId="05F40C5C" w14:textId="77777777" w:rsidR="00807135" w:rsidRPr="00883147" w:rsidRDefault="00807135" w:rsidP="00807135">
            <w:pPr>
              <w:pStyle w:val="Tablea"/>
            </w:pPr>
            <w:r w:rsidRPr="00883147">
              <w:t>(b) “NM”; and</w:t>
            </w:r>
          </w:p>
          <w:p w14:paraId="217E9DA3" w14:textId="26B79B8B" w:rsidR="00807135" w:rsidRPr="00883147" w:rsidRDefault="00807135" w:rsidP="00807135">
            <w:pPr>
              <w:pStyle w:val="Tablea"/>
            </w:pPr>
            <w:r w:rsidRPr="00883147">
              <w:t>(c) “P”.</w:t>
            </w:r>
          </w:p>
        </w:tc>
      </w:tr>
      <w:tr w:rsidR="00807135" w:rsidRPr="00883147" w14:paraId="5375DAC8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600A297" w14:textId="6CDAF360" w:rsidR="00807135" w:rsidRPr="00883147" w:rsidRDefault="00807135" w:rsidP="00807135">
            <w:pPr>
              <w:pStyle w:val="Tabletext"/>
            </w:pPr>
            <w:r w:rsidRPr="00883147">
              <w:t>221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16A578B" w14:textId="2D9079AC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7AD3D6C" w14:textId="1A987A34" w:rsidR="00807135" w:rsidRPr="00883147" w:rsidRDefault="00807135" w:rsidP="00807135">
            <w:pPr>
              <w:pStyle w:val="Tabletext"/>
            </w:pPr>
            <w:r w:rsidRPr="00883147">
              <w:t>R72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694D1A3" w14:textId="2DC92645" w:rsidR="00807135" w:rsidRPr="00883147" w:rsidRDefault="00807135" w:rsidP="00807135">
            <w:pPr>
              <w:pStyle w:val="Tabletext"/>
            </w:pPr>
            <w:r w:rsidRPr="00883147">
              <w:t>A design consisting of a satellite view of Australia with 2 gems inset into the coin and the following:</w:t>
            </w:r>
          </w:p>
          <w:p w14:paraId="3C1A2E7A" w14:textId="39A793B9" w:rsidR="00807135" w:rsidRPr="00883147" w:rsidRDefault="00807135" w:rsidP="00807135">
            <w:pPr>
              <w:pStyle w:val="Tablea"/>
            </w:pPr>
            <w:r w:rsidRPr="00883147">
              <w:t>(a) “P”.</w:t>
            </w:r>
          </w:p>
        </w:tc>
      </w:tr>
      <w:tr w:rsidR="00807135" w:rsidRPr="00883147" w14:paraId="670C54AF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B570A0A" w14:textId="4174D1F6" w:rsidR="00807135" w:rsidRPr="00883147" w:rsidRDefault="00807135" w:rsidP="00807135">
            <w:pPr>
              <w:pStyle w:val="Tabletext"/>
            </w:pPr>
            <w:r w:rsidRPr="00883147">
              <w:t>222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529043E" w14:textId="1F9D0704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1947380" w14:textId="7B012418" w:rsidR="00807135" w:rsidRPr="00883147" w:rsidRDefault="00807135" w:rsidP="00807135">
            <w:pPr>
              <w:pStyle w:val="Tabletext"/>
            </w:pPr>
            <w:r w:rsidRPr="00883147">
              <w:t>R73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302C48B" w14:textId="1D58EE6B" w:rsidR="00807135" w:rsidRPr="00883147" w:rsidRDefault="00807135" w:rsidP="00807135">
            <w:pPr>
              <w:pStyle w:val="Tabletext"/>
            </w:pPr>
            <w:r w:rsidRPr="00883147">
              <w:t>A design consisting of a representation of 2 mice eating corn on the cob and the following:</w:t>
            </w:r>
          </w:p>
          <w:p w14:paraId="03A96121" w14:textId="1ED9BBEE" w:rsidR="00807135" w:rsidRPr="00883147" w:rsidRDefault="00807135" w:rsidP="00807135">
            <w:pPr>
              <w:pStyle w:val="Tablea"/>
            </w:pPr>
            <w:r w:rsidRPr="00883147">
              <w:t>(a) a circle enclosing the Chinese language character (</w:t>
            </w:r>
            <w:r w:rsidRPr="00883147">
              <w:rPr>
                <w:rFonts w:ascii="MS Mincho" w:eastAsia="MS Mincho" w:hAnsi="MS Mincho" w:cs="MS Mincho" w:hint="eastAsia"/>
              </w:rPr>
              <w:t>丰</w:t>
            </w:r>
            <w:r w:rsidRPr="00883147">
              <w:t xml:space="preserve">) pronounced </w:t>
            </w:r>
            <w:r w:rsidRPr="00883147">
              <w:rPr>
                <w:i/>
              </w:rPr>
              <w:t>fēng</w:t>
            </w:r>
            <w:r w:rsidRPr="00883147">
              <w:t xml:space="preserve"> under the Pinyin system and meaning fertile and plentiful and representing good harvest; and</w:t>
            </w:r>
          </w:p>
          <w:p w14:paraId="4C3AFC69" w14:textId="6563CED8" w:rsidR="00807135" w:rsidRPr="00883147" w:rsidRDefault="00807135" w:rsidP="00807135">
            <w:pPr>
              <w:pStyle w:val="Tablea"/>
            </w:pPr>
            <w:r w:rsidRPr="00883147">
              <w:t>(b) the Chinese language character (</w:t>
            </w:r>
            <w:r w:rsidRPr="00883147">
              <w:rPr>
                <w:rFonts w:eastAsia="MS Mincho" w:hint="eastAsia"/>
              </w:rPr>
              <w:t>鼠</w:t>
            </w:r>
            <w:r w:rsidRPr="00883147">
              <w:t xml:space="preserve">) pronounced </w:t>
            </w:r>
            <w:r w:rsidRPr="00883147">
              <w:rPr>
                <w:i/>
              </w:rPr>
              <w:t>shŭ</w:t>
            </w:r>
            <w:r w:rsidRPr="00883147">
              <w:t xml:space="preserve"> under the Pinyin system and meaning mouse; and</w:t>
            </w:r>
          </w:p>
          <w:p w14:paraId="0DF221FD" w14:textId="3A8AC25B" w:rsidR="00807135" w:rsidRPr="00883147" w:rsidRDefault="00807135" w:rsidP="00807135">
            <w:pPr>
              <w:pStyle w:val="Tablea"/>
            </w:pPr>
            <w:r w:rsidRPr="00883147">
              <w:t>(c) “MOUSE”; and</w:t>
            </w:r>
          </w:p>
          <w:p w14:paraId="1D0E9239" w14:textId="7D31943E" w:rsidR="00807135" w:rsidRPr="00883147" w:rsidRDefault="00807135" w:rsidP="00807135">
            <w:pPr>
              <w:pStyle w:val="Tablea"/>
            </w:pPr>
            <w:r w:rsidRPr="00883147">
              <w:lastRenderedPageBreak/>
              <w:t>(d) “2020”; and</w:t>
            </w:r>
          </w:p>
          <w:p w14:paraId="530C47BB" w14:textId="5A694F8A" w:rsidR="00807135" w:rsidRPr="00883147" w:rsidRDefault="00807135" w:rsidP="00807135">
            <w:pPr>
              <w:pStyle w:val="Tablea"/>
            </w:pPr>
            <w:r w:rsidRPr="00883147">
              <w:t>(e) “IJ”; and</w:t>
            </w:r>
          </w:p>
          <w:p w14:paraId="071FB917" w14:textId="63C2C10C" w:rsidR="00807135" w:rsidRPr="00883147" w:rsidRDefault="00807135" w:rsidP="00807135">
            <w:pPr>
              <w:pStyle w:val="Tablea"/>
            </w:pPr>
            <w:r w:rsidRPr="00883147">
              <w:t>(f) “P”.</w:t>
            </w:r>
          </w:p>
        </w:tc>
      </w:tr>
      <w:tr w:rsidR="00807135" w:rsidRPr="00883147" w14:paraId="778AC99B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F19B9A7" w14:textId="0B660461" w:rsidR="00807135" w:rsidRPr="00883147" w:rsidRDefault="00807135" w:rsidP="00807135">
            <w:pPr>
              <w:pStyle w:val="Tabletext"/>
            </w:pPr>
            <w:r w:rsidRPr="00883147">
              <w:lastRenderedPageBreak/>
              <w:t>223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8F43413" w14:textId="1AE6455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B7EB922" w14:textId="23235EF2" w:rsidR="00807135" w:rsidRPr="00883147" w:rsidRDefault="00807135" w:rsidP="00807135">
            <w:pPr>
              <w:pStyle w:val="Tabletext"/>
            </w:pPr>
            <w:r w:rsidRPr="00883147">
              <w:t>R74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F79F5B5" w14:textId="77777777" w:rsidR="00807135" w:rsidRPr="00883147" w:rsidRDefault="00807135" w:rsidP="00807135">
            <w:pPr>
              <w:pStyle w:val="Tabletext"/>
            </w:pPr>
            <w:r w:rsidRPr="00883147">
              <w:t>A design consisting of stylised streamers and musical notes superimposed over coloured representations of gifts with bows, an iced cupcake with a cherry on top, party hat and blowers and the following:</w:t>
            </w:r>
          </w:p>
          <w:p w14:paraId="64D3F978" w14:textId="77777777" w:rsidR="00807135" w:rsidRPr="00883147" w:rsidRDefault="00807135" w:rsidP="00807135">
            <w:pPr>
              <w:pStyle w:val="Tablea"/>
            </w:pPr>
            <w:r w:rsidRPr="00883147">
              <w:t>(a) “Happy Birthday”; and</w:t>
            </w:r>
          </w:p>
          <w:p w14:paraId="33164CD5" w14:textId="77777777" w:rsidR="00807135" w:rsidRPr="00883147" w:rsidRDefault="00807135" w:rsidP="00807135">
            <w:pPr>
              <w:pStyle w:val="Tablea"/>
            </w:pPr>
            <w:r w:rsidRPr="00883147">
              <w:t>(b) “JM”; and</w:t>
            </w:r>
          </w:p>
          <w:p w14:paraId="57912D7C" w14:textId="3709BB5F" w:rsidR="00807135" w:rsidRPr="00883147" w:rsidRDefault="00807135" w:rsidP="00807135">
            <w:pPr>
              <w:pStyle w:val="Tablea"/>
            </w:pPr>
            <w:r w:rsidRPr="00883147">
              <w:t>(c) “P”.</w:t>
            </w:r>
          </w:p>
        </w:tc>
      </w:tr>
      <w:tr w:rsidR="00807135" w:rsidRPr="00883147" w14:paraId="77680934" w14:textId="77777777" w:rsidTr="00DA656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2653E2A" w14:textId="17F898C7" w:rsidR="00807135" w:rsidRPr="00883147" w:rsidRDefault="00807135" w:rsidP="00807135">
            <w:pPr>
              <w:pStyle w:val="Tabletext"/>
            </w:pPr>
            <w:r w:rsidRPr="00883147">
              <w:t>224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10E98AB" w14:textId="63E72D8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8038F91" w14:textId="1503C671" w:rsidR="00807135" w:rsidRPr="00883147" w:rsidRDefault="00807135" w:rsidP="00807135">
            <w:pPr>
              <w:pStyle w:val="Tabletext"/>
            </w:pPr>
            <w:r w:rsidRPr="00883147">
              <w:t>R75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EF78800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 that surrounds a representation of the Palace of Versailles and a silhouette of a kneeling soldier superimposed over radial lines and the following:</w:t>
            </w:r>
          </w:p>
          <w:p w14:paraId="492928AA" w14:textId="77777777" w:rsidR="00807135" w:rsidRPr="00883147" w:rsidRDefault="00807135" w:rsidP="00807135">
            <w:pPr>
              <w:pStyle w:val="Tablea"/>
            </w:pPr>
            <w:r w:rsidRPr="00883147">
              <w:t>(a) “100TH ANNIVERSARY”; and</w:t>
            </w:r>
          </w:p>
          <w:p w14:paraId="4B09D23B" w14:textId="77777777" w:rsidR="00807135" w:rsidRPr="00883147" w:rsidRDefault="00807135" w:rsidP="00807135">
            <w:pPr>
              <w:pStyle w:val="Tablea"/>
            </w:pPr>
            <w:r w:rsidRPr="00883147">
              <w:t>(b) “100”; and</w:t>
            </w:r>
          </w:p>
          <w:p w14:paraId="52D2FE6B" w14:textId="77777777" w:rsidR="00807135" w:rsidRPr="00883147" w:rsidRDefault="00807135" w:rsidP="00807135">
            <w:pPr>
              <w:pStyle w:val="Tablea"/>
            </w:pPr>
            <w:r w:rsidRPr="00883147">
              <w:t>(c) “TREATY OF VERSAILLES MMXIX”; and</w:t>
            </w:r>
          </w:p>
          <w:p w14:paraId="4BA79766" w14:textId="721E859C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6AB6E973" w14:textId="77777777" w:rsidTr="00F70533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BEB3C8" w14:textId="35329F85" w:rsidR="00807135" w:rsidRPr="00883147" w:rsidRDefault="00807135" w:rsidP="00807135">
            <w:pPr>
              <w:pStyle w:val="Tabletext"/>
            </w:pPr>
            <w:r w:rsidRPr="00883147">
              <w:t>225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03E9FA" w14:textId="041EA34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34126F" w14:textId="582F9CC2" w:rsidR="00807135" w:rsidRPr="00883147" w:rsidRDefault="00807135" w:rsidP="00807135">
            <w:pPr>
              <w:pStyle w:val="Tabletext"/>
            </w:pPr>
            <w:r w:rsidRPr="00883147">
              <w:t>R76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68A6D1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foreground, partially obscuring the border is a representation of a great white shark and fish, in the background, stylised water and the following;</w:t>
            </w:r>
          </w:p>
          <w:p w14:paraId="3CD44CF5" w14:textId="77777777" w:rsidR="00807135" w:rsidRPr="00883147" w:rsidRDefault="00807135" w:rsidP="00807135">
            <w:pPr>
              <w:pStyle w:val="Tablea"/>
            </w:pPr>
            <w:r w:rsidRPr="00883147">
              <w:t>(a) “2019; and</w:t>
            </w:r>
          </w:p>
          <w:p w14:paraId="37993336" w14:textId="77777777" w:rsidR="00807135" w:rsidRPr="00883147" w:rsidRDefault="00807135" w:rsidP="00807135">
            <w:pPr>
              <w:pStyle w:val="Tablea"/>
            </w:pPr>
            <w:r w:rsidRPr="00883147">
              <w:t>(b) “GREAT WHITE”; and</w:t>
            </w:r>
          </w:p>
          <w:p w14:paraId="0B4E8127" w14:textId="77777777" w:rsidR="00807135" w:rsidRPr="00883147" w:rsidRDefault="00807135" w:rsidP="00807135">
            <w:pPr>
              <w:pStyle w:val="Tablea"/>
            </w:pPr>
            <w:r w:rsidRPr="00883147">
              <w:t>(c) “2oz 9999 SILVER”; and</w:t>
            </w:r>
          </w:p>
          <w:p w14:paraId="5DBD632C" w14:textId="77777777" w:rsidR="00807135" w:rsidRPr="00883147" w:rsidRDefault="00807135" w:rsidP="00807135">
            <w:pPr>
              <w:pStyle w:val="Tablea"/>
            </w:pPr>
            <w:r w:rsidRPr="00883147">
              <w:t>(d) “NM”; and</w:t>
            </w:r>
          </w:p>
          <w:p w14:paraId="45927D0E" w14:textId="77777777" w:rsidR="00807135" w:rsidRPr="00883147" w:rsidRDefault="00807135" w:rsidP="00807135">
            <w:pPr>
              <w:pStyle w:val="Tablea"/>
            </w:pPr>
            <w:r w:rsidRPr="00883147">
              <w:t>(e) “P”; and</w:t>
            </w:r>
          </w:p>
          <w:p w14:paraId="38B3F47B" w14:textId="7B03AEE3" w:rsidR="00807135" w:rsidRPr="00883147" w:rsidRDefault="00807135" w:rsidP="00807135">
            <w:pPr>
              <w:pStyle w:val="Tablea"/>
            </w:pPr>
            <w:r w:rsidRPr="00883147">
              <w:t xml:space="preserve">(f)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3335F1B8" w14:textId="77777777" w:rsidTr="00F70533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B58910" w14:textId="63939289" w:rsidR="00807135" w:rsidRPr="00883147" w:rsidRDefault="00807135" w:rsidP="00807135">
            <w:pPr>
              <w:pStyle w:val="Tabletext"/>
            </w:pPr>
            <w:r w:rsidRPr="00883147">
              <w:t>226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57FB5D" w14:textId="0A6BCDEF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2DC61" w14:textId="30E201C1" w:rsidR="00807135" w:rsidRPr="00883147" w:rsidRDefault="00807135" w:rsidP="00807135">
            <w:pPr>
              <w:pStyle w:val="Tabletext"/>
            </w:pPr>
            <w:r w:rsidRPr="00883147">
              <w:t>R77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0E6B0B" w14:textId="61A8FE4F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foreground, partially obscuring the border is a representation of a kangaroo and its joey on a grassy plain with stylised grass trees and the following:</w:t>
            </w:r>
          </w:p>
          <w:p w14:paraId="762D5A30" w14:textId="6890C48C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44E9D16F" w14:textId="22EF1E4E" w:rsidR="00807135" w:rsidRPr="00883147" w:rsidRDefault="00807135" w:rsidP="00807135">
            <w:pPr>
              <w:pStyle w:val="Tablea"/>
            </w:pPr>
            <w:r w:rsidRPr="00883147">
              <w:t>(b) “2020 Xoz 9999 GOLD” (where “X” is the nominal weight in ounces of the coin, expressed as a whole number or a common fraction in Arabic numerals); and</w:t>
            </w:r>
          </w:p>
          <w:p w14:paraId="59145BAD" w14:textId="77777777" w:rsidR="00807135" w:rsidRPr="00883147" w:rsidRDefault="00807135" w:rsidP="00807135">
            <w:pPr>
              <w:pStyle w:val="Tablea"/>
            </w:pPr>
            <w:r w:rsidRPr="00883147">
              <w:t>(c) “AH”; and</w:t>
            </w:r>
          </w:p>
          <w:p w14:paraId="1ADD348E" w14:textId="16E2E051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1A375C66" w14:textId="77777777" w:rsidTr="00F70533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A677EA" w14:textId="51B1B316" w:rsidR="00807135" w:rsidRPr="00883147" w:rsidRDefault="00807135" w:rsidP="00807135">
            <w:pPr>
              <w:pStyle w:val="Tabletext"/>
            </w:pPr>
            <w:r w:rsidRPr="00883147">
              <w:t>227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532A1E" w14:textId="206BCED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83A022" w14:textId="7527FC51" w:rsidR="00807135" w:rsidRPr="00883147" w:rsidRDefault="00807135" w:rsidP="00807135">
            <w:pPr>
              <w:pStyle w:val="Tabletext"/>
            </w:pPr>
            <w:r w:rsidRPr="00883147">
              <w:t>R78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C37AC8" w14:textId="3402D7EA" w:rsidR="00807135" w:rsidRPr="00883147" w:rsidRDefault="00807135" w:rsidP="00807135">
            <w:pPr>
              <w:pStyle w:val="Tabletext"/>
            </w:pPr>
            <w:r w:rsidRPr="00883147">
              <w:t>A design consisting of a circular border, in the foreground, partially obscuring the border is a representation of a gilded kangaroo and its gilded joey on a grassy plain with stylised grass trees and the following:</w:t>
            </w:r>
          </w:p>
          <w:p w14:paraId="5D4A3115" w14:textId="77777777" w:rsidR="00807135" w:rsidRPr="00883147" w:rsidRDefault="00807135" w:rsidP="00807135">
            <w:pPr>
              <w:pStyle w:val="Tablea"/>
            </w:pPr>
            <w:r w:rsidRPr="00883147">
              <w:t>(a) “AUSTRALIAN KANGAROO”; and</w:t>
            </w:r>
          </w:p>
          <w:p w14:paraId="0249D816" w14:textId="020E4648" w:rsidR="00807135" w:rsidRPr="00883147" w:rsidRDefault="00807135" w:rsidP="00807135">
            <w:pPr>
              <w:pStyle w:val="Tablea"/>
            </w:pPr>
            <w:r w:rsidRPr="00883147">
              <w:t xml:space="preserve">(b) “2020 Xoz 9999 </w:t>
            </w:r>
            <w:r w:rsidR="00180C42" w:rsidRPr="00883147">
              <w:t>SILVER</w:t>
            </w:r>
            <w:r w:rsidRPr="00883147">
              <w:t>” (where “X” is the nominal weight in ounces of the coin, expressed as a whole number or a common fraction in Arabic numerals); and</w:t>
            </w:r>
          </w:p>
          <w:p w14:paraId="65F37538" w14:textId="77777777" w:rsidR="00807135" w:rsidRPr="00883147" w:rsidRDefault="00807135" w:rsidP="00807135">
            <w:pPr>
              <w:pStyle w:val="Tablea"/>
            </w:pPr>
            <w:r w:rsidRPr="00883147">
              <w:t>(c) “AH”; and</w:t>
            </w:r>
          </w:p>
          <w:p w14:paraId="50A30D05" w14:textId="47E4CC26" w:rsidR="00807135" w:rsidRPr="00883147" w:rsidRDefault="00807135" w:rsidP="00807135">
            <w:pPr>
              <w:pStyle w:val="Tablea"/>
            </w:pPr>
            <w:r w:rsidRPr="00883147">
              <w:lastRenderedPageBreak/>
              <w:t>(d) “P”.</w:t>
            </w:r>
          </w:p>
        </w:tc>
      </w:tr>
      <w:tr w:rsidR="00807135" w:rsidRPr="00883147" w14:paraId="6ED575B5" w14:textId="77777777" w:rsidTr="00F70533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47A692" w14:textId="6D7794AF" w:rsidR="00807135" w:rsidRPr="00883147" w:rsidRDefault="00807135" w:rsidP="00807135">
            <w:pPr>
              <w:pStyle w:val="Tabletext"/>
            </w:pPr>
            <w:r w:rsidRPr="00883147">
              <w:lastRenderedPageBreak/>
              <w:t>228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CDFF23" w14:textId="33754C64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C1C238" w14:textId="360069A0" w:rsidR="00807135" w:rsidRPr="00883147" w:rsidRDefault="00807135" w:rsidP="00807135">
            <w:pPr>
              <w:pStyle w:val="Tabletext"/>
            </w:pPr>
            <w:r w:rsidRPr="00883147">
              <w:t>R79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E0FC09" w14:textId="6752A76F" w:rsidR="00807135" w:rsidRPr="00883147" w:rsidRDefault="00807135" w:rsidP="00807135">
            <w:pPr>
              <w:pStyle w:val="Tabletext"/>
            </w:pPr>
            <w:r w:rsidRPr="00883147">
              <w:t xml:space="preserve">A design consisting of a representation of a kangaroo and its joey, and the following: </w:t>
            </w:r>
          </w:p>
          <w:p w14:paraId="7A31C819" w14:textId="4E1594B1" w:rsidR="00807135" w:rsidRPr="00883147" w:rsidRDefault="00807135" w:rsidP="00807135">
            <w:pPr>
              <w:pStyle w:val="Tablea"/>
            </w:pPr>
            <w:r w:rsidRPr="00883147">
              <w:t>(a) “O.5 GRAM 9999 GOLD”; and</w:t>
            </w:r>
          </w:p>
          <w:p w14:paraId="6A44DCBF" w14:textId="457EB19F" w:rsidR="00807135" w:rsidRPr="00883147" w:rsidRDefault="00807135" w:rsidP="00807135">
            <w:pPr>
              <w:pStyle w:val="Tablea"/>
            </w:pPr>
            <w:r w:rsidRPr="00883147">
              <w:t>(b) “P”.</w:t>
            </w:r>
          </w:p>
        </w:tc>
      </w:tr>
      <w:tr w:rsidR="00807135" w:rsidRPr="00883147" w14:paraId="7895C5C7" w14:textId="77777777" w:rsidTr="00F70533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B4E7BA" w14:textId="3605C59F" w:rsidR="00807135" w:rsidRPr="00883147" w:rsidRDefault="00807135" w:rsidP="00807135">
            <w:pPr>
              <w:pStyle w:val="Tabletext"/>
            </w:pPr>
            <w:r w:rsidRPr="00883147">
              <w:t>229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2A8563" w14:textId="39243E04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4C175B" w14:textId="3E6BF399" w:rsidR="00807135" w:rsidRPr="00883147" w:rsidRDefault="00807135" w:rsidP="00807135">
            <w:pPr>
              <w:pStyle w:val="Tabletext"/>
            </w:pPr>
            <w:r w:rsidRPr="00883147">
              <w:t>R80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D0DBF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 surrounding a representation of a koala perched on a branch and the following:</w:t>
            </w:r>
          </w:p>
          <w:p w14:paraId="48B53812" w14:textId="4C0F5C07" w:rsidR="00807135" w:rsidRPr="00883147" w:rsidRDefault="00807135" w:rsidP="00807135">
            <w:pPr>
              <w:pStyle w:val="Tablea"/>
            </w:pPr>
            <w:r w:rsidRPr="00883147">
              <w:t>(a) “AUSTRALIAN KOALA”; and</w:t>
            </w:r>
          </w:p>
          <w:p w14:paraId="6B34E2A7" w14:textId="5F6E1861" w:rsidR="00807135" w:rsidRPr="00883147" w:rsidRDefault="00807135" w:rsidP="00807135">
            <w:pPr>
              <w:pStyle w:val="Tablea"/>
            </w:pPr>
            <w:r w:rsidRPr="00883147">
              <w:t>(b) “2020 Xoz 9999 GOLD” (where “X” is the nominal weight in ounces of the coin, expressed as a whole number in Arabic numerals); and</w:t>
            </w:r>
          </w:p>
          <w:p w14:paraId="66E811E2" w14:textId="77777777" w:rsidR="00807135" w:rsidRPr="00883147" w:rsidRDefault="00807135" w:rsidP="00807135">
            <w:pPr>
              <w:pStyle w:val="Tablea"/>
            </w:pPr>
            <w:r w:rsidRPr="00883147">
              <w:t>(c) “IJ”; and</w:t>
            </w:r>
          </w:p>
          <w:p w14:paraId="6C28E994" w14:textId="7002F69F" w:rsidR="00807135" w:rsidRPr="00883147" w:rsidRDefault="00807135" w:rsidP="00807135">
            <w:pPr>
              <w:pStyle w:val="Tablea"/>
            </w:pPr>
            <w:r w:rsidRPr="00883147">
              <w:t>(d) “P”.</w:t>
            </w:r>
          </w:p>
        </w:tc>
      </w:tr>
      <w:tr w:rsidR="00807135" w:rsidRPr="00883147" w14:paraId="729957EF" w14:textId="77777777" w:rsidTr="00E33874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1AE5F9" w14:textId="60F35B8B" w:rsidR="00807135" w:rsidRPr="00883147" w:rsidRDefault="00807135" w:rsidP="00807135">
            <w:pPr>
              <w:pStyle w:val="Tabletext"/>
            </w:pPr>
            <w:r w:rsidRPr="00883147">
              <w:t>230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F55CB9" w14:textId="3CBC24B4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F2E1D2" w14:textId="18D8D972" w:rsidR="00807135" w:rsidRPr="00883147" w:rsidRDefault="00807135" w:rsidP="00807135">
            <w:pPr>
              <w:pStyle w:val="Tabletext"/>
            </w:pPr>
            <w:r w:rsidRPr="00883147">
              <w:t>R81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CE3378" w14:textId="75637B7E" w:rsidR="00807135" w:rsidRPr="00883147" w:rsidRDefault="00807135" w:rsidP="00807135">
            <w:pPr>
              <w:pStyle w:val="Tabletext"/>
            </w:pPr>
            <w:r w:rsidRPr="00883147">
              <w:t>The same as for item 229, except in paragraph (b) omit “Xoz 9999 GOLD”, substitute “Xoz 9999 SILVER”.</w:t>
            </w:r>
          </w:p>
        </w:tc>
      </w:tr>
      <w:tr w:rsidR="00807135" w:rsidRPr="00883147" w14:paraId="5DF36EC4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E3C2A4" w14:textId="27BADB7F" w:rsidR="00807135" w:rsidRPr="00883147" w:rsidRDefault="00807135" w:rsidP="00807135">
            <w:pPr>
              <w:pStyle w:val="Tabletext"/>
            </w:pPr>
            <w:r w:rsidRPr="00883147">
              <w:t>231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AF0396" w14:textId="2489F62D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2994FD" w14:textId="5BB5E8C6" w:rsidR="00807135" w:rsidRPr="00883147" w:rsidRDefault="00807135" w:rsidP="00807135">
            <w:pPr>
              <w:pStyle w:val="Tabletext"/>
            </w:pPr>
            <w:r w:rsidRPr="00883147">
              <w:t>R82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FD842" w14:textId="2C11E3A3" w:rsidR="00807135" w:rsidRPr="00883147" w:rsidRDefault="00807135" w:rsidP="00807135">
            <w:pPr>
              <w:pStyle w:val="Tabletext"/>
            </w:pPr>
            <w:r w:rsidRPr="00883147">
              <w:t>A design consisting of a circular border surrounding a representation of Stuart Devlin’s depiction of a kookaburra perched on a stump surrounded by leaves, as it appeared in The Perth Mint 1990 Australian Kookaburra silver bullion coin and the following:</w:t>
            </w:r>
          </w:p>
          <w:p w14:paraId="31083E22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24447665" w14:textId="07299F73" w:rsidR="00807135" w:rsidRPr="00883147" w:rsidRDefault="00807135" w:rsidP="00807135">
            <w:pPr>
              <w:pStyle w:val="Tablea"/>
            </w:pPr>
            <w:r w:rsidRPr="00883147">
              <w:t>(b) “1990”; and</w:t>
            </w:r>
          </w:p>
          <w:p w14:paraId="717EC493" w14:textId="77777777" w:rsidR="00807135" w:rsidRPr="00883147" w:rsidRDefault="00807135" w:rsidP="00807135">
            <w:pPr>
              <w:pStyle w:val="Tablea"/>
            </w:pPr>
            <w:r w:rsidRPr="00883147">
              <w:t>(c) “Xoz 9999 GOLD” (where “X” is the nominal weight in ounces of the coin, expressed as a whole number or a common fraction in Arabic numerals); and</w:t>
            </w:r>
          </w:p>
          <w:p w14:paraId="27482AF9" w14:textId="77777777" w:rsidR="00807135" w:rsidRPr="00883147" w:rsidRDefault="00807135" w:rsidP="00807135">
            <w:pPr>
              <w:pStyle w:val="Tablea"/>
            </w:pPr>
            <w:r w:rsidRPr="00883147">
              <w:t>(d) “2020”; and</w:t>
            </w:r>
          </w:p>
          <w:p w14:paraId="6F45A5B8" w14:textId="1E350112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807135" w:rsidRPr="00883147" w14:paraId="49DF8324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5F5CDC" w14:textId="49289D47" w:rsidR="00807135" w:rsidRPr="00883147" w:rsidRDefault="00807135" w:rsidP="00807135">
            <w:pPr>
              <w:pStyle w:val="Tabletext"/>
            </w:pPr>
            <w:r w:rsidRPr="00883147">
              <w:t>232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A5211" w14:textId="2FD00F48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B309E" w14:textId="0D81038A" w:rsidR="00807135" w:rsidRPr="00883147" w:rsidRDefault="00807135" w:rsidP="00807135">
            <w:pPr>
              <w:pStyle w:val="Tabletext"/>
            </w:pPr>
            <w:r w:rsidRPr="00883147">
              <w:t>R83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58E4DA" w14:textId="0313C46C" w:rsidR="00807135" w:rsidRPr="00883147" w:rsidRDefault="00807135" w:rsidP="00807135">
            <w:pPr>
              <w:pStyle w:val="Tabletext"/>
            </w:pPr>
            <w:r w:rsidRPr="00883147">
              <w:t>A design with an antiqued finish consisting of:</w:t>
            </w:r>
          </w:p>
          <w:p w14:paraId="4D5066BF" w14:textId="4786DA2C" w:rsidR="00807135" w:rsidRPr="00883147" w:rsidRDefault="00807135" w:rsidP="00807135">
            <w:pPr>
              <w:pStyle w:val="Tablea"/>
            </w:pPr>
            <w:r w:rsidRPr="00883147">
              <w:t>(a) a central circle enclosing a representation of a kookaburra in mid</w:t>
            </w:r>
            <w:r w:rsidRPr="00883147">
              <w:noBreakHyphen/>
              <w:t xml:space="preserve">flight, Australian wildflowers, leaves and gumnut blossoms in the foreground, and in the background a skyline and stylised clouds, and the following: </w:t>
            </w:r>
          </w:p>
          <w:p w14:paraId="20828847" w14:textId="77777777" w:rsidR="00807135" w:rsidRPr="00883147" w:rsidRDefault="00807135" w:rsidP="00807135">
            <w:pPr>
              <w:pStyle w:val="Tablei"/>
            </w:pPr>
            <w:r w:rsidRPr="00883147">
              <w:t>(i) “NM”; and</w:t>
            </w:r>
          </w:p>
          <w:p w14:paraId="4AB2CBEE" w14:textId="77777777" w:rsidR="00807135" w:rsidRPr="00883147" w:rsidRDefault="00807135" w:rsidP="00807135">
            <w:pPr>
              <w:pStyle w:val="Tablei"/>
            </w:pPr>
            <w:r w:rsidRPr="00883147">
              <w:t>(ii) “P”; and</w:t>
            </w:r>
          </w:p>
          <w:p w14:paraId="484655E2" w14:textId="259AB63F" w:rsidR="00807135" w:rsidRPr="00883147" w:rsidRDefault="00807135" w:rsidP="00807135">
            <w:pPr>
              <w:pStyle w:val="Tablea"/>
            </w:pPr>
            <w:r w:rsidRPr="00883147">
              <w:t>(b) surrounding that central circle, a pattern of lines and the following:</w:t>
            </w:r>
          </w:p>
          <w:p w14:paraId="4D599292" w14:textId="76D02E68" w:rsidR="00807135" w:rsidRPr="00883147" w:rsidRDefault="00807135" w:rsidP="00807135">
            <w:pPr>
              <w:pStyle w:val="Tablei"/>
            </w:pPr>
            <w:r w:rsidRPr="00883147">
              <w:t>(i) “AUSTRALIAN KOOKABURRA”; and</w:t>
            </w:r>
          </w:p>
          <w:p w14:paraId="1C74DA18" w14:textId="0058D238" w:rsidR="00807135" w:rsidRPr="00883147" w:rsidRDefault="00807135" w:rsidP="00807135">
            <w:pPr>
              <w:pStyle w:val="Tablei"/>
            </w:pPr>
            <w:r w:rsidRPr="00883147">
              <w:t>(ii) “2020 2 KILO 9999 SILVER”.</w:t>
            </w:r>
          </w:p>
        </w:tc>
      </w:tr>
      <w:tr w:rsidR="00807135" w:rsidRPr="00883147" w14:paraId="2224FF61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78BCC" w14:textId="6FC239CC" w:rsidR="00807135" w:rsidRPr="00883147" w:rsidRDefault="00807135" w:rsidP="00807135">
            <w:pPr>
              <w:pStyle w:val="Tabletext"/>
            </w:pPr>
            <w:r w:rsidRPr="00883147">
              <w:t>233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5AE0FB" w14:textId="49E23AB6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75EF27" w14:textId="4D4EE0CA" w:rsidR="00807135" w:rsidRPr="00883147" w:rsidRDefault="00807135" w:rsidP="00807135">
            <w:pPr>
              <w:pStyle w:val="Tabletext"/>
            </w:pPr>
            <w:r w:rsidRPr="00883147">
              <w:t>R84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128DC2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representation of a kookaburra perched on the roof of a house, stylised sunrays in the background, a circle enclosing a coloured representation of a kangaroo paw and the following:</w:t>
            </w:r>
          </w:p>
          <w:p w14:paraId="70D52649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3C2AC46B" w14:textId="77777777" w:rsidR="00807135" w:rsidRPr="00883147" w:rsidRDefault="00807135" w:rsidP="00807135">
            <w:pPr>
              <w:pStyle w:val="Tablea"/>
            </w:pPr>
            <w:r w:rsidRPr="00883147">
              <w:t>(b) “1oz 9999 SILVER”; and</w:t>
            </w:r>
          </w:p>
          <w:p w14:paraId="4FBE0720" w14:textId="77777777" w:rsidR="00807135" w:rsidRPr="00883147" w:rsidRDefault="00807135" w:rsidP="00807135">
            <w:pPr>
              <w:pStyle w:val="Tablea"/>
            </w:pPr>
            <w:r w:rsidRPr="00883147">
              <w:t>(c) “30</w:t>
            </w:r>
            <w:r w:rsidRPr="00883147">
              <w:rPr>
                <w:vertAlign w:val="superscript"/>
              </w:rPr>
              <w:t>TH</w:t>
            </w:r>
            <w:r w:rsidRPr="00883147">
              <w:t xml:space="preserve"> ANNIVERSARY”; and</w:t>
            </w:r>
          </w:p>
          <w:p w14:paraId="482430B0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37646936" w14:textId="2F6CB684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807135" w:rsidRPr="00883147" w14:paraId="77FD4712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75E373" w14:textId="147E470E" w:rsidR="00807135" w:rsidRPr="00883147" w:rsidRDefault="00807135" w:rsidP="00807135">
            <w:pPr>
              <w:pStyle w:val="Tabletext"/>
            </w:pPr>
            <w:r w:rsidRPr="00883147">
              <w:lastRenderedPageBreak/>
              <w:t>234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A37F6E" w14:textId="06F336AE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5C71D4" w14:textId="4E854983" w:rsidR="00807135" w:rsidRPr="00883147" w:rsidRDefault="00807135" w:rsidP="00807135">
            <w:pPr>
              <w:pStyle w:val="Tabletext"/>
            </w:pPr>
            <w:r w:rsidRPr="00883147">
              <w:t>R85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61FDF4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representation of a kookaburra perched on the roof of a house, stylised sunrays in the background, a circle enclosing a coloured representation of a Cooktown orchid and the following:</w:t>
            </w:r>
          </w:p>
          <w:p w14:paraId="4C5871E6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781672D9" w14:textId="77777777" w:rsidR="00807135" w:rsidRPr="00883147" w:rsidRDefault="00807135" w:rsidP="00807135">
            <w:pPr>
              <w:pStyle w:val="Tablea"/>
            </w:pPr>
            <w:r w:rsidRPr="00883147">
              <w:t>(b) “1oz 9999 SILVER”; and</w:t>
            </w:r>
          </w:p>
          <w:p w14:paraId="1040D70F" w14:textId="77777777" w:rsidR="00807135" w:rsidRPr="00883147" w:rsidRDefault="00807135" w:rsidP="00807135">
            <w:pPr>
              <w:pStyle w:val="Tablea"/>
            </w:pPr>
            <w:r w:rsidRPr="00883147">
              <w:t>(c) “30</w:t>
            </w:r>
            <w:r w:rsidRPr="00883147">
              <w:rPr>
                <w:vertAlign w:val="superscript"/>
              </w:rPr>
              <w:t>TH</w:t>
            </w:r>
            <w:r w:rsidRPr="00883147">
              <w:t xml:space="preserve"> ANNIVERSARY”; and</w:t>
            </w:r>
          </w:p>
          <w:p w14:paraId="22872767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5F87CE2C" w14:textId="35FF62CD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807135" w:rsidRPr="00883147" w14:paraId="7A815A0E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E22114" w14:textId="1B8790CE" w:rsidR="00807135" w:rsidRPr="00883147" w:rsidRDefault="00807135" w:rsidP="00807135">
            <w:pPr>
              <w:pStyle w:val="Tabletext"/>
            </w:pPr>
            <w:r w:rsidRPr="00883147">
              <w:t>235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BF534" w14:textId="3B856D87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A85F6" w14:textId="0CA7058C" w:rsidR="00807135" w:rsidRPr="00883147" w:rsidRDefault="00807135" w:rsidP="00807135">
            <w:pPr>
              <w:pStyle w:val="Tabletext"/>
            </w:pPr>
            <w:r w:rsidRPr="00883147">
              <w:t>R86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C8BEB" w14:textId="77777777" w:rsidR="00807135" w:rsidRPr="00883147" w:rsidRDefault="00807135" w:rsidP="00807135">
            <w:pPr>
              <w:pStyle w:val="Tabletext"/>
            </w:pPr>
            <w:r w:rsidRPr="00883147">
              <w:t>A design consisting of a circular border, partially obscuring the border is a coloured representation of a kookaburra perched on the roof of a house, stylised sunrays in the background and the following:</w:t>
            </w:r>
          </w:p>
          <w:p w14:paraId="70E0C22F" w14:textId="77777777" w:rsidR="00807135" w:rsidRPr="00883147" w:rsidRDefault="00807135" w:rsidP="00807135">
            <w:pPr>
              <w:pStyle w:val="Tablea"/>
            </w:pPr>
            <w:r w:rsidRPr="00883147">
              <w:t>(a) “AUSTRALIAN KOOKABURRA”; and</w:t>
            </w:r>
          </w:p>
          <w:p w14:paraId="7986832D" w14:textId="19C7D344" w:rsidR="00807135" w:rsidRPr="00883147" w:rsidRDefault="00807135" w:rsidP="00807135">
            <w:pPr>
              <w:pStyle w:val="Tablea"/>
            </w:pPr>
            <w:r w:rsidRPr="00883147">
              <w:t>(b) “Xoz 9999 SILVER” (where “X” is the nominal weight in ounces of the coin, expressed as a whole number in Arabic numerals)”; and</w:t>
            </w:r>
          </w:p>
          <w:p w14:paraId="38634A29" w14:textId="77777777" w:rsidR="00807135" w:rsidRPr="00883147" w:rsidRDefault="00807135" w:rsidP="00807135">
            <w:pPr>
              <w:pStyle w:val="Tablea"/>
            </w:pPr>
            <w:r w:rsidRPr="00883147">
              <w:t>(c) “30TH ANNIVERSARY”; and</w:t>
            </w:r>
          </w:p>
          <w:p w14:paraId="5420E7A0" w14:textId="77777777" w:rsidR="00807135" w:rsidRPr="00883147" w:rsidRDefault="00807135" w:rsidP="00807135">
            <w:pPr>
              <w:pStyle w:val="Tablea"/>
            </w:pPr>
            <w:r w:rsidRPr="00883147">
              <w:t>(d) “JM”; and</w:t>
            </w:r>
          </w:p>
          <w:p w14:paraId="0D62D213" w14:textId="77777777" w:rsidR="00807135" w:rsidRPr="00883147" w:rsidRDefault="00807135" w:rsidP="00807135">
            <w:pPr>
              <w:pStyle w:val="Tablea"/>
            </w:pPr>
            <w:r w:rsidRPr="00883147">
              <w:t>(e) “P”; and</w:t>
            </w:r>
          </w:p>
          <w:p w14:paraId="1111FF71" w14:textId="119A6CFF" w:rsidR="00807135" w:rsidRPr="00883147" w:rsidRDefault="00807135" w:rsidP="00807135">
            <w:pPr>
              <w:pStyle w:val="Tablea"/>
            </w:pPr>
            <w:r w:rsidRPr="00883147">
              <w:t xml:space="preserve">(f) </w:t>
            </w:r>
            <w:r w:rsidR="00C62D49" w:rsidRPr="00883147">
              <w:t>a microscopic</w:t>
            </w:r>
            <w:r w:rsidRPr="00883147">
              <w:t xml:space="preserve"> “P”.</w:t>
            </w:r>
          </w:p>
        </w:tc>
      </w:tr>
      <w:tr w:rsidR="00807135" w:rsidRPr="00883147" w14:paraId="6A611396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69B005" w14:textId="78EBD16B" w:rsidR="00807135" w:rsidRPr="00883147" w:rsidRDefault="00807135" w:rsidP="00807135">
            <w:pPr>
              <w:pStyle w:val="Tabletext"/>
            </w:pPr>
            <w:r w:rsidRPr="00883147">
              <w:t>236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928C81" w14:textId="08C7B65A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24FECA" w14:textId="66CC19AB" w:rsidR="00807135" w:rsidRPr="00883147" w:rsidRDefault="00807135" w:rsidP="00807135">
            <w:pPr>
              <w:pStyle w:val="Tabletext"/>
            </w:pPr>
            <w:r w:rsidRPr="00883147">
              <w:t>R87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1B46D" w14:textId="77777777" w:rsidR="00807135" w:rsidRPr="00883147" w:rsidRDefault="00807135" w:rsidP="00807135">
            <w:pPr>
              <w:pStyle w:val="Tabletext"/>
            </w:pPr>
            <w:r w:rsidRPr="00883147">
              <w:t>A design consisting of a representation of 2 coloured mice eating corn on the cob and the following:</w:t>
            </w:r>
          </w:p>
          <w:p w14:paraId="3F738460" w14:textId="77777777" w:rsidR="00807135" w:rsidRPr="00883147" w:rsidRDefault="00807135" w:rsidP="00807135">
            <w:pPr>
              <w:pStyle w:val="Tablea"/>
            </w:pPr>
            <w:r w:rsidRPr="00883147">
              <w:t>(a) enclosed by a gold square, the Chinese language character (</w:t>
            </w:r>
            <w:r w:rsidRPr="00883147">
              <w:rPr>
                <w:rFonts w:eastAsia="MS Mincho" w:hint="eastAsia"/>
              </w:rPr>
              <w:t>鼠</w:t>
            </w:r>
            <w:r w:rsidRPr="00883147">
              <w:t xml:space="preserve">) pronounced </w:t>
            </w:r>
            <w:r w:rsidRPr="00883147">
              <w:rPr>
                <w:i/>
              </w:rPr>
              <w:t>shŭ</w:t>
            </w:r>
            <w:r w:rsidRPr="00883147">
              <w:t xml:space="preserve"> under the Pinyin system and meaning mouse; and</w:t>
            </w:r>
          </w:p>
          <w:p w14:paraId="4DAA3B5A" w14:textId="77777777" w:rsidR="00807135" w:rsidRPr="00883147" w:rsidRDefault="00807135" w:rsidP="00807135">
            <w:pPr>
              <w:pStyle w:val="Tablea"/>
            </w:pPr>
            <w:r w:rsidRPr="00883147">
              <w:t>(b) “MOUSE”; and</w:t>
            </w:r>
          </w:p>
          <w:p w14:paraId="16B3DBCA" w14:textId="77777777" w:rsidR="00807135" w:rsidRPr="00883147" w:rsidRDefault="00807135" w:rsidP="00807135">
            <w:pPr>
              <w:pStyle w:val="Tablea"/>
            </w:pPr>
            <w:r w:rsidRPr="00883147">
              <w:t>(c) “2020”; and</w:t>
            </w:r>
          </w:p>
          <w:p w14:paraId="0D03A409" w14:textId="77777777" w:rsidR="00807135" w:rsidRPr="00883147" w:rsidRDefault="00807135" w:rsidP="00807135">
            <w:pPr>
              <w:pStyle w:val="Tablea"/>
            </w:pPr>
            <w:r w:rsidRPr="00883147">
              <w:t>(d) “IJ”; and</w:t>
            </w:r>
          </w:p>
          <w:p w14:paraId="724F619F" w14:textId="1D9BB141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807135" w:rsidRPr="00883147" w14:paraId="3E210E88" w14:textId="77777777" w:rsidTr="00D026C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325C19" w14:textId="0A133317" w:rsidR="00807135" w:rsidRPr="00883147" w:rsidRDefault="00807135" w:rsidP="00807135">
            <w:pPr>
              <w:pStyle w:val="Tabletext"/>
            </w:pPr>
            <w:r w:rsidRPr="00883147">
              <w:t>237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042C41" w14:textId="6D8BA6E4" w:rsidR="00807135" w:rsidRPr="00883147" w:rsidRDefault="00807135" w:rsidP="0080713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22BF83" w14:textId="039F2137" w:rsidR="00807135" w:rsidRPr="00883147" w:rsidRDefault="00807135" w:rsidP="00807135">
            <w:pPr>
              <w:pStyle w:val="Tabletext"/>
            </w:pPr>
            <w:r w:rsidRPr="00883147">
              <w:t>R88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9DDE7" w14:textId="77777777" w:rsidR="00807135" w:rsidRPr="00883147" w:rsidRDefault="00807135" w:rsidP="00807135">
            <w:pPr>
              <w:pStyle w:val="Tabletext"/>
            </w:pPr>
            <w:r w:rsidRPr="00883147">
              <w:t>A design consisting of a representation of 2 mice eating corn on the cob, and a circle enclosing a representation of a dragon and the following:</w:t>
            </w:r>
          </w:p>
          <w:p w14:paraId="7D529840" w14:textId="77777777" w:rsidR="00807135" w:rsidRPr="00883147" w:rsidRDefault="00807135" w:rsidP="00807135">
            <w:pPr>
              <w:pStyle w:val="Tablea"/>
            </w:pPr>
            <w:r w:rsidRPr="00883147">
              <w:t>(a) the Chinese language character (</w:t>
            </w:r>
            <w:r w:rsidRPr="00883147">
              <w:rPr>
                <w:rFonts w:eastAsia="MS Mincho" w:hint="eastAsia"/>
              </w:rPr>
              <w:t>鼠</w:t>
            </w:r>
            <w:r w:rsidRPr="00883147">
              <w:t xml:space="preserve">) pronounced </w:t>
            </w:r>
            <w:r w:rsidRPr="00883147">
              <w:rPr>
                <w:i/>
              </w:rPr>
              <w:t>shŭ</w:t>
            </w:r>
            <w:r w:rsidRPr="00883147">
              <w:t xml:space="preserve"> under the Pinyin system and meaning mouse; and</w:t>
            </w:r>
          </w:p>
          <w:p w14:paraId="64A7CC0F" w14:textId="77777777" w:rsidR="00807135" w:rsidRPr="00883147" w:rsidRDefault="00807135" w:rsidP="00807135">
            <w:pPr>
              <w:pStyle w:val="Tablea"/>
            </w:pPr>
            <w:r w:rsidRPr="00883147">
              <w:t>(b) “MOUSE”; and</w:t>
            </w:r>
          </w:p>
          <w:p w14:paraId="144C54C3" w14:textId="77777777" w:rsidR="00807135" w:rsidRPr="00883147" w:rsidRDefault="00807135" w:rsidP="00807135">
            <w:pPr>
              <w:pStyle w:val="Tablea"/>
            </w:pPr>
            <w:r w:rsidRPr="00883147">
              <w:t>(c) “2020”; and</w:t>
            </w:r>
          </w:p>
          <w:p w14:paraId="4F5C733D" w14:textId="77777777" w:rsidR="00807135" w:rsidRPr="00883147" w:rsidRDefault="00807135" w:rsidP="00807135">
            <w:pPr>
              <w:pStyle w:val="Tablea"/>
            </w:pPr>
            <w:r w:rsidRPr="00883147">
              <w:t>(d) “IJ”; and</w:t>
            </w:r>
          </w:p>
          <w:p w14:paraId="0919CED9" w14:textId="2D03E920" w:rsidR="00807135" w:rsidRPr="00883147" w:rsidRDefault="00807135" w:rsidP="00807135">
            <w:pPr>
              <w:pStyle w:val="Tablea"/>
            </w:pPr>
            <w:r w:rsidRPr="00883147">
              <w:t>(e) “P”.</w:t>
            </w:r>
          </w:p>
        </w:tc>
      </w:tr>
      <w:tr w:rsidR="00157933" w:rsidRPr="00883147" w14:paraId="10B97FD5" w14:textId="77777777" w:rsidTr="003C5FD2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BDF971" w14:textId="09909CCB" w:rsidR="00157933" w:rsidRPr="00883147" w:rsidRDefault="00157933" w:rsidP="00157933">
            <w:pPr>
              <w:pStyle w:val="Tabletext"/>
            </w:pPr>
            <w:r w:rsidRPr="00883147">
              <w:t>238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74A8F" w14:textId="218E5FC8" w:rsidR="00157933" w:rsidRPr="00883147" w:rsidRDefault="00157933" w:rsidP="00157933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9406A5" w14:textId="58A8F5B8" w:rsidR="00157933" w:rsidRPr="00883147" w:rsidRDefault="00157933" w:rsidP="00157933">
            <w:pPr>
              <w:pStyle w:val="Tabletext"/>
            </w:pPr>
            <w:r w:rsidRPr="00883147">
              <w:t>R89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BB870" w14:textId="77777777" w:rsidR="00157933" w:rsidRPr="00883147" w:rsidRDefault="00157933" w:rsidP="00157933">
            <w:pPr>
              <w:pStyle w:val="Tabletext"/>
            </w:pPr>
            <w:r w:rsidRPr="00883147">
              <w:t>A design consisting of:</w:t>
            </w:r>
          </w:p>
          <w:p w14:paraId="59DF7CA0" w14:textId="27B59A25" w:rsidR="00157933" w:rsidRPr="00883147" w:rsidRDefault="00157933" w:rsidP="00157933">
            <w:pPr>
              <w:pStyle w:val="Tablea"/>
            </w:pPr>
            <w:r w:rsidRPr="00883147">
              <w:t xml:space="preserve">(a) </w:t>
            </w:r>
            <w:r w:rsidR="008B5FB0" w:rsidRPr="00883147">
              <w:t xml:space="preserve">in the centre of the coin, </w:t>
            </w:r>
            <w:r w:rsidRPr="00883147">
              <w:t>a</w:t>
            </w:r>
            <w:r w:rsidR="008B5FB0" w:rsidRPr="00883147">
              <w:t xml:space="preserve"> circular</w:t>
            </w:r>
            <w:r w:rsidRPr="00883147">
              <w:t xml:space="preserve"> inset opal</w:t>
            </w:r>
            <w:r w:rsidR="008B5FB0" w:rsidRPr="00883147">
              <w:t xml:space="preserve"> incorporating a</w:t>
            </w:r>
            <w:r w:rsidRPr="00883147">
              <w:t xml:space="preserve"> representation of a mouse; and</w:t>
            </w:r>
          </w:p>
          <w:p w14:paraId="6DBCDB17" w14:textId="2E0F1CAF" w:rsidR="00157933" w:rsidRPr="00883147" w:rsidRDefault="00157933" w:rsidP="00157933">
            <w:pPr>
              <w:pStyle w:val="Tablea"/>
            </w:pPr>
            <w:r w:rsidRPr="00883147">
              <w:t xml:space="preserve">(b) surrounding that </w:t>
            </w:r>
            <w:r w:rsidR="008B5FB0" w:rsidRPr="00883147">
              <w:t>inset opal</w:t>
            </w:r>
            <w:r w:rsidRPr="00883147">
              <w:t>, a plain border; and</w:t>
            </w:r>
          </w:p>
          <w:p w14:paraId="012E00D0" w14:textId="00F6B6F4" w:rsidR="00157933" w:rsidRPr="00883147" w:rsidRDefault="00157933" w:rsidP="00157933">
            <w:pPr>
              <w:pStyle w:val="Tablea"/>
            </w:pPr>
            <w:r w:rsidRPr="00883147">
              <w:t>(c) surrounding that plain border, an ornamental border comprising stylised representations of leaves and flowers and the follo</w:t>
            </w:r>
            <w:r w:rsidR="002F1A6F" w:rsidRPr="00883147">
              <w:t>wing:</w:t>
            </w:r>
          </w:p>
          <w:p w14:paraId="5CE1DDFD" w14:textId="77777777" w:rsidR="00157933" w:rsidRPr="00883147" w:rsidRDefault="00157933" w:rsidP="002F1A6F">
            <w:pPr>
              <w:pStyle w:val="Tablei"/>
            </w:pPr>
            <w:r w:rsidRPr="00883147">
              <w:t>(i) “YEAR OF THE MOUSE”; and</w:t>
            </w:r>
          </w:p>
          <w:p w14:paraId="600E161D" w14:textId="77777777" w:rsidR="00157933" w:rsidRPr="00883147" w:rsidRDefault="00157933" w:rsidP="002F1A6F">
            <w:pPr>
              <w:pStyle w:val="Tablei"/>
            </w:pPr>
            <w:r w:rsidRPr="00883147">
              <w:lastRenderedPageBreak/>
              <w:t>(ii) the Chinese language character (</w:t>
            </w:r>
            <w:r w:rsidRPr="00883147">
              <w:rPr>
                <w:rFonts w:eastAsia="MS Mincho" w:hint="eastAsia"/>
              </w:rPr>
              <w:t>鼠</w:t>
            </w:r>
            <w:r w:rsidRPr="00883147">
              <w:t xml:space="preserve">) pronounced </w:t>
            </w:r>
            <w:r w:rsidRPr="00883147">
              <w:rPr>
                <w:i/>
              </w:rPr>
              <w:t>shŭ</w:t>
            </w:r>
            <w:r w:rsidRPr="00883147">
              <w:t xml:space="preserve"> under the Pinyin system and meaning mouse; and</w:t>
            </w:r>
          </w:p>
          <w:p w14:paraId="17734EB9" w14:textId="77777777" w:rsidR="00157933" w:rsidRPr="00883147" w:rsidRDefault="00157933" w:rsidP="002F1A6F">
            <w:pPr>
              <w:pStyle w:val="Tablei"/>
            </w:pPr>
            <w:r w:rsidRPr="00883147">
              <w:t>(iii) “2020 1oz 9999 SILVER”; and</w:t>
            </w:r>
          </w:p>
          <w:p w14:paraId="3D9FD02C" w14:textId="57823F02" w:rsidR="00157933" w:rsidRPr="00883147" w:rsidRDefault="002F1A6F" w:rsidP="002F1A6F">
            <w:pPr>
              <w:pStyle w:val="Tablei"/>
            </w:pPr>
            <w:r w:rsidRPr="00883147">
              <w:t>(iv) “LB”; and</w:t>
            </w:r>
          </w:p>
          <w:p w14:paraId="3701EDF8" w14:textId="679EED56" w:rsidR="00157933" w:rsidRPr="00883147" w:rsidRDefault="002F1A6F" w:rsidP="002F1A6F">
            <w:pPr>
              <w:pStyle w:val="Tablei"/>
            </w:pPr>
            <w:r w:rsidRPr="00883147">
              <w:t>(v) “P”;</w:t>
            </w:r>
          </w:p>
          <w:p w14:paraId="10CFD8B6" w14:textId="7DD25840" w:rsidR="00157933" w:rsidRPr="00883147" w:rsidRDefault="00157933" w:rsidP="002F1A6F">
            <w:pPr>
              <w:pStyle w:val="Tabletext"/>
            </w:pPr>
            <w:r w:rsidRPr="00883147">
              <w:t xml:space="preserve">all enclosed by an ornamental border consisting of a symmetrical design immediately inside the rim of the coin. </w:t>
            </w:r>
          </w:p>
        </w:tc>
      </w:tr>
      <w:tr w:rsidR="00B10BD8" w:rsidRPr="00883147" w14:paraId="2D4478F2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9C6B99" w14:textId="5266EC58" w:rsidR="00B10BD8" w:rsidRPr="00883147" w:rsidRDefault="00B07632" w:rsidP="00B10BD8">
            <w:pPr>
              <w:pStyle w:val="Tabletext"/>
            </w:pPr>
            <w:r w:rsidRPr="00883147">
              <w:lastRenderedPageBreak/>
              <w:t>239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D8A560" w14:textId="77677F2D" w:rsidR="00B10BD8" w:rsidRPr="00883147" w:rsidRDefault="00B10BD8" w:rsidP="00B10BD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4D10B7" w14:textId="06BF1C92" w:rsidR="00B10BD8" w:rsidRPr="00883147" w:rsidRDefault="00B10BD8" w:rsidP="000D7E45">
            <w:pPr>
              <w:pStyle w:val="Tabletext"/>
            </w:pPr>
            <w:r w:rsidRPr="00883147">
              <w:t>R9</w:t>
            </w:r>
            <w:r w:rsidR="000D7E45" w:rsidRPr="00883147">
              <w:t>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A27F5A" w14:textId="054A173E" w:rsidR="00B10BD8" w:rsidRPr="00883147" w:rsidRDefault="00B10BD8" w:rsidP="00B10BD8">
            <w:pPr>
              <w:pStyle w:val="Tabletext"/>
            </w:pPr>
            <w:r w:rsidRPr="00883147">
              <w:t>A design, with an antiqued finish, consisting of a representation of 2 mice eating corn on the cob in the foreground, in the background, 4 mice perched on ears of wheat and corn and the following:</w:t>
            </w:r>
          </w:p>
          <w:p w14:paraId="0FFC95C9" w14:textId="6307B3B2" w:rsidR="00B10BD8" w:rsidRPr="00883147" w:rsidRDefault="00B10BD8" w:rsidP="00B10BD8">
            <w:pPr>
              <w:pStyle w:val="Tablea"/>
            </w:pPr>
            <w:r w:rsidRPr="00883147">
              <w:t>(a) “IJ”; and</w:t>
            </w:r>
          </w:p>
          <w:p w14:paraId="05872935" w14:textId="680AFDAF" w:rsidR="00B10BD8" w:rsidRPr="00883147" w:rsidRDefault="00B10BD8" w:rsidP="00B10BD8">
            <w:pPr>
              <w:pStyle w:val="Tablea"/>
            </w:pPr>
            <w:r w:rsidRPr="00883147">
              <w:t xml:space="preserve">(b) “P”. </w:t>
            </w:r>
          </w:p>
        </w:tc>
      </w:tr>
      <w:tr w:rsidR="00B10BD8" w:rsidRPr="00883147" w14:paraId="5D7A1061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B52093" w14:textId="795024E4" w:rsidR="00B10BD8" w:rsidRPr="00883147" w:rsidRDefault="00B10BD8" w:rsidP="00B07632">
            <w:pPr>
              <w:pStyle w:val="Tabletext"/>
            </w:pPr>
            <w:r w:rsidRPr="00883147">
              <w:t>24</w:t>
            </w:r>
            <w:r w:rsidR="00B07632" w:rsidRPr="00883147">
              <w:t>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FA2BD" w14:textId="5886E55F" w:rsidR="00B10BD8" w:rsidRPr="00883147" w:rsidRDefault="00B10BD8" w:rsidP="00B10BD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02DF89" w14:textId="0FAE5C4A" w:rsidR="00B10BD8" w:rsidRPr="00883147" w:rsidRDefault="00B10BD8" w:rsidP="000D7E45">
            <w:pPr>
              <w:pStyle w:val="Tabletext"/>
            </w:pPr>
            <w:r w:rsidRPr="00883147">
              <w:t>R9</w:t>
            </w:r>
            <w:r w:rsidR="000D7E45" w:rsidRPr="00883147">
              <w:t>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5BBFB8" w14:textId="6C37F88B" w:rsidR="00B10BD8" w:rsidRPr="00883147" w:rsidRDefault="00B10BD8" w:rsidP="00B10BD8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 xml:space="preserve">A design consisting of a </w:t>
            </w:r>
            <w:r w:rsidR="008C4786" w:rsidRPr="00883147">
              <w:rPr>
                <w:lang w:eastAsia="en-US"/>
              </w:rPr>
              <w:t>stylised circular border</w:t>
            </w:r>
            <w:r w:rsidRPr="00883147">
              <w:rPr>
                <w:lang w:eastAsia="en-US"/>
              </w:rPr>
              <w:t xml:space="preserve"> enclosing a coloured representation of 2 mice standing on straw in the foreground, in the background, a stylised representation of pumpkins and leaves, and the following:</w:t>
            </w:r>
          </w:p>
          <w:p w14:paraId="52D6D0A8" w14:textId="184FD2D6" w:rsidR="00B10BD8" w:rsidRPr="00883147" w:rsidRDefault="00B10BD8" w:rsidP="00B10BD8">
            <w:pPr>
              <w:pStyle w:val="Tablea"/>
            </w:pPr>
            <w:r w:rsidRPr="00883147">
              <w:t>(a) the Chinese language character (</w:t>
            </w:r>
            <w:r w:rsidRPr="00883147">
              <w:rPr>
                <w:rFonts w:eastAsia="MS Mincho" w:hint="eastAsia"/>
              </w:rPr>
              <w:t>鼠</w:t>
            </w:r>
            <w:r w:rsidRPr="00883147">
              <w:t xml:space="preserve">) pronounced </w:t>
            </w:r>
            <w:r w:rsidRPr="00883147">
              <w:rPr>
                <w:i/>
              </w:rPr>
              <w:t>shŭ</w:t>
            </w:r>
            <w:r w:rsidRPr="00883147">
              <w:t xml:space="preserve"> under the Pinyin system and meaning mouse; and</w:t>
            </w:r>
          </w:p>
          <w:p w14:paraId="160F9C91" w14:textId="77777777" w:rsidR="00B10BD8" w:rsidRPr="00883147" w:rsidRDefault="00B10BD8" w:rsidP="00B10BD8">
            <w:pPr>
              <w:pStyle w:val="Tablea"/>
            </w:pPr>
            <w:r w:rsidRPr="00883147">
              <w:t>(b) “YEAR OF THE MOUSE”; and</w:t>
            </w:r>
          </w:p>
          <w:p w14:paraId="4446716C" w14:textId="757233E0" w:rsidR="00B10BD8" w:rsidRPr="00883147" w:rsidRDefault="00B10BD8" w:rsidP="00B10BD8">
            <w:pPr>
              <w:pStyle w:val="Tablea"/>
            </w:pPr>
            <w:r w:rsidRPr="00883147">
              <w:t>(c) “P”.</w:t>
            </w:r>
          </w:p>
        </w:tc>
      </w:tr>
      <w:tr w:rsidR="000B3986" w:rsidRPr="00883147" w14:paraId="5AA25C0B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45836E" w14:textId="6C8BE4D0" w:rsidR="000B3986" w:rsidRPr="00883147" w:rsidRDefault="000B3986" w:rsidP="00B07632">
            <w:pPr>
              <w:pStyle w:val="Tabletext"/>
            </w:pPr>
            <w:r w:rsidRPr="00883147">
              <w:t>24</w:t>
            </w:r>
            <w:r w:rsidR="00B07632" w:rsidRPr="00883147">
              <w:t>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CFC0AA" w14:textId="4A1A4973" w:rsidR="000B3986" w:rsidRPr="00883147" w:rsidRDefault="000B3986" w:rsidP="000B3986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F3252" w14:textId="3FC81591" w:rsidR="000B3986" w:rsidRPr="00883147" w:rsidRDefault="000B3986" w:rsidP="000D7E45">
            <w:pPr>
              <w:pStyle w:val="Tabletext"/>
            </w:pPr>
            <w:r w:rsidRPr="00883147">
              <w:t>R9</w:t>
            </w:r>
            <w:r w:rsidR="000D7E45" w:rsidRPr="00883147">
              <w:t>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CD9F62" w14:textId="51B210E5" w:rsidR="000B3986" w:rsidRPr="00883147" w:rsidRDefault="000B3986" w:rsidP="001957C6">
            <w:pPr>
              <w:pStyle w:val="Tabletext"/>
            </w:pPr>
            <w:r w:rsidRPr="00883147">
              <w:t>A design consisting of a representation of a laurel wreath and St Edward’s Crown and the following:</w:t>
            </w:r>
          </w:p>
          <w:p w14:paraId="40684AA5" w14:textId="71252A11" w:rsidR="000B3986" w:rsidRPr="00883147" w:rsidRDefault="000B3986" w:rsidP="000B3986">
            <w:pPr>
              <w:pStyle w:val="Tablea"/>
            </w:pPr>
            <w:r w:rsidRPr="00883147">
              <w:t>(a) “PERTH MINT”; and</w:t>
            </w:r>
          </w:p>
          <w:p w14:paraId="7C045FD3" w14:textId="00D6F80B" w:rsidR="000B3986" w:rsidRPr="00883147" w:rsidRDefault="000B3986" w:rsidP="000B3986">
            <w:pPr>
              <w:pStyle w:val="Tablea"/>
            </w:pPr>
            <w:r w:rsidRPr="00883147">
              <w:t>(b) “165” and</w:t>
            </w:r>
          </w:p>
          <w:p w14:paraId="4EDD1138" w14:textId="77777777" w:rsidR="000B3986" w:rsidRPr="00883147" w:rsidRDefault="000B3986" w:rsidP="000B3986">
            <w:pPr>
              <w:pStyle w:val="Tablea"/>
            </w:pPr>
            <w:r w:rsidRPr="00883147">
              <w:t>(c) “AUSTRALIA”; and</w:t>
            </w:r>
          </w:p>
          <w:p w14:paraId="71DA314D" w14:textId="03651F67" w:rsidR="000B3986" w:rsidRPr="00883147" w:rsidRDefault="000B3986" w:rsidP="000B3986">
            <w:pPr>
              <w:pStyle w:val="Tablea"/>
            </w:pPr>
            <w:r w:rsidRPr="00883147">
              <w:t>(d) “SOVEREIGN”.</w:t>
            </w:r>
          </w:p>
        </w:tc>
      </w:tr>
      <w:tr w:rsidR="00C57242" w:rsidRPr="00883147" w14:paraId="77600E5E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0395CA" w14:textId="22399284" w:rsidR="00C57242" w:rsidRPr="00883147" w:rsidRDefault="00C57242" w:rsidP="00B07632">
            <w:pPr>
              <w:pStyle w:val="Tabletext"/>
            </w:pPr>
            <w:r w:rsidRPr="00883147">
              <w:t>24</w:t>
            </w:r>
            <w:r w:rsidR="00B07632" w:rsidRPr="00883147">
              <w:t>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962C24" w14:textId="6D8095BE" w:rsidR="00C57242" w:rsidRPr="00883147" w:rsidRDefault="00C57242" w:rsidP="00C57242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283F0B" w14:textId="1805B5F0" w:rsidR="00C57242" w:rsidRPr="00883147" w:rsidRDefault="00C57242" w:rsidP="000D7E45">
            <w:pPr>
              <w:pStyle w:val="Tabletext"/>
            </w:pPr>
            <w:r w:rsidRPr="00883147">
              <w:t>R9</w:t>
            </w:r>
            <w:r w:rsidR="000D7E45" w:rsidRPr="00883147">
              <w:t>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436720" w14:textId="0056CEA8" w:rsidR="00C57242" w:rsidRPr="00883147" w:rsidRDefault="00C57242" w:rsidP="001957C6">
            <w:pPr>
              <w:pStyle w:val="Tabletext"/>
            </w:pPr>
            <w:r w:rsidRPr="00883147">
              <w:t>A design consisting of a circular border in the foreground, and a representation of a swan landing on a body of water in the background, and the following:</w:t>
            </w:r>
          </w:p>
          <w:p w14:paraId="6CD80526" w14:textId="307027A1" w:rsidR="00C57242" w:rsidRPr="00883147" w:rsidRDefault="00C57242" w:rsidP="001957C6">
            <w:pPr>
              <w:pStyle w:val="Tablea"/>
            </w:pPr>
            <w:r w:rsidRPr="00883147">
              <w:t>(a) “THE 1OZ 9999 AUSTRALIAN”;</w:t>
            </w:r>
            <w:r w:rsidR="001957C6" w:rsidRPr="00883147">
              <w:t xml:space="preserve"> and</w:t>
            </w:r>
          </w:p>
          <w:p w14:paraId="364A75EF" w14:textId="4A3851A2" w:rsidR="00C57242" w:rsidRPr="00883147" w:rsidRDefault="00C57242" w:rsidP="001957C6">
            <w:pPr>
              <w:pStyle w:val="Tablea"/>
            </w:pPr>
            <w:r w:rsidRPr="00883147">
              <w:t>(b) “GOLD SWAN”;</w:t>
            </w:r>
            <w:r w:rsidR="001957C6" w:rsidRPr="00883147">
              <w:t xml:space="preserve"> and</w:t>
            </w:r>
          </w:p>
          <w:p w14:paraId="619B1C14" w14:textId="46C734C9" w:rsidR="00C57242" w:rsidRPr="00883147" w:rsidRDefault="00C57242" w:rsidP="001957C6">
            <w:pPr>
              <w:pStyle w:val="Tablea"/>
            </w:pPr>
            <w:r w:rsidRPr="00883147">
              <w:t xml:space="preserve">(c) “JM”; </w:t>
            </w:r>
            <w:r w:rsidR="001957C6" w:rsidRPr="00883147">
              <w:t>and</w:t>
            </w:r>
          </w:p>
          <w:p w14:paraId="16910555" w14:textId="77777777" w:rsidR="00C57242" w:rsidRPr="00883147" w:rsidRDefault="00C57242" w:rsidP="001957C6">
            <w:pPr>
              <w:pStyle w:val="Tablea"/>
            </w:pPr>
            <w:r w:rsidRPr="00883147">
              <w:t>(d) “P”; and</w:t>
            </w:r>
          </w:p>
          <w:p w14:paraId="680733EE" w14:textId="73532C42" w:rsidR="00C57242" w:rsidRPr="00883147" w:rsidRDefault="001957C6" w:rsidP="001957C6">
            <w:pPr>
              <w:pStyle w:val="Tablea"/>
            </w:pPr>
            <w:r w:rsidRPr="00883147">
              <w:t>(e) a microscopic “P”.</w:t>
            </w:r>
          </w:p>
        </w:tc>
      </w:tr>
      <w:tr w:rsidR="00C57242" w:rsidRPr="00883147" w14:paraId="2D88D35E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019A4D" w14:textId="3E4BC551" w:rsidR="00C57242" w:rsidRPr="00883147" w:rsidRDefault="00C57242" w:rsidP="00B07632">
            <w:pPr>
              <w:pStyle w:val="Tabletext"/>
            </w:pPr>
            <w:r w:rsidRPr="00883147">
              <w:t>24</w:t>
            </w:r>
            <w:r w:rsidR="00B07632" w:rsidRPr="00883147">
              <w:t>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8940E5" w14:textId="78FD9979" w:rsidR="00C57242" w:rsidRPr="00883147" w:rsidRDefault="00C57242" w:rsidP="00C57242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8B8657" w14:textId="72342467" w:rsidR="00C57242" w:rsidRPr="00883147" w:rsidRDefault="00C57242" w:rsidP="000D7E45">
            <w:pPr>
              <w:pStyle w:val="Tabletext"/>
            </w:pPr>
            <w:r w:rsidRPr="00883147">
              <w:t>R9</w:t>
            </w:r>
            <w:r w:rsidR="000D7E45" w:rsidRPr="00883147">
              <w:t>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ADA466" w14:textId="6FA709C0" w:rsidR="00C57242" w:rsidRPr="00883147" w:rsidRDefault="00C57242" w:rsidP="00B07632">
            <w:pPr>
              <w:pStyle w:val="Tabletext"/>
            </w:pPr>
            <w:r w:rsidRPr="00883147">
              <w:t>The same as for item 24</w:t>
            </w:r>
            <w:r w:rsidR="00B07632" w:rsidRPr="00883147">
              <w:t>2</w:t>
            </w:r>
            <w:r w:rsidRPr="00883147">
              <w:t>, except with paragraph (e) omitted.</w:t>
            </w:r>
          </w:p>
        </w:tc>
      </w:tr>
      <w:tr w:rsidR="00C57242" w:rsidRPr="00883147" w14:paraId="6F96B715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3C444A" w14:textId="45FBE382" w:rsidR="00C57242" w:rsidRPr="00883147" w:rsidRDefault="00C57242" w:rsidP="00B07632">
            <w:pPr>
              <w:pStyle w:val="Tabletext"/>
            </w:pPr>
            <w:r w:rsidRPr="00883147">
              <w:t>24</w:t>
            </w:r>
            <w:r w:rsidR="00B07632" w:rsidRPr="00883147">
              <w:t>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148B8C" w14:textId="33F5B61D" w:rsidR="00C57242" w:rsidRPr="00883147" w:rsidRDefault="00C57242" w:rsidP="00C57242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A4A55" w14:textId="0CB525AB" w:rsidR="00C57242" w:rsidRPr="00883147" w:rsidRDefault="00C57242" w:rsidP="000D7E45">
            <w:pPr>
              <w:pStyle w:val="Tabletext"/>
            </w:pPr>
            <w:r w:rsidRPr="00883147">
              <w:t>R9</w:t>
            </w:r>
            <w:r w:rsidR="000D7E45" w:rsidRPr="00883147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F24049" w14:textId="77777777" w:rsidR="00C57242" w:rsidRPr="00883147" w:rsidRDefault="00C57242" w:rsidP="001957C6">
            <w:pPr>
              <w:pStyle w:val="Tabletext"/>
            </w:pPr>
            <w:r w:rsidRPr="00883147">
              <w:t>A design consisting of a circular border in the foreground and a representation of a swan landing on a body of water in the background and the following:</w:t>
            </w:r>
          </w:p>
          <w:p w14:paraId="10990EEF" w14:textId="0A9DFBED" w:rsidR="00C57242" w:rsidRPr="00883147" w:rsidRDefault="00C57242" w:rsidP="001957C6">
            <w:pPr>
              <w:pStyle w:val="Tablea"/>
            </w:pPr>
            <w:r w:rsidRPr="00883147">
              <w:t>(a) “THE 1OZ 9999 AUSTRALIAN”;</w:t>
            </w:r>
            <w:r w:rsidR="001957C6" w:rsidRPr="00883147">
              <w:t xml:space="preserve"> and</w:t>
            </w:r>
          </w:p>
          <w:p w14:paraId="5ADE9534" w14:textId="70BBF109" w:rsidR="00C57242" w:rsidRPr="00883147" w:rsidRDefault="00C57242" w:rsidP="001957C6">
            <w:pPr>
              <w:pStyle w:val="Tablea"/>
            </w:pPr>
            <w:r w:rsidRPr="00883147">
              <w:t>(b) “SILVER SWAN”;</w:t>
            </w:r>
            <w:r w:rsidR="001957C6" w:rsidRPr="00883147">
              <w:t xml:space="preserve"> and</w:t>
            </w:r>
          </w:p>
          <w:p w14:paraId="280ED671" w14:textId="2B67483D" w:rsidR="00C57242" w:rsidRPr="00883147" w:rsidRDefault="00C57242" w:rsidP="001957C6">
            <w:pPr>
              <w:pStyle w:val="Tablea"/>
            </w:pPr>
            <w:r w:rsidRPr="00883147">
              <w:t xml:space="preserve">(c) “JM”; </w:t>
            </w:r>
            <w:r w:rsidR="001957C6" w:rsidRPr="00883147">
              <w:t>and</w:t>
            </w:r>
          </w:p>
          <w:p w14:paraId="5C456BC4" w14:textId="77777777" w:rsidR="00C57242" w:rsidRPr="00883147" w:rsidRDefault="00C57242" w:rsidP="001957C6">
            <w:pPr>
              <w:pStyle w:val="Tablea"/>
            </w:pPr>
            <w:r w:rsidRPr="00883147">
              <w:t>(d) “P”; and</w:t>
            </w:r>
          </w:p>
          <w:p w14:paraId="76427BDD" w14:textId="6E441950" w:rsidR="00C57242" w:rsidRPr="00883147" w:rsidRDefault="00C57242" w:rsidP="001957C6">
            <w:pPr>
              <w:pStyle w:val="Tablea"/>
            </w:pPr>
            <w:r w:rsidRPr="00883147">
              <w:t>(e) a microscopic “P”.</w:t>
            </w:r>
          </w:p>
        </w:tc>
      </w:tr>
      <w:tr w:rsidR="00C57242" w:rsidRPr="00883147" w14:paraId="46B228E7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FA8CC1" w14:textId="24DCE368" w:rsidR="00C57242" w:rsidRPr="00883147" w:rsidRDefault="00C57242" w:rsidP="00B07632">
            <w:pPr>
              <w:pStyle w:val="Tabletext"/>
            </w:pPr>
            <w:r w:rsidRPr="00883147">
              <w:t>24</w:t>
            </w:r>
            <w:r w:rsidR="00B07632" w:rsidRPr="00883147">
              <w:t>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F67FC9" w14:textId="74583373" w:rsidR="00C57242" w:rsidRPr="00883147" w:rsidRDefault="00C57242" w:rsidP="00C57242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911A49" w14:textId="4855E079" w:rsidR="00C57242" w:rsidRPr="00883147" w:rsidRDefault="00C57242" w:rsidP="000D7E45">
            <w:pPr>
              <w:pStyle w:val="Tabletext"/>
            </w:pPr>
            <w:r w:rsidRPr="00883147">
              <w:t>R9</w:t>
            </w:r>
            <w:r w:rsidR="000D7E45" w:rsidRPr="00883147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AA3B4F" w14:textId="3DC1A380" w:rsidR="00C57242" w:rsidRPr="00883147" w:rsidRDefault="00A255FD" w:rsidP="00B07632">
            <w:pPr>
              <w:pStyle w:val="Tabletext"/>
            </w:pPr>
            <w:r w:rsidRPr="00883147">
              <w:t>The same as for item 24</w:t>
            </w:r>
            <w:r w:rsidR="00B07632" w:rsidRPr="00883147">
              <w:t>4</w:t>
            </w:r>
            <w:r w:rsidRPr="00883147">
              <w:t>, except with paragraph (e) omitted.</w:t>
            </w:r>
          </w:p>
        </w:tc>
      </w:tr>
      <w:tr w:rsidR="001957C6" w:rsidRPr="00883147" w14:paraId="732A0B03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D812A4" w14:textId="1AE3E6A5" w:rsidR="001957C6" w:rsidRPr="00883147" w:rsidRDefault="001957C6" w:rsidP="00B07632">
            <w:pPr>
              <w:pStyle w:val="Tabletext"/>
            </w:pPr>
            <w:r w:rsidRPr="00883147">
              <w:lastRenderedPageBreak/>
              <w:t>24</w:t>
            </w:r>
            <w:r w:rsidR="00B07632" w:rsidRPr="00883147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4FE68E" w14:textId="76BAB677" w:rsidR="001957C6" w:rsidRPr="00883147" w:rsidRDefault="001957C6" w:rsidP="001957C6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4CD2A3" w14:textId="3F9DEEBB" w:rsidR="001957C6" w:rsidRPr="00883147" w:rsidRDefault="001957C6" w:rsidP="000D7E45">
            <w:pPr>
              <w:pStyle w:val="Tabletext"/>
            </w:pPr>
            <w:r w:rsidRPr="00883147">
              <w:t>R9</w:t>
            </w:r>
            <w:r w:rsidR="000D7E45" w:rsidRPr="00883147"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D00BD2" w14:textId="77777777" w:rsidR="001957C6" w:rsidRPr="00883147" w:rsidRDefault="001957C6" w:rsidP="001957C6">
            <w:pPr>
              <w:pStyle w:val="Tabletext"/>
            </w:pPr>
            <w:r w:rsidRPr="00883147">
              <w:t xml:space="preserve">A design consisting of a circular border surrounding a representation of a flying eagle and the following: </w:t>
            </w:r>
          </w:p>
          <w:p w14:paraId="51622A3D" w14:textId="08F85CF7" w:rsidR="001957C6" w:rsidRPr="00883147" w:rsidRDefault="001957C6" w:rsidP="002B6B7A">
            <w:pPr>
              <w:pStyle w:val="Tablea"/>
            </w:pPr>
            <w:r w:rsidRPr="00883147">
              <w:t>(a) “AUSTRALIAN WEDGE-TAILED EAGLE”</w:t>
            </w:r>
            <w:r w:rsidR="002B6B7A" w:rsidRPr="00883147">
              <w:t>; and</w:t>
            </w:r>
          </w:p>
          <w:p w14:paraId="3DFB53C8" w14:textId="607B7223" w:rsidR="001957C6" w:rsidRPr="00883147" w:rsidRDefault="001957C6" w:rsidP="002B6B7A">
            <w:pPr>
              <w:pStyle w:val="Tablea"/>
            </w:pPr>
            <w:r w:rsidRPr="00883147">
              <w:t>(b) “2020 Xoz 9999 SILVER” (where “X” is the nominal weight in ounces of the coin, expressed as a whole number in Arabic numerals);</w:t>
            </w:r>
            <w:r w:rsidR="002B6B7A" w:rsidRPr="00883147">
              <w:t xml:space="preserve"> and</w:t>
            </w:r>
          </w:p>
          <w:p w14:paraId="6DC9EF87" w14:textId="77777777" w:rsidR="001957C6" w:rsidRPr="00883147" w:rsidRDefault="001957C6" w:rsidP="002B6B7A">
            <w:pPr>
              <w:pStyle w:val="Tablea"/>
            </w:pPr>
            <w:r w:rsidRPr="00883147">
              <w:t>(c) “JM”; and</w:t>
            </w:r>
          </w:p>
          <w:p w14:paraId="17C7A4DB" w14:textId="77777777" w:rsidR="001957C6" w:rsidRPr="00883147" w:rsidRDefault="002B1BBB" w:rsidP="002B6B7A">
            <w:pPr>
              <w:pStyle w:val="Tablea"/>
            </w:pPr>
            <w:r w:rsidRPr="00883147">
              <w:t>(d) “P”;</w:t>
            </w:r>
          </w:p>
          <w:p w14:paraId="6539BD8F" w14:textId="6450BF8E" w:rsidR="002B1BBB" w:rsidRPr="00883147" w:rsidRDefault="002B1BBB" w:rsidP="002B6B7A">
            <w:pPr>
              <w:pStyle w:val="Tablea"/>
            </w:pPr>
            <w:r w:rsidRPr="00883147">
              <w:t>(e) a microscopic “P”.</w:t>
            </w:r>
          </w:p>
        </w:tc>
      </w:tr>
      <w:tr w:rsidR="002B1BBB" w:rsidRPr="00883147" w14:paraId="6E57C691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3359BF" w14:textId="165108F6" w:rsidR="002B1BBB" w:rsidRPr="00883147" w:rsidRDefault="000D7E45" w:rsidP="00B07632">
            <w:pPr>
              <w:pStyle w:val="Tabletext"/>
            </w:pPr>
            <w:r w:rsidRPr="00883147">
              <w:t>247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06C9BA" w14:textId="2F43F16C" w:rsidR="002B1BBB" w:rsidRPr="00883147" w:rsidRDefault="002B1BBB" w:rsidP="001957C6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75E081" w14:textId="574D519F" w:rsidR="002B1BBB" w:rsidRPr="00883147" w:rsidRDefault="002B1BBB" w:rsidP="001957C6">
            <w:pPr>
              <w:pStyle w:val="Tabletext"/>
            </w:pPr>
            <w:r w:rsidRPr="00883147">
              <w:t>R</w:t>
            </w:r>
            <w:r w:rsidR="000D7E45" w:rsidRPr="00883147">
              <w:t>98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3278FA" w14:textId="60457482" w:rsidR="002B1BBB" w:rsidRPr="00883147" w:rsidRDefault="002B1BBB" w:rsidP="002B1BBB">
            <w:pPr>
              <w:pStyle w:val="Tabletext"/>
            </w:pPr>
            <w:r w:rsidRPr="00883147">
              <w:t>As for item 246, except omit paragraph (e).</w:t>
            </w:r>
          </w:p>
        </w:tc>
      </w:tr>
      <w:tr w:rsidR="001957C6" w:rsidRPr="00883147" w14:paraId="371FB144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F559CB" w14:textId="30C32D0A" w:rsidR="001957C6" w:rsidRPr="00883147" w:rsidRDefault="001957C6" w:rsidP="000D7E45">
            <w:pPr>
              <w:pStyle w:val="Tabletext"/>
            </w:pPr>
            <w:r w:rsidRPr="00883147">
              <w:t>24</w:t>
            </w:r>
            <w:r w:rsidR="000D7E45" w:rsidRPr="00883147">
              <w:t>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828336" w14:textId="73F6DE73" w:rsidR="001957C6" w:rsidRPr="00883147" w:rsidRDefault="001957C6" w:rsidP="001957C6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F06683" w14:textId="5984C46A" w:rsidR="001957C6" w:rsidRPr="00883147" w:rsidRDefault="001957C6" w:rsidP="000D7E45">
            <w:pPr>
              <w:pStyle w:val="Tabletext"/>
            </w:pPr>
            <w:r w:rsidRPr="00883147">
              <w:t>R</w:t>
            </w:r>
            <w:r w:rsidR="000D7E45" w:rsidRPr="00883147">
              <w:t>99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14880F" w14:textId="77777777" w:rsidR="001957C6" w:rsidRPr="00883147" w:rsidRDefault="001957C6" w:rsidP="001957C6">
            <w:pPr>
              <w:pStyle w:val="Tabletext"/>
            </w:pPr>
            <w:r w:rsidRPr="00883147">
              <w:t xml:space="preserve">A design consisting of a circular border surrounding a representation of a flying eagle and the following: </w:t>
            </w:r>
          </w:p>
          <w:p w14:paraId="59B47E24" w14:textId="7DEFEF8B" w:rsidR="001957C6" w:rsidRPr="00883147" w:rsidRDefault="001957C6" w:rsidP="002B6B7A">
            <w:pPr>
              <w:pStyle w:val="Tablea"/>
            </w:pPr>
            <w:r w:rsidRPr="00883147">
              <w:t>(a) “AUSTRALIAN WEDGE-TAILED EAGLE”</w:t>
            </w:r>
            <w:r w:rsidR="002B6B7A" w:rsidRPr="00883147">
              <w:t>; and</w:t>
            </w:r>
          </w:p>
          <w:p w14:paraId="7C580AFC" w14:textId="0A4FB628" w:rsidR="001957C6" w:rsidRPr="00883147" w:rsidRDefault="001957C6" w:rsidP="002B6B7A">
            <w:pPr>
              <w:pStyle w:val="Tablea"/>
            </w:pPr>
            <w:r w:rsidRPr="00883147">
              <w:t>(b) “2020 Xoz 9999 GOLD” (where “X” is the nominal weight in ounces of the coin, expressed as a whole number in Arabic numerals);</w:t>
            </w:r>
            <w:r w:rsidR="002B6B7A" w:rsidRPr="00883147">
              <w:t xml:space="preserve"> and</w:t>
            </w:r>
          </w:p>
          <w:p w14:paraId="58AA5291" w14:textId="77777777" w:rsidR="001957C6" w:rsidRPr="00883147" w:rsidRDefault="001957C6" w:rsidP="002B6B7A">
            <w:pPr>
              <w:pStyle w:val="Tablea"/>
            </w:pPr>
            <w:r w:rsidRPr="00883147">
              <w:t>(c) “JM”; and</w:t>
            </w:r>
          </w:p>
          <w:p w14:paraId="03999CC4" w14:textId="24D3E383" w:rsidR="001957C6" w:rsidRPr="00883147" w:rsidRDefault="002B6B7A" w:rsidP="002B6B7A">
            <w:pPr>
              <w:pStyle w:val="Tablea"/>
            </w:pPr>
            <w:r w:rsidRPr="00883147">
              <w:t>(d) “P”.</w:t>
            </w:r>
          </w:p>
        </w:tc>
      </w:tr>
      <w:tr w:rsidR="00887659" w:rsidRPr="00883147" w14:paraId="5E8A7BD6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E06208" w14:textId="388470D1" w:rsidR="00887659" w:rsidRPr="00883147" w:rsidRDefault="00887659" w:rsidP="000D7E45">
            <w:pPr>
              <w:pStyle w:val="Tabletext"/>
            </w:pPr>
            <w:r w:rsidRPr="00883147">
              <w:t>2</w:t>
            </w:r>
            <w:r w:rsidR="00B07632" w:rsidRPr="00883147">
              <w:t>4</w:t>
            </w:r>
            <w:r w:rsidR="000D7E45" w:rsidRPr="00883147">
              <w:t>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1DAF11" w14:textId="60C0DF48" w:rsidR="00887659" w:rsidRPr="00883147" w:rsidRDefault="00887659" w:rsidP="0088765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D1D0B4" w14:textId="27067E77" w:rsidR="00887659" w:rsidRPr="00883147" w:rsidRDefault="00887659" w:rsidP="000D7E45">
            <w:pPr>
              <w:pStyle w:val="Tabletext"/>
            </w:pPr>
            <w:r w:rsidRPr="00883147">
              <w:t>R10</w:t>
            </w:r>
            <w:r w:rsidR="000D7E45" w:rsidRPr="00883147">
              <w:t>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5296A9" w14:textId="77777777" w:rsidR="00887659" w:rsidRPr="00883147" w:rsidRDefault="00887659" w:rsidP="00887659">
            <w:pPr>
              <w:pStyle w:val="Tabletext"/>
            </w:pPr>
            <w:r w:rsidRPr="00883147">
              <w:t>A design consisting of a circular border enclosing a representation of Stuart Devlin’s depiction of the Welcome Stranger gold nugget as it appeared in The Perth Mint 1986 Australian Nugget 1 ounce gold coin superimposed over radial lines and the following:</w:t>
            </w:r>
          </w:p>
          <w:p w14:paraId="636A9162" w14:textId="5E19040F" w:rsidR="00887659" w:rsidRPr="00883147" w:rsidRDefault="00887659" w:rsidP="00887659">
            <w:pPr>
              <w:pStyle w:val="Tablea"/>
            </w:pPr>
            <w:r w:rsidRPr="00883147">
              <w:t>(a) “AUSTRALIAN NUGGET”; and</w:t>
            </w:r>
          </w:p>
          <w:p w14:paraId="0A583B17" w14:textId="3D0B1350" w:rsidR="00887659" w:rsidRPr="00883147" w:rsidRDefault="00887659" w:rsidP="00887659">
            <w:pPr>
              <w:pStyle w:val="Tablea"/>
            </w:pPr>
            <w:r w:rsidRPr="00883147">
              <w:t>(b) “WELCOME STRANGER 1869”; and</w:t>
            </w:r>
          </w:p>
          <w:p w14:paraId="75DF96B4" w14:textId="4741B14A" w:rsidR="00887659" w:rsidRPr="00883147" w:rsidRDefault="00887659" w:rsidP="00887659">
            <w:pPr>
              <w:pStyle w:val="Tablea"/>
            </w:pPr>
            <w:r w:rsidRPr="00883147">
              <w:t>(c) “2020 Xoz 9999 SILVER” (where “X” is the nominal weight in ounces of the coin, expressed as a whole number in Arabic numerals); and</w:t>
            </w:r>
          </w:p>
          <w:p w14:paraId="1DA55DD2" w14:textId="10254C66" w:rsidR="00887659" w:rsidRPr="00883147" w:rsidRDefault="00887659" w:rsidP="00887659">
            <w:pPr>
              <w:pStyle w:val="Tablea"/>
            </w:pPr>
            <w:r w:rsidRPr="00883147">
              <w:t>(d) “SD”; and</w:t>
            </w:r>
          </w:p>
          <w:p w14:paraId="6C0D0074" w14:textId="77777777" w:rsidR="00887659" w:rsidRPr="00883147" w:rsidRDefault="00887659" w:rsidP="00887659">
            <w:pPr>
              <w:pStyle w:val="Tablea"/>
            </w:pPr>
            <w:r w:rsidRPr="00883147">
              <w:t>(e) “P”; and</w:t>
            </w:r>
          </w:p>
          <w:p w14:paraId="414065B4" w14:textId="318BD0D4" w:rsidR="00887659" w:rsidRPr="00883147" w:rsidRDefault="00887659" w:rsidP="00887659">
            <w:pPr>
              <w:pStyle w:val="Tablea"/>
            </w:pPr>
            <w:r w:rsidRPr="00883147">
              <w:t>(f) a microscopic “P”.</w:t>
            </w:r>
          </w:p>
        </w:tc>
      </w:tr>
      <w:tr w:rsidR="00887659" w:rsidRPr="00883147" w14:paraId="30288327" w14:textId="77777777" w:rsidTr="002F1A6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D0888C" w14:textId="63D62791" w:rsidR="00887659" w:rsidRPr="00883147" w:rsidRDefault="00887659" w:rsidP="000D7E45">
            <w:pPr>
              <w:pStyle w:val="Tabletext"/>
            </w:pPr>
            <w:r w:rsidRPr="00883147">
              <w:t>2</w:t>
            </w:r>
            <w:r w:rsidR="000D7E45" w:rsidRPr="00883147">
              <w:t>50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134E75" w14:textId="6242B096" w:rsidR="00887659" w:rsidRPr="00883147" w:rsidRDefault="00887659" w:rsidP="0088765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B5B20D" w14:textId="7760CC1F" w:rsidR="00887659" w:rsidRPr="00883147" w:rsidRDefault="00887659" w:rsidP="000D7E45">
            <w:pPr>
              <w:pStyle w:val="Tabletext"/>
            </w:pPr>
            <w:r w:rsidRPr="00883147">
              <w:t>R10</w:t>
            </w:r>
            <w:r w:rsidR="000D7E45" w:rsidRPr="00883147">
              <w:t>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B9C2CE" w14:textId="55083E2F" w:rsidR="00887659" w:rsidRPr="00883147" w:rsidRDefault="00887659" w:rsidP="00887659">
            <w:pPr>
              <w:pStyle w:val="Tabletext"/>
            </w:pPr>
            <w:r w:rsidRPr="00883147">
              <w:t>A design consisting of a circular border enclosing a representation of Stuart Devlin’s depiction of the Hand of Faith gold nugget as it appeared in The Perth Mint 1986 Australian Nugget ½ ounce gold coin superimposed over radial lines and the following:</w:t>
            </w:r>
          </w:p>
          <w:p w14:paraId="4E73100F" w14:textId="59F238A0" w:rsidR="00887659" w:rsidRPr="00883147" w:rsidRDefault="00887659" w:rsidP="000743C3">
            <w:pPr>
              <w:pStyle w:val="Tablea"/>
            </w:pPr>
            <w:r w:rsidRPr="00883147">
              <w:t>(a) “AUSTRALIAN NUGGET”;</w:t>
            </w:r>
            <w:r w:rsidR="000743C3" w:rsidRPr="00883147">
              <w:t xml:space="preserve"> and</w:t>
            </w:r>
          </w:p>
          <w:p w14:paraId="2F3BE446" w14:textId="508D7233" w:rsidR="00887659" w:rsidRPr="00883147" w:rsidRDefault="00887659" w:rsidP="000743C3">
            <w:pPr>
              <w:pStyle w:val="Tablea"/>
            </w:pPr>
            <w:r w:rsidRPr="00883147">
              <w:t xml:space="preserve">(b) </w:t>
            </w:r>
            <w:r w:rsidR="000743C3" w:rsidRPr="00883147">
              <w:t>“</w:t>
            </w:r>
            <w:r w:rsidRPr="00883147">
              <w:t>HAND OF FAITH 1980”;</w:t>
            </w:r>
            <w:r w:rsidR="000743C3" w:rsidRPr="00883147">
              <w:t xml:space="preserve"> and</w:t>
            </w:r>
          </w:p>
          <w:p w14:paraId="27B10D39" w14:textId="4836575E" w:rsidR="00887659" w:rsidRPr="00883147" w:rsidRDefault="00887659" w:rsidP="000743C3">
            <w:pPr>
              <w:pStyle w:val="Tablea"/>
            </w:pPr>
            <w:r w:rsidRPr="00883147">
              <w:t>(c) “2020 Xoz 9999 SILVER” (where “X” is the nominal weight in ounces of the coin, expressed as a whole number or a common fraction in Arabic numerals);</w:t>
            </w:r>
            <w:r w:rsidR="000743C3" w:rsidRPr="00883147">
              <w:t xml:space="preserve"> and</w:t>
            </w:r>
          </w:p>
          <w:p w14:paraId="4E551B99" w14:textId="77777777" w:rsidR="00887659" w:rsidRPr="00883147" w:rsidRDefault="00887659" w:rsidP="000743C3">
            <w:pPr>
              <w:pStyle w:val="Tablea"/>
            </w:pPr>
            <w:r w:rsidRPr="00883147">
              <w:t>(d) “SD”; and</w:t>
            </w:r>
          </w:p>
          <w:p w14:paraId="321098E5" w14:textId="77777777" w:rsidR="00887659" w:rsidRPr="00883147" w:rsidRDefault="00887659" w:rsidP="000743C3">
            <w:pPr>
              <w:pStyle w:val="Tablea"/>
            </w:pPr>
            <w:r w:rsidRPr="00883147">
              <w:t>(e) “P”; and</w:t>
            </w:r>
          </w:p>
          <w:p w14:paraId="257C6482" w14:textId="41C65AA4" w:rsidR="00887659" w:rsidRPr="00883147" w:rsidRDefault="00887659" w:rsidP="000743C3">
            <w:pPr>
              <w:pStyle w:val="Tablea"/>
            </w:pPr>
            <w:r w:rsidRPr="00883147">
              <w:t>(f) a microscopic “P”.</w:t>
            </w:r>
          </w:p>
        </w:tc>
      </w:tr>
      <w:tr w:rsidR="00887659" w:rsidRPr="00883147" w14:paraId="398822EB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ACA3D" w14:textId="45221073" w:rsidR="00887659" w:rsidRPr="00883147" w:rsidRDefault="00887659" w:rsidP="000D7E45">
            <w:pPr>
              <w:pStyle w:val="Tabletext"/>
            </w:pPr>
            <w:r w:rsidRPr="00883147">
              <w:t>25</w:t>
            </w:r>
            <w:r w:rsidR="000D7E45" w:rsidRPr="00883147">
              <w:t>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9D689E" w14:textId="2741623F" w:rsidR="00887659" w:rsidRPr="00883147" w:rsidRDefault="00887659" w:rsidP="0088765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C342CC" w14:textId="359EE5F6" w:rsidR="00887659" w:rsidRPr="00883147" w:rsidRDefault="00887659" w:rsidP="000D7E45">
            <w:pPr>
              <w:pStyle w:val="Tabletext"/>
            </w:pPr>
            <w:r w:rsidRPr="00883147">
              <w:t>R10</w:t>
            </w:r>
            <w:r w:rsidR="000D7E45" w:rsidRPr="00883147">
              <w:t>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DEE267" w14:textId="31EECF24" w:rsidR="00887659" w:rsidRPr="00883147" w:rsidRDefault="00887659" w:rsidP="00887659">
            <w:pPr>
              <w:pStyle w:val="Tabletext"/>
            </w:pPr>
            <w:r w:rsidRPr="00883147">
              <w:t xml:space="preserve">A design consisting of a circular border enclosing a representation of Stuart Devlin’s depiction of the Hand of Faith gold nugget as it </w:t>
            </w:r>
            <w:r w:rsidRPr="00883147">
              <w:lastRenderedPageBreak/>
              <w:t>appeared in The Perth Mint 1986 Australian Nugget ½ ounce gold coin superimposed over radial lines and the following:</w:t>
            </w:r>
          </w:p>
          <w:p w14:paraId="2AA05420" w14:textId="3F012C66" w:rsidR="00887659" w:rsidRPr="00883147" w:rsidRDefault="00887659" w:rsidP="000743C3">
            <w:pPr>
              <w:pStyle w:val="Tablea"/>
            </w:pPr>
            <w:r w:rsidRPr="00883147">
              <w:t>(a) “AUSTRALIAN NUGGET”;</w:t>
            </w:r>
            <w:r w:rsidR="000743C3" w:rsidRPr="00883147">
              <w:t xml:space="preserve"> and</w:t>
            </w:r>
          </w:p>
          <w:p w14:paraId="63C806C5" w14:textId="5353C67B" w:rsidR="00887659" w:rsidRPr="00883147" w:rsidRDefault="00887659" w:rsidP="000743C3">
            <w:pPr>
              <w:pStyle w:val="Tablea"/>
            </w:pPr>
            <w:r w:rsidRPr="00883147">
              <w:t xml:space="preserve">(b) </w:t>
            </w:r>
            <w:r w:rsidR="000743C3" w:rsidRPr="00883147">
              <w:t>“</w:t>
            </w:r>
            <w:r w:rsidRPr="00883147">
              <w:t>HAND OF FAITH 1980”;</w:t>
            </w:r>
            <w:r w:rsidR="000743C3" w:rsidRPr="00883147">
              <w:t xml:space="preserve"> and</w:t>
            </w:r>
          </w:p>
          <w:p w14:paraId="0BB8A7C9" w14:textId="43DB9C2D" w:rsidR="00887659" w:rsidRPr="00883147" w:rsidRDefault="00887659" w:rsidP="000743C3">
            <w:pPr>
              <w:pStyle w:val="Tablea"/>
            </w:pPr>
            <w:r w:rsidRPr="00883147">
              <w:t>(c) “2020 Xoz 9999 GOLD” (where “X” is the nominal weight in ounces of the coin, expressed as a whole number or a common fraction in Arabic numerals);</w:t>
            </w:r>
            <w:r w:rsidR="000743C3" w:rsidRPr="00883147">
              <w:t xml:space="preserve"> and</w:t>
            </w:r>
          </w:p>
          <w:p w14:paraId="460972EE" w14:textId="77777777" w:rsidR="00887659" w:rsidRPr="00883147" w:rsidRDefault="00887659" w:rsidP="000743C3">
            <w:pPr>
              <w:pStyle w:val="Tablea"/>
            </w:pPr>
            <w:r w:rsidRPr="00883147">
              <w:t>(d) “SD”; and</w:t>
            </w:r>
          </w:p>
          <w:p w14:paraId="738AF50A" w14:textId="77777777" w:rsidR="00887659" w:rsidRPr="00883147" w:rsidRDefault="00887659" w:rsidP="000743C3">
            <w:pPr>
              <w:pStyle w:val="Tablea"/>
            </w:pPr>
            <w:r w:rsidRPr="00883147">
              <w:t>(e) “P”; and</w:t>
            </w:r>
          </w:p>
          <w:p w14:paraId="24E67E4D" w14:textId="34E78602" w:rsidR="00887659" w:rsidRPr="00883147" w:rsidRDefault="00887659" w:rsidP="000743C3">
            <w:pPr>
              <w:pStyle w:val="Tablea"/>
            </w:pPr>
            <w:r w:rsidRPr="00883147">
              <w:t>(f) a microscopic “P”.</w:t>
            </w:r>
          </w:p>
        </w:tc>
      </w:tr>
      <w:tr w:rsidR="002920E1" w:rsidRPr="00883147" w14:paraId="6EB5E0C8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1FD1AC" w14:textId="327817DD" w:rsidR="002920E1" w:rsidRPr="00883147" w:rsidRDefault="002920E1" w:rsidP="000D7E45">
            <w:pPr>
              <w:pStyle w:val="Tabletext"/>
            </w:pPr>
            <w:r w:rsidRPr="00883147">
              <w:lastRenderedPageBreak/>
              <w:t>25</w:t>
            </w:r>
            <w:r w:rsidR="000D7E45" w:rsidRPr="00883147">
              <w:t>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BB9724" w14:textId="1262C14A" w:rsidR="002920E1" w:rsidRPr="00883147" w:rsidRDefault="002920E1" w:rsidP="002920E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A209E2" w14:textId="15ED84DE" w:rsidR="002920E1" w:rsidRPr="00883147" w:rsidRDefault="002920E1" w:rsidP="000D7E45">
            <w:pPr>
              <w:pStyle w:val="Tabletext"/>
            </w:pPr>
            <w:r w:rsidRPr="00883147">
              <w:t>R10</w:t>
            </w:r>
            <w:r w:rsidR="000D7E45" w:rsidRPr="00883147">
              <w:t>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70C702" w14:textId="695D2EE2" w:rsidR="002920E1" w:rsidRPr="00883147" w:rsidRDefault="002920E1" w:rsidP="002920E1">
            <w:pPr>
              <w:pStyle w:val="Tabletext"/>
            </w:pPr>
            <w:r w:rsidRPr="00883147">
              <w:t>A design consisting of a representation of a horse galloping through water and the following:</w:t>
            </w:r>
          </w:p>
          <w:p w14:paraId="378F67D3" w14:textId="77777777" w:rsidR="002920E1" w:rsidRPr="00883147" w:rsidRDefault="002920E1" w:rsidP="00CD0274">
            <w:pPr>
              <w:pStyle w:val="Tablea"/>
            </w:pPr>
            <w:r w:rsidRPr="00883147">
              <w:t>(a) “AUSTRALIAN BRUMBY”; and</w:t>
            </w:r>
          </w:p>
          <w:p w14:paraId="138EEA2A" w14:textId="3260CB83" w:rsidR="002920E1" w:rsidRPr="00883147" w:rsidRDefault="002920E1" w:rsidP="00CD0274">
            <w:pPr>
              <w:pStyle w:val="Tablea"/>
            </w:pPr>
            <w:r w:rsidRPr="00883147">
              <w:t xml:space="preserve">(b) “2020 Xoz 9999 SILVER” (where </w:t>
            </w:r>
            <w:r w:rsidR="00681ED4" w:rsidRPr="00883147">
              <w:t>“</w:t>
            </w:r>
            <w:r w:rsidRPr="00883147">
              <w:t>X</w:t>
            </w:r>
            <w:r w:rsidR="00681ED4" w:rsidRPr="00883147">
              <w:t>”</w:t>
            </w:r>
            <w:r w:rsidRPr="00883147">
              <w:t xml:space="preserve"> is the nominal weight in ounces of the coin, expressed as a whole number in Arabi</w:t>
            </w:r>
            <w:r w:rsidR="00CD0274" w:rsidRPr="00883147">
              <w:t>c numerals);</w:t>
            </w:r>
            <w:r w:rsidRPr="00883147">
              <w:t xml:space="preserve"> and</w:t>
            </w:r>
          </w:p>
          <w:p w14:paraId="6CB9FEEF" w14:textId="77777777" w:rsidR="002920E1" w:rsidRPr="00883147" w:rsidRDefault="002920E1" w:rsidP="00CD0274">
            <w:pPr>
              <w:pStyle w:val="Tablea"/>
            </w:pPr>
            <w:r w:rsidRPr="00883147">
              <w:t>(c)  “JM”; and</w:t>
            </w:r>
          </w:p>
          <w:p w14:paraId="36760113" w14:textId="77777777" w:rsidR="002920E1" w:rsidRPr="00883147" w:rsidRDefault="002920E1" w:rsidP="00CD0274">
            <w:pPr>
              <w:pStyle w:val="Tablea"/>
            </w:pPr>
            <w:r w:rsidRPr="00883147">
              <w:t>(d) “P”; and</w:t>
            </w:r>
          </w:p>
          <w:p w14:paraId="6961F9B7" w14:textId="0737BEED" w:rsidR="002920E1" w:rsidRPr="00883147" w:rsidRDefault="00CD0274" w:rsidP="00CD0274">
            <w:pPr>
              <w:pStyle w:val="Tablea"/>
            </w:pPr>
            <w:r w:rsidRPr="00883147">
              <w:t>(e) a microscopic “P”.</w:t>
            </w:r>
          </w:p>
        </w:tc>
      </w:tr>
      <w:tr w:rsidR="006040D8" w:rsidRPr="00883147" w14:paraId="67445E2E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44F494" w14:textId="493442CB" w:rsidR="006040D8" w:rsidRPr="00883147" w:rsidRDefault="006040D8" w:rsidP="000D7E45">
            <w:pPr>
              <w:pStyle w:val="Tabletext"/>
            </w:pPr>
            <w:r w:rsidRPr="00883147">
              <w:t>25</w:t>
            </w:r>
            <w:r w:rsidR="000D7E45" w:rsidRPr="00883147">
              <w:t>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679A12" w14:textId="719DE269" w:rsidR="006040D8" w:rsidRPr="00883147" w:rsidRDefault="006040D8" w:rsidP="006040D8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8E893F" w14:textId="064AD76F" w:rsidR="006040D8" w:rsidRPr="00883147" w:rsidRDefault="006040D8" w:rsidP="000D7E45">
            <w:pPr>
              <w:pStyle w:val="Tabletext"/>
            </w:pPr>
            <w:r w:rsidRPr="00883147">
              <w:t>R10</w:t>
            </w:r>
            <w:r w:rsidR="000D7E45" w:rsidRPr="00883147">
              <w:t>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62C42A" w14:textId="10CF3787" w:rsidR="006040D8" w:rsidRPr="00883147" w:rsidRDefault="006040D8" w:rsidP="006040D8">
            <w:pPr>
              <w:pStyle w:val="Tabletext"/>
            </w:pPr>
            <w:r w:rsidRPr="00883147">
              <w:t>A design consisting of stylised representations of a bull and a bear and the following:</w:t>
            </w:r>
          </w:p>
          <w:p w14:paraId="330C57F9" w14:textId="77777777" w:rsidR="006040D8" w:rsidRPr="00883147" w:rsidRDefault="006040D8" w:rsidP="006040D8">
            <w:pPr>
              <w:pStyle w:val="Tablea"/>
            </w:pPr>
            <w:r w:rsidRPr="00883147">
              <w:t>(a) “IJ”; and</w:t>
            </w:r>
          </w:p>
          <w:p w14:paraId="7B97C7B1" w14:textId="77777777" w:rsidR="006040D8" w:rsidRPr="00883147" w:rsidRDefault="006040D8" w:rsidP="006040D8">
            <w:pPr>
              <w:pStyle w:val="Tablea"/>
            </w:pPr>
            <w:r w:rsidRPr="00883147">
              <w:t>(b) “P”; and</w:t>
            </w:r>
          </w:p>
          <w:p w14:paraId="5433EE28" w14:textId="12622420" w:rsidR="006040D8" w:rsidRPr="00883147" w:rsidRDefault="006040D8" w:rsidP="006040D8">
            <w:pPr>
              <w:pStyle w:val="Tablea"/>
            </w:pPr>
            <w:r w:rsidRPr="00883147">
              <w:t>(c) a microscopic “P”.</w:t>
            </w:r>
          </w:p>
        </w:tc>
      </w:tr>
      <w:tr w:rsidR="00DA5755" w:rsidRPr="00883147" w14:paraId="7DF5FD30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17A14A" w14:textId="785D9D6E" w:rsidR="00DA5755" w:rsidRPr="00883147" w:rsidRDefault="00DA5755" w:rsidP="000D7E45">
            <w:pPr>
              <w:pStyle w:val="Tabletext"/>
            </w:pPr>
            <w:r w:rsidRPr="00883147">
              <w:t>25</w:t>
            </w:r>
            <w:r w:rsidR="000D7E45" w:rsidRPr="00883147">
              <w:t>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35200" w14:textId="5103CEA1" w:rsidR="00DA5755" w:rsidRPr="00883147" w:rsidRDefault="00DA5755" w:rsidP="00DA575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D93BB" w14:textId="11B2A8FA" w:rsidR="00DA5755" w:rsidRPr="00883147" w:rsidRDefault="00DA5755" w:rsidP="000D7E45">
            <w:pPr>
              <w:pStyle w:val="Tabletext"/>
            </w:pPr>
            <w:r w:rsidRPr="00883147">
              <w:t>R10</w:t>
            </w:r>
            <w:r w:rsidR="000D7E45" w:rsidRPr="00883147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C4EA40" w14:textId="7F0F9189" w:rsidR="00DA5755" w:rsidRPr="00883147" w:rsidRDefault="00DA5755" w:rsidP="00DA5755">
            <w:pPr>
              <w:pStyle w:val="Tabletext"/>
            </w:pPr>
            <w:r w:rsidRPr="00883147">
              <w:t>A design consisting of, in the background, a pattern of radial lines, in the foreground, a representation of a kookaburra and a kookaburra chick perched on a branch and the following:</w:t>
            </w:r>
          </w:p>
          <w:p w14:paraId="495B6D52" w14:textId="77777777" w:rsidR="00DA5755" w:rsidRPr="00883147" w:rsidRDefault="00DA5755" w:rsidP="00DA5755">
            <w:pPr>
              <w:pStyle w:val="Tablea"/>
            </w:pPr>
            <w:r w:rsidRPr="00883147">
              <w:t>(a) “NM”; and</w:t>
            </w:r>
          </w:p>
          <w:p w14:paraId="537DB4FC" w14:textId="77777777" w:rsidR="00DA5755" w:rsidRPr="00883147" w:rsidRDefault="00DA5755" w:rsidP="00DA5755">
            <w:pPr>
              <w:pStyle w:val="Tablea"/>
            </w:pPr>
            <w:r w:rsidRPr="00883147">
              <w:t>(b) “P”; and</w:t>
            </w:r>
          </w:p>
          <w:p w14:paraId="59D93C95" w14:textId="04683DC7" w:rsidR="00DA5755" w:rsidRPr="00883147" w:rsidRDefault="00DA5755" w:rsidP="00DA5755">
            <w:pPr>
              <w:pStyle w:val="Tablea"/>
            </w:pPr>
            <w:r w:rsidRPr="00883147">
              <w:t>(c) a microscopic “P”.</w:t>
            </w:r>
          </w:p>
        </w:tc>
      </w:tr>
      <w:tr w:rsidR="003A2105" w:rsidRPr="00883147" w14:paraId="2012FE89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D3D63F" w14:textId="748DF7E7" w:rsidR="003A2105" w:rsidRPr="00883147" w:rsidRDefault="003A2105" w:rsidP="000D7E45">
            <w:pPr>
              <w:pStyle w:val="Tabletext"/>
            </w:pPr>
            <w:r w:rsidRPr="00883147">
              <w:t>25</w:t>
            </w:r>
            <w:r w:rsidR="000D7E45" w:rsidRPr="00883147">
              <w:t>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CF0B6C" w14:textId="1A1AD354" w:rsidR="003A2105" w:rsidRPr="00883147" w:rsidRDefault="003A2105" w:rsidP="003A210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F61497" w14:textId="580BB5CF" w:rsidR="003A2105" w:rsidRPr="00883147" w:rsidRDefault="008E4F6B" w:rsidP="000D7E45">
            <w:pPr>
              <w:pStyle w:val="Tabletext"/>
            </w:pPr>
            <w:r w:rsidRPr="00883147">
              <w:t>R10</w:t>
            </w:r>
            <w:r w:rsidR="000D7E45" w:rsidRPr="00883147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FA1574" w14:textId="77777777" w:rsidR="008E4F6B" w:rsidRPr="00883147" w:rsidRDefault="008E4F6B" w:rsidP="008E4F6B">
            <w:pPr>
              <w:pStyle w:val="Tabletext"/>
              <w:rPr>
                <w:lang w:eastAsia="en-US"/>
              </w:rPr>
            </w:pPr>
            <w:r w:rsidRPr="00883147">
              <w:rPr>
                <w:lang w:eastAsia="en-US"/>
              </w:rPr>
              <w:t>A design consisting of representations of 2 dragons encircling a flaming pearl and the following:</w:t>
            </w:r>
          </w:p>
          <w:p w14:paraId="7C927EEF" w14:textId="77777777" w:rsidR="008E4F6B" w:rsidRPr="00883147" w:rsidRDefault="008E4F6B" w:rsidP="008E4F6B">
            <w:pPr>
              <w:pStyle w:val="Tablea"/>
            </w:pPr>
            <w:r w:rsidRPr="00883147">
              <w:t>(a) “NH”; and</w:t>
            </w:r>
          </w:p>
          <w:p w14:paraId="1B1C9169" w14:textId="77777777" w:rsidR="008E4F6B" w:rsidRPr="00883147" w:rsidRDefault="008E4F6B" w:rsidP="008E4F6B">
            <w:pPr>
              <w:pStyle w:val="Tablea"/>
            </w:pPr>
            <w:r w:rsidRPr="00883147">
              <w:t>(b) “P”; and</w:t>
            </w:r>
          </w:p>
          <w:p w14:paraId="4B809CFA" w14:textId="320322EA" w:rsidR="003A2105" w:rsidRPr="00883147" w:rsidRDefault="008E4F6B" w:rsidP="008E4F6B">
            <w:pPr>
              <w:pStyle w:val="Tablea"/>
            </w:pPr>
            <w:r w:rsidRPr="00883147">
              <w:t>(c) a microscopic “P”.</w:t>
            </w:r>
          </w:p>
        </w:tc>
      </w:tr>
      <w:tr w:rsidR="00B463BB" w:rsidRPr="00883147" w14:paraId="5A3679A3" w14:textId="77777777" w:rsidTr="003A210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2235D7" w14:textId="459664F0" w:rsidR="00B463BB" w:rsidRPr="00883147" w:rsidRDefault="00B463BB" w:rsidP="000D7E45">
            <w:pPr>
              <w:pStyle w:val="Tabletext"/>
            </w:pPr>
            <w:r w:rsidRPr="00883147">
              <w:t>25</w:t>
            </w:r>
            <w:r w:rsidR="000D7E45" w:rsidRPr="00883147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78843F" w14:textId="1229F304" w:rsidR="00B463BB" w:rsidRPr="00883147" w:rsidRDefault="00B463BB" w:rsidP="00B463BB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764A90" w14:textId="1BDB5858" w:rsidR="00B463BB" w:rsidRPr="00883147" w:rsidRDefault="00B463BB" w:rsidP="000D7E45">
            <w:pPr>
              <w:pStyle w:val="Tabletext"/>
            </w:pPr>
            <w:r w:rsidRPr="00883147">
              <w:t>R10</w:t>
            </w:r>
            <w:r w:rsidR="000D7E45" w:rsidRPr="00883147"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CBD48B" w14:textId="77777777" w:rsidR="00B463BB" w:rsidRPr="00883147" w:rsidRDefault="00B463BB" w:rsidP="00B463BB">
            <w:pPr>
              <w:pStyle w:val="Tabletext"/>
            </w:pPr>
            <w:r w:rsidRPr="00883147">
              <w:t>The same as for item 181, except at the end of the item insert:</w:t>
            </w:r>
          </w:p>
          <w:p w14:paraId="561762CF" w14:textId="1AFE3C28" w:rsidR="00B463BB" w:rsidRPr="00883147" w:rsidRDefault="00B463BB" w:rsidP="00B463BB">
            <w:pPr>
              <w:pStyle w:val="Tablea"/>
            </w:pPr>
            <w:r w:rsidRPr="00883147">
              <w:t>(c) a microscopic “P”.</w:t>
            </w:r>
          </w:p>
        </w:tc>
      </w:tr>
      <w:tr w:rsidR="00022791" w:rsidRPr="00883147" w14:paraId="04086CED" w14:textId="77777777" w:rsidTr="00DA575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334CEF" w14:textId="0FFD70B6" w:rsidR="00022791" w:rsidRPr="00883147" w:rsidRDefault="00022791" w:rsidP="000D7E45">
            <w:pPr>
              <w:pStyle w:val="Tabletext"/>
            </w:pPr>
            <w:r w:rsidRPr="00883147">
              <w:t>25</w:t>
            </w:r>
            <w:r w:rsidR="000D7E45" w:rsidRPr="00883147">
              <w:t>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1B46AB" w14:textId="042B4605" w:rsidR="00022791" w:rsidRPr="00883147" w:rsidRDefault="00022791" w:rsidP="0002279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72B96F" w14:textId="035374EC" w:rsidR="00022791" w:rsidRPr="00883147" w:rsidRDefault="00022791" w:rsidP="000D7E45">
            <w:pPr>
              <w:pStyle w:val="Tabletext"/>
            </w:pPr>
            <w:r w:rsidRPr="00883147">
              <w:t>R10</w:t>
            </w:r>
            <w:r w:rsidR="000D7E45" w:rsidRPr="00883147">
              <w:t>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16AD08" w14:textId="424241FC" w:rsidR="00022791" w:rsidRPr="00883147" w:rsidRDefault="00022791" w:rsidP="00022791">
            <w:pPr>
              <w:pStyle w:val="Tabletext"/>
            </w:pPr>
            <w:r w:rsidRPr="00883147">
              <w:t xml:space="preserve">A design, with an </w:t>
            </w:r>
            <w:r w:rsidR="00972A6E" w:rsidRPr="00883147">
              <w:t>antique</w:t>
            </w:r>
            <w:r w:rsidRPr="00883147">
              <w:t xml:space="preserve"> finish, consisting of a stylised representation of a dragon and a phoenix with stylised clouds in the background and the following: </w:t>
            </w:r>
          </w:p>
          <w:p w14:paraId="5AF8D4E3" w14:textId="77777777" w:rsidR="00022791" w:rsidRPr="00883147" w:rsidRDefault="00022791" w:rsidP="00022791">
            <w:pPr>
              <w:pStyle w:val="Tablea"/>
            </w:pPr>
            <w:r w:rsidRPr="00883147">
              <w:t>(a) “WR”; and</w:t>
            </w:r>
          </w:p>
          <w:p w14:paraId="61408A59" w14:textId="170BDF29" w:rsidR="00022791" w:rsidRPr="00883147" w:rsidRDefault="00022791" w:rsidP="00022791">
            <w:pPr>
              <w:pStyle w:val="Tablea"/>
            </w:pPr>
            <w:r w:rsidRPr="00883147">
              <w:t>(b) “P”.</w:t>
            </w:r>
          </w:p>
        </w:tc>
      </w:tr>
      <w:tr w:rsidR="00275291" w:rsidRPr="00883147" w14:paraId="3C29B299" w14:textId="77777777" w:rsidTr="00DA575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7A3E4" w14:textId="2A68B622" w:rsidR="00275291" w:rsidRPr="00883147" w:rsidRDefault="00275291" w:rsidP="000D7E45">
            <w:pPr>
              <w:pStyle w:val="Tabletext"/>
            </w:pPr>
            <w:r w:rsidRPr="00883147">
              <w:t>25</w:t>
            </w:r>
            <w:r w:rsidR="000D7E45" w:rsidRPr="00883147">
              <w:t>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17573E" w14:textId="0B29D190" w:rsidR="00275291" w:rsidRPr="00883147" w:rsidRDefault="00275291" w:rsidP="0027529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AB146" w14:textId="3532AA30" w:rsidR="00275291" w:rsidRPr="00883147" w:rsidRDefault="00275291" w:rsidP="000D7E45">
            <w:pPr>
              <w:pStyle w:val="Tabletext"/>
            </w:pPr>
            <w:r w:rsidRPr="00883147">
              <w:t>R1</w:t>
            </w:r>
            <w:r w:rsidR="000D7E45" w:rsidRPr="00883147">
              <w:t>09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0284FF" w14:textId="77BDAD7D" w:rsidR="00275291" w:rsidRPr="00883147" w:rsidRDefault="00275291" w:rsidP="00275291">
            <w:pPr>
              <w:pStyle w:val="Tabletext"/>
            </w:pPr>
            <w:r w:rsidRPr="00883147">
              <w:t xml:space="preserve">A design consisting of stylised representations of mountains and pine trees in the background and in the foreground a stylised representation </w:t>
            </w:r>
            <w:r w:rsidRPr="00883147">
              <w:lastRenderedPageBreak/>
              <w:t>of a tiger standing on rocky ground with diamonds inset and the following:</w:t>
            </w:r>
          </w:p>
          <w:p w14:paraId="76B4F3FD" w14:textId="77777777" w:rsidR="00275291" w:rsidRPr="00883147" w:rsidRDefault="00275291" w:rsidP="00275291">
            <w:pPr>
              <w:pStyle w:val="Tablea"/>
            </w:pPr>
            <w:r w:rsidRPr="00883147">
              <w:t>(a) “THE JEWELLED TIGER”; and</w:t>
            </w:r>
          </w:p>
          <w:p w14:paraId="17012A72" w14:textId="77777777" w:rsidR="00275291" w:rsidRPr="00883147" w:rsidRDefault="00275291" w:rsidP="00275291">
            <w:pPr>
              <w:pStyle w:val="Tablea"/>
              <w:rPr>
                <w:rFonts w:eastAsia="MS Mincho"/>
              </w:rPr>
            </w:pPr>
            <w:r w:rsidRPr="00883147">
              <w:t>(b) the Chinese language character (</w:t>
            </w:r>
            <w:r w:rsidRPr="00883147">
              <w:rPr>
                <w:rFonts w:eastAsia="MS Mincho"/>
              </w:rPr>
              <w:t>虎</w:t>
            </w:r>
            <w:r w:rsidRPr="00883147">
              <w:rPr>
                <w:rFonts w:eastAsia="MS Mincho"/>
              </w:rPr>
              <w:t xml:space="preserve">) pronounced </w:t>
            </w:r>
            <w:r w:rsidRPr="00883147">
              <w:rPr>
                <w:rFonts w:eastAsia="MS Mincho"/>
                <w:i/>
              </w:rPr>
              <w:t>hŭ</w:t>
            </w:r>
            <w:r w:rsidRPr="00883147">
              <w:rPr>
                <w:rFonts w:eastAsia="MS Mincho"/>
              </w:rPr>
              <w:t xml:space="preserve"> under the Pinyin system and meaning tiger; and</w:t>
            </w:r>
          </w:p>
          <w:p w14:paraId="22C622DE" w14:textId="77777777" w:rsidR="00275291" w:rsidRPr="00883147" w:rsidRDefault="00275291" w:rsidP="00275291">
            <w:pPr>
              <w:pStyle w:val="Tablea"/>
              <w:rPr>
                <w:rFonts w:eastAsia="MS Mincho"/>
              </w:rPr>
            </w:pPr>
            <w:r w:rsidRPr="00883147">
              <w:rPr>
                <w:rFonts w:eastAsia="MS Mincho"/>
              </w:rPr>
              <w:t>(c) “NM”; and</w:t>
            </w:r>
          </w:p>
          <w:p w14:paraId="44EFBCC5" w14:textId="58E61228" w:rsidR="00275291" w:rsidRPr="00883147" w:rsidRDefault="00275291" w:rsidP="00275291">
            <w:pPr>
              <w:pStyle w:val="Tablea"/>
            </w:pPr>
            <w:r w:rsidRPr="00883147">
              <w:rPr>
                <w:rFonts w:eastAsia="MS Mincho"/>
              </w:rPr>
              <w:t>(d) “P”.</w:t>
            </w:r>
          </w:p>
        </w:tc>
      </w:tr>
      <w:tr w:rsidR="00B463BB" w:rsidRPr="00883147" w14:paraId="73BA3344" w14:textId="77777777" w:rsidTr="00DA575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16C259" w14:textId="46DF213B" w:rsidR="00B463BB" w:rsidRPr="00883147" w:rsidRDefault="00B463BB" w:rsidP="000D7E45">
            <w:pPr>
              <w:pStyle w:val="Tabletext"/>
            </w:pPr>
            <w:r w:rsidRPr="00883147">
              <w:lastRenderedPageBreak/>
              <w:t>2</w:t>
            </w:r>
            <w:r w:rsidR="002B1BBB" w:rsidRPr="00883147">
              <w:t>5</w:t>
            </w:r>
            <w:r w:rsidR="000D7E45" w:rsidRPr="00883147">
              <w:t>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2A9A37" w14:textId="5E592713" w:rsidR="00B463BB" w:rsidRPr="00883147" w:rsidRDefault="00B463BB" w:rsidP="00B463BB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6AE735" w14:textId="19836A84" w:rsidR="00B463BB" w:rsidRPr="00883147" w:rsidRDefault="00D44E05" w:rsidP="000D7E45">
            <w:pPr>
              <w:pStyle w:val="Tabletext"/>
            </w:pPr>
            <w:r w:rsidRPr="00883147">
              <w:t>R1</w:t>
            </w:r>
            <w:r w:rsidR="000D7E45" w:rsidRPr="00883147">
              <w:t>10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565E9" w14:textId="64822F8A" w:rsidR="00D44E05" w:rsidRPr="00883147" w:rsidRDefault="00D44E05" w:rsidP="00D44E05">
            <w:pPr>
              <w:pStyle w:val="Tabletext"/>
            </w:pPr>
            <w:r w:rsidRPr="00883147">
              <w:t>The same as for item 223, except at the end of the item insert:</w:t>
            </w:r>
          </w:p>
          <w:p w14:paraId="4D348AB5" w14:textId="4BA4DC57" w:rsidR="00B463BB" w:rsidRPr="00883147" w:rsidRDefault="00D44E05" w:rsidP="00D44E05">
            <w:pPr>
              <w:pStyle w:val="Tablea"/>
            </w:pPr>
            <w:r w:rsidRPr="00883147">
              <w:t>(d) “2020 1oz 9999 SILVER”.</w:t>
            </w:r>
          </w:p>
        </w:tc>
      </w:tr>
      <w:tr w:rsidR="004565EE" w:rsidRPr="00883147" w14:paraId="79F373D8" w14:textId="77777777" w:rsidTr="00DA575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2FC5AB" w14:textId="1368C742" w:rsidR="004565EE" w:rsidRPr="00883147" w:rsidRDefault="004565EE" w:rsidP="000D7E45">
            <w:pPr>
              <w:pStyle w:val="Tabletext"/>
            </w:pPr>
            <w:r w:rsidRPr="00883147">
              <w:t>2</w:t>
            </w:r>
            <w:r w:rsidR="000D7E45" w:rsidRPr="00883147">
              <w:t>60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BF27A8" w14:textId="1D3CF2B9" w:rsidR="004565EE" w:rsidRPr="00883147" w:rsidRDefault="004565EE" w:rsidP="004565EE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613FA9" w14:textId="0C1A2BF9" w:rsidR="004565EE" w:rsidRPr="00883147" w:rsidRDefault="004565EE" w:rsidP="000D7E45">
            <w:pPr>
              <w:pStyle w:val="Tabletext"/>
            </w:pPr>
            <w:r w:rsidRPr="00883147">
              <w:t>R11</w:t>
            </w:r>
            <w:r w:rsidR="000D7E45" w:rsidRPr="00883147">
              <w:t>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B559ED" w14:textId="1F72118A" w:rsidR="004565EE" w:rsidRPr="00883147" w:rsidRDefault="004565EE" w:rsidP="004565EE">
            <w:pPr>
              <w:pStyle w:val="Tabletext"/>
            </w:pPr>
            <w:r w:rsidRPr="00883147">
              <w:t xml:space="preserve">A design consisting of a circular border, in the background, partially obscuring a </w:t>
            </w:r>
            <w:r w:rsidR="00703D17" w:rsidRPr="00883147">
              <w:t xml:space="preserve">coloured </w:t>
            </w:r>
            <w:r w:rsidRPr="00883147">
              <w:t xml:space="preserve">representation of the moon is a </w:t>
            </w:r>
            <w:r w:rsidR="00703D17" w:rsidRPr="00883147">
              <w:t xml:space="preserve">coloured </w:t>
            </w:r>
            <w:r w:rsidRPr="00883147">
              <w:t>representation of a stork, in the foreground, partially obscuring the border is a coloured representation of a human baby resting its head on a pillow lying in a cloth sling with a bow at each end and the following:</w:t>
            </w:r>
          </w:p>
          <w:p w14:paraId="3C47817C" w14:textId="07658691" w:rsidR="004565EE" w:rsidRPr="00883147" w:rsidRDefault="004565EE" w:rsidP="004565EE">
            <w:pPr>
              <w:pStyle w:val="Tablea"/>
            </w:pPr>
            <w:r w:rsidRPr="00883147">
              <w:t>(a) “CONGRATULATIONS”; and</w:t>
            </w:r>
          </w:p>
          <w:p w14:paraId="1E3F4838" w14:textId="77777777" w:rsidR="004565EE" w:rsidRPr="00883147" w:rsidRDefault="004565EE" w:rsidP="004565EE">
            <w:pPr>
              <w:pStyle w:val="Tablea"/>
            </w:pPr>
            <w:r w:rsidRPr="00883147">
              <w:t>(b) “LB”; and</w:t>
            </w:r>
          </w:p>
          <w:p w14:paraId="4CD3F1E3" w14:textId="7CC23B78" w:rsidR="004565EE" w:rsidRPr="00883147" w:rsidRDefault="004565EE" w:rsidP="004565EE">
            <w:pPr>
              <w:pStyle w:val="Tablea"/>
            </w:pPr>
            <w:r w:rsidRPr="00883147">
              <w:t>(c) “P”.</w:t>
            </w:r>
          </w:p>
        </w:tc>
      </w:tr>
      <w:tr w:rsidR="002E42B5" w:rsidRPr="00883147" w14:paraId="0E31CCD3" w14:textId="77777777" w:rsidTr="00DA5755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E8C099" w14:textId="3EE0FE52" w:rsidR="002E42B5" w:rsidRPr="00883147" w:rsidRDefault="002E42B5" w:rsidP="000D7E45">
            <w:pPr>
              <w:pStyle w:val="Tabletext"/>
            </w:pPr>
            <w:r w:rsidRPr="00883147">
              <w:t>26</w:t>
            </w:r>
            <w:r w:rsidR="000D7E45" w:rsidRPr="00883147">
              <w:t>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17A28" w14:textId="46386F7C" w:rsidR="002E42B5" w:rsidRPr="00883147" w:rsidRDefault="002E42B5" w:rsidP="002E42B5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2842CC" w14:textId="72E00D3B" w:rsidR="002E42B5" w:rsidRPr="00883147" w:rsidRDefault="002E42B5" w:rsidP="000D7E45">
            <w:pPr>
              <w:pStyle w:val="Tabletext"/>
            </w:pPr>
            <w:r w:rsidRPr="00883147">
              <w:t>R11</w:t>
            </w:r>
            <w:r w:rsidR="000D7E45" w:rsidRPr="00883147">
              <w:t>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C10580" w14:textId="484E27A7" w:rsidR="002E42B5" w:rsidRPr="00883147" w:rsidRDefault="002E42B5" w:rsidP="002E42B5">
            <w:pPr>
              <w:pStyle w:val="Tabletext"/>
            </w:pPr>
            <w:r w:rsidRPr="00883147">
              <w:t xml:space="preserve">A design consisting of </w:t>
            </w:r>
            <w:r w:rsidR="005742DF" w:rsidRPr="00883147">
              <w:t xml:space="preserve">a </w:t>
            </w:r>
            <w:r w:rsidRPr="00883147">
              <w:t xml:space="preserve">representation of two doves in flight, a coloured representation of the infinity symbol, and stylised flowers and leaves and the following: </w:t>
            </w:r>
          </w:p>
          <w:p w14:paraId="5DFCCD46" w14:textId="7F9F6EA7" w:rsidR="002E42B5" w:rsidRPr="00883147" w:rsidRDefault="002E42B5" w:rsidP="002E42B5">
            <w:pPr>
              <w:pStyle w:val="Tablea"/>
            </w:pPr>
            <w:r w:rsidRPr="00883147">
              <w:t>(a) “</w:t>
            </w:r>
            <w:r w:rsidR="00001AB1" w:rsidRPr="00883147">
              <w:t>two hearts</w:t>
            </w:r>
            <w:r w:rsidRPr="00883147">
              <w:t>”; and</w:t>
            </w:r>
          </w:p>
          <w:p w14:paraId="465BE519" w14:textId="3F9C0A27" w:rsidR="002E42B5" w:rsidRPr="00883147" w:rsidRDefault="002E42B5" w:rsidP="002E42B5">
            <w:pPr>
              <w:pStyle w:val="Tablea"/>
            </w:pPr>
            <w:r w:rsidRPr="00883147">
              <w:t>(b) “</w:t>
            </w:r>
            <w:r w:rsidR="00001AB1" w:rsidRPr="00883147">
              <w:t>two lives</w:t>
            </w:r>
            <w:r w:rsidRPr="00883147">
              <w:t>”; and</w:t>
            </w:r>
          </w:p>
          <w:p w14:paraId="4E70D4C9" w14:textId="726DB78C" w:rsidR="002E42B5" w:rsidRPr="00883147" w:rsidRDefault="002E42B5" w:rsidP="002E42B5">
            <w:pPr>
              <w:pStyle w:val="Tablea"/>
            </w:pPr>
            <w:r w:rsidRPr="00883147">
              <w:t>(c) “O</w:t>
            </w:r>
            <w:r w:rsidR="00001AB1" w:rsidRPr="00883147">
              <w:t>ne</w:t>
            </w:r>
            <w:r w:rsidRPr="00883147">
              <w:t xml:space="preserve"> L</w:t>
            </w:r>
            <w:r w:rsidR="00001AB1" w:rsidRPr="00883147">
              <w:t>ove</w:t>
            </w:r>
            <w:r w:rsidRPr="00883147">
              <w:t>”; and</w:t>
            </w:r>
          </w:p>
          <w:p w14:paraId="59A001A7" w14:textId="77777777" w:rsidR="002E42B5" w:rsidRPr="00883147" w:rsidRDefault="002E42B5" w:rsidP="002E42B5">
            <w:pPr>
              <w:pStyle w:val="Tablea"/>
            </w:pPr>
            <w:r w:rsidRPr="00883147">
              <w:t>(d) “AH”; and</w:t>
            </w:r>
          </w:p>
          <w:p w14:paraId="1F976607" w14:textId="74A15FC7" w:rsidR="002E42B5" w:rsidRPr="00883147" w:rsidRDefault="00400F45" w:rsidP="002E42B5">
            <w:pPr>
              <w:pStyle w:val="Tablea"/>
            </w:pPr>
            <w:r w:rsidRPr="00883147">
              <w:t>(e) “P”.</w:t>
            </w:r>
          </w:p>
        </w:tc>
      </w:tr>
      <w:tr w:rsidR="00D34831" w:rsidRPr="00883147" w14:paraId="5497D5A3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04B12" w14:textId="0EDC1D17" w:rsidR="00D34831" w:rsidRPr="00883147" w:rsidRDefault="00D34831" w:rsidP="000D7E45">
            <w:pPr>
              <w:pStyle w:val="Tabletext"/>
            </w:pPr>
            <w:r w:rsidRPr="00883147">
              <w:t>26</w:t>
            </w:r>
            <w:r w:rsidR="000D7E45" w:rsidRPr="00883147">
              <w:t>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5CBCFE" w14:textId="4A797EDB" w:rsidR="00D34831" w:rsidRPr="00883147" w:rsidRDefault="00D34831" w:rsidP="00D34831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CB32BD" w14:textId="711415F5" w:rsidR="00D34831" w:rsidRPr="00883147" w:rsidRDefault="00400F45" w:rsidP="000D7E45">
            <w:pPr>
              <w:pStyle w:val="Tabletext"/>
            </w:pPr>
            <w:r w:rsidRPr="00883147">
              <w:t>R11</w:t>
            </w:r>
            <w:r w:rsidR="000D7E45" w:rsidRPr="00883147">
              <w:t>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2A315" w14:textId="5D09E8CB" w:rsidR="00400F45" w:rsidRPr="00883147" w:rsidRDefault="00400F45" w:rsidP="00400F45">
            <w:pPr>
              <w:pStyle w:val="Tabletext"/>
            </w:pPr>
            <w:r w:rsidRPr="00883147">
              <w:t xml:space="preserve">A design consisting of a circular border enclosing a representation of two doves in flight, a representation of the infinity symbol, and stylised flowers and leaves and the following: </w:t>
            </w:r>
          </w:p>
          <w:p w14:paraId="3A272ED3" w14:textId="77777777" w:rsidR="00400F45" w:rsidRPr="00883147" w:rsidRDefault="00400F45" w:rsidP="00400F45">
            <w:pPr>
              <w:pStyle w:val="Tablea"/>
            </w:pPr>
            <w:r w:rsidRPr="00883147">
              <w:t>(a) “two hearts”; and</w:t>
            </w:r>
          </w:p>
          <w:p w14:paraId="0C3C3876" w14:textId="77777777" w:rsidR="00400F45" w:rsidRPr="00883147" w:rsidRDefault="00400F45" w:rsidP="00400F45">
            <w:pPr>
              <w:pStyle w:val="Tablea"/>
            </w:pPr>
            <w:r w:rsidRPr="00883147">
              <w:t>(b) “two lives”; and</w:t>
            </w:r>
          </w:p>
          <w:p w14:paraId="7D4EB83E" w14:textId="77777777" w:rsidR="00400F45" w:rsidRPr="00883147" w:rsidRDefault="00400F45" w:rsidP="00400F45">
            <w:pPr>
              <w:pStyle w:val="Tablea"/>
            </w:pPr>
            <w:r w:rsidRPr="00883147">
              <w:t>(c) “One Love”; and</w:t>
            </w:r>
          </w:p>
          <w:p w14:paraId="4FFF1743" w14:textId="77777777" w:rsidR="00400F45" w:rsidRPr="00883147" w:rsidRDefault="00400F45" w:rsidP="00400F45">
            <w:pPr>
              <w:pStyle w:val="Tablea"/>
            </w:pPr>
            <w:r w:rsidRPr="00883147">
              <w:t>(d) “AH”; and</w:t>
            </w:r>
          </w:p>
          <w:p w14:paraId="60666E06" w14:textId="082C3F2F" w:rsidR="00D34831" w:rsidRPr="00883147" w:rsidRDefault="00400F45" w:rsidP="00400F45">
            <w:pPr>
              <w:pStyle w:val="Tabletext"/>
            </w:pPr>
            <w:r w:rsidRPr="00883147">
              <w:t>(e) “P”.</w:t>
            </w:r>
          </w:p>
        </w:tc>
      </w:tr>
      <w:tr w:rsidR="00D03187" w:rsidRPr="00883147" w14:paraId="1BCD86B4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95E549" w14:textId="4FDE3464" w:rsidR="00D03187" w:rsidRPr="00883147" w:rsidRDefault="00D03187" w:rsidP="000D7E45">
            <w:pPr>
              <w:pStyle w:val="Tabletext"/>
            </w:pPr>
            <w:r w:rsidRPr="00883147">
              <w:t>26</w:t>
            </w:r>
            <w:r w:rsidR="000D7E45" w:rsidRPr="00883147">
              <w:t>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89D2D2" w14:textId="32046DE1" w:rsidR="00D03187" w:rsidRPr="00883147" w:rsidRDefault="00D03187" w:rsidP="00D03187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69B010" w14:textId="4A6E5364" w:rsidR="00D03187" w:rsidRPr="00883147" w:rsidRDefault="00D03187" w:rsidP="000D7E45">
            <w:pPr>
              <w:pStyle w:val="Tabletext"/>
            </w:pPr>
            <w:r w:rsidRPr="00883147">
              <w:t>R11</w:t>
            </w:r>
            <w:r w:rsidR="000D7E45" w:rsidRPr="00883147">
              <w:t>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9CD22D" w14:textId="590039EA" w:rsidR="00D03187" w:rsidRPr="00883147" w:rsidRDefault="00D03187" w:rsidP="00D03187">
            <w:pPr>
              <w:pStyle w:val="Tabletext"/>
            </w:pPr>
            <w:r w:rsidRPr="00883147">
              <w:t>A design consisting of a stylised border comprising a circular pattern of lines in the background, in the foreground and partially obscuring the circular border is a stylised representation of two Chinese lions standing on top of a pile of coins, one lion holding a ball and the other holding a stylised lion cub, and the following:</w:t>
            </w:r>
          </w:p>
          <w:p w14:paraId="0937E6E9" w14:textId="77777777" w:rsidR="00D03187" w:rsidRPr="00883147" w:rsidRDefault="00D03187" w:rsidP="00D03187">
            <w:pPr>
              <w:pStyle w:val="Tablea"/>
            </w:pPr>
            <w:r w:rsidRPr="00883147">
              <w:t>(a) “IJ”; and</w:t>
            </w:r>
          </w:p>
          <w:p w14:paraId="40A234F6" w14:textId="77777777" w:rsidR="00D03187" w:rsidRPr="00883147" w:rsidRDefault="00D03187" w:rsidP="00D03187">
            <w:pPr>
              <w:pStyle w:val="Tablea"/>
            </w:pPr>
            <w:r w:rsidRPr="00883147">
              <w:t>(b) “P”; and</w:t>
            </w:r>
          </w:p>
          <w:p w14:paraId="05940D43" w14:textId="5DEBF927" w:rsidR="00D03187" w:rsidRPr="00883147" w:rsidRDefault="00D03187" w:rsidP="00D03187">
            <w:pPr>
              <w:pStyle w:val="Tablea"/>
            </w:pPr>
            <w:r w:rsidRPr="00883147">
              <w:t>(c) a microscopic “P”.</w:t>
            </w:r>
          </w:p>
        </w:tc>
      </w:tr>
      <w:tr w:rsidR="00D03187" w:rsidRPr="00883147" w14:paraId="750E22FF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11262" w14:textId="311F687A" w:rsidR="00D03187" w:rsidRPr="00883147" w:rsidRDefault="00D03187" w:rsidP="00A426E3">
            <w:pPr>
              <w:pStyle w:val="Tabletext"/>
            </w:pPr>
            <w:r w:rsidRPr="00883147">
              <w:t>26</w:t>
            </w:r>
            <w:r w:rsidR="00A426E3" w:rsidRPr="00883147">
              <w:t>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8B2A84" w14:textId="6EF80DCD" w:rsidR="00D03187" w:rsidRPr="00883147" w:rsidRDefault="00D03187" w:rsidP="00D03187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EAFFE4" w14:textId="5577DA04" w:rsidR="00D03187" w:rsidRPr="00883147" w:rsidRDefault="00D03187" w:rsidP="000D7E45">
            <w:pPr>
              <w:pStyle w:val="Tabletext"/>
            </w:pPr>
            <w:r w:rsidRPr="00883147">
              <w:t>R11</w:t>
            </w:r>
            <w:r w:rsidR="000D7E45" w:rsidRPr="00883147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67A411" w14:textId="32789A47" w:rsidR="00D03187" w:rsidRPr="00883147" w:rsidRDefault="00703D17" w:rsidP="00F52F93">
            <w:pPr>
              <w:pStyle w:val="Tabletext"/>
            </w:pPr>
            <w:r w:rsidRPr="00883147">
              <w:t>The same a</w:t>
            </w:r>
            <w:r w:rsidR="00D03187" w:rsidRPr="00883147">
              <w:t>s for item 26</w:t>
            </w:r>
            <w:r w:rsidR="00F52F93" w:rsidRPr="00883147">
              <w:t>3</w:t>
            </w:r>
            <w:r w:rsidR="00D03187" w:rsidRPr="00883147">
              <w:t>, except omit paragraph (c).</w:t>
            </w:r>
          </w:p>
        </w:tc>
      </w:tr>
      <w:tr w:rsidR="006D036C" w:rsidRPr="00883147" w14:paraId="338E4B33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8C2690" w14:textId="75E85EA3" w:rsidR="006D036C" w:rsidRPr="00883147" w:rsidRDefault="006D036C" w:rsidP="00A426E3">
            <w:pPr>
              <w:pStyle w:val="Tabletext"/>
            </w:pPr>
            <w:r w:rsidRPr="00883147">
              <w:lastRenderedPageBreak/>
              <w:t>26</w:t>
            </w:r>
            <w:r w:rsidR="00A426E3" w:rsidRPr="00883147">
              <w:t>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B01CAF" w14:textId="3D367319" w:rsidR="006D036C" w:rsidRPr="00883147" w:rsidRDefault="006D036C" w:rsidP="006D036C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492C28" w14:textId="5DC5B57D" w:rsidR="006D036C" w:rsidRPr="00883147" w:rsidRDefault="006D036C" w:rsidP="000D7E45">
            <w:pPr>
              <w:pStyle w:val="Tabletext"/>
            </w:pPr>
            <w:r w:rsidRPr="00883147">
              <w:t>R11</w:t>
            </w:r>
            <w:r w:rsidR="000D7E45" w:rsidRPr="00883147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74D49B" w14:textId="560740C7" w:rsidR="006D036C" w:rsidRPr="00883147" w:rsidRDefault="006D036C" w:rsidP="006D036C">
            <w:pPr>
              <w:pStyle w:val="Tabletext"/>
            </w:pPr>
            <w:r w:rsidRPr="00883147">
              <w:t>A design consisting of a representation of a male wearing a suit and tie, holding a female wearing a veil and a long flowing layered wedding dress with a coloured representation of 2 rings entwined and the following:</w:t>
            </w:r>
          </w:p>
          <w:p w14:paraId="3D0D124E" w14:textId="18A67FE9" w:rsidR="006D036C" w:rsidRPr="00883147" w:rsidRDefault="006D036C" w:rsidP="006D036C">
            <w:pPr>
              <w:pStyle w:val="Tablea"/>
            </w:pPr>
            <w:r w:rsidRPr="00883147">
              <w:t>(a) “Congratulations”; and</w:t>
            </w:r>
          </w:p>
          <w:p w14:paraId="39840591" w14:textId="1182D715" w:rsidR="006D036C" w:rsidRPr="00883147" w:rsidRDefault="006D036C" w:rsidP="006D036C">
            <w:pPr>
              <w:pStyle w:val="Tablea"/>
            </w:pPr>
            <w:r w:rsidRPr="00883147">
              <w:t>(b) “1oz 9999 SILVER”; and</w:t>
            </w:r>
          </w:p>
          <w:p w14:paraId="18D64D3E" w14:textId="77777777" w:rsidR="006D036C" w:rsidRPr="00883147" w:rsidRDefault="006D036C" w:rsidP="006D036C">
            <w:pPr>
              <w:pStyle w:val="Tablea"/>
            </w:pPr>
            <w:r w:rsidRPr="00883147">
              <w:t>(c) “JM”; and</w:t>
            </w:r>
          </w:p>
          <w:p w14:paraId="512FD86A" w14:textId="705DF486" w:rsidR="006D036C" w:rsidRPr="00883147" w:rsidRDefault="006D036C" w:rsidP="006D036C">
            <w:pPr>
              <w:pStyle w:val="Tablea"/>
            </w:pPr>
            <w:r w:rsidRPr="00883147">
              <w:t>(d) “P”.</w:t>
            </w:r>
          </w:p>
        </w:tc>
      </w:tr>
      <w:tr w:rsidR="00D31009" w:rsidRPr="00883147" w14:paraId="6F5CE79C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C2742" w14:textId="1C7D3526" w:rsidR="00D31009" w:rsidRPr="00883147" w:rsidRDefault="00D31009" w:rsidP="00A426E3">
            <w:pPr>
              <w:pStyle w:val="Tabletext"/>
            </w:pPr>
            <w:r w:rsidRPr="00883147">
              <w:t>26</w:t>
            </w:r>
            <w:r w:rsidR="00A426E3" w:rsidRPr="00883147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5B07E9" w14:textId="6CEA6936" w:rsidR="00D31009" w:rsidRPr="00883147" w:rsidRDefault="00D31009" w:rsidP="00D3100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B5615" w14:textId="355253A3" w:rsidR="00D31009" w:rsidRPr="00883147" w:rsidRDefault="00D31009" w:rsidP="000D7E45">
            <w:pPr>
              <w:pStyle w:val="Tabletext"/>
            </w:pPr>
            <w:r w:rsidRPr="00883147">
              <w:t>R11</w:t>
            </w:r>
            <w:r w:rsidR="000D7E45" w:rsidRPr="00883147"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404E3E" w14:textId="7BC3F08F" w:rsidR="00D31009" w:rsidRPr="00883147" w:rsidRDefault="00D31009" w:rsidP="00D31009">
            <w:pPr>
              <w:pStyle w:val="Tabletext"/>
            </w:pPr>
            <w:r w:rsidRPr="00883147">
              <w:t>A design consisting of a representation of an ox surrounded by bamboo and the following:</w:t>
            </w:r>
          </w:p>
          <w:p w14:paraId="0B06690F" w14:textId="77777777" w:rsidR="00D31009" w:rsidRPr="00883147" w:rsidRDefault="00D31009" w:rsidP="00D31009">
            <w:pPr>
              <w:pStyle w:val="Tablea"/>
            </w:pPr>
            <w:r w:rsidRPr="00883147">
              <w:t>(a) the Chinese language character (</w:t>
            </w:r>
            <w:r w:rsidRPr="00883147">
              <w:rPr>
                <w:rFonts w:eastAsia="MS Mincho"/>
              </w:rPr>
              <w:t>牛</w:t>
            </w:r>
            <w:r w:rsidRPr="00883147">
              <w:t xml:space="preserve">) pronounced </w:t>
            </w:r>
            <w:r w:rsidRPr="00883147">
              <w:rPr>
                <w:i/>
              </w:rPr>
              <w:t>niú</w:t>
            </w:r>
            <w:r w:rsidRPr="00883147">
              <w:t xml:space="preserve"> under the Pinyin system and meaning ox; and</w:t>
            </w:r>
          </w:p>
          <w:p w14:paraId="0FF91156" w14:textId="77777777" w:rsidR="00D31009" w:rsidRPr="00883147" w:rsidRDefault="00D31009" w:rsidP="00D31009">
            <w:pPr>
              <w:pStyle w:val="Tablea"/>
            </w:pPr>
            <w:r w:rsidRPr="00883147">
              <w:t>(b) “OX”; and</w:t>
            </w:r>
          </w:p>
          <w:p w14:paraId="611ABC26" w14:textId="77777777" w:rsidR="00D31009" w:rsidRPr="00883147" w:rsidRDefault="00D31009" w:rsidP="00D31009">
            <w:pPr>
              <w:pStyle w:val="Tablea"/>
            </w:pPr>
            <w:r w:rsidRPr="00883147">
              <w:t>(c) “2021”; and</w:t>
            </w:r>
          </w:p>
          <w:p w14:paraId="59B0E894" w14:textId="77777777" w:rsidR="00D31009" w:rsidRPr="00883147" w:rsidRDefault="00D31009" w:rsidP="00D31009">
            <w:pPr>
              <w:pStyle w:val="Tablea"/>
            </w:pPr>
            <w:r w:rsidRPr="00883147">
              <w:t>(d) “IJ”; and</w:t>
            </w:r>
          </w:p>
          <w:p w14:paraId="72D74962" w14:textId="77777777" w:rsidR="00D31009" w:rsidRPr="00883147" w:rsidRDefault="00D31009" w:rsidP="00D31009">
            <w:pPr>
              <w:pStyle w:val="Tablea"/>
            </w:pPr>
            <w:r w:rsidRPr="00883147">
              <w:t>(e) “P”; and</w:t>
            </w:r>
          </w:p>
          <w:p w14:paraId="64320E56" w14:textId="482729B7" w:rsidR="00D31009" w:rsidRPr="00883147" w:rsidRDefault="00D31009" w:rsidP="00D31009">
            <w:pPr>
              <w:pStyle w:val="Tablea"/>
            </w:pPr>
            <w:r w:rsidRPr="00883147">
              <w:t>(f) a microscopic “P”.</w:t>
            </w:r>
          </w:p>
        </w:tc>
      </w:tr>
      <w:tr w:rsidR="00D31009" w:rsidRPr="00883147" w14:paraId="2A500875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593007" w14:textId="6E69AAFE" w:rsidR="00D31009" w:rsidRPr="00883147" w:rsidRDefault="00D31009" w:rsidP="00A426E3">
            <w:pPr>
              <w:pStyle w:val="Tabletext"/>
            </w:pPr>
            <w:r w:rsidRPr="00883147">
              <w:t>26</w:t>
            </w:r>
            <w:r w:rsidR="00A426E3" w:rsidRPr="00883147">
              <w:t>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944F57" w14:textId="77D3225E" w:rsidR="00D31009" w:rsidRPr="00883147" w:rsidRDefault="00D31009" w:rsidP="00D3100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48B6E" w14:textId="3A9EC0F9" w:rsidR="00D31009" w:rsidRPr="00883147" w:rsidRDefault="00D31009" w:rsidP="000D7E45">
            <w:pPr>
              <w:pStyle w:val="Tabletext"/>
            </w:pPr>
            <w:r w:rsidRPr="00883147">
              <w:t>R11</w:t>
            </w:r>
            <w:r w:rsidR="000D7E45" w:rsidRPr="00883147">
              <w:t>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C7AB4" w14:textId="64AFC047" w:rsidR="00D31009" w:rsidRPr="00883147" w:rsidRDefault="00D31009" w:rsidP="00D31009">
            <w:pPr>
              <w:pStyle w:val="Tabletext"/>
            </w:pPr>
            <w:r w:rsidRPr="00883147">
              <w:t xml:space="preserve">A design consisting of a representation of an ox and an ox calf standing on rocky ground beneath a tree branch, in the background, stylised mountains and fields and the following: </w:t>
            </w:r>
          </w:p>
          <w:p w14:paraId="49DC43A6" w14:textId="77777777" w:rsidR="00D31009" w:rsidRPr="00883147" w:rsidRDefault="00D31009" w:rsidP="00D31009">
            <w:pPr>
              <w:pStyle w:val="Tablea"/>
            </w:pPr>
            <w:r w:rsidRPr="00883147">
              <w:t>(a) the Chinese language character (</w:t>
            </w:r>
            <w:r w:rsidRPr="00883147">
              <w:rPr>
                <w:rFonts w:eastAsia="MS Mincho"/>
              </w:rPr>
              <w:t>牛</w:t>
            </w:r>
            <w:r w:rsidRPr="00883147">
              <w:t xml:space="preserve">) pronounced </w:t>
            </w:r>
            <w:r w:rsidRPr="00883147">
              <w:rPr>
                <w:i/>
              </w:rPr>
              <w:t>niú</w:t>
            </w:r>
            <w:r w:rsidRPr="00883147">
              <w:t xml:space="preserve"> under the Pinyin system and meaning ox; and</w:t>
            </w:r>
          </w:p>
          <w:p w14:paraId="221C25AD" w14:textId="77777777" w:rsidR="00D31009" w:rsidRPr="00883147" w:rsidRDefault="00D31009" w:rsidP="00D31009">
            <w:pPr>
              <w:pStyle w:val="Tablea"/>
            </w:pPr>
            <w:r w:rsidRPr="00883147">
              <w:t>(b) “OX”; and</w:t>
            </w:r>
          </w:p>
          <w:p w14:paraId="2CDE26AE" w14:textId="77777777" w:rsidR="00D31009" w:rsidRPr="00883147" w:rsidRDefault="00D31009" w:rsidP="00D31009">
            <w:pPr>
              <w:pStyle w:val="Tablea"/>
            </w:pPr>
            <w:r w:rsidRPr="00883147">
              <w:t>(c) “2021”; and</w:t>
            </w:r>
          </w:p>
          <w:p w14:paraId="617EA9F7" w14:textId="77777777" w:rsidR="00D31009" w:rsidRPr="00883147" w:rsidRDefault="00D31009" w:rsidP="00D31009">
            <w:pPr>
              <w:pStyle w:val="Tablea"/>
            </w:pPr>
            <w:r w:rsidRPr="00883147">
              <w:t>(d) “IJ”; and</w:t>
            </w:r>
          </w:p>
          <w:p w14:paraId="534B50E1" w14:textId="77777777" w:rsidR="00D31009" w:rsidRPr="00883147" w:rsidRDefault="00D31009" w:rsidP="00D31009">
            <w:pPr>
              <w:pStyle w:val="Tablea"/>
            </w:pPr>
            <w:r w:rsidRPr="00883147">
              <w:t>(e) “P”; and</w:t>
            </w:r>
          </w:p>
          <w:p w14:paraId="5A55D818" w14:textId="0B6AB403" w:rsidR="00D31009" w:rsidRPr="00883147" w:rsidRDefault="00D31009" w:rsidP="00D31009">
            <w:pPr>
              <w:pStyle w:val="Tablea"/>
            </w:pPr>
            <w:r w:rsidRPr="00883147">
              <w:t>(f) a microscopic “P”.</w:t>
            </w:r>
          </w:p>
        </w:tc>
      </w:tr>
      <w:tr w:rsidR="00E471B9" w:rsidRPr="00883147" w14:paraId="1D333FB2" w14:textId="77777777" w:rsidTr="00D34831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DAECFD" w14:textId="6446DDA4" w:rsidR="00E471B9" w:rsidRPr="00883147" w:rsidRDefault="00E471B9" w:rsidP="00A426E3">
            <w:pPr>
              <w:pStyle w:val="Tabletext"/>
            </w:pPr>
            <w:r w:rsidRPr="00883147">
              <w:t>26</w:t>
            </w:r>
            <w:r w:rsidR="00A426E3" w:rsidRPr="00883147">
              <w:t>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C26A2B" w14:textId="79DA63C2" w:rsidR="00E471B9" w:rsidRPr="00883147" w:rsidRDefault="00E471B9" w:rsidP="00E471B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6FDFAB" w14:textId="23FA85F4" w:rsidR="00E471B9" w:rsidRPr="00883147" w:rsidRDefault="00E471B9" w:rsidP="000D7E45">
            <w:pPr>
              <w:pStyle w:val="Tabletext"/>
            </w:pPr>
            <w:r w:rsidRPr="00883147">
              <w:t>R1</w:t>
            </w:r>
            <w:r w:rsidR="000D7E45" w:rsidRPr="00883147">
              <w:t>19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1A863C" w14:textId="53448B7F" w:rsidR="00E471B9" w:rsidRPr="00883147" w:rsidRDefault="00E471B9" w:rsidP="00E471B9">
            <w:pPr>
              <w:pStyle w:val="Tabletext"/>
            </w:pPr>
            <w:r w:rsidRPr="00883147">
              <w:t>A design consisting of a circular border with a representation of a stylised wreath, enclosing a representation of radial lines, clouds and aircraft in the background and in the foreground two soldiers in uniform carrying arms and the following:</w:t>
            </w:r>
          </w:p>
          <w:p w14:paraId="389C9D64" w14:textId="77777777" w:rsidR="00E471B9" w:rsidRPr="00883147" w:rsidRDefault="00E471B9" w:rsidP="00E471B9">
            <w:pPr>
              <w:pStyle w:val="Tablea"/>
            </w:pPr>
            <w:r w:rsidRPr="00883147">
              <w:t>(a) “WWII VICTORY”; and</w:t>
            </w:r>
          </w:p>
          <w:p w14:paraId="6B4EC6E3" w14:textId="77777777" w:rsidR="00E471B9" w:rsidRPr="00883147" w:rsidRDefault="00E471B9" w:rsidP="00E471B9">
            <w:pPr>
              <w:pStyle w:val="Tablea"/>
            </w:pPr>
            <w:r w:rsidRPr="00883147">
              <w:t>(b) “1945”; and</w:t>
            </w:r>
          </w:p>
          <w:p w14:paraId="4830F032" w14:textId="77777777" w:rsidR="00E471B9" w:rsidRPr="00883147" w:rsidRDefault="00E471B9" w:rsidP="00E471B9">
            <w:pPr>
              <w:pStyle w:val="Tablea"/>
            </w:pPr>
            <w:r w:rsidRPr="00883147">
              <w:t>(c) “WR”; and</w:t>
            </w:r>
          </w:p>
          <w:p w14:paraId="187B8037" w14:textId="77777777" w:rsidR="00E471B9" w:rsidRPr="00883147" w:rsidRDefault="00E471B9" w:rsidP="00E471B9">
            <w:pPr>
              <w:pStyle w:val="Tablea"/>
            </w:pPr>
            <w:r w:rsidRPr="00883147">
              <w:t>(d) “P”; and</w:t>
            </w:r>
          </w:p>
          <w:p w14:paraId="09E47A44" w14:textId="54F26D7C" w:rsidR="00E471B9" w:rsidRPr="00883147" w:rsidRDefault="00E471B9" w:rsidP="00E471B9">
            <w:pPr>
              <w:pStyle w:val="Tablea"/>
            </w:pPr>
            <w:r w:rsidRPr="00883147">
              <w:t>(e) a microscopic “P”.</w:t>
            </w:r>
          </w:p>
        </w:tc>
      </w:tr>
      <w:tr w:rsidR="00E471B9" w:rsidRPr="00883147" w14:paraId="4F868F5C" w14:textId="77777777" w:rsidTr="00DA6565"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618CC3" w14:textId="72178B9D" w:rsidR="00E471B9" w:rsidRPr="00883147" w:rsidRDefault="00E471B9" w:rsidP="00A426E3">
            <w:pPr>
              <w:pStyle w:val="Tabletext"/>
            </w:pPr>
            <w:r w:rsidRPr="00883147">
              <w:t>2</w:t>
            </w:r>
            <w:r w:rsidR="002B1BBB" w:rsidRPr="00883147">
              <w:t>6</w:t>
            </w:r>
            <w:r w:rsidR="00A426E3" w:rsidRPr="00883147">
              <w:t>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61E0BE" w14:textId="491DD7EC" w:rsidR="00E471B9" w:rsidRPr="00883147" w:rsidRDefault="00E471B9" w:rsidP="00E471B9">
            <w:pPr>
              <w:pStyle w:val="Tabletext"/>
            </w:pPr>
            <w:r w:rsidRPr="0088314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F7B2EF" w14:textId="45207C73" w:rsidR="00E471B9" w:rsidRPr="00883147" w:rsidRDefault="00E471B9" w:rsidP="000D7E45">
            <w:pPr>
              <w:pStyle w:val="Tabletext"/>
            </w:pPr>
            <w:r w:rsidRPr="00883147">
              <w:t>R12</w:t>
            </w:r>
            <w:r w:rsidR="000D7E45" w:rsidRPr="00883147">
              <w:t>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67352D" w14:textId="24596BA2" w:rsidR="00E471B9" w:rsidRPr="00883147" w:rsidRDefault="00E471B9" w:rsidP="00E471B9">
            <w:pPr>
              <w:pStyle w:val="Tabletext"/>
            </w:pPr>
            <w:r w:rsidRPr="00883147">
              <w:t xml:space="preserve">A design consisting of a circle immediately inside the rim with a pattern of lines, surrounding a representation of a leopard seal in the </w:t>
            </w:r>
            <w:r w:rsidR="00703D17" w:rsidRPr="00883147">
              <w:t xml:space="preserve">foreground, in the background, </w:t>
            </w:r>
            <w:r w:rsidRPr="00883147">
              <w:t xml:space="preserve">stylised representations of the sun shining through water, sand and a starfish and the following: </w:t>
            </w:r>
          </w:p>
          <w:p w14:paraId="41700099" w14:textId="77777777" w:rsidR="00E471B9" w:rsidRPr="00883147" w:rsidRDefault="00E471B9" w:rsidP="00E471B9">
            <w:pPr>
              <w:pStyle w:val="Tablea"/>
            </w:pPr>
            <w:r w:rsidRPr="00883147">
              <w:t>(a) “LEOPARD SEAL”; and</w:t>
            </w:r>
          </w:p>
          <w:p w14:paraId="00D3D42A" w14:textId="77777777" w:rsidR="00E471B9" w:rsidRPr="00883147" w:rsidRDefault="00E471B9" w:rsidP="00E471B9">
            <w:pPr>
              <w:pStyle w:val="Tablea"/>
            </w:pPr>
            <w:r w:rsidRPr="00883147">
              <w:t>(b) “AUSTRALIAN ANTARCTIC TERRITORY”; and</w:t>
            </w:r>
          </w:p>
          <w:p w14:paraId="597EF5EB" w14:textId="77777777" w:rsidR="00E471B9" w:rsidRPr="00883147" w:rsidRDefault="00E471B9" w:rsidP="00E471B9">
            <w:pPr>
              <w:pStyle w:val="Tablea"/>
            </w:pPr>
            <w:r w:rsidRPr="00883147">
              <w:t>(c) “AH”; and</w:t>
            </w:r>
          </w:p>
          <w:p w14:paraId="179879D5" w14:textId="69AE8386" w:rsidR="00E471B9" w:rsidRPr="00883147" w:rsidRDefault="00E471B9" w:rsidP="00E471B9">
            <w:pPr>
              <w:pStyle w:val="Tablea"/>
            </w:pPr>
            <w:r w:rsidRPr="00883147">
              <w:t>(d) “P”.</w:t>
            </w:r>
          </w:p>
        </w:tc>
      </w:tr>
    </w:tbl>
    <w:p w14:paraId="0626C7A8" w14:textId="77777777" w:rsidR="00FE67E3" w:rsidRPr="00883147" w:rsidRDefault="00FE67E3" w:rsidP="00C6153A">
      <w:pPr>
        <w:pStyle w:val="subsection"/>
      </w:pPr>
    </w:p>
    <w:sectPr w:rsidR="00FE67E3" w:rsidRPr="00883147" w:rsidSect="00FE67E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9814" w14:textId="77777777" w:rsidR="000D7E45" w:rsidRDefault="000D7E45" w:rsidP="00715914">
      <w:pPr>
        <w:spacing w:line="240" w:lineRule="auto"/>
      </w:pPr>
      <w:r>
        <w:separator/>
      </w:r>
    </w:p>
  </w:endnote>
  <w:endnote w:type="continuationSeparator" w:id="0">
    <w:p w14:paraId="2B8419E3" w14:textId="77777777" w:rsidR="000D7E45" w:rsidRDefault="000D7E45" w:rsidP="00715914">
      <w:pPr>
        <w:spacing w:line="240" w:lineRule="auto"/>
      </w:pPr>
      <w:r>
        <w:continuationSeparator/>
      </w:r>
    </w:p>
  </w:endnote>
  <w:endnote w:type="continuationNotice" w:id="1">
    <w:p w14:paraId="47EF63A2" w14:textId="77777777" w:rsidR="000D7E45" w:rsidRDefault="000D7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B2FED9FE-E152-4FAC-95F8-FF16A0D8165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D253" w14:textId="3F86B2FF" w:rsidR="000D7E45" w:rsidRDefault="000D7E45" w:rsidP="007500C8">
    <w:pPr>
      <w:pStyle w:val="Footer"/>
    </w:pPr>
  </w:p>
  <w:p w14:paraId="46EC987D" w14:textId="77777777" w:rsidR="000D7E45" w:rsidRPr="007500C8" w:rsidRDefault="000D7E45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AD14" w14:textId="77777777" w:rsidR="000D7E45" w:rsidRPr="00ED79B6" w:rsidRDefault="000D7E4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EB11" w14:textId="2AE51158" w:rsidR="000D7E45" w:rsidRPr="00E33C1C" w:rsidRDefault="000D7E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7E45" w14:paraId="1323BD6B" w14:textId="77777777" w:rsidTr="00FE67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E1DFFD" w14:textId="77777777" w:rsidR="000D7E45" w:rsidRDefault="000D7E45" w:rsidP="00DA65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5ACD92" w14:textId="6A63C6AC" w:rsidR="000D7E45" w:rsidRDefault="000D7E45" w:rsidP="00DA656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14DB8">
            <w:rPr>
              <w:i/>
              <w:noProof/>
              <w:sz w:val="18"/>
            </w:rPr>
            <w:t>Currency (Australian Coins)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D19CD" w14:textId="77777777" w:rsidR="000D7E45" w:rsidRDefault="000D7E45" w:rsidP="00DA6565">
          <w:pPr>
            <w:spacing w:line="0" w:lineRule="atLeast"/>
            <w:jc w:val="right"/>
            <w:rPr>
              <w:sz w:val="18"/>
            </w:rPr>
          </w:pPr>
        </w:p>
      </w:tc>
    </w:tr>
  </w:tbl>
  <w:p w14:paraId="5D2673BB" w14:textId="77777777" w:rsidR="000D7E45" w:rsidRPr="00ED79B6" w:rsidRDefault="000D7E4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3FC2" w14:textId="621BB818" w:rsidR="000D7E45" w:rsidRPr="00E33C1C" w:rsidRDefault="000D7E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D7E45" w14:paraId="59B85B9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B1E545" w14:textId="77777777" w:rsidR="000D7E45" w:rsidRDefault="000D7E45" w:rsidP="00DA65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7B56234" w14:textId="3A4FE5D1" w:rsidR="000D7E45" w:rsidRDefault="000D7E45" w:rsidP="00DA656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Currency (Australian Coins)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55270" w14:textId="2624B6BE" w:rsidR="000D7E45" w:rsidRDefault="000D7E45" w:rsidP="00DA65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9EA5F2" w14:textId="77777777" w:rsidR="000D7E45" w:rsidRPr="00ED79B6" w:rsidRDefault="000D7E4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320D" w14:textId="44060B75" w:rsidR="000D7E45" w:rsidRPr="00E33C1C" w:rsidRDefault="000D7E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7E45" w14:paraId="4BD9078C" w14:textId="77777777" w:rsidTr="00FE67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E6F4C4" w14:textId="47F1495D" w:rsidR="000D7E45" w:rsidRDefault="000D7E45" w:rsidP="00DA65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48C716" w14:textId="029A527C" w:rsidR="000D7E45" w:rsidRDefault="000D7E45" w:rsidP="00DA656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Currency (Australian Coins)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0A8690" w14:textId="77777777" w:rsidR="000D7E45" w:rsidRDefault="000D7E45" w:rsidP="00DA6565">
          <w:pPr>
            <w:spacing w:line="0" w:lineRule="atLeast"/>
            <w:jc w:val="right"/>
            <w:rPr>
              <w:sz w:val="18"/>
            </w:rPr>
          </w:pPr>
        </w:p>
      </w:tc>
    </w:tr>
  </w:tbl>
  <w:p w14:paraId="60035967" w14:textId="77777777" w:rsidR="000D7E45" w:rsidRPr="00ED79B6" w:rsidRDefault="000D7E4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1899" w14:textId="3A076E31" w:rsidR="000D7E45" w:rsidRPr="00E33C1C" w:rsidRDefault="000D7E4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D7E45" w14:paraId="34AB7DD9" w14:textId="77777777" w:rsidTr="00DA65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80A124" w14:textId="77777777" w:rsidR="000D7E45" w:rsidRDefault="000D7E45" w:rsidP="00DA65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B2A9C9" w14:textId="4B0EEB8F" w:rsidR="000D7E45" w:rsidRDefault="000D7E45" w:rsidP="00DA656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Currency (Australian Coins)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85756" w14:textId="54D9FF7E" w:rsidR="000D7E45" w:rsidRDefault="000D7E45" w:rsidP="00DA65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4B5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07AE1F" w14:textId="77777777" w:rsidR="000D7E45" w:rsidRPr="00ED79B6" w:rsidRDefault="000D7E4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A54B" w14:textId="77777777" w:rsidR="000D7E45" w:rsidRPr="00E33C1C" w:rsidRDefault="000D7E4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0D7E45" w14:paraId="40765E8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E30024" w14:textId="77777777" w:rsidR="000D7E45" w:rsidRDefault="000D7E45" w:rsidP="00DA65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95360" w14:textId="29D6C30B" w:rsidR="000D7E45" w:rsidRDefault="000D7E45" w:rsidP="00DA65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4DB8">
            <w:rPr>
              <w:i/>
              <w:sz w:val="18"/>
            </w:rPr>
            <w:t>Currency (Australian Coins)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504BBD" w14:textId="77777777" w:rsidR="000D7E45" w:rsidRDefault="000D7E45" w:rsidP="00DA65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15958C" w14:textId="77777777" w:rsidR="000D7E45" w:rsidRPr="00ED79B6" w:rsidRDefault="000D7E4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DE0CF" w14:textId="77777777" w:rsidR="000D7E45" w:rsidRDefault="000D7E45" w:rsidP="00715914">
      <w:pPr>
        <w:spacing w:line="240" w:lineRule="auto"/>
      </w:pPr>
      <w:r>
        <w:separator/>
      </w:r>
    </w:p>
  </w:footnote>
  <w:footnote w:type="continuationSeparator" w:id="0">
    <w:p w14:paraId="73F0E792" w14:textId="77777777" w:rsidR="000D7E45" w:rsidRDefault="000D7E45" w:rsidP="00715914">
      <w:pPr>
        <w:spacing w:line="240" w:lineRule="auto"/>
      </w:pPr>
      <w:r>
        <w:continuationSeparator/>
      </w:r>
    </w:p>
  </w:footnote>
  <w:footnote w:type="continuationNotice" w:id="1">
    <w:p w14:paraId="5FCF9895" w14:textId="77777777" w:rsidR="000D7E45" w:rsidRDefault="000D7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E4A9" w14:textId="071F6D88" w:rsidR="000D7E45" w:rsidRPr="005F1388" w:rsidRDefault="000D7E4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8ABC" w14:textId="543066CE" w:rsidR="000D7E45" w:rsidRPr="005F1388" w:rsidRDefault="000D7E4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16BE" w14:textId="77777777" w:rsidR="000D7E45" w:rsidRPr="005F1388" w:rsidRDefault="000D7E4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3584" w14:textId="0A52EF8D" w:rsidR="000D7E45" w:rsidRPr="00ED79B6" w:rsidRDefault="000D7E4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4604" w14:textId="5B601779" w:rsidR="000D7E45" w:rsidRPr="00ED79B6" w:rsidRDefault="000D7E4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046A" w14:textId="77777777" w:rsidR="000D7E45" w:rsidRPr="00ED79B6" w:rsidRDefault="000D7E4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8120" w14:textId="4633596D" w:rsidR="000D7E45" w:rsidRDefault="000D7E4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6344B5">
      <w:rPr>
        <w:b/>
        <w:sz w:val="20"/>
      </w:rPr>
      <w:fldChar w:fldCharType="separate"/>
    </w:r>
    <w:r w:rsidR="006344B5">
      <w:rPr>
        <w:b/>
        <w:noProof/>
        <w:sz w:val="20"/>
      </w:rPr>
      <w:t>Schedule 2019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6344B5">
      <w:rPr>
        <w:sz w:val="20"/>
      </w:rPr>
      <w:fldChar w:fldCharType="separate"/>
    </w:r>
    <w:r w:rsidR="006344B5">
      <w:rPr>
        <w:noProof/>
        <w:sz w:val="20"/>
      </w:rPr>
      <w:t>Australian Coins</w:t>
    </w:r>
    <w:r>
      <w:rPr>
        <w:sz w:val="20"/>
      </w:rPr>
      <w:fldChar w:fldCharType="end"/>
    </w:r>
  </w:p>
  <w:p w14:paraId="14D4AE86" w14:textId="697FF705" w:rsidR="000D7E45" w:rsidRDefault="000D7E4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344B5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344B5">
      <w:rPr>
        <w:noProof/>
        <w:sz w:val="20"/>
      </w:rPr>
      <w:t>Royal Australian Mint</w:t>
    </w:r>
    <w:r>
      <w:rPr>
        <w:sz w:val="20"/>
      </w:rPr>
      <w:fldChar w:fldCharType="end"/>
    </w:r>
  </w:p>
  <w:p w14:paraId="3E3814EF" w14:textId="734C307B" w:rsidR="000D7E45" w:rsidRPr="007A1328" w:rsidRDefault="000D7E4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344B5">
      <w:rPr>
        <w:b/>
        <w:sz w:val="20"/>
      </w:rPr>
      <w:fldChar w:fldCharType="separate"/>
    </w:r>
    <w:r w:rsidR="006344B5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344B5">
      <w:rPr>
        <w:sz w:val="20"/>
      </w:rPr>
      <w:fldChar w:fldCharType="separate"/>
    </w:r>
    <w:r w:rsidR="006344B5">
      <w:rPr>
        <w:noProof/>
        <w:sz w:val="20"/>
      </w:rPr>
      <w:t>Explanation of symbols</w:t>
    </w:r>
    <w:r>
      <w:rPr>
        <w:sz w:val="20"/>
      </w:rPr>
      <w:fldChar w:fldCharType="end"/>
    </w:r>
  </w:p>
  <w:p w14:paraId="0887EEE4" w14:textId="77777777" w:rsidR="000D7E45" w:rsidRPr="007A1328" w:rsidRDefault="000D7E45" w:rsidP="00715914">
    <w:pPr>
      <w:rPr>
        <w:b/>
        <w:sz w:val="24"/>
      </w:rPr>
    </w:pPr>
  </w:p>
  <w:p w14:paraId="61E4610A" w14:textId="3726B117" w:rsidR="000D7E45" w:rsidRPr="007A1328" w:rsidRDefault="000D7E4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4DB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344B5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A587" w14:textId="52C5007F" w:rsidR="000D7E45" w:rsidRPr="007A1328" w:rsidRDefault="000D7E4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="006344B5">
      <w:rPr>
        <w:sz w:val="20"/>
      </w:rPr>
      <w:fldChar w:fldCharType="separate"/>
    </w:r>
    <w:r w:rsidR="006344B5">
      <w:rPr>
        <w:noProof/>
        <w:sz w:val="20"/>
      </w:rPr>
      <w:t>Australian Coins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6344B5">
      <w:rPr>
        <w:b/>
        <w:sz w:val="20"/>
      </w:rPr>
      <w:fldChar w:fldCharType="separate"/>
    </w:r>
    <w:r w:rsidR="006344B5">
      <w:rPr>
        <w:b/>
        <w:noProof/>
        <w:sz w:val="20"/>
      </w:rPr>
      <w:t>Schedule 2019</w:t>
    </w:r>
    <w:r>
      <w:rPr>
        <w:b/>
        <w:sz w:val="20"/>
      </w:rPr>
      <w:fldChar w:fldCharType="end"/>
    </w:r>
  </w:p>
  <w:p w14:paraId="76771397" w14:textId="76EBEBBF" w:rsidR="000D7E45" w:rsidRPr="007A1328" w:rsidRDefault="000D7E4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344B5">
      <w:rPr>
        <w:sz w:val="20"/>
      </w:rPr>
      <w:fldChar w:fldCharType="separate"/>
    </w:r>
    <w:r w:rsidR="006344B5">
      <w:rPr>
        <w:noProof/>
        <w:sz w:val="20"/>
      </w:rPr>
      <w:t>Royal Australian Mint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344B5">
      <w:rPr>
        <w:b/>
        <w:sz w:val="20"/>
      </w:rPr>
      <w:fldChar w:fldCharType="separate"/>
    </w:r>
    <w:r w:rsidR="006344B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1378942" w14:textId="1284DA80" w:rsidR="000D7E45" w:rsidRPr="007A1328" w:rsidRDefault="000D7E4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6344B5">
      <w:rPr>
        <w:sz w:val="20"/>
      </w:rPr>
      <w:fldChar w:fldCharType="separate"/>
    </w:r>
    <w:r w:rsidR="006344B5">
      <w:rPr>
        <w:noProof/>
        <w:sz w:val="20"/>
      </w:rPr>
      <w:t>Explanation of symbols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344B5">
      <w:rPr>
        <w:b/>
        <w:sz w:val="20"/>
      </w:rPr>
      <w:fldChar w:fldCharType="separate"/>
    </w:r>
    <w:r w:rsidR="006344B5">
      <w:rPr>
        <w:b/>
        <w:noProof/>
        <w:sz w:val="20"/>
      </w:rPr>
      <w:t>Division 2</w:t>
    </w:r>
    <w:r>
      <w:rPr>
        <w:b/>
        <w:sz w:val="20"/>
      </w:rPr>
      <w:fldChar w:fldCharType="end"/>
    </w:r>
  </w:p>
  <w:p w14:paraId="5A997720" w14:textId="77777777" w:rsidR="000D7E45" w:rsidRPr="007A1328" w:rsidRDefault="000D7E45" w:rsidP="00715914">
    <w:pPr>
      <w:jc w:val="right"/>
      <w:rPr>
        <w:b/>
        <w:sz w:val="24"/>
      </w:rPr>
    </w:pPr>
  </w:p>
  <w:p w14:paraId="4C7BF1C6" w14:textId="75519C4B" w:rsidR="000D7E45" w:rsidRPr="007A1328" w:rsidRDefault="000D7E4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4DB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344B5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4234" w14:textId="77777777" w:rsidR="000D7E45" w:rsidRPr="007A1328" w:rsidRDefault="000D7E4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221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E20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2D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A84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8E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6C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92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ACD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6B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BA2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A"/>
    <w:rsid w:val="00001AB1"/>
    <w:rsid w:val="00004470"/>
    <w:rsid w:val="0000545A"/>
    <w:rsid w:val="00005FC5"/>
    <w:rsid w:val="000136AF"/>
    <w:rsid w:val="00022791"/>
    <w:rsid w:val="00023729"/>
    <w:rsid w:val="00031A28"/>
    <w:rsid w:val="00032F1D"/>
    <w:rsid w:val="000437C1"/>
    <w:rsid w:val="0005365D"/>
    <w:rsid w:val="00057220"/>
    <w:rsid w:val="00057DA6"/>
    <w:rsid w:val="000614BF"/>
    <w:rsid w:val="000743C3"/>
    <w:rsid w:val="000904B1"/>
    <w:rsid w:val="000B3986"/>
    <w:rsid w:val="000B58FA"/>
    <w:rsid w:val="000D05EF"/>
    <w:rsid w:val="000D7E45"/>
    <w:rsid w:val="000E12E1"/>
    <w:rsid w:val="000E2261"/>
    <w:rsid w:val="000E725C"/>
    <w:rsid w:val="000F21C1"/>
    <w:rsid w:val="0010745C"/>
    <w:rsid w:val="001166FF"/>
    <w:rsid w:val="00117CF7"/>
    <w:rsid w:val="00132CEB"/>
    <w:rsid w:val="00137350"/>
    <w:rsid w:val="00142B62"/>
    <w:rsid w:val="00143BDD"/>
    <w:rsid w:val="0014539C"/>
    <w:rsid w:val="001530E5"/>
    <w:rsid w:val="00157933"/>
    <w:rsid w:val="00157B8B"/>
    <w:rsid w:val="00166C2F"/>
    <w:rsid w:val="001804FC"/>
    <w:rsid w:val="001809D7"/>
    <w:rsid w:val="00180C42"/>
    <w:rsid w:val="001939E1"/>
    <w:rsid w:val="00194C3E"/>
    <w:rsid w:val="00195382"/>
    <w:rsid w:val="001957C6"/>
    <w:rsid w:val="001A6392"/>
    <w:rsid w:val="001B70B7"/>
    <w:rsid w:val="001C0E23"/>
    <w:rsid w:val="001C2511"/>
    <w:rsid w:val="001C441B"/>
    <w:rsid w:val="001C61C5"/>
    <w:rsid w:val="001C69C4"/>
    <w:rsid w:val="001D0CC3"/>
    <w:rsid w:val="001D37EF"/>
    <w:rsid w:val="001E3590"/>
    <w:rsid w:val="001E7407"/>
    <w:rsid w:val="001E7E27"/>
    <w:rsid w:val="001F5D5E"/>
    <w:rsid w:val="001F6219"/>
    <w:rsid w:val="001F6CD4"/>
    <w:rsid w:val="00200DA1"/>
    <w:rsid w:val="00201DA8"/>
    <w:rsid w:val="00206C4D"/>
    <w:rsid w:val="0021053C"/>
    <w:rsid w:val="00215AF1"/>
    <w:rsid w:val="002321E8"/>
    <w:rsid w:val="00236EEC"/>
    <w:rsid w:val="0024010F"/>
    <w:rsid w:val="00240749"/>
    <w:rsid w:val="00243018"/>
    <w:rsid w:val="002517A4"/>
    <w:rsid w:val="00253859"/>
    <w:rsid w:val="002564A4"/>
    <w:rsid w:val="002565BD"/>
    <w:rsid w:val="0026736C"/>
    <w:rsid w:val="00274D8D"/>
    <w:rsid w:val="00275291"/>
    <w:rsid w:val="00276A7A"/>
    <w:rsid w:val="00281308"/>
    <w:rsid w:val="00284719"/>
    <w:rsid w:val="002920E1"/>
    <w:rsid w:val="00297ECB"/>
    <w:rsid w:val="002A3559"/>
    <w:rsid w:val="002A7BCF"/>
    <w:rsid w:val="002B1BBB"/>
    <w:rsid w:val="002B6B7A"/>
    <w:rsid w:val="002C5D0A"/>
    <w:rsid w:val="002D043A"/>
    <w:rsid w:val="002D05E9"/>
    <w:rsid w:val="002D6224"/>
    <w:rsid w:val="002E3ECD"/>
    <w:rsid w:val="002E3F4B"/>
    <w:rsid w:val="002E42B5"/>
    <w:rsid w:val="002F1A6F"/>
    <w:rsid w:val="00304812"/>
    <w:rsid w:val="00304F8B"/>
    <w:rsid w:val="003354D2"/>
    <w:rsid w:val="00335BC6"/>
    <w:rsid w:val="003415D3"/>
    <w:rsid w:val="00344701"/>
    <w:rsid w:val="00352B0F"/>
    <w:rsid w:val="00354056"/>
    <w:rsid w:val="00356690"/>
    <w:rsid w:val="00360459"/>
    <w:rsid w:val="003A2105"/>
    <w:rsid w:val="003B19B5"/>
    <w:rsid w:val="003B3C5D"/>
    <w:rsid w:val="003C5FD2"/>
    <w:rsid w:val="003C6231"/>
    <w:rsid w:val="003D0BFE"/>
    <w:rsid w:val="003D5700"/>
    <w:rsid w:val="003E341B"/>
    <w:rsid w:val="003E5619"/>
    <w:rsid w:val="00400F45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65EE"/>
    <w:rsid w:val="00461C81"/>
    <w:rsid w:val="0046468F"/>
    <w:rsid w:val="00467661"/>
    <w:rsid w:val="004705B7"/>
    <w:rsid w:val="00472DBE"/>
    <w:rsid w:val="00473E37"/>
    <w:rsid w:val="00474A19"/>
    <w:rsid w:val="00482E0E"/>
    <w:rsid w:val="00490368"/>
    <w:rsid w:val="00496F97"/>
    <w:rsid w:val="004C512B"/>
    <w:rsid w:val="004C6AE8"/>
    <w:rsid w:val="004E063A"/>
    <w:rsid w:val="004E7BEC"/>
    <w:rsid w:val="004F0A97"/>
    <w:rsid w:val="004F0BCB"/>
    <w:rsid w:val="00505D3D"/>
    <w:rsid w:val="00506AF6"/>
    <w:rsid w:val="005103AB"/>
    <w:rsid w:val="00516B8D"/>
    <w:rsid w:val="0052769E"/>
    <w:rsid w:val="00534CA9"/>
    <w:rsid w:val="00537FBC"/>
    <w:rsid w:val="00541EDE"/>
    <w:rsid w:val="00554CF8"/>
    <w:rsid w:val="005574D1"/>
    <w:rsid w:val="00563879"/>
    <w:rsid w:val="005742DF"/>
    <w:rsid w:val="00581A97"/>
    <w:rsid w:val="00584811"/>
    <w:rsid w:val="00585784"/>
    <w:rsid w:val="00593AA6"/>
    <w:rsid w:val="00594161"/>
    <w:rsid w:val="00594749"/>
    <w:rsid w:val="005A5293"/>
    <w:rsid w:val="005B1DBB"/>
    <w:rsid w:val="005B4067"/>
    <w:rsid w:val="005C3F41"/>
    <w:rsid w:val="005C5ABF"/>
    <w:rsid w:val="005C5DBE"/>
    <w:rsid w:val="005D0E7B"/>
    <w:rsid w:val="005D2D09"/>
    <w:rsid w:val="00600219"/>
    <w:rsid w:val="00603DC4"/>
    <w:rsid w:val="006040D8"/>
    <w:rsid w:val="00620076"/>
    <w:rsid w:val="00620350"/>
    <w:rsid w:val="00631165"/>
    <w:rsid w:val="006344B5"/>
    <w:rsid w:val="006523D9"/>
    <w:rsid w:val="00656470"/>
    <w:rsid w:val="006564CE"/>
    <w:rsid w:val="00670EA1"/>
    <w:rsid w:val="0067302F"/>
    <w:rsid w:val="00677CC2"/>
    <w:rsid w:val="006811FD"/>
    <w:rsid w:val="00681ED4"/>
    <w:rsid w:val="006905DE"/>
    <w:rsid w:val="0069207B"/>
    <w:rsid w:val="006B086D"/>
    <w:rsid w:val="006B5789"/>
    <w:rsid w:val="006C0BBC"/>
    <w:rsid w:val="006C30C5"/>
    <w:rsid w:val="006C7F8C"/>
    <w:rsid w:val="006D036C"/>
    <w:rsid w:val="006D5C1E"/>
    <w:rsid w:val="006E6246"/>
    <w:rsid w:val="006F318F"/>
    <w:rsid w:val="006F4226"/>
    <w:rsid w:val="006F50A9"/>
    <w:rsid w:val="0070017E"/>
    <w:rsid w:val="00700717"/>
    <w:rsid w:val="00700B2C"/>
    <w:rsid w:val="00703D17"/>
    <w:rsid w:val="007050A2"/>
    <w:rsid w:val="00705FCC"/>
    <w:rsid w:val="00713084"/>
    <w:rsid w:val="0071470E"/>
    <w:rsid w:val="00714F20"/>
    <w:rsid w:val="0071590F"/>
    <w:rsid w:val="00715914"/>
    <w:rsid w:val="007216D6"/>
    <w:rsid w:val="00731E00"/>
    <w:rsid w:val="0073417D"/>
    <w:rsid w:val="00734B43"/>
    <w:rsid w:val="007440B7"/>
    <w:rsid w:val="007500C8"/>
    <w:rsid w:val="00754B3C"/>
    <w:rsid w:val="00756272"/>
    <w:rsid w:val="00763348"/>
    <w:rsid w:val="0076681A"/>
    <w:rsid w:val="007715C9"/>
    <w:rsid w:val="00771613"/>
    <w:rsid w:val="00774EDD"/>
    <w:rsid w:val="007757EC"/>
    <w:rsid w:val="00783E89"/>
    <w:rsid w:val="007842F5"/>
    <w:rsid w:val="00793915"/>
    <w:rsid w:val="007A16D2"/>
    <w:rsid w:val="007B3609"/>
    <w:rsid w:val="007C2253"/>
    <w:rsid w:val="007C2D34"/>
    <w:rsid w:val="007C7ECE"/>
    <w:rsid w:val="007D5A63"/>
    <w:rsid w:val="007D7B81"/>
    <w:rsid w:val="007E0125"/>
    <w:rsid w:val="007E163D"/>
    <w:rsid w:val="007E667A"/>
    <w:rsid w:val="007F28C9"/>
    <w:rsid w:val="00803587"/>
    <w:rsid w:val="00807135"/>
    <w:rsid w:val="008117E9"/>
    <w:rsid w:val="00824498"/>
    <w:rsid w:val="00856A31"/>
    <w:rsid w:val="00864B24"/>
    <w:rsid w:val="00867B37"/>
    <w:rsid w:val="008754D0"/>
    <w:rsid w:val="00876429"/>
    <w:rsid w:val="00883147"/>
    <w:rsid w:val="008855C9"/>
    <w:rsid w:val="00886456"/>
    <w:rsid w:val="00887659"/>
    <w:rsid w:val="008A46E1"/>
    <w:rsid w:val="008A4F43"/>
    <w:rsid w:val="008B2706"/>
    <w:rsid w:val="008B5FB0"/>
    <w:rsid w:val="008C4786"/>
    <w:rsid w:val="008C75AB"/>
    <w:rsid w:val="008D0EE0"/>
    <w:rsid w:val="008D53E7"/>
    <w:rsid w:val="008D6F74"/>
    <w:rsid w:val="008E4F6B"/>
    <w:rsid w:val="008E6067"/>
    <w:rsid w:val="008F54E7"/>
    <w:rsid w:val="00901197"/>
    <w:rsid w:val="00903422"/>
    <w:rsid w:val="00906C04"/>
    <w:rsid w:val="00914841"/>
    <w:rsid w:val="00915DF9"/>
    <w:rsid w:val="009254C3"/>
    <w:rsid w:val="009265EE"/>
    <w:rsid w:val="00927701"/>
    <w:rsid w:val="00932377"/>
    <w:rsid w:val="009343C6"/>
    <w:rsid w:val="009435B6"/>
    <w:rsid w:val="00947D5A"/>
    <w:rsid w:val="0095019A"/>
    <w:rsid w:val="0095065B"/>
    <w:rsid w:val="009532A5"/>
    <w:rsid w:val="00954C8C"/>
    <w:rsid w:val="009612AC"/>
    <w:rsid w:val="00965A5D"/>
    <w:rsid w:val="00972A6E"/>
    <w:rsid w:val="00975FDA"/>
    <w:rsid w:val="00982242"/>
    <w:rsid w:val="009868E9"/>
    <w:rsid w:val="00993879"/>
    <w:rsid w:val="009967BE"/>
    <w:rsid w:val="009C4E58"/>
    <w:rsid w:val="009D7E6A"/>
    <w:rsid w:val="009E4C42"/>
    <w:rsid w:val="009E5CFC"/>
    <w:rsid w:val="00A0007B"/>
    <w:rsid w:val="00A079CB"/>
    <w:rsid w:val="00A12128"/>
    <w:rsid w:val="00A22C98"/>
    <w:rsid w:val="00A231E2"/>
    <w:rsid w:val="00A255FD"/>
    <w:rsid w:val="00A3025E"/>
    <w:rsid w:val="00A3204C"/>
    <w:rsid w:val="00A33B2A"/>
    <w:rsid w:val="00A33E4C"/>
    <w:rsid w:val="00A426E3"/>
    <w:rsid w:val="00A51807"/>
    <w:rsid w:val="00A62756"/>
    <w:rsid w:val="00A64912"/>
    <w:rsid w:val="00A70A74"/>
    <w:rsid w:val="00AA1554"/>
    <w:rsid w:val="00AB42EC"/>
    <w:rsid w:val="00AB6242"/>
    <w:rsid w:val="00AD5641"/>
    <w:rsid w:val="00AD7889"/>
    <w:rsid w:val="00AE1A82"/>
    <w:rsid w:val="00AF021B"/>
    <w:rsid w:val="00AF06CF"/>
    <w:rsid w:val="00AF14D4"/>
    <w:rsid w:val="00AF4DF3"/>
    <w:rsid w:val="00B0168F"/>
    <w:rsid w:val="00B05CF4"/>
    <w:rsid w:val="00B07632"/>
    <w:rsid w:val="00B07CDB"/>
    <w:rsid w:val="00B10BD8"/>
    <w:rsid w:val="00B16A31"/>
    <w:rsid w:val="00B17DFD"/>
    <w:rsid w:val="00B17EC5"/>
    <w:rsid w:val="00B20EC5"/>
    <w:rsid w:val="00B21071"/>
    <w:rsid w:val="00B308FE"/>
    <w:rsid w:val="00B33709"/>
    <w:rsid w:val="00B33B3C"/>
    <w:rsid w:val="00B34E96"/>
    <w:rsid w:val="00B429EE"/>
    <w:rsid w:val="00B463BB"/>
    <w:rsid w:val="00B47459"/>
    <w:rsid w:val="00B50ADC"/>
    <w:rsid w:val="00B566B1"/>
    <w:rsid w:val="00B628DA"/>
    <w:rsid w:val="00B63834"/>
    <w:rsid w:val="00B65F8A"/>
    <w:rsid w:val="00B70A12"/>
    <w:rsid w:val="00B72734"/>
    <w:rsid w:val="00B80199"/>
    <w:rsid w:val="00B83204"/>
    <w:rsid w:val="00B94294"/>
    <w:rsid w:val="00BA0C87"/>
    <w:rsid w:val="00BA220B"/>
    <w:rsid w:val="00BA3A57"/>
    <w:rsid w:val="00BA691F"/>
    <w:rsid w:val="00BB49AB"/>
    <w:rsid w:val="00BB4E1A"/>
    <w:rsid w:val="00BC015E"/>
    <w:rsid w:val="00BC76AC"/>
    <w:rsid w:val="00BD0ECB"/>
    <w:rsid w:val="00BD1B2F"/>
    <w:rsid w:val="00BE2155"/>
    <w:rsid w:val="00BE2213"/>
    <w:rsid w:val="00BE56CF"/>
    <w:rsid w:val="00BE719A"/>
    <w:rsid w:val="00BE720A"/>
    <w:rsid w:val="00BF0D73"/>
    <w:rsid w:val="00BF2465"/>
    <w:rsid w:val="00C00D4D"/>
    <w:rsid w:val="00C118AE"/>
    <w:rsid w:val="00C25E7F"/>
    <w:rsid w:val="00C264B3"/>
    <w:rsid w:val="00C2746F"/>
    <w:rsid w:val="00C324A0"/>
    <w:rsid w:val="00C3300F"/>
    <w:rsid w:val="00C42BF8"/>
    <w:rsid w:val="00C50043"/>
    <w:rsid w:val="00C51B6F"/>
    <w:rsid w:val="00C556BC"/>
    <w:rsid w:val="00C565A6"/>
    <w:rsid w:val="00C57242"/>
    <w:rsid w:val="00C6153A"/>
    <w:rsid w:val="00C62D49"/>
    <w:rsid w:val="00C7573B"/>
    <w:rsid w:val="00C925A4"/>
    <w:rsid w:val="00C93C03"/>
    <w:rsid w:val="00C94EC3"/>
    <w:rsid w:val="00CB2C8E"/>
    <w:rsid w:val="00CB602E"/>
    <w:rsid w:val="00CB71C0"/>
    <w:rsid w:val="00CD0274"/>
    <w:rsid w:val="00CE051D"/>
    <w:rsid w:val="00CE1335"/>
    <w:rsid w:val="00CE308A"/>
    <w:rsid w:val="00CE493D"/>
    <w:rsid w:val="00CF07FA"/>
    <w:rsid w:val="00CF0BB2"/>
    <w:rsid w:val="00CF2BEF"/>
    <w:rsid w:val="00CF3EE8"/>
    <w:rsid w:val="00D026C2"/>
    <w:rsid w:val="00D03187"/>
    <w:rsid w:val="00D050E6"/>
    <w:rsid w:val="00D13441"/>
    <w:rsid w:val="00D150E7"/>
    <w:rsid w:val="00D24907"/>
    <w:rsid w:val="00D31009"/>
    <w:rsid w:val="00D32F65"/>
    <w:rsid w:val="00D34831"/>
    <w:rsid w:val="00D41B6E"/>
    <w:rsid w:val="00D44E05"/>
    <w:rsid w:val="00D4753C"/>
    <w:rsid w:val="00D52DC2"/>
    <w:rsid w:val="00D53BCC"/>
    <w:rsid w:val="00D54A90"/>
    <w:rsid w:val="00D576A1"/>
    <w:rsid w:val="00D57989"/>
    <w:rsid w:val="00D66545"/>
    <w:rsid w:val="00D6768D"/>
    <w:rsid w:val="00D70DFB"/>
    <w:rsid w:val="00D766DF"/>
    <w:rsid w:val="00D93A91"/>
    <w:rsid w:val="00DA186E"/>
    <w:rsid w:val="00DA4116"/>
    <w:rsid w:val="00DA5755"/>
    <w:rsid w:val="00DA6565"/>
    <w:rsid w:val="00DB251C"/>
    <w:rsid w:val="00DB4630"/>
    <w:rsid w:val="00DC0109"/>
    <w:rsid w:val="00DC4F88"/>
    <w:rsid w:val="00DD4734"/>
    <w:rsid w:val="00DE144D"/>
    <w:rsid w:val="00DF44CD"/>
    <w:rsid w:val="00E05704"/>
    <w:rsid w:val="00E07681"/>
    <w:rsid w:val="00E11E44"/>
    <w:rsid w:val="00E14DB8"/>
    <w:rsid w:val="00E261A4"/>
    <w:rsid w:val="00E27616"/>
    <w:rsid w:val="00E31372"/>
    <w:rsid w:val="00E3270E"/>
    <w:rsid w:val="00E33874"/>
    <w:rsid w:val="00E338EF"/>
    <w:rsid w:val="00E34272"/>
    <w:rsid w:val="00E36FA4"/>
    <w:rsid w:val="00E40360"/>
    <w:rsid w:val="00E471B9"/>
    <w:rsid w:val="00E520B0"/>
    <w:rsid w:val="00E544BB"/>
    <w:rsid w:val="00E662CB"/>
    <w:rsid w:val="00E66799"/>
    <w:rsid w:val="00E70B59"/>
    <w:rsid w:val="00E74DC7"/>
    <w:rsid w:val="00E8075A"/>
    <w:rsid w:val="00E94D5E"/>
    <w:rsid w:val="00E97A6D"/>
    <w:rsid w:val="00EA604F"/>
    <w:rsid w:val="00EA7100"/>
    <w:rsid w:val="00EA7F9F"/>
    <w:rsid w:val="00EB1274"/>
    <w:rsid w:val="00EB2CE6"/>
    <w:rsid w:val="00EB6AD0"/>
    <w:rsid w:val="00EC0C0F"/>
    <w:rsid w:val="00EC38CB"/>
    <w:rsid w:val="00ED2BB6"/>
    <w:rsid w:val="00ED34E1"/>
    <w:rsid w:val="00ED3B8D"/>
    <w:rsid w:val="00ED422B"/>
    <w:rsid w:val="00ED659C"/>
    <w:rsid w:val="00EE1A4E"/>
    <w:rsid w:val="00EF2E3A"/>
    <w:rsid w:val="00EF5B17"/>
    <w:rsid w:val="00F072A7"/>
    <w:rsid w:val="00F078DC"/>
    <w:rsid w:val="00F07AF6"/>
    <w:rsid w:val="00F10132"/>
    <w:rsid w:val="00F13755"/>
    <w:rsid w:val="00F26563"/>
    <w:rsid w:val="00F320E7"/>
    <w:rsid w:val="00F32BA8"/>
    <w:rsid w:val="00F349F1"/>
    <w:rsid w:val="00F4350D"/>
    <w:rsid w:val="00F52F93"/>
    <w:rsid w:val="00F567F7"/>
    <w:rsid w:val="00F62036"/>
    <w:rsid w:val="00F64677"/>
    <w:rsid w:val="00F65B52"/>
    <w:rsid w:val="00F67BCA"/>
    <w:rsid w:val="00F70533"/>
    <w:rsid w:val="00F73BD6"/>
    <w:rsid w:val="00F83989"/>
    <w:rsid w:val="00F85099"/>
    <w:rsid w:val="00F9379C"/>
    <w:rsid w:val="00F9632C"/>
    <w:rsid w:val="00FA1E52"/>
    <w:rsid w:val="00FD30C3"/>
    <w:rsid w:val="00FD7B35"/>
    <w:rsid w:val="00FE4404"/>
    <w:rsid w:val="00FE4688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16E3617"/>
  <w15:docId w15:val="{ABCA1134-65E0-469C-BFBB-92E032DE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67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7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7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7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7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7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7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67E3"/>
  </w:style>
  <w:style w:type="paragraph" w:customStyle="1" w:styleId="OPCParaBase">
    <w:name w:val="OPCParaBase"/>
    <w:qFormat/>
    <w:rsid w:val="00FE67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67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67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67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67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67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67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67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67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67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67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67E3"/>
  </w:style>
  <w:style w:type="paragraph" w:customStyle="1" w:styleId="Blocks">
    <w:name w:val="Blocks"/>
    <w:aliases w:val="bb"/>
    <w:basedOn w:val="OPCParaBase"/>
    <w:qFormat/>
    <w:rsid w:val="00FE67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6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67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67E3"/>
    <w:rPr>
      <w:i/>
    </w:rPr>
  </w:style>
  <w:style w:type="paragraph" w:customStyle="1" w:styleId="BoxList">
    <w:name w:val="BoxList"/>
    <w:aliases w:val="bl"/>
    <w:basedOn w:val="BoxText"/>
    <w:qFormat/>
    <w:rsid w:val="00FE67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67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67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67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E67E3"/>
  </w:style>
  <w:style w:type="character" w:customStyle="1" w:styleId="CharAmPartText">
    <w:name w:val="CharAmPartText"/>
    <w:basedOn w:val="OPCCharBase"/>
    <w:uiPriority w:val="1"/>
    <w:qFormat/>
    <w:rsid w:val="00FE67E3"/>
  </w:style>
  <w:style w:type="character" w:customStyle="1" w:styleId="CharAmSchNo">
    <w:name w:val="CharAmSchNo"/>
    <w:basedOn w:val="OPCCharBase"/>
    <w:uiPriority w:val="1"/>
    <w:qFormat/>
    <w:rsid w:val="00FE67E3"/>
  </w:style>
  <w:style w:type="character" w:customStyle="1" w:styleId="CharAmSchText">
    <w:name w:val="CharAmSchText"/>
    <w:basedOn w:val="OPCCharBase"/>
    <w:uiPriority w:val="1"/>
    <w:qFormat/>
    <w:rsid w:val="00FE67E3"/>
  </w:style>
  <w:style w:type="character" w:customStyle="1" w:styleId="CharBoldItalic">
    <w:name w:val="CharBoldItalic"/>
    <w:basedOn w:val="OPCCharBase"/>
    <w:uiPriority w:val="1"/>
    <w:qFormat/>
    <w:rsid w:val="00FE67E3"/>
    <w:rPr>
      <w:b/>
      <w:i/>
    </w:rPr>
  </w:style>
  <w:style w:type="character" w:customStyle="1" w:styleId="CharChapNo">
    <w:name w:val="CharChapNo"/>
    <w:basedOn w:val="OPCCharBase"/>
    <w:qFormat/>
    <w:rsid w:val="00FE67E3"/>
  </w:style>
  <w:style w:type="character" w:customStyle="1" w:styleId="CharChapText">
    <w:name w:val="CharChapText"/>
    <w:basedOn w:val="OPCCharBase"/>
    <w:qFormat/>
    <w:rsid w:val="00FE67E3"/>
  </w:style>
  <w:style w:type="character" w:customStyle="1" w:styleId="CharDivNo">
    <w:name w:val="CharDivNo"/>
    <w:basedOn w:val="OPCCharBase"/>
    <w:qFormat/>
    <w:rsid w:val="00FE67E3"/>
  </w:style>
  <w:style w:type="character" w:customStyle="1" w:styleId="CharDivText">
    <w:name w:val="CharDivText"/>
    <w:basedOn w:val="OPCCharBase"/>
    <w:qFormat/>
    <w:rsid w:val="00FE67E3"/>
  </w:style>
  <w:style w:type="character" w:customStyle="1" w:styleId="CharItalic">
    <w:name w:val="CharItalic"/>
    <w:basedOn w:val="OPCCharBase"/>
    <w:uiPriority w:val="1"/>
    <w:qFormat/>
    <w:rsid w:val="00FE67E3"/>
    <w:rPr>
      <w:i/>
    </w:rPr>
  </w:style>
  <w:style w:type="character" w:customStyle="1" w:styleId="CharPartNo">
    <w:name w:val="CharPartNo"/>
    <w:basedOn w:val="OPCCharBase"/>
    <w:qFormat/>
    <w:rsid w:val="00FE67E3"/>
  </w:style>
  <w:style w:type="character" w:customStyle="1" w:styleId="CharPartText">
    <w:name w:val="CharPartText"/>
    <w:basedOn w:val="OPCCharBase"/>
    <w:qFormat/>
    <w:rsid w:val="00FE67E3"/>
  </w:style>
  <w:style w:type="character" w:customStyle="1" w:styleId="CharSectno">
    <w:name w:val="CharSectno"/>
    <w:basedOn w:val="OPCCharBase"/>
    <w:qFormat/>
    <w:rsid w:val="00FE67E3"/>
  </w:style>
  <w:style w:type="character" w:customStyle="1" w:styleId="CharSubdNo">
    <w:name w:val="CharSubdNo"/>
    <w:basedOn w:val="OPCCharBase"/>
    <w:uiPriority w:val="1"/>
    <w:qFormat/>
    <w:rsid w:val="00FE67E3"/>
  </w:style>
  <w:style w:type="character" w:customStyle="1" w:styleId="CharSubdText">
    <w:name w:val="CharSubdText"/>
    <w:basedOn w:val="OPCCharBase"/>
    <w:uiPriority w:val="1"/>
    <w:qFormat/>
    <w:rsid w:val="00FE67E3"/>
  </w:style>
  <w:style w:type="paragraph" w:customStyle="1" w:styleId="CTA--">
    <w:name w:val="CTA --"/>
    <w:basedOn w:val="OPCParaBase"/>
    <w:next w:val="Normal"/>
    <w:rsid w:val="00FE67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67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67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67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67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67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67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67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67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67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67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67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67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67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E67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67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67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67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67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67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67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67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67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67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67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67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67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67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67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67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67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67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67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67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67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67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67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67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67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67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67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67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67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67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67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67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67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67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67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67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E67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6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67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67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67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E67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E67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E67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67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67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E67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E67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67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E67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67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67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67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67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67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67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67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67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67E3"/>
    <w:rPr>
      <w:sz w:val="16"/>
    </w:rPr>
  </w:style>
  <w:style w:type="table" w:customStyle="1" w:styleId="CFlag">
    <w:name w:val="CFlag"/>
    <w:basedOn w:val="TableNormal"/>
    <w:uiPriority w:val="99"/>
    <w:rsid w:val="00FE67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E6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67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67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67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67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67E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67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67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67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67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67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67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67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67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67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67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67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67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67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67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67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67E3"/>
  </w:style>
  <w:style w:type="character" w:customStyle="1" w:styleId="CharSubPartNoCASA">
    <w:name w:val="CharSubPartNo(CASA)"/>
    <w:basedOn w:val="OPCCharBase"/>
    <w:uiPriority w:val="1"/>
    <w:rsid w:val="00FE67E3"/>
  </w:style>
  <w:style w:type="paragraph" w:customStyle="1" w:styleId="ENoteTTIndentHeadingSub">
    <w:name w:val="ENoteTTIndentHeadingSub"/>
    <w:aliases w:val="enTTHis"/>
    <w:basedOn w:val="OPCParaBase"/>
    <w:rsid w:val="00FE67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67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67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67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67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6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67E3"/>
    <w:rPr>
      <w:sz w:val="22"/>
    </w:rPr>
  </w:style>
  <w:style w:type="paragraph" w:customStyle="1" w:styleId="SOTextNote">
    <w:name w:val="SO TextNote"/>
    <w:aliases w:val="sont"/>
    <w:basedOn w:val="SOText"/>
    <w:qFormat/>
    <w:rsid w:val="00FE67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67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67E3"/>
    <w:rPr>
      <w:sz w:val="22"/>
    </w:rPr>
  </w:style>
  <w:style w:type="paragraph" w:customStyle="1" w:styleId="FileName">
    <w:name w:val="FileName"/>
    <w:basedOn w:val="Normal"/>
    <w:rsid w:val="00FE67E3"/>
  </w:style>
  <w:style w:type="paragraph" w:customStyle="1" w:styleId="TableHeading">
    <w:name w:val="TableHeading"/>
    <w:aliases w:val="th"/>
    <w:basedOn w:val="OPCParaBase"/>
    <w:next w:val="Tabletext"/>
    <w:rsid w:val="00FE67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67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67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67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67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67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67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67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67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6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67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67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67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67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6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7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7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7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7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7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7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abletextChar">
    <w:name w:val="Tabletext Char"/>
    <w:aliases w:val="tt Char"/>
    <w:basedOn w:val="DefaultParagraphFont"/>
    <w:link w:val="Tabletext"/>
    <w:rsid w:val="002E3ECD"/>
    <w:rPr>
      <w:rFonts w:eastAsia="Times New Roman" w:cs="Times New Roman"/>
      <w:lang w:eastAsia="en-AU"/>
    </w:rPr>
  </w:style>
  <w:style w:type="paragraph" w:customStyle="1" w:styleId="tabletext0">
    <w:name w:val="tabletext"/>
    <w:basedOn w:val="Normal"/>
    <w:rsid w:val="000B39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B39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3449" ma:contentTypeDescription="" ma:contentTypeScope="" ma:versionID="6798be68dccad2eb04ecb8f66b4b590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2019RG-136-46430</_dlc_DocId>
    <TaxCatchAll xmlns="0f563589-9cf9-4143-b1eb-fb0534803d38">
      <Value>7</Value>
    </TaxCatchAll>
    <_dlc_DocIdUrl xmlns="0f563589-9cf9-4143-b1eb-fb0534803d38">
      <Url>http://tweb/sites/rg/ldp/_layouts/15/DocIdRedir.aspx?ID=2019RG-136-46430</Url>
      <Description>2019RG-136-46430</Description>
    </_dlc_DocIdUrl>
    <IconOverlay xmlns="http://schemas.microsoft.com/sharepoint/v4" xsi:nil="true"/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2E24896-C2B9-45C0-8647-6BF96075F10A}"/>
</file>

<file path=customXml/itemProps4.xml><?xml version="1.0" encoding="utf-8"?>
<ds:datastoreItem xmlns:ds="http://schemas.openxmlformats.org/officeDocument/2006/customXml" ds:itemID="{FF629755-7015-47BC-83D3-26CAAC20E2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0A8887-B7F5-4940-8A26-F489D1DC28A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9f7bc583-7cbe-45b9-a2bd-8bbb6543b37e"/>
    <ds:schemaRef ds:uri="0f563589-9cf9-4143-b1eb-fb0534803d38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687b78b0-2ddd-4441-8a8b-c9638c2a1939"/>
  </ds:schemaRefs>
</ds:datastoreItem>
</file>

<file path=customXml/itemProps6.xml><?xml version="1.0" encoding="utf-8"?>
<ds:datastoreItem xmlns:ds="http://schemas.openxmlformats.org/officeDocument/2006/customXml" ds:itemID="{56DF393B-DB7E-4C04-94D5-1D7FDCF1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7</TotalTime>
  <Pages>87</Pages>
  <Words>21531</Words>
  <Characters>114766</Characters>
  <Application>Microsoft Office Word</Application>
  <DocSecurity>0</DocSecurity>
  <Lines>2086</Lines>
  <Paragraphs>890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Treasury</cp:lastModifiedBy>
  <cp:revision>5</cp:revision>
  <cp:lastPrinted>2019-10-04T02:29:00Z</cp:lastPrinted>
  <dcterms:created xsi:type="dcterms:W3CDTF">2019-10-04T02:23:00Z</dcterms:created>
  <dcterms:modified xsi:type="dcterms:W3CDTF">2019-10-10T02:47:00Z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Currency (Australian Coins)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0x01010036BB8DE7EC542E42A8B2E98CC20CB69700AD614E3FF758BD46BB6A91BF499E7E08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cb9a4fcd-66e6-4e77-b609-f815b6acaccd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{cb9a4fcd-66e6-4e77-b609-f815b6acaccd}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