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888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0B33A0" wp14:editId="4FC850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6CB2" w14:textId="77777777" w:rsidR="0048364F" w:rsidRDefault="0048364F" w:rsidP="0048364F">
      <w:pPr>
        <w:rPr>
          <w:sz w:val="19"/>
        </w:rPr>
      </w:pPr>
    </w:p>
    <w:p w14:paraId="1249D7C9" w14:textId="590CB735" w:rsidR="0048364F" w:rsidRDefault="00DD508D" w:rsidP="0048364F">
      <w:pPr>
        <w:pStyle w:val="ShortT"/>
      </w:pPr>
      <w:r>
        <w:t>Currency (Australian Coins)</w:t>
      </w:r>
      <w:r w:rsidR="00C3445B" w:rsidRPr="00DA182D">
        <w:t xml:space="preserve"> </w:t>
      </w:r>
      <w:r w:rsidR="00C3445B">
        <w:t>Amendment (</w:t>
      </w:r>
      <w:r w:rsidR="007B4F61">
        <w:t xml:space="preserve">2019 </w:t>
      </w:r>
      <w:r>
        <w:t>Royal Australian Mint No. 6</w:t>
      </w:r>
      <w:r w:rsidR="00C3445B">
        <w:t xml:space="preserve">) </w:t>
      </w:r>
      <w:r>
        <w:t>Determination</w:t>
      </w:r>
      <w:r w:rsidR="00D2145A">
        <w:t> </w:t>
      </w:r>
      <w:r>
        <w:t>2019</w:t>
      </w:r>
    </w:p>
    <w:p w14:paraId="35E7FBCF" w14:textId="77777777" w:rsidR="00C3445B" w:rsidRPr="00BC5754" w:rsidRDefault="00C3445B" w:rsidP="00C3445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D508D" w:rsidRPr="00DD508D">
        <w:rPr>
          <w:szCs w:val="22"/>
        </w:rPr>
        <w:t xml:space="preserve">Michael </w:t>
      </w:r>
      <w:proofErr w:type="spellStart"/>
      <w:r w:rsidR="00DD508D" w:rsidRPr="00DD508D">
        <w:rPr>
          <w:szCs w:val="22"/>
        </w:rPr>
        <w:t>Sukkar</w:t>
      </w:r>
      <w:proofErr w:type="spellEnd"/>
      <w:r w:rsidR="00DD508D" w:rsidRPr="00DD508D">
        <w:rPr>
          <w:szCs w:val="22"/>
        </w:rPr>
        <w:t>, Assistant Treasurer, make the following determination</w:t>
      </w:r>
      <w:r w:rsidRPr="00BC5754">
        <w:rPr>
          <w:szCs w:val="22"/>
        </w:rPr>
        <w:t>.</w:t>
      </w:r>
    </w:p>
    <w:p w14:paraId="1FB3FA1C" w14:textId="0D2B5931" w:rsidR="00C3445B" w:rsidRPr="00BC5754" w:rsidRDefault="008975BA" w:rsidP="00C3445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23 October </w:t>
      </w:r>
      <w:r w:rsidR="00DD508D">
        <w:rPr>
          <w:szCs w:val="22"/>
        </w:rPr>
        <w:t>2019</w:t>
      </w:r>
    </w:p>
    <w:p w14:paraId="568EC9B4" w14:textId="77777777" w:rsidR="00C3445B" w:rsidRPr="00BC5754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3EDCEDCF" w14:textId="4439ED92" w:rsidR="00C3445B" w:rsidRPr="00BC5754" w:rsidRDefault="00DD508D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</w:p>
    <w:p w14:paraId="3C9BFBDC" w14:textId="77777777" w:rsidR="00C3445B" w:rsidRPr="00BC5754" w:rsidRDefault="00DD508D" w:rsidP="00C3445B">
      <w:pPr>
        <w:pStyle w:val="SignCoverPageEnd"/>
        <w:rPr>
          <w:szCs w:val="22"/>
        </w:rPr>
      </w:pPr>
      <w:r>
        <w:rPr>
          <w:szCs w:val="22"/>
        </w:rPr>
        <w:t>Assistant Treasurer</w:t>
      </w:r>
    </w:p>
    <w:p w14:paraId="471A02B5" w14:textId="77777777" w:rsidR="0048364F" w:rsidRDefault="0048364F" w:rsidP="0048364F"/>
    <w:p w14:paraId="4BE6C726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F72DE22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4C0BCAF" w14:textId="77777777" w:rsidR="0048364F" w:rsidRDefault="0048364F" w:rsidP="0048364F">
      <w:pPr>
        <w:sectPr w:rsidR="0048364F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1342A5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D2BD50" w14:textId="787534B2" w:rsidR="007B4F61" w:rsidRDefault="00195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B4F61">
        <w:rPr>
          <w:noProof/>
        </w:rPr>
        <w:t>1  Name</w:t>
      </w:r>
      <w:r w:rsidR="007B4F61">
        <w:rPr>
          <w:noProof/>
        </w:rPr>
        <w:tab/>
      </w:r>
      <w:r w:rsidR="007B4F61">
        <w:rPr>
          <w:noProof/>
        </w:rPr>
        <w:tab/>
      </w:r>
      <w:r w:rsidR="007B4F61">
        <w:rPr>
          <w:noProof/>
        </w:rPr>
        <w:fldChar w:fldCharType="begin"/>
      </w:r>
      <w:r w:rsidR="007B4F61">
        <w:rPr>
          <w:noProof/>
        </w:rPr>
        <w:instrText xml:space="preserve"> PAGEREF _Toc21960258 \h </w:instrText>
      </w:r>
      <w:r w:rsidR="007B4F61">
        <w:rPr>
          <w:noProof/>
        </w:rPr>
      </w:r>
      <w:r w:rsidR="007B4F61">
        <w:rPr>
          <w:noProof/>
        </w:rPr>
        <w:fldChar w:fldCharType="separate"/>
      </w:r>
      <w:r w:rsidR="009D73DD">
        <w:rPr>
          <w:noProof/>
        </w:rPr>
        <w:t>1</w:t>
      </w:r>
      <w:r w:rsidR="007B4F61">
        <w:rPr>
          <w:noProof/>
        </w:rPr>
        <w:fldChar w:fldCharType="end"/>
      </w:r>
    </w:p>
    <w:p w14:paraId="3AB560A8" w14:textId="42DFCDF3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_Toc21960259 \h </w:instrText>
      </w:r>
      <w:r>
        <w:rPr>
          <w:noProof/>
        </w:rPr>
      </w:r>
      <w:r>
        <w:rPr>
          <w:noProof/>
        </w:rPr>
        <w:fldChar w:fldCharType="separate"/>
      </w:r>
      <w:r w:rsidR="009D73DD">
        <w:rPr>
          <w:noProof/>
        </w:rPr>
        <w:t>1</w:t>
      </w:r>
      <w:r>
        <w:rPr>
          <w:noProof/>
        </w:rPr>
        <w:fldChar w:fldCharType="end"/>
      </w:r>
    </w:p>
    <w:p w14:paraId="5B49E884" w14:textId="7D0003F8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_Toc21960260 \h </w:instrText>
      </w:r>
      <w:r>
        <w:rPr>
          <w:noProof/>
        </w:rPr>
      </w:r>
      <w:r>
        <w:rPr>
          <w:noProof/>
        </w:rPr>
        <w:fldChar w:fldCharType="separate"/>
      </w:r>
      <w:r w:rsidR="009D73DD">
        <w:rPr>
          <w:noProof/>
        </w:rPr>
        <w:t>1</w:t>
      </w:r>
      <w:r>
        <w:rPr>
          <w:noProof/>
        </w:rPr>
        <w:fldChar w:fldCharType="end"/>
      </w:r>
    </w:p>
    <w:p w14:paraId="3D6A07D7" w14:textId="530EAF0C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_Toc21960261 \h </w:instrText>
      </w:r>
      <w:r>
        <w:rPr>
          <w:noProof/>
        </w:rPr>
      </w:r>
      <w:r>
        <w:rPr>
          <w:noProof/>
        </w:rPr>
        <w:fldChar w:fldCharType="separate"/>
      </w:r>
      <w:r w:rsidR="009D73DD">
        <w:rPr>
          <w:noProof/>
        </w:rPr>
        <w:t>1</w:t>
      </w:r>
      <w:r>
        <w:rPr>
          <w:noProof/>
        </w:rPr>
        <w:fldChar w:fldCharType="end"/>
      </w:r>
    </w:p>
    <w:p w14:paraId="27BB8E8F" w14:textId="3C82B727" w:rsidR="007B4F61" w:rsidRDefault="007B4F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7B4F61">
        <w:rPr>
          <w:b w:val="0"/>
          <w:noProof/>
          <w:sz w:val="18"/>
        </w:rPr>
        <w:fldChar w:fldCharType="begin"/>
      </w:r>
      <w:r w:rsidRPr="007B4F61">
        <w:rPr>
          <w:b w:val="0"/>
          <w:noProof/>
          <w:sz w:val="18"/>
        </w:rPr>
        <w:instrText xml:space="preserve"> PAGEREF _Toc21960262 \h </w:instrText>
      </w:r>
      <w:r w:rsidRPr="007B4F61">
        <w:rPr>
          <w:b w:val="0"/>
          <w:noProof/>
          <w:sz w:val="18"/>
        </w:rPr>
      </w:r>
      <w:r w:rsidRPr="007B4F61">
        <w:rPr>
          <w:b w:val="0"/>
          <w:noProof/>
          <w:sz w:val="18"/>
        </w:rPr>
        <w:fldChar w:fldCharType="separate"/>
      </w:r>
      <w:r w:rsidR="009D73DD">
        <w:rPr>
          <w:b w:val="0"/>
          <w:noProof/>
          <w:sz w:val="18"/>
        </w:rPr>
        <w:t>2</w:t>
      </w:r>
      <w:r w:rsidRPr="007B4F61">
        <w:rPr>
          <w:b w:val="0"/>
          <w:noProof/>
          <w:sz w:val="18"/>
        </w:rPr>
        <w:fldChar w:fldCharType="end"/>
      </w:r>
    </w:p>
    <w:p w14:paraId="6158DA6A" w14:textId="45F4A0E5" w:rsidR="007B4F61" w:rsidRDefault="007B4F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7B4F61">
        <w:rPr>
          <w:i w:val="0"/>
          <w:noProof/>
          <w:sz w:val="18"/>
        </w:rPr>
        <w:fldChar w:fldCharType="begin"/>
      </w:r>
      <w:r w:rsidRPr="007B4F61">
        <w:rPr>
          <w:i w:val="0"/>
          <w:noProof/>
          <w:sz w:val="18"/>
        </w:rPr>
        <w:instrText xml:space="preserve"> PAGEREF _Toc21960263 \h </w:instrText>
      </w:r>
      <w:r w:rsidRPr="007B4F61">
        <w:rPr>
          <w:i w:val="0"/>
          <w:noProof/>
          <w:sz w:val="18"/>
        </w:rPr>
      </w:r>
      <w:r w:rsidRPr="007B4F61">
        <w:rPr>
          <w:i w:val="0"/>
          <w:noProof/>
          <w:sz w:val="18"/>
        </w:rPr>
        <w:fldChar w:fldCharType="separate"/>
      </w:r>
      <w:r w:rsidR="009D73DD">
        <w:rPr>
          <w:i w:val="0"/>
          <w:noProof/>
          <w:sz w:val="18"/>
        </w:rPr>
        <w:t>2</w:t>
      </w:r>
      <w:r w:rsidRPr="007B4F61">
        <w:rPr>
          <w:i w:val="0"/>
          <w:noProof/>
          <w:sz w:val="18"/>
        </w:rPr>
        <w:fldChar w:fldCharType="end"/>
      </w:r>
    </w:p>
    <w:p w14:paraId="7F321E3A" w14:textId="48A54848" w:rsidR="00195CA6" w:rsidRDefault="00195CA6" w:rsidP="0048364F">
      <w:r>
        <w:fldChar w:fldCharType="end"/>
      </w:r>
    </w:p>
    <w:p w14:paraId="40BE9E64" w14:textId="77777777" w:rsidR="0048364F" w:rsidRPr="007A1328" w:rsidRDefault="0048364F" w:rsidP="0048364F"/>
    <w:p w14:paraId="6BCF3DF7" w14:textId="77777777" w:rsidR="0048364F" w:rsidRDefault="0048364F" w:rsidP="0048364F">
      <w:pPr>
        <w:sectPr w:rsidR="0048364F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890C31" w14:textId="77777777" w:rsidR="0048364F" w:rsidRDefault="0048364F" w:rsidP="0048364F">
      <w:pPr>
        <w:pStyle w:val="ActHead5"/>
      </w:pPr>
      <w:bookmarkStart w:id="1" w:name="_Toc21960258"/>
      <w:proofErr w:type="gramStart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  <w:proofErr w:type="gramEnd"/>
    </w:p>
    <w:p w14:paraId="0CA5772A" w14:textId="77D2344B"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D2145A" w:rsidRPr="00D2145A">
        <w:rPr>
          <w:i/>
          <w:noProof/>
        </w:rPr>
        <w:t>Currency (Australian Coins) Amendment (</w:t>
      </w:r>
      <w:r w:rsidR="007B4F61">
        <w:rPr>
          <w:i/>
          <w:noProof/>
        </w:rPr>
        <w:t xml:space="preserve">2019 </w:t>
      </w:r>
      <w:r w:rsidR="00D2145A" w:rsidRPr="00D2145A">
        <w:rPr>
          <w:i/>
          <w:noProof/>
        </w:rPr>
        <w:t>Royal Australian Mint No. 6) Determination 2019</w:t>
      </w:r>
      <w:r>
        <w:t>.</w:t>
      </w:r>
    </w:p>
    <w:p w14:paraId="42D9450C" w14:textId="77777777" w:rsidR="004F676E" w:rsidRDefault="0048364F" w:rsidP="005452CC">
      <w:pPr>
        <w:pStyle w:val="ActHead5"/>
      </w:pPr>
      <w:bookmarkStart w:id="2" w:name="_Toc21960259"/>
      <w:proofErr w:type="gramStart"/>
      <w:r>
        <w:rPr>
          <w:rStyle w:val="CharSectno"/>
        </w:rPr>
        <w:t>2</w:t>
      </w:r>
      <w:r>
        <w:t xml:space="preserve">  Commencement</w:t>
      </w:r>
      <w:bookmarkEnd w:id="2"/>
      <w:proofErr w:type="gramEnd"/>
    </w:p>
    <w:p w14:paraId="243ABF71" w14:textId="77777777" w:rsidR="005452CC" w:rsidRDefault="005452CC" w:rsidP="00E95B70">
      <w:pPr>
        <w:pStyle w:val="subsection"/>
      </w:pPr>
      <w:r>
        <w:tab/>
        <w:t>(1)</w:t>
      </w:r>
      <w:r>
        <w:tab/>
        <w:t xml:space="preserve">Each provision of this </w:t>
      </w:r>
      <w:r w:rsidR="00C3445B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CCF22F8" w14:textId="77777777" w:rsidR="005452CC" w:rsidRDefault="005452CC" w:rsidP="00E95B7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8461DFA" w14:textId="77777777" w:rsidTr="00D2145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7D8AE4" w14:textId="77777777" w:rsidR="005452CC" w:rsidRPr="00416235" w:rsidRDefault="005452CC" w:rsidP="00E95B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D29F65E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F8CECB" w14:textId="77777777" w:rsidR="005452CC" w:rsidRPr="00416235" w:rsidRDefault="005452CC" w:rsidP="00E95B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222CD3" w14:textId="77777777" w:rsidR="005452CC" w:rsidRPr="00416235" w:rsidRDefault="005452CC" w:rsidP="00E95B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1E3D7F" w14:textId="77777777" w:rsidR="005452CC" w:rsidRPr="00416235" w:rsidRDefault="005452CC" w:rsidP="00E95B70">
            <w:pPr>
              <w:pStyle w:val="TableHeading"/>
            </w:pPr>
            <w:r w:rsidRPr="00416235">
              <w:t>Column 3</w:t>
            </w:r>
          </w:p>
        </w:tc>
      </w:tr>
      <w:tr w:rsidR="005452CC" w14:paraId="55D0EA37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DD6E0E" w14:textId="77777777" w:rsidR="005452CC" w:rsidRPr="00416235" w:rsidRDefault="005452CC" w:rsidP="00E95B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D3FD4E" w14:textId="77777777" w:rsidR="005452CC" w:rsidRPr="00416235" w:rsidRDefault="005452CC" w:rsidP="00E95B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A97A97" w14:textId="77777777" w:rsidR="005452CC" w:rsidRPr="00416235" w:rsidRDefault="005452CC" w:rsidP="00E95B70">
            <w:pPr>
              <w:pStyle w:val="TableHeading"/>
            </w:pPr>
            <w:r w:rsidRPr="00416235">
              <w:t>Date/Details</w:t>
            </w:r>
          </w:p>
        </w:tc>
      </w:tr>
      <w:tr w:rsidR="00D2145A" w14:paraId="1E654DE4" w14:textId="77777777" w:rsidTr="00D2145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EDAAEE" w14:textId="5E6A598C" w:rsidR="00D2145A" w:rsidRDefault="00D2145A" w:rsidP="00D2145A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C33D03" w14:textId="06B76359" w:rsidR="00D2145A" w:rsidRDefault="00D2145A" w:rsidP="00D2145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0859AF" w14:textId="77777777" w:rsidR="00D2145A" w:rsidRDefault="00D2145A" w:rsidP="00D2145A">
            <w:pPr>
              <w:pStyle w:val="Tabletext"/>
            </w:pPr>
          </w:p>
        </w:tc>
      </w:tr>
    </w:tbl>
    <w:p w14:paraId="2F69E9F6" w14:textId="77777777" w:rsidR="005452CC" w:rsidRPr="001E6DD6" w:rsidRDefault="005452CC" w:rsidP="00E95B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C3445B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C3445B">
        <w:t>instrument</w:t>
      </w:r>
      <w:r w:rsidRPr="005F477A">
        <w:rPr>
          <w:snapToGrid w:val="0"/>
          <w:lang w:eastAsia="en-US"/>
        </w:rPr>
        <w:t>.</w:t>
      </w:r>
    </w:p>
    <w:p w14:paraId="0D415CCF" w14:textId="77777777" w:rsidR="005452CC" w:rsidRPr="00FB7638" w:rsidRDefault="005452CC" w:rsidP="00E95B7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C3445B">
        <w:t>instrument</w:t>
      </w:r>
      <w:r w:rsidRPr="005F477A">
        <w:t xml:space="preserve">. Information may be inserted in this column, or information in it may be edited, in any published version of this </w:t>
      </w:r>
      <w:r w:rsidR="00C3445B">
        <w:t>instrument</w:t>
      </w:r>
      <w:r w:rsidRPr="005F477A">
        <w:t>.</w:t>
      </w:r>
    </w:p>
    <w:p w14:paraId="45F7629D" w14:textId="77777777" w:rsidR="00BF6650" w:rsidRDefault="00BF6650" w:rsidP="00BF6650">
      <w:pPr>
        <w:pStyle w:val="ActHead5"/>
      </w:pPr>
      <w:bookmarkStart w:id="3" w:name="_Toc21960260"/>
      <w:proofErr w:type="gramStart"/>
      <w:r>
        <w:t>3  Authority</w:t>
      </w:r>
      <w:bookmarkEnd w:id="3"/>
      <w:proofErr w:type="gramEnd"/>
    </w:p>
    <w:p w14:paraId="3E8EF242" w14:textId="27CA1C7F" w:rsidR="00BF6650" w:rsidRPr="007769D4" w:rsidRDefault="00BF6650" w:rsidP="00BF6650">
      <w:pPr>
        <w:pStyle w:val="subsection"/>
      </w:pPr>
      <w:r>
        <w:tab/>
      </w:r>
      <w:r>
        <w:tab/>
        <w:t xml:space="preserve">This </w:t>
      </w:r>
      <w:r w:rsidR="00195CA6">
        <w:t>instrument</w:t>
      </w:r>
      <w:r>
        <w:t xml:space="preserve"> is made under the </w:t>
      </w:r>
      <w:r w:rsidR="00E832E9">
        <w:rPr>
          <w:i/>
        </w:rPr>
        <w:t>Currency Act 1965</w:t>
      </w:r>
      <w:r w:rsidR="00546FA3">
        <w:rPr>
          <w:i/>
        </w:rPr>
        <w:t>.</w:t>
      </w:r>
    </w:p>
    <w:p w14:paraId="0CF0A3EC" w14:textId="77777777" w:rsidR="00557C7A" w:rsidRDefault="00BF6650" w:rsidP="00557C7A">
      <w:pPr>
        <w:pStyle w:val="ActHead5"/>
      </w:pPr>
      <w:bookmarkStart w:id="4" w:name="_Toc21960261"/>
      <w:proofErr w:type="gramStart"/>
      <w:r>
        <w:t>4</w:t>
      </w:r>
      <w:r w:rsidR="00557C7A">
        <w:t xml:space="preserve">  </w:t>
      </w:r>
      <w:r w:rsidR="00083F48">
        <w:t>Schedules</w:t>
      </w:r>
      <w:bookmarkEnd w:id="4"/>
      <w:proofErr w:type="gramEnd"/>
    </w:p>
    <w:p w14:paraId="06CD555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95CA6">
        <w:t>instrument</w:t>
      </w:r>
      <w:r w:rsidR="00083F48" w:rsidRPr="00083F48">
        <w:t xml:space="preserve"> has effect according to its terms.</w:t>
      </w:r>
    </w:p>
    <w:p w14:paraId="0E4F1AA9" w14:textId="77777777" w:rsidR="0048364F" w:rsidRDefault="0048364F" w:rsidP="009C5989">
      <w:pPr>
        <w:pStyle w:val="ActHead6"/>
        <w:pageBreakBefore/>
      </w:pPr>
      <w:bookmarkStart w:id="5" w:name="_Toc21960262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14:paraId="0BBE8024" w14:textId="77777777" w:rsidR="0004044E" w:rsidRDefault="0004044E" w:rsidP="0004044E">
      <w:pPr>
        <w:pStyle w:val="Header"/>
      </w:pPr>
      <w:r>
        <w:t xml:space="preserve">  </w:t>
      </w:r>
    </w:p>
    <w:p w14:paraId="09BDBA64" w14:textId="28F639CD" w:rsidR="00E832E9" w:rsidRDefault="00E832E9" w:rsidP="00E832E9">
      <w:pPr>
        <w:pStyle w:val="ActHead9"/>
      </w:pPr>
      <w:bookmarkStart w:id="6" w:name="_Toc21960263"/>
      <w:r w:rsidRPr="00E832E9">
        <w:t>Currency (Australian Coins) Determination 201</w:t>
      </w:r>
      <w:r w:rsidR="00480E97">
        <w:t>9</w:t>
      </w:r>
      <w:bookmarkEnd w:id="6"/>
    </w:p>
    <w:p w14:paraId="367DCD9C" w14:textId="27CFB511" w:rsidR="00946F8C" w:rsidRDefault="00946F8C" w:rsidP="008C0497">
      <w:pPr>
        <w:pStyle w:val="ItemHead"/>
      </w:pPr>
      <w:proofErr w:type="gramStart"/>
      <w:r>
        <w:t xml:space="preserve">1  </w:t>
      </w:r>
      <w:r w:rsidR="007B4F61">
        <w:t>Schedule</w:t>
      </w:r>
      <w:proofErr w:type="gramEnd"/>
      <w:r>
        <w:t xml:space="preserve"> 2019, Part 1, </w:t>
      </w:r>
      <w:r w:rsidR="007B4F61">
        <w:t>Division</w:t>
      </w:r>
      <w:r>
        <w:t xml:space="preserve"> 1, clause 1 (after table item 3)</w:t>
      </w:r>
    </w:p>
    <w:p w14:paraId="0E711471" w14:textId="2733ED5F" w:rsidR="00946F8C" w:rsidRDefault="00946F8C" w:rsidP="00946F8C">
      <w:pPr>
        <w:pStyle w:val="Item"/>
      </w:pPr>
      <w:r>
        <w:t>Insert:</w:t>
      </w:r>
    </w:p>
    <w:p w14:paraId="0E2617FA" w14:textId="77777777" w:rsidR="00480E97" w:rsidRPr="00480E97" w:rsidRDefault="00480E97" w:rsidP="00480E97">
      <w:pPr>
        <w:pStyle w:val="Tabletext"/>
      </w:pPr>
    </w:p>
    <w:tbl>
      <w:tblPr>
        <w:tblW w:w="9773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28"/>
        <w:gridCol w:w="570"/>
        <w:gridCol w:w="592"/>
        <w:gridCol w:w="611"/>
        <w:gridCol w:w="1155"/>
      </w:tblGrid>
      <w:tr w:rsidR="00D0539A" w:rsidRPr="00883147" w14:paraId="64D00E45" w14:textId="77777777" w:rsidTr="00D0539A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37CEC11" w14:textId="4AC36705" w:rsidR="00D0539A" w:rsidRPr="00883147" w:rsidRDefault="00D0539A" w:rsidP="00D0539A">
            <w:pPr>
              <w:pStyle w:val="Tabletext"/>
            </w:pPr>
            <w:r>
              <w:t>4</w:t>
            </w:r>
          </w:p>
        </w:tc>
        <w:tc>
          <w:tcPr>
            <w:tcW w:w="1143" w:type="dxa"/>
            <w:shd w:val="clear" w:color="auto" w:fill="auto"/>
          </w:tcPr>
          <w:p w14:paraId="6A78F043" w14:textId="28609F2E" w:rsidR="00D0539A" w:rsidRPr="00883147" w:rsidRDefault="00D0539A" w:rsidP="00D0539A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3CA61AFF" w14:textId="25CB642B" w:rsidR="00D0539A" w:rsidRPr="00883147" w:rsidRDefault="00D0539A" w:rsidP="00B74118">
            <w:pPr>
              <w:pStyle w:val="Tabletext"/>
            </w:pPr>
            <w:r>
              <w:t xml:space="preserve">Copper, aluminium </w:t>
            </w:r>
            <w:r w:rsidR="00B74118">
              <w:t>and</w:t>
            </w:r>
            <w:r>
              <w:t xml:space="preserve"> nickel</w:t>
            </w:r>
          </w:p>
        </w:tc>
        <w:tc>
          <w:tcPr>
            <w:tcW w:w="1612" w:type="dxa"/>
            <w:shd w:val="clear" w:color="auto" w:fill="auto"/>
          </w:tcPr>
          <w:p w14:paraId="4B668E9D" w14:textId="066EF62E" w:rsidR="00D0539A" w:rsidRPr="00883147" w:rsidRDefault="00D0539A" w:rsidP="00D0539A">
            <w:pPr>
              <w:pStyle w:val="Tabletext"/>
            </w:pPr>
            <w:r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3879FF0B" w14:textId="69E6EDF1" w:rsidR="00D0539A" w:rsidRPr="00883147" w:rsidRDefault="00D0539A" w:rsidP="00D0539A">
            <w:pPr>
              <w:pStyle w:val="Tabletext"/>
            </w:pPr>
            <w:r>
              <w:t>25.20</w:t>
            </w:r>
          </w:p>
        </w:tc>
        <w:tc>
          <w:tcPr>
            <w:tcW w:w="713" w:type="dxa"/>
            <w:shd w:val="clear" w:color="auto" w:fill="auto"/>
          </w:tcPr>
          <w:p w14:paraId="3B3A12F3" w14:textId="5B432F55" w:rsidR="00D0539A" w:rsidRPr="00883147" w:rsidRDefault="00D0539A" w:rsidP="00D0539A">
            <w:pPr>
              <w:pStyle w:val="Tabletext"/>
            </w:pPr>
            <w:r>
              <w:t>3.46</w:t>
            </w:r>
          </w:p>
        </w:tc>
        <w:tc>
          <w:tcPr>
            <w:tcW w:w="428" w:type="dxa"/>
            <w:shd w:val="clear" w:color="auto" w:fill="auto"/>
          </w:tcPr>
          <w:p w14:paraId="3DF5D8D5" w14:textId="3B7BC897" w:rsidR="00D0539A" w:rsidRPr="00883147" w:rsidRDefault="00D0539A" w:rsidP="00D0539A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B8C3414" w14:textId="16CB143C" w:rsidR="00D0539A" w:rsidRPr="00883147" w:rsidRDefault="00D0539A" w:rsidP="00D0539A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6CB6AECA" w14:textId="07D4114D" w:rsidR="00D0539A" w:rsidRPr="00883147" w:rsidRDefault="00D0539A" w:rsidP="00D0539A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375C7F2F" w14:textId="0572F12F" w:rsidR="00D0539A" w:rsidRPr="00D0539A" w:rsidRDefault="00707328" w:rsidP="00D0539A">
            <w:pPr>
              <w:pStyle w:val="Tabletext"/>
              <w:rPr>
                <w:highlight w:val="yellow"/>
              </w:rPr>
            </w:pPr>
            <w:r w:rsidRPr="00707328">
              <w:t>R109</w:t>
            </w:r>
          </w:p>
        </w:tc>
        <w:tc>
          <w:tcPr>
            <w:tcW w:w="1155" w:type="dxa"/>
            <w:shd w:val="clear" w:color="auto" w:fill="auto"/>
          </w:tcPr>
          <w:p w14:paraId="7287F507" w14:textId="5712883D" w:rsidR="00D0539A" w:rsidRPr="00D0539A" w:rsidRDefault="00C45B59" w:rsidP="00C45B59">
            <w:pPr>
              <w:pStyle w:val="Tabletext"/>
              <w:rPr>
                <w:highlight w:val="yellow"/>
              </w:rPr>
            </w:pPr>
            <w:r w:rsidRPr="00C45B59">
              <w:t>2</w:t>
            </w:r>
            <w:r>
              <w:t>5</w:t>
            </w:r>
            <w:r w:rsidRPr="00C45B59">
              <w:t>/10/2019</w:t>
            </w:r>
          </w:p>
        </w:tc>
      </w:tr>
      <w:tr w:rsidR="00D0539A" w:rsidRPr="00883147" w14:paraId="16838DDC" w14:textId="77777777" w:rsidTr="00D0539A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DE63CD2" w14:textId="3D45EC59" w:rsidR="00D0539A" w:rsidRPr="00883147" w:rsidRDefault="00D0539A" w:rsidP="00D0539A">
            <w:pPr>
              <w:pStyle w:val="Tabletext"/>
            </w:pPr>
            <w:r>
              <w:t>5</w:t>
            </w:r>
          </w:p>
        </w:tc>
        <w:tc>
          <w:tcPr>
            <w:tcW w:w="1143" w:type="dxa"/>
            <w:shd w:val="clear" w:color="auto" w:fill="auto"/>
          </w:tcPr>
          <w:p w14:paraId="64B838A7" w14:textId="53AFDEAD" w:rsidR="00D0539A" w:rsidRPr="00883147" w:rsidRDefault="00D0539A" w:rsidP="00D0539A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0A623BE2" w14:textId="014D67BC" w:rsidR="00D0539A" w:rsidRPr="00883147" w:rsidRDefault="00D0539A" w:rsidP="00B74118">
            <w:pPr>
              <w:pStyle w:val="Tabletext"/>
            </w:pPr>
            <w:r>
              <w:t xml:space="preserve">Copper, aluminium </w:t>
            </w:r>
            <w:r w:rsidR="00B74118">
              <w:t>and</w:t>
            </w:r>
            <w:r>
              <w:t xml:space="preserve"> nickel</w:t>
            </w:r>
          </w:p>
        </w:tc>
        <w:tc>
          <w:tcPr>
            <w:tcW w:w="1612" w:type="dxa"/>
            <w:shd w:val="clear" w:color="auto" w:fill="auto"/>
          </w:tcPr>
          <w:p w14:paraId="759FFF13" w14:textId="66351DC6" w:rsidR="00D0539A" w:rsidRPr="00883147" w:rsidRDefault="00D0539A" w:rsidP="00D0539A">
            <w:pPr>
              <w:pStyle w:val="Tabletext"/>
            </w:pPr>
            <w:r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16098207" w14:textId="1EC41EBB" w:rsidR="00D0539A" w:rsidRPr="00883147" w:rsidRDefault="00D0539A" w:rsidP="00D0539A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05CDFF6B" w14:textId="64DBB1B1" w:rsidR="00D0539A" w:rsidRPr="00883147" w:rsidRDefault="00D0539A" w:rsidP="00D0539A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4ACC5A2D" w14:textId="5B3CB142" w:rsidR="00D0539A" w:rsidRPr="00883147" w:rsidRDefault="00D0539A" w:rsidP="00D0539A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CAC53EE" w14:textId="426928A3" w:rsidR="00D0539A" w:rsidRPr="00883147" w:rsidRDefault="00D0539A" w:rsidP="00D0539A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1A1C944D" w14:textId="5748D220" w:rsidR="00D0539A" w:rsidRPr="00883147" w:rsidRDefault="00D0539A" w:rsidP="00D0539A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55720259" w14:textId="7ADE462A" w:rsidR="00D0539A" w:rsidRPr="00D0539A" w:rsidRDefault="00D0539A" w:rsidP="00875CE1">
            <w:pPr>
              <w:pStyle w:val="Tabletext"/>
              <w:rPr>
                <w:highlight w:val="yellow"/>
              </w:rPr>
            </w:pPr>
            <w:r w:rsidRPr="00875CE1">
              <w:t>R</w:t>
            </w:r>
            <w:r w:rsidR="00875CE1" w:rsidRPr="00875CE1">
              <w:t>110</w:t>
            </w:r>
          </w:p>
        </w:tc>
        <w:tc>
          <w:tcPr>
            <w:tcW w:w="1155" w:type="dxa"/>
            <w:shd w:val="clear" w:color="auto" w:fill="auto"/>
          </w:tcPr>
          <w:p w14:paraId="11D0E8E7" w14:textId="0ED21BAA" w:rsidR="00D0539A" w:rsidRPr="00D0539A" w:rsidRDefault="00C45B59" w:rsidP="00D0539A">
            <w:pPr>
              <w:pStyle w:val="Tabletext"/>
              <w:rPr>
                <w:highlight w:val="yellow"/>
              </w:rPr>
            </w:pPr>
            <w:r w:rsidRPr="00C45B59">
              <w:t>25/10/2019</w:t>
            </w:r>
          </w:p>
        </w:tc>
      </w:tr>
    </w:tbl>
    <w:p w14:paraId="2646A824" w14:textId="2C2F87E9" w:rsidR="0084172C" w:rsidRDefault="00946F8C" w:rsidP="008C0497">
      <w:pPr>
        <w:pStyle w:val="ItemHead"/>
      </w:pPr>
      <w:proofErr w:type="gramStart"/>
      <w:r>
        <w:t>2</w:t>
      </w:r>
      <w:r w:rsidR="008C0497" w:rsidRPr="00E832E9">
        <w:t xml:space="preserve">  </w:t>
      </w:r>
      <w:r w:rsidR="00E832E9">
        <w:t>Schedule</w:t>
      </w:r>
      <w:proofErr w:type="gramEnd"/>
      <w:r w:rsidR="00E832E9">
        <w:t xml:space="preserve"> 2019, Part 1, Division 1, clause 2 (after table item 139)</w:t>
      </w:r>
    </w:p>
    <w:p w14:paraId="4608207C" w14:textId="6848A8B1" w:rsidR="00E832E9" w:rsidRDefault="00E832E9" w:rsidP="00E832E9">
      <w:pPr>
        <w:pStyle w:val="Item"/>
      </w:pPr>
      <w:r>
        <w:t>Insert:</w:t>
      </w:r>
    </w:p>
    <w:p w14:paraId="467C77BA" w14:textId="77777777" w:rsidR="00480E97" w:rsidRPr="00480E97" w:rsidRDefault="00480E97" w:rsidP="00480E97">
      <w:pPr>
        <w:pStyle w:val="Tabletext"/>
      </w:pPr>
    </w:p>
    <w:tbl>
      <w:tblPr>
        <w:tblW w:w="9773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28"/>
        <w:gridCol w:w="570"/>
        <w:gridCol w:w="592"/>
        <w:gridCol w:w="611"/>
        <w:gridCol w:w="1155"/>
      </w:tblGrid>
      <w:tr w:rsidR="00C45B59" w:rsidRPr="00883147" w14:paraId="49964959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6D4463E" w14:textId="11DD1930" w:rsidR="00C45B59" w:rsidRPr="00883147" w:rsidRDefault="00C45B59" w:rsidP="00C45B59">
            <w:pPr>
              <w:pStyle w:val="Tabletext"/>
            </w:pPr>
            <w:r>
              <w:t>140</w:t>
            </w:r>
          </w:p>
        </w:tc>
        <w:tc>
          <w:tcPr>
            <w:tcW w:w="1143" w:type="dxa"/>
            <w:shd w:val="clear" w:color="auto" w:fill="auto"/>
          </w:tcPr>
          <w:p w14:paraId="68976FBE" w14:textId="76C9D271" w:rsidR="00C45B59" w:rsidRPr="00883147" w:rsidRDefault="00C45B59" w:rsidP="00C45B59">
            <w:pPr>
              <w:pStyle w:val="Tabletext"/>
            </w:pPr>
            <w:r w:rsidRPr="00883147">
              <w:t>50¢</w:t>
            </w:r>
          </w:p>
        </w:tc>
        <w:tc>
          <w:tcPr>
            <w:tcW w:w="1283" w:type="dxa"/>
            <w:shd w:val="clear" w:color="auto" w:fill="auto"/>
          </w:tcPr>
          <w:p w14:paraId="14A6C735" w14:textId="379B3728" w:rsidR="00C45B59" w:rsidRPr="00883147" w:rsidRDefault="00C45B59" w:rsidP="00C45B59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12" w:type="dxa"/>
            <w:shd w:val="clear" w:color="auto" w:fill="auto"/>
          </w:tcPr>
          <w:p w14:paraId="5D350768" w14:textId="589FC7FB" w:rsidR="00C45B59" w:rsidRPr="00883147" w:rsidRDefault="00C45B59" w:rsidP="00C45B59">
            <w:pPr>
              <w:pStyle w:val="Tabletext"/>
            </w:pPr>
            <w:r w:rsidRPr="00883147">
              <w:t>15.55 ± 0.96</w:t>
            </w:r>
          </w:p>
        </w:tc>
        <w:tc>
          <w:tcPr>
            <w:tcW w:w="854" w:type="dxa"/>
            <w:shd w:val="clear" w:color="auto" w:fill="auto"/>
          </w:tcPr>
          <w:p w14:paraId="566A01BD" w14:textId="04C7C8D8" w:rsidR="00C45B59" w:rsidRPr="00883147" w:rsidRDefault="00C45B59" w:rsidP="00C45B59">
            <w:pPr>
              <w:pStyle w:val="Tabletext"/>
            </w:pPr>
            <w:r w:rsidRPr="00883147">
              <w:t>31.65</w:t>
            </w:r>
          </w:p>
        </w:tc>
        <w:tc>
          <w:tcPr>
            <w:tcW w:w="713" w:type="dxa"/>
            <w:shd w:val="clear" w:color="auto" w:fill="auto"/>
          </w:tcPr>
          <w:p w14:paraId="3BD18B26" w14:textId="7F70C614" w:rsidR="00C45B59" w:rsidRPr="00883147" w:rsidRDefault="00C45B59" w:rsidP="00C45B59">
            <w:pPr>
              <w:pStyle w:val="Tabletext"/>
            </w:pPr>
            <w:r w:rsidRPr="00883147">
              <w:t>3.16</w:t>
            </w:r>
          </w:p>
        </w:tc>
        <w:tc>
          <w:tcPr>
            <w:tcW w:w="428" w:type="dxa"/>
            <w:shd w:val="clear" w:color="auto" w:fill="auto"/>
          </w:tcPr>
          <w:p w14:paraId="70D40253" w14:textId="246BF5A3" w:rsidR="00C45B59" w:rsidRPr="00883147" w:rsidRDefault="00C45B59" w:rsidP="00C45B59">
            <w:pPr>
              <w:pStyle w:val="Tabletext"/>
            </w:pPr>
            <w:r w:rsidRPr="00883147">
              <w:t>S5</w:t>
            </w:r>
          </w:p>
        </w:tc>
        <w:tc>
          <w:tcPr>
            <w:tcW w:w="570" w:type="dxa"/>
            <w:shd w:val="clear" w:color="auto" w:fill="auto"/>
          </w:tcPr>
          <w:p w14:paraId="106A1BF9" w14:textId="5CBB382B" w:rsidR="00C45B59" w:rsidRPr="00883147" w:rsidRDefault="00C45B59" w:rsidP="00C45B59">
            <w:pPr>
              <w:pStyle w:val="Tabletext"/>
            </w:pPr>
            <w:r w:rsidRPr="00883147">
              <w:t>E2</w:t>
            </w:r>
          </w:p>
        </w:tc>
        <w:tc>
          <w:tcPr>
            <w:tcW w:w="592" w:type="dxa"/>
            <w:shd w:val="clear" w:color="auto" w:fill="auto"/>
          </w:tcPr>
          <w:p w14:paraId="51BFCFA3" w14:textId="1566AE2E" w:rsidR="00C45B59" w:rsidRPr="00883147" w:rsidRDefault="00C45B59" w:rsidP="00C45B59">
            <w:pPr>
              <w:pStyle w:val="Tabletext"/>
            </w:pPr>
            <w:r w:rsidRPr="00883147">
              <w:t>O1</w:t>
            </w:r>
            <w:r>
              <w:t>0</w:t>
            </w:r>
          </w:p>
        </w:tc>
        <w:tc>
          <w:tcPr>
            <w:tcW w:w="611" w:type="dxa"/>
            <w:shd w:val="clear" w:color="auto" w:fill="auto"/>
          </w:tcPr>
          <w:p w14:paraId="468D7230" w14:textId="06DA01DF" w:rsidR="00C45B59" w:rsidRPr="00883147" w:rsidRDefault="00C45B59" w:rsidP="00C45B59">
            <w:pPr>
              <w:pStyle w:val="Tabletext"/>
            </w:pPr>
            <w:r>
              <w:t>R111</w:t>
            </w:r>
          </w:p>
        </w:tc>
        <w:tc>
          <w:tcPr>
            <w:tcW w:w="1155" w:type="dxa"/>
            <w:shd w:val="clear" w:color="auto" w:fill="auto"/>
          </w:tcPr>
          <w:p w14:paraId="3B626A56" w14:textId="4B16CF63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03D3934E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588A896" w14:textId="43EB7CC3" w:rsidR="00C45B59" w:rsidRPr="00883147" w:rsidRDefault="00C45B59" w:rsidP="00C45B59">
            <w:pPr>
              <w:pStyle w:val="Tabletext"/>
            </w:pPr>
            <w:r>
              <w:t>141</w:t>
            </w:r>
          </w:p>
        </w:tc>
        <w:tc>
          <w:tcPr>
            <w:tcW w:w="1143" w:type="dxa"/>
            <w:shd w:val="clear" w:color="auto" w:fill="auto"/>
          </w:tcPr>
          <w:p w14:paraId="06B84063" w14:textId="1F34C50C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658ACACA" w14:textId="54FB3A49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8928366" w14:textId="29C363E4" w:rsidR="00C45B59" w:rsidRPr="00883147" w:rsidRDefault="00C45B59" w:rsidP="00C45B59">
            <w:pPr>
              <w:pStyle w:val="Tabletext"/>
            </w:pPr>
            <w:r>
              <w:t xml:space="preserve">6.60 </w:t>
            </w:r>
            <w:r w:rsidRPr="00883147">
              <w:t>±</w:t>
            </w:r>
            <w:r>
              <w:t xml:space="preserve"> 0.60</w:t>
            </w:r>
          </w:p>
        </w:tc>
        <w:tc>
          <w:tcPr>
            <w:tcW w:w="854" w:type="dxa"/>
            <w:shd w:val="clear" w:color="auto" w:fill="auto"/>
          </w:tcPr>
          <w:p w14:paraId="47C795A1" w14:textId="527C89CD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4EC41675" w14:textId="0EBF50DF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539E5F98" w14:textId="5C8E34DB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DC622EE" w14:textId="568E9817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35370710" w14:textId="376D7EBA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1B16BB5E" w14:textId="4F2F30EE" w:rsidR="00C45B59" w:rsidRPr="00883147" w:rsidRDefault="00C45B59" w:rsidP="00C45B59">
            <w:pPr>
              <w:pStyle w:val="Tabletext"/>
            </w:pPr>
            <w:r>
              <w:t>R112</w:t>
            </w:r>
          </w:p>
        </w:tc>
        <w:tc>
          <w:tcPr>
            <w:tcW w:w="1155" w:type="dxa"/>
            <w:shd w:val="clear" w:color="auto" w:fill="auto"/>
          </w:tcPr>
          <w:p w14:paraId="521ED4B9" w14:textId="4DC480F0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3F0EA7D7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5E42323" w14:textId="0E8E7FD0" w:rsidR="00C45B59" w:rsidRDefault="00C45B59" w:rsidP="00C45B59">
            <w:pPr>
              <w:pStyle w:val="Tabletext"/>
            </w:pPr>
            <w:r>
              <w:t>142</w:t>
            </w:r>
          </w:p>
        </w:tc>
        <w:tc>
          <w:tcPr>
            <w:tcW w:w="1143" w:type="dxa"/>
            <w:shd w:val="clear" w:color="auto" w:fill="auto"/>
          </w:tcPr>
          <w:p w14:paraId="5C24CD4E" w14:textId="7EA36D46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0AE51024" w14:textId="2D099FD7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0A8F0A6" w14:textId="2AA87F53" w:rsidR="00C45B59" w:rsidRPr="00883147" w:rsidRDefault="00C45B59" w:rsidP="00C45B59">
            <w:pPr>
              <w:pStyle w:val="Tabletext"/>
            </w:pPr>
            <w:r w:rsidRPr="00366C3F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3C24D34B" w14:textId="5C4FEF94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6BCAA68E" w14:textId="01A6FB21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58648C45" w14:textId="7DFCC5D9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466287B" w14:textId="653F241F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7E2BC25C" w14:textId="42599C3E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6FCC2ECB" w14:textId="325D8207" w:rsidR="00C45B59" w:rsidRPr="00883147" w:rsidRDefault="00C45B59" w:rsidP="00C45B59">
            <w:pPr>
              <w:pStyle w:val="Tabletext"/>
            </w:pPr>
            <w:r>
              <w:t>R113</w:t>
            </w:r>
          </w:p>
        </w:tc>
        <w:tc>
          <w:tcPr>
            <w:tcW w:w="1155" w:type="dxa"/>
            <w:shd w:val="clear" w:color="auto" w:fill="auto"/>
          </w:tcPr>
          <w:p w14:paraId="072C06D4" w14:textId="5CD1C8A0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2F2CA58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8CEE06F" w14:textId="661A403B" w:rsidR="00C45B59" w:rsidRDefault="00C45B59" w:rsidP="00C45B59">
            <w:pPr>
              <w:pStyle w:val="Tabletext"/>
            </w:pPr>
            <w:r>
              <w:t>143</w:t>
            </w:r>
          </w:p>
        </w:tc>
        <w:tc>
          <w:tcPr>
            <w:tcW w:w="1143" w:type="dxa"/>
            <w:shd w:val="clear" w:color="auto" w:fill="auto"/>
          </w:tcPr>
          <w:p w14:paraId="4384E24F" w14:textId="02CBCE58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5BEABE53" w14:textId="461CDDB0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579456E2" w14:textId="59809B5C" w:rsidR="00C45B59" w:rsidRPr="00883147" w:rsidRDefault="00C45B59" w:rsidP="00C45B59">
            <w:pPr>
              <w:pStyle w:val="Tabletext"/>
            </w:pPr>
            <w:r w:rsidRPr="00366C3F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70D6090B" w14:textId="5E8B96F1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5E25EF3E" w14:textId="2C2A96F6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70580E4A" w14:textId="78EE150F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D2914E1" w14:textId="60AADB68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2C130070" w14:textId="15B00178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70049689" w14:textId="5A3FD710" w:rsidR="00C45B59" w:rsidRPr="00883147" w:rsidRDefault="00C45B59" w:rsidP="00C45B59">
            <w:pPr>
              <w:pStyle w:val="Tabletext"/>
            </w:pPr>
            <w:r>
              <w:t>R114</w:t>
            </w:r>
          </w:p>
        </w:tc>
        <w:tc>
          <w:tcPr>
            <w:tcW w:w="1155" w:type="dxa"/>
            <w:shd w:val="clear" w:color="auto" w:fill="auto"/>
          </w:tcPr>
          <w:p w14:paraId="7B0FFB67" w14:textId="6D168CCA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7FD70226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D1AD2C4" w14:textId="08F64546" w:rsidR="00C45B59" w:rsidRDefault="00C45B59" w:rsidP="00C45B59">
            <w:pPr>
              <w:pStyle w:val="Tabletext"/>
            </w:pPr>
            <w:r>
              <w:t>144</w:t>
            </w:r>
          </w:p>
        </w:tc>
        <w:tc>
          <w:tcPr>
            <w:tcW w:w="1143" w:type="dxa"/>
            <w:shd w:val="clear" w:color="auto" w:fill="auto"/>
          </w:tcPr>
          <w:p w14:paraId="6914885C" w14:textId="1C352686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53C0257C" w14:textId="2E01BC18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0D6AEDC0" w14:textId="4473109E" w:rsidR="00C45B59" w:rsidRPr="00883147" w:rsidRDefault="00C45B59" w:rsidP="00C45B59">
            <w:pPr>
              <w:pStyle w:val="Tabletext"/>
            </w:pPr>
            <w:r w:rsidRPr="00366C3F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5A2FA136" w14:textId="2BB51F88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704872E0" w14:textId="5E8760A6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266BE88C" w14:textId="0A939BA5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4C50F5D" w14:textId="5BC6CC86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66EB27B8" w14:textId="74A12ABC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665F9BE0" w14:textId="01F2D71E" w:rsidR="00C45B59" w:rsidRPr="00883147" w:rsidRDefault="00C45B59" w:rsidP="00C45B59">
            <w:pPr>
              <w:pStyle w:val="Tabletext"/>
            </w:pPr>
            <w:r>
              <w:t>R115</w:t>
            </w:r>
          </w:p>
        </w:tc>
        <w:tc>
          <w:tcPr>
            <w:tcW w:w="1155" w:type="dxa"/>
            <w:shd w:val="clear" w:color="auto" w:fill="auto"/>
          </w:tcPr>
          <w:p w14:paraId="7CEBDF00" w14:textId="24FE56B1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1D1D86F3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36177BDD" w14:textId="31DEDF25" w:rsidR="00C45B59" w:rsidRDefault="00C45B59" w:rsidP="00C45B59">
            <w:pPr>
              <w:pStyle w:val="Tabletext"/>
            </w:pPr>
            <w:r>
              <w:t>145</w:t>
            </w:r>
          </w:p>
        </w:tc>
        <w:tc>
          <w:tcPr>
            <w:tcW w:w="1143" w:type="dxa"/>
            <w:shd w:val="clear" w:color="auto" w:fill="auto"/>
          </w:tcPr>
          <w:p w14:paraId="3DF795D1" w14:textId="65F16A60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5E3B462B" w14:textId="6ECC98A2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22FFD842" w14:textId="03619E49" w:rsidR="00C45B59" w:rsidRPr="00883147" w:rsidRDefault="00C45B59" w:rsidP="00C45B59">
            <w:pPr>
              <w:pStyle w:val="Tabletext"/>
            </w:pPr>
            <w:r w:rsidRPr="00366C3F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4C182063" w14:textId="50532919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549F4995" w14:textId="215C7FA6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7DD6CE3D" w14:textId="7499B56E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34B2F6B1" w14:textId="47D22AA8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50AEB9F1" w14:textId="64BB45DF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5A2043FE" w14:textId="79388D7E" w:rsidR="00C45B59" w:rsidRPr="00883147" w:rsidRDefault="00C45B59" w:rsidP="00C45B59">
            <w:pPr>
              <w:pStyle w:val="Tabletext"/>
            </w:pPr>
            <w:r>
              <w:t>R116</w:t>
            </w:r>
          </w:p>
        </w:tc>
        <w:tc>
          <w:tcPr>
            <w:tcW w:w="1155" w:type="dxa"/>
            <w:shd w:val="clear" w:color="auto" w:fill="auto"/>
          </w:tcPr>
          <w:p w14:paraId="22DD4144" w14:textId="4806E855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2C58265D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1FDC2C1" w14:textId="06700BAA" w:rsidR="00C45B59" w:rsidRDefault="00C45B59" w:rsidP="00C45B59">
            <w:pPr>
              <w:pStyle w:val="Tabletext"/>
            </w:pPr>
            <w:r>
              <w:t>146</w:t>
            </w:r>
          </w:p>
        </w:tc>
        <w:tc>
          <w:tcPr>
            <w:tcW w:w="1143" w:type="dxa"/>
            <w:shd w:val="clear" w:color="auto" w:fill="auto"/>
          </w:tcPr>
          <w:p w14:paraId="4F252880" w14:textId="7F7469DA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5F8F8DCA" w14:textId="0D050F99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213F6FAD" w14:textId="113202B5" w:rsidR="00C45B59" w:rsidRPr="00883147" w:rsidRDefault="00C45B59" w:rsidP="00C45B59">
            <w:pPr>
              <w:pStyle w:val="Tabletext"/>
            </w:pPr>
            <w:r w:rsidRPr="00366C3F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19AC0BE7" w14:textId="21CDBEDF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78515E67" w14:textId="6D202516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649F8C2D" w14:textId="053BA00D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7D196CD" w14:textId="5B77CB4B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1E932B5D" w14:textId="1DBEDB68" w:rsidR="00C45B59" w:rsidRPr="00883147" w:rsidRDefault="00C45B59" w:rsidP="00C45B59">
            <w:pPr>
              <w:pStyle w:val="Tabletext"/>
            </w:pPr>
            <w:r>
              <w:t>O12</w:t>
            </w:r>
          </w:p>
        </w:tc>
        <w:tc>
          <w:tcPr>
            <w:tcW w:w="611" w:type="dxa"/>
            <w:shd w:val="clear" w:color="auto" w:fill="auto"/>
          </w:tcPr>
          <w:p w14:paraId="0EF3500D" w14:textId="06528AAA" w:rsidR="00C45B59" w:rsidRPr="00883147" w:rsidRDefault="00C45B59" w:rsidP="00C45B59">
            <w:pPr>
              <w:pStyle w:val="Tabletext"/>
            </w:pPr>
            <w:r>
              <w:t>R117</w:t>
            </w:r>
          </w:p>
        </w:tc>
        <w:tc>
          <w:tcPr>
            <w:tcW w:w="1155" w:type="dxa"/>
            <w:shd w:val="clear" w:color="auto" w:fill="auto"/>
          </w:tcPr>
          <w:p w14:paraId="2752BE38" w14:textId="7F82DDF8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7ED09103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D6B6AA1" w14:textId="762723F8" w:rsidR="00C45B59" w:rsidRDefault="00C45B59" w:rsidP="00C45B59">
            <w:pPr>
              <w:pStyle w:val="Tabletext"/>
            </w:pPr>
            <w:r>
              <w:t>147</w:t>
            </w:r>
          </w:p>
        </w:tc>
        <w:tc>
          <w:tcPr>
            <w:tcW w:w="1143" w:type="dxa"/>
            <w:shd w:val="clear" w:color="auto" w:fill="auto"/>
          </w:tcPr>
          <w:p w14:paraId="7CE694FA" w14:textId="7352AC9E" w:rsidR="00C45B59" w:rsidRPr="00883147" w:rsidRDefault="00C45B59" w:rsidP="00C45B5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34EE29A4" w14:textId="4EC51F6F" w:rsidR="00C45B59" w:rsidRPr="00883147" w:rsidRDefault="00C45B59" w:rsidP="00C45B5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2FC044EE" w14:textId="50325FE7" w:rsidR="00C45B59" w:rsidRPr="00883147" w:rsidRDefault="00C45B59" w:rsidP="00C45B59">
            <w:pPr>
              <w:pStyle w:val="Tabletext"/>
            </w:pPr>
            <w:r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7E213BD1" w14:textId="3795F297" w:rsidR="00C45B59" w:rsidRPr="00883147" w:rsidRDefault="00C45B59" w:rsidP="00C45B59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5C00CD91" w14:textId="0E886440" w:rsidR="00C45B59" w:rsidRPr="00883147" w:rsidRDefault="00C45B59" w:rsidP="00C45B59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25DB0B45" w14:textId="217A931D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F4C1681" w14:textId="766A8B49" w:rsidR="00C45B59" w:rsidRPr="00883147" w:rsidRDefault="00C45B59" w:rsidP="00C45B59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050834CC" w14:textId="706E61DC" w:rsidR="00C45B59" w:rsidRPr="00883147" w:rsidRDefault="00C45B59" w:rsidP="00C45B59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26DE3919" w14:textId="1821B720" w:rsidR="00C45B59" w:rsidRPr="00883147" w:rsidRDefault="00C45B59" w:rsidP="00C45B59">
            <w:pPr>
              <w:pStyle w:val="Tabletext"/>
            </w:pPr>
            <w:r>
              <w:t>R118</w:t>
            </w:r>
          </w:p>
        </w:tc>
        <w:tc>
          <w:tcPr>
            <w:tcW w:w="1155" w:type="dxa"/>
            <w:shd w:val="clear" w:color="auto" w:fill="auto"/>
          </w:tcPr>
          <w:p w14:paraId="36413665" w14:textId="09FAB904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33AA1315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93C6549" w14:textId="7988F74B" w:rsidR="00C45B59" w:rsidRDefault="00C45B59" w:rsidP="00C45B59">
            <w:pPr>
              <w:pStyle w:val="Tabletext"/>
            </w:pPr>
            <w:r>
              <w:t>148</w:t>
            </w:r>
          </w:p>
        </w:tc>
        <w:tc>
          <w:tcPr>
            <w:tcW w:w="1143" w:type="dxa"/>
            <w:shd w:val="clear" w:color="auto" w:fill="auto"/>
          </w:tcPr>
          <w:p w14:paraId="2D068194" w14:textId="55AD15F4" w:rsidR="00C45B59" w:rsidRPr="00883147" w:rsidRDefault="00C45B59" w:rsidP="00C45B5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6DA5DF5B" w14:textId="5FD7D5FA" w:rsidR="00C45B59" w:rsidRPr="00883147" w:rsidRDefault="00C45B59" w:rsidP="00C45B59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0F76A909" w14:textId="73B680B3" w:rsidR="00C45B59" w:rsidRPr="00883147" w:rsidRDefault="00C45B59" w:rsidP="00C45B59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563F853A" w14:textId="2FB45AEB" w:rsidR="00C45B59" w:rsidRPr="00883147" w:rsidRDefault="00C45B59" w:rsidP="00C45B59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5DE6DC6F" w14:textId="3510A444" w:rsidR="00C45B59" w:rsidRPr="00883147" w:rsidRDefault="00C45B59" w:rsidP="00C45B59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7CA36A68" w14:textId="5A7A95B3" w:rsidR="00C45B59" w:rsidRPr="00883147" w:rsidRDefault="00C45B59" w:rsidP="00C45B59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436210D" w14:textId="2BCDDB6E" w:rsidR="00C45B59" w:rsidRPr="00883147" w:rsidRDefault="00C45B59" w:rsidP="00C45B59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4B9EC092" w14:textId="1367D7EA" w:rsidR="00C45B59" w:rsidRPr="00883147" w:rsidRDefault="00C45B59" w:rsidP="00C45B59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244E7A81" w14:textId="1E548EB3" w:rsidR="00C45B59" w:rsidRPr="00883147" w:rsidRDefault="00C45B59" w:rsidP="00C45B59">
            <w:pPr>
              <w:pStyle w:val="Tabletext"/>
            </w:pPr>
            <w:r>
              <w:t>R119</w:t>
            </w:r>
          </w:p>
        </w:tc>
        <w:tc>
          <w:tcPr>
            <w:tcW w:w="1155" w:type="dxa"/>
            <w:shd w:val="clear" w:color="auto" w:fill="auto"/>
          </w:tcPr>
          <w:p w14:paraId="71BE7C0E" w14:textId="6044730E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7C94B521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E5170A6" w14:textId="50D9D634" w:rsidR="00C45B59" w:rsidRDefault="00C45B59" w:rsidP="00C45B59">
            <w:pPr>
              <w:pStyle w:val="Tabletext"/>
            </w:pPr>
            <w:r>
              <w:t>149</w:t>
            </w:r>
          </w:p>
        </w:tc>
        <w:tc>
          <w:tcPr>
            <w:tcW w:w="1143" w:type="dxa"/>
            <w:shd w:val="clear" w:color="auto" w:fill="auto"/>
          </w:tcPr>
          <w:p w14:paraId="055B608F" w14:textId="772DD938" w:rsidR="00C45B59" w:rsidRPr="00B03226" w:rsidRDefault="00C45B59" w:rsidP="00C45B59">
            <w:pPr>
              <w:pStyle w:val="Tabletext"/>
            </w:pPr>
            <w:r w:rsidRPr="00B03226">
              <w:t>$2</w:t>
            </w:r>
          </w:p>
        </w:tc>
        <w:tc>
          <w:tcPr>
            <w:tcW w:w="1283" w:type="dxa"/>
            <w:shd w:val="clear" w:color="auto" w:fill="auto"/>
          </w:tcPr>
          <w:p w14:paraId="1D93EFAB" w14:textId="1040FB68" w:rsidR="00C45B59" w:rsidRPr="00B03226" w:rsidRDefault="00C45B59" w:rsidP="00C45B59">
            <w:pPr>
              <w:pStyle w:val="Tabletext"/>
            </w:pPr>
            <w:r w:rsidRPr="00B03226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4F5E42EB" w14:textId="7D4578C9" w:rsidR="00C45B59" w:rsidRPr="00B03226" w:rsidRDefault="00C45B59" w:rsidP="00C45B59">
            <w:pPr>
              <w:pStyle w:val="Tabletext"/>
            </w:pPr>
            <w:r w:rsidRPr="00B03226"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6E3A1C5E" w14:textId="6D37BBB7" w:rsidR="00C45B59" w:rsidRPr="00B03226" w:rsidRDefault="00C45B59" w:rsidP="00C45B59">
            <w:pPr>
              <w:pStyle w:val="Tabletext"/>
            </w:pPr>
            <w:r w:rsidRPr="00B03226">
              <w:t>20.62</w:t>
            </w:r>
          </w:p>
        </w:tc>
        <w:tc>
          <w:tcPr>
            <w:tcW w:w="713" w:type="dxa"/>
            <w:shd w:val="clear" w:color="auto" w:fill="auto"/>
          </w:tcPr>
          <w:p w14:paraId="465F2AAC" w14:textId="0E294FB3" w:rsidR="00C45B59" w:rsidRPr="00B03226" w:rsidRDefault="00C45B59" w:rsidP="00C45B59">
            <w:pPr>
              <w:pStyle w:val="Tabletext"/>
            </w:pPr>
            <w:r w:rsidRPr="00B03226">
              <w:t>3.70</w:t>
            </w:r>
          </w:p>
        </w:tc>
        <w:tc>
          <w:tcPr>
            <w:tcW w:w="428" w:type="dxa"/>
            <w:shd w:val="clear" w:color="auto" w:fill="auto"/>
          </w:tcPr>
          <w:p w14:paraId="4BF4F14F" w14:textId="61E32F03" w:rsidR="00C45B59" w:rsidRPr="00B03226" w:rsidRDefault="00C45B59" w:rsidP="00C45B59">
            <w:pPr>
              <w:pStyle w:val="Tabletext"/>
            </w:pPr>
            <w:r w:rsidRPr="00B03226">
              <w:t>S1</w:t>
            </w:r>
          </w:p>
        </w:tc>
        <w:tc>
          <w:tcPr>
            <w:tcW w:w="570" w:type="dxa"/>
            <w:shd w:val="clear" w:color="auto" w:fill="auto"/>
          </w:tcPr>
          <w:p w14:paraId="0EDA41F6" w14:textId="638F6DA4" w:rsidR="00C45B59" w:rsidRPr="00B03226" w:rsidRDefault="00C45B59" w:rsidP="00C45B59">
            <w:pPr>
              <w:pStyle w:val="Tabletext"/>
            </w:pPr>
            <w:r w:rsidRPr="00B03226">
              <w:t>E3</w:t>
            </w:r>
          </w:p>
        </w:tc>
        <w:tc>
          <w:tcPr>
            <w:tcW w:w="592" w:type="dxa"/>
            <w:shd w:val="clear" w:color="auto" w:fill="auto"/>
          </w:tcPr>
          <w:p w14:paraId="6621412C" w14:textId="106E0778" w:rsidR="00C45B59" w:rsidRPr="00B03226" w:rsidRDefault="00C45B59" w:rsidP="00C45B59">
            <w:pPr>
              <w:pStyle w:val="Tabletext"/>
            </w:pPr>
            <w:r w:rsidRPr="00B03226">
              <w:t>O10</w:t>
            </w:r>
          </w:p>
        </w:tc>
        <w:tc>
          <w:tcPr>
            <w:tcW w:w="611" w:type="dxa"/>
            <w:shd w:val="clear" w:color="auto" w:fill="auto"/>
          </w:tcPr>
          <w:p w14:paraId="24CE27C7" w14:textId="6219C2A4" w:rsidR="00C45B59" w:rsidRPr="00B03226" w:rsidRDefault="00C45B59" w:rsidP="00C45B59">
            <w:pPr>
              <w:pStyle w:val="Tabletext"/>
            </w:pPr>
            <w:r w:rsidRPr="00B03226">
              <w:t>R</w:t>
            </w:r>
            <w:r>
              <w:t>120</w:t>
            </w:r>
          </w:p>
        </w:tc>
        <w:tc>
          <w:tcPr>
            <w:tcW w:w="1155" w:type="dxa"/>
            <w:shd w:val="clear" w:color="auto" w:fill="auto"/>
          </w:tcPr>
          <w:p w14:paraId="13D8BB43" w14:textId="12D94EA7" w:rsidR="00C45B59" w:rsidRPr="0033680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  <w:tr w:rsidR="00C45B59" w:rsidRPr="00027C5D" w14:paraId="421BC8B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6A655B8" w14:textId="56CB6EF8" w:rsidR="00C45B59" w:rsidRPr="00027C5D" w:rsidRDefault="00C45B59" w:rsidP="00C45B59">
            <w:pPr>
              <w:pStyle w:val="Tabletext"/>
            </w:pPr>
            <w:r w:rsidRPr="00027C5D">
              <w:t>150</w:t>
            </w:r>
          </w:p>
        </w:tc>
        <w:tc>
          <w:tcPr>
            <w:tcW w:w="1143" w:type="dxa"/>
            <w:shd w:val="clear" w:color="auto" w:fill="auto"/>
          </w:tcPr>
          <w:p w14:paraId="46334631" w14:textId="682146BB" w:rsidR="00C45B59" w:rsidRPr="00B03226" w:rsidRDefault="00C45B59" w:rsidP="00C45B59">
            <w:pPr>
              <w:pStyle w:val="Tabletext"/>
            </w:pPr>
            <w:r w:rsidRPr="00B03226">
              <w:t>$5</w:t>
            </w:r>
          </w:p>
        </w:tc>
        <w:tc>
          <w:tcPr>
            <w:tcW w:w="1283" w:type="dxa"/>
            <w:shd w:val="clear" w:color="auto" w:fill="auto"/>
          </w:tcPr>
          <w:p w14:paraId="3818912E" w14:textId="443D558D" w:rsidR="00C45B59" w:rsidRPr="00B03226" w:rsidRDefault="00C45B59" w:rsidP="00C45B59">
            <w:pPr>
              <w:pStyle w:val="Tabletext"/>
            </w:pPr>
            <w:r w:rsidRPr="00B03226"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21866136" w14:textId="2C653421" w:rsidR="00C45B59" w:rsidRPr="00B03226" w:rsidRDefault="00C45B59" w:rsidP="00C45B59">
            <w:pPr>
              <w:pStyle w:val="Tabletext"/>
            </w:pPr>
            <w:r w:rsidRPr="00B03226"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3B4C23BE" w14:textId="36686038" w:rsidR="00C45B59" w:rsidRPr="00B03226" w:rsidRDefault="00C45B59" w:rsidP="00C45B59">
            <w:pPr>
              <w:pStyle w:val="Tabletext"/>
            </w:pPr>
            <w:r w:rsidRPr="00B03226">
              <w:t>40.60</w:t>
            </w:r>
          </w:p>
        </w:tc>
        <w:tc>
          <w:tcPr>
            <w:tcW w:w="713" w:type="dxa"/>
            <w:shd w:val="clear" w:color="auto" w:fill="auto"/>
          </w:tcPr>
          <w:p w14:paraId="730402AB" w14:textId="5D4022C0" w:rsidR="00C45B59" w:rsidRPr="00B03226" w:rsidRDefault="00C45B59" w:rsidP="00C45B59">
            <w:pPr>
              <w:pStyle w:val="Tabletext"/>
            </w:pPr>
            <w:r w:rsidRPr="00B03226">
              <w:t>4.00</w:t>
            </w:r>
          </w:p>
        </w:tc>
        <w:tc>
          <w:tcPr>
            <w:tcW w:w="428" w:type="dxa"/>
            <w:shd w:val="clear" w:color="auto" w:fill="auto"/>
          </w:tcPr>
          <w:p w14:paraId="7BE7415E" w14:textId="00821ADD" w:rsidR="00C45B59" w:rsidRPr="00B03226" w:rsidRDefault="00C45B59" w:rsidP="00C45B59">
            <w:pPr>
              <w:pStyle w:val="Tabletext"/>
            </w:pPr>
            <w:r w:rsidRPr="00B03226">
              <w:t>S1</w:t>
            </w:r>
          </w:p>
        </w:tc>
        <w:tc>
          <w:tcPr>
            <w:tcW w:w="570" w:type="dxa"/>
            <w:shd w:val="clear" w:color="auto" w:fill="auto"/>
          </w:tcPr>
          <w:p w14:paraId="71C3BF09" w14:textId="1A4D2E1C" w:rsidR="00C45B59" w:rsidRPr="00B03226" w:rsidRDefault="00C45B59" w:rsidP="00C45B59">
            <w:pPr>
              <w:pStyle w:val="Tabletext"/>
            </w:pPr>
            <w:r w:rsidRPr="00B03226">
              <w:t>E1</w:t>
            </w:r>
          </w:p>
        </w:tc>
        <w:tc>
          <w:tcPr>
            <w:tcW w:w="592" w:type="dxa"/>
            <w:shd w:val="clear" w:color="auto" w:fill="auto"/>
          </w:tcPr>
          <w:p w14:paraId="7D84C144" w14:textId="1DEEA6E4" w:rsidR="00C45B59" w:rsidRPr="00B03226" w:rsidRDefault="00C45B59" w:rsidP="00C45B59">
            <w:pPr>
              <w:pStyle w:val="Tabletext"/>
            </w:pPr>
            <w:r w:rsidRPr="00B03226">
              <w:t>O12</w:t>
            </w:r>
          </w:p>
        </w:tc>
        <w:tc>
          <w:tcPr>
            <w:tcW w:w="611" w:type="dxa"/>
            <w:shd w:val="clear" w:color="auto" w:fill="auto"/>
          </w:tcPr>
          <w:p w14:paraId="68F7376D" w14:textId="0B0245CA" w:rsidR="00C45B59" w:rsidRPr="00B03226" w:rsidRDefault="00C45B59" w:rsidP="00C45B59">
            <w:pPr>
              <w:pStyle w:val="Tabletext"/>
            </w:pPr>
            <w:r w:rsidRPr="00B03226">
              <w:t>R</w:t>
            </w:r>
            <w:r>
              <w:t>121</w:t>
            </w:r>
          </w:p>
        </w:tc>
        <w:tc>
          <w:tcPr>
            <w:tcW w:w="1155" w:type="dxa"/>
            <w:shd w:val="clear" w:color="auto" w:fill="auto"/>
          </w:tcPr>
          <w:p w14:paraId="6F1635D3" w14:textId="7FCD9F24" w:rsidR="00C45B59" w:rsidRPr="0033680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  <w:tr w:rsidR="00C45B59" w:rsidRPr="00027C5D" w14:paraId="0610841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D984AC4" w14:textId="63B92A8C" w:rsidR="00C45B59" w:rsidRPr="00027C5D" w:rsidRDefault="00C45B59" w:rsidP="00C45B59">
            <w:pPr>
              <w:pStyle w:val="Tabletext"/>
            </w:pPr>
            <w:r w:rsidRPr="00027C5D">
              <w:lastRenderedPageBreak/>
              <w:t>151</w:t>
            </w:r>
          </w:p>
        </w:tc>
        <w:tc>
          <w:tcPr>
            <w:tcW w:w="1143" w:type="dxa"/>
            <w:shd w:val="clear" w:color="auto" w:fill="auto"/>
          </w:tcPr>
          <w:p w14:paraId="667930B2" w14:textId="67853914" w:rsidR="00C45B59" w:rsidRPr="00B03226" w:rsidRDefault="00C45B59" w:rsidP="00C45B59">
            <w:pPr>
              <w:pStyle w:val="Tabletext"/>
            </w:pPr>
            <w:r w:rsidRPr="00B03226">
              <w:t>$1</w:t>
            </w:r>
          </w:p>
        </w:tc>
        <w:tc>
          <w:tcPr>
            <w:tcW w:w="1283" w:type="dxa"/>
            <w:shd w:val="clear" w:color="auto" w:fill="auto"/>
          </w:tcPr>
          <w:p w14:paraId="524E184C" w14:textId="24A67BF8" w:rsidR="00C45B59" w:rsidRPr="00B03226" w:rsidRDefault="00C45B59" w:rsidP="00C45B59">
            <w:pPr>
              <w:pStyle w:val="Tabletext"/>
            </w:pPr>
            <w:r w:rsidRPr="00B03226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906EA36" w14:textId="75317282" w:rsidR="00C45B59" w:rsidRPr="00B03226" w:rsidRDefault="00C45B59" w:rsidP="00C45B59">
            <w:pPr>
              <w:pStyle w:val="Tabletext"/>
            </w:pPr>
            <w:r w:rsidRPr="00B03226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3953E1D9" w14:textId="0502E3A2" w:rsidR="00C45B59" w:rsidRPr="00B03226" w:rsidRDefault="00C45B59" w:rsidP="00C45B59">
            <w:pPr>
              <w:pStyle w:val="Tabletext"/>
            </w:pPr>
            <w:r w:rsidRPr="00B03226">
              <w:t>25.20</w:t>
            </w:r>
          </w:p>
        </w:tc>
        <w:tc>
          <w:tcPr>
            <w:tcW w:w="713" w:type="dxa"/>
            <w:shd w:val="clear" w:color="auto" w:fill="auto"/>
          </w:tcPr>
          <w:p w14:paraId="620C1F91" w14:textId="5AE381CF" w:rsidR="00C45B59" w:rsidRPr="00B03226" w:rsidRDefault="00C45B59" w:rsidP="00C45B59">
            <w:pPr>
              <w:pStyle w:val="Tabletext"/>
            </w:pPr>
            <w:r w:rsidRPr="00B03226">
              <w:t>3.46</w:t>
            </w:r>
          </w:p>
        </w:tc>
        <w:tc>
          <w:tcPr>
            <w:tcW w:w="428" w:type="dxa"/>
            <w:shd w:val="clear" w:color="auto" w:fill="auto"/>
          </w:tcPr>
          <w:p w14:paraId="0623E06F" w14:textId="64F7D8BC" w:rsidR="00C45B59" w:rsidRPr="00B03226" w:rsidRDefault="00C45B59" w:rsidP="00C45B59">
            <w:pPr>
              <w:pStyle w:val="Tabletext"/>
            </w:pPr>
            <w:r w:rsidRPr="00B03226">
              <w:t>S1</w:t>
            </w:r>
          </w:p>
        </w:tc>
        <w:tc>
          <w:tcPr>
            <w:tcW w:w="570" w:type="dxa"/>
            <w:shd w:val="clear" w:color="auto" w:fill="auto"/>
          </w:tcPr>
          <w:p w14:paraId="2965C53D" w14:textId="13428BC7" w:rsidR="00C45B59" w:rsidRPr="00B03226" w:rsidRDefault="00C45B59" w:rsidP="00C45B59">
            <w:pPr>
              <w:pStyle w:val="Tabletext"/>
            </w:pPr>
            <w:r w:rsidRPr="00B03226">
              <w:t>E3</w:t>
            </w:r>
          </w:p>
        </w:tc>
        <w:tc>
          <w:tcPr>
            <w:tcW w:w="592" w:type="dxa"/>
            <w:shd w:val="clear" w:color="auto" w:fill="auto"/>
          </w:tcPr>
          <w:p w14:paraId="404C7081" w14:textId="7AF8FED9" w:rsidR="00C45B59" w:rsidRPr="00B03226" w:rsidRDefault="00C45B59" w:rsidP="00C45B59">
            <w:pPr>
              <w:pStyle w:val="Tabletext"/>
            </w:pPr>
            <w:r w:rsidRPr="00B03226">
              <w:t>O10</w:t>
            </w:r>
          </w:p>
        </w:tc>
        <w:tc>
          <w:tcPr>
            <w:tcW w:w="611" w:type="dxa"/>
            <w:shd w:val="clear" w:color="auto" w:fill="auto"/>
          </w:tcPr>
          <w:p w14:paraId="4F84D94F" w14:textId="70506B57" w:rsidR="00C45B59" w:rsidRPr="00B03226" w:rsidRDefault="00C45B59" w:rsidP="00C45B59">
            <w:pPr>
              <w:pStyle w:val="Tabletext"/>
            </w:pPr>
            <w:r w:rsidRPr="00B03226">
              <w:t>R</w:t>
            </w:r>
            <w:r>
              <w:t>122</w:t>
            </w:r>
          </w:p>
        </w:tc>
        <w:tc>
          <w:tcPr>
            <w:tcW w:w="1155" w:type="dxa"/>
            <w:shd w:val="clear" w:color="auto" w:fill="auto"/>
          </w:tcPr>
          <w:p w14:paraId="36917A60" w14:textId="75D24A4B" w:rsidR="00C45B59" w:rsidRPr="0033680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  <w:tr w:rsidR="00C45B59" w:rsidRPr="00027C5D" w14:paraId="03D1E0BF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8B4B6BB" w14:textId="69B4C5A0" w:rsidR="00C45B59" w:rsidRPr="00027C5D" w:rsidRDefault="00C45B59" w:rsidP="00C45B59">
            <w:pPr>
              <w:pStyle w:val="Tabletext"/>
            </w:pPr>
            <w:r w:rsidRPr="00027C5D">
              <w:t>152</w:t>
            </w:r>
          </w:p>
        </w:tc>
        <w:tc>
          <w:tcPr>
            <w:tcW w:w="1143" w:type="dxa"/>
            <w:shd w:val="clear" w:color="auto" w:fill="auto"/>
          </w:tcPr>
          <w:p w14:paraId="67D2DF6D" w14:textId="3D55B575" w:rsidR="00C45B59" w:rsidRPr="00B03226" w:rsidRDefault="00C45B59" w:rsidP="00C45B59">
            <w:pPr>
              <w:pStyle w:val="Tabletext"/>
            </w:pPr>
            <w:r w:rsidRPr="00B03226">
              <w:t>$10</w:t>
            </w:r>
          </w:p>
        </w:tc>
        <w:tc>
          <w:tcPr>
            <w:tcW w:w="1283" w:type="dxa"/>
            <w:shd w:val="clear" w:color="auto" w:fill="auto"/>
          </w:tcPr>
          <w:p w14:paraId="1FD23AFB" w14:textId="1C1F0F44" w:rsidR="00C45B59" w:rsidRPr="00B03226" w:rsidRDefault="00C45B59" w:rsidP="00C45B59">
            <w:pPr>
              <w:pStyle w:val="Tabletext"/>
            </w:pPr>
            <w:r w:rsidRPr="00B03226"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5F2D759D" w14:textId="54CDB39A" w:rsidR="00C45B59" w:rsidRPr="00B03226" w:rsidRDefault="00C45B59" w:rsidP="00C45B59">
            <w:pPr>
              <w:pStyle w:val="Tabletext"/>
            </w:pPr>
            <w:r w:rsidRPr="00B03226">
              <w:t>3.11 + 0.10</w:t>
            </w:r>
          </w:p>
        </w:tc>
        <w:tc>
          <w:tcPr>
            <w:tcW w:w="854" w:type="dxa"/>
            <w:shd w:val="clear" w:color="auto" w:fill="auto"/>
          </w:tcPr>
          <w:p w14:paraId="6E05FE58" w14:textId="0C506A46" w:rsidR="00C45B59" w:rsidRPr="00B03226" w:rsidRDefault="00C45B59" w:rsidP="00C45B59">
            <w:pPr>
              <w:pStyle w:val="Tabletext"/>
            </w:pPr>
            <w:r w:rsidRPr="00B03226">
              <w:t>17.75</w:t>
            </w:r>
          </w:p>
        </w:tc>
        <w:tc>
          <w:tcPr>
            <w:tcW w:w="713" w:type="dxa"/>
            <w:shd w:val="clear" w:color="auto" w:fill="auto"/>
          </w:tcPr>
          <w:p w14:paraId="76FB6EE6" w14:textId="0409B60E" w:rsidR="00C45B59" w:rsidRPr="00B03226" w:rsidRDefault="00C45B59" w:rsidP="00C45B59">
            <w:pPr>
              <w:pStyle w:val="Tabletext"/>
            </w:pPr>
            <w:r w:rsidRPr="00B03226">
              <w:t>1.70</w:t>
            </w:r>
          </w:p>
        </w:tc>
        <w:tc>
          <w:tcPr>
            <w:tcW w:w="428" w:type="dxa"/>
            <w:shd w:val="clear" w:color="auto" w:fill="auto"/>
          </w:tcPr>
          <w:p w14:paraId="26DA745A" w14:textId="0399FA87" w:rsidR="00C45B59" w:rsidRPr="00B03226" w:rsidRDefault="00C45B59" w:rsidP="00C45B59">
            <w:pPr>
              <w:pStyle w:val="Tabletext"/>
            </w:pPr>
            <w:r w:rsidRPr="00B03226">
              <w:t>S1</w:t>
            </w:r>
          </w:p>
        </w:tc>
        <w:tc>
          <w:tcPr>
            <w:tcW w:w="570" w:type="dxa"/>
            <w:shd w:val="clear" w:color="auto" w:fill="auto"/>
          </w:tcPr>
          <w:p w14:paraId="25AE71D8" w14:textId="452CAC70" w:rsidR="00C45B59" w:rsidRPr="00B03226" w:rsidRDefault="00C45B59" w:rsidP="00C45B59">
            <w:pPr>
              <w:pStyle w:val="Tabletext"/>
            </w:pPr>
            <w:r w:rsidRPr="00B03226">
              <w:t>E1</w:t>
            </w:r>
          </w:p>
        </w:tc>
        <w:tc>
          <w:tcPr>
            <w:tcW w:w="592" w:type="dxa"/>
            <w:shd w:val="clear" w:color="auto" w:fill="auto"/>
          </w:tcPr>
          <w:p w14:paraId="30523A72" w14:textId="5DE022A5" w:rsidR="00C45B59" w:rsidRPr="00B03226" w:rsidRDefault="00C45B59" w:rsidP="00C45B59">
            <w:pPr>
              <w:pStyle w:val="Tabletext"/>
            </w:pPr>
            <w:r w:rsidRPr="00B03226">
              <w:t>O12</w:t>
            </w:r>
          </w:p>
        </w:tc>
        <w:tc>
          <w:tcPr>
            <w:tcW w:w="611" w:type="dxa"/>
            <w:shd w:val="clear" w:color="auto" w:fill="auto"/>
          </w:tcPr>
          <w:p w14:paraId="5D98EC1F" w14:textId="2D141203" w:rsidR="00C45B59" w:rsidRPr="00B03226" w:rsidRDefault="00C45B59" w:rsidP="00C45B59">
            <w:pPr>
              <w:pStyle w:val="Tabletext"/>
            </w:pPr>
            <w:r w:rsidRPr="00B03226">
              <w:t>R</w:t>
            </w:r>
            <w:r>
              <w:t>123</w:t>
            </w:r>
          </w:p>
        </w:tc>
        <w:tc>
          <w:tcPr>
            <w:tcW w:w="1155" w:type="dxa"/>
            <w:shd w:val="clear" w:color="auto" w:fill="auto"/>
          </w:tcPr>
          <w:p w14:paraId="4EA750C1" w14:textId="0425B70C" w:rsidR="00C45B59" w:rsidRPr="0033680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  <w:tr w:rsidR="00C45B59" w:rsidRPr="00027C5D" w14:paraId="61CF1CBC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22B995F" w14:textId="2E1107CE" w:rsidR="00C45B59" w:rsidRPr="00027C5D" w:rsidRDefault="00C45B59" w:rsidP="00C45B59">
            <w:pPr>
              <w:pStyle w:val="Tabletext"/>
            </w:pPr>
            <w:r w:rsidRPr="00027C5D">
              <w:t>153</w:t>
            </w:r>
          </w:p>
        </w:tc>
        <w:tc>
          <w:tcPr>
            <w:tcW w:w="1143" w:type="dxa"/>
            <w:shd w:val="clear" w:color="auto" w:fill="auto"/>
          </w:tcPr>
          <w:p w14:paraId="6DA7A01C" w14:textId="7A9E0B99" w:rsidR="00C45B59" w:rsidRPr="007F74CC" w:rsidRDefault="00C45B59" w:rsidP="00C45B59">
            <w:pPr>
              <w:pStyle w:val="Tabletext"/>
            </w:pPr>
            <w:r w:rsidRPr="007F74CC">
              <w:t>$1</w:t>
            </w:r>
          </w:p>
        </w:tc>
        <w:tc>
          <w:tcPr>
            <w:tcW w:w="1283" w:type="dxa"/>
            <w:shd w:val="clear" w:color="auto" w:fill="auto"/>
          </w:tcPr>
          <w:p w14:paraId="52B640C4" w14:textId="41770ED4" w:rsidR="00C45B59" w:rsidRPr="007F74CC" w:rsidRDefault="00C45B59" w:rsidP="00C45B59">
            <w:pPr>
              <w:pStyle w:val="Tabletext"/>
            </w:pPr>
            <w:r w:rsidRPr="007F74CC">
              <w:t>At least 99.9% silver</w:t>
            </w:r>
            <w:r>
              <w:t xml:space="preserve"> with selective gold plating</w:t>
            </w:r>
          </w:p>
        </w:tc>
        <w:tc>
          <w:tcPr>
            <w:tcW w:w="1612" w:type="dxa"/>
            <w:shd w:val="clear" w:color="auto" w:fill="auto"/>
          </w:tcPr>
          <w:p w14:paraId="34DF7CF0" w14:textId="76118763" w:rsidR="00C45B59" w:rsidRPr="007F74CC" w:rsidRDefault="00C45B59" w:rsidP="00C45B59">
            <w:pPr>
              <w:pStyle w:val="Tabletext"/>
            </w:pPr>
            <w:r w:rsidRPr="007F74CC">
              <w:t>11.66 ± 0.30</w:t>
            </w:r>
          </w:p>
        </w:tc>
        <w:tc>
          <w:tcPr>
            <w:tcW w:w="854" w:type="dxa"/>
            <w:shd w:val="clear" w:color="auto" w:fill="auto"/>
          </w:tcPr>
          <w:p w14:paraId="7CC8E5F1" w14:textId="1983D136" w:rsidR="00C45B59" w:rsidRPr="007F74CC" w:rsidRDefault="00C45B59" w:rsidP="00C45B59">
            <w:pPr>
              <w:pStyle w:val="Tabletext"/>
            </w:pPr>
            <w:r w:rsidRPr="007F74CC">
              <w:t>25.20</w:t>
            </w:r>
          </w:p>
        </w:tc>
        <w:tc>
          <w:tcPr>
            <w:tcW w:w="713" w:type="dxa"/>
            <w:shd w:val="clear" w:color="auto" w:fill="auto"/>
          </w:tcPr>
          <w:p w14:paraId="422A37D3" w14:textId="70FDBBFD" w:rsidR="00C45B59" w:rsidRPr="007F74CC" w:rsidRDefault="00C45B59" w:rsidP="00C45B59">
            <w:pPr>
              <w:pStyle w:val="Tabletext"/>
            </w:pPr>
            <w:r w:rsidRPr="007F74CC">
              <w:t>3.25</w:t>
            </w:r>
          </w:p>
        </w:tc>
        <w:tc>
          <w:tcPr>
            <w:tcW w:w="428" w:type="dxa"/>
            <w:shd w:val="clear" w:color="auto" w:fill="auto"/>
          </w:tcPr>
          <w:p w14:paraId="68AC7B6E" w14:textId="5121BBAA" w:rsidR="00C45B59" w:rsidRPr="007F74CC" w:rsidRDefault="00C45B59" w:rsidP="00C45B59">
            <w:pPr>
              <w:pStyle w:val="Tabletext"/>
            </w:pPr>
            <w:r w:rsidRPr="007F74CC">
              <w:t>S1</w:t>
            </w:r>
          </w:p>
        </w:tc>
        <w:tc>
          <w:tcPr>
            <w:tcW w:w="570" w:type="dxa"/>
            <w:shd w:val="clear" w:color="auto" w:fill="auto"/>
          </w:tcPr>
          <w:p w14:paraId="3C082CBD" w14:textId="1629522F" w:rsidR="00C45B59" w:rsidRPr="007F74CC" w:rsidRDefault="00C45B59" w:rsidP="00C45B59">
            <w:pPr>
              <w:pStyle w:val="Tabletext"/>
            </w:pPr>
            <w:r w:rsidRPr="007F74CC">
              <w:t>E3</w:t>
            </w:r>
          </w:p>
        </w:tc>
        <w:tc>
          <w:tcPr>
            <w:tcW w:w="592" w:type="dxa"/>
            <w:shd w:val="clear" w:color="auto" w:fill="auto"/>
          </w:tcPr>
          <w:p w14:paraId="20A91937" w14:textId="4A429E5B" w:rsidR="00C45B59" w:rsidRPr="007F74CC" w:rsidRDefault="00C45B59" w:rsidP="00C45B59">
            <w:pPr>
              <w:pStyle w:val="Tabletext"/>
            </w:pPr>
            <w:r w:rsidRPr="007F74CC">
              <w:t>O12</w:t>
            </w:r>
          </w:p>
        </w:tc>
        <w:tc>
          <w:tcPr>
            <w:tcW w:w="611" w:type="dxa"/>
            <w:shd w:val="clear" w:color="auto" w:fill="auto"/>
          </w:tcPr>
          <w:p w14:paraId="1239228F" w14:textId="5FB1DB8A" w:rsidR="00C45B59" w:rsidRPr="007F74CC" w:rsidRDefault="00C45B59" w:rsidP="00C45B59">
            <w:pPr>
              <w:pStyle w:val="Tabletext"/>
            </w:pPr>
            <w:r w:rsidRPr="007F74CC">
              <w:t>R</w:t>
            </w:r>
            <w:r>
              <w:t>124</w:t>
            </w:r>
          </w:p>
        </w:tc>
        <w:tc>
          <w:tcPr>
            <w:tcW w:w="1155" w:type="dxa"/>
            <w:shd w:val="clear" w:color="auto" w:fill="auto"/>
          </w:tcPr>
          <w:p w14:paraId="34EF77AE" w14:textId="3BB1B681" w:rsidR="00C45B59" w:rsidRPr="0033680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  <w:tr w:rsidR="00C45B59" w:rsidRPr="00027C5D" w14:paraId="3E177B50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14D8F28" w14:textId="47B29944" w:rsidR="00C45B59" w:rsidRPr="00027C5D" w:rsidRDefault="00C45B59" w:rsidP="00C45B59">
            <w:pPr>
              <w:pStyle w:val="Tabletext"/>
            </w:pPr>
            <w:r w:rsidRPr="00027C5D">
              <w:t>154</w:t>
            </w:r>
          </w:p>
        </w:tc>
        <w:tc>
          <w:tcPr>
            <w:tcW w:w="1143" w:type="dxa"/>
            <w:shd w:val="clear" w:color="auto" w:fill="auto"/>
          </w:tcPr>
          <w:p w14:paraId="177990A1" w14:textId="78C1D542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2DAE3294" w14:textId="4076C03A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0ED71EB0" w14:textId="2C1E395C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6DC109A2" w14:textId="1E8B5531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219B7D2F" w14:textId="624FF950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651E308A" w14:textId="311C5AF7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52390E60" w14:textId="27DA7499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71E95675" w14:textId="02B7D446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1FA6C1B0" w14:textId="4FBADFD9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123</w:t>
            </w:r>
          </w:p>
        </w:tc>
        <w:tc>
          <w:tcPr>
            <w:tcW w:w="1155" w:type="dxa"/>
            <w:shd w:val="clear" w:color="auto" w:fill="auto"/>
          </w:tcPr>
          <w:p w14:paraId="5B614817" w14:textId="1A61323E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5A871DA7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8D841C6" w14:textId="5C234303" w:rsidR="00C45B59" w:rsidRPr="00027C5D" w:rsidRDefault="00C45B59" w:rsidP="00C45B59">
            <w:pPr>
              <w:pStyle w:val="Tabletext"/>
            </w:pPr>
            <w:r w:rsidRPr="00027C5D">
              <w:t>155</w:t>
            </w:r>
          </w:p>
        </w:tc>
        <w:tc>
          <w:tcPr>
            <w:tcW w:w="1143" w:type="dxa"/>
            <w:shd w:val="clear" w:color="auto" w:fill="auto"/>
          </w:tcPr>
          <w:p w14:paraId="6B5FF223" w14:textId="615727DE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5AD9252B" w14:textId="58943398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5773D795" w14:textId="32987D0F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12225DBA" w14:textId="1F027926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4B725FF1" w14:textId="3CEE7255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7DD7834E" w14:textId="22A50451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4FD5309C" w14:textId="2FA35E4F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40B6B274" w14:textId="2965D019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3BE8E78E" w14:textId="047B05BA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125</w:t>
            </w:r>
          </w:p>
        </w:tc>
        <w:tc>
          <w:tcPr>
            <w:tcW w:w="1155" w:type="dxa"/>
            <w:shd w:val="clear" w:color="auto" w:fill="auto"/>
          </w:tcPr>
          <w:p w14:paraId="7107FD23" w14:textId="7FF4CBC2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5D4F0886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5A80038" w14:textId="11B78581" w:rsidR="00C45B59" w:rsidRPr="00027C5D" w:rsidRDefault="00C45B59" w:rsidP="00C45B59">
            <w:pPr>
              <w:pStyle w:val="Tabletext"/>
            </w:pPr>
            <w:r w:rsidRPr="00027C5D">
              <w:t>156</w:t>
            </w:r>
          </w:p>
        </w:tc>
        <w:tc>
          <w:tcPr>
            <w:tcW w:w="1143" w:type="dxa"/>
            <w:shd w:val="clear" w:color="auto" w:fill="auto"/>
          </w:tcPr>
          <w:p w14:paraId="391D36FE" w14:textId="41ED08ED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30D36F2A" w14:textId="0E2E0809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3A5C5D46" w14:textId="64E14ADB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0473170E" w14:textId="3201A1A1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4E4838A5" w14:textId="03A270D0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43B1F380" w14:textId="09CE8E71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1CD73C03" w14:textId="543B4557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0825EFA6" w14:textId="00DFEE9B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32675B64" w14:textId="227427F7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126</w:t>
            </w:r>
          </w:p>
        </w:tc>
        <w:tc>
          <w:tcPr>
            <w:tcW w:w="1155" w:type="dxa"/>
            <w:shd w:val="clear" w:color="auto" w:fill="auto"/>
          </w:tcPr>
          <w:p w14:paraId="4229EBFC" w14:textId="5D563B95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502A68D1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704648D5" w14:textId="481D11DD" w:rsidR="00C45B59" w:rsidRPr="00027C5D" w:rsidRDefault="00C45B59" w:rsidP="00C45B59">
            <w:pPr>
              <w:pStyle w:val="Tabletext"/>
            </w:pPr>
            <w:r w:rsidRPr="00027C5D">
              <w:t>157</w:t>
            </w:r>
          </w:p>
        </w:tc>
        <w:tc>
          <w:tcPr>
            <w:tcW w:w="1143" w:type="dxa"/>
            <w:shd w:val="clear" w:color="auto" w:fill="auto"/>
          </w:tcPr>
          <w:p w14:paraId="53651A06" w14:textId="29D1552D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68A441C0" w14:textId="31C09326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007B6056" w14:textId="223BAD84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182B60D7" w14:textId="667C5B18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532EE847" w14:textId="4BBFA61F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4991DEC5" w14:textId="1254DD83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7C1C0E2B" w14:textId="5CC2B3CB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5B588952" w14:textId="34785E58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6E98F8CF" w14:textId="56C3036C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127</w:t>
            </w:r>
          </w:p>
        </w:tc>
        <w:tc>
          <w:tcPr>
            <w:tcW w:w="1155" w:type="dxa"/>
            <w:shd w:val="clear" w:color="auto" w:fill="auto"/>
          </w:tcPr>
          <w:p w14:paraId="7D8E1E39" w14:textId="272FA4AA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3F9E5F1D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4907E33" w14:textId="6B92E23F" w:rsidR="00C45B59" w:rsidRPr="00027C5D" w:rsidRDefault="00C45B59" w:rsidP="00C45B59">
            <w:pPr>
              <w:pStyle w:val="Tabletext"/>
            </w:pPr>
            <w:r w:rsidRPr="00027C5D">
              <w:t>158</w:t>
            </w:r>
          </w:p>
        </w:tc>
        <w:tc>
          <w:tcPr>
            <w:tcW w:w="1143" w:type="dxa"/>
            <w:shd w:val="clear" w:color="auto" w:fill="auto"/>
          </w:tcPr>
          <w:p w14:paraId="06461D1C" w14:textId="08C82984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4AD75F96" w14:textId="347FE8A0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437AE1F9" w14:textId="0DA42A97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C3BD72F" w14:textId="6E02919C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7EBB1C15" w14:textId="73990BB3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6B31550D" w14:textId="5162BFF2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5E98C4A3" w14:textId="546A92BC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25BC973B" w14:textId="178C1EC0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4F026921" w14:textId="42D43DD3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128</w:t>
            </w:r>
          </w:p>
        </w:tc>
        <w:tc>
          <w:tcPr>
            <w:tcW w:w="1155" w:type="dxa"/>
            <w:shd w:val="clear" w:color="auto" w:fill="auto"/>
          </w:tcPr>
          <w:p w14:paraId="2A8807C2" w14:textId="7179914F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02959F6C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9FCA1E7" w14:textId="694F053B" w:rsidR="00C45B59" w:rsidRPr="00027C5D" w:rsidRDefault="00C45B59" w:rsidP="00C45B59">
            <w:pPr>
              <w:pStyle w:val="Tabletext"/>
            </w:pPr>
            <w:r w:rsidRPr="00027C5D">
              <w:t>159</w:t>
            </w:r>
          </w:p>
        </w:tc>
        <w:tc>
          <w:tcPr>
            <w:tcW w:w="1143" w:type="dxa"/>
            <w:shd w:val="clear" w:color="auto" w:fill="auto"/>
          </w:tcPr>
          <w:p w14:paraId="4BDBFB80" w14:textId="7584672A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514C3C82" w14:textId="407B799D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74BA2D5A" w14:textId="2C7EFBD3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256AC5A4" w14:textId="1E8F9D4E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0C2CE672" w14:textId="0692700A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319149EE" w14:textId="3AE0D3AD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2DCDF0E0" w14:textId="5E25557C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509E8ACE" w14:textId="594D5461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6D3FDAF9" w14:textId="56D20036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129</w:t>
            </w:r>
          </w:p>
        </w:tc>
        <w:tc>
          <w:tcPr>
            <w:tcW w:w="1155" w:type="dxa"/>
            <w:shd w:val="clear" w:color="auto" w:fill="auto"/>
          </w:tcPr>
          <w:p w14:paraId="45C07001" w14:textId="2731AC6E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522ECDCE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6044B19F" w14:textId="62F7B713" w:rsidR="00C45B59" w:rsidRPr="00027C5D" w:rsidRDefault="00C45B59" w:rsidP="00C45B59">
            <w:pPr>
              <w:pStyle w:val="Tabletext"/>
            </w:pPr>
            <w:r w:rsidRPr="00027C5D">
              <w:t>160</w:t>
            </w:r>
          </w:p>
        </w:tc>
        <w:tc>
          <w:tcPr>
            <w:tcW w:w="1143" w:type="dxa"/>
            <w:shd w:val="clear" w:color="auto" w:fill="auto"/>
          </w:tcPr>
          <w:p w14:paraId="465F046B" w14:textId="06AB0162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463946AD" w14:textId="28DABD9C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E593178" w14:textId="3D14EF33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ECB7B2B" w14:textId="67295629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3F4111C3" w14:textId="37DB4C8B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3E534A52" w14:textId="73144EAE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1C56F585" w14:textId="6D1B4F69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4F15BEF7" w14:textId="4BC2660E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104BE6CB" w14:textId="46F0135B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130</w:t>
            </w:r>
          </w:p>
        </w:tc>
        <w:tc>
          <w:tcPr>
            <w:tcW w:w="1155" w:type="dxa"/>
            <w:shd w:val="clear" w:color="auto" w:fill="auto"/>
          </w:tcPr>
          <w:p w14:paraId="4AE1C426" w14:textId="12C435CC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4AE01EB5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E408406" w14:textId="56CE82C5" w:rsidR="00C45B59" w:rsidRPr="00027C5D" w:rsidRDefault="00C45B59" w:rsidP="00C45B59">
            <w:pPr>
              <w:pStyle w:val="Tabletext"/>
            </w:pPr>
            <w:r w:rsidRPr="00027C5D">
              <w:t>161</w:t>
            </w:r>
          </w:p>
        </w:tc>
        <w:tc>
          <w:tcPr>
            <w:tcW w:w="1143" w:type="dxa"/>
            <w:shd w:val="clear" w:color="auto" w:fill="auto"/>
          </w:tcPr>
          <w:p w14:paraId="5C15A5A2" w14:textId="7BD20B1D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45800E52" w14:textId="43BDCC58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5CB22ACA" w14:textId="7FA1813B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3A2080C4" w14:textId="71E7C38B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0BF8C2F0" w14:textId="6345A94D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615B1B98" w14:textId="027CC7EB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7F3E8F13" w14:textId="080E26CA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1E03CB95" w14:textId="21F2D181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12A5DA64" w14:textId="774183E6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131</w:t>
            </w:r>
          </w:p>
        </w:tc>
        <w:tc>
          <w:tcPr>
            <w:tcW w:w="1155" w:type="dxa"/>
            <w:shd w:val="clear" w:color="auto" w:fill="auto"/>
          </w:tcPr>
          <w:p w14:paraId="7FB7D7D6" w14:textId="0ADA3C8D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027C5D" w14:paraId="31426D26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53C84C5" w14:textId="2DBFAE4E" w:rsidR="00C45B59" w:rsidRPr="00027C5D" w:rsidRDefault="00C45B59" w:rsidP="00C45B59">
            <w:pPr>
              <w:pStyle w:val="Tabletext"/>
            </w:pPr>
            <w:r w:rsidRPr="00027C5D">
              <w:t>162</w:t>
            </w:r>
          </w:p>
        </w:tc>
        <w:tc>
          <w:tcPr>
            <w:tcW w:w="1143" w:type="dxa"/>
            <w:shd w:val="clear" w:color="auto" w:fill="auto"/>
          </w:tcPr>
          <w:p w14:paraId="3DBE44F2" w14:textId="7B5BFC38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4767C76A" w14:textId="09EB0093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7359FCA1" w14:textId="679805FB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E3DA57F" w14:textId="4E2A63F8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7E02E076" w14:textId="4B4A0F9D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4F69FB37" w14:textId="7345D0CD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2FD739A2" w14:textId="58682F59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6ECACEB8" w14:textId="2FED524F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756964FF" w14:textId="3F8E6887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132</w:t>
            </w:r>
          </w:p>
        </w:tc>
        <w:tc>
          <w:tcPr>
            <w:tcW w:w="1155" w:type="dxa"/>
            <w:shd w:val="clear" w:color="auto" w:fill="auto"/>
          </w:tcPr>
          <w:p w14:paraId="67548A16" w14:textId="65CACAF6" w:rsidR="00C45B59" w:rsidRPr="00027C5D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704F7CAC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11DA75B" w14:textId="766A2532" w:rsidR="00C45B59" w:rsidRPr="00027C5D" w:rsidRDefault="00C45B59" w:rsidP="00C45B59">
            <w:pPr>
              <w:pStyle w:val="Tabletext"/>
            </w:pPr>
            <w:r w:rsidRPr="00027C5D">
              <w:t>163</w:t>
            </w:r>
          </w:p>
        </w:tc>
        <w:tc>
          <w:tcPr>
            <w:tcW w:w="1143" w:type="dxa"/>
            <w:shd w:val="clear" w:color="auto" w:fill="auto"/>
          </w:tcPr>
          <w:p w14:paraId="79AA2E0A" w14:textId="6B22BAC3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10B529A0" w14:textId="42B0F681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10A997F" w14:textId="4755DCEB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EAF63B8" w14:textId="28B8A8DA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099167BC" w14:textId="5C713C75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2A453B44" w14:textId="697F1C2A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3CFF5A5F" w14:textId="5D4BCC17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2B3AD0F8" w14:textId="49A5A6F3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0A6F8780" w14:textId="34A5F080" w:rsidR="00C45B59" w:rsidRPr="00883147" w:rsidRDefault="00C45B59" w:rsidP="00C45B59">
            <w:pPr>
              <w:pStyle w:val="Tabletext"/>
            </w:pPr>
            <w:r w:rsidRPr="00027C5D">
              <w:t>R</w:t>
            </w:r>
            <w:r>
              <w:t>133</w:t>
            </w:r>
          </w:p>
        </w:tc>
        <w:tc>
          <w:tcPr>
            <w:tcW w:w="1155" w:type="dxa"/>
            <w:shd w:val="clear" w:color="auto" w:fill="auto"/>
          </w:tcPr>
          <w:p w14:paraId="73ADDEF6" w14:textId="3A2F6F51" w:rsidR="00C45B59" w:rsidRPr="00883147" w:rsidRDefault="00C45B59" w:rsidP="00C45B59">
            <w:pPr>
              <w:pStyle w:val="Tabletext"/>
            </w:pPr>
            <w:r w:rsidRPr="00D37185">
              <w:t>25/10/2019</w:t>
            </w:r>
          </w:p>
        </w:tc>
      </w:tr>
      <w:tr w:rsidR="00C45B59" w:rsidRPr="00883147" w14:paraId="4B4CAD6D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AD4CE6D" w14:textId="2FB0F4C4" w:rsidR="00C45B59" w:rsidRPr="00027C5D" w:rsidRDefault="00C45B59" w:rsidP="00C45B59">
            <w:pPr>
              <w:pStyle w:val="Tabletext"/>
            </w:pPr>
            <w:r>
              <w:t>164</w:t>
            </w:r>
          </w:p>
        </w:tc>
        <w:tc>
          <w:tcPr>
            <w:tcW w:w="1143" w:type="dxa"/>
            <w:shd w:val="clear" w:color="auto" w:fill="auto"/>
          </w:tcPr>
          <w:p w14:paraId="20FFD064" w14:textId="0BA7FC96" w:rsidR="00C45B59" w:rsidRPr="0033680D" w:rsidRDefault="00C45B59" w:rsidP="00C45B59">
            <w:pPr>
              <w:pStyle w:val="Tabletext"/>
            </w:pPr>
            <w:r w:rsidRPr="0033680D">
              <w:t>$1</w:t>
            </w:r>
          </w:p>
        </w:tc>
        <w:tc>
          <w:tcPr>
            <w:tcW w:w="1283" w:type="dxa"/>
            <w:shd w:val="clear" w:color="auto" w:fill="auto"/>
          </w:tcPr>
          <w:p w14:paraId="10EA46ED" w14:textId="4691D085" w:rsidR="00C45B59" w:rsidRPr="0033680D" w:rsidRDefault="00C45B59" w:rsidP="00C45B59">
            <w:pPr>
              <w:pStyle w:val="Tabletext"/>
            </w:pPr>
            <w:r w:rsidRPr="0033680D"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06AFA73A" w14:textId="62F969D6" w:rsidR="00C45B59" w:rsidRPr="0033680D" w:rsidRDefault="00C45B59" w:rsidP="00C45B59">
            <w:pPr>
              <w:pStyle w:val="Tabletext"/>
            </w:pPr>
            <w:r w:rsidRPr="0033680D"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1BAF073B" w14:textId="155E29AF" w:rsidR="00C45B59" w:rsidRPr="0033680D" w:rsidRDefault="00C45B59" w:rsidP="00C45B59">
            <w:pPr>
              <w:pStyle w:val="Tabletext"/>
            </w:pPr>
            <w:r w:rsidRPr="0033680D">
              <w:t>25.20</w:t>
            </w:r>
          </w:p>
        </w:tc>
        <w:tc>
          <w:tcPr>
            <w:tcW w:w="713" w:type="dxa"/>
            <w:shd w:val="clear" w:color="auto" w:fill="auto"/>
          </w:tcPr>
          <w:p w14:paraId="24B52DE3" w14:textId="5871EA7A" w:rsidR="00C45B59" w:rsidRPr="0033680D" w:rsidRDefault="00C45B59" w:rsidP="00C45B59">
            <w:pPr>
              <w:pStyle w:val="Tabletext"/>
            </w:pPr>
            <w:r w:rsidRPr="0033680D">
              <w:t>3.46</w:t>
            </w:r>
          </w:p>
        </w:tc>
        <w:tc>
          <w:tcPr>
            <w:tcW w:w="428" w:type="dxa"/>
            <w:shd w:val="clear" w:color="auto" w:fill="auto"/>
          </w:tcPr>
          <w:p w14:paraId="55AE33EE" w14:textId="253D243C" w:rsidR="00C45B59" w:rsidRPr="0033680D" w:rsidRDefault="00C45B59" w:rsidP="00C45B59">
            <w:pPr>
              <w:pStyle w:val="Tabletext"/>
            </w:pPr>
            <w:r w:rsidRPr="0033680D">
              <w:t>S1</w:t>
            </w:r>
          </w:p>
        </w:tc>
        <w:tc>
          <w:tcPr>
            <w:tcW w:w="570" w:type="dxa"/>
            <w:shd w:val="clear" w:color="auto" w:fill="auto"/>
          </w:tcPr>
          <w:p w14:paraId="170B22D5" w14:textId="35A3EA70" w:rsidR="00C45B59" w:rsidRPr="0033680D" w:rsidRDefault="00C45B59" w:rsidP="00C45B59">
            <w:pPr>
              <w:pStyle w:val="Tabletext"/>
            </w:pPr>
            <w:r w:rsidRPr="0033680D">
              <w:t>E3</w:t>
            </w:r>
          </w:p>
        </w:tc>
        <w:tc>
          <w:tcPr>
            <w:tcW w:w="592" w:type="dxa"/>
            <w:shd w:val="clear" w:color="auto" w:fill="auto"/>
          </w:tcPr>
          <w:p w14:paraId="2143F20A" w14:textId="6C659FF4" w:rsidR="00C45B59" w:rsidRPr="0033680D" w:rsidRDefault="00C45B59" w:rsidP="00C45B59">
            <w:pPr>
              <w:pStyle w:val="Tabletext"/>
            </w:pPr>
            <w:r w:rsidRPr="0033680D">
              <w:t>O12</w:t>
            </w:r>
          </w:p>
        </w:tc>
        <w:tc>
          <w:tcPr>
            <w:tcW w:w="611" w:type="dxa"/>
            <w:shd w:val="clear" w:color="auto" w:fill="auto"/>
          </w:tcPr>
          <w:p w14:paraId="46A92700" w14:textId="11B6489B" w:rsidR="00C45B59" w:rsidRPr="00027C5D" w:rsidRDefault="00C45B59" w:rsidP="00C45B59">
            <w:pPr>
              <w:pStyle w:val="Tabletext"/>
            </w:pPr>
            <w:r w:rsidRPr="00027C5D">
              <w:t>R</w:t>
            </w:r>
            <w:r>
              <w:t>134</w:t>
            </w:r>
          </w:p>
        </w:tc>
        <w:tc>
          <w:tcPr>
            <w:tcW w:w="1155" w:type="dxa"/>
            <w:shd w:val="clear" w:color="auto" w:fill="auto"/>
          </w:tcPr>
          <w:p w14:paraId="6249FBC5" w14:textId="2F65814E" w:rsidR="00C45B59" w:rsidRPr="00027C5D" w:rsidRDefault="00C45B59" w:rsidP="00C45B59">
            <w:pPr>
              <w:pStyle w:val="Tabletext"/>
              <w:rPr>
                <w:highlight w:val="yellow"/>
              </w:rPr>
            </w:pPr>
            <w:r w:rsidRPr="00D37185">
              <w:t>25/10/2019</w:t>
            </w:r>
          </w:p>
        </w:tc>
      </w:tr>
    </w:tbl>
    <w:p w14:paraId="63EBB19F" w14:textId="523EA784" w:rsidR="00E832E9" w:rsidRDefault="00A06476" w:rsidP="00A06476">
      <w:pPr>
        <w:pStyle w:val="ItemHead"/>
      </w:pPr>
      <w:proofErr w:type="gramStart"/>
      <w:r>
        <w:t>3  Schedule</w:t>
      </w:r>
      <w:proofErr w:type="gramEnd"/>
      <w:r>
        <w:t xml:space="preserve"> 2019, </w:t>
      </w:r>
      <w:r w:rsidR="00480E97">
        <w:t>Part 1, Division 2, clause 3 (after table item 207)</w:t>
      </w:r>
    </w:p>
    <w:p w14:paraId="48AD5E40" w14:textId="7B60DBB1" w:rsidR="00480E97" w:rsidRDefault="00480E97" w:rsidP="00480E97">
      <w:pPr>
        <w:pStyle w:val="Item"/>
      </w:pPr>
      <w:r>
        <w:t>Insert:</w:t>
      </w:r>
    </w:p>
    <w:p w14:paraId="4DD90C83" w14:textId="77777777" w:rsidR="00480E97" w:rsidRPr="00480E97" w:rsidRDefault="00480E97" w:rsidP="00480E97">
      <w:pPr>
        <w:pStyle w:val="Tabletext"/>
      </w:pPr>
    </w:p>
    <w:tbl>
      <w:tblPr>
        <w:tblW w:w="8378" w:type="dxa"/>
        <w:tblInd w:w="93" w:type="dxa"/>
        <w:tblBorders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480E97" w:rsidRPr="00883147" w14:paraId="1B81227A" w14:textId="77777777" w:rsidTr="00480E97">
        <w:tc>
          <w:tcPr>
            <w:tcW w:w="616" w:type="dxa"/>
            <w:shd w:val="clear" w:color="auto" w:fill="auto"/>
          </w:tcPr>
          <w:p w14:paraId="040E60BD" w14:textId="635CF569" w:rsidR="00480E97" w:rsidRPr="00883147" w:rsidRDefault="00480E97" w:rsidP="00480E97">
            <w:pPr>
              <w:pStyle w:val="Tabletext"/>
            </w:pPr>
            <w:r w:rsidRPr="00883147">
              <w:t>20</w:t>
            </w:r>
            <w:r>
              <w:t>8</w:t>
            </w:r>
          </w:p>
        </w:tc>
        <w:tc>
          <w:tcPr>
            <w:tcW w:w="938" w:type="dxa"/>
            <w:shd w:val="clear" w:color="auto" w:fill="auto"/>
          </w:tcPr>
          <w:p w14:paraId="36A1EC48" w14:textId="4DABF2F8" w:rsidR="00480E97" w:rsidRPr="00883147" w:rsidRDefault="00480E97" w:rsidP="00E95B70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7CF253C7" w14:textId="1E46F707" w:rsidR="00480E97" w:rsidRPr="00883147" w:rsidRDefault="00480E97" w:rsidP="00E95B70">
            <w:pPr>
              <w:pStyle w:val="Tabletext"/>
            </w:pPr>
            <w:r>
              <w:t>R109</w:t>
            </w:r>
          </w:p>
        </w:tc>
        <w:tc>
          <w:tcPr>
            <w:tcW w:w="5886" w:type="dxa"/>
            <w:shd w:val="clear" w:color="auto" w:fill="auto"/>
          </w:tcPr>
          <w:p w14:paraId="27793533" w14:textId="77777777" w:rsidR="00707328" w:rsidRPr="00C90D78" w:rsidRDefault="00707328" w:rsidP="00707328">
            <w:pPr>
              <w:pStyle w:val="Tabletext"/>
            </w:pPr>
            <w:r w:rsidRPr="00C90D78">
              <w:t xml:space="preserve">The same as for item 185, except omit paragraph (f), substitute: </w:t>
            </w:r>
          </w:p>
          <w:p w14:paraId="6FFAA0B8" w14:textId="4ABD54CA" w:rsidR="00707328" w:rsidRPr="00C90D78" w:rsidRDefault="00707328" w:rsidP="00707328">
            <w:pPr>
              <w:pStyle w:val="Tablea"/>
            </w:pPr>
            <w:r w:rsidRPr="00C90D78">
              <w:t>(f) the following:</w:t>
            </w:r>
          </w:p>
          <w:p w14:paraId="7CF49FB6" w14:textId="5027C494" w:rsidR="00707328" w:rsidRPr="00C90D78" w:rsidRDefault="00707328" w:rsidP="00707328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“QANTAS CENTENARY”; and</w:t>
            </w:r>
          </w:p>
          <w:p w14:paraId="446CC2FC" w14:textId="475EF4CD" w:rsidR="00480E97" w:rsidRPr="00C90D78" w:rsidRDefault="00707328" w:rsidP="00707328">
            <w:pPr>
              <w:pStyle w:val="Tablei"/>
            </w:pPr>
            <w:r w:rsidRPr="00C90D78">
              <w:t>(ii) “1 DOLLAR”.</w:t>
            </w:r>
          </w:p>
        </w:tc>
      </w:tr>
      <w:tr w:rsidR="00480E97" w:rsidRPr="00883147" w14:paraId="0E30B774" w14:textId="77777777" w:rsidTr="00480E97">
        <w:tc>
          <w:tcPr>
            <w:tcW w:w="616" w:type="dxa"/>
            <w:shd w:val="clear" w:color="auto" w:fill="auto"/>
          </w:tcPr>
          <w:p w14:paraId="15C468A9" w14:textId="17C0016C" w:rsidR="00480E97" w:rsidRPr="00883147" w:rsidRDefault="00480E97" w:rsidP="00480E97">
            <w:pPr>
              <w:pStyle w:val="Tabletext"/>
            </w:pPr>
            <w:r>
              <w:lastRenderedPageBreak/>
              <w:t>209</w:t>
            </w:r>
          </w:p>
        </w:tc>
        <w:tc>
          <w:tcPr>
            <w:tcW w:w="938" w:type="dxa"/>
            <w:shd w:val="clear" w:color="auto" w:fill="auto"/>
          </w:tcPr>
          <w:p w14:paraId="2AEFC68E" w14:textId="2D7681BA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BA1010A" w14:textId="534547CD" w:rsidR="00480E97" w:rsidRPr="00883147" w:rsidRDefault="00480E97" w:rsidP="00480E97">
            <w:pPr>
              <w:pStyle w:val="Tabletext"/>
            </w:pPr>
            <w:r>
              <w:t>R110</w:t>
            </w:r>
          </w:p>
        </w:tc>
        <w:tc>
          <w:tcPr>
            <w:tcW w:w="5886" w:type="dxa"/>
            <w:shd w:val="clear" w:color="auto" w:fill="auto"/>
          </w:tcPr>
          <w:p w14:paraId="2502B2BE" w14:textId="02CB056B" w:rsidR="00B74118" w:rsidRPr="00C90D78" w:rsidRDefault="00C04721" w:rsidP="00B74118">
            <w:pPr>
              <w:pStyle w:val="Tabletext"/>
            </w:pPr>
            <w:r w:rsidRPr="00C90D78">
              <w:t>A design consisting of:</w:t>
            </w:r>
          </w:p>
          <w:p w14:paraId="738FFBE3" w14:textId="729E810C" w:rsidR="00B74118" w:rsidRPr="00C90D78" w:rsidRDefault="00B74118" w:rsidP="00B74118">
            <w:pPr>
              <w:pStyle w:val="Tablea"/>
            </w:pPr>
            <w:r w:rsidRPr="00C90D78">
              <w:t>(a) a 7-pointed star in the centre of the coin; and</w:t>
            </w:r>
          </w:p>
          <w:p w14:paraId="75BF1DA3" w14:textId="1264DFBC" w:rsidR="00B74118" w:rsidRPr="00C90D78" w:rsidRDefault="00B74118" w:rsidP="00B74118">
            <w:pPr>
              <w:pStyle w:val="Tablea"/>
            </w:pPr>
            <w:r w:rsidRPr="00C90D78">
              <w:t xml:space="preserve">(b) surrounding the central star, a circular border consisting </w:t>
            </w:r>
            <w:r w:rsidR="00FA4F0B" w:rsidRPr="00C90D78">
              <w:t xml:space="preserve">of 3 evenly divided sections, one each of </w:t>
            </w:r>
            <w:r w:rsidRPr="00C90D78">
              <w:t>green, blue and white printing</w:t>
            </w:r>
            <w:r w:rsidR="00FA4F0B" w:rsidRPr="00C90D78">
              <w:t>,</w:t>
            </w:r>
            <w:r w:rsidR="00C04721" w:rsidRPr="00C90D78">
              <w:t xml:space="preserve"> over 5 concentric rings; and</w:t>
            </w:r>
          </w:p>
          <w:p w14:paraId="3FE0DEE4" w14:textId="77777777" w:rsidR="00B74118" w:rsidRPr="00C90D78" w:rsidRDefault="00B74118" w:rsidP="00B74118">
            <w:pPr>
              <w:pStyle w:val="Tablea"/>
            </w:pPr>
            <w:r w:rsidRPr="00C90D78">
              <w:t>(c) in the foreground, and partially obscured by the central star and coloured border, a stylised representation of a dove holding an olive branch in its beak; and</w:t>
            </w:r>
          </w:p>
          <w:p w14:paraId="30D3A13A" w14:textId="5A0230AF" w:rsidR="00B74118" w:rsidRPr="00C90D78" w:rsidRDefault="00B74118" w:rsidP="00B74118">
            <w:pPr>
              <w:pStyle w:val="Tablea"/>
            </w:pPr>
            <w:r w:rsidRPr="00C90D78">
              <w:t>(d) in the background, and partially obscured by the dove, a simplified map of the South Eas</w:t>
            </w:r>
            <w:r w:rsidR="00C04721" w:rsidRPr="00C90D78">
              <w:t>t Pacific and Asian region; and</w:t>
            </w:r>
          </w:p>
          <w:p w14:paraId="41DD0417" w14:textId="77777777" w:rsidR="00B74118" w:rsidRPr="00C90D78" w:rsidRDefault="00B74118" w:rsidP="00B74118">
            <w:pPr>
              <w:pStyle w:val="Tablea"/>
            </w:pPr>
            <w:r w:rsidRPr="00C90D78">
              <w:t xml:space="preserve">(e) the following: </w:t>
            </w:r>
          </w:p>
          <w:p w14:paraId="56F2ADE9" w14:textId="4F456FE6" w:rsidR="00B74118" w:rsidRPr="00C90D78" w:rsidRDefault="00B74118" w:rsidP="00B74118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“TWO DOLLARS”; and</w:t>
            </w:r>
          </w:p>
          <w:p w14:paraId="3706AF64" w14:textId="7494FC0B" w:rsidR="00B74118" w:rsidRPr="00C90D78" w:rsidRDefault="00B74118" w:rsidP="00B74118">
            <w:pPr>
              <w:pStyle w:val="Tablei"/>
            </w:pPr>
            <w:r w:rsidRPr="00C90D78">
              <w:t xml:space="preserve">(ii) “75 YEARS </w:t>
            </w:r>
            <w:r w:rsidR="00FA4F0B" w:rsidRPr="00C90D78">
              <w:t>-</w:t>
            </w:r>
            <w:r w:rsidRPr="00C90D78">
              <w:t xml:space="preserve"> END OF SECOND WORLD WAR”; and</w:t>
            </w:r>
          </w:p>
          <w:p w14:paraId="7AB1B319" w14:textId="185E9F32" w:rsidR="00480E97" w:rsidRPr="00C90D78" w:rsidRDefault="00B74118" w:rsidP="00B74118">
            <w:pPr>
              <w:pStyle w:val="Tablei"/>
            </w:pPr>
            <w:r w:rsidRPr="00C90D78">
              <w:t>(iii) “TD”.</w:t>
            </w:r>
          </w:p>
        </w:tc>
      </w:tr>
      <w:tr w:rsidR="00480E97" w:rsidRPr="00883147" w14:paraId="315065A7" w14:textId="77777777" w:rsidTr="00480E97">
        <w:tc>
          <w:tcPr>
            <w:tcW w:w="616" w:type="dxa"/>
            <w:shd w:val="clear" w:color="auto" w:fill="auto"/>
          </w:tcPr>
          <w:p w14:paraId="6618B080" w14:textId="4EDDCBFB" w:rsidR="00480E97" w:rsidRDefault="00480E97" w:rsidP="00480E97">
            <w:pPr>
              <w:pStyle w:val="Tabletext"/>
            </w:pPr>
            <w:r>
              <w:t>210</w:t>
            </w:r>
          </w:p>
        </w:tc>
        <w:tc>
          <w:tcPr>
            <w:tcW w:w="938" w:type="dxa"/>
            <w:shd w:val="clear" w:color="auto" w:fill="auto"/>
          </w:tcPr>
          <w:p w14:paraId="5C380740" w14:textId="365B76B7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6C7AF98A" w14:textId="7F823E1B" w:rsidR="00480E97" w:rsidRPr="00883147" w:rsidRDefault="00FC272E" w:rsidP="00480E97">
            <w:pPr>
              <w:pStyle w:val="Tabletext"/>
            </w:pPr>
            <w:r>
              <w:t>R111</w:t>
            </w:r>
          </w:p>
        </w:tc>
        <w:tc>
          <w:tcPr>
            <w:tcW w:w="5886" w:type="dxa"/>
            <w:shd w:val="clear" w:color="auto" w:fill="auto"/>
          </w:tcPr>
          <w:p w14:paraId="3BC43A24" w14:textId="77777777" w:rsidR="00471829" w:rsidRPr="00C90D78" w:rsidRDefault="00471829" w:rsidP="00471829">
            <w:pPr>
              <w:pStyle w:val="Tabletext"/>
            </w:pPr>
            <w:r w:rsidRPr="00C90D78">
              <w:t>A design consisting of:</w:t>
            </w:r>
          </w:p>
          <w:p w14:paraId="71F74F7E" w14:textId="14A0BFB3" w:rsidR="00471829" w:rsidRPr="00C90D78" w:rsidRDefault="00471829" w:rsidP="00471829">
            <w:pPr>
              <w:pStyle w:val="Tablea"/>
            </w:pPr>
            <w:r w:rsidRPr="00C90D78">
              <w:t xml:space="preserve">(a) a representation of the Indian Pacific NR27 locomotive and a line of carriages positioned on a railway track in a desert landscape (including </w:t>
            </w:r>
            <w:r w:rsidR="000D3F2E" w:rsidRPr="00C90D78">
              <w:t>a mountain range and shrubbery)</w:t>
            </w:r>
            <w:r w:rsidRPr="00C90D78">
              <w:t>; and</w:t>
            </w:r>
          </w:p>
          <w:p w14:paraId="37B17B80" w14:textId="3151E6FA" w:rsidR="00471829" w:rsidRPr="00C90D78" w:rsidRDefault="00FA5419" w:rsidP="00471829">
            <w:pPr>
              <w:pStyle w:val="Tablea"/>
            </w:pPr>
            <w:r w:rsidRPr="00C90D78">
              <w:t>(b) in the background,</w:t>
            </w:r>
            <w:r w:rsidR="00471829" w:rsidRPr="00C90D78">
              <w:t xml:space="preserve"> blue and yellow printed stripes; and</w:t>
            </w:r>
          </w:p>
          <w:p w14:paraId="2EDBB88A" w14:textId="77777777" w:rsidR="00471829" w:rsidRPr="00C90D78" w:rsidRDefault="00471829" w:rsidP="00471829">
            <w:pPr>
              <w:pStyle w:val="Tablea"/>
            </w:pPr>
            <w:r w:rsidRPr="00C90D78">
              <w:t>(c) the following:</w:t>
            </w:r>
          </w:p>
          <w:p w14:paraId="3E435435" w14:textId="325510EA" w:rsidR="00471829" w:rsidRPr="00C90D78" w:rsidRDefault="00471829" w:rsidP="00471829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“INDIAN PACIFIC 1970</w:t>
            </w:r>
            <w:r w:rsidR="000D3F2E" w:rsidRPr="00C90D78">
              <w:t xml:space="preserve"> </w:t>
            </w:r>
            <w:r w:rsidRPr="00C90D78">
              <w:t>-</w:t>
            </w:r>
            <w:r w:rsidR="000D3F2E" w:rsidRPr="00C90D78">
              <w:t xml:space="preserve"> </w:t>
            </w:r>
            <w:r w:rsidRPr="00C90D78">
              <w:t>2020”; and</w:t>
            </w:r>
          </w:p>
          <w:p w14:paraId="3802596F" w14:textId="77777777" w:rsidR="00471829" w:rsidRPr="00C90D78" w:rsidRDefault="00471829" w:rsidP="00471829">
            <w:pPr>
              <w:pStyle w:val="Tablei"/>
            </w:pPr>
            <w:r w:rsidRPr="00C90D78">
              <w:t>(ii) “50”; and</w:t>
            </w:r>
          </w:p>
          <w:p w14:paraId="44C4146D" w14:textId="5A28AAA3" w:rsidR="00480E97" w:rsidRPr="00C90D78" w:rsidRDefault="00471829" w:rsidP="00471829">
            <w:pPr>
              <w:pStyle w:val="Tablei"/>
            </w:pPr>
            <w:r w:rsidRPr="00C90D78">
              <w:t>(iii) “SMS”</w:t>
            </w:r>
            <w:r w:rsidR="000D3F2E" w:rsidRPr="00C90D78">
              <w:t>.</w:t>
            </w:r>
          </w:p>
        </w:tc>
      </w:tr>
      <w:tr w:rsidR="00480E97" w:rsidRPr="00883147" w14:paraId="74F994CB" w14:textId="77777777" w:rsidTr="00480E97">
        <w:tc>
          <w:tcPr>
            <w:tcW w:w="616" w:type="dxa"/>
            <w:shd w:val="clear" w:color="auto" w:fill="auto"/>
          </w:tcPr>
          <w:p w14:paraId="695BBC14" w14:textId="580171C0" w:rsidR="00480E97" w:rsidRDefault="00480E97" w:rsidP="00480E97">
            <w:pPr>
              <w:pStyle w:val="Tabletext"/>
            </w:pPr>
            <w:r>
              <w:t>211</w:t>
            </w:r>
          </w:p>
        </w:tc>
        <w:tc>
          <w:tcPr>
            <w:tcW w:w="938" w:type="dxa"/>
            <w:shd w:val="clear" w:color="auto" w:fill="auto"/>
          </w:tcPr>
          <w:p w14:paraId="7F4B458C" w14:textId="6DE62285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05B7F67C" w14:textId="3A450710" w:rsidR="00480E97" w:rsidRPr="00883147" w:rsidRDefault="00FC272E" w:rsidP="00480E97">
            <w:pPr>
              <w:pStyle w:val="Tabletext"/>
            </w:pPr>
            <w:r>
              <w:t>R112</w:t>
            </w:r>
          </w:p>
        </w:tc>
        <w:tc>
          <w:tcPr>
            <w:tcW w:w="5886" w:type="dxa"/>
            <w:shd w:val="clear" w:color="auto" w:fill="auto"/>
          </w:tcPr>
          <w:p w14:paraId="72A96B4A" w14:textId="6212B041" w:rsidR="00E95B70" w:rsidRPr="00C90D78" w:rsidRDefault="00C04721" w:rsidP="00E95B70">
            <w:pPr>
              <w:pStyle w:val="Tabletext"/>
            </w:pPr>
            <w:r w:rsidRPr="00C90D78">
              <w:t>A design consisting of:</w:t>
            </w:r>
          </w:p>
          <w:p w14:paraId="6885FCFA" w14:textId="4329DFA9" w:rsidR="00E95B70" w:rsidRPr="00C90D78" w:rsidRDefault="00E95B70" w:rsidP="00E95B70">
            <w:pPr>
              <w:pStyle w:val="Tablea"/>
            </w:pPr>
            <w:r w:rsidRPr="00C90D78">
              <w:t xml:space="preserve">(a) a central circle containing the logo of the Australian Olympic Committee Incorporated; and </w:t>
            </w:r>
          </w:p>
          <w:p w14:paraId="7746EFD7" w14:textId="77777777" w:rsidR="00E95B70" w:rsidRPr="00C90D78" w:rsidRDefault="00E95B70" w:rsidP="00E95B70">
            <w:pPr>
              <w:pStyle w:val="Tablea"/>
            </w:pPr>
            <w:r w:rsidRPr="00C90D78">
              <w:t xml:space="preserve">(b) surrounding that central circle, a stylised border consisting of a pattern of light and dark green blossom flowers, positioned over 4 concentric circles; and </w:t>
            </w:r>
          </w:p>
          <w:p w14:paraId="776BEFF5" w14:textId="77777777" w:rsidR="00E95B70" w:rsidRPr="00C90D78" w:rsidRDefault="00E95B70" w:rsidP="00E95B70">
            <w:pPr>
              <w:pStyle w:val="Tablea"/>
            </w:pPr>
            <w:r w:rsidRPr="00C90D78">
              <w:t xml:space="preserve">(c) the following: </w:t>
            </w:r>
          </w:p>
          <w:p w14:paraId="02E176BB" w14:textId="79F0A393" w:rsidR="00E95B70" w:rsidRPr="00C90D78" w:rsidRDefault="00E95B70" w:rsidP="00E95B70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“2020 AUSTRALIAN OLYMPIC TEAM”; and</w:t>
            </w:r>
          </w:p>
          <w:p w14:paraId="7D77B8CD" w14:textId="6AFFFCC2" w:rsidR="00480E97" w:rsidRPr="00C90D78" w:rsidRDefault="00E95B70" w:rsidP="00E95B70">
            <w:pPr>
              <w:pStyle w:val="Tablei"/>
            </w:pPr>
            <w:r w:rsidRPr="00C90D78">
              <w:t>(ii) “DEDICATION”.</w:t>
            </w:r>
          </w:p>
        </w:tc>
      </w:tr>
      <w:tr w:rsidR="00480E97" w:rsidRPr="00883147" w14:paraId="10C128FB" w14:textId="77777777" w:rsidTr="00480E97">
        <w:tc>
          <w:tcPr>
            <w:tcW w:w="616" w:type="dxa"/>
            <w:shd w:val="clear" w:color="auto" w:fill="auto"/>
          </w:tcPr>
          <w:p w14:paraId="0F6B5C28" w14:textId="38E15916" w:rsidR="00480E97" w:rsidRDefault="00480E97" w:rsidP="00480E97">
            <w:pPr>
              <w:pStyle w:val="Tabletext"/>
            </w:pPr>
            <w:r>
              <w:t>212</w:t>
            </w:r>
          </w:p>
        </w:tc>
        <w:tc>
          <w:tcPr>
            <w:tcW w:w="938" w:type="dxa"/>
            <w:shd w:val="clear" w:color="auto" w:fill="auto"/>
          </w:tcPr>
          <w:p w14:paraId="24BB2C8C" w14:textId="30C73291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3BA8AB4F" w14:textId="3518B14C" w:rsidR="00480E97" w:rsidRPr="00883147" w:rsidRDefault="00FC272E" w:rsidP="00480E97">
            <w:pPr>
              <w:pStyle w:val="Tabletext"/>
            </w:pPr>
            <w:r>
              <w:t>R113</w:t>
            </w:r>
          </w:p>
        </w:tc>
        <w:tc>
          <w:tcPr>
            <w:tcW w:w="5886" w:type="dxa"/>
            <w:shd w:val="clear" w:color="auto" w:fill="auto"/>
          </w:tcPr>
          <w:p w14:paraId="73E64A41" w14:textId="11A55501" w:rsidR="00C04721" w:rsidRPr="00C90D78" w:rsidRDefault="00C04721" w:rsidP="00C04721">
            <w:pPr>
              <w:pStyle w:val="Tabletext"/>
            </w:pPr>
            <w:r w:rsidRPr="00C90D78">
              <w:t>A design consisting of:</w:t>
            </w:r>
          </w:p>
          <w:p w14:paraId="64BB9CE4" w14:textId="75B8A93F" w:rsidR="00C04721" w:rsidRPr="00C90D78" w:rsidRDefault="00C04721" w:rsidP="00C04721">
            <w:pPr>
              <w:pStyle w:val="Tablea"/>
            </w:pPr>
            <w:r w:rsidRPr="00C90D78">
              <w:t xml:space="preserve">(a) a central circle containing a </w:t>
            </w:r>
            <w:r w:rsidR="0030227A" w:rsidRPr="00C90D78">
              <w:t xml:space="preserve">stylised </w:t>
            </w:r>
            <w:r w:rsidRPr="00C90D78">
              <w:t>representation of a</w:t>
            </w:r>
            <w:r w:rsidR="00264C9F" w:rsidRPr="00C90D78">
              <w:t xml:space="preserve"> </w:t>
            </w:r>
            <w:r w:rsidRPr="00C90D78">
              <w:t>kangaroo riding on a surfboard; and</w:t>
            </w:r>
          </w:p>
          <w:p w14:paraId="0C7ECBA5" w14:textId="17F4DB7F" w:rsidR="00C04721" w:rsidRPr="00C90D78" w:rsidRDefault="00C04721" w:rsidP="00C04721">
            <w:pPr>
              <w:pStyle w:val="Tablea"/>
            </w:pPr>
            <w:r w:rsidRPr="00C90D78">
              <w:t>(b) surrounding that central circle, a stylised border consisting of a pattern of light and dark blue blossom flowers, positioned over 4 concentric circles; and</w:t>
            </w:r>
          </w:p>
          <w:p w14:paraId="7757333C" w14:textId="199E60CA" w:rsidR="00C04721" w:rsidRPr="00C90D78" w:rsidRDefault="00C04721" w:rsidP="00C04721">
            <w:pPr>
              <w:pStyle w:val="Tablea"/>
            </w:pPr>
            <w:r w:rsidRPr="00C90D78">
              <w:t>(c) the following:</w:t>
            </w:r>
          </w:p>
          <w:p w14:paraId="67556AC6" w14:textId="4E93877F" w:rsidR="00C04721" w:rsidRPr="00C90D78" w:rsidRDefault="00C04721" w:rsidP="00C04721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 xml:space="preserve">) </w:t>
            </w:r>
            <w:r w:rsidR="00264C9F" w:rsidRPr="00C90D78">
              <w:t>“</w:t>
            </w:r>
            <w:r w:rsidRPr="00C90D78">
              <w:t>2020 AUSTRALIAN OLYMPIC TEAM</w:t>
            </w:r>
            <w:r w:rsidR="00264C9F" w:rsidRPr="00C90D78">
              <w:t>”</w:t>
            </w:r>
            <w:r w:rsidRPr="00C90D78">
              <w:t>; and</w:t>
            </w:r>
          </w:p>
          <w:p w14:paraId="50C0D53B" w14:textId="23A02AC1" w:rsidR="00480E97" w:rsidRPr="00C90D78" w:rsidRDefault="00C04721" w:rsidP="00264C9F">
            <w:pPr>
              <w:pStyle w:val="Tablei"/>
            </w:pPr>
            <w:r w:rsidRPr="00C90D78">
              <w:t xml:space="preserve">(ii) </w:t>
            </w:r>
            <w:r w:rsidR="00264C9F" w:rsidRPr="00C90D78">
              <w:t>“</w:t>
            </w:r>
            <w:r w:rsidRPr="00C90D78">
              <w:t>RESILIENCE</w:t>
            </w:r>
            <w:r w:rsidR="00264C9F" w:rsidRPr="00C90D78">
              <w:t>”</w:t>
            </w:r>
            <w:r w:rsidRPr="00C90D78">
              <w:t>.</w:t>
            </w:r>
          </w:p>
        </w:tc>
      </w:tr>
      <w:tr w:rsidR="00480E97" w:rsidRPr="00883147" w14:paraId="4EFCFF1A" w14:textId="77777777" w:rsidTr="00480E97">
        <w:tc>
          <w:tcPr>
            <w:tcW w:w="616" w:type="dxa"/>
            <w:shd w:val="clear" w:color="auto" w:fill="auto"/>
          </w:tcPr>
          <w:p w14:paraId="0ADDC270" w14:textId="7991EEB5" w:rsidR="00480E97" w:rsidRDefault="00480E97" w:rsidP="00480E97">
            <w:pPr>
              <w:pStyle w:val="Tabletext"/>
            </w:pPr>
            <w:r>
              <w:t>213</w:t>
            </w:r>
          </w:p>
        </w:tc>
        <w:tc>
          <w:tcPr>
            <w:tcW w:w="938" w:type="dxa"/>
            <w:shd w:val="clear" w:color="auto" w:fill="auto"/>
          </w:tcPr>
          <w:p w14:paraId="7878E633" w14:textId="64EBAE07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5124367A" w14:textId="2BF373D3" w:rsidR="00480E97" w:rsidRPr="00883147" w:rsidRDefault="00FC272E" w:rsidP="00480E97">
            <w:pPr>
              <w:pStyle w:val="Tabletext"/>
            </w:pPr>
            <w:r>
              <w:t>R114</w:t>
            </w:r>
          </w:p>
        </w:tc>
        <w:tc>
          <w:tcPr>
            <w:tcW w:w="5886" w:type="dxa"/>
            <w:shd w:val="clear" w:color="auto" w:fill="auto"/>
          </w:tcPr>
          <w:p w14:paraId="643E00B9" w14:textId="57C76B2E" w:rsidR="0030227A" w:rsidRPr="00C90D78" w:rsidRDefault="0030227A" w:rsidP="0030227A">
            <w:pPr>
              <w:pStyle w:val="Tabletext"/>
            </w:pPr>
            <w:r w:rsidRPr="00C90D78">
              <w:t>A design consisting of:</w:t>
            </w:r>
          </w:p>
          <w:p w14:paraId="39AE93B9" w14:textId="6F277704" w:rsidR="0030227A" w:rsidRPr="00C90D78" w:rsidRDefault="0030227A" w:rsidP="0030227A">
            <w:pPr>
              <w:pStyle w:val="Tablea"/>
            </w:pPr>
            <w:r w:rsidRPr="00C90D78">
              <w:t>(a) a central circle containing a stylised representation of Mount Fuji in the foreground partially obscuring a representation of the sun in the background; and</w:t>
            </w:r>
          </w:p>
          <w:p w14:paraId="7965E3DD" w14:textId="22E25836" w:rsidR="0030227A" w:rsidRPr="00C90D78" w:rsidRDefault="0030227A" w:rsidP="0030227A">
            <w:pPr>
              <w:pStyle w:val="Tablea"/>
            </w:pPr>
            <w:r w:rsidRPr="00C90D78">
              <w:t>(b) surrounding that central circle, a stylised border consisting of a pattern of red and maroon blossom flowers, positioned over 4 concentric circles; and</w:t>
            </w:r>
          </w:p>
          <w:p w14:paraId="54E39650" w14:textId="4B285F79" w:rsidR="0030227A" w:rsidRPr="00C90D78" w:rsidRDefault="0030227A" w:rsidP="0030227A">
            <w:pPr>
              <w:pStyle w:val="Tablea"/>
            </w:pPr>
            <w:r w:rsidRPr="00C90D78">
              <w:t>(c) the following:</w:t>
            </w:r>
          </w:p>
          <w:p w14:paraId="3A0A4CCF" w14:textId="548B8F5F" w:rsidR="0030227A" w:rsidRPr="00C90D78" w:rsidRDefault="0030227A" w:rsidP="0030227A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“2020 AUSTRALIAN OLYMPIC TEAM”; and</w:t>
            </w:r>
          </w:p>
          <w:p w14:paraId="754ABB36" w14:textId="6DADA4A5" w:rsidR="00480E97" w:rsidRPr="00C90D78" w:rsidRDefault="0030227A" w:rsidP="0030227A">
            <w:pPr>
              <w:pStyle w:val="Tablei"/>
            </w:pPr>
            <w:r w:rsidRPr="00C90D78">
              <w:t>(ii) “COURAGE”.</w:t>
            </w:r>
          </w:p>
        </w:tc>
      </w:tr>
      <w:tr w:rsidR="00480E97" w:rsidRPr="00883147" w14:paraId="26030D41" w14:textId="77777777" w:rsidTr="00480E97">
        <w:tc>
          <w:tcPr>
            <w:tcW w:w="616" w:type="dxa"/>
            <w:shd w:val="clear" w:color="auto" w:fill="auto"/>
          </w:tcPr>
          <w:p w14:paraId="4D757200" w14:textId="316B898B" w:rsidR="00480E97" w:rsidRDefault="00480E97" w:rsidP="00480E97">
            <w:pPr>
              <w:pStyle w:val="Tabletext"/>
            </w:pPr>
            <w:r>
              <w:lastRenderedPageBreak/>
              <w:t>214</w:t>
            </w:r>
          </w:p>
        </w:tc>
        <w:tc>
          <w:tcPr>
            <w:tcW w:w="938" w:type="dxa"/>
            <w:shd w:val="clear" w:color="auto" w:fill="auto"/>
          </w:tcPr>
          <w:p w14:paraId="2DA33A66" w14:textId="40803C14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6A043112" w14:textId="155C4F0F" w:rsidR="00480E97" w:rsidRPr="00883147" w:rsidRDefault="00FC272E" w:rsidP="00480E97">
            <w:pPr>
              <w:pStyle w:val="Tabletext"/>
            </w:pPr>
            <w:r>
              <w:t>R115</w:t>
            </w:r>
          </w:p>
        </w:tc>
        <w:tc>
          <w:tcPr>
            <w:tcW w:w="5886" w:type="dxa"/>
            <w:shd w:val="clear" w:color="auto" w:fill="auto"/>
          </w:tcPr>
          <w:p w14:paraId="7B60A28D" w14:textId="3131AFBE" w:rsidR="00B832FE" w:rsidRPr="00C90D78" w:rsidRDefault="00B832FE" w:rsidP="00B832FE">
            <w:pPr>
              <w:pStyle w:val="Tabletext"/>
            </w:pPr>
            <w:r w:rsidRPr="00C90D78">
              <w:t>A design consisting of:</w:t>
            </w:r>
          </w:p>
          <w:p w14:paraId="4548FA60" w14:textId="1151D8EA" w:rsidR="00B832FE" w:rsidRPr="00C90D78" w:rsidRDefault="00B832FE" w:rsidP="00B832FE">
            <w:pPr>
              <w:pStyle w:val="Tablea"/>
            </w:pPr>
            <w:r w:rsidRPr="00C90D78">
              <w:t>(a) a central circle containing a representation of a flaming Olympic cauldron; and</w:t>
            </w:r>
          </w:p>
          <w:p w14:paraId="1BBA1828" w14:textId="6956119A" w:rsidR="00B832FE" w:rsidRPr="00C90D78" w:rsidRDefault="00B832FE" w:rsidP="00B832FE">
            <w:pPr>
              <w:pStyle w:val="Tablea"/>
            </w:pPr>
            <w:r w:rsidRPr="00C90D78">
              <w:t>(b) surrounding that central circle, a stylised border consisting of a pattern of yellow and brown blossom flowers, positioned over 4 concentric circles; and</w:t>
            </w:r>
          </w:p>
          <w:p w14:paraId="4D3D83DB" w14:textId="758D02EF" w:rsidR="00B832FE" w:rsidRPr="00C90D78" w:rsidRDefault="00B832FE" w:rsidP="00B832FE">
            <w:pPr>
              <w:pStyle w:val="Tablea"/>
            </w:pPr>
            <w:r w:rsidRPr="00C90D78">
              <w:t>(c) the following:</w:t>
            </w:r>
          </w:p>
          <w:p w14:paraId="4BF853C8" w14:textId="6618212C" w:rsidR="00B832FE" w:rsidRPr="00C90D78" w:rsidRDefault="00B832FE" w:rsidP="00B832FE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“2020 AUSTRALIAN OLYMPIC TEAM”; and</w:t>
            </w:r>
          </w:p>
          <w:p w14:paraId="3DDB6D76" w14:textId="54F99637" w:rsidR="00480E97" w:rsidRPr="00C90D78" w:rsidRDefault="00B832FE" w:rsidP="00B832FE">
            <w:pPr>
              <w:pStyle w:val="Tablei"/>
            </w:pPr>
            <w:r w:rsidRPr="00C90D78">
              <w:t>(ii) “STRIVING”.</w:t>
            </w:r>
          </w:p>
        </w:tc>
      </w:tr>
      <w:tr w:rsidR="00480E97" w:rsidRPr="00883147" w14:paraId="15710079" w14:textId="77777777" w:rsidTr="00480E97">
        <w:tc>
          <w:tcPr>
            <w:tcW w:w="616" w:type="dxa"/>
            <w:shd w:val="clear" w:color="auto" w:fill="auto"/>
          </w:tcPr>
          <w:p w14:paraId="303BF79D" w14:textId="61669787" w:rsidR="00480E97" w:rsidRDefault="00480E97" w:rsidP="00480E97">
            <w:pPr>
              <w:pStyle w:val="Tabletext"/>
            </w:pPr>
            <w:r>
              <w:t>215</w:t>
            </w:r>
          </w:p>
        </w:tc>
        <w:tc>
          <w:tcPr>
            <w:tcW w:w="938" w:type="dxa"/>
            <w:shd w:val="clear" w:color="auto" w:fill="auto"/>
          </w:tcPr>
          <w:p w14:paraId="07971390" w14:textId="128D9692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9D62067" w14:textId="7A555D0D" w:rsidR="00480E97" w:rsidRPr="00883147" w:rsidRDefault="00FC272E" w:rsidP="00480E97">
            <w:pPr>
              <w:pStyle w:val="Tabletext"/>
            </w:pPr>
            <w:r>
              <w:t>R116</w:t>
            </w:r>
          </w:p>
        </w:tc>
        <w:tc>
          <w:tcPr>
            <w:tcW w:w="5886" w:type="dxa"/>
            <w:shd w:val="clear" w:color="auto" w:fill="auto"/>
          </w:tcPr>
          <w:p w14:paraId="76749BF8" w14:textId="31B6217D" w:rsidR="0011556B" w:rsidRPr="00C90D78" w:rsidRDefault="0011556B" w:rsidP="0011556B">
            <w:pPr>
              <w:pStyle w:val="Tabletext"/>
            </w:pPr>
            <w:r w:rsidRPr="00C90D78">
              <w:t>A design consisting of:</w:t>
            </w:r>
          </w:p>
          <w:p w14:paraId="729074DF" w14:textId="385F2717" w:rsidR="0011556B" w:rsidRPr="00C90D78" w:rsidRDefault="0011556B" w:rsidP="0011556B">
            <w:pPr>
              <w:pStyle w:val="Tablea"/>
            </w:pPr>
            <w:r w:rsidRPr="00C90D78">
              <w:t>(a) a central circle containing a stylised representation of a kangaroo playing hockey; and</w:t>
            </w:r>
          </w:p>
          <w:p w14:paraId="2AE091EA" w14:textId="54E606DC" w:rsidR="0011556B" w:rsidRPr="00C90D78" w:rsidRDefault="0011556B" w:rsidP="0011556B">
            <w:pPr>
              <w:pStyle w:val="Tablea"/>
            </w:pPr>
            <w:r w:rsidRPr="00C90D78">
              <w:t>(b) surrounding that central circle, a stylised border consisting of a pattern of black and grey blossom flowers, positioned over 4 concentric circles; and</w:t>
            </w:r>
          </w:p>
          <w:p w14:paraId="044A7E13" w14:textId="4D31FDEB" w:rsidR="0011556B" w:rsidRPr="00C90D78" w:rsidRDefault="0011556B" w:rsidP="0011556B">
            <w:pPr>
              <w:pStyle w:val="Tablea"/>
            </w:pPr>
            <w:r w:rsidRPr="00C90D78">
              <w:t>(c) the following:</w:t>
            </w:r>
          </w:p>
          <w:p w14:paraId="38D35DFE" w14:textId="2E6AAD06" w:rsidR="0011556B" w:rsidRPr="00C90D78" w:rsidRDefault="0011556B" w:rsidP="0011556B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“2020 AUSTRALIAN OLYMPIC TEAM”; and</w:t>
            </w:r>
          </w:p>
          <w:p w14:paraId="36A5E5E3" w14:textId="37D6E945" w:rsidR="00480E97" w:rsidRPr="00C90D78" w:rsidRDefault="0011556B" w:rsidP="0011556B">
            <w:pPr>
              <w:pStyle w:val="Tablei"/>
            </w:pPr>
            <w:r w:rsidRPr="00C90D78">
              <w:t>(ii) “PASSION”.</w:t>
            </w:r>
          </w:p>
        </w:tc>
      </w:tr>
      <w:tr w:rsidR="00480E97" w:rsidRPr="00883147" w14:paraId="4DE0070F" w14:textId="77777777" w:rsidTr="00480E97">
        <w:tc>
          <w:tcPr>
            <w:tcW w:w="616" w:type="dxa"/>
            <w:shd w:val="clear" w:color="auto" w:fill="auto"/>
          </w:tcPr>
          <w:p w14:paraId="2231716E" w14:textId="0149BC55" w:rsidR="00480E97" w:rsidRDefault="00480E97" w:rsidP="00480E97">
            <w:pPr>
              <w:pStyle w:val="Tabletext"/>
            </w:pPr>
            <w:r>
              <w:t>216</w:t>
            </w:r>
          </w:p>
        </w:tc>
        <w:tc>
          <w:tcPr>
            <w:tcW w:w="938" w:type="dxa"/>
            <w:shd w:val="clear" w:color="auto" w:fill="auto"/>
          </w:tcPr>
          <w:p w14:paraId="5DD9473A" w14:textId="5CD62791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738E53BC" w14:textId="72251B50" w:rsidR="00480E97" w:rsidRPr="00883147" w:rsidRDefault="00FC272E" w:rsidP="00480E97">
            <w:pPr>
              <w:pStyle w:val="Tabletext"/>
            </w:pPr>
            <w:r>
              <w:t>R117</w:t>
            </w:r>
          </w:p>
        </w:tc>
        <w:tc>
          <w:tcPr>
            <w:tcW w:w="5886" w:type="dxa"/>
            <w:shd w:val="clear" w:color="auto" w:fill="auto"/>
          </w:tcPr>
          <w:p w14:paraId="0A1FF5BE" w14:textId="0FF99DDA" w:rsidR="0059733E" w:rsidRPr="00C90D78" w:rsidRDefault="0059733E" w:rsidP="0059733E">
            <w:pPr>
              <w:pStyle w:val="Tabletext"/>
            </w:pPr>
            <w:r w:rsidRPr="00C90D78">
              <w:t>A design consisting of:</w:t>
            </w:r>
          </w:p>
          <w:p w14:paraId="07233A3E" w14:textId="2D0020F0" w:rsidR="0059733E" w:rsidRPr="00C90D78" w:rsidRDefault="0059733E" w:rsidP="0059733E">
            <w:pPr>
              <w:pStyle w:val="Tablea"/>
            </w:pPr>
            <w:r w:rsidRPr="00C90D78">
              <w:t>(a) a central circle containing a stylised representation of the Australian Paralympic mascot</w:t>
            </w:r>
            <w:r w:rsidR="001F1A70" w:rsidRPr="00C90D78">
              <w:t xml:space="preserve"> from the 2000 Summer Paralympics</w:t>
            </w:r>
            <w:r w:rsidR="00B02165" w:rsidRPr="00C90D78">
              <w:t xml:space="preserve"> held in Sydney</w:t>
            </w:r>
            <w:r w:rsidRPr="00C90D78">
              <w:t>, Lizzie the frilled-necked lizard</w:t>
            </w:r>
            <w:r w:rsidR="008B1936" w:rsidRPr="00C90D78">
              <w:t>;</w:t>
            </w:r>
            <w:r w:rsidRPr="00C90D78">
              <w:t xml:space="preserve"> and</w:t>
            </w:r>
          </w:p>
          <w:p w14:paraId="6D7E032F" w14:textId="30C0DB0C" w:rsidR="0059733E" w:rsidRPr="00C90D78" w:rsidRDefault="0059733E" w:rsidP="0059733E">
            <w:pPr>
              <w:pStyle w:val="Tablea"/>
            </w:pPr>
            <w:r w:rsidRPr="00C90D78">
              <w:t>(b) surrounding that central circle, a stylised border consisting of a pattern of yellow and green curved lines, positioned over 4 concentric circles; and</w:t>
            </w:r>
          </w:p>
          <w:p w14:paraId="164D17CA" w14:textId="756FE605" w:rsidR="0059733E" w:rsidRPr="00C90D78" w:rsidRDefault="0059733E" w:rsidP="0059733E">
            <w:pPr>
              <w:pStyle w:val="Tablea"/>
            </w:pPr>
            <w:r w:rsidRPr="00C90D78">
              <w:t>(c) the following:</w:t>
            </w:r>
          </w:p>
          <w:p w14:paraId="269661A6" w14:textId="7315ACEA" w:rsidR="0059733E" w:rsidRPr="00C90D78" w:rsidRDefault="0059733E" w:rsidP="0059733E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“2020 AUSTRALIAN PARALYMPIC TEAM”; and</w:t>
            </w:r>
          </w:p>
          <w:p w14:paraId="362F4111" w14:textId="350D6B03" w:rsidR="00480E97" w:rsidRPr="00C90D78" w:rsidRDefault="0059733E" w:rsidP="0059733E">
            <w:pPr>
              <w:pStyle w:val="Tablei"/>
            </w:pPr>
            <w:r w:rsidRPr="00C90D78">
              <w:t>(ii) “SET TO SOAR”.</w:t>
            </w:r>
          </w:p>
        </w:tc>
      </w:tr>
      <w:tr w:rsidR="00480E97" w:rsidRPr="00883147" w14:paraId="720EE1EF" w14:textId="77777777" w:rsidTr="00480E97">
        <w:tc>
          <w:tcPr>
            <w:tcW w:w="616" w:type="dxa"/>
            <w:shd w:val="clear" w:color="auto" w:fill="auto"/>
          </w:tcPr>
          <w:p w14:paraId="6E130BC6" w14:textId="10652784" w:rsidR="00480E97" w:rsidRDefault="00480E97" w:rsidP="00480E97">
            <w:pPr>
              <w:pStyle w:val="Tabletext"/>
            </w:pPr>
            <w:r>
              <w:t>217</w:t>
            </w:r>
          </w:p>
        </w:tc>
        <w:tc>
          <w:tcPr>
            <w:tcW w:w="938" w:type="dxa"/>
            <w:shd w:val="clear" w:color="auto" w:fill="auto"/>
          </w:tcPr>
          <w:p w14:paraId="6BB798EC" w14:textId="1EB8DF49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7D728872" w14:textId="665B7BDE" w:rsidR="00480E97" w:rsidRPr="00883147" w:rsidRDefault="00FC272E" w:rsidP="00480E97">
            <w:pPr>
              <w:pStyle w:val="Tabletext"/>
            </w:pPr>
            <w:r>
              <w:t>R118</w:t>
            </w:r>
          </w:p>
        </w:tc>
        <w:tc>
          <w:tcPr>
            <w:tcW w:w="5886" w:type="dxa"/>
            <w:shd w:val="clear" w:color="auto" w:fill="auto"/>
          </w:tcPr>
          <w:p w14:paraId="51507562" w14:textId="4366175A" w:rsidR="00F80D71" w:rsidRPr="00C90D78" w:rsidRDefault="00F80D71" w:rsidP="00F80D71">
            <w:pPr>
              <w:pStyle w:val="Tabletext"/>
            </w:pPr>
            <w:r w:rsidRPr="00C90D78">
              <w:t>A design consisting of:</w:t>
            </w:r>
          </w:p>
          <w:p w14:paraId="16B41199" w14:textId="77777777" w:rsidR="00F80D71" w:rsidRPr="00C90D78" w:rsidRDefault="00F80D71" w:rsidP="00F80D71">
            <w:pPr>
              <w:pStyle w:val="Tablea"/>
            </w:pPr>
            <w:r w:rsidRPr="00C90D78">
              <w:t>(a) immediately inside the rim of the coin, a stylised border consisting of vegetation and a wooden door; and</w:t>
            </w:r>
          </w:p>
          <w:p w14:paraId="1513E66A" w14:textId="15152F54" w:rsidR="00F80D71" w:rsidRPr="00C90D78" w:rsidRDefault="00F80D71" w:rsidP="00F80D71">
            <w:pPr>
              <w:pStyle w:val="Tablea"/>
            </w:pPr>
            <w:r w:rsidRPr="00C90D78">
              <w:t xml:space="preserve">(b) in the centre, and partially obscuring the stylised border, a representation of </w:t>
            </w:r>
            <w:r w:rsidR="005A5427" w:rsidRPr="00C90D78">
              <w:t>a</w:t>
            </w:r>
            <w:r w:rsidRPr="00C90D78">
              <w:t xml:space="preserve"> </w:t>
            </w:r>
            <w:r w:rsidR="005A5427" w:rsidRPr="00C90D78">
              <w:t>f</w:t>
            </w:r>
            <w:r w:rsidRPr="00C90D78">
              <w:t>airy carrying a tooth surrounded by a stylised representation of fairy dust.; and</w:t>
            </w:r>
          </w:p>
          <w:p w14:paraId="377B1D17" w14:textId="77777777" w:rsidR="00F80D71" w:rsidRPr="00C90D78" w:rsidRDefault="00F80D71" w:rsidP="00F80D71">
            <w:pPr>
              <w:pStyle w:val="Tablea"/>
            </w:pPr>
            <w:r w:rsidRPr="00C90D78">
              <w:t>(c) the following:</w:t>
            </w:r>
          </w:p>
          <w:p w14:paraId="0917D81F" w14:textId="145207C6" w:rsidR="00F80D71" w:rsidRPr="00C90D78" w:rsidRDefault="00F80D71" w:rsidP="00F80D71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“2 DOLLARS”; and</w:t>
            </w:r>
          </w:p>
          <w:p w14:paraId="2DE98137" w14:textId="7CDBA81D" w:rsidR="00480E97" w:rsidRPr="00C90D78" w:rsidRDefault="00F80D71" w:rsidP="00F80D71">
            <w:pPr>
              <w:pStyle w:val="Tablei"/>
            </w:pPr>
            <w:r w:rsidRPr="00C90D78">
              <w:t>(ii) “BK”.</w:t>
            </w:r>
          </w:p>
        </w:tc>
      </w:tr>
      <w:tr w:rsidR="00480E97" w:rsidRPr="00883147" w14:paraId="7D64BD6E" w14:textId="77777777" w:rsidTr="00480E97">
        <w:tc>
          <w:tcPr>
            <w:tcW w:w="616" w:type="dxa"/>
            <w:shd w:val="clear" w:color="auto" w:fill="auto"/>
          </w:tcPr>
          <w:p w14:paraId="08750D51" w14:textId="31538E29" w:rsidR="00480E97" w:rsidRDefault="00480E97" w:rsidP="00480E97">
            <w:pPr>
              <w:pStyle w:val="Tabletext"/>
            </w:pPr>
            <w:r>
              <w:t>218</w:t>
            </w:r>
          </w:p>
        </w:tc>
        <w:tc>
          <w:tcPr>
            <w:tcW w:w="938" w:type="dxa"/>
            <w:shd w:val="clear" w:color="auto" w:fill="auto"/>
          </w:tcPr>
          <w:p w14:paraId="0D8C8DCF" w14:textId="355AC5CB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6428E636" w14:textId="785B56ED" w:rsidR="00480E97" w:rsidRPr="00883147" w:rsidRDefault="00FC272E" w:rsidP="00480E97">
            <w:pPr>
              <w:pStyle w:val="Tabletext"/>
            </w:pPr>
            <w:r>
              <w:t>R119</w:t>
            </w:r>
          </w:p>
        </w:tc>
        <w:tc>
          <w:tcPr>
            <w:tcW w:w="5886" w:type="dxa"/>
            <w:shd w:val="clear" w:color="auto" w:fill="auto"/>
          </w:tcPr>
          <w:p w14:paraId="04720158" w14:textId="686F0D9E" w:rsidR="000D7503" w:rsidRPr="00C90D78" w:rsidRDefault="000D7503" w:rsidP="000D7503">
            <w:pPr>
              <w:pStyle w:val="Tabletext"/>
            </w:pPr>
            <w:r w:rsidRPr="00C90D78">
              <w:t>A design consisting of a representation of six re</w:t>
            </w:r>
            <w:r w:rsidR="00F779E6" w:rsidRPr="00C90D78">
              <w:t>d kangaroos, and the following:</w:t>
            </w:r>
          </w:p>
          <w:p w14:paraId="24AA3415" w14:textId="1D6C3857" w:rsidR="000D7503" w:rsidRPr="00C90D78" w:rsidRDefault="000D7503" w:rsidP="000D7503">
            <w:pPr>
              <w:pStyle w:val="Tablea"/>
            </w:pPr>
            <w:r w:rsidRPr="00C90D78">
              <w:t>(a) “ONE DOLLAR”; and</w:t>
            </w:r>
          </w:p>
          <w:p w14:paraId="10147F4F" w14:textId="7E570787" w:rsidR="00480E97" w:rsidRPr="00C90D78" w:rsidRDefault="000D7503" w:rsidP="000D7503">
            <w:pPr>
              <w:pStyle w:val="Tablea"/>
            </w:pPr>
            <w:r w:rsidRPr="00C90D78">
              <w:t>(b) “AWB”.</w:t>
            </w:r>
          </w:p>
        </w:tc>
      </w:tr>
      <w:tr w:rsidR="00480E97" w:rsidRPr="00883147" w14:paraId="6C62A8EF" w14:textId="77777777" w:rsidTr="00480E97">
        <w:tc>
          <w:tcPr>
            <w:tcW w:w="616" w:type="dxa"/>
            <w:shd w:val="clear" w:color="auto" w:fill="auto"/>
          </w:tcPr>
          <w:p w14:paraId="4BC1BB0F" w14:textId="5D0C461D" w:rsidR="00480E97" w:rsidRDefault="00480E97" w:rsidP="00480E97">
            <w:pPr>
              <w:pStyle w:val="Tabletext"/>
            </w:pPr>
            <w:r>
              <w:t>219</w:t>
            </w:r>
          </w:p>
        </w:tc>
        <w:tc>
          <w:tcPr>
            <w:tcW w:w="938" w:type="dxa"/>
            <w:shd w:val="clear" w:color="auto" w:fill="auto"/>
          </w:tcPr>
          <w:p w14:paraId="6232158C" w14:textId="7662C127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367199AA" w14:textId="1F87C0AC" w:rsidR="00480E97" w:rsidRPr="00883147" w:rsidRDefault="00FC272E" w:rsidP="00480E97">
            <w:pPr>
              <w:pStyle w:val="Tabletext"/>
            </w:pPr>
            <w:r>
              <w:t>R120</w:t>
            </w:r>
          </w:p>
        </w:tc>
        <w:tc>
          <w:tcPr>
            <w:tcW w:w="5886" w:type="dxa"/>
            <w:shd w:val="clear" w:color="auto" w:fill="auto"/>
          </w:tcPr>
          <w:p w14:paraId="3579C20D" w14:textId="6674596F" w:rsidR="00057D50" w:rsidRPr="00C90D78" w:rsidRDefault="00057D50" w:rsidP="00057D50">
            <w:pPr>
              <w:pStyle w:val="Tabletext"/>
            </w:pPr>
            <w:r w:rsidRPr="00C90D78">
              <w:t>The same as for item 209, except at the end of item, insert</w:t>
            </w:r>
            <w:r w:rsidR="00F779E6" w:rsidRPr="00C90D78">
              <w:t>:</w:t>
            </w:r>
          </w:p>
          <w:p w14:paraId="3F20E7A0" w14:textId="7BF924DE" w:rsidR="00480E97" w:rsidRPr="00C90D78" w:rsidRDefault="00057D50" w:rsidP="00057D50">
            <w:pPr>
              <w:pStyle w:val="Tablei"/>
            </w:pPr>
            <w:r w:rsidRPr="00C90D78">
              <w:t>(iv) “C”.</w:t>
            </w:r>
          </w:p>
        </w:tc>
      </w:tr>
      <w:tr w:rsidR="00480E97" w:rsidRPr="00883147" w14:paraId="11C92139" w14:textId="77777777" w:rsidTr="00480E97">
        <w:tc>
          <w:tcPr>
            <w:tcW w:w="616" w:type="dxa"/>
            <w:shd w:val="clear" w:color="auto" w:fill="auto"/>
          </w:tcPr>
          <w:p w14:paraId="5DC03DD6" w14:textId="7A8ECDDE" w:rsidR="00480E97" w:rsidRDefault="00480E97" w:rsidP="00480E97">
            <w:pPr>
              <w:pStyle w:val="Tabletext"/>
            </w:pPr>
            <w:r>
              <w:t>220</w:t>
            </w:r>
          </w:p>
        </w:tc>
        <w:tc>
          <w:tcPr>
            <w:tcW w:w="938" w:type="dxa"/>
            <w:shd w:val="clear" w:color="auto" w:fill="auto"/>
          </w:tcPr>
          <w:p w14:paraId="33111CF9" w14:textId="4598EF27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32915B51" w14:textId="0BD47E0E" w:rsidR="00480E97" w:rsidRPr="00883147" w:rsidRDefault="00FC272E" w:rsidP="00480E97">
            <w:pPr>
              <w:pStyle w:val="Tabletext"/>
            </w:pPr>
            <w:r>
              <w:t>R121</w:t>
            </w:r>
          </w:p>
        </w:tc>
        <w:tc>
          <w:tcPr>
            <w:tcW w:w="5886" w:type="dxa"/>
            <w:shd w:val="clear" w:color="auto" w:fill="auto"/>
          </w:tcPr>
          <w:p w14:paraId="08159E45" w14:textId="396F302E" w:rsidR="00F779E6" w:rsidRPr="00C90D78" w:rsidRDefault="00F779E6" w:rsidP="00F779E6">
            <w:pPr>
              <w:pStyle w:val="Tabletext"/>
            </w:pPr>
            <w:r w:rsidRPr="00C90D78">
              <w:t>A design consisting of:</w:t>
            </w:r>
          </w:p>
          <w:p w14:paraId="40656168" w14:textId="77777777" w:rsidR="00F779E6" w:rsidRPr="00C90D78" w:rsidRDefault="00F779E6" w:rsidP="00F779E6">
            <w:pPr>
              <w:pStyle w:val="Tablea"/>
            </w:pPr>
            <w:r w:rsidRPr="00C90D78">
              <w:t>(a) a representation of a woman wearing a long dress looking upwards with her arms raised; and</w:t>
            </w:r>
          </w:p>
          <w:p w14:paraId="0C56B04C" w14:textId="77777777" w:rsidR="00F779E6" w:rsidRPr="00C90D78" w:rsidRDefault="00F779E6" w:rsidP="00F779E6">
            <w:pPr>
              <w:pStyle w:val="Tablea"/>
            </w:pPr>
            <w:r w:rsidRPr="00C90D78">
              <w:t>(b) above the woman, stylised representations of 3 doves and 3 origami cranes; and</w:t>
            </w:r>
          </w:p>
          <w:p w14:paraId="74B5FB18" w14:textId="77777777" w:rsidR="00F779E6" w:rsidRPr="00C90D78" w:rsidRDefault="00F779E6" w:rsidP="00F779E6">
            <w:pPr>
              <w:pStyle w:val="Tablea"/>
            </w:pPr>
            <w:r w:rsidRPr="00C90D78">
              <w:t>(c) in the background, a pattern of skewed longitude and latitude lines; and</w:t>
            </w:r>
          </w:p>
          <w:p w14:paraId="046EBD5C" w14:textId="06A1039B" w:rsidR="00F779E6" w:rsidRPr="00C90D78" w:rsidRDefault="00F779E6" w:rsidP="00F779E6">
            <w:pPr>
              <w:pStyle w:val="Tablea"/>
            </w:pPr>
            <w:r w:rsidRPr="00C90D78">
              <w:lastRenderedPageBreak/>
              <w:t xml:space="preserve">(d) </w:t>
            </w:r>
            <w:r w:rsidR="002C10D6" w:rsidRPr="00C90D78">
              <w:t>at the bottom</w:t>
            </w:r>
            <w:r w:rsidRPr="00C90D78">
              <w:t>, a stylised half-border consisting of curved and geometric patterns of lines; and</w:t>
            </w:r>
          </w:p>
          <w:p w14:paraId="27632CCB" w14:textId="7F26115A" w:rsidR="00F779E6" w:rsidRPr="00C90D78" w:rsidRDefault="00F779E6" w:rsidP="00F779E6">
            <w:pPr>
              <w:pStyle w:val="Tablea"/>
            </w:pPr>
            <w:r w:rsidRPr="00C90D78">
              <w:t>(e) the following:</w:t>
            </w:r>
          </w:p>
          <w:p w14:paraId="22BA2E55" w14:textId="5D6EE178" w:rsidR="00F779E6" w:rsidRPr="00C90D78" w:rsidRDefault="00F779E6" w:rsidP="00F779E6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>) “END OF THE SECOND WORLD WAR”; and</w:t>
            </w:r>
          </w:p>
          <w:p w14:paraId="5B902A66" w14:textId="6E4E86C8" w:rsidR="00F779E6" w:rsidRPr="00C90D78" w:rsidRDefault="00F779E6" w:rsidP="00F779E6">
            <w:pPr>
              <w:pStyle w:val="Tablei"/>
            </w:pPr>
            <w:r w:rsidRPr="00C90D78">
              <w:t>(ii) “75TH ANNIVERSARY”; and</w:t>
            </w:r>
          </w:p>
          <w:p w14:paraId="44B77BBF" w14:textId="37B8C467" w:rsidR="00F779E6" w:rsidRPr="00C90D78" w:rsidRDefault="00F779E6" w:rsidP="00F779E6">
            <w:pPr>
              <w:pStyle w:val="Tablei"/>
            </w:pPr>
            <w:r w:rsidRPr="00C90D78">
              <w:t>(iii) “1945”; and</w:t>
            </w:r>
          </w:p>
          <w:p w14:paraId="4E132F6B" w14:textId="4376FC3E" w:rsidR="00F779E6" w:rsidRPr="00C90D78" w:rsidRDefault="00F779E6" w:rsidP="00F779E6">
            <w:pPr>
              <w:pStyle w:val="Tablei"/>
            </w:pPr>
            <w:r w:rsidRPr="00C90D78">
              <w:t>(iv) “2020”; and</w:t>
            </w:r>
          </w:p>
          <w:p w14:paraId="510EFE53" w14:textId="7A2B65F3" w:rsidR="00F779E6" w:rsidRPr="00C90D78" w:rsidRDefault="00F779E6" w:rsidP="00F779E6">
            <w:pPr>
              <w:pStyle w:val="Tablei"/>
            </w:pPr>
            <w:r w:rsidRPr="00C90D78">
              <w:t>(v) “1OZ .999 Ag”; and</w:t>
            </w:r>
          </w:p>
          <w:p w14:paraId="0D690A9F" w14:textId="70C34D62" w:rsidR="00480E97" w:rsidRPr="00C90D78" w:rsidRDefault="00F779E6" w:rsidP="00F779E6">
            <w:pPr>
              <w:pStyle w:val="Tablei"/>
            </w:pPr>
            <w:r w:rsidRPr="00C90D78">
              <w:t>(vi) “TD”.</w:t>
            </w:r>
          </w:p>
        </w:tc>
      </w:tr>
      <w:tr w:rsidR="00480E97" w:rsidRPr="00883147" w14:paraId="4C7F1144" w14:textId="77777777" w:rsidTr="00480E97">
        <w:tc>
          <w:tcPr>
            <w:tcW w:w="616" w:type="dxa"/>
            <w:shd w:val="clear" w:color="auto" w:fill="auto"/>
          </w:tcPr>
          <w:p w14:paraId="2AEC8C83" w14:textId="12D1215F" w:rsidR="00480E97" w:rsidRDefault="00480E97" w:rsidP="00480E97">
            <w:pPr>
              <w:pStyle w:val="Tabletext"/>
            </w:pPr>
            <w:r>
              <w:lastRenderedPageBreak/>
              <w:t>221</w:t>
            </w:r>
          </w:p>
        </w:tc>
        <w:tc>
          <w:tcPr>
            <w:tcW w:w="938" w:type="dxa"/>
            <w:shd w:val="clear" w:color="auto" w:fill="auto"/>
          </w:tcPr>
          <w:p w14:paraId="4FD73A0E" w14:textId="171B79EC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0EDB1B55" w14:textId="7E81D54C" w:rsidR="00480E97" w:rsidRPr="00883147" w:rsidRDefault="00FC272E" w:rsidP="00480E97">
            <w:pPr>
              <w:pStyle w:val="Tabletext"/>
            </w:pPr>
            <w:r>
              <w:t>R122</w:t>
            </w:r>
          </w:p>
        </w:tc>
        <w:tc>
          <w:tcPr>
            <w:tcW w:w="5886" w:type="dxa"/>
            <w:shd w:val="clear" w:color="auto" w:fill="auto"/>
          </w:tcPr>
          <w:p w14:paraId="03E942EF" w14:textId="5C90E86E" w:rsidR="00B17FA5" w:rsidRPr="00C90D78" w:rsidRDefault="0044430F" w:rsidP="00B17FA5">
            <w:pPr>
              <w:pStyle w:val="Tabletext"/>
            </w:pPr>
            <w:r w:rsidRPr="00C90D78">
              <w:t>A design consisting of:</w:t>
            </w:r>
          </w:p>
          <w:p w14:paraId="26B97CE1" w14:textId="77777777" w:rsidR="00B17FA5" w:rsidRPr="00C90D78" w:rsidRDefault="00B17FA5" w:rsidP="00B17FA5">
            <w:pPr>
              <w:pStyle w:val="Tablea"/>
            </w:pPr>
            <w:r w:rsidRPr="00C90D78">
              <w:t>(a) a stylised representation of 5 kangaroos; and</w:t>
            </w:r>
          </w:p>
          <w:p w14:paraId="34F8841A" w14:textId="14744195" w:rsidR="00B17FA5" w:rsidRPr="00C90D78" w:rsidRDefault="00B17FA5" w:rsidP="00B17FA5">
            <w:pPr>
              <w:pStyle w:val="Tablea"/>
            </w:pPr>
            <w:r w:rsidRPr="00C90D78">
              <w:t>(b) “1 DOLLAR”; and</w:t>
            </w:r>
          </w:p>
          <w:p w14:paraId="06B4431B" w14:textId="3CF0B469" w:rsidR="00480E97" w:rsidRPr="00C90D78" w:rsidRDefault="00B17FA5" w:rsidP="00B17FA5">
            <w:pPr>
              <w:pStyle w:val="Tablea"/>
            </w:pPr>
            <w:r w:rsidRPr="00C90D78">
              <w:t xml:space="preserve">(c) </w:t>
            </w:r>
            <w:proofErr w:type="gramStart"/>
            <w:r w:rsidRPr="00C90D78">
              <w:t>a</w:t>
            </w:r>
            <w:proofErr w:type="gramEnd"/>
            <w:r w:rsidRPr="00C90D78">
              <w:t xml:space="preserve"> square enclosing a stylised representation of a </w:t>
            </w:r>
            <w:proofErr w:type="spellStart"/>
            <w:r w:rsidRPr="00C90D78">
              <w:t>currywurst</w:t>
            </w:r>
            <w:proofErr w:type="spellEnd"/>
            <w:r w:rsidRPr="00C90D78">
              <w:t xml:space="preserve"> sausage on a fork.</w:t>
            </w:r>
          </w:p>
        </w:tc>
      </w:tr>
      <w:tr w:rsidR="00480E97" w:rsidRPr="00883147" w14:paraId="7C8E7AED" w14:textId="77777777" w:rsidTr="00480E97">
        <w:tc>
          <w:tcPr>
            <w:tcW w:w="616" w:type="dxa"/>
            <w:shd w:val="clear" w:color="auto" w:fill="auto"/>
          </w:tcPr>
          <w:p w14:paraId="0834640F" w14:textId="6D19F2BD" w:rsidR="00480E97" w:rsidRDefault="00480E97" w:rsidP="00480E97">
            <w:pPr>
              <w:pStyle w:val="Tabletext"/>
            </w:pPr>
            <w:r>
              <w:t>222</w:t>
            </w:r>
          </w:p>
        </w:tc>
        <w:tc>
          <w:tcPr>
            <w:tcW w:w="938" w:type="dxa"/>
            <w:shd w:val="clear" w:color="auto" w:fill="auto"/>
          </w:tcPr>
          <w:p w14:paraId="5CEF547C" w14:textId="1421028B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64890C5C" w14:textId="4FEA3225" w:rsidR="00480E97" w:rsidRPr="00883147" w:rsidRDefault="00FC272E" w:rsidP="00480E97">
            <w:pPr>
              <w:pStyle w:val="Tabletext"/>
            </w:pPr>
            <w:r>
              <w:t>R123</w:t>
            </w:r>
          </w:p>
        </w:tc>
        <w:tc>
          <w:tcPr>
            <w:tcW w:w="5886" w:type="dxa"/>
            <w:shd w:val="clear" w:color="auto" w:fill="auto"/>
          </w:tcPr>
          <w:p w14:paraId="5083E30F" w14:textId="54FE79E6" w:rsidR="0044430F" w:rsidRPr="00C90D78" w:rsidRDefault="0044430F" w:rsidP="0044430F">
            <w:pPr>
              <w:pStyle w:val="Tabletext"/>
            </w:pPr>
            <w:r w:rsidRPr="00C90D78">
              <w:t>A design consisting of:</w:t>
            </w:r>
          </w:p>
          <w:p w14:paraId="6EAAA5A4" w14:textId="61EFB4D5" w:rsidR="0044430F" w:rsidRPr="00C90D78" w:rsidRDefault="0044430F" w:rsidP="0044430F">
            <w:pPr>
              <w:pStyle w:val="Tablea"/>
            </w:pPr>
            <w:r w:rsidRPr="00C90D78">
              <w:t>(a) a stylised representation of 2 gold nuggets in the shape of the Australian mainland and the island of Tasmania; and</w:t>
            </w:r>
          </w:p>
          <w:p w14:paraId="23A173B3" w14:textId="77777777" w:rsidR="0044430F" w:rsidRPr="00C90D78" w:rsidRDefault="0044430F" w:rsidP="0044430F">
            <w:pPr>
              <w:pStyle w:val="Tablea"/>
            </w:pPr>
            <w:r w:rsidRPr="00C90D78">
              <w:t>(b) partially obscured by the gold nuggets, a representation of a prospector pan; and</w:t>
            </w:r>
          </w:p>
          <w:p w14:paraId="03E05BE5" w14:textId="0CA58103" w:rsidR="0044430F" w:rsidRPr="00C90D78" w:rsidRDefault="0044430F" w:rsidP="0044430F">
            <w:pPr>
              <w:pStyle w:val="Tablea"/>
            </w:pPr>
            <w:r w:rsidRPr="00C90D78">
              <w:t xml:space="preserve">(c) flowing around and through the prospector pan, a stylised impression of </w:t>
            </w:r>
            <w:r w:rsidR="004A4D19" w:rsidRPr="00C90D78">
              <w:t xml:space="preserve">flowing </w:t>
            </w:r>
            <w:r w:rsidRPr="00C90D78">
              <w:t>water; and</w:t>
            </w:r>
          </w:p>
          <w:p w14:paraId="513206B4" w14:textId="77777777" w:rsidR="0044430F" w:rsidRPr="00C90D78" w:rsidRDefault="0044430F" w:rsidP="0044430F">
            <w:pPr>
              <w:pStyle w:val="Tablea"/>
            </w:pPr>
            <w:r w:rsidRPr="00C90D78">
              <w:t>(d) immediately inside the rim of the coin, a serrated border; and</w:t>
            </w:r>
          </w:p>
          <w:p w14:paraId="07380F2C" w14:textId="31CE35DA" w:rsidR="0044430F" w:rsidRPr="00C90D78" w:rsidRDefault="0044430F" w:rsidP="0044430F">
            <w:pPr>
              <w:pStyle w:val="Tablea"/>
            </w:pPr>
            <w:r w:rsidRPr="00C90D78">
              <w:t>(e) the following:</w:t>
            </w:r>
          </w:p>
          <w:p w14:paraId="0CAAAE0E" w14:textId="6AD3FC20" w:rsidR="0044430F" w:rsidRPr="00C90D78" w:rsidRDefault="0044430F" w:rsidP="0044430F">
            <w:pPr>
              <w:pStyle w:val="Tablei"/>
            </w:pPr>
            <w:r w:rsidRPr="00C90D78">
              <w:t>(</w:t>
            </w:r>
            <w:proofErr w:type="spellStart"/>
            <w:r w:rsidRPr="00C90D78">
              <w:t>i</w:t>
            </w:r>
            <w:proofErr w:type="spellEnd"/>
            <w:r w:rsidRPr="00C90D78">
              <w:t xml:space="preserve">) </w:t>
            </w:r>
            <w:r w:rsidR="004A4D19" w:rsidRPr="00C90D78">
              <w:t>“</w:t>
            </w:r>
            <w:r w:rsidRPr="00C90D78">
              <w:t>AUSTRALIA’S GOLD RUSH</w:t>
            </w:r>
            <w:r w:rsidR="004A4D19" w:rsidRPr="00C90D78">
              <w:t>”</w:t>
            </w:r>
            <w:r w:rsidRPr="00C90D78">
              <w:t>; and</w:t>
            </w:r>
          </w:p>
          <w:p w14:paraId="0AE402DD" w14:textId="62FB247E" w:rsidR="0044430F" w:rsidRPr="00C90D78" w:rsidRDefault="0044430F" w:rsidP="0044430F">
            <w:pPr>
              <w:pStyle w:val="Tablei"/>
            </w:pPr>
            <w:r w:rsidRPr="00C90D78">
              <w:t xml:space="preserve">(ii) </w:t>
            </w:r>
            <w:r w:rsidR="004A4D19" w:rsidRPr="00C90D78">
              <w:t>“</w:t>
            </w:r>
            <w:r w:rsidRPr="00C90D78">
              <w:t>EUREKA!</w:t>
            </w:r>
            <w:r w:rsidR="004A4D19" w:rsidRPr="00C90D78">
              <w:t>”</w:t>
            </w:r>
            <w:r w:rsidRPr="00C90D78">
              <w:t>; and</w:t>
            </w:r>
          </w:p>
          <w:p w14:paraId="684E9F77" w14:textId="4974AFEA" w:rsidR="0044430F" w:rsidRPr="00C90D78" w:rsidRDefault="0044430F" w:rsidP="0044430F">
            <w:pPr>
              <w:pStyle w:val="Tablei"/>
            </w:pPr>
            <w:r w:rsidRPr="00C90D78">
              <w:t xml:space="preserve">(iii) </w:t>
            </w:r>
            <w:r w:rsidR="004A4D19" w:rsidRPr="00C90D78">
              <w:t>“</w:t>
            </w:r>
            <w:r w:rsidR="008961C7" w:rsidRPr="00C90D78">
              <w:t>TD</w:t>
            </w:r>
            <w:r w:rsidR="004A4D19" w:rsidRPr="00C90D78">
              <w:t>”</w:t>
            </w:r>
            <w:r w:rsidRPr="00C90D78">
              <w:t>; and</w:t>
            </w:r>
          </w:p>
          <w:p w14:paraId="78AC142A" w14:textId="4579A77C" w:rsidR="00480E97" w:rsidRPr="00C90D78" w:rsidRDefault="0044430F" w:rsidP="008961C7">
            <w:pPr>
              <w:pStyle w:val="Tablei"/>
            </w:pPr>
            <w:r w:rsidRPr="00C90D78">
              <w:t xml:space="preserve">(iv) </w:t>
            </w:r>
            <w:r w:rsidR="004A4D19" w:rsidRPr="00C90D78">
              <w:t>“</w:t>
            </w:r>
            <w:r w:rsidR="008961C7" w:rsidRPr="00C90D78">
              <w:t>C</w:t>
            </w:r>
            <w:r w:rsidR="004A4D19" w:rsidRPr="00C90D78">
              <w:t>”</w:t>
            </w:r>
            <w:r w:rsidRPr="00C90D78">
              <w:t>.</w:t>
            </w:r>
          </w:p>
        </w:tc>
      </w:tr>
      <w:tr w:rsidR="00480E97" w:rsidRPr="00883147" w14:paraId="4B4044CB" w14:textId="77777777" w:rsidTr="00480E97">
        <w:tc>
          <w:tcPr>
            <w:tcW w:w="616" w:type="dxa"/>
            <w:shd w:val="clear" w:color="auto" w:fill="auto"/>
          </w:tcPr>
          <w:p w14:paraId="742AD23E" w14:textId="1111E548" w:rsidR="00480E97" w:rsidRDefault="00480E97" w:rsidP="00480E97">
            <w:pPr>
              <w:pStyle w:val="Tabletext"/>
            </w:pPr>
            <w:r>
              <w:t>223</w:t>
            </w:r>
          </w:p>
        </w:tc>
        <w:tc>
          <w:tcPr>
            <w:tcW w:w="938" w:type="dxa"/>
            <w:shd w:val="clear" w:color="auto" w:fill="auto"/>
          </w:tcPr>
          <w:p w14:paraId="29D08BBC" w14:textId="516B3DA0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08D84D6" w14:textId="5950EBFE" w:rsidR="00480E97" w:rsidRPr="00883147" w:rsidRDefault="00FC272E" w:rsidP="00480E97">
            <w:pPr>
              <w:pStyle w:val="Tabletext"/>
            </w:pPr>
            <w:r>
              <w:t>R124</w:t>
            </w:r>
          </w:p>
        </w:tc>
        <w:tc>
          <w:tcPr>
            <w:tcW w:w="5886" w:type="dxa"/>
            <w:shd w:val="clear" w:color="auto" w:fill="auto"/>
          </w:tcPr>
          <w:p w14:paraId="36760239" w14:textId="1DD80376" w:rsidR="003150B9" w:rsidRPr="00C90D78" w:rsidRDefault="003150B9" w:rsidP="003150B9">
            <w:pPr>
              <w:pStyle w:val="Tabletext"/>
            </w:pPr>
            <w:r w:rsidRPr="00C90D78">
              <w:t>The same as for item 222, except omit paragraph (a), substitute:</w:t>
            </w:r>
          </w:p>
          <w:p w14:paraId="102DE1E8" w14:textId="1042D072" w:rsidR="00480E97" w:rsidRPr="00C90D78" w:rsidRDefault="003150B9" w:rsidP="003150B9">
            <w:pPr>
              <w:pStyle w:val="Tablea"/>
            </w:pPr>
            <w:r w:rsidRPr="00C90D78">
              <w:t>(a) a gold-plated stylised representation of 2 gold nuggets in the shape of the Australian mainland and the island of Tasmania; and</w:t>
            </w:r>
          </w:p>
        </w:tc>
      </w:tr>
      <w:tr w:rsidR="00480E97" w:rsidRPr="00883147" w14:paraId="763B8322" w14:textId="77777777" w:rsidTr="00480E97">
        <w:tc>
          <w:tcPr>
            <w:tcW w:w="616" w:type="dxa"/>
            <w:shd w:val="clear" w:color="auto" w:fill="auto"/>
          </w:tcPr>
          <w:p w14:paraId="550D6ECF" w14:textId="2C793538" w:rsidR="00480E97" w:rsidRDefault="00480E97" w:rsidP="00480E97">
            <w:pPr>
              <w:pStyle w:val="Tabletext"/>
            </w:pPr>
            <w:r>
              <w:t>224</w:t>
            </w:r>
          </w:p>
        </w:tc>
        <w:tc>
          <w:tcPr>
            <w:tcW w:w="938" w:type="dxa"/>
            <w:shd w:val="clear" w:color="auto" w:fill="auto"/>
          </w:tcPr>
          <w:p w14:paraId="7F60DA6E" w14:textId="1A2806A2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1A8A8FE" w14:textId="5C9315BD" w:rsidR="00480E97" w:rsidRPr="00883147" w:rsidRDefault="00FC272E" w:rsidP="00480E97">
            <w:pPr>
              <w:pStyle w:val="Tabletext"/>
            </w:pPr>
            <w:r>
              <w:t>R125</w:t>
            </w:r>
          </w:p>
        </w:tc>
        <w:tc>
          <w:tcPr>
            <w:tcW w:w="5886" w:type="dxa"/>
            <w:shd w:val="clear" w:color="auto" w:fill="auto"/>
          </w:tcPr>
          <w:p w14:paraId="1F6B5197" w14:textId="4496FD11" w:rsidR="008961C7" w:rsidRPr="00C90D78" w:rsidRDefault="008961C7" w:rsidP="008961C7">
            <w:pPr>
              <w:pStyle w:val="Tabletext"/>
            </w:pPr>
            <w:r w:rsidRPr="00C90D78">
              <w:t>The same as for item 222, except omit subparagraph (e)(iv</w:t>
            </w:r>
            <w:r w:rsidR="003976A0" w:rsidRPr="00C90D78">
              <w:t>), substitute:</w:t>
            </w:r>
          </w:p>
          <w:p w14:paraId="7E67FC00" w14:textId="59640B50" w:rsidR="00480E97" w:rsidRPr="00C90D78" w:rsidRDefault="008961C7" w:rsidP="00E77E12">
            <w:pPr>
              <w:pStyle w:val="Tablei"/>
            </w:pPr>
            <w:r w:rsidRPr="00C90D78">
              <w:t>(iv) “M”, surrounded by a square border</w:t>
            </w:r>
            <w:r w:rsidR="00064205" w:rsidRPr="00C90D78">
              <w:t>.</w:t>
            </w:r>
          </w:p>
        </w:tc>
      </w:tr>
      <w:tr w:rsidR="00480E97" w:rsidRPr="00883147" w14:paraId="2A21013F" w14:textId="77777777" w:rsidTr="00480E97">
        <w:tc>
          <w:tcPr>
            <w:tcW w:w="616" w:type="dxa"/>
            <w:shd w:val="clear" w:color="auto" w:fill="auto"/>
          </w:tcPr>
          <w:p w14:paraId="147D0AC1" w14:textId="77D062EE" w:rsidR="00480E97" w:rsidRDefault="00480E97" w:rsidP="00480E97">
            <w:pPr>
              <w:pStyle w:val="Tabletext"/>
            </w:pPr>
            <w:r>
              <w:t>225</w:t>
            </w:r>
          </w:p>
        </w:tc>
        <w:tc>
          <w:tcPr>
            <w:tcW w:w="938" w:type="dxa"/>
            <w:shd w:val="clear" w:color="auto" w:fill="auto"/>
          </w:tcPr>
          <w:p w14:paraId="1C12499C" w14:textId="0C9330B9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049EA1B2" w14:textId="030D514E" w:rsidR="00480E97" w:rsidRPr="00883147" w:rsidRDefault="00FC272E" w:rsidP="00480E97">
            <w:pPr>
              <w:pStyle w:val="Tabletext"/>
            </w:pPr>
            <w:r>
              <w:t>R126</w:t>
            </w:r>
          </w:p>
        </w:tc>
        <w:tc>
          <w:tcPr>
            <w:tcW w:w="5886" w:type="dxa"/>
            <w:shd w:val="clear" w:color="auto" w:fill="auto"/>
          </w:tcPr>
          <w:p w14:paraId="2B992F38" w14:textId="5CCF760C" w:rsidR="006F1988" w:rsidRPr="00C90D78" w:rsidRDefault="006F1988" w:rsidP="006F1988">
            <w:pPr>
              <w:pStyle w:val="Tabletext"/>
            </w:pPr>
            <w:r w:rsidRPr="00C90D78">
              <w:t>The same as for item 222, except omit subparagraph (e)(iv</w:t>
            </w:r>
            <w:r w:rsidR="003976A0" w:rsidRPr="00C90D78">
              <w:t>), substitute:</w:t>
            </w:r>
          </w:p>
          <w:p w14:paraId="54ADC9BC" w14:textId="674B068F" w:rsidR="00480E97" w:rsidRPr="00C90D78" w:rsidRDefault="006F1988" w:rsidP="00E77E12">
            <w:pPr>
              <w:pStyle w:val="Tablei"/>
            </w:pPr>
            <w:r w:rsidRPr="00C90D78">
              <w:t>(iv) “S”, surrounded by a square border</w:t>
            </w:r>
            <w:r w:rsidR="00064205" w:rsidRPr="00C90D78">
              <w:t>.</w:t>
            </w:r>
          </w:p>
        </w:tc>
      </w:tr>
      <w:tr w:rsidR="00480E97" w:rsidRPr="00883147" w14:paraId="46D31A58" w14:textId="77777777" w:rsidTr="00480E97">
        <w:tc>
          <w:tcPr>
            <w:tcW w:w="616" w:type="dxa"/>
            <w:shd w:val="clear" w:color="auto" w:fill="auto"/>
          </w:tcPr>
          <w:p w14:paraId="4517896F" w14:textId="61B71295" w:rsidR="00480E97" w:rsidRDefault="00480E97" w:rsidP="00480E97">
            <w:pPr>
              <w:pStyle w:val="Tabletext"/>
            </w:pPr>
            <w:r>
              <w:t>226</w:t>
            </w:r>
          </w:p>
        </w:tc>
        <w:tc>
          <w:tcPr>
            <w:tcW w:w="938" w:type="dxa"/>
            <w:shd w:val="clear" w:color="auto" w:fill="auto"/>
          </w:tcPr>
          <w:p w14:paraId="33004476" w14:textId="05C0E1B5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2C4F343E" w14:textId="47EF5D79" w:rsidR="00480E97" w:rsidRPr="00883147" w:rsidRDefault="00FC272E" w:rsidP="00480E97">
            <w:pPr>
              <w:pStyle w:val="Tabletext"/>
            </w:pPr>
            <w:r>
              <w:t>R127</w:t>
            </w:r>
          </w:p>
        </w:tc>
        <w:tc>
          <w:tcPr>
            <w:tcW w:w="5886" w:type="dxa"/>
            <w:shd w:val="clear" w:color="auto" w:fill="auto"/>
          </w:tcPr>
          <w:p w14:paraId="1CF3C2BE" w14:textId="006A6291" w:rsidR="006F1988" w:rsidRPr="00C90D78" w:rsidRDefault="006F1988" w:rsidP="006F1988">
            <w:pPr>
              <w:pStyle w:val="Tabletext"/>
            </w:pPr>
            <w:r w:rsidRPr="00C90D78">
              <w:t>The same as for item 222, except omit subparagraph (e)(iv</w:t>
            </w:r>
            <w:r w:rsidR="003976A0" w:rsidRPr="00C90D78">
              <w:t>), substitute:</w:t>
            </w:r>
          </w:p>
          <w:p w14:paraId="7593EC09" w14:textId="444778C9" w:rsidR="00480E97" w:rsidRPr="00C90D78" w:rsidRDefault="006F1988" w:rsidP="00E77E12">
            <w:pPr>
              <w:pStyle w:val="Tablei"/>
            </w:pPr>
            <w:r w:rsidRPr="00C90D78">
              <w:t>(iv) “B”, surrounded by a square border</w:t>
            </w:r>
            <w:r w:rsidR="00064205" w:rsidRPr="00C90D78">
              <w:t>.</w:t>
            </w:r>
          </w:p>
        </w:tc>
      </w:tr>
      <w:tr w:rsidR="00480E97" w:rsidRPr="00883147" w14:paraId="0868972A" w14:textId="77777777" w:rsidTr="00480E97">
        <w:tc>
          <w:tcPr>
            <w:tcW w:w="616" w:type="dxa"/>
            <w:shd w:val="clear" w:color="auto" w:fill="auto"/>
          </w:tcPr>
          <w:p w14:paraId="444CB1C5" w14:textId="68967888" w:rsidR="00480E97" w:rsidRDefault="00480E97" w:rsidP="00480E97">
            <w:pPr>
              <w:pStyle w:val="Tabletext"/>
            </w:pPr>
            <w:r>
              <w:t>227</w:t>
            </w:r>
          </w:p>
        </w:tc>
        <w:tc>
          <w:tcPr>
            <w:tcW w:w="938" w:type="dxa"/>
            <w:shd w:val="clear" w:color="auto" w:fill="auto"/>
          </w:tcPr>
          <w:p w14:paraId="4D4C9FAB" w14:textId="539F8E95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0F963971" w14:textId="4C628E4C" w:rsidR="00480E97" w:rsidRPr="00883147" w:rsidRDefault="00FC272E" w:rsidP="00480E97">
            <w:pPr>
              <w:pStyle w:val="Tabletext"/>
            </w:pPr>
            <w:r>
              <w:t>R128</w:t>
            </w:r>
          </w:p>
        </w:tc>
        <w:tc>
          <w:tcPr>
            <w:tcW w:w="5886" w:type="dxa"/>
            <w:shd w:val="clear" w:color="auto" w:fill="auto"/>
          </w:tcPr>
          <w:p w14:paraId="1126611F" w14:textId="06572DCD" w:rsidR="00480E97" w:rsidRPr="00C90D78" w:rsidRDefault="003976A0" w:rsidP="003976A0">
            <w:pPr>
              <w:pStyle w:val="Tabletext"/>
            </w:pPr>
            <w:r w:rsidRPr="00C90D78">
              <w:t>The same as for item 222, except omit subparagraph (e</w:t>
            </w:r>
            <w:proofErr w:type="gramStart"/>
            <w:r w:rsidRPr="00C90D78">
              <w:t>)(</w:t>
            </w:r>
            <w:proofErr w:type="gramEnd"/>
            <w:r w:rsidRPr="00C90D78">
              <w:t>iv).</w:t>
            </w:r>
          </w:p>
        </w:tc>
      </w:tr>
      <w:tr w:rsidR="00480E97" w:rsidRPr="00883147" w14:paraId="418A179E" w14:textId="77777777" w:rsidTr="00480E97">
        <w:tc>
          <w:tcPr>
            <w:tcW w:w="616" w:type="dxa"/>
            <w:shd w:val="clear" w:color="auto" w:fill="auto"/>
          </w:tcPr>
          <w:p w14:paraId="5A276C2D" w14:textId="3CDAA3E1" w:rsidR="00480E97" w:rsidRDefault="00480E97" w:rsidP="00480E97">
            <w:pPr>
              <w:pStyle w:val="Tabletext"/>
            </w:pPr>
            <w:r>
              <w:t>228</w:t>
            </w:r>
          </w:p>
        </w:tc>
        <w:tc>
          <w:tcPr>
            <w:tcW w:w="938" w:type="dxa"/>
            <w:shd w:val="clear" w:color="auto" w:fill="auto"/>
          </w:tcPr>
          <w:p w14:paraId="356DD0E4" w14:textId="2B2DBBF4" w:rsidR="00480E97" w:rsidRPr="00883147" w:rsidRDefault="00480E97" w:rsidP="00480E97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50F38CCD" w14:textId="6F65860E" w:rsidR="00480E97" w:rsidRPr="00883147" w:rsidRDefault="00FC272E" w:rsidP="00480E97">
            <w:pPr>
              <w:pStyle w:val="Tabletext"/>
            </w:pPr>
            <w:r>
              <w:t>R129</w:t>
            </w:r>
          </w:p>
        </w:tc>
        <w:tc>
          <w:tcPr>
            <w:tcW w:w="5886" w:type="dxa"/>
            <w:shd w:val="clear" w:color="auto" w:fill="auto"/>
          </w:tcPr>
          <w:p w14:paraId="59444666" w14:textId="77777777" w:rsidR="003976A0" w:rsidRPr="00C90D78" w:rsidRDefault="003976A0" w:rsidP="003976A0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2A6D6360" w14:textId="2D353C03" w:rsidR="00480E97" w:rsidRPr="00C90D78" w:rsidRDefault="003976A0" w:rsidP="00E77E12">
            <w:pPr>
              <w:pStyle w:val="Tablei"/>
            </w:pPr>
            <w:r w:rsidRPr="00C90D78">
              <w:t xml:space="preserve">(iv) </w:t>
            </w:r>
            <w:r w:rsidR="00EF61A9" w:rsidRPr="00C90D78">
              <w:t xml:space="preserve">a </w:t>
            </w:r>
            <w:r w:rsidRPr="00C90D78">
              <w:t>stylised map of Australia surrounded by a circular border; and</w:t>
            </w:r>
          </w:p>
        </w:tc>
      </w:tr>
      <w:tr w:rsidR="00FB3AA8" w:rsidRPr="00883147" w14:paraId="5972556A" w14:textId="77777777" w:rsidTr="00480E97">
        <w:tc>
          <w:tcPr>
            <w:tcW w:w="616" w:type="dxa"/>
            <w:shd w:val="clear" w:color="auto" w:fill="auto"/>
          </w:tcPr>
          <w:p w14:paraId="6D21274B" w14:textId="24E6499E" w:rsidR="00FB3AA8" w:rsidRDefault="00FB3AA8" w:rsidP="00FB3AA8">
            <w:pPr>
              <w:pStyle w:val="Tabletext"/>
            </w:pPr>
            <w:r>
              <w:t>229</w:t>
            </w:r>
          </w:p>
        </w:tc>
        <w:tc>
          <w:tcPr>
            <w:tcW w:w="938" w:type="dxa"/>
            <w:shd w:val="clear" w:color="auto" w:fill="auto"/>
          </w:tcPr>
          <w:p w14:paraId="2BED4A07" w14:textId="1490409B" w:rsidR="00FB3AA8" w:rsidRPr="00883147" w:rsidRDefault="00FB3AA8" w:rsidP="00FB3AA8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93DCA08" w14:textId="75B1EED9" w:rsidR="00FB3AA8" w:rsidRPr="00883147" w:rsidRDefault="00FB3AA8" w:rsidP="00FB3AA8">
            <w:pPr>
              <w:pStyle w:val="Tabletext"/>
            </w:pPr>
            <w:r>
              <w:t>R130</w:t>
            </w:r>
          </w:p>
        </w:tc>
        <w:tc>
          <w:tcPr>
            <w:tcW w:w="5886" w:type="dxa"/>
            <w:shd w:val="clear" w:color="auto" w:fill="auto"/>
          </w:tcPr>
          <w:p w14:paraId="5A62707B" w14:textId="77777777" w:rsidR="00FB3AA8" w:rsidRPr="00C90D78" w:rsidRDefault="00FB3AA8" w:rsidP="00FB3AA8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627C666D" w14:textId="04F192E3" w:rsidR="00FB3AA8" w:rsidRPr="00C90D78" w:rsidRDefault="00FB3AA8" w:rsidP="00E77E12">
            <w:pPr>
              <w:pStyle w:val="Tablei"/>
            </w:pPr>
            <w:r w:rsidRPr="00C90D78">
              <w:t>(iv) “S”, surrounded by a circular border</w:t>
            </w:r>
            <w:r w:rsidR="00EF61A9" w:rsidRPr="00C90D78">
              <w:t>.</w:t>
            </w:r>
          </w:p>
        </w:tc>
      </w:tr>
      <w:tr w:rsidR="00FB3AA8" w:rsidRPr="00883147" w14:paraId="4EDA2DE2" w14:textId="77777777" w:rsidTr="00480E97">
        <w:tc>
          <w:tcPr>
            <w:tcW w:w="616" w:type="dxa"/>
            <w:shd w:val="clear" w:color="auto" w:fill="auto"/>
          </w:tcPr>
          <w:p w14:paraId="2ECEC7E3" w14:textId="6DC77F46" w:rsidR="00FB3AA8" w:rsidRDefault="00FB3AA8" w:rsidP="00FB3AA8">
            <w:pPr>
              <w:pStyle w:val="Tabletext"/>
            </w:pPr>
            <w:r>
              <w:t>230</w:t>
            </w:r>
          </w:p>
        </w:tc>
        <w:tc>
          <w:tcPr>
            <w:tcW w:w="938" w:type="dxa"/>
            <w:shd w:val="clear" w:color="auto" w:fill="auto"/>
          </w:tcPr>
          <w:p w14:paraId="4DD70D21" w14:textId="7D0B404A" w:rsidR="00FB3AA8" w:rsidRPr="00883147" w:rsidRDefault="00FB3AA8" w:rsidP="00FB3AA8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4E1F97A2" w14:textId="788882FB" w:rsidR="00FB3AA8" w:rsidRPr="00883147" w:rsidRDefault="00FB3AA8" w:rsidP="00FB3AA8">
            <w:pPr>
              <w:pStyle w:val="Tabletext"/>
            </w:pPr>
            <w:r>
              <w:t>R131</w:t>
            </w:r>
          </w:p>
        </w:tc>
        <w:tc>
          <w:tcPr>
            <w:tcW w:w="5886" w:type="dxa"/>
            <w:shd w:val="clear" w:color="auto" w:fill="auto"/>
          </w:tcPr>
          <w:p w14:paraId="3059B57E" w14:textId="77777777" w:rsidR="00FB3AA8" w:rsidRPr="00C90D78" w:rsidRDefault="00FB3AA8" w:rsidP="00FB3AA8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2D090A3A" w14:textId="429CB61A" w:rsidR="00FB3AA8" w:rsidRPr="00C90D78" w:rsidRDefault="00FB3AA8" w:rsidP="00E77E12">
            <w:pPr>
              <w:pStyle w:val="Tablei"/>
            </w:pPr>
            <w:r w:rsidRPr="00C90D78">
              <w:t>(iv) “P”, surrounded by a circular border</w:t>
            </w:r>
            <w:r w:rsidR="00EF61A9" w:rsidRPr="00C90D78">
              <w:t>.</w:t>
            </w:r>
          </w:p>
        </w:tc>
      </w:tr>
      <w:tr w:rsidR="00FB3AA8" w:rsidRPr="00883147" w14:paraId="01B5095C" w14:textId="77777777" w:rsidTr="00480E97">
        <w:tc>
          <w:tcPr>
            <w:tcW w:w="616" w:type="dxa"/>
            <w:shd w:val="clear" w:color="auto" w:fill="auto"/>
          </w:tcPr>
          <w:p w14:paraId="53695F56" w14:textId="102573F4" w:rsidR="00FB3AA8" w:rsidRDefault="00FB3AA8" w:rsidP="00FB3AA8">
            <w:pPr>
              <w:pStyle w:val="Tabletext"/>
            </w:pPr>
            <w:r>
              <w:lastRenderedPageBreak/>
              <w:t>231</w:t>
            </w:r>
          </w:p>
        </w:tc>
        <w:tc>
          <w:tcPr>
            <w:tcW w:w="938" w:type="dxa"/>
            <w:shd w:val="clear" w:color="auto" w:fill="auto"/>
          </w:tcPr>
          <w:p w14:paraId="0C7B4208" w14:textId="33AE49C0" w:rsidR="00FB3AA8" w:rsidRPr="00883147" w:rsidRDefault="00FB3AA8" w:rsidP="00FB3AA8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6FA0F3F0" w14:textId="5E59A594" w:rsidR="00FB3AA8" w:rsidRPr="00883147" w:rsidRDefault="00FB3AA8" w:rsidP="00FB3AA8">
            <w:pPr>
              <w:pStyle w:val="Tabletext"/>
            </w:pPr>
            <w:r>
              <w:t>R132</w:t>
            </w:r>
          </w:p>
        </w:tc>
        <w:tc>
          <w:tcPr>
            <w:tcW w:w="5886" w:type="dxa"/>
            <w:shd w:val="clear" w:color="auto" w:fill="auto"/>
          </w:tcPr>
          <w:p w14:paraId="1A613D8F" w14:textId="77777777" w:rsidR="00FB3AA8" w:rsidRPr="00C90D78" w:rsidRDefault="00FB3AA8" w:rsidP="00FB3AA8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0CBB1F86" w14:textId="1102E0A9" w:rsidR="00FB3AA8" w:rsidRPr="00C90D78" w:rsidRDefault="00FB3AA8" w:rsidP="00E77E12">
            <w:pPr>
              <w:pStyle w:val="Tablei"/>
            </w:pPr>
            <w:r w:rsidRPr="00C90D78">
              <w:t>(iv) “B”, surrounded by a circular border</w:t>
            </w:r>
            <w:r w:rsidR="00EF61A9" w:rsidRPr="00C90D78">
              <w:t>.</w:t>
            </w:r>
          </w:p>
        </w:tc>
      </w:tr>
      <w:tr w:rsidR="00FB3AA8" w:rsidRPr="00883147" w14:paraId="723FE077" w14:textId="77777777" w:rsidTr="00480E97">
        <w:tc>
          <w:tcPr>
            <w:tcW w:w="616" w:type="dxa"/>
            <w:shd w:val="clear" w:color="auto" w:fill="auto"/>
          </w:tcPr>
          <w:p w14:paraId="3FC4095F" w14:textId="6BE9845D" w:rsidR="00FB3AA8" w:rsidRDefault="00FB3AA8" w:rsidP="00FB3AA8">
            <w:pPr>
              <w:pStyle w:val="Tabletext"/>
            </w:pPr>
            <w:r>
              <w:t>232</w:t>
            </w:r>
          </w:p>
        </w:tc>
        <w:tc>
          <w:tcPr>
            <w:tcW w:w="938" w:type="dxa"/>
            <w:shd w:val="clear" w:color="auto" w:fill="auto"/>
          </w:tcPr>
          <w:p w14:paraId="5EA84E16" w14:textId="40500FC2" w:rsidR="00FB3AA8" w:rsidRPr="00883147" w:rsidRDefault="00FB3AA8" w:rsidP="00FB3AA8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79C89441" w14:textId="049C8A57" w:rsidR="00FB3AA8" w:rsidRPr="00883147" w:rsidRDefault="00FB3AA8" w:rsidP="00FB3AA8">
            <w:pPr>
              <w:pStyle w:val="Tabletext"/>
            </w:pPr>
            <w:r>
              <w:t>R133</w:t>
            </w:r>
          </w:p>
        </w:tc>
        <w:tc>
          <w:tcPr>
            <w:tcW w:w="5886" w:type="dxa"/>
            <w:shd w:val="clear" w:color="auto" w:fill="auto"/>
          </w:tcPr>
          <w:p w14:paraId="34F30632" w14:textId="77777777" w:rsidR="004F56DC" w:rsidRPr="00C90D78" w:rsidRDefault="004F56DC" w:rsidP="004F56DC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1EEC81E5" w14:textId="3671655F" w:rsidR="00FB3AA8" w:rsidRPr="00C90D78" w:rsidRDefault="004F56DC" w:rsidP="004F56DC">
            <w:pPr>
              <w:pStyle w:val="Tablei"/>
            </w:pPr>
            <w:r w:rsidRPr="00C90D78">
              <w:t>(iv) “M</w:t>
            </w:r>
            <w:r w:rsidR="00E77E12" w:rsidRPr="00C90D78">
              <w:t>”, surrounded by a circular bo</w:t>
            </w:r>
            <w:r w:rsidRPr="00C90D78">
              <w:t>rder</w:t>
            </w:r>
            <w:r w:rsidR="00EF61A9" w:rsidRPr="00C90D78">
              <w:t>.</w:t>
            </w:r>
          </w:p>
        </w:tc>
      </w:tr>
      <w:tr w:rsidR="004F56DC" w:rsidRPr="00883147" w14:paraId="00082307" w14:textId="77777777" w:rsidTr="00480E97">
        <w:tc>
          <w:tcPr>
            <w:tcW w:w="616" w:type="dxa"/>
            <w:shd w:val="clear" w:color="auto" w:fill="auto"/>
          </w:tcPr>
          <w:p w14:paraId="365929CF" w14:textId="5911A1D9" w:rsidR="004F56DC" w:rsidRDefault="004F56DC" w:rsidP="004F56DC">
            <w:pPr>
              <w:pStyle w:val="Tabletext"/>
            </w:pPr>
            <w:r>
              <w:t>233</w:t>
            </w:r>
          </w:p>
        </w:tc>
        <w:tc>
          <w:tcPr>
            <w:tcW w:w="938" w:type="dxa"/>
            <w:shd w:val="clear" w:color="auto" w:fill="auto"/>
          </w:tcPr>
          <w:p w14:paraId="15A5BF52" w14:textId="7EF6C4D3" w:rsidR="004F56DC" w:rsidRPr="00883147" w:rsidRDefault="004F56DC" w:rsidP="004F56DC">
            <w:pPr>
              <w:pStyle w:val="Tabletext"/>
            </w:pPr>
            <w:r w:rsidRPr="00955F71">
              <w:t>Reverse</w:t>
            </w:r>
          </w:p>
        </w:tc>
        <w:tc>
          <w:tcPr>
            <w:tcW w:w="938" w:type="dxa"/>
            <w:shd w:val="clear" w:color="auto" w:fill="auto"/>
          </w:tcPr>
          <w:p w14:paraId="12A96D75" w14:textId="02A3F451" w:rsidR="004F56DC" w:rsidRPr="00883147" w:rsidRDefault="004F56DC" w:rsidP="004F56DC">
            <w:pPr>
              <w:pStyle w:val="Tabletext"/>
            </w:pPr>
            <w:r>
              <w:t>R134</w:t>
            </w:r>
          </w:p>
        </w:tc>
        <w:tc>
          <w:tcPr>
            <w:tcW w:w="5886" w:type="dxa"/>
            <w:shd w:val="clear" w:color="auto" w:fill="auto"/>
          </w:tcPr>
          <w:p w14:paraId="7BB9F971" w14:textId="77777777" w:rsidR="004F56DC" w:rsidRPr="00C90D78" w:rsidRDefault="004F56DC" w:rsidP="004F56DC">
            <w:pPr>
              <w:pStyle w:val="Tabletext"/>
            </w:pPr>
            <w:r w:rsidRPr="00C90D78">
              <w:t>The same as for item 222, except omit subparagraph (e)(iv), substitute:</w:t>
            </w:r>
          </w:p>
          <w:p w14:paraId="08D8CB9E" w14:textId="4BB1AF26" w:rsidR="004F56DC" w:rsidRPr="00C90D78" w:rsidRDefault="004F56DC" w:rsidP="00E77E12">
            <w:pPr>
              <w:pStyle w:val="Tabletext"/>
            </w:pPr>
            <w:r w:rsidRPr="00C90D78">
              <w:t>(iv) “A”, surrounded by a circular border</w:t>
            </w:r>
            <w:r w:rsidR="00EF61A9" w:rsidRPr="00C90D78">
              <w:t>.</w:t>
            </w:r>
          </w:p>
        </w:tc>
      </w:tr>
    </w:tbl>
    <w:p w14:paraId="3FDF87DD" w14:textId="77777777" w:rsidR="00480E97" w:rsidRPr="0060759C" w:rsidRDefault="00480E97" w:rsidP="0060759C">
      <w:pPr>
        <w:pStyle w:val="Tabletext"/>
      </w:pPr>
    </w:p>
    <w:sectPr w:rsidR="00480E97" w:rsidRPr="0060759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7AC4" w14:textId="77777777" w:rsidR="006F631C" w:rsidRDefault="006F631C" w:rsidP="0048364F">
      <w:pPr>
        <w:spacing w:line="240" w:lineRule="auto"/>
      </w:pPr>
      <w:r>
        <w:separator/>
      </w:r>
    </w:p>
  </w:endnote>
  <w:endnote w:type="continuationSeparator" w:id="0">
    <w:p w14:paraId="7FC4EA4E" w14:textId="77777777" w:rsidR="006F631C" w:rsidRDefault="006F631C" w:rsidP="0048364F">
      <w:pPr>
        <w:spacing w:line="240" w:lineRule="auto"/>
      </w:pPr>
      <w:r>
        <w:continuationSeparator/>
      </w:r>
    </w:p>
  </w:endnote>
  <w:endnote w:type="continuationNotice" w:id="1">
    <w:p w14:paraId="27E1C2AB" w14:textId="77777777" w:rsidR="0068653F" w:rsidRDefault="006865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2F74" w14:textId="5B605330" w:rsidR="006F631C" w:rsidRPr="005F1388" w:rsidRDefault="006F631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7632" w14:textId="1E5902D7" w:rsidR="006F631C" w:rsidRDefault="006F631C" w:rsidP="00E97334"/>
  <w:p w14:paraId="09EC1012" w14:textId="77777777" w:rsidR="006F631C" w:rsidRPr="00E97334" w:rsidRDefault="006F631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A4D4" w14:textId="77777777" w:rsidR="006F631C" w:rsidRPr="00ED79B6" w:rsidRDefault="006F631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B184" w14:textId="676B2EDF" w:rsidR="006F631C" w:rsidRPr="00E33C1C" w:rsidRDefault="006F63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631C" w14:paraId="7622CF5A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CE3A1" w14:textId="77777777" w:rsidR="006F631C" w:rsidRDefault="006F631C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566AF" w14:textId="654869AC" w:rsidR="006F631C" w:rsidRDefault="006F631C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Currency (Australian Coins) Amendment (2019 Royal Australian Mint No. 6)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1478E" w14:textId="77777777" w:rsidR="006F631C" w:rsidRDefault="006F631C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67C432CB" w14:textId="77777777" w:rsidR="006F631C" w:rsidRPr="00ED79B6" w:rsidRDefault="006F631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1AA0" w14:textId="0C1848D7" w:rsidR="006F631C" w:rsidRPr="00E33C1C" w:rsidRDefault="006F63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F631C" w14:paraId="15F8EF4A" w14:textId="77777777" w:rsidTr="00D214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C421B3" w14:textId="77777777" w:rsidR="006F631C" w:rsidRDefault="006F631C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DA4FF" w14:textId="530C72F3" w:rsidR="006F631C" w:rsidRDefault="006F631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Currency (Australian Coins) Amendment (2019 Royal Australian Mint No. 6)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BFA3BB" w14:textId="40D0319F" w:rsidR="006F631C" w:rsidRDefault="006F631C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E429D" w14:textId="77777777" w:rsidR="006F631C" w:rsidRPr="00ED79B6" w:rsidRDefault="006F631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5A3C" w14:textId="1F71D4A8" w:rsidR="006F631C" w:rsidRPr="00E33C1C" w:rsidRDefault="006F63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631C" w14:paraId="303C8899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F79AD" w14:textId="5EDAC586" w:rsidR="006F631C" w:rsidRDefault="006F631C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1BBF70" w14:textId="5289B883" w:rsidR="006F631C" w:rsidRDefault="006F631C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Currency (Australian Coins) Amendment (2019 Royal Australian Mint No. 6)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8BDA25" w14:textId="77777777" w:rsidR="006F631C" w:rsidRDefault="006F631C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46AF867B" w14:textId="77777777" w:rsidR="006F631C" w:rsidRPr="00ED79B6" w:rsidRDefault="006F631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5C35" w14:textId="15760D90" w:rsidR="006F631C" w:rsidRPr="00E33C1C" w:rsidRDefault="006F63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631C" w14:paraId="36D70E2A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5B1933" w14:textId="77777777" w:rsidR="006F631C" w:rsidRDefault="006F631C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E278FE" w14:textId="05C92275" w:rsidR="006F631C" w:rsidRDefault="006F631C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Currency (Australian Coins) Amendment (2019 Royal Australian Mint No. 6)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487C58" w14:textId="59712A4B" w:rsidR="006F631C" w:rsidRDefault="006F631C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3D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9F6C09" w14:textId="77777777" w:rsidR="006F631C" w:rsidRPr="00ED79B6" w:rsidRDefault="006F631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C999" w14:textId="77777777" w:rsidR="006F631C" w:rsidRPr="00E33C1C" w:rsidRDefault="006F63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631C" w14:paraId="2DD566B5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FD723" w14:textId="77777777" w:rsidR="006F631C" w:rsidRDefault="006F631C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D2A6A" w14:textId="2E68E312" w:rsidR="006F631C" w:rsidRDefault="006F631C" w:rsidP="00E95B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3DD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0F00A" w14:textId="77777777" w:rsidR="006F631C" w:rsidRDefault="006F631C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2914F5" w14:textId="77777777" w:rsidR="006F631C" w:rsidRPr="00ED79B6" w:rsidRDefault="006F631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3BFC" w14:textId="77777777" w:rsidR="006F631C" w:rsidRDefault="006F631C" w:rsidP="0048364F">
      <w:pPr>
        <w:spacing w:line="240" w:lineRule="auto"/>
      </w:pPr>
      <w:r>
        <w:separator/>
      </w:r>
    </w:p>
  </w:footnote>
  <w:footnote w:type="continuationSeparator" w:id="0">
    <w:p w14:paraId="2E20D0C6" w14:textId="77777777" w:rsidR="006F631C" w:rsidRDefault="006F631C" w:rsidP="0048364F">
      <w:pPr>
        <w:spacing w:line="240" w:lineRule="auto"/>
      </w:pPr>
      <w:r>
        <w:continuationSeparator/>
      </w:r>
    </w:p>
  </w:footnote>
  <w:footnote w:type="continuationNotice" w:id="1">
    <w:p w14:paraId="40AECAEB" w14:textId="77777777" w:rsidR="0068653F" w:rsidRDefault="006865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FCE4" w14:textId="6B9DD2D1" w:rsidR="006F631C" w:rsidRPr="005F1388" w:rsidRDefault="006F631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8DD7" w14:textId="3D7C7AFC" w:rsidR="006F631C" w:rsidRPr="005F1388" w:rsidRDefault="006F63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2203" w14:textId="77777777" w:rsidR="006F631C" w:rsidRPr="005F1388" w:rsidRDefault="006F63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46B6" w14:textId="3308205A" w:rsidR="006F631C" w:rsidRPr="00ED79B6" w:rsidRDefault="006F631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D249" w14:textId="3A4B19F7" w:rsidR="006F631C" w:rsidRPr="00ED79B6" w:rsidRDefault="006F63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B69D" w14:textId="77777777" w:rsidR="006F631C" w:rsidRPr="00ED79B6" w:rsidRDefault="006F63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0B0C" w14:textId="00DC6AC2" w:rsidR="006F631C" w:rsidRPr="00A961C4" w:rsidRDefault="006F63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73DD">
      <w:rPr>
        <w:b/>
        <w:sz w:val="20"/>
      </w:rPr>
      <w:fldChar w:fldCharType="separate"/>
    </w:r>
    <w:r w:rsidR="009D73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D73DD">
      <w:rPr>
        <w:sz w:val="20"/>
      </w:rPr>
      <w:fldChar w:fldCharType="separate"/>
    </w:r>
    <w:r w:rsidR="009D73DD">
      <w:rPr>
        <w:noProof/>
        <w:sz w:val="20"/>
      </w:rPr>
      <w:t>Amendments</w:t>
    </w:r>
    <w:r>
      <w:rPr>
        <w:sz w:val="20"/>
      </w:rPr>
      <w:fldChar w:fldCharType="end"/>
    </w:r>
  </w:p>
  <w:p w14:paraId="16C88189" w14:textId="46CC3776" w:rsidR="006F631C" w:rsidRPr="00A961C4" w:rsidRDefault="006F63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1E24C3" w14:textId="77777777" w:rsidR="006F631C" w:rsidRPr="00A961C4" w:rsidRDefault="006F63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2D14" w14:textId="363FFAEC" w:rsidR="006F631C" w:rsidRPr="00A961C4" w:rsidRDefault="006F631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D73DD">
      <w:rPr>
        <w:sz w:val="20"/>
      </w:rPr>
      <w:fldChar w:fldCharType="separate"/>
    </w:r>
    <w:r w:rsidR="009D73D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73DD">
      <w:rPr>
        <w:b/>
        <w:sz w:val="20"/>
      </w:rPr>
      <w:fldChar w:fldCharType="separate"/>
    </w:r>
    <w:r w:rsidR="009D73D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96A3EB2" w14:textId="7832AA88" w:rsidR="006F631C" w:rsidRPr="00A961C4" w:rsidRDefault="006F631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F3F1D4" w14:textId="77777777" w:rsidR="006F631C" w:rsidRPr="00A961C4" w:rsidRDefault="006F631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EB14" w14:textId="77777777" w:rsidR="006F631C" w:rsidRPr="00A961C4" w:rsidRDefault="006F631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D"/>
    <w:rsid w:val="00000263"/>
    <w:rsid w:val="000113BC"/>
    <w:rsid w:val="000136AF"/>
    <w:rsid w:val="00017C59"/>
    <w:rsid w:val="00021D63"/>
    <w:rsid w:val="00027C5D"/>
    <w:rsid w:val="0004044E"/>
    <w:rsid w:val="0005120E"/>
    <w:rsid w:val="00054577"/>
    <w:rsid w:val="00057D50"/>
    <w:rsid w:val="000614BF"/>
    <w:rsid w:val="00064205"/>
    <w:rsid w:val="0007059C"/>
    <w:rsid w:val="0007169C"/>
    <w:rsid w:val="00073FF3"/>
    <w:rsid w:val="00077593"/>
    <w:rsid w:val="00083F48"/>
    <w:rsid w:val="000A7DF9"/>
    <w:rsid w:val="000D05EF"/>
    <w:rsid w:val="000D3F2E"/>
    <w:rsid w:val="000D5485"/>
    <w:rsid w:val="000D7503"/>
    <w:rsid w:val="000F21C1"/>
    <w:rsid w:val="00105D72"/>
    <w:rsid w:val="0010745C"/>
    <w:rsid w:val="0011556B"/>
    <w:rsid w:val="00117277"/>
    <w:rsid w:val="00160BD7"/>
    <w:rsid w:val="0016431A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CA6"/>
    <w:rsid w:val="001A3B9F"/>
    <w:rsid w:val="001A65C0"/>
    <w:rsid w:val="001B32C1"/>
    <w:rsid w:val="001B6456"/>
    <w:rsid w:val="001B7A5D"/>
    <w:rsid w:val="001C69C4"/>
    <w:rsid w:val="001E0A8D"/>
    <w:rsid w:val="001E3590"/>
    <w:rsid w:val="001E7407"/>
    <w:rsid w:val="001F1A70"/>
    <w:rsid w:val="00201D27"/>
    <w:rsid w:val="0020300C"/>
    <w:rsid w:val="00220A0C"/>
    <w:rsid w:val="00223E4A"/>
    <w:rsid w:val="00226092"/>
    <w:rsid w:val="002302EA"/>
    <w:rsid w:val="00240749"/>
    <w:rsid w:val="002468D7"/>
    <w:rsid w:val="00264C9F"/>
    <w:rsid w:val="002755EF"/>
    <w:rsid w:val="00285CDD"/>
    <w:rsid w:val="00291167"/>
    <w:rsid w:val="00297ECB"/>
    <w:rsid w:val="002C10D6"/>
    <w:rsid w:val="002C152A"/>
    <w:rsid w:val="002D043A"/>
    <w:rsid w:val="002D4796"/>
    <w:rsid w:val="0030227A"/>
    <w:rsid w:val="003150B9"/>
    <w:rsid w:val="0031713F"/>
    <w:rsid w:val="00321913"/>
    <w:rsid w:val="003316DC"/>
    <w:rsid w:val="00332E0D"/>
    <w:rsid w:val="0033680D"/>
    <w:rsid w:val="003415D3"/>
    <w:rsid w:val="00346335"/>
    <w:rsid w:val="00352B0F"/>
    <w:rsid w:val="003561B0"/>
    <w:rsid w:val="00367960"/>
    <w:rsid w:val="003976A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30F"/>
    <w:rsid w:val="00460499"/>
    <w:rsid w:val="00471829"/>
    <w:rsid w:val="00474835"/>
    <w:rsid w:val="00480E97"/>
    <w:rsid w:val="004819C7"/>
    <w:rsid w:val="0048364F"/>
    <w:rsid w:val="00490F2E"/>
    <w:rsid w:val="00491872"/>
    <w:rsid w:val="00496DB3"/>
    <w:rsid w:val="00496F97"/>
    <w:rsid w:val="004A4D19"/>
    <w:rsid w:val="004A53EA"/>
    <w:rsid w:val="004C7EA2"/>
    <w:rsid w:val="004F1FAC"/>
    <w:rsid w:val="004F56DC"/>
    <w:rsid w:val="004F676E"/>
    <w:rsid w:val="00506EA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733E"/>
    <w:rsid w:val="005A482B"/>
    <w:rsid w:val="005A5427"/>
    <w:rsid w:val="005B4067"/>
    <w:rsid w:val="005C36E0"/>
    <w:rsid w:val="005C3F41"/>
    <w:rsid w:val="005D168D"/>
    <w:rsid w:val="005D5EA1"/>
    <w:rsid w:val="005E61D3"/>
    <w:rsid w:val="005F7738"/>
    <w:rsid w:val="00600219"/>
    <w:rsid w:val="0060759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53F"/>
    <w:rsid w:val="006866A1"/>
    <w:rsid w:val="0069207B"/>
    <w:rsid w:val="006A4309"/>
    <w:rsid w:val="006B66A3"/>
    <w:rsid w:val="006B7006"/>
    <w:rsid w:val="006C7F8C"/>
    <w:rsid w:val="006D7AB9"/>
    <w:rsid w:val="006F1988"/>
    <w:rsid w:val="006F631C"/>
    <w:rsid w:val="006F635F"/>
    <w:rsid w:val="00700B2C"/>
    <w:rsid w:val="00707328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B4F61"/>
    <w:rsid w:val="007D45C1"/>
    <w:rsid w:val="007E7D4A"/>
    <w:rsid w:val="007F48ED"/>
    <w:rsid w:val="007F74CC"/>
    <w:rsid w:val="007F7947"/>
    <w:rsid w:val="00812F45"/>
    <w:rsid w:val="0084172C"/>
    <w:rsid w:val="00856A31"/>
    <w:rsid w:val="008754D0"/>
    <w:rsid w:val="00875CE1"/>
    <w:rsid w:val="00877D48"/>
    <w:rsid w:val="0088345B"/>
    <w:rsid w:val="00891F99"/>
    <w:rsid w:val="008961C7"/>
    <w:rsid w:val="008975BA"/>
    <w:rsid w:val="008A16A5"/>
    <w:rsid w:val="008B1936"/>
    <w:rsid w:val="008C0497"/>
    <w:rsid w:val="008C2B5D"/>
    <w:rsid w:val="008C7C18"/>
    <w:rsid w:val="008D0EE0"/>
    <w:rsid w:val="008D5B99"/>
    <w:rsid w:val="008D7A27"/>
    <w:rsid w:val="008E4702"/>
    <w:rsid w:val="008E69AA"/>
    <w:rsid w:val="008F0AB1"/>
    <w:rsid w:val="008F4F1C"/>
    <w:rsid w:val="00922764"/>
    <w:rsid w:val="00932377"/>
    <w:rsid w:val="00943102"/>
    <w:rsid w:val="0094523D"/>
    <w:rsid w:val="00946F8C"/>
    <w:rsid w:val="009559E6"/>
    <w:rsid w:val="00976A63"/>
    <w:rsid w:val="00983419"/>
    <w:rsid w:val="009A0AF2"/>
    <w:rsid w:val="009C3431"/>
    <w:rsid w:val="009C4C22"/>
    <w:rsid w:val="009C5989"/>
    <w:rsid w:val="009D08DA"/>
    <w:rsid w:val="009D73DD"/>
    <w:rsid w:val="00A00483"/>
    <w:rsid w:val="00A0647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2165"/>
    <w:rsid w:val="00B03226"/>
    <w:rsid w:val="00B032D8"/>
    <w:rsid w:val="00B17FA5"/>
    <w:rsid w:val="00B33B3C"/>
    <w:rsid w:val="00B40D74"/>
    <w:rsid w:val="00B52663"/>
    <w:rsid w:val="00B56DCB"/>
    <w:rsid w:val="00B74118"/>
    <w:rsid w:val="00B770D2"/>
    <w:rsid w:val="00B80A07"/>
    <w:rsid w:val="00B832FE"/>
    <w:rsid w:val="00BA47A3"/>
    <w:rsid w:val="00BA5026"/>
    <w:rsid w:val="00BB6E79"/>
    <w:rsid w:val="00BE3B31"/>
    <w:rsid w:val="00BE719A"/>
    <w:rsid w:val="00BE720A"/>
    <w:rsid w:val="00BF6650"/>
    <w:rsid w:val="00C04721"/>
    <w:rsid w:val="00C067E5"/>
    <w:rsid w:val="00C164CA"/>
    <w:rsid w:val="00C3445B"/>
    <w:rsid w:val="00C42BF8"/>
    <w:rsid w:val="00C45B59"/>
    <w:rsid w:val="00C460AE"/>
    <w:rsid w:val="00C50043"/>
    <w:rsid w:val="00C50A0F"/>
    <w:rsid w:val="00C536B2"/>
    <w:rsid w:val="00C7573B"/>
    <w:rsid w:val="00C76CF3"/>
    <w:rsid w:val="00C8072F"/>
    <w:rsid w:val="00C90D78"/>
    <w:rsid w:val="00CA7844"/>
    <w:rsid w:val="00CB58EF"/>
    <w:rsid w:val="00CE7D64"/>
    <w:rsid w:val="00CF0BB2"/>
    <w:rsid w:val="00D0539A"/>
    <w:rsid w:val="00D13441"/>
    <w:rsid w:val="00D2145A"/>
    <w:rsid w:val="00D243A3"/>
    <w:rsid w:val="00D3200B"/>
    <w:rsid w:val="00D33440"/>
    <w:rsid w:val="00D4691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508D"/>
    <w:rsid w:val="00DE149E"/>
    <w:rsid w:val="00DE207A"/>
    <w:rsid w:val="00E05704"/>
    <w:rsid w:val="00E12F1A"/>
    <w:rsid w:val="00E16D90"/>
    <w:rsid w:val="00E21CFB"/>
    <w:rsid w:val="00E22935"/>
    <w:rsid w:val="00E54292"/>
    <w:rsid w:val="00E60191"/>
    <w:rsid w:val="00E73FF8"/>
    <w:rsid w:val="00E74DC7"/>
    <w:rsid w:val="00E77E12"/>
    <w:rsid w:val="00E832E9"/>
    <w:rsid w:val="00E87699"/>
    <w:rsid w:val="00E92E27"/>
    <w:rsid w:val="00E9586B"/>
    <w:rsid w:val="00E95B70"/>
    <w:rsid w:val="00E97334"/>
    <w:rsid w:val="00EA0D36"/>
    <w:rsid w:val="00ED4928"/>
    <w:rsid w:val="00EE6190"/>
    <w:rsid w:val="00EF2E3A"/>
    <w:rsid w:val="00EF61A9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779E6"/>
    <w:rsid w:val="00F80D71"/>
    <w:rsid w:val="00F84CF5"/>
    <w:rsid w:val="00F8612E"/>
    <w:rsid w:val="00FA2078"/>
    <w:rsid w:val="00FA420B"/>
    <w:rsid w:val="00FA4F0B"/>
    <w:rsid w:val="00FA5419"/>
    <w:rsid w:val="00FB3AA8"/>
    <w:rsid w:val="00FC272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48CE9D"/>
  <w15:docId w15:val="{7FF63A9B-13AD-4417-80C6-6B09C86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abletextChar">
    <w:name w:val="Tabletext Char"/>
    <w:aliases w:val="tt Char"/>
    <w:basedOn w:val="DefaultParagraphFont"/>
    <w:link w:val="Tabletext"/>
    <w:rsid w:val="00946F8C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2019RG-111-12496</_dlc_DocId>
    <TaxCatchAll xmlns="0f563589-9cf9-4143-b1eb-fb0534803d38">
      <Value>7</Value>
    </TaxCatchAll>
    <_dlc_DocIdUrl xmlns="0f563589-9cf9-4143-b1eb-fb0534803d38">
      <Url>http://tweb/sites/rg/ldp/lmu/_layouts/15/DocIdRedir.aspx?ID=2019RG-111-12496</Url>
      <Description>2019RG-111-12496</Description>
    </_dlc_DocIdUrl>
    <IconOverlay xmlns="http://schemas.microsoft.com/sharepoint/v4" xsi:nil="true"/>
  </documentManagement>
</p: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3761" ma:contentTypeDescription=" " ma:contentTypeScope="" ma:versionID="ba61a4b4d35166fc180c764c21fc12e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A36F9-DF30-424A-84A0-F97BAF7CE3B3}">
  <ds:schemaRefs>
    <ds:schemaRef ds:uri="http://schemas.microsoft.com/office/2006/documentManagement/types"/>
    <ds:schemaRef ds:uri="0f563589-9cf9-4143-b1eb-fb0534803d38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687b78b0-2ddd-4441-8a8b-c9638c2a1939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1625CB-6D15-4BFD-998B-B00983B3F56D}"/>
</file>

<file path=customXml/itemProps3.xml><?xml version="1.0" encoding="utf-8"?>
<ds:datastoreItem xmlns:ds="http://schemas.openxmlformats.org/officeDocument/2006/customXml" ds:itemID="{5C94F527-3032-4689-82C5-5752B419D523}"/>
</file>

<file path=customXml/itemProps4.xml><?xml version="1.0" encoding="utf-8"?>
<ds:datastoreItem xmlns:ds="http://schemas.openxmlformats.org/officeDocument/2006/customXml" ds:itemID="{BAD53B02-1B28-4EBB-B744-4E99246B8E7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BF5BF9-5B81-4682-A325-2AB8CA39C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576</TotalTime>
  <Pages>11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Chris</dc:creator>
  <cp:lastModifiedBy>Madeleine Lloyd</cp:lastModifiedBy>
  <cp:revision>57</cp:revision>
  <cp:lastPrinted>2019-10-24T00:39:00Z</cp:lastPrinted>
  <dcterms:created xsi:type="dcterms:W3CDTF">2019-10-14T03:48:00Z</dcterms:created>
  <dcterms:modified xsi:type="dcterms:W3CDTF">2019-10-24T00:47:00Z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c0cefd8d-09ba-41ca-b6cd-b1113a8e00ca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{1e7efe1d-6966-467d-9037-7865b9cfb00a}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</Properties>
</file>