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78.280163pt;height:58.8pt;mso-position-horizontal-relative:char;mso-position-vertical-relative:line" type="#_x0000_t75" alt="Commonwealth Coat of Arms and ASIC logo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208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color w:val="FFFFFF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FFFFFF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8"/>
          <w:szCs w:val="28"/>
        </w:rPr>
        <w:t>9</w:t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8"/>
          <w:szCs w:val="28"/>
        </w:rPr>
        <w:t>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86" w:right="363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178.149994pt;margin-top:-37.05827pt;width:352.42pt;height:25.06pt;mso-position-horizontal-relative:page;mso-position-vertical-relative:paragraph;z-index:-6686" coordorigin="3563,-741" coordsize="7048,501">
            <v:group style="position:absolute;left:3578;top:-731;width:7018;height:480" coordorigin="3578,-731" coordsize="7018,480">
              <v:shape style="position:absolute;left:3578;top:-731;width:7018;height:480" coordorigin="3578,-731" coordsize="7018,480" path="m3578,-251l10596,-251,10596,-731,3578,-731,3578,-251xe" filled="t" fillcolor="#0072CE" stroked="f">
                <v:path arrowok="t"/>
                <v:fill type="solid"/>
              </v:shape>
            </v:group>
            <v:group style="position:absolute;left:3569;top:-735;width:7037;height:2" coordorigin="3569,-735" coordsize="7037,2">
              <v:shape style="position:absolute;left:3569;top:-735;width:7037;height:2" coordorigin="3569,-735" coordsize="7037,0" path="m3569,-735l10606,-735e" filled="f" stroked="t" strokeweight=".580pt" strokecolor="#0072CE">
                <v:path arrowok="t"/>
              </v:shape>
            </v:group>
            <v:group style="position:absolute;left:3569;top:-246;width:7037;height:2" coordorigin="3569,-246" coordsize="7037,2">
              <v:shape style="position:absolute;left:3569;top:-246;width:7037;height:2" coordorigin="3569,-246" coordsize="7037,0" path="m3569,-246l10606,-246e" filled="f" stroked="t" strokeweight=".580pt" strokecolor="#0072CE">
                <v:path arrowok="t"/>
              </v:shape>
            </v:group>
            <v:group style="position:absolute;left:3574;top:-731;width:2;height:480" coordorigin="3574,-731" coordsize="2,480">
              <v:shape style="position:absolute;left:3574;top:-731;width:2;height:480" coordorigin="3574,-731" coordsize="0,480" path="m3574,-731l3574,-251e" filled="f" stroked="t" strokeweight=".580pt" strokecolor="#0072CE">
                <v:path arrowok="t"/>
              </v:shape>
            </v:group>
            <v:group style="position:absolute;left:10601;top:-731;width:2;height:480" coordorigin="10601,-731" coordsize="2,480">
              <v:shape style="position:absolute;left:10601;top:-731;width:2;height:480" coordorigin="10601,-731" coordsize="0,480" path="m10601,-731l10601,-251e" filled="f" stroked="t" strokeweight=".580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cos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ts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48"/>
          <w:szCs w:val="4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od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ic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48"/>
          <w:szCs w:val="4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48"/>
          <w:szCs w:val="4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086" w:right="0" w:firstLine="0"/>
        <w:jc w:val="left"/>
        <w:rPr>
          <w:rFonts w:ascii="Arial" w:hAnsi="Arial" w:cs="Arial" w:eastAsia="Arial"/>
        </w:rPr>
      </w:pPr>
      <w:bookmarkStart w:name="About this guide" w:id="1"/>
      <w:bookmarkEnd w:id="1"/>
      <w:r>
        <w:rPr/>
      </w:r>
      <w:r>
        <w:rPr>
          <w:rFonts w:ascii="Arial" w:hAnsi="Arial" w:cs="Arial" w:eastAsia="Arial"/>
          <w:b w:val="0"/>
          <w:bCs w:val="0"/>
          <w:spacing w:val="-1"/>
          <w:w w:val="100"/>
        </w:rPr>
        <w:t>No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2086"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is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gu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8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2511" w:val="left" w:leader="none"/>
        </w:tabs>
        <w:ind w:left="2511" w:right="0" w:hanging="42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2511" w:val="left" w:leader="none"/>
        </w:tabs>
        <w:spacing w:line="272" w:lineRule="auto"/>
        <w:ind w:left="2511" w:right="594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2511" w:val="left" w:leader="none"/>
        </w:tabs>
        <w:spacing w:line="270" w:lineRule="auto"/>
        <w:ind w:left="2511" w:right="529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/>
        <w:ind w:left="2086" w:right="10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1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7" w:h="16840"/>
          <w:pgMar w:top="1560" w:bottom="280" w:left="1600" w:right="140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out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2" w:lineRule="auto" w:before="74"/>
        <w:ind w:left="2519" w:right="42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0" w:lineRule="auto"/>
        <w:ind w:left="2519" w:right="3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eedba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ehold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"/>
        </w:numPr>
        <w:tabs>
          <w:tab w:pos="2944" w:val="left" w:leader="none"/>
        </w:tabs>
        <w:spacing w:line="270" w:lineRule="auto" w:before="89"/>
        <w:ind w:left="2944" w:right="512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"/>
        </w:numPr>
        <w:tabs>
          <w:tab w:pos="2944" w:val="left" w:leader="none"/>
        </w:tabs>
        <w:spacing w:before="63"/>
        <w:ind w:left="2944" w:right="0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"/>
        </w:numPr>
        <w:tabs>
          <w:tab w:pos="2944" w:val="left" w:leader="none"/>
        </w:tabs>
        <w:spacing w:before="89"/>
        <w:ind w:left="2944" w:right="0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1"/>
        </w:numPr>
        <w:tabs>
          <w:tab w:pos="2944" w:val="left" w:leader="none"/>
        </w:tabs>
        <w:spacing w:line="271" w:lineRule="auto" w:before="89"/>
        <w:ind w:left="2944" w:right="299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ibi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how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2" w:lineRule="auto"/>
        <w:ind w:left="2519" w:right="15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0" w:lineRule="auto"/>
        <w:ind w:left="2519" w:right="23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r>
        <w:rPr/>
        <w:pict>
          <v:group style="position:absolute;margin-left:184.029495pt;margin-top:-297.584137pt;width:341.261pt;height:280.9pt;mso-position-horizontal-relative:page;mso-position-vertical-relative:paragraph;z-index:-6685" coordorigin="3681,-5952" coordsize="6825,5618">
            <v:group style="position:absolute;left:3696;top:-5941;width:6794;height:360" coordorigin="3696,-5941" coordsize="6794,360">
              <v:shape style="position:absolute;left:3696;top:-5941;width:6794;height:360" coordorigin="3696,-5941" coordsize="6794,360" path="m3696,-5581l10490,-5581,10490,-5941,3696,-5941,3696,-5581xe" filled="t" fillcolor="#117DC7" stroked="f">
                <v:path arrowok="t"/>
                <v:fill type="solid"/>
              </v:shape>
            </v:group>
            <v:group style="position:absolute;left:3799;top:-5941;width:6588;height:360" coordorigin="3799,-5941" coordsize="6588,360">
              <v:shape style="position:absolute;left:3799;top:-5941;width:6588;height:360" coordorigin="3799,-5941" coordsize="6588,360" path="m3799,-5581l10387,-5581,10387,-5941,3799,-5941,3799,-5581xe" filled="t" fillcolor="#117DC7" stroked="f">
                <v:path arrowok="t"/>
                <v:fill type="solid"/>
              </v:shape>
            </v:group>
            <v:group style="position:absolute;left:3686;top:-5946;width:6814;height:2" coordorigin="3686,-5946" coordsize="6814,2">
              <v:shape style="position:absolute;left:3686;top:-5946;width:6814;height:2" coordorigin="3686,-5946" coordsize="6814,0" path="m3686,-5946l10500,-5946e" filled="f" stroked="t" strokeweight=".580pt" strokecolor="#117DC7">
                <v:path arrowok="t"/>
              </v:shape>
            </v:group>
            <v:group style="position:absolute;left:3691;top:-5581;width:6804;height:113" coordorigin="3691,-5581" coordsize="6804,113">
              <v:shape style="position:absolute;left:3691;top:-5581;width:6804;height:113" coordorigin="3691,-5581" coordsize="6804,113" path="m3691,-5468l10495,-5468,10495,-5581,3691,-5581,3691,-5468xe" filled="t" fillcolor="#117DC7" stroked="f">
                <v:path arrowok="t"/>
                <v:fill type="solid"/>
              </v:shape>
            </v:group>
            <v:group style="position:absolute;left:3691;top:-5941;width:2;height:5597" coordorigin="3691,-5941" coordsize="2,5597">
              <v:shape style="position:absolute;left:3691;top:-5941;width:2;height:5597" coordorigin="3691,-5941" coordsize="0,5597" path="m3691,-5941l3691,-344e" filled="f" stroked="t" strokeweight=".580pt" strokecolor="#117DC7">
                <v:path arrowok="t"/>
              </v:shape>
            </v:group>
            <v:group style="position:absolute;left:10495;top:-5941;width:2;height:5597" coordorigin="10495,-5941" coordsize="2,5597">
              <v:shape style="position:absolute;left:10495;top:-5941;width:2;height:5597" coordorigin="10495,-5941" coordsize="0,5597" path="m10495,-5941l10495,-344e" filled="f" stroked="t" strokeweight=".580pt" strokecolor="#117DC7">
                <v:path arrowok="t"/>
              </v:shape>
            </v:group>
            <v:group style="position:absolute;left:3686;top:-5463;width:6814;height:2" coordorigin="3686,-5463" coordsize="6814,2">
              <v:shape style="position:absolute;left:3686;top:-5463;width:6814;height:2" coordorigin="3686,-5463" coordsize="6814,0" path="m3686,-5463l10500,-5463e" filled="f" stroked="t" strokeweight=".580pt" strokecolor="#117DC7">
                <v:path arrowok="t"/>
              </v:shape>
            </v:group>
            <v:group style="position:absolute;left:3686;top:-339;width:6814;height:2" coordorigin="3686,-339" coordsize="6814,2">
              <v:shape style="position:absolute;left:3686;top:-339;width:6814;height:2" coordorigin="3686,-339" coordsize="6814,0" path="m3686,-339l10500,-339e" filled="f" stroked="t" strokeweight=".581pt" strokecolor="#117DC7">
                <v:path arrowok="t"/>
              </v:shape>
            </v:group>
            <w10:wrap type="none"/>
          </v:group>
        </w:pict>
      </w:r>
      <w:r>
        <w:rPr>
          <w:spacing w:val="-1"/>
          <w:w w:val="100"/>
        </w:rPr>
        <w:t>Do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0" w:lineRule="auto"/>
        <w:ind w:left="2406" w:right="476" w:hanging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2"/>
        </w:numPr>
        <w:tabs>
          <w:tab w:pos="2831" w:val="left" w:leader="none"/>
        </w:tabs>
        <w:spacing w:line="271" w:lineRule="auto"/>
        <w:ind w:left="2831" w:right="170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97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2011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97)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2831" w:val="left" w:leader="none"/>
        </w:tabs>
        <w:spacing w:line="271" w:lineRule="auto"/>
        <w:ind w:left="2831" w:right="247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nh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—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ide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Ma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pd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07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egu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iscl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imer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1" w:lineRule="auto"/>
        <w:ind w:left="2406" w:right="22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0" w:lineRule="auto"/>
        <w:ind w:left="2406" w:right="1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6"/>
          <w:footerReference w:type="default" r:id="rId7"/>
          <w:pgSz w:w="11907" w:h="16840"/>
          <w:pgMar w:header="581" w:footer="563" w:top="780" w:bottom="760" w:left="1280" w:right="128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ont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header="581" w:footer="563" w:top="780" w:bottom="1442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5" w:val="right" w:leader="dot"/>
            </w:tabs>
            <w:spacing w:before="74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1"/>
                <w:w w:val="100"/>
              </w:rPr>
              <w:t>O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er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iew</w:t>
            </w:r>
            <w:r>
              <w:rPr>
                <w:spacing w:val="-1"/>
                <w:w w:val="100"/>
              </w:rPr>
              <w:tab/>
            </w:r>
            <w:r>
              <w:rPr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5" w:val="right" w:leader="dot"/>
            </w:tabs>
            <w:spacing w:before="22"/>
            <w:ind w:right="0"/>
            <w:jc w:val="left"/>
          </w:pPr>
          <w:hyperlink w:history="true" w:anchor="_bookmark1">
            <w:r>
              <w:rPr>
                <w:b w:val="0"/>
                <w:bCs w:val="0"/>
                <w:spacing w:val="-1"/>
                <w:w w:val="100"/>
              </w:rPr>
              <w:t>P</w:t>
            </w:r>
          </w:hyperlink>
          <w:hyperlink w:history="true" w:anchor="_bookmark1"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po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thi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de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5" w:val="right" w:leader="dot"/>
            </w:tabs>
            <w:ind w:right="0"/>
            <w:jc w:val="left"/>
          </w:pPr>
          <w:hyperlink w:history="true" w:anchor="_bookmark3">
            <w:r>
              <w:rPr>
                <w:b w:val="0"/>
                <w:bCs w:val="0"/>
                <w:spacing w:val="6"/>
                <w:w w:val="100"/>
              </w:rPr>
              <w:t>W</w:t>
            </w:r>
          </w:hyperlink>
          <w:hyperlink w:history="true" w:anchor="_bookmark3">
            <w:r>
              <w:rPr>
                <w:b w:val="0"/>
                <w:bCs w:val="0"/>
                <w:spacing w:val="-3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thi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ap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5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5"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dat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on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rr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nge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10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0">
            <w:r>
              <w:rPr>
                <w:b w:val="0"/>
                <w:bCs w:val="0"/>
                <w:spacing w:val="1"/>
                <w:w w:val="100"/>
              </w:rPr>
              <w:t>O</w:t>
            </w:r>
          </w:hyperlink>
          <w:hyperlink w:history="true" w:anchor="_bookmark10"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oni</w:t>
            </w:r>
            <w:r>
              <w:rPr>
                <w:b w:val="0"/>
                <w:bCs w:val="0"/>
                <w:spacing w:val="-1"/>
                <w:w w:val="100"/>
              </w:rPr>
              <w:t>to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12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before="101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11"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nnu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3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13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ul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13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38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38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ho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te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24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42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42"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26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46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46">
            <w:r>
              <w:rPr>
                <w:b w:val="0"/>
                <w:bCs w:val="0"/>
                <w:spacing w:val="-1"/>
                <w:w w:val="100"/>
              </w:rPr>
              <w:t>al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upe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ann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at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odu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27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51">
            <w:r>
              <w:rPr>
                <w:b w:val="0"/>
                <w:bCs w:val="0"/>
                <w:spacing w:val="0"/>
                <w:w w:val="100"/>
              </w:rPr>
              <w:t>D</w:t>
            </w:r>
          </w:hyperlink>
          <w:hyperlink w:history="true" w:anchor="_bookmark51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28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before="99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54"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nnu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od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0"/>
                <w:w w:val="100"/>
              </w:rPr>
              <w:t>c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m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55">
            <w:r>
              <w:rPr>
                <w:b w:val="0"/>
                <w:bCs w:val="0"/>
                <w:spacing w:val="0"/>
                <w:w w:val="100"/>
              </w:rPr>
              <w:t>R</w:t>
            </w:r>
          </w:hyperlink>
          <w:hyperlink w:history="true" w:anchor="_bookmark55"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io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tate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29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line="260" w:lineRule="auto" w:before="22"/>
            <w:ind w:right="424"/>
            <w:jc w:val="left"/>
          </w:pPr>
          <w:hyperlink w:history="true" w:anchor="_bookmark57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57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iodi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ate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..</w:t>
            </w:r>
            <w:r>
              <w:rPr>
                <w:b w:val="0"/>
                <w:bCs w:val="0"/>
                <w:spacing w:val="0"/>
                <w:w w:val="100"/>
              </w:rPr>
              <w:t>.</w:t>
            </w:r>
            <w:r>
              <w:rPr>
                <w:b w:val="0"/>
                <w:bCs w:val="0"/>
                <w:spacing w:val="-1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30</w:t>
            </w:r>
          </w:hyperlink>
          <w:r>
            <w:rPr>
              <w:b w:val="0"/>
              <w:bCs w:val="0"/>
              <w:spacing w:val="-1"/>
              <w:w w:val="99"/>
            </w:rPr>
            <w:t> </w:t>
          </w:r>
          <w:hyperlink w:history="true" w:anchor="_bookmark66">
            <w:r>
              <w:rPr>
                <w:b w:val="0"/>
                <w:bCs w:val="0"/>
                <w:spacing w:val="-1"/>
                <w:w w:val="100"/>
              </w:rPr>
              <w:t>P</w:t>
            </w:r>
          </w:hyperlink>
          <w:hyperlink w:history="true" w:anchor="_bookmark66"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9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te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8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de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ne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be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9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be</w:t>
            </w:r>
            <w:r>
              <w:rPr>
                <w:b w:val="0"/>
                <w:bCs w:val="0"/>
                <w:spacing w:val="0"/>
                <w:w w:val="100"/>
              </w:rPr>
              <w:t>rs</w:t>
            </w:r>
            <w:r>
              <w:rPr>
                <w:b w:val="0"/>
                <w:bCs w:val="0"/>
                <w:spacing w:val="0"/>
                <w:w w:val="99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34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line="240" w:lineRule="auto" w:before="80"/>
            <w:ind w:left="2831" w:right="424" w:hanging="425"/>
            <w:jc w:val="left"/>
            <w:rPr>
              <w:b w:val="0"/>
              <w:bCs w:val="0"/>
            </w:rPr>
          </w:pPr>
          <w:hyperlink w:history="true" w:anchor="_bookmark70">
            <w:r>
              <w:rPr>
                <w:spacing w:val="4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tm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not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fo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gn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po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t</w:t>
            </w:r>
          </w:hyperlink>
          <w:r>
            <w:rPr>
              <w:spacing w:val="0"/>
              <w:w w:val="99"/>
            </w:rPr>
            <w:t> </w:t>
          </w:r>
          <w:hyperlink w:history="true" w:anchor="_bookmark70">
            <w:r>
              <w:rPr>
                <w:spacing w:val="0"/>
                <w:w w:val="100"/>
              </w:rPr>
              <w:t>fu</w:t>
            </w:r>
          </w:hyperlink>
          <w:hyperlink w:history="true" w:anchor="_bookmark70">
            <w:r>
              <w:rPr>
                <w:spacing w:val="0"/>
                <w:w w:val="100"/>
              </w:rPr>
              <w:t>nd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35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71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71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ul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35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98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98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ho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te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45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01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101">
            <w:r>
              <w:rPr>
                <w:b w:val="0"/>
                <w:bCs w:val="0"/>
                <w:spacing w:val="-1"/>
                <w:w w:val="100"/>
              </w:rPr>
              <w:t>al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ana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48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line="240" w:lineRule="auto" w:before="101"/>
            <w:ind w:left="2831" w:right="423" w:hanging="425"/>
            <w:jc w:val="left"/>
            <w:rPr>
              <w:b w:val="0"/>
              <w:bCs w:val="0"/>
            </w:rPr>
          </w:pPr>
          <w:hyperlink w:history="true" w:anchor="_bookmark106">
            <w:r>
              <w:rPr>
                <w:spacing w:val="4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tm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not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fo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gn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po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t</w:t>
            </w:r>
          </w:hyperlink>
          <w:r>
            <w:rPr>
              <w:spacing w:val="0"/>
              <w:w w:val="99"/>
            </w:rPr>
            <w:t> </w:t>
          </w:r>
          <w:hyperlink w:history="true" w:anchor="_bookmark106">
            <w:r>
              <w:rPr>
                <w:spacing w:val="0"/>
                <w:w w:val="100"/>
              </w:rPr>
              <w:t>fu</w:t>
            </w:r>
          </w:hyperlink>
          <w:hyperlink w:history="true" w:anchor="_bookmark106">
            <w:r>
              <w:rPr>
                <w:spacing w:val="0"/>
                <w:w w:val="100"/>
              </w:rPr>
              <w:t>nd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odu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od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c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m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50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07">
            <w:r>
              <w:rPr>
                <w:b w:val="0"/>
                <w:bCs w:val="0"/>
                <w:spacing w:val="0"/>
                <w:w w:val="100"/>
              </w:rPr>
              <w:t>R</w:t>
            </w:r>
          </w:hyperlink>
          <w:hyperlink w:history="true" w:anchor="_bookmark107"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id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io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tate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ind w:right="0"/>
            <w:jc w:val="left"/>
          </w:pPr>
          <w:hyperlink w:history="true" w:anchor="_bookmark109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109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iodi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7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ate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..</w:t>
            </w:r>
            <w:r>
              <w:rPr>
                <w:b w:val="0"/>
                <w:bCs w:val="0"/>
                <w:spacing w:val="0"/>
                <w:w w:val="100"/>
              </w:rPr>
              <w:t>.</w:t>
            </w:r>
            <w:r>
              <w:rPr>
                <w:b w:val="0"/>
                <w:bCs w:val="0"/>
                <w:spacing w:val="-17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51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</w:tabs>
            <w:spacing w:before="99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119">
            <w:r>
              <w:rPr>
                <w:spacing w:val="-1"/>
                <w:w w:val="100"/>
              </w:rPr>
              <w:t>P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tfo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m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5"/>
                <w:w w:val="100"/>
              </w:rPr>
              <w:t> </w:t>
            </w:r>
            <w:r>
              <w:rPr>
                <w:spacing w:val="-6"/>
                <w:w w:val="100"/>
              </w:rPr>
              <w:t>A</w:t>
            </w:r>
            <w:r>
              <w:rPr>
                <w:spacing w:val="0"/>
                <w:w w:val="100"/>
              </w:rPr>
              <w:t>dd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3"/>
                <w:w w:val="100"/>
              </w:rPr>
              <w:t>n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3"/>
                <w:w w:val="100"/>
              </w:rPr>
              <w:t>t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qu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m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-32"/>
                <w:w w:val="100"/>
              </w:rPr>
              <w:t> </w:t>
            </w:r>
            <w:r>
              <w:rPr>
                <w:spacing w:val="-1"/>
                <w:w w:val="100"/>
              </w:rPr>
              <w:t>55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120">
            <w:r>
              <w:rPr>
                <w:b w:val="0"/>
                <w:bCs w:val="0"/>
                <w:spacing w:val="0"/>
                <w:w w:val="100"/>
              </w:rPr>
              <w:t>D</w:t>
            </w:r>
          </w:hyperlink>
          <w:hyperlink w:history="true" w:anchor="_bookmark120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ibl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od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22">
            <w:r>
              <w:rPr>
                <w:b w:val="0"/>
                <w:bCs w:val="0"/>
                <w:spacing w:val="-1"/>
                <w:w w:val="100"/>
              </w:rPr>
              <w:t>A</w:t>
            </w:r>
          </w:hyperlink>
          <w:hyperlink w:history="true" w:anchor="_bookmark122"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G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31">
            <w:r>
              <w:rPr>
                <w:b w:val="0"/>
                <w:bCs w:val="0"/>
                <w:spacing w:val="-1"/>
                <w:w w:val="100"/>
              </w:rPr>
              <w:t>A</w:t>
            </w:r>
          </w:hyperlink>
          <w:hyperlink w:history="true" w:anchor="_bookmark131"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iodi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37">
            <w:r>
              <w:rPr>
                <w:b w:val="0"/>
                <w:bCs w:val="0"/>
                <w:spacing w:val="1"/>
                <w:w w:val="100"/>
              </w:rPr>
              <w:t>O</w:t>
            </w:r>
          </w:hyperlink>
          <w:hyperlink w:history="true" w:anchor="_bookmark137">
            <w:r>
              <w:rPr>
                <w:b w:val="0"/>
                <w:bCs w:val="0"/>
                <w:spacing w:val="-1"/>
                <w:w w:val="100"/>
              </w:rPr>
              <w:t>the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q</w:t>
            </w:r>
            <w:r>
              <w:rPr>
                <w:b w:val="0"/>
                <w:bCs w:val="0"/>
                <w:spacing w:val="-1"/>
                <w:w w:val="100"/>
              </w:rPr>
              <w:t>ui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38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138"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no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lead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ng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59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before="101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139">
            <w:r>
              <w:rPr>
                <w:spacing w:val="0"/>
                <w:w w:val="100"/>
              </w:rPr>
              <w:t>Common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ts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pts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60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40">
            <w:r>
              <w:rPr>
                <w:b w:val="0"/>
                <w:bCs w:val="0"/>
                <w:spacing w:val="-1"/>
                <w:w w:val="100"/>
              </w:rPr>
              <w:t>P</w:t>
            </w:r>
          </w:hyperlink>
          <w:hyperlink w:history="true" w:anchor="_bookmark140"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ha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43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143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45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145"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y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he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147">
            <w:r>
              <w:rPr>
                <w:b w:val="0"/>
                <w:bCs w:val="0"/>
                <w:spacing w:val="-1"/>
                <w:w w:val="100"/>
              </w:rPr>
              <w:t>I</w:t>
            </w:r>
          </w:hyperlink>
          <w:hyperlink w:history="true" w:anchor="_bookmark147"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-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ha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rr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49">
            <w:r>
              <w:rPr>
                <w:b w:val="0"/>
                <w:bCs w:val="0"/>
                <w:spacing w:val="-1"/>
                <w:w w:val="100"/>
              </w:rPr>
              <w:t>I</w:t>
            </w:r>
          </w:hyperlink>
          <w:hyperlink w:history="true" w:anchor="_bookmark149">
            <w:r>
              <w:rPr>
                <w:b w:val="0"/>
                <w:bCs w:val="0"/>
                <w:spacing w:val="-1"/>
                <w:w w:val="100"/>
              </w:rPr>
              <w:t>ndi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52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152"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at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w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at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3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odu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59">
            <w:r>
              <w:rPr>
                <w:b w:val="0"/>
                <w:bCs w:val="0"/>
                <w:spacing w:val="-1"/>
                <w:w w:val="100"/>
              </w:rPr>
              <w:t>Mea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</w:hyperlink>
          <w:hyperlink w:history="true" w:anchor="_bookmark159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‘</w:t>
            </w:r>
            <w:r>
              <w:rPr>
                <w:b w:val="0"/>
                <w:bCs w:val="0"/>
                <w:spacing w:val="-1"/>
                <w:w w:val="100"/>
              </w:rPr>
              <w:t>inte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’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67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84">
            <w:r>
              <w:rPr>
                <w:b w:val="0"/>
                <w:bCs w:val="0"/>
                <w:spacing w:val="3"/>
                <w:w w:val="100"/>
              </w:rPr>
              <w:t>T</w:t>
            </w:r>
          </w:hyperlink>
          <w:hyperlink w:history="true" w:anchor="_bookmark184"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75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90">
            <w:r>
              <w:rPr>
                <w:b w:val="0"/>
                <w:bCs w:val="0"/>
                <w:spacing w:val="-1"/>
                <w:w w:val="100"/>
              </w:rPr>
              <w:t>P</w:t>
            </w:r>
          </w:hyperlink>
          <w:hyperlink w:history="true" w:anchor="_bookmark190"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78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before="99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193">
            <w:r>
              <w:rPr>
                <w:spacing w:val="0"/>
                <w:w w:val="100"/>
              </w:rPr>
              <w:t>C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ng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3"/>
                <w:w w:val="100"/>
              </w:rPr>
              <w:t>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79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194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194"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le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pi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79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96">
            <w:r>
              <w:rPr>
                <w:b w:val="0"/>
                <w:bCs w:val="0"/>
                <w:spacing w:val="0"/>
                <w:w w:val="100"/>
              </w:rPr>
              <w:t>F</w:t>
            </w:r>
          </w:hyperlink>
          <w:hyperlink w:history="true" w:anchor="_bookmark196">
            <w:r>
              <w:rPr>
                <w:b w:val="0"/>
                <w:bCs w:val="0"/>
                <w:spacing w:val="-1"/>
                <w:w w:val="100"/>
              </w:rPr>
              <w:t>il</w:t>
            </w:r>
            <w:r>
              <w:rPr>
                <w:b w:val="0"/>
                <w:bCs w:val="0"/>
                <w:spacing w:val="1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‘</w:t>
            </w:r>
            <w:r>
              <w:rPr>
                <w:b w:val="0"/>
                <w:bCs w:val="0"/>
                <w:spacing w:val="3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3"/>
                <w:w w:val="100"/>
              </w:rPr>
              <w:t>u</w:t>
            </w:r>
            <w:r>
              <w:rPr>
                <w:b w:val="0"/>
                <w:bCs w:val="0"/>
                <w:spacing w:val="2"/>
                <w:w w:val="100"/>
              </w:rPr>
              <w:t>m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5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’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79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199">
            <w:r>
              <w:rPr>
                <w:b w:val="0"/>
                <w:bCs w:val="0"/>
                <w:spacing w:val="0"/>
                <w:w w:val="100"/>
              </w:rPr>
              <w:t>D</w:t>
            </w:r>
          </w:hyperlink>
          <w:hyperlink w:history="true" w:anchor="_bookmark199"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ul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ip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2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202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202">
            <w:r>
              <w:rPr>
                <w:b w:val="0"/>
                <w:bCs w:val="0"/>
                <w:spacing w:val="-1"/>
                <w:w w:val="100"/>
              </w:rPr>
              <w:t>al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206">
            <w:r>
              <w:rPr>
                <w:b w:val="0"/>
                <w:bCs w:val="0"/>
                <w:spacing w:val="0"/>
                <w:w w:val="100"/>
              </w:rPr>
              <w:t>C</w:t>
            </w:r>
          </w:hyperlink>
          <w:hyperlink w:history="true" w:anchor="_bookmark206">
            <w:r>
              <w:rPr>
                <w:b w:val="0"/>
                <w:bCs w:val="0"/>
                <w:spacing w:val="-1"/>
                <w:w w:val="100"/>
              </w:rPr>
              <w:t>al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lo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212">
            <w:r>
              <w:rPr>
                <w:b w:val="0"/>
                <w:bCs w:val="0"/>
                <w:spacing w:val="-1"/>
                <w:w w:val="100"/>
              </w:rPr>
              <w:t>Ma</w:t>
            </w:r>
            <w:r>
              <w:rPr>
                <w:b w:val="0"/>
                <w:bCs w:val="0"/>
                <w:spacing w:val="3"/>
                <w:w w:val="100"/>
              </w:rPr>
              <w:t>k</w:t>
            </w:r>
          </w:hyperlink>
          <w:hyperlink w:history="true" w:anchor="_bookmark212"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ea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2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na</w:t>
            </w:r>
            <w:r>
              <w:rPr>
                <w:b w:val="0"/>
                <w:bCs w:val="0"/>
                <w:spacing w:val="2"/>
                <w:w w:val="100"/>
              </w:rPr>
              <w:t>b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ates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215">
            <w:r>
              <w:rPr>
                <w:b w:val="0"/>
                <w:bCs w:val="0"/>
                <w:spacing w:val="-1"/>
                <w:w w:val="100"/>
              </w:rPr>
              <w:t>I</w:t>
            </w:r>
          </w:hyperlink>
          <w:hyperlink w:history="true" w:anchor="_bookmark215"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pa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ta</w:t>
            </w:r>
            <w:r>
              <w:rPr>
                <w:b w:val="0"/>
                <w:bCs w:val="0"/>
                <w:spacing w:val="0"/>
                <w:w w:val="100"/>
              </w:rPr>
              <w:t>x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3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re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2831" w:val="left" w:leader="none"/>
              <w:tab w:pos="8922" w:val="right" w:leader="dot"/>
            </w:tabs>
            <w:spacing w:before="860"/>
            <w:ind w:left="2831" w:right="0" w:hanging="425"/>
            <w:jc w:val="left"/>
            <w:rPr>
              <w:b w:val="0"/>
              <w:bCs w:val="0"/>
            </w:rPr>
          </w:pPr>
          <w:hyperlink w:history="true" w:anchor="_bookmark218">
            <w:r>
              <w:rPr>
                <w:spacing w:val="0"/>
                <w:w w:val="100"/>
              </w:rPr>
              <w:t>Upd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ng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f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ts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0"/>
                <w:w w:val="100"/>
              </w:rPr>
              <w:t>nfo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89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spacing w:before="22"/>
            <w:ind w:right="0"/>
            <w:jc w:val="left"/>
          </w:pPr>
          <w:hyperlink w:history="true" w:anchor="_bookmark219">
            <w:r>
              <w:rPr>
                <w:b w:val="0"/>
                <w:bCs w:val="0"/>
                <w:spacing w:val="0"/>
                <w:w w:val="100"/>
              </w:rPr>
              <w:t>U</w:t>
            </w:r>
          </w:hyperlink>
          <w:hyperlink w:history="true" w:anchor="_bookmark219">
            <w:r>
              <w:rPr>
                <w:b w:val="0"/>
                <w:bCs w:val="0"/>
                <w:spacing w:val="-1"/>
                <w:w w:val="100"/>
              </w:rPr>
              <w:t>pda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in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at</w:t>
            </w:r>
            <w:r>
              <w:rPr>
                <w:b w:val="0"/>
                <w:bCs w:val="0"/>
                <w:spacing w:val="-1"/>
                <w:w w:val="100"/>
              </w:rPr>
              <w:t>io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2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89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8922" w:val="right" w:leader="dot"/>
            </w:tabs>
            <w:ind w:right="0"/>
            <w:jc w:val="left"/>
          </w:pPr>
          <w:hyperlink w:history="true" w:anchor="_bookmark227">
            <w:r>
              <w:rPr>
                <w:b w:val="0"/>
                <w:bCs w:val="0"/>
                <w:spacing w:val="0"/>
                <w:w w:val="100"/>
              </w:rPr>
              <w:t>R</w:t>
            </w:r>
          </w:hyperlink>
          <w:hyperlink w:history="true" w:anchor="_bookmark227">
            <w:r>
              <w:rPr>
                <w:b w:val="0"/>
                <w:bCs w:val="0"/>
                <w:spacing w:val="-1"/>
                <w:w w:val="100"/>
              </w:rPr>
              <w:t>eq</w:t>
            </w:r>
            <w:r>
              <w:rPr>
                <w:b w:val="0"/>
                <w:bCs w:val="0"/>
                <w:spacing w:val="2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4"/>
                <w:w w:val="100"/>
              </w:rPr>
              <w:t>m</w:t>
            </w:r>
            <w:r>
              <w:rPr>
                <w:b w:val="0"/>
                <w:bCs w:val="0"/>
                <w:spacing w:val="-1"/>
                <w:w w:val="100"/>
              </w:rPr>
              <w:t>ent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gni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v</w:t>
            </w:r>
            <w:r>
              <w:rPr>
                <w:b w:val="0"/>
                <w:bCs w:val="0"/>
                <w:spacing w:val="-1"/>
                <w:w w:val="100"/>
              </w:rPr>
              <w:t>en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no</w:t>
            </w:r>
            <w:r>
              <w:rPr>
                <w:b w:val="0"/>
                <w:bCs w:val="0"/>
                <w:spacing w:val="2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-1"/>
                <w:w w:val="100"/>
              </w:rPr>
              <w:t>es</w:t>
            </w:r>
            <w:r>
              <w:rPr>
                <w:b w:val="0"/>
                <w:bCs w:val="0"/>
                <w:spacing w:val="-1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91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922" w:val="right" w:leader="dot"/>
            </w:tabs>
            <w:ind w:left="2406" w:right="0" w:firstLine="0"/>
            <w:jc w:val="left"/>
            <w:rPr>
              <w:b w:val="0"/>
              <w:bCs w:val="0"/>
            </w:rPr>
          </w:pPr>
          <w:hyperlink w:history="true" w:anchor="_bookmark230">
            <w:r>
              <w:rPr>
                <w:spacing w:val="-6"/>
                <w:w w:val="100"/>
              </w:rPr>
              <w:t>A</w:t>
            </w:r>
          </w:hyperlink>
          <w:hyperlink w:history="true" w:anchor="_bookmark230">
            <w:r>
              <w:rPr>
                <w:spacing w:val="3"/>
                <w:w w:val="100"/>
              </w:rPr>
              <w:t>p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-1"/>
                <w:w w:val="100"/>
              </w:rPr>
              <w:t>x</w:t>
            </w:r>
            <w:r>
              <w:rPr>
                <w:spacing w:val="0"/>
                <w:w w:val="100"/>
              </w:rPr>
              <w:t>: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po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h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—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-1"/>
                <w:w w:val="100"/>
              </w:rPr>
              <w:t>xa</w:t>
            </w:r>
            <w:r>
              <w:rPr>
                <w:spacing w:val="0"/>
                <w:w w:val="100"/>
              </w:rPr>
              <w:t>mp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93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922" w:val="right" w:leader="dot"/>
            </w:tabs>
            <w:spacing w:before="101"/>
            <w:ind w:left="2406" w:right="0" w:firstLine="0"/>
            <w:jc w:val="left"/>
            <w:rPr>
              <w:b w:val="0"/>
              <w:bCs w:val="0"/>
            </w:rPr>
          </w:pPr>
          <w:hyperlink w:history="true" w:anchor="_bookmark231">
            <w:r>
              <w:rPr>
                <w:spacing w:val="0"/>
                <w:w w:val="100"/>
              </w:rPr>
              <w:t>K</w:t>
            </w:r>
          </w:hyperlink>
          <w:hyperlink w:history="true" w:anchor="_bookmark231"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5"/>
                <w:w w:val="100"/>
              </w:rPr>
              <w:t> 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ms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97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8922" w:val="right" w:leader="dot"/>
            </w:tabs>
            <w:ind w:left="2406" w:right="0" w:firstLine="0"/>
            <w:jc w:val="left"/>
            <w:rPr>
              <w:b w:val="0"/>
              <w:bCs w:val="0"/>
            </w:rPr>
          </w:pPr>
          <w:hyperlink w:history="true" w:anchor="_bookmark232">
            <w:r>
              <w:rPr>
                <w:spacing w:val="0"/>
                <w:w w:val="100"/>
              </w:rPr>
              <w:t>R</w:t>
            </w:r>
          </w:hyperlink>
          <w:hyperlink w:history="true" w:anchor="_bookmark232">
            <w:r>
              <w:rPr>
                <w:spacing w:val="-1"/>
                <w:w w:val="100"/>
              </w:rPr>
              <w:t>e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nfo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2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104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left"/>
        <w:sectPr>
          <w:type w:val="continuous"/>
          <w:pgSz w:w="11907" w:h="16840"/>
          <w:pgMar w:top="1641" w:bottom="1442" w:left="1280" w:right="1280"/>
        </w:sectPr>
      </w:pPr>
    </w:p>
    <w:p>
      <w:pPr>
        <w:spacing w:after="0"/>
        <w:jc w:val="left"/>
        <w:sectPr>
          <w:type w:val="continuous"/>
          <w:pgSz w:w="11907" w:h="16840"/>
          <w:pgMar w:top="780" w:bottom="760" w:left="1280" w:right="1280"/>
        </w:sectPr>
      </w:pP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863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111.823776pt;width:66.820pt;height:217.42pt;mso-position-horizontal-relative:page;mso-position-vertical-relative:paragraph;z-index:-6684" coordorigin="3669,2236" coordsize="1336,4348">
            <v:group style="position:absolute;left:3691;top:2252;width:1291;height:310" coordorigin="3691,2252" coordsize="1291,310">
              <v:shape style="position:absolute;left:3691;top:2252;width:1291;height:310" coordorigin="3691,2252" coordsize="1291,310" path="m3691,2561l4982,2561,4982,2252,3691,2252,3691,2561xe" filled="t" fillcolor="#0072CE" stroked="f">
                <v:path arrowok="t"/>
                <v:fill type="solid"/>
              </v:shape>
            </v:group>
            <v:group style="position:absolute;left:3677;top:2245;width:1320;height:2" coordorigin="3677,2245" coordsize="1320,2">
              <v:shape style="position:absolute;left:3677;top:2245;width:1320;height:2" coordorigin="3677,2245" coordsize="1320,0" path="m3677,2245l4997,2245e" filled="f" stroked="t" strokeweight=".82pt" strokecolor="#0072CE">
                <v:path arrowok="t"/>
              </v:shape>
            </v:group>
            <v:group style="position:absolute;left:3677;top:2569;width:1320;height:2" coordorigin="3677,2569" coordsize="1320,2">
              <v:shape style="position:absolute;left:3677;top:2569;width:1320;height:2" coordorigin="3677,2569" coordsize="1320,0" path="m3677,2569l4997,2569e" filled="f" stroked="t" strokeweight=".82pt" strokecolor="#0072CE">
                <v:path arrowok="t"/>
              </v:shape>
            </v:group>
            <v:group style="position:absolute;left:3684;top:2252;width:2;height:4325" coordorigin="3684,2252" coordsize="2,4325">
              <v:shape style="position:absolute;left:3684;top:2252;width:2;height:4325" coordorigin="3684,2252" coordsize="0,4325" path="m3684,2252l3684,6577e" filled="f" stroked="t" strokeweight=".82pt" strokecolor="#0072CE">
                <v:path arrowok="t"/>
              </v:shape>
            </v:group>
            <v:group style="position:absolute;left:4990;top:2252;width:2;height:310" coordorigin="4990,2252" coordsize="2,310">
              <v:shape style="position:absolute;left:4990;top:2252;width:2;height:310" coordorigin="4990,2252" coordsize="0,310" path="m4990,2252l4990,2561e" filled="f" stroked="t" strokeweight=".82pt" strokecolor="#0072CE">
                <v:path arrowok="t"/>
              </v:shape>
            </v:group>
            <w10:wrap type="none"/>
          </v:group>
        </w:pict>
      </w:r>
      <w:bookmarkStart w:name="A Overview" w:id="2"/>
      <w:bookmarkEnd w:id="2"/>
      <w:r>
        <w:rPr/>
      </w:r>
      <w:bookmarkStart w:name="_bookmark0" w:id="3"/>
      <w:bookmarkEnd w:id="3"/>
      <w:r>
        <w:rPr/>
      </w:r>
      <w:bookmarkStart w:name="_bookmark0" w:id="4"/>
      <w:bookmarkEnd w:id="4"/>
      <w:r>
        <w:rPr>
          <w:color w:val="000000"/>
          <w:spacing w:val="3"/>
          <w:w w:val="100"/>
        </w:rPr>
        <w:t>O</w:t>
      </w:r>
      <w:r>
        <w:rPr>
          <w:color w:val="000000"/>
          <w:spacing w:val="-6"/>
          <w:w w:val="100"/>
        </w:rPr>
        <w:t>v</w:t>
      </w:r>
      <w:r>
        <w:rPr>
          <w:color w:val="000000"/>
          <w:spacing w:val="1"/>
          <w:w w:val="100"/>
        </w:rPr>
        <w:t>e</w:t>
      </w:r>
      <w:r>
        <w:rPr>
          <w:color w:val="000000"/>
          <w:spacing w:val="3"/>
          <w:w w:val="100"/>
        </w:rPr>
        <w:t>r</w:t>
      </w:r>
      <w:r>
        <w:rPr>
          <w:color w:val="000000"/>
          <w:spacing w:val="-6"/>
          <w:w w:val="100"/>
        </w:rPr>
        <w:t>v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-4"/>
          <w:w w:val="100"/>
        </w:rPr>
        <w:t>ew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93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1" w:lineRule="auto"/>
        <w:ind w:left="2519" w:right="44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dic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743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418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4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leadin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/>
        <w:ind w:left="2831" w:right="27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831" w:right="284" w:hanging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18"/>
          <w:szCs w:val="18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Purpose of this guide" w:id="5"/>
      <w:bookmarkEnd w:id="5"/>
      <w:r>
        <w:rPr/>
      </w:r>
      <w:bookmarkStart w:name="_bookmark1" w:id="6"/>
      <w:bookmarkEnd w:id="6"/>
      <w:r>
        <w:rPr/>
      </w:r>
      <w:r>
        <w:rPr>
          <w:spacing w:val="-1"/>
          <w:w w:val="100"/>
        </w:rPr>
        <w:t>P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po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g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60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0"/>
          <w:numId w:val="5"/>
        </w:numPr>
        <w:tabs>
          <w:tab w:pos="2831" w:val="left" w:leader="none"/>
        </w:tabs>
        <w:spacing w:before="98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7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s—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2">
        <w:r>
          <w:rPr>
            <w:b w:val="0"/>
            <w:bCs w:val="0"/>
            <w:spacing w:val="1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-3"/>
            <w:w w:val="100"/>
          </w:rPr>
          <w:t>b</w:t>
        </w:r>
        <w:r>
          <w:rPr>
            <w:b w:val="0"/>
            <w:bCs w:val="0"/>
            <w:spacing w:val="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1.</w:t>
        </w:r>
      </w:hyperlink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8" w:lineRule="auto"/>
        <w:ind w:left="2831" w:right="19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</w:rPr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none"/>
        </w:rPr>
        <w:t> </w:t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(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)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18"/>
            <w:szCs w:val="18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18"/>
            <w:szCs w:val="18"/>
            <w:u w:val="none"/>
          </w:rPr>
          <w:t>.</w:t>
        </w:r>
      </w:hyperlink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406" w:val="left" w:leader="none"/>
        </w:tabs>
        <w:spacing w:before="72"/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2831" w:val="left" w:leader="none"/>
        </w:tabs>
        <w:spacing w:line="284" w:lineRule="auto"/>
        <w:ind w:left="2831" w:right="350" w:hanging="425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2831" w:val="left" w:leader="none"/>
        </w:tabs>
        <w:spacing w:line="284" w:lineRule="auto" w:before="72"/>
        <w:ind w:left="2831" w:right="342" w:hanging="425"/>
        <w:jc w:val="left"/>
      </w:pP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0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6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7"/>
        </w:numPr>
        <w:tabs>
          <w:tab w:pos="2831" w:val="left" w:leader="none"/>
        </w:tabs>
        <w:spacing w:before="97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nch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purcha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bookmarkStart w:name="_bookmark2" w:id="7"/>
      <w:bookmarkEnd w:id="7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nfu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" w:hRule="exact"/>
        </w:trPr>
        <w:tc>
          <w:tcPr>
            <w:tcW w:w="207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efits?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9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enefit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162" w:hRule="exact"/>
        </w:trPr>
        <w:tc>
          <w:tcPr>
            <w:tcW w:w="207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onsume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9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62" w:right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o: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32" w:val="left" w:leader="none"/>
              </w:tabs>
              <w:spacing w:before="61"/>
              <w:ind w:left="332" w:right="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32" w:val="left" w:leader="none"/>
              </w:tabs>
              <w:spacing w:before="93"/>
              <w:ind w:left="332" w:right="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unde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ged.</w:t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62" w:right="2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arly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annu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eff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</w:tc>
      </w:tr>
      <w:tr>
        <w:trPr>
          <w:trHeight w:val="1202" w:hRule="exact"/>
        </w:trPr>
        <w:tc>
          <w:tcPr>
            <w:tcW w:w="207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Issue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9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62" w:right="2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arent.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derl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ltu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322" w:hRule="exact"/>
        </w:trPr>
        <w:tc>
          <w:tcPr>
            <w:tcW w:w="207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ket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iona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9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62" w:right="5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rofe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pub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to: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32" w:val="left" w:leader="none"/>
              </w:tabs>
              <w:spacing w:before="61"/>
              <w:ind w:left="332" w:right="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32" w:val="left" w:leader="none"/>
              </w:tabs>
              <w:spacing w:before="93"/>
              <w:ind w:left="332" w:right="0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et.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9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choose,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84" w:lineRule="auto" w:before="47"/>
        <w:ind w:left="2406" w:right="26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de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168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uct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ob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68)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pes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The legislative framework" w:id="8"/>
      <w:bookmarkEnd w:id="8"/>
      <w:r>
        <w:rPr/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ram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w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rk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2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IC</w:t>
        </w:r>
        <w:r>
          <w:rPr>
            <w:b w:val="0"/>
            <w:bCs w:val="0"/>
            <w:color w:val="0000FF"/>
            <w:spacing w:val="-4"/>
            <w:w w:val="100"/>
            <w:u w:val="none"/>
          </w:rPr>
        </w:r>
      </w:hyperlink>
      <w:r>
        <w:rPr>
          <w:b w:val="0"/>
          <w:bCs w:val="0"/>
          <w:color w:val="0000FF"/>
          <w:spacing w:val="-4"/>
          <w:w w:val="100"/>
          <w:u w:val="none"/>
        </w:rPr>
        <w:t> </w:t>
      </w:r>
      <w:hyperlink r:id="rId8">
        <w:r>
          <w:rPr>
            <w:b w:val="0"/>
            <w:bCs w:val="0"/>
            <w:color w:val="0000FF"/>
            <w:spacing w:val="-4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does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sc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ss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ant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os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ers.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bef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ence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orpora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ons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os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ru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201</w:t>
      </w:r>
      <w:r>
        <w:rPr>
          <w:b w:val="0"/>
          <w:bCs w:val="0"/>
          <w:color w:val="000000"/>
          <w:spacing w:val="-3"/>
          <w:w w:val="100"/>
          <w:u w:val="none"/>
        </w:rPr>
        <w:t>9</w:t>
      </w:r>
      <w:r>
        <w:rPr>
          <w:b w:val="0"/>
          <w:bCs w:val="0"/>
          <w:color w:val="000000"/>
          <w:spacing w:val="0"/>
          <w:w w:val="100"/>
          <w:u w:val="none"/>
        </w:rPr>
        <w:t>/1</w:t>
      </w:r>
      <w:r>
        <w:rPr>
          <w:b w:val="0"/>
          <w:bCs w:val="0"/>
          <w:color w:val="000000"/>
          <w:spacing w:val="-3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70,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0"/>
        </w:numPr>
        <w:tabs>
          <w:tab w:pos="2831" w:val="left" w:leader="none"/>
        </w:tabs>
        <w:spacing w:line="284" w:lineRule="auto"/>
        <w:ind w:left="2831" w:right="432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ass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125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echn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Sched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nd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"/>
        </w:numPr>
        <w:tabs>
          <w:tab w:pos="2831" w:val="left" w:leader="none"/>
        </w:tabs>
        <w:spacing w:line="284" w:lineRule="auto"/>
        <w:ind w:left="2831" w:right="306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’s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ebs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406" w:val="left" w:leader="none"/>
        </w:tabs>
        <w:spacing w:line="285" w:lineRule="auto" w:before="72"/>
        <w:ind w:left="2406" w:right="14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1"/>
        </w:numPr>
        <w:tabs>
          <w:tab w:pos="2831" w:val="left" w:leader="none"/>
        </w:tabs>
        <w:spacing w:line="284" w:lineRule="auto" w:before="99"/>
        <w:ind w:left="2831" w:right="1056" w:hanging="425"/>
        <w:jc w:val="left"/>
      </w:pP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1"/>
        </w:numPr>
        <w:tabs>
          <w:tab w:pos="2831" w:val="left" w:leader="none"/>
        </w:tabs>
        <w:spacing w:line="284" w:lineRule="auto"/>
        <w:ind w:left="2830" w:right="299" w:hanging="425"/>
        <w:jc w:val="left"/>
      </w:pP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8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bookmarkStart w:name="Who this guide applies to" w:id="9"/>
      <w:bookmarkEnd w:id="9"/>
      <w:r>
        <w:rPr>
          <w:b w:val="0"/>
          <w:bCs w:val="0"/>
          <w:spacing w:val="0"/>
          <w:w w:val="100"/>
        </w:rPr>
      </w:r>
      <w:bookmarkStart w:name="_bookmark3" w:id="10"/>
      <w:bookmarkEnd w:id="10"/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Wh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gu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pp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2"/>
        </w:numPr>
        <w:tabs>
          <w:tab w:pos="2831" w:val="left" w:leader="none"/>
        </w:tabs>
        <w:spacing w:line="284" w:lineRule="auto"/>
        <w:ind w:left="2831" w:right="829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super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hyperlink w:history="true" w:anchor="_bookmark11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ons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4"/>
            <w:w w:val="100"/>
            <w:sz w:val="22"/>
            <w:szCs w:val="22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hyperlink w:history="true" w:anchor="_bookmark54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C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);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8" w:lineRule="auto"/>
        <w:ind w:left="2831" w:right="1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(SM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t-li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t-li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acc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2"/>
        </w:numPr>
        <w:tabs>
          <w:tab w:pos="2831" w:val="left" w:leader="none"/>
        </w:tabs>
        <w:spacing w:line="284" w:lineRule="auto"/>
        <w:ind w:left="2831" w:right="360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respo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oper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hyperlink w:history="true" w:anchor="_bookmark70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ns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hyperlink w:history="true" w:anchor="_bookmark106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E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2"/>
        </w:numPr>
        <w:tabs>
          <w:tab w:pos="2831" w:val="left" w:leader="none"/>
        </w:tabs>
        <w:ind w:left="2831" w:right="0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2"/>
        </w:numPr>
        <w:tabs>
          <w:tab w:pos="3258" w:val="left" w:leader="none"/>
        </w:tabs>
        <w:spacing w:line="284" w:lineRule="auto"/>
        <w:ind w:left="3258" w:right="315" w:hanging="42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super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2"/>
        </w:numPr>
        <w:tabs>
          <w:tab w:pos="3258" w:val="left" w:leader="none"/>
        </w:tabs>
        <w:ind w:left="3258" w:right="0" w:hanging="428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 w:val="0"/>
          <w:spacing w:val="-3"/>
          <w:w w:val="100"/>
        </w:rPr>
        <w:t>—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hyperlink w:history="true" w:anchor="_bookmark11">
        <w:r>
          <w:rPr>
            <w:b w:val="0"/>
            <w:bCs w:val="0"/>
            <w:i w:val="0"/>
            <w:spacing w:val="0"/>
            <w:w w:val="100"/>
          </w:rPr>
          <w:t>ons</w:t>
        </w:r>
        <w:r>
          <w:rPr>
            <w:b w:val="0"/>
            <w:bCs w:val="0"/>
            <w:i w:val="0"/>
            <w:spacing w:val="0"/>
            <w:w w:val="100"/>
          </w:rPr>
          <w:t> </w:t>
        </w:r>
        <w:r>
          <w:rPr>
            <w:b w:val="0"/>
            <w:bCs w:val="0"/>
            <w:i w:val="0"/>
            <w:spacing w:val="-1"/>
            <w:w w:val="100"/>
          </w:rPr>
          <w:t>B</w:t>
        </w:r>
      </w:hyperlink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hyperlink w:history="true" w:anchor="_bookmark54">
        <w:r>
          <w:rPr>
            <w:b w:val="0"/>
            <w:bCs w:val="0"/>
            <w:i w:val="0"/>
            <w:spacing w:val="0"/>
            <w:w w:val="100"/>
          </w:rPr>
          <w:t>C</w:t>
        </w:r>
        <w:r>
          <w:rPr>
            <w:b w:val="0"/>
            <w:bCs w:val="0"/>
            <w:i w:val="0"/>
            <w:spacing w:val="-4"/>
            <w:w w:val="100"/>
          </w:rPr>
          <w:t> </w:t>
        </w:r>
      </w:hyperlink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hyperlink w:history="true" w:anchor="_bookmark119">
        <w:r>
          <w:rPr>
            <w:b w:val="0"/>
            <w:bCs w:val="0"/>
            <w:i w:val="0"/>
            <w:spacing w:val="-3"/>
            <w:w w:val="100"/>
          </w:rPr>
          <w:t>F</w:t>
        </w:r>
      </w:hyperlink>
      <w:r>
        <w:rPr>
          <w:b w:val="0"/>
          <w:bCs w:val="0"/>
          <w:i w:val="0"/>
          <w:spacing w:val="0"/>
          <w:w w:val="100"/>
        </w:rPr>
        <w:t>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2831" w:val="left" w:leader="none"/>
        </w:tabs>
        <w:spacing w:line="284" w:lineRule="auto"/>
        <w:ind w:left="2831" w:right="812" w:hanging="425"/>
        <w:jc w:val="left"/>
      </w:pP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hyperlink w:history="true" w:anchor="_bookmark139">
        <w:r>
          <w:rPr>
            <w:b w:val="0"/>
            <w:bCs w:val="0"/>
            <w:spacing w:val="0"/>
            <w:w w:val="100"/>
          </w:rPr>
          <w:t>on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2"/>
            <w:w w:val="100"/>
          </w:rPr>
          <w:t>G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2831" w:val="left" w:leader="none"/>
        </w:tabs>
        <w:spacing w:line="284" w:lineRule="auto"/>
        <w:ind w:left="2831" w:right="1086" w:hanging="425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hyperlink w:history="true" w:anchor="_bookmark193">
        <w:r>
          <w:rPr>
            <w:b w:val="0"/>
            <w:bCs w:val="0"/>
            <w:spacing w:val="0"/>
            <w:w w:val="100"/>
          </w:rPr>
          <w:t>on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2"/>
            <w:w w:val="100"/>
          </w:rPr>
          <w:t>H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2831" w:val="left" w:leader="none"/>
        </w:tabs>
        <w:spacing w:line="284" w:lineRule="auto"/>
        <w:ind w:left="2831" w:right="251" w:hanging="425"/>
        <w:jc w:val="left"/>
      </w:pP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hyperlink w:history="true" w:anchor="_bookmark218">
        <w:r>
          <w:rPr>
            <w:b w:val="0"/>
            <w:bCs w:val="0"/>
            <w:spacing w:val="0"/>
            <w:w w:val="100"/>
          </w:rPr>
          <w:t>on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I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hyperlink w:history="true" w:anchor="_bookmark139">
        <w:r>
          <w:rPr>
            <w:b w:val="0"/>
            <w:bCs w:val="0"/>
            <w:spacing w:val="0"/>
            <w:w w:val="100"/>
          </w:rPr>
          <w:t>on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34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4">
        <w:r>
          <w:rPr>
            <w:b w:val="0"/>
            <w:bCs w:val="0"/>
            <w:spacing w:val="1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a</w:t>
        </w:r>
        <w:r>
          <w:rPr>
            <w:b w:val="0"/>
            <w:bCs w:val="0"/>
            <w:spacing w:val="-3"/>
            <w:w w:val="100"/>
          </w:rPr>
          <w:t>b</w:t>
        </w:r>
        <w:r>
          <w:rPr>
            <w:b w:val="0"/>
            <w:bCs w:val="0"/>
            <w:spacing w:val="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_bookmark4" w:id="11"/>
      <w:bookmarkEnd w:id="11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2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7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isclosu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docum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Location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eq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35" w:right="1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ther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cuss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2" w:hRule="exact"/>
        </w:trPr>
        <w:tc>
          <w:tcPr>
            <w:tcW w:w="9072" w:type="dxa"/>
            <w:gridSpan w:val="3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upe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05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bdiv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8"/>
                <w:szCs w:val="18"/>
              </w:rPr>
            </w:r>
            <w:hyperlink r:id="rId8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or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por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(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D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none"/>
                </w:rPr>
              </w:r>
            </w:hyperlink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8"/>
                <w:szCs w:val="18"/>
                <w:u w:val="none"/>
              </w:rPr>
              <w:t> </w:t>
            </w:r>
            <w:hyperlink r:id="rId8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of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F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e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nd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)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I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n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u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m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ent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2019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10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7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0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none"/>
                </w:rPr>
              </w:r>
              <w:r>
                <w:rPr>
                  <w:rFonts w:ascii="Arial" w:hAnsi="Arial" w:cs="Arial" w:eastAsia="Arial"/>
                  <w:b w:val="0"/>
                  <w:bCs w:val="0"/>
                  <w:color w:val="000000"/>
                  <w:spacing w:val="0"/>
                  <w:w w:val="100"/>
                  <w:sz w:val="18"/>
                  <w:szCs w:val="18"/>
                  <w:u w:val="none"/>
                </w:rPr>
              </w:r>
            </w:hyperlink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35" w:right="3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11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hyperlink w:history="true" w:anchor="_bookmark14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97.27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37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7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.79</w:t>
              </w:r>
            </w:hyperlink>
          </w:p>
        </w:tc>
      </w:tr>
      <w:tr>
        <w:trPr>
          <w:trHeight w:val="1202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Shorter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bdiv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35" w:right="3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11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hyperlink w:history="true" w:anchor="_bookmark39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97.80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41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7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.94</w:t>
              </w:r>
            </w:hyperlink>
          </w:p>
        </w:tc>
      </w:tr>
      <w:tr>
        <w:trPr>
          <w:trHeight w:val="1442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ppl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54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</w:p>
          <w:p>
            <w:pPr>
              <w:pStyle w:val="TableParagraph"/>
              <w:spacing w:before="33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w:history="true" w:anchor="_bookmark56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97.10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6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69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97.1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3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7</w:t>
              </w:r>
            </w:hyperlink>
          </w:p>
        </w:tc>
      </w:tr>
      <w:tr>
        <w:trPr>
          <w:trHeight w:val="482" w:hRule="exact"/>
        </w:trPr>
        <w:tc>
          <w:tcPr>
            <w:tcW w:w="9072" w:type="dxa"/>
            <w:gridSpan w:val="3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ment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otified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eign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fund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05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bdiv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70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D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</w:p>
          <w:p>
            <w:pPr>
              <w:pStyle w:val="TableParagraph"/>
              <w:spacing w:before="33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w:history="true" w:anchor="_bookmark72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97.13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8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97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97.1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0</w:t>
              </w:r>
            </w:hyperlink>
          </w:p>
        </w:tc>
      </w:tr>
      <w:tr>
        <w:trPr>
          <w:trHeight w:val="2042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Shorter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bdiv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175" w:right="4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1"/>
                <w:w w:val="100"/>
                <w:sz w:val="18"/>
                <w:szCs w:val="18"/>
              </w:rPr>
            </w:r>
            <w:hyperlink r:id="rId12"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l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a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s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der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[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C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O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2"/>
                  <w:w w:val="100"/>
                  <w:sz w:val="18"/>
                  <w:szCs w:val="18"/>
                  <w:u w:val="single" w:color="0000FF"/>
                </w:rPr>
                <w:t>1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2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3"/>
                  <w:w w:val="100"/>
                  <w:sz w:val="18"/>
                  <w:szCs w:val="18"/>
                  <w:u w:val="single" w:color="0000FF"/>
                </w:rPr>
                <w:t>/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0"/>
                  <w:w w:val="100"/>
                  <w:sz w:val="18"/>
                  <w:szCs w:val="18"/>
                  <w:u w:val="single" w:color="0000FF"/>
                </w:rPr>
                <w:t>749]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single" w:color="0000FF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color w:val="0000FF"/>
                  <w:spacing w:val="-1"/>
                  <w:w w:val="100"/>
                  <w:sz w:val="18"/>
                  <w:szCs w:val="18"/>
                  <w:u w:val="none"/>
                </w:rPr>
              </w:r>
            </w:hyperlink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1"/>
                <w:w w:val="100"/>
                <w:sz w:val="18"/>
                <w:szCs w:val="18"/>
                <w:u w:val="none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2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lief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2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1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2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1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2"/>
                <w:w w:val="100"/>
                <w:sz w:val="18"/>
                <w:szCs w:val="18"/>
                <w:u w:val="none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orter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1"/>
                <w:w w:val="100"/>
                <w:sz w:val="18"/>
                <w:szCs w:val="18"/>
                <w:u w:val="none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regi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-2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000000"/>
                <w:spacing w:val="0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3"/>
                <w:w w:val="100"/>
                <w:sz w:val="18"/>
                <w:szCs w:val="18"/>
                <w:u w:val="none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hi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4"/>
                <w:w w:val="100"/>
                <w:sz w:val="18"/>
                <w:szCs w:val="18"/>
                <w:u w:val="none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ludes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1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ertain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ged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3"/>
                <w:w w:val="100"/>
                <w:sz w:val="18"/>
                <w:szCs w:val="18"/>
                <w:u w:val="none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1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1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4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3"/>
                <w:w w:val="100"/>
                <w:sz w:val="18"/>
                <w:szCs w:val="18"/>
                <w:u w:val="none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1"/>
                <w:w w:val="100"/>
                <w:sz w:val="18"/>
                <w:szCs w:val="18"/>
                <w:u w:val="none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1"/>
                <w:w w:val="100"/>
                <w:sz w:val="18"/>
                <w:szCs w:val="18"/>
                <w:u w:val="none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-2"/>
                <w:w w:val="100"/>
                <w:sz w:val="18"/>
                <w:szCs w:val="18"/>
                <w:u w:val="none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1"/>
                <w:w w:val="100"/>
                <w:sz w:val="18"/>
                <w:szCs w:val="18"/>
                <w:u w:val="none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8"/>
                <w:szCs w:val="18"/>
                <w:u w:val="none"/>
              </w:rPr>
              <w:t>e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70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D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</w:p>
          <w:p>
            <w:pPr>
              <w:pStyle w:val="TableParagraph"/>
              <w:spacing w:before="33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w:history="true" w:anchor="_bookmark99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97.19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1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100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0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</w:hyperlink>
          </w:p>
        </w:tc>
      </w:tr>
      <w:tr>
        <w:trPr>
          <w:trHeight w:val="1442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106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E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</w:p>
          <w:p>
            <w:pPr>
              <w:pStyle w:val="TableParagraph"/>
              <w:spacing w:before="33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w:history="true" w:anchor="_bookmark108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97.21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4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118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3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</w:hyperlink>
          </w:p>
        </w:tc>
      </w:tr>
      <w:tr>
        <w:trPr>
          <w:trHeight w:val="482" w:hRule="exact"/>
        </w:trPr>
        <w:tc>
          <w:tcPr>
            <w:tcW w:w="9072" w:type="dxa"/>
            <w:gridSpan w:val="3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DADAD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latfo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ms: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upe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uation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platfo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05" w:hRule="exact"/>
        </w:trPr>
        <w:tc>
          <w:tcPr>
            <w:tcW w:w="177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1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bdiv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7.9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egula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215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35" w:right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11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B</w:t>
              </w:r>
              <w:r>
                <w:rPr>
                  <w:rFonts w:ascii="Arial" w:hAnsi="Arial" w:cs="Arial" w:eastAsia="Arial"/>
                  <w:b w:val="0"/>
                  <w:bCs w:val="0"/>
                  <w:spacing w:val="-3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hyperlink w:history="true" w:anchor="_bookmark119"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F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hyperlink w:history="true" w:anchor="_bookmark12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2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8</w:t>
              </w:r>
              <w:r>
                <w:rPr>
                  <w:rFonts w:ascii="Arial" w:hAnsi="Arial" w:cs="Arial" w:eastAsia="Arial"/>
                  <w:b w:val="0"/>
                  <w:bCs w:val="0"/>
                  <w:spacing w:val="1"/>
                  <w:w w:val="100"/>
                  <w:sz w:val="18"/>
                  <w:szCs w:val="18"/>
                </w:rPr>
                <w:t> 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pStyle w:val="TableParagraph"/>
              <w:spacing w:before="1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w:history="true" w:anchor="_bookmark123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97.24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3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130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5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1</w:t>
              </w:r>
            </w:hyperlink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isclosu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docum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5348" w:val="left" w:leader="none"/>
        </w:tabs>
        <w:spacing w:line="278" w:lineRule="auto" w:before="77"/>
        <w:ind w:left="5348" w:right="321" w:hanging="5103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Location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eq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ments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cuss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gu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1170" w:space="673"/>
            <w:col w:w="7504"/>
          </w:cols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4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419998pt;margin-top:-40.438126pt;width:454.6pt;height:36.7pt;mso-position-horizontal-relative:page;mso-position-vertical-relative:paragraph;z-index:-6683" coordorigin="1408,-809" coordsize="9092,734">
            <v:group style="position:absolute;left:1418;top:-798;width:1843;height:600" coordorigin="1418,-798" coordsize="1843,600">
              <v:shape style="position:absolute;left:1418;top:-798;width:1843;height:600" coordorigin="1418,-798" coordsize="1843,600" path="m1418,-198l3262,-198,3262,-798,1418,-798,1418,-198xe" filled="t" fillcolor="#C2E3FA" stroked="f">
                <v:path arrowok="t"/>
                <v:fill type="solid"/>
              </v:shape>
            </v:group>
            <v:group style="position:absolute;left:1526;top:-798;width:1627;height:360" coordorigin="1526,-798" coordsize="1627,360">
              <v:shape style="position:absolute;left:1526;top:-798;width:1627;height:360" coordorigin="1526,-798" coordsize="1627,360" path="m1526,-438l3154,-438,3154,-798,1526,-798,1526,-438xe" filled="t" fillcolor="#C2E3FA" stroked="f">
                <v:path arrowok="t"/>
                <v:fill type="solid"/>
              </v:shape>
            </v:group>
            <v:group style="position:absolute;left:1526;top:-438;width:1627;height:240" coordorigin="1526,-438" coordsize="1627,240">
              <v:shape style="position:absolute;left:1526;top:-438;width:1627;height:240" coordorigin="1526,-438" coordsize="1627,240" path="m1526,-198l3154,-198,3154,-438,1526,-438,1526,-198xe" filled="t" fillcolor="#C2E3FA" stroked="f">
                <v:path arrowok="t"/>
                <v:fill type="solid"/>
              </v:shape>
            </v:group>
            <v:group style="position:absolute;left:3262;top:-798;width:5102;height:600" coordorigin="3262,-798" coordsize="5102,600">
              <v:shape style="position:absolute;left:3262;top:-798;width:5102;height:600" coordorigin="3262,-798" coordsize="5102,600" path="m3262,-198l8364,-198,8364,-798,3262,-798,3262,-198xe" filled="t" fillcolor="#C2E3FA" stroked="f">
                <v:path arrowok="t"/>
                <v:fill type="solid"/>
              </v:shape>
            </v:group>
            <v:group style="position:absolute;left:3370;top:-798;width:4886;height:360" coordorigin="3370,-798" coordsize="4886,360">
              <v:shape style="position:absolute;left:3370;top:-798;width:4886;height:360" coordorigin="3370,-798" coordsize="4886,360" path="m3370,-438l8256,-438,8256,-798,3370,-798,3370,-438xe" filled="t" fillcolor="#C2E3FA" stroked="f">
                <v:path arrowok="t"/>
                <v:fill type="solid"/>
              </v:shape>
            </v:group>
            <v:group style="position:absolute;left:8364;top:-798;width:2126;height:600" coordorigin="8364,-798" coordsize="2126,600">
              <v:shape style="position:absolute;left:8364;top:-798;width:2126;height:600" coordorigin="8364,-798" coordsize="2126,600" path="m8364,-198l10490,-198,10490,-798,8364,-798,8364,-198xe" filled="t" fillcolor="#C2E3FA" stroked="f">
                <v:path arrowok="t"/>
                <v:fill type="solid"/>
              </v:shape>
            </v:group>
            <v:group style="position:absolute;left:8472;top:-798;width:1910;height:360" coordorigin="8472,-798" coordsize="1910,360">
              <v:shape style="position:absolute;left:8472;top:-798;width:1910;height:360" coordorigin="8472,-798" coordsize="1910,360" path="m8472,-438l10382,-438,10382,-798,8472,-798,8472,-438xe" filled="t" fillcolor="#C2E3FA" stroked="f">
                <v:path arrowok="t"/>
                <v:fill type="solid"/>
              </v:shape>
            </v:group>
            <v:group style="position:absolute;left:8472;top:-438;width:1910;height:240" coordorigin="8472,-438" coordsize="1910,240">
              <v:shape style="position:absolute;left:8472;top:-438;width:1910;height:240" coordorigin="8472,-438" coordsize="1910,240" path="m8472,-198l10382,-198,10382,-438,8472,-438,8472,-198xe" filled="t" fillcolor="#C2E3FA" stroked="f">
                <v:path arrowok="t"/>
                <v:fill type="solid"/>
              </v:shape>
            </v:group>
            <v:group style="position:absolute;left:1418;top:-803;width:9072;height:2" coordorigin="1418,-803" coordsize="9072,2">
              <v:shape style="position:absolute;left:1418;top:-803;width:9072;height:2" coordorigin="1418,-803" coordsize="9072,0" path="m1418,-803l10490,-803e" filled="f" stroked="t" strokeweight=".580pt" strokecolor="#9A9A9A">
                <v:path arrowok="t"/>
              </v:shape>
            </v:group>
            <v:group style="position:absolute;left:1418;top:-198;width:1843;height:113" coordorigin="1418,-198" coordsize="1843,113">
              <v:shape style="position:absolute;left:1418;top:-198;width:1843;height:113" coordorigin="1418,-198" coordsize="1843,113" path="m1418,-85l3262,-85,3262,-198,1418,-198,1418,-85xe" filled="t" fillcolor="#C2E3FA" stroked="f">
                <v:path arrowok="t"/>
                <v:fill type="solid"/>
              </v:shape>
            </v:group>
            <v:group style="position:absolute;left:3262;top:-198;width:5102;height:113" coordorigin="3262,-198" coordsize="5102,113">
              <v:shape style="position:absolute;left:3262;top:-198;width:5102;height:113" coordorigin="3262,-198" coordsize="5102,113" path="m3262,-85l8364,-85,8364,-198,3262,-198,3262,-85xe" filled="t" fillcolor="#C2E3FA" stroked="f">
                <v:path arrowok="t"/>
                <v:fill type="solid"/>
              </v:shape>
            </v:group>
            <v:group style="position:absolute;left:8364;top:-198;width:2126;height:113" coordorigin="8364,-198" coordsize="2126,113">
              <v:shape style="position:absolute;left:8364;top:-198;width:2126;height:113" coordorigin="8364,-198" coordsize="2126,113" path="m8364,-85l10490,-85,10490,-198,8364,-198,8364,-85xe" filled="t" fillcolor="#C2E3FA" stroked="f">
                <v:path arrowok="t"/>
                <v:fill type="solid"/>
              </v:shape>
            </v:group>
            <v:group style="position:absolute;left:1418;top:-81;width:9072;height:2" coordorigin="1418,-81" coordsize="9072,2">
              <v:shape style="position:absolute;left:1418;top:-81;width:9072;height:2" coordorigin="1418,-81" coordsize="9072,0" path="m1418,-81l10490,-81e" filled="f" stroked="t" strokeweight=".580pt" strokecolor="#9A9A9A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Shorter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[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12/74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])</w:t>
      </w:r>
    </w:p>
    <w:p>
      <w:pPr>
        <w:spacing w:line="278" w:lineRule="auto"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bdiv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</w:p>
    <w:p>
      <w:pPr>
        <w:spacing w:line="278" w:lineRule="auto" w:before="77"/>
        <w:ind w:left="246" w:right="4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1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B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hyperlink w:history="true" w:anchor="_bookmark119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F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hyperlink w:history="true" w:anchor="_bookmark12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8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1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hyperlink w:history="true" w:anchor="_bookmark123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97.243</w:t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3" w:equalWidth="0">
            <w:col w:w="1510" w:space="333"/>
            <w:col w:w="5061" w:space="41"/>
            <w:col w:w="2402"/>
          </w:cols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tabs>
          <w:tab w:pos="2089" w:val="left" w:leader="none"/>
        </w:tabs>
        <w:spacing w:line="278" w:lineRule="auto" w:before="77"/>
        <w:ind w:left="2089" w:right="0" w:hanging="184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919998pt;margin-top:-4.148118pt;width:453.6pt;height:.1pt;mso-position-horizontal-relative:page;mso-position-vertical-relative:paragraph;z-index:-6682" coordorigin="1418,-83" coordsize="9072,2">
            <v:shape style="position:absolute;left:1418;top:-83;width:9072;height:2" coordorigin="1418,-83" coordsize="9072,0" path="m1418,-83l10490,-83e" filled="f" stroked="t" strokeweight=".580pt" strokecolor="#9A9A9A">
              <v:path arrowok="t"/>
            </v:shape>
            <w10:wrap type="none"/>
          </v:group>
        </w:pict>
      </w:r>
      <w:r>
        <w:rPr/>
        <w:pict>
          <v:group style="position:absolute;margin-left:70.419998pt;margin-top:67.80188pt;width:454.6pt;height:24.7pt;mso-position-horizontal-relative:page;mso-position-vertical-relative:paragraph;z-index:-6681" coordorigin="1408,1356" coordsize="9092,494">
            <v:group style="position:absolute;left:1418;top:1367;width:9072;height:360" coordorigin="1418,1367" coordsize="9072,360">
              <v:shape style="position:absolute;left:1418;top:1367;width:9072;height:360" coordorigin="1418,1367" coordsize="9072,360" path="m1418,1727l10490,1727,10490,1367,1418,1367,1418,1727xe" filled="t" fillcolor="#DADADA" stroked="f">
                <v:path arrowok="t"/>
                <v:fill type="solid"/>
              </v:shape>
            </v:group>
            <v:group style="position:absolute;left:1526;top:1367;width:8856;height:360" coordorigin="1526,1367" coordsize="8856,360">
              <v:shape style="position:absolute;left:1526;top:1367;width:8856;height:360" coordorigin="1526,1367" coordsize="8856,360" path="m1526,1727l10382,1727,10382,1367,1526,1367,1526,1727xe" filled="t" fillcolor="#DADADA" stroked="f">
                <v:path arrowok="t"/>
                <v:fill type="solid"/>
              </v:shape>
            </v:group>
            <v:group style="position:absolute;left:1418;top:1362;width:9072;height:2" coordorigin="1418,1362" coordsize="9072,2">
              <v:shape style="position:absolute;left:1418;top:1362;width:9072;height:2" coordorigin="1418,1362" coordsize="9072,0" path="m1418,1362l10490,1362e" filled="f" stroked="t" strokeweight=".580pt" strokecolor="#9A9A9A">
                <v:path arrowok="t"/>
              </v:shape>
            </v:group>
            <v:group style="position:absolute;left:1418;top:1727;width:9072;height:113" coordorigin="1418,1727" coordsize="9072,113">
              <v:shape style="position:absolute;left:1418;top:1727;width:9072;height:113" coordorigin="1418,1727" coordsize="9072,113" path="m1418,1839l10490,1839,10490,1727,1418,1727,1418,1839xe" filled="t" fillcolor="#DADADA" stroked="f">
                <v:path arrowok="t"/>
                <v:fill type="solid"/>
              </v:shape>
            </v:group>
            <v:group style="position:absolute;left:1418;top:1844;width:9072;height:2" coordorigin="1418,1844" coordsize="9072,2">
              <v:shape style="position:absolute;left:1418;top:1844;width:9072;height:2" coordorigin="1418,1844" coordsize="9072,0" path="m1418,1844l10490,1844e" filled="f" stroked="t" strokeweight=".580pt" strokecolor="#9A9A9A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gul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ppl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19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</w:p>
    <w:p>
      <w:pPr>
        <w:spacing w:before="33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hyperlink w:history="true" w:anchor="_bookmark132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97.25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2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hyperlink w:history="true" w:anchor="_bookmark134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5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7</w:t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6865" w:space="81"/>
            <w:col w:w="2401"/>
          </w:cols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Platfo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ms: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-like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sch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tabs>
          <w:tab w:pos="2089" w:val="left" w:leader="none"/>
        </w:tabs>
        <w:spacing w:line="278" w:lineRule="auto" w:before="77"/>
        <w:ind w:left="2089" w:right="0" w:hanging="184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919998pt;margin-top:56.091892pt;width:453.6pt;height:.1pt;mso-position-horizontal-relative:page;mso-position-vertical-relative:paragraph;z-index:-6680" coordorigin="1418,1122" coordsize="9072,2">
            <v:shape style="position:absolute;left:1418;top:1122;width:9072;height:2" coordorigin="1418,1122" coordsize="9072,0" path="m1418,1122l10490,1122e" filled="f" stroked="t" strokeweight=".580pt" strokecolor="#9A9A9A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Full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bdiv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</w:p>
    <w:p>
      <w:pPr>
        <w:spacing w:before="77"/>
        <w:ind w:left="2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19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</w:p>
    <w:p>
      <w:pPr>
        <w:spacing w:before="33"/>
        <w:ind w:left="240" w:right="0" w:firstLine="0"/>
        <w:jc w:val="left"/>
        <w:rPr>
          <w:rFonts w:ascii="Arial" w:hAnsi="Arial" w:cs="Arial" w:eastAsia="Arial"/>
          <w:sz w:val="18"/>
          <w:szCs w:val="18"/>
        </w:rPr>
      </w:pPr>
      <w:hyperlink w:history="true" w:anchor="_bookmark123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97.24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3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hyperlink w:history="true" w:anchor="_bookmark130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5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1</w:t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6912" w:space="40"/>
            <w:col w:w="2395"/>
          </w:cols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tabs>
          <w:tab w:pos="2089" w:val="left" w:leader="none"/>
        </w:tabs>
        <w:spacing w:line="278" w:lineRule="auto" w:before="77"/>
        <w:ind w:left="2089" w:right="0" w:hanging="184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419998pt;margin-top:67.801895pt;width:454.6pt;height:24.82pt;mso-position-horizontal-relative:page;mso-position-vertical-relative:paragraph;z-index:-6679" coordorigin="1408,1356" coordsize="9092,496">
            <v:group style="position:absolute;left:1418;top:1369;width:9072;height:360" coordorigin="1418,1369" coordsize="9072,360">
              <v:shape style="position:absolute;left:1418;top:1369;width:9072;height:360" coordorigin="1418,1369" coordsize="9072,360" path="m1418,1729l10490,1729,10490,1369,1418,1369,1418,1729xe" filled="t" fillcolor="#DADADA" stroked="f">
                <v:path arrowok="t"/>
                <v:fill type="solid"/>
              </v:shape>
            </v:group>
            <v:group style="position:absolute;left:1526;top:1369;width:8856;height:360" coordorigin="1526,1369" coordsize="8856,360">
              <v:shape style="position:absolute;left:1526;top:1369;width:8856;height:360" coordorigin="1526,1369" coordsize="8856,360" path="m1526,1729l10382,1729,10382,1369,1526,1369,1526,1729xe" filled="t" fillcolor="#DADADA" stroked="f">
                <v:path arrowok="t"/>
                <v:fill type="solid"/>
              </v:shape>
            </v:group>
            <v:group style="position:absolute;left:1418;top:1362;width:9072;height:2" coordorigin="1418,1362" coordsize="9072,2">
              <v:shape style="position:absolute;left:1418;top:1362;width:9072;height:2" coordorigin="1418,1362" coordsize="9072,0" path="m1418,1362l10490,1362e" filled="f" stroked="t" strokeweight=".580pt" strokecolor="#9A9A9A">
                <v:path arrowok="t"/>
              </v:shape>
            </v:group>
            <v:group style="position:absolute;left:1418;top:1729;width:9072;height:113" coordorigin="1418,1729" coordsize="9072,113">
              <v:shape style="position:absolute;left:1418;top:1729;width:9072;height:113" coordorigin="1418,1729" coordsize="9072,113" path="m1418,1842l10490,1842,10490,1729,1418,1729,1418,1842xe" filled="t" fillcolor="#DADADA" stroked="f">
                <v:path arrowok="t"/>
                <v:fill type="solid"/>
              </v:shape>
            </v:group>
            <v:group style="position:absolute;left:1418;top:1847;width:9072;height:2" coordorigin="1418,1847" coordsize="9072,2">
              <v:shape style="position:absolute;left:1418;top:1847;width:9072;height:2" coordorigin="1418,1847" coordsize="9072,0" path="m1418,1847l10490,1847e" filled="f" stroked="t" strokeweight=".581pt" strokecolor="#9A9A9A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gul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ppl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19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</w:p>
    <w:p>
      <w:pPr>
        <w:spacing w:before="33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hyperlink w:history="true" w:anchor="_bookmark132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97.25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2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hyperlink w:history="true" w:anchor="_bookmark134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5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7</w:t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6865" w:space="81"/>
            <w:col w:w="2401"/>
          </w:cols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Platfo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ms: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PSs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tabs>
          <w:tab w:pos="2089" w:val="left" w:leader="none"/>
        </w:tabs>
        <w:spacing w:line="278" w:lineRule="auto" w:before="77"/>
        <w:ind w:left="2089" w:right="0" w:hanging="184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199997pt;margin-top:80.091881pt;width:454.32pt;height:.1pt;mso-position-horizontal-relative:page;mso-position-vertical-relative:paragraph;z-index:-6678" coordorigin="1404,1602" coordsize="9086,2">
            <v:shape style="position:absolute;left:1404;top:1602;width:9086;height:2" coordorigin="1404,1602" coordsize="9086,0" path="m1404,1602l10490,1602e" filled="f" stroked="t" strokeweight=".580pt" strokecolor="#9A9A9A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912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1"/>
          <w:w w:val="100"/>
          <w:sz w:val="18"/>
          <w:szCs w:val="18"/>
        </w:rPr>
      </w:r>
      <w:hyperlink r:id="rId13"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der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[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13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763]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In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dire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ted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port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f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olio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</w:r>
    </w:p>
    <w:p>
      <w:pPr>
        <w:spacing w:line="278" w:lineRule="auto" w:before="77"/>
        <w:ind w:left="180" w:right="8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19"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hyperlink w:history="true" w:anchor="_bookmark135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97.258</w:t>
        </w:r>
      </w:hyperlink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6972" w:space="40"/>
            <w:col w:w="2335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Managed discretionary account (MDA) prov" w:id="12"/>
      <w:bookmarkEnd w:id="12"/>
      <w:r>
        <w:rPr/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cre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</w:t>
      </w:r>
      <w:r>
        <w:rPr>
          <w:spacing w:val="-1"/>
          <w:w w:val="100"/>
        </w:rPr>
        <w:t>oun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(M</w:t>
      </w:r>
      <w:r>
        <w:rPr>
          <w:spacing w:val="4"/>
          <w:w w:val="100"/>
        </w:rPr>
        <w:t>D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1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5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nanc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gu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5"/>
          <w:w w:val="100"/>
        </w:rPr>
        <w:t>12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no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color w:val="0000FF"/>
          <w:spacing w:val="-10"/>
          <w:w w:val="100"/>
        </w:rPr>
      </w:r>
      <w:hyperlink r:id="rId14"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9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Man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ed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cco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9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ces)</w:t>
        </w:r>
        <w:r>
          <w:rPr>
            <w:b w:val="0"/>
            <w:bCs w:val="0"/>
            <w:color w:val="0000FF"/>
            <w:spacing w:val="-5"/>
            <w:w w:val="100"/>
            <w:u w:val="none"/>
          </w:rPr>
        </w:r>
      </w:hyperlink>
      <w:r>
        <w:rPr>
          <w:b w:val="0"/>
          <w:bCs w:val="0"/>
          <w:color w:val="0000FF"/>
          <w:spacing w:val="-5"/>
          <w:w w:val="100"/>
          <w:u w:val="none"/>
        </w:rPr>
        <w:t> </w:t>
      </w:r>
      <w:hyperlink r:id="rId14">
        <w:r>
          <w:rPr>
            <w:b w:val="0"/>
            <w:bCs w:val="0"/>
            <w:color w:val="0000FF"/>
            <w:spacing w:val="-5"/>
            <w:w w:val="100"/>
            <w:u w:val="none"/>
          </w:rPr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68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-8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-6"/>
          <w:w w:val="100"/>
          <w:u w:val="none"/>
        </w:rPr>
        <w:t>P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S</w:t>
      </w:r>
      <w:r>
        <w:rPr>
          <w:b w:val="0"/>
          <w:bCs w:val="0"/>
          <w:color w:val="000000"/>
          <w:spacing w:val="-5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-9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-8"/>
          <w:w w:val="100"/>
          <w:u w:val="none"/>
        </w:rPr>
        <w:t>g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-8"/>
          <w:w w:val="100"/>
          <w:u w:val="none"/>
        </w:rPr>
        <w:t>v</w:t>
      </w:r>
      <w:r>
        <w:rPr>
          <w:b w:val="0"/>
          <w:bCs w:val="0"/>
          <w:color w:val="000000"/>
          <w:spacing w:val="-5"/>
          <w:w w:val="100"/>
          <w:u w:val="none"/>
        </w:rPr>
        <w:t>es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9"/>
          <w:w w:val="100"/>
          <w:u w:val="none"/>
        </w:rPr>
        <w:t>m</w:t>
      </w:r>
      <w:r>
        <w:rPr>
          <w:b w:val="0"/>
          <w:bCs w:val="0"/>
          <w:color w:val="000000"/>
          <w:spacing w:val="-5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-5"/>
          <w:w w:val="100"/>
          <w:u w:val="none"/>
        </w:rPr>
        <w:t>d</w:t>
      </w:r>
      <w:r>
        <w:rPr>
          <w:b w:val="0"/>
          <w:bCs w:val="0"/>
          <w:color w:val="000000"/>
          <w:spacing w:val="-5"/>
          <w:w w:val="100"/>
          <w:u w:val="none"/>
        </w:rPr>
        <w:t>uc</w:t>
      </w:r>
      <w:r>
        <w:rPr>
          <w:b w:val="0"/>
          <w:bCs w:val="0"/>
          <w:color w:val="000000"/>
          <w:spacing w:val="-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5"/>
          <w:w w:val="100"/>
          <w:u w:val="none"/>
        </w:rPr>
        <w:t>scu</w:t>
      </w:r>
      <w:r>
        <w:rPr>
          <w:b w:val="0"/>
          <w:bCs w:val="0"/>
          <w:color w:val="000000"/>
          <w:spacing w:val="-5"/>
          <w:w w:val="100"/>
          <w:u w:val="none"/>
        </w:rPr>
        <w:t>sse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S</w:t>
      </w:r>
      <w:r>
        <w:rPr>
          <w:b w:val="0"/>
          <w:bCs w:val="0"/>
          <w:color w:val="000000"/>
          <w:spacing w:val="-5"/>
          <w:w w:val="100"/>
          <w:u w:val="none"/>
        </w:rPr>
        <w:t>ec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hyperlink w:history="true" w:anchor="_bookmark70">
        <w:r>
          <w:rPr>
            <w:b w:val="0"/>
            <w:bCs w:val="0"/>
            <w:color w:val="000000"/>
            <w:spacing w:val="0"/>
            <w:w w:val="100"/>
            <w:u w:val="none"/>
          </w:rPr>
          <w:t>D</w:t>
        </w:r>
        <w:r>
          <w:rPr>
            <w:b w:val="0"/>
            <w:bCs w:val="0"/>
            <w:color w:val="000000"/>
            <w:spacing w:val="-11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8"/>
          <w:w w:val="100"/>
          <w:u w:val="none"/>
        </w:rPr>
        <w:t>g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5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F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-4"/>
          <w:w w:val="100"/>
          <w:u w:val="none"/>
        </w:rPr>
        <w:t>r</w:t>
      </w:r>
      <w:r>
        <w:rPr>
          <w:b w:val="0"/>
          <w:bCs w:val="0"/>
          <w:color w:val="000000"/>
          <w:spacing w:val="-4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8"/>
          <w:w w:val="100"/>
          <w:u w:val="none"/>
        </w:rPr>
        <w:t>g</w:t>
      </w:r>
      <w:r>
        <w:rPr>
          <w:b w:val="0"/>
          <w:bCs w:val="0"/>
          <w:color w:val="000000"/>
          <w:spacing w:val="-5"/>
          <w:w w:val="100"/>
          <w:u w:val="none"/>
        </w:rPr>
        <w:t>u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5"/>
          <w:w w:val="100"/>
          <w:u w:val="none"/>
        </w:rPr>
        <w:t>d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-5"/>
          <w:w w:val="100"/>
          <w:u w:val="none"/>
        </w:rPr>
        <w:t>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M</w:t>
      </w:r>
      <w:r>
        <w:rPr>
          <w:b w:val="0"/>
          <w:bCs w:val="0"/>
          <w:color w:val="000000"/>
          <w:spacing w:val="-6"/>
          <w:w w:val="100"/>
          <w:u w:val="none"/>
        </w:rPr>
        <w:t>D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hyperlink r:id="rId15">
        <w:r>
          <w:rPr>
            <w:b w:val="0"/>
            <w:bCs w:val="0"/>
            <w:color w:val="0000FF"/>
            <w:spacing w:val="-9"/>
            <w:w w:val="100"/>
            <w:u w:val="none"/>
          </w:rPr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de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5"/>
            <w:w w:val="100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anage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onar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(</w:t>
      </w:r>
      <w:r>
        <w:rPr>
          <w:b w:val="0"/>
          <w:bCs w:val="0"/>
          <w:i w:val="0"/>
          <w:color w:val="000000"/>
          <w:spacing w:val="-6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5"/>
          <w:w w:val="100"/>
          <w:u w:val="none"/>
        </w:rPr>
        <w:t>179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)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Commencement date and transitional arran" w:id="13"/>
      <w:bookmarkEnd w:id="13"/>
      <w:r>
        <w:rPr/>
      </w:r>
      <w:bookmarkStart w:name="_bookmark5" w:id="14"/>
      <w:bookmarkEnd w:id="14"/>
      <w:r>
        <w:rPr/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cem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4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7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IC</w:t>
        </w:r>
        <w:r>
          <w:rPr>
            <w:b w:val="0"/>
            <w:bCs w:val="0"/>
            <w:color w:val="0000FF"/>
            <w:spacing w:val="-4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 w:line="284" w:lineRule="auto"/>
        <w:jc w:val="left"/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79" w:firstLine="0"/>
        <w:jc w:val="left"/>
      </w:pPr>
      <w:r>
        <w:rPr>
          <w:b w:val="0"/>
          <w:bCs w:val="0"/>
          <w:color w:val="0000FF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,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new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req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20;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4"/>
        </w:numPr>
        <w:tabs>
          <w:tab w:pos="2831" w:val="left" w:leader="none"/>
        </w:tabs>
        <w:spacing w:line="284" w:lineRule="auto"/>
        <w:ind w:left="2830" w:right="729" w:hanging="425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2021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hyperlink w:history="true" w:anchor="_bookmark6">
        <w:r>
          <w:rPr>
            <w:b w:val="0"/>
            <w:bCs w:val="0"/>
            <w:spacing w:val="-1"/>
            <w:w w:val="100"/>
          </w:rPr>
          <w:t>T</w:t>
        </w:r>
        <w:r>
          <w:rPr>
            <w:b w:val="0"/>
            <w:bCs w:val="0"/>
            <w:spacing w:val="0"/>
            <w:w w:val="100"/>
          </w:rPr>
          <w:t>ab</w:t>
        </w:r>
        <w:r>
          <w:rPr>
            <w:b w:val="0"/>
            <w:bCs w:val="0"/>
            <w:spacing w:val="-2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3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57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tabs>
          <w:tab w:pos="2831" w:val="left" w:leader="none"/>
        </w:tabs>
        <w:spacing w:before="97"/>
        <w:ind w:left="2406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(</w:t>
      </w:r>
      <w:r>
        <w:rPr>
          <w:b w:val="0"/>
          <w:bCs w:val="0"/>
          <w:spacing w:val="-1"/>
          <w:w w:val="100"/>
          <w:sz w:val="18"/>
          <w:szCs w:val="18"/>
        </w:rPr>
        <w:t>a</w:t>
      </w:r>
      <w:r>
        <w:rPr>
          <w:b w:val="0"/>
          <w:bCs w:val="0"/>
          <w:spacing w:val="0"/>
          <w:w w:val="100"/>
          <w:sz w:val="18"/>
          <w:szCs w:val="18"/>
        </w:rPr>
        <w:t>)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color w:val="0000FF"/>
          <w:spacing w:val="0"/>
          <w:w w:val="100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14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]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;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831" w:val="left" w:leader="none"/>
        </w:tabs>
        <w:spacing w:line="284" w:lineRule="auto"/>
        <w:ind w:right="30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(</w:t>
      </w:r>
      <w:r>
        <w:rPr>
          <w:b w:val="0"/>
          <w:bCs w:val="0"/>
          <w:spacing w:val="1"/>
          <w:w w:val="100"/>
          <w:sz w:val="18"/>
          <w:szCs w:val="18"/>
        </w:rPr>
        <w:t>b</w:t>
      </w:r>
      <w:r>
        <w:rPr>
          <w:b w:val="0"/>
          <w:bCs w:val="0"/>
          <w:spacing w:val="0"/>
          <w:w w:val="100"/>
          <w:sz w:val="18"/>
          <w:szCs w:val="18"/>
        </w:rPr>
        <w:t>)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’s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ebs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2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_bookmark6" w:id="15"/>
      <w:bookmarkEnd w:id="15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our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5" w:hRule="exact"/>
        </w:trPr>
        <w:tc>
          <w:tcPr>
            <w:tcW w:w="120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1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isclosu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docum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5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ommen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ement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date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lated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ida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25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pt-in-ea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angements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522" w:hRule="exact"/>
        </w:trPr>
        <w:tc>
          <w:tcPr>
            <w:tcW w:w="120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5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2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eptem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14/12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017)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175" w:right="1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ept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mber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019)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125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15" w:right="7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hyperlink w:history="true" w:anchor="_bookmark9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97.23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).</w:t>
            </w:r>
          </w:p>
        </w:tc>
      </w:tr>
      <w:tr>
        <w:trPr>
          <w:trHeight w:val="3242" w:hRule="exact"/>
        </w:trPr>
        <w:tc>
          <w:tcPr>
            <w:tcW w:w="120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3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457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75" w:right="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2021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14/12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2].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78" w:lineRule="auto"/>
              <w:ind w:left="175" w:right="1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after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Ju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2021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2019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019)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125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15" w:right="3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upd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that: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85" w:val="left" w:leader="none"/>
              </w:tabs>
              <w:spacing w:line="278" w:lineRule="auto" w:before="61"/>
              <w:ind w:left="285" w:right="476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2020;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85" w:val="left" w:leader="none"/>
              </w:tabs>
              <w:spacing w:line="278" w:lineRule="auto" w:before="61"/>
              <w:ind w:left="285" w:right="165" w:hanging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2020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</w:t>
            </w:r>
          </w:p>
          <w:p>
            <w:pPr>
              <w:pStyle w:val="TableParagraph"/>
              <w:spacing w:line="278" w:lineRule="auto" w:before="1"/>
              <w:ind w:left="285" w:right="1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7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7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.21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8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7.22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).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Opting in early to the new requirements" w:id="16"/>
      <w:bookmarkEnd w:id="16"/>
      <w:r>
        <w:rPr/>
      </w:r>
      <w:r>
        <w:rPr>
          <w:spacing w:val="0"/>
          <w:w w:val="100"/>
        </w:rPr>
        <w:t>O</w:t>
      </w:r>
      <w:r>
        <w:rPr>
          <w:spacing w:val="-1"/>
          <w:w w:val="100"/>
        </w:rPr>
        <w:t>pt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early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9" w:hanging="1136"/>
        <w:jc w:val="left"/>
      </w:pPr>
      <w:bookmarkStart w:name="_bookmark7" w:id="17"/>
      <w:bookmarkEnd w:id="1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2020;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6"/>
        </w:numPr>
        <w:tabs>
          <w:tab w:pos="2831" w:val="left" w:leader="none"/>
        </w:tabs>
        <w:spacing w:line="284" w:lineRule="auto"/>
        <w:ind w:left="2831" w:right="220" w:hanging="425"/>
        <w:jc w:val="left"/>
      </w:pP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2020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8" w:id="18"/>
      <w:bookmarkEnd w:id="18"/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2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f:</w:t>
      </w:r>
    </w:p>
    <w:p>
      <w:pPr>
        <w:pStyle w:val="BodyText"/>
        <w:numPr>
          <w:ilvl w:val="0"/>
          <w:numId w:val="17"/>
        </w:numPr>
        <w:tabs>
          <w:tab w:pos="2831" w:val="left" w:leader="none"/>
        </w:tabs>
        <w:spacing w:before="97"/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7"/>
        </w:numPr>
        <w:tabs>
          <w:tab w:pos="2831" w:val="left" w:leader="none"/>
        </w:tabs>
        <w:ind w:left="2831" w:right="0" w:hanging="425"/>
        <w:jc w:val="left"/>
      </w:pPr>
      <w:bookmarkStart w:name="_bookmark9" w:id="19"/>
      <w:bookmarkEnd w:id="19"/>
      <w:r>
        <w:rPr/>
      </w:r>
      <w:bookmarkStart w:name="_bookmark9" w:id="20"/>
      <w:bookmarkEnd w:id="20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8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bookmarkStart w:name="Our monitoring of compliance" w:id="21"/>
      <w:bookmarkEnd w:id="21"/>
      <w:r>
        <w:rPr>
          <w:b w:val="0"/>
          <w:bCs w:val="0"/>
          <w:spacing w:val="0"/>
          <w:w w:val="100"/>
        </w:rPr>
      </w:r>
      <w:bookmarkStart w:name="_bookmark10" w:id="22"/>
      <w:bookmarkEnd w:id="22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oni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or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pl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2831" w:val="left" w:leader="none"/>
        </w:tabs>
        <w:spacing w:line="287" w:lineRule="auto"/>
        <w:ind w:left="2831" w:right="231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18"/>
        </w:numPr>
        <w:tabs>
          <w:tab w:pos="2831" w:val="left" w:leader="none"/>
        </w:tabs>
        <w:spacing w:line="284" w:lineRule="auto" w:before="78"/>
        <w:ind w:left="2831" w:right="963" w:hanging="425"/>
        <w:jc w:val="left"/>
      </w:pP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2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54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op,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1020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54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71.373779pt;width:66.820pt;height:396.34pt;mso-position-horizontal-relative:page;mso-position-vertical-relative:paragraph;z-index:-6677" coordorigin="3669,1427" coordsize="1336,7927">
            <v:group style="position:absolute;left:3691;top:1443;width:1291;height:310" coordorigin="3691,1443" coordsize="1291,310">
              <v:shape style="position:absolute;left:3691;top:1443;width:1291;height:310" coordorigin="3691,1443" coordsize="1291,310" path="m3691,1752l4982,1752,4982,1443,3691,1443,3691,1752xe" filled="t" fillcolor="#0072CE" stroked="f">
                <v:path arrowok="t"/>
                <v:fill type="solid"/>
              </v:shape>
            </v:group>
            <v:group style="position:absolute;left:3677;top:1436;width:1320;height:2" coordorigin="3677,1436" coordsize="1320,2">
              <v:shape style="position:absolute;left:3677;top:1436;width:1320;height:2" coordorigin="3677,1436" coordsize="1320,0" path="m3677,1436l4997,1436e" filled="f" stroked="t" strokeweight=".82pt" strokecolor="#0072CE">
                <v:path arrowok="t"/>
              </v:shape>
            </v:group>
            <v:group style="position:absolute;left:3677;top:1760;width:1320;height:2" coordorigin="3677,1760" coordsize="1320,2">
              <v:shape style="position:absolute;left:3677;top:1760;width:1320;height:2" coordorigin="3677,1760" coordsize="1320,0" path="m3677,1760l4997,1760e" filled="f" stroked="t" strokeweight=".82pt" strokecolor="#0072CE">
                <v:path arrowok="t"/>
              </v:shape>
            </v:group>
            <v:group style="position:absolute;left:3684;top:1443;width:2;height:7903" coordorigin="3684,1443" coordsize="2,7903">
              <v:shape style="position:absolute;left:3684;top:1443;width:2;height:7903" coordorigin="3684,1443" coordsize="0,7903" path="m3684,1443l3684,9346e" filled="f" stroked="t" strokeweight=".82pt" strokecolor="#0072CE">
                <v:path arrowok="t"/>
              </v:shape>
            </v:group>
            <v:group style="position:absolute;left:4990;top:1443;width:2;height:310" coordorigin="4990,1443" coordsize="2,310">
              <v:shape style="position:absolute;left:4990;top:1443;width:2;height:310" coordorigin="4990,1443" coordsize="0,310" path="m4990,1443l4990,1752e" filled="f" stroked="t" strokeweight=".82pt" strokecolor="#0072CE">
                <v:path arrowok="t"/>
              </v:shape>
            </v:group>
            <w10:wrap type="none"/>
          </v:group>
        </w:pict>
      </w:r>
      <w:bookmarkStart w:name="B Superannuation products: PDSs" w:id="23"/>
      <w:bookmarkEnd w:id="23"/>
      <w:r>
        <w:rPr/>
      </w:r>
      <w:bookmarkStart w:name="_bookmark11" w:id="24"/>
      <w:bookmarkEnd w:id="24"/>
      <w:r>
        <w:rPr/>
      </w:r>
      <w:bookmarkStart w:name="_bookmark12" w:id="25"/>
      <w:bookmarkEnd w:id="25"/>
      <w:r>
        <w:rPr/>
      </w:r>
      <w:bookmarkStart w:name="_bookmark12" w:id="26"/>
      <w:bookmarkEnd w:id="26"/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up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nnu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tion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0"/>
          <w:w w:val="100"/>
        </w:rPr>
        <w:t>du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: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1"/>
          <w:w w:val="100"/>
        </w:rPr>
        <w:t>D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1" w:lineRule="auto" w:before="74"/>
        <w:ind w:left="2519" w:right="2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3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Yo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1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37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7.79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)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39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80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41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7.94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044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hyperlink w:history="true" w:anchor="_bookmark43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8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95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4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8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99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462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47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.1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0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hyperlink w:history="true" w:anchor="_bookmark4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02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116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hyperlink w:history="true" w:anchor="_bookmark52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0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hyperlink w:history="true" w:anchor="_bookmark53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1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5</w:t>
        </w:r>
      </w:hyperlink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2831" w:right="1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hyperlink w:history="true" w:anchor="_bookmark139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8"/>
            <w:szCs w:val="18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93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0" w:right="1956"/>
        <w:jc w:val="center"/>
        <w:rPr>
          <w:b w:val="0"/>
          <w:bCs w:val="0"/>
        </w:rPr>
      </w:pPr>
      <w:bookmarkStart w:name="Fees and costs disclosure requirements f" w:id="27"/>
      <w:bookmarkEnd w:id="27"/>
      <w:r>
        <w:rPr/>
      </w:r>
      <w:bookmarkStart w:name="_bookmark13" w:id="28"/>
      <w:bookmarkEnd w:id="28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ul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90" w:hanging="1136"/>
        <w:jc w:val="left"/>
      </w:pPr>
      <w:bookmarkStart w:name="_bookmark14" w:id="29"/>
      <w:bookmarkEnd w:id="2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9"/>
        </w:numPr>
        <w:tabs>
          <w:tab w:pos="424" w:val="left" w:leader="none"/>
          <w:tab w:pos="2831" w:val="left" w:leader="none"/>
        </w:tabs>
        <w:ind w:left="2831" w:right="1664" w:hanging="425"/>
        <w:jc w:val="center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).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47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color w:val="0000FF"/>
          <w:spacing w:val="0"/>
          <w:w w:val="100"/>
        </w:rPr>
      </w:r>
      <w:hyperlink r:id="rId1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4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9]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ro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her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prod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uch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supe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ann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s)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are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ener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us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PDS.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1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n’;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7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97.3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2"/>
          <w:w w:val="100"/>
        </w:rPr>
        <w:t>faci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209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2"/>
          <w:w w:val="100"/>
        </w:rPr>
        <w:t>faci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refere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7.9.15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bookmarkStart w:name="‘Consumer advisory warning’" w:id="30"/>
      <w:bookmarkEnd w:id="30"/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fees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hyperlink w:history="true" w:anchor="_bookmark18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97.35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26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53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Con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36" w:hanging="1136"/>
        <w:jc w:val="left"/>
      </w:pPr>
      <w:bookmarkStart w:name="_bookmark16" w:id="31"/>
      <w:bookmarkEnd w:id="31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2(1)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hyperlink w:history="true" w:anchor="_bookmark15"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15" w:id="32"/>
      <w:bookmarkEnd w:id="32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23" w:right="375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999pt;margin-top:17.48988pt;width:334.181pt;height:246.82pt;mso-position-horizontal-relative:page;mso-position-vertical-relative:paragraph;z-index:-6676" coordorigin="3681,350" coordsize="6684,4936">
            <v:group style="position:absolute;left:3686;top:356;width:6672;height:2" coordorigin="3686,356" coordsize="6672,2">
              <v:shape style="position:absolute;left:3686;top:356;width:6672;height:2" coordorigin="3686,356" coordsize="6672,0" path="m3686,356l10358,356e" filled="f" stroked="t" strokeweight=".580pt" strokecolor="#000000">
                <v:path arrowok="t"/>
              </v:shape>
            </v:group>
            <v:group style="position:absolute;left:3691;top:360;width:2;height:4915" coordorigin="3691,360" coordsize="2,4915">
              <v:shape style="position:absolute;left:3691;top:360;width:2;height:4915" coordorigin="3691,360" coordsize="0,4915" path="m3691,360l3691,5276e" filled="f" stroked="t" strokeweight=".580pt" strokecolor="#000000">
                <v:path arrowok="t"/>
              </v:shape>
            </v:group>
            <v:group style="position:absolute;left:3686;top:5280;width:6672;height:2" coordorigin="3686,5280" coordsize="6672,2">
              <v:shape style="position:absolute;left:3686;top:5280;width:6672;height:2" coordorigin="3686,5280" coordsize="6672,0" path="m3686,5280l10358,5280e" filled="f" stroked="t" strokeweight=".580pt" strokecolor="#000000">
                <v:path arrowok="t"/>
              </v:shape>
            </v:group>
            <v:group style="position:absolute;left:10354;top:360;width:2;height:4915" coordorigin="10354,360" coordsize="2,4915">
              <v:shape style="position:absolute;left:10354;top:360;width:2;height:4915" coordorigin="10354,360" coordsize="0,4915" path="m10354,360l10354,5276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ng’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820" w:right="68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KNO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W?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84" w:right="449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mall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dif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both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nce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stant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pact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long-te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605" w:right="46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ex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mple,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otal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annu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2%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ccount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could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educe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final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20%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30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ple,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duce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00,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00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$8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,000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51" w:right="41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shou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sider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eth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featu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such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justi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higher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46" w:right="40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empl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applicab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able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otiate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fees.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sk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nanci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37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79" w:right="443" w:firstLine="1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ould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ust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alian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iti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miss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eb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ator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lp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fee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.</w:t>
      </w:r>
    </w:p>
    <w:p>
      <w:pPr>
        <w:spacing w:after="0" w:line="278" w:lineRule="auto"/>
        <w:jc w:val="center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Fees and costs summary’" w:id="33"/>
      <w:bookmarkEnd w:id="33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ma</w:t>
      </w:r>
      <w:r>
        <w:rPr>
          <w:spacing w:val="2"/>
          <w:w w:val="100"/>
        </w:rPr>
        <w:t>r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75" w:hanging="1136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oduc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5"/>
          <w:w w:val="100"/>
        </w:rPr>
        <w:t>9.1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con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ti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51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hyperlink w:history="true" w:anchor="_bookmark17">
        <w:r>
          <w:rPr>
            <w:b w:val="0"/>
            <w:bCs w:val="0"/>
            <w:spacing w:val="-6"/>
            <w:w w:val="100"/>
          </w:rPr>
          <w:t>F</w:t>
        </w:r>
        <w:r>
          <w:rPr>
            <w:b w:val="0"/>
            <w:bCs w:val="0"/>
            <w:spacing w:val="-2"/>
            <w:w w:val="100"/>
          </w:rPr>
          <w:t>i</w:t>
        </w:r>
        <w:r>
          <w:rPr>
            <w:b w:val="0"/>
            <w:bCs w:val="0"/>
            <w:spacing w:val="-5"/>
            <w:w w:val="100"/>
          </w:rPr>
          <w:t>gu</w:t>
        </w:r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9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sho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your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supe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hyperlink w:history="true" w:anchor="_bookmark27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97.5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28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5"/>
            <w:w w:val="100"/>
          </w:rPr>
          <w:t>5</w:t>
        </w:r>
        <w:r>
          <w:rPr>
            <w:b w:val="0"/>
            <w:bCs w:val="0"/>
            <w:spacing w:val="0"/>
            <w:w w:val="100"/>
          </w:rPr>
          <w:t>5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hyperlink w:history="true" w:anchor="_bookmark197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5"/>
            <w:w w:val="100"/>
          </w:rPr>
          <w:t>352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198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97.36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bookmarkStart w:name="_bookmark17" w:id="34"/>
      <w:bookmarkEnd w:id="34"/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li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hyperlink w:history="true" w:anchor="_bookmark18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-3"/>
            <w:w w:val="100"/>
          </w:rPr>
          <w:t>5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26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97.5</w:t>
        </w:r>
        <w:r>
          <w:rPr>
            <w:b w:val="0"/>
            <w:bCs w:val="0"/>
            <w:spacing w:val="0"/>
            <w:w w:val="100"/>
          </w:rPr>
          <w:t>3</w:t>
        </w:r>
        <w:r>
          <w:rPr>
            <w:b w:val="0"/>
            <w:bCs w:val="0"/>
            <w:spacing w:val="-7"/>
            <w:w w:val="100"/>
          </w:rPr>
          <w:t> </w:t>
        </w:r>
      </w:hyperlink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hyperlink w:history="true" w:anchor="_bookmark197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5</w:t>
        </w:r>
        <w:r>
          <w:rPr>
            <w:b w:val="0"/>
            <w:bCs w:val="0"/>
            <w:spacing w:val="-5"/>
            <w:w w:val="100"/>
          </w:rPr>
          <w:t>2</w:t>
        </w:r>
      </w:hyperlink>
      <w:r>
        <w:rPr>
          <w:b w:val="0"/>
          <w:bCs w:val="0"/>
          <w:spacing w:val="-2"/>
          <w:w w:val="100"/>
        </w:rPr>
        <w:t>–</w:t>
      </w:r>
      <w:hyperlink w:history="true" w:anchor="_bookmark198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7.36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8" w:lineRule="auto"/>
        <w:ind w:left="246" w:right="23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sec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sho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cos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cos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deduc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mone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nnua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hole.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78" w:lineRule="auto" w:before="80"/>
        <w:ind w:left="246" w:right="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harg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d.</w:t>
      </w:r>
    </w:p>
    <w:p>
      <w:pPr>
        <w:spacing w:before="80"/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78" w:lineRule="auto"/>
        <w:ind w:left="246" w:right="7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rtant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heir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t.</w:t>
      </w:r>
    </w:p>
    <w:p>
      <w:pPr>
        <w:spacing w:line="278" w:lineRule="auto" w:before="80"/>
        <w:ind w:left="246" w:right="315" w:hanging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[If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nt]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era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offer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page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[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ge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ber]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1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ame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supe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nuati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oduc</w:t>
            </w:r>
            <w:r>
              <w:rPr>
                <w:rFonts w:ascii="Arial" w:hAnsi="Arial" w:cs="Arial" w:eastAsia="Arial"/>
                <w:b/>
                <w:bCs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788" w:val="left" w:leader="none"/>
                <w:tab w:pos="6145" w:val="left" w:leader="none"/>
              </w:tabs>
              <w:spacing w:before="7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mount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before="69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ngoing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nual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9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before="7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acti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elated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ell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ead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0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03" w:hRule="exact"/>
        </w:trPr>
        <w:tc>
          <w:tcPr>
            <w:tcW w:w="9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6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ther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</w:tbl>
    <w:p>
      <w:pPr>
        <w:numPr>
          <w:ilvl w:val="0"/>
          <w:numId w:val="21"/>
        </w:numPr>
        <w:tabs>
          <w:tab w:pos="421" w:val="left" w:leader="none"/>
        </w:tabs>
        <w:spacing w:line="258" w:lineRule="auto" w:before="79"/>
        <w:ind w:left="421" w:right="474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uperannua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tity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$6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harge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%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rge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unded.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numPr>
          <w:ilvl w:val="0"/>
          <w:numId w:val="21"/>
        </w:numPr>
        <w:tabs>
          <w:tab w:pos="421" w:val="left" w:leader="none"/>
        </w:tabs>
        <w:spacing w:line="258" w:lineRule="auto" w:before="61"/>
        <w:ind w:left="421" w:right="181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[</w:t>
      </w:r>
      <w:r>
        <w:rPr>
          <w:rFonts w:ascii="Arial" w:hAnsi="Arial" w:cs="Arial" w:eastAsia="Arial"/>
          <w:b w:val="0"/>
          <w:bCs w:val="0"/>
          <w:spacing w:val="6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ount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%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oun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unde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her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per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nega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oo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abo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out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unde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  <w:t>]</w:t>
      </w:r>
    </w:p>
    <w:p>
      <w:pPr>
        <w:numPr>
          <w:ilvl w:val="0"/>
          <w:numId w:val="21"/>
        </w:numPr>
        <w:tabs>
          <w:tab w:pos="421" w:val="left" w:leader="none"/>
        </w:tabs>
        <w:spacing w:line="182" w:lineRule="exact" w:before="65"/>
        <w:ind w:left="422" w:right="322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[If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uran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ud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eren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</w:rPr>
        <w:t>.]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Explanation of ‘Ongoing annual fees and " w:id="35"/>
      <w:bookmarkEnd w:id="35"/>
      <w:r>
        <w:rPr/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hyperlink w:history="true" w:anchor="_bookmark17"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1"/>
        </w:numPr>
        <w:tabs>
          <w:tab w:pos="2831" w:val="left" w:leader="none"/>
        </w:tabs>
        <w:ind w:left="2831" w:right="0" w:hanging="425"/>
        <w:jc w:val="left"/>
      </w:pPr>
      <w:bookmarkStart w:name="Administration fees and costs" w:id="36"/>
      <w:bookmarkEnd w:id="36"/>
      <w:r>
        <w:rPr/>
      </w:r>
      <w:bookmarkStart w:name="Administration fees and costs" w:id="37"/>
      <w:bookmarkEnd w:id="37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5" w:lineRule="auto"/>
        <w:ind w:left="2406" w:right="237" w:hanging="1135"/>
        <w:jc w:val="both"/>
      </w:pPr>
      <w:bookmarkStart w:name="_bookmark18" w:id="38"/>
      <w:bookmarkEnd w:id="38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   </w:t>
      </w:r>
      <w:r>
        <w:rPr>
          <w:b w:val="0"/>
          <w:bCs w:val="0"/>
          <w:spacing w:val="28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2"/>
        </w:numPr>
        <w:tabs>
          <w:tab w:pos="2831" w:val="left" w:leader="none"/>
        </w:tabs>
        <w:spacing w:line="284" w:lineRule="auto" w:before="98"/>
        <w:ind w:left="2831" w:right="169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4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</w:t>
        </w:r>
        <w:r>
          <w:rPr>
            <w:b w:val="0"/>
            <w:bCs w:val="0"/>
            <w:spacing w:val="-3"/>
            <w:w w:val="100"/>
          </w:rPr>
          <w:t>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</w:t>
        </w:r>
        <w:r>
          <w:rPr>
            <w:b w:val="0"/>
            <w:bCs w:val="0"/>
            <w:spacing w:val="-3"/>
            <w:w w:val="100"/>
          </w:rPr>
          <w:t>9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2831" w:val="left" w:leader="none"/>
        </w:tabs>
        <w:spacing w:line="284" w:lineRule="auto"/>
        <w:ind w:left="2831" w:right="85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5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82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hyperlink w:history="true" w:anchor="_bookmark1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97.37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3"/>
        </w:numPr>
        <w:tabs>
          <w:tab w:pos="2831" w:val="left" w:leader="none"/>
        </w:tabs>
        <w:spacing w:line="284" w:lineRule="auto"/>
        <w:ind w:left="2831" w:right="88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3"/>
        </w:numPr>
        <w:tabs>
          <w:tab w:pos="2831" w:val="left" w:leader="none"/>
        </w:tabs>
        <w:spacing w:line="284" w:lineRule="auto"/>
        <w:ind w:left="2831" w:right="371" w:hanging="425"/>
        <w:jc w:val="left"/>
      </w:pP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97.342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before="1"/>
        <w:ind w:left="2830" w:right="4623" w:firstLine="0"/>
        <w:jc w:val="left"/>
      </w:pPr>
      <w:hyperlink w:history="true" w:anchor="_bookmark18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97.346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3"/>
        </w:numPr>
        <w:tabs>
          <w:tab w:pos="2831" w:val="left" w:leader="none"/>
        </w:tabs>
        <w:ind w:left="2831" w:right="0" w:hanging="425"/>
        <w:jc w:val="left"/>
      </w:pPr>
      <w:bookmarkStart w:name="_bookmark19" w:id="39"/>
      <w:bookmarkEnd w:id="39"/>
      <w:r>
        <w:rPr/>
      </w:r>
      <w:bookmarkStart w:name="_bookmark19" w:id="40"/>
      <w:bookmarkEnd w:id="40"/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afu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hyperlink w:history="true" w:anchor="_bookmark17"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30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spacing w:line="284" w:lineRule="auto" w:before="97"/>
        <w:ind w:left="2830" w:right="433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spacing w:line="284" w:lineRule="auto" w:before="72"/>
        <w:ind w:left="2830" w:right="734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spacing w:before="81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erheads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chn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Investment fees and costs" w:id="41"/>
      <w:bookmarkEnd w:id="41"/>
      <w:r>
        <w:rPr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tme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55" w:hanging="1136"/>
        <w:jc w:val="left"/>
      </w:pPr>
      <w:bookmarkStart w:name="_bookmark20" w:id="42"/>
      <w:bookmarkEnd w:id="4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25"/>
        </w:numPr>
        <w:tabs>
          <w:tab w:pos="2831" w:val="left" w:leader="none"/>
        </w:tabs>
        <w:spacing w:line="284" w:lineRule="auto" w:before="98"/>
        <w:ind w:left="2830" w:right="259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2831" w:val="left" w:leader="none"/>
        </w:tabs>
        <w:spacing w:line="284" w:lineRule="auto"/>
        <w:ind w:left="2831" w:right="234" w:hanging="425"/>
        <w:jc w:val="both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4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</w:t>
        </w:r>
        <w:r>
          <w:rPr>
            <w:b w:val="0"/>
            <w:bCs w:val="0"/>
            <w:spacing w:val="-3"/>
            <w:w w:val="100"/>
          </w:rPr>
          <w:t>9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5"/>
        </w:numPr>
        <w:tabs>
          <w:tab w:pos="2831" w:val="left" w:leader="none"/>
        </w:tabs>
        <w:spacing w:line="284" w:lineRule="auto"/>
        <w:ind w:left="2831" w:right="537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5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97.282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831" w:val="left" w:leader="none"/>
        </w:tabs>
        <w:spacing w:line="284" w:lineRule="auto"/>
        <w:ind w:left="2831" w:right="889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2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26"/>
        </w:numPr>
        <w:tabs>
          <w:tab w:pos="2831" w:val="left" w:leader="none"/>
        </w:tabs>
        <w:spacing w:line="287" w:lineRule="auto" w:before="81"/>
        <w:ind w:left="2831" w:right="368" w:hanging="425"/>
        <w:jc w:val="left"/>
      </w:pP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97.342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line="252" w:lineRule="exact"/>
        <w:ind w:left="0" w:right="2208" w:firstLine="0"/>
        <w:jc w:val="center"/>
      </w:pPr>
      <w:hyperlink w:history="true" w:anchor="_bookmark18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97.346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spacing w:line="287" w:lineRule="auto" w:before="81"/>
        <w:ind w:left="2830" w:right="429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spacing w:line="284" w:lineRule="auto" w:before="78"/>
        <w:ind w:left="2831" w:right="203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6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</w:t>
        </w:r>
        <w:r>
          <w:rPr>
            <w:b w:val="0"/>
            <w:bCs w:val="0"/>
            <w:spacing w:val="-3"/>
            <w:w w:val="100"/>
          </w:rPr>
          <w:t>0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spacing w:line="284" w:lineRule="auto" w:before="81"/>
        <w:ind w:left="2831" w:right="899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spacing w:line="285" w:lineRule="auto" w:before="81"/>
        <w:ind w:left="2831" w:right="832" w:hanging="425"/>
        <w:jc w:val="left"/>
      </w:pP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spacing w:before="79"/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bookmarkStart w:name="_bookmark21" w:id="43"/>
      <w:bookmarkEnd w:id="4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9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7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19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97.350.</w:t>
        </w:r>
      </w:hyperlink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Transaction costs" w:id="44"/>
      <w:bookmarkEnd w:id="44"/>
      <w:r>
        <w:rPr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14" w:hanging="1136"/>
        <w:jc w:val="left"/>
      </w:pPr>
      <w:bookmarkStart w:name="_bookmark22" w:id="45"/>
      <w:bookmarkEnd w:id="45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03(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97.331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before="1"/>
        <w:ind w:left="2406" w:right="0" w:firstLine="0"/>
        <w:jc w:val="left"/>
      </w:pPr>
      <w:bookmarkStart w:name="_bookmark23" w:id="46"/>
      <w:bookmarkEnd w:id="46"/>
      <w:r>
        <w:rPr/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97.341.</w:t>
        </w:r>
      </w:hyperlink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bookmarkStart w:name="Explanation of ‘Member activity related " w:id="47"/>
      <w:bookmarkEnd w:id="47"/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2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</w:t>
        </w:r>
        <w:r>
          <w:rPr>
            <w:b w:val="0"/>
            <w:bCs w:val="0"/>
            <w:spacing w:val="-3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97.47.</w:t>
        </w:r>
      </w:hyperlink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4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‘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hyperlink w:history="true" w:anchor="_bookmark17"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8"/>
        </w:numPr>
        <w:tabs>
          <w:tab w:pos="2831" w:val="left" w:leader="none"/>
        </w:tabs>
        <w:ind w:left="2831" w:right="0" w:hanging="425"/>
        <w:jc w:val="left"/>
      </w:pPr>
      <w:bookmarkStart w:name="Buy–sell spread" w:id="48"/>
      <w:bookmarkEnd w:id="48"/>
      <w:r>
        <w:rPr/>
      </w:r>
      <w:bookmarkStart w:name="Buy–sell spread" w:id="49"/>
      <w:bookmarkEnd w:id="49"/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57" w:hanging="1136"/>
        <w:jc w:val="left"/>
      </w:pPr>
      <w:bookmarkStart w:name="_bookmark24" w:id="50"/>
      <w:bookmarkEnd w:id="50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_bookmark25" w:id="51"/>
      <w:bookmarkEnd w:id="51"/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78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8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97.340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bookmarkStart w:name="Switching fee" w:id="52"/>
      <w:bookmarkEnd w:id="52"/>
      <w:r>
        <w:rPr>
          <w:b w:val="0"/>
          <w:bCs w:val="0"/>
          <w:spacing w:val="0"/>
          <w:w w:val="100"/>
        </w:rPr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97.341.</w:t>
        </w:r>
      </w:hyperlink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46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8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Other fees and costs" w:id="53"/>
      <w:bookmarkEnd w:id="53"/>
      <w:r>
        <w:rPr/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7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2406" w:right="816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28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bookmarkStart w:name="_bookmark26" w:id="54"/>
      <w:bookmarkEnd w:id="54"/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5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bookmarkStart w:name="How to fill in the ‘Fees and costs summa" w:id="55"/>
      <w:bookmarkEnd w:id="55"/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440" w:hanging="1135"/>
        <w:jc w:val="left"/>
      </w:pPr>
      <w:bookmarkStart w:name="_bookmark27" w:id="56"/>
      <w:bookmarkEnd w:id="56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bookmarkStart w:name="_bookmark28" w:id="57"/>
      <w:bookmarkEnd w:id="57"/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5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97.352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9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‘Example of annual fees and costs’" w:id="58"/>
      <w:bookmarkEnd w:id="58"/>
      <w:r>
        <w:rPr/>
      </w:r>
      <w:r>
        <w:rPr>
          <w:spacing w:val="0"/>
          <w:w w:val="100"/>
        </w:rPr>
        <w:t>‘Exam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4" w:hanging="1136"/>
        <w:jc w:val="left"/>
      </w:pPr>
      <w:bookmarkStart w:name="_bookmark29" w:id="59"/>
      <w:bookmarkEnd w:id="5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8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hyperlink w:history="true" w:anchor="_bookmark30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bookmarkStart w:name="_bookmark30" w:id="60"/>
      <w:bookmarkEnd w:id="60"/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xample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nual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nnuat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oducts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46" w:right="29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[i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ge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220(1)]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nnu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aff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eran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1-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hould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ann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70" w:lineRule="exact" w:before="10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1" w:hRule="exact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PLE—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[in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uper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$50,000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0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1)]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3255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48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$50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</w:p>
        </w:tc>
      </w:tr>
      <w:tr>
        <w:trPr>
          <w:trHeight w:val="240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om</w:t>
            </w:r>
          </w:p>
        </w:tc>
      </w:tr>
      <w:tr>
        <w:trPr>
          <w:trHeight w:val="334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</w:p>
        </w:tc>
      </w:tr>
      <w:tr>
        <w:trPr>
          <w:trHeight w:val="391" w:hRule="exact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3306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48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arged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ees</w:t>
            </w:r>
          </w:p>
        </w:tc>
      </w:tr>
      <w:tr>
        <w:trPr>
          <w:trHeight w:val="332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482" w:hRule="exact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tabs>
                <w:tab w:pos="3306" w:val="left" w:leader="none"/>
              </w:tabs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48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arged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</w:p>
        </w:tc>
      </w:tr>
      <w:tr>
        <w:trPr>
          <w:trHeight w:val="391" w:hRule="exact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48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00,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</w:p>
        </w:tc>
      </w:tr>
      <w:tr>
        <w:trPr>
          <w:trHeight w:val="240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32" w:hRule="exact"/>
        </w:trPr>
        <w:tc>
          <w:tcPr>
            <w:tcW w:w="42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8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nua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</w:tbl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:*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How to fill in the ‘Example of annual fe" w:id="61"/>
      <w:bookmarkEnd w:id="61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443" w:hanging="1136"/>
        <w:jc w:val="left"/>
      </w:pPr>
      <w:bookmarkStart w:name="_bookmark31" w:id="62"/>
      <w:bookmarkEnd w:id="6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numPr>
          <w:ilvl w:val="0"/>
          <w:numId w:val="30"/>
        </w:numPr>
        <w:tabs>
          <w:tab w:pos="2831" w:val="left" w:leader="none"/>
        </w:tabs>
        <w:spacing w:line="284" w:lineRule="auto" w:before="98"/>
        <w:ind w:left="2831" w:right="182" w:hanging="42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anced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30"/>
        </w:numPr>
        <w:tabs>
          <w:tab w:pos="2831" w:val="left" w:leader="none"/>
        </w:tabs>
        <w:spacing w:line="284" w:lineRule="auto"/>
        <w:ind w:left="2831" w:right="292" w:hanging="42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rann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‘ho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oon’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7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$</w:t>
      </w:r>
      <w:r>
        <w:rPr>
          <w:b w:val="0"/>
          <w:bCs w:val="0"/>
          <w:spacing w:val="0"/>
          <w:w w:val="100"/>
        </w:rPr>
        <w:t>50,000,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$50,0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84" w:lineRule="auto" w:before="1"/>
        <w:ind w:left="2406" w:right="296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18(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2406" w:right="148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     </w:t>
      </w:r>
      <w:r>
        <w:rPr>
          <w:b w:val="0"/>
          <w:bCs w:val="0"/>
          <w:spacing w:val="28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bookmarkStart w:name="_bookmark32" w:id="63"/>
      <w:bookmarkEnd w:id="63"/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fec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fec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bookmarkStart w:name="‘Cost of product information’" w:id="64"/>
      <w:bookmarkEnd w:id="64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$50,000.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Co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odu</w:t>
      </w:r>
      <w:r>
        <w:rPr>
          <w:spacing w:val="0"/>
          <w:w w:val="100"/>
        </w:rPr>
        <w:t>ct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4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3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31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97.59</w:t>
        </w:r>
      </w:hyperlink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choose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220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on’: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1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220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1"/>
        </w:numPr>
        <w:tabs>
          <w:tab w:pos="2831" w:val="left" w:leader="none"/>
        </w:tabs>
        <w:spacing w:line="284" w:lineRule="auto"/>
        <w:ind w:left="2830" w:right="372" w:hanging="425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220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70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33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4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e’)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bookmarkStart w:name="_bookmark33" w:id="65"/>
      <w:bookmarkEnd w:id="65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on’.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3397" w:right="255" w:hanging="992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29.488888pt;width:341.261pt;height:150.701pt;mso-position-horizontal-relative:page;mso-position-vertical-relative:paragraph;z-index:-6675" coordorigin="3681,590" coordsize="6825,3014">
            <v:group style="position:absolute;left:3686;top:596;width:6814;height:2" coordorigin="3686,596" coordsize="6814,2">
              <v:shape style="position:absolute;left:3686;top:596;width:6814;height:2" coordorigin="3686,596" coordsize="6814,0" path="m3686,596l10500,596e" filled="f" stroked="t" strokeweight=".581pt" strokecolor="#000000">
                <v:path arrowok="t"/>
              </v:shape>
            </v:group>
            <v:group style="position:absolute;left:3691;top:600;width:2;height:2993" coordorigin="3691,600" coordsize="2,2993">
              <v:shape style="position:absolute;left:3691;top:600;width:2;height:2993" coordorigin="3691,600" coordsize="0,2993" path="m3691,600l3691,3593e" filled="f" stroked="t" strokeweight=".580pt" strokecolor="#000000">
                <v:path arrowok="t"/>
              </v:shape>
            </v:group>
            <v:group style="position:absolute;left:3686;top:3598;width:6814;height:2" coordorigin="3686,3598" coordsize="6814,2">
              <v:shape style="position:absolute;left:3686;top:3598;width:6814;height:2" coordorigin="3686,3598" coordsize="6814,0" path="m3686,3598l10500,3598e" filled="f" stroked="t" strokeweight=".581pt" strokecolor="#000000">
                <v:path arrowok="t"/>
              </v:shape>
            </v:group>
            <v:group style="position:absolute;left:10495;top:600;width:2;height:2993" coordorigin="10495,600" coordsize="2,2993">
              <v:shape style="position:absolute;left:10495;top:600;width:2;height:2993" coordorigin="10495,600" coordsize="0,2993" path="m10495,600l10495,359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27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ongo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aff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19" w:right="29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50,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ear.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n.)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19" w:right="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06" w:val="left" w:leader="none"/>
        </w:tabs>
        <w:spacing w:line="287" w:lineRule="auto" w:before="72"/>
        <w:ind w:left="2406" w:right="24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34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5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3397" w:right="476" w:hanging="991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29.488895pt;width:341.261pt;height:42.701pt;mso-position-horizontal-relative:page;mso-position-vertical-relative:paragraph;z-index:-6674" coordorigin="3681,590" coordsize="6825,854">
            <v:group style="position:absolute;left:3686;top:596;width:6814;height:2" coordorigin="3686,596" coordsize="6814,2">
              <v:shape style="position:absolute;left:3686;top:596;width:6814;height:2" coordorigin="3686,596" coordsize="6814,0" path="m3686,596l10500,596e" filled="f" stroked="t" strokeweight=".581pt" strokecolor="#000000">
                <v:path arrowok="t"/>
              </v:shape>
            </v:group>
            <v:group style="position:absolute;left:3691;top:600;width:2;height:833" coordorigin="3691,600" coordsize="2,833">
              <v:shape style="position:absolute;left:3691;top:600;width:2;height:833" coordorigin="3691,600" coordsize="0,833" path="m3691,600l3691,1433e" filled="f" stroked="t" strokeweight=".580pt" strokecolor="#000000">
                <v:path arrowok="t"/>
              </v:shape>
            </v:group>
            <v:group style="position:absolute;left:3686;top:1438;width:6814;height:2" coordorigin="3686,1438" coordsize="6814,2">
              <v:shape style="position:absolute;left:3686;top:1438;width:6814;height:2" coordorigin="3686,1438" coordsize="6814,0" path="m3686,1438l10500,1438e" filled="f" stroked="t" strokeweight=".581pt" strokecolor="#000000">
                <v:path arrowok="t"/>
              </v:shape>
            </v:group>
            <v:group style="position:absolute;left:10495;top:600;width:2;height:833" coordorigin="10495,600" coordsize="2,833">
              <v:shape style="position:absolute;left:10495;top:600;width:2;height:833" coordorigin="10495,600" coordsize="0,833" path="m10495,600l10495,1433e" filled="f" stroked="t" strokeweight=".580pt" strokecolor="#000000">
                <v:path arrowok="t"/>
              </v:shape>
            </v:group>
            <w10:wrap type="none"/>
          </v:group>
        </w:pict>
      </w:r>
      <w:bookmarkStart w:name="_bookmark34" w:id="66"/>
      <w:bookmarkEnd w:id="66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519" w:right="0" w:hanging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[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ann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]</w:t>
      </w:r>
    </w:p>
    <w:p>
      <w:pPr>
        <w:spacing w:before="77"/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5666" w:space="40"/>
            <w:col w:w="364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Additional explanation of fees and cost" w:id="67"/>
      <w:bookmarkEnd w:id="67"/>
      <w:r>
        <w:rPr/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74" w:hanging="1136"/>
        <w:jc w:val="left"/>
      </w:pPr>
      <w:bookmarkStart w:name="_bookmark35" w:id="68"/>
      <w:bookmarkEnd w:id="68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2831" w:val="left" w:leader="none"/>
        </w:tabs>
        <w:spacing w:line="284" w:lineRule="auto" w:before="99"/>
        <w:ind w:left="2831" w:right="764" w:hanging="425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9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9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97.35</w:t>
        </w:r>
        <w:r>
          <w:rPr>
            <w:b w:val="0"/>
            <w:bCs w:val="0"/>
            <w:spacing w:val="-3"/>
            <w:w w:val="100"/>
          </w:rPr>
          <w:t>0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2"/>
        </w:numPr>
        <w:tabs>
          <w:tab w:pos="2831" w:val="left" w:leader="none"/>
        </w:tabs>
        <w:spacing w:line="284" w:lineRule="auto"/>
        <w:ind w:left="2831" w:right="889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2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97.44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hyperlink w:history="true" w:anchor="_bookmark185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4</w:t>
        </w:r>
        <w:r>
          <w:rPr>
            <w:b w:val="0"/>
            <w:bCs w:val="0"/>
            <w:spacing w:val="0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4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afu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2831" w:val="left" w:leader="none"/>
        </w:tabs>
        <w:spacing w:line="284" w:lineRule="auto"/>
        <w:ind w:left="2831" w:right="456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3"/>
        </w:numPr>
        <w:tabs>
          <w:tab w:pos="2831" w:val="left" w:leader="none"/>
        </w:tabs>
        <w:spacing w:line="284" w:lineRule="auto"/>
        <w:ind w:left="2830" w:right="148" w:hanging="42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</w:p>
    <w:p>
      <w:pPr>
        <w:spacing w:after="0" w:line="284" w:lineRule="auto"/>
        <w:jc w:val="both"/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66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8" w:lineRule="auto"/>
        <w:ind w:left="2831" w:right="29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ubd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(SIS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  <w:t>t).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5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20</w:t>
      </w:r>
      <w:r>
        <w:rPr>
          <w:b w:val="0"/>
          <w:bCs w:val="0"/>
          <w:spacing w:val="0"/>
          <w:w w:val="100"/>
        </w:rPr>
        <w:t>9(c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5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103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hyperlink w:history="true" w:anchor="_bookmark5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97.105.</w:t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4"/>
        </w:numPr>
        <w:tabs>
          <w:tab w:pos="2831" w:val="left" w:leader="none"/>
        </w:tabs>
        <w:spacing w:line="284" w:lineRule="auto"/>
        <w:ind w:left="2831" w:right="254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4"/>
        </w:numPr>
        <w:tabs>
          <w:tab w:pos="2831" w:val="left" w:leader="none"/>
        </w:tabs>
        <w:spacing w:line="284" w:lineRule="auto"/>
        <w:ind w:left="2831" w:right="354" w:hanging="42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9(d)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5"/>
        </w:numPr>
        <w:tabs>
          <w:tab w:pos="2831" w:val="left" w:leader="none"/>
        </w:tabs>
        <w:spacing w:line="284" w:lineRule="auto"/>
        <w:ind w:left="2830" w:right="718" w:hanging="425"/>
        <w:jc w:val="left"/>
      </w:pP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5"/>
        </w:numPr>
        <w:tabs>
          <w:tab w:pos="2831" w:val="left" w:leader="none"/>
        </w:tabs>
        <w:spacing w:line="284" w:lineRule="auto"/>
        <w:ind w:left="2831" w:right="218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bookmarkStart w:name="_bookmark36" w:id="69"/>
      <w:bookmarkEnd w:id="69"/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97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8" w:lineRule="auto"/>
        <w:ind w:left="2831" w:right="18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5" w:right="364" w:hanging="1135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  </w:t>
      </w:r>
      <w:r>
        <w:rPr>
          <w:b w:val="0"/>
          <w:bCs w:val="0"/>
          <w:spacing w:val="28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hyperlink w:history="true" w:anchor="_bookmark3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97.77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37" w:id="70"/>
      <w:bookmarkEnd w:id="70"/>
      <w:r>
        <w:rPr>
          <w:b w:val="0"/>
          <w:bCs w:val="0"/>
          <w:spacing w:val="0"/>
          <w:w w:val="100"/>
        </w:rPr>
        <w:t>foo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97.7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exp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ana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clear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fec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1013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iscl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left="0" w:right="1573"/>
        <w:jc w:val="center"/>
        <w:rPr>
          <w:b w:val="0"/>
          <w:bCs w:val="0"/>
        </w:rPr>
      </w:pPr>
      <w:bookmarkStart w:name="Fees and costs disclosure requirements f" w:id="71"/>
      <w:bookmarkEnd w:id="71"/>
      <w:r>
        <w:rPr/>
      </w:r>
      <w:bookmarkStart w:name="_bookmark38" w:id="72"/>
      <w:bookmarkEnd w:id="72"/>
      <w:r>
        <w:rPr/>
      </w:r>
      <w:bookmarkStart w:name="_bookmark39" w:id="73"/>
      <w:bookmarkEnd w:id="73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ho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bookmarkStart w:name="_bookmark40" w:id="74"/>
      <w:bookmarkEnd w:id="74"/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hyperlink w:history="true" w:anchor="_bookmark14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97.27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-2"/>
            <w:w w:val="100"/>
          </w:rPr>
          <w:t> </w:t>
        </w:r>
      </w:hyperlink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ac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n: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enc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7.9.11O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84" w:lineRule="auto" w:before="47"/>
        <w:ind w:left="2406" w:right="307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1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97.8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sec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8"/>
        </w:numPr>
        <w:tabs>
          <w:tab w:pos="2831" w:val="left" w:leader="none"/>
        </w:tabs>
        <w:spacing w:line="284" w:lineRule="auto"/>
        <w:ind w:left="2831" w:right="464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8(6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);</w:t>
      </w:r>
    </w:p>
    <w:p>
      <w:pPr>
        <w:pStyle w:val="BodyText"/>
        <w:numPr>
          <w:ilvl w:val="0"/>
          <w:numId w:val="38"/>
        </w:numPr>
        <w:tabs>
          <w:tab w:pos="2831" w:val="left" w:leader="none"/>
        </w:tabs>
        <w:spacing w:line="285" w:lineRule="auto" w:before="81"/>
        <w:ind w:left="2830" w:right="323" w:hanging="425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calc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calc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—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2831" w:val="left" w:leader="none"/>
        </w:tabs>
        <w:spacing w:line="284" w:lineRule="auto" w:before="79"/>
        <w:ind w:left="2830" w:right="398" w:hanging="425"/>
        <w:jc w:val="left"/>
      </w:pP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ate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chan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hout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ndexa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37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97.8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4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asse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lasse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Supe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47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12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Consumer advisory warning’" w:id="75"/>
      <w:bookmarkEnd w:id="75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Con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6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‘Fees and costs summary’" w:id="76"/>
      <w:bookmarkEnd w:id="76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hyperlink w:history="true" w:anchor="_bookmark1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97.31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5"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ma</w:t>
      </w:r>
      <w:r>
        <w:rPr>
          <w:spacing w:val="2"/>
          <w:w w:val="100"/>
        </w:rPr>
        <w:t>r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4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52" w:lineRule="exact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color w:val="0000FF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5" w:right="14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97.8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070.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hyperlink w:history="true" w:anchor="_bookmark17"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-2"/>
            <w:w w:val="100"/>
          </w:rPr>
          <w:t>i</w:t>
        </w:r>
        <w:r>
          <w:rPr>
            <w:b w:val="0"/>
            <w:bCs w:val="0"/>
            <w:spacing w:val="-5"/>
            <w:w w:val="100"/>
          </w:rPr>
          <w:t>g</w:t>
        </w:r>
        <w:r>
          <w:rPr>
            <w:b w:val="0"/>
            <w:bCs w:val="0"/>
            <w:spacing w:val="-3"/>
            <w:w w:val="100"/>
          </w:rPr>
          <w:t>u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5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2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hyperlink w:history="true" w:anchor="_bookmark17"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-2"/>
            <w:w w:val="100"/>
          </w:rPr>
          <w:t>i</w:t>
        </w:r>
        <w:r>
          <w:rPr>
            <w:b w:val="0"/>
            <w:bCs w:val="0"/>
            <w:spacing w:val="-5"/>
            <w:w w:val="100"/>
          </w:rPr>
          <w:t>g</w:t>
        </w:r>
        <w:r>
          <w:rPr>
            <w:b w:val="0"/>
            <w:bCs w:val="0"/>
            <w:spacing w:val="-3"/>
            <w:w w:val="100"/>
          </w:rPr>
          <w:t>u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5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ter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rec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deduc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ret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/1070.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hyperlink w:history="true" w:anchor="_bookmark14">
        <w:r>
          <w:rPr>
            <w:b w:val="0"/>
            <w:bCs w:val="0"/>
            <w:spacing w:val="-1"/>
            <w:w w:val="100"/>
          </w:rPr>
        </w:r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7.27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97.55</w:t>
        </w:r>
      </w:hyperlink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bookmarkStart w:name="‘Example of annual fees and costs’" w:id="77"/>
      <w:bookmarkEnd w:id="77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‘Exam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/1070.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bookmarkStart w:name="Other fees and costs information" w:id="78"/>
      <w:bookmarkEnd w:id="78"/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2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57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3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97.64,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hyperlink w:history="true" w:anchor="_bookmark30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3.</w:t>
        </w:r>
      </w:hyperlink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27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5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bookmarkStart w:name="_bookmark41" w:id="79"/>
      <w:bookmarkEnd w:id="79"/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3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4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line="284" w:lineRule="auto" w:before="1"/>
        <w:ind w:left="2405" w:right="424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7.9.11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bookmarkStart w:name="Costs met from reserves" w:id="80"/>
      <w:bookmarkEnd w:id="80"/>
      <w:r>
        <w:rPr>
          <w:b w:val="0"/>
          <w:bCs w:val="0"/>
          <w:spacing w:val="0"/>
          <w:w w:val="100"/>
        </w:rPr>
      </w:r>
      <w:bookmarkStart w:name="_bookmark42" w:id="81"/>
      <w:bookmarkEnd w:id="81"/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53" w:hanging="1136"/>
        <w:jc w:val="left"/>
      </w:pPr>
      <w:bookmarkStart w:name="_bookmark43" w:id="82"/>
      <w:bookmarkEnd w:id="8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97.9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esta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reser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7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2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97.9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dou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2"/>
          <w:w w:val="100"/>
        </w:rPr>
        <w:t>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rel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eser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sel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rea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iscl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9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bookmarkStart w:name="_bookmark44" w:id="83"/>
      <w:bookmarkEnd w:id="83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hyperlink w:history="true" w:anchor="_bookmark45">
        <w:r>
          <w:rPr>
            <w:b w:val="0"/>
            <w:bCs w:val="0"/>
            <w:spacing w:val="-3"/>
            <w:w w:val="100"/>
          </w:rPr>
        </w:r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6,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$1.5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89" w:firstLine="0"/>
        <w:jc w:val="left"/>
      </w:pP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bookmarkStart w:name="_bookmark45" w:id="84"/>
      <w:bookmarkEnd w:id="84"/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$500,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00).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29.256393pt;margin-top:24.209688pt;width:221.5423pt;height:205.8839pt;mso-position-horizontal-relative:page;mso-position-vertical-relative:paragraph;z-index:-6673" coordorigin="4585,484" coordsize="4431,4118">
            <v:group style="position:absolute;left:6748;top:1520;width:2;height:452" coordorigin="6748,1520" coordsize="2,452">
              <v:shape style="position:absolute;left:6748;top:1520;width:2;height:452" coordorigin="6748,1520" coordsize="0,452" path="m6748,1520l6748,1972e" filled="f" stroked="t" strokeweight=".75pt" strokecolor="#000000">
                <v:path arrowok="t"/>
              </v:shape>
            </v:group>
            <v:group style="position:absolute;left:6688;top:1952;width:120;height:120" coordorigin="6688,1952" coordsize="120,120">
              <v:shape style="position:absolute;left:6688;top:1952;width:120;height:120" coordorigin="6688,1952" coordsize="120,120" path="m6808,1952l6688,1952,6748,2072,6808,1952xe" filled="t" fillcolor="#000000" stroked="f">
                <v:path arrowok="t"/>
                <v:fill type="solid"/>
              </v:shape>
            </v:group>
            <v:group style="position:absolute;left:4595;top:492;width:4411;height:1028" coordorigin="4595,492" coordsize="4411,1028">
              <v:shape style="position:absolute;left:4595;top:492;width:4411;height:1028" coordorigin="4595,492" coordsize="4411,1028" path="m8835,492l4764,492,4698,506,4645,543,4609,597,4596,660,4595,1351,4597,1374,4620,1437,4663,1485,4722,1514,4767,1520,8837,1520,8903,1506,8957,1469,8993,1415,9006,1351,9006,660,9004,637,8982,575,8938,527,8880,498,8835,492xe" filled="t" fillcolor="#0072CE" stroked="f">
                <v:path arrowok="t"/>
                <v:fill type="solid"/>
              </v:shape>
              <v:shape style="position:absolute;left:4646;top:615;width:4310;height:782" type="#_x0000_t75">
                <v:imagedata r:id="rId16" o:title=""/>
              </v:shape>
            </v:group>
            <v:group style="position:absolute;left:4596;top:2097;width:4410;height:1042" coordorigin="4596,2097" coordsize="4410,1042">
              <v:shape style="position:absolute;left:4596;top:2097;width:4410;height:1042" coordorigin="4596,2097" coordsize="4410,1042" path="m8832,2097l4763,2097,4698,2112,4645,2150,4609,2204,4596,2271,4596,2972,4611,3037,4649,3090,4703,3126,4770,3139,8839,3139,8904,3123,8957,3086,8993,3032,9006,2965,9006,2264,8990,2199,8953,2146,8898,2110,8832,2097xe" filled="t" fillcolor="#0072CE" stroked="f">
                <v:path arrowok="t"/>
                <v:fill type="solid"/>
              </v:shape>
              <v:shape style="position:absolute;left:4646;top:2220;width:4308;height:794" type="#_x0000_t75">
                <v:imagedata r:id="rId17" o:title=""/>
              </v:shape>
            </v:group>
            <v:group style="position:absolute;left:6738;top:3189;width:2;height:355" coordorigin="6738,3189" coordsize="2,355">
              <v:shape style="position:absolute;left:6738;top:3189;width:2;height:355" coordorigin="6738,3189" coordsize="0,355" path="m6738,3189l6738,3544e" filled="f" stroked="t" strokeweight=".75pt" strokecolor="#000000">
                <v:path arrowok="t"/>
              </v:shape>
            </v:group>
            <v:group style="position:absolute;left:4595;top:3630;width:4410;height:962" coordorigin="4595,3630" coordsize="4410,962">
              <v:shape style="position:absolute;left:4595;top:3630;width:4410;height:962" coordorigin="4595,3630" coordsize="4410,962" path="m8845,3630l4748,3630,4683,3647,4632,3688,4602,3745,4595,3790,4595,4439,4612,4504,4653,4555,4710,4585,4755,4592,8853,4592,8917,4575,8968,4534,8999,4477,9005,4432,9005,3782,8988,3718,8947,3667,8890,3636,8845,3630xe" filled="t" fillcolor="#C2E3FA" stroked="f">
                <v:path arrowok="t"/>
                <v:fill type="solid"/>
              </v:shape>
              <v:shape style="position:absolute;left:4642;top:3749;width:4318;height:725" type="#_x0000_t75">
                <v:imagedata r:id="rId18" o:title=""/>
              </v:shape>
            </v:group>
            <v:group style="position:absolute;left:6678;top:3524;width:120;height:120" coordorigin="6678,3524" coordsize="120,120">
              <v:shape style="position:absolute;left:6678;top:3524;width:120;height:120" coordorigin="6678,3524" coordsize="120,120" path="m6798,3524l6678,3524,6738,3644,6798,3524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3510" w:right="181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6.966507pt;margin-top:-5.50210pt;width:37.234pt;height:24.621pt;mso-position-horizontal-relative:page;mso-position-vertical-relative:paragraph;z-index:-6672" coordorigin="3739,-110" coordsize="745,492">
            <v:shape style="position:absolute;left:3739;top:-110;width:745;height:492" coordorigin="3739,-110" coordsize="745,492" path="m3739,13l4238,13,4238,-110,4484,136,4238,382,4238,259,3739,259,3739,13x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cha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$1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mill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mber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ious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nanc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edit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hese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3510" w:right="183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ncial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met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admi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atio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-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debiting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$1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5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mil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 w:before="77"/>
        <w:ind w:left="3505" w:right="182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paid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i.e.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$50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80"/>
        <w:ind w:left="2406" w:right="1192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44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Calculating costs for superannuation pro" w:id="85"/>
      <w:bookmarkEnd w:id="85"/>
      <w:r>
        <w:rPr/>
      </w:r>
      <w:bookmarkStart w:name="_bookmark46" w:id="86"/>
      <w:bookmarkEnd w:id="86"/>
      <w:r>
        <w:rPr/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nnu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odu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775" w:hanging="1136"/>
        <w:jc w:val="left"/>
      </w:pPr>
      <w:bookmarkStart w:name="_bookmark47" w:id="87"/>
      <w:bookmarkEnd w:id="8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hyperlink w:history="true" w:anchor="_bookmark15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97.271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line="252" w:lineRule="exact"/>
        <w:ind w:left="2406" w:right="616" w:firstLine="0"/>
        <w:jc w:val="both"/>
      </w:pPr>
      <w:hyperlink w:history="true" w:anchor="_bookmark15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97.282</w:t>
        </w:r>
      </w:hyperlink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84" w:lineRule="auto" w:before="47"/>
        <w:ind w:left="2406" w:right="438" w:hanging="1"/>
        <w:jc w:val="both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hyperlink w:history="true" w:anchor="_bookmark50">
        <w:r>
          <w:rPr>
            <w:b w:val="0"/>
            <w:bCs w:val="0"/>
            <w:spacing w:val="1"/>
            <w:w w:val="100"/>
          </w:rPr>
          <w:t>T</w:t>
        </w:r>
        <w:r>
          <w:rPr>
            <w:b w:val="0"/>
            <w:bCs w:val="0"/>
            <w:spacing w:val="-2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b</w:t>
        </w:r>
        <w:r>
          <w:rPr>
            <w:b w:val="0"/>
            <w:bCs w:val="0"/>
            <w:spacing w:val="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70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10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hand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supe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46" w:hanging="1135"/>
        <w:jc w:val="left"/>
      </w:pPr>
      <w:bookmarkStart w:name="_bookmark49" w:id="88"/>
      <w:bookmarkEnd w:id="88"/>
      <w:r>
        <w:rPr/>
      </w: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10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eco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cu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4"/>
          <w:w w:val="100"/>
        </w:rPr>
        <w:t>)(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10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equ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nanc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104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4"/>
          <w:w w:val="100"/>
        </w:rPr>
        <w:t>)(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10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equ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sona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nanc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ea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bookmarkStart w:name="_bookmark48" w:id="89"/>
      <w:bookmarkEnd w:id="89"/>
      <w:r>
        <w:rPr>
          <w:b w:val="0"/>
          <w:bCs w:val="0"/>
          <w:spacing w:val="-5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5"/>
          <w:w w:val="100"/>
        </w:rPr>
        <w:t>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pec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exp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ana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4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k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easo</w:t>
      </w:r>
      <w:r>
        <w:rPr>
          <w:b w:val="0"/>
          <w:bCs w:val="0"/>
          <w:spacing w:val="-5"/>
          <w:w w:val="100"/>
        </w:rPr>
        <w:t>nab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hyperlink w:history="true" w:anchor="_bookmark213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97.38</w:t>
        </w:r>
        <w:r>
          <w:rPr>
            <w:b w:val="0"/>
            <w:bCs w:val="0"/>
            <w:spacing w:val="-3"/>
            <w:w w:val="100"/>
          </w:rPr>
          <w:t>8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214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5"/>
            <w:w w:val="100"/>
          </w:rPr>
          <w:t>397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7"/>
            <w:w w:val="100"/>
          </w:rPr>
          <w:t> </w:t>
        </w:r>
      </w:hyperlink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cu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405" w:right="4923" w:firstLine="0"/>
        <w:jc w:val="both"/>
      </w:pPr>
      <w:hyperlink w:history="true" w:anchor="_bookmark207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7.37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208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5"/>
            <w:w w:val="100"/>
          </w:rPr>
          <w:t>380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after="0"/>
        <w:jc w:val="both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spacing w:before="74"/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50" w:id="90"/>
      <w:bookmarkEnd w:id="90"/>
      <w:r>
        <w:rPr/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341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Timing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3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efe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ence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2" w:hRule="exact"/>
        </w:trPr>
        <w:tc>
          <w:tcPr>
            <w:tcW w:w="341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ar.</w:t>
            </w:r>
          </w:p>
        </w:tc>
        <w:tc>
          <w:tcPr>
            <w:tcW w:w="361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4" w:right="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203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4(1)(a)</w:t>
            </w:r>
          </w:p>
        </w:tc>
      </w:tr>
      <w:tr>
        <w:trPr>
          <w:trHeight w:val="1205" w:hRule="exact"/>
        </w:trPr>
        <w:tc>
          <w:tcPr>
            <w:tcW w:w="341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61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4" w:right="1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03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4(1)(b)</w:t>
            </w:r>
          </w:p>
        </w:tc>
      </w:tr>
      <w:tr>
        <w:trPr>
          <w:trHeight w:val="1442" w:hRule="exact"/>
        </w:trPr>
        <w:tc>
          <w:tcPr>
            <w:tcW w:w="341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2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offered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nan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61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4" w:right="3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203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4(1)(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442" w:hRule="exact"/>
        </w:trPr>
        <w:tc>
          <w:tcPr>
            <w:tcW w:w="3418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2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61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4" w:right="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offe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od.</w:t>
            </w:r>
          </w:p>
        </w:tc>
        <w:tc>
          <w:tcPr>
            <w:tcW w:w="2036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4(1)(d)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Disclosure of fees and costs for insuran" w:id="91"/>
      <w:bookmarkEnd w:id="91"/>
      <w:r>
        <w:rPr/>
      </w:r>
      <w:bookmarkStart w:name="_bookmark51" w:id="92"/>
      <w:bookmarkEnd w:id="92"/>
      <w:r>
        <w:rPr/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59" w:hanging="1135"/>
        <w:jc w:val="left"/>
      </w:pPr>
      <w:bookmarkStart w:name="_bookmark52" w:id="93"/>
      <w:bookmarkEnd w:id="9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09(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39"/>
        </w:numPr>
        <w:tabs>
          <w:tab w:pos="2831" w:val="left" w:leader="none"/>
        </w:tabs>
        <w:spacing w:line="284" w:lineRule="auto" w:before="61"/>
        <w:ind w:left="2830" w:right="20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0"/>
          <w:numId w:val="39"/>
        </w:numPr>
        <w:tabs>
          <w:tab w:pos="2831" w:val="left" w:leader="none"/>
        </w:tabs>
        <w:spacing w:line="284" w:lineRule="auto" w:before="61"/>
        <w:ind w:left="2830" w:right="198" w:hanging="425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oc</w:t>
      </w:r>
      <w:r>
        <w:rPr>
          <w:b w:val="0"/>
          <w:bCs w:val="0"/>
          <w:spacing w:val="-3"/>
          <w:w w:val="100"/>
        </w:rPr>
        <w:t>cupa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3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hoo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annu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up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pay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39"/>
        </w:numPr>
        <w:tabs>
          <w:tab w:pos="2831" w:val="left" w:leader="none"/>
        </w:tabs>
        <w:spacing w:line="284" w:lineRule="auto" w:before="61"/>
        <w:ind w:left="2831" w:right="323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39"/>
        </w:numPr>
        <w:tabs>
          <w:tab w:pos="2831" w:val="left" w:leader="none"/>
        </w:tabs>
        <w:spacing w:line="284" w:lineRule="auto" w:before="61"/>
        <w:ind w:left="2831" w:right="201" w:hanging="425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6" w:right="193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97.10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44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easi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anne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2831" w:val="left" w:leader="none"/>
        </w:tabs>
        <w:spacing w:before="80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3" w:hanging="1135"/>
        <w:jc w:val="left"/>
      </w:pPr>
      <w:bookmarkStart w:name="_bookmark53" w:id="94"/>
      <w:bookmarkEnd w:id="94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)–(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54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71.373779pt;width:66.820pt;height:260.38pt;mso-position-horizontal-relative:page;mso-position-vertical-relative:paragraph;z-index:-6671" coordorigin="3669,1427" coordsize="1336,5208">
            <v:group style="position:absolute;left:3691;top:1443;width:1291;height:310" coordorigin="3691,1443" coordsize="1291,310">
              <v:shape style="position:absolute;left:3691;top:1443;width:1291;height:310" coordorigin="3691,1443" coordsize="1291,310" path="m3691,1752l4982,1752,4982,1443,3691,1443,3691,1752xe" filled="t" fillcolor="#0072CE" stroked="f">
                <v:path arrowok="t"/>
                <v:fill type="solid"/>
              </v:shape>
            </v:group>
            <v:group style="position:absolute;left:3677;top:1436;width:1320;height:2" coordorigin="3677,1436" coordsize="1320,2">
              <v:shape style="position:absolute;left:3677;top:1436;width:1320;height:2" coordorigin="3677,1436" coordsize="1320,0" path="m3677,1436l4997,1436e" filled="f" stroked="t" strokeweight=".82pt" strokecolor="#0072CE">
                <v:path arrowok="t"/>
              </v:shape>
            </v:group>
            <v:group style="position:absolute;left:3677;top:1760;width:1320;height:2" coordorigin="3677,1760" coordsize="1320,2">
              <v:shape style="position:absolute;left:3677;top:1760;width:1320;height:2" coordorigin="3677,1760" coordsize="1320,0" path="m3677,1760l4997,1760e" filled="f" stroked="t" strokeweight=".82pt" strokecolor="#0072CE">
                <v:path arrowok="t"/>
              </v:shape>
            </v:group>
            <v:group style="position:absolute;left:3684;top:1443;width:2;height:5184" coordorigin="3684,1443" coordsize="2,5184">
              <v:shape style="position:absolute;left:3684;top:1443;width:2;height:5184" coordorigin="3684,1443" coordsize="0,5184" path="m3684,1443l3684,6627e" filled="f" stroked="t" strokeweight=".82pt" strokecolor="#0072CE">
                <v:path arrowok="t"/>
              </v:shape>
            </v:group>
            <v:group style="position:absolute;left:4990;top:1443;width:2;height:310" coordorigin="4990,1443" coordsize="2,310">
              <v:shape style="position:absolute;left:4990;top:1443;width:2;height:310" coordorigin="4990,1443" coordsize="0,310" path="m4990,1443l4990,1752e" filled="f" stroked="t" strokeweight=".82pt" strokecolor="#0072CE">
                <v:path arrowok="t"/>
              </v:shape>
            </v:group>
            <w10:wrap type="none"/>
          </v:group>
        </w:pict>
      </w:r>
      <w:bookmarkStart w:name="C Superannuation products: Periodic stat" w:id="95"/>
      <w:bookmarkEnd w:id="95"/>
      <w:r>
        <w:rPr/>
      </w:r>
      <w:bookmarkStart w:name="_bookmark54" w:id="96"/>
      <w:bookmarkEnd w:id="96"/>
      <w:r>
        <w:rPr/>
      </w:r>
      <w:bookmarkStart w:name="_bookmark54" w:id="97"/>
      <w:bookmarkEnd w:id="97"/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up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nnu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tion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0"/>
          <w:w w:val="100"/>
        </w:rPr>
        <w:t>du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: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iodic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1"/>
          <w:w w:val="100"/>
        </w:rPr>
        <w:t>e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9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2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6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43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t’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274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otal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/>
        <w:ind w:left="2519" w:right="21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3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hyperlink w:history="true" w:anchor="_bookmark6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2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5</w:t>
        </w:r>
      </w:hyperlink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–</w:t>
      </w:r>
      <w:hyperlink w:history="true" w:anchor="_bookmark69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9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Requirement to provide periodic statemen" w:id="98"/>
      <w:bookmarkEnd w:id="98"/>
      <w:r>
        <w:rPr/>
      </w:r>
      <w:bookmarkStart w:name="_bookmark55" w:id="99"/>
      <w:bookmarkEnd w:id="99"/>
      <w:r>
        <w:rPr/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74" w:hanging="1135"/>
        <w:jc w:val="left"/>
      </w:pPr>
      <w:bookmarkStart w:name="_bookmark56" w:id="100"/>
      <w:bookmarkEnd w:id="100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(2).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(3).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7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97.10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sta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state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af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1017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84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6).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27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line="252" w:lineRule="exact"/>
        <w:ind w:left="2406" w:right="371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104B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52" w:lineRule="exact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left="146" w:right="687"/>
        <w:jc w:val="center"/>
        <w:rPr>
          <w:b w:val="0"/>
          <w:bCs w:val="0"/>
        </w:rPr>
      </w:pPr>
      <w:bookmarkStart w:name="Fees and costs disclosure requirements f" w:id="101"/>
      <w:bookmarkEnd w:id="101"/>
      <w:r>
        <w:rPr/>
      </w:r>
      <w:bookmarkStart w:name="_bookmark57" w:id="102"/>
      <w:bookmarkEnd w:id="102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1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.2,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9.20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b).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7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1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1"/>
        </w:numPr>
        <w:tabs>
          <w:tab w:pos="2831" w:val="left" w:leader="none"/>
        </w:tabs>
        <w:spacing w:line="284" w:lineRule="auto"/>
        <w:ind w:left="2830" w:right="257" w:hanging="425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rec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cou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1"/>
        </w:numPr>
        <w:tabs>
          <w:tab w:pos="2831" w:val="left" w:leader="none"/>
        </w:tabs>
        <w:spacing w:line="284" w:lineRule="auto"/>
        <w:ind w:left="2831" w:right="24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1"/>
        </w:numPr>
        <w:tabs>
          <w:tab w:pos="2831" w:val="left" w:leader="none"/>
        </w:tabs>
        <w:ind w:left="2831" w:right="0" w:hanging="425"/>
        <w:jc w:val="left"/>
      </w:pPr>
      <w:bookmarkStart w:name="‘Transaction list’" w:id="103"/>
      <w:bookmarkEnd w:id="103"/>
      <w:r>
        <w:rPr/>
      </w:r>
      <w:bookmarkStart w:name="‘Transaction list’" w:id="104"/>
      <w:bookmarkEnd w:id="104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58" w:id="105"/>
      <w:bookmarkEnd w:id="105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7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(2).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35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(6).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hyperlink w:history="true" w:anchor="_bookmark17">
        <w:r>
          <w:rPr>
            <w:b w:val="0"/>
            <w:bCs w:val="0"/>
            <w:spacing w:val="0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gu</w:t>
        </w:r>
        <w:r>
          <w:rPr>
            <w:b w:val="0"/>
            <w:bCs w:val="0"/>
            <w:spacing w:val="0"/>
            <w:w w:val="100"/>
          </w:rPr>
          <w:t>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t’.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97.11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sac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deduc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406" w:right="0" w:firstLine="0"/>
        <w:jc w:val="left"/>
      </w:pPr>
      <w:hyperlink w:history="true" w:anchor="_bookmark62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97.128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6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97.130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8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287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206" w:firstLine="0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1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$1.50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2020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$39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47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.75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.20(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8" w:lineRule="auto"/>
        <w:ind w:left="2831" w:right="29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4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18"/>
          <w:szCs w:val="18"/>
          <w:u w:val="single" w:color="0000FF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po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18"/>
          <w:szCs w:val="18"/>
          <w:u w:val="single" w:color="0000FF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18"/>
          <w:szCs w:val="18"/>
          <w:u w:val="single" w:color="0000FF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4"/>
          <w:w w:val="100"/>
          <w:sz w:val="18"/>
          <w:szCs w:val="18"/>
          <w:u w:val="single" w:color="0000FF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1"/>
          <w:w w:val="100"/>
          <w:sz w:val="18"/>
          <w:szCs w:val="18"/>
          <w:u w:val="single" w:color="0000FF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18"/>
          <w:szCs w:val="18"/>
          <w:u w:val="single" w:color="0000FF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18"/>
          <w:szCs w:val="18"/>
          <w:u w:val="single" w:color="0000FF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18"/>
          <w:szCs w:val="18"/>
          <w:u w:val="single" w:color="0000FF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single" w:color="0000FF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18"/>
          <w:szCs w:val="18"/>
          <w:u w:val="single" w:color="0000FF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single" w:color="0000FF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  <w:u w:val="none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32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2"/>
        </w:numPr>
        <w:tabs>
          <w:tab w:pos="2831" w:val="left" w:leader="none"/>
        </w:tabs>
        <w:spacing w:line="284" w:lineRule="auto"/>
        <w:ind w:left="2831" w:right="88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2"/>
        </w:numPr>
        <w:tabs>
          <w:tab w:pos="2831" w:val="left" w:leader="none"/>
        </w:tabs>
        <w:spacing w:line="284" w:lineRule="auto"/>
        <w:ind w:left="2831" w:right="548" w:hanging="425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2"/>
        </w:numPr>
        <w:tabs>
          <w:tab w:pos="2831" w:val="left" w:leader="none"/>
        </w:tabs>
        <w:spacing w:line="284" w:lineRule="auto"/>
        <w:ind w:left="2831" w:right="384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bookmarkStart w:name="Impact of tax on disclosed transactions" w:id="106"/>
      <w:bookmarkEnd w:id="106"/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7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(3).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79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3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3"/>
        </w:numPr>
        <w:tabs>
          <w:tab w:pos="2831" w:val="left" w:leader="none"/>
        </w:tabs>
        <w:spacing w:line="284" w:lineRule="auto"/>
        <w:ind w:left="2830" w:right="281" w:hanging="425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84" w:hanging="1136"/>
        <w:jc w:val="left"/>
      </w:pPr>
      <w:r>
        <w:rPr/>
        <w:pict>
          <v:group style="position:absolute;margin-left:183.429993pt;margin-top:73.339523pt;width:66.820pt;height:173.38pt;mso-position-horizontal-relative:page;mso-position-vertical-relative:paragraph;z-index:-6670" coordorigin="3669,1467" coordsize="1336,3468">
            <v:group style="position:absolute;left:3691;top:1482;width:1291;height:310" coordorigin="3691,1482" coordsize="1291,310">
              <v:shape style="position:absolute;left:3691;top:1482;width:1291;height:310" coordorigin="3691,1482" coordsize="1291,310" path="m3691,1792l4982,1792,4982,1482,3691,1482,3691,1792xe" filled="t" fillcolor="#0072CE" stroked="f">
                <v:path arrowok="t"/>
                <v:fill type="solid"/>
              </v:shape>
            </v:group>
            <v:group style="position:absolute;left:3677;top:1475;width:1320;height:2" coordorigin="3677,1475" coordsize="1320,2">
              <v:shape style="position:absolute;left:3677;top:1475;width:1320;height:2" coordorigin="3677,1475" coordsize="1320,0" path="m3677,1475l4997,1475e" filled="f" stroked="t" strokeweight=".82pt" strokecolor="#0072CE">
                <v:path arrowok="t"/>
              </v:shape>
            </v:group>
            <v:group style="position:absolute;left:3677;top:1799;width:1320;height:2" coordorigin="3677,1799" coordsize="1320,2">
              <v:shape style="position:absolute;left:3677;top:1799;width:1320;height:2" coordorigin="3677,1799" coordsize="1320,0" path="m3677,1799l4997,1799e" filled="f" stroked="t" strokeweight=".82pt" strokecolor="#0072CE">
                <v:path arrowok="t"/>
              </v:shape>
            </v:group>
            <v:group style="position:absolute;left:3684;top:1482;width:2;height:3444" coordorigin="3684,1482" coordsize="2,3444">
              <v:shape style="position:absolute;left:3684;top:1482;width:2;height:3444" coordorigin="3684,1482" coordsize="0,3444" path="m3684,1482l3684,4926e" filled="f" stroked="t" strokeweight=".82pt" strokecolor="#0072CE">
                <v:path arrowok="t"/>
              </v:shape>
            </v:group>
            <v:group style="position:absolute;left:4990;top:1482;width:2;height:310" coordorigin="4990,1482" coordsize="2,310">
              <v:shape style="position:absolute;left:4990;top:1482;width:2;height:310" coordorigin="4990,1482" coordsize="0,310" path="m4990,1482l4990,1792e" filled="f" stroked="t" strokeweight=".82pt" strokecolor="#0072CE">
                <v:path arrowok="t"/>
              </v:shape>
            </v:group>
            <w10:wrap type="none"/>
          </v:group>
        </w:pict>
      </w:r>
      <w:bookmarkStart w:name="_bookmark59" w:id="107"/>
      <w:bookmarkEnd w:id="10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7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her</w:t>
      </w:r>
      <w:r>
        <w:rPr>
          <w:rFonts w:ascii="Arial" w:hAnsi="Arial" w:cs="Arial" w:eastAsia="Arial"/>
          <w:b w:val="0"/>
          <w:bCs w:val="0"/>
          <w:spacing w:val="-6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454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244" w:lineRule="auto"/>
        <w:ind w:right="0"/>
        <w:jc w:val="left"/>
        <w:rPr>
          <w:b w:val="0"/>
          <w:bCs w:val="0"/>
        </w:rPr>
      </w:pPr>
      <w:bookmarkStart w:name="‘Fees deducted directly from your accoun" w:id="108"/>
      <w:bookmarkEnd w:id="108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acc</w:t>
      </w:r>
      <w:r>
        <w:rPr>
          <w:spacing w:val="-1"/>
          <w:w w:val="100"/>
        </w:rPr>
        <w:t>ount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97.12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state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7.9.16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7.9.75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hyperlink w:history="true" w:anchor="_bookmark60">
        <w:bookmarkStart w:name="_bookmark60" w:id="109"/>
        <w:bookmarkEnd w:id="109"/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97.126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6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97.134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3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hyperlink w:history="true" w:anchor="_bookmark61">
        <w:r>
          <w:rPr>
            <w:b w:val="0"/>
            <w:bCs w:val="0"/>
            <w:spacing w:val="0"/>
            <w:w w:val="100"/>
          </w:rPr>
          <w:t>’.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before="1"/>
        <w:ind w:left="2406" w:right="850" w:firstLine="0"/>
        <w:jc w:val="left"/>
      </w:pPr>
      <w:bookmarkStart w:name="_bookmark61" w:id="110"/>
      <w:bookmarkEnd w:id="110"/>
      <w:r>
        <w:rPr/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17.489897pt;width:334.182pt;height:170.74pt;mso-position-horizontal-relative:page;mso-position-vertical-relative:paragraph;z-index:-6669" coordorigin="3681,350" coordsize="6684,3415">
            <v:group style="position:absolute;left:3686;top:356;width:6672;height:2" coordorigin="3686,356" coordsize="6672,2">
              <v:shape style="position:absolute;left:3686;top:356;width:6672;height:2" coordorigin="3686,356" coordsize="6672,0" path="m3686,356l10358,356e" filled="f" stroked="t" strokeweight=".580pt" strokecolor="#000000">
                <v:path arrowok="t"/>
              </v:shape>
            </v:group>
            <v:group style="position:absolute;left:3691;top:360;width:2;height:3394" coordorigin="3691,360" coordsize="2,3394">
              <v:shape style="position:absolute;left:3691;top:360;width:2;height:3394" coordorigin="3691,360" coordsize="0,3394" path="m3691,360l3691,3754e" filled="f" stroked="t" strokeweight=".580pt" strokecolor="#000000">
                <v:path arrowok="t"/>
              </v:shape>
            </v:group>
            <v:group style="position:absolute;left:3686;top:3759;width:6672;height:2" coordorigin="3686,3759" coordsize="6672,2">
              <v:shape style="position:absolute;left:3686;top:3759;width:6672;height:2" coordorigin="3686,3759" coordsize="6672,0" path="m3686,3759l10358,3759e" filled="f" stroked="t" strokeweight=".581pt" strokecolor="#000000">
                <v:path arrowok="t"/>
              </v:shape>
            </v:group>
            <v:group style="position:absolute;left:10354;top:360;width:2;height:3394" coordorigin="10354,360" coordsize="2,3394">
              <v:shape style="position:absolute;left:10354;top:360;width:2;height:3394" coordorigin="10354,360" coordsize="0,3394" path="m10354,360l10354,375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account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t).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42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planat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3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bookmarkStart w:name="_bookmark62" w:id="111"/>
      <w:bookmarkEnd w:id="111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0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5"/>
          <w:w w:val="100"/>
        </w:rPr>
        <w:t>exc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5"/>
          <w:w w:val="100"/>
        </w:rPr>
        <w:t>sac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hyperlink w:history="true" w:anchor="_bookmark188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-5"/>
            <w:w w:val="100"/>
          </w:rPr>
          <w:t>42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189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5"/>
            <w:w w:val="100"/>
          </w:rPr>
          <w:t>346</w:t>
        </w:r>
      </w:hyperlink>
      <w:r>
        <w:rPr>
          <w:b w:val="0"/>
          <w:bCs w:val="0"/>
          <w:spacing w:val="-4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5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114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5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97.124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4"/>
        </w:numPr>
        <w:tabs>
          <w:tab w:pos="2831" w:val="left" w:leader="none"/>
        </w:tabs>
        <w:spacing w:line="284" w:lineRule="auto"/>
        <w:ind w:left="2831" w:right="909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6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97.133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6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34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49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ent’</w:t>
      </w:r>
      <w:r>
        <w:rPr>
          <w:b w:val="0"/>
          <w:bCs w:val="0"/>
          <w:spacing w:val="0"/>
          <w:w w:val="100"/>
        </w:rPr>
        <w:t> </w:t>
      </w:r>
      <w:bookmarkStart w:name="_bookmark63" w:id="112"/>
      <w:bookmarkEnd w:id="112"/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‘Total fees and costs you paid’" w:id="113"/>
      <w:bookmarkEnd w:id="113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hyperlink w:history="true" w:anchor="_bookmark64">
        <w:bookmarkStart w:name="_bookmark64" w:id="114"/>
        <w:bookmarkEnd w:id="114"/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8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2(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999pt;margin-top:17.48988pt;width:334.181pt;height:72.7pt;mso-position-horizontal-relative:page;mso-position-vertical-relative:paragraph;z-index:-6668" coordorigin="3681,350" coordsize="6684,1454">
            <v:group style="position:absolute;left:3686;top:356;width:6672;height:2" coordorigin="3686,356" coordsize="6672,2">
              <v:shape style="position:absolute;left:3686;top:356;width:6672;height:2" coordorigin="3686,356" coordsize="6672,0" path="m3686,356l10358,356e" filled="f" stroked="t" strokeweight=".580pt" strokecolor="#000000">
                <v:path arrowok="t"/>
              </v:shape>
            </v:group>
            <v:group style="position:absolute;left:3691;top:360;width:2;height:1433" coordorigin="3691,360" coordsize="2,1433">
              <v:shape style="position:absolute;left:3691;top:360;width:2;height:1433" coordorigin="3691,360" coordsize="0,1433" path="m3691,360l3691,1793e" filled="f" stroked="t" strokeweight=".580pt" strokecolor="#000000">
                <v:path arrowok="t"/>
              </v:shape>
            </v:group>
            <v:group style="position:absolute;left:3686;top:1798;width:6672;height:2" coordorigin="3686,1798" coordsize="6672,2">
              <v:shape style="position:absolute;left:3686;top:1798;width:6672;height:2" coordorigin="3686,1798" coordsize="6672,0" path="m3686,1798l10358,1798e" filled="f" stroked="t" strokeweight=".580pt" strokecolor="#000000">
                <v:path arrowok="t"/>
              </v:shape>
            </v:group>
            <v:group style="position:absolute;left:10354;top:360;width:2;height:1433" coordorigin="10354,360" coordsize="2,1433">
              <v:shape style="position:absolute;left:10354;top:360;width:2;height:1433" coordorigin="10354,360" coordsize="0,1433" path="m10354,360l10354,179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25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affe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2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3(1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‘Additional explanation of fees and cost" w:id="115"/>
      <w:bookmarkEnd w:id="115"/>
      <w:r>
        <w:rPr/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5" w:hanging="1135"/>
        <w:jc w:val="left"/>
      </w:pPr>
      <w:bookmarkStart w:name="_bookmark65" w:id="116"/>
      <w:bookmarkEnd w:id="116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45"/>
        </w:numPr>
        <w:tabs>
          <w:tab w:pos="2831" w:val="left" w:leader="none"/>
        </w:tabs>
        <w:spacing w:line="284" w:lineRule="auto" w:before="80"/>
        <w:ind w:left="2831" w:right="562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od;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5"/>
        </w:numPr>
        <w:tabs>
          <w:tab w:pos="2831" w:val="left" w:leader="none"/>
        </w:tabs>
        <w:spacing w:line="284" w:lineRule="auto" w:before="72"/>
        <w:ind w:left="2831" w:right="451" w:hanging="425"/>
        <w:jc w:val="both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45"/>
        </w:numPr>
        <w:tabs>
          <w:tab w:pos="2831" w:val="left" w:leader="none"/>
        </w:tabs>
        <w:spacing w:line="284" w:lineRule="auto" w:before="80"/>
        <w:ind w:left="2831" w:right="517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$6,00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37" w:hanging="1136"/>
        <w:jc w:val="left"/>
      </w:pPr>
      <w:bookmarkStart w:name="_bookmark67" w:id="117"/>
      <w:bookmarkEnd w:id="11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bookmarkStart w:name="Periodic statements for defined benefit " w:id="118"/>
      <w:bookmarkEnd w:id="118"/>
      <w:r>
        <w:rPr>
          <w:b w:val="0"/>
          <w:bCs w:val="0"/>
          <w:spacing w:val="0"/>
          <w:w w:val="100"/>
        </w:rPr>
      </w:r>
      <w:bookmarkStart w:name="_bookmark66" w:id="119"/>
      <w:bookmarkEnd w:id="119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38" w:right="2701"/>
        <w:jc w:val="center"/>
        <w:rPr>
          <w:b w:val="0"/>
          <w:bCs w:val="0"/>
        </w:rPr>
      </w:pPr>
      <w:bookmarkStart w:name="_bookmark68" w:id="120"/>
      <w:bookmarkEnd w:id="120"/>
      <w:r>
        <w:rPr/>
      </w:r>
      <w:r>
        <w:rPr>
          <w:spacing w:val="-1"/>
          <w:w w:val="100"/>
        </w:rPr>
        <w:t>Pe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4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0"/>
          <w:numId w:val="46"/>
        </w:numPr>
        <w:tabs>
          <w:tab w:pos="2831" w:val="left" w:leader="none"/>
        </w:tabs>
        <w:spacing w:before="80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6"/>
        </w:numPr>
        <w:tabs>
          <w:tab w:pos="2831" w:val="left" w:leader="none"/>
        </w:tabs>
        <w:spacing w:line="287" w:lineRule="auto"/>
        <w:ind w:left="2831" w:right="469" w:hanging="425"/>
        <w:jc w:val="left"/>
      </w:pP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7.9.20(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2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bers:</w:t>
      </w:r>
    </w:p>
    <w:p>
      <w:pPr>
        <w:pStyle w:val="BodyText"/>
        <w:numPr>
          <w:ilvl w:val="0"/>
          <w:numId w:val="47"/>
        </w:numPr>
        <w:tabs>
          <w:tab w:pos="2831" w:val="left" w:leader="none"/>
        </w:tabs>
        <w:spacing w:line="284" w:lineRule="auto" w:before="81"/>
        <w:ind w:left="2831" w:right="328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0"/>
          <w:numId w:val="47"/>
        </w:numPr>
        <w:tabs>
          <w:tab w:pos="2831" w:val="left" w:leader="none"/>
        </w:tabs>
        <w:spacing w:line="287" w:lineRule="auto" w:before="80"/>
        <w:ind w:left="2831" w:right="215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bookmarkStart w:name="_bookmark69" w:id="121"/>
      <w:bookmarkEnd w:id="121"/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5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ro.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line="240" w:lineRule="auto" w:before="54"/>
        <w:ind w:left="990" w:right="1015" w:hanging="853"/>
        <w:jc w:val="left"/>
        <w:rPr>
          <w:b w:val="0"/>
          <w:bCs w:val="0"/>
        </w:rPr>
      </w:pPr>
      <w:r>
        <w:rPr/>
        <w:pict>
          <v:group style="position:absolute;margin-left:183.429993pt;margin-top:92.253769pt;width:66.820pt;height:405.34pt;mso-position-horizontal-relative:page;mso-position-vertical-relative:paragraph;z-index:-6667" coordorigin="3669,1845" coordsize="1336,8107">
            <v:group style="position:absolute;left:3691;top:1860;width:1291;height:310" coordorigin="3691,1860" coordsize="1291,310">
              <v:shape style="position:absolute;left:3691;top:1860;width:1291;height:310" coordorigin="3691,1860" coordsize="1291,310" path="m3691,2170l4982,2170,4982,1860,3691,1860,3691,2170xe" filled="t" fillcolor="#0072CE" stroked="f">
                <v:path arrowok="t"/>
                <v:fill type="solid"/>
              </v:shape>
            </v:group>
            <v:group style="position:absolute;left:3677;top:1853;width:1320;height:2" coordorigin="3677,1853" coordsize="1320,2">
              <v:shape style="position:absolute;left:3677;top:1853;width:1320;height:2" coordorigin="3677,1853" coordsize="1320,0" path="m3677,1853l4997,1853e" filled="f" stroked="t" strokeweight=".82pt" strokecolor="#0072CE">
                <v:path arrowok="t"/>
              </v:shape>
            </v:group>
            <v:group style="position:absolute;left:3677;top:2177;width:1320;height:2" coordorigin="3677,2177" coordsize="1320,2">
              <v:shape style="position:absolute;left:3677;top:2177;width:1320;height:2" coordorigin="3677,2177" coordsize="1320,0" path="m3677,2177l4997,2177e" filled="f" stroked="t" strokeweight=".82pt" strokecolor="#0072CE">
                <v:path arrowok="t"/>
              </v:shape>
            </v:group>
            <v:group style="position:absolute;left:3684;top:1860;width:2;height:8083" coordorigin="3684,1860" coordsize="2,8083">
              <v:shape style="position:absolute;left:3684;top:1860;width:2;height:8083" coordorigin="3684,1860" coordsize="0,8083" path="m3684,1860l3684,9944e" filled="f" stroked="t" strokeweight=".82pt" strokecolor="#0072CE">
                <v:path arrowok="t"/>
              </v:shape>
            </v:group>
            <v:group style="position:absolute;left:4990;top:1860;width:2;height:310" coordorigin="4990,1860" coordsize="2,310">
              <v:shape style="position:absolute;left:4990;top:1860;width:2;height:310" coordorigin="4990,1860" coordsize="0,310" path="m4990,1860l4990,2170e" filled="f" stroked="t" strokeweight=".82pt" strokecolor="#0072CE">
                <v:path arrowok="t"/>
              </v:shape>
            </v:group>
            <w10:wrap type="none"/>
          </v:group>
        </w:pict>
      </w:r>
      <w:bookmarkStart w:name="D Managed investment products and notifi" w:id="122"/>
      <w:bookmarkEnd w:id="122"/>
      <w:r>
        <w:rPr/>
      </w:r>
      <w:bookmarkStart w:name="_bookmark70" w:id="123"/>
      <w:bookmarkEnd w:id="123"/>
      <w:r>
        <w:rPr/>
      </w:r>
      <w:bookmarkStart w:name="_bookmark70" w:id="124"/>
      <w:bookmarkEnd w:id="124"/>
      <w:r>
        <w:rPr>
          <w:color w:val="000000"/>
          <w:spacing w:val="0"/>
          <w:w w:val="100"/>
        </w:rPr>
        <w:t>M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g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3"/>
          <w:w w:val="100"/>
        </w:rPr>
        <w:t>n</w:t>
      </w:r>
      <w:r>
        <w:rPr>
          <w:color w:val="000000"/>
          <w:spacing w:val="-6"/>
          <w:w w:val="100"/>
        </w:rPr>
        <w:t>v</w:t>
      </w:r>
      <w:r>
        <w:rPr>
          <w:color w:val="000000"/>
          <w:spacing w:val="1"/>
          <w:w w:val="100"/>
        </w:rPr>
        <w:t>e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nt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od</w:t>
      </w:r>
      <w:r>
        <w:rPr>
          <w:color w:val="000000"/>
          <w:spacing w:val="-2"/>
          <w:w w:val="100"/>
        </w:rPr>
        <w:t>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noti</w:t>
      </w:r>
      <w:r>
        <w:rPr>
          <w:color w:val="000000"/>
          <w:spacing w:val="-3"/>
          <w:w w:val="100"/>
        </w:rPr>
        <w:t>f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fo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ign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po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fu</w:t>
      </w:r>
      <w:r>
        <w:rPr>
          <w:color w:val="000000"/>
          <w:spacing w:val="-2"/>
          <w:w w:val="100"/>
        </w:rPr>
        <w:t>n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-2"/>
          <w:w w:val="100"/>
        </w:rPr>
        <w:t>d</w:t>
      </w:r>
      <w:r>
        <w:rPr>
          <w:color w:val="000000"/>
          <w:spacing w:val="0"/>
          <w:w w:val="100"/>
        </w:rPr>
        <w:t>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: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1"/>
          <w:w w:val="100"/>
        </w:rPr>
        <w:t>PDS</w:t>
      </w:r>
      <w:r>
        <w:rPr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3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7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Yo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72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38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97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99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19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00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09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1" w:lineRule="auto"/>
        <w:ind w:left="2519" w:right="5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hyperlink w:history="true" w:anchor="_bookmark103">
        <w:r>
          <w:rPr>
            <w:rFonts w:ascii="Arial" w:hAnsi="Arial" w:cs="Arial" w:eastAsia="Arial"/>
            <w:b w:val="0"/>
            <w:bCs w:val="0"/>
            <w:spacing w:val="0"/>
            <w:w w:val="99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10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10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21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831" w:right="201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hyperlink w:history="true" w:anchor="_bookmark139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8"/>
            <w:szCs w:val="18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hyperlink w:history="true" w:anchor="_bookmark193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8"/>
            <w:szCs w:val="18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-r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0" w:right="1955"/>
        <w:jc w:val="center"/>
        <w:rPr>
          <w:b w:val="0"/>
          <w:bCs w:val="0"/>
        </w:rPr>
      </w:pPr>
      <w:bookmarkStart w:name="Fees and costs disclosure requirements f" w:id="125"/>
      <w:bookmarkEnd w:id="125"/>
      <w:r>
        <w:rPr/>
      </w:r>
      <w:bookmarkStart w:name="_bookmark71" w:id="126"/>
      <w:bookmarkEnd w:id="126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ul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21" w:hanging="1136"/>
        <w:jc w:val="left"/>
      </w:pPr>
      <w:bookmarkStart w:name="_bookmark72" w:id="127"/>
      <w:bookmarkEnd w:id="12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9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0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97.20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1.0.02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5" w:right="16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n’;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‘Consumer advisory warning’" w:id="128"/>
      <w:bookmarkEnd w:id="128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Con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68" w:hanging="1136"/>
        <w:jc w:val="left"/>
      </w:pPr>
      <w:bookmarkStart w:name="_bookmark73" w:id="129"/>
      <w:bookmarkEnd w:id="12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line="252" w:lineRule="exact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84" w:lineRule="auto" w:before="47"/>
        <w:ind w:left="2406" w:right="282" w:hanging="0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bookmarkStart w:name="_bookmark75" w:id="130"/>
      <w:bookmarkEnd w:id="130"/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‘ac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21(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hyperlink w:history="true" w:anchor="_bookmark74">
        <w:r>
          <w:rPr>
            <w:b w:val="0"/>
            <w:bCs w:val="0"/>
            <w:spacing w:val="0"/>
            <w:w w:val="100"/>
          </w:rPr>
          <w:t>10.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</w:t>
        </w:r>
        <w:r>
          <w:rPr>
            <w:b w:val="0"/>
            <w:bCs w:val="0"/>
            <w:spacing w:val="-2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74" w:id="131"/>
      <w:bookmarkEnd w:id="131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3397" w:right="271" w:hanging="991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999pt;margin-top:29.489887pt;width:334.181pt;height:246.94pt;mso-position-horizontal-relative:page;mso-position-vertical-relative:paragraph;z-index:-6666" coordorigin="3681,590" coordsize="6684,4939">
            <v:group style="position:absolute;left:3686;top:596;width:6672;height:2" coordorigin="3686,596" coordsize="6672,2">
              <v:shape style="position:absolute;left:3686;top:596;width:6672;height:2" coordorigin="3686,596" coordsize="6672,0" path="m3686,596l10358,596e" filled="f" stroked="t" strokeweight=".580pt" strokecolor="#000000">
                <v:path arrowok="t"/>
              </v:shape>
            </v:group>
            <v:group style="position:absolute;left:3691;top:600;width:2;height:4918" coordorigin="3691,600" coordsize="2,4918">
              <v:shape style="position:absolute;left:3691;top:600;width:2;height:4918" coordorigin="3691,600" coordsize="0,4918" path="m3691,600l3691,5518e" filled="f" stroked="t" strokeweight=".580pt" strokecolor="#000000">
                <v:path arrowok="t"/>
              </v:shape>
            </v:group>
            <v:group style="position:absolute;left:3686;top:5523;width:6672;height:2" coordorigin="3686,5523" coordsize="6672,2">
              <v:shape style="position:absolute;left:3686;top:5523;width:6672;height:2" coordorigin="3686,5523" coordsize="6672,0" path="m3686,5523l10358,5523e" filled="f" stroked="t" strokeweight=".580pt" strokecolor="#000000">
                <v:path arrowok="t"/>
              </v:shape>
            </v:group>
            <v:group style="position:absolute;left:10354;top:600;width:2;height:4918" coordorigin="10354,600" coordsize="2,4918">
              <v:shape style="position:absolute;left:10354;top:600;width:2;height:4918" coordorigin="10354,600" coordsize="0,4918" path="m10354,600l10354,5518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Con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fund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820" w:right="687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KNO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W?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84" w:right="448" w:hanging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mall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dif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both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nce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stant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pact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long-te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605" w:right="46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ex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mple,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otal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annu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2%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ccount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could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educe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final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20%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30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-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ple,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duce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00,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00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$8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,000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50" w:right="411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shou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sider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eth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featu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such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justi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higher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812" w:right="67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able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nego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ia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lo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es.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sk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fund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financ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36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79" w:right="443" w:firstLine="1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ould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ust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alian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iti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miss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eb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single" w:color="0000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single" w:color="0000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au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fee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ul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tor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lp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dif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fee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.</w:t>
      </w:r>
    </w:p>
    <w:p>
      <w:pPr>
        <w:spacing w:after="0" w:line="278" w:lineRule="auto"/>
        <w:jc w:val="center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Fees and costs summary’" w:id="132"/>
      <w:bookmarkEnd w:id="132"/>
      <w:r>
        <w:rPr/>
      </w:r>
      <w:bookmarkStart w:name="_bookmark76" w:id="133"/>
      <w:bookmarkEnd w:id="133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ma</w:t>
      </w:r>
      <w:r>
        <w:rPr>
          <w:spacing w:val="2"/>
          <w:w w:val="100"/>
        </w:rPr>
        <w:t>r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before="1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2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depend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202A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4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‘Me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5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77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10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bookmarkStart w:name="_bookmark77" w:id="134"/>
      <w:bookmarkEnd w:id="134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29" w:right="780" w:hanging="9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fund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—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46" w:right="29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fee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rg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fee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dedu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ro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ro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turn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ro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8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46" w:right="28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[If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nt]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opt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ons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[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ber]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sum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2" w:hRule="exact"/>
        </w:trPr>
        <w:tc>
          <w:tcPr>
            <w:tcW w:w="90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ame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coll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ctive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inv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odu</w:t>
            </w:r>
            <w:r>
              <w:rPr>
                <w:rFonts w:ascii="Arial" w:hAnsi="Arial" w:cs="Arial" w:eastAsia="Arial"/>
                <w:b/>
                <w:bCs/>
                <w:i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5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cost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mount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42" w:hRule="exact"/>
        </w:trPr>
        <w:tc>
          <w:tcPr>
            <w:tcW w:w="90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ngoing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nual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anage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89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5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erfor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78" w:lineRule="auto" w:before="93"/>
              <w:ind w:left="102" w:right="1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2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78" w:lineRule="auto"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90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emb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vi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6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ontrib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buted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5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ell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ead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78" w:lineRule="auto"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Withd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93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numPr>
          <w:ilvl w:val="0"/>
          <w:numId w:val="50"/>
        </w:numPr>
        <w:tabs>
          <w:tab w:pos="421" w:val="left" w:leader="none"/>
        </w:tabs>
        <w:spacing w:line="263" w:lineRule="auto" w:before="79"/>
        <w:ind w:left="421" w:right="866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[If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reque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eren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.]</w:t>
      </w:r>
    </w:p>
    <w:p>
      <w:pPr>
        <w:numPr>
          <w:ilvl w:val="0"/>
          <w:numId w:val="50"/>
        </w:numPr>
        <w:tabs>
          <w:tab w:pos="421" w:val="left" w:leader="none"/>
        </w:tabs>
        <w:spacing w:line="259" w:lineRule="auto" w:before="74"/>
        <w:ind w:left="421" w:right="338" w:hanging="28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ud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unera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unde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head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“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8" w:hanging="1136"/>
        <w:jc w:val="left"/>
      </w:pPr>
      <w:r>
        <w:rPr/>
        <w:pict>
          <v:group style="position:absolute;margin-left:183.429993pt;margin-top:114.73954pt;width:198.82pt;height:127.42pt;mso-position-horizontal-relative:page;mso-position-vertical-relative:paragraph;z-index:-6665" coordorigin="3669,2295" coordsize="3976,2548">
            <v:group style="position:absolute;left:3691;top:2310;width:3931;height:310" coordorigin="3691,2310" coordsize="3931,310">
              <v:shape style="position:absolute;left:3691;top:2310;width:3931;height:310" coordorigin="3691,2310" coordsize="3931,310" path="m3691,2620l7622,2620,7622,2310,3691,2310,3691,2620xe" filled="t" fillcolor="#0072CE" stroked="f">
                <v:path arrowok="t"/>
                <v:fill type="solid"/>
              </v:shape>
            </v:group>
            <v:group style="position:absolute;left:3677;top:2303;width:3960;height:2" coordorigin="3677,2303" coordsize="3960,2">
              <v:shape style="position:absolute;left:3677;top:2303;width:3960;height:2" coordorigin="3677,2303" coordsize="3960,0" path="m3677,2303l7637,2303e" filled="f" stroked="t" strokeweight=".82pt" strokecolor="#0072CE">
                <v:path arrowok="t"/>
              </v:shape>
            </v:group>
            <v:group style="position:absolute;left:3677;top:2627;width:3960;height:2" coordorigin="3677,2627" coordsize="3960,2">
              <v:shape style="position:absolute;left:3677;top:2627;width:3960;height:2" coordorigin="3677,2627" coordsize="3960,0" path="m3677,2627l7637,2627e" filled="f" stroked="t" strokeweight=".82pt" strokecolor="#0072CE">
                <v:path arrowok="t"/>
              </v:shape>
            </v:group>
            <v:group style="position:absolute;left:3684;top:2310;width:2;height:2525" coordorigin="3684,2310" coordsize="2,2525">
              <v:shape style="position:absolute;left:3684;top:2310;width:2;height:2525" coordorigin="3684,2310" coordsize="0,2525" path="m3684,2310l3684,4835e" filled="f" stroked="t" strokeweight=".82pt" strokecolor="#0072CE">
                <v:path arrowok="t"/>
              </v:shape>
            </v:group>
            <v:group style="position:absolute;left:7630;top:2310;width:2;height:310" coordorigin="7630,2310" coordsize="2,310">
              <v:shape style="position:absolute;left:7630;top:2310;width:2;height:310" coordorigin="7630,2310" coordsize="0,310" path="m7630,2310l7630,262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dd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Yo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50"/>
        </w:numPr>
        <w:tabs>
          <w:tab w:pos="2943" w:val="left" w:leader="none"/>
        </w:tabs>
        <w:spacing w:line="270" w:lineRule="auto"/>
        <w:ind w:left="2944" w:right="664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50"/>
        </w:numPr>
        <w:tabs>
          <w:tab w:pos="2943" w:val="left" w:leader="none"/>
        </w:tabs>
        <w:spacing w:line="270" w:lineRule="auto"/>
        <w:ind w:left="2944" w:right="349" w:hanging="4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7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hoo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4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’.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495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97.164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.35</w:t>
        </w:r>
        <w:r>
          <w:rPr>
            <w:b w:val="0"/>
            <w:bCs w:val="0"/>
            <w:spacing w:val="-3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9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97.361.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bookmarkStart w:name="Explanation of ongoing annual fees and c" w:id="135"/>
      <w:bookmarkEnd w:id="135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7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97.149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97.163.</w:t>
        </w:r>
      </w:hyperlink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ongo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bookmarkStart w:name="_bookmark78" w:id="136"/>
      <w:bookmarkEnd w:id="136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hyperlink w:history="true" w:anchor="_bookmark77"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10,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hyperlink w:history="true" w:anchor="_bookmark7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7.150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15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8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7.155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5</w:t>
        </w:r>
        <w:r>
          <w:rPr>
            <w:b w:val="0"/>
            <w:bCs w:val="0"/>
            <w:spacing w:val="0"/>
            <w:w w:val="100"/>
          </w:rPr>
          <w:t>8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1"/>
        </w:numPr>
        <w:tabs>
          <w:tab w:pos="2831" w:val="left" w:leader="none"/>
        </w:tabs>
        <w:ind w:left="2831" w:right="0" w:hanging="425"/>
        <w:jc w:val="left"/>
      </w:pPr>
      <w:bookmarkStart w:name="Management fees and costs" w:id="137"/>
      <w:bookmarkEnd w:id="137"/>
      <w:r>
        <w:rPr/>
      </w:r>
      <w:bookmarkStart w:name="Management fees and costs" w:id="138"/>
      <w:bookmarkEnd w:id="138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8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7.159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6</w:t>
        </w:r>
        <w:r>
          <w:rPr>
            <w:b w:val="0"/>
            <w:bCs w:val="0"/>
            <w:spacing w:val="0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79" w:id="139"/>
      <w:bookmarkEnd w:id="139"/>
      <w:r>
        <w:rPr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Man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bookmarkStart w:name="_bookmark80" w:id="140"/>
      <w:bookmarkEnd w:id="140"/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2"/>
        </w:numPr>
        <w:tabs>
          <w:tab w:pos="2831" w:val="left" w:leader="none"/>
        </w:tabs>
        <w:spacing w:line="284" w:lineRule="auto"/>
        <w:ind w:left="2831" w:right="611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2"/>
        </w:numPr>
        <w:tabs>
          <w:tab w:pos="2831" w:val="left" w:leader="none"/>
        </w:tabs>
        <w:spacing w:line="284" w:lineRule="auto"/>
        <w:ind w:left="2831" w:right="1026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burse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42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5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71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97.282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02(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3"/>
        </w:numPr>
        <w:tabs>
          <w:tab w:pos="2831" w:val="left" w:leader="none"/>
        </w:tabs>
        <w:spacing w:line="284" w:lineRule="auto"/>
        <w:ind w:left="2831" w:right="848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3"/>
        </w:numPr>
        <w:tabs>
          <w:tab w:pos="2831" w:val="left" w:leader="none"/>
        </w:tabs>
        <w:spacing w:line="284" w:lineRule="auto"/>
        <w:ind w:left="2831" w:right="184" w:hanging="42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831" w:right="432" w:firstLine="0"/>
        <w:jc w:val="left"/>
      </w:pPr>
      <w:hyperlink w:history="true" w:anchor="_bookmark1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3"/>
        </w:numPr>
        <w:tabs>
          <w:tab w:pos="2831" w:val="left" w:leader="none"/>
        </w:tabs>
        <w:spacing w:line="284" w:lineRule="auto"/>
        <w:ind w:left="2831" w:right="251" w:hanging="425"/>
        <w:jc w:val="left"/>
      </w:pP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3"/>
        </w:numPr>
        <w:tabs>
          <w:tab w:pos="2831" w:val="left" w:leader="none"/>
        </w:tabs>
        <w:spacing w:line="284" w:lineRule="auto"/>
        <w:ind w:left="2831" w:right="632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2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6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</w:t>
        </w:r>
        <w:r>
          <w:rPr>
            <w:b w:val="0"/>
            <w:bCs w:val="0"/>
            <w:spacing w:val="-3"/>
            <w:w w:val="100"/>
          </w:rPr>
          <w:t>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97.330</w:t>
        </w:r>
      </w:hyperlink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77" w:hanging="1136"/>
        <w:jc w:val="left"/>
      </w:pPr>
      <w:bookmarkStart w:name="_bookmark81" w:id="141"/>
      <w:bookmarkEnd w:id="141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spacing w:line="284" w:lineRule="auto"/>
        <w:ind w:left="2831" w:right="228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spacing w:line="284" w:lineRule="auto"/>
        <w:ind w:left="2831" w:right="513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spacing w:line="284" w:lineRule="auto"/>
        <w:ind w:left="2831" w:right="152" w:hanging="425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erheads,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chno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spacing w:line="284" w:lineRule="auto"/>
        <w:ind w:left="2830" w:right="734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4"/>
        </w:numPr>
        <w:tabs>
          <w:tab w:pos="2831" w:val="left" w:leader="none"/>
        </w:tabs>
        <w:spacing w:line="284" w:lineRule="auto"/>
        <w:ind w:left="2831" w:right="306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Performance fees" w:id="142"/>
      <w:bookmarkEnd w:id="142"/>
      <w:r>
        <w:rPr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26" w:hanging="1136"/>
        <w:jc w:val="left"/>
      </w:pPr>
      <w:bookmarkStart w:name="_bookmark82" w:id="143"/>
      <w:bookmarkEnd w:id="14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0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0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6" w:right="395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0’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‘0’.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3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204B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):</w:t>
      </w:r>
    </w:p>
    <w:p>
      <w:pPr>
        <w:spacing w:before="53"/>
        <w:ind w:left="28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bookmarkStart w:name="_bookmark83" w:id="144"/>
      <w:bookmarkEnd w:id="144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xp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.’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4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left="2406" w:right="0" w:firstLine="0"/>
        <w:jc w:val="left"/>
      </w:pPr>
      <w:bookmarkStart w:name="Transaction costs" w:id="145"/>
      <w:bookmarkEnd w:id="145"/>
      <w:r>
        <w:rPr/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–(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84" w:id="146"/>
      <w:bookmarkEnd w:id="146"/>
      <w:r>
        <w:rPr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03(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98" w:hanging="1136"/>
        <w:jc w:val="left"/>
      </w:pPr>
      <w:bookmarkStart w:name="_bookmark86" w:id="147"/>
      <w:bookmarkEnd w:id="14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bookmarkStart w:name="_bookmark85" w:id="148"/>
      <w:bookmarkEnd w:id="148"/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0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ncorre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Explanation of ‘Member activity related " w:id="149"/>
      <w:bookmarkEnd w:id="149"/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/>
          <w:bCs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4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97.16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anda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_bookmark87" w:id="150"/>
      <w:bookmarkEnd w:id="150"/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ss-</w:t>
      </w:r>
      <w:r>
        <w:rPr>
          <w:b w:val="0"/>
          <w:bCs w:val="0"/>
          <w:spacing w:val="0"/>
          <w:w w:val="100"/>
        </w:rPr>
        <w:t> </w:t>
      </w:r>
      <w:bookmarkStart w:name="How to fill in the ‘Fees and costs summa" w:id="151"/>
      <w:bookmarkEnd w:id="151"/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um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6" w:hanging="1136"/>
        <w:jc w:val="left"/>
      </w:pPr>
      <w:bookmarkStart w:name="_bookmark88" w:id="152"/>
      <w:bookmarkEnd w:id="15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5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97.352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9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‘Example of annual fees and costs’" w:id="153"/>
      <w:bookmarkEnd w:id="153"/>
      <w:r>
        <w:rPr/>
      </w:r>
      <w:r>
        <w:rPr>
          <w:spacing w:val="0"/>
          <w:w w:val="100"/>
        </w:rPr>
        <w:t>‘Exam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15" w:hanging="1136"/>
        <w:jc w:val="left"/>
      </w:pPr>
      <w:bookmarkStart w:name="_bookmark89" w:id="154"/>
      <w:bookmarkEnd w:id="154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ssuers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9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169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9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97.179.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210" w:hanging="1136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16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91">
        <w:r>
          <w:rPr>
            <w:b w:val="0"/>
            <w:bCs w:val="0"/>
            <w:spacing w:val="-6"/>
            <w:w w:val="100"/>
          </w:rPr>
          <w:t>F</w:t>
        </w:r>
        <w:r>
          <w:rPr>
            <w:b w:val="0"/>
            <w:bCs w:val="0"/>
            <w:spacing w:val="-4"/>
            <w:w w:val="100"/>
          </w:rPr>
          <w:t>i</w:t>
        </w:r>
        <w:r>
          <w:rPr>
            <w:b w:val="0"/>
            <w:bCs w:val="0"/>
            <w:spacing w:val="-8"/>
            <w:w w:val="100"/>
          </w:rPr>
          <w:t>g</w:t>
        </w:r>
        <w:r>
          <w:rPr>
            <w:b w:val="0"/>
            <w:bCs w:val="0"/>
            <w:spacing w:val="-5"/>
            <w:w w:val="100"/>
          </w:rPr>
          <w:t>u</w:t>
        </w:r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7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1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21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7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39" w:hanging="1136"/>
        <w:jc w:val="left"/>
      </w:pPr>
      <w:bookmarkStart w:name="_bookmark90" w:id="155"/>
      <w:bookmarkEnd w:id="155"/>
      <w:r>
        <w:rPr/>
      </w: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16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21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ter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clea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ica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equ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ter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islea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7" w:hanging="1136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17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282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17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ou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ap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5"/>
          <w:w w:val="100"/>
        </w:rPr>
        <w:t>ou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expe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adap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‘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-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-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bookmarkStart w:name="_bookmark91" w:id="156"/>
      <w:bookmarkEnd w:id="156"/>
      <w:r>
        <w:rPr>
          <w:b w:val="0"/>
          <w:bCs w:val="0"/>
          <w:spacing w:val="-5"/>
          <w:w w:val="100"/>
        </w:rPr>
        <w:t>pos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sunde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oduc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129" w:right="227" w:hanging="99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‘Ex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xample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nual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costs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ba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46" w:right="28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iod.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offe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70" w:lineRule="exact" w:before="10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62" w:hRule="exact"/>
        </w:trPr>
        <w:tc>
          <w:tcPr>
            <w:tcW w:w="35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2" w:right="40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PLE—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[in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opti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uir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20(2)]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0" w:right="5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$50,000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BU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$5,000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DUR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2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ontrib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99" w:right="7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put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62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2" w:right="3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anage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99" w:right="2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$50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[i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har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i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</w:t>
            </w:r>
          </w:p>
        </w:tc>
      </w:tr>
      <w:tr>
        <w:trPr>
          <w:trHeight w:val="485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PL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arged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</w:tr>
      <w:tr>
        <w:trPr>
          <w:trHeight w:val="482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]</w:t>
            </w:r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arged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</w:tr>
      <w:tr>
        <w:trPr>
          <w:trHeight w:val="1922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2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bala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pt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eq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2)]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99" w:right="1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ould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$[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]*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215" w:right="2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osts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ill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dep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estm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opti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choose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gotiate.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*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dd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</w:p>
    <w:p>
      <w:pPr>
        <w:spacing w:before="80"/>
        <w:ind w:left="56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sta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bli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nt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fe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—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[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]</w:t>
      </w:r>
    </w:p>
    <w:p>
      <w:pPr>
        <w:spacing w:line="240" w:lineRule="auto" w:before="80"/>
        <w:ind w:left="563" w:right="16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6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harge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ex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it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fee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[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27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%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[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 </w:t>
      </w:r>
      <w:r>
        <w:rPr>
          <w:rFonts w:ascii="Arial" w:hAnsi="Arial" w:cs="Arial" w:eastAsia="Arial"/>
          <w:b w:val="0"/>
          <w:bCs w:val="0"/>
          <w:spacing w:val="25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]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$50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hdr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How to fill in the ‘Example of annual fe" w:id="157"/>
      <w:bookmarkEnd w:id="157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6" w:right="198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     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oon’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siste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ist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9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$50</w:t>
      </w:r>
      <w:r>
        <w:rPr>
          <w:b w:val="0"/>
          <w:bCs w:val="0"/>
          <w:spacing w:val="-3"/>
          <w:w w:val="100"/>
        </w:rPr>
        <w:t>,</w:t>
      </w:r>
      <w:r>
        <w:rPr>
          <w:b w:val="0"/>
          <w:bCs w:val="0"/>
          <w:spacing w:val="0"/>
          <w:w w:val="100"/>
        </w:rPr>
        <w:t>000,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0,000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ance: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16–217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218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6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218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0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bookmarkStart w:name="_bookmark92" w:id="158"/>
      <w:bookmarkEnd w:id="158"/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0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‘Cost of product information’" w:id="159"/>
      <w:bookmarkEnd w:id="159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$5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,000.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Co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odu</w:t>
      </w:r>
      <w:r>
        <w:rPr>
          <w:spacing w:val="0"/>
          <w:w w:val="100"/>
        </w:rPr>
        <w:t>ct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328" w:firstLine="0"/>
        <w:jc w:val="left"/>
      </w:pP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220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3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97.18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relates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-3"/>
          <w:w w:val="100"/>
        </w:rPr>
        <w:t>Exa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220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3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93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12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ly</w:t>
      </w:r>
      <w:r>
        <w:rPr>
          <w:b w:val="0"/>
          <w:bCs w:val="0"/>
          <w:spacing w:val="1"/>
          <w:w w:val="100"/>
        </w:rPr>
        <w:t> </w:t>
      </w:r>
      <w:bookmarkStart w:name="_bookmark93" w:id="160"/>
      <w:bookmarkEnd w:id="160"/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3397" w:right="49" w:hanging="992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41.488888pt;width:341.261pt;height:162.701pt;mso-position-horizontal-relative:page;mso-position-vertical-relative:paragraph;z-index:-6664" coordorigin="3681,830" coordsize="6825,3254">
            <v:group style="position:absolute;left:3686;top:836;width:6814;height:2" coordorigin="3686,836" coordsize="6814,2">
              <v:shape style="position:absolute;left:3686;top:836;width:6814;height:2" coordorigin="3686,836" coordsize="6814,0" path="m3686,836l10500,836e" filled="f" stroked="t" strokeweight=".581pt" strokecolor="#000000">
                <v:path arrowok="t"/>
              </v:shape>
            </v:group>
            <v:group style="position:absolute;left:3691;top:840;width:2;height:3233" coordorigin="3691,840" coordsize="2,3233">
              <v:shape style="position:absolute;left:3691;top:840;width:2;height:3233" coordorigin="3691,840" coordsize="0,3233" path="m3691,840l3691,4073e" filled="f" stroked="t" strokeweight=".580pt" strokecolor="#000000">
                <v:path arrowok="t"/>
              </v:shape>
            </v:group>
            <v:group style="position:absolute;left:3686;top:4078;width:6814;height:2" coordorigin="3686,4078" coordsize="6814,2">
              <v:shape style="position:absolute;left:3686;top:4078;width:6814;height:2" coordorigin="3686,4078" coordsize="6814,0" path="m3686,4078l10500,4078e" filled="f" stroked="t" strokeweight=".580pt" strokecolor="#000000">
                <v:path arrowok="t"/>
              </v:shape>
            </v:group>
            <v:group style="position:absolute;left:10495;top:840;width:2;height:3233" coordorigin="10495,840" coordsize="2,3233">
              <v:shape style="position:absolute;left:10495;top:840;width:2;height:3233" coordorigin="10495,840" coordsize="0,3233" path="m10495,840l10495,407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‘Co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on’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und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info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mation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43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ongo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aff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19" w:right="364" w:hanging="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$50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000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$5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.)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519" w:right="15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06" w:val="left" w:leader="none"/>
        </w:tabs>
        <w:spacing w:line="287" w:lineRule="auto" w:before="72"/>
        <w:ind w:left="2406" w:right="85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hyperlink w:history="true" w:anchor="_bookmark94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13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0" w:lineRule="auto"/>
        <w:ind w:left="3397" w:right="384" w:hanging="991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999pt;margin-top:41.489883pt;width:341.26pt;height:42.82pt;mso-position-horizontal-relative:page;mso-position-vertical-relative:paragraph;z-index:-6663" coordorigin="3681,830" coordsize="6825,856">
            <v:group style="position:absolute;left:3686;top:836;width:6814;height:2" coordorigin="3686,836" coordsize="6814,2">
              <v:shape style="position:absolute;left:3686;top:836;width:6814;height:2" coordorigin="3686,836" coordsize="6814,0" path="m3686,836l10500,836e" filled="f" stroked="t" strokeweight=".580pt" strokecolor="#000000">
                <v:path arrowok="t"/>
              </v:shape>
            </v:group>
            <v:group style="position:absolute;left:3691;top:840;width:2;height:835" coordorigin="3691,840" coordsize="2,835">
              <v:shape style="position:absolute;left:3691;top:840;width:2;height:835" coordorigin="3691,840" coordsize="0,835" path="m3691,840l3691,1676e" filled="f" stroked="t" strokeweight=".580pt" strokecolor="#000000">
                <v:path arrowok="t"/>
              </v:shape>
            </v:group>
            <v:group style="position:absolute;left:3686;top:1680;width:6814;height:2" coordorigin="3686,1680" coordsize="6814,2">
              <v:shape style="position:absolute;left:3686;top:1680;width:6814;height:2" coordorigin="3686,1680" coordsize="6814,0" path="m3686,1680l10500,1680e" filled="f" stroked="t" strokeweight=".580pt" strokecolor="#000000">
                <v:path arrowok="t"/>
              </v:shape>
            </v:group>
            <v:group style="position:absolute;left:10495;top:840;width:2;height:835" coordorigin="10495,840" coordsize="2,835">
              <v:shape style="position:absolute;left:10495;top:840;width:2;height:835" coordorigin="10495,840" coordsize="0,835" path="m10495,840l10495,1676e" filled="f" stroked="t" strokeweight=".580pt" strokecolor="#000000">
                <v:path arrowok="t"/>
              </v:shape>
            </v:group>
            <w10:wrap type="none"/>
          </v:group>
        </w:pict>
      </w:r>
      <w:bookmarkStart w:name="_bookmark94" w:id="161"/>
      <w:bookmarkEnd w:id="161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2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gn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und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920" w:val="left" w:leader="none"/>
        </w:tabs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[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5920" w:right="47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Additional explanation of fees and cost" w:id="162"/>
      <w:bookmarkEnd w:id="162"/>
      <w:r>
        <w:rPr/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174" w:hanging="1136"/>
        <w:jc w:val="both"/>
      </w:pPr>
      <w:bookmarkStart w:name="_bookmark95" w:id="163"/>
      <w:bookmarkEnd w:id="16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 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209</w:t>
      </w:r>
    </w:p>
    <w:p>
      <w:pPr>
        <w:spacing w:after="0" w:line="284" w:lineRule="auto"/>
        <w:jc w:val="both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268" w:firstLine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hyperlink w:history="true" w:anchor="_bookmark191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97.347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192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97.350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8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.33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97.341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23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56"/>
        </w:numPr>
        <w:tabs>
          <w:tab w:pos="2831" w:val="left" w:leader="none"/>
        </w:tabs>
        <w:spacing w:line="284" w:lineRule="auto" w:before="97"/>
        <w:ind w:left="2831" w:right="254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6"/>
        </w:numPr>
        <w:tabs>
          <w:tab w:pos="2831" w:val="left" w:leader="none"/>
        </w:tabs>
        <w:spacing w:line="284" w:lineRule="auto"/>
        <w:ind w:left="2831" w:right="354" w:hanging="42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9(d)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1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971" w:hanging="1136"/>
        <w:jc w:val="left"/>
      </w:pPr>
      <w:bookmarkStart w:name="_bookmark96" w:id="164"/>
      <w:bookmarkEnd w:id="164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57"/>
        </w:numPr>
        <w:tabs>
          <w:tab w:pos="2831" w:val="left" w:leader="none"/>
        </w:tabs>
        <w:spacing w:before="97"/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8" w:lineRule="auto"/>
        <w:ind w:left="2831" w:right="179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).</w:t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16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hyperlink w:history="true" w:anchor="_bookmark9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97.188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bookmarkStart w:name="_bookmark97" w:id="165"/>
      <w:bookmarkEnd w:id="165"/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97.19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exp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ana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clear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fec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1013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encou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Fees and costs disclosure requirements f" w:id="166"/>
      <w:bookmarkEnd w:id="166"/>
      <w:r>
        <w:rPr>
          <w:b w:val="0"/>
          <w:bCs w:val="0"/>
          <w:spacing w:val="0"/>
          <w:w w:val="100"/>
        </w:rPr>
      </w:r>
      <w:bookmarkStart w:name="_bookmark98" w:id="167"/>
      <w:bookmarkEnd w:id="167"/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99" w:id="168"/>
      <w:bookmarkEnd w:id="168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ho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hyperlink w:history="true" w:anchor="_bookmark7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138,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2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predo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80%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42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1.0.02.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9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hyperlink w:history="true" w:anchor="_bookmark7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97.138,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1.0.02.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2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1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74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]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her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ana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(s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lti</w:t>
      </w:r>
      <w:r>
        <w:rPr>
          <w:b w:val="0"/>
          <w:bCs w:val="0"/>
          <w:color w:val="000000"/>
          <w:spacing w:val="-5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funds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fun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s)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una</w:t>
      </w:r>
      <w:r>
        <w:rPr>
          <w:b w:val="0"/>
          <w:bCs w:val="0"/>
          <w:color w:val="000000"/>
          <w:spacing w:val="-3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enc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7.9.11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84" w:lineRule="auto" w:before="47"/>
        <w:ind w:left="2406" w:right="175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sho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59"/>
        </w:numPr>
        <w:tabs>
          <w:tab w:pos="2831" w:val="left" w:leader="none"/>
        </w:tabs>
        <w:spacing w:line="284" w:lineRule="auto"/>
        <w:ind w:left="2830" w:right="163" w:hanging="425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calc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calc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—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9"/>
        </w:numPr>
        <w:tabs>
          <w:tab w:pos="2831" w:val="left" w:leader="none"/>
        </w:tabs>
        <w:spacing w:line="284" w:lineRule="auto"/>
        <w:ind w:left="2831" w:right="275" w:hanging="425"/>
        <w:jc w:val="left"/>
      </w:pP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1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1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3)–(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Consumer advisory warning’" w:id="169"/>
      <w:bookmarkEnd w:id="169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Con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ng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8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‘Fees and costs summary’" w:id="170"/>
      <w:bookmarkEnd w:id="170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hyperlink w:history="true" w:anchor="_bookmark7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97.140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7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41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74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ma</w:t>
      </w:r>
      <w:r>
        <w:rPr>
          <w:spacing w:val="2"/>
          <w:w w:val="100"/>
        </w:rPr>
        <w:t>r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7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ons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9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70.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(6)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hyperlink w:history="true" w:anchor="_bookmark7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97.14</w:t>
        </w:r>
        <w:r>
          <w:rPr>
            <w:b w:val="0"/>
            <w:bCs w:val="0"/>
            <w:spacing w:val="-3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97.164,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IC</w:t>
      </w:r>
      <w:r>
        <w:rPr>
          <w:b w:val="0"/>
          <w:bCs w:val="0"/>
          <w:spacing w:val="-2"/>
          <w:w w:val="100"/>
        </w:rPr>
        <w:t> </w:t>
      </w:r>
      <w:bookmarkStart w:name="‘Example of annual fees and costs’" w:id="171"/>
      <w:bookmarkEnd w:id="171"/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‘Exam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3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1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hyperlink w:history="true" w:anchor="_bookmark89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97.166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92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</w:t>
        </w:r>
        <w:r>
          <w:rPr>
            <w:b w:val="0"/>
            <w:bCs w:val="0"/>
            <w:spacing w:val="-3"/>
            <w:w w:val="100"/>
          </w:rPr>
          <w:t>.179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Other fees and costs information" w:id="172"/>
      <w:bookmarkEnd w:id="172"/>
      <w:r>
        <w:rPr/>
      </w:r>
      <w:r>
        <w:rPr>
          <w:spacing w:val="0"/>
          <w:w w:val="100"/>
        </w:rPr>
        <w:t>O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5" w:right="226" w:firstLine="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on’,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bookmarkStart w:name="_bookmark100" w:id="173"/>
      <w:bookmarkEnd w:id="173"/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7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4</w:t>
        </w:r>
        <w:r>
          <w:rPr>
            <w:b w:val="0"/>
            <w:bCs w:val="0"/>
            <w:spacing w:val="0"/>
            <w:w w:val="100"/>
          </w:rPr>
          <w:t>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97.19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4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bookmarkStart w:name="_bookmark102" w:id="174"/>
      <w:bookmarkEnd w:id="174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7.9.11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bookmarkStart w:name="Calculating costs in management fees and" w:id="175"/>
      <w:bookmarkEnd w:id="175"/>
      <w:r>
        <w:rPr>
          <w:b w:val="0"/>
          <w:bCs w:val="0"/>
          <w:spacing w:val="0"/>
          <w:w w:val="100"/>
        </w:rPr>
      </w:r>
      <w:bookmarkStart w:name="_bookmark101" w:id="176"/>
      <w:bookmarkEnd w:id="176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03" w:id="177"/>
      <w:bookmarkEnd w:id="177"/>
      <w:r>
        <w:rPr/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0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15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97.271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before="1"/>
        <w:ind w:left="2406" w:right="0" w:firstLine="0"/>
        <w:jc w:val="left"/>
      </w:pPr>
      <w:hyperlink w:history="true" w:anchor="_bookmark15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97.282.</w:t>
        </w:r>
      </w:hyperlink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385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05">
        <w:r>
          <w:rPr>
            <w:b w:val="0"/>
            <w:bCs w:val="0"/>
            <w:spacing w:val="1"/>
            <w:w w:val="100"/>
          </w:rPr>
          <w:t>T</w:t>
        </w:r>
        <w:r>
          <w:rPr>
            <w:b w:val="0"/>
            <w:bCs w:val="0"/>
            <w:spacing w:val="-2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b</w:t>
        </w:r>
        <w:r>
          <w:rPr>
            <w:b w:val="0"/>
            <w:bCs w:val="0"/>
            <w:spacing w:val="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5.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46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bookmarkStart w:name="_bookmark104" w:id="178"/>
      <w:bookmarkEnd w:id="178"/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1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388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97.397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spacing w:before="74"/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105" w:id="179"/>
      <w:bookmarkEnd w:id="179"/>
      <w:r>
        <w:rPr/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alc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381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Timing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270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efe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ence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2" w:hRule="exact"/>
        </w:trPr>
        <w:tc>
          <w:tcPr>
            <w:tcW w:w="381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7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270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0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(a)</w:t>
            </w:r>
          </w:p>
        </w:tc>
      </w:tr>
      <w:tr>
        <w:trPr>
          <w:trHeight w:val="1205" w:hRule="exact"/>
        </w:trPr>
        <w:tc>
          <w:tcPr>
            <w:tcW w:w="381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pStyle w:val="TableParagraph"/>
              <w:spacing w:line="278" w:lineRule="auto" w:before="33"/>
              <w:ind w:left="108" w:right="12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270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pStyle w:val="TableParagraph"/>
              <w:spacing w:before="1"/>
              <w:ind w:left="1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od.</w:t>
            </w:r>
          </w:p>
        </w:tc>
        <w:tc>
          <w:tcPr>
            <w:tcW w:w="20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(b)</w:t>
            </w:r>
          </w:p>
        </w:tc>
      </w:tr>
      <w:tr>
        <w:trPr>
          <w:trHeight w:val="1202" w:hRule="exact"/>
        </w:trPr>
        <w:tc>
          <w:tcPr>
            <w:tcW w:w="381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fore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pStyle w:val="TableParagraph"/>
              <w:spacing w:line="278" w:lineRule="auto" w:before="1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urre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270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1" w:right="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20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4A(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202" w:hRule="exact"/>
        </w:trPr>
        <w:tc>
          <w:tcPr>
            <w:tcW w:w="381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270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21" w:right="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urrent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iod.</w:t>
            </w:r>
          </w:p>
        </w:tc>
        <w:tc>
          <w:tcPr>
            <w:tcW w:w="20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(d)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line="240" w:lineRule="auto" w:before="54"/>
        <w:ind w:left="990" w:right="1015" w:hanging="852"/>
        <w:jc w:val="left"/>
        <w:rPr>
          <w:b w:val="0"/>
          <w:bCs w:val="0"/>
        </w:rPr>
      </w:pPr>
      <w:r>
        <w:rPr/>
        <w:pict>
          <v:group style="position:absolute;margin-left:183.429993pt;margin-top:112.893768pt;width:66.820pt;height:239.38pt;mso-position-horizontal-relative:page;mso-position-vertical-relative:paragraph;z-index:-6662" coordorigin="3669,2258" coordsize="1336,4788">
            <v:group style="position:absolute;left:3691;top:2273;width:1291;height:310" coordorigin="3691,2273" coordsize="1291,310">
              <v:shape style="position:absolute;left:3691;top:2273;width:1291;height:310" coordorigin="3691,2273" coordsize="1291,310" path="m3691,2583l4982,2583,4982,2273,3691,2273,3691,2583xe" filled="t" fillcolor="#0072CE" stroked="f">
                <v:path arrowok="t"/>
                <v:fill type="solid"/>
              </v:shape>
            </v:group>
            <v:group style="position:absolute;left:3677;top:2266;width:1320;height:2" coordorigin="3677,2266" coordsize="1320,2">
              <v:shape style="position:absolute;left:3677;top:2266;width:1320;height:2" coordorigin="3677,2266" coordsize="1320,0" path="m3677,2266l4997,2266e" filled="f" stroked="t" strokeweight=".82pt" strokecolor="#0072CE">
                <v:path arrowok="t"/>
              </v:shape>
            </v:group>
            <v:group style="position:absolute;left:3677;top:2590;width:1320;height:2" coordorigin="3677,2590" coordsize="1320,2">
              <v:shape style="position:absolute;left:3677;top:2590;width:1320;height:2" coordorigin="3677,2590" coordsize="1320,0" path="m3677,2590l4997,2590e" filled="f" stroked="t" strokeweight=".82pt" strokecolor="#0072CE">
                <v:path arrowok="t"/>
              </v:shape>
            </v:group>
            <v:group style="position:absolute;left:3684;top:2273;width:2;height:4764" coordorigin="3684,2273" coordsize="2,4764">
              <v:shape style="position:absolute;left:3684;top:2273;width:2;height:4764" coordorigin="3684,2273" coordsize="0,4764" path="m3684,2273l3684,7037e" filled="f" stroked="t" strokeweight=".82pt" strokecolor="#0072CE">
                <v:path arrowok="t"/>
              </v:shape>
            </v:group>
            <v:group style="position:absolute;left:4990;top:2273;width:2;height:310" coordorigin="4990,2273" coordsize="2,310">
              <v:shape style="position:absolute;left:4990;top:2273;width:2;height:310" coordorigin="4990,2273" coordsize="0,310" path="m4990,2273l4990,2583e" filled="f" stroked="t" strokeweight=".82pt" strokecolor="#0072CE">
                <v:path arrowok="t"/>
              </v:shape>
            </v:group>
            <w10:wrap type="none"/>
          </v:group>
        </w:pict>
      </w:r>
      <w:bookmarkStart w:name="E Managed investment products and notifi" w:id="180"/>
      <w:bookmarkEnd w:id="180"/>
      <w:r>
        <w:rPr/>
      </w:r>
      <w:bookmarkStart w:name="_bookmark106" w:id="181"/>
      <w:bookmarkEnd w:id="181"/>
      <w:r>
        <w:rPr/>
      </w:r>
      <w:bookmarkStart w:name="_bookmark106" w:id="182"/>
      <w:bookmarkEnd w:id="182"/>
      <w:r>
        <w:rPr>
          <w:color w:val="000000"/>
          <w:spacing w:val="0"/>
          <w:w w:val="100"/>
        </w:rPr>
        <w:t>M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n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g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3"/>
          <w:w w:val="100"/>
        </w:rPr>
        <w:t>n</w:t>
      </w:r>
      <w:r>
        <w:rPr>
          <w:color w:val="000000"/>
          <w:spacing w:val="-6"/>
          <w:w w:val="100"/>
        </w:rPr>
        <w:t>v</w:t>
      </w:r>
      <w:r>
        <w:rPr>
          <w:color w:val="000000"/>
          <w:spacing w:val="1"/>
          <w:w w:val="100"/>
        </w:rPr>
        <w:t>e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nt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od</w:t>
      </w:r>
      <w:r>
        <w:rPr>
          <w:color w:val="000000"/>
          <w:spacing w:val="-2"/>
          <w:w w:val="100"/>
        </w:rPr>
        <w:t>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noti</w:t>
      </w:r>
      <w:r>
        <w:rPr>
          <w:color w:val="000000"/>
          <w:spacing w:val="-3"/>
          <w:w w:val="100"/>
        </w:rPr>
        <w:t>f</w:t>
      </w:r>
      <w:r>
        <w:rPr>
          <w:color w:val="000000"/>
          <w:spacing w:val="0"/>
          <w:w w:val="100"/>
        </w:rPr>
        <w:t>i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fo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ign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po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fu</w:t>
      </w:r>
      <w:r>
        <w:rPr>
          <w:color w:val="000000"/>
          <w:spacing w:val="-2"/>
          <w:w w:val="100"/>
        </w:rPr>
        <w:t>n</w:t>
      </w:r>
      <w:r>
        <w:rPr>
          <w:color w:val="000000"/>
          <w:spacing w:val="0"/>
          <w:w w:val="100"/>
        </w:rPr>
        <w:t>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od</w:t>
      </w:r>
      <w:r>
        <w:rPr>
          <w:color w:val="000000"/>
          <w:spacing w:val="0"/>
          <w:w w:val="100"/>
        </w:rPr>
        <w:t>u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: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iodic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t</w:t>
      </w:r>
      <w:r>
        <w:rPr>
          <w:color w:val="000000"/>
          <w:spacing w:val="1"/>
          <w:w w:val="100"/>
        </w:rPr>
        <w:t>e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3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7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gene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43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t’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274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otal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bookmarkStart w:name="Requirement to provide periodic statemen" w:id="183"/>
      <w:bookmarkEnd w:id="183"/>
      <w:r>
        <w:rPr/>
      </w:r>
      <w:bookmarkStart w:name="_bookmark107" w:id="184"/>
      <w:bookmarkEnd w:id="184"/>
      <w:r>
        <w:rPr/>
      </w:r>
      <w:bookmarkStart w:name="_bookmark107" w:id="185"/>
      <w:bookmarkEnd w:id="185"/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08" w:id="186"/>
      <w:bookmarkEnd w:id="186"/>
      <w:r>
        <w:rPr/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pro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1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12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)–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s761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(1).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3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104B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left="146" w:right="687"/>
        <w:jc w:val="center"/>
        <w:rPr>
          <w:b w:val="0"/>
          <w:bCs w:val="0"/>
        </w:rPr>
      </w:pPr>
      <w:bookmarkStart w:name="Fees and costs disclosure requirements f" w:id="187"/>
      <w:bookmarkEnd w:id="187"/>
      <w:r>
        <w:rPr/>
      </w:r>
      <w:bookmarkStart w:name="_bookmark109" w:id="188"/>
      <w:bookmarkEnd w:id="188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44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2"/>
          <w:w w:val="100"/>
        </w:rPr>
        <w:t>D(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spacing w:line="285" w:lineRule="auto"/>
        <w:ind w:left="2406" w:right="529" w:hanging="113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prod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22"/>
          <w:szCs w:val="22"/>
        </w:rPr>
      </w:r>
      <w:hyperlink r:id="rId1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er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-2"/>
          <w:w w:val="100"/>
          <w:sz w:val="22"/>
          <w:szCs w:val="22"/>
          <w:u w:val="none"/>
        </w:rPr>
        <w:t> </w:t>
      </w:r>
      <w:hyperlink r:id="rId1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00]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7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0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0"/>
        </w:numPr>
        <w:tabs>
          <w:tab w:pos="2831" w:val="left" w:leader="none"/>
        </w:tabs>
        <w:spacing w:line="284" w:lineRule="auto"/>
        <w:ind w:left="2830" w:right="25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dedu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0"/>
        </w:numPr>
        <w:tabs>
          <w:tab w:pos="2831" w:val="left" w:leader="none"/>
        </w:tabs>
        <w:spacing w:line="284" w:lineRule="auto"/>
        <w:ind w:left="2831" w:right="245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0"/>
        </w:numPr>
        <w:tabs>
          <w:tab w:pos="2831" w:val="left" w:leader="none"/>
        </w:tabs>
        <w:ind w:left="2831" w:right="0" w:hanging="425"/>
        <w:jc w:val="left"/>
      </w:pPr>
      <w:bookmarkStart w:name="‘Transaction list’" w:id="189"/>
      <w:bookmarkEnd w:id="189"/>
      <w:r>
        <w:rPr/>
      </w:r>
      <w:bookmarkStart w:name="‘Transaction list’" w:id="190"/>
      <w:bookmarkEnd w:id="190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10" w:id="191"/>
      <w:bookmarkEnd w:id="191"/>
      <w:r>
        <w:rPr/>
      </w:r>
      <w:r>
        <w:rPr>
          <w:spacing w:val="0"/>
          <w:w w:val="100"/>
        </w:rPr>
        <w:t>‘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5" w:right="31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(6).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hyperlink w:history="true" w:anchor="_bookmark77">
        <w:r>
          <w:rPr>
            <w:b w:val="0"/>
            <w:bCs w:val="0"/>
            <w:spacing w:val="0"/>
            <w:w w:val="100"/>
          </w:rPr>
          <w:t>d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gu</w:t>
        </w:r>
        <w:r>
          <w:rPr>
            <w:b w:val="0"/>
            <w:bCs w:val="0"/>
            <w:spacing w:val="0"/>
            <w:w w:val="100"/>
          </w:rPr>
          <w:t>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10.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t’.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ent’: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1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</w:t>
        </w:r>
        <w:r>
          <w:rPr>
            <w:b w:val="0"/>
            <w:bCs w:val="0"/>
            <w:spacing w:val="-3"/>
            <w:w w:val="100"/>
          </w:rPr>
          <w:t>6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ent: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167" w:firstLine="0"/>
        <w:jc w:val="left"/>
      </w:pP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4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e—for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$100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$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)’.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2020’.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83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54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7.9.75(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78" w:lineRule="auto"/>
        <w:ind w:left="2831" w:right="68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75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4"/>
          <w:w w:val="100"/>
          <w:sz w:val="18"/>
          <w:szCs w:val="18"/>
        </w:rPr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po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ons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(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1"/>
          <w:w w:val="100"/>
          <w:sz w:val="18"/>
          <w:szCs w:val="18"/>
          <w:u w:val="none"/>
        </w:rPr>
        <w:t> </w:t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)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18"/>
            <w:szCs w:val="18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10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  <w:sz w:val="18"/>
            <w:szCs w:val="18"/>
            <w:u w:val="none"/>
          </w:rPr>
          <w:t>.</w:t>
        </w:r>
      </w:hyperlink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97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1"/>
        </w:numPr>
        <w:tabs>
          <w:tab w:pos="2831" w:val="left" w:leader="none"/>
        </w:tabs>
        <w:spacing w:line="284" w:lineRule="auto"/>
        <w:ind w:left="2831" w:right="120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1"/>
        </w:numPr>
        <w:tabs>
          <w:tab w:pos="2831" w:val="left" w:leader="none"/>
        </w:tabs>
        <w:spacing w:line="284" w:lineRule="auto"/>
        <w:ind w:left="2830" w:right="85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1"/>
        </w:numPr>
        <w:tabs>
          <w:tab w:pos="2831" w:val="left" w:leader="none"/>
        </w:tabs>
        <w:spacing w:line="284" w:lineRule="auto"/>
        <w:ind w:left="2830" w:right="704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bookmarkStart w:name="Impact of tax on disclosed transactions" w:id="192"/>
      <w:bookmarkEnd w:id="192"/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1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deduc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be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k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5"/>
          <w:w w:val="100"/>
        </w:rPr>
        <w:t>coun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ans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oun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5"/>
          <w:w w:val="100"/>
        </w:rPr>
        <w:t>60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11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2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2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2"/>
        </w:numPr>
        <w:tabs>
          <w:tab w:pos="2831" w:val="left" w:leader="none"/>
        </w:tabs>
        <w:spacing w:line="284" w:lineRule="auto"/>
        <w:ind w:left="2830" w:right="601" w:hanging="425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84" w:hanging="1136"/>
        <w:jc w:val="left"/>
      </w:pPr>
      <w:bookmarkStart w:name="_bookmark111" w:id="193"/>
      <w:bookmarkEnd w:id="19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bookmarkStart w:name="‘Fees deducted directly from your accoun" w:id="194"/>
      <w:bookmarkEnd w:id="194"/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44" w:lineRule="auto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-1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acc</w:t>
      </w:r>
      <w:r>
        <w:rPr>
          <w:spacing w:val="-1"/>
          <w:w w:val="100"/>
        </w:rPr>
        <w:t>ount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6O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5(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_bookmark112" w:id="195"/>
      <w:bookmarkEnd w:id="195"/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hyperlink w:history="true" w:anchor="_bookmark11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1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97.239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5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bookmarkStart w:name="_bookmark113" w:id="196"/>
      <w:bookmarkEnd w:id="196"/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’.</w:t>
      </w:r>
      <w:r>
        <w:rPr>
          <w:b w:val="0"/>
          <w:bCs w:val="0"/>
          <w:spacing w:val="-3"/>
          <w:w w:val="100"/>
        </w:rPr>
        <w:t> </w:t>
      </w:r>
      <w:hyperlink w:history="true" w:anchor="_bookmark113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4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17.488878pt;width:334.182pt;height:162.701pt;mso-position-horizontal-relative:page;mso-position-vertical-relative:paragraph;z-index:-6661" coordorigin="3681,350" coordsize="6684,3254">
            <v:group style="position:absolute;left:3686;top:356;width:6672;height:2" coordorigin="3686,356" coordsize="6672,2">
              <v:shape style="position:absolute;left:3686;top:356;width:6672;height:2" coordorigin="3686,356" coordsize="6672,0" path="m3686,356l10358,356e" filled="f" stroked="t" strokeweight=".581pt" strokecolor="#000000">
                <v:path arrowok="t"/>
              </v:shape>
            </v:group>
            <v:group style="position:absolute;left:3691;top:360;width:2;height:3233" coordorigin="3691,360" coordsize="2,3233">
              <v:shape style="position:absolute;left:3691;top:360;width:2;height:3233" coordorigin="3691,360" coordsize="0,3233" path="m3691,360l3691,3593e" filled="f" stroked="t" strokeweight=".580pt" strokecolor="#000000">
                <v:path arrowok="t"/>
              </v:shape>
            </v:group>
            <v:group style="position:absolute;left:3686;top:3598;width:6672;height:2" coordorigin="3686,3598" coordsize="6672,2">
              <v:shape style="position:absolute;left:3686;top:3598;width:6672;height:2" coordorigin="3686,3598" coordsize="6672,0" path="m3686,3598l10358,3598e" filled="f" stroked="t" strokeweight=".580pt" strokecolor="#000000">
                <v:path arrowok="t"/>
              </v:shape>
            </v:group>
            <v:group style="position:absolute;left:10354;top:360;width:2;height:3233" coordorigin="10354,360" coordsize="2,3233">
              <v:shape style="position:absolute;left:10354;top:360;width:2;height:3233" coordorigin="10354,360" coordsize="0,3233" path="m10354,360l10354,359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ft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om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account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from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t).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educ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42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planat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3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01(2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5" w:hanging="1135"/>
        <w:jc w:val="left"/>
      </w:pPr>
      <w:bookmarkStart w:name="_bookmark114" w:id="197"/>
      <w:bookmarkEnd w:id="197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301(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3"/>
        </w:numPr>
        <w:tabs>
          <w:tab w:pos="2831" w:val="left" w:leader="none"/>
        </w:tabs>
        <w:spacing w:line="284" w:lineRule="auto"/>
        <w:ind w:left="2831" w:right="1223" w:hanging="425"/>
        <w:jc w:val="left"/>
      </w:pP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.342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hyperlink w:history="true" w:anchor="_bookmark18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97.346</w:t>
        </w:r>
      </w:hyperlink>
      <w:r>
        <w:rPr>
          <w:b w:val="0"/>
          <w:bCs w:val="0"/>
          <w:spacing w:val="-2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3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1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220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1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97.230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3"/>
        </w:numPr>
        <w:tabs>
          <w:tab w:pos="2831" w:val="left" w:leader="none"/>
        </w:tabs>
        <w:spacing w:line="284" w:lineRule="auto"/>
        <w:ind w:left="2831" w:right="909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1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1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39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30" w:hanging="1135"/>
        <w:jc w:val="left"/>
      </w:pPr>
      <w:bookmarkStart w:name="_bookmark115" w:id="198"/>
      <w:bookmarkEnd w:id="198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bookmarkStart w:name="‘Total fees and costs you paid’" w:id="199"/>
      <w:bookmarkEnd w:id="199"/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‘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4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84" w:lineRule="auto" w:before="1"/>
        <w:ind w:left="2406" w:right="148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hyperlink w:history="true" w:anchor="_bookmark116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15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116" w:id="200"/>
      <w:bookmarkEnd w:id="200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029495pt;margin-top:17.488909pt;width:334.182pt;height:72.701pt;mso-position-horizontal-relative:page;mso-position-vertical-relative:paragraph;z-index:-6660" coordorigin="3681,350" coordsize="6684,1454">
            <v:group style="position:absolute;left:3686;top:356;width:6672;height:2" coordorigin="3686,356" coordsize="6672,2">
              <v:shape style="position:absolute;left:3686;top:356;width:6672;height:2" coordorigin="3686,356" coordsize="6672,0" path="m3686,356l10358,356e" filled="f" stroked="t" strokeweight=".581pt" strokecolor="#000000">
                <v:path arrowok="t"/>
              </v:shape>
            </v:group>
            <v:group style="position:absolute;left:3691;top:360;width:2;height:1433" coordorigin="3691,360" coordsize="2,1433">
              <v:shape style="position:absolute;left:3691;top:360;width:2;height:1433" coordorigin="3691,360" coordsize="0,1433" path="m3691,360l3691,1793e" filled="f" stroked="t" strokeweight=".580pt" strokecolor="#000000">
                <v:path arrowok="t"/>
              </v:shape>
            </v:group>
            <v:group style="position:absolute;left:3686;top:1798;width:6672;height:2" coordorigin="3686,1798" coordsize="6672,2">
              <v:shape style="position:absolute;left:3686;top:1798;width:6672;height:2" coordorigin="3686,1798" coordsize="6672,0" path="m3686,1798l10358,1798e" filled="f" stroked="t" strokeweight=".580pt" strokecolor="#000000">
                <v:path arrowok="t"/>
              </v:shape>
            </v:group>
            <v:group style="position:absolute;left:10354;top:360;width:2;height:1433" coordorigin="10354,360" coordsize="2,1433">
              <v:shape style="position:absolute;left:10354;top:360;width:2;height:1433" coordorigin="10354,360" coordsize="0,1433" path="m10354,360l10354,1793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ex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qu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$[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 </w:t>
      </w:r>
      <w:r>
        <w:rPr>
          <w:rFonts w:ascii="Arial" w:hAnsi="Arial" w:cs="Arial" w:eastAsia="Arial"/>
          <w:b/>
          <w:bCs/>
          <w:spacing w:val="2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]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78" w:lineRule="auto"/>
        <w:ind w:left="2519" w:right="25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affe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‘Additional explanation of fees and cost" w:id="201"/>
      <w:bookmarkEnd w:id="201"/>
      <w:r>
        <w:rPr/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2" w:hanging="1135"/>
        <w:jc w:val="left"/>
      </w:pPr>
      <w:bookmarkStart w:name="_bookmark117" w:id="202"/>
      <w:bookmarkEnd w:id="20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4"/>
        </w:numPr>
        <w:tabs>
          <w:tab w:pos="2831" w:val="left" w:leader="none"/>
        </w:tabs>
        <w:spacing w:line="284" w:lineRule="auto" w:before="99"/>
        <w:ind w:left="2831" w:right="671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4"/>
        </w:numPr>
        <w:tabs>
          <w:tab w:pos="2831" w:val="left" w:leader="none"/>
        </w:tabs>
        <w:spacing w:line="284" w:lineRule="auto"/>
        <w:ind w:left="2831" w:right="259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4"/>
        </w:numPr>
        <w:tabs>
          <w:tab w:pos="2831" w:val="left" w:leader="none"/>
        </w:tabs>
        <w:spacing w:line="284" w:lineRule="auto"/>
        <w:ind w:left="2831" w:right="397" w:hanging="426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7" w:hanging="1135"/>
        <w:jc w:val="left"/>
      </w:pPr>
      <w:bookmarkStart w:name="_bookmark118" w:id="203"/>
      <w:bookmarkEnd w:id="20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line="240" w:lineRule="auto" w:before="54"/>
        <w:ind w:left="990" w:right="230" w:hanging="852"/>
        <w:jc w:val="left"/>
        <w:rPr>
          <w:b w:val="0"/>
          <w:bCs w:val="0"/>
        </w:rPr>
      </w:pPr>
      <w:r>
        <w:rPr/>
        <w:pict>
          <v:group style="position:absolute;margin-left:183.429993pt;margin-top:92.253769pt;width:66.820pt;height:145.3pt;mso-position-horizontal-relative:page;mso-position-vertical-relative:paragraph;z-index:-6659" coordorigin="3669,1845" coordsize="1336,2906">
            <v:group style="position:absolute;left:3691;top:1860;width:1291;height:310" coordorigin="3691,1860" coordsize="1291,310">
              <v:shape style="position:absolute;left:3691;top:1860;width:1291;height:310" coordorigin="3691,1860" coordsize="1291,310" path="m3691,2170l4982,2170,4982,1860,3691,1860,3691,2170xe" filled="t" fillcolor="#0072CE" stroked="f">
                <v:path arrowok="t"/>
                <v:fill type="solid"/>
              </v:shape>
            </v:group>
            <v:group style="position:absolute;left:3677;top:1853;width:1320;height:2" coordorigin="3677,1853" coordsize="1320,2">
              <v:shape style="position:absolute;left:3677;top:1853;width:1320;height:2" coordorigin="3677,1853" coordsize="1320,0" path="m3677,1853l4997,1853e" filled="f" stroked="t" strokeweight=".82pt" strokecolor="#0072CE">
                <v:path arrowok="t"/>
              </v:shape>
            </v:group>
            <v:group style="position:absolute;left:3677;top:2177;width:1320;height:2" coordorigin="3677,2177" coordsize="1320,2">
              <v:shape style="position:absolute;left:3677;top:2177;width:1320;height:2" coordorigin="3677,2177" coordsize="1320,0" path="m3677,2177l4997,2177e" filled="f" stroked="t" strokeweight=".82pt" strokecolor="#0072CE">
                <v:path arrowok="t"/>
              </v:shape>
            </v:group>
            <v:group style="position:absolute;left:3684;top:1860;width:2;height:2882" coordorigin="3684,1860" coordsize="2,2882">
              <v:shape style="position:absolute;left:3684;top:1860;width:2;height:2882" coordorigin="3684,1860" coordsize="0,2882" path="m3684,1860l3684,4743e" filled="f" stroked="t" strokeweight=".82pt" strokecolor="#0072CE">
                <v:path arrowok="t"/>
              </v:shape>
            </v:group>
            <v:group style="position:absolute;left:4990;top:1860;width:2;height:310" coordorigin="4990,1860" coordsize="2,310">
              <v:shape style="position:absolute;left:4990;top:1860;width:2;height:310" coordorigin="4990,1860" coordsize="0,310" path="m4990,1860l4990,2170e" filled="f" stroked="t" strokeweight=".82pt" strokecolor="#0072CE">
                <v:path arrowok="t"/>
              </v:shape>
            </v:group>
            <w10:wrap type="none"/>
          </v:group>
        </w:pict>
      </w:r>
      <w:bookmarkStart w:name="F Platforms: Additional fees and costs d" w:id="204"/>
      <w:bookmarkEnd w:id="204"/>
      <w:r>
        <w:rPr/>
      </w:r>
      <w:bookmarkStart w:name="_bookmark119" w:id="205"/>
      <w:bookmarkEnd w:id="205"/>
      <w:r>
        <w:rPr/>
      </w:r>
      <w:bookmarkStart w:name="_bookmark119" w:id="206"/>
      <w:bookmarkEnd w:id="206"/>
      <w:r>
        <w:rPr>
          <w:color w:val="000000"/>
          <w:spacing w:val="0"/>
          <w:w w:val="100"/>
        </w:rPr>
        <w:t>Pl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tfo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:</w:t>
      </w:r>
      <w:r>
        <w:rPr>
          <w:color w:val="000000"/>
          <w:spacing w:val="-9"/>
          <w:w w:val="100"/>
        </w:rPr>
        <w:t> </w:t>
      </w:r>
      <w:r>
        <w:rPr>
          <w:color w:val="000000"/>
          <w:spacing w:val="-8"/>
          <w:w w:val="100"/>
        </w:rPr>
        <w:t>A</w:t>
      </w:r>
      <w:r>
        <w:rPr>
          <w:color w:val="000000"/>
          <w:spacing w:val="5"/>
          <w:w w:val="100"/>
        </w:rPr>
        <w:t>d</w:t>
      </w:r>
      <w:r>
        <w:rPr>
          <w:color w:val="000000"/>
          <w:spacing w:val="0"/>
          <w:w w:val="100"/>
        </w:rPr>
        <w:t>diti</w:t>
      </w:r>
      <w:r>
        <w:rPr>
          <w:color w:val="000000"/>
          <w:spacing w:val="-2"/>
          <w:w w:val="100"/>
        </w:rPr>
        <w:t>o</w:t>
      </w:r>
      <w:r>
        <w:rPr>
          <w:color w:val="000000"/>
          <w:spacing w:val="0"/>
          <w:w w:val="100"/>
        </w:rPr>
        <w:t>n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l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f</w:t>
      </w:r>
      <w:r>
        <w:rPr>
          <w:color w:val="000000"/>
          <w:spacing w:val="-2"/>
          <w:w w:val="100"/>
        </w:rPr>
        <w:t>ee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2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0"/>
          <w:w w:val="100"/>
        </w:rPr>
        <w:t>di</w:t>
      </w:r>
      <w:r>
        <w:rPr>
          <w:color w:val="000000"/>
          <w:spacing w:val="-2"/>
          <w:w w:val="100"/>
        </w:rPr>
        <w:t>scl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u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0"/>
          <w:w w:val="100"/>
        </w:rPr>
        <w:t>e</w:t>
      </w:r>
      <w:r>
        <w:rPr>
          <w:color w:val="000000"/>
          <w:spacing w:val="0"/>
          <w:w w:val="100"/>
        </w:rPr>
        <w:t> 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qui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2"/>
          <w:w w:val="100"/>
        </w:rPr>
        <w:t>e</w:t>
      </w:r>
      <w:r>
        <w:rPr>
          <w:color w:val="000000"/>
          <w:spacing w:val="0"/>
          <w:w w:val="100"/>
        </w:rPr>
        <w:t>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63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372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8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lead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Disclosure of cost impact for accessible" w:id="207"/>
      <w:bookmarkEnd w:id="207"/>
      <w:r>
        <w:rPr/>
      </w:r>
      <w:bookmarkStart w:name="_bookmark120" w:id="208"/>
      <w:bookmarkEnd w:id="208"/>
      <w:r>
        <w:rPr/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c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4"/>
          <w:w w:val="100"/>
        </w:rPr>
        <w:t>d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02" w:hanging="1136"/>
        <w:jc w:val="left"/>
      </w:pPr>
      <w:bookmarkStart w:name="_bookmark121" w:id="209"/>
      <w:bookmarkEnd w:id="20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hyperlink w:history="true" w:anchor="_bookmark16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6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5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0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66"/>
        </w:numPr>
        <w:tabs>
          <w:tab w:pos="2831" w:val="left" w:leader="none"/>
        </w:tabs>
        <w:spacing w:before="98"/>
        <w:ind w:left="2831" w:right="0" w:hanging="425"/>
        <w:jc w:val="left"/>
      </w:pPr>
      <w:hyperlink w:history="true" w:anchor="_bookmark12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97.244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3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97.251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6"/>
        </w:numPr>
        <w:tabs>
          <w:tab w:pos="2831" w:val="left" w:leader="none"/>
        </w:tabs>
        <w:ind w:left="2831" w:right="0" w:hanging="425"/>
        <w:jc w:val="left"/>
      </w:pPr>
      <w:hyperlink w:history="true" w:anchor="_bookmark13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3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97.258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left="0" w:right="1554"/>
        <w:jc w:val="center"/>
        <w:rPr>
          <w:b w:val="0"/>
          <w:bCs w:val="0"/>
        </w:rPr>
      </w:pPr>
      <w:bookmarkStart w:name="Additional disclosure in platform PDSs a" w:id="210"/>
      <w:bookmarkEnd w:id="210"/>
      <w:r>
        <w:rPr/>
      </w:r>
      <w:bookmarkStart w:name="_bookmark122" w:id="211"/>
      <w:bookmarkEnd w:id="211"/>
      <w:r>
        <w:rPr/>
      </w:r>
      <w:bookmarkStart w:name="_bookmark123" w:id="212"/>
      <w:bookmarkEnd w:id="212"/>
      <w:r>
        <w:rPr/>
      </w:r>
      <w:r>
        <w:rPr>
          <w:spacing w:val="-4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PS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7"/>
        </w:numPr>
        <w:tabs>
          <w:tab w:pos="2831" w:val="left" w:leader="none"/>
        </w:tabs>
        <w:spacing w:line="284" w:lineRule="auto"/>
        <w:ind w:left="2830" w:right="560" w:hanging="42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Supera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nua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—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upe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ann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prep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pen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cu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anc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s: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color w:val="0000FF"/>
          <w:spacing w:val="-2"/>
          <w:w w:val="100"/>
        </w:rPr>
      </w:r>
      <w:hyperlink r:id="rId12"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12</w:t>
        </w:r>
        <w:r>
          <w:rPr>
            <w:b w:val="0"/>
            <w:bCs w:val="0"/>
            <w:i w:val="0"/>
            <w:color w:val="0000FF"/>
            <w:spacing w:val="-2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749]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ees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ure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req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i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fu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nnu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ee</w:t>
      </w:r>
    </w:p>
    <w:p>
      <w:pPr>
        <w:pStyle w:val="BodyText"/>
        <w:spacing w:line="284" w:lineRule="auto" w:before="1"/>
        <w:ind w:left="2830" w:right="216" w:firstLine="0"/>
        <w:jc w:val="left"/>
      </w:pPr>
      <w:hyperlink w:history="true" w:anchor="_bookmark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3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97.79.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4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.80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97.94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67"/>
        </w:numPr>
        <w:tabs>
          <w:tab w:pos="2831" w:val="left" w:leader="none"/>
        </w:tabs>
        <w:spacing w:line="284" w:lineRule="auto"/>
        <w:ind w:left="2831" w:right="157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S-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sche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prep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7.9.11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(4),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FF"/>
          <w:spacing w:val="-3"/>
          <w:w w:val="100"/>
          <w:sz w:val="22"/>
          <w:szCs w:val="22"/>
        </w:rPr>
      </w:r>
      <w:hyperlink r:id="rId20"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ass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er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0"/>
            <w:w w:val="100"/>
            <w:sz w:val="22"/>
            <w:szCs w:val="22"/>
            <w:u w:val="single" w:color="0000FF"/>
          </w:rPr>
          <w:t>]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prov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ugh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odu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passp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fund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rodu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see</w:t>
      </w:r>
    </w:p>
    <w:p>
      <w:pPr>
        <w:pStyle w:val="BodyText"/>
        <w:spacing w:before="1"/>
        <w:ind w:right="0" w:firstLine="0"/>
        <w:jc w:val="left"/>
      </w:pPr>
      <w:hyperlink w:history="true" w:anchor="_bookmark7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97.138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97.19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7"/>
        </w:numPr>
        <w:tabs>
          <w:tab w:pos="2831" w:val="left" w:leader="none"/>
        </w:tabs>
        <w:spacing w:line="284" w:lineRule="auto"/>
        <w:ind w:left="2831" w:right="268" w:hanging="42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—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opera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ors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exe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from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ust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nf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abo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ana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s9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(5)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e),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</w:p>
    <w:p>
      <w:pPr>
        <w:pStyle w:val="BodyText"/>
        <w:spacing w:line="284" w:lineRule="auto" w:before="1"/>
        <w:ind w:right="170" w:firstLine="0"/>
        <w:jc w:val="left"/>
      </w:pPr>
      <w:r>
        <w:rPr>
          <w:b w:val="0"/>
          <w:bCs w:val="0"/>
          <w:color w:val="0000FF"/>
        </w:rPr>
      </w:r>
      <w:hyperlink r:id="rId1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13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3]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-3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ese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os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req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at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bookmarkStart w:name="Special requirements for PDSs and IDPS G" w:id="213"/>
      <w:bookmarkEnd w:id="213"/>
      <w:r>
        <w:rPr>
          <w:b w:val="0"/>
          <w:bCs w:val="0"/>
          <w:color w:val="000000"/>
          <w:spacing w:val="-2"/>
          <w:w w:val="100"/>
          <w:u w:val="none"/>
        </w:rPr>
      </w:r>
      <w:hyperlink w:history="true" w:anchor="_bookmark72">
        <w:r>
          <w:rPr>
            <w:b w:val="0"/>
            <w:bCs w:val="0"/>
            <w:color w:val="000000"/>
            <w:spacing w:val="-1"/>
            <w:w w:val="100"/>
            <w:u w:val="none"/>
          </w:rPr>
          <w:t>R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G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 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97.138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–</w:t>
      </w:r>
      <w:hyperlink w:history="true" w:anchor="_bookmark97">
        <w:r>
          <w:rPr>
            <w:b w:val="0"/>
            <w:bCs w:val="0"/>
            <w:color w:val="000000"/>
            <w:spacing w:val="-1"/>
            <w:w w:val="100"/>
            <w:u w:val="none"/>
          </w:rPr>
          <w:t>R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G</w:t>
        </w:r>
        <w:r>
          <w:rPr>
            <w:b w:val="0"/>
            <w:bCs w:val="0"/>
            <w:color w:val="000000"/>
            <w:spacing w:val="-1"/>
            <w:w w:val="100"/>
            <w:u w:val="none"/>
          </w:rPr>
          <w:t> 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97.19</w:t>
        </w:r>
        <w:r>
          <w:rPr>
            <w:b w:val="0"/>
            <w:bCs w:val="0"/>
            <w:color w:val="000000"/>
            <w:spacing w:val="-3"/>
            <w:w w:val="100"/>
            <w:u w:val="none"/>
          </w:rPr>
          <w:t>0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24" w:id="214"/>
      <w:bookmarkEnd w:id="214"/>
      <w:r>
        <w:rPr/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PS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6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hyperlink w:history="true" w:anchor="_bookmark12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97.245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2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97.249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62]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],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bookmarkStart w:name="_bookmark125" w:id="215"/>
      <w:bookmarkEnd w:id="215"/>
      <w:r>
        <w:rPr>
          <w:b w:val="0"/>
          <w:bCs w:val="0"/>
          <w:spacing w:val="-2"/>
          <w:w w:val="100"/>
        </w:rPr>
      </w:r>
      <w:hyperlink w:history="true" w:anchor="_bookmark12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97.245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2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8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8"/>
        </w:numPr>
        <w:tabs>
          <w:tab w:pos="2831" w:val="left" w:leader="none"/>
        </w:tabs>
        <w:spacing w:line="284" w:lineRule="auto"/>
        <w:ind w:left="2830" w:right="147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8"/>
        </w:numPr>
        <w:tabs>
          <w:tab w:pos="2831" w:val="left" w:leader="none"/>
        </w:tabs>
        <w:spacing w:line="284" w:lineRule="auto"/>
        <w:ind w:left="2830" w:right="464" w:hanging="425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66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9"/>
        </w:numPr>
        <w:tabs>
          <w:tab w:pos="2831" w:val="left" w:leader="none"/>
        </w:tabs>
        <w:spacing w:line="284" w:lineRule="auto"/>
        <w:ind w:left="2830" w:right="306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9"/>
        </w:numPr>
        <w:tabs>
          <w:tab w:pos="2831" w:val="left" w:leader="none"/>
        </w:tabs>
        <w:spacing w:line="284" w:lineRule="auto" w:before="100"/>
        <w:ind w:left="2831" w:right="183" w:hanging="425"/>
        <w:jc w:val="left"/>
      </w:pP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25" w:hanging="1136"/>
        <w:jc w:val="left"/>
      </w:pPr>
      <w:bookmarkStart w:name="_bookmark126" w:id="216"/>
      <w:bookmarkEnd w:id="216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parab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bookmarkStart w:name="_bookmark127" w:id="217"/>
      <w:bookmarkEnd w:id="217"/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3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bookmarkStart w:name="_bookmark128" w:id="218"/>
      <w:bookmarkEnd w:id="218"/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hyperlink w:history="true" w:anchor="_bookmark12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97.247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2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.248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bookmarkStart w:name="_bookmark129" w:id="219"/>
      <w:bookmarkEnd w:id="219"/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51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s—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—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bookmarkStart w:name="_bookmark130" w:id="220"/>
      <w:bookmarkEnd w:id="220"/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8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bookmarkStart w:name="Additional disclosure in platform period" w:id="221"/>
      <w:bookmarkEnd w:id="221"/>
      <w:r>
        <w:rPr>
          <w:b w:val="0"/>
          <w:bCs w:val="0"/>
          <w:spacing w:val="0"/>
          <w:w w:val="100"/>
        </w:rPr>
      </w:r>
      <w:bookmarkStart w:name="_bookmark131" w:id="222"/>
      <w:bookmarkEnd w:id="222"/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Special requirements for superannuation " w:id="223"/>
      <w:bookmarkEnd w:id="223"/>
      <w:r>
        <w:rPr/>
      </w:r>
      <w:r>
        <w:rPr>
          <w:spacing w:val="-4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="242" w:lineRule="auto"/>
        <w:ind w:right="476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up</w:t>
      </w:r>
      <w:r>
        <w:rPr>
          <w:spacing w:val="0"/>
          <w:w w:val="100"/>
        </w:rPr>
        <w:t>era</w:t>
      </w:r>
      <w:r>
        <w:rPr>
          <w:spacing w:val="-1"/>
          <w:w w:val="100"/>
        </w:rPr>
        <w:t>nnu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rms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-1"/>
          <w:w w:val="100"/>
        </w:rPr>
        <w:t> </w:t>
      </w:r>
      <w:bookmarkStart w:name="_bookmark132" w:id="224"/>
      <w:bookmarkEnd w:id="224"/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PS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like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em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6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ssuers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after="0" w:line="287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5" w:right="180" w:firstLine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1017D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hyperlink w:history="true" w:anchor="_bookmark54">
        <w:r>
          <w:rPr>
            <w:b w:val="0"/>
            <w:bCs w:val="0"/>
            <w:spacing w:val="0"/>
            <w:w w:val="100"/>
          </w:rPr>
          <w:t>s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C</w:t>
        </w:r>
        <w:r>
          <w:rPr>
            <w:b w:val="0"/>
            <w:bCs w:val="0"/>
            <w:spacing w:val="-4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06"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-1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6" w:right="829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hyperlink w:history="true" w:anchor="_bookmark12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40,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56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133" w:id="225"/>
      <w:bookmarkEnd w:id="225"/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—and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0"/>
        </w:numPr>
        <w:tabs>
          <w:tab w:pos="2831" w:val="left" w:leader="none"/>
        </w:tabs>
        <w:spacing w:line="284" w:lineRule="auto"/>
        <w:ind w:left="2830" w:right="232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hyperlink w:history="true" w:anchor="_bookmark213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97.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3"/>
            <w:w w:val="100"/>
            <w:sz w:val="22"/>
            <w:szCs w:val="22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88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–</w:t>
      </w:r>
      <w:hyperlink w:history="true" w:anchor="_bookmark214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97.397.</w:t>
        </w:r>
      </w:hyperlink>
    </w:p>
    <w:p>
      <w:pPr>
        <w:numPr>
          <w:ilvl w:val="0"/>
          <w:numId w:val="70"/>
        </w:numPr>
        <w:tabs>
          <w:tab w:pos="2831" w:val="left" w:leader="none"/>
        </w:tabs>
        <w:spacing w:line="284" w:lineRule="auto" w:before="100"/>
        <w:ind w:left="2830" w:right="304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’.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4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hyperlink w:history="true" w:anchor="_bookmark13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97.255,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accessi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bookmarkStart w:name="_bookmark134" w:id="226"/>
      <w:bookmarkEnd w:id="226"/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Special requirements for IDPSs" w:id="227"/>
      <w:bookmarkEnd w:id="227"/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35" w:id="228"/>
      <w:bookmarkEnd w:id="228"/>
      <w:r>
        <w:rPr/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PSs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157" w:hanging="1135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state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bookmarkStart w:name="_bookmark136" w:id="229"/>
      <w:bookmarkEnd w:id="229"/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DPS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hyperlink w:history="true" w:anchor="_bookmark132"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</w:t>
        </w:r>
        <w:r>
          <w:rPr>
            <w:b w:val="0"/>
            <w:bCs w:val="0"/>
            <w:spacing w:val="-3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3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97.257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bers.</w:t>
      </w:r>
    </w:p>
    <w:p>
      <w:pPr>
        <w:spacing w:after="0" w:line="284" w:lineRule="auto"/>
        <w:jc w:val="both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Other disclosure requirements" w:id="230"/>
      <w:bookmarkEnd w:id="230"/>
      <w:r>
        <w:rPr/>
      </w:r>
      <w:bookmarkStart w:name="_bookmark137" w:id="231"/>
      <w:bookmarkEnd w:id="231"/>
      <w:r>
        <w:rPr/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06" w:val="left" w:leader="none"/>
        </w:tabs>
        <w:spacing w:line="284" w:lineRule="auto"/>
        <w:ind w:left="2406" w:right="344" w:hanging="11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rely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22"/>
          <w:szCs w:val="22"/>
        </w:rPr>
      </w:r>
      <w:hyperlink r:id="rId21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por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ons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(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2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)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22"/>
          <w:szCs w:val="22"/>
          <w:u w:val="none"/>
        </w:rPr>
        <w:t> </w:t>
      </w:r>
      <w:hyperlink r:id="rId21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2016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65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2"/>
          <w:szCs w:val="22"/>
          <w:u w:val="none"/>
        </w:rPr>
        <w:t> </w:t>
      </w:r>
      <w:hyperlink r:id="rId22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de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184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uperan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18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spacing w:line="285" w:lineRule="auto"/>
        <w:ind w:left="2406" w:right="138" w:hanging="11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sche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-3"/>
          <w:w w:val="100"/>
          <w:sz w:val="22"/>
          <w:szCs w:val="22"/>
        </w:rPr>
      </w:r>
      <w:hyperlink r:id="rId2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ap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 </w:t>
      </w:r>
      <w:hyperlink r:id="rId23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de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).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bookmarkStart w:name="Comparisons must not be misleading" w:id="232"/>
      <w:bookmarkEnd w:id="232"/>
      <w:r>
        <w:rPr>
          <w:b w:val="0"/>
          <w:bCs w:val="0"/>
          <w:spacing w:val="0"/>
          <w:w w:val="100"/>
          <w:sz w:val="18"/>
          <w:szCs w:val="18"/>
        </w:rPr>
      </w:r>
      <w:bookmarkStart w:name="_bookmark138" w:id="233"/>
      <w:bookmarkEnd w:id="233"/>
      <w:r>
        <w:rPr>
          <w:b w:val="0"/>
          <w:bCs w:val="0"/>
          <w:spacing w:val="0"/>
          <w:w w:val="100"/>
          <w:sz w:val="18"/>
          <w:szCs w:val="18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13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[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13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63]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ap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so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color w:val="000000"/>
          <w:spacing w:val="-3"/>
          <w:w w:val="100"/>
          <w:u w:val="none"/>
        </w:rPr>
        <w:t>4</w:t>
      </w:r>
      <w:r>
        <w:rPr>
          <w:b w:val="0"/>
          <w:bCs w:val="0"/>
          <w:color w:val="000000"/>
          <w:spacing w:val="0"/>
          <w:w w:val="100"/>
          <w:u w:val="none"/>
        </w:rPr>
        <w:t>8.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Co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on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no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anner.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1"/>
        </w:numPr>
        <w:tabs>
          <w:tab w:pos="2831" w:val="left" w:leader="none"/>
        </w:tabs>
        <w:spacing w:line="284" w:lineRule="auto"/>
        <w:ind w:left="2831" w:right="348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71"/>
        </w:numPr>
        <w:tabs>
          <w:tab w:pos="2831" w:val="left" w:leader="none"/>
        </w:tabs>
        <w:spacing w:line="284" w:lineRule="auto" w:before="100"/>
        <w:ind w:left="2831" w:right="287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9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2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148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color w:val="000000"/>
          <w:spacing w:val="-3"/>
          <w:w w:val="100"/>
          <w:u w:val="none"/>
        </w:rPr>
        <w:t>4</w:t>
      </w:r>
      <w:r>
        <w:rPr>
          <w:b w:val="0"/>
          <w:bCs w:val="0"/>
          <w:color w:val="000000"/>
          <w:spacing w:val="0"/>
          <w:w w:val="100"/>
          <w:u w:val="none"/>
        </w:rPr>
        <w:t>8.18</w:t>
      </w:r>
      <w:r>
        <w:rPr>
          <w:b w:val="0"/>
          <w:bCs w:val="0"/>
          <w:color w:val="000000"/>
          <w:spacing w:val="-3"/>
          <w:w w:val="100"/>
          <w:u w:val="none"/>
        </w:rPr>
        <w:t>9</w:t>
      </w:r>
      <w:r>
        <w:rPr>
          <w:b w:val="0"/>
          <w:bCs w:val="0"/>
          <w:color w:val="000000"/>
          <w:spacing w:val="0"/>
          <w:w w:val="100"/>
          <w:u w:val="none"/>
        </w:rPr>
        <w:t>(c).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54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71.373779pt;width:66.820pt;height:274.42pt;mso-position-horizontal-relative:page;mso-position-vertical-relative:paragraph;z-index:-6658" coordorigin="3669,1427" coordsize="1336,5488">
            <v:group style="position:absolute;left:3691;top:1443;width:1291;height:310" coordorigin="3691,1443" coordsize="1291,310">
              <v:shape style="position:absolute;left:3691;top:1443;width:1291;height:310" coordorigin="3691,1443" coordsize="1291,310" path="m3691,1752l4982,1752,4982,1443,3691,1443,3691,1752xe" filled="t" fillcolor="#0072CE" stroked="f">
                <v:path arrowok="t"/>
                <v:fill type="solid"/>
              </v:shape>
            </v:group>
            <v:group style="position:absolute;left:3677;top:1436;width:1320;height:2" coordorigin="3677,1436" coordsize="1320,2">
              <v:shape style="position:absolute;left:3677;top:1436;width:1320;height:2" coordorigin="3677,1436" coordsize="1320,0" path="m3677,1436l4997,1436e" filled="f" stroked="t" strokeweight=".82pt" strokecolor="#0072CE">
                <v:path arrowok="t"/>
              </v:shape>
            </v:group>
            <v:group style="position:absolute;left:3677;top:1760;width:1320;height:2" coordorigin="3677,1760" coordsize="1320,2">
              <v:shape style="position:absolute;left:3677;top:1760;width:1320;height:2" coordorigin="3677,1760" coordsize="1320,0" path="m3677,1760l4997,1760e" filled="f" stroked="t" strokeweight=".82pt" strokecolor="#0072CE">
                <v:path arrowok="t"/>
              </v:shape>
            </v:group>
            <v:group style="position:absolute;left:3684;top:1443;width:2;height:5465" coordorigin="3684,1443" coordsize="2,5465">
              <v:shape style="position:absolute;left:3684;top:1443;width:2;height:5465" coordorigin="3684,1443" coordsize="0,5465" path="m3684,1443l3684,6908e" filled="f" stroked="t" strokeweight=".82pt" strokecolor="#0072CE">
                <v:path arrowok="t"/>
              </v:shape>
            </v:group>
            <v:group style="position:absolute;left:4990;top:1443;width:2;height:310" coordorigin="4990,1443" coordsize="2,310">
              <v:shape style="position:absolute;left:4990;top:1443;width:2;height:310" coordorigin="4990,1443" coordsize="0,310" path="m4990,1443l4990,1752e" filled="f" stroked="t" strokeweight=".82pt" strokecolor="#0072CE">
                <v:path arrowok="t"/>
              </v:shape>
            </v:group>
            <w10:wrap type="none"/>
          </v:group>
        </w:pict>
      </w:r>
      <w:bookmarkStart w:name="G Common fees and costs concepts" w:id="234"/>
      <w:bookmarkEnd w:id="234"/>
      <w:r>
        <w:rPr/>
      </w:r>
      <w:bookmarkStart w:name="_bookmark139" w:id="235"/>
      <w:bookmarkEnd w:id="235"/>
      <w:r>
        <w:rPr/>
      </w:r>
      <w:bookmarkStart w:name="_bookmark139" w:id="236"/>
      <w:bookmarkEnd w:id="236"/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0"/>
          <w:w w:val="100"/>
        </w:rPr>
        <w:t>on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f</w:t>
      </w:r>
      <w:r>
        <w:rPr>
          <w:color w:val="000000"/>
          <w:spacing w:val="-2"/>
          <w:w w:val="100"/>
        </w:rPr>
        <w:t>ee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2"/>
          <w:w w:val="100"/>
        </w:rPr>
        <w:t> 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2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2"/>
          <w:w w:val="100"/>
        </w:rPr>
        <w:t>c</w:t>
      </w:r>
      <w:r>
        <w:rPr>
          <w:color w:val="000000"/>
          <w:spacing w:val="0"/>
          <w:w w:val="100"/>
        </w:rPr>
        <w:t>on</w:t>
      </w:r>
      <w:r>
        <w:rPr>
          <w:color w:val="000000"/>
          <w:spacing w:val="-2"/>
          <w:w w:val="100"/>
        </w:rPr>
        <w:t>ce</w:t>
      </w:r>
      <w:r>
        <w:rPr>
          <w:color w:val="000000"/>
          <w:spacing w:val="0"/>
          <w:w w:val="100"/>
        </w:rPr>
        <w:t>pts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1" w:lineRule="auto" w:before="74"/>
        <w:ind w:left="2519" w:right="34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ept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1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141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.2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6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5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142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67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hyperlink w:history="true" w:anchor="_bookmark14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7.2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6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8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146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26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4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270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hyperlink w:history="true" w:anchor="_bookmark150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71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51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82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219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153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28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hyperlink w:history="true" w:anchor="_bookmark15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2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99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388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hyperlink w:history="true" w:anchor="_bookmark160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00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183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330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2"/>
        <w:ind w:left="2802" w:right="498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uded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hyperlink w:history="true" w:anchor="_bookmark185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33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89"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8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46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hyperlink w:history="true" w:anchor="_bookmark191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8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47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92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350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Purchase price of an investment" w:id="237"/>
      <w:bookmarkEnd w:id="237"/>
      <w:r>
        <w:rPr/>
      </w:r>
      <w:bookmarkStart w:name="_bookmark140" w:id="238"/>
      <w:bookmarkEnd w:id="238"/>
      <w:r>
        <w:rPr/>
      </w:r>
      <w:r>
        <w:rPr>
          <w:spacing w:val="0"/>
          <w:w w:val="100"/>
        </w:rPr>
        <w:t>P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as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24" w:hanging="1136"/>
        <w:jc w:val="left"/>
      </w:pPr>
      <w:bookmarkStart w:name="_bookmark141" w:id="239"/>
      <w:bookmarkEnd w:id="23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13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26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ass</w:t>
      </w:r>
      <w:r>
        <w:rPr>
          <w:b w:val="0"/>
          <w:bCs w:val="0"/>
          <w:spacing w:val="-5"/>
          <w:w w:val="100"/>
        </w:rPr>
        <w:t>oc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k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8"/>
          <w:w w:val="100"/>
        </w:rPr>
        <w:t>k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osed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hyperlink w:history="true" w:anchor="_bookmark150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-5"/>
            <w:w w:val="100"/>
          </w:rPr>
          <w:t>71</w:t>
        </w:r>
      </w:hyperlink>
      <w:r>
        <w:rPr>
          <w:b w:val="0"/>
          <w:bCs w:val="0"/>
          <w:spacing w:val="-2"/>
          <w:w w:val="100"/>
        </w:rPr>
        <w:t>–</w:t>
      </w:r>
      <w:hyperlink w:history="true" w:anchor="_bookmark151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7.28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ans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hyperlink w:history="true" w:anchor="_bookmark185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-5"/>
            <w:w w:val="100"/>
          </w:rPr>
          <w:t>31</w:t>
        </w:r>
      </w:hyperlink>
      <w:r>
        <w:rPr>
          <w:b w:val="0"/>
          <w:bCs w:val="0"/>
          <w:spacing w:val="-5"/>
          <w:w w:val="100"/>
        </w:rPr>
        <w:t>–</w:t>
      </w:r>
      <w:hyperlink w:history="true" w:anchor="_bookmark189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-5"/>
            <w:w w:val="100"/>
          </w:rPr>
          <w:t>46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hyperlink w:history="true" w:anchor="_bookmark20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-5"/>
            <w:w w:val="100"/>
          </w:rPr>
          <w:t>9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before="1"/>
        <w:ind w:left="2405" w:right="0" w:firstLine="0"/>
        <w:jc w:val="left"/>
      </w:pPr>
      <w:r>
        <w:rPr/>
        <w:pict>
          <v:group style="position:absolute;margin-left:183.429993pt;margin-top:24.774652pt;width:66.820pt;height:90.34pt;mso-position-horizontal-relative:page;mso-position-vertical-relative:paragraph;z-index:-6657" coordorigin="3669,495" coordsize="1336,1807">
            <v:group style="position:absolute;left:3691;top:511;width:1291;height:307" coordorigin="3691,511" coordsize="1291,307">
              <v:shape style="position:absolute;left:3691;top:511;width:1291;height:307" coordorigin="3691,511" coordsize="1291,307" path="m3691,818l4982,818,4982,511,3691,511,3691,818xe" filled="t" fillcolor="#0072CE" stroked="f">
                <v:path arrowok="t"/>
                <v:fill type="solid"/>
              </v:shape>
            </v:group>
            <v:group style="position:absolute;left:3677;top:504;width:1320;height:2" coordorigin="3677,504" coordsize="1320,2">
              <v:shape style="position:absolute;left:3677;top:504;width:1320;height:2" coordorigin="3677,504" coordsize="1320,0" path="m3677,504l4997,504e" filled="f" stroked="t" strokeweight=".82pt" strokecolor="#0072CE">
                <v:path arrowok="t"/>
              </v:shape>
            </v:group>
            <v:group style="position:absolute;left:3677;top:825;width:1320;height:2" coordorigin="3677,825" coordsize="1320,2">
              <v:shape style="position:absolute;left:3677;top:825;width:1320;height:2" coordorigin="3677,825" coordsize="1320,0" path="m3677,825l4997,825e" filled="f" stroked="t" strokeweight=".82pt" strokecolor="#0072CE">
                <v:path arrowok="t"/>
              </v:shape>
            </v:group>
            <v:group style="position:absolute;left:3684;top:511;width:2;height:1783" coordorigin="3684,511" coordsize="2,1783">
              <v:shape style="position:absolute;left:3684;top:511;width:2;height:1783" coordorigin="3684,511" coordsize="0,1783" path="m3684,511l3684,2294e" filled="f" stroked="t" strokeweight=".82pt" strokecolor="#0072CE">
                <v:path arrowok="t"/>
              </v:shape>
            </v:group>
            <v:group style="position:absolute;left:4990;top:511;width:2;height:307" coordorigin="4990,511" coordsize="2,307">
              <v:shape style="position:absolute;left:4990;top:511;width:2;height:307" coordorigin="4990,511" coordsize="0,307" path="m4990,511l4990,818e" filled="f" stroked="t" strokeweight=".82pt" strokecolor="#0072CE">
                <v:path arrowok="t"/>
              </v:shape>
            </v:group>
            <w10:wrap type="none"/>
          </v:group>
        </w:pict>
      </w:r>
      <w:hyperlink w:history="true" w:anchor="_bookmark21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7.42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-7"/>
            <w:w w:val="100"/>
          </w:rPr>
          <w:t> </w:t>
        </w:r>
      </w:hyperlink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hyperlink w:history="true" w:anchor="_bookmark80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8"/>
            <w:w w:val="100"/>
          </w:rPr>
          <w:t> </w:t>
        </w:r>
        <w:r>
          <w:rPr>
            <w:b w:val="0"/>
            <w:bCs w:val="0"/>
            <w:spacing w:val="-5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5</w:t>
        </w:r>
        <w:r>
          <w:rPr>
            <w:b w:val="0"/>
            <w:bCs w:val="0"/>
            <w:spacing w:val="-5"/>
            <w:w w:val="100"/>
          </w:rPr>
          <w:t>0</w:t>
        </w:r>
      </w:hyperlink>
      <w:r>
        <w:rPr>
          <w:b w:val="0"/>
          <w:bCs w:val="0"/>
          <w:spacing w:val="-2"/>
          <w:w w:val="100"/>
        </w:rPr>
        <w:t>–</w:t>
      </w:r>
      <w:hyperlink w:history="true" w:anchor="_bookmark81">
        <w:r>
          <w:rPr>
            <w:b w:val="0"/>
            <w:bCs w:val="0"/>
            <w:spacing w:val="-6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-5"/>
            <w:w w:val="100"/>
          </w:rPr>
          <w:t>7.15</w:t>
        </w:r>
        <w:r>
          <w:rPr>
            <w:b w:val="0"/>
            <w:bCs w:val="0"/>
            <w:spacing w:val="-3"/>
            <w:w w:val="100"/>
          </w:rPr>
          <w:t>4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29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78" w:hanging="1136"/>
        <w:jc w:val="left"/>
      </w:pPr>
      <w:bookmarkStart w:name="_bookmark142" w:id="240"/>
      <w:bookmarkEnd w:id="240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354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Fees and costs paid by third parties" w:id="241"/>
      <w:bookmarkEnd w:id="241"/>
      <w:r>
        <w:rPr>
          <w:b w:val="0"/>
          <w:bCs w:val="0"/>
          <w:spacing w:val="0"/>
          <w:w w:val="100"/>
        </w:rPr>
      </w:r>
      <w:bookmarkStart w:name="_bookmark143" w:id="242"/>
      <w:bookmarkEnd w:id="242"/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44" w:id="243"/>
      <w:bookmarkEnd w:id="243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90" w:hanging="1136"/>
        <w:jc w:val="left"/>
      </w:pPr>
      <w:r>
        <w:rPr/>
        <w:pict>
          <v:group style="position:absolute;margin-left:183.429993pt;margin-top:69.739548pt;width:66.820pt;height:184.42pt;mso-position-horizontal-relative:page;mso-position-vertical-relative:paragraph;z-index:-6656" coordorigin="3669,1395" coordsize="1336,3688">
            <v:group style="position:absolute;left:3691;top:1410;width:1291;height:310" coordorigin="3691,1410" coordsize="1291,310">
              <v:shape style="position:absolute;left:3691;top:1410;width:1291;height:310" coordorigin="3691,1410" coordsize="1291,310" path="m3691,1720l4982,1720,4982,1410,3691,1410,3691,1720xe" filled="t" fillcolor="#0072CE" stroked="f">
                <v:path arrowok="t"/>
                <v:fill type="solid"/>
              </v:shape>
            </v:group>
            <v:group style="position:absolute;left:3677;top:1403;width:1320;height:2" coordorigin="3677,1403" coordsize="1320,2">
              <v:shape style="position:absolute;left:3677;top:1403;width:1320;height:2" coordorigin="3677,1403" coordsize="1320,0" path="m3677,1403l4997,1403e" filled="f" stroked="t" strokeweight=".82pt" strokecolor="#0072CE">
                <v:path arrowok="t"/>
              </v:shape>
            </v:group>
            <v:group style="position:absolute;left:3677;top:1727;width:1320;height:2" coordorigin="3677,1727" coordsize="1320,2">
              <v:shape style="position:absolute;left:3677;top:1727;width:1320;height:2" coordorigin="3677,1727" coordsize="1320,0" path="m3677,1727l4997,1727e" filled="f" stroked="t" strokeweight=".82pt" strokecolor="#0072CE">
                <v:path arrowok="t"/>
              </v:shape>
            </v:group>
            <v:group style="position:absolute;left:3684;top:1410;width:2;height:3665" coordorigin="3684,1410" coordsize="2,3665">
              <v:shape style="position:absolute;left:3684;top:1410;width:2;height:3665" coordorigin="3684,1410" coordsize="0,3665" path="m3684,1410l3684,5075e" filled="f" stroked="t" strokeweight=".82pt" strokecolor="#0072CE">
                <v:path arrowok="t"/>
              </v:shape>
            </v:group>
            <v:group style="position:absolute;left:4990;top:1410;width:2;height:310" coordorigin="4990,1410" coordsize="2,310">
              <v:shape style="position:absolute;left:4990;top:1410;width:2;height:310" coordorigin="4990,1410" coordsize="0,310" path="m4990,1410l4990,172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9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4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17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ill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bookmarkStart w:name="Fees and costs offset by other income" w:id="244"/>
      <w:bookmarkEnd w:id="244"/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</w:r>
      <w:bookmarkStart w:name="_bookmark145" w:id="245"/>
      <w:bookmarkEnd w:id="245"/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46" w:id="246"/>
      <w:bookmarkEnd w:id="246"/>
      <w:r>
        <w:rPr/>
      </w:r>
      <w:r>
        <w:rPr>
          <w:spacing w:val="-2"/>
          <w:w w:val="100"/>
        </w:rPr>
        <w:t>F</w:t>
      </w:r>
      <w:r>
        <w:rPr>
          <w:spacing w:val="-1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ff</w:t>
      </w:r>
      <w:r>
        <w:rPr>
          <w:spacing w:val="-1"/>
          <w:w w:val="100"/>
        </w:rPr>
        <w:t>se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9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97.26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ana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ann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ed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coun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et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ai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isc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eca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iscl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bookmarkStart w:name="Income-sharing arrangements" w:id="247"/>
      <w:bookmarkEnd w:id="247"/>
      <w:r>
        <w:rPr>
          <w:b w:val="0"/>
          <w:bCs w:val="0"/>
          <w:spacing w:val="0"/>
          <w:w w:val="100"/>
        </w:rPr>
      </w:r>
      <w:bookmarkStart w:name="_bookmark147" w:id="248"/>
      <w:bookmarkEnd w:id="248"/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era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ng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5" w:lineRule="auto"/>
        <w:ind w:left="2406" w:right="148" w:hanging="1136"/>
        <w:jc w:val="both"/>
      </w:pPr>
      <w:r>
        <w:rPr/>
        <w:pict>
          <v:group style="position:absolute;margin-left:183.429993pt;margin-top:54.859528pt;width:66.820pt;height:64.3pt;mso-position-horizontal-relative:page;mso-position-vertical-relative:paragraph;z-index:-6655" coordorigin="3669,1097" coordsize="1336,1286">
            <v:group style="position:absolute;left:3691;top:1113;width:1291;height:307" coordorigin="3691,1113" coordsize="1291,307">
              <v:shape style="position:absolute;left:3691;top:1113;width:1291;height:307" coordorigin="3691,1113" coordsize="1291,307" path="m3691,1420l4982,1420,4982,1113,3691,1113,3691,1420xe" filled="t" fillcolor="#0072CE" stroked="f">
                <v:path arrowok="t"/>
                <v:fill type="solid"/>
              </v:shape>
            </v:group>
            <v:group style="position:absolute;left:3677;top:1105;width:1320;height:2" coordorigin="3677,1105" coordsize="1320,2">
              <v:shape style="position:absolute;left:3677;top:1105;width:1320;height:2" coordorigin="3677,1105" coordsize="1320,0" path="m3677,1105l4997,1105e" filled="f" stroked="t" strokeweight=".82pt" strokecolor="#0072CE">
                <v:path arrowok="t"/>
              </v:shape>
            </v:group>
            <v:group style="position:absolute;left:3677;top:1427;width:1320;height:2" coordorigin="3677,1427" coordsize="1320,2">
              <v:shape style="position:absolute;left:3677;top:1427;width:1320;height:2" coordorigin="3677,1427" coordsize="1320,0" path="m3677,1427l4997,1427e" filled="f" stroked="t" strokeweight=".82pt" strokecolor="#0072CE">
                <v:path arrowok="t"/>
              </v:shape>
            </v:group>
            <v:group style="position:absolute;left:3684;top:1113;width:2;height:1262" coordorigin="3684,1113" coordsize="2,1262">
              <v:shape style="position:absolute;left:3684;top:1113;width:2;height:1262" coordorigin="3684,1113" coordsize="0,1262" path="m3684,1113l3684,2375e" filled="f" stroked="t" strokeweight=".82pt" strokecolor="#0072CE">
                <v:path arrowok="t"/>
              </v:shape>
            </v:group>
            <v:group style="position:absolute;left:4990;top:1113;width:2;height:307" coordorigin="4990,1113" coordsize="2,307">
              <v:shape style="position:absolute;left:4990;top:1113;width:2;height:307" coordorigin="4990,1113" coordsize="0,307" path="m4990,1113l4990,1420e" filled="f" stroked="t" strokeweight=".82pt" strokecolor="#0072CE">
                <v:path arrowok="t"/>
              </v:shape>
            </v:group>
            <w10:wrap type="none"/>
          </v:group>
        </w:pict>
      </w:r>
      <w:bookmarkStart w:name="_bookmark148" w:id="249"/>
      <w:bookmarkEnd w:id="24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   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shar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34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gene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1" w:lineRule="auto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1" w:lineRule="auto" w:before="74"/>
        <w:ind w:left="2519" w:right="186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199997pt;margin-top:2.279866pt;width:.1pt;height:39pt;mso-position-horizontal-relative:page;mso-position-vertical-relative:paragraph;z-index:-6654" coordorigin="3684,46" coordsize="2,780">
            <v:shape style="position:absolute;left:3684;top:46;width:2;height:780" coordorigin="3684,46" coordsize="0,780" path="m3684,46l3684,826e" filled="f" stroked="t" strokeweight=".82pt" strokecolor="#0072CE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bookmarkStart w:name="Indirect costs" w:id="250"/>
      <w:bookmarkEnd w:id="250"/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</w:r>
      <w:bookmarkStart w:name="_bookmark149" w:id="251"/>
      <w:bookmarkEnd w:id="251"/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_bookmark150" w:id="252"/>
      <w:bookmarkEnd w:id="252"/>
      <w:r>
        <w:rPr/>
      </w:r>
      <w:r>
        <w:rPr>
          <w:spacing w:val="1"/>
          <w:w w:val="100"/>
        </w:rPr>
        <w:t>I</w:t>
      </w:r>
      <w:r>
        <w:rPr>
          <w:spacing w:val="-2"/>
          <w:w w:val="100"/>
        </w:rPr>
        <w:t>nd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6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prehen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5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102(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8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97.27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101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assess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onab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onab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educ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2"/>
        </w:numPr>
        <w:tabs>
          <w:tab w:pos="2831" w:val="left" w:leader="none"/>
        </w:tabs>
        <w:spacing w:line="284" w:lineRule="auto"/>
        <w:ind w:left="2831" w:right="90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24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81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97.27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exc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3"/>
        </w:numPr>
        <w:tabs>
          <w:tab w:pos="2831" w:val="left" w:leader="none"/>
        </w:tabs>
        <w:spacing w:line="284" w:lineRule="auto"/>
        <w:ind w:left="2831" w:right="600" w:hanging="42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3"/>
        </w:numPr>
        <w:tabs>
          <w:tab w:pos="2831" w:val="left" w:leader="none"/>
        </w:tabs>
        <w:spacing w:line="284" w:lineRule="auto"/>
        <w:ind w:left="2831" w:right="160" w:hanging="425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-2"/>
          <w:w w:val="100"/>
        </w:rPr>
        <w:t>sel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2"/>
          <w:w w:val="100"/>
        </w:rPr>
        <w:t>(c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3"/>
        </w:numPr>
        <w:tabs>
          <w:tab w:pos="2831" w:val="left" w:leader="none"/>
        </w:tabs>
        <w:spacing w:line="284" w:lineRule="auto"/>
        <w:ind w:left="2831" w:right="249" w:hanging="42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ist</w:t>
      </w:r>
      <w:r>
        <w:rPr>
          <w:b w:val="0"/>
          <w:bCs w:val="0"/>
          <w:spacing w:val="-2"/>
          <w:w w:val="100"/>
        </w:rPr>
        <w:t>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2"/>
          <w:w w:val="100"/>
        </w:rPr>
        <w:t>(c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1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4"/>
        </w:numPr>
        <w:tabs>
          <w:tab w:pos="2831" w:val="left" w:leader="none"/>
        </w:tabs>
        <w:spacing w:line="284" w:lineRule="auto"/>
        <w:ind w:left="2831" w:right="263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)–(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4"/>
        </w:numPr>
        <w:tabs>
          <w:tab w:pos="2831" w:val="left" w:leader="none"/>
        </w:tabs>
        <w:spacing w:line="284" w:lineRule="auto"/>
        <w:ind w:left="2831" w:right="463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6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s52(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6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21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88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97.397.</w:t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7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4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4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7.100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hyperlink w:history="true" w:anchor="_bookmark10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97.210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0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213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bookmarkStart w:name="_bookmark151" w:id="253"/>
      <w:bookmarkEnd w:id="253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34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bookmarkStart w:name="Costs associated with derivative financi" w:id="254"/>
      <w:bookmarkEnd w:id="254"/>
      <w:r>
        <w:rPr>
          <w:b w:val="0"/>
          <w:bCs w:val="0"/>
          <w:spacing w:val="0"/>
          <w:w w:val="100"/>
        </w:rPr>
      </w:r>
      <w:bookmarkStart w:name="_bookmark152" w:id="255"/>
      <w:bookmarkEnd w:id="255"/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5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</w:t>
        </w:r>
        <w:r>
          <w:rPr>
            <w:b w:val="0"/>
            <w:bCs w:val="0"/>
            <w:spacing w:val="-3"/>
            <w:w w:val="100"/>
          </w:rPr>
          <w:t>8</w:t>
        </w:r>
        <w:r>
          <w:rPr>
            <w:b w:val="0"/>
            <w:bCs w:val="0"/>
            <w:spacing w:val="0"/>
            <w:w w:val="100"/>
          </w:rPr>
          <w:t>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97.29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53" w:id="256"/>
      <w:bookmarkEnd w:id="256"/>
      <w:r>
        <w:rPr/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as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odu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5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6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97.330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8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65" w:hanging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bedded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01(3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anufa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2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5"/>
        </w:numPr>
        <w:tabs>
          <w:tab w:pos="2831" w:val="left" w:leader="none"/>
        </w:tabs>
        <w:spacing w:line="284" w:lineRule="auto"/>
        <w:ind w:left="2831" w:right="219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5"/>
        </w:numPr>
        <w:tabs>
          <w:tab w:pos="2831" w:val="left" w:leader="none"/>
        </w:tabs>
        <w:spacing w:line="284" w:lineRule="auto"/>
        <w:ind w:left="2831" w:right="158" w:hanging="425"/>
        <w:jc w:val="left"/>
      </w:pP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6"/>
        </w:numPr>
        <w:tabs>
          <w:tab w:pos="2831" w:val="left" w:leader="none"/>
        </w:tabs>
        <w:spacing w:line="284" w:lineRule="auto"/>
        <w:ind w:left="2831" w:right="18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9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bookmarkStart w:name="Calculating the costs of derivative fina" w:id="257"/>
      <w:bookmarkEnd w:id="257"/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alc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cial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5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97.292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94.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5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97.295.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45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Derivative financial products that are n" w:id="258"/>
      <w:bookmarkEnd w:id="258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not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bookmarkStart w:name="_bookmark154" w:id="259"/>
      <w:bookmarkEnd w:id="259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bookmarkStart w:name="_bookmark155" w:id="260"/>
      <w:bookmarkEnd w:id="260"/>
      <w:r>
        <w:rPr>
          <w:b w:val="0"/>
          <w:bCs w:val="0"/>
          <w:spacing w:val="0"/>
          <w:w w:val="100"/>
          <w:sz w:val="18"/>
          <w:szCs w:val="18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77"/>
        </w:numPr>
        <w:tabs>
          <w:tab w:pos="2831" w:val="left" w:leader="none"/>
        </w:tabs>
        <w:spacing w:line="284" w:lineRule="auto"/>
        <w:ind w:left="2831" w:right="163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easo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ought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e)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ount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rodu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101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hyperlink w:history="true" w:anchor="_bookmark213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4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2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97.388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–</w:t>
      </w:r>
      <w:hyperlink w:history="true" w:anchor="_bookmark214"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1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97.3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-3"/>
            <w:w w:val="100"/>
            <w:sz w:val="22"/>
            <w:szCs w:val="22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i w:val="0"/>
            <w:spacing w:val="0"/>
            <w:w w:val="100"/>
            <w:sz w:val="22"/>
            <w:szCs w:val="22"/>
          </w:rPr>
          <w:t>7.</w:t>
        </w:r>
      </w:hyperlink>
    </w:p>
    <w:p>
      <w:pPr>
        <w:numPr>
          <w:ilvl w:val="0"/>
          <w:numId w:val="77"/>
        </w:numPr>
        <w:tabs>
          <w:tab w:pos="2831" w:val="left" w:leader="none"/>
        </w:tabs>
        <w:spacing w:line="284" w:lineRule="auto" w:before="99"/>
        <w:ind w:left="2830" w:right="270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easo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ught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hyperlink w:history="true" w:anchor="_bookmark155">
        <w:r>
          <w:rPr>
            <w:rFonts w:ascii="Times New Roman" w:hAnsi="Times New Roman" w:cs="Times New Roman" w:eastAsia="Times New Roman"/>
            <w:b w:val="0"/>
            <w:bCs w:val="0"/>
            <w:i/>
            <w:spacing w:val="-1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1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97.292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2"/>
            <w:w w:val="100"/>
            <w:sz w:val="22"/>
            <w:szCs w:val="22"/>
          </w:rPr>
          <w:t>(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2"/>
            <w:w w:val="100"/>
            <w:sz w:val="22"/>
            <w:szCs w:val="22"/>
          </w:rPr>
          <w:t>)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77"/>
        </w:numPr>
        <w:tabs>
          <w:tab w:pos="3258" w:val="left" w:leader="none"/>
        </w:tabs>
        <w:spacing w:line="284" w:lineRule="auto"/>
        <w:ind w:left="3258" w:right="1828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77"/>
        </w:numPr>
        <w:tabs>
          <w:tab w:pos="3258" w:val="left" w:leader="none"/>
        </w:tabs>
        <w:spacing w:line="284" w:lineRule="auto"/>
        <w:ind w:left="3258" w:right="21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602" w:right="687" w:firstLine="0"/>
        <w:jc w:val="center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bookmarkStart w:name="_bookmark156" w:id="261"/>
      <w:bookmarkEnd w:id="261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2406" w:right="168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8"/>
        </w:numPr>
        <w:tabs>
          <w:tab w:pos="2831" w:val="left" w:leader="none"/>
        </w:tabs>
        <w:spacing w:line="284" w:lineRule="auto"/>
        <w:ind w:left="2831" w:right="230" w:hanging="425"/>
        <w:jc w:val="left"/>
      </w:pPr>
      <w:r>
        <w:rPr>
          <w:b w:val="0"/>
          <w:bCs w:val="0"/>
          <w:spacing w:val="0"/>
          <w:w w:val="100"/>
        </w:rPr>
        <w:t>acqu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8"/>
        </w:numPr>
        <w:tabs>
          <w:tab w:pos="2831" w:val="left" w:leader="none"/>
        </w:tabs>
        <w:spacing w:line="284" w:lineRule="auto"/>
        <w:ind w:left="2831" w:right="236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Derivative financial products that are o" w:id="262"/>
      <w:bookmarkEnd w:id="262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157" w:id="263"/>
      <w:bookmarkEnd w:id="263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79"/>
        </w:numPr>
        <w:tabs>
          <w:tab w:pos="2831" w:val="left" w:leader="none"/>
        </w:tabs>
        <w:spacing w:line="284" w:lineRule="auto"/>
        <w:ind w:left="2831" w:right="231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know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easo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ought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ona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e)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ount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duct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exc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eds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</w:p>
    <w:p>
      <w:pPr>
        <w:spacing w:after="0" w:line="284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right="1021" w:firstLine="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213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</w:t>
        </w:r>
      </w:hyperlink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79"/>
        </w:numPr>
        <w:tabs>
          <w:tab w:pos="2831" w:val="left" w:leader="none"/>
        </w:tabs>
        <w:spacing w:line="284" w:lineRule="auto"/>
        <w:ind w:left="2831" w:right="184" w:hanging="4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easo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ught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hyperlink w:history="true" w:anchor="_bookmark155">
        <w:r>
          <w:rPr>
            <w:rFonts w:ascii="Times New Roman" w:hAnsi="Times New Roman" w:cs="Times New Roman" w:eastAsia="Times New Roman"/>
            <w:b w:val="0"/>
            <w:bCs w:val="0"/>
            <w:i/>
            <w:spacing w:val="-1"/>
            <w:w w:val="100"/>
            <w:sz w:val="22"/>
            <w:szCs w:val="22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1"/>
            <w:w w:val="10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97.292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2"/>
            <w:w w:val="100"/>
            <w:sz w:val="22"/>
            <w:szCs w:val="22"/>
          </w:rPr>
          <w:t>(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  <w:sz w:val="22"/>
            <w:szCs w:val="22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-2"/>
            <w:w w:val="100"/>
            <w:sz w:val="22"/>
            <w:szCs w:val="22"/>
          </w:rPr>
          <w:t>)</w:t>
        </w:r>
      </w:hyperlink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ude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:</w:t>
      </w:r>
    </w:p>
    <w:p>
      <w:pPr>
        <w:pStyle w:val="BodyText"/>
        <w:numPr>
          <w:ilvl w:val="1"/>
          <w:numId w:val="79"/>
        </w:numPr>
        <w:tabs>
          <w:tab w:pos="3258" w:val="left" w:leader="none"/>
        </w:tabs>
        <w:spacing w:before="100"/>
        <w:ind w:left="3258" w:right="1826" w:hanging="42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47"/>
        <w:ind w:left="3258" w:right="222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79"/>
        </w:numPr>
        <w:tabs>
          <w:tab w:pos="3258" w:val="left" w:leader="none"/>
        </w:tabs>
        <w:spacing w:line="284" w:lineRule="auto"/>
        <w:ind w:left="3258" w:right="395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bookmarkStart w:name="Exception for certain derivative financi" w:id="264"/>
      <w:bookmarkEnd w:id="264"/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4" w:lineRule="auto"/>
        <w:ind w:right="254"/>
        <w:jc w:val="both"/>
        <w:rPr>
          <w:b w:val="0"/>
          <w:bCs w:val="0"/>
        </w:rPr>
      </w:pPr>
      <w:r>
        <w:rPr>
          <w:spacing w:val="0"/>
          <w:w w:val="100"/>
        </w:rPr>
        <w:t>Exce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cer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ain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eri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cial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2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hyperlink w:history="true" w:anchor="_bookmark15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283,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02(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3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eque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line="284" w:lineRule="auto" w:before="1"/>
        <w:ind w:left="2406" w:right="743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0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0"/>
          <w:w w:val="100"/>
        </w:rPr>
        <w:t> </w:t>
      </w:r>
      <w:bookmarkStart w:name="_bookmark158" w:id="265"/>
      <w:bookmarkEnd w:id="265"/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2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line="284" w:lineRule="auto" w:before="1"/>
        <w:ind w:left="2406" w:right="327" w:firstLine="0"/>
        <w:jc w:val="both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Meaning of ‘interposed vehicle’" w:id="266"/>
      <w:bookmarkEnd w:id="266"/>
      <w:r>
        <w:rPr/>
      </w:r>
      <w:bookmarkStart w:name="_bookmark159" w:id="267"/>
      <w:bookmarkEnd w:id="267"/>
      <w:r>
        <w:rPr/>
      </w:r>
      <w:bookmarkStart w:name="_bookmark160" w:id="268"/>
      <w:bookmarkEnd w:id="268"/>
      <w:r>
        <w:rPr/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‘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po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7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7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1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left="2405"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_bookmark161" w:id="269"/>
      <w:bookmarkEnd w:id="269"/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hyperlink w:history="true" w:anchor="_bookmark164">
        <w:r>
          <w:rPr>
            <w:b w:val="0"/>
            <w:bCs w:val="0"/>
            <w:spacing w:val="0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16,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‘bo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0"/>
        </w:numPr>
        <w:tabs>
          <w:tab w:pos="2831" w:val="left" w:leader="none"/>
        </w:tabs>
        <w:spacing w:line="284" w:lineRule="auto"/>
        <w:ind w:left="2831" w:right="225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6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08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6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</w:t>
        </w:r>
        <w:r>
          <w:rPr>
            <w:b w:val="0"/>
            <w:bCs w:val="0"/>
            <w:spacing w:val="-3"/>
            <w:w w:val="100"/>
          </w:rPr>
          <w:t>9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80"/>
        </w:numPr>
        <w:tabs>
          <w:tab w:pos="3258" w:val="left" w:leader="none"/>
        </w:tabs>
        <w:ind w:left="3258" w:right="0" w:hanging="428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6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311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7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97.31</w:t>
        </w:r>
        <w:r>
          <w:rPr>
            <w:b w:val="0"/>
            <w:bCs w:val="0"/>
            <w:spacing w:val="-3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80"/>
        </w:numPr>
        <w:tabs>
          <w:tab w:pos="3258" w:val="left" w:leader="none"/>
        </w:tabs>
        <w:ind w:left="3258" w:right="0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7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97.324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9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hyperlink w:history="true" w:anchor="_bookmark164">
        <w:r>
          <w:rPr>
            <w:b w:val="0"/>
            <w:bCs w:val="0"/>
            <w:spacing w:val="-3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16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bookmarkStart w:name="_bookmark162" w:id="270"/>
      <w:bookmarkEnd w:id="270"/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hyperlink w:history="true" w:anchor="_bookmark165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17,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84" w:lineRule="auto" w:before="1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81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3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bookmarkStart w:name="Is the entity a platform under the ‘plat" w:id="271"/>
      <w:bookmarkEnd w:id="271"/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63" w:id="272"/>
      <w:bookmarkEnd w:id="272"/>
      <w:r>
        <w:rPr/>
      </w:r>
      <w:r>
        <w:rPr>
          <w:spacing w:val="0"/>
          <w:w w:val="100"/>
        </w:rPr>
        <w:t>Is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tfo</w:t>
      </w:r>
      <w:r>
        <w:rPr>
          <w:spacing w:val="0"/>
          <w:w w:val="100"/>
        </w:rPr>
        <w:t>rm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und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tfo</w:t>
      </w:r>
      <w:r>
        <w:rPr>
          <w:spacing w:val="0"/>
          <w:w w:val="100"/>
        </w:rPr>
        <w:t>rm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’?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84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pStyle w:val="BodyText"/>
        <w:spacing w:line="252" w:lineRule="exact"/>
        <w:ind w:left="2406" w:right="0" w:firstLine="0"/>
        <w:jc w:val="left"/>
      </w:pPr>
      <w:hyperlink w:history="true" w:anchor="_bookmark168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18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13.010902pt;margin-top:29.910488pt;width:394.026pt;height:293.1621pt;mso-position-horizontal-relative:page;mso-position-vertical-relative:paragraph;z-index:-6651" coordorigin="2260,598" coordsize="7881,5863">
            <v:group style="position:absolute;left:4223;top:2000;width:120;height:120" coordorigin="4223,2000" coordsize="120,120">
              <v:shape style="position:absolute;left:4223;top:2000;width:120;height:120" coordorigin="4223,2000" coordsize="120,120" path="m4343,2000l4223,2000,4283,2120,4343,2000xe" filled="t" fillcolor="#000000" stroked="f">
                <v:path arrowok="t"/>
                <v:fill type="solid"/>
              </v:shape>
            </v:group>
            <v:group style="position:absolute;left:2327;top:2119;width:3912;height:997" coordorigin="2327,2119" coordsize="3912,997">
              <v:shape style="position:absolute;left:2327;top:2119;width:3912;height:997" coordorigin="2327,2119" coordsize="3912,997" path="m6073,2119l2476,2120,2413,2140,2363,2182,2334,2240,2327,2285,2328,2967,2348,3030,2390,3080,2448,3110,2493,3116,6090,3115,6154,3095,6203,3053,6233,2995,6239,2950,6238,2268,6218,2205,6176,2155,6118,2125,6073,2119xe" filled="t" fillcolor="#0072CE" stroked="f">
                <v:path arrowok="t"/>
                <v:fill type="solid"/>
              </v:shape>
              <v:shape style="position:absolute;left:2376;top:2239;width:3816;height:756" type="#_x0000_t75">
                <v:imagedata r:id="rId24" o:title=""/>
              </v:shape>
            </v:group>
            <v:group style="position:absolute;left:6221;top:2644;width:1992;height:28" coordorigin="6221,2644" coordsize="1992,28">
              <v:shape style="position:absolute;left:6221;top:2644;width:1992;height:28" coordorigin="6221,2644" coordsize="1992,28" path="m6221,2671l8213,2644e" filled="f" stroked="t" strokeweight=".75pt" strokecolor="#000000">
                <v:path arrowok="t"/>
              </v:shape>
            </v:group>
            <v:group style="position:absolute;left:8193;top:2584;width:121;height:120" coordorigin="8193,2584" coordsize="121,120">
              <v:shape style="position:absolute;left:8193;top:2584;width:121;height:120" coordorigin="8193,2584" coordsize="121,120" path="m8193,2584l8194,2704,8313,2642,8193,2584xe" filled="t" fillcolor="#000000" stroked="f">
                <v:path arrowok="t"/>
                <v:fill type="solid"/>
              </v:shape>
            </v:group>
            <v:group style="position:absolute;left:6861;top:2487;width:686;height:340" coordorigin="6861,2487" coordsize="686,340">
              <v:shape style="position:absolute;left:6861;top:2487;width:686;height:340" coordorigin="6861,2487" coordsize="686,340" path="m6861,2487l7547,2487,7547,2827,6861,2827,6861,2487xe" filled="t" fillcolor="#FFFFFF" stroked="f">
                <v:path arrowok="t"/>
                <v:fill type="solid"/>
              </v:shape>
            </v:group>
            <v:group style="position:absolute;left:6861;top:2487;width:686;height:340" coordorigin="6861,2487" coordsize="686,340">
              <v:shape style="position:absolute;left:6861;top:2487;width:686;height:340" coordorigin="6861,2487" coordsize="686,340" path="m6861,2487l7547,2487,7547,2827,6861,2827,6861,2487xe" filled="f" stroked="t" strokeweight=".5pt" strokecolor="#000000">
                <v:path arrowok="t"/>
              </v:shape>
              <v:shape style="position:absolute;left:6866;top:2563;width:677;height:187" type="#_x0000_t75">
                <v:imagedata r:id="rId25" o:title=""/>
              </v:shape>
            </v:group>
            <v:group style="position:absolute;left:4230;top:3876;width:120;height:120" coordorigin="4230,3876" coordsize="120,120">
              <v:shape style="position:absolute;left:4230;top:3876;width:120;height:120" coordorigin="4230,3876" coordsize="120,120" path="m4350,3876l4230,3876,4290,3996,4350,3876xe" filled="t" fillcolor="#000000" stroked="f">
                <v:path arrowok="t"/>
                <v:fill type="solid"/>
              </v:shape>
            </v:group>
            <v:group style="position:absolute;left:2280;top:3996;width:3912;height:1013" coordorigin="2280,3996" coordsize="3912,1013">
              <v:shape style="position:absolute;left:2280;top:3996;width:3912;height:1013" coordorigin="2280,3996" coordsize="3912,1013" path="m6023,3996l2427,3997,2365,4018,2316,4061,2286,4119,2280,4164,2282,4861,2303,4924,2345,4973,2404,5002,2449,5008,6045,5007,6108,4986,6156,4943,6186,4885,6192,4839,6191,4143,6169,4080,6127,4031,6068,4002,6023,3996xe" filled="t" fillcolor="#0072CE" stroked="f">
                <v:path arrowok="t"/>
                <v:fill type="solid"/>
              </v:shape>
              <v:shape style="position:absolute;left:2330;top:4116;width:3814;height:770" type="#_x0000_t75">
                <v:imagedata r:id="rId26" o:title=""/>
              </v:shape>
            </v:group>
            <v:group style="position:absolute;left:6192;top:4536;width:669;height:2" coordorigin="6192,4536" coordsize="669,2">
              <v:shape style="position:absolute;left:6192;top:4536;width:669;height:2" coordorigin="6192,4536" coordsize="669,0" path="m6192,4536l6861,4536e" filled="f" stroked="t" strokeweight=".75pt" strokecolor="#000000">
                <v:path arrowok="t"/>
              </v:shape>
            </v:group>
            <v:group style="position:absolute;left:7547;top:4536;width:664;height:2" coordorigin="7547,4536" coordsize="664,2">
              <v:shape style="position:absolute;left:7547;top:4536;width:664;height:2" coordorigin="7547,4536" coordsize="664,0" path="m7547,4536l8211,4536e" filled="f" stroked="t" strokeweight=".75pt" strokecolor="#000000">
                <v:path arrowok="t"/>
              </v:shape>
            </v:group>
            <v:group style="position:absolute;left:8191;top:4476;width:120;height:120" coordorigin="8191,4476" coordsize="120,120">
              <v:shape style="position:absolute;left:8191;top:4476;width:120;height:120" coordorigin="8191,4476" coordsize="120,120" path="m8191,4476l8191,4596,8311,4536,8191,4476xe" filled="t" fillcolor="#000000" stroked="f">
                <v:path arrowok="t"/>
                <v:fill type="solid"/>
              </v:shape>
            </v:group>
            <v:group style="position:absolute;left:6861;top:4348;width:686;height:339" coordorigin="6861,4348" coordsize="686,339">
              <v:shape style="position:absolute;left:6861;top:4348;width:686;height:339" coordorigin="6861,4348" coordsize="686,339" path="m6861,4348l7547,4348,7547,4687,6861,4687,6861,4348xe" filled="f" stroked="t" strokeweight=".5pt" strokecolor="#000000">
                <v:path arrowok="t"/>
              </v:shape>
              <v:shape style="position:absolute;left:6866;top:4426;width:677;height:185" type="#_x0000_t75">
                <v:imagedata r:id="rId27" o:title=""/>
              </v:shape>
            </v:group>
            <v:group style="position:absolute;left:2327;top:606;width:3911;height:621" coordorigin="2327,606" coordsize="3911,621">
              <v:shape style="position:absolute;left:2327;top:606;width:3911;height:621" coordorigin="2327,606" coordsize="3911,621" path="m6135,606l2423,606,2363,631,2330,687,2327,709,2328,1131,2353,1191,2408,1224,2431,1227,6143,1227,6203,1202,6236,1146,6239,1123,6238,702,6213,641,6158,608,6135,606xe" filled="t" fillcolor="#0072CE" stroked="f">
                <v:path arrowok="t"/>
                <v:fill type="solid"/>
              </v:shape>
              <v:shape style="position:absolute;left:2359;top:708;width:3850;height:418" type="#_x0000_t75">
                <v:imagedata r:id="rId28" o:title=""/>
              </v:shape>
            </v:group>
            <v:group style="position:absolute;left:6222;top:957;width:2094;height:4962" coordorigin="6222,957" coordsize="2094,4962">
              <v:shape style="position:absolute;left:6222;top:957;width:2094;height:4962" coordorigin="6222,957" coordsize="2094,4962" path="m6222,973l6222,957,8316,957,8316,5919e" filled="f" stroked="t" strokeweight=".75pt" strokecolor="#000000">
                <v:path arrowok="t"/>
              </v:shape>
            </v:group>
            <v:group style="position:absolute;left:6221;top:6018;width:3912;height:435" coordorigin="6221,6018" coordsize="3912,435">
              <v:shape style="position:absolute;left:6221;top:6018;width:3912;height:435" coordorigin="6221,6018" coordsize="3912,435" path="m10061,6018l6291,6019,6235,6049,6221,6091,6221,6384,6252,6441,6294,6454,10064,6454,10120,6423,10133,6381,10133,6088,10103,6032,10061,6018xe" filled="t" fillcolor="#C2E3FA" stroked="f">
                <v:path arrowok="t"/>
                <v:fill type="solid"/>
              </v:shape>
              <v:shape style="position:absolute;left:6242;top:6113;width:3869;height:247" type="#_x0000_t75">
                <v:imagedata r:id="rId29" o:title=""/>
              </v:shape>
            </v:group>
            <v:group style="position:absolute;left:8255;top:5899;width:120;height:120" coordorigin="8255,5899" coordsize="120,120">
              <v:shape style="position:absolute;left:8255;top:5899;width:120;height:120" coordorigin="8255,5899" coordsize="120,120" path="m8375,5899l8255,5899,8315,6019,8375,5899xe" filled="t" fillcolor="#000000" stroked="f">
                <v:path arrowok="t"/>
                <v:fill type="solid"/>
              </v:shape>
            </v:group>
            <v:group style="position:absolute;left:6779;top:759;width:686;height:339" coordorigin="6779,759" coordsize="686,339">
              <v:shape style="position:absolute;left:6779;top:759;width:686;height:339" coordorigin="6779,759" coordsize="686,339" path="m6779,759l7465,759,7465,1098,6779,1098,6779,759xe" filled="t" fillcolor="#FFFFFF" stroked="f">
                <v:path arrowok="t"/>
                <v:fill type="solid"/>
              </v:shape>
            </v:group>
            <v:group style="position:absolute;left:6779;top:759;width:686;height:339" coordorigin="6779,759" coordsize="686,339">
              <v:shape style="position:absolute;left:6779;top:759;width:686;height:339" coordorigin="6779,759" coordsize="686,339" path="m6779,759l7465,759,7465,1098,6779,1098,6779,759xe" filled="f" stroked="t" strokeweight=".5pt" strokecolor="#000000">
                <v:path arrowok="t"/>
              </v:shape>
              <v:shape style="position:absolute;left:6785;top:835;width:674;height:185" type="#_x0000_t75">
                <v:imagedata r:id="rId30" o:title=""/>
              </v:shape>
            </v:group>
            <w10:wrap type="none"/>
          </v:group>
        </w:pict>
      </w:r>
      <w:bookmarkStart w:name="_bookmark164" w:id="273"/>
      <w:bookmarkEnd w:id="273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icl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706" w:val="left" w:leader="none"/>
        </w:tabs>
        <w:spacing w:before="82"/>
        <w:ind w:left="122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3.566597pt;margin-top:-7.332417pt;width:37.234pt;height:24.62pt;mso-position-horizontal-relative:page;mso-position-vertical-relative:paragraph;z-index:-6650" coordorigin="1471,-147" coordsize="745,492">
            <v:shape style="position:absolute;left:1471;top:-147;width:745;height:492" coordorigin="1471,-147" coordsize="745,492" path="m1471,-24l1970,-24,1970,-147,2216,100,1970,346,1970,223,1471,223,1471,-24xe" filled="f" stroked="t" strokeweight="2pt" strokecolor="#000000">
              <v:path arrowok="t"/>
            </v:shape>
            <w10:wrap type="none"/>
          </v:group>
        </w:pict>
      </w:r>
      <w:r>
        <w:rPr/>
        <w:pict>
          <v:shape style="position:absolute;margin-left:196.440002pt;margin-top:39.061913pt;width:33.623077pt;height:9.3pt;mso-position-horizontal-relative:page;mso-position-vertical-relative:paragraph;z-index:-6648" type="#_x0000_t75">
            <v:imagedata r:id="rId31" o:title=""/>
          </v:shape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bo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tne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ship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ust?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2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35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8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24" w:hRule="exact"/>
        </w:trPr>
        <w:tc>
          <w:tcPr>
            <w:tcW w:w="35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28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12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6.559998pt;margin-top:61.972878pt;width:33.942682pt;height:9.3pt;mso-position-horizontal-relative:page;mso-position-vertical-relative:paragraph;z-index:-6647" type="#_x0000_t75">
            <v:imagedata r:id="rId32" o:title=""/>
          </v:shape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‘platfo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m’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‘platfo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est’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see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hyperlink w:history="true" w:anchor="_bookmark166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7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.3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0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8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–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hyperlink w:history="true" w:anchor="_bookmark167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97.309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7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132" w:space="359"/>
            <w:col w:w="4856"/>
          </w:cols>
        </w:sectPr>
      </w:pP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26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36" w:hRule="exact"/>
        </w:trPr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21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98" w:hRule="exact"/>
        </w:trPr>
        <w:tc>
          <w:tcPr>
            <w:tcW w:w="36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21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7"/>
        <w:ind w:left="119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meet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test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(see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787" w:val="left" w:leader="none"/>
        </w:tabs>
        <w:spacing w:before="33"/>
        <w:ind w:left="1194" w:right="0" w:firstLine="0"/>
        <w:jc w:val="left"/>
        <w:rPr>
          <w:rFonts w:ascii="Arial" w:hAnsi="Arial" w:cs="Arial" w:eastAsia="Arial"/>
          <w:sz w:val="18"/>
          <w:szCs w:val="18"/>
        </w:rPr>
      </w:pPr>
      <w:hyperlink w:history="true" w:anchor="_bookmark169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97.31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1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–</w:t>
      </w:r>
      <w:hyperlink w:history="true" w:anchor="_bookmark173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1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6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test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-3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00" w:lineRule="exact"/>
        <w:ind w:left="119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(see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hyperlink w:history="true" w:anchor="_bookmark174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97</w:t>
        </w:r>
        <w:r>
          <w:rPr>
            <w:rFonts w:ascii="Arial" w:hAnsi="Arial" w:cs="Arial" w:eastAsia="Arial"/>
            <w:b/>
            <w:bCs/>
            <w:color w:val="FFFFFF"/>
            <w:spacing w:val="-3"/>
            <w:w w:val="100"/>
            <w:sz w:val="18"/>
            <w:szCs w:val="18"/>
          </w:rPr>
          <w:t>.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31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7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–</w:t>
      </w:r>
      <w:hyperlink w:history="true" w:anchor="_bookmark180"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color w:val="FFFFFF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97.</w:t>
        </w:r>
        <w:r>
          <w:rPr>
            <w:rFonts w:ascii="Arial" w:hAnsi="Arial" w:cs="Arial" w:eastAsia="Arial"/>
            <w:b/>
            <w:bCs/>
            <w:color w:val="FFFFFF"/>
            <w:spacing w:val="-2"/>
            <w:w w:val="100"/>
            <w:sz w:val="18"/>
            <w:szCs w:val="18"/>
          </w:rPr>
          <w:t>3</w:t>
        </w:r>
        <w:r>
          <w:rPr>
            <w:rFonts w:ascii="Arial" w:hAnsi="Arial" w:cs="Arial" w:eastAsia="Arial"/>
            <w:b/>
            <w:bCs/>
            <w:color w:val="FFFFFF"/>
            <w:spacing w:val="0"/>
            <w:w w:val="100"/>
            <w:sz w:val="18"/>
            <w:szCs w:val="18"/>
          </w:rPr>
          <w:t>24</w:t>
        </w:r>
      </w:hyperlink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2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5" w:hRule="exact"/>
        </w:trPr>
        <w:tc>
          <w:tcPr>
            <w:tcW w:w="33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4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66" w:hRule="exact"/>
        </w:trPr>
        <w:tc>
          <w:tcPr>
            <w:tcW w:w="33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50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7" w:h="16840"/>
          <w:pgMar w:top="1560" w:bottom="280" w:left="1280" w:right="128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81"/>
        </w:numPr>
        <w:tabs>
          <w:tab w:pos="1544" w:val="left" w:leader="none"/>
        </w:tabs>
        <w:ind w:left="1544" w:right="0" w:hanging="245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6.440002pt;margin-top:-35.600842pt;width:33.623077pt;height:9.3pt;mso-position-horizontal-relative:page;mso-position-vertical-relative:paragraph;z-index:-6646" type="#_x0000_t75">
            <v:imagedata r:id="rId33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70" w:lineRule="exact" w:before="8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5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Wingdings 2" w:hAnsi="Wingdings 2" w:cs="Wingdings 2" w:eastAsia="Wingdings 2"/>
          <w:b w:val="0"/>
          <w:bCs w:val="0"/>
          <w:spacing w:val="0"/>
          <w:w w:val="100"/>
          <w:sz w:val="24"/>
          <w:szCs w:val="24"/>
        </w:rPr>
        <w:t></w:t>
      </w:r>
      <w:r>
        <w:rPr>
          <w:rFonts w:ascii="Wingdings 2" w:hAnsi="Wingdings 2" w:cs="Wingdings 2" w:eastAsia="Wingdings 2"/>
          <w:b w:val="0"/>
          <w:bCs w:val="0"/>
          <w:spacing w:val="-178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78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posed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487" w:space="40"/>
            <w:col w:w="4820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10.425697pt;margin-top:-41.901001pt;width:196.341pt;height:28.5186pt;mso-position-horizontal-relative:page;mso-position-vertical-relative:paragraph;z-index:-6649" coordorigin="2209,-838" coordsize="3927,570">
            <v:group style="position:absolute;left:4200;top:-831;width:120;height:120" coordorigin="4200,-831" coordsize="120,120">
              <v:shape style="position:absolute;left:4200;top:-831;width:120;height:120" coordorigin="4200,-831" coordsize="120,120" path="m4320,-831l4200,-831,4260,-711,4320,-831xe" filled="t" fillcolor="#000000" stroked="f">
                <v:path arrowok="t"/>
                <v:fill type="solid"/>
              </v:shape>
            </v:group>
            <v:group style="position:absolute;left:2216;top:-710;width:3912;height:435" coordorigin="2216,-710" coordsize="3912,435">
              <v:shape style="position:absolute;left:2216;top:-710;width:3912;height:435" coordorigin="2216,-710" coordsize="3912,435" path="m6055,-710l2286,-710,2229,-680,2216,-638,2216,-345,2247,-288,2289,-275,6058,-275,6114,-306,6128,-348,6128,-641,6097,-697,6055,-710xe" filled="t" fillcolor="#C2E3FA" stroked="f">
                <v:path arrowok="t"/>
                <v:fill type="solid"/>
              </v:shape>
              <v:shape style="position:absolute;left:2237;top:-617;width:3871;height:250" type="#_x0000_t75">
                <v:imagedata r:id="rId34" o:title="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61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3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15.105301pt;margin-top:27.239586pt;width:398.63620pt;height:190.7349pt;mso-position-horizontal-relative:page;mso-position-vertical-relative:paragraph;z-index:-6653" coordorigin="2302,545" coordsize="7973,3815">
            <v:group style="position:absolute;left:6208;top:2222;width:2103;height:1206" coordorigin="6208,2222" coordsize="2103,1206">
              <v:shape style="position:absolute;left:6208;top:2222;width:2103;height:1206" coordorigin="6208,2222" coordsize="2103,1206" path="m6208,2222l8311,2222,8311,3427e" filled="f" stroked="t" strokeweight=".75pt" strokecolor="#000000">
                <v:path arrowok="t"/>
              </v:shape>
            </v:group>
            <v:group style="position:absolute;left:8251;top:3407;width:120;height:120" coordorigin="8251,3407" coordsize="120,120">
              <v:shape style="position:absolute;left:8251;top:3407;width:120;height:120" coordorigin="8251,3407" coordsize="120,120" path="m8371,3407l8251,3407,8311,3527,8371,3407xe" filled="t" fillcolor="#000000" stroked="f">
                <v:path arrowok="t"/>
                <v:fill type="solid"/>
              </v:shape>
            </v:group>
            <v:group style="position:absolute;left:4260;top:1290;width:7;height:478" coordorigin="4260,1290" coordsize="7,478">
              <v:shape style="position:absolute;left:4260;top:1290;width:7;height:478" coordorigin="4260,1290" coordsize="7,478" path="m4260,1290l4266,1769e" filled="f" stroked="t" strokeweight=".75pt" strokecolor="#000000">
                <v:path arrowok="t"/>
              </v:shape>
            </v:group>
            <v:group style="position:absolute;left:4206;top:1748;width:120;height:121" coordorigin="4206,1748" coordsize="120,121">
              <v:shape style="position:absolute;left:4206;top:1748;width:120;height:121" coordorigin="4206,1748" coordsize="120,121" path="m4326,1748l4206,1749,4268,1869,4326,1748xe" filled="t" fillcolor="#000000" stroked="f">
                <v:path arrowok="t"/>
                <v:fill type="solid"/>
              </v:shape>
            </v:group>
            <v:group style="position:absolute;left:2327;top:552;width:3865;height:738" coordorigin="2327,552" coordsize="3865,738">
              <v:shape style="position:absolute;left:2327;top:552;width:3865;height:738" coordorigin="2327,552" coordsize="3865,738" path="m6069,552l2434,553,2374,579,2335,631,2327,675,2328,1183,2354,1244,2406,1282,2450,1290,6085,1289,6145,1264,6184,1212,6192,1167,6191,659,6165,599,6113,561,6069,552xe" filled="t" fillcolor="#0072CE" stroked="f">
                <v:path arrowok="t"/>
                <v:fill type="solid"/>
              </v:shape>
              <v:shape style="position:absolute;left:2364;top:660;width:3792;height:521" type="#_x0000_t75">
                <v:imagedata r:id="rId35" o:title=""/>
              </v:shape>
            </v:group>
            <v:group style="position:absolute;left:2327;top:1869;width:3881;height:706" coordorigin="2327,1869" coordsize="3881,706">
              <v:shape style="position:absolute;left:2327;top:1869;width:3881;height:706" coordorigin="2327,1869" coordsize="3881,706" path="m6091,1869l2438,1869,2376,1891,2336,1942,2327,1986,2328,2464,2350,2526,2401,2566,2445,2575,6098,2574,6160,2552,6200,2501,6208,2457,6208,1979,6186,1917,6135,1877,6091,1869xe" filled="t" fillcolor="#0072CE" stroked="f">
                <v:path arrowok="t"/>
                <v:fill type="solid"/>
              </v:shape>
              <v:shape style="position:absolute;left:2362;top:1976;width:3814;height:492" type="#_x0000_t75">
                <v:imagedata r:id="rId36" o:title=""/>
              </v:shape>
            </v:group>
            <v:group style="position:absolute;left:6356;top:3527;width:3912;height:825" coordorigin="6356,3527" coordsize="3912,825">
              <v:shape style="position:absolute;left:6356;top:3527;width:3912;height:825" coordorigin="6356,3527" coordsize="3912,825" path="m10130,3527l6476,3528,6415,3552,6372,3600,6356,3665,6356,4231,6380,4293,6428,4336,6493,4352,10146,4351,10208,4328,10251,4279,10267,4215,10266,3648,10243,3587,10195,3544,10130,3527xe" filled="t" fillcolor="#C2E3FA" stroked="f">
                <v:path arrowok="t"/>
                <v:fill type="solid"/>
              </v:shape>
              <v:shape style="position:absolute;left:6396;top:3641;width:3830;height:600" type="#_x0000_t75">
                <v:imagedata r:id="rId37" o:title=""/>
              </v:shape>
            </v:group>
            <v:group style="position:absolute;left:4206;top:3415;width:120;height:120" coordorigin="4206,3415" coordsize="120,120">
              <v:shape style="position:absolute;left:4206;top:3415;width:120;height:120" coordorigin="4206,3415" coordsize="120,120" path="m4206,3415l4266,3535,4326,3415,4206,3415xe" filled="t" fillcolor="#000000" stroked="f">
                <v:path arrowok="t"/>
                <v:fill type="solid"/>
              </v:shape>
            </v:group>
            <v:group style="position:absolute;left:2310;top:3535;width:3912;height:817" coordorigin="2310,3535" coordsize="3912,817">
              <v:shape style="position:absolute;left:2310;top:3535;width:3912;height:817" coordorigin="2310,3535" coordsize="3912,817" path="m6085,3535l2431,3536,2369,3558,2326,3606,2310,3671,2310,4230,2333,4292,2381,4336,2446,4352,6100,4351,6162,4329,6205,4281,6221,4216,6221,3657,6198,3595,6150,3551,6085,3535xe" filled="t" fillcolor="#C2E3FA" stroked="f">
                <v:path arrowok="t"/>
                <v:fill type="solid"/>
              </v:shape>
              <v:shape style="position:absolute;left:2350;top:3646;width:3833;height:595" type="#_x0000_t75">
                <v:imagedata r:id="rId38" o:title=""/>
              </v:shape>
            </v:group>
            <v:group style="position:absolute;left:6861;top:2061;width:686;height:339" coordorigin="6861,2061" coordsize="686,339">
              <v:shape style="position:absolute;left:6861;top:2061;width:686;height:339" coordorigin="6861,2061" coordsize="686,339" path="m6861,2061l7547,2061,7547,2400,6861,2400,6861,2061xe" filled="t" fillcolor="#FFFFFF" stroked="f">
                <v:path arrowok="t"/>
                <v:fill type="solid"/>
              </v:shape>
            </v:group>
            <v:group style="position:absolute;left:6861;top:2061;width:686;height:339" coordorigin="6861,2061" coordsize="686,339">
              <v:shape style="position:absolute;left:6861;top:2061;width:686;height:339" coordorigin="6861,2061" coordsize="686,339" path="m6861,2061l7547,2061,7547,2400,6861,2400,6861,2061xe" filled="f" stroked="t" strokeweight=".5pt" strokecolor="#000000">
                <v:path arrowok="t"/>
              </v:shape>
              <v:shape style="position:absolute;left:6866;top:2139;width:677;height:185" type="#_x0000_t75">
                <v:imagedata r:id="rId39" o:title=""/>
              </v:shape>
              <v:shape style="position:absolute;left:3931;top:2904;width:674;height:185" type="#_x0000_t75">
                <v:imagedata r:id="rId40" o:title=""/>
              </v:shape>
            </v:group>
            <w10:wrap type="none"/>
          </v:group>
        </w:pict>
      </w:r>
      <w:bookmarkStart w:name="_bookmark165" w:id="274"/>
      <w:bookmarkEnd w:id="274"/>
      <w:r>
        <w:rPr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ough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1228" w:right="4689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3.566597pt;margin-top:-2.162904pt;width:37.234pt;height:24.624pt;mso-position-horizontal-relative:page;mso-position-vertical-relative:paragraph;z-index:-6652" coordorigin="1471,-43" coordsize="745,492">
            <v:shape style="position:absolute;left:1471;top:-43;width:745;height:492" coordorigin="1471,-43" coordsize="745,492" path="m1471,80l1970,80,1970,-43,2216,203,1970,449,1970,326,1471,326,1471,80xe" filled="f" stroked="t" strokeweight="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Identi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ct)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81" w:lineRule="exact" w:before="77"/>
        <w:ind w:left="12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duct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ough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787" w:val="left" w:leader="none"/>
        </w:tabs>
        <w:spacing w:line="266" w:lineRule="exact"/>
        <w:ind w:left="12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bo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tne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ship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)?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11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26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" w:hRule="exact"/>
        </w:trPr>
        <w:tc>
          <w:tcPr>
            <w:tcW w:w="34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4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68" w:hRule="exact"/>
        </w:trPr>
        <w:tc>
          <w:tcPr>
            <w:tcW w:w="34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1499" w:right="0" w:hanging="176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mine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posed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hyperlink w:history="true" w:anchor="_bookmark160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</w:t>
        </w:r>
        <w:r>
          <w:rPr>
            <w:rFonts w:ascii="Arial" w:hAnsi="Arial" w:cs="Arial" w:eastAsia="Arial"/>
            <w:b/>
            <w:bCs/>
            <w:spacing w:val="-3"/>
            <w:w w:val="100"/>
            <w:sz w:val="18"/>
            <w:szCs w:val="18"/>
          </w:rPr>
          <w:t>.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300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–</w:t>
      </w:r>
      <w:hyperlink w:history="true" w:anchor="_bookmark180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3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2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4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59" w:lineRule="auto" w:before="89"/>
        <w:ind w:left="1056" w:right="781" w:hanging="248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Wingdings 2" w:hAnsi="Wingdings 2" w:cs="Wingdings 2" w:eastAsia="Wingdings 2"/>
          <w:b w:val="0"/>
          <w:bCs w:val="0"/>
          <w:spacing w:val="0"/>
          <w:w w:val="100"/>
          <w:sz w:val="24"/>
          <w:szCs w:val="24"/>
        </w:rPr>
        <w:t></w:t>
      </w:r>
      <w:r>
        <w:rPr>
          <w:rFonts w:ascii="Wingdings 2" w:hAnsi="Wingdings 2" w:cs="Wingdings 2" w:eastAsia="Wingdings 2"/>
          <w:b w:val="0"/>
          <w:bCs w:val="0"/>
          <w:spacing w:val="-178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78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oduct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/>
          <w:bCs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ough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sed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59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649" w:space="40"/>
            <w:col w:w="4658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62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4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98" w:hanging="1136"/>
        <w:jc w:val="left"/>
      </w:pPr>
      <w:bookmarkStart w:name="_bookmark166" w:id="275"/>
      <w:bookmarkEnd w:id="275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2"/>
        </w:numPr>
        <w:tabs>
          <w:tab w:pos="2831" w:val="left" w:leader="none"/>
        </w:tabs>
        <w:spacing w:line="284" w:lineRule="auto"/>
        <w:ind w:left="2831" w:right="793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2"/>
        </w:numPr>
        <w:tabs>
          <w:tab w:pos="2831" w:val="left" w:leader="none"/>
        </w:tabs>
        <w:spacing w:line="284" w:lineRule="auto"/>
        <w:ind w:left="2830" w:right="328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choose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2"/>
        </w:numPr>
        <w:tabs>
          <w:tab w:pos="2831" w:val="left" w:leader="none"/>
        </w:tabs>
        <w:spacing w:line="284" w:lineRule="auto"/>
        <w:ind w:left="2831" w:right="84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bookmarkStart w:name="_bookmark167" w:id="276"/>
      <w:bookmarkEnd w:id="276"/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1012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(1)).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bookmarkStart w:name="_bookmark168" w:id="277"/>
      <w:bookmarkEnd w:id="277"/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15.792801pt;margin-top:23.274496pt;width:398.8608pt;height:343.99650pt;mso-position-horizontal-relative:page;mso-position-vertical-relative:paragraph;z-index:-6645" coordorigin="2316,465" coordsize="7977,6880">
            <v:group style="position:absolute;left:4235;top:2271;width:120;height:120" coordorigin="4235,2271" coordsize="120,120">
              <v:shape style="position:absolute;left:4235;top:2271;width:120;height:120" coordorigin="4235,2271" coordsize="120,120" path="m4355,2271l4235,2271,4295,2391,4355,2271xe" filled="t" fillcolor="#000000" stroked="f">
                <v:path arrowok="t"/>
                <v:fill type="solid"/>
              </v:shape>
            </v:group>
            <v:group style="position:absolute;left:2339;top:2402;width:3912;height:1499" coordorigin="2339,2402" coordsize="3912,1499">
              <v:shape style="position:absolute;left:2339;top:2402;width:3912;height:1499" coordorigin="2339,2402" coordsize="3912,1499" path="m6071,2402l2502,2402,2438,2421,2386,2460,2352,2515,2339,2582,2340,3738,2358,3802,2397,3854,2453,3888,2519,3901,6088,3900,6152,3882,6204,3843,6238,3787,6251,3721,6250,2565,6232,2501,6192,2449,6137,2414,6071,2402xe" filled="t" fillcolor="#0072CE" stroked="f">
                <v:path arrowok="t"/>
                <v:fill type="solid"/>
              </v:shape>
              <v:shape style="position:absolute;left:2393;top:2528;width:3806;height:1248" type="#_x0000_t75">
                <v:imagedata r:id="rId41" o:title=""/>
              </v:shape>
            </v:group>
            <v:group style="position:absolute;left:6251;top:3033;width:672;height:2" coordorigin="6251,3033" coordsize="672,2">
              <v:shape style="position:absolute;left:6251;top:3033;width:672;height:2" coordorigin="6251,3033" coordsize="672,0" path="m6251,3033l6923,3033e" filled="f" stroked="t" strokeweight=".75pt" strokecolor="#000000">
                <v:path arrowok="t"/>
              </v:shape>
            </v:group>
            <v:group style="position:absolute;left:7609;top:3033;width:593;height:2" coordorigin="7609,3033" coordsize="593,2">
              <v:shape style="position:absolute;left:7609;top:3033;width:593;height:2" coordorigin="7609,3033" coordsize="593,0" path="m7609,3033l8202,3033e" filled="f" stroked="t" strokeweight=".75pt" strokecolor="#000000">
                <v:path arrowok="t"/>
              </v:shape>
            </v:group>
            <v:group style="position:absolute;left:8182;top:2973;width:120;height:120" coordorigin="8182,2973" coordsize="120,120">
              <v:shape style="position:absolute;left:8182;top:2973;width:120;height:120" coordorigin="8182,2973" coordsize="120,120" path="m8182,2973l8182,3093,8302,3033,8182,2973xe" filled="t" fillcolor="#000000" stroked="f">
                <v:path arrowok="t"/>
                <v:fill type="solid"/>
              </v:shape>
            </v:group>
            <v:group style="position:absolute;left:6923;top:2866;width:686;height:340" coordorigin="6923,2866" coordsize="686,340">
              <v:shape style="position:absolute;left:6923;top:2866;width:686;height:340" coordorigin="6923,2866" coordsize="686,340" path="m6923,2866l7609,2866,7609,3206,6923,3206,6923,2866xe" filled="f" stroked="t" strokeweight=".5pt" strokecolor="#000000">
                <v:path arrowok="t"/>
              </v:shape>
              <v:shape style="position:absolute;left:6929;top:2943;width:674;height:185" type="#_x0000_t75">
                <v:imagedata r:id="rId42" o:title=""/>
              </v:shape>
            </v:group>
            <v:group style="position:absolute;left:4236;top:4685;width:120;height:120" coordorigin="4236,4685" coordsize="120,120">
              <v:shape style="position:absolute;left:4236;top:4685;width:120;height:120" coordorigin="4236,4685" coordsize="120,120" path="m4236,4685l4296,4805,4356,4685,4236,4685xe" filled="t" fillcolor="#000000" stroked="f">
                <v:path arrowok="t"/>
                <v:fill type="solid"/>
              </v:shape>
            </v:group>
            <v:group style="position:absolute;left:2339;top:4805;width:3912;height:962" coordorigin="2339,4805" coordsize="3912,962">
              <v:shape style="position:absolute;left:2339;top:4805;width:3912;height:962" coordorigin="2339,4805" coordsize="3912,962" path="m6091,4805l2492,4805,2427,4822,2376,4862,2345,4920,2339,4965,2339,5614,2356,5679,2397,5730,2454,5760,2499,5767,6098,5767,6163,5750,6214,5709,6244,5651,6251,5606,6251,4957,6234,4893,6193,4842,6136,4811,6091,4805xe" filled="t" fillcolor="#0072CE" stroked="f">
                <v:path arrowok="t"/>
                <v:fill type="solid"/>
              </v:shape>
              <v:shape style="position:absolute;left:2386;top:4923;width:3818;height:725" type="#_x0000_t75">
                <v:imagedata r:id="rId43" o:title=""/>
              </v:shape>
            </v:group>
            <v:group style="position:absolute;left:6251;top:5321;width:632;height:2" coordorigin="6251,5321" coordsize="632,2">
              <v:shape style="position:absolute;left:6251;top:5321;width:632;height:2" coordorigin="6251,5321" coordsize="632,0" path="m6251,5321l6883,5321e" filled="f" stroked="t" strokeweight=".75pt" strokecolor="#000000">
                <v:path arrowok="t"/>
              </v:shape>
            </v:group>
            <v:group style="position:absolute;left:7569;top:5321;width:634;height:2" coordorigin="7569,5321" coordsize="634,2">
              <v:shape style="position:absolute;left:7569;top:5321;width:634;height:2" coordorigin="7569,5321" coordsize="634,0" path="m7569,5321l8203,5321e" filled="f" stroked="t" strokeweight=".75pt" strokecolor="#000000">
                <v:path arrowok="t"/>
              </v:shape>
            </v:group>
            <v:group style="position:absolute;left:8183;top:5261;width:120;height:120" coordorigin="8183,5261" coordsize="120,120">
              <v:shape style="position:absolute;left:8183;top:5261;width:120;height:120" coordorigin="8183,5261" coordsize="120,120" path="m8183,5261l8183,5381,8303,5321,8183,5261xe" filled="t" fillcolor="#000000" stroked="f">
                <v:path arrowok="t"/>
                <v:fill type="solid"/>
              </v:shape>
            </v:group>
            <v:group style="position:absolute;left:6883;top:5140;width:686;height:339" coordorigin="6883,5140" coordsize="686,339">
              <v:shape style="position:absolute;left:6883;top:5140;width:686;height:339" coordorigin="6883,5140" coordsize="686,339" path="m6883,5140l7569,5140,7569,5479,6883,5479,6883,5140xe" filled="f" stroked="t" strokeweight=".5pt" strokecolor="#000000">
                <v:path arrowok="t"/>
              </v:shape>
              <v:shape style="position:absolute;left:6888;top:5216;width:677;height:187" type="#_x0000_t75">
                <v:imagedata r:id="rId44" o:title=""/>
              </v:shape>
            </v:group>
            <v:group style="position:absolute;left:2339;top:473;width:3912;height:984" coordorigin="2339,473" coordsize="3912,984">
              <v:shape style="position:absolute;left:2339;top:473;width:3912;height:984" coordorigin="2339,473" coordsize="3912,984" path="m6087,473l2489,474,2425,493,2375,534,2345,592,2339,637,2340,1307,2359,1371,2400,1421,2458,1451,2503,1457,6101,1457,6164,1438,6214,1396,6245,1338,6251,1293,6250,623,6231,559,6190,509,6132,479,6087,473xe" filled="t" fillcolor="#0072CE" stroked="f">
                <v:path arrowok="t"/>
                <v:fill type="solid"/>
              </v:shape>
              <v:shape style="position:absolute;left:2388;top:593;width:3816;height:744" type="#_x0000_t75">
                <v:imagedata r:id="rId45" o:title=""/>
              </v:shape>
            </v:group>
            <v:group style="position:absolute;left:2323;top:6618;width:3912;height:720" coordorigin="2323,6618" coordsize="3912,720">
              <v:shape style="position:absolute;left:2323;top:6618;width:3912;height:720" coordorigin="2323,6618" coordsize="3912,720" path="m6115,6618l2432,6618,2371,6642,2332,6693,2323,6738,2324,7229,2348,7290,2399,7330,2443,7338,6126,7337,6188,7314,6227,7262,6235,7218,6235,6726,6211,6665,6159,6626,6115,6618xe" filled="t" fillcolor="#C2E3FA" stroked="f">
                <v:path arrowok="t"/>
                <v:fill type="solid"/>
              </v:shape>
              <v:shape style="position:absolute;left:2359;top:6725;width:3840;height:506" type="#_x0000_t75">
                <v:imagedata r:id="rId46" o:title=""/>
              </v:shape>
            </v:group>
            <v:group style="position:absolute;left:4236;top:6498;width:120;height:120" coordorigin="4236,6498" coordsize="120,120">
              <v:shape style="position:absolute;left:4236;top:6498;width:120;height:120" coordorigin="4236,6498" coordsize="120,120" path="m4356,6498l4236,6498,4296,6618,4356,6498xe" filled="t" fillcolor="#000000" stroked="f">
                <v:path arrowok="t"/>
                <v:fill type="solid"/>
              </v:shape>
            </v:group>
            <v:group style="position:absolute;left:6251;top:965;width:2051;height:5529" coordorigin="6251,965" coordsize="2051,5529">
              <v:shape style="position:absolute;left:6251;top:965;width:2051;height:5529" coordorigin="6251,965" coordsize="2051,5529" path="m6251,965l8302,965,8302,6494e" filled="f" stroked="t" strokeweight=".75pt" strokecolor="#000000">
                <v:path arrowok="t"/>
              </v:shape>
            </v:group>
            <v:group style="position:absolute;left:6374;top:6594;width:3912;height:720" coordorigin="6374,6594" coordsize="3912,720">
              <v:shape style="position:absolute;left:6374;top:6594;width:3912;height:720" coordorigin="6374,6594" coordsize="3912,720" path="m10166,6594l6483,6595,6421,6618,6382,6670,6374,6714,6374,7205,6398,7266,6450,7306,6494,7314,10177,7313,10238,7290,10277,7238,10286,7194,10285,6703,10261,6642,10210,6602,10166,6594xe" filled="t" fillcolor="#C2E3FA" stroked="f">
                <v:path arrowok="t"/>
                <v:fill type="solid"/>
              </v:shape>
              <v:shape style="position:absolute;left:6408;top:6701;width:3842;height:506" type="#_x0000_t75">
                <v:imagedata r:id="rId47" o:title=""/>
              </v:shape>
            </v:group>
            <v:group style="position:absolute;left:8242;top:6474;width:120;height:120" coordorigin="8242,6474" coordsize="120,120">
              <v:shape style="position:absolute;left:8242;top:6474;width:120;height:120" coordorigin="8242,6474" coordsize="120,120" path="m8362,6474l8242,6474,8302,6594,8362,6474xe" filled="t" fillcolor="#000000" stroked="f">
                <v:path arrowok="t"/>
                <v:fill type="solid"/>
              </v:shape>
            </v:group>
            <v:group style="position:absolute;left:6883;top:795;width:686;height:339" coordorigin="6883,795" coordsize="686,339">
              <v:shape style="position:absolute;left:6883;top:795;width:686;height:339" coordorigin="6883,795" coordsize="686,339" path="m6883,795l7569,795,7569,1134,6883,1134,6883,795xe" filled="t" fillcolor="#FFFFFF" stroked="f">
                <v:path arrowok="t"/>
                <v:fill type="solid"/>
              </v:shape>
            </v:group>
            <v:group style="position:absolute;left:6883;top:795;width:686;height:339" coordorigin="6883,795" coordsize="686,339">
              <v:shape style="position:absolute;left:6883;top:795;width:686;height:339" coordorigin="6883,795" coordsize="686,339" path="m6883,795l7569,795,7569,1134,6883,1134,6883,795xe" filled="f" stroked="t" strokeweight=".5pt" strokecolor="#000000">
                <v:path arrowok="t"/>
              </v:shape>
              <v:shape style="position:absolute;left:6888;top:872;width:677;height:185" type="#_x0000_t75">
                <v:imagedata r:id="rId48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‘p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m’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tfo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t’?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252" w:right="476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3.566597pt;margin-top:-.822408pt;width:37.234pt;height:24.62pt;mso-position-horizontal-relative:page;mso-position-vertical-relative:paragraph;z-index:-6644" coordorigin="1471,-16" coordsize="745,492">
            <v:shape style="position:absolute;left:1471;top:-16;width:745;height:492" coordorigin="1471,-16" coordsize="745,492" path="m1471,107l1970,107,1970,-16,2216,230,1970,476,1970,353,1471,353,1471,107xe" filled="f" stroked="t" strokeweight="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PD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state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lder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809" w:val="left" w:leader="none"/>
        </w:tabs>
        <w:spacing w:before="38"/>
        <w:ind w:left="12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ns,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ectio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equests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28"/>
        <w:ind w:left="1252" w:right="476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7.399994pt;margin-top:35.158905pt;width:34.059742pt;height:9.3pt;mso-position-horizontal-relative:page;mso-position-vertical-relative:paragraph;z-index:-6641" type="#_x0000_t75">
            <v:imagedata r:id="rId49" o:title=""/>
          </v:shape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financ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acqui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26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7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47" w:hRule="exact"/>
        </w:trPr>
        <w:tc>
          <w:tcPr>
            <w:tcW w:w="35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35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tLeast" w:before="44"/>
        <w:ind w:left="1256" w:right="462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ssuer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ublish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list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nanc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incl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des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850" w:val="left" w:leader="none"/>
        </w:tabs>
        <w:spacing w:line="240" w:lineRule="exact"/>
        <w:ind w:left="12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secu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1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78" w:lineRule="auto" w:before="33"/>
        <w:ind w:left="1256" w:right="4479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7.399994pt;margin-top:47.300907pt;width:33.742306pt;height:9.3pt;mso-position-horizontal-relative:page;mso-position-vertical-relative:paragraph;z-index:-6643" type="#_x0000_t75">
            <v:imagedata r:id="rId50" o:title=""/>
          </v:shape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uctio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ectio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quests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membe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265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4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48" w:hRule="exact"/>
        </w:trPr>
        <w:tc>
          <w:tcPr>
            <w:tcW w:w="353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12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Would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809" w:val="left" w:leader="none"/>
        </w:tabs>
        <w:spacing w:before="32"/>
        <w:ind w:left="12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custod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position w:val="2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position w:val="2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position w:val="2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an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2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em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2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(def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position w:val="2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ned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2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before="14"/>
        <w:ind w:left="124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98.23999pt;margin-top:32.058907pt;width:33.623077pt;height:9.3pt;mso-position-horizontal-relative:page;mso-position-vertical-relative:paragraph;z-index:-6642" type="#_x0000_t75">
            <v:imagedata r:id="rId51" o:title=""/>
          </v:shape>
        </w:pic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s101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(1))?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2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0" w:hRule="exact"/>
        </w:trPr>
        <w:tc>
          <w:tcPr>
            <w:tcW w:w="33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1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191" w:hRule="exact"/>
        </w:trPr>
        <w:tc>
          <w:tcPr>
            <w:tcW w:w="33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22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Wingdings 2" w:hAnsi="Wingdings 2" w:cs="Wingdings 2" w:eastAsia="Wingdings 2"/>
          <w:b w:val="0"/>
          <w:bCs w:val="0"/>
          <w:spacing w:val="2"/>
          <w:w w:val="100"/>
          <w:sz w:val="24"/>
          <w:szCs w:val="24"/>
        </w:rPr>
        <w:t>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osed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</w:t>
      </w:r>
      <w:r>
        <w:rPr>
          <w:rFonts w:ascii="Arial" w:hAnsi="Arial" w:cs="Arial" w:eastAsia="Arial"/>
          <w:b/>
          <w:bCs/>
          <w:i w:val="0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1348" w:right="1192" w:hanging="157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pp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assets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hyperlink w:history="true" w:anchor="_bookmark169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97.31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1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–</w:t>
      </w:r>
      <w:hyperlink w:history="true" w:anchor="_bookmark173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1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6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710" w:space="40"/>
            <w:col w:w="4597"/>
          </w:cols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66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308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–</w:t>
      </w:r>
      <w:hyperlink w:history="true" w:anchor="_bookmark167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Does the entity meet the ‘assets test’ o" w:id="278"/>
      <w:bookmarkEnd w:id="278"/>
      <w:r>
        <w:rPr/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meet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‘a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‘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’?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76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3"/>
        </w:numPr>
        <w:tabs>
          <w:tab w:pos="2831" w:val="left" w:leader="none"/>
        </w:tabs>
        <w:ind w:left="2831" w:right="0" w:hanging="425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6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311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7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97.31</w:t>
        </w:r>
        <w:r>
          <w:rPr>
            <w:b w:val="0"/>
            <w:bCs w:val="0"/>
            <w:spacing w:val="-3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83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7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17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97.32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The assets test" w:id="279"/>
      <w:bookmarkEnd w:id="279"/>
      <w:r>
        <w:rPr/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asse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51" w:hanging="1135"/>
        <w:jc w:val="left"/>
      </w:pPr>
      <w:bookmarkStart w:name="_bookmark169" w:id="280"/>
      <w:bookmarkEnd w:id="280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(1)</w:t>
      </w:r>
      <w:bookmarkStart w:name="_bookmark170" w:id="281"/>
      <w:bookmarkEnd w:id="281"/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51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17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97.313.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hyperlink w:history="true" w:anchor="_bookmark171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19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171" w:id="282"/>
      <w:bookmarkEnd w:id="282"/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10.550301pt;margin-top:21.923197pt;width:435.6824pt;height:172.468pt;mso-position-horizontal-relative:page;mso-position-vertical-relative:paragraph;z-index:-6640" coordorigin="2211,438" coordsize="8714,3449">
            <v:group style="position:absolute;left:6251;top:1416;width:2078;height:1805" coordorigin="6251,1416" coordsize="2078,1805">
              <v:shape style="position:absolute;left:6251;top:1416;width:2078;height:1805" coordorigin="6251,1416" coordsize="2078,1805" path="m6251,1416l8329,1416,8329,3221e" filled="f" stroked="t" strokeweight=".75pt" strokecolor="#000000">
                <v:path arrowok="t"/>
              </v:shape>
            </v:group>
            <v:group style="position:absolute;left:8269;top:3201;width:120;height:120" coordorigin="8269,3201" coordsize="120,120">
              <v:shape style="position:absolute;left:8269;top:3201;width:120;height:120" coordorigin="8269,3201" coordsize="120,120" path="m8389,3201l8269,3201,8329,3321,8389,3201xe" filled="t" fillcolor="#000000" stroked="f">
                <v:path arrowok="t"/>
                <v:fill type="solid"/>
              </v:shape>
            </v:group>
            <v:group style="position:absolute;left:2339;top:446;width:3912;height:1941" coordorigin="2339,446" coordsize="3912,1941">
              <v:shape style="position:absolute;left:2339;top:446;width:3912;height:1941" coordorigin="2339,446" coordsize="3912,1941" path="m6070,446l2501,447,2438,466,2386,506,2352,561,2339,627,2340,2225,2359,2288,2399,2340,2454,2374,2520,2387,6089,2386,6152,2367,6204,2327,6238,2272,6251,2205,6250,608,6231,544,6191,493,6136,458,6070,446xe" filled="t" fillcolor="#0072CE" stroked="f">
                <v:path arrowok="t"/>
                <v:fill type="solid"/>
              </v:shape>
              <v:shape style="position:absolute;left:2393;top:572;width:3806;height:1690" type="#_x0000_t75">
                <v:imagedata r:id="rId52" o:title=""/>
              </v:shape>
            </v:group>
            <v:group style="position:absolute;left:6373;top:3320;width:4544;height:560" coordorigin="6373,3320" coordsize="4544,560">
              <v:shape style="position:absolute;left:6373;top:3320;width:4544;height:560" coordorigin="6373,3320" coordsize="4544,560" path="m10824,3320l6452,3321,6396,3352,6373,3414,6374,3801,6405,3857,6466,3880,10838,3879,10894,3848,10917,3787,10916,3400,10885,3343,10824,3320xe" filled="t" fillcolor="#C2E3FA" stroked="f">
                <v:path arrowok="t"/>
                <v:fill type="solid"/>
              </v:shape>
              <v:shape style="position:absolute;left:6401;top:3420;width:4490;height:360" type="#_x0000_t75">
                <v:imagedata r:id="rId53" o:title=""/>
              </v:shape>
            </v:group>
            <v:group style="position:absolute;left:6933;top:1260;width:686;height:339" coordorigin="6933,1260" coordsize="686,339">
              <v:shape style="position:absolute;left:6933;top:1260;width:686;height:339" coordorigin="6933,1260" coordsize="686,339" path="m6933,1260l7619,1260,7619,1599,6933,1599,6933,1260xe" filled="t" fillcolor="#FFFFFF" stroked="f">
                <v:path arrowok="t"/>
                <v:fill type="solid"/>
              </v:shape>
            </v:group>
            <v:group style="position:absolute;left:6933;top:1260;width:686;height:339" coordorigin="6933,1260" coordsize="686,339">
              <v:shape style="position:absolute;left:6933;top:1260;width:686;height:339" coordorigin="6933,1260" coordsize="686,339" path="m6933,1260l7619,1260,7619,1599,6933,1599,6933,1260xe" filled="f" stroked="t" strokeweight=".5pt" strokecolor="#000000">
                <v:path arrowok="t"/>
              </v:shape>
              <v:shape style="position:absolute;left:6938;top:1337;width:677;height:185" type="#_x0000_t75">
                <v:imagedata r:id="rId54" o:title=""/>
              </v:shape>
              <v:shape style="position:absolute;left:3965;top:2717;width:677;height:185" type="#_x0000_t75">
                <v:imagedata r:id="rId55" o:title=""/>
              </v:shape>
            </v:group>
            <v:group style="position:absolute;left:4235;top:3201;width:120;height:120" coordorigin="4235,3201" coordsize="120,120">
              <v:shape style="position:absolute;left:4235;top:3201;width:120;height:120" coordorigin="4235,3201" coordsize="120,120" path="m4355,3201l4235,3201,4295,3321,4355,3201xe" filled="t" fillcolor="#000000" stroked="f">
                <v:path arrowok="t"/>
                <v:fill type="solid"/>
              </v:shape>
            </v:group>
            <v:group style="position:absolute;left:2216;top:3320;width:3911;height:561" coordorigin="2216,3320" coordsize="3911,561">
              <v:shape style="position:absolute;left:2216;top:3320;width:3911;height:561" coordorigin="2216,3320" coordsize="3911,561" path="m6034,3320l2295,3321,2239,3352,2216,3414,2217,3801,2248,3858,2309,3881,6048,3880,6104,3849,6127,3787,6126,3400,6095,3343,6034,3320xe" filled="t" fillcolor="#C2E3FA" stroked="f">
                <v:path arrowok="t"/>
                <v:fill type="solid"/>
              </v:shape>
              <v:shape style="position:absolute;left:2244;top:3420;width:3857;height:362" type="#_x0000_t75">
                <v:imagedata r:id="rId56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‘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asse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8" w:lineRule="auto" w:before="77"/>
        <w:ind w:left="1256" w:right="4967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3.566597pt;margin-top:-1.742891pt;width:37.234pt;height:24.619pt;mso-position-horizontal-relative:page;mso-position-vertical-relative:paragraph;z-index:-6639" coordorigin="1471,-35" coordsize="745,492">
            <v:shape style="position:absolute;left:1471;top:-35;width:745;height:492" coordorigin="1471,-35" coordsize="745,492" path="m1471,88l1970,88,1970,-35,2216,211,1970,458,1970,334,1471,334,1471,88xe" filled="f" stroked="t" strokeweight="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belie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onable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ounds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bel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has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ets,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alue,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859" w:val="left" w:leader="none"/>
        </w:tabs>
        <w:spacing w:before="3"/>
        <w:ind w:left="12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1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ested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secu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position w:val="1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position w:val="1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ies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ot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1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finan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position w:val="1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>ial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78" w:lineRule="auto" w:before="20"/>
        <w:ind w:left="1256" w:right="483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exc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uding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hose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ities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financ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cl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101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(2)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1"/>
        <w:ind w:left="12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Sch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10)?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3" w:hRule="exact"/>
        </w:trPr>
        <w:tc>
          <w:tcPr>
            <w:tcW w:w="33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1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42" w:hRule="exact"/>
        </w:trPr>
        <w:tc>
          <w:tcPr>
            <w:tcW w:w="33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7" w:h="16840"/>
          <w:pgMar w:header="581" w:footer="563" w:top="780" w:bottom="760" w:left="1280" w:right="116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81"/>
        </w:numPr>
        <w:tabs>
          <w:tab w:pos="1544" w:val="left" w:leader="none"/>
        </w:tabs>
        <w:ind w:left="1544" w:right="0" w:hanging="24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 w:before="17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85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pp</w:t>
      </w:r>
      <w:r>
        <w:rPr>
          <w:rFonts w:ascii="Arial" w:hAnsi="Arial" w:cs="Arial" w:eastAsia="Arial"/>
          <w:b/>
          <w:bCs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(see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hyperlink w:history="true" w:anchor="_bookmark174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3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1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7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–</w:t>
      </w:r>
      <w:hyperlink w:history="true" w:anchor="_bookmark180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</w:t>
        </w:r>
        <w:r>
          <w:rPr>
            <w:rFonts w:ascii="Arial" w:hAnsi="Arial" w:cs="Arial" w:eastAsia="Arial"/>
            <w:b/>
            <w:bCs/>
            <w:spacing w:val="-3"/>
            <w:w w:val="100"/>
            <w:sz w:val="18"/>
            <w:szCs w:val="18"/>
          </w:rPr>
          <w:t>.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324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160"/>
          <w:cols w:num="2" w:equalWidth="0">
            <w:col w:w="4487" w:space="40"/>
            <w:col w:w="494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70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311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–</w:t>
      </w:r>
      <w:hyperlink w:history="true" w:anchor="_bookmark173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31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6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73" w:hanging="1136"/>
        <w:jc w:val="left"/>
      </w:pPr>
      <w:bookmarkStart w:name="_bookmark172" w:id="283"/>
      <w:bookmarkEnd w:id="28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4"/>
        </w:numPr>
        <w:tabs>
          <w:tab w:pos="2831" w:val="left" w:leader="none"/>
        </w:tabs>
        <w:spacing w:line="284" w:lineRule="auto"/>
        <w:ind w:left="2830" w:right="148" w:hanging="42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duc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rol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uded,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ona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rounds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0%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ue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secu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nanc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oduc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101</w:t>
      </w:r>
      <w:r>
        <w:rPr>
          <w:b w:val="0"/>
          <w:bCs w:val="0"/>
          <w:i w:val="0"/>
          <w:spacing w:val="-6"/>
          <w:w w:val="100"/>
        </w:rPr>
        <w:t>B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5"/>
          <w:w w:val="100"/>
        </w:rPr>
        <w:t>2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5"/>
          <w:w w:val="100"/>
        </w:rPr>
        <w:t>b)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-3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%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cu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rodu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hyperlink w:history="true" w:anchor="_bookmark171">
        <w:r>
          <w:rPr>
            <w:b w:val="0"/>
            <w:bCs w:val="0"/>
            <w:i w:val="0"/>
            <w:spacing w:val="0"/>
            <w:w w:val="100"/>
          </w:rPr>
          <w:t>n</w:t>
        </w:r>
        <w:r>
          <w:rPr>
            <w:b w:val="0"/>
            <w:bCs w:val="0"/>
            <w:i w:val="0"/>
            <w:spacing w:val="0"/>
            <w:w w:val="100"/>
          </w:rPr>
          <w:t> </w:t>
        </w:r>
        <w:r>
          <w:rPr>
            <w:b w:val="0"/>
            <w:bCs w:val="0"/>
            <w:i w:val="0"/>
            <w:spacing w:val="-1"/>
            <w:w w:val="100"/>
          </w:rPr>
          <w:t>F</w:t>
        </w:r>
        <w:r>
          <w:rPr>
            <w:b w:val="0"/>
            <w:bCs w:val="0"/>
            <w:i w:val="0"/>
            <w:spacing w:val="1"/>
            <w:w w:val="100"/>
          </w:rPr>
          <w:t>i</w:t>
        </w:r>
        <w:r>
          <w:rPr>
            <w:b w:val="0"/>
            <w:bCs w:val="0"/>
            <w:i w:val="0"/>
            <w:spacing w:val="-3"/>
            <w:w w:val="100"/>
          </w:rPr>
          <w:t>g</w:t>
        </w:r>
        <w:r>
          <w:rPr>
            <w:b w:val="0"/>
            <w:bCs w:val="0"/>
            <w:i w:val="0"/>
            <w:spacing w:val="0"/>
            <w:w w:val="100"/>
          </w:rPr>
          <w:t>ure</w:t>
        </w:r>
        <w:r>
          <w:rPr>
            <w:b w:val="0"/>
            <w:bCs w:val="0"/>
            <w:i w:val="0"/>
            <w:spacing w:val="-3"/>
            <w:w w:val="100"/>
          </w:rPr>
          <w:t> </w:t>
        </w:r>
        <w:r>
          <w:rPr>
            <w:b w:val="0"/>
            <w:bCs w:val="0"/>
            <w:i w:val="0"/>
            <w:spacing w:val="0"/>
            <w:w w:val="100"/>
          </w:rPr>
          <w:t>19</w:t>
        </w:r>
      </w:hyperlink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01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nan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odu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</w:p>
    <w:p>
      <w:pPr>
        <w:spacing w:after="0" w:line="284" w:lineRule="auto"/>
        <w:jc w:val="left"/>
        <w:sectPr>
          <w:type w:val="continuous"/>
          <w:pgSz w:w="11907" w:h="16840"/>
          <w:pgMar w:top="1560" w:bottom="280" w:left="128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right="16" w:firstLine="0"/>
        <w:jc w:val="left"/>
      </w:pP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4"/>
        </w:numPr>
        <w:tabs>
          <w:tab w:pos="2831" w:val="left" w:leader="none"/>
        </w:tabs>
        <w:spacing w:line="284" w:lineRule="auto"/>
        <w:ind w:left="2829" w:right="102" w:hanging="424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vest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nan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oduc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reas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fr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tit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101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-2"/>
          <w:w w:val="100"/>
        </w:rPr>
        <w:t>cl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101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2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10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asset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den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tai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ra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ct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est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ou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sat</w:t>
      </w:r>
      <w:r>
        <w:rPr>
          <w:b w:val="0"/>
          <w:bCs w:val="0"/>
          <w:i w:val="0"/>
          <w:spacing w:val="-2"/>
          <w:w w:val="100"/>
        </w:rPr>
        <w:t>isf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asset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est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ct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nve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ser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ho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(se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hyperlink w:history="true" w:anchor="_bookmark174">
        <w:r>
          <w:rPr>
            <w:b w:val="0"/>
            <w:bCs w:val="0"/>
            <w:i w:val="0"/>
            <w:spacing w:val="-4"/>
            <w:w w:val="100"/>
          </w:rPr>
          <w:t>R</w:t>
        </w:r>
        <w:r>
          <w:rPr>
            <w:b w:val="0"/>
            <w:bCs w:val="0"/>
            <w:i w:val="0"/>
            <w:spacing w:val="0"/>
            <w:w w:val="100"/>
          </w:rPr>
          <w:t>G</w:t>
        </w:r>
        <w:r>
          <w:rPr>
            <w:b w:val="0"/>
            <w:bCs w:val="0"/>
            <w:i w:val="0"/>
            <w:spacing w:val="-6"/>
            <w:w w:val="100"/>
          </w:rPr>
          <w:t> </w:t>
        </w:r>
        <w:r>
          <w:rPr>
            <w:b w:val="0"/>
            <w:bCs w:val="0"/>
            <w:i w:val="0"/>
            <w:spacing w:val="-3"/>
            <w:w w:val="100"/>
          </w:rPr>
          <w:t>97.317</w:t>
        </w:r>
      </w:hyperlink>
      <w:r>
        <w:rPr>
          <w:b w:val="0"/>
          <w:bCs w:val="0"/>
          <w:i w:val="0"/>
          <w:spacing w:val="-3"/>
          <w:w w:val="100"/>
        </w:rPr>
        <w:t>–</w:t>
      </w:r>
      <w:hyperlink w:history="true" w:anchor="_bookmark180">
        <w:r>
          <w:rPr>
            <w:b w:val="0"/>
            <w:bCs w:val="0"/>
            <w:i w:val="0"/>
            <w:spacing w:val="-4"/>
            <w:w w:val="100"/>
          </w:rPr>
          <w:t>R</w:t>
        </w:r>
        <w:r>
          <w:rPr>
            <w:b w:val="0"/>
            <w:bCs w:val="0"/>
            <w:i w:val="0"/>
            <w:spacing w:val="0"/>
            <w:w w:val="100"/>
          </w:rPr>
          <w:t>G</w:t>
        </w:r>
        <w:r>
          <w:rPr>
            <w:b w:val="0"/>
            <w:bCs w:val="0"/>
            <w:i w:val="0"/>
            <w:spacing w:val="-6"/>
            <w:w w:val="100"/>
          </w:rPr>
          <w:t> </w:t>
        </w:r>
        <w:r>
          <w:rPr>
            <w:b w:val="0"/>
            <w:bCs w:val="0"/>
            <w:i w:val="0"/>
            <w:spacing w:val="-3"/>
            <w:w w:val="100"/>
          </w:rPr>
          <w:t>97.324</w:t>
        </w:r>
      </w:hyperlink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ou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op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esta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is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ic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expo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end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est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ra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ct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ass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4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eorge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990)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104,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12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:</w:t>
      </w:r>
    </w:p>
    <w:p>
      <w:pPr>
        <w:spacing w:line="240" w:lineRule="auto" w:before="54"/>
        <w:ind w:left="2831" w:right="28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Whe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esc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sonab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ound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susp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nduc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son.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8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73" w:hanging="1136"/>
        <w:jc w:val="left"/>
      </w:pPr>
      <w:bookmarkStart w:name="_bookmark173" w:id="284"/>
      <w:bookmarkEnd w:id="284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The PDS test" w:id="285"/>
      <w:bookmarkEnd w:id="285"/>
      <w:r>
        <w:rPr/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he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425" w:hanging="1136"/>
        <w:jc w:val="both"/>
      </w:pPr>
      <w:bookmarkStart w:name="_bookmark174" w:id="286"/>
      <w:bookmarkEnd w:id="286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–(4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50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4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7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20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324.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0"/>
          <w:w w:val="100"/>
        </w:rPr>
        <w:t> </w:t>
      </w:r>
      <w:bookmarkStart w:name="First limb of the PDS test: see cl 101B(" w:id="287"/>
      <w:bookmarkEnd w:id="287"/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t: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3" w:hanging="1136"/>
        <w:jc w:val="left"/>
      </w:pPr>
      <w:bookmarkStart w:name="_bookmark175" w:id="288"/>
      <w:bookmarkEnd w:id="288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bene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ned,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see</w:t>
      </w:r>
      <w:r>
        <w:rPr>
          <w:b w:val="0"/>
          <w:bCs w:val="0"/>
          <w:i w:val="0"/>
          <w:spacing w:val="0"/>
          <w:w w:val="100"/>
        </w:rPr>
        <w:t> </w:t>
      </w:r>
      <w:hyperlink w:history="true" w:anchor="_bookmark176">
        <w:r>
          <w:rPr>
            <w:b w:val="0"/>
            <w:bCs w:val="0"/>
            <w:i w:val="0"/>
            <w:spacing w:val="-3"/>
            <w:w w:val="100"/>
          </w:rPr>
          <w:t>F</w:t>
        </w:r>
        <w:r>
          <w:rPr>
            <w:b w:val="0"/>
            <w:bCs w:val="0"/>
            <w:i w:val="0"/>
            <w:spacing w:val="1"/>
            <w:w w:val="100"/>
          </w:rPr>
          <w:t>i</w:t>
        </w:r>
        <w:r>
          <w:rPr>
            <w:b w:val="0"/>
            <w:bCs w:val="0"/>
            <w:i w:val="0"/>
            <w:spacing w:val="-3"/>
            <w:w w:val="100"/>
          </w:rPr>
          <w:t>g</w:t>
        </w:r>
        <w:r>
          <w:rPr>
            <w:b w:val="0"/>
            <w:bCs w:val="0"/>
            <w:i w:val="0"/>
            <w:spacing w:val="0"/>
            <w:w w:val="100"/>
          </w:rPr>
          <w:t>ure</w:t>
        </w:r>
        <w:r>
          <w:rPr>
            <w:b w:val="0"/>
            <w:bCs w:val="0"/>
            <w:i w:val="0"/>
            <w:spacing w:val="0"/>
            <w:w w:val="100"/>
          </w:rPr>
          <w:t> </w:t>
        </w:r>
        <w:r>
          <w:rPr>
            <w:b w:val="0"/>
            <w:bCs w:val="0"/>
            <w:i w:val="0"/>
            <w:spacing w:val="0"/>
            <w:w w:val="100"/>
          </w:rPr>
          <w:t>20</w:t>
        </w:r>
      </w:hyperlink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8" w:lineRule="auto"/>
        <w:ind w:left="2830" w:right="18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tity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bookmarkStart w:name="_bookmark176" w:id="289"/>
      <w:bookmarkEnd w:id="289"/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14.2118pt;margin-top:17.715588pt;width:401.7693pt;height:165.4255pt;mso-position-horizontal-relative:page;mso-position-vertical-relative:paragraph;z-index:-6638" coordorigin="2284,354" coordsize="8035,3309">
            <v:group style="position:absolute;left:6212;top:1186;width:2103;height:1639" coordorigin="6212,1186" coordsize="2103,1639">
              <v:shape style="position:absolute;left:6212;top:1186;width:2103;height:1639" coordorigin="6212,1186" coordsize="2103,1639" path="m6212,1186l8315,1186,8315,2825e" filled="f" stroked="t" strokeweight=".75pt" strokecolor="#000000">
                <v:path arrowok="t"/>
              </v:shape>
            </v:group>
            <v:group style="position:absolute;left:8255;top:2805;width:120;height:120" coordorigin="8255,2805" coordsize="120,120">
              <v:shape style="position:absolute;left:8255;top:2805;width:120;height:120" coordorigin="8255,2805" coordsize="120,120" path="m8375,2805l8255,2805,8315,2925,8375,2805xe" filled="t" fillcolor="#000000" stroked="f">
                <v:path arrowok="t"/>
                <v:fill type="solid"/>
              </v:shape>
            </v:group>
            <v:group style="position:absolute;left:2300;top:362;width:3912;height:1649" coordorigin="2300,362" coordsize="3912,1649">
              <v:shape style="position:absolute;left:2300;top:362;width:3912;height:1649" coordorigin="2300,362" coordsize="3912,1649" path="m6058,362l2434,363,2372,386,2325,431,2302,493,2300,516,2302,1878,2324,1940,2370,1986,2431,2009,2454,2011,6079,2010,6141,1987,6187,1941,6210,1880,6212,1857,6211,495,6188,433,6142,387,6081,364,6058,362xe" filled="t" fillcolor="#0072CE" stroked="f">
                <v:path arrowok="t"/>
                <v:fill type="solid"/>
              </v:shape>
              <v:shape style="position:absolute;left:2345;top:478;width:3823;height:1416" type="#_x0000_t75">
                <v:imagedata r:id="rId57" o:title=""/>
              </v:shape>
            </v:group>
            <v:group style="position:absolute;left:6318;top:2925;width:3994;height:719" coordorigin="6318,2925" coordsize="3994,719">
              <v:shape style="position:absolute;left:6318;top:2925;width:3994;height:719" coordorigin="6318,2925" coordsize="3994,719" path="m10192,2925l6427,2926,6366,2949,6327,3001,6318,3045,6319,3535,6343,3597,6394,3636,6438,3644,10203,3644,10265,3620,10304,3569,10312,3524,10312,3034,10288,2973,10236,2933,10192,2925xe" filled="t" fillcolor="#C2E3FA" stroked="f">
                <v:path arrowok="t"/>
                <v:fill type="solid"/>
              </v:shape>
              <v:shape style="position:absolute;left:6355;top:3032;width:3922;height:506" type="#_x0000_t75">
                <v:imagedata r:id="rId58" o:title=""/>
              </v:shape>
            </v:group>
            <v:group style="position:absolute;left:4200;top:2805;width:120;height:120" coordorigin="4200,2805" coordsize="120,120">
              <v:shape style="position:absolute;left:4200;top:2805;width:120;height:120" coordorigin="4200,2805" coordsize="120,120" path="m4320,2805l4200,2805,4260,2925,4320,2805xe" filled="t" fillcolor="#000000" stroked="f">
                <v:path arrowok="t"/>
                <v:fill type="solid"/>
              </v:shape>
            </v:group>
            <v:group style="position:absolute;left:2304;top:2925;width:3912;height:718" coordorigin="2304,2925" coordsize="3912,718">
              <v:shape style="position:absolute;left:2304;top:2925;width:3912;height:718" coordorigin="2304,2925" coordsize="3912,718" path="m6096,2925l2413,2925,2352,2949,2313,3000,2304,3045,2305,3534,2328,3595,2380,3634,2424,3643,6107,3642,6168,3619,6208,3567,6216,3523,6216,3034,6192,2973,6141,2933,6096,2925xe" filled="t" fillcolor="#C2E3FA" stroked="f">
                <v:path arrowok="t"/>
                <v:fill type="solid"/>
              </v:shape>
              <v:shape style="position:absolute;left:2340;top:3032;width:3840;height:504" type="#_x0000_t75">
                <v:imagedata r:id="rId59" o:title=""/>
              </v:shape>
            </v:group>
            <v:group style="position:absolute;left:6756;top:1020;width:686;height:338" coordorigin="6756,1020" coordsize="686,338">
              <v:shape style="position:absolute;left:6756;top:1020;width:686;height:338" coordorigin="6756,1020" coordsize="686,338" path="m6756,1020l7442,1020,7442,1358,6756,1358,6756,1020xe" filled="t" fillcolor="#FFFFFF" stroked="f">
                <v:path arrowok="t"/>
                <v:fill type="solid"/>
              </v:shape>
            </v:group>
            <v:group style="position:absolute;left:6756;top:1020;width:686;height:338" coordorigin="6756,1020" coordsize="686,338">
              <v:shape style="position:absolute;left:6756;top:1020;width:686;height:338" coordorigin="6756,1020" coordsize="686,338" path="m6756,1020l7442,1020,7442,1358,6756,1358,6756,1020xe" filled="f" stroked="t" strokeweight=".5pt" strokecolor="#000000">
                <v:path arrowok="t"/>
              </v:shape>
              <v:shape style="position:absolute;left:6761;top:1097;width:677;height:185" type="#_x0000_t75">
                <v:imagedata r:id="rId60" o:title=""/>
              </v:shape>
              <v:shape style="position:absolute;left:3936;top:2333;width:677;height:185" type="#_x0000_t75">
                <v:imagedata r:id="rId61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1208" w:right="428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900597pt;margin-top:-.647207pt;width:37.2pt;height:24.596pt;mso-position-horizontal-relative:page;mso-position-vertical-relative:paragraph;z-index:-6637" coordorigin="1418,-13" coordsize="744,492">
            <v:shape style="position:absolute;left:1418;top:-13;width:744;height:492" coordorigin="1418,-13" coordsize="744,492" path="m1418,110l1916,110,1916,-13,2162,233,1916,479,1916,356,1418,356,1418,110xe" filled="f" stroked="t" strokeweight="2.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nfo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mation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issued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could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682" w:val="left" w:leader="none"/>
        </w:tabs>
        <w:spacing w:line="290" w:lineRule="exact" w:before="1"/>
        <w:ind w:left="12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easonab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ega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-1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57" w:lineRule="exact"/>
        <w:ind w:left="1208" w:right="1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means</w:t>
      </w:r>
      <w:r>
        <w:rPr>
          <w:rFonts w:ascii="Arial" w:hAnsi="Arial" w:cs="Arial" w:eastAsia="Arial"/>
          <w:b/>
          <w:bCs/>
          <w:i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i w:val="0"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3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/>
          <w:bCs/>
          <w:i w:val="0"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i w:val="0"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bene</w:t>
      </w:r>
      <w:r>
        <w:rPr>
          <w:rFonts w:ascii="Arial" w:hAnsi="Arial" w:cs="Arial" w:eastAsia="Arial"/>
          <w:b/>
          <w:bCs/>
          <w:i w:val="0"/>
          <w:color w:val="FFFFFF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/>
          <w:bCs/>
          <w:i w:val="0"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before="33"/>
        <w:ind w:left="1208" w:right="1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obt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ined,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before="33"/>
        <w:ind w:left="1208" w:right="1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end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i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est</w:t>
      </w:r>
      <w:r>
        <w:rPr>
          <w:rFonts w:ascii="Arial" w:hAnsi="Arial" w:cs="Arial" w:eastAsia="Arial"/>
          <w:b/>
          <w:bCs/>
          <w:i/>
          <w:color w:val="FFFFFF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/>
          <w:bCs/>
          <w:i w:val="0"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26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6" w:hRule="exact"/>
        </w:trPr>
        <w:tc>
          <w:tcPr>
            <w:tcW w:w="32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39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29" w:hRule="exact"/>
        </w:trPr>
        <w:tc>
          <w:tcPr>
            <w:tcW w:w="32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1"/>
          <w:numId w:val="81"/>
        </w:numPr>
        <w:tabs>
          <w:tab w:pos="1633" w:val="left" w:leader="none"/>
        </w:tabs>
        <w:ind w:left="1633" w:right="0" w:hanging="24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1467" w:right="497" w:hanging="867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econd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limb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hyperlink w:history="true" w:anchor="_bookmark177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97.32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1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–</w:t>
      </w:r>
      <w:hyperlink w:history="true" w:anchor="_bookmark178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2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2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576" w:space="40"/>
            <w:col w:w="4731"/>
          </w:cols>
        </w:sectPr>
      </w:pP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bookmarkStart w:name="Second limb of the PDS test: see cl 101B" w:id="290"/>
      <w:bookmarkEnd w:id="290"/>
      <w:r>
        <w:rPr/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75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_bookmark177" w:id="291"/>
      <w:bookmarkEnd w:id="291"/>
      <w:r>
        <w:rPr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t: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4B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8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5"/>
        </w:numPr>
        <w:tabs>
          <w:tab w:pos="2831" w:val="left" w:leader="none"/>
        </w:tabs>
        <w:spacing w:line="284" w:lineRule="auto"/>
        <w:ind w:left="2831" w:right="215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s):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85"/>
        </w:numPr>
        <w:tabs>
          <w:tab w:pos="3258" w:val="left" w:leader="none"/>
        </w:tabs>
        <w:ind w:left="3258" w:right="0" w:hanging="428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85"/>
        </w:numPr>
        <w:tabs>
          <w:tab w:pos="3258" w:val="left" w:leader="none"/>
        </w:tabs>
        <w:ind w:left="3258" w:right="0" w:hanging="42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85"/>
        </w:numPr>
        <w:tabs>
          <w:tab w:pos="2831" w:val="left" w:leader="none"/>
        </w:tabs>
        <w:spacing w:line="284" w:lineRule="auto"/>
        <w:ind w:left="2831" w:right="749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ity</w:t>
      </w:r>
      <w:r>
        <w:rPr>
          <w:b w:val="0"/>
          <w:bCs w:val="0"/>
          <w:spacing w:val="1"/>
          <w:w w:val="100"/>
        </w:rPr>
        <w:t> </w:t>
      </w:r>
      <w:bookmarkStart w:name="_bookmark178" w:id="292"/>
      <w:bookmarkEnd w:id="292"/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179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2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 w:line="284" w:lineRule="auto"/>
        <w:jc w:val="left"/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6"/>
        </w:numPr>
        <w:tabs>
          <w:tab w:pos="2831" w:val="left" w:leader="none"/>
        </w:tabs>
        <w:spacing w:line="284" w:lineRule="auto" w:before="72"/>
        <w:ind w:left="2830" w:right="22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6)(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6"/>
        </w:numPr>
        <w:tabs>
          <w:tab w:pos="2831" w:val="left" w:leader="none"/>
        </w:tabs>
        <w:spacing w:line="284" w:lineRule="auto"/>
        <w:ind w:left="2831" w:right="328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bookmarkStart w:name="_bookmark179" w:id="293"/>
      <w:bookmarkEnd w:id="293"/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e).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7.179398pt;margin-top:18.324511pt;width:397.2386pt;height:493.7548pt;mso-position-horizontal-relative:page;mso-position-vertical-relative:paragraph;z-index:-6636" coordorigin="2144,366" coordsize="7945,9875">
            <v:group style="position:absolute;left:7523;top:7736;width:655;height:2" coordorigin="7523,7736" coordsize="655,2">
              <v:shape style="position:absolute;left:7523;top:7736;width:655;height:2" coordorigin="7523,7736" coordsize="655,0" path="m7523,7736l8178,7736e" filled="f" stroked="t" strokeweight=".75pt" strokecolor="#000000">
                <v:path arrowok="t"/>
              </v:shape>
            </v:group>
            <v:group style="position:absolute;left:8158;top:7676;width:120;height:120" coordorigin="8158,7676" coordsize="120,120">
              <v:shape style="position:absolute;left:8158;top:7676;width:120;height:120" coordorigin="8158,7676" coordsize="120,120" path="m8158,7676l8158,7796,8278,7736,8158,7676xe" filled="t" fillcolor="#000000" stroked="f">
                <v:path arrowok="t"/>
                <v:fill type="solid"/>
              </v:shape>
            </v:group>
            <v:group style="position:absolute;left:6087;top:7736;width:750;height:2" coordorigin="6087,7736" coordsize="750,2">
              <v:shape style="position:absolute;left:6087;top:7736;width:750;height:2" coordorigin="6087,7736" coordsize="750,0" path="m6087,7736l6837,7736e" filled="f" stroked="t" strokeweight=".75pt" strokecolor="#000000">
                <v:path arrowok="t"/>
              </v:shape>
            </v:group>
            <v:group style="position:absolute;left:7444;top:5161;width:722;height:2" coordorigin="7444,5161" coordsize="722,2">
              <v:shape style="position:absolute;left:7444;top:5161;width:722;height:2" coordorigin="7444,5161" coordsize="722,0" path="m7444,5161l8166,5161e" filled="f" stroked="t" strokeweight=".75pt" strokecolor="#000000">
                <v:path arrowok="t"/>
              </v:shape>
            </v:group>
            <v:group style="position:absolute;left:8146;top:5101;width:120;height:120" coordorigin="8146,5101" coordsize="120,120">
              <v:shape style="position:absolute;left:8146;top:5101;width:120;height:120" coordorigin="8146,5101" coordsize="120,120" path="m8146,5101l8146,5221,8266,5161,8146,5101xe" filled="t" fillcolor="#000000" stroked="f">
                <v:path arrowok="t"/>
                <v:fill type="solid"/>
              </v:shape>
            </v:group>
            <v:group style="position:absolute;left:6170;top:5161;width:588;height:2" coordorigin="6170,5161" coordsize="588,2">
              <v:shape style="position:absolute;left:6170;top:5161;width:588;height:2" coordorigin="6170,5161" coordsize="588,0" path="m6170,5161l6758,5161e" filled="f" stroked="t" strokeweight=".75pt" strokecolor="#000000">
                <v:path arrowok="t"/>
              </v:shape>
            </v:group>
            <v:group style="position:absolute;left:7444;top:3217;width:722;height:2" coordorigin="7444,3217" coordsize="722,2">
              <v:shape style="position:absolute;left:7444;top:3217;width:722;height:2" coordorigin="7444,3217" coordsize="722,0" path="m7444,3217l8166,3217e" filled="f" stroked="t" strokeweight=".75pt" strokecolor="#000000">
                <v:path arrowok="t"/>
              </v:shape>
            </v:group>
            <v:group style="position:absolute;left:8146;top:3157;width:120;height:120" coordorigin="8146,3157" coordsize="120,120">
              <v:shape style="position:absolute;left:8146;top:3157;width:120;height:120" coordorigin="8146,3157" coordsize="120,120" path="m8146,3157l8146,3277,8266,3217,8146,3157xe" filled="t" fillcolor="#000000" stroked="f">
                <v:path arrowok="t"/>
                <v:fill type="solid"/>
              </v:shape>
            </v:group>
            <v:group style="position:absolute;left:6087;top:3217;width:671;height:2" coordorigin="6087,3217" coordsize="671,2">
              <v:shape style="position:absolute;left:6087;top:3217;width:671;height:2" coordorigin="6087,3217" coordsize="671,0" path="m6087,3217l6758,3217e" filled="f" stroked="t" strokeweight=".75pt" strokecolor="#000000">
                <v:path arrowok="t"/>
              </v:shape>
            </v:group>
            <v:group style="position:absolute;left:6090;top:907;width:2191;height:8554" coordorigin="6090,907" coordsize="2191,8554">
              <v:shape style="position:absolute;left:6090;top:907;width:2191;height:8554" coordorigin="6090,907" coordsize="2191,8554" path="m6090,907l6090,1250,8281,1250,8281,9461e" filled="f" stroked="t" strokeweight=".75pt" strokecolor="#000000">
                <v:path arrowok="t"/>
              </v:shape>
            </v:group>
            <v:group style="position:absolute;left:8221;top:9441;width:120;height:120" coordorigin="8221,9441" coordsize="120,120">
              <v:shape style="position:absolute;left:8221;top:9441;width:120;height:120" coordorigin="8221,9441" coordsize="120,120" path="m8341,9441l8221,9441,8281,9561,8341,9441xe" filled="t" fillcolor="#000000" stroked="f">
                <v:path arrowok="t"/>
                <v:fill type="solid"/>
              </v:shape>
            </v:group>
            <v:group style="position:absolute;left:4220;top:1961;width:2;height:219" coordorigin="4220,1961" coordsize="2,219">
              <v:shape style="position:absolute;left:4220;top:1961;width:2;height:219" coordorigin="4220,1961" coordsize="0,219" path="m4220,1961l4220,2180e" filled="f" stroked="t" strokeweight=".75pt" strokecolor="#000000">
                <v:path arrowok="t"/>
              </v:shape>
            </v:group>
            <v:group style="position:absolute;left:2302;top:374;width:3911;height:1658" coordorigin="2302,374" coordsize="3911,1658">
              <v:shape style="position:absolute;left:2302;top:374;width:3911;height:1658" coordorigin="2302,374" coordsize="3911,1658" path="m6058,374l2434,376,2373,399,2327,444,2303,506,2302,529,2303,1899,2326,1961,2372,2007,2433,2030,2456,2032,6080,2030,6141,2007,6187,1962,6211,1900,6213,1877,6211,507,6188,445,6142,399,6081,376,6058,374xe" filled="t" fillcolor="#0072CE" stroked="f">
                <v:path arrowok="t"/>
                <v:fill type="solid"/>
              </v:shape>
              <v:shape style="position:absolute;left:2347;top:490;width:3821;height:1423" type="#_x0000_t75">
                <v:imagedata r:id="rId62" o:title=""/>
              </v:shape>
            </v:group>
            <v:group style="position:absolute;left:6170;top:9560;width:3911;height:674" coordorigin="6170,9560" coordsize="3911,674">
              <v:shape style="position:absolute;left:6170;top:9560;width:3911;height:674" coordorigin="6170,9560" coordsize="3911,674" path="m9968,9560l6261,9562,6203,9592,6172,9649,6170,9672,6172,10143,6202,10201,6259,10232,6282,10234,9990,10232,10048,10202,10079,10144,10081,10122,10079,9650,10048,9593,9991,9562,9968,9560xe" filled="t" fillcolor="#C2E3FA" stroked="f">
                <v:path arrowok="t"/>
                <v:fill type="solid"/>
              </v:shape>
              <v:shape style="position:absolute;left:6204;top:9665;width:3845;height:463" type="#_x0000_t75">
                <v:imagedata r:id="rId63" o:title=""/>
              </v:shape>
            </v:group>
            <v:group style="position:absolute;left:2164;top:9561;width:3911;height:658" coordorigin="2164,9561" coordsize="3911,658">
              <v:shape style="position:absolute;left:2164;top:9561;width:3911;height:658" coordorigin="2164,9561" coordsize="3911,658" path="m5965,9561l2256,9563,2198,9592,2166,9648,2164,9671,2165,10127,2194,10185,2250,10217,2273,10219,5982,10218,6041,10189,6072,10132,6075,10109,6073,9654,6044,9595,5988,9564,5965,9561xe" filled="t" fillcolor="#C2E3FA" stroked="f">
                <v:path arrowok="t"/>
                <v:fill type="solid"/>
              </v:shape>
              <v:shape style="position:absolute;left:2196;top:9665;width:3847;height:449" type="#_x0000_t75">
                <v:imagedata r:id="rId64" o:title=""/>
              </v:shape>
            </v:group>
            <v:group style="position:absolute;left:6758;top:1032;width:686;height:337" coordorigin="6758,1032" coordsize="686,337">
              <v:shape style="position:absolute;left:6758;top:1032;width:686;height:337" coordorigin="6758,1032" coordsize="686,337" path="m6758,1032l7444,1032,7444,1369,6758,1369,6758,1032xe" filled="t" fillcolor="#FFFFFF" stroked="f">
                <v:path arrowok="t"/>
                <v:fill type="solid"/>
              </v:shape>
            </v:group>
            <v:group style="position:absolute;left:6758;top:1032;width:686;height:337" coordorigin="6758,1032" coordsize="686,337">
              <v:shape style="position:absolute;left:6758;top:1032;width:686;height:337" coordorigin="6758,1032" coordsize="686,337" path="m6758,1032l7444,1032,7444,1369,6758,1369,6758,1032xe" filled="f" stroked="t" strokeweight=".5pt" strokecolor="#000000">
                <v:path arrowok="t"/>
              </v:shape>
              <v:shape style="position:absolute;left:6763;top:1109;width:677;height:182" type="#_x0000_t75">
                <v:imagedata r:id="rId65" o:title=""/>
              </v:shape>
            </v:group>
            <v:group style="position:absolute;left:4220;top:2518;width:2;height:171" coordorigin="4220,2518" coordsize="2,171">
              <v:shape style="position:absolute;left:4220;top:2518;width:2;height:171" coordorigin="4220,2518" coordsize="0,171" path="m4220,2518l4220,2689e" filled="f" stroked="t" strokeweight=".75pt" strokecolor="#000000">
                <v:path arrowok="t"/>
              </v:shape>
            </v:group>
            <v:group style="position:absolute;left:4160;top:2669;width:120;height:120" coordorigin="4160,2669" coordsize="120,120">
              <v:shape style="position:absolute;left:4160;top:2669;width:120;height:120" coordorigin="4160,2669" coordsize="120,120" path="m4160,2669l4219,2789,4280,2669,4160,2669xe" filled="t" fillcolor="#000000" stroked="f">
                <v:path arrowok="t"/>
                <v:fill type="solid"/>
              </v:shape>
            </v:group>
            <v:group style="position:absolute;left:3865;top:2180;width:686;height:338" coordorigin="3865,2180" coordsize="686,338">
              <v:shape style="position:absolute;left:3865;top:2180;width:686;height:338" coordorigin="3865,2180" coordsize="686,338" path="m3865,2180l4551,2180,4551,2518,3865,2518,3865,2180xe" filled="f" stroked="t" strokeweight=".5pt" strokecolor="#000000">
                <v:path arrowok="t"/>
              </v:shape>
              <v:shape style="position:absolute;left:3871;top:2256;width:674;height:185" type="#_x0000_t75">
                <v:imagedata r:id="rId66" o:title=""/>
              </v:shape>
            </v:group>
            <v:group style="position:absolute;left:2264;top:2789;width:3910;height:724" coordorigin="2264,2789" coordsize="3910,724">
              <v:shape style="position:absolute;left:2264;top:2789;width:3910;height:724" coordorigin="2264,2789" coordsize="3910,724" path="m6107,2789l2314,2792,2268,2835,2264,2857,2267,3463,2276,3483,2291,3499,2310,3510,2332,3513,6124,3511,6144,3502,6160,3487,6171,3468,6174,3446,6172,2839,6163,2819,6148,2803,6129,2793,6107,2789xe" filled="t" fillcolor="#0072CE" stroked="f">
                <v:path arrowok="t"/>
                <v:fill type="solid"/>
              </v:shape>
              <v:shape style="position:absolute;left:2285;top:2880;width:3871;height:540" type="#_x0000_t75">
                <v:imagedata r:id="rId67" o:title=""/>
              </v:shape>
            </v:group>
            <v:group style="position:absolute;left:4159;top:4323;width:120;height:120" coordorigin="4159,4323" coordsize="120,120">
              <v:shape style="position:absolute;left:4159;top:4323;width:120;height:120" coordorigin="4159,4323" coordsize="120,120" path="m4279,4323l4159,4323,4219,4443,4279,4323xe" filled="t" fillcolor="#000000" stroked="f">
                <v:path arrowok="t"/>
                <v:fill type="solid"/>
              </v:shape>
              <v:shape style="position:absolute;left:3871;top:3809;width:674;height:185" type="#_x0000_t75">
                <v:imagedata r:id="rId68" o:title=""/>
              </v:shape>
            </v:group>
            <v:group style="position:absolute;left:2264;top:4459;width:4007;height:1381" coordorigin="2264,4459" coordsize="4007,1381">
              <v:shape style="position:absolute;left:2264;top:4459;width:4007;height:1381" coordorigin="2264,4459" coordsize="4007,1381" path="m6143,4459l2391,4459,2327,4478,2282,4524,2264,4588,2264,5714,2283,5778,2329,5823,2394,5840,6146,5840,6209,5822,6255,5776,6272,5711,6272,4585,6253,4521,6207,4476,6143,4459xe" filled="t" fillcolor="#0072CE" stroked="f">
                <v:path arrowok="t"/>
                <v:fill type="solid"/>
              </v:shape>
              <v:shape style="position:absolute;left:2302;top:4570;width:3934;height:1162" type="#_x0000_t75">
                <v:imagedata r:id="rId69" o:title=""/>
              </v:shape>
            </v:group>
            <v:group style="position:absolute;left:2264;top:6715;width:3910;height:1960" coordorigin="2264,6715" coordsize="3910,1960">
              <v:shape style="position:absolute;left:2264;top:6715;width:3910;height:1960" coordorigin="2264,6715" coordsize="3910,1960" path="m5991,6715l2426,6716,2362,6736,2311,6776,2277,6832,2264,6898,2266,8514,2286,8578,2326,8629,2381,8663,2448,8675,6013,8674,6077,8654,6128,8614,6162,8559,6174,8492,6173,6876,6153,6813,6113,6762,6058,6728,5991,6715xe" filled="t" fillcolor="#0072CE" stroked="f">
                <v:path arrowok="t"/>
                <v:fill type="solid"/>
              </v:shape>
              <v:shape style="position:absolute;left:2318;top:6840;width:3802;height:1709" type="#_x0000_t75">
                <v:imagedata r:id="rId70" o:title=""/>
              </v:shape>
            </v:group>
            <v:group style="position:absolute;left:4212;top:6595;width:120;height:120" coordorigin="4212,6595" coordsize="120,120">
              <v:shape style="position:absolute;left:4212;top:6595;width:120;height:120" coordorigin="4212,6595" coordsize="120,120" path="m4332,6595l4212,6595,4272,6715,4332,6595xe" filled="t" fillcolor="#000000" stroked="f">
                <v:path arrowok="t"/>
                <v:fill type="solid"/>
              </v:shape>
              <v:shape style="position:absolute;left:3936;top:6147;width:677;height:182" type="#_x0000_t75">
                <v:imagedata r:id="rId71" o:title=""/>
              </v:shape>
            </v:group>
            <v:group style="position:absolute;left:4160;top:9441;width:120;height:120" coordorigin="4160,9441" coordsize="120,120">
              <v:shape style="position:absolute;left:4160;top:9441;width:120;height:120" coordorigin="4160,9441" coordsize="120,120" path="m4280,9441l4160,9441,4220,9561,4280,9441xe" filled="t" fillcolor="#000000" stroked="f">
                <v:path arrowok="t"/>
                <v:fill type="solid"/>
              </v:shape>
              <v:shape style="position:absolute;left:3871;top:8943;width:674;height:182" type="#_x0000_t75">
                <v:imagedata r:id="rId72" o:title=""/>
              </v:shape>
            </v:group>
            <v:group style="position:absolute;left:6758;top:3062;width:686;height:336" coordorigin="6758,3062" coordsize="686,336">
              <v:shape style="position:absolute;left:6758;top:3062;width:686;height:336" coordorigin="6758,3062" coordsize="686,336" path="m6758,3062l7444,3062,7444,3398,6758,3398,6758,3062xe" filled="t" fillcolor="#FFFFFF" stroked="f">
                <v:path arrowok="t"/>
                <v:fill type="solid"/>
              </v:shape>
            </v:group>
            <v:group style="position:absolute;left:6758;top:3062;width:686;height:336" coordorigin="6758,3062" coordsize="686,336">
              <v:shape style="position:absolute;left:6758;top:3062;width:686;height:336" coordorigin="6758,3062" coordsize="686,336" path="m6758,3062l7444,3062,7444,3398,6758,3398,6758,3062xe" filled="f" stroked="t" strokeweight=".5pt" strokecolor="#000000">
                <v:path arrowok="t"/>
              </v:shape>
              <v:shape style="position:absolute;left:6763;top:3140;width:677;height:182" type="#_x0000_t75">
                <v:imagedata r:id="rId73" o:title=""/>
              </v:shape>
            </v:group>
            <v:group style="position:absolute;left:6758;top:4970;width:686;height:335" coordorigin="6758,4970" coordsize="686,335">
              <v:shape style="position:absolute;left:6758;top:4970;width:686;height:335" coordorigin="6758,4970" coordsize="686,335" path="m6758,4970l7444,4970,7444,5305,6758,5305,6758,4970xe" filled="t" fillcolor="#FFFFFF" stroked="f">
                <v:path arrowok="t"/>
                <v:fill type="solid"/>
              </v:shape>
            </v:group>
            <v:group style="position:absolute;left:6758;top:4970;width:686;height:335" coordorigin="6758,4970" coordsize="686,335">
              <v:shape style="position:absolute;left:6758;top:4970;width:686;height:335" coordorigin="6758,4970" coordsize="686,335" path="m6758,4970l7444,4970,7444,5305,6758,5305,6758,4970xe" filled="f" stroked="t" strokeweight=".5pt" strokecolor="#000000">
                <v:path arrowok="t"/>
              </v:shape>
              <v:shape style="position:absolute;left:6763;top:5048;width:677;height:180" type="#_x0000_t75">
                <v:imagedata r:id="rId74" o:title=""/>
              </v:shape>
            </v:group>
            <v:group style="position:absolute;left:6837;top:7551;width:686;height:335" coordorigin="6837,7551" coordsize="686,335">
              <v:shape style="position:absolute;left:6837;top:7551;width:686;height:335" coordorigin="6837,7551" coordsize="686,335" path="m6837,7551l7523,7551,7523,7886,6837,7886,6837,7551xe" filled="t" fillcolor="#FFFFFF" stroked="f">
                <v:path arrowok="t"/>
                <v:fill type="solid"/>
              </v:shape>
            </v:group>
            <v:group style="position:absolute;left:6837;top:7551;width:686;height:335" coordorigin="6837,7551" coordsize="686,335">
              <v:shape style="position:absolute;left:6837;top:7551;width:686;height:335" coordorigin="6837,7551" coordsize="686,335" path="m6837,7551l7523,7551,7523,7886,6837,7886,6837,7551xe" filled="f" stroked="t" strokeweight=".5pt" strokecolor="#000000">
                <v:path arrowok="t"/>
              </v:shape>
              <v:shape style="position:absolute;left:6842;top:7628;width:677;height:182" type="#_x0000_t75">
                <v:imagedata r:id="rId75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ond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1211" w:right="4286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0.979401pt;margin-top:-.638391pt;width:37.2pt;height:24.548pt;mso-position-horizontal-relative:page;mso-position-vertical-relative:paragraph;z-index:-6635" coordorigin="1420,-13" coordsize="744,491">
            <v:shape style="position:absolute;left:1420;top:-13;width:744;height:491" coordorigin="1420,-13" coordsize="744,491" path="m1420,110l1918,110,1918,-13,2164,233,1918,478,1918,355,1420,355,1420,110xe" filled="f" stroked="t" strokeweight="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PD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info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mation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issued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efer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‘p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’,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‘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684" w:val="left" w:leader="none"/>
        </w:tabs>
        <w:spacing w:line="290" w:lineRule="exact" w:before="1"/>
        <w:ind w:left="12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estate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’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‘la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d’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imi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ms)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-1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57" w:lineRule="exact"/>
        <w:ind w:left="1211" w:right="3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desc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ipt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78" w:lineRule="auto" w:before="33"/>
        <w:ind w:left="1211" w:right="4354" w:hanging="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option,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ption?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2732" w:right="1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1148" w:right="18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held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ough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684" w:val="left" w:leader="none"/>
        </w:tabs>
        <w:spacing w:before="23"/>
        <w:ind w:left="114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1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25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9" w:hRule="exact"/>
        </w:trPr>
        <w:tc>
          <w:tcPr>
            <w:tcW w:w="35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1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73" w:hRule="exact"/>
        </w:trPr>
        <w:tc>
          <w:tcPr>
            <w:tcW w:w="35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8" w:lineRule="auto" w:before="77"/>
        <w:ind w:left="1165" w:right="448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684" w:val="left" w:leader="none"/>
        </w:tabs>
        <w:spacing w:line="208" w:lineRule="exact"/>
        <w:ind w:left="116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4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78" w:lineRule="auto" w:before="33"/>
        <w:ind w:left="1165" w:right="418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land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tain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ical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4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26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" w:hRule="exact"/>
        </w:trPr>
        <w:tc>
          <w:tcPr>
            <w:tcW w:w="33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7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09" w:hRule="exact"/>
        </w:trPr>
        <w:tc>
          <w:tcPr>
            <w:tcW w:w="33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47" w:type="dxa"/>
            <w:tcBorders>
              <w:top w:val="single" w:sz="4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8" w:lineRule="auto" w:before="77"/>
        <w:ind w:left="1182" w:right="463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ould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ail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belie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people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edom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ant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763" w:val="left" w:leader="none"/>
        </w:tabs>
        <w:spacing w:before="1"/>
        <w:ind w:left="118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intendi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enefit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eases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-3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200" w:lineRule="exact"/>
        <w:ind w:left="118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alue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hol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78" w:lineRule="auto" w:before="33"/>
        <w:ind w:left="1182" w:right="438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ope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(other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tain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sical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25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1" w:hRule="exact"/>
        </w:trPr>
        <w:tc>
          <w:tcPr>
            <w:tcW w:w="35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nil" w:sz="6" w:space="0" w:color="auto"/>
              <w:left w:val="single" w:sz="0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4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260" w:hRule="exact"/>
        </w:trPr>
        <w:tc>
          <w:tcPr>
            <w:tcW w:w="35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4" w:space="0" w:color="000000"/>
              <w:left w:val="single" w:sz="0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81"/>
        </w:numPr>
        <w:tabs>
          <w:tab w:pos="1489" w:val="left" w:leader="none"/>
        </w:tabs>
        <w:ind w:left="1489" w:right="0" w:hanging="24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1424" w:right="803" w:hanging="752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thi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limb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test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hyperlink w:history="true" w:anchor="_bookmark181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97.32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3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–</w:t>
      </w:r>
      <w:hyperlink w:history="true" w:anchor="_bookmark180"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/>
            <w:bCs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/>
            <w:bCs/>
            <w:spacing w:val="-2"/>
            <w:w w:val="100"/>
            <w:sz w:val="18"/>
            <w:szCs w:val="18"/>
          </w:rPr>
          <w:t>2</w:t>
        </w:r>
        <w:r>
          <w:rPr>
            <w:rFonts w:ascii="Arial" w:hAnsi="Arial" w:cs="Arial" w:eastAsia="Arial"/>
            <w:b/>
            <w:bCs/>
            <w:spacing w:val="0"/>
            <w:w w:val="100"/>
            <w:sz w:val="18"/>
            <w:szCs w:val="18"/>
          </w:rPr>
          <w:t>4</w:t>
        </w:r>
      </w:hyperlink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4432" w:space="40"/>
            <w:col w:w="4875"/>
          </w:cols>
        </w:sectPr>
      </w:pP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77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321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–</w:t>
      </w:r>
      <w:hyperlink w:history="true" w:anchor="_bookmark178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Third limb of the PDS test: see cl 101B(" w:id="294"/>
      <w:bookmarkEnd w:id="294"/>
      <w:r>
        <w:rPr/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t: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01B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C)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(4D)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7" w:hanging="1135"/>
        <w:jc w:val="left"/>
      </w:pPr>
      <w:bookmarkStart w:name="_bookmark181" w:id="295"/>
      <w:bookmarkEnd w:id="295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180" w:id="296"/>
      <w:bookmarkEnd w:id="296"/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1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hyperlink w:history="true" w:anchor="_bookmark182">
        <w:r>
          <w:rPr>
            <w:b w:val="0"/>
            <w:bCs w:val="0"/>
            <w:spacing w:val="-1"/>
            <w:w w:val="100"/>
          </w:rPr>
          <w:t>F</w:t>
        </w:r>
        <w:r>
          <w:rPr>
            <w:b w:val="0"/>
            <w:bCs w:val="0"/>
            <w:spacing w:val="1"/>
            <w:w w:val="100"/>
          </w:rPr>
          <w:t>i</w:t>
        </w:r>
        <w:r>
          <w:rPr>
            <w:b w:val="0"/>
            <w:bCs w:val="0"/>
            <w:spacing w:val="-3"/>
            <w:w w:val="100"/>
          </w:rPr>
          <w:t>g</w:t>
        </w:r>
        <w:r>
          <w:rPr>
            <w:b w:val="0"/>
            <w:bCs w:val="0"/>
            <w:spacing w:val="0"/>
            <w:w w:val="100"/>
          </w:rPr>
          <w:t>ure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22,</w:t>
        </w:r>
        <w:r>
          <w:rPr>
            <w:b w:val="0"/>
            <w:bCs w:val="0"/>
            <w:spacing w:val="-1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7"/>
        </w:numPr>
        <w:tabs>
          <w:tab w:pos="2831" w:val="left" w:leader="none"/>
        </w:tabs>
        <w:spacing w:line="284" w:lineRule="auto"/>
        <w:ind w:left="2831" w:right="354" w:hanging="426"/>
        <w:jc w:val="left"/>
      </w:pP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ed: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87"/>
        </w:numPr>
        <w:tabs>
          <w:tab w:pos="3255" w:val="left" w:leader="none"/>
        </w:tabs>
        <w:ind w:left="3255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87"/>
        </w:numPr>
        <w:tabs>
          <w:tab w:pos="3255" w:val="left" w:leader="none"/>
        </w:tabs>
        <w:spacing w:line="284" w:lineRule="auto"/>
        <w:ind w:left="3255" w:right="36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bookmarkStart w:name="_bookmark182" w:id="297"/>
      <w:bookmarkEnd w:id="297"/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4.877930pt;margin-top:21.125179pt;width:426.506974pt;height:374.1073pt;mso-position-horizontal-relative:page;mso-position-vertical-relative:paragraph;z-index:-6634" coordorigin="1498,423" coordsize="8530,7482">
            <v:group style="position:absolute;left:7788;top:684;width:2233;height:7021" coordorigin="7788,684" coordsize="2233,7021">
              <v:shape style="position:absolute;left:7788;top:684;width:2233;height:7021" coordorigin="7788,684" coordsize="2233,7021" path="m7788,684l10020,684,10020,7705,9496,7705e" filled="f" stroked="t" strokeweight=".75pt" strokecolor="#000000">
                <v:path arrowok="t"/>
              </v:shape>
            </v:group>
            <v:group style="position:absolute;left:9396;top:7645;width:120;height:120" coordorigin="9396,7645" coordsize="120,120">
              <v:shape style="position:absolute;left:9396;top:7645;width:120;height:120" coordorigin="9396,7645" coordsize="120,120" path="m9516,7645l9396,7705,9516,7765,9516,7645xe" filled="t" fillcolor="#000000" stroked="f">
                <v:path arrowok="t"/>
                <v:fill type="solid"/>
              </v:shape>
            </v:group>
            <v:group style="position:absolute;left:5795;top:1902;width:10;height:842" coordorigin="5795,1902" coordsize="10,842">
              <v:shape style="position:absolute;left:5795;top:1902;width:10;height:842" coordorigin="5795,1902" coordsize="10,842" path="m5795,1902l5805,2744e" filled="f" stroked="t" strokeweight=".75pt" strokecolor="#000000">
                <v:path arrowok="t"/>
              </v:shape>
            </v:group>
            <v:group style="position:absolute;left:5745;top:2723;width:120;height:121" coordorigin="5745,2723" coordsize="120,121">
              <v:shape style="position:absolute;left:5745;top:2723;width:120;height:121" coordorigin="5745,2723" coordsize="120,121" path="m5865,2723l5745,2725,5806,2844,5865,2723xe" filled="t" fillcolor="#000000" stroked="f">
                <v:path arrowok="t"/>
                <v:fill type="solid"/>
              </v:shape>
            </v:group>
            <v:group style="position:absolute;left:3877;top:430;width:3911;height:1490" coordorigin="3877,430" coordsize="3911,1490">
              <v:shape style="position:absolute;left:3877;top:430;width:3911;height:1490" coordorigin="3877,430" coordsize="3911,1490" path="m7648,430l3996,431,3935,456,3893,504,3877,569,3878,1801,3902,1862,3951,1904,4016,1920,7668,1919,7729,1895,7772,1846,7788,1781,7786,550,7762,489,7713,446,7648,430xe" filled="t" fillcolor="#0072CE" stroked="f">
                <v:path arrowok="t"/>
                <v:fill type="solid"/>
              </v:shape>
              <v:shape style="position:absolute;left:3917;top:543;width:3830;height:1265" type="#_x0000_t75">
                <v:imagedata r:id="rId76" o:title=""/>
              </v:shape>
            </v:group>
            <v:group style="position:absolute;left:5485;top:7456;width:3911;height:428" coordorigin="5485,7456" coordsize="3911,428">
              <v:shape style="position:absolute;left:5485;top:7456;width:3911;height:428" coordorigin="5485,7456" coordsize="3911,428" path="m9324,7456l5555,7456,5498,7485,5485,7813,5489,7836,5499,7855,5514,7870,5534,7880,5556,7884,9325,7884,9382,7854,9396,7526,9392,7504,9382,7485,9366,7469,9347,7459,9324,7456xe" filled="t" fillcolor="#C2E3FA" stroked="f">
                <v:path arrowok="t"/>
                <v:fill type="solid"/>
              </v:shape>
              <v:shape style="position:absolute;left:5506;top:7548;width:3869;height:242" type="#_x0000_t75">
                <v:imagedata r:id="rId77" o:title=""/>
              </v:shape>
            </v:group>
            <v:group style="position:absolute;left:3074;top:501;width:744;height:491" coordorigin="3074,501" coordsize="744,491">
              <v:shape style="position:absolute;left:3074;top:501;width:744;height:491" coordorigin="3074,501" coordsize="744,491" path="m3074,624l3572,624,3572,501,3818,747,3572,992,3572,870,3074,870,3074,624xe" filled="f" stroked="t" strokeweight="2pt" strokecolor="#000000">
                <v:path arrowok="t"/>
              </v:shape>
            </v:group>
            <v:group style="position:absolute;left:1518;top:7457;width:3911;height:428" coordorigin="1518,7457" coordsize="3911,428">
              <v:shape style="position:absolute;left:1518;top:7457;width:3911;height:428" coordorigin="1518,7457" coordsize="3911,428" path="m5357,7457l1588,7457,1531,7486,1518,7814,1521,7837,1532,7856,1547,7871,1566,7881,1589,7885,5358,7885,5415,7855,5429,7527,5425,7505,5414,7486,5399,7470,5380,7460,5357,7457xe" filled="t" fillcolor="#C2E3FA" stroked="f">
                <v:path arrowok="t"/>
                <v:fill type="solid"/>
              </v:shape>
              <v:shape style="position:absolute;left:1538;top:7551;width:3869;height:242" type="#_x0000_t75">
                <v:imagedata r:id="rId78" o:title=""/>
              </v:shape>
            </v:group>
            <v:group style="position:absolute;left:8516;top:501;width:686;height:337" coordorigin="8516,501" coordsize="686,337">
              <v:shape style="position:absolute;left:8516;top:501;width:686;height:337" coordorigin="8516,501" coordsize="686,337" path="m8516,501l9202,501,9202,838,8516,838,8516,501xe" filled="t" fillcolor="#FFFFFF" stroked="f">
                <v:path arrowok="t"/>
                <v:fill type="solid"/>
              </v:shape>
            </v:group>
            <v:group style="position:absolute;left:8516;top:501;width:686;height:337" coordorigin="8516,501" coordsize="686,337">
              <v:shape style="position:absolute;left:8516;top:501;width:686;height:337" coordorigin="8516,501" coordsize="686,337" path="m8516,501l9202,501,9202,838,8516,838,8516,501xe" filled="f" stroked="t" strokeweight=".5pt" strokecolor="#000000">
                <v:path arrowok="t"/>
              </v:shape>
              <v:shape style="position:absolute;left:8520;top:579;width:677;height:182" type="#_x0000_t75">
                <v:imagedata r:id="rId79" o:title=""/>
              </v:shape>
            </v:group>
            <v:group style="position:absolute;left:5485;top:2154;width:686;height:338" coordorigin="5485,2154" coordsize="686,338">
              <v:shape style="position:absolute;left:5485;top:2154;width:686;height:338" coordorigin="5485,2154" coordsize="686,338" path="m5485,2154l6171,2154,6171,2492,5485,2492,5485,2154xe" filled="t" fillcolor="#FFFFFF" stroked="f">
                <v:path arrowok="t"/>
                <v:fill type="solid"/>
              </v:shape>
            </v:group>
            <v:group style="position:absolute;left:5485;top:2154;width:686;height:338" coordorigin="5485,2154" coordsize="686,338">
              <v:shape style="position:absolute;left:5485;top:2154;width:686;height:338" coordorigin="5485,2154" coordsize="686,338" path="m5485,2154l6171,2154,6171,2492,5485,2492,5485,2154xe" filled="f" stroked="t" strokeweight=".5pt" strokecolor="#000000">
                <v:path arrowok="t"/>
              </v:shape>
              <v:shape style="position:absolute;left:5491;top:2230;width:674;height:185" type="#_x0000_t75">
                <v:imagedata r:id="rId80" o:title=""/>
              </v:shape>
            </v:group>
            <v:group style="position:absolute;left:2411;top:2843;width:6844;height:3645" coordorigin="2411,2843" coordsize="6844,3645">
              <v:shape style="position:absolute;left:2411;top:2843;width:6844;height:3645" coordorigin="2411,2843" coordsize="6844,3645" path="m9004,2843l2644,2843,2578,2857,2520,2887,2472,2931,2436,2985,2415,3049,2411,3094,2412,6254,2426,6320,2456,6379,2499,6427,2554,6462,2617,6483,2663,6487,9022,6487,9088,6473,9146,6443,9195,6399,9230,6345,9251,6281,9255,6236,9255,3076,9241,3010,9211,2951,9167,2903,9113,2867,9049,2847,9004,2843xe" filled="t" fillcolor="#0072CE" stroked="f">
                <v:path arrowok="t"/>
                <v:fill type="solid"/>
              </v:shape>
              <v:shape style="position:absolute;left:2484;top:2988;width:6696;height:3353" type="#_x0000_t75">
                <v:imagedata r:id="rId81" o:title=""/>
              </v:shape>
            </v:group>
            <v:group style="position:absolute;left:3463;top:6486;width:10;height:842" coordorigin="3463,6486" coordsize="10,842">
              <v:shape style="position:absolute;left:3463;top:6486;width:10;height:842" coordorigin="3463,6486" coordsize="10,842" path="m3463,6486l3473,7328e" filled="f" stroked="t" strokeweight=".75pt" strokecolor="#000000">
                <v:path arrowok="t"/>
              </v:shape>
            </v:group>
            <v:group style="position:absolute;left:3413;top:7307;width:120;height:121" coordorigin="3413,7307" coordsize="120,121">
              <v:shape style="position:absolute;left:3413;top:7307;width:120;height:121" coordorigin="3413,7307" coordsize="120,121" path="m3533,7307l3413,7309,3474,7428,3533,7307xe" filled="t" fillcolor="#000000" stroked="f">
                <v:path arrowok="t"/>
                <v:fill type="solid"/>
              </v:shape>
            </v:group>
            <v:group style="position:absolute;left:7385;top:6487;width:10;height:841" coordorigin="7385,6487" coordsize="10,841">
              <v:shape style="position:absolute;left:7385;top:6487;width:10;height:841" coordorigin="7385,6487" coordsize="10,841" path="m7385,6487l7395,7328e" filled="f" stroked="t" strokeweight=".75pt" strokecolor="#000000">
                <v:path arrowok="t"/>
              </v:shape>
            </v:group>
            <v:group style="position:absolute;left:7334;top:7307;width:120;height:121" coordorigin="7334,7307" coordsize="120,121">
              <v:shape style="position:absolute;left:7334;top:7307;width:120;height:121" coordorigin="7334,7307" coordsize="120,121" path="m7454,7307l7334,7309,7396,7428,7454,7307xe" filled="t" fillcolor="#000000" stroked="f">
                <v:path arrowok="t"/>
                <v:fill type="solid"/>
              </v:shape>
            </v:group>
            <v:group style="position:absolute;left:6998;top:6749;width:686;height:337" coordorigin="6998,6749" coordsize="686,337">
              <v:shape style="position:absolute;left:6998;top:6749;width:686;height:337" coordorigin="6998,6749" coordsize="686,337" path="m6998,6749l7684,6749,7684,7085,6998,7085,6998,6749xe" filled="t" fillcolor="#FFFFFF" stroked="f">
                <v:path arrowok="t"/>
                <v:fill type="solid"/>
              </v:shape>
            </v:group>
            <v:group style="position:absolute;left:6998;top:6749;width:686;height:337" coordorigin="6998,6749" coordsize="686,337">
              <v:shape style="position:absolute;left:6998;top:6749;width:686;height:337" coordorigin="6998,6749" coordsize="686,337" path="m6998,6749l7684,6749,7684,7085,6998,7085,6998,6749xe" filled="f" stroked="t" strokeweight=".5pt" strokecolor="#000000">
                <v:path arrowok="t"/>
              </v:shape>
              <v:shape style="position:absolute;left:7003;top:6826;width:677;height:182" type="#_x0000_t75">
                <v:imagedata r:id="rId82" o:title=""/>
              </v:shape>
            </v:group>
            <v:group style="position:absolute;left:3132;top:6765;width:686;height:336" coordorigin="3132,6765" coordsize="686,336">
              <v:shape style="position:absolute;left:3132;top:6765;width:686;height:336" coordorigin="3132,6765" coordsize="686,336" path="m3132,6765l3818,6765,3818,7101,3132,7101,3132,6765xe" filled="t" fillcolor="#FFFFFF" stroked="f">
                <v:path arrowok="t"/>
                <v:fill type="solid"/>
              </v:shape>
            </v:group>
            <v:group style="position:absolute;left:3132;top:6765;width:686;height:336" coordorigin="3132,6765" coordsize="686,336">
              <v:shape style="position:absolute;left:3132;top:6765;width:686;height:336" coordorigin="3132,6765" coordsize="686,336" path="m3132,6765l3818,6765,3818,7101,3132,7101,3132,6765xe" filled="f" stroked="t" strokeweight=".5pt" strokecolor="#000000">
                <v:path arrowok="t"/>
              </v:shape>
              <v:shape style="position:absolute;left:3137;top:6843;width:677;height:182" type="#_x0000_t75">
                <v:imagedata r:id="rId83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gu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mb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t?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441" w:val="left" w:leader="none"/>
        </w:tabs>
        <w:spacing w:before="79"/>
        <w:ind w:left="27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mation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78" w:lineRule="auto" w:before="30"/>
        <w:ind w:left="2780" w:right="295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issued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efer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being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ough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(either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indi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ect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efe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ence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elat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?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0" w:right="28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 w:before="77"/>
        <w:ind w:left="1348" w:right="155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belie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vests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ma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j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asse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tain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pes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sical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e?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color w:val="FFFFFF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/>
          <w:color w:val="FFFFFF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48" w:right="47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satisfied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88"/>
        </w:numPr>
        <w:tabs>
          <w:tab w:pos="1631" w:val="left" w:leader="none"/>
        </w:tabs>
        <w:ind w:left="1631" w:right="0" w:hanging="28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listed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ill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isted;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88"/>
        </w:numPr>
        <w:tabs>
          <w:tab w:pos="1631" w:val="left" w:leader="none"/>
        </w:tabs>
        <w:spacing w:line="278" w:lineRule="auto" w:before="93"/>
        <w:ind w:left="1631" w:right="2102" w:hanging="28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ities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ncial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oducts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held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under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elates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used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x;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88"/>
        </w:numPr>
        <w:tabs>
          <w:tab w:pos="1631" w:val="left" w:leader="none"/>
        </w:tabs>
        <w:spacing w:line="278" w:lineRule="auto" w:before="61"/>
        <w:ind w:left="1631" w:right="1862" w:hanging="28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sted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asse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hese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sse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esent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8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5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value,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sets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utable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;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88"/>
        </w:numPr>
        <w:tabs>
          <w:tab w:pos="1631" w:val="left" w:leader="none"/>
        </w:tabs>
        <w:spacing w:line="278" w:lineRule="auto" w:before="61"/>
        <w:ind w:left="1631" w:right="1833" w:hanging="28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alue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’s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secu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ities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nci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me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cu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ties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anc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ucts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under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estment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st</w:t>
      </w:r>
      <w:r>
        <w:rPr>
          <w:rFonts w:ascii="Arial" w:hAnsi="Arial" w:cs="Arial" w:eastAsia="Arial"/>
          <w:b/>
          <w:bCs/>
          <w:color w:val="FFFFFF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18"/>
          <w:szCs w:val="18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does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exc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3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18"/>
          <w:szCs w:val="18"/>
        </w:rPr>
        <w:t>0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alue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ind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18"/>
          <w:szCs w:val="18"/>
        </w:rPr>
        <w:t>x.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867" w:val="left" w:leader="none"/>
        </w:tabs>
        <w:spacing w:before="74"/>
        <w:ind w:left="205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3"/>
          <w:w w:val="100"/>
          <w:position w:val="2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2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2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numPr>
          <w:ilvl w:val="0"/>
          <w:numId w:val="89"/>
        </w:numPr>
        <w:tabs>
          <w:tab w:pos="846" w:val="left" w:leader="none"/>
        </w:tabs>
        <w:spacing w:before="92"/>
        <w:ind w:left="846" w:right="0" w:hanging="24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ehicle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before="89"/>
        <w:ind w:left="55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Wingdings 2" w:hAnsi="Wingdings 2" w:cs="Wingdings 2" w:eastAsia="Wingdings 2"/>
          <w:b w:val="0"/>
          <w:bCs w:val="0"/>
          <w:spacing w:val="0"/>
          <w:w w:val="100"/>
          <w:sz w:val="24"/>
          <w:szCs w:val="24"/>
        </w:rPr>
        <w:t></w:t>
      </w:r>
      <w:r>
        <w:rPr>
          <w:rFonts w:ascii="Wingdings 2" w:hAnsi="Wingdings 2" w:cs="Wingdings 2" w:eastAsia="Wingdings 2"/>
          <w:b w:val="0"/>
          <w:bCs w:val="0"/>
          <w:spacing w:val="-178"/>
          <w:w w:val="100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178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enti</w:t>
      </w:r>
      <w:r>
        <w:rPr>
          <w:rFonts w:ascii="Arial" w:hAnsi="Arial" w:cs="Arial" w:eastAsia="Arial"/>
          <w:b/>
          <w:bCs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/>
          <w:bCs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/>
          <w:bCs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/>
          <w:bCs/>
          <w:i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posed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/>
          <w:bCs/>
          <w:i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89" w:space="40"/>
            <w:col w:w="5518"/>
          </w:cols>
        </w:sectPr>
      </w:pP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80"/>
        <w:ind w:left="13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gur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hyperlink w:history="true" w:anchor="_bookmark181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323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–</w:t>
      </w:r>
      <w:hyperlink w:history="true" w:anchor="_bookmark180"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G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16"/>
            <w:szCs w:val="16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16"/>
            <w:szCs w:val="16"/>
          </w:rPr>
          <w:t>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6"/>
            <w:szCs w:val="16"/>
          </w:rPr>
          <w:t>32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4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90"/>
        </w:numPr>
        <w:tabs>
          <w:tab w:pos="3258" w:val="left" w:leader="none"/>
        </w:tabs>
        <w:spacing w:before="72"/>
        <w:ind w:left="3256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0"/>
        </w:numPr>
        <w:tabs>
          <w:tab w:pos="3255" w:val="left" w:leader="none"/>
        </w:tabs>
        <w:spacing w:line="284" w:lineRule="auto"/>
        <w:ind w:left="3256" w:right="35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%,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90"/>
        </w:numPr>
        <w:tabs>
          <w:tab w:pos="3256" w:val="left" w:leader="none"/>
        </w:tabs>
        <w:spacing w:line="284" w:lineRule="auto" w:before="61"/>
        <w:ind w:left="3256" w:right="168" w:hanging="425"/>
        <w:jc w:val="left"/>
      </w:pP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nanc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secu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nanc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bookmarkStart w:name="Marketing material and comparisons must " w:id="298"/>
      <w:bookmarkEnd w:id="298"/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exc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30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ndex.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mpa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75" w:hanging="1135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32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pos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eh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6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es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9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pa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ou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8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il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v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8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ti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9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pa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9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9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ead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46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Determining whether other entities in th" w:id="299"/>
      <w:bookmarkEnd w:id="299"/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44" w:lineRule="auto"/>
        <w:ind w:right="171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ermi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ain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are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sed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hyperlink w:history="true" w:anchor="_bookmark163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08" w:hanging="1136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32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ns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pos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veh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cu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101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1"/>
        <w:ind w:left="2406" w:right="198" w:firstLine="0"/>
        <w:jc w:val="left"/>
      </w:pP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app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pos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nex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5"/>
          <w:w w:val="100"/>
        </w:rPr>
        <w:t>ns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cha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41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_bookmark183" w:id="300"/>
      <w:bookmarkEnd w:id="300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bookmarkStart w:name="Transaction costs" w:id="301"/>
      <w:bookmarkEnd w:id="301"/>
      <w:r>
        <w:rPr>
          <w:b w:val="0"/>
          <w:bCs w:val="0"/>
          <w:spacing w:val="0"/>
          <w:w w:val="100"/>
        </w:rPr>
      </w:r>
      <w:bookmarkStart w:name="_bookmark184" w:id="302"/>
      <w:bookmarkEnd w:id="302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185" w:id="303"/>
      <w:bookmarkEnd w:id="303"/>
      <w:r>
        <w:rPr/>
      </w:r>
      <w:r>
        <w:rPr>
          <w:spacing w:val="-2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3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before="72"/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03(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18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.340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0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ofe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2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8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103(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hyperlink w:history="true" w:anchor="_bookmark15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97.283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5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99.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5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4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3(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ind w:left="2406" w:right="0" w:firstLine="0"/>
        <w:jc w:val="left"/>
      </w:pPr>
      <w:hyperlink w:history="true" w:anchor="_bookmark4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97.99.</w:t>
        </w:r>
      </w:hyperlink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3"/>
        </w:numPr>
        <w:tabs>
          <w:tab w:pos="2831" w:val="left" w:leader="none"/>
        </w:tabs>
        <w:spacing w:line="284" w:lineRule="auto"/>
        <w:ind w:left="2831" w:right="208" w:hanging="425"/>
        <w:jc w:val="left"/>
      </w:pP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3(1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(h)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8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2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8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97.34</w:t>
        </w:r>
        <w:r>
          <w:rPr>
            <w:b w:val="0"/>
            <w:bCs w:val="0"/>
            <w:spacing w:val="-3"/>
            <w:w w:val="100"/>
          </w:rPr>
          <w:t>6</w:t>
        </w:r>
      </w:hyperlink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3"/>
        </w:numPr>
        <w:tabs>
          <w:tab w:pos="2831" w:val="left" w:leader="none"/>
        </w:tabs>
        <w:spacing w:line="284" w:lineRule="auto"/>
        <w:ind w:left="2830" w:right="362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72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0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</w:t>
        </w:r>
        <w:r>
          <w:rPr>
            <w:b w:val="0"/>
            <w:bCs w:val="0"/>
            <w:spacing w:val="-3"/>
            <w:w w:val="100"/>
          </w:rPr>
          <w:t>6</w:t>
        </w:r>
        <w:r>
          <w:rPr>
            <w:b w:val="0"/>
            <w:bCs w:val="0"/>
            <w:spacing w:val="0"/>
            <w:w w:val="100"/>
          </w:rPr>
          <w:t>7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hyperlink w:history="true" w:anchor="_bookmark20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97.369.</w:t>
        </w:r>
      </w:hyperlink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Buy–sell spread" w:id="304"/>
      <w:bookmarkEnd w:id="304"/>
      <w:r>
        <w:rPr/>
      </w:r>
      <w:r>
        <w:rPr>
          <w:spacing w:val="-1"/>
          <w:w w:val="100"/>
        </w:rPr>
        <w:t>B</w:t>
      </w:r>
      <w:r>
        <w:rPr>
          <w:spacing w:val="2"/>
          <w:w w:val="100"/>
        </w:rPr>
        <w:t>u</w:t>
      </w:r>
      <w:r>
        <w:rPr>
          <w:spacing w:val="-4"/>
          <w:w w:val="100"/>
        </w:rPr>
        <w:t>y</w:t>
      </w:r>
      <w:r>
        <w:rPr>
          <w:spacing w:val="0"/>
          <w:w w:val="100"/>
        </w:rPr>
        <w:t>–sell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ead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226" w:hanging="1136"/>
        <w:jc w:val="left"/>
      </w:pPr>
      <w:bookmarkStart w:name="_bookmark187" w:id="305"/>
      <w:bookmarkEnd w:id="305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bookmarkStart w:name="_bookmark186" w:id="306"/>
      <w:bookmarkEnd w:id="306"/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23" w:hanging="1135"/>
        <w:jc w:val="left"/>
      </w:pPr>
      <w:r>
        <w:rPr/>
        <w:pict>
          <v:group style="position:absolute;margin-left:183.429993pt;margin-top:69.739502pt;width:66.820pt;height:137.38pt;mso-position-horizontal-relative:page;mso-position-vertical-relative:paragraph;z-index:-6633" coordorigin="3669,1395" coordsize="1336,2748">
            <v:group style="position:absolute;left:3691;top:1410;width:1291;height:310" coordorigin="3691,1410" coordsize="1291,310">
              <v:shape style="position:absolute;left:3691;top:1410;width:1291;height:310" coordorigin="3691,1410" coordsize="1291,310" path="m3691,1720l4982,1720,4982,1410,3691,1410,3691,1720xe" filled="t" fillcolor="#0072CE" stroked="f">
                <v:path arrowok="t"/>
                <v:fill type="solid"/>
              </v:shape>
            </v:group>
            <v:group style="position:absolute;left:3677;top:1403;width:1320;height:2" coordorigin="3677,1403" coordsize="1320,2">
              <v:shape style="position:absolute;left:3677;top:1403;width:1320;height:2" coordorigin="3677,1403" coordsize="1320,0" path="m3677,1403l4997,1403e" filled="f" stroked="t" strokeweight=".82pt" strokecolor="#0072CE">
                <v:path arrowok="t"/>
              </v:shape>
            </v:group>
            <v:group style="position:absolute;left:3677;top:1727;width:1320;height:2" coordorigin="3677,1727" coordsize="1320,2">
              <v:shape style="position:absolute;left:3677;top:1727;width:1320;height:2" coordorigin="3677,1727" coordsize="1320,0" path="m3677,1727l4997,1727e" filled="f" stroked="t" strokeweight=".82pt" strokecolor="#0072CE">
                <v:path arrowok="t"/>
              </v:shape>
            </v:group>
            <v:group style="position:absolute;left:3684;top:1410;width:2;height:2724" coordorigin="3684,1410" coordsize="2,2724">
              <v:shape style="position:absolute;left:3684;top:1410;width:2;height:2724" coordorigin="3684,1410" coordsize="0,2724" path="m3684,1410l3684,4134e" filled="f" stroked="t" strokeweight=".82pt" strokecolor="#0072CE">
                <v:path arrowok="t"/>
              </v:shape>
            </v:group>
            <v:group style="position:absolute;left:4990;top:1410;width:2;height:310" coordorigin="4990,1410" coordsize="2,310">
              <v:shape style="position:absolute;left:4990;top:1410;width:2;height:310" coordorigin="4990,1410" coordsize="0,310" path="m4990,1410l4990,172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34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bu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5"/>
          <w:w w:val="100"/>
        </w:rPr>
        <w:t>–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5"/>
          <w:w w:val="100"/>
        </w:rPr>
        <w:t>sac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–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5"/>
          <w:w w:val="100"/>
        </w:rPr>
        <w:t>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su</w:t>
      </w:r>
      <w:r>
        <w:rPr>
          <w:b w:val="0"/>
          <w:bCs w:val="0"/>
          <w:spacing w:val="-5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oduc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no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pa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uc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ap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5"/>
          <w:w w:val="100"/>
        </w:rPr>
        <w:t>–</w:t>
      </w:r>
      <w:r>
        <w:rPr>
          <w:b w:val="0"/>
          <w:bCs w:val="0"/>
          <w:spacing w:val="-5"/>
          <w:w w:val="100"/>
        </w:rPr>
        <w:t>se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9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9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bookmarkStart w:name="Excluded transactional and operational c" w:id="307"/>
      <w:bookmarkEnd w:id="307"/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Excl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ed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93" w:hanging="1136"/>
        <w:jc w:val="left"/>
      </w:pPr>
      <w:bookmarkStart w:name="_bookmark188" w:id="308"/>
      <w:bookmarkEnd w:id="308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nc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ude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5"/>
          <w:w w:val="100"/>
        </w:rPr>
        <w:t>osu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5"/>
          <w:w w:val="100"/>
        </w:rPr>
        <w:t>od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borro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4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5"/>
        </w:numPr>
        <w:tabs>
          <w:tab w:pos="2831" w:val="left" w:leader="none"/>
        </w:tabs>
        <w:spacing w:line="284" w:lineRule="auto"/>
        <w:ind w:left="2831" w:right="285" w:hanging="425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5"/>
        </w:numPr>
        <w:tabs>
          <w:tab w:pos="2831" w:val="left" w:leader="none"/>
        </w:tabs>
        <w:spacing w:line="284" w:lineRule="auto"/>
        <w:ind w:left="2831" w:right="173" w:hanging="425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s5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148" w:firstLine="0"/>
        <w:jc w:val="left"/>
      </w:pPr>
      <w:r>
        <w:rPr>
          <w:b w:val="0"/>
          <w:bCs w:val="0"/>
          <w:spacing w:val="0"/>
          <w:w w:val="100"/>
        </w:rPr>
        <w:t>s601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_bookmark189" w:id="309"/>
      <w:bookmarkEnd w:id="309"/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cate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sac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Performance fees" w:id="310"/>
      <w:bookmarkEnd w:id="310"/>
      <w:r>
        <w:rPr>
          <w:b w:val="0"/>
          <w:bCs w:val="0"/>
          <w:spacing w:val="0"/>
          <w:w w:val="100"/>
        </w:rPr>
      </w:r>
      <w:bookmarkStart w:name="_bookmark190" w:id="311"/>
      <w:bookmarkEnd w:id="311"/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ended.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ees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889" w:hanging="1136"/>
        <w:jc w:val="left"/>
      </w:pPr>
      <w:bookmarkStart w:name="_bookmark191" w:id="312"/>
      <w:bookmarkEnd w:id="31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spacing w:line="284" w:lineRule="auto" w:before="97"/>
        <w:ind w:left="2831" w:right="901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6"/>
        </w:numPr>
        <w:tabs>
          <w:tab w:pos="2831" w:val="left" w:leader="none"/>
        </w:tabs>
        <w:spacing w:line="284" w:lineRule="auto"/>
        <w:ind w:left="2831" w:right="1055" w:hanging="425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7"/>
        </w:numPr>
        <w:tabs>
          <w:tab w:pos="2831" w:val="left" w:leader="none"/>
        </w:tabs>
        <w:spacing w:line="284" w:lineRule="auto"/>
        <w:ind w:left="2831" w:right="978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7"/>
        </w:numPr>
        <w:tabs>
          <w:tab w:pos="2831" w:val="left" w:leader="none"/>
        </w:tabs>
        <w:spacing w:line="284" w:lineRule="auto"/>
        <w:ind w:left="2831" w:right="274" w:hanging="425"/>
        <w:jc w:val="left"/>
      </w:pP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4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bookmarkStart w:name="_bookmark192" w:id="313"/>
      <w:bookmarkEnd w:id="313"/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–20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20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2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74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387.</w:t>
        </w:r>
      </w:hyperlink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54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71.373779pt;width:66.820pt;height:235.42pt;mso-position-horizontal-relative:page;mso-position-vertical-relative:paragraph;z-index:-6632" coordorigin="3669,1427" coordsize="1336,4708">
            <v:group style="position:absolute;left:3691;top:1443;width:1291;height:310" coordorigin="3691,1443" coordsize="1291,310">
              <v:shape style="position:absolute;left:3691;top:1443;width:1291;height:310" coordorigin="3691,1443" coordsize="1291,310" path="m3691,1752l4982,1752,4982,1443,3691,1443,3691,1752xe" filled="t" fillcolor="#0072CE" stroked="f">
                <v:path arrowok="t"/>
                <v:fill type="solid"/>
              </v:shape>
            </v:group>
            <v:group style="position:absolute;left:3677;top:1436;width:1320;height:2" coordorigin="3677,1436" coordsize="1320,2">
              <v:shape style="position:absolute;left:3677;top:1436;width:1320;height:2" coordorigin="3677,1436" coordsize="1320,0" path="m3677,1436l4997,1436e" filled="f" stroked="t" strokeweight=".82pt" strokecolor="#0072CE">
                <v:path arrowok="t"/>
              </v:shape>
            </v:group>
            <v:group style="position:absolute;left:3677;top:1760;width:1320;height:2" coordorigin="3677,1760" coordsize="1320,2">
              <v:shape style="position:absolute;left:3677;top:1760;width:1320;height:2" coordorigin="3677,1760" coordsize="1320,0" path="m3677,1760l4997,1760e" filled="f" stroked="t" strokeweight=".82pt" strokecolor="#0072CE">
                <v:path arrowok="t"/>
              </v:shape>
            </v:group>
            <v:group style="position:absolute;left:3684;top:1443;width:2;height:4685" coordorigin="3684,1443" coordsize="2,4685">
              <v:shape style="position:absolute;left:3684;top:1443;width:2;height:4685" coordorigin="3684,1443" coordsize="0,4685" path="m3684,1443l3684,6128e" filled="f" stroked="t" strokeweight=".82pt" strokecolor="#0072CE">
                <v:path arrowok="t"/>
              </v:shape>
            </v:group>
            <v:group style="position:absolute;left:4990;top:1443;width:2;height:310" coordorigin="4990,1443" coordsize="2,310">
              <v:shape style="position:absolute;left:4990;top:1443;width:2;height:310" coordorigin="4990,1443" coordsize="0,310" path="m4990,1443l4990,1752e" filled="f" stroked="t" strokeweight=".82pt" strokecolor="#0072CE">
                <v:path arrowok="t"/>
              </v:shape>
            </v:group>
            <w10:wrap type="none"/>
          </v:group>
        </w:pict>
      </w:r>
      <w:bookmarkStart w:name="H Calculating and presenting fees and co" w:id="314"/>
      <w:bookmarkEnd w:id="314"/>
      <w:r>
        <w:rPr/>
      </w:r>
      <w:bookmarkStart w:name="_bookmark193" w:id="315"/>
      <w:bookmarkEnd w:id="315"/>
      <w:r>
        <w:rPr/>
      </w:r>
      <w:bookmarkStart w:name="_bookmark193" w:id="316"/>
      <w:bookmarkEnd w:id="316"/>
      <w:r>
        <w:rPr>
          <w:color w:val="000000"/>
          <w:spacing w:val="-1"/>
          <w:w w:val="100"/>
        </w:rPr>
        <w:t>C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l</w:t>
      </w:r>
      <w:r>
        <w:rPr>
          <w:color w:val="000000"/>
          <w:spacing w:val="-2"/>
          <w:w w:val="100"/>
        </w:rPr>
        <w:t>c</w:t>
      </w:r>
      <w:r>
        <w:rPr>
          <w:color w:val="000000"/>
          <w:spacing w:val="0"/>
          <w:w w:val="100"/>
        </w:rPr>
        <w:t>ul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ting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p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nting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0"/>
          <w:w w:val="100"/>
        </w:rPr>
        <w:t>f</w:t>
      </w:r>
      <w:r>
        <w:rPr>
          <w:color w:val="000000"/>
          <w:spacing w:val="-2"/>
          <w:w w:val="100"/>
        </w:rPr>
        <w:t>ee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2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2"/>
          <w:w w:val="100"/>
        </w:rPr>
        <w:t>s</w:t>
      </w:r>
      <w:r>
        <w:rPr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1" w:lineRule="auto" w:before="74"/>
        <w:ind w:left="2519" w:right="27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 w:before="81"/>
        <w:ind w:left="2802" w:right="839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hyperlink w:history="true" w:anchor="_bookmark195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51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hyperlink w:history="true" w:anchor="_bookmark197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5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19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7.3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6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12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hyperlink w:history="true" w:anchor="_bookmark200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65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201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366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hyperlink w:history="true" w:anchor="_bookmark203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.3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6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205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9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3</w:t>
        </w:r>
      </w:hyperlink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hyperlink w:history="true" w:anchor="_bookmark207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</w:t>
        </w:r>
      </w:hyperlink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–</w:t>
      </w:r>
      <w:hyperlink w:history="true" w:anchor="_bookmark211"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0"/>
            <w:szCs w:val="20"/>
          </w:rPr>
          <w:t>87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)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hyperlink w:history="true" w:anchor="_bookmark213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7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8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8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21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8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397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1177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hyperlink w:history="true" w:anchor="_bookmark216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1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3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98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217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400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Collecting and compiling data for fees a" w:id="317"/>
      <w:bookmarkEnd w:id="317"/>
      <w:r>
        <w:rPr/>
      </w:r>
      <w:bookmarkStart w:name="_bookmark194" w:id="318"/>
      <w:bookmarkEnd w:id="318"/>
      <w:r>
        <w:rPr/>
      </w:r>
      <w:r>
        <w:rPr>
          <w:spacing w:val="-2"/>
          <w:w w:val="100"/>
        </w:rPr>
        <w:t>Co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4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lo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2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bookmarkStart w:name="_bookmark195" w:id="319"/>
      <w:bookmarkEnd w:id="319"/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8"/>
        </w:numPr>
        <w:tabs>
          <w:tab w:pos="2831" w:val="left" w:leader="none"/>
        </w:tabs>
        <w:ind w:left="2830" w:right="0" w:hanging="425"/>
        <w:jc w:val="left"/>
      </w:pP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8"/>
        </w:numPr>
        <w:tabs>
          <w:tab w:pos="2831" w:val="left" w:leader="none"/>
        </w:tabs>
        <w:spacing w:line="284" w:lineRule="auto"/>
        <w:ind w:left="2830" w:right="373" w:hanging="425"/>
        <w:jc w:val="left"/>
      </w:pP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peop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hyperlink w:history="true" w:anchor="_bookmark16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97.300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line="284" w:lineRule="auto" w:before="1"/>
        <w:ind w:left="2830" w:right="226" w:firstLine="0"/>
        <w:jc w:val="left"/>
      </w:pPr>
      <w:hyperlink w:history="true" w:anchor="_bookmark18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97.330</w:t>
        </w:r>
      </w:hyperlink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Filling in the ‘Fees and costs summary’" w:id="320"/>
      <w:bookmarkEnd w:id="320"/>
      <w:r>
        <w:rPr/>
      </w:r>
      <w:bookmarkStart w:name="_bookmark196" w:id="321"/>
      <w:bookmarkEnd w:id="321"/>
      <w:r>
        <w:rPr/>
      </w:r>
      <w:r>
        <w:rPr>
          <w:spacing w:val="-2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‘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r</w:t>
      </w:r>
      <w:r>
        <w:rPr>
          <w:spacing w:val="-8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The preamble" w:id="322"/>
      <w:bookmarkEnd w:id="322"/>
      <w:r>
        <w:rPr/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ream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31" w:hanging="1136"/>
        <w:jc w:val="left"/>
      </w:pPr>
      <w:bookmarkStart w:name="_bookmark197" w:id="323"/>
      <w:bookmarkEnd w:id="323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The ‘Amount’ column" w:id="324"/>
      <w:bookmarkEnd w:id="324"/>
      <w:r>
        <w:rPr/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ount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9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271" w:firstLine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2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4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04(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1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388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97.397</w:t>
        </w:r>
      </w:hyperlink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7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4(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‘</w:t>
      </w:r>
      <w:r>
        <w:rPr>
          <w:b w:val="0"/>
          <w:bCs w:val="0"/>
          <w:spacing w:val="0"/>
          <w:w w:val="100"/>
        </w:rPr>
        <w:t>1.8%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r’.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9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ponen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37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04(7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2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‘0’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8" w:lineRule="auto"/>
        <w:ind w:left="2830" w:right="17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’.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‘S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78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The ‘How and when paid’ column" w:id="325"/>
      <w:bookmarkEnd w:id="325"/>
      <w:r>
        <w:rPr/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H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w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’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0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9"/>
        </w:numPr>
        <w:tabs>
          <w:tab w:pos="2831" w:val="left" w:leader="none"/>
        </w:tabs>
        <w:spacing w:line="284" w:lineRule="auto"/>
        <w:ind w:left="2831" w:right="482" w:hanging="42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9"/>
        </w:numPr>
        <w:tabs>
          <w:tab w:pos="2831" w:val="left" w:leader="none"/>
        </w:tabs>
        <w:spacing w:before="100"/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9"/>
        </w:numPr>
        <w:tabs>
          <w:tab w:pos="2831" w:val="left" w:leader="none"/>
        </w:tabs>
        <w:ind w:left="2831" w:right="0" w:hanging="425"/>
        <w:jc w:val="left"/>
      </w:pPr>
      <w:bookmarkStart w:name="_bookmark198" w:id="326"/>
      <w:bookmarkEnd w:id="326"/>
      <w:r>
        <w:rPr/>
      </w:r>
      <w:bookmarkStart w:name="_bookmark198" w:id="327"/>
      <w:bookmarkEnd w:id="327"/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)–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8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bookmarkStart w:name="Negotiable fees" w:id="328"/>
      <w:bookmarkEnd w:id="328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got</w:t>
      </w:r>
      <w:r>
        <w:rPr>
          <w:spacing w:val="0"/>
          <w:w w:val="100"/>
        </w:rPr>
        <w:t>ia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208(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3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anner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30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3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3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97.79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w:history="true" w:anchor="_bookmark9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97.185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line="252" w:lineRule="exact"/>
        <w:ind w:left="2406" w:right="0" w:firstLine="0"/>
        <w:jc w:val="left"/>
      </w:pPr>
      <w:hyperlink w:history="true" w:anchor="_bookmark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97.190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before="47"/>
        <w:ind w:left="2406" w:right="0" w:firstLine="0"/>
        <w:jc w:val="left"/>
      </w:pPr>
      <w:bookmarkStart w:name="Disclosing fees and costs for multiple i" w:id="329"/>
      <w:bookmarkEnd w:id="329"/>
      <w:r>
        <w:rPr/>
      </w:r>
      <w:bookmarkStart w:name="_bookmark199" w:id="330"/>
      <w:bookmarkEnd w:id="330"/>
      <w:r>
        <w:rPr/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0" w:right="1382"/>
        <w:jc w:val="center"/>
        <w:rPr>
          <w:b w:val="0"/>
          <w:bCs w:val="0"/>
        </w:rPr>
      </w:pPr>
      <w:bookmarkStart w:name="_bookmark200" w:id="331"/>
      <w:bookmarkEnd w:id="331"/>
      <w:r>
        <w:rPr/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ul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ip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op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2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bookmarkStart w:name="_bookmark201" w:id="332"/>
      <w:bookmarkEnd w:id="332"/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0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lti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hyperlink w:history="true" w:anchor="_bookmark16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97.308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6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09.</w:t>
        </w:r>
      </w:hyperlink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Calculating and disclosing transaction c" w:id="333"/>
      <w:bookmarkEnd w:id="333"/>
      <w:r>
        <w:rPr/>
      </w:r>
      <w:bookmarkStart w:name="_bookmark202" w:id="334"/>
      <w:bookmarkEnd w:id="334"/>
      <w:r>
        <w:rPr/>
      </w:r>
      <w:bookmarkStart w:name="_bookmark203" w:id="335"/>
      <w:bookmarkEnd w:id="335"/>
      <w:r>
        <w:rPr/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sa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9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0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129" w:val="left" w:leader="none"/>
        </w:tabs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How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calc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sac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odu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340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Timing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5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sts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ust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ba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1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efe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ence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2" w:hRule="exact"/>
        </w:trPr>
        <w:tc>
          <w:tcPr>
            <w:tcW w:w="340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1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ar.</w:t>
            </w:r>
          </w:p>
        </w:tc>
        <w:tc>
          <w:tcPr>
            <w:tcW w:w="35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21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(a)</w:t>
            </w:r>
          </w:p>
        </w:tc>
      </w:tr>
      <w:tr>
        <w:trPr>
          <w:trHeight w:val="1205" w:hRule="exact"/>
        </w:trPr>
        <w:tc>
          <w:tcPr>
            <w:tcW w:w="340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ious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5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1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3A(b)</w:t>
            </w:r>
          </w:p>
        </w:tc>
      </w:tr>
      <w:tr>
        <w:trPr>
          <w:trHeight w:val="1202" w:hRule="exact"/>
        </w:trPr>
        <w:tc>
          <w:tcPr>
            <w:tcW w:w="340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1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offered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befo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ear,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fir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offe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  <w:t>ear.</w:t>
            </w:r>
          </w:p>
        </w:tc>
        <w:tc>
          <w:tcPr>
            <w:tcW w:w="35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7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pared.</w:t>
            </w:r>
          </w:p>
        </w:tc>
        <w:tc>
          <w:tcPr>
            <w:tcW w:w="21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3A(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</w:tr>
      <w:tr>
        <w:trPr>
          <w:trHeight w:val="1442" w:hRule="exact"/>
        </w:trPr>
        <w:tc>
          <w:tcPr>
            <w:tcW w:w="340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offer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542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7" w:right="2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prepa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12-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iod.</w:t>
            </w:r>
          </w:p>
        </w:tc>
        <w:tc>
          <w:tcPr>
            <w:tcW w:w="2124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3A(d)</w:t>
            </w:r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5" w:lineRule="auto" w:before="72"/>
        <w:ind w:left="2406" w:right="162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103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18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103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(c)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ear.</w:t>
      </w:r>
      <w:r>
        <w:rPr>
          <w:b w:val="0"/>
          <w:bCs w:val="0"/>
          <w:spacing w:val="-3"/>
          <w:w w:val="100"/>
        </w:rPr>
        <w:t> </w:t>
      </w:r>
      <w:bookmarkStart w:name="_bookmark204" w:id="336"/>
      <w:bookmarkEnd w:id="336"/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hyperlink w:history="true" w:anchor="_bookmark21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4" w:lineRule="auto"/>
        <w:ind w:right="158"/>
        <w:jc w:val="left"/>
        <w:rPr>
          <w:b w:val="0"/>
          <w:bCs w:val="0"/>
        </w:rPr>
      </w:pPr>
      <w:bookmarkStart w:name="Disclosing transaction costs in the ‘Add" w:id="337"/>
      <w:bookmarkEnd w:id="337"/>
      <w:r>
        <w:rPr/>
      </w:r>
      <w:r>
        <w:rPr>
          <w:spacing w:val="-1"/>
          <w:w w:val="100"/>
        </w:rPr>
        <w:t>D</w:t>
      </w:r>
      <w:r>
        <w:rPr>
          <w:spacing w:val="0"/>
          <w:w w:val="100"/>
        </w:rPr>
        <w:t>iscl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‘</w:t>
      </w:r>
      <w:r>
        <w:rPr>
          <w:spacing w:val="-8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4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25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97.43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97.44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w:history="true" w:anchor="_bookmark8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97.159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line="284" w:lineRule="auto" w:before="1"/>
        <w:ind w:left="2406" w:right="198" w:hanging="0"/>
        <w:jc w:val="left"/>
      </w:pPr>
      <w:hyperlink w:history="true" w:anchor="_bookmark8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97.160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bookmarkStart w:name="_bookmark205" w:id="338"/>
      <w:bookmarkEnd w:id="338"/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43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01"/>
        </w:numPr>
        <w:tabs>
          <w:tab w:pos="2831" w:val="left" w:leader="none"/>
        </w:tabs>
        <w:spacing w:line="284" w:lineRule="auto" w:before="97"/>
        <w:ind w:left="2830" w:right="292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–se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1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1"/>
        </w:numPr>
        <w:tabs>
          <w:tab w:pos="2831" w:val="left" w:leader="none"/>
        </w:tabs>
        <w:spacing w:line="284" w:lineRule="auto"/>
        <w:ind w:left="2830" w:right="15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-2"/>
          <w:w w:val="100"/>
        </w:rPr>
        <w:t>rea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-2"/>
          <w:w w:val="100"/>
        </w:rPr>
        <w:t>sel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annua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gn</w:t>
      </w:r>
      <w:r>
        <w:rPr>
          <w:b w:val="0"/>
          <w:bCs w:val="0"/>
          <w:spacing w:val="-5"/>
          <w:w w:val="100"/>
        </w:rPr>
        <w:t> </w:t>
      </w:r>
      <w:bookmarkStart w:name="Calculating and disclosing performance f" w:id="339"/>
      <w:bookmarkEnd w:id="339"/>
      <w:r>
        <w:rPr>
          <w:b w:val="0"/>
          <w:bCs w:val="0"/>
          <w:spacing w:val="-5"/>
          <w:w w:val="100"/>
        </w:rPr>
      </w:r>
      <w:bookmarkStart w:name="_bookmark206" w:id="340"/>
      <w:bookmarkEnd w:id="340"/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4"/>
          <w:w w:val="100"/>
        </w:rPr>
        <w:t>)(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901" w:hanging="1136"/>
        <w:jc w:val="left"/>
      </w:pPr>
      <w:bookmarkStart w:name="_bookmark207" w:id="341"/>
      <w:bookmarkEnd w:id="341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0"/>
          <w:numId w:val="102"/>
        </w:numPr>
        <w:tabs>
          <w:tab w:pos="2831" w:val="left" w:leader="none"/>
        </w:tabs>
        <w:spacing w:line="284" w:lineRule="auto" w:before="97"/>
        <w:ind w:left="2831" w:right="675" w:hanging="425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2"/>
        </w:numPr>
        <w:tabs>
          <w:tab w:pos="2831" w:val="left" w:leader="none"/>
        </w:tabs>
        <w:spacing w:line="284" w:lineRule="auto"/>
        <w:ind w:left="2831" w:right="363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2"/>
        </w:numPr>
        <w:tabs>
          <w:tab w:pos="2831" w:val="left" w:leader="none"/>
        </w:tabs>
        <w:spacing w:line="284" w:lineRule="auto"/>
        <w:ind w:left="2831" w:right="275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4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3"/>
        </w:numPr>
        <w:tabs>
          <w:tab w:pos="2831" w:val="left" w:leader="none"/>
        </w:tabs>
        <w:spacing w:line="284" w:lineRule="auto"/>
        <w:ind w:left="2831" w:right="75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3"/>
        </w:numPr>
        <w:tabs>
          <w:tab w:pos="2831" w:val="left" w:leader="none"/>
        </w:tabs>
        <w:spacing w:line="284" w:lineRule="auto" w:before="72"/>
        <w:ind w:left="2831" w:right="318" w:hanging="425"/>
        <w:jc w:val="both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573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line="284" w:lineRule="auto" w:before="1"/>
        <w:ind w:left="2405" w:right="182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echan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echan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4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97.37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est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calc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refer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ref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reas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hyperlink w:history="true" w:anchor="_bookmark213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</w:t>
        </w:r>
        <w:r>
          <w:rPr>
            <w:b w:val="0"/>
            <w:bCs w:val="0"/>
            <w:spacing w:val="-3"/>
            <w:w w:val="100"/>
          </w:rPr>
          <w:t>.388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214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97.397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36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5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2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97.42</w:t>
        </w:r>
      </w:hyperlink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1"/>
        <w:ind w:left="2406" w:right="0" w:firstLine="0"/>
        <w:jc w:val="left"/>
      </w:pPr>
      <w:bookmarkStart w:name="_bookmark208" w:id="342"/>
      <w:bookmarkEnd w:id="342"/>
      <w:r>
        <w:rPr/>
      </w:r>
      <w:hyperlink w:history="true" w:anchor="_bookmark8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97.150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8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97.15</w:t>
        </w:r>
        <w:r>
          <w:rPr>
            <w:b w:val="0"/>
            <w:bCs w:val="0"/>
            <w:spacing w:val="-3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).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3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bookmarkStart w:name="Disclosing performance fees in the ‘Fees" w:id="343"/>
      <w:bookmarkEnd w:id="343"/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line="244" w:lineRule="auto"/>
        <w:ind w:right="255"/>
        <w:jc w:val="left"/>
        <w:rPr>
          <w:b w:val="0"/>
          <w:bCs w:val="0"/>
        </w:rPr>
      </w:pPr>
      <w:r>
        <w:rPr>
          <w:spacing w:val="-3"/>
          <w:w w:val="100"/>
        </w:rPr>
        <w:t>D</w:t>
      </w:r>
      <w:r>
        <w:rPr>
          <w:spacing w:val="-2"/>
          <w:w w:val="100"/>
        </w:rPr>
        <w:t>iscl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si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-4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-2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4"/>
          <w:w w:val="100"/>
        </w:rPr>
        <w:t>t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‘</w:t>
      </w:r>
      <w:r>
        <w:rPr>
          <w:spacing w:val="-3"/>
          <w:w w:val="100"/>
        </w:rPr>
        <w:t>F</w:t>
      </w:r>
      <w:r>
        <w:rPr>
          <w:spacing w:val="-2"/>
          <w:w w:val="100"/>
        </w:rPr>
        <w:t>ee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3"/>
          <w:w w:val="100"/>
        </w:rPr>
        <w:t>umm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37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bookmarkStart w:name="_bookmark209" w:id="344"/>
      <w:bookmarkEnd w:id="344"/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w:history="true" w:anchor="_bookmark21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97.384.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7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202A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222" w:firstLine="0"/>
        <w:jc w:val="left"/>
      </w:pP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left="2406" w:right="850" w:firstLine="0"/>
        <w:jc w:val="left"/>
      </w:pPr>
      <w:bookmarkStart w:name="Disclosing performance fees in the ‘Addi" w:id="345"/>
      <w:bookmarkEnd w:id="345"/>
      <w:r>
        <w:rPr/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204B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4" w:lineRule="auto"/>
        <w:ind w:right="187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iscl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rm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‘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dd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s’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4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bookmarkStart w:name="_bookmark210" w:id="346"/>
      <w:bookmarkEnd w:id="346"/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6" w:val="left" w:leader="none"/>
        </w:tabs>
        <w:ind w:left="127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4"/>
        </w:numPr>
        <w:tabs>
          <w:tab w:pos="2831" w:val="left" w:leader="none"/>
        </w:tabs>
        <w:spacing w:line="284" w:lineRule="auto"/>
        <w:ind w:left="2831" w:right="274" w:hanging="425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s—a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4"/>
        </w:numPr>
        <w:tabs>
          <w:tab w:pos="2831" w:val="left" w:leader="none"/>
        </w:tabs>
        <w:spacing w:line="284" w:lineRule="auto"/>
        <w:ind w:left="2830" w:right="549" w:hanging="42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t—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4"/>
        </w:numPr>
        <w:tabs>
          <w:tab w:pos="2831" w:val="left" w:leader="none"/>
        </w:tabs>
        <w:spacing w:line="284" w:lineRule="auto" w:before="100"/>
        <w:ind w:left="2831" w:right="491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4"/>
        </w:numPr>
        <w:tabs>
          <w:tab w:pos="2831" w:val="left" w:leader="none"/>
        </w:tabs>
        <w:spacing w:line="287" w:lineRule="auto" w:before="80"/>
        <w:ind w:left="2831" w:right="138" w:hanging="425"/>
        <w:jc w:val="left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209(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104"/>
        </w:numPr>
        <w:tabs>
          <w:tab w:pos="2831" w:val="left" w:leader="none"/>
        </w:tabs>
        <w:spacing w:line="284" w:lineRule="auto" w:before="78"/>
        <w:ind w:left="2831" w:right="228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rpos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6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7" w:lineRule="auto"/>
        <w:ind w:left="2406" w:right="102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bookmarkStart w:name="_bookmark211" w:id="347"/>
      <w:bookmarkEnd w:id="347"/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s’.</w:t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  <w:rPr>
          <w:b w:val="0"/>
          <w:bCs w:val="0"/>
        </w:rPr>
      </w:pPr>
      <w:bookmarkStart w:name="Making reasonable estimates" w:id="348"/>
      <w:bookmarkEnd w:id="348"/>
      <w:r>
        <w:rPr/>
      </w:r>
      <w:bookmarkStart w:name="_bookmark212" w:id="349"/>
      <w:bookmarkEnd w:id="349"/>
      <w:r>
        <w:rPr/>
      </w:r>
      <w:bookmarkStart w:name="_bookmark213" w:id="350"/>
      <w:bookmarkEnd w:id="350"/>
      <w:r>
        <w:rPr/>
      </w:r>
      <w:r>
        <w:rPr>
          <w:spacing w:val="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k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es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5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hyperlink w:history="true" w:anchor="_bookmark13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97.255.</w:t>
        </w:r>
      </w:hyperlink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-3"/>
          <w:w w:val="100"/>
          <w:sz w:val="18"/>
          <w:szCs w:val="18"/>
        </w:rPr>
        <w:t>R</w:t>
      </w:r>
      <w:r>
        <w:rPr>
          <w:b w:val="0"/>
          <w:bCs w:val="0"/>
          <w:spacing w:val="0"/>
          <w:w w:val="100"/>
          <w:sz w:val="18"/>
          <w:szCs w:val="18"/>
        </w:rPr>
        <w:t>G</w:t>
      </w:r>
      <w:r>
        <w:rPr>
          <w:b w:val="0"/>
          <w:bCs w:val="0"/>
          <w:spacing w:val="-12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  <w:sz w:val="18"/>
          <w:szCs w:val="18"/>
        </w:rPr>
        <w:t>97</w:t>
      </w:r>
      <w:r>
        <w:rPr>
          <w:b w:val="0"/>
          <w:bCs w:val="0"/>
          <w:spacing w:val="-5"/>
          <w:w w:val="100"/>
          <w:sz w:val="18"/>
          <w:szCs w:val="18"/>
        </w:rPr>
        <w:t>.</w:t>
      </w:r>
      <w:r>
        <w:rPr>
          <w:b w:val="0"/>
          <w:bCs w:val="0"/>
          <w:spacing w:val="-4"/>
          <w:w w:val="100"/>
          <w:sz w:val="18"/>
          <w:szCs w:val="18"/>
        </w:rPr>
        <w:t>38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eas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5"/>
          <w:w w:val="100"/>
        </w:rPr>
        <w:t>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exa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5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5"/>
        </w:numPr>
        <w:tabs>
          <w:tab w:pos="2831" w:val="left" w:leader="none"/>
        </w:tabs>
        <w:spacing w:line="284" w:lineRule="auto"/>
        <w:ind w:left="2831" w:right="19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5"/>
        </w:numPr>
        <w:tabs>
          <w:tab w:pos="2831" w:val="left" w:leader="none"/>
        </w:tabs>
        <w:spacing w:line="287" w:lineRule="auto" w:before="81"/>
        <w:ind w:left="2831" w:right="29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204(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);</w:t>
      </w:r>
    </w:p>
    <w:p>
      <w:pPr>
        <w:pStyle w:val="BodyText"/>
        <w:numPr>
          <w:ilvl w:val="0"/>
          <w:numId w:val="105"/>
        </w:numPr>
        <w:tabs>
          <w:tab w:pos="2831" w:val="left" w:leader="none"/>
        </w:tabs>
        <w:spacing w:line="284" w:lineRule="auto" w:before="78"/>
        <w:ind w:left="2831" w:right="435" w:hanging="425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204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5"/>
        </w:numPr>
        <w:tabs>
          <w:tab w:pos="2831" w:val="left" w:leader="none"/>
        </w:tabs>
        <w:spacing w:line="284" w:lineRule="auto"/>
        <w:ind w:left="2831" w:right="86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09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6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f:</w:t>
      </w:r>
    </w:p>
    <w:p>
      <w:pPr>
        <w:pStyle w:val="BodyText"/>
        <w:numPr>
          <w:ilvl w:val="0"/>
          <w:numId w:val="106"/>
        </w:numPr>
        <w:tabs>
          <w:tab w:pos="2831" w:val="left" w:leader="none"/>
        </w:tabs>
        <w:spacing w:line="284" w:lineRule="auto" w:before="80"/>
        <w:ind w:left="2831" w:right="216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)–</w:t>
      </w:r>
    </w:p>
    <w:p>
      <w:pPr>
        <w:pStyle w:val="BodyText"/>
        <w:spacing w:before="1"/>
        <w:ind w:left="2830" w:right="0" w:firstLine="0"/>
        <w:jc w:val="left"/>
      </w:pP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6"/>
        </w:numPr>
        <w:tabs>
          <w:tab w:pos="2831" w:val="left" w:leader="none"/>
        </w:tabs>
        <w:spacing w:line="285" w:lineRule="auto"/>
        <w:ind w:left="2831" w:right="55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)–(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06"/>
        </w:numPr>
        <w:tabs>
          <w:tab w:pos="2831" w:val="left" w:leader="none"/>
        </w:tabs>
        <w:spacing w:line="284" w:lineRule="auto" w:before="79"/>
        <w:ind w:left="2831" w:right="83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06"/>
        </w:numPr>
        <w:tabs>
          <w:tab w:pos="2831" w:val="left" w:leader="none"/>
        </w:tabs>
        <w:spacing w:line="284" w:lineRule="auto"/>
        <w:ind w:left="2831" w:right="51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–(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7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4" w:lineRule="auto"/>
        <w:ind w:left="2406" w:right="566" w:hanging="1135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7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7"/>
        </w:numPr>
        <w:tabs>
          <w:tab w:pos="2831" w:val="left" w:leader="none"/>
        </w:tabs>
        <w:spacing w:line="284" w:lineRule="auto" w:before="72"/>
        <w:ind w:left="2831" w:right="130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epends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8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8"/>
        </w:numPr>
        <w:tabs>
          <w:tab w:pos="2831" w:val="left" w:leader="none"/>
        </w:tabs>
        <w:spacing w:line="284" w:lineRule="auto"/>
        <w:ind w:left="2831" w:right="266" w:hanging="42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ind w:left="1271" w:right="0" w:firstLine="0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97.39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ste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-5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reas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spacing w:line="284" w:lineRule="auto"/>
        <w:ind w:left="2831" w:right="1052" w:hanging="425"/>
        <w:jc w:val="left"/>
      </w:pP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spacing w:line="284" w:lineRule="auto"/>
        <w:ind w:left="2831" w:right="313" w:hanging="425"/>
        <w:jc w:val="left"/>
      </w:pP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spacing w:line="284" w:lineRule="auto"/>
        <w:ind w:left="2830" w:right="1089" w:hanging="425"/>
        <w:jc w:val="left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09"/>
        </w:numPr>
        <w:tabs>
          <w:tab w:pos="2831" w:val="left" w:leader="none"/>
        </w:tabs>
        <w:ind w:left="2831" w:right="0" w:hanging="42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62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ebs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7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bookmarkStart w:name="_bookmark214" w:id="351"/>
      <w:bookmarkEnd w:id="351"/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5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bookmarkStart w:name="Impact of tax on fees and costs disclosu" w:id="352"/>
      <w:bookmarkEnd w:id="352"/>
      <w:r>
        <w:rPr>
          <w:b w:val="0"/>
          <w:bCs w:val="0"/>
          <w:spacing w:val="0"/>
          <w:w w:val="100"/>
        </w:rPr>
      </w:r>
      <w:bookmarkStart w:name="_bookmark215" w:id="353"/>
      <w:bookmarkEnd w:id="353"/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hyperlink w:history="true" w:anchor="_bookmark218">
        <w:r>
          <w:rPr>
            <w:b w:val="0"/>
            <w:bCs w:val="0"/>
            <w:spacing w:val="0"/>
            <w:w w:val="100"/>
          </w:rPr>
          <w:t>on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I</w:t>
        </w:r>
        <w:r>
          <w:rPr>
            <w:b w:val="0"/>
            <w:bCs w:val="0"/>
            <w:spacing w:val="-4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hyperlink w:history="true" w:anchor="_bookmark22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97.40</w:t>
        </w:r>
        <w:r>
          <w:rPr>
            <w:b w:val="0"/>
            <w:bCs w:val="0"/>
            <w:spacing w:val="-3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2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97.414.</w:t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_bookmark216" w:id="354"/>
      <w:bookmarkEnd w:id="354"/>
      <w:r>
        <w:rPr/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x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06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accou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ho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5"/>
          <w:w w:val="100"/>
        </w:rPr>
        <w:t>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ad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5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9"/>
          <w:w w:val="100"/>
        </w:rPr>
        <w:t>m</w:t>
      </w:r>
      <w:r>
        <w:rPr>
          <w:b w:val="0"/>
          <w:bCs w:val="0"/>
          <w:spacing w:val="-5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04(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-3"/>
          <w:w w:val="100"/>
        </w:rPr>
        <w:t>–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83.429993pt;margin-top:82.269981pt;width:66.820pt;height:278.38pt;mso-position-horizontal-relative:page;mso-position-vertical-relative:page;z-index:-6631" coordorigin="3669,1645" coordsize="1336,5568">
            <v:group style="position:absolute;left:3691;top:1661;width:1291;height:310" coordorigin="3691,1661" coordsize="1291,310">
              <v:shape style="position:absolute;left:3691;top:1661;width:1291;height:310" coordorigin="3691,1661" coordsize="1291,310" path="m3691,1970l4982,1970,4982,1661,3691,1661,3691,1970xe" filled="t" fillcolor="#0072CE" stroked="f">
                <v:path arrowok="t"/>
                <v:fill type="solid"/>
              </v:shape>
            </v:group>
            <v:group style="position:absolute;left:3677;top:1654;width:1320;height:2" coordorigin="3677,1654" coordsize="1320,2">
              <v:shape style="position:absolute;left:3677;top:1654;width:1320;height:2" coordorigin="3677,1654" coordsize="1320,0" path="m3677,1654l4997,1654e" filled="f" stroked="t" strokeweight=".82pt" strokecolor="#0072CE">
                <v:path arrowok="t"/>
              </v:shape>
            </v:group>
            <v:group style="position:absolute;left:3677;top:1978;width:1320;height:2" coordorigin="3677,1978" coordsize="1320,2">
              <v:shape style="position:absolute;left:3677;top:1978;width:1320;height:2" coordorigin="3677,1978" coordsize="1320,0" path="m3677,1978l4997,1978e" filled="f" stroked="t" strokeweight=".82pt" strokecolor="#0072CE">
                <v:path arrowok="t"/>
              </v:shape>
            </v:group>
            <v:group style="position:absolute;left:3684;top:1661;width:2;height:5544" coordorigin="3684,1661" coordsize="2,5544">
              <v:shape style="position:absolute;left:3684;top:1661;width:2;height:5544" coordorigin="3684,1661" coordsize="0,5544" path="m3684,1661l3684,7205e" filled="f" stroked="t" strokeweight=".82pt" strokecolor="#0072CE">
                <v:path arrowok="t"/>
              </v:shape>
            </v:group>
            <v:group style="position:absolute;left:4990;top:1661;width:2;height:310" coordorigin="4990,1661" coordsize="2,310">
              <v:shape style="position:absolute;left:4990;top:1661;width:2;height:310" coordorigin="4990,1661" coordsize="0,310" path="m4990,1661l4990,197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3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bot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1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Sepa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19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.85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n.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9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$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36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app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47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3</w:t>
      </w:r>
      <w:r>
        <w:rPr>
          <w:b w:val="0"/>
          <w:bCs w:val="0"/>
          <w:spacing w:val="-2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3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71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hyperlink w:history="true" w:anchor="_bookmark3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97.79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95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8</w:t>
        </w:r>
        <w:r>
          <w:rPr>
            <w:b w:val="0"/>
            <w:bCs w:val="0"/>
            <w:spacing w:val="0"/>
            <w:w w:val="100"/>
          </w:rPr>
          <w:t>5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9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97.190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bookmarkStart w:name="_bookmark217" w:id="355"/>
      <w:bookmarkEnd w:id="355"/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5" w:right="294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56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106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6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97.137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10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97.214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18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97.239</w:t>
        </w:r>
        <w:r>
          <w:rPr>
            <w:b w:val="0"/>
            <w:bCs w:val="0"/>
            <w:spacing w:val="-3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4"/>
        </w:numPr>
        <w:tabs>
          <w:tab w:pos="990" w:val="left" w:leader="none"/>
        </w:tabs>
        <w:spacing w:before="54"/>
        <w:ind w:left="990" w:right="0" w:hanging="853"/>
        <w:jc w:val="left"/>
        <w:rPr>
          <w:b w:val="0"/>
          <w:bCs w:val="0"/>
        </w:rPr>
      </w:pPr>
      <w:r>
        <w:rPr/>
        <w:pict>
          <v:group style="position:absolute;margin-left:183.429993pt;margin-top:71.373779pt;width:66.820pt;height:132.34pt;mso-position-horizontal-relative:page;mso-position-vertical-relative:paragraph;z-index:-6630" coordorigin="3669,1427" coordsize="1336,2647">
            <v:group style="position:absolute;left:3691;top:1443;width:1291;height:310" coordorigin="3691,1443" coordsize="1291,310">
              <v:shape style="position:absolute;left:3691;top:1443;width:1291;height:310" coordorigin="3691,1443" coordsize="1291,310" path="m3691,1752l4982,1752,4982,1443,3691,1443,3691,1752xe" filled="t" fillcolor="#0072CE" stroked="f">
                <v:path arrowok="t"/>
                <v:fill type="solid"/>
              </v:shape>
            </v:group>
            <v:group style="position:absolute;left:3677;top:1436;width:1320;height:2" coordorigin="3677,1436" coordsize="1320,2">
              <v:shape style="position:absolute;left:3677;top:1436;width:1320;height:2" coordorigin="3677,1436" coordsize="1320,0" path="m3677,1436l4997,1436e" filled="f" stroked="t" strokeweight=".82pt" strokecolor="#0072CE">
                <v:path arrowok="t"/>
              </v:shape>
            </v:group>
            <v:group style="position:absolute;left:3677;top:1760;width:1320;height:2" coordorigin="3677,1760" coordsize="1320,2">
              <v:shape style="position:absolute;left:3677;top:1760;width:1320;height:2" coordorigin="3677,1760" coordsize="1320,0" path="m3677,1760l4997,1760e" filled="f" stroked="t" strokeweight=".82pt" strokecolor="#0072CE">
                <v:path arrowok="t"/>
              </v:shape>
            </v:group>
            <v:group style="position:absolute;left:3684;top:1443;width:2;height:2623" coordorigin="3684,1443" coordsize="2,2623">
              <v:shape style="position:absolute;left:3684;top:1443;width:2;height:2623" coordorigin="3684,1443" coordsize="0,2623" path="m3684,1443l3684,4066e" filled="f" stroked="t" strokeweight=".82pt" strokecolor="#0072CE">
                <v:path arrowok="t"/>
              </v:shape>
            </v:group>
            <v:group style="position:absolute;left:4990;top:1443;width:2;height:310" coordorigin="4990,1443" coordsize="2,310">
              <v:shape style="position:absolute;left:4990;top:1443;width:2;height:310" coordorigin="4990,1443" coordsize="0,310" path="m4990,1443l4990,1752e" filled="f" stroked="t" strokeweight=".82pt" strokecolor="#0072CE">
                <v:path arrowok="t"/>
              </v:shape>
            </v:group>
            <w10:wrap type="none"/>
          </v:group>
        </w:pict>
      </w:r>
      <w:bookmarkStart w:name="I Updating fees and costs information" w:id="356"/>
      <w:bookmarkEnd w:id="356"/>
      <w:r>
        <w:rPr/>
      </w:r>
      <w:bookmarkStart w:name="_bookmark218" w:id="357"/>
      <w:bookmarkEnd w:id="357"/>
      <w:r>
        <w:rPr/>
      </w:r>
      <w:bookmarkStart w:name="_bookmark218" w:id="358"/>
      <w:bookmarkEnd w:id="358"/>
      <w:r>
        <w:rPr>
          <w:color w:val="000000"/>
          <w:spacing w:val="-1"/>
          <w:w w:val="100"/>
        </w:rPr>
        <w:t>U</w:t>
      </w:r>
      <w:r>
        <w:rPr>
          <w:color w:val="000000"/>
          <w:spacing w:val="0"/>
          <w:w w:val="100"/>
        </w:rPr>
        <w:t>pd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ting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0"/>
          <w:w w:val="100"/>
        </w:rPr>
        <w:t>f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-1"/>
          <w:w w:val="100"/>
        </w:rPr>
        <w:t>e</w:t>
      </w:r>
      <w:r>
        <w:rPr>
          <w:color w:val="000000"/>
          <w:spacing w:val="0"/>
          <w:w w:val="100"/>
        </w:rPr>
        <w:t>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nd</w:t>
      </w:r>
      <w:r>
        <w:rPr>
          <w:color w:val="000000"/>
          <w:spacing w:val="1"/>
          <w:w w:val="100"/>
        </w:rPr>
        <w:t> </w:t>
      </w:r>
      <w:r>
        <w:rPr>
          <w:color w:val="000000"/>
          <w:spacing w:val="-1"/>
          <w:w w:val="100"/>
        </w:rPr>
        <w:t>c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ts</w:t>
      </w:r>
      <w:r>
        <w:rPr>
          <w:color w:val="000000"/>
          <w:spacing w:val="-1"/>
          <w:w w:val="100"/>
        </w:rPr>
        <w:t> </w:t>
      </w:r>
      <w:r>
        <w:rPr>
          <w:color w:val="000000"/>
          <w:spacing w:val="0"/>
          <w:w w:val="100"/>
        </w:rPr>
        <w:t>in</w:t>
      </w:r>
      <w:r>
        <w:rPr>
          <w:color w:val="000000"/>
          <w:spacing w:val="-3"/>
          <w:w w:val="100"/>
        </w:rPr>
        <w:t>f</w:t>
      </w:r>
      <w:r>
        <w:rPr>
          <w:color w:val="000000"/>
          <w:spacing w:val="0"/>
          <w:w w:val="100"/>
        </w:rPr>
        <w:t>o</w:t>
      </w:r>
      <w:r>
        <w:rPr>
          <w:color w:val="000000"/>
          <w:spacing w:val="-1"/>
          <w:w w:val="100"/>
        </w:rPr>
        <w:t>r</w:t>
      </w:r>
      <w:r>
        <w:rPr>
          <w:color w:val="000000"/>
          <w:spacing w:val="-1"/>
          <w:w w:val="100"/>
        </w:rPr>
        <w:t>m</w:t>
      </w:r>
      <w:r>
        <w:rPr>
          <w:color w:val="000000"/>
          <w:spacing w:val="-1"/>
          <w:w w:val="100"/>
        </w:rPr>
        <w:t>a</w:t>
      </w:r>
      <w:r>
        <w:rPr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FFFFFF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7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before="82"/>
        <w:ind w:left="2802" w:right="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hyperlink w:history="true" w:anchor="_bookmark220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4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01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–</w:t>
      </w:r>
      <w:hyperlink w:history="true" w:anchor="_bookmark222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407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);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4"/>
        </w:numPr>
        <w:tabs>
          <w:tab w:pos="2802" w:val="left" w:leader="none"/>
        </w:tabs>
        <w:spacing w:line="270" w:lineRule="auto"/>
        <w:ind w:left="2802" w:right="409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hyperlink w:history="true" w:anchor="_bookmark223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4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08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hyperlink w:history="true" w:anchor="_bookmark224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4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11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hyperlink w:history="true" w:anchor="_bookmark225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6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41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3</w:t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hyperlink w:history="true" w:anchor="_bookmark226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7.4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4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44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hyperlink w:history="true" w:anchor="_bookmark228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7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.4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1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5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hyperlink w:history="true" w:anchor="_bookmark229"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RG</w:t>
        </w:r>
        <w:r>
          <w:rPr>
            <w:rFonts w:ascii="Arial" w:hAnsi="Arial" w:cs="Arial" w:eastAsia="Arial"/>
            <w:b w:val="0"/>
            <w:bCs w:val="0"/>
            <w:spacing w:val="-10"/>
            <w:w w:val="100"/>
            <w:sz w:val="20"/>
            <w:szCs w:val="2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97.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0"/>
            <w:szCs w:val="20"/>
          </w:rPr>
          <w:t>4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0"/>
            <w:szCs w:val="20"/>
          </w:rPr>
          <w:t>21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  <w:t>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</w:rPr>
      </w:pPr>
      <w:bookmarkStart w:name="Updating fees and costs information in P" w:id="359"/>
      <w:bookmarkEnd w:id="359"/>
      <w:r>
        <w:rPr/>
      </w:r>
      <w:bookmarkStart w:name="_bookmark219" w:id="360"/>
      <w:bookmarkEnd w:id="360"/>
      <w:r>
        <w:rPr/>
      </w:r>
      <w:r>
        <w:rPr>
          <w:spacing w:val="-2"/>
          <w:w w:val="100"/>
        </w:rPr>
        <w:t>Upd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1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2"/>
          <w:w w:val="100"/>
        </w:rPr>
        <w:t>J</w:t>
      </w:r>
      <w:bookmarkStart w:name="_bookmark220" w:id="361"/>
      <w:bookmarkEnd w:id="361"/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s101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(c).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.11M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5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8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des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ou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can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use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PD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-3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ssue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ry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new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PDS.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88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0"/>
          <w:numId w:val="110"/>
        </w:numPr>
        <w:tabs>
          <w:tab w:pos="2831" w:val="left" w:leader="none"/>
        </w:tabs>
        <w:spacing w:before="98"/>
        <w:ind w:left="2831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10"/>
        </w:numPr>
        <w:tabs>
          <w:tab w:pos="2831" w:val="left" w:leader="none"/>
        </w:tabs>
        <w:spacing w:line="284" w:lineRule="auto"/>
        <w:ind w:left="2831" w:right="85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22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4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10"/>
        </w:numPr>
        <w:tabs>
          <w:tab w:pos="2831" w:val="left" w:leader="none"/>
        </w:tabs>
        <w:spacing w:line="284" w:lineRule="auto"/>
        <w:ind w:left="2831" w:right="28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0"/>
          <w:numId w:val="110"/>
        </w:numPr>
        <w:tabs>
          <w:tab w:pos="2831" w:val="left" w:leader="none"/>
        </w:tabs>
        <w:spacing w:line="284" w:lineRule="auto" w:before="100"/>
        <w:ind w:left="2831" w:right="176" w:hanging="425"/>
        <w:jc w:val="left"/>
      </w:pP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—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259" w:hanging="1136"/>
        <w:jc w:val="left"/>
      </w:pPr>
      <w:bookmarkStart w:name="_bookmark221" w:id="362"/>
      <w:bookmarkEnd w:id="362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s1021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285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4" w:lineRule="auto" w:before="72"/>
        <w:ind w:left="2406" w:right="299" w:hanging="0"/>
        <w:jc w:val="left"/>
      </w:pP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4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2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529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4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bookmarkStart w:name="_bookmark222" w:id="363"/>
      <w:bookmarkEnd w:id="363"/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8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—e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016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55—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</w:t>
      </w:r>
      <w:r>
        <w:rPr>
          <w:b w:val="0"/>
          <w:bCs w:val="0"/>
          <w:spacing w:val="-2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’,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bookmarkStart w:name="Updating requirements at the end of each" w:id="364"/>
      <w:bookmarkEnd w:id="364"/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ireme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ach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cial</w:t>
      </w:r>
      <w:r>
        <w:rPr>
          <w:spacing w:val="0"/>
          <w:w w:val="100"/>
        </w:rPr>
        <w:t> 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337" w:hanging="1135"/>
        <w:jc w:val="left"/>
      </w:pPr>
      <w:bookmarkStart w:name="_bookmark223" w:id="365"/>
      <w:bookmarkEnd w:id="365"/>
      <w:r>
        <w:rPr/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pStyle w:val="BodyText"/>
        <w:numPr>
          <w:ilvl w:val="0"/>
          <w:numId w:val="111"/>
        </w:numPr>
        <w:tabs>
          <w:tab w:pos="2831" w:val="left" w:leader="none"/>
        </w:tabs>
        <w:spacing w:line="284" w:lineRule="auto" w:before="99"/>
        <w:ind w:left="2830" w:right="465" w:hanging="425"/>
        <w:jc w:val="both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4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97.1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49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1</w:t>
        </w:r>
        <w:r>
          <w:rPr>
            <w:b w:val="0"/>
            <w:bCs w:val="0"/>
            <w:spacing w:val="0"/>
            <w:w w:val="100"/>
          </w:rPr>
          <w:t>02</w:t>
        </w:r>
      </w:hyperlink>
      <w:r>
        <w:rPr>
          <w:b w:val="0"/>
          <w:bCs w:val="0"/>
          <w:spacing w:val="0"/>
          <w:w w:val="100"/>
        </w:rPr>
        <w:t>);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11"/>
        </w:numPr>
        <w:tabs>
          <w:tab w:pos="2831" w:val="left" w:leader="none"/>
        </w:tabs>
        <w:spacing w:line="284" w:lineRule="auto"/>
        <w:ind w:left="2831" w:right="563" w:hanging="425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104A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w:history="true" w:anchor="_bookmark10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97.210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10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2</w:t>
        </w:r>
        <w:r>
          <w:rPr>
            <w:b w:val="0"/>
            <w:bCs w:val="0"/>
            <w:spacing w:val="0"/>
            <w:w w:val="100"/>
          </w:rPr>
          <w:t>13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11"/>
        </w:numPr>
        <w:tabs>
          <w:tab w:pos="2831" w:val="left" w:leader="none"/>
        </w:tabs>
        <w:spacing w:line="284" w:lineRule="auto"/>
        <w:ind w:left="2831" w:right="49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103A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w:history="true" w:anchor="_bookmark20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97.367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0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97.369</w:t>
        </w:r>
      </w:hyperlink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08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w:history="true" w:anchor="_bookmark22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1</w:t>
        </w:r>
      </w:hyperlink>
      <w:r>
        <w:rPr>
          <w:b w:val="0"/>
          <w:bCs w:val="0"/>
          <w:spacing w:val="0"/>
          <w:w w:val="100"/>
        </w:rPr>
        <w:t>–</w:t>
      </w:r>
    </w:p>
    <w:p>
      <w:pPr>
        <w:pStyle w:val="BodyText"/>
        <w:spacing w:before="1"/>
        <w:ind w:left="2406" w:right="0" w:firstLine="0"/>
        <w:jc w:val="left"/>
      </w:pPr>
      <w:hyperlink w:history="true" w:anchor="_bookmark22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97.407.</w:t>
        </w:r>
      </w:hyperlink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2406" w:val="left" w:leader="none"/>
        </w:tabs>
        <w:spacing w:line="284" w:lineRule="auto" w:before="72"/>
        <w:ind w:left="2406" w:right="143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</w:p>
    <w:p>
      <w:pPr>
        <w:pStyle w:val="BodyText"/>
        <w:spacing w:before="1"/>
        <w:ind w:left="2406" w:right="371" w:firstLine="0"/>
        <w:jc w:val="left"/>
      </w:pPr>
      <w:bookmarkStart w:name="_bookmark224" w:id="366"/>
      <w:bookmarkEnd w:id="366"/>
      <w:r>
        <w:rPr/>
      </w:r>
      <w:hyperlink w:history="true" w:anchor="_bookmark213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97.388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14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97.39</w:t>
        </w:r>
        <w:r>
          <w:rPr>
            <w:b w:val="0"/>
            <w:bCs w:val="0"/>
            <w:spacing w:val="-3"/>
            <w:w w:val="100"/>
          </w:rPr>
          <w:t>7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39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’.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2406" w:right="246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w:history="true" w:anchor="_bookmark19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</w:t>
        </w:r>
        <w:r>
          <w:rPr>
            <w:b w:val="0"/>
            <w:bCs w:val="0"/>
            <w:spacing w:val="-3"/>
            <w:w w:val="100"/>
          </w:rPr>
          <w:t>3</w:t>
        </w:r>
        <w:r>
          <w:rPr>
            <w:b w:val="0"/>
            <w:bCs w:val="0"/>
            <w:spacing w:val="0"/>
            <w:w w:val="100"/>
          </w:rPr>
          <w:t>47</w:t>
        </w:r>
      </w:hyperlink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bookmarkStart w:name="Updating requirements during a financial" w:id="367"/>
      <w:bookmarkEnd w:id="367"/>
      <w:r>
        <w:rPr>
          <w:b w:val="0"/>
          <w:bCs w:val="0"/>
          <w:spacing w:val="0"/>
          <w:w w:val="100"/>
        </w:rPr>
      </w:r>
      <w:hyperlink w:history="true" w:anchor="_bookmark19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97.350</w:t>
        </w:r>
      </w:hyperlink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hyperlink w:history="true" w:anchor="_bookmark207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</w:t>
        </w:r>
        <w:r>
          <w:rPr>
            <w:b w:val="0"/>
            <w:bCs w:val="0"/>
            <w:spacing w:val="-3"/>
            <w:w w:val="100"/>
          </w:rPr>
          <w:t>.</w:t>
        </w:r>
        <w:r>
          <w:rPr>
            <w:b w:val="0"/>
            <w:bCs w:val="0"/>
            <w:spacing w:val="0"/>
            <w:w w:val="100"/>
          </w:rPr>
          <w:t>374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211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97.387.</w:t>
        </w:r>
      </w:hyperlink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225" w:id="368"/>
      <w:bookmarkEnd w:id="368"/>
      <w:r>
        <w:rPr/>
      </w:r>
      <w:r>
        <w:rPr>
          <w:spacing w:val="-1"/>
          <w:w w:val="100"/>
        </w:rPr>
        <w:t>Upd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ireme</w:t>
      </w:r>
      <w:r>
        <w:rPr>
          <w:spacing w:val="-3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du</w:t>
      </w:r>
      <w:r>
        <w:rPr>
          <w:spacing w:val="0"/>
          <w:w w:val="100"/>
        </w:rPr>
        <w:t>ri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cial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y</w:t>
      </w:r>
      <w:r>
        <w:rPr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435" w:hanging="1135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3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bookmarkStart w:name="_bookmark226" w:id="369"/>
      <w:bookmarkEnd w:id="369"/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60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4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pda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w:history="true" w:anchor="_bookmark220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</w:t>
        </w:r>
        <w:r>
          <w:rPr>
            <w:b w:val="0"/>
            <w:bCs w:val="0"/>
            <w:spacing w:val="0"/>
            <w:w w:val="100"/>
          </w:rPr>
          <w:t>7.401</w:t>
        </w:r>
      </w:hyperlink>
      <w:r>
        <w:rPr>
          <w:b w:val="0"/>
          <w:bCs w:val="0"/>
          <w:spacing w:val="0"/>
          <w:w w:val="100"/>
        </w:rPr>
        <w:t>–</w:t>
      </w:r>
      <w:hyperlink w:history="true" w:anchor="_bookmark222">
        <w:r>
          <w:rPr>
            <w:b w:val="0"/>
            <w:bCs w:val="0"/>
            <w:spacing w:val="-1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1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97.4</w:t>
        </w:r>
        <w:r>
          <w:rPr>
            <w:b w:val="0"/>
            <w:bCs w:val="0"/>
            <w:spacing w:val="-3"/>
            <w:w w:val="100"/>
          </w:rPr>
          <w:t>0</w:t>
        </w:r>
        <w:r>
          <w:rPr>
            <w:b w:val="0"/>
            <w:bCs w:val="0"/>
            <w:spacing w:val="0"/>
            <w:w w:val="100"/>
          </w:rPr>
          <w:t>7.</w:t>
        </w:r>
      </w:hyperlink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0"/>
          <w:w w:val="100"/>
        </w:rPr>
        <w:t> </w:t>
      </w:r>
      <w:bookmarkStart w:name="Requirements for significant event notic" w:id="370"/>
      <w:bookmarkEnd w:id="370"/>
      <w:r>
        <w:rPr>
          <w:b w:val="0"/>
          <w:bCs w:val="0"/>
          <w:spacing w:val="0"/>
          <w:w w:val="100"/>
        </w:rPr>
      </w:r>
      <w:bookmarkStart w:name="_bookmark227" w:id="371"/>
      <w:bookmarkEnd w:id="371"/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qu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gn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342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5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bookmarkStart w:name="_bookmark228" w:id="372"/>
      <w:bookmarkEnd w:id="372"/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3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6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8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4" w:lineRule="auto" w:before="72"/>
        <w:ind w:left="2406" w:right="32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8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)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ns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nt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201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647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  <w:t> </w:t>
      </w:r>
      <w:hyperlink r:id="rId86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de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221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bookmarkStart w:name="Requirements for superannuation products" w:id="373"/>
      <w:bookmarkEnd w:id="373"/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221).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994"/>
        <w:jc w:val="both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ireme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era</w:t>
      </w:r>
      <w:r>
        <w:rPr>
          <w:spacing w:val="-1"/>
          <w:w w:val="100"/>
        </w:rPr>
        <w:t>nnu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odu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5" w:lineRule="auto"/>
        <w:ind w:left="2406" w:right="339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7</w:t>
      </w:r>
      <w:r>
        <w:rPr>
          <w:b w:val="0"/>
          <w:bCs w:val="0"/>
          <w:spacing w:val="0"/>
          <w:w w:val="100"/>
          <w:sz w:val="18"/>
          <w:szCs w:val="18"/>
        </w:rPr>
        <w:t>   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4" w:lineRule="auto"/>
        <w:ind w:left="2406" w:right="375" w:hanging="1136"/>
        <w:jc w:val="both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8</w:t>
      </w:r>
      <w:r>
        <w:rPr>
          <w:b w:val="0"/>
          <w:bCs w:val="0"/>
          <w:spacing w:val="0"/>
          <w:w w:val="100"/>
          <w:sz w:val="18"/>
          <w:szCs w:val="18"/>
        </w:rPr>
        <w:t> </w:t>
      </w:r>
      <w:r>
        <w:rPr>
          <w:b w:val="0"/>
          <w:bCs w:val="0"/>
          <w:spacing w:val="29"/>
          <w:w w:val="100"/>
          <w:sz w:val="18"/>
          <w:szCs w:val="18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525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>9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84" w:lineRule="auto" w:before="1"/>
        <w:ind w:left="2406" w:right="360" w:firstLine="0"/>
        <w:jc w:val="left"/>
      </w:pP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ent: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12"/>
        </w:numPr>
        <w:tabs>
          <w:tab w:pos="2831" w:val="left" w:leader="none"/>
        </w:tabs>
        <w:ind w:left="2831" w:right="2596" w:hanging="425"/>
        <w:jc w:val="both"/>
      </w:pP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12"/>
        </w:numPr>
        <w:tabs>
          <w:tab w:pos="2831" w:val="left" w:leader="none"/>
        </w:tabs>
        <w:spacing w:line="284" w:lineRule="auto"/>
        <w:ind w:left="2831" w:right="35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bookmarkStart w:name="Requirements for managed investment prod" w:id="374"/>
      <w:bookmarkEnd w:id="374"/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)).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244" w:lineRule="auto"/>
        <w:ind w:right="299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ireme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me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odu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not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fo</w:t>
      </w:r>
      <w:r>
        <w:rPr>
          <w:spacing w:val="0"/>
          <w:w w:val="100"/>
        </w:rPr>
        <w:t>rei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rt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fun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odu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284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0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bookmarkStart w:name="_bookmark229" w:id="375"/>
      <w:bookmarkEnd w:id="375"/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(7).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4" w:lineRule="auto"/>
        <w:ind w:left="2406" w:right="198" w:hanging="1136"/>
        <w:jc w:val="left"/>
      </w:pP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3"/>
          <w:w w:val="100"/>
          <w:sz w:val="18"/>
          <w:szCs w:val="18"/>
        </w:rPr>
        <w:t> </w:t>
      </w:r>
      <w:r>
        <w:rPr>
          <w:b w:val="0"/>
          <w:bCs w:val="0"/>
          <w:spacing w:val="1"/>
          <w:w w:val="100"/>
          <w:sz w:val="18"/>
          <w:szCs w:val="18"/>
        </w:rPr>
        <w:t>97</w:t>
      </w:r>
      <w:r>
        <w:rPr>
          <w:b w:val="0"/>
          <w:bCs w:val="0"/>
          <w:spacing w:val="0"/>
          <w:w w:val="100"/>
          <w:sz w:val="18"/>
          <w:szCs w:val="18"/>
        </w:rPr>
        <w:t>.</w:t>
      </w:r>
      <w:r>
        <w:rPr>
          <w:b w:val="0"/>
          <w:bCs w:val="0"/>
          <w:spacing w:val="1"/>
          <w:w w:val="100"/>
          <w:sz w:val="18"/>
          <w:szCs w:val="18"/>
        </w:rPr>
        <w:t>4</w:t>
      </w:r>
      <w:r>
        <w:rPr>
          <w:b w:val="0"/>
          <w:bCs w:val="0"/>
          <w:spacing w:val="-2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>1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ssuers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s111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s1017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(2).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nuous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s675–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84" w:lineRule="auto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bookmarkStart w:name="Appendix: Interposed vehicles—Examples" w:id="376"/>
      <w:bookmarkEnd w:id="376"/>
      <w:r>
        <w:rPr/>
      </w:r>
      <w:bookmarkStart w:name="_bookmark230" w:id="377"/>
      <w:bookmarkEnd w:id="377"/>
      <w:r>
        <w:rPr/>
      </w:r>
      <w:r>
        <w:rPr>
          <w:spacing w:val="-6"/>
          <w:w w:val="100"/>
        </w:rPr>
        <w:t>A</w:t>
      </w:r>
      <w:r>
        <w:rPr>
          <w:spacing w:val="3"/>
          <w:w w:val="100"/>
        </w:rPr>
        <w:t>p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ndi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po</w:t>
      </w:r>
      <w:r>
        <w:rPr>
          <w:spacing w:val="-2"/>
          <w:w w:val="100"/>
        </w:rPr>
        <w:t>se</w:t>
      </w:r>
      <w:r>
        <w:rPr>
          <w:spacing w:val="0"/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6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hi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es</w:t>
      </w:r>
      <w:r>
        <w:rPr>
          <w:spacing w:val="0"/>
          <w:w w:val="100"/>
        </w:rPr>
        <w:t>—E</w:t>
      </w:r>
      <w:r>
        <w:rPr>
          <w:spacing w:val="-1"/>
          <w:w w:val="100"/>
        </w:rPr>
        <w:t>x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pl</w:t>
      </w:r>
      <w:r>
        <w:rPr>
          <w:spacing w:val="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406" w:val="left" w:leader="none"/>
        </w:tabs>
        <w:spacing w:line="285" w:lineRule="auto"/>
        <w:ind w:left="2406" w:right="151" w:hanging="1136"/>
        <w:jc w:val="left"/>
      </w:pPr>
      <w:r>
        <w:rPr/>
        <w:pict>
          <v:group style="position:absolute;margin-left:183.429993pt;margin-top:84.85955pt;width:340.54pt;height:231.34pt;mso-position-horizontal-relative:page;mso-position-vertical-relative:paragraph;z-index:-6629" coordorigin="3669,1697" coordsize="6811,4627">
            <v:group style="position:absolute;left:3691;top:1713;width:6766;height:307" coordorigin="3691,1713" coordsize="6766,307">
              <v:shape style="position:absolute;left:3691;top:1713;width:6766;height:307" coordorigin="3691,1713" coordsize="6766,307" path="m3691,2020l10457,2020,10457,1713,3691,1713,3691,2020xe" filled="t" fillcolor="#0072CE" stroked="f">
                <v:path arrowok="t"/>
                <v:fill type="solid"/>
              </v:shape>
            </v:group>
            <v:group style="position:absolute;left:3677;top:1705;width:6794;height:2" coordorigin="3677,1705" coordsize="6794,2">
              <v:shape style="position:absolute;left:3677;top:1705;width:6794;height:2" coordorigin="3677,1705" coordsize="6794,0" path="m3677,1705l10471,1705e" filled="f" stroked="t" strokeweight=".82pt" strokecolor="#0072CE">
                <v:path arrowok="t"/>
              </v:shape>
            </v:group>
            <v:group style="position:absolute;left:3677;top:2027;width:6794;height:2" coordorigin="3677,2027" coordsize="6794,2">
              <v:shape style="position:absolute;left:3677;top:2027;width:6794;height:2" coordorigin="3677,2027" coordsize="6794,0" path="m3677,2027l10471,2027e" filled="f" stroked="t" strokeweight=".82pt" strokecolor="#0072CE">
                <v:path arrowok="t"/>
              </v:shape>
            </v:group>
            <v:group style="position:absolute;left:3684;top:1713;width:2;height:4603" coordorigin="3684,1713" coordsize="2,4603">
              <v:shape style="position:absolute;left:3684;top:1713;width:2;height:4603" coordorigin="3684,1713" coordsize="0,4603" path="m3684,1713l3684,6316e" filled="f" stroked="t" strokeweight=".82pt" strokecolor="#0072CE">
                <v:path arrowok="t"/>
              </v:shape>
            </v:group>
            <v:group style="position:absolute;left:10464;top:1713;width:2;height:307" coordorigin="10464,1713" coordsize="2,307">
              <v:shape style="position:absolute;left:10464;top:1713;width:2;height:307" coordorigin="10464,1713" coordsize="0,307" path="m10464,1713l10464,202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  <w:sz w:val="18"/>
          <w:szCs w:val="18"/>
        </w:rPr>
        <w:t>RG</w:t>
      </w:r>
      <w:r>
        <w:rPr>
          <w:b w:val="0"/>
          <w:bCs w:val="0"/>
          <w:spacing w:val="-8"/>
          <w:w w:val="100"/>
          <w:sz w:val="18"/>
          <w:szCs w:val="18"/>
        </w:rPr>
        <w:t> </w:t>
      </w:r>
      <w:r>
        <w:rPr>
          <w:b w:val="0"/>
          <w:bCs w:val="0"/>
          <w:spacing w:val="-2"/>
          <w:w w:val="100"/>
          <w:sz w:val="18"/>
          <w:szCs w:val="18"/>
        </w:rPr>
        <w:t>97.42</w:t>
      </w:r>
      <w:r>
        <w:rPr>
          <w:b w:val="0"/>
          <w:bCs w:val="0"/>
          <w:spacing w:val="0"/>
          <w:w w:val="100"/>
          <w:sz w:val="18"/>
          <w:szCs w:val="18"/>
        </w:rPr>
        <w:t>2</w:t>
      </w:r>
      <w:r>
        <w:rPr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ap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end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titi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exa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ssi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rat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hyperlink w:history="true" w:anchor="_bookmark160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6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97.300</w:t>
        </w:r>
      </w:hyperlink>
      <w:r>
        <w:rPr>
          <w:b w:val="0"/>
          <w:bCs w:val="0"/>
          <w:spacing w:val="-3"/>
          <w:w w:val="100"/>
        </w:rPr>
        <w:t>–</w:t>
      </w:r>
      <w:hyperlink w:history="true" w:anchor="_bookmark183">
        <w:r>
          <w:rPr>
            <w:b w:val="0"/>
            <w:bCs w:val="0"/>
            <w:spacing w:val="-4"/>
            <w:w w:val="100"/>
          </w:rPr>
          <w:t>R</w:t>
        </w:r>
        <w:r>
          <w:rPr>
            <w:b w:val="0"/>
            <w:bCs w:val="0"/>
            <w:spacing w:val="0"/>
            <w:w w:val="100"/>
          </w:rPr>
          <w:t>G</w:t>
        </w:r>
        <w:r>
          <w:rPr>
            <w:b w:val="0"/>
            <w:bCs w:val="0"/>
            <w:spacing w:val="-4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97.330</w:t>
        </w:r>
        <w:r>
          <w:rPr>
            <w:b w:val="0"/>
            <w:bCs w:val="0"/>
            <w:spacing w:val="0"/>
            <w:w w:val="100"/>
          </w:rPr>
          <w:t>.</w:t>
        </w:r>
      </w:hyperlink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25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4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16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70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—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7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49.649895pt;width:340.54pt;height:184.3pt;mso-position-horizontal-relative:page;mso-position-vertical-relative:paragraph;z-index:-6628" coordorigin="3669,993" coordsize="6811,3686">
            <v:group style="position:absolute;left:3691;top:1008;width:6766;height:307" coordorigin="3691,1008" coordsize="6766,307">
              <v:shape style="position:absolute;left:3691;top:1008;width:6766;height:307" coordorigin="3691,1008" coordsize="6766,307" path="m3691,1316l10457,1316,10457,1008,3691,1008,3691,1316xe" filled="t" fillcolor="#0072CE" stroked="f">
                <v:path arrowok="t"/>
                <v:fill type="solid"/>
              </v:shape>
            </v:group>
            <v:group style="position:absolute;left:3677;top:1001;width:6794;height:2" coordorigin="3677,1001" coordsize="6794,2">
              <v:shape style="position:absolute;left:3677;top:1001;width:6794;height:2" coordorigin="3677,1001" coordsize="6794,0" path="m3677,1001l10471,1001e" filled="f" stroked="t" strokeweight=".82pt" strokecolor="#0072CE">
                <v:path arrowok="t"/>
              </v:shape>
            </v:group>
            <v:group style="position:absolute;left:3677;top:1323;width:6794;height:2" coordorigin="3677,1323" coordsize="6794,2">
              <v:shape style="position:absolute;left:3677;top:1323;width:6794;height:2" coordorigin="3677,1323" coordsize="6794,0" path="m3677,1323l10471,1323e" filled="f" stroked="t" strokeweight=".82pt" strokecolor="#0072CE">
                <v:path arrowok="t"/>
              </v:shape>
            </v:group>
            <v:group style="position:absolute;left:3684;top:1008;width:2;height:3662" coordorigin="3684,1008" coordsize="2,3662">
              <v:shape style="position:absolute;left:3684;top:1008;width:2;height:3662" coordorigin="3684,1008" coordsize="0,3662" path="m3684,1008l3684,4671e" filled="f" stroked="t" strokeweight=".82pt" strokecolor="#0072CE">
                <v:path arrowok="t"/>
              </v:shape>
            </v:group>
            <v:group style="position:absolute;left:10464;top:1008;width:2;height:307" coordorigin="10464,1008" coordsize="2,307">
              <v:shape style="position:absolute;left:10464;top:1008;width:2;height:307" coordorigin="10464,1008" coordsize="0,307" path="m10464,1008l10464,1316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anage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18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other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47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9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ned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tmen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3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23.75988pt;width:340.54pt;height:77.38pt;mso-position-horizontal-relative:page;mso-position-vertical-relative:paragraph;z-index:-6627" coordorigin="3669,475" coordsize="6811,1548">
            <v:group style="position:absolute;left:3691;top:491;width:6766;height:310" coordorigin="3691,491" coordsize="6766,310">
              <v:shape style="position:absolute;left:3691;top:491;width:6766;height:310" coordorigin="3691,491" coordsize="6766,310" path="m3691,800l10457,800,10457,491,3691,491,3691,800xe" filled="t" fillcolor="#0072CE" stroked="f">
                <v:path arrowok="t"/>
                <v:fill type="solid"/>
              </v:shape>
            </v:group>
            <v:group style="position:absolute;left:3677;top:483;width:6794;height:2" coordorigin="3677,483" coordsize="6794,2">
              <v:shape style="position:absolute;left:3677;top:483;width:6794;height:2" coordorigin="3677,483" coordsize="6794,0" path="m3677,483l10471,483e" filled="f" stroked="t" strokeweight=".82pt" strokecolor="#0072CE">
                <v:path arrowok="t"/>
              </v:shape>
            </v:group>
            <v:group style="position:absolute;left:3677;top:807;width:6794;height:2" coordorigin="3677,807" coordsize="6794,2">
              <v:shape style="position:absolute;left:3677;top:807;width:6794;height:2" coordorigin="3677,807" coordsize="6794,0" path="m3677,807l10471,807e" filled="f" stroked="t" strokeweight=".82pt" strokecolor="#0072CE">
                <v:path arrowok="t"/>
              </v:shape>
            </v:group>
            <v:group style="position:absolute;left:3684;top:491;width:2;height:1524" coordorigin="3684,491" coordsize="2,1524">
              <v:shape style="position:absolute;left:3684;top:491;width:2;height:1524" coordorigin="3684,491" coordsize="0,1524" path="m3684,491l3684,2015e" filled="f" stroked="t" strokeweight=".82pt" strokecolor="#0072CE">
                <v:path arrowok="t"/>
              </v:shape>
            </v:group>
            <v:group style="position:absolute;left:10464;top:491;width:2;height:310" coordorigin="10464,491" coordsize="2,310">
              <v:shape style="position:absolute;left:10464;top:491;width:2;height:310" coordorigin="10464,491" coordsize="0,310" path="m10464,491l10464,80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7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3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pan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0" w:lineRule="auto" w:before="74"/>
        <w:ind w:left="2519" w:right="17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4.199997pt;margin-top:2.279866pt;width:.1pt;height:219pt;mso-position-horizontal-relative:page;mso-position-vertical-relative:paragraph;z-index:-6626" coordorigin="3684,46" coordsize="2,4380">
            <v:shape style="position:absolute;left:3684;top:46;width:2;height:4380" coordorigin="3684,46" coordsize="0,4380" path="m3684,46l3684,4426e" filled="f" stroked="t" strokeweight=".82pt" strokecolor="#0072CE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5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2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22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114.569908pt;width:340.54pt;height:236.38pt;mso-position-horizontal-relative:page;mso-position-vertical-relative:paragraph;z-index:-6625" coordorigin="3669,2291" coordsize="6811,4728">
            <v:group style="position:absolute;left:3691;top:2307;width:6766;height:310" coordorigin="3691,2307" coordsize="6766,310">
              <v:shape style="position:absolute;left:3691;top:2307;width:6766;height:310" coordorigin="3691,2307" coordsize="6766,310" path="m3691,2616l10457,2616,10457,2307,3691,2307,3691,2616xe" filled="t" fillcolor="#0072CE" stroked="f">
                <v:path arrowok="t"/>
                <v:fill type="solid"/>
              </v:shape>
            </v:group>
            <v:group style="position:absolute;left:3677;top:2300;width:6794;height:2" coordorigin="3677,2300" coordsize="6794,2">
              <v:shape style="position:absolute;left:3677;top:2300;width:6794;height:2" coordorigin="3677,2300" coordsize="6794,0" path="m3677,2300l10471,2300e" filled="f" stroked="t" strokeweight=".82pt" strokecolor="#0072CE">
                <v:path arrowok="t"/>
              </v:shape>
            </v:group>
            <v:group style="position:absolute;left:3677;top:2624;width:6794;height:2" coordorigin="3677,2624" coordsize="6794,2">
              <v:shape style="position:absolute;left:3677;top:2624;width:6794;height:2" coordorigin="3677,2624" coordsize="6794,0" path="m3677,2624l10471,2624e" filled="f" stroked="t" strokeweight=".82pt" strokecolor="#0072CE">
                <v:path arrowok="t"/>
              </v:shape>
            </v:group>
            <v:group style="position:absolute;left:3684;top:2307;width:2;height:4704" coordorigin="3684,2307" coordsize="2,4704">
              <v:shape style="position:absolute;left:3684;top:2307;width:2;height:4704" coordorigin="3684,2307" coordsize="0,4704" path="m3684,2307l3684,7011e" filled="f" stroked="t" strokeweight=".82pt" strokecolor="#0072CE">
                <v:path arrowok="t"/>
              </v:shape>
            </v:group>
            <v:group style="position:absolute;left:10464;top:2307;width:2;height:310" coordorigin="10464,2307" coordsize="2,310">
              <v:shape style="position:absolute;left:10464;top:2307;width:2;height:310" coordorigin="10464,2307" coordsize="0,310" path="m10464,2307l10464,2616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end</w:t>
      </w:r>
      <w:r>
        <w:rPr>
          <w:rFonts w:ascii="Arial" w:hAnsi="Arial" w:cs="Arial" w:eastAsia="Arial"/>
          <w:b w:val="0"/>
          <w:bCs w:val="0"/>
          <w:i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tai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obt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1" w:lineRule="auto" w:before="74"/>
        <w:ind w:left="2519" w:right="23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6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8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70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01B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8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88.649887pt;width:340.54pt;height:203.26pt;mso-position-horizontal-relative:page;mso-position-vertical-relative:paragraph;z-index:-6624" coordorigin="3669,1773" coordsize="6811,4065">
            <v:group style="position:absolute;left:3691;top:1788;width:6766;height:307" coordorigin="3691,1788" coordsize="6766,307">
              <v:shape style="position:absolute;left:3691;top:1788;width:6766;height:307" coordorigin="3691,1788" coordsize="6766,307" path="m3691,2096l10457,2096,10457,1788,3691,1788,3691,2096xe" filled="t" fillcolor="#0072CE" stroked="f">
                <v:path arrowok="t"/>
                <v:fill type="solid"/>
              </v:shape>
            </v:group>
            <v:group style="position:absolute;left:3677;top:1781;width:6794;height:2" coordorigin="3677,1781" coordsize="6794,2">
              <v:shape style="position:absolute;left:3677;top:1781;width:6794;height:2" coordorigin="3677,1781" coordsize="6794,0" path="m3677,1781l10471,1781e" filled="f" stroked="t" strokeweight=".82pt" strokecolor="#0072CE">
                <v:path arrowok="t"/>
              </v:shape>
            </v:group>
            <v:group style="position:absolute;left:3677;top:2103;width:6794;height:2" coordorigin="3677,2103" coordsize="6794,2">
              <v:shape style="position:absolute;left:3677;top:2103;width:6794;height:2" coordorigin="3677,2103" coordsize="6794,0" path="m3677,2103l10471,2103e" filled="f" stroked="t" strokeweight=".82pt" strokecolor="#0072CE">
                <v:path arrowok="t"/>
              </v:shape>
            </v:group>
            <v:group style="position:absolute;left:3684;top:1788;width:2;height:4042" coordorigin="3684,1788" coordsize="2,4042">
              <v:shape style="position:absolute;left:3684;top:1788;width:2;height:4042" coordorigin="3684,1788" coordsize="0,4042" path="m3684,1788l3684,5830e" filled="f" stroked="t" strokeweight=".82pt" strokecolor="#0072CE">
                <v:path arrowok="t"/>
              </v:shape>
            </v:group>
            <v:group style="position:absolute;left:10464;top:1788;width:2;height:307" coordorigin="10464,1788" coordsize="2,307">
              <v:shape style="position:absolute;left:10464;top:1788;width:2;height:307" coordorigin="10464,1788" coordsize="0,307" path="m10464,1788l10464,2096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obt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pub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omp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15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13"/>
        </w:numPr>
        <w:tabs>
          <w:tab w:pos="2802" w:val="left" w:leader="none"/>
        </w:tabs>
        <w:spacing w:line="271" w:lineRule="auto"/>
        <w:ind w:left="2802" w:right="33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70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ght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ig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113"/>
        </w:numPr>
        <w:tabs>
          <w:tab w:pos="2802" w:val="left" w:leader="none"/>
        </w:tabs>
        <w:spacing w:line="270" w:lineRule="auto" w:before="81"/>
        <w:ind w:left="2802" w:right="240" w:hanging="28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nin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tu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22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etu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2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62.609909pt;width:340.54pt;height:137.26pt;mso-position-horizontal-relative:page;mso-position-vertical-relative:paragraph;z-index:-6622" coordorigin="3669,1252" coordsize="6811,2745">
            <v:group style="position:absolute;left:3691;top:1268;width:6766;height:307" coordorigin="3691,1268" coordsize="6766,307">
              <v:shape style="position:absolute;left:3691;top:1268;width:6766;height:307" coordorigin="3691,1268" coordsize="6766,307" path="m3691,1575l10457,1575,10457,1268,3691,1268,3691,1575xe" filled="t" fillcolor="#0072CE" stroked="f">
                <v:path arrowok="t"/>
                <v:fill type="solid"/>
              </v:shape>
            </v:group>
            <v:group style="position:absolute;left:3677;top:1260;width:6794;height:2" coordorigin="3677,1260" coordsize="6794,2">
              <v:shape style="position:absolute;left:3677;top:1260;width:6794;height:2" coordorigin="3677,1260" coordsize="6794,0" path="m3677,1260l10471,1260e" filled="f" stroked="t" strokeweight=".82pt" strokecolor="#0072CE">
                <v:path arrowok="t"/>
              </v:shape>
            </v:group>
            <v:group style="position:absolute;left:3677;top:1582;width:6794;height:2" coordorigin="3677,1582" coordsize="6794,2">
              <v:shape style="position:absolute;left:3677;top:1582;width:6794;height:2" coordorigin="3677,1582" coordsize="6794,0" path="m3677,1582l10471,1582e" filled="f" stroked="t" strokeweight=".82pt" strokecolor="#0072CE">
                <v:path arrowok="t"/>
              </v:shape>
            </v:group>
            <v:group style="position:absolute;left:3684;top:1268;width:2;height:2722" coordorigin="3684,1268" coordsize="2,2722">
              <v:shape style="position:absolute;left:3684;top:1268;width:2;height:2722" coordorigin="3684,1268" coordsize="0,2722" path="m3684,1268l3684,3989e" filled="f" stroked="t" strokeweight=".82pt" strokecolor="#0072CE">
                <v:path arrowok="t"/>
              </v:shape>
            </v:group>
            <v:group style="position:absolute;left:10464;top:1268;width:2;height:307" coordorigin="10464,1268" coordsize="2,307">
              <v:shape style="position:absolute;left:10464;top:1268;width:2;height:307" coordorigin="10464,1268" coordsize="0,307" path="m10464,1268l10464,1575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na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athe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tmen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-147.050095pt;width:340.54pt;height:137.38pt;mso-position-horizontal-relative:page;mso-position-vertical-relative:paragraph;z-index:-6623" coordorigin="3669,-2941" coordsize="6811,2748">
            <v:group style="position:absolute;left:3691;top:-2926;width:6766;height:310" coordorigin="3691,-2926" coordsize="6766,310">
              <v:shape style="position:absolute;left:3691;top:-2926;width:6766;height:310" coordorigin="3691,-2926" coordsize="6766,310" path="m3691,-2616l10457,-2616,10457,-2926,3691,-2926,3691,-2616xe" filled="t" fillcolor="#0072CE" stroked="f">
                <v:path arrowok="t"/>
                <v:fill type="solid"/>
              </v:shape>
            </v:group>
            <v:group style="position:absolute;left:3677;top:-2933;width:6794;height:2" coordorigin="3677,-2933" coordsize="6794,2">
              <v:shape style="position:absolute;left:3677;top:-2933;width:6794;height:2" coordorigin="3677,-2933" coordsize="6794,0" path="m3677,-2933l10471,-2933e" filled="f" stroked="t" strokeweight=".82pt" strokecolor="#0072CE">
                <v:path arrowok="t"/>
              </v:shape>
            </v:group>
            <v:group style="position:absolute;left:3677;top:-2609;width:6794;height:2" coordorigin="3677,-2609" coordsize="6794,2">
              <v:shape style="position:absolute;left:3677;top:-2609;width:6794;height:2" coordorigin="3677,-2609" coordsize="6794,0" path="m3677,-2609l10471,-2609e" filled="f" stroked="t" strokeweight=".82pt" strokecolor="#0072CE">
                <v:path arrowok="t"/>
              </v:shape>
            </v:group>
            <v:group style="position:absolute;left:3684;top:-2926;width:2;height:2724" coordorigin="3684,-2926" coordsize="2,2724">
              <v:shape style="position:absolute;left:3684;top:-2926;width:2;height:2724" coordorigin="3684,-2926" coordsize="0,2724" path="m3684,-2926l3684,-202e" filled="f" stroked="t" strokeweight=".82pt" strokecolor="#0072CE">
                <v:path arrowok="t"/>
              </v:shape>
            </v:group>
            <v:group style="position:absolute;left:10464;top:-2926;width:2;height:310" coordorigin="10464,-2926" coordsize="2,310">
              <v:shape style="position:absolute;left:10464;top:-2926;width:2;height:310" coordorigin="10464,-2926" coordsize="0,310" path="m10464,-2926l10464,-2616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opt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ecia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icl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71" w:lineRule="auto" w:before="74"/>
        <w:ind w:left="2519" w:right="28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ining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1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62.609867pt;width:340.54pt;height:150.34pt;mso-position-horizontal-relative:page;mso-position-vertical-relative:paragraph;z-index:-6621" coordorigin="3669,1252" coordsize="6811,3007">
            <v:group style="position:absolute;left:3691;top:1268;width:6766;height:310" coordorigin="3691,1268" coordsize="6766,310">
              <v:shape style="position:absolute;left:3691;top:1268;width:6766;height:310" coordorigin="3691,1268" coordsize="6766,310" path="m3691,1577l10457,1577,10457,1268,3691,1268,3691,1577xe" filled="t" fillcolor="#0072CE" stroked="f">
                <v:path arrowok="t"/>
                <v:fill type="solid"/>
              </v:shape>
            </v:group>
            <v:group style="position:absolute;left:3677;top:1260;width:6794;height:2" coordorigin="3677,1260" coordsize="6794,2">
              <v:shape style="position:absolute;left:3677;top:1260;width:6794;height:2" coordorigin="3677,1260" coordsize="6794,0" path="m3677,1260l10471,1260e" filled="f" stroked="t" strokeweight=".82pt" strokecolor="#0072CE">
                <v:path arrowok="t"/>
              </v:shape>
            </v:group>
            <v:group style="position:absolute;left:3677;top:1584;width:6794;height:2" coordorigin="3677,1584" coordsize="6794,2">
              <v:shape style="position:absolute;left:3677;top:1584;width:6794;height:2" coordorigin="3677,1584" coordsize="6794,0" path="m3677,1584l10471,1584e" filled="f" stroked="t" strokeweight=".82pt" strokecolor="#0072CE">
                <v:path arrowok="t"/>
              </v:shape>
            </v:group>
            <v:group style="position:absolute;left:3684;top:1268;width:2;height:2983" coordorigin="3684,1268" coordsize="2,2983">
              <v:shape style="position:absolute;left:3684;top:1268;width:2;height:2983" coordorigin="3684,1268" coordsize="0,2983" path="m3684,1268l3684,4251e" filled="f" stroked="t" strokeweight=".82pt" strokecolor="#0072CE">
                <v:path arrowok="t"/>
              </v:shape>
            </v:group>
            <v:group style="position:absolute;left:10464;top:1268;width:2;height:310" coordorigin="10464,1268" coordsize="2,310">
              <v:shape style="position:absolute;left:10464;top:1268;width:2;height:310" coordorigin="10464,1268" coordsize="0,310" path="m10464,1268l10464,1577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ining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8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off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ough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15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ange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t,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1012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18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83.429993pt;margin-top:49.529881pt;width:340.54pt;height:228.34pt;mso-position-horizontal-relative:page;mso-position-vertical-relative:paragraph;z-index:-6620" coordorigin="3669,991" coordsize="6811,4567">
            <v:group style="position:absolute;left:3691;top:1006;width:6766;height:310" coordorigin="3691,1006" coordsize="6766,310">
              <v:shape style="position:absolute;left:3691;top:1006;width:6766;height:310" coordorigin="3691,1006" coordsize="6766,310" path="m3691,1316l10457,1316,10457,1006,3691,1006,3691,1316xe" filled="t" fillcolor="#0072CE" stroked="f">
                <v:path arrowok="t"/>
                <v:fill type="solid"/>
              </v:shape>
            </v:group>
            <v:group style="position:absolute;left:3677;top:999;width:6794;height:2" coordorigin="3677,999" coordsize="6794,2">
              <v:shape style="position:absolute;left:3677;top:999;width:6794;height:2" coordorigin="3677,999" coordsize="6794,0" path="m3677,999l10471,999e" filled="f" stroked="t" strokeweight=".82pt" strokecolor="#0072CE">
                <v:path arrowok="t"/>
              </v:shape>
            </v:group>
            <v:group style="position:absolute;left:3677;top:1323;width:6794;height:2" coordorigin="3677,1323" coordsize="6794,2">
              <v:shape style="position:absolute;left:3677;top:1323;width:6794;height:2" coordorigin="3677,1323" coordsize="6794,0" path="m3677,1323l10471,1323e" filled="f" stroked="t" strokeweight=".82pt" strokecolor="#0072CE">
                <v:path arrowok="t"/>
              </v:shape>
            </v:group>
            <v:group style="position:absolute;left:3684;top:1006;width:2;height:4543" coordorigin="3684,1006" coordsize="2,4543">
              <v:shape style="position:absolute;left:3684;top:1006;width:2;height:4543" coordorigin="3684,1006" coordsize="0,4543" path="m3684,1006l3684,5549e" filled="f" stroked="t" strokeweight=".82pt" strokecolor="#0072CE">
                <v:path arrowok="t"/>
              </v:shape>
            </v:group>
            <v:group style="position:absolute;left:10464;top:1006;width:2;height:310" coordorigin="10464,1006" coordsize="2,310">
              <v:shape style="position:absolute;left:10464;top:1006;width:2;height:310" coordorigin="10464,1006" coordsize="0,310" path="m10464,1006l10464,1316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ied.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9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53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&amp;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3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ehi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thei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21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i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ope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4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obt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297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83.429993pt;margin-top:82.269981pt;width:340.54pt;height:197.38pt;mso-position-horizontal-relative:page;mso-position-vertical-relative:page;z-index:-6619" coordorigin="3669,1645" coordsize="6811,3948">
            <v:group style="position:absolute;left:3691;top:1661;width:6766;height:310" coordorigin="3691,1661" coordsize="6766,310">
              <v:shape style="position:absolute;left:3691;top:1661;width:6766;height:310" coordorigin="3691,1661" coordsize="6766,310" path="m3691,1970l10457,1970,10457,1661,3691,1661,3691,1970xe" filled="t" fillcolor="#0072CE" stroked="f">
                <v:path arrowok="t"/>
                <v:fill type="solid"/>
              </v:shape>
            </v:group>
            <v:group style="position:absolute;left:3677;top:1654;width:6794;height:2" coordorigin="3677,1654" coordsize="6794,2">
              <v:shape style="position:absolute;left:3677;top:1654;width:6794;height:2" coordorigin="3677,1654" coordsize="6794,0" path="m3677,1654l10471,1654e" filled="f" stroked="t" strokeweight=".82pt" strokecolor="#0072CE">
                <v:path arrowok="t"/>
              </v:shape>
            </v:group>
            <v:group style="position:absolute;left:3677;top:1978;width:6794;height:2" coordorigin="3677,1978" coordsize="6794,2">
              <v:shape style="position:absolute;left:3677;top:1978;width:6794;height:2" coordorigin="3677,1978" coordsize="6794,0" path="m3677,1978l10471,1978e" filled="f" stroked="t" strokeweight=".82pt" strokecolor="#0072CE">
                <v:path arrowok="t"/>
              </v:shape>
            </v:group>
            <v:group style="position:absolute;left:3684;top:1661;width:2;height:3924" coordorigin="3684,1661" coordsize="2,3924">
              <v:shape style="position:absolute;left:3684;top:1661;width:2;height:3924" coordorigin="3684,1661" coordsize="0,3924" path="m3684,1661l3684,5585e" filled="f" stroked="t" strokeweight=".82pt" strokecolor="#0072CE">
                <v:path arrowok="t"/>
              </v:shape>
            </v:group>
            <v:group style="position:absolute;left:10464;top:1661;width:2;height:310" coordorigin="10464,1661" coordsize="2,310">
              <v:shape style="position:absolute;left:10464;top:1661;width:2;height:310" coordorigin="10464,1661" coordsize="0,310" path="m10464,1661l10464,1970e" filled="f" stroked="t" strokeweight=".82pt" strokecolor="#0072CE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4"/>
        <w:ind w:left="25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Exa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mp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oo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up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nnu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/>
          <w:bCs/>
          <w:color w:val="FFFFFF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0" w:lineRule="auto" w:before="74"/>
        <w:ind w:left="2519" w:right="1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gh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1" w:lineRule="auto"/>
        <w:ind w:left="2519" w:right="17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nde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01B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70" w:lineRule="auto"/>
        <w:ind w:left="2519" w:right="2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inte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tee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nua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ega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han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t: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10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20"/>
          <w:szCs w:val="20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bookmarkStart w:name="Key terms" w:id="378"/>
      <w:bookmarkEnd w:id="378"/>
      <w:r>
        <w:rPr/>
      </w:r>
      <w:bookmarkStart w:name="_bookmark231" w:id="379"/>
      <w:bookmarkEnd w:id="379"/>
      <w:r>
        <w:rPr/>
      </w:r>
      <w:r>
        <w:rPr>
          <w:spacing w:val="-1"/>
          <w:w w:val="100"/>
        </w:rPr>
        <w:t>K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rms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5" w:hRule="exact"/>
        </w:trPr>
        <w:tc>
          <w:tcPr>
            <w:tcW w:w="1561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243" w:type="dxa"/>
            <w:tcBorders>
              <w:top w:val="single" w:sz="5" w:space="0" w:color="9A9A9A"/>
              <w:left w:val="nil" w:sz="6" w:space="0" w:color="auto"/>
              <w:bottom w:val="single" w:sz="5" w:space="0" w:color="9A9A9A"/>
              <w:right w:val="nil" w:sz="6" w:space="0" w:color="auto"/>
            </w:tcBorders>
            <w:shd w:val="clear" w:color="auto" w:fill="C2E3FA"/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ean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his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ocu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68" w:hRule="exact"/>
        </w:trPr>
        <w:tc>
          <w:tcPr>
            <w:tcW w:w="1561" w:type="dxa"/>
            <w:tcBorders>
              <w:top w:val="single" w:sz="5" w:space="0" w:color="9A9A9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08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5243" w:type="dxa"/>
            <w:tcBorders>
              <w:top w:val="single" w:sz="5" w:space="0" w:color="9A9A9A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78" w:lineRule="auto"/>
              <w:ind w:left="140" w:right="1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fina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</w:tr>
      <w:tr>
        <w:trPr>
          <w:trHeight w:val="92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108" w:right="2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ddit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planation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ts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140" w:right="7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info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</w:tr>
      <w:tr>
        <w:trPr>
          <w:trHeight w:val="444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fee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</w:p>
        </w:tc>
      </w:tr>
      <w:tr>
        <w:trPr>
          <w:trHeight w:val="44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EIT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tate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</w:tr>
      <w:tr>
        <w:trPr>
          <w:trHeight w:val="92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140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ntity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terp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ehi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(1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–(3)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hyperlink w:history="true" w:anchor="_bookmark169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97.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3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11</w:t>
              </w:r>
            </w:hyperlink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hyperlink w:history="true" w:anchor="_bookmark173"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R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G</w:t>
              </w:r>
              <w:r>
                <w:rPr>
                  <w:rFonts w:ascii="Arial" w:hAnsi="Arial" w:cs="Arial" w:eastAsia="Arial"/>
                  <w:b w:val="0"/>
                  <w:bCs w:val="0"/>
                  <w:spacing w:val="-1"/>
                  <w:w w:val="100"/>
                  <w:sz w:val="18"/>
                  <w:szCs w:val="18"/>
                </w:rPr>
                <w:t> 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9</w:t>
              </w:r>
              <w:r>
                <w:rPr>
                  <w:rFonts w:ascii="Arial" w:hAnsi="Arial" w:cs="Arial" w:eastAsia="Arial"/>
                  <w:b w:val="0"/>
                  <w:bCs w:val="0"/>
                  <w:spacing w:val="-2"/>
                  <w:w w:val="100"/>
                  <w:sz w:val="18"/>
                  <w:szCs w:val="18"/>
                </w:rPr>
                <w:t>7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18"/>
                  <w:szCs w:val="18"/>
                </w:rPr>
                <w:t>.316</w:t>
              </w:r>
            </w:hyperlink>
          </w:p>
        </w:tc>
      </w:tr>
      <w:tr>
        <w:trPr>
          <w:trHeight w:val="68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78" w:lineRule="auto"/>
              <w:ind w:left="108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fund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78" w:lineRule="auto"/>
              <w:ind w:left="140" w:right="1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under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.3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</w:tr>
      <w:tr>
        <w:trPr>
          <w:trHeight w:val="140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108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bala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opti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78" w:lineRule="auto"/>
              <w:ind w:left="14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defe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0:3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pora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7(4)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10E</w:t>
            </w:r>
          </w:p>
        </w:tc>
      </w:tr>
      <w:tr>
        <w:trPr>
          <w:trHeight w:val="44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borro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</w:p>
        </w:tc>
      </w:tr>
      <w:tr>
        <w:trPr>
          <w:trHeight w:val="445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</w:p>
        </w:tc>
      </w:tr>
      <w:tr>
        <w:trPr>
          <w:trHeight w:val="924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78" w:lineRule="auto"/>
              <w:ind w:left="108" w:right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ture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ture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(6)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a)–</w:t>
            </w:r>
          </w:p>
          <w:p>
            <w:pPr>
              <w:pStyle w:val="TableParagraph"/>
              <w:spacing w:before="33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</w:p>
        </w:tc>
      </w:tr>
      <w:tr>
        <w:trPr>
          <w:trHeight w:val="934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[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14/12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2]</w:t>
            </w:r>
          </w:p>
          <w:p>
            <w:pPr>
              <w:pStyle w:val="TableParagraph"/>
              <w:spacing w:before="33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ple)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8"/>
                <w:szCs w:val="18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14/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252)</w:t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310" w:right="3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Leg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851" w:hRule="exact"/>
        </w:trPr>
        <w:tc>
          <w:tcPr>
            <w:tcW w:w="1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78" w:lineRule="auto"/>
              <w:ind w:left="108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5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10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8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</w:p>
    <w:p>
      <w:pPr>
        <w:spacing w:line="278" w:lineRule="auto" w:before="77"/>
        <w:ind w:left="490" w:right="4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bene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hat,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efit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e:</w:t>
      </w:r>
    </w:p>
    <w:p>
      <w:pPr>
        <w:numPr>
          <w:ilvl w:val="0"/>
          <w:numId w:val="114"/>
        </w:numPr>
        <w:tabs>
          <w:tab w:pos="660" w:val="left" w:leader="none"/>
        </w:tabs>
        <w:spacing w:line="278" w:lineRule="auto" w:before="61"/>
        <w:ind w:left="660" w:right="482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</w:p>
    <w:p>
      <w:pPr>
        <w:numPr>
          <w:ilvl w:val="0"/>
          <w:numId w:val="114"/>
        </w:numPr>
        <w:tabs>
          <w:tab w:pos="660" w:val="left" w:leader="none"/>
        </w:tabs>
        <w:spacing w:line="278" w:lineRule="auto" w:before="61"/>
        <w:ind w:left="660" w:right="393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490" w:right="8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luded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578" w:space="40"/>
            <w:col w:w="572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arning</w:t>
      </w:r>
    </w:p>
    <w:p>
      <w:pPr>
        <w:spacing w:line="278" w:lineRule="auto" w:before="77"/>
        <w:ind w:left="200" w:right="5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arni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869" w:space="40"/>
            <w:col w:w="543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line="278" w:lineRule="auto" w:before="77"/>
        <w:ind w:left="4108" w:right="642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20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ud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ula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ade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purp</w:t>
      </w:r>
      <w:r>
        <w:rPr>
          <w:rFonts w:ascii="Arial" w:hAnsi="Arial" w:cs="Arial" w:eastAsia="Arial"/>
          <w:b w:val="0"/>
          <w:bCs w:val="0"/>
          <w:i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hat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t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before="77"/>
        <w:ind w:left="5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546" w:space="40"/>
            <w:col w:w="5761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info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</w:p>
    <w:p>
      <w:pPr>
        <w:spacing w:line="278" w:lineRule="auto" w:before="77"/>
        <w:ind w:left="329" w:right="3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on’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39" w:space="40"/>
            <w:col w:w="5568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308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before="77"/>
        <w:ind w:left="62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08)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440" w:space="40"/>
            <w:col w:w="5867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ber</w:t>
      </w:r>
    </w:p>
    <w:p>
      <w:pPr>
        <w:spacing w:line="278" w:lineRule="auto" w:before="77"/>
        <w:ind w:left="370" w:right="56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ntity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and/or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(b)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‘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efin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er’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3(1)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ons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698" w:space="40"/>
            <w:col w:w="560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</w:p>
    <w:p>
      <w:pPr>
        <w:spacing w:line="278" w:lineRule="auto" w:before="77"/>
        <w:ind w:left="310" w:right="21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’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1.03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58" w:space="40"/>
            <w:col w:w="5549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78" w:lineRule="auto" w:before="77"/>
        <w:ind w:left="241" w:right="3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before="89"/>
        <w:ind w:left="4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01(3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10.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  <w:cols w:num="2" w:equalWidth="0">
            <w:col w:w="3827" w:space="40"/>
            <w:col w:w="5480"/>
          </w:cols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line="278" w:lineRule="auto" w:before="77"/>
        <w:ind w:left="811" w:right="40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6),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ied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257" w:space="40"/>
            <w:col w:w="6050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hip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278" w:lineRule="auto" w:before="77"/>
        <w:ind w:left="269" w:right="58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99" w:space="40"/>
            <w:col w:w="550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luded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before="77"/>
        <w:ind w:left="18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03(2)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887" w:space="40"/>
            <w:col w:w="5420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7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</w:p>
    <w:p>
      <w:pPr>
        <w:spacing w:line="278" w:lineRule="auto" w:before="77"/>
        <w:ind w:left="390" w:right="6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requir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678" w:space="40"/>
            <w:col w:w="562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</w:p>
    <w:p>
      <w:pPr>
        <w:spacing w:line="278" w:lineRule="auto" w:before="77"/>
        <w:ind w:left="330" w:right="32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38" w:space="40"/>
            <w:col w:w="556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line="278" w:lineRule="auto" w:before="77"/>
        <w:ind w:left="4108" w:right="284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offe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arly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ept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line="278" w:lineRule="auto"/>
        <w:ind w:left="4107" w:right="364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ough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ing:</w:t>
      </w:r>
    </w:p>
    <w:p>
      <w:pPr>
        <w:numPr>
          <w:ilvl w:val="1"/>
          <w:numId w:val="114"/>
        </w:numPr>
        <w:tabs>
          <w:tab w:pos="4278" w:val="left" w:leader="none"/>
        </w:tabs>
        <w:spacing w:before="61"/>
        <w:ind w:left="4278" w:right="0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);</w:t>
      </w:r>
    </w:p>
    <w:p>
      <w:pPr>
        <w:numPr>
          <w:ilvl w:val="1"/>
          <w:numId w:val="114"/>
        </w:numPr>
        <w:tabs>
          <w:tab w:pos="4278" w:val="left" w:leader="none"/>
        </w:tabs>
        <w:spacing w:before="93"/>
        <w:ind w:left="4278" w:right="0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63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);</w:t>
      </w:r>
    </w:p>
    <w:p>
      <w:pPr>
        <w:numPr>
          <w:ilvl w:val="1"/>
          <w:numId w:val="114"/>
        </w:numPr>
        <w:tabs>
          <w:tab w:pos="4278" w:val="left" w:leader="none"/>
        </w:tabs>
        <w:spacing w:before="93"/>
        <w:ind w:left="4278" w:right="0" w:hanging="171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63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0" w:lineRule="auto"/>
        <w:ind w:left="4278" w:right="28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763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Corpora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763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–765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78" w:lineRule="auto" w:before="77"/>
        <w:ind w:left="241" w:right="56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at:</w:t>
      </w:r>
    </w:p>
    <w:p>
      <w:pPr>
        <w:numPr>
          <w:ilvl w:val="0"/>
          <w:numId w:val="115"/>
        </w:numPr>
        <w:tabs>
          <w:tab w:pos="411" w:val="left" w:leader="none"/>
        </w:tabs>
        <w:spacing w:line="278" w:lineRule="auto" w:before="61"/>
        <w:ind w:left="411" w:right="602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ular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</w:p>
    <w:p>
      <w:pPr>
        <w:numPr>
          <w:ilvl w:val="0"/>
          <w:numId w:val="115"/>
        </w:numPr>
        <w:tabs>
          <w:tab w:pos="411" w:val="left" w:leader="none"/>
        </w:tabs>
        <w:spacing w:line="278" w:lineRule="auto" w:before="61"/>
        <w:ind w:left="411" w:right="573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nably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8" w:lineRule="auto"/>
        <w:ind w:left="240" w:right="67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87"/>
        <w:ind w:left="41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766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Corpora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  <w:cols w:num="2" w:equalWidth="0">
            <w:col w:w="3827" w:space="40"/>
            <w:col w:w="5480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oods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ax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7" w:val="left" w:leader="none"/>
        </w:tabs>
        <w:spacing w:line="278" w:lineRule="auto"/>
        <w:ind w:left="4108" w:right="253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  <w:sz w:val="18"/>
          <w:szCs w:val="18"/>
        </w:rPr>
      </w:r>
      <w:hyperlink r:id="rId13"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0000FF"/>
          <w:spacing w:val="0"/>
          <w:w w:val="100"/>
          <w:sz w:val="18"/>
          <w:szCs w:val="18"/>
          <w:u w:val="none"/>
        </w:rPr>
        <w:t> </w:t>
      </w:r>
      <w:hyperlink r:id="rId13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[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13/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76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3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]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tor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ir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ted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portf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lio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es</w:t>
      </w:r>
      <w:r>
        <w:rPr>
          <w:rFonts w:ascii="Arial" w:hAnsi="Arial" w:cs="Arial" w:eastAsia="Arial"/>
          <w:b w:val="0"/>
          <w:bCs w:val="0"/>
          <w:i/>
          <w:color w:val="00000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any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in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nt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h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at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ds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re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p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th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la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der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line="278" w:lineRule="auto"/>
        <w:ind w:left="4108" w:right="254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help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hether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-li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800" w:right="28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or-di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ortf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  <w:sz w:val="18"/>
          <w:szCs w:val="18"/>
        </w:rPr>
      </w:r>
      <w:hyperlink r:id="rId13"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er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[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13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762]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ire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portf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lio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pro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ded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thro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gh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re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g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ered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anaged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nt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he</w:t>
      </w:r>
      <w:r>
        <w:rPr>
          <w:rFonts w:ascii="Arial" w:hAnsi="Arial" w:cs="Arial" w:eastAsia="Arial"/>
          <w:b w:val="0"/>
          <w:bCs w:val="0"/>
          <w:i/>
          <w:color w:val="000000"/>
          <w:spacing w:val="-2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,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any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i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u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th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m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en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or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re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p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la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es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3"/>
          <w:w w:val="100"/>
          <w:sz w:val="18"/>
          <w:szCs w:val="18"/>
          <w:u w:val="none"/>
        </w:rPr>
        <w:t>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hat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c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l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a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1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s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1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ord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-2"/>
          <w:w w:val="100"/>
          <w:sz w:val="18"/>
          <w:szCs w:val="18"/>
          <w:u w:val="none"/>
        </w:rPr>
        <w:t>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  <w:u w:val="none"/>
        </w:rPr>
        <w:t>r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268" w:space="40"/>
            <w:col w:w="603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278" w:lineRule="auto" w:before="77"/>
        <w:ind w:left="201" w:right="28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paid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d–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hort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e)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867" w:space="40"/>
            <w:col w:w="5440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87"/>
          <w:pgSz w:w="11907" w:h="16840"/>
          <w:pgMar w:footer="563" w:header="581" w:top="780" w:bottom="76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6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78" w:lineRule="auto" w:before="77"/>
        <w:ind w:left="308" w:right="49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orter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9.11P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.11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orda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9.15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60" w:space="40"/>
            <w:col w:w="5547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infr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ture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</w:p>
    <w:p>
      <w:pPr>
        <w:spacing w:before="77"/>
        <w:ind w:left="5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01B(6)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568" w:space="40"/>
            <w:col w:w="5739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78" w:lineRule="auto" w:before="77"/>
        <w:ind w:left="712" w:right="30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hrou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tly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underl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</w:p>
    <w:p>
      <w:pPr>
        <w:spacing w:before="87"/>
        <w:ind w:left="88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10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  <w:cols w:num="2" w:equalWidth="0">
            <w:col w:w="3357" w:space="40"/>
            <w:col w:w="5950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278" w:lineRule="auto" w:before="77"/>
        <w:ind w:left="279" w:right="24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ber,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1"/>
        <w:ind w:left="2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89" w:space="40"/>
            <w:col w:w="5518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107" w:val="left" w:leader="none"/>
        </w:tabs>
        <w:spacing w:line="278" w:lineRule="auto" w:before="77"/>
        <w:ind w:left="4108" w:right="335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eign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78" w:lineRule="auto" w:before="77"/>
        <w:ind w:left="679" w:right="2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igh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(1)(b)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89" w:space="40"/>
            <w:col w:w="591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77"/>
        <w:ind w:left="6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89" w:space="40"/>
            <w:col w:w="5918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unt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7" w:val="left" w:leader="none"/>
        </w:tabs>
        <w:spacing w:line="278" w:lineRule="auto"/>
        <w:ind w:left="4108" w:right="313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line="278" w:lineRule="auto"/>
        <w:ind w:left="4108" w:right="512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line="278" w:lineRule="auto"/>
        <w:ind w:left="4108" w:right="333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defa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fund</w:t>
      </w:r>
    </w:p>
    <w:p>
      <w:pPr>
        <w:spacing w:before="77"/>
        <w:ind w:left="37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13C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698" w:space="40"/>
            <w:col w:w="5609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footerReference w:type="default" r:id="rId88"/>
          <w:pgSz w:w="11907" w:h="16840"/>
          <w:pgMar w:footer="563" w:header="581" w:top="780" w:bottom="760" w:left="1280" w:right="1280"/>
          <w:pgNumType w:start="101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5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78" w:lineRule="auto" w:before="77"/>
        <w:ind w:left="370" w:right="46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inte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764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1)(bb)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698" w:space="40"/>
            <w:col w:w="560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unter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7" w:val="left" w:leader="none"/>
        </w:tabs>
        <w:spacing w:line="278" w:lineRule="auto"/>
        <w:ind w:left="4107" w:right="283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rodu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nt—a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ail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rda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before="89"/>
        <w:ind w:left="427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761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7" w:val="left" w:leader="none"/>
        </w:tabs>
        <w:spacing w:line="278" w:lineRule="auto"/>
        <w:ind w:left="4108" w:right="370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regard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(4)–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(4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hyperlink w:history="true" w:anchor="_bookmark174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3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1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7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hyperlink w:history="true" w:anchor="_bookmark180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4</w:t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perfo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(1)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763" w:right="36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17D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old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it)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05" w:space="40"/>
            <w:col w:w="6002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107" w:val="left" w:leader="none"/>
        </w:tabs>
        <w:spacing w:line="278" w:lineRule="auto" w:before="77"/>
        <w:ind w:left="4107" w:right="774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here:</w:t>
      </w:r>
    </w:p>
    <w:p>
      <w:pPr>
        <w:numPr>
          <w:ilvl w:val="1"/>
          <w:numId w:val="115"/>
        </w:numPr>
        <w:tabs>
          <w:tab w:pos="4278" w:val="left" w:leader="none"/>
        </w:tabs>
        <w:spacing w:line="278" w:lineRule="auto" w:before="61"/>
        <w:ind w:left="4278" w:right="330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n’s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</w:p>
    <w:p>
      <w:pPr>
        <w:numPr>
          <w:ilvl w:val="1"/>
          <w:numId w:val="115"/>
        </w:numPr>
        <w:tabs>
          <w:tab w:pos="4278" w:val="left" w:leader="none"/>
        </w:tabs>
        <w:spacing w:line="278" w:lineRule="auto" w:before="61"/>
        <w:ind w:left="4278" w:right="614" w:hanging="17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ers</w:t>
      </w:r>
    </w:p>
    <w:p>
      <w:pPr>
        <w:spacing w:line="240" w:lineRule="auto" w:before="87"/>
        <w:ind w:left="4278" w:right="32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766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Corpora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ons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t.</w:t>
      </w:r>
    </w:p>
    <w:p>
      <w:pPr>
        <w:tabs>
          <w:tab w:pos="4107" w:val="left" w:leader="none"/>
        </w:tabs>
        <w:spacing w:line="446" w:lineRule="exact" w:before="47"/>
        <w:ind w:left="2514" w:right="34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-li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tfo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189" w:lineRule="exact"/>
        <w:ind w:left="4108" w:right="47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S-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before="33"/>
        <w:ind w:left="1136" w:right="67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8" w:val="left" w:leader="none"/>
        </w:tabs>
        <w:spacing w:line="278" w:lineRule="auto"/>
        <w:ind w:left="4108" w:right="263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nt: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101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(5)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</w:p>
    <w:p>
      <w:pPr>
        <w:spacing w:before="1"/>
        <w:ind w:left="1087" w:right="375" w:firstLine="0"/>
        <w:jc w:val="center"/>
        <w:rPr>
          <w:rFonts w:ascii="Arial" w:hAnsi="Arial" w:cs="Arial" w:eastAsia="Arial"/>
          <w:sz w:val="18"/>
          <w:szCs w:val="18"/>
        </w:rPr>
      </w:pPr>
      <w:hyperlink w:history="true" w:anchor="_bookmark163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97.30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7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–</w:t>
      </w:r>
      <w:hyperlink w:history="true" w:anchor="_bookmark167"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18"/>
            <w:szCs w:val="18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97.3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18"/>
            <w:szCs w:val="18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8"/>
            <w:szCs w:val="18"/>
          </w:rPr>
          <w:t>9</w:t>
        </w:r>
      </w:hyperlink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property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</w:p>
    <w:p>
      <w:pPr>
        <w:spacing w:before="77"/>
        <w:ind w:left="33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38" w:space="40"/>
            <w:col w:w="556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line="278" w:lineRule="auto" w:before="77"/>
        <w:ind w:left="760" w:right="28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part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other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fied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08" w:space="40"/>
            <w:col w:w="5999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.16N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line="278" w:lineRule="auto" w:before="77"/>
        <w:ind w:left="290" w:right="38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rpor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7.9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16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78" w:space="40"/>
            <w:col w:w="5529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4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749" w:right="821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601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19" w:space="40"/>
            <w:col w:w="598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</w:p>
    <w:p>
      <w:pPr>
        <w:spacing w:line="278" w:lineRule="auto" w:before="77"/>
        <w:ind w:left="790" w:right="5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nfra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ture-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ntrol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278" w:space="40"/>
            <w:col w:w="602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</w:p>
    <w:p>
      <w:pPr>
        <w:spacing w:line="278" w:lineRule="auto" w:before="77"/>
        <w:ind w:left="630" w:right="42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438" w:space="40"/>
            <w:col w:w="5869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107" w:val="left" w:leader="none"/>
        </w:tabs>
        <w:spacing w:line="278" w:lineRule="auto" w:before="77"/>
        <w:ind w:left="4108" w:right="295" w:hanging="159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retail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efi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761G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iv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179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before="77"/>
        <w:ind w:left="60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latory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179)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459" w:space="40"/>
            <w:col w:w="5848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line="278" w:lineRule="auto" w:before="77"/>
        <w:ind w:left="609" w:right="43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1013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459" w:space="40"/>
            <w:col w:w="584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(for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ple)</w:t>
      </w:r>
    </w:p>
    <w:p>
      <w:pPr>
        <w:spacing w:line="278" w:lineRule="auto" w:before="77"/>
        <w:ind w:left="670" w:right="45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10),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398" w:space="40"/>
            <w:col w:w="590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hort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hor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78" w:lineRule="auto" w:before="77"/>
        <w:ind w:left="571" w:right="59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requir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3A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ubdi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4.2B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4.2C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497" w:space="40"/>
            <w:col w:w="5810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78" w:lineRule="auto" w:before="77"/>
        <w:ind w:left="231" w:right="24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8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%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bank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ithdra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ithin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0.2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pora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837" w:space="40"/>
            <w:col w:w="5470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upera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n)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19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107" w:val="left" w:leader="none"/>
        </w:tabs>
        <w:spacing w:line="517" w:lineRule="auto"/>
        <w:ind w:left="2514" w:right="7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upera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94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elf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nag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fund</w:t>
      </w:r>
    </w:p>
    <w:p>
      <w:pPr>
        <w:spacing w:after="0" w:line="517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4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</w:p>
    <w:p>
      <w:pPr>
        <w:spacing w:before="4"/>
        <w:ind w:left="310" w:right="21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58" w:space="40"/>
            <w:col w:w="554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orm</w:t>
      </w:r>
    </w:p>
    <w:p>
      <w:pPr>
        <w:spacing w:line="278" w:lineRule="auto" w:before="77"/>
        <w:ind w:left="310" w:right="26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fers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’s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gy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58" w:space="40"/>
            <w:col w:w="5549"/>
          </w:cols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78" w:lineRule="auto" w:before="77"/>
        <w:ind w:left="310" w:right="43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7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4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(1)(g)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58" w:space="40"/>
            <w:col w:w="5549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78" w:lineRule="auto" w:before="77"/>
        <w:ind w:left="310" w:right="27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gro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by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ruden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ial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egu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hori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under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29D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able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peran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entity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.g.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upe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uat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nd)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’)</w:t>
      </w:r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758" w:space="40"/>
            <w:col w:w="5549"/>
          </w:cols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ean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his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ocu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4107" w:val="left" w:leader="none"/>
        </w:tabs>
        <w:spacing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3.820007pt;margin-top:-26.638079pt;width:341.2pt;height:23.38pt;mso-position-horizontal-relative:page;mso-position-vertical-relative:paragraph;z-index:-6613" coordorigin="3676,-533" coordsize="6824,468">
            <v:group style="position:absolute;left:3686;top:-522;width:1594;height:444" coordorigin="3686,-522" coordsize="1594,444">
              <v:shape style="position:absolute;left:3686;top:-522;width:1594;height:444" coordorigin="3686,-522" coordsize="1594,444" path="m3686,-78l5280,-78,5280,-522,3686,-522,3686,-78xe" filled="t" fillcolor="#C2E3FA" stroked="f">
                <v:path arrowok="t"/>
                <v:fill type="solid"/>
              </v:shape>
            </v:group>
            <v:group style="position:absolute;left:3794;top:-522;width:1378;height:360" coordorigin="3794,-522" coordsize="1378,360">
              <v:shape style="position:absolute;left:3794;top:-522;width:1378;height:360" coordorigin="3794,-522" coordsize="1378,360" path="m3794,-162l5172,-162,5172,-522,3794,-522,3794,-162xe" filled="t" fillcolor="#C2E3FA" stroked="f">
                <v:path arrowok="t"/>
                <v:fill type="solid"/>
              </v:shape>
            </v:group>
            <v:group style="position:absolute;left:5280;top:-522;width:5210;height:444" coordorigin="5280,-522" coordsize="5210,444">
              <v:shape style="position:absolute;left:5280;top:-522;width:5210;height:444" coordorigin="5280,-522" coordsize="5210,444" path="m5280,-78l10490,-78,10490,-522,5280,-522,5280,-78xe" filled="t" fillcolor="#C2E3FA" stroked="f">
                <v:path arrowok="t"/>
                <v:fill type="solid"/>
              </v:shape>
            </v:group>
            <v:group style="position:absolute;left:5388;top:-522;width:4994;height:360" coordorigin="5388,-522" coordsize="4994,360">
              <v:shape style="position:absolute;left:5388;top:-522;width:4994;height:360" coordorigin="5388,-522" coordsize="4994,360" path="m5388,-162l10382,-162,10382,-522,5388,-522,5388,-162xe" filled="t" fillcolor="#C2E3FA" stroked="f">
                <v:path arrowok="t"/>
                <v:fill type="solid"/>
              </v:shape>
            </v:group>
            <v:group style="position:absolute;left:3686;top:-527;width:6804;height:2" coordorigin="3686,-527" coordsize="6804,2">
              <v:shape style="position:absolute;left:3686;top:-527;width:6804;height:2" coordorigin="3686,-527" coordsize="6804,0" path="m3686,-527l10490,-527e" filled="f" stroked="t" strokeweight=".580pt" strokecolor="#9A9A9A">
                <v:path arrowok="t"/>
              </v:shape>
            </v:group>
            <v:group style="position:absolute;left:3686;top:-163;width:6804;height:86" coordorigin="3686,-163" coordsize="6804,86">
              <v:shape style="position:absolute;left:3686;top:-163;width:6804;height:86" coordorigin="3686,-163" coordsize="6804,86" path="m3686,-77l10490,-77,10490,-163,3686,-163,3686,-77xe" filled="t" fillcolor="#C2E3FA" stroked="f">
                <v:path arrowok="t"/>
                <v:fill type="solid"/>
              </v:shape>
            </v:group>
            <v:group style="position:absolute;left:3686;top:-77;width:6804;height:12" coordorigin="3686,-77" coordsize="6804,12">
              <v:shape style="position:absolute;left:3686;top:-77;width:6804;height:12" coordorigin="3686,-77" coordsize="6804,12" path="m3686,-65l10490,-65,10490,-77,3686,-77,3686,-65xe" filled="t" fillcolor="#9A9A9A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03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10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97</w:t>
      </w:r>
    </w:p>
    <w:p>
      <w:pPr>
        <w:spacing w:line="278" w:lineRule="auto" w:before="77"/>
        <w:ind w:left="200" w:right="7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97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17,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inue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pply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ntil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  <w:sz w:val="18"/>
          <w:szCs w:val="18"/>
        </w:rPr>
      </w:r>
      <w:hyperlink r:id="rId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ASI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0000FF"/>
          <w:spacing w:val="0"/>
          <w:w w:val="100"/>
          <w:sz w:val="18"/>
          <w:szCs w:val="18"/>
          <w:u w:val="none"/>
        </w:rPr>
        <w:t> </w:t>
      </w:r>
      <w:hyperlink r:id="rId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por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(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of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nd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18"/>
            <w:szCs w:val="18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)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18"/>
            <w:szCs w:val="18"/>
            <w:u w:val="single" w:color="0000FF"/>
          </w:rPr>
          <w:t>m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ent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0000FF"/>
          <w:spacing w:val="0"/>
          <w:w w:val="100"/>
          <w:sz w:val="18"/>
          <w:szCs w:val="18"/>
          <w:u w:val="none"/>
        </w:rPr>
        <w:t> </w:t>
      </w:r>
      <w:hyperlink r:id="rId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2019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18"/>
            <w:szCs w:val="18"/>
            <w:u w:val="single" w:color="0000FF"/>
          </w:rPr>
          <w:t>/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single" w:color="0000FF"/>
          </w:rPr>
          <w:t>1070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18"/>
            <w:szCs w:val="18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18"/>
            <w:szCs w:val="18"/>
            <w:u w:val="none"/>
          </w:rPr>
        </w:r>
      </w:hyperlink>
    </w:p>
    <w:p>
      <w:pPr>
        <w:spacing w:after="0" w:line="278" w:lineRule="auto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7" w:h="16840"/>
          <w:pgMar w:top="1560" w:bottom="280" w:left="1280" w:right="1280"/>
          <w:cols w:num="2" w:equalWidth="0">
            <w:col w:w="3869" w:space="40"/>
            <w:col w:w="5438"/>
          </w:cols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7" w:h="16840"/>
          <w:pgMar w:top="1560" w:bottom="280" w:left="1280" w:right="1280"/>
        </w:sectPr>
      </w:pPr>
    </w:p>
    <w:p>
      <w:pPr>
        <w:spacing w:line="278" w:lineRule="auto" w:before="77"/>
        <w:ind w:left="251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ult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refere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</w:p>
    <w:p>
      <w:pPr>
        <w:spacing w:line="278" w:lineRule="auto" w:before="77"/>
        <w:ind w:left="309" w:right="26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uri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etu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ina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prod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ately</w:t>
      </w:r>
      <w:r>
        <w:rPr>
          <w:rFonts w:ascii="Arial" w:hAnsi="Arial" w:cs="Arial" w:eastAsia="Arial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ete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ned</w:t>
      </w:r>
    </w:p>
    <w:p>
      <w:pPr>
        <w:spacing w:before="89"/>
        <w:ind w:left="480" w:right="21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10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(3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A)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iti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7" w:h="16840"/>
          <w:pgMar w:top="1560" w:bottom="280" w:left="1280" w:right="1280"/>
          <w:cols w:num="2" w:equalWidth="0">
            <w:col w:w="3759" w:space="40"/>
            <w:col w:w="554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bookmarkStart w:name="Related information" w:id="380"/>
      <w:bookmarkEnd w:id="380"/>
      <w:r>
        <w:rPr/>
      </w:r>
      <w:bookmarkStart w:name="_bookmark232" w:id="381"/>
      <w:bookmarkEnd w:id="381"/>
      <w:r>
        <w:rPr/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info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0"/>
          <w:w w:val="100"/>
        </w:rPr>
        <w:t>ea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226" w:firstLine="0"/>
        <w:jc w:val="left"/>
      </w:pP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annu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isla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2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9]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sho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4" w:lineRule="auto" w:before="72"/>
        <w:ind w:left="2406" w:right="19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2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rough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3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4" w:lineRule="auto" w:before="72"/>
        <w:ind w:left="2406" w:right="28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00]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auto"/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[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3"/>
            <w:w w:val="100"/>
            <w:sz w:val="22"/>
            <w:szCs w:val="22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52]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ech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5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egu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2406" w:right="227" w:firstLine="0"/>
        <w:jc w:val="left"/>
      </w:pPr>
      <w:r>
        <w:rPr>
          <w:b w:val="0"/>
          <w:bCs w:val="0"/>
          <w:color w:val="0000FF"/>
        </w:rPr>
      </w:r>
      <w:hyperlink r:id="rId85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al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5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647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4" w:lineRule="auto" w:before="72"/>
        <w:ind w:left="2406" w:right="170" w:firstLine="0"/>
        <w:jc w:val="left"/>
      </w:pPr>
      <w:r>
        <w:rPr>
          <w:b w:val="0"/>
          <w:bCs w:val="0"/>
          <w:color w:val="0000FF"/>
        </w:rPr>
      </w:r>
      <w:hyperlink r:id="rId21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nnua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21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6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72"/>
        <w:ind w:left="2406" w:right="0" w:firstLine="0"/>
        <w:jc w:val="left"/>
      </w:pPr>
      <w:r>
        <w:rPr>
          <w:b w:val="0"/>
          <w:bCs w:val="0"/>
          <w:color w:val="0000FF"/>
        </w:rPr>
      </w:r>
      <w:hyperlink r:id="rId8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67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6" w:lineRule="auto" w:before="72"/>
        <w:ind w:left="2406" w:right="257" w:firstLine="0"/>
        <w:jc w:val="left"/>
      </w:pPr>
      <w:r>
        <w:rPr>
          <w:b w:val="0"/>
          <w:bCs w:val="0"/>
          <w:color w:val="0000FF"/>
        </w:rPr>
      </w:r>
      <w:hyperlink r:id="rId1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Man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cco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68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4" w:lineRule="auto" w:before="72"/>
        <w:ind w:left="2406" w:right="271" w:firstLine="0"/>
        <w:jc w:val="left"/>
      </w:pPr>
      <w:r>
        <w:rPr>
          <w:b w:val="0"/>
          <w:bCs w:val="0"/>
          <w:color w:val="0000FF"/>
        </w:rPr>
      </w:r>
      <w:hyperlink r:id="rId84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8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2016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055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72"/>
        <w:ind w:left="2406" w:right="0" w:firstLine="0"/>
        <w:jc w:val="left"/>
      </w:pPr>
      <w:r>
        <w:rPr>
          <w:b w:val="0"/>
          <w:bCs w:val="0"/>
          <w:color w:val="0000FF"/>
        </w:rPr>
      </w:r>
      <w:hyperlink r:id="rId8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201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1070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gu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to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45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2"/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1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94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4" w:lineRule="auto" w:before="72"/>
        <w:ind w:left="2406" w:right="28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23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148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cus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auto"/>
        <w:ind w:left="2406" w:right="2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168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ob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179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nary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ccou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2"/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2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182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4" w:lineRule="auto" w:before="72"/>
        <w:ind w:left="2406" w:right="42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22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184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Supe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annu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86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221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2"/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3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240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edge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Con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6" w:lineRule="auto"/>
        <w:ind w:left="2406" w:right="27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4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308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97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nfo</w:t>
      </w:r>
      <w:r>
        <w:rPr>
          <w:spacing w:val="0"/>
          <w:w w:val="100"/>
        </w:rPr>
        <w:t>rma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4" w:lineRule="auto"/>
        <w:ind w:left="2406" w:right="29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133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Shor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uper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nnu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2406" w:right="1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6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2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155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Shor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eq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rann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isla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2406" w:right="288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7.9,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.3;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601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601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675,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676,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761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(5),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before="1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(7),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761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763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763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765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766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766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912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1012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1013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1014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(4),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(5),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6),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(3),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(3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(5),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1017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(c),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1020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1021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1021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left="2406" w:right="257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7.1,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7.9,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4.2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4.2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4.2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5.2,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1.0.0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11M,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(2),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.11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52" w:lineRule="exact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7.9.11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7.9.11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(2),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9.15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7.9.16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9.16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b),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7.9.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7.9.19(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7.9.20(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a),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.9.20(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.20(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b),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3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.60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(6),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7.9.60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(7),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(a),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7.9.75(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7.9.7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(2),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7.9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10E</w:t>
      </w:r>
    </w:p>
    <w:p>
      <w:pPr>
        <w:spacing w:after="0"/>
        <w:jc w:val="left"/>
        <w:sectPr>
          <w:pgSz w:w="11907" w:h="16840"/>
          <w:pgMar w:header="581" w:footer="563" w:top="780" w:bottom="76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2"/>
        <w:ind w:left="2406" w:right="0" w:firstLine="0"/>
        <w:jc w:val="left"/>
      </w:pP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(1),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(b),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2(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)(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406" w:right="371" w:firstLine="0"/>
        <w:jc w:val="left"/>
      </w:pP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1.03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1.0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1.0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(6),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1.0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(7)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eorge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oc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990)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CL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104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6" w:lineRule="auto"/>
        <w:ind w:left="2406" w:right="14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398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rann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4" w:lineRule="auto"/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8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581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egu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auto"/>
        <w:ind w:left="2406" w:right="82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99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nse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ub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308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97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2406" w:right="30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0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EP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eran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anaged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4" w:lineRule="auto"/>
        <w:ind w:left="2406" w:right="17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1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14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158M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super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Ju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2014)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2406" w:right="28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2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369M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upda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ansp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super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che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5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2017)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3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17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409M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appo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xpe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ngs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(28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2017)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4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4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217M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epo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</w:r>
    </w:p>
    <w:p>
      <w:pPr>
        <w:pStyle w:val="BodyText"/>
        <w:spacing w:before="47"/>
        <w:ind w:left="2406" w:right="0" w:firstLine="0"/>
        <w:jc w:val="left"/>
      </w:pPr>
      <w:r>
        <w:rPr>
          <w:b w:val="0"/>
          <w:bCs w:val="0"/>
          <w:spacing w:val="0"/>
          <w:w w:val="100"/>
        </w:rPr>
        <w:t>(24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2018)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6" w:lineRule="auto"/>
        <w:ind w:left="2406" w:right="27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5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18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372M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ends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ures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(11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ece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4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2018)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4" w:lineRule="auto"/>
        <w:ind w:left="2406" w:right="1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000FF"/>
          <w:sz w:val="22"/>
          <w:szCs w:val="22"/>
        </w:rPr>
      </w:r>
      <w:hyperlink r:id="rId106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19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4"/>
            <w:w w:val="100"/>
            <w:sz w:val="22"/>
            <w:szCs w:val="22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149M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sz w:val="22"/>
            <w:szCs w:val="22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SIC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ends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ure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gn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4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2"/>
          <w:w w:val="100"/>
          <w:sz w:val="22"/>
          <w:szCs w:val="22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3"/>
          <w:w w:val="100"/>
          <w:sz w:val="22"/>
          <w:szCs w:val="22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kage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1"/>
          <w:w w:val="100"/>
          <w:sz w:val="22"/>
          <w:szCs w:val="22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2"/>
          <w:szCs w:val="22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2"/>
          <w:szCs w:val="22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2"/>
          <w:w w:val="100"/>
          <w:sz w:val="22"/>
          <w:szCs w:val="22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une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2"/>
          <w:szCs w:val="22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3"/>
          <w:w w:val="100"/>
          <w:sz w:val="22"/>
          <w:szCs w:val="22"/>
          <w:u w:val="none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  <w:u w:val="none"/>
        </w:rPr>
        <w:t>)</w:t>
      </w:r>
    </w:p>
    <w:sectPr>
      <w:pgSz w:w="11907" w:h="16840"/>
      <w:pgMar w:header="581" w:footer="563" w:top="780" w:bottom="76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9.480003pt;margin-top:803.03949pt;width:456.36pt;height:.1pt;mso-position-horizontal-relative:page;mso-position-vertical-relative:page;z-index:-6684" coordorigin="1390,16061" coordsize="9127,2">
          <v:shape style="position:absolute;left:1390;top:16061;width:9127;height:2" coordorigin="1390,16061" coordsize="9127,0" path="m1390,16061l10517,16061e" filled="f" stroked="t" strokeweight=".581pt" strokecolor="#117DC7">
            <v:path arrowok="t"/>
          </v:shape>
          <w10:wrap type="none"/>
        </v:group>
      </w:pict>
    </w:r>
    <w:r>
      <w:rPr/>
      <w:pict>
        <v:shape style="position:absolute;margin-left:69.919998pt;margin-top:804.285034pt;width:249.415737pt;height:10.040pt;mso-position-horizontal-relative:page;mso-position-vertical-relative:page;z-index:-6683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©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ra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li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mmi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2019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636047pt;margin-top:804.285034pt;width:32.91684pt;height:10.040pt;mso-position-horizontal-relative:page;mso-position-vertical-relative:page;z-index:-6682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0"/>
                    <w:w w:val="10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9.480003pt;margin-top:803.03949pt;width:456.36pt;height:.1pt;mso-position-horizontal-relative:page;mso-position-vertical-relative:page;z-index:-6681" coordorigin="1390,16061" coordsize="9127,2">
          <v:shape style="position:absolute;left:1390;top:16061;width:9127;height:2" coordorigin="1390,16061" coordsize="9127,0" path="m1390,16061l10517,16061e" filled="f" stroked="t" strokeweight=".581pt" strokecolor="#117DC7">
            <v:path arrowok="t"/>
          </v:shape>
          <w10:wrap type="none"/>
        </v:group>
      </w:pict>
    </w:r>
    <w:r>
      <w:rPr/>
      <w:pict>
        <v:shape style="position:absolute;margin-left:69.919998pt;margin-top:804.285034pt;width:249.415737pt;height:10.040pt;mso-position-horizontal-relative:page;mso-position-vertical-relative:page;z-index:-6680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©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ra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li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mmi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2019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197968pt;margin-top:804.285034pt;width:36.314721pt;height:10.040pt;mso-position-horizontal-relative:page;mso-position-vertical-relative:page;z-index:-6679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-1"/>
                    <w:w w:val="100"/>
                    <w:sz w:val="16"/>
                    <w:szCs w:val="16"/>
                  </w:rPr>
                  <w:t>100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9.480003pt;margin-top:803.03949pt;width:456.36pt;height:.1pt;mso-position-horizontal-relative:page;mso-position-vertical-relative:page;z-index:-6678" coordorigin="1390,16061" coordsize="9127,2">
          <v:shape style="position:absolute;left:1390;top:16061;width:9127;height:2" coordorigin="1390,16061" coordsize="9127,0" path="m1390,16061l10517,16061e" filled="f" stroked="t" strokeweight=".581pt" strokecolor="#117DC7">
            <v:path arrowok="t"/>
          </v:shape>
          <w10:wrap type="none"/>
        </v:group>
      </w:pict>
    </w:r>
    <w:r>
      <w:rPr/>
      <w:pict>
        <v:shape style="position:absolute;margin-left:69.919998pt;margin-top:804.285034pt;width:249.415737pt;height:10.040pt;mso-position-horizontal-relative:page;mso-position-vertical-relative:page;z-index:-6677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©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ra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li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ur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ts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mmi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be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2019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197968pt;margin-top:804.285034pt;width:37.314721pt;height:10.040pt;mso-position-horizontal-relative:page;mso-position-vertical-relative:page;z-index:-6676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-1"/>
                    <w:w w:val="100"/>
                    <w:sz w:val="16"/>
                    <w:szCs w:val="16"/>
                  </w:rPr>
                  <w:t>ag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117DC7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0"/>
                    <w:w w:val="10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color w:val="117DC7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9.480003pt;margin-top:38.759483pt;width:456.36pt;height:.1pt;mso-position-horizontal-relative:page;mso-position-vertical-relative:page;z-index:-6686" coordorigin="1390,775" coordsize="9127,2">
          <v:shape style="position:absolute;left:1390;top:775;width:9127;height:2" coordorigin="1390,775" coordsize="9127,0" path="m1390,775l10517,775e" filled="f" stroked="t" strokeweight=".581pt" strokecolor="#0072CE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682159pt;margin-top:28.365053pt;width:308.767818pt;height:10.040pt;mso-position-horizontal-relative:page;mso-position-vertical-relative:page;z-index:-6685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GUL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AT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4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4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ee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ts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an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od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ic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3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1"/>
                    <w:w w:val="100"/>
                    <w:sz w:val="16"/>
                    <w:szCs w:val="16"/>
                  </w:rPr>
                  <w:t>en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72CE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0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4">
    <w:multiLevelType w:val="hybridMultilevel"/>
    <w:lvl w:ilvl="0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3">
    <w:multiLevelType w:val="hybridMultilevel"/>
    <w:lvl w:ilvl="0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9">
    <w:multiLevelType w:val="hybridMultilevel"/>
    <w:lvl w:ilvl="0">
      <w:start w:val="1"/>
      <w:numFmt w:val="lowerRoman"/>
      <w:lvlText w:val="(%1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8">
    <w:multiLevelType w:val="hybridMultilevel"/>
    <w:lvl w:ilvl="0">
      <w:start w:val="1"/>
      <w:numFmt w:val="bullet"/>
      <w:lvlText w:val="✓"/>
      <w:lvlJc w:val="left"/>
      <w:pPr>
        <w:ind w:hanging="245"/>
      </w:pPr>
      <w:rPr>
        <w:rFonts w:hint="default" w:ascii="Wingdings 2" w:hAnsi="Wingdings 2" w:eastAsia="Wingdings 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7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color w:val="FFFFFF"/>
        <w:w w:val="131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0">
    <w:multiLevelType w:val="hybridMultilevel"/>
    <w:lvl w:ilvl="0">
      <w:start w:val="1"/>
      <w:numFmt w:val="bullet"/>
      <w:lvlText w:val="✓"/>
      <w:lvlJc w:val="left"/>
      <w:pPr>
        <w:ind w:hanging="245"/>
      </w:pPr>
      <w:rPr>
        <w:rFonts w:hint="default" w:ascii="Wingdings 2" w:hAnsi="Wingdings 2" w:eastAsia="Wingdings 2"/>
        <w:sz w:val="24"/>
        <w:szCs w:val="24"/>
      </w:rPr>
    </w:lvl>
    <w:lvl w:ilvl="1">
      <w:start w:val="1"/>
      <w:numFmt w:val="bullet"/>
      <w:lvlText w:val="✓"/>
      <w:lvlJc w:val="left"/>
      <w:pPr>
        <w:ind w:hanging="245"/>
      </w:pPr>
      <w:rPr>
        <w:rFonts w:hint="default" w:ascii="Wingdings 2" w:hAnsi="Wingdings 2" w:eastAsia="Wingdings 2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pacing w:val="-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pacing w:val="-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pacing w:val="-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hanging="284"/>
        <w:jc w:val="left"/>
      </w:pPr>
      <w:rPr>
        <w:rFonts w:hint="default" w:ascii="Arial" w:hAnsi="Arial" w:eastAsia="Arial"/>
        <w:spacing w:val="-1"/>
        <w:sz w:val="16"/>
        <w:szCs w:val="16"/>
      </w:rPr>
    </w:lvl>
    <w:lvl w:ilvl="1">
      <w:start w:val="1"/>
      <w:numFmt w:val="lowerLetter"/>
      <w:lvlText w:val="(%2)"/>
      <w:lvlJc w:val="left"/>
      <w:pPr>
        <w:ind w:hanging="425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pacing w:val="-5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hanging="284"/>
        <w:jc w:val="left"/>
      </w:pPr>
      <w:rPr>
        <w:rFonts w:hint="default" w:ascii="Arial" w:hAnsi="Arial" w:eastAsia="Arial"/>
        <w:spacing w:val="-1"/>
        <w:sz w:val="16"/>
        <w:szCs w:val="16"/>
      </w:rPr>
    </w:lvl>
    <w:lvl w:ilvl="1">
      <w:start w:val="1"/>
      <w:numFmt w:val="lowerLetter"/>
      <w:lvlText w:val="(%2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lowerRoman"/>
      <w:lvlText w:val="(%2)"/>
      <w:lvlJc w:val="left"/>
      <w:pPr>
        <w:ind w:hanging="428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"/>
      <w:lvlJc w:val="left"/>
      <w:pPr>
        <w:ind w:hanging="171"/>
      </w:pPr>
      <w:rPr>
        <w:rFonts w:hint="default" w:ascii="Wingdings" w:hAnsi="Wingdings" w:eastAsia="Wingdings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hanging="425"/>
        <w:jc w:val="left"/>
      </w:pPr>
      <w:rPr>
        <w:rFonts w:hint="default" w:ascii="Times New Roman" w:hAnsi="Times New Roman" w:eastAsia="Times New Roman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hanging="853"/>
        <w:jc w:val="left"/>
      </w:pPr>
      <w:rPr>
        <w:rFonts w:hint="default" w:ascii="Arial" w:hAnsi="Arial" w:eastAsia="Arial"/>
        <w:b/>
        <w:bCs/>
        <w:color w:val="0072CE"/>
        <w:sz w:val="36"/>
        <w:szCs w:val="36"/>
      </w:rPr>
    </w:lvl>
    <w:lvl w:ilvl="1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0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hanging="425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"/>
      <w:lvlJc w:val="left"/>
      <w:pPr>
        <w:ind w:hanging="425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"/>
      <w:lvlJc w:val="left"/>
      <w:pPr>
        <w:ind w:hanging="425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"/>
      <w:lvlJc w:val="left"/>
      <w:pPr>
        <w:ind w:hanging="425"/>
      </w:pPr>
      <w:rPr>
        <w:rFonts w:hint="default" w:ascii="Wingdings" w:hAnsi="Wingdings" w:eastAsia="Wingdings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3">
    <w:abstractNumId w:val="112"/>
  </w:num>
  <w:num w:numId="115">
    <w:abstractNumId w:val="114"/>
  </w:num>
  <w:num w:numId="114">
    <w:abstractNumId w:val="113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99"/>
      <w:ind w:left="2831" w:hanging="425"/>
    </w:pPr>
    <w:rPr>
      <w:rFonts w:ascii="Arial" w:hAnsi="Arial" w:eastAsia="Arial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9"/>
      <w:ind w:left="2831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2831" w:hanging="42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4"/>
      <w:ind w:left="138" w:hanging="853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38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2406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asic.gov.au/regulatory-resources/find-a-document/legislative-instruments/2019-legislative-instruments#instrument1070" TargetMode="External"/><Relationship Id="rId9" Type="http://schemas.openxmlformats.org/officeDocument/2006/relationships/hyperlink" Target="https://asic.gov.au/regulatory-resources/find-a-document/regulatory-guides/rg-168-disclosure-product-disclosure-statements-and-other-disclosure-obligations/" TargetMode="External"/><Relationship Id="rId10" Type="http://schemas.openxmlformats.org/officeDocument/2006/relationships/hyperlink" Target="https://www.legislation.gov.au/current/F2019C00500" TargetMode="External"/><Relationship Id="rId11" Type="http://schemas.openxmlformats.org/officeDocument/2006/relationships/hyperlink" Target="https://asic.gov.au/regulatory-resources/find-a-document/regulatory-guides/rg-97-disclosing-fees-and-costs-in-pdss-and-periodic-statements/" TargetMode="External"/><Relationship Id="rId12" Type="http://schemas.openxmlformats.org/officeDocument/2006/relationships/hyperlink" Target="https://www.legislation.gov.au/current/F2018C00730" TargetMode="External"/><Relationship Id="rId13" Type="http://schemas.openxmlformats.org/officeDocument/2006/relationships/hyperlink" Target="https://www.legislation.gov.au/current/F2018C00827" TargetMode="External"/><Relationship Id="rId14" Type="http://schemas.openxmlformats.org/officeDocument/2006/relationships/hyperlink" Target="https://www.legislation.gov.au/current/F2018C00733" TargetMode="External"/><Relationship Id="rId15" Type="http://schemas.openxmlformats.org/officeDocument/2006/relationships/hyperlink" Target="https://asic.gov.au/regulatory-resources/find-a-document/regulatory-guides/rg-179-managed-discretionary-account-services/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hyperlink" Target="https://www.legislation.gov.au/current/F2019C00824" TargetMode="External"/><Relationship Id="rId20" Type="http://schemas.openxmlformats.org/officeDocument/2006/relationships/hyperlink" Target="https://www.legislation.gov.au/current/F2017C00930" TargetMode="External"/><Relationship Id="rId21" Type="http://schemas.openxmlformats.org/officeDocument/2006/relationships/hyperlink" Target="https://www.legislation.gov.au/current/F2016L00204" TargetMode="External"/><Relationship Id="rId22" Type="http://schemas.openxmlformats.org/officeDocument/2006/relationships/hyperlink" Target="https://asic.gov.au/regulatory-resources/find-a-document/regulatory-guides/rg-184-superannuation-delivery-of-product-disclosure-for-investment-strategies/" TargetMode="External"/><Relationship Id="rId23" Type="http://schemas.openxmlformats.org/officeDocument/2006/relationships/hyperlink" Target="https://asic.gov.au/regulatory-resources/find-a-document/regulatory-guides/rg-148-platforms-that-are-managed-investment-schemes-and-nominee-and-custody-services/" TargetMode="External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image" Target="media/image24.png"/><Relationship Id="rId44" Type="http://schemas.openxmlformats.org/officeDocument/2006/relationships/image" Target="media/image25.png"/><Relationship Id="rId45" Type="http://schemas.openxmlformats.org/officeDocument/2006/relationships/image" Target="media/image26.png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image" Target="media/image35.png"/><Relationship Id="rId55" Type="http://schemas.openxmlformats.org/officeDocument/2006/relationships/image" Target="media/image36.png"/><Relationship Id="rId56" Type="http://schemas.openxmlformats.org/officeDocument/2006/relationships/image" Target="media/image37.png"/><Relationship Id="rId57" Type="http://schemas.openxmlformats.org/officeDocument/2006/relationships/image" Target="media/image38.png"/><Relationship Id="rId58" Type="http://schemas.openxmlformats.org/officeDocument/2006/relationships/image" Target="media/image39.png"/><Relationship Id="rId59" Type="http://schemas.openxmlformats.org/officeDocument/2006/relationships/image" Target="media/image40.png"/><Relationship Id="rId60" Type="http://schemas.openxmlformats.org/officeDocument/2006/relationships/image" Target="media/image41.png"/><Relationship Id="rId61" Type="http://schemas.openxmlformats.org/officeDocument/2006/relationships/image" Target="media/image42.png"/><Relationship Id="rId62" Type="http://schemas.openxmlformats.org/officeDocument/2006/relationships/image" Target="media/image43.png"/><Relationship Id="rId63" Type="http://schemas.openxmlformats.org/officeDocument/2006/relationships/image" Target="media/image44.png"/><Relationship Id="rId64" Type="http://schemas.openxmlformats.org/officeDocument/2006/relationships/image" Target="media/image45.png"/><Relationship Id="rId65" Type="http://schemas.openxmlformats.org/officeDocument/2006/relationships/image" Target="media/image46.png"/><Relationship Id="rId66" Type="http://schemas.openxmlformats.org/officeDocument/2006/relationships/image" Target="media/image47.png"/><Relationship Id="rId67" Type="http://schemas.openxmlformats.org/officeDocument/2006/relationships/image" Target="media/image48.png"/><Relationship Id="rId68" Type="http://schemas.openxmlformats.org/officeDocument/2006/relationships/image" Target="media/image49.png"/><Relationship Id="rId69" Type="http://schemas.openxmlformats.org/officeDocument/2006/relationships/image" Target="media/image50.png"/><Relationship Id="rId70" Type="http://schemas.openxmlformats.org/officeDocument/2006/relationships/image" Target="media/image51.png"/><Relationship Id="rId71" Type="http://schemas.openxmlformats.org/officeDocument/2006/relationships/image" Target="media/image52.png"/><Relationship Id="rId72" Type="http://schemas.openxmlformats.org/officeDocument/2006/relationships/image" Target="media/image53.png"/><Relationship Id="rId73" Type="http://schemas.openxmlformats.org/officeDocument/2006/relationships/image" Target="media/image54.png"/><Relationship Id="rId74" Type="http://schemas.openxmlformats.org/officeDocument/2006/relationships/image" Target="media/image55.png"/><Relationship Id="rId75" Type="http://schemas.openxmlformats.org/officeDocument/2006/relationships/image" Target="media/image56.png"/><Relationship Id="rId76" Type="http://schemas.openxmlformats.org/officeDocument/2006/relationships/image" Target="media/image57.png"/><Relationship Id="rId77" Type="http://schemas.openxmlformats.org/officeDocument/2006/relationships/image" Target="media/image58.png"/><Relationship Id="rId78" Type="http://schemas.openxmlformats.org/officeDocument/2006/relationships/image" Target="media/image59.png"/><Relationship Id="rId79" Type="http://schemas.openxmlformats.org/officeDocument/2006/relationships/image" Target="media/image60.png"/><Relationship Id="rId80" Type="http://schemas.openxmlformats.org/officeDocument/2006/relationships/image" Target="media/image61.png"/><Relationship Id="rId81" Type="http://schemas.openxmlformats.org/officeDocument/2006/relationships/image" Target="media/image62.png"/><Relationship Id="rId82" Type="http://schemas.openxmlformats.org/officeDocument/2006/relationships/image" Target="media/image63.png"/><Relationship Id="rId83" Type="http://schemas.openxmlformats.org/officeDocument/2006/relationships/image" Target="media/image64.png"/><Relationship Id="rId84" Type="http://schemas.openxmlformats.org/officeDocument/2006/relationships/hyperlink" Target="https://www.legislation.gov.au/current/F2016L01769" TargetMode="External"/><Relationship Id="rId85" Type="http://schemas.openxmlformats.org/officeDocument/2006/relationships/hyperlink" Target="https://www.legislation.gov.au/current/F2016C00298" TargetMode="External"/><Relationship Id="rId86" Type="http://schemas.openxmlformats.org/officeDocument/2006/relationships/hyperlink" Target="https://asic.gov.au/regulatory-resources/find-a-document/regulatory-guides/rg-221-facilitating-digital-financial-services-disclosures/" TargetMode="External"/><Relationship Id="rId87" Type="http://schemas.openxmlformats.org/officeDocument/2006/relationships/footer" Target="footer2.xml"/><Relationship Id="rId88" Type="http://schemas.openxmlformats.org/officeDocument/2006/relationships/footer" Target="footer3.xml"/><Relationship Id="rId89" Type="http://schemas.openxmlformats.org/officeDocument/2006/relationships/hyperlink" Target="https://www.legislation.gov.au/current/F2016L01299" TargetMode="External"/><Relationship Id="rId90" Type="http://schemas.openxmlformats.org/officeDocument/2006/relationships/hyperlink" Target="https://asic.gov.au/regulatory-resources/find-a-document/regulatory-guides/rg-45-mortgage-schemes-improving-disclosure-for-retail-investors/" TargetMode="External"/><Relationship Id="rId91" Type="http://schemas.openxmlformats.org/officeDocument/2006/relationships/hyperlink" Target="https://asic.gov.au/regulatory-resources/find-a-document/regulatory-guides/rg-94-unit-pricing-guide-to-good-practice/" TargetMode="External"/><Relationship Id="rId92" Type="http://schemas.openxmlformats.org/officeDocument/2006/relationships/hyperlink" Target="https://asic.gov.au/regulatory-resources/find-a-document/regulatory-guides/rg-182-dollar-disclosure/" TargetMode="External"/><Relationship Id="rId93" Type="http://schemas.openxmlformats.org/officeDocument/2006/relationships/hyperlink" Target="https://asic.gov.au/regulatory-resources/find-a-document/regulatory-guides/rg-240-hedge-funds-improving-disclosure/" TargetMode="External"/><Relationship Id="rId94" Type="http://schemas.openxmlformats.org/officeDocument/2006/relationships/hyperlink" Target="https://asic.gov.au/regulatory-resources/find-a-document/consultation-papers/cp-308-review-of-rg-97-disclosing-fees-and-costs-in-pdss-and-periodic-statements/" TargetMode="External"/><Relationship Id="rId95" Type="http://schemas.openxmlformats.org/officeDocument/2006/relationships/hyperlink" Target="https://asic.gov.au/regulatory-resources/financial-services/financial-product-disclosure/shorter-pds-regime-superannuation-managed-investment-schemes-and-margin-lending/" TargetMode="External"/><Relationship Id="rId96" Type="http://schemas.openxmlformats.org/officeDocument/2006/relationships/hyperlink" Target="https://asic.gov.au/regulatory-resources/financial-services/financial-product-disclosure/shorter-pdss-complying-with-requirements-for-superannuation-products-and-simple-managed-investment-schemes/" TargetMode="External"/><Relationship Id="rId97" Type="http://schemas.openxmlformats.org/officeDocument/2006/relationships/hyperlink" Target="https://asic.gov.au/regulatory-resources/find-a-document/reports/rep-398-fee-and-cost-disclosure-superannuation-and-managed-investment-products/" TargetMode="External"/><Relationship Id="rId98" Type="http://schemas.openxmlformats.org/officeDocument/2006/relationships/hyperlink" Target="https://asic.gov.au/regulatory-resources/find-a-document/reports/rep-581-review-of-asic-regulatory-guide-97-disclosing-fees-and-costs-in-pdss-and-periodic-statements/" TargetMode="External"/><Relationship Id="rId99" Type="http://schemas.openxmlformats.org/officeDocument/2006/relationships/hyperlink" Target="https://asic.gov.au/regulatory-resources/find-a-document/reports/rep-637-response-to-submissions-on-cp-308-review-of-regulatory-guide-97/" TargetMode="External"/><Relationship Id="rId100" Type="http://schemas.openxmlformats.org/officeDocument/2006/relationships/hyperlink" Target="https://asic.gov.au/regulatory-resources/find-a-document/reports/rep-638-consumer-testing-of-the-fees-and-costs-tools-for-superannuation-and-managed-investment-schemes/" TargetMode="External"/><Relationship Id="rId101" Type="http://schemas.openxmlformats.org/officeDocument/2006/relationships/hyperlink" Target="https://asic.gov.au/about-asic/news-centre/find-a-media-release/2014-releases/14-158mr-asic-reports-on-fee-disclosure-practices-for-super-and-managed-investments/" TargetMode="External"/><Relationship Id="rId102" Type="http://schemas.openxmlformats.org/officeDocument/2006/relationships/hyperlink" Target="https://asic.gov.au/about-asic/news-centre/find-a-media-release/2017-releases/17-369mr-asic-updates-work-on-fee-transparency-for-super-and-managed-investment-schemes/" TargetMode="External"/><Relationship Id="rId103" Type="http://schemas.openxmlformats.org/officeDocument/2006/relationships/hyperlink" Target="https://asic.gov.au/about-asic/news-centre/find-a-media-release/2017-releases/17-409mr-asic-appoints-expert-to-review-fees-and-costs-disclosure-settings/" TargetMode="External"/><Relationship Id="rId104" Type="http://schemas.openxmlformats.org/officeDocument/2006/relationships/hyperlink" Target="https://asic.gov.au/about-asic/news-centre/find-a-media-release/2018-releases/18-217mr-external-report-on-fees-and-costs-disclosure-welcomed-by-asic/" TargetMode="External"/><Relationship Id="rId105" Type="http://schemas.openxmlformats.org/officeDocument/2006/relationships/hyperlink" Target="https://asic.gov.au/about-asic/news-centre/find-a-media-release/2018-releases/18-372mr-asic-extends-transition-period-for-some-fees-and-costs-disclosures/" TargetMode="External"/><Relationship Id="rId106" Type="http://schemas.openxmlformats.org/officeDocument/2006/relationships/hyperlink" Target="https://asic.gov.au/about-asic/news-centre/find-a-media-release/2019-releases/19-149mr-asic-amends-fees-and-cost-disclosure-to-align-with-protecting-your-super-package-laws/" TargetMode="External"/><Relationship Id="rId10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ASIC</dc:creator>
  <cp:keywords>Regulatory Guide RG 97 Disclosing fees and costs in PDSs and periodic statements</cp:keywords>
  <dc:subject>Regulatory Guide RG 97 Disclosing fees and costs in PDSs and periodic statements</dc:subject>
  <dc:title>Regulatory Guide RG 97 Disclosing fees and costs in PDSs and periodic statements</dc:title>
  <dcterms:created xsi:type="dcterms:W3CDTF">2019-11-28T14:01:38Z</dcterms:created>
  <dcterms:modified xsi:type="dcterms:W3CDTF">2019-11-28T14:01:38Z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