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0524CC2D" w:rsidR="008744EC" w:rsidRPr="0049359D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760917" w:rsidRPr="0049359D">
        <w:rPr>
          <w:szCs w:val="40"/>
        </w:rPr>
        <w:t>s) Amendment Determination 201</w:t>
      </w:r>
      <w:r w:rsidR="00537BED" w:rsidRPr="0049359D">
        <w:rPr>
          <w:szCs w:val="40"/>
        </w:rPr>
        <w:t>9</w:t>
      </w:r>
      <w:r w:rsidR="0035237D" w:rsidRPr="0049359D">
        <w:rPr>
          <w:szCs w:val="40"/>
        </w:rPr>
        <w:noBreakHyphen/>
      </w:r>
      <w:r w:rsidR="00760917" w:rsidRPr="0049359D">
        <w:rPr>
          <w:szCs w:val="40"/>
        </w:rPr>
        <w:t>20</w:t>
      </w:r>
      <w:r w:rsidR="00537BED" w:rsidRPr="0049359D">
        <w:rPr>
          <w:szCs w:val="40"/>
        </w:rPr>
        <w:t>20</w:t>
      </w:r>
      <w:r w:rsidRPr="0049359D">
        <w:rPr>
          <w:szCs w:val="40"/>
        </w:rPr>
        <w:t xml:space="preserve"> (</w:t>
      </w:r>
      <w:r w:rsidR="0035237D" w:rsidRPr="0049359D">
        <w:rPr>
          <w:szCs w:val="40"/>
        </w:rPr>
        <w:t>No. </w:t>
      </w:r>
      <w:r w:rsidR="00757DCF">
        <w:rPr>
          <w:szCs w:val="40"/>
        </w:rPr>
        <w:t>2</w:t>
      </w:r>
      <w:r w:rsidRPr="0049359D">
        <w:rPr>
          <w:szCs w:val="40"/>
        </w:rPr>
        <w:t>)</w:t>
      </w:r>
    </w:p>
    <w:p w14:paraId="0631E657" w14:textId="3A5494A0" w:rsidR="00EC2C49" w:rsidRPr="00FD1487" w:rsidRDefault="00EC2C49" w:rsidP="00EC2C49">
      <w:pPr>
        <w:pStyle w:val="SignCoverPageStart"/>
        <w:spacing w:before="240"/>
        <w:ind w:right="91"/>
        <w:rPr>
          <w:szCs w:val="22"/>
        </w:rPr>
      </w:pPr>
      <w:r w:rsidRPr="00FD1487">
        <w:rPr>
          <w:szCs w:val="22"/>
        </w:rPr>
        <w:t xml:space="preserve">I, Tracey Carroll, First Assistant Secretary, Financial Analysis, Reporting and Management, </w:t>
      </w:r>
      <w:r w:rsidR="006B5AAB" w:rsidRPr="00FD1487">
        <w:rPr>
          <w:szCs w:val="22"/>
        </w:rPr>
        <w:t xml:space="preserve">Department of Finance, </w:t>
      </w:r>
      <w:r w:rsidRPr="00FD1487">
        <w:rPr>
          <w:szCs w:val="22"/>
        </w:rPr>
        <w:t>make the following determination.</w:t>
      </w:r>
    </w:p>
    <w:p w14:paraId="208CB4AA" w14:textId="692C5DDC" w:rsidR="008744EC" w:rsidRPr="00FD1487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FD1487">
        <w:rPr>
          <w:szCs w:val="22"/>
        </w:rPr>
        <w:t>Dated</w:t>
      </w:r>
      <w:r w:rsidR="00DC680E" w:rsidRPr="00FD1487">
        <w:rPr>
          <w:szCs w:val="22"/>
        </w:rPr>
        <w:t xml:space="preserve">   </w:t>
      </w:r>
      <w:r w:rsidR="00E44A35">
        <w:rPr>
          <w:szCs w:val="22"/>
        </w:rPr>
        <w:t xml:space="preserve"> </w:t>
      </w:r>
      <w:bookmarkStart w:id="0" w:name="_GoBack"/>
      <w:bookmarkEnd w:id="0"/>
      <w:r w:rsidR="0042093B">
        <w:rPr>
          <w:szCs w:val="22"/>
        </w:rPr>
        <w:t xml:space="preserve"> </w:t>
      </w:r>
      <w:r w:rsidR="00E44A35">
        <w:rPr>
          <w:szCs w:val="22"/>
        </w:rPr>
        <w:t>28</w:t>
      </w:r>
      <w:r w:rsidR="005A4DE8" w:rsidRPr="00FD1487">
        <w:rPr>
          <w:szCs w:val="22"/>
        </w:rPr>
        <w:t xml:space="preserve"> </w:t>
      </w:r>
      <w:r w:rsidR="0042093B">
        <w:rPr>
          <w:szCs w:val="22"/>
        </w:rPr>
        <w:t>November</w:t>
      </w:r>
      <w:r w:rsidR="000B1963" w:rsidRPr="00FD1487">
        <w:rPr>
          <w:szCs w:val="22"/>
        </w:rPr>
        <w:t xml:space="preserve"> 201</w:t>
      </w:r>
      <w:r w:rsidR="001736FB" w:rsidRPr="00FD1487">
        <w:rPr>
          <w:szCs w:val="22"/>
        </w:rPr>
        <w:t>9</w:t>
      </w:r>
    </w:p>
    <w:p w14:paraId="50FBA431" w14:textId="35AD56E4" w:rsidR="008744EC" w:rsidRPr="00FD1487" w:rsidRDefault="00CF692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D1487">
        <w:rPr>
          <w:szCs w:val="22"/>
        </w:rPr>
        <w:t>Tracey Carroll</w:t>
      </w:r>
    </w:p>
    <w:p w14:paraId="60D6BBBF" w14:textId="77777777" w:rsidR="008744EC" w:rsidRPr="00FD1487" w:rsidRDefault="008744EC" w:rsidP="008744EC">
      <w:pPr>
        <w:pStyle w:val="SignCoverPageEnd"/>
        <w:rPr>
          <w:szCs w:val="22"/>
        </w:rPr>
      </w:pPr>
      <w:r w:rsidRPr="00FD1487">
        <w:rPr>
          <w:szCs w:val="22"/>
        </w:rPr>
        <w:t>First Assistant Secretary</w:t>
      </w:r>
      <w:r w:rsidRPr="00FD1487">
        <w:rPr>
          <w:szCs w:val="22"/>
        </w:rPr>
        <w:br/>
        <w:t>Financial Analysis, Reporting and Management</w:t>
      </w:r>
      <w:r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1" w:name="BKCheck15B_2"/>
    <w:bookmarkEnd w:id="1"/>
    <w:p w14:paraId="429CEB92" w14:textId="7DF70140" w:rsidR="00AC0B31" w:rsidRPr="00F82207" w:rsidRDefault="0011704F">
      <w:pPr>
        <w:pStyle w:val="TOC5"/>
        <w:rPr>
          <w:rFonts w:eastAsiaTheme="minorEastAsia"/>
          <w:noProof/>
          <w:kern w:val="0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AC0B31" w:rsidRPr="00F82207">
        <w:rPr>
          <w:noProof/>
        </w:rPr>
        <w:t>1  Name</w:t>
      </w:r>
      <w:r w:rsidR="00AC0B31" w:rsidRPr="00F82207">
        <w:rPr>
          <w:noProof/>
        </w:rPr>
        <w:tab/>
      </w:r>
      <w:r w:rsidR="0049359D" w:rsidRPr="00F82207">
        <w:rPr>
          <w:noProof/>
        </w:rPr>
        <w:tab/>
      </w:r>
      <w:r w:rsidR="00AC0B31" w:rsidRPr="00F82207">
        <w:rPr>
          <w:noProof/>
        </w:rPr>
        <w:fldChar w:fldCharType="begin"/>
      </w:r>
      <w:r w:rsidR="00AC0B31" w:rsidRPr="00F82207">
        <w:rPr>
          <w:noProof/>
        </w:rPr>
        <w:instrText xml:space="preserve"> PAGEREF _Toc12537687 \h </w:instrText>
      </w:r>
      <w:r w:rsidR="00AC0B31" w:rsidRPr="00F82207">
        <w:rPr>
          <w:noProof/>
        </w:rPr>
      </w:r>
      <w:r w:rsidR="00AC0B31" w:rsidRPr="00F82207">
        <w:rPr>
          <w:noProof/>
        </w:rPr>
        <w:fldChar w:fldCharType="separate"/>
      </w:r>
      <w:r w:rsidR="00AC0B31" w:rsidRPr="00F82207">
        <w:rPr>
          <w:noProof/>
        </w:rPr>
        <w:t>1</w:t>
      </w:r>
      <w:r w:rsidR="00AC0B31" w:rsidRPr="00F82207">
        <w:rPr>
          <w:noProof/>
        </w:rPr>
        <w:fldChar w:fldCharType="end"/>
      </w:r>
    </w:p>
    <w:p w14:paraId="19062A24" w14:textId="530C4F35" w:rsidR="00AC0B31" w:rsidRPr="00F82207" w:rsidRDefault="00AC0B31">
      <w:pPr>
        <w:pStyle w:val="TOC5"/>
        <w:rPr>
          <w:rFonts w:eastAsiaTheme="minorEastAsia"/>
          <w:noProof/>
          <w:kern w:val="0"/>
        </w:rPr>
      </w:pPr>
      <w:r w:rsidRPr="00F82207">
        <w:rPr>
          <w:noProof/>
        </w:rPr>
        <w:t>2  Commencement</w:t>
      </w:r>
      <w:r w:rsidRPr="00F82207">
        <w:rPr>
          <w:noProof/>
        </w:rPr>
        <w:tab/>
      </w:r>
      <w:r w:rsidRPr="00F82207">
        <w:rPr>
          <w:noProof/>
        </w:rPr>
        <w:fldChar w:fldCharType="begin"/>
      </w:r>
      <w:r w:rsidRPr="00F82207">
        <w:rPr>
          <w:noProof/>
        </w:rPr>
        <w:instrText xml:space="preserve"> PAGEREF _Toc12537688 \h </w:instrText>
      </w:r>
      <w:r w:rsidRPr="00F82207">
        <w:rPr>
          <w:noProof/>
        </w:rPr>
      </w:r>
      <w:r w:rsidRPr="00F82207">
        <w:rPr>
          <w:noProof/>
        </w:rPr>
        <w:fldChar w:fldCharType="separate"/>
      </w:r>
      <w:r w:rsidRPr="00F82207">
        <w:rPr>
          <w:noProof/>
        </w:rPr>
        <w:t>1</w:t>
      </w:r>
      <w:r w:rsidRPr="00F82207">
        <w:rPr>
          <w:noProof/>
        </w:rPr>
        <w:fldChar w:fldCharType="end"/>
      </w:r>
    </w:p>
    <w:p w14:paraId="1C8B6259" w14:textId="3C047691" w:rsidR="00AC0B31" w:rsidRPr="00F82207" w:rsidRDefault="00AC0B31">
      <w:pPr>
        <w:pStyle w:val="TOC5"/>
        <w:rPr>
          <w:rFonts w:eastAsiaTheme="minorEastAsia"/>
          <w:noProof/>
          <w:kern w:val="0"/>
        </w:rPr>
      </w:pPr>
      <w:r w:rsidRPr="00F82207">
        <w:rPr>
          <w:noProof/>
        </w:rPr>
        <w:t>3  Authority</w:t>
      </w:r>
      <w:r w:rsidRPr="00F82207">
        <w:rPr>
          <w:noProof/>
        </w:rPr>
        <w:tab/>
      </w:r>
      <w:r w:rsidRPr="00F82207">
        <w:rPr>
          <w:noProof/>
        </w:rPr>
        <w:fldChar w:fldCharType="begin"/>
      </w:r>
      <w:r w:rsidRPr="00F82207">
        <w:rPr>
          <w:noProof/>
        </w:rPr>
        <w:instrText xml:space="preserve"> PAGEREF _Toc12537689 \h </w:instrText>
      </w:r>
      <w:r w:rsidRPr="00F82207">
        <w:rPr>
          <w:noProof/>
        </w:rPr>
      </w:r>
      <w:r w:rsidRPr="00F82207">
        <w:rPr>
          <w:noProof/>
        </w:rPr>
        <w:fldChar w:fldCharType="separate"/>
      </w:r>
      <w:r w:rsidRPr="00F82207">
        <w:rPr>
          <w:noProof/>
        </w:rPr>
        <w:t>1</w:t>
      </w:r>
      <w:r w:rsidRPr="00F82207">
        <w:rPr>
          <w:noProof/>
        </w:rPr>
        <w:fldChar w:fldCharType="end"/>
      </w:r>
    </w:p>
    <w:p w14:paraId="2A48BDCF" w14:textId="5733F9AE" w:rsidR="00AC0B31" w:rsidRPr="00F82207" w:rsidRDefault="00AC0B31">
      <w:pPr>
        <w:pStyle w:val="TOC5"/>
        <w:rPr>
          <w:rFonts w:eastAsiaTheme="minorEastAsia"/>
          <w:noProof/>
          <w:kern w:val="0"/>
        </w:rPr>
      </w:pPr>
      <w:r w:rsidRPr="00F82207">
        <w:rPr>
          <w:noProof/>
        </w:rPr>
        <w:t>4  Schedules</w:t>
      </w:r>
      <w:r w:rsidRPr="00F82207">
        <w:rPr>
          <w:noProof/>
        </w:rPr>
        <w:tab/>
      </w:r>
      <w:r w:rsidRPr="00F82207">
        <w:rPr>
          <w:noProof/>
        </w:rPr>
        <w:fldChar w:fldCharType="begin"/>
      </w:r>
      <w:r w:rsidRPr="00F82207">
        <w:rPr>
          <w:noProof/>
        </w:rPr>
        <w:instrText xml:space="preserve"> PAGEREF _Toc12537690 \h </w:instrText>
      </w:r>
      <w:r w:rsidRPr="00F82207">
        <w:rPr>
          <w:noProof/>
        </w:rPr>
      </w:r>
      <w:r w:rsidRPr="00F82207">
        <w:rPr>
          <w:noProof/>
        </w:rPr>
        <w:fldChar w:fldCharType="separate"/>
      </w:r>
      <w:r w:rsidRPr="00F82207">
        <w:rPr>
          <w:noProof/>
        </w:rPr>
        <w:t>1</w:t>
      </w:r>
      <w:r w:rsidRPr="00F82207">
        <w:rPr>
          <w:noProof/>
        </w:rPr>
        <w:fldChar w:fldCharType="end"/>
      </w:r>
    </w:p>
    <w:p w14:paraId="43A680FF" w14:textId="3AC0E10C" w:rsidR="00AC0B31" w:rsidRPr="0049359D" w:rsidRDefault="00AC0B31">
      <w:pPr>
        <w:pStyle w:val="TOC6"/>
        <w:rPr>
          <w:rFonts w:eastAsiaTheme="minorEastAsia"/>
          <w:b w:val="0"/>
          <w:noProof/>
          <w:kern w:val="0"/>
          <w:sz w:val="20"/>
        </w:rPr>
      </w:pPr>
      <w:r w:rsidRPr="00F82207">
        <w:rPr>
          <w:rFonts w:eastAsia="Calibri"/>
          <w:noProof/>
        </w:rPr>
        <w:t>Schedule 1</w:t>
      </w:r>
      <w:r w:rsidRPr="00F82207">
        <w:rPr>
          <w:noProof/>
        </w:rPr>
        <w:t>—Amendments</w:t>
      </w:r>
      <w:r w:rsidRPr="0049359D">
        <w:rPr>
          <w:noProof/>
          <w:sz w:val="20"/>
        </w:rPr>
        <w:tab/>
      </w:r>
      <w:r w:rsidRPr="0049359D">
        <w:rPr>
          <w:noProof/>
          <w:sz w:val="20"/>
        </w:rPr>
        <w:fldChar w:fldCharType="begin"/>
      </w:r>
      <w:r w:rsidRPr="0049359D">
        <w:rPr>
          <w:noProof/>
          <w:sz w:val="20"/>
        </w:rPr>
        <w:instrText xml:space="preserve"> PAGEREF _Toc12537691 \h </w:instrText>
      </w:r>
      <w:r w:rsidRPr="0049359D">
        <w:rPr>
          <w:noProof/>
          <w:sz w:val="20"/>
        </w:rPr>
      </w:r>
      <w:r w:rsidRPr="0049359D">
        <w:rPr>
          <w:noProof/>
          <w:sz w:val="20"/>
        </w:rPr>
        <w:fldChar w:fldCharType="separate"/>
      </w:r>
      <w:r w:rsidRPr="0049359D">
        <w:rPr>
          <w:noProof/>
          <w:sz w:val="20"/>
        </w:rPr>
        <w:t>2</w:t>
      </w:r>
      <w:r w:rsidRPr="0049359D">
        <w:rPr>
          <w:noProof/>
          <w:sz w:val="20"/>
        </w:rPr>
        <w:fldChar w:fldCharType="end"/>
      </w:r>
    </w:p>
    <w:p w14:paraId="65AF8576" w14:textId="06FB6CB7" w:rsidR="00AC0B31" w:rsidRPr="0049359D" w:rsidRDefault="00AC0B31">
      <w:pPr>
        <w:pStyle w:val="TOC9"/>
        <w:rPr>
          <w:rFonts w:eastAsiaTheme="minorEastAsia"/>
          <w:i w:val="0"/>
          <w:noProof/>
          <w:kern w:val="0"/>
        </w:rPr>
      </w:pPr>
      <w:r w:rsidRPr="0049359D">
        <w:rPr>
          <w:noProof/>
        </w:rPr>
        <w:t>Public Governance, Performance and Accountability (Section 75 Transfers) Determination 201</w:t>
      </w:r>
      <w:r w:rsidR="0011555C" w:rsidRPr="0049359D">
        <w:rPr>
          <w:noProof/>
        </w:rPr>
        <w:t>9</w:t>
      </w:r>
      <w:r w:rsidRPr="0049359D">
        <w:rPr>
          <w:noProof/>
        </w:rPr>
        <w:noBreakHyphen/>
        <w:t>20</w:t>
      </w:r>
      <w:r w:rsidR="0011555C" w:rsidRPr="0049359D">
        <w:rPr>
          <w:noProof/>
        </w:rPr>
        <w:t>20</w:t>
      </w:r>
      <w:r w:rsidRPr="0049359D">
        <w:rPr>
          <w:noProof/>
        </w:rPr>
        <w:tab/>
      </w:r>
      <w:r w:rsidRPr="0049359D">
        <w:rPr>
          <w:noProof/>
        </w:rPr>
        <w:fldChar w:fldCharType="begin"/>
      </w:r>
      <w:r w:rsidRPr="0049359D">
        <w:rPr>
          <w:noProof/>
        </w:rPr>
        <w:instrText xml:space="preserve"> PAGEREF _Toc12537692 \h </w:instrText>
      </w:r>
      <w:r w:rsidRPr="0049359D">
        <w:rPr>
          <w:noProof/>
        </w:rPr>
      </w:r>
      <w:r w:rsidRPr="0049359D">
        <w:rPr>
          <w:noProof/>
        </w:rPr>
        <w:fldChar w:fldCharType="separate"/>
      </w:r>
      <w:r w:rsidRPr="0049359D">
        <w:rPr>
          <w:noProof/>
        </w:rPr>
        <w:t>2</w:t>
      </w:r>
      <w:r w:rsidRPr="0049359D">
        <w:rPr>
          <w:noProof/>
        </w:rPr>
        <w:fldChar w:fldCharType="end"/>
      </w:r>
    </w:p>
    <w:p w14:paraId="54D2749A" w14:textId="39F3374A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28D01C47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12537687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58294BFE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FD1487">
        <w:rPr>
          <w:i/>
          <w:szCs w:val="22"/>
        </w:rPr>
        <w:fldChar w:fldCharType="begin"/>
      </w:r>
      <w:r w:rsidRPr="00FD1487">
        <w:rPr>
          <w:i/>
          <w:szCs w:val="22"/>
        </w:rPr>
        <w:instrText xml:space="preserve"> STYLEREF  ShortT </w:instrText>
      </w:r>
      <w:r w:rsidR="0011704F" w:rsidRPr="00FD1487">
        <w:rPr>
          <w:i/>
          <w:szCs w:val="22"/>
        </w:rPr>
        <w:fldChar w:fldCharType="separate"/>
      </w:r>
      <w:r w:rsidR="005A4DE8" w:rsidRPr="00FD1487">
        <w:rPr>
          <w:i/>
          <w:noProof/>
          <w:szCs w:val="22"/>
        </w:rPr>
        <w:t>Public Governance, Performance and Accountability (Section 75 Transfers) Amendment Determination 201</w:t>
      </w:r>
      <w:r w:rsidR="00B468CD">
        <w:rPr>
          <w:i/>
          <w:noProof/>
          <w:szCs w:val="22"/>
        </w:rPr>
        <w:t>9</w:t>
      </w:r>
      <w:r w:rsidR="00284D0F">
        <w:rPr>
          <w:i/>
          <w:noProof/>
          <w:szCs w:val="22"/>
        </w:rPr>
        <w:noBreakHyphen/>
      </w:r>
      <w:r w:rsidR="005A4DE8" w:rsidRPr="00FD1487">
        <w:rPr>
          <w:i/>
          <w:noProof/>
          <w:szCs w:val="22"/>
        </w:rPr>
        <w:t>20</w:t>
      </w:r>
      <w:r w:rsidR="00B468CD">
        <w:rPr>
          <w:i/>
          <w:noProof/>
          <w:szCs w:val="22"/>
        </w:rPr>
        <w:t>20</w:t>
      </w:r>
      <w:r w:rsidR="00284D0F">
        <w:rPr>
          <w:i/>
          <w:noProof/>
          <w:szCs w:val="22"/>
        </w:rPr>
        <w:t xml:space="preserve"> (No. </w:t>
      </w:r>
      <w:r w:rsidR="0042093B">
        <w:rPr>
          <w:i/>
          <w:noProof/>
          <w:szCs w:val="22"/>
        </w:rPr>
        <w:t>2</w:t>
      </w:r>
      <w:r w:rsidR="005A4DE8" w:rsidRPr="00FD1487">
        <w:rPr>
          <w:i/>
          <w:noProof/>
          <w:szCs w:val="22"/>
        </w:rPr>
        <w:t>)</w:t>
      </w:r>
      <w:r w:rsidR="0011704F" w:rsidRPr="00FD1487">
        <w:rPr>
          <w:i/>
          <w:szCs w:val="22"/>
        </w:rPr>
        <w:fldChar w:fldCharType="end"/>
      </w:r>
      <w:r w:rsidRPr="00FD1487">
        <w:rPr>
          <w:szCs w:val="22"/>
        </w:rPr>
        <w:t>.</w:t>
      </w:r>
    </w:p>
    <w:p w14:paraId="128978EB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4" w:name="_Toc12537688"/>
      <w:proofErr w:type="gramStart"/>
      <w:r w:rsidRPr="00FD1487">
        <w:rPr>
          <w:rStyle w:val="CharSectno"/>
          <w:sz w:val="22"/>
          <w:szCs w:val="22"/>
        </w:rPr>
        <w:t>2</w:t>
      </w:r>
      <w:r w:rsidRPr="00FD1487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4A270142" w:rsidR="008744EC" w:rsidRPr="00FD1487" w:rsidRDefault="0041532A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commences </w:t>
      </w:r>
      <w:r w:rsidR="005D4063" w:rsidRPr="00FD1487">
        <w:rPr>
          <w:szCs w:val="22"/>
        </w:rPr>
        <w:t xml:space="preserve">on </w:t>
      </w:r>
      <w:r w:rsidR="0044559F">
        <w:rPr>
          <w:szCs w:val="22"/>
        </w:rPr>
        <w:t>the day after registration</w:t>
      </w:r>
      <w:r w:rsidRPr="00901CAF">
        <w:rPr>
          <w:szCs w:val="22"/>
        </w:rPr>
        <w:t>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12537689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</w:t>
      </w:r>
      <w:proofErr w:type="gramStart"/>
      <w:r w:rsidRPr="00FD1487">
        <w:rPr>
          <w:szCs w:val="22"/>
        </w:rPr>
        <w:t>is made</w:t>
      </w:r>
      <w:proofErr w:type="gramEnd"/>
      <w:r w:rsidRPr="00FD1487">
        <w:rPr>
          <w:szCs w:val="22"/>
        </w:rPr>
        <w:t xml:space="preserve">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12537690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Each instrument that </w:t>
      </w:r>
      <w:proofErr w:type="gramStart"/>
      <w:r w:rsidRPr="00FD1487">
        <w:rPr>
          <w:szCs w:val="22"/>
        </w:rPr>
        <w:t>is specified</w:t>
      </w:r>
      <w:proofErr w:type="gramEnd"/>
      <w:r w:rsidRPr="00FD1487">
        <w:rPr>
          <w:szCs w:val="22"/>
        </w:rPr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12537691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42706AD7" w:rsidR="008744EC" w:rsidRPr="007E52FC" w:rsidRDefault="008744EC" w:rsidP="008744EC">
      <w:pPr>
        <w:pStyle w:val="ActHead9"/>
        <w:rPr>
          <w:szCs w:val="28"/>
        </w:rPr>
      </w:pPr>
      <w:bookmarkStart w:id="10" w:name="_Toc12537692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>Transfers) Determination 201</w:t>
      </w:r>
      <w:r w:rsidR="00866248" w:rsidRPr="007E52FC">
        <w:rPr>
          <w:szCs w:val="28"/>
        </w:rPr>
        <w:t>9</w:t>
      </w:r>
      <w:r w:rsidR="001164D5" w:rsidRPr="007E52FC">
        <w:rPr>
          <w:szCs w:val="28"/>
        </w:rPr>
        <w:noBreakHyphen/>
      </w:r>
      <w:r w:rsidRPr="007E52FC">
        <w:rPr>
          <w:szCs w:val="28"/>
        </w:rPr>
        <w:t>20</w:t>
      </w:r>
      <w:bookmarkEnd w:id="10"/>
      <w:r w:rsidR="00866248" w:rsidRPr="007E52FC">
        <w:rPr>
          <w:szCs w:val="28"/>
        </w:rPr>
        <w:t>20</w:t>
      </w:r>
    </w:p>
    <w:p w14:paraId="5FF5AEC3" w14:textId="77777777" w:rsidR="005D30D6" w:rsidRDefault="005D30D6" w:rsidP="005D30D6">
      <w:pPr>
        <w:pStyle w:val="ItemHead"/>
        <w:ind w:left="284" w:hanging="284"/>
      </w:pPr>
      <w:r>
        <w:t>1</w:t>
      </w:r>
      <w:r>
        <w:tab/>
        <w:t xml:space="preserve">Section 4 (at the end of the definition of </w:t>
      </w:r>
      <w:r w:rsidRPr="003713DD">
        <w:rPr>
          <w:i/>
        </w:rPr>
        <w:t>Appropriation Act</w:t>
      </w:r>
      <w:r>
        <w:t>)</w:t>
      </w:r>
    </w:p>
    <w:p w14:paraId="6F3E4681" w14:textId="77777777" w:rsidR="005D30D6" w:rsidRDefault="005D30D6" w:rsidP="005D30D6">
      <w:pPr>
        <w:pStyle w:val="Item"/>
      </w:pPr>
      <w:r>
        <w:t>Add:</w:t>
      </w:r>
    </w:p>
    <w:p w14:paraId="4323B0A2" w14:textId="05C5D43E" w:rsidR="005D30D6" w:rsidRDefault="005D30D6" w:rsidP="005D30D6">
      <w:pPr>
        <w:pStyle w:val="paragraph"/>
        <w:tabs>
          <w:tab w:val="left" w:pos="1560"/>
        </w:tabs>
        <w:ind w:left="1276" w:hanging="1276"/>
      </w:pPr>
      <w:r>
        <w:t xml:space="preserve">                 ; </w:t>
      </w:r>
      <w:proofErr w:type="gramStart"/>
      <w:r>
        <w:t>or</w:t>
      </w:r>
      <w:proofErr w:type="gramEnd"/>
      <w:r>
        <w:t xml:space="preserve"> </w:t>
      </w:r>
      <w:r>
        <w:tab/>
        <w:t xml:space="preserve">(c) the </w:t>
      </w:r>
      <w:r>
        <w:rPr>
          <w:i/>
        </w:rPr>
        <w:t>Appropriation Act (No. 1) 2019</w:t>
      </w:r>
      <w:r>
        <w:rPr>
          <w:i/>
        </w:rPr>
        <w:noBreakHyphen/>
        <w:t>2020</w:t>
      </w:r>
      <w:r>
        <w:t>; or</w:t>
      </w:r>
    </w:p>
    <w:p w14:paraId="4B3C14BD" w14:textId="794B521C" w:rsidR="005D30D6" w:rsidRDefault="005D30D6" w:rsidP="005D30D6">
      <w:pPr>
        <w:pStyle w:val="paragraph"/>
        <w:ind w:left="1276" w:hanging="1276"/>
      </w:pPr>
      <w:r>
        <w:tab/>
      </w:r>
      <w:r>
        <w:tab/>
        <w:t xml:space="preserve">(d) </w:t>
      </w:r>
      <w:proofErr w:type="gramStart"/>
      <w:r>
        <w:t>the</w:t>
      </w:r>
      <w:proofErr w:type="gramEnd"/>
      <w:r>
        <w:t xml:space="preserve"> </w:t>
      </w:r>
      <w:r w:rsidRPr="008579F5">
        <w:rPr>
          <w:i/>
        </w:rPr>
        <w:t>Appropriation Act</w:t>
      </w:r>
      <w:r>
        <w:rPr>
          <w:i/>
        </w:rPr>
        <w:t xml:space="preserve"> (No. 2) 2019</w:t>
      </w:r>
      <w:r>
        <w:rPr>
          <w:i/>
        </w:rPr>
        <w:noBreakHyphen/>
        <w:t>2020</w:t>
      </w:r>
      <w:r>
        <w:t>.</w:t>
      </w:r>
    </w:p>
    <w:p w14:paraId="4AF8558D" w14:textId="4B17B2D0" w:rsidR="005D30D6" w:rsidRDefault="005D30D6" w:rsidP="005D30D6">
      <w:pPr>
        <w:pStyle w:val="ItemHead"/>
        <w:ind w:left="284" w:hanging="284"/>
      </w:pPr>
      <w:proofErr w:type="gramStart"/>
      <w:r>
        <w:rPr>
          <w:rFonts w:cs="Arial"/>
          <w:color w:val="000000" w:themeColor="text1"/>
          <w:szCs w:val="22"/>
        </w:rPr>
        <w:t>2</w:t>
      </w:r>
      <w:r w:rsidR="00A815E0" w:rsidRPr="004A7560">
        <w:rPr>
          <w:rFonts w:cs="Arial"/>
          <w:color w:val="000000" w:themeColor="text1"/>
          <w:szCs w:val="22"/>
        </w:rPr>
        <w:t xml:space="preserve">  </w:t>
      </w:r>
      <w:r>
        <w:t>At</w:t>
      </w:r>
      <w:proofErr w:type="gramEnd"/>
      <w:r>
        <w:t xml:space="preserve"> the end of the instrument</w:t>
      </w:r>
    </w:p>
    <w:p w14:paraId="33F6D89E" w14:textId="77777777" w:rsidR="005D30D6" w:rsidRDefault="005D30D6" w:rsidP="005D30D6">
      <w:pPr>
        <w:pStyle w:val="Item"/>
      </w:pPr>
      <w:r>
        <w:t>Add:</w:t>
      </w:r>
    </w:p>
    <w:p w14:paraId="1FE0E970" w14:textId="5DC96BA6" w:rsidR="005D30D6" w:rsidRPr="00F931C1" w:rsidRDefault="005D30D6" w:rsidP="005D30D6">
      <w:pPr>
        <w:pStyle w:val="ActHead5"/>
      </w:pPr>
      <w:proofErr w:type="gramStart"/>
      <w:r>
        <w:rPr>
          <w:rStyle w:val="CharSectno"/>
        </w:rPr>
        <w:t>8</w:t>
      </w:r>
      <w:r w:rsidRPr="00F931C1">
        <w:t xml:space="preserve">  Modification</w:t>
      </w:r>
      <w:proofErr w:type="gramEnd"/>
      <w:r w:rsidRPr="00F931C1">
        <w:t xml:space="preserve"> of </w:t>
      </w:r>
      <w:r>
        <w:rPr>
          <w:i/>
        </w:rPr>
        <w:t>Appropriation Act (No.</w:t>
      </w:r>
      <w:r w:rsidR="00E859E2">
        <w:rPr>
          <w:i/>
        </w:rPr>
        <w:t> </w:t>
      </w:r>
      <w:r>
        <w:rPr>
          <w:i/>
        </w:rPr>
        <w:t>1</w:t>
      </w:r>
      <w:r w:rsidRPr="00F931C1">
        <w:rPr>
          <w:i/>
        </w:rPr>
        <w:t xml:space="preserve">) </w:t>
      </w:r>
      <w:r w:rsidRPr="005F74B6">
        <w:rPr>
          <w:i/>
        </w:rPr>
        <w:t>201</w:t>
      </w:r>
      <w:r w:rsidR="00E859E2">
        <w:rPr>
          <w:i/>
        </w:rPr>
        <w:t>9</w:t>
      </w:r>
      <w:r w:rsidR="00E859E2">
        <w:rPr>
          <w:i/>
        </w:rPr>
        <w:noBreakHyphen/>
      </w:r>
      <w:r>
        <w:rPr>
          <w:i/>
        </w:rPr>
        <w:t>2020</w:t>
      </w:r>
    </w:p>
    <w:p w14:paraId="12681E78" w14:textId="043FE9B0" w:rsidR="005D30D6" w:rsidRPr="00F931C1" w:rsidRDefault="005D30D6" w:rsidP="005D30D6">
      <w:pPr>
        <w:pStyle w:val="subsection"/>
        <w:numPr>
          <w:ilvl w:val="0"/>
          <w:numId w:val="14"/>
        </w:numPr>
      </w:pPr>
      <w:r w:rsidRPr="00F931C1">
        <w:t xml:space="preserve">  This section applies to the </w:t>
      </w:r>
      <w:r>
        <w:rPr>
          <w:i/>
        </w:rPr>
        <w:t>Appropriation Act (No. 1</w:t>
      </w:r>
      <w:r w:rsidRPr="00F931C1">
        <w:rPr>
          <w:i/>
        </w:rPr>
        <w:t xml:space="preserve">) </w:t>
      </w:r>
      <w:r w:rsidRPr="005F74B6">
        <w:rPr>
          <w:i/>
        </w:rPr>
        <w:t>201</w:t>
      </w:r>
      <w:r>
        <w:rPr>
          <w:i/>
        </w:rPr>
        <w:t>9</w:t>
      </w:r>
      <w:r>
        <w:rPr>
          <w:i/>
        </w:rPr>
        <w:noBreakHyphen/>
        <w:t>2020</w:t>
      </w:r>
      <w:r w:rsidRPr="005F74B6">
        <w:t>.</w:t>
      </w:r>
    </w:p>
    <w:p w14:paraId="3F659E96" w14:textId="77777777" w:rsidR="005D30D6" w:rsidRPr="000D5F70" w:rsidRDefault="005D30D6" w:rsidP="005D30D6">
      <w:pPr>
        <w:pStyle w:val="subsection"/>
        <w:numPr>
          <w:ilvl w:val="0"/>
          <w:numId w:val="14"/>
        </w:numPr>
      </w:pPr>
      <w:r w:rsidRPr="000D5F70">
        <w:t xml:space="preserve">  The Act has effect:</w:t>
      </w:r>
    </w:p>
    <w:p w14:paraId="3881B4CA" w14:textId="77777777" w:rsidR="005D30D6" w:rsidRPr="000D5F70" w:rsidRDefault="005D30D6" w:rsidP="005D30D6">
      <w:pPr>
        <w:pStyle w:val="subsection"/>
        <w:numPr>
          <w:ilvl w:val="1"/>
          <w:numId w:val="14"/>
        </w:numPr>
      </w:pPr>
      <w:r w:rsidRPr="000D5F70">
        <w:t>as if a</w:t>
      </w:r>
      <w:r>
        <w:t>ppropriation items in Schedule 1</w:t>
      </w:r>
      <w:r w:rsidRPr="000D5F70">
        <w:t xml:space="preserve"> to the Act were increased or decreased in accordance with the following table; and</w:t>
      </w:r>
    </w:p>
    <w:p w14:paraId="63016A1E" w14:textId="77777777" w:rsidR="005D30D6" w:rsidRDefault="005D30D6" w:rsidP="00E859E2">
      <w:pPr>
        <w:pStyle w:val="subsection"/>
        <w:numPr>
          <w:ilvl w:val="1"/>
          <w:numId w:val="14"/>
        </w:numPr>
        <w:spacing w:after="120"/>
        <w:ind w:left="1826" w:hanging="357"/>
      </w:pPr>
      <w:proofErr w:type="gramStart"/>
      <w:r w:rsidRPr="000D5F70">
        <w:t>if</w:t>
      </w:r>
      <w:proofErr w:type="gramEnd"/>
      <w:r w:rsidRPr="000D5F70">
        <w:t xml:space="preserve"> the table specifies an increase for an appropriation item which is an appropriation item that has effect because of this determination – as if the increase were from a nil amount.</w:t>
      </w:r>
    </w:p>
    <w:tbl>
      <w:tblPr>
        <w:tblW w:w="8314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3260"/>
        <w:gridCol w:w="1515"/>
      </w:tblGrid>
      <w:tr w:rsidR="005D30D6" w:rsidRPr="00F931C1" w14:paraId="76D75FC9" w14:textId="77777777" w:rsidTr="005827DB">
        <w:trPr>
          <w:tblHeader/>
        </w:trPr>
        <w:tc>
          <w:tcPr>
            <w:tcW w:w="831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481841" w14:textId="77777777" w:rsidR="005D30D6" w:rsidRPr="00F931C1" w:rsidRDefault="005D30D6" w:rsidP="005827DB">
            <w:pPr>
              <w:pStyle w:val="TableHeading"/>
            </w:pPr>
            <w:r w:rsidRPr="00F931C1">
              <w:t>Increases and decreases in appropriation items</w:t>
            </w:r>
          </w:p>
        </w:tc>
      </w:tr>
      <w:tr w:rsidR="005D30D6" w:rsidRPr="00F931C1" w14:paraId="1CF6AD00" w14:textId="77777777" w:rsidTr="005827D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F828A9F" w14:textId="77777777" w:rsidR="005D30D6" w:rsidRPr="00F931C1" w:rsidRDefault="005D30D6" w:rsidP="005827DB">
            <w:pPr>
              <w:pStyle w:val="TableHeading"/>
            </w:pPr>
            <w:r w:rsidRPr="00F931C1"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0CBF1F" w14:textId="77777777" w:rsidR="005D30D6" w:rsidRPr="00F931C1" w:rsidRDefault="005D30D6" w:rsidP="005827DB">
            <w:pPr>
              <w:pStyle w:val="TableHeading"/>
            </w:pPr>
            <w:r w:rsidRPr="00F931C1">
              <w:t>Entity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0CB512" w14:textId="77777777" w:rsidR="005D30D6" w:rsidRPr="00F931C1" w:rsidRDefault="005D30D6" w:rsidP="005827DB">
            <w:pPr>
              <w:pStyle w:val="TableHeading"/>
            </w:pPr>
            <w:r w:rsidRPr="00F931C1">
              <w:t>Appropriation item</w:t>
            </w:r>
          </w:p>
        </w:tc>
        <w:tc>
          <w:tcPr>
            <w:tcW w:w="1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8B3ED7" w14:textId="49F5B07A" w:rsidR="005D30D6" w:rsidRPr="00F931C1" w:rsidRDefault="005D30D6" w:rsidP="005D30D6">
            <w:pPr>
              <w:pStyle w:val="TableHeading"/>
              <w:jc w:val="right"/>
            </w:pPr>
            <w:r w:rsidRPr="00F931C1">
              <w:t>In</w:t>
            </w:r>
            <w:r>
              <w:t>crease (+)/</w:t>
            </w:r>
            <w:r>
              <w:br/>
              <w:t>decrease (</w:t>
            </w:r>
            <w:r>
              <w:noBreakHyphen/>
              <w:t>)</w:t>
            </w:r>
            <w:r>
              <w:br/>
              <w:t>($</w:t>
            </w:r>
            <w:r w:rsidRPr="00F931C1">
              <w:t>)</w:t>
            </w:r>
          </w:p>
        </w:tc>
      </w:tr>
      <w:tr w:rsidR="005D30D6" w:rsidRPr="00970635" w14:paraId="75F7C8C0" w14:textId="77777777" w:rsidTr="005D30D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57AC3F" w14:textId="172A8CDA" w:rsidR="005D30D6" w:rsidRPr="00F931C1" w:rsidRDefault="005D30D6" w:rsidP="005D30D6">
            <w:pPr>
              <w:pStyle w:val="Tabletext"/>
            </w:pPr>
            <w:r w:rsidRPr="00E231D6">
              <w:t>1</w:t>
            </w:r>
          </w:p>
        </w:tc>
        <w:tc>
          <w:tcPr>
            <w:tcW w:w="2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77BF28" w14:textId="45E37870" w:rsidR="005D30D6" w:rsidRPr="00F931C1" w:rsidRDefault="005D30D6" w:rsidP="005D30D6">
            <w:pPr>
              <w:pStyle w:val="Tabletext"/>
              <w:rPr>
                <w:szCs w:val="22"/>
              </w:rPr>
            </w:pPr>
            <w:r w:rsidRPr="00E231D6">
              <w:t>Department of Infrastructure, Transport, Cities and Regional Development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ED4C4E" w14:textId="433204A6" w:rsidR="005D30D6" w:rsidRPr="00F931C1" w:rsidRDefault="002805B2" w:rsidP="005D30D6">
            <w:pPr>
              <w:pStyle w:val="Tabletext"/>
            </w:pPr>
            <w:r>
              <w:t>Administered item, Outcome </w:t>
            </w:r>
            <w:r w:rsidR="005D30D6" w:rsidRPr="00E231D6">
              <w:t>3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951FF4" w14:textId="2C6C646C" w:rsidR="005D30D6" w:rsidRPr="00970635" w:rsidRDefault="005D30D6" w:rsidP="005D30D6">
            <w:pPr>
              <w:pStyle w:val="Tabletext"/>
            </w:pPr>
            <w:r w:rsidRPr="00E231D6">
              <w:t xml:space="preserve">-53,108,000.00 </w:t>
            </w:r>
          </w:p>
        </w:tc>
      </w:tr>
      <w:tr w:rsidR="005D30D6" w:rsidRPr="00970635" w14:paraId="13AD65F8" w14:textId="77777777" w:rsidTr="005D30D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DD6A48" w14:textId="46259BFB" w:rsidR="005D30D6" w:rsidRPr="00F931C1" w:rsidRDefault="005D30D6" w:rsidP="005D30D6">
            <w:pPr>
              <w:pStyle w:val="Tabletext"/>
            </w:pPr>
            <w:r w:rsidRPr="00E231D6">
              <w:t>2</w:t>
            </w:r>
          </w:p>
        </w:tc>
        <w:tc>
          <w:tcPr>
            <w:tcW w:w="28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4321CC" w14:textId="75D787CA" w:rsidR="005D30D6" w:rsidRPr="00F931C1" w:rsidRDefault="005D30D6" w:rsidP="005D30D6">
            <w:pPr>
              <w:pStyle w:val="Tabletext"/>
            </w:pPr>
            <w:r w:rsidRPr="00E231D6">
              <w:t>Department of Health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4808E" w14:textId="098B3F9B" w:rsidR="005D30D6" w:rsidRPr="00F931C1" w:rsidRDefault="002805B2" w:rsidP="005D30D6">
            <w:pPr>
              <w:pStyle w:val="Tabletext"/>
            </w:pPr>
            <w:r>
              <w:t>Administered item, Outcome </w:t>
            </w:r>
            <w:r w:rsidR="005D30D6" w:rsidRPr="00E231D6">
              <w:t>3</w:t>
            </w:r>
          </w:p>
        </w:tc>
        <w:tc>
          <w:tcPr>
            <w:tcW w:w="15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747B5C" w14:textId="13BB98BF" w:rsidR="005D30D6" w:rsidRPr="00970635" w:rsidRDefault="005D30D6" w:rsidP="005D30D6">
            <w:pPr>
              <w:pStyle w:val="Tabletext"/>
            </w:pPr>
            <w:r w:rsidRPr="00E231D6">
              <w:t>+53,108,000.00</w:t>
            </w:r>
          </w:p>
        </w:tc>
      </w:tr>
    </w:tbl>
    <w:p w14:paraId="7E2DA3FF" w14:textId="77777777" w:rsidR="005D30D6" w:rsidRDefault="005D30D6" w:rsidP="005D30D6">
      <w:pPr>
        <w:rPr>
          <w:szCs w:val="22"/>
        </w:rPr>
      </w:pPr>
    </w:p>
    <w:p w14:paraId="3737D77F" w14:textId="2D372B41" w:rsidR="00B45E14" w:rsidRDefault="00B45E14" w:rsidP="000A009C">
      <w:pPr>
        <w:rPr>
          <w:szCs w:val="22"/>
          <w:lang w:eastAsia="en-AU"/>
        </w:rPr>
      </w:pPr>
    </w:p>
    <w:p w14:paraId="36CFDB63" w14:textId="77777777" w:rsidR="000101C9" w:rsidRPr="00FD1487" w:rsidRDefault="000101C9" w:rsidP="000101C9">
      <w:pPr>
        <w:rPr>
          <w:szCs w:val="22"/>
          <w:lang w:eastAsia="en-AU"/>
        </w:rPr>
      </w:pPr>
    </w:p>
    <w:p w14:paraId="1A932EEB" w14:textId="77777777" w:rsidR="000101C9" w:rsidRPr="00FD1487" w:rsidRDefault="000101C9" w:rsidP="000A009C">
      <w:pPr>
        <w:rPr>
          <w:szCs w:val="22"/>
          <w:lang w:eastAsia="en-AU"/>
        </w:rPr>
      </w:pPr>
    </w:p>
    <w:sectPr w:rsidR="000101C9" w:rsidRPr="00FD1487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194B64B9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194B64B9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0216CC93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0216CC93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2FA864AA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2357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2E9FDBBF" w:rsidR="00326468" w:rsidRPr="003236FC" w:rsidRDefault="00EB581D" w:rsidP="0042093B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Determination 2019-2020</w:t>
          </w:r>
          <w:r w:rsidR="00762BD8">
            <w:rPr>
              <w:i/>
              <w:sz w:val="18"/>
            </w:rPr>
            <w:t xml:space="preserve"> (</w:t>
          </w:r>
          <w:r w:rsidR="000A009C">
            <w:rPr>
              <w:i/>
              <w:sz w:val="18"/>
            </w:rPr>
            <w:t>No.</w:t>
          </w:r>
          <w:r w:rsidR="00B93BB7">
            <w:rPr>
              <w:i/>
              <w:sz w:val="18"/>
            </w:rPr>
            <w:t> </w:t>
          </w:r>
          <w:r w:rsidR="0042093B">
            <w:rPr>
              <w:i/>
              <w:sz w:val="18"/>
            </w:rPr>
            <w:t>2</w:t>
          </w:r>
          <w:r w:rsidR="00326468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1FBF327D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E44A3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59533163" w:rsidR="00326468" w:rsidRPr="00D26890" w:rsidRDefault="00C5577E" w:rsidP="0042093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</w:t>
          </w:r>
          <w:r w:rsidR="00FF7ED1">
            <w:rPr>
              <w:i/>
              <w:sz w:val="18"/>
            </w:rPr>
            <w:t>9</w:t>
          </w:r>
          <w:r>
            <w:rPr>
              <w:i/>
              <w:sz w:val="18"/>
            </w:rPr>
            <w:t>-</w:t>
          </w:r>
          <w:r w:rsidRPr="00D61B0F">
            <w:rPr>
              <w:i/>
              <w:sz w:val="18"/>
            </w:rPr>
            <w:t>20</w:t>
          </w:r>
          <w:r w:rsidR="00FF7ED1">
            <w:rPr>
              <w:i/>
              <w:sz w:val="18"/>
            </w:rPr>
            <w:t>20</w:t>
          </w:r>
          <w:r w:rsidR="00762BD8" w:rsidRPr="00D61B0F">
            <w:rPr>
              <w:i/>
              <w:sz w:val="18"/>
            </w:rPr>
            <w:t xml:space="preserve"> (</w:t>
          </w:r>
          <w:r w:rsidR="000B1963" w:rsidRPr="00D61B0F">
            <w:rPr>
              <w:i/>
              <w:sz w:val="18"/>
            </w:rPr>
            <w:t>No.</w:t>
          </w:r>
          <w:r w:rsidR="002B03D5">
            <w:rPr>
              <w:i/>
              <w:sz w:val="18"/>
            </w:rPr>
            <w:t> </w:t>
          </w:r>
          <w:r w:rsidR="0042093B">
            <w:rPr>
              <w:i/>
              <w:sz w:val="18"/>
            </w:rPr>
            <w:t>2</w:t>
          </w:r>
          <w:r w:rsidR="00326468" w:rsidRPr="00D61B0F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4A51948F" w:rsidR="00326468" w:rsidRPr="00D26890" w:rsidRDefault="007D2E75" w:rsidP="0042093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</w:t>
          </w:r>
          <w:r w:rsidR="00254E12">
            <w:rPr>
              <w:i/>
              <w:sz w:val="18"/>
            </w:rPr>
            <w:t>9</w:t>
          </w:r>
          <w:r w:rsidRPr="00D61B0F">
            <w:rPr>
              <w:i/>
              <w:sz w:val="18"/>
            </w:rPr>
            <w:t>-20</w:t>
          </w:r>
          <w:r w:rsidR="00254E12">
            <w:rPr>
              <w:i/>
              <w:sz w:val="18"/>
            </w:rPr>
            <w:t>20</w:t>
          </w:r>
          <w:r w:rsidR="00DE5FB3" w:rsidRPr="00D61B0F">
            <w:rPr>
              <w:i/>
              <w:sz w:val="18"/>
            </w:rPr>
            <w:t xml:space="preserve"> (</w:t>
          </w:r>
          <w:r w:rsidR="000B1963" w:rsidRPr="00D61B0F">
            <w:rPr>
              <w:i/>
              <w:sz w:val="18"/>
            </w:rPr>
            <w:t>No.</w:t>
          </w:r>
          <w:r w:rsidR="0096687E">
            <w:rPr>
              <w:i/>
              <w:sz w:val="18"/>
            </w:rPr>
            <w:t> </w:t>
          </w:r>
          <w:r w:rsidR="0042093B">
            <w:rPr>
              <w:i/>
              <w:sz w:val="18"/>
            </w:rPr>
            <w:t>2</w:t>
          </w:r>
          <w:r w:rsidR="00326468" w:rsidRPr="00D61B0F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31AD54F4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E44A3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24591E10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2357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76DD00F0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76DD00F0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232C74D1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separate"/>
    </w:r>
    <w:r w:rsidR="000F6CC1">
      <w:rPr>
        <w:noProof/>
        <w:sz w:val="20"/>
      </w:rPr>
      <w:t>Amendments</w: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0F6CC1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</w:p>
  <w:p w14:paraId="460442A4" w14:textId="713C0709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4AE104BE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4AE104BE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21DE2576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E44A35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E44A35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6F95ABBF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7C0247F5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6EEA209B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4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4CC146BD"/>
    <w:multiLevelType w:val="hybridMultilevel"/>
    <w:tmpl w:val="DC0C692E"/>
    <w:lvl w:ilvl="0" w:tplc="95EE4AF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 w15:restartNumberingAfterBreak="0">
    <w:nsid w:val="59420E1A"/>
    <w:multiLevelType w:val="multilevel"/>
    <w:tmpl w:val="EE4C86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11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9"/>
  </w:num>
  <w:num w:numId="5">
    <w:abstractNumId w:val="13"/>
  </w:num>
  <w:num w:numId="6">
    <w:abstractNumId w:val="5"/>
  </w:num>
  <w:num w:numId="7">
    <w:abstractNumId w:val="7"/>
  </w:num>
  <w:num w:numId="8">
    <w:abstractNumId w:val="4"/>
  </w:num>
  <w:num w:numId="9">
    <w:abstractNumId w:val="12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7082C"/>
    <w:rsid w:val="00170E22"/>
    <w:rsid w:val="001710D7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11A3"/>
    <w:rsid w:val="0022234A"/>
    <w:rsid w:val="00222758"/>
    <w:rsid w:val="002260BF"/>
    <w:rsid w:val="002307C9"/>
    <w:rsid w:val="00233166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4E12"/>
    <w:rsid w:val="00255819"/>
    <w:rsid w:val="002607C6"/>
    <w:rsid w:val="00260831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5B2"/>
    <w:rsid w:val="00280671"/>
    <w:rsid w:val="00280D68"/>
    <w:rsid w:val="00281516"/>
    <w:rsid w:val="00282086"/>
    <w:rsid w:val="00282B2C"/>
    <w:rsid w:val="00282C78"/>
    <w:rsid w:val="002843A4"/>
    <w:rsid w:val="00284D0F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3D5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5441"/>
    <w:rsid w:val="00346A18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56A1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093B"/>
    <w:rsid w:val="00421CD9"/>
    <w:rsid w:val="00421D5D"/>
    <w:rsid w:val="00423E61"/>
    <w:rsid w:val="0042406B"/>
    <w:rsid w:val="00424842"/>
    <w:rsid w:val="0042497B"/>
    <w:rsid w:val="00425EE7"/>
    <w:rsid w:val="0042649B"/>
    <w:rsid w:val="00427206"/>
    <w:rsid w:val="0042771E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559F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70D68"/>
    <w:rsid w:val="00472267"/>
    <w:rsid w:val="00483DCE"/>
    <w:rsid w:val="0048488C"/>
    <w:rsid w:val="004849C4"/>
    <w:rsid w:val="0048655D"/>
    <w:rsid w:val="00486657"/>
    <w:rsid w:val="0049096D"/>
    <w:rsid w:val="00492831"/>
    <w:rsid w:val="00492B97"/>
    <w:rsid w:val="00493289"/>
    <w:rsid w:val="0049359D"/>
    <w:rsid w:val="004938C5"/>
    <w:rsid w:val="004964EC"/>
    <w:rsid w:val="00496BF2"/>
    <w:rsid w:val="00497465"/>
    <w:rsid w:val="00497FCE"/>
    <w:rsid w:val="004A1CA6"/>
    <w:rsid w:val="004A1E90"/>
    <w:rsid w:val="004A756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A18"/>
    <w:rsid w:val="005325DC"/>
    <w:rsid w:val="0053264C"/>
    <w:rsid w:val="00532ACE"/>
    <w:rsid w:val="005360F9"/>
    <w:rsid w:val="0053671B"/>
    <w:rsid w:val="0053757F"/>
    <w:rsid w:val="00537BED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3B9D"/>
    <w:rsid w:val="0059463B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0D6"/>
    <w:rsid w:val="005D3451"/>
    <w:rsid w:val="005D406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1B69"/>
    <w:rsid w:val="006826CB"/>
    <w:rsid w:val="00682F60"/>
    <w:rsid w:val="00684CFB"/>
    <w:rsid w:val="006857D3"/>
    <w:rsid w:val="00687C00"/>
    <w:rsid w:val="00690469"/>
    <w:rsid w:val="00690744"/>
    <w:rsid w:val="0069136D"/>
    <w:rsid w:val="00691DFF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AAB"/>
    <w:rsid w:val="006B5E93"/>
    <w:rsid w:val="006B6419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57DCF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45D"/>
    <w:rsid w:val="008241D1"/>
    <w:rsid w:val="008243ED"/>
    <w:rsid w:val="00826587"/>
    <w:rsid w:val="0083067A"/>
    <w:rsid w:val="008339B5"/>
    <w:rsid w:val="0083487C"/>
    <w:rsid w:val="008351DE"/>
    <w:rsid w:val="008376DA"/>
    <w:rsid w:val="0083778D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5471"/>
    <w:rsid w:val="008766F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3A10"/>
    <w:rsid w:val="00894F41"/>
    <w:rsid w:val="008953BE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7E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638D"/>
    <w:rsid w:val="00987264"/>
    <w:rsid w:val="00991CA1"/>
    <w:rsid w:val="00992A3E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37A5"/>
    <w:rsid w:val="009F0823"/>
    <w:rsid w:val="009F0FD1"/>
    <w:rsid w:val="009F66C0"/>
    <w:rsid w:val="00A00C82"/>
    <w:rsid w:val="00A02D9B"/>
    <w:rsid w:val="00A02E41"/>
    <w:rsid w:val="00A02E46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95B"/>
    <w:rsid w:val="00A43D8E"/>
    <w:rsid w:val="00A45471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0B31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E20"/>
    <w:rsid w:val="00B93BB7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D06FE"/>
    <w:rsid w:val="00CD1792"/>
    <w:rsid w:val="00CD24C8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34A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D48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4A35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4812"/>
    <w:rsid w:val="00E859E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E2E16-DD7B-45D8-89F9-CA6A61C2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E1DF2A77</Template>
  <TotalTime>156</TotalTime>
  <Pages>6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Bakkum, Terry</cp:lastModifiedBy>
  <cp:revision>54</cp:revision>
  <cp:lastPrinted>2019-03-07T00:06:00Z</cp:lastPrinted>
  <dcterms:created xsi:type="dcterms:W3CDTF">2019-06-27T00:37:00Z</dcterms:created>
  <dcterms:modified xsi:type="dcterms:W3CDTF">2019-11-29T02:53:00Z</dcterms:modified>
</cp:coreProperties>
</file>