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0C7D8C27" wp14:editId="477666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B09B3" w:rsidRDefault="00715914" w:rsidP="00715914">
      <w:pPr>
        <w:rPr>
          <w:sz w:val="19"/>
        </w:rPr>
      </w:pPr>
    </w:p>
    <w:p w:rsidR="00715914" w:rsidRPr="00CB09B3" w:rsidRDefault="00797161" w:rsidP="00715914">
      <w:pPr>
        <w:pStyle w:val="ShortT"/>
      </w:pPr>
      <w:r w:rsidRPr="00CB09B3">
        <w:t>Biosecurity (First Point of Entry—</w:t>
      </w:r>
      <w:r w:rsidR="00E53577">
        <w:t>Port of Coffs Harbour</w:t>
      </w:r>
      <w:r w:rsidRPr="00CB09B3">
        <w:t xml:space="preserve">) Determination </w:t>
      </w:r>
      <w:r w:rsidR="00E53577">
        <w:t>2019</w:t>
      </w:r>
    </w:p>
    <w:p w:rsidR="00A271A1" w:rsidRPr="00CB09B3" w:rsidRDefault="00A271A1" w:rsidP="00A271A1">
      <w:pPr>
        <w:pStyle w:val="SignCoverPageStart"/>
      </w:pPr>
      <w:r w:rsidRPr="00CB09B3">
        <w:t xml:space="preserve">I, </w:t>
      </w:r>
      <w:r w:rsidRPr="008848B1">
        <w:t>Leanne Herrick, as</w:t>
      </w:r>
      <w:r w:rsidRPr="00CB09B3">
        <w:t xml:space="preserve"> delegate of the Director of Biosecurity, make the following determination.</w:t>
      </w:r>
    </w:p>
    <w:p w:rsidR="00BA354C" w:rsidRPr="00CB09B3" w:rsidRDefault="00BA354C" w:rsidP="00BA354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>29 November 2019</w:t>
      </w:r>
    </w:p>
    <w:p w:rsidR="00A271A1" w:rsidRPr="0026071F" w:rsidRDefault="00A271A1" w:rsidP="00A271A1">
      <w:pPr>
        <w:keepNext/>
        <w:tabs>
          <w:tab w:val="left" w:pos="3402"/>
        </w:tabs>
        <w:spacing w:before="1440" w:line="300" w:lineRule="atLeast"/>
        <w:ind w:right="397"/>
        <w:rPr>
          <w:szCs w:val="22"/>
          <w:highlight w:val="yellow"/>
        </w:rPr>
      </w:pPr>
      <w:bookmarkStart w:id="0" w:name="_GoBack"/>
      <w:bookmarkEnd w:id="0"/>
      <w:r w:rsidRPr="0031407F">
        <w:rPr>
          <w:szCs w:val="22"/>
        </w:rPr>
        <w:t>Leanne Herrick</w:t>
      </w:r>
      <w:r>
        <w:rPr>
          <w:szCs w:val="22"/>
        </w:rPr>
        <w:t xml:space="preserve"> </w:t>
      </w:r>
    </w:p>
    <w:p w:rsidR="00BE2979" w:rsidRPr="00CB09B3" w:rsidRDefault="00A271A1" w:rsidP="00A271A1">
      <w:pPr>
        <w:pStyle w:val="SignCoverPageEnd"/>
        <w:rPr>
          <w:i/>
          <w:szCs w:val="22"/>
        </w:rPr>
      </w:pPr>
      <w:r>
        <w:rPr>
          <w:szCs w:val="22"/>
        </w:rPr>
        <w:t>Acting Assistant Secretary</w:t>
      </w:r>
      <w:r w:rsidR="00EC1C45" w:rsidRPr="0014744C">
        <w:rPr>
          <w:szCs w:val="22"/>
          <w:highlight w:val="yellow"/>
        </w:rPr>
        <w:br/>
      </w:r>
      <w:r w:rsidR="00B10CF0" w:rsidRPr="00B10CF0">
        <w:rPr>
          <w:szCs w:val="22"/>
        </w:rPr>
        <w:t>Compliance</w:t>
      </w:r>
      <w:r w:rsidR="00BE2979" w:rsidRPr="00B10CF0">
        <w:rPr>
          <w:szCs w:val="22"/>
        </w:rPr>
        <w:t xml:space="preserve"> Division</w:t>
      </w:r>
      <w:r w:rsidR="00EC1C45" w:rsidRPr="00CB09B3">
        <w:rPr>
          <w:szCs w:val="22"/>
        </w:rPr>
        <w:br/>
      </w:r>
      <w:r w:rsidR="00BE2979" w:rsidRPr="00CB09B3">
        <w:rPr>
          <w:szCs w:val="22"/>
        </w:rPr>
        <w:t>Department</w:t>
      </w:r>
      <w:r w:rsidR="0014744C">
        <w:rPr>
          <w:szCs w:val="22"/>
        </w:rPr>
        <w:t xml:space="preserve"> of Agriculture</w:t>
      </w:r>
    </w:p>
    <w:p w:rsidR="00BE2979" w:rsidRPr="00CB09B3" w:rsidRDefault="00BE2979" w:rsidP="00BE2979"/>
    <w:p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082E2C">
        <w:rPr>
          <w:noProof/>
        </w:rPr>
        <w:t>2</w:t>
      </w:r>
      <w:r w:rsidR="00780748"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082E2C">
        <w:rPr>
          <w:noProof/>
        </w:rPr>
        <w:t>2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082E2C">
        <w:rPr>
          <w:noProof/>
        </w:rPr>
        <w:t>2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082E2C">
        <w:rPr>
          <w:noProof/>
        </w:rPr>
        <w:t>2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082E2C">
        <w:rPr>
          <w:noProof/>
        </w:rPr>
        <w:t>2</w:t>
      </w:r>
      <w:r>
        <w:rPr>
          <w:noProof/>
        </w:rPr>
        <w:fldChar w:fldCharType="end"/>
      </w:r>
    </w:p>
    <w:p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082E2C">
        <w:rPr>
          <w:noProof/>
        </w:rPr>
        <w:t>4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082E2C">
        <w:rPr>
          <w:noProof/>
        </w:rPr>
        <w:t>4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082E2C">
        <w:rPr>
          <w:noProof/>
        </w:rPr>
        <w:t>4</w:t>
      </w:r>
      <w:r>
        <w:rPr>
          <w:noProof/>
        </w:rPr>
        <w:fldChar w:fldCharType="end"/>
      </w:r>
    </w:p>
    <w:p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082E2C">
        <w:rPr>
          <w:noProof/>
        </w:rPr>
        <w:t>5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082E2C">
        <w:rPr>
          <w:noProof/>
        </w:rPr>
        <w:t>5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082E2C">
        <w:rPr>
          <w:noProof/>
        </w:rPr>
        <w:t>5</w:t>
      </w:r>
      <w:r>
        <w:rPr>
          <w:noProof/>
        </w:rPr>
        <w:fldChar w:fldCharType="end"/>
      </w:r>
    </w:p>
    <w:p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082E2C">
        <w:rPr>
          <w:noProof/>
        </w:rPr>
        <w:t>6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082E2C">
        <w:rPr>
          <w:noProof/>
        </w:rPr>
        <w:t>6</w:t>
      </w:r>
      <w:r>
        <w:rPr>
          <w:noProof/>
        </w:rPr>
        <w:fldChar w:fldCharType="end"/>
      </w:r>
    </w:p>
    <w:p w:rsidR="00BE2979" w:rsidRPr="00CB09B3" w:rsidRDefault="00CB09B3" w:rsidP="00BE2979">
      <w:r>
        <w:fldChar w:fldCharType="end"/>
      </w:r>
    </w:p>
    <w:p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:rsidR="00BE2979" w:rsidRPr="00CB09B3" w:rsidRDefault="00BE2979" w:rsidP="00BE2979">
      <w:pPr>
        <w:pStyle w:val="ActHead5"/>
      </w:pPr>
      <w:bookmarkStart w:id="3" w:name="_Toc6998628"/>
      <w:proofErr w:type="gramStart"/>
      <w:r w:rsidRPr="00CB09B3">
        <w:rPr>
          <w:rStyle w:val="CharSectno"/>
        </w:rPr>
        <w:t>1</w:t>
      </w:r>
      <w:r w:rsidRPr="00CB09B3">
        <w:t xml:space="preserve">  Name</w:t>
      </w:r>
      <w:bookmarkEnd w:id="3"/>
      <w:proofErr w:type="gramEnd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CB0286" w:rsidRPr="00CB0286">
        <w:rPr>
          <w:i/>
        </w:rPr>
        <w:t>Biosecurity (First Point of Entry—Port of Coffs Harbour) Determination 2019</w:t>
      </w:r>
      <w:r w:rsidRPr="00CB09B3">
        <w:t>.</w:t>
      </w:r>
    </w:p>
    <w:p w:rsidR="00BE2979" w:rsidRPr="00CB09B3" w:rsidRDefault="00BE2979" w:rsidP="00BE2979">
      <w:pPr>
        <w:pStyle w:val="ActHead5"/>
      </w:pPr>
      <w:bookmarkStart w:id="4" w:name="_Toc6998629"/>
      <w:proofErr w:type="gramStart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  <w:proofErr w:type="gramEnd"/>
    </w:p>
    <w:p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BE2979" w:rsidRPr="00CB09B3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CB0286" w:rsidP="00CB0286">
            <w:pPr>
              <w:pStyle w:val="Tabletext"/>
            </w:pPr>
            <w:r>
              <w:t>16 December 2019</w:t>
            </w:r>
            <w:r w:rsidR="00B57A72" w:rsidRPr="00CB09B3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E2979" w:rsidRPr="00CB09B3" w:rsidRDefault="00CB0286" w:rsidP="004B2AE6">
            <w:pPr>
              <w:pStyle w:val="Tabletext"/>
            </w:pPr>
            <w:r>
              <w:t>16 December 2019</w:t>
            </w:r>
          </w:p>
        </w:tc>
      </w:tr>
    </w:tbl>
    <w:p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E2979" w:rsidRPr="00CB09B3" w:rsidRDefault="00BE2979" w:rsidP="00BE2979">
      <w:pPr>
        <w:pStyle w:val="ActHead5"/>
      </w:pPr>
      <w:bookmarkStart w:id="5" w:name="_Toc6998630"/>
      <w:proofErr w:type="gramStart"/>
      <w:r w:rsidRPr="00CB09B3">
        <w:rPr>
          <w:rStyle w:val="CharSectno"/>
        </w:rPr>
        <w:t>3</w:t>
      </w:r>
      <w:r w:rsidRPr="00CB09B3">
        <w:t xml:space="preserve">  Authority</w:t>
      </w:r>
      <w:bookmarkEnd w:id="5"/>
      <w:proofErr w:type="gramEnd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:rsidR="00BE2979" w:rsidRPr="00CB09B3" w:rsidRDefault="00BE2979" w:rsidP="00BE2979">
      <w:pPr>
        <w:pStyle w:val="ActHead5"/>
      </w:pPr>
      <w:bookmarkStart w:id="6" w:name="_Toc6998631"/>
      <w:proofErr w:type="gramStart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  <w:proofErr w:type="gramEnd"/>
    </w:p>
    <w:p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:rsidR="00BE2979" w:rsidRPr="00CB09B3" w:rsidRDefault="00BE2979" w:rsidP="00BE2979">
      <w:pPr>
        <w:pStyle w:val="Definition"/>
      </w:pPr>
      <w:proofErr w:type="gramStart"/>
      <w:r w:rsidRPr="00CB09B3">
        <w:rPr>
          <w:b/>
          <w:i/>
        </w:rPr>
        <w:t>goods</w:t>
      </w:r>
      <w:proofErr w:type="gramEnd"/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or</w:t>
      </w:r>
    </w:p>
    <w:p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in</w:t>
      </w:r>
      <w:proofErr w:type="gramEnd"/>
      <w:r w:rsidRPr="00CB09B3">
        <w:t xml:space="preserve"> relation to which an exposed goods order is in force.</w:t>
      </w:r>
    </w:p>
    <w:p w:rsidR="00A72552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</w:t>
      </w:r>
      <w:proofErr w:type="gramEnd"/>
      <w:r w:rsidR="00A72552" w:rsidRPr="00CB09B3">
        <w:rPr>
          <w:b/>
          <w:i/>
        </w:rPr>
        <w:t xml:space="preserve">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:rsidR="00AB6021" w:rsidRPr="00CB09B3" w:rsidRDefault="00AB6021" w:rsidP="00AB6021">
      <w:pPr>
        <w:pStyle w:val="Definition"/>
      </w:pPr>
      <w:proofErr w:type="gramStart"/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>commercial</w:t>
      </w:r>
      <w:proofErr w:type="gramEnd"/>
      <w:r w:rsidR="009E1161" w:rsidRPr="00CB09B3">
        <w:rPr>
          <w:b/>
          <w:i/>
        </w:rPr>
        <w:t xml:space="preserve"> vessel</w:t>
      </w:r>
      <w:r w:rsidRPr="00CB09B3">
        <w:rPr>
          <w:b/>
          <w:i/>
        </w:rPr>
        <w:t xml:space="preserve"> baggage</w:t>
      </w:r>
      <w:r w:rsidRPr="00CB09B3">
        <w:t xml:space="preserve"> means baggage carried on a non</w:t>
      </w:r>
      <w:r w:rsidR="00CB09B3">
        <w:noBreakHyphen/>
      </w:r>
      <w:r w:rsidRPr="00CB09B3">
        <w:t>commercial vessel.</w:t>
      </w:r>
    </w:p>
    <w:p w:rsidR="00AB6021" w:rsidRPr="00CB09B3" w:rsidRDefault="00AB6021" w:rsidP="00AB6021">
      <w:pPr>
        <w:pStyle w:val="Definition"/>
      </w:pPr>
      <w:proofErr w:type="gramStart"/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>commercial</w:t>
      </w:r>
      <w:proofErr w:type="gramEnd"/>
      <w:r w:rsidRPr="00CB09B3">
        <w:rPr>
          <w:b/>
          <w:i/>
        </w:rPr>
        <w:t xml:space="preserve"> </w:t>
      </w:r>
      <w:r w:rsidR="009E1161" w:rsidRPr="00CB09B3">
        <w:rPr>
          <w:b/>
          <w:i/>
        </w:rPr>
        <w:t xml:space="preserve">vessel </w:t>
      </w:r>
      <w:r w:rsidRPr="00CB09B3">
        <w:rPr>
          <w:b/>
          <w:i/>
        </w:rPr>
        <w:t>waste</w:t>
      </w:r>
      <w:r w:rsidRPr="00CB09B3">
        <w:t xml:space="preserve"> means </w:t>
      </w:r>
      <w:r w:rsidR="002D423C" w:rsidRPr="00CB09B3">
        <w:t>waste</w:t>
      </w:r>
      <w:r w:rsidRPr="00CB09B3">
        <w:t xml:space="preserve"> carried on a non</w:t>
      </w:r>
      <w:r w:rsidR="00CB09B3">
        <w:noBreakHyphen/>
      </w:r>
      <w:r w:rsidRPr="00CB09B3">
        <w:t>commercial vessel.</w:t>
      </w:r>
    </w:p>
    <w:p w:rsidR="00BE2979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vessel</w:t>
      </w:r>
      <w:proofErr w:type="gramEnd"/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:rsidR="000044BA" w:rsidRPr="00CB09B3" w:rsidRDefault="000044BA" w:rsidP="000044BA">
      <w:pPr>
        <w:pStyle w:val="Definition"/>
      </w:pPr>
      <w:proofErr w:type="gramStart"/>
      <w:r w:rsidRPr="00CB09B3">
        <w:rPr>
          <w:b/>
          <w:i/>
        </w:rPr>
        <w:lastRenderedPageBreak/>
        <w:t>waste</w:t>
      </w:r>
      <w:proofErr w:type="gramEnd"/>
      <w:r w:rsidRPr="00CB09B3">
        <w:rPr>
          <w:b/>
          <w:i/>
        </w:rPr>
        <w:t xml:space="preserve">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and</w:t>
      </w:r>
    </w:p>
    <w:p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7"/>
    </w:p>
    <w:p w:rsidR="00BE2979" w:rsidRPr="00CB09B3" w:rsidRDefault="000E6EDE" w:rsidP="00BE2979">
      <w:pPr>
        <w:pStyle w:val="ActHead5"/>
      </w:pPr>
      <w:bookmarkStart w:id="8" w:name="_Toc6998633"/>
      <w:proofErr w:type="gramStart"/>
      <w:r w:rsidRPr="00CB09B3">
        <w:rPr>
          <w:rStyle w:val="CharSectno"/>
        </w:rPr>
        <w:t>5</w:t>
      </w:r>
      <w:r w:rsidR="00BE2979" w:rsidRPr="00CB09B3">
        <w:t xml:space="preserve">  First</w:t>
      </w:r>
      <w:proofErr w:type="gramEnd"/>
      <w:r w:rsidR="00BE2979" w:rsidRPr="00CB09B3">
        <w:t xml:space="preserve"> point of entry—vessels</w:t>
      </w:r>
      <w:bookmarkEnd w:id="8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</w:r>
      <w:r w:rsidR="00E53577">
        <w:t>Port of Coffs Harbour</w:t>
      </w:r>
      <w:r w:rsidRPr="00CB09B3">
        <w:t xml:space="preserve"> is a first point of entry for</w:t>
      </w:r>
      <w:r w:rsidR="00255FCC" w:rsidRPr="00CB09B3">
        <w:t xml:space="preserve"> </w:t>
      </w:r>
      <w:r w:rsidR="007C298E" w:rsidRPr="00CB09B3">
        <w:t>non</w:t>
      </w:r>
      <w:r w:rsidR="00CB09B3">
        <w:noBreakHyphen/>
      </w:r>
      <w:r w:rsidR="007C298E" w:rsidRPr="00CB09B3">
        <w:t>commercial</w:t>
      </w:r>
      <w:r w:rsidR="00C3530B" w:rsidRPr="00CB09B3">
        <w:t xml:space="preserve"> </w:t>
      </w:r>
      <w:r w:rsidR="00255FCC" w:rsidRPr="00CB09B3">
        <w:t>vessels</w:t>
      </w:r>
      <w:r w:rsidRPr="00CB09B3">
        <w:t>.</w:t>
      </w:r>
    </w:p>
    <w:p w:rsidR="00EC0C74" w:rsidRPr="00CB09B3" w:rsidRDefault="00EC0C74" w:rsidP="00EC0C74">
      <w:pPr>
        <w:pStyle w:val="notetext"/>
      </w:pPr>
      <w:r w:rsidRPr="00CB09B3">
        <w:t>Note:</w:t>
      </w:r>
      <w:r w:rsidRPr="00CB09B3">
        <w:tab/>
      </w:r>
      <w:r w:rsidR="00E53577">
        <w:t>Port of Coffs Harbour</w:t>
      </w:r>
      <w:r w:rsidRPr="00CB09B3">
        <w:t xml:space="preserve"> is not a first point of entry for </w:t>
      </w:r>
      <w:r w:rsidR="00C075CB" w:rsidRPr="00CB09B3">
        <w:t>any other vessel</w:t>
      </w:r>
      <w:r w:rsidR="006A301E" w:rsidRPr="00CB09B3">
        <w:t>s</w:t>
      </w:r>
      <w:r w:rsidRPr="00CB09B3">
        <w:t>.</w:t>
      </w:r>
    </w:p>
    <w:p w:rsidR="00BE2979" w:rsidRPr="00CB09B3" w:rsidRDefault="000E6EDE" w:rsidP="00BE2979">
      <w:pPr>
        <w:pStyle w:val="ActHead5"/>
      </w:pPr>
      <w:bookmarkStart w:id="9" w:name="_Toc6998634"/>
      <w:proofErr w:type="gramStart"/>
      <w:r w:rsidRPr="00CB09B3">
        <w:rPr>
          <w:rStyle w:val="CharSectno"/>
        </w:rPr>
        <w:t>6</w:t>
      </w:r>
      <w:r w:rsidR="00BE2979" w:rsidRPr="00CB09B3">
        <w:t xml:space="preserve">  First</w:t>
      </w:r>
      <w:proofErr w:type="gramEnd"/>
      <w:r w:rsidR="00BE2979" w:rsidRPr="00CB09B3">
        <w:t xml:space="preserve"> point of entry—goods</w:t>
      </w:r>
      <w:bookmarkEnd w:id="9"/>
    </w:p>
    <w:p w:rsidR="00F529BE" w:rsidRPr="00CB09B3" w:rsidRDefault="00F529BE" w:rsidP="00F529BE">
      <w:pPr>
        <w:pStyle w:val="subsection"/>
      </w:pPr>
      <w:r w:rsidRPr="00CB09B3">
        <w:tab/>
      </w:r>
      <w:r w:rsidRPr="00CB09B3">
        <w:tab/>
      </w:r>
      <w:r w:rsidR="00E53577">
        <w:t>Port of Coffs Harbour</w:t>
      </w:r>
      <w:r w:rsidRPr="00CB09B3">
        <w:t xml:space="preserve"> is a first point of entry for the following:</w:t>
      </w:r>
    </w:p>
    <w:p w:rsidR="00F529BE" w:rsidRPr="00CB09B3" w:rsidRDefault="00F529BE" w:rsidP="00F529BE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DF1834" w:rsidRPr="00CB09B3">
        <w:t>non</w:t>
      </w:r>
      <w:r w:rsidR="00CB09B3">
        <w:noBreakHyphen/>
      </w:r>
      <w:r w:rsidR="00DF1834" w:rsidRPr="00CB09B3">
        <w:t>commercial</w:t>
      </w:r>
      <w:proofErr w:type="gramEnd"/>
      <w:r w:rsidR="00DF1834" w:rsidRPr="00CB09B3">
        <w:t xml:space="preserve"> </w:t>
      </w:r>
      <w:r w:rsidR="005E00D0" w:rsidRPr="00CB09B3">
        <w:t xml:space="preserve">vessel </w:t>
      </w:r>
      <w:r w:rsidRPr="00CB09B3">
        <w:t>baggage;</w:t>
      </w:r>
    </w:p>
    <w:p w:rsidR="00F529BE" w:rsidRPr="00CB09B3" w:rsidRDefault="00F529BE" w:rsidP="00F529BE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DF1834" w:rsidRPr="00CB09B3">
        <w:t>non</w:t>
      </w:r>
      <w:r w:rsidR="00CB09B3">
        <w:noBreakHyphen/>
      </w:r>
      <w:r w:rsidR="00DF1834" w:rsidRPr="00CB09B3">
        <w:t>commercial</w:t>
      </w:r>
      <w:proofErr w:type="gramEnd"/>
      <w:r w:rsidR="00DF1834" w:rsidRPr="00CB09B3">
        <w:t xml:space="preserve"> </w:t>
      </w:r>
      <w:r w:rsidR="005E00D0" w:rsidRPr="00CB09B3">
        <w:t xml:space="preserve">vessel </w:t>
      </w:r>
      <w:r w:rsidRPr="00CB09B3">
        <w:t>waste.</w:t>
      </w:r>
    </w:p>
    <w:p w:rsidR="00772702" w:rsidRPr="00CB09B3" w:rsidRDefault="00772702" w:rsidP="00772702">
      <w:pPr>
        <w:pStyle w:val="notetext"/>
      </w:pPr>
      <w:r w:rsidRPr="00CB09B3">
        <w:t>Note 1:</w:t>
      </w:r>
      <w:r w:rsidRPr="00CB09B3">
        <w:tab/>
      </w:r>
      <w:r w:rsidR="00E53577">
        <w:t>Port of Coffs Harbour</w:t>
      </w:r>
      <w:r w:rsidRPr="00CB09B3">
        <w:t xml:space="preserve"> is not a first point of entry for any other goods.</w:t>
      </w:r>
    </w:p>
    <w:p w:rsidR="00772702" w:rsidRPr="00CB09B3" w:rsidRDefault="00772702" w:rsidP="00772702">
      <w:pPr>
        <w:pStyle w:val="notetext"/>
      </w:pPr>
      <w:r w:rsidRPr="00CB09B3">
        <w:t>Note 2: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:rsidR="00BE2979" w:rsidRPr="00CB09B3" w:rsidRDefault="000E6EDE" w:rsidP="00BE2979">
      <w:pPr>
        <w:pStyle w:val="ActHead5"/>
      </w:pPr>
      <w:bookmarkStart w:id="11" w:name="_Toc6998636"/>
      <w:proofErr w:type="gramStart"/>
      <w:r w:rsidRPr="00CB09B3">
        <w:rPr>
          <w:rStyle w:val="CharSectno"/>
        </w:rPr>
        <w:t>7</w:t>
      </w:r>
      <w:r w:rsidR="00BE2979" w:rsidRPr="00CB09B3">
        <w:t xml:space="preserve">  Biosecurity</w:t>
      </w:r>
      <w:proofErr w:type="gramEnd"/>
      <w:r w:rsidR="00BE2979" w:rsidRPr="00CB09B3">
        <w:t xml:space="preserve"> entry points—vessels</w:t>
      </w:r>
      <w:bookmarkEnd w:id="11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E53577">
        <w:t>Port of Coffs Harbour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:rsidTr="00EF3AD4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:rsidTr="00EF3AD4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:rsidR="007D5B0A" w:rsidRPr="00CB09B3" w:rsidRDefault="00EF3AD4" w:rsidP="00FD69A0">
            <w:pPr>
              <w:pStyle w:val="Tabletext"/>
            </w:pPr>
            <w:r>
              <w:t>1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:rsidR="007D5B0A" w:rsidRPr="00CB09B3" w:rsidRDefault="00EF3AD4" w:rsidP="00EF3AD4">
            <w:pPr>
              <w:pStyle w:val="Tabletext"/>
            </w:pPr>
            <w:r>
              <w:t>N</w:t>
            </w:r>
            <w:r w:rsidR="007C298E" w:rsidRPr="00CB09B3">
              <w:t>on</w:t>
            </w:r>
            <w:r w:rsidR="00CB09B3">
              <w:noBreakHyphen/>
            </w:r>
            <w:r w:rsidR="007C298E" w:rsidRPr="00CB09B3">
              <w:t>commercial</w:t>
            </w:r>
            <w:r w:rsidR="00123CC5" w:rsidRPr="00CB09B3">
              <w:t xml:space="preserve"> </w:t>
            </w:r>
            <w:r w:rsidR="004C2631" w:rsidRPr="00CB09B3">
              <w:t>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:rsidR="007D5B0A" w:rsidRPr="00CB09B3" w:rsidRDefault="00EF3AD4" w:rsidP="00EF3AD4">
            <w:pPr>
              <w:pStyle w:val="Tabletext"/>
            </w:pPr>
            <w:r>
              <w:t>Coffs Harbour Marina</w:t>
            </w:r>
          </w:p>
        </w:tc>
      </w:tr>
    </w:tbl>
    <w:p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E53577">
        <w:t>Port of Coffs Harbour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:rsidR="00BE2979" w:rsidRPr="00CB09B3" w:rsidRDefault="000E6EDE" w:rsidP="00BE2979">
      <w:pPr>
        <w:pStyle w:val="ActHead5"/>
      </w:pPr>
      <w:bookmarkStart w:id="13" w:name="_Toc6998637"/>
      <w:proofErr w:type="gramStart"/>
      <w:r w:rsidRPr="00CB09B3">
        <w:rPr>
          <w:rStyle w:val="CharSectno"/>
        </w:rPr>
        <w:t>8</w:t>
      </w:r>
      <w:r w:rsidR="00BE2979" w:rsidRPr="00CB09B3">
        <w:t xml:space="preserve">  Biosecurity</w:t>
      </w:r>
      <w:proofErr w:type="gramEnd"/>
      <w:r w:rsidR="00BE2979" w:rsidRPr="00CB09B3">
        <w:t xml:space="preserve"> entry points—goods</w:t>
      </w:r>
      <w:bookmarkEnd w:id="13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E53577">
        <w:t>Port of Coffs Harbour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:rsidTr="00082E2C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:rsidTr="00082E2C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:rsidR="007D5B0A" w:rsidRPr="00CB09B3" w:rsidRDefault="00082E2C" w:rsidP="00FD69A0">
            <w:pPr>
              <w:pStyle w:val="Tabletext"/>
            </w:pPr>
            <w:r>
              <w:t>1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:rsidR="007D5B0A" w:rsidRPr="00CB09B3" w:rsidRDefault="00DA3E8B" w:rsidP="00FD69A0">
            <w:pPr>
              <w:pStyle w:val="Tabletext"/>
            </w:pPr>
            <w:r w:rsidRPr="00CB09B3">
              <w:t>All</w:t>
            </w:r>
            <w:r w:rsidR="007D5B0A" w:rsidRPr="00CB09B3">
              <w:t xml:space="preserve"> of the following:</w:t>
            </w:r>
          </w:p>
          <w:p w:rsidR="007D5B0A" w:rsidRPr="00CB09B3" w:rsidRDefault="007D5B0A" w:rsidP="00FD69A0">
            <w:pPr>
              <w:pStyle w:val="Tablea"/>
            </w:pPr>
            <w:r w:rsidRPr="00CB09B3">
              <w:t xml:space="preserve">(a) </w:t>
            </w:r>
            <w:r w:rsidR="00342A4D" w:rsidRPr="00CB09B3">
              <w:t>non</w:t>
            </w:r>
            <w:r w:rsidR="00CB09B3">
              <w:noBreakHyphen/>
            </w:r>
            <w:r w:rsidR="00342A4D" w:rsidRPr="00CB09B3">
              <w:t>commercial vessel baggage</w:t>
            </w:r>
            <w:r w:rsidRPr="00CB09B3">
              <w:t>;</w:t>
            </w:r>
          </w:p>
          <w:p w:rsidR="007D5B0A" w:rsidRPr="00CB09B3" w:rsidRDefault="007D5B0A" w:rsidP="00082E2C">
            <w:pPr>
              <w:pStyle w:val="Tablea"/>
            </w:pPr>
            <w:r w:rsidRPr="00CB09B3">
              <w:t xml:space="preserve">(b) </w:t>
            </w:r>
            <w:r w:rsidR="00082E2C" w:rsidRPr="00CB09B3">
              <w:t>non</w:t>
            </w:r>
            <w:r w:rsidR="00082E2C">
              <w:noBreakHyphen/>
              <w:t>commercial vessel waste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:rsidR="007D5B0A" w:rsidRPr="00CB09B3" w:rsidRDefault="00082E2C" w:rsidP="00082E2C">
            <w:pPr>
              <w:pStyle w:val="Tabletext"/>
            </w:pPr>
            <w:r>
              <w:t>Coffs Harbour Marina</w:t>
            </w:r>
          </w:p>
        </w:tc>
      </w:tr>
    </w:tbl>
    <w:p w:rsidR="00123CC5" w:rsidRPr="00CB09B3" w:rsidRDefault="00807066" w:rsidP="00807066">
      <w:pPr>
        <w:pStyle w:val="notetext"/>
      </w:pPr>
      <w:r w:rsidRPr="00CB09B3">
        <w:t>Note:</w:t>
      </w:r>
      <w:r w:rsidRPr="00CB09B3">
        <w:tab/>
      </w:r>
      <w:r w:rsidR="00123CC5" w:rsidRPr="00CB09B3">
        <w:t xml:space="preserve">If a vessel has arrived at </w:t>
      </w:r>
      <w:r w:rsidR="00E53577">
        <w:t>Port of Coffs Harbour</w:t>
      </w:r>
      <w:r w:rsidR="00123CC5" w:rsidRPr="00CB09B3">
        <w:t xml:space="preserve"> and is carrying goods that are to be unloaded from the vessel, those goods must be brought to a biosecurity entry point for those goods as soon as practicable (see section</w:t>
      </w:r>
      <w:r w:rsidR="00CB09B3" w:rsidRPr="00CB09B3">
        <w:t> </w:t>
      </w:r>
      <w:r w:rsidR="00123CC5" w:rsidRPr="00CB09B3">
        <w:t>147 of the Act).</w:t>
      </w:r>
    </w:p>
    <w:p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:rsidR="00BE2979" w:rsidRPr="00CB09B3" w:rsidRDefault="000E6EDE" w:rsidP="00BE2979">
      <w:pPr>
        <w:pStyle w:val="ActHead5"/>
      </w:pPr>
      <w:bookmarkStart w:id="15" w:name="_Toc6998639"/>
      <w:proofErr w:type="gramStart"/>
      <w:r w:rsidRPr="00CB09B3">
        <w:rPr>
          <w:rStyle w:val="CharSectno"/>
        </w:rPr>
        <w:t>9</w:t>
      </w:r>
      <w:r w:rsidR="00BE2979" w:rsidRPr="00CB09B3">
        <w:t xml:space="preserve">  Conditions</w:t>
      </w:r>
      <w:proofErr w:type="gramEnd"/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E53577">
        <w:t>Port of Coffs Harbour</w:t>
      </w:r>
      <w:r w:rsidRPr="00CB09B3">
        <w:t xml:space="preserve"> as a first point of entry by this instrument is subject to the conditions in this section.</w:t>
      </w:r>
    </w:p>
    <w:p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E53577">
        <w:t>Port of Coffs Harbour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E53577">
        <w:t>Port of Coffs Harbour</w:t>
      </w:r>
      <w:r w:rsidRPr="00CB09B3">
        <w:t>; or</w:t>
      </w:r>
    </w:p>
    <w:p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E53577">
        <w:t>Port of Coffs Harbour</w:t>
      </w:r>
      <w:r w:rsidRPr="00CB09B3">
        <w:t>;</w:t>
      </w:r>
    </w:p>
    <w:p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E53577">
        <w:t>Port of Coffs Harbour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E53577">
        <w:t>Port of Coffs Harbour</w:t>
      </w:r>
      <w:r w:rsidRPr="00CB09B3">
        <w:t>; or</w:t>
      </w:r>
    </w:p>
    <w:p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E53577">
        <w:t>Port of Coffs Harbour</w:t>
      </w:r>
      <w:r w:rsidRPr="00CB09B3">
        <w:t>;</w:t>
      </w:r>
    </w:p>
    <w:p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E53577">
        <w:t>Port of Coffs Harbour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E53577">
        <w:t>Port of Coffs Harbour</w:t>
      </w:r>
      <w:r w:rsidRPr="00CB09B3">
        <w:t xml:space="preserve"> providing for biosecurity measures to be taken to manage the level of biosecurity risk associated with operations carried out at </w:t>
      </w:r>
      <w:r w:rsidR="00E53577">
        <w:t>Port of Coffs Harbour</w:t>
      </w:r>
      <w:r w:rsidRPr="00CB09B3">
        <w:t>;</w:t>
      </w:r>
    </w:p>
    <w:p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E53577">
        <w:t>Port of Coffs Harbour</w:t>
      </w:r>
      <w:r w:rsidRPr="00CB09B3">
        <w:t xml:space="preserve"> for biosecurity officials and human biosecurity officers to perform functions or exercise powers under the Act at </w:t>
      </w:r>
      <w:r w:rsidR="00E53577">
        <w:t>Port of Coffs Harbour</w:t>
      </w:r>
      <w:r w:rsidRPr="00CB09B3">
        <w:t>;</w:t>
      </w:r>
    </w:p>
    <w:p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E53577">
        <w:t>Port of Coffs Harbour</w:t>
      </w:r>
      <w:r w:rsidRPr="00CB09B3">
        <w:t xml:space="preserve"> that may affect the ability of a person who carries out operations at </w:t>
      </w:r>
      <w:r w:rsidR="00E53577">
        <w:t>Port of Coffs Harbour</w:t>
      </w:r>
      <w:r w:rsidRPr="00CB09B3">
        <w:t xml:space="preserve"> to identify biosecurity risks associated with those operations;</w:t>
      </w:r>
    </w:p>
    <w:p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E53577">
        <w:t>Port of Coffs Harbour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E53577">
        <w:t>Port of Coffs Harbour</w:t>
      </w:r>
      <w:r w:rsidRPr="00CB09B3">
        <w:t>;</w:t>
      </w:r>
    </w:p>
    <w:p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 to the </w:t>
      </w:r>
      <w:r w:rsidRPr="00CB09B3">
        <w:t>procedures</w:t>
      </w:r>
      <w:r w:rsidR="0040557F" w:rsidRPr="00CB09B3">
        <w:t xml:space="preserve"> at </w:t>
      </w:r>
      <w:r w:rsidR="00E53577">
        <w:t>Port of Coffs Harbour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E53577">
        <w:t>Port of Coffs Harbour</w:t>
      </w:r>
      <w:r w:rsidRPr="00CB09B3">
        <w:t>.</w:t>
      </w:r>
    </w:p>
    <w:p w:rsidR="00FA66F8" w:rsidRPr="00CB09B3" w:rsidRDefault="00FA66F8">
      <w:pPr>
        <w:pStyle w:val="notedraft"/>
      </w:pPr>
    </w:p>
    <w:sectPr w:rsidR="00FA66F8" w:rsidRPr="00CB09B3" w:rsidSect="00CB0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84" w:rsidRDefault="00124A84" w:rsidP="00715914">
      <w:pPr>
        <w:spacing w:line="240" w:lineRule="auto"/>
      </w:pPr>
      <w:r>
        <w:separator/>
      </w:r>
    </w:p>
  </w:endnote>
  <w:endnote w:type="continuationSeparator" w:id="0">
    <w:p w:rsidR="00124A84" w:rsidRDefault="00124A8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pStyle w:val="Footer"/>
    </w:pPr>
  </w:p>
  <w:p w:rsidR="00FA66F8" w:rsidRPr="007500C8" w:rsidRDefault="00FA66F8" w:rsidP="001A2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BA354C">
            <w:rPr>
              <w:noProof/>
              <w:sz w:val="18"/>
            </w:rPr>
            <w:t>6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14744C" w:rsidP="0014744C">
          <w:pPr>
            <w:spacing w:line="0" w:lineRule="atLeast"/>
            <w:jc w:val="center"/>
            <w:rPr>
              <w:sz w:val="18"/>
            </w:rPr>
          </w:pPr>
          <w:r w:rsidRPr="0014744C">
            <w:rPr>
              <w:i/>
              <w:sz w:val="18"/>
              <w:szCs w:val="18"/>
            </w:rPr>
            <w:t>Biosecurity (First Point of Entry—Port of Coffs Harbour)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14744C" w:rsidP="0014744C">
          <w:pPr>
            <w:spacing w:line="0" w:lineRule="atLeast"/>
            <w:jc w:val="center"/>
            <w:rPr>
              <w:sz w:val="18"/>
            </w:rPr>
          </w:pPr>
          <w:r w:rsidRPr="0014744C">
            <w:rPr>
              <w:i/>
              <w:sz w:val="18"/>
              <w:szCs w:val="18"/>
            </w:rPr>
            <w:t>Biosecurity (First Point of Entry—Port of Coffs Harbour)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BA354C">
            <w:rPr>
              <w:noProof/>
              <w:sz w:val="18"/>
            </w:rPr>
            <w:t>5</w:t>
          </w:r>
          <w:r w:rsidRPr="00380CB6">
            <w:rPr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84" w:rsidRDefault="00124A84" w:rsidP="00715914">
      <w:pPr>
        <w:spacing w:line="240" w:lineRule="auto"/>
      </w:pPr>
      <w:r>
        <w:separator/>
      </w:r>
    </w:p>
  </w:footnote>
  <w:footnote w:type="continuationSeparator" w:id="0">
    <w:p w:rsidR="00124A84" w:rsidRDefault="00124A8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rPr>
        <w:sz w:val="20"/>
      </w:rPr>
    </w:pPr>
  </w:p>
  <w:p w:rsidR="00FA66F8" w:rsidRDefault="00FA66F8" w:rsidP="001A2FAB">
    <w:pPr>
      <w:rPr>
        <w:sz w:val="20"/>
      </w:rPr>
    </w:pPr>
  </w:p>
  <w:p w:rsidR="00FA66F8" w:rsidRPr="007A1328" w:rsidRDefault="00FA66F8" w:rsidP="001A2FAB">
    <w:pPr>
      <w:rPr>
        <w:sz w:val="20"/>
      </w:rPr>
    </w:pPr>
  </w:p>
  <w:p w:rsidR="00FA66F8" w:rsidRPr="007A1328" w:rsidRDefault="00FA66F8" w:rsidP="001A2FAB">
    <w:pPr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84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82E2C"/>
    <w:rsid w:val="00091630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24A84"/>
    <w:rsid w:val="001321DA"/>
    <w:rsid w:val="00132CEB"/>
    <w:rsid w:val="00142B62"/>
    <w:rsid w:val="0014539C"/>
    <w:rsid w:val="0014744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271A1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0CF0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54C"/>
    <w:rsid w:val="00BA3A33"/>
    <w:rsid w:val="00BA3A57"/>
    <w:rsid w:val="00BA691F"/>
    <w:rsid w:val="00BB1C4E"/>
    <w:rsid w:val="00BB2E81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286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3577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3AD4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9E09D5A-37B9-4963-BA19-B1E3B1EA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t001cl01fs05\aqisdata$\CD\Biosecurity%20Legislation\CD%20lead%20projects\FPOE%20and%20Entry%20at%20non-First%20Points\Stage%202%20Determinations%20-%20info,%20changes%20etc\Instrument%20templates\Biosecurity%20(First%20Point%20of%20Entry-%5bPort%5d)%20Determination%20%5byear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B1AD-B68C-4BBE-B9F4-6D5E4B35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Biosecurity (First Point of Entry-[Port]) Determination [year].dotx</Template>
  <TotalTime>0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O'Neill, Shevaun</cp:lastModifiedBy>
  <cp:revision>2</cp:revision>
  <dcterms:created xsi:type="dcterms:W3CDTF">2019-11-29T04:50:00Z</dcterms:created>
  <dcterms:modified xsi:type="dcterms:W3CDTF">2019-11-29T04:50:00Z</dcterms:modified>
</cp:coreProperties>
</file>