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D1362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60B8BA12" wp14:editId="29C731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75B1" w14:textId="77777777" w:rsidR="00715914" w:rsidRPr="00CB09B3" w:rsidRDefault="00715914" w:rsidP="00715914">
      <w:pPr>
        <w:rPr>
          <w:sz w:val="19"/>
        </w:rPr>
      </w:pPr>
    </w:p>
    <w:p w14:paraId="0BC8BEAD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256815">
        <w:t>Port of Geelong</w:t>
      </w:r>
      <w:r w:rsidRPr="00CB09B3">
        <w:t xml:space="preserve">) Determination </w:t>
      </w:r>
      <w:r w:rsidR="00256815">
        <w:t>2019</w:t>
      </w:r>
    </w:p>
    <w:p w14:paraId="38A45A54" w14:textId="77777777" w:rsidR="00EB43D3" w:rsidRPr="00CB09B3" w:rsidRDefault="00EB43D3" w:rsidP="00EB43D3">
      <w:pPr>
        <w:pStyle w:val="SignCoverPageStart"/>
      </w:pPr>
      <w:r w:rsidRPr="00CB09B3">
        <w:t xml:space="preserve">I, </w:t>
      </w:r>
      <w:r w:rsidRPr="008848B1">
        <w:t>Leanne Herrick, as</w:t>
      </w:r>
      <w:r w:rsidRPr="00CB09B3">
        <w:t xml:space="preserve"> delegate of the Director of Biosecurity, make the following determination.</w:t>
      </w:r>
    </w:p>
    <w:p w14:paraId="1E47314F" w14:textId="77777777" w:rsidR="00D16E99" w:rsidRPr="00CB09B3" w:rsidRDefault="00D16E99" w:rsidP="00D16E9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29 November 2019</w:t>
      </w:r>
    </w:p>
    <w:p w14:paraId="2ECE163C" w14:textId="16CCB6CB" w:rsidR="00EB43D3" w:rsidRPr="0026071F" w:rsidRDefault="00EB43D3" w:rsidP="00EB43D3">
      <w:pPr>
        <w:keepNext/>
        <w:tabs>
          <w:tab w:val="left" w:pos="3402"/>
        </w:tabs>
        <w:spacing w:before="1440" w:line="300" w:lineRule="atLeast"/>
        <w:ind w:right="397"/>
        <w:rPr>
          <w:szCs w:val="22"/>
          <w:highlight w:val="yellow"/>
        </w:rPr>
      </w:pPr>
      <w:bookmarkStart w:id="0" w:name="_GoBack"/>
      <w:bookmarkEnd w:id="0"/>
      <w:r w:rsidRPr="0031407F">
        <w:rPr>
          <w:szCs w:val="22"/>
        </w:rPr>
        <w:t>Leanne Herrick</w:t>
      </w:r>
      <w:r>
        <w:rPr>
          <w:szCs w:val="22"/>
        </w:rPr>
        <w:t xml:space="preserve"> </w:t>
      </w:r>
    </w:p>
    <w:p w14:paraId="3F669B5A" w14:textId="3337B7AA" w:rsidR="00BE2979" w:rsidRPr="00CB09B3" w:rsidRDefault="00EB43D3" w:rsidP="00EB43D3">
      <w:pPr>
        <w:pStyle w:val="SignCoverPageEnd"/>
        <w:rPr>
          <w:i/>
          <w:szCs w:val="22"/>
        </w:rPr>
      </w:pPr>
      <w:r>
        <w:rPr>
          <w:szCs w:val="22"/>
        </w:rPr>
        <w:t>Acting Assistant Secretary</w:t>
      </w:r>
      <w:r w:rsidR="00EC1C45" w:rsidRPr="00CB09B3">
        <w:rPr>
          <w:szCs w:val="22"/>
        </w:rPr>
        <w:br/>
      </w:r>
      <w:r w:rsidR="00256815">
        <w:rPr>
          <w:szCs w:val="22"/>
        </w:rPr>
        <w:t>Compliance</w:t>
      </w:r>
      <w:r w:rsidR="00BE2979" w:rsidRPr="00CB09B3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 w:rsidR="00256815">
        <w:rPr>
          <w:szCs w:val="22"/>
        </w:rPr>
        <w:t xml:space="preserve"> of Agriculture</w:t>
      </w:r>
    </w:p>
    <w:p w14:paraId="5E629A5E" w14:textId="77777777" w:rsidR="00BE2979" w:rsidRPr="00CB09B3" w:rsidRDefault="00BE2979" w:rsidP="00BE2979"/>
    <w:p w14:paraId="07C8FDB7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4BA08BB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2FEDD111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7F24A2">
        <w:rPr>
          <w:noProof/>
        </w:rPr>
        <w:t>2</w:t>
      </w:r>
      <w:r w:rsidR="00780748">
        <w:rPr>
          <w:noProof/>
        </w:rPr>
        <w:fldChar w:fldCharType="end"/>
      </w:r>
    </w:p>
    <w:p w14:paraId="517A3890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2</w:t>
      </w:r>
      <w:r>
        <w:rPr>
          <w:noProof/>
        </w:rPr>
        <w:fldChar w:fldCharType="end"/>
      </w:r>
    </w:p>
    <w:p w14:paraId="58D8DFC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2</w:t>
      </w:r>
      <w:r>
        <w:rPr>
          <w:noProof/>
        </w:rPr>
        <w:fldChar w:fldCharType="end"/>
      </w:r>
    </w:p>
    <w:p w14:paraId="130DAB9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2</w:t>
      </w:r>
      <w:r>
        <w:rPr>
          <w:noProof/>
        </w:rPr>
        <w:fldChar w:fldCharType="end"/>
      </w:r>
    </w:p>
    <w:p w14:paraId="0E7D631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2</w:t>
      </w:r>
      <w:r>
        <w:rPr>
          <w:noProof/>
        </w:rPr>
        <w:fldChar w:fldCharType="end"/>
      </w:r>
    </w:p>
    <w:p w14:paraId="7B4FB7B4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4</w:t>
      </w:r>
      <w:r>
        <w:rPr>
          <w:noProof/>
        </w:rPr>
        <w:fldChar w:fldCharType="end"/>
      </w:r>
    </w:p>
    <w:p w14:paraId="3C477DBC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4</w:t>
      </w:r>
      <w:r>
        <w:rPr>
          <w:noProof/>
        </w:rPr>
        <w:fldChar w:fldCharType="end"/>
      </w:r>
    </w:p>
    <w:p w14:paraId="1DAF6D3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4</w:t>
      </w:r>
      <w:r>
        <w:rPr>
          <w:noProof/>
        </w:rPr>
        <w:fldChar w:fldCharType="end"/>
      </w:r>
    </w:p>
    <w:p w14:paraId="6DFCA6BF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5</w:t>
      </w:r>
      <w:r>
        <w:rPr>
          <w:noProof/>
        </w:rPr>
        <w:fldChar w:fldCharType="end"/>
      </w:r>
    </w:p>
    <w:p w14:paraId="1095E533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5</w:t>
      </w:r>
      <w:r>
        <w:rPr>
          <w:noProof/>
        </w:rPr>
        <w:fldChar w:fldCharType="end"/>
      </w:r>
    </w:p>
    <w:p w14:paraId="61869A16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5</w:t>
      </w:r>
      <w:r>
        <w:rPr>
          <w:noProof/>
        </w:rPr>
        <w:fldChar w:fldCharType="end"/>
      </w:r>
    </w:p>
    <w:p w14:paraId="03D21F8E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7</w:t>
      </w:r>
      <w:r>
        <w:rPr>
          <w:noProof/>
        </w:rPr>
        <w:fldChar w:fldCharType="end"/>
      </w:r>
    </w:p>
    <w:p w14:paraId="2F112ABB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7F24A2">
        <w:rPr>
          <w:noProof/>
        </w:rPr>
        <w:t>7</w:t>
      </w:r>
      <w:r>
        <w:rPr>
          <w:noProof/>
        </w:rPr>
        <w:fldChar w:fldCharType="end"/>
      </w:r>
    </w:p>
    <w:p w14:paraId="40A11EDA" w14:textId="77777777" w:rsidR="00BE2979" w:rsidRPr="00CB09B3" w:rsidRDefault="00CB09B3" w:rsidP="00BE2979">
      <w:r>
        <w:fldChar w:fldCharType="end"/>
      </w:r>
    </w:p>
    <w:p w14:paraId="00295FA6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4E471D99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19475C90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256815" w:rsidRPr="00256815">
        <w:rPr>
          <w:i/>
        </w:rPr>
        <w:t>Biosecurity (First Point of Entry—Port of Geelong) Determination 2019</w:t>
      </w:r>
      <w:r w:rsidRPr="00CB09B3">
        <w:t>.</w:t>
      </w:r>
    </w:p>
    <w:p w14:paraId="61B6CA57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3C7D5721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F845991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023096AF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36CDB95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298AEFE9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1169DB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16A577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FD6ABD5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598E65FB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2275D7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F0F9BCA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4D85053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3707941B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EB2241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8DE9CF" w14:textId="77777777" w:rsidR="00BE2979" w:rsidRPr="00CB09B3" w:rsidRDefault="00256815" w:rsidP="00256815">
            <w:pPr>
              <w:pStyle w:val="Tabletext"/>
            </w:pPr>
            <w:r>
              <w:t>16 December 2019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F8E00" w14:textId="77777777" w:rsidR="00BE2979" w:rsidRPr="00CB09B3" w:rsidRDefault="00256815" w:rsidP="00256815">
            <w:pPr>
              <w:pStyle w:val="Tabletext"/>
            </w:pPr>
            <w:r>
              <w:t>16 December 2019</w:t>
            </w:r>
          </w:p>
        </w:tc>
      </w:tr>
    </w:tbl>
    <w:p w14:paraId="38C99E42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29C92AA3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5756ED5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25299D06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4879B922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00C031E9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684761FA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1586A5B7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69902004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59291EAE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198AE243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0016F125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0B2DD2E4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78001C04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373FACE0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20D7D289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12B49E59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362B883C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3F163FB6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539701C2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632B44BE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0DF921FD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2999AF25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07E0D5D1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7776F51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1BF65FB4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502676B3" w14:textId="76FDB2BE" w:rsidR="00151A15" w:rsidRPr="00CB09B3" w:rsidRDefault="00151A15" w:rsidP="00475A6F">
      <w:pPr>
        <w:pStyle w:val="subsection"/>
      </w:pPr>
      <w:r w:rsidRPr="00CB09B3">
        <w:tab/>
      </w:r>
      <w:r w:rsidRPr="00CB09B3">
        <w:tab/>
      </w:r>
      <w:r w:rsidR="00256815">
        <w:t>Port of Geelong</w:t>
      </w:r>
      <w:r w:rsidRPr="00CB09B3">
        <w:t xml:space="preserve"> </w:t>
      </w:r>
      <w:r w:rsidR="00475A6F" w:rsidRPr="00CB09B3">
        <w:t>is a first point of entry for vessels other than non</w:t>
      </w:r>
      <w:r w:rsidR="00475A6F">
        <w:noBreakHyphen/>
      </w:r>
      <w:r w:rsidR="00475A6F" w:rsidRPr="00CB09B3">
        <w:t>commercial vessels</w:t>
      </w:r>
      <w:r w:rsidRPr="00CB09B3">
        <w:t>.</w:t>
      </w:r>
    </w:p>
    <w:p w14:paraId="6EA48039" w14:textId="239BDFE4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37D80AAF" w14:textId="77777777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256815">
        <w:t>Port of Geelong</w:t>
      </w:r>
      <w:r w:rsidRPr="00CB09B3">
        <w:t xml:space="preserve"> is a first point of entry for the following:</w:t>
      </w:r>
    </w:p>
    <w:p w14:paraId="761EBEB4" w14:textId="77777777" w:rsidR="00F209DF" w:rsidRDefault="004D205C" w:rsidP="00F209DF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F209DF">
        <w:t>baggage</w:t>
      </w:r>
      <w:proofErr w:type="gramEnd"/>
      <w:r w:rsidR="00F209DF">
        <w:t xml:space="preserve"> carried on a vessel other than a non-commercial vessel or a passenger vessel;</w:t>
      </w:r>
    </w:p>
    <w:p w14:paraId="1486E525" w14:textId="77777777" w:rsidR="00F209DF" w:rsidRDefault="00F209DF" w:rsidP="00F209DF">
      <w:pPr>
        <w:pStyle w:val="paragraph"/>
      </w:pPr>
      <w:r>
        <w:tab/>
        <w:t>(b)</w:t>
      </w:r>
      <w:r>
        <w:tab/>
      </w:r>
      <w:proofErr w:type="gramStart"/>
      <w:r>
        <w:t>freight</w:t>
      </w:r>
      <w:proofErr w:type="gramEnd"/>
      <w:r>
        <w:t xml:space="preserve"> containers;</w:t>
      </w:r>
    </w:p>
    <w:p w14:paraId="161189B2" w14:textId="77777777" w:rsidR="00F209DF" w:rsidRDefault="00F209DF" w:rsidP="00F209DF">
      <w:pPr>
        <w:pStyle w:val="paragraph"/>
      </w:pPr>
      <w:r>
        <w:tab/>
        <w:t>(c)</w:t>
      </w:r>
      <w:r>
        <w:tab/>
      </w:r>
      <w:proofErr w:type="gramStart"/>
      <w:r>
        <w:t>general</w:t>
      </w:r>
      <w:proofErr w:type="gramEnd"/>
      <w:r>
        <w:t xml:space="preserve"> goods;</w:t>
      </w:r>
    </w:p>
    <w:p w14:paraId="39DC2F8E" w14:textId="7E0D84F1" w:rsidR="00F209DF" w:rsidRDefault="00F209DF" w:rsidP="00F209DF">
      <w:pPr>
        <w:pStyle w:val="paragraph"/>
      </w:pPr>
      <w:r>
        <w:tab/>
        <w:t>(d)</w:t>
      </w:r>
      <w:r>
        <w:tab/>
      </w:r>
      <w:proofErr w:type="gramStart"/>
      <w:r>
        <w:t>inorganic</w:t>
      </w:r>
      <w:proofErr w:type="gramEnd"/>
      <w:r>
        <w:t xml:space="preserve"> bulk goods</w:t>
      </w:r>
      <w:r w:rsidR="00955FFD">
        <w:t>;</w:t>
      </w:r>
    </w:p>
    <w:p w14:paraId="4F1935C6" w14:textId="496FD8AA" w:rsidR="004D205C" w:rsidRPr="00CB09B3" w:rsidRDefault="00B6666E" w:rsidP="004D205C">
      <w:pPr>
        <w:pStyle w:val="paragraph"/>
      </w:pPr>
      <w:r>
        <w:tab/>
        <w:t>(e</w:t>
      </w:r>
      <w:r w:rsidR="004D205C" w:rsidRPr="00CB09B3">
        <w:t>)</w:t>
      </w:r>
      <w:r w:rsidR="004D205C" w:rsidRPr="00CB09B3">
        <w:tab/>
      </w:r>
      <w:r w:rsidR="0048695B" w:rsidRPr="00CB09B3">
        <w:t>waste</w:t>
      </w:r>
      <w:r w:rsidR="004D205C" w:rsidRPr="00CB09B3">
        <w:t>.</w:t>
      </w:r>
    </w:p>
    <w:p w14:paraId="1530C8F2" w14:textId="77777777"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256815">
        <w:t>Port of Geelong</w:t>
      </w:r>
      <w:r w:rsidRPr="00CB09B3">
        <w:t xml:space="preserve"> is not a first point of entry for any other goods.</w:t>
      </w:r>
    </w:p>
    <w:p w14:paraId="0B99A17E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1FD50D62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4B6F1B54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00783E3C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56815">
        <w:t>Port of Geelong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1FF839AC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148DE8D7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C945F8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01ADF8A0" w14:textId="77777777" w:rsidTr="00263BF9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2A429B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4A02DF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5D5CFCF0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60762A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36A20BDD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0D8E1420" w14:textId="77777777" w:rsidTr="00475A6F">
        <w:tc>
          <w:tcPr>
            <w:tcW w:w="383" w:type="pct"/>
            <w:shd w:val="clear" w:color="auto" w:fill="auto"/>
          </w:tcPr>
          <w:p w14:paraId="0A27D5B7" w14:textId="77777777" w:rsidR="007D5B0A" w:rsidRPr="00CB09B3" w:rsidRDefault="00263BF9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shd w:val="clear" w:color="auto" w:fill="auto"/>
          </w:tcPr>
          <w:p w14:paraId="353E7AD1" w14:textId="77777777" w:rsidR="007D5B0A" w:rsidRPr="00CB09B3" w:rsidRDefault="007A3264" w:rsidP="00FD69A0">
            <w:pPr>
              <w:pStyle w:val="Tabletext"/>
            </w:pPr>
            <w:r w:rsidRPr="00CB09B3">
              <w:t xml:space="preserve">Vessels </w:t>
            </w:r>
            <w:r w:rsidR="007D5B0A" w:rsidRPr="00CB09B3">
              <w:t>other than the following:</w:t>
            </w:r>
          </w:p>
          <w:p w14:paraId="38FA6A46" w14:textId="77777777" w:rsidR="007D5B0A" w:rsidRPr="00CB09B3" w:rsidRDefault="00F209DF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>commercial</w:t>
            </w:r>
            <w:r w:rsidR="00B66AAB" w:rsidRPr="00CB09B3">
              <w:t xml:space="preserve"> </w:t>
            </w:r>
            <w:r w:rsidR="00115929" w:rsidRPr="00CB09B3">
              <w:t>vessels</w:t>
            </w:r>
            <w:r w:rsidR="007D5B0A" w:rsidRPr="00CB09B3">
              <w:t>;</w:t>
            </w:r>
          </w:p>
          <w:p w14:paraId="79CBDF86" w14:textId="77777777" w:rsidR="007D5B0A" w:rsidRPr="00CB09B3" w:rsidRDefault="00F209DF" w:rsidP="00F209DF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shd w:val="clear" w:color="auto" w:fill="auto"/>
          </w:tcPr>
          <w:p w14:paraId="1D4B02FB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61BE0EDB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F209DF">
              <w:t>Bulk Grain Pier;</w:t>
            </w:r>
          </w:p>
          <w:p w14:paraId="534CBFD3" w14:textId="77777777" w:rsidR="007D5B0A" w:rsidRDefault="007D5B0A" w:rsidP="00263BF9">
            <w:pPr>
              <w:pStyle w:val="Tablea"/>
            </w:pPr>
            <w:r w:rsidRPr="00CB09B3">
              <w:t xml:space="preserve">(b) </w:t>
            </w:r>
            <w:r w:rsidR="00F209DF">
              <w:t>Corio Quay North Berth 1;</w:t>
            </w:r>
          </w:p>
          <w:p w14:paraId="4267DA71" w14:textId="77777777" w:rsidR="00F209DF" w:rsidRDefault="00F209DF" w:rsidP="00263BF9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Corio Quay North Berth 2;</w:t>
            </w:r>
          </w:p>
          <w:p w14:paraId="25340442" w14:textId="77777777" w:rsidR="00F209DF" w:rsidRDefault="00F209DF" w:rsidP="00263BF9">
            <w:pPr>
              <w:pStyle w:val="Tablea"/>
            </w:pPr>
            <w:r w:rsidRPr="00CB09B3">
              <w:t>(</w:t>
            </w:r>
            <w:r>
              <w:t>d</w:t>
            </w:r>
            <w:r w:rsidRPr="00CB09B3">
              <w:t xml:space="preserve">) </w:t>
            </w:r>
            <w:r>
              <w:t xml:space="preserve">Corio Quay North Berth </w:t>
            </w:r>
            <w:r w:rsidR="00263BF9">
              <w:t>3</w:t>
            </w:r>
            <w:r>
              <w:t>;</w:t>
            </w:r>
          </w:p>
          <w:p w14:paraId="57941E55" w14:textId="77777777" w:rsidR="00263BF9" w:rsidRDefault="00F209DF" w:rsidP="00263BF9">
            <w:pPr>
              <w:pStyle w:val="Tablea"/>
            </w:pPr>
            <w:r w:rsidRPr="00CB09B3">
              <w:t>(</w:t>
            </w:r>
            <w:r w:rsidR="00263BF9">
              <w:t>e</w:t>
            </w:r>
            <w:r w:rsidRPr="00CB09B3">
              <w:t xml:space="preserve">) </w:t>
            </w:r>
            <w:r>
              <w:t xml:space="preserve">Corio Quay North Berth </w:t>
            </w:r>
            <w:r w:rsidR="00263BF9">
              <w:t>4</w:t>
            </w:r>
            <w:r>
              <w:t>;</w:t>
            </w:r>
            <w:r w:rsidRPr="00CB09B3">
              <w:t xml:space="preserve"> </w:t>
            </w:r>
          </w:p>
          <w:p w14:paraId="685C9238" w14:textId="77777777" w:rsidR="00F209DF" w:rsidRDefault="00F209DF" w:rsidP="00263BF9">
            <w:pPr>
              <w:pStyle w:val="Tablea"/>
            </w:pPr>
            <w:r w:rsidRPr="00CB09B3">
              <w:t>(</w:t>
            </w:r>
            <w:r w:rsidR="00263BF9">
              <w:t>f</w:t>
            </w:r>
            <w:r w:rsidRPr="00CB09B3">
              <w:t xml:space="preserve">) </w:t>
            </w:r>
            <w:r>
              <w:t xml:space="preserve">Corio Quay </w:t>
            </w:r>
            <w:r w:rsidR="00263BF9">
              <w:t>South</w:t>
            </w:r>
            <w:r>
              <w:t xml:space="preserve"> Berth </w:t>
            </w:r>
            <w:r w:rsidR="00263BF9">
              <w:t>1</w:t>
            </w:r>
            <w:r>
              <w:t>;</w:t>
            </w:r>
          </w:p>
          <w:p w14:paraId="42626B66" w14:textId="77777777" w:rsidR="00263BF9" w:rsidRDefault="00263BF9" w:rsidP="00263BF9">
            <w:pPr>
              <w:pStyle w:val="Tablea"/>
            </w:pPr>
            <w:r>
              <w:t>(g) Lascelles Wharf Berth 1;</w:t>
            </w:r>
          </w:p>
          <w:p w14:paraId="54BF07F6" w14:textId="77777777" w:rsidR="00263BF9" w:rsidRDefault="00263BF9" w:rsidP="00263BF9">
            <w:pPr>
              <w:pStyle w:val="Tablea"/>
            </w:pPr>
            <w:r>
              <w:t>(h) Lascelles Wharf Berth 2;</w:t>
            </w:r>
          </w:p>
          <w:p w14:paraId="3FA15563" w14:textId="77777777" w:rsidR="00263BF9" w:rsidRDefault="00263BF9" w:rsidP="00263BF9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Lascelles Wharf Berth 3;</w:t>
            </w:r>
          </w:p>
          <w:p w14:paraId="2B559BD2" w14:textId="77777777" w:rsidR="00263BF9" w:rsidRDefault="00263BF9" w:rsidP="00263BF9">
            <w:pPr>
              <w:pStyle w:val="Tablea"/>
            </w:pPr>
            <w:r>
              <w:t>(j) Refinery Pier 1;</w:t>
            </w:r>
          </w:p>
          <w:p w14:paraId="0E478D80" w14:textId="77777777" w:rsidR="00263BF9" w:rsidRDefault="00263BF9" w:rsidP="00263BF9">
            <w:pPr>
              <w:pStyle w:val="Tablea"/>
            </w:pPr>
            <w:r>
              <w:t>(k) Refinery Pier 2;</w:t>
            </w:r>
          </w:p>
          <w:p w14:paraId="6A0C228B" w14:textId="77777777" w:rsidR="00263BF9" w:rsidRDefault="00263BF9" w:rsidP="00263BF9">
            <w:pPr>
              <w:pStyle w:val="Tablea"/>
            </w:pPr>
            <w:r>
              <w:t>(l) Refinery Pier 3;</w:t>
            </w:r>
          </w:p>
          <w:p w14:paraId="6E960D6D" w14:textId="77777777" w:rsidR="00263BF9" w:rsidRPr="00CB09B3" w:rsidRDefault="00263BF9" w:rsidP="00263BF9">
            <w:pPr>
              <w:pStyle w:val="Tablea"/>
            </w:pPr>
            <w:r>
              <w:t>(m) Refinery Pier 4</w:t>
            </w:r>
          </w:p>
        </w:tc>
      </w:tr>
      <w:tr w:rsidR="00475A6F" w:rsidRPr="00CB09B3" w14:paraId="35488841" w14:textId="77777777" w:rsidTr="00A76CE4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47B75A08" w14:textId="3A9FF3C4" w:rsidR="00475A6F" w:rsidRDefault="00475A6F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6005AF62" w14:textId="25B03C03" w:rsidR="00475A6F" w:rsidRPr="00CB09B3" w:rsidRDefault="00475A6F" w:rsidP="00FD69A0">
            <w:pPr>
              <w:pStyle w:val="Tabletext"/>
            </w:pPr>
            <w:r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55263192" w14:textId="74FAF93B" w:rsidR="00475A6F" w:rsidRPr="00CB09B3" w:rsidRDefault="00475A6F" w:rsidP="00FD69A0">
            <w:pPr>
              <w:pStyle w:val="Tabletext"/>
            </w:pPr>
            <w:r>
              <w:t>Geelong Port Southern Anchorage</w:t>
            </w:r>
          </w:p>
        </w:tc>
      </w:tr>
    </w:tbl>
    <w:p w14:paraId="1EA6B71D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256815">
        <w:t>Port of Geelong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7CCBA2CE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2B31BFC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256815">
        <w:t>Port of Geelong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2E973ABE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190E44F0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B551C1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3C3AAA0D" w14:textId="77777777" w:rsidTr="00A76CE4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776D59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AAD815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603074EB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024CAA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7943E1CF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7B714966" w14:textId="77777777" w:rsidTr="00A76CE4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19A8546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16BD1A46" w14:textId="77777777" w:rsidR="002A42CF" w:rsidRPr="00CB09B3" w:rsidRDefault="002A42CF" w:rsidP="002A42CF">
            <w:pPr>
              <w:pStyle w:val="Tabletext"/>
            </w:pPr>
            <w:r w:rsidRPr="00CB09B3">
              <w:t>All of the following:</w:t>
            </w:r>
          </w:p>
          <w:p w14:paraId="6FA5BF87" w14:textId="77777777" w:rsidR="002A42CF" w:rsidRPr="00805BA7" w:rsidRDefault="002A42CF" w:rsidP="002A42CF">
            <w:pPr>
              <w:pStyle w:val="Tablea"/>
            </w:pPr>
            <w:r>
              <w:t>(a) b</w:t>
            </w:r>
            <w:r w:rsidRPr="00FB5F3A">
              <w:t>aggage carri</w:t>
            </w:r>
            <w:r>
              <w:t xml:space="preserve">ed on a vessel other than a </w:t>
            </w:r>
            <w:r w:rsidRPr="00805BA7">
              <w:t>non-commercial vessel or a passenger vessel;</w:t>
            </w:r>
          </w:p>
          <w:p w14:paraId="0FF78C06" w14:textId="44B17E8D" w:rsidR="007D5B0A" w:rsidRPr="00CB09B3" w:rsidRDefault="002A42CF" w:rsidP="002A42CF">
            <w:pPr>
              <w:pStyle w:val="Tablea"/>
            </w:pPr>
            <w:r w:rsidRPr="00805BA7">
              <w:t>(b)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26C3817F" w14:textId="77777777" w:rsidR="00263BF9" w:rsidRPr="00CB09B3" w:rsidRDefault="00263BF9" w:rsidP="00263BF9">
            <w:pPr>
              <w:pStyle w:val="Tabletext"/>
            </w:pPr>
            <w:r w:rsidRPr="00CB09B3">
              <w:t>The following areas:</w:t>
            </w:r>
          </w:p>
          <w:p w14:paraId="354BAB45" w14:textId="77777777" w:rsidR="00263BF9" w:rsidRPr="00CB09B3" w:rsidRDefault="00263BF9" w:rsidP="00263BF9">
            <w:pPr>
              <w:pStyle w:val="Tablea"/>
            </w:pPr>
            <w:r w:rsidRPr="00CB09B3">
              <w:t xml:space="preserve">(a) </w:t>
            </w:r>
            <w:r>
              <w:t>Bulk Grain Pier;</w:t>
            </w:r>
          </w:p>
          <w:p w14:paraId="32F65082" w14:textId="77777777" w:rsidR="00263BF9" w:rsidRDefault="00263BF9" w:rsidP="00263BF9">
            <w:pPr>
              <w:pStyle w:val="Tablea"/>
            </w:pPr>
            <w:r w:rsidRPr="00CB09B3">
              <w:t xml:space="preserve">(b) </w:t>
            </w:r>
            <w:r>
              <w:t>Corio Quay North Berth 1;</w:t>
            </w:r>
          </w:p>
          <w:p w14:paraId="2E7B47EB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Corio Quay North Berth 2;</w:t>
            </w:r>
          </w:p>
          <w:p w14:paraId="4A82E128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d</w:t>
            </w:r>
            <w:r w:rsidRPr="00CB09B3">
              <w:t xml:space="preserve">) </w:t>
            </w:r>
            <w:r>
              <w:t>Corio Quay North Berth 3;</w:t>
            </w:r>
          </w:p>
          <w:p w14:paraId="1A048CC2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e</w:t>
            </w:r>
            <w:r w:rsidRPr="00CB09B3">
              <w:t xml:space="preserve">) </w:t>
            </w:r>
            <w:r>
              <w:t>Corio Quay North Berth 4;</w:t>
            </w:r>
            <w:r w:rsidRPr="00CB09B3">
              <w:t xml:space="preserve"> </w:t>
            </w:r>
          </w:p>
          <w:p w14:paraId="3B989E0E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f</w:t>
            </w:r>
            <w:r w:rsidRPr="00CB09B3">
              <w:t xml:space="preserve">) </w:t>
            </w:r>
            <w:r>
              <w:t>Corio Quay South Berth 1;</w:t>
            </w:r>
          </w:p>
          <w:p w14:paraId="68F46609" w14:textId="77777777" w:rsidR="00263BF9" w:rsidRDefault="00263BF9" w:rsidP="00263BF9">
            <w:pPr>
              <w:pStyle w:val="Tablea"/>
            </w:pPr>
            <w:r>
              <w:lastRenderedPageBreak/>
              <w:t>(g) Lascelles Wharf Berth 1;</w:t>
            </w:r>
          </w:p>
          <w:p w14:paraId="02FB5724" w14:textId="77777777" w:rsidR="00263BF9" w:rsidRDefault="00263BF9" w:rsidP="00263BF9">
            <w:pPr>
              <w:pStyle w:val="Tablea"/>
            </w:pPr>
            <w:r>
              <w:t>(h) Lascelles Wharf Berth 2;</w:t>
            </w:r>
          </w:p>
          <w:p w14:paraId="7F4ABAD2" w14:textId="77777777" w:rsidR="00263BF9" w:rsidRDefault="00263BF9" w:rsidP="00263BF9">
            <w:pPr>
              <w:pStyle w:val="Tablea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Lascelles Wharf Berth 3;</w:t>
            </w:r>
          </w:p>
          <w:p w14:paraId="70EDF3B6" w14:textId="77777777" w:rsidR="00263BF9" w:rsidRDefault="00263BF9" w:rsidP="00263BF9">
            <w:pPr>
              <w:pStyle w:val="Tablea"/>
            </w:pPr>
            <w:r>
              <w:t>(j) Refinery Pier 1;</w:t>
            </w:r>
          </w:p>
          <w:p w14:paraId="73AB93C3" w14:textId="77777777" w:rsidR="00263BF9" w:rsidRDefault="00263BF9" w:rsidP="00263BF9">
            <w:pPr>
              <w:pStyle w:val="Tablea"/>
            </w:pPr>
            <w:r>
              <w:t>(k) Refinery Pier 2;</w:t>
            </w:r>
          </w:p>
          <w:p w14:paraId="1850896B" w14:textId="77777777" w:rsidR="00263BF9" w:rsidRDefault="00263BF9" w:rsidP="00263BF9">
            <w:pPr>
              <w:pStyle w:val="Tablea"/>
            </w:pPr>
            <w:r>
              <w:t>(l) Refinery Pier 3;</w:t>
            </w:r>
          </w:p>
          <w:p w14:paraId="64B47ECC" w14:textId="77777777" w:rsidR="007D5B0A" w:rsidRPr="00CB09B3" w:rsidRDefault="00263BF9" w:rsidP="00A76CE4">
            <w:pPr>
              <w:pStyle w:val="Tablea"/>
            </w:pPr>
            <w:r>
              <w:t>(m) Refinery Pier 4</w:t>
            </w:r>
          </w:p>
        </w:tc>
      </w:tr>
      <w:tr w:rsidR="007D5B0A" w:rsidRPr="00CB09B3" w14:paraId="6CC6349E" w14:textId="77777777" w:rsidTr="00A76CE4">
        <w:tc>
          <w:tcPr>
            <w:tcW w:w="383" w:type="pct"/>
            <w:shd w:val="clear" w:color="auto" w:fill="auto"/>
          </w:tcPr>
          <w:p w14:paraId="4419C078" w14:textId="77777777" w:rsidR="007D5B0A" w:rsidRPr="00CB09B3" w:rsidRDefault="007D5B0A" w:rsidP="00FD69A0">
            <w:pPr>
              <w:pStyle w:val="Tabletext"/>
            </w:pPr>
            <w:r w:rsidRPr="00CB09B3">
              <w:lastRenderedPageBreak/>
              <w:t>2</w:t>
            </w:r>
          </w:p>
        </w:tc>
        <w:tc>
          <w:tcPr>
            <w:tcW w:w="2422" w:type="pct"/>
            <w:shd w:val="clear" w:color="auto" w:fill="auto"/>
          </w:tcPr>
          <w:p w14:paraId="2AF9A385" w14:textId="00D2F3CA" w:rsidR="007D5B0A" w:rsidRPr="00CB09B3" w:rsidRDefault="00731DBF" w:rsidP="00731DBF">
            <w:pPr>
              <w:pStyle w:val="Tabletext"/>
            </w:pPr>
            <w:r>
              <w:t>F</w:t>
            </w:r>
            <w:r w:rsidR="002A42CF">
              <w:t xml:space="preserve">reight containers </w:t>
            </w:r>
          </w:p>
        </w:tc>
        <w:tc>
          <w:tcPr>
            <w:tcW w:w="2195" w:type="pct"/>
            <w:shd w:val="clear" w:color="auto" w:fill="auto"/>
          </w:tcPr>
          <w:p w14:paraId="4602FCAF" w14:textId="77777777" w:rsidR="00263BF9" w:rsidRPr="00CB09B3" w:rsidRDefault="00263BF9" w:rsidP="00263BF9">
            <w:pPr>
              <w:pStyle w:val="Tabletext"/>
            </w:pPr>
            <w:r w:rsidRPr="00CB09B3">
              <w:t>The following areas:</w:t>
            </w:r>
          </w:p>
          <w:p w14:paraId="7BA49778" w14:textId="77777777" w:rsidR="00263BF9" w:rsidRDefault="00263BF9" w:rsidP="00263BF9">
            <w:pPr>
              <w:pStyle w:val="Tablea"/>
            </w:pPr>
            <w:r w:rsidRPr="00CB09B3">
              <w:t xml:space="preserve">(a) </w:t>
            </w:r>
            <w:r>
              <w:t>Corio Quay North Berth 1;</w:t>
            </w:r>
          </w:p>
          <w:p w14:paraId="7453C4E3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b</w:t>
            </w:r>
            <w:r w:rsidRPr="00CB09B3">
              <w:t xml:space="preserve">) </w:t>
            </w:r>
            <w:r>
              <w:t>Corio Quay North Berth 2;</w:t>
            </w:r>
          </w:p>
          <w:p w14:paraId="5BB3F340" w14:textId="79D3D8C1" w:rsidR="00263BF9" w:rsidRDefault="00263BF9" w:rsidP="00263BF9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Corio Quay South Berth 1;</w:t>
            </w:r>
          </w:p>
          <w:p w14:paraId="5733796D" w14:textId="66281A76" w:rsidR="007D5B0A" w:rsidRPr="00CB09B3" w:rsidRDefault="007702EA" w:rsidP="00731DBF">
            <w:pPr>
              <w:pStyle w:val="Tablea"/>
            </w:pPr>
            <w:r>
              <w:t>(d</w:t>
            </w:r>
            <w:r w:rsidR="00263BF9">
              <w:t>) Lascelles Wharf Berth 3</w:t>
            </w:r>
          </w:p>
        </w:tc>
      </w:tr>
      <w:tr w:rsidR="007D5B0A" w:rsidRPr="00CB09B3" w14:paraId="4B7FDFB2" w14:textId="77777777" w:rsidTr="00731DBF">
        <w:tc>
          <w:tcPr>
            <w:tcW w:w="383" w:type="pct"/>
            <w:shd w:val="clear" w:color="auto" w:fill="auto"/>
          </w:tcPr>
          <w:p w14:paraId="25FEB0F5" w14:textId="32B6857A" w:rsidR="007D5B0A" w:rsidRPr="00CB09B3" w:rsidRDefault="00920744" w:rsidP="00FD69A0">
            <w:pPr>
              <w:pStyle w:val="Tabletext"/>
            </w:pPr>
            <w:r>
              <w:t>3</w:t>
            </w:r>
          </w:p>
        </w:tc>
        <w:tc>
          <w:tcPr>
            <w:tcW w:w="2422" w:type="pct"/>
            <w:shd w:val="clear" w:color="auto" w:fill="auto"/>
          </w:tcPr>
          <w:p w14:paraId="36D77FDF" w14:textId="77777777" w:rsidR="007D5B0A" w:rsidRPr="00CB09B3" w:rsidRDefault="00263BF9" w:rsidP="00263BF9">
            <w:pPr>
              <w:pStyle w:val="Tabletext"/>
            </w:pPr>
            <w:r>
              <w:t>Inorganic bulk goods</w:t>
            </w:r>
          </w:p>
        </w:tc>
        <w:tc>
          <w:tcPr>
            <w:tcW w:w="2195" w:type="pct"/>
            <w:shd w:val="clear" w:color="auto" w:fill="auto"/>
          </w:tcPr>
          <w:p w14:paraId="045151D3" w14:textId="77777777" w:rsidR="00263BF9" w:rsidRPr="00CB09B3" w:rsidRDefault="00263BF9" w:rsidP="00263BF9">
            <w:pPr>
              <w:pStyle w:val="Tabletext"/>
            </w:pPr>
            <w:r w:rsidRPr="00CB09B3">
              <w:t>The following areas:</w:t>
            </w:r>
          </w:p>
          <w:p w14:paraId="3EBCCDE4" w14:textId="77777777" w:rsidR="00263BF9" w:rsidRDefault="00263BF9" w:rsidP="00263BF9">
            <w:pPr>
              <w:pStyle w:val="Tablea"/>
            </w:pPr>
            <w:r w:rsidRPr="00CB09B3">
              <w:t xml:space="preserve">(a) </w:t>
            </w:r>
            <w:r>
              <w:t>Corio Quay North Berth 1;</w:t>
            </w:r>
          </w:p>
          <w:p w14:paraId="6C336D2E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b</w:t>
            </w:r>
            <w:r w:rsidRPr="00CB09B3">
              <w:t xml:space="preserve">) </w:t>
            </w:r>
            <w:r>
              <w:t>Corio Quay North Berth 2;</w:t>
            </w:r>
          </w:p>
          <w:p w14:paraId="0BF07740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Corio Quay North Berth 3;</w:t>
            </w:r>
          </w:p>
          <w:p w14:paraId="231B7757" w14:textId="77777777" w:rsidR="00263BF9" w:rsidRDefault="00263BF9" w:rsidP="00263BF9">
            <w:pPr>
              <w:pStyle w:val="Tablea"/>
            </w:pPr>
            <w:r w:rsidRPr="00CB09B3">
              <w:t>(</w:t>
            </w:r>
            <w:r>
              <w:t>d</w:t>
            </w:r>
            <w:r w:rsidRPr="00CB09B3">
              <w:t xml:space="preserve">) </w:t>
            </w:r>
            <w:r>
              <w:t>Corio Quay South Berth 1;</w:t>
            </w:r>
          </w:p>
          <w:p w14:paraId="6FBE1B12" w14:textId="77777777" w:rsidR="00263BF9" w:rsidRDefault="00263BF9" w:rsidP="00263BF9">
            <w:pPr>
              <w:pStyle w:val="Tablea"/>
            </w:pPr>
            <w:r>
              <w:t>(</w:t>
            </w:r>
            <w:r w:rsidR="00A76CE4">
              <w:t>e</w:t>
            </w:r>
            <w:r>
              <w:t>) Lascelles Wharf Berth 1;</w:t>
            </w:r>
          </w:p>
          <w:p w14:paraId="6B2172E7" w14:textId="77777777" w:rsidR="00263BF9" w:rsidRDefault="00263BF9" w:rsidP="00263BF9">
            <w:pPr>
              <w:pStyle w:val="Tablea"/>
            </w:pPr>
            <w:r>
              <w:t>(</w:t>
            </w:r>
            <w:r w:rsidR="00A76CE4">
              <w:t>f</w:t>
            </w:r>
            <w:r>
              <w:t>) Lascelles Wharf Berth 2;</w:t>
            </w:r>
          </w:p>
          <w:p w14:paraId="7D420160" w14:textId="77777777" w:rsidR="00263BF9" w:rsidRDefault="00263BF9" w:rsidP="00263BF9">
            <w:pPr>
              <w:pStyle w:val="Tablea"/>
            </w:pPr>
            <w:r>
              <w:t>(</w:t>
            </w:r>
            <w:r w:rsidR="00A76CE4">
              <w:t>g</w:t>
            </w:r>
            <w:r>
              <w:t>) Lascelles Wharf Berth 3;</w:t>
            </w:r>
          </w:p>
          <w:p w14:paraId="683BAAA5" w14:textId="77777777" w:rsidR="00263BF9" w:rsidRDefault="00263BF9" w:rsidP="00263BF9">
            <w:pPr>
              <w:pStyle w:val="Tablea"/>
            </w:pPr>
            <w:r>
              <w:t>(</w:t>
            </w:r>
            <w:r w:rsidR="00A76CE4">
              <w:t>h</w:t>
            </w:r>
            <w:r>
              <w:t>) Refinery Pier 1;</w:t>
            </w:r>
          </w:p>
          <w:p w14:paraId="540E7600" w14:textId="77777777" w:rsidR="00263BF9" w:rsidRDefault="00263BF9" w:rsidP="00263BF9">
            <w:pPr>
              <w:pStyle w:val="Tablea"/>
            </w:pPr>
            <w:r>
              <w:t>(</w:t>
            </w:r>
            <w:proofErr w:type="spellStart"/>
            <w:r w:rsidR="00A76CE4">
              <w:t>i</w:t>
            </w:r>
            <w:proofErr w:type="spellEnd"/>
            <w:r>
              <w:t>) Refinery Pier 2;</w:t>
            </w:r>
          </w:p>
          <w:p w14:paraId="49D1B3B8" w14:textId="77777777" w:rsidR="00263BF9" w:rsidRDefault="00263BF9" w:rsidP="00263BF9">
            <w:pPr>
              <w:pStyle w:val="Tablea"/>
            </w:pPr>
            <w:r>
              <w:t>(</w:t>
            </w:r>
            <w:r w:rsidR="00A76CE4">
              <w:t>j</w:t>
            </w:r>
            <w:r>
              <w:t>) Refinery Pier 3;</w:t>
            </w:r>
          </w:p>
          <w:p w14:paraId="0CE86BE5" w14:textId="77777777" w:rsidR="007D5B0A" w:rsidRPr="00CB09B3" w:rsidRDefault="00263BF9" w:rsidP="00A76CE4">
            <w:pPr>
              <w:pStyle w:val="Tablea"/>
            </w:pPr>
            <w:r>
              <w:t>(</w:t>
            </w:r>
            <w:r w:rsidR="00A76CE4">
              <w:t>k</w:t>
            </w:r>
            <w:r>
              <w:t>) Refinery Pier 4</w:t>
            </w:r>
          </w:p>
        </w:tc>
      </w:tr>
      <w:tr w:rsidR="00731DBF" w:rsidRPr="00CB09B3" w14:paraId="36390271" w14:textId="77777777" w:rsidTr="002A42CF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18930382" w14:textId="441F837D" w:rsidR="00731DBF" w:rsidRDefault="00731DBF" w:rsidP="00FD69A0">
            <w:pPr>
              <w:pStyle w:val="Tabletext"/>
            </w:pPr>
            <w:r>
              <w:t>4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5AFA4FD1" w14:textId="08043578" w:rsidR="00731DBF" w:rsidRDefault="00731DBF" w:rsidP="00263BF9">
            <w:pPr>
              <w:pStyle w:val="Tabletext"/>
            </w:pPr>
            <w:r>
              <w:t>General goods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76670532" w14:textId="77777777" w:rsidR="00731DBF" w:rsidRPr="00CB09B3" w:rsidRDefault="00731DBF" w:rsidP="00731DBF">
            <w:pPr>
              <w:pStyle w:val="Tabletext"/>
            </w:pPr>
            <w:r w:rsidRPr="00CB09B3">
              <w:t>The following areas:</w:t>
            </w:r>
          </w:p>
          <w:p w14:paraId="693F4EEA" w14:textId="77777777" w:rsidR="00731DBF" w:rsidRDefault="00731DBF" w:rsidP="00731DBF">
            <w:pPr>
              <w:pStyle w:val="Tablea"/>
            </w:pPr>
            <w:r w:rsidRPr="00CB09B3">
              <w:t xml:space="preserve">(a) </w:t>
            </w:r>
            <w:r>
              <w:t>Corio Quay North Berth 1;</w:t>
            </w:r>
          </w:p>
          <w:p w14:paraId="3CC35BAC" w14:textId="77777777" w:rsidR="00731DBF" w:rsidRDefault="00731DBF" w:rsidP="00731DBF">
            <w:pPr>
              <w:pStyle w:val="Tablea"/>
            </w:pPr>
            <w:r w:rsidRPr="00CB09B3">
              <w:t>(</w:t>
            </w:r>
            <w:r>
              <w:t>b</w:t>
            </w:r>
            <w:r w:rsidRPr="00CB09B3">
              <w:t xml:space="preserve">) </w:t>
            </w:r>
            <w:r>
              <w:t>Corio Quay North Berth 2;</w:t>
            </w:r>
          </w:p>
          <w:p w14:paraId="2DA0A835" w14:textId="77777777" w:rsidR="00731DBF" w:rsidRDefault="00731DBF" w:rsidP="00731DBF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t>Corio Quay North Berth 3;</w:t>
            </w:r>
          </w:p>
          <w:p w14:paraId="0761C11D" w14:textId="77777777" w:rsidR="00731DBF" w:rsidRDefault="00731DBF" w:rsidP="00731DBF">
            <w:pPr>
              <w:pStyle w:val="Tablea"/>
            </w:pPr>
            <w:r w:rsidRPr="00CB09B3">
              <w:t>(</w:t>
            </w:r>
            <w:r>
              <w:t>d</w:t>
            </w:r>
            <w:r w:rsidRPr="00CB09B3">
              <w:t xml:space="preserve">) </w:t>
            </w:r>
            <w:r>
              <w:t>Corio Quay South Berth 1;</w:t>
            </w:r>
          </w:p>
          <w:p w14:paraId="4C3A306E" w14:textId="77777777" w:rsidR="00731DBF" w:rsidRDefault="00731DBF" w:rsidP="00731DBF">
            <w:pPr>
              <w:pStyle w:val="Tablea"/>
            </w:pPr>
            <w:r>
              <w:t>(e) Lascelles Wharf Berth 1;</w:t>
            </w:r>
          </w:p>
          <w:p w14:paraId="6F60BCF5" w14:textId="77777777" w:rsidR="00731DBF" w:rsidRDefault="00731DBF" w:rsidP="00731DBF">
            <w:pPr>
              <w:pStyle w:val="Tablea"/>
            </w:pPr>
            <w:r>
              <w:t>(f) Lascelles Wharf Berth 2;</w:t>
            </w:r>
          </w:p>
          <w:p w14:paraId="4FD4EA9A" w14:textId="6D3DEA67" w:rsidR="00731DBF" w:rsidRPr="00CB09B3" w:rsidRDefault="00731DBF" w:rsidP="00731DBF">
            <w:pPr>
              <w:pStyle w:val="Tablea"/>
            </w:pPr>
            <w:r>
              <w:t>(g) Lascelles Wharf Berth 3</w:t>
            </w:r>
          </w:p>
        </w:tc>
      </w:tr>
    </w:tbl>
    <w:p w14:paraId="4A592869" w14:textId="77777777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256815">
        <w:t>Port of Geelong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597013CB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3BB42FCF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0A9AE29B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256815">
        <w:t>Port of Geelong</w:t>
      </w:r>
      <w:r w:rsidRPr="00CB09B3">
        <w:t xml:space="preserve"> as a first point of entry by this instrument is subject to the conditions in this section.</w:t>
      </w:r>
    </w:p>
    <w:p w14:paraId="72F415F1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256815">
        <w:t>Port of Geelong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18FAC340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56815">
        <w:t>Port of Geelong</w:t>
      </w:r>
      <w:r w:rsidRPr="00CB09B3">
        <w:t>; or</w:t>
      </w:r>
    </w:p>
    <w:p w14:paraId="67213C19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56815">
        <w:t>Port of Geelong</w:t>
      </w:r>
      <w:r w:rsidRPr="00CB09B3">
        <w:t>;</w:t>
      </w:r>
    </w:p>
    <w:p w14:paraId="010B80B9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3155F36D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256815">
        <w:t>Port of Geelong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49687B9C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256815">
        <w:t>Port of Geelong</w:t>
      </w:r>
      <w:r w:rsidRPr="00CB09B3">
        <w:t>; or</w:t>
      </w:r>
    </w:p>
    <w:p w14:paraId="485ADAF0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256815">
        <w:t>Port of Geelong</w:t>
      </w:r>
      <w:r w:rsidRPr="00CB09B3">
        <w:t>;</w:t>
      </w:r>
    </w:p>
    <w:p w14:paraId="608E0174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42DA97EE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256815">
        <w:t>Port of Geelong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570368AA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38D32E7B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256815">
        <w:t>Port of Geelong</w:t>
      </w:r>
      <w:r w:rsidRPr="00CB09B3">
        <w:t xml:space="preserve"> providing for biosecurity measures to be taken to manage the level of biosecurity risk associated with operations carried out at </w:t>
      </w:r>
      <w:r w:rsidR="00256815">
        <w:t>Port of Geelong</w:t>
      </w:r>
      <w:r w:rsidRPr="00CB09B3">
        <w:t>;</w:t>
      </w:r>
    </w:p>
    <w:p w14:paraId="18AAEDAB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256815">
        <w:t>Port of Geelong</w:t>
      </w:r>
      <w:r w:rsidRPr="00CB09B3">
        <w:t xml:space="preserve"> for biosecurity officials and human biosecurity officers to perform functions or exercise powers under the Act at </w:t>
      </w:r>
      <w:r w:rsidR="00256815">
        <w:t>Port of Geelong</w:t>
      </w:r>
      <w:r w:rsidRPr="00CB09B3">
        <w:t>;</w:t>
      </w:r>
    </w:p>
    <w:p w14:paraId="706C6972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256815">
        <w:t>Port of Geelong</w:t>
      </w:r>
      <w:r w:rsidRPr="00CB09B3">
        <w:t xml:space="preserve"> that may affect the ability of a person who carries out operations at </w:t>
      </w:r>
      <w:r w:rsidR="00256815">
        <w:t>Port of Geelong</w:t>
      </w:r>
      <w:r w:rsidRPr="00CB09B3">
        <w:t xml:space="preserve"> to identify biosecurity risks associated with those operations;</w:t>
      </w:r>
    </w:p>
    <w:p w14:paraId="0A1640B0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256815">
        <w:t>Port of Geelong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256815">
        <w:t>Port of Geelong</w:t>
      </w:r>
      <w:r w:rsidRPr="00CB09B3">
        <w:t>;</w:t>
      </w:r>
    </w:p>
    <w:p w14:paraId="12BC6699" w14:textId="77777777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256815">
        <w:t>Port of Geelong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256815">
        <w:t>Port of Geelong</w:t>
      </w:r>
      <w:r w:rsidRPr="00CB09B3">
        <w:t>.</w:t>
      </w:r>
    </w:p>
    <w:sectPr w:rsidR="00AE3953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921E8" w14:textId="77777777" w:rsidR="00463C71" w:rsidRDefault="00463C71" w:rsidP="00715914">
      <w:pPr>
        <w:spacing w:line="240" w:lineRule="auto"/>
      </w:pPr>
      <w:r>
        <w:separator/>
      </w:r>
    </w:p>
  </w:endnote>
  <w:endnote w:type="continuationSeparator" w:id="0">
    <w:p w14:paraId="5F339437" w14:textId="77777777" w:rsidR="00463C71" w:rsidRDefault="00463C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026A" w14:textId="77777777" w:rsidR="00FA66F8" w:rsidRDefault="00FA66F8" w:rsidP="001A2FAB">
    <w:pPr>
      <w:pStyle w:val="Footer"/>
    </w:pPr>
  </w:p>
  <w:p w14:paraId="3A82753A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40CD9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BF41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78EF3F12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00012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16E99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F9C1C" w14:textId="77777777" w:rsidR="00FA66F8" w:rsidRDefault="0065234A" w:rsidP="0065234A">
          <w:pPr>
            <w:spacing w:line="0" w:lineRule="atLeast"/>
            <w:jc w:val="center"/>
            <w:rPr>
              <w:sz w:val="18"/>
            </w:rPr>
          </w:pPr>
          <w:r w:rsidRPr="0065234A">
            <w:rPr>
              <w:i/>
              <w:sz w:val="18"/>
              <w:szCs w:val="18"/>
            </w:rPr>
            <w:t>Biosecurity (First Point of Entry—Port of Geelong)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4DBC0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0D538C27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252EB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54634266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83E840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71A1C9" w14:textId="77777777" w:rsidR="00FA66F8" w:rsidRDefault="0065234A" w:rsidP="0065234A">
          <w:pPr>
            <w:spacing w:line="0" w:lineRule="atLeast"/>
            <w:jc w:val="center"/>
            <w:rPr>
              <w:sz w:val="18"/>
            </w:rPr>
          </w:pPr>
          <w:r w:rsidRPr="0065234A">
            <w:rPr>
              <w:i/>
              <w:sz w:val="18"/>
              <w:szCs w:val="18"/>
            </w:rPr>
            <w:t>Biosecurity (First Point of Entry—Port of Geelong)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8813F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D16E99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7EF72E46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5E9FE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67D3041F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E6D78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0A7746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E9ABC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5213B2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24834" w14:textId="77777777" w:rsidR="00463C71" w:rsidRDefault="00463C71" w:rsidP="00715914">
      <w:pPr>
        <w:spacing w:line="240" w:lineRule="auto"/>
      </w:pPr>
      <w:r>
        <w:separator/>
      </w:r>
    </w:p>
  </w:footnote>
  <w:footnote w:type="continuationSeparator" w:id="0">
    <w:p w14:paraId="54EB2BA5" w14:textId="77777777" w:rsidR="00463C71" w:rsidRDefault="00463C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266FC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22E4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1C59C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CA14E" w14:textId="77777777" w:rsidR="00FA66F8" w:rsidRDefault="00FA66F8" w:rsidP="001A2FAB">
    <w:pPr>
      <w:rPr>
        <w:sz w:val="20"/>
      </w:rPr>
    </w:pPr>
  </w:p>
  <w:p w14:paraId="00250F7F" w14:textId="77777777" w:rsidR="00FA66F8" w:rsidRDefault="00FA66F8" w:rsidP="001A2FAB">
    <w:pPr>
      <w:rPr>
        <w:sz w:val="20"/>
      </w:rPr>
    </w:pPr>
  </w:p>
  <w:p w14:paraId="28D02CAB" w14:textId="77777777" w:rsidR="00FA66F8" w:rsidRPr="007A1328" w:rsidRDefault="00FA66F8" w:rsidP="001A2FAB">
    <w:pPr>
      <w:rPr>
        <w:sz w:val="20"/>
      </w:rPr>
    </w:pPr>
  </w:p>
  <w:p w14:paraId="554E5212" w14:textId="77777777" w:rsidR="00FA66F8" w:rsidRPr="007A1328" w:rsidRDefault="00FA66F8" w:rsidP="001A2FAB">
    <w:pPr>
      <w:rPr>
        <w:b/>
        <w:sz w:val="24"/>
      </w:rPr>
    </w:pPr>
  </w:p>
  <w:p w14:paraId="38AF5C60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5134A" w14:textId="77777777" w:rsidR="00FA66F8" w:rsidRPr="007A1328" w:rsidRDefault="00FA66F8" w:rsidP="001A2FAB">
    <w:pPr>
      <w:jc w:val="right"/>
      <w:rPr>
        <w:sz w:val="20"/>
      </w:rPr>
    </w:pPr>
  </w:p>
  <w:p w14:paraId="32E1C3B8" w14:textId="77777777" w:rsidR="00FA66F8" w:rsidRPr="007A1328" w:rsidRDefault="00FA66F8" w:rsidP="001A2FAB">
    <w:pPr>
      <w:jc w:val="right"/>
      <w:rPr>
        <w:sz w:val="20"/>
      </w:rPr>
    </w:pPr>
  </w:p>
  <w:p w14:paraId="1A1E2869" w14:textId="77777777" w:rsidR="00FA66F8" w:rsidRPr="007A1328" w:rsidRDefault="00FA66F8" w:rsidP="001A2FAB">
    <w:pPr>
      <w:jc w:val="right"/>
      <w:rPr>
        <w:sz w:val="20"/>
      </w:rPr>
    </w:pPr>
  </w:p>
  <w:p w14:paraId="12011153" w14:textId="77777777" w:rsidR="00FA66F8" w:rsidRPr="007A1328" w:rsidRDefault="00FA66F8" w:rsidP="001A2FAB">
    <w:pPr>
      <w:jc w:val="right"/>
      <w:rPr>
        <w:b/>
        <w:sz w:val="24"/>
      </w:rPr>
    </w:pPr>
  </w:p>
  <w:p w14:paraId="4E025413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A4475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1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2AD6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56815"/>
    <w:rsid w:val="00263BF9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42CF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3C71"/>
    <w:rsid w:val="00467661"/>
    <w:rsid w:val="004705B7"/>
    <w:rsid w:val="00472DBE"/>
    <w:rsid w:val="00474839"/>
    <w:rsid w:val="00474A19"/>
    <w:rsid w:val="00475A6F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234A"/>
    <w:rsid w:val="006538EC"/>
    <w:rsid w:val="00657494"/>
    <w:rsid w:val="00670D86"/>
    <w:rsid w:val="00670EA1"/>
    <w:rsid w:val="00672811"/>
    <w:rsid w:val="00677716"/>
    <w:rsid w:val="00677CC2"/>
    <w:rsid w:val="00682079"/>
    <w:rsid w:val="00684018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DBF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02E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4A2"/>
    <w:rsid w:val="007F26E9"/>
    <w:rsid w:val="007F28C9"/>
    <w:rsid w:val="007F7867"/>
    <w:rsid w:val="008019AD"/>
    <w:rsid w:val="008028BE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744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55FFD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CE4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66E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16E99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43D3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9DF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C9B1DA"/>
  <w15:docId w15:val="{E93DF8B4-3961-4FE5-82C8-956117F7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D\Biosecurity%20Legislation\CD%20lead%20projects\FPOE%20and%20Entry%20at%20non-First%20Points\Stage%202%20Determinations%20-%20info,%20changes%20etc\Instrument%20templates\Biosecurity%20(First%20Point%20of%20Entry-%5bPort%5d)%20Determination%20%5byear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79D0-5F6F-4798-A6E4-2CDD4FC3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[year].dotx</Template>
  <TotalTime>0</TotalTime>
  <Pages>9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O'Neill, Shevaun</cp:lastModifiedBy>
  <cp:revision>2</cp:revision>
  <dcterms:created xsi:type="dcterms:W3CDTF">2019-11-29T04:58:00Z</dcterms:created>
  <dcterms:modified xsi:type="dcterms:W3CDTF">2019-11-29T04:58:00Z</dcterms:modified>
</cp:coreProperties>
</file>