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C376C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11FACABF" wp14:editId="5D40C44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0D24" w14:textId="77777777" w:rsidR="00715914" w:rsidRPr="00CB09B3" w:rsidRDefault="00715914" w:rsidP="00715914">
      <w:pPr>
        <w:rPr>
          <w:sz w:val="19"/>
        </w:rPr>
      </w:pPr>
    </w:p>
    <w:p w14:paraId="1A0FEEEE" w14:textId="77777777" w:rsidR="00715914" w:rsidRPr="00CB09B3" w:rsidRDefault="00797161" w:rsidP="00715914">
      <w:pPr>
        <w:pStyle w:val="ShortT"/>
      </w:pPr>
      <w:r w:rsidRPr="00CB09B3">
        <w:t>Biosecurity (First Point of Entry—</w:t>
      </w:r>
      <w:r w:rsidR="00662D29">
        <w:t>Port of Darwin</w:t>
      </w:r>
      <w:r w:rsidRPr="00CB09B3">
        <w:t xml:space="preserve">) Determination </w:t>
      </w:r>
      <w:r w:rsidR="00662D29">
        <w:t>2019</w:t>
      </w:r>
    </w:p>
    <w:p w14:paraId="7CE4E5D0" w14:textId="77777777" w:rsidR="00C80D52" w:rsidRPr="00CB09B3" w:rsidRDefault="00C80D52" w:rsidP="00C80D52">
      <w:pPr>
        <w:pStyle w:val="SignCoverPageStart"/>
      </w:pPr>
      <w:r w:rsidRPr="00CB09B3">
        <w:t xml:space="preserve">I, </w:t>
      </w:r>
      <w:r w:rsidRPr="008848B1">
        <w:t>Leanne Herrick, as</w:t>
      </w:r>
      <w:r w:rsidRPr="00CB09B3">
        <w:t xml:space="preserve"> delegate of the Director of Biosecurity, make the following determination.</w:t>
      </w:r>
    </w:p>
    <w:p w14:paraId="304F16B2" w14:textId="77777777" w:rsidR="000276A3" w:rsidRPr="00CB09B3" w:rsidRDefault="000276A3" w:rsidP="000276A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29 November 2019</w:t>
      </w:r>
    </w:p>
    <w:p w14:paraId="6FEDA21F" w14:textId="74972867" w:rsidR="00C80D52" w:rsidRPr="0026071F" w:rsidRDefault="00C80D52" w:rsidP="00C80D52">
      <w:pPr>
        <w:keepNext/>
        <w:tabs>
          <w:tab w:val="left" w:pos="3402"/>
        </w:tabs>
        <w:spacing w:before="1440" w:line="300" w:lineRule="atLeast"/>
        <w:ind w:right="397"/>
        <w:rPr>
          <w:szCs w:val="22"/>
          <w:highlight w:val="yellow"/>
        </w:rPr>
      </w:pPr>
      <w:bookmarkStart w:id="0" w:name="_GoBack"/>
      <w:bookmarkEnd w:id="0"/>
      <w:r w:rsidRPr="0031407F">
        <w:rPr>
          <w:szCs w:val="22"/>
        </w:rPr>
        <w:t>Leanne Herrick</w:t>
      </w:r>
      <w:r>
        <w:rPr>
          <w:szCs w:val="22"/>
        </w:rPr>
        <w:t xml:space="preserve"> </w:t>
      </w:r>
    </w:p>
    <w:p w14:paraId="339B2E38" w14:textId="0A716B16" w:rsidR="00BE2979" w:rsidRPr="00CB09B3" w:rsidRDefault="00C80D52" w:rsidP="00C80D52">
      <w:pPr>
        <w:pStyle w:val="SignCoverPageEnd"/>
        <w:rPr>
          <w:i/>
          <w:szCs w:val="22"/>
        </w:rPr>
      </w:pPr>
      <w:r>
        <w:rPr>
          <w:szCs w:val="22"/>
        </w:rPr>
        <w:t>Acting Assistant Secretary</w:t>
      </w:r>
      <w:r w:rsidR="00EC1C45" w:rsidRPr="00CB09B3">
        <w:rPr>
          <w:szCs w:val="22"/>
        </w:rPr>
        <w:br/>
      </w:r>
      <w:r w:rsidR="00662D29">
        <w:rPr>
          <w:szCs w:val="22"/>
        </w:rPr>
        <w:t>Compliance</w:t>
      </w:r>
      <w:r w:rsidR="00BE2979" w:rsidRPr="00CB09B3">
        <w:rPr>
          <w:szCs w:val="22"/>
        </w:rPr>
        <w:t xml:space="preserve"> Division</w:t>
      </w:r>
      <w:r w:rsidR="00EC1C45" w:rsidRPr="00CB09B3">
        <w:rPr>
          <w:szCs w:val="22"/>
        </w:rPr>
        <w:br/>
      </w:r>
      <w:r w:rsidR="00BE2979" w:rsidRPr="00CB09B3">
        <w:rPr>
          <w:szCs w:val="22"/>
        </w:rPr>
        <w:t>Department</w:t>
      </w:r>
      <w:r w:rsidR="00662D29">
        <w:rPr>
          <w:szCs w:val="22"/>
        </w:rPr>
        <w:t xml:space="preserve"> of Agriculture</w:t>
      </w:r>
    </w:p>
    <w:p w14:paraId="6348FA8D" w14:textId="77777777" w:rsidR="00BE2979" w:rsidRPr="00CB09B3" w:rsidRDefault="00BE2979" w:rsidP="00BE2979"/>
    <w:p w14:paraId="01C0D5C2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D5217B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547259C1" w14:textId="77777777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225738">
        <w:rPr>
          <w:noProof/>
        </w:rPr>
        <w:t>2</w:t>
      </w:r>
      <w:r w:rsidR="00780748">
        <w:rPr>
          <w:noProof/>
        </w:rPr>
        <w:fldChar w:fldCharType="end"/>
      </w:r>
    </w:p>
    <w:p w14:paraId="41EA2B70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2</w:t>
      </w:r>
      <w:r>
        <w:rPr>
          <w:noProof/>
        </w:rPr>
        <w:fldChar w:fldCharType="end"/>
      </w:r>
    </w:p>
    <w:p w14:paraId="4F9137DC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2</w:t>
      </w:r>
      <w:r>
        <w:rPr>
          <w:noProof/>
        </w:rPr>
        <w:fldChar w:fldCharType="end"/>
      </w:r>
    </w:p>
    <w:p w14:paraId="1118DA67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2</w:t>
      </w:r>
      <w:r>
        <w:rPr>
          <w:noProof/>
        </w:rPr>
        <w:fldChar w:fldCharType="end"/>
      </w:r>
    </w:p>
    <w:p w14:paraId="017F4EFB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2</w:t>
      </w:r>
      <w:r>
        <w:rPr>
          <w:noProof/>
        </w:rPr>
        <w:fldChar w:fldCharType="end"/>
      </w:r>
    </w:p>
    <w:p w14:paraId="0C059115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4</w:t>
      </w:r>
      <w:r>
        <w:rPr>
          <w:noProof/>
        </w:rPr>
        <w:fldChar w:fldCharType="end"/>
      </w:r>
    </w:p>
    <w:p w14:paraId="4C9B9850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4</w:t>
      </w:r>
      <w:r>
        <w:rPr>
          <w:noProof/>
        </w:rPr>
        <w:fldChar w:fldCharType="end"/>
      </w:r>
    </w:p>
    <w:p w14:paraId="082F178F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4</w:t>
      </w:r>
      <w:r>
        <w:rPr>
          <w:noProof/>
        </w:rPr>
        <w:fldChar w:fldCharType="end"/>
      </w:r>
    </w:p>
    <w:p w14:paraId="11A786B1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5</w:t>
      </w:r>
      <w:r>
        <w:rPr>
          <w:noProof/>
        </w:rPr>
        <w:fldChar w:fldCharType="end"/>
      </w:r>
    </w:p>
    <w:p w14:paraId="62E7018D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5</w:t>
      </w:r>
      <w:r>
        <w:rPr>
          <w:noProof/>
        </w:rPr>
        <w:fldChar w:fldCharType="end"/>
      </w:r>
    </w:p>
    <w:p w14:paraId="5333627A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5</w:t>
      </w:r>
      <w:r>
        <w:rPr>
          <w:noProof/>
        </w:rPr>
        <w:fldChar w:fldCharType="end"/>
      </w:r>
    </w:p>
    <w:p w14:paraId="7555BD81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7</w:t>
      </w:r>
      <w:r>
        <w:rPr>
          <w:noProof/>
        </w:rPr>
        <w:fldChar w:fldCharType="end"/>
      </w:r>
    </w:p>
    <w:p w14:paraId="7554003C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225738">
        <w:rPr>
          <w:noProof/>
        </w:rPr>
        <w:t>7</w:t>
      </w:r>
      <w:r>
        <w:rPr>
          <w:noProof/>
        </w:rPr>
        <w:fldChar w:fldCharType="end"/>
      </w:r>
    </w:p>
    <w:p w14:paraId="329A0019" w14:textId="77777777" w:rsidR="00BE2979" w:rsidRPr="00CB09B3" w:rsidRDefault="00CB09B3" w:rsidP="00BE2979">
      <w:r>
        <w:fldChar w:fldCharType="end"/>
      </w:r>
    </w:p>
    <w:p w14:paraId="59029420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52F96FAF" w14:textId="77777777" w:rsidR="00BE2979" w:rsidRPr="00CB09B3" w:rsidRDefault="00BE2979" w:rsidP="00BE2979">
      <w:pPr>
        <w:pStyle w:val="ActHead5"/>
      </w:pPr>
      <w:bookmarkStart w:id="3" w:name="_Toc6998628"/>
      <w:r w:rsidRPr="00CB09B3">
        <w:rPr>
          <w:rStyle w:val="CharSectno"/>
        </w:rPr>
        <w:t>1</w:t>
      </w:r>
      <w:r w:rsidRPr="00CB09B3">
        <w:t xml:space="preserve">  Name</w:t>
      </w:r>
      <w:bookmarkEnd w:id="3"/>
    </w:p>
    <w:p w14:paraId="463E612B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662D29" w:rsidRPr="00662D29">
        <w:rPr>
          <w:i/>
        </w:rPr>
        <w:t>Biosecurity (First Point of Entry—Port of Darwin) Determination 2019</w:t>
      </w:r>
      <w:r w:rsidRPr="00CB09B3">
        <w:t>.</w:t>
      </w:r>
    </w:p>
    <w:p w14:paraId="62228B3B" w14:textId="77777777" w:rsidR="00BE2979" w:rsidRPr="00CB09B3" w:rsidRDefault="00BE2979" w:rsidP="00BE2979">
      <w:pPr>
        <w:pStyle w:val="ActHead5"/>
      </w:pPr>
      <w:bookmarkStart w:id="4" w:name="_Toc6998629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</w:p>
    <w:p w14:paraId="624443C1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E81D79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726C51C2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6BFAD68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0FFA34AD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897DA8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5A66B5F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C721772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6B38CA7E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CC39689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72B666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9CC3C79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BE2979" w:rsidRPr="00CB09B3" w14:paraId="4CC07D2E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BD2A1F" w14:textId="77777777" w:rsidR="00BE2979" w:rsidRPr="00CB09B3" w:rsidRDefault="00BE2979" w:rsidP="004B2AE6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05EC43" w14:textId="77777777" w:rsidR="00BE2979" w:rsidRPr="006B790D" w:rsidRDefault="00662D29" w:rsidP="00662D29">
            <w:pPr>
              <w:pStyle w:val="Tabletext"/>
            </w:pPr>
            <w:r w:rsidRPr="006B790D">
              <w:t>16 December 2019</w:t>
            </w:r>
            <w:r w:rsidR="00B57A72" w:rsidRPr="006B790D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4589B2" w14:textId="77777777" w:rsidR="00BE2979" w:rsidRPr="006B790D" w:rsidRDefault="00662D29" w:rsidP="00662D29">
            <w:pPr>
              <w:pStyle w:val="Tabletext"/>
            </w:pPr>
            <w:r w:rsidRPr="006B790D">
              <w:t>16 December 2019</w:t>
            </w:r>
          </w:p>
        </w:tc>
      </w:tr>
    </w:tbl>
    <w:p w14:paraId="0F8F3DBB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053FF79E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20B2339" w14:textId="77777777" w:rsidR="00BE2979" w:rsidRPr="00CB09B3" w:rsidRDefault="00BE2979" w:rsidP="00BE2979">
      <w:pPr>
        <w:pStyle w:val="ActHead5"/>
      </w:pPr>
      <w:bookmarkStart w:id="5" w:name="_Toc6998630"/>
      <w:r w:rsidRPr="00CB09B3">
        <w:rPr>
          <w:rStyle w:val="CharSectno"/>
        </w:rPr>
        <w:t>3</w:t>
      </w:r>
      <w:r w:rsidRPr="00CB09B3">
        <w:t xml:space="preserve">  Authority</w:t>
      </w:r>
      <w:bookmarkEnd w:id="5"/>
    </w:p>
    <w:p w14:paraId="0052E561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0736590A" w14:textId="77777777" w:rsidR="00BE2979" w:rsidRPr="00CB09B3" w:rsidRDefault="00BE2979" w:rsidP="00BE2979">
      <w:pPr>
        <w:pStyle w:val="ActHead5"/>
      </w:pPr>
      <w:bookmarkStart w:id="6" w:name="_Toc6998631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</w:p>
    <w:p w14:paraId="4B0291D8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3CA1E46B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29C4B6F0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7AAAD566" w14:textId="77777777" w:rsidR="00BF49FC" w:rsidRPr="00CB09B3" w:rsidRDefault="00BF49FC" w:rsidP="00BF49FC">
      <w:pPr>
        <w:pStyle w:val="Definition"/>
      </w:pPr>
      <w:r w:rsidRPr="00CB09B3">
        <w:rPr>
          <w:b/>
          <w:i/>
        </w:rPr>
        <w:t>freight container</w:t>
      </w:r>
      <w:r w:rsidRPr="00CB09B3">
        <w:t xml:space="preserve"> means a re</w:t>
      </w:r>
      <w:r w:rsidR="00CB09B3">
        <w:noBreakHyphen/>
      </w:r>
      <w:r w:rsidRPr="00CB09B3">
        <w:t>usable container:</w:t>
      </w:r>
    </w:p>
    <w:p w14:paraId="06C99D73" w14:textId="77777777" w:rsidR="00BF49FC" w:rsidRPr="00CB09B3" w:rsidRDefault="00BF49FC" w:rsidP="00BF49FC">
      <w:pPr>
        <w:pStyle w:val="paragraph"/>
      </w:pPr>
      <w:r w:rsidRPr="00CB09B3">
        <w:tab/>
        <w:t>(a)</w:t>
      </w:r>
      <w:r w:rsidRPr="00CB09B3">
        <w:tab/>
        <w:t>that is designed to be used to transport goods by one or more modes of transport; and</w:t>
      </w:r>
    </w:p>
    <w:p w14:paraId="7FA9EDC2" w14:textId="77777777" w:rsidR="00BF49FC" w:rsidRPr="00CB09B3" w:rsidRDefault="00BF49FC" w:rsidP="00BF49FC">
      <w:pPr>
        <w:pStyle w:val="paragraph"/>
      </w:pPr>
      <w:r w:rsidRPr="00CB09B3">
        <w:tab/>
        <w:t>(b)</w:t>
      </w:r>
      <w:r w:rsidRPr="00CB09B3">
        <w:tab/>
        <w:t>that can be transferred from one mode of transport to another without unloading the goods from the container; and</w:t>
      </w:r>
    </w:p>
    <w:p w14:paraId="35133964" w14:textId="77777777" w:rsidR="00BF49FC" w:rsidRPr="00CB09B3" w:rsidRDefault="00BF49FC" w:rsidP="00BF49FC">
      <w:pPr>
        <w:pStyle w:val="paragraph"/>
      </w:pPr>
      <w:r w:rsidRPr="00CB09B3">
        <w:tab/>
        <w:t>(c)</w:t>
      </w:r>
      <w:r w:rsidRPr="00CB09B3">
        <w:tab/>
        <w:t>that is known as a 20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 or a 40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container.</w:t>
      </w:r>
    </w:p>
    <w:p w14:paraId="3D8D8C5E" w14:textId="77777777" w:rsidR="00C43A82" w:rsidRPr="00CB09B3" w:rsidRDefault="00C43A82" w:rsidP="00C43A82">
      <w:pPr>
        <w:pStyle w:val="Definition"/>
      </w:pPr>
      <w:r w:rsidRPr="00CB09B3">
        <w:rPr>
          <w:b/>
          <w:i/>
        </w:rPr>
        <w:t>general goods</w:t>
      </w:r>
      <w:r w:rsidRPr="00CB09B3">
        <w:t xml:space="preserve"> means goods </w:t>
      </w:r>
      <w:r w:rsidR="00421D44" w:rsidRPr="00CB09B3">
        <w:t xml:space="preserve">(as defined </w:t>
      </w:r>
      <w:r w:rsidR="00741B46" w:rsidRPr="00CB09B3">
        <w:t>by</w:t>
      </w:r>
      <w:r w:rsidR="00421D44" w:rsidRPr="00CB09B3">
        <w:t xml:space="preserve"> </w:t>
      </w:r>
      <w:r w:rsidR="00886DFD" w:rsidRPr="00CB09B3">
        <w:t>section</w:t>
      </w:r>
      <w:r w:rsidR="00CB09B3" w:rsidRPr="00CB09B3">
        <w:t> </w:t>
      </w:r>
      <w:r w:rsidR="00886DFD" w:rsidRPr="00CB09B3">
        <w:t>19 of the Act</w:t>
      </w:r>
      <w:r w:rsidR="00421D44" w:rsidRPr="00CB09B3">
        <w:t xml:space="preserve">) </w:t>
      </w:r>
      <w:r w:rsidRPr="00CB09B3">
        <w:t xml:space="preserve">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7A4EC038" w14:textId="77777777" w:rsidR="00BE2979" w:rsidRPr="00CB09B3" w:rsidRDefault="00BE2979" w:rsidP="00BE2979">
      <w:pPr>
        <w:pStyle w:val="Definition"/>
      </w:pPr>
      <w:r w:rsidRPr="00CB09B3">
        <w:rPr>
          <w:b/>
          <w:i/>
        </w:rPr>
        <w:t>goods</w:t>
      </w:r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3A312EE3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  <w:t>that are subject to biosecurity control; or</w:t>
      </w:r>
    </w:p>
    <w:p w14:paraId="0BE08EC3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  <w:t>in relation to which an exposed goods order is in force.</w:t>
      </w:r>
    </w:p>
    <w:p w14:paraId="40D18F94" w14:textId="77777777" w:rsidR="00EC0C74" w:rsidRPr="00CB09B3" w:rsidRDefault="00EC0C74" w:rsidP="00EC0C74">
      <w:pPr>
        <w:pStyle w:val="Definition"/>
      </w:pPr>
      <w:r w:rsidRPr="00CB09B3">
        <w:rPr>
          <w:b/>
          <w:i/>
        </w:rPr>
        <w:lastRenderedPageBreak/>
        <w:t xml:space="preserve">inorganic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427DF835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  <w:t>are brought or imported into Australian territory in bulk; and</w:t>
      </w:r>
    </w:p>
    <w:p w14:paraId="75A7E21E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  <w:t>do not contain animals, plants, organic compounds or microbes.</w:t>
      </w:r>
    </w:p>
    <w:p w14:paraId="67568E04" w14:textId="77777777" w:rsidR="00713428" w:rsidRDefault="00713428" w:rsidP="00713428">
      <w:pPr>
        <w:pStyle w:val="Definition"/>
      </w:pPr>
      <w:r w:rsidRPr="00CB09B3">
        <w:rPr>
          <w:b/>
          <w:i/>
        </w:rPr>
        <w:t>non</w:t>
      </w:r>
      <w:r>
        <w:rPr>
          <w:b/>
          <w:i/>
        </w:rPr>
        <w:noBreakHyphen/>
      </w:r>
      <w:r w:rsidRPr="00CB09B3">
        <w:rPr>
          <w:b/>
          <w:i/>
        </w:rPr>
        <w:t>commercial vessel</w:t>
      </w:r>
      <w:r w:rsidRPr="00CB09B3">
        <w:t xml:space="preserve"> has the same meaning as in the </w:t>
      </w:r>
      <w:r w:rsidRPr="00CB09B3">
        <w:rPr>
          <w:i/>
        </w:rPr>
        <w:t>Biosecurity Regulation 2016</w:t>
      </w:r>
      <w:r w:rsidRPr="00CB09B3">
        <w:t>.</w:t>
      </w:r>
    </w:p>
    <w:p w14:paraId="7E932E87" w14:textId="77777777" w:rsidR="00713428" w:rsidRPr="00CB09B3" w:rsidRDefault="00713428" w:rsidP="00713428">
      <w:pPr>
        <w:pStyle w:val="Definition"/>
      </w:pPr>
      <w:r w:rsidRPr="00CB09B3">
        <w:rPr>
          <w:b/>
          <w:i/>
        </w:rPr>
        <w:t>non</w:t>
      </w:r>
      <w:r>
        <w:rPr>
          <w:b/>
          <w:i/>
        </w:rPr>
        <w:noBreakHyphen/>
      </w:r>
      <w:r w:rsidRPr="00CB09B3">
        <w:rPr>
          <w:b/>
          <w:i/>
        </w:rPr>
        <w:t>commercial vessel baggage</w:t>
      </w:r>
      <w:r w:rsidRPr="00CB09B3">
        <w:t xml:space="preserve"> means baggage carried on a non</w:t>
      </w:r>
      <w:r>
        <w:noBreakHyphen/>
      </w:r>
      <w:r w:rsidRPr="00CB09B3">
        <w:t>commercial vessel.</w:t>
      </w:r>
    </w:p>
    <w:p w14:paraId="6F6CF3A4" w14:textId="77777777" w:rsidR="00713428" w:rsidRPr="00CB09B3" w:rsidRDefault="00713428" w:rsidP="00713428">
      <w:pPr>
        <w:pStyle w:val="Definition"/>
      </w:pPr>
      <w:r w:rsidRPr="00CB09B3">
        <w:rPr>
          <w:b/>
          <w:i/>
        </w:rPr>
        <w:t>non</w:t>
      </w:r>
      <w:r>
        <w:rPr>
          <w:b/>
          <w:i/>
        </w:rPr>
        <w:noBreakHyphen/>
      </w:r>
      <w:r w:rsidRPr="00CB09B3">
        <w:rPr>
          <w:b/>
          <w:i/>
        </w:rPr>
        <w:t>commercial vessel waste</w:t>
      </w:r>
      <w:r w:rsidRPr="00CB09B3">
        <w:t xml:space="preserve"> means waste carried on a non</w:t>
      </w:r>
      <w:r>
        <w:noBreakHyphen/>
      </w:r>
      <w:r w:rsidRPr="00CB09B3">
        <w:t>commercial vessel.</w:t>
      </w:r>
    </w:p>
    <w:p w14:paraId="76A33236" w14:textId="77777777" w:rsidR="00E76E1A" w:rsidRPr="00CB09B3" w:rsidRDefault="00F65A66" w:rsidP="00E76E1A">
      <w:pPr>
        <w:pStyle w:val="Definition"/>
      </w:pPr>
      <w:r w:rsidRPr="00CB09B3">
        <w:rPr>
          <w:b/>
          <w:i/>
        </w:rPr>
        <w:t xml:space="preserve">passenger vessel </w:t>
      </w:r>
      <w:r w:rsidR="00E76E1A" w:rsidRPr="00CB09B3">
        <w:rPr>
          <w:b/>
          <w:i/>
        </w:rPr>
        <w:t>baggage</w:t>
      </w:r>
      <w:r w:rsidR="00E76E1A" w:rsidRPr="00CB09B3">
        <w:t xml:space="preserve"> means baggage </w:t>
      </w:r>
      <w:r w:rsidRPr="00CB09B3">
        <w:t xml:space="preserve">carried on </w:t>
      </w:r>
      <w:r w:rsidR="00E76E1A" w:rsidRPr="00CB09B3">
        <w:t xml:space="preserve">a </w:t>
      </w:r>
      <w:r w:rsidR="002A7046" w:rsidRPr="00CB09B3">
        <w:t xml:space="preserve">passenger </w:t>
      </w:r>
      <w:r w:rsidR="00E76E1A" w:rsidRPr="00CB09B3">
        <w:t>vessel.</w:t>
      </w:r>
    </w:p>
    <w:p w14:paraId="6DCA384D" w14:textId="77777777" w:rsidR="00BE2979" w:rsidRPr="00CB09B3" w:rsidRDefault="00745F63" w:rsidP="00BE2979">
      <w:pPr>
        <w:pStyle w:val="Definition"/>
      </w:pPr>
      <w:r w:rsidRPr="00CB09B3">
        <w:rPr>
          <w:b/>
          <w:i/>
        </w:rPr>
        <w:t>vessel</w:t>
      </w:r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01DED764" w14:textId="77777777" w:rsidR="000044BA" w:rsidRPr="00CB09B3" w:rsidRDefault="000044BA" w:rsidP="000044BA">
      <w:pPr>
        <w:pStyle w:val="Definition"/>
      </w:pPr>
      <w:r w:rsidRPr="00CB09B3">
        <w:rPr>
          <w:b/>
          <w:i/>
        </w:rPr>
        <w:t xml:space="preserve">waste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5CF9BCB7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  <w:t>that are subject to biosecurity control; and</w:t>
      </w:r>
    </w:p>
    <w:p w14:paraId="73C9AAD2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  <w:t xml:space="preserve">that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1AAB322D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r w:rsidRPr="00CB09B3">
        <w:rPr>
          <w:rStyle w:val="CharPartText"/>
        </w:rPr>
        <w:t>First point of entry</w:t>
      </w:r>
      <w:bookmarkEnd w:id="7"/>
    </w:p>
    <w:p w14:paraId="34B0B3CD" w14:textId="77777777" w:rsidR="00BE2979" w:rsidRPr="00CB09B3" w:rsidRDefault="000E6EDE" w:rsidP="00BE2979">
      <w:pPr>
        <w:pStyle w:val="ActHead5"/>
      </w:pPr>
      <w:bookmarkStart w:id="8" w:name="_Toc6998633"/>
      <w:r w:rsidRPr="00CB09B3">
        <w:rPr>
          <w:rStyle w:val="CharSectno"/>
        </w:rPr>
        <w:t>5</w:t>
      </w:r>
      <w:r w:rsidR="00BE2979" w:rsidRPr="00CB09B3">
        <w:t xml:space="preserve">  First point of entry—vessels</w:t>
      </w:r>
      <w:bookmarkEnd w:id="8"/>
    </w:p>
    <w:p w14:paraId="79EE95F0" w14:textId="77777777" w:rsidR="00151A15" w:rsidRPr="00CB09B3" w:rsidRDefault="00151A15" w:rsidP="00151A15">
      <w:pPr>
        <w:pStyle w:val="subsection"/>
      </w:pPr>
      <w:r w:rsidRPr="00CB09B3">
        <w:tab/>
      </w:r>
      <w:r w:rsidRPr="00CB09B3">
        <w:tab/>
      </w:r>
      <w:r w:rsidR="00662D29">
        <w:t>Port of Darwin</w:t>
      </w:r>
      <w:r w:rsidRPr="00CB09B3">
        <w:t xml:space="preserve"> is a first point of entry for </w:t>
      </w:r>
      <w:r w:rsidR="00DC6C76" w:rsidRPr="00CB09B3">
        <w:t>vessels</w:t>
      </w:r>
      <w:r w:rsidRPr="00CB09B3">
        <w:t xml:space="preserve"> other than</w:t>
      </w:r>
      <w:r w:rsidR="00255FCC" w:rsidRPr="00CB09B3">
        <w:t xml:space="preserve"> </w:t>
      </w:r>
      <w:r w:rsidR="007C298E" w:rsidRPr="00CB09B3">
        <w:t>non</w:t>
      </w:r>
      <w:r w:rsidR="00CB09B3">
        <w:noBreakHyphen/>
      </w:r>
      <w:r w:rsidR="007C298E" w:rsidRPr="00CB09B3">
        <w:t>commercial</w:t>
      </w:r>
      <w:r w:rsidR="00B66AAB" w:rsidRPr="00CB09B3">
        <w:t xml:space="preserve"> </w:t>
      </w:r>
      <w:r w:rsidR="00255FCC" w:rsidRPr="00CB09B3">
        <w:t>vessels</w:t>
      </w:r>
      <w:r w:rsidRPr="00CB09B3">
        <w:t>.</w:t>
      </w:r>
    </w:p>
    <w:p w14:paraId="50FB098E" w14:textId="77777777" w:rsidR="00BE2979" w:rsidRPr="00CB09B3" w:rsidRDefault="000E6EDE" w:rsidP="00BE2979">
      <w:pPr>
        <w:pStyle w:val="ActHead5"/>
      </w:pPr>
      <w:bookmarkStart w:id="9" w:name="_Toc6998634"/>
      <w:r w:rsidRPr="00CB09B3">
        <w:rPr>
          <w:rStyle w:val="CharSectno"/>
        </w:rPr>
        <w:t>6</w:t>
      </w:r>
      <w:r w:rsidR="00BE2979" w:rsidRPr="00CB09B3">
        <w:t xml:space="preserve">  First point of entry—goods</w:t>
      </w:r>
      <w:bookmarkEnd w:id="9"/>
    </w:p>
    <w:p w14:paraId="4283B96A" w14:textId="77777777" w:rsidR="005C238F" w:rsidRPr="00CB09B3" w:rsidRDefault="00BE2979" w:rsidP="005C238F">
      <w:pPr>
        <w:pStyle w:val="subsection"/>
      </w:pPr>
      <w:r w:rsidRPr="00CB09B3">
        <w:tab/>
      </w:r>
      <w:r w:rsidRPr="00CB09B3">
        <w:tab/>
      </w:r>
      <w:r w:rsidR="00662D29">
        <w:t>Port of Darwin</w:t>
      </w:r>
      <w:r w:rsidRPr="00CB09B3">
        <w:t xml:space="preserve"> </w:t>
      </w:r>
      <w:r w:rsidR="005C238F" w:rsidRPr="00CB09B3">
        <w:t>is a first point of entry for goods other than the following:</w:t>
      </w:r>
    </w:p>
    <w:p w14:paraId="526CE309" w14:textId="3C4F7A7C" w:rsidR="005C238F" w:rsidRPr="00CB09B3" w:rsidRDefault="005C238F" w:rsidP="005C238F">
      <w:pPr>
        <w:pStyle w:val="paragraph"/>
      </w:pPr>
      <w:r w:rsidRPr="00CB09B3">
        <w:tab/>
        <w:t>(a)</w:t>
      </w:r>
      <w:r w:rsidRPr="00CB09B3">
        <w:tab/>
      </w:r>
      <w:r>
        <w:t>live horses</w:t>
      </w:r>
      <w:r w:rsidRPr="00CB09B3">
        <w:t>;</w:t>
      </w:r>
    </w:p>
    <w:p w14:paraId="501ABA4B" w14:textId="77777777" w:rsidR="005C238F" w:rsidRDefault="005C238F" w:rsidP="005C238F">
      <w:pPr>
        <w:pStyle w:val="paragraph"/>
      </w:pPr>
      <w:r w:rsidRPr="00CB09B3">
        <w:tab/>
        <w:t>(b)</w:t>
      </w:r>
      <w:r w:rsidRPr="00CB09B3">
        <w:tab/>
      </w:r>
      <w:r>
        <w:t>non-commercial vessel baggage;</w:t>
      </w:r>
    </w:p>
    <w:p w14:paraId="364EADB5" w14:textId="7974AF4B" w:rsidR="005C238F" w:rsidRPr="00CB09B3" w:rsidRDefault="005C238F" w:rsidP="005C238F">
      <w:pPr>
        <w:pStyle w:val="paragraph"/>
      </w:pPr>
      <w:r>
        <w:tab/>
        <w:t>(c)</w:t>
      </w:r>
      <w:r>
        <w:tab/>
        <w:t xml:space="preserve">non-commercial vessel waste. </w:t>
      </w:r>
    </w:p>
    <w:p w14:paraId="036ABFA4" w14:textId="77777777" w:rsidR="005C238F" w:rsidRPr="00CB09B3" w:rsidRDefault="005C238F" w:rsidP="005C238F">
      <w:pPr>
        <w:pStyle w:val="notetext"/>
      </w:pPr>
      <w:r w:rsidRPr="00CB09B3">
        <w:t>Note:</w:t>
      </w:r>
      <w:r w:rsidRPr="00CB09B3">
        <w:tab/>
        <w:t>For other matters relating to whether particular goods may be brought into a particular first point of entry, see sections 173 and 174 of the Act (which deal with prohibited goods and conditionally non</w:t>
      </w:r>
      <w:r>
        <w:noBreakHyphen/>
      </w:r>
      <w:r w:rsidRPr="00CB09B3">
        <w:t>prohibited goods) and any determinations made under those sections.</w:t>
      </w:r>
    </w:p>
    <w:p w14:paraId="41CF374C" w14:textId="4E27D356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4589317B" w14:textId="77777777" w:rsidR="00BE2979" w:rsidRPr="00CB09B3" w:rsidRDefault="000E6EDE" w:rsidP="00BE2979">
      <w:pPr>
        <w:pStyle w:val="ActHead5"/>
      </w:pPr>
      <w:bookmarkStart w:id="11" w:name="_Toc6998636"/>
      <w:r w:rsidRPr="00CB09B3">
        <w:rPr>
          <w:rStyle w:val="CharSectno"/>
        </w:rPr>
        <w:t>7</w:t>
      </w:r>
      <w:r w:rsidR="00BE2979" w:rsidRPr="00CB09B3">
        <w:t xml:space="preserve">  Biosecurity entry points—vessels</w:t>
      </w:r>
      <w:bookmarkEnd w:id="11"/>
    </w:p>
    <w:p w14:paraId="3B3C117A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662D29">
        <w:t>Port of Darwin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0A774E57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42836C45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050AFE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1E214570" w14:textId="77777777" w:rsidTr="004F6DC0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DD5D2C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4C2D1D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466B79FE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33D18D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72FAE49D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57E9B4A9" w14:textId="77777777" w:rsidTr="004F6DC0">
        <w:tc>
          <w:tcPr>
            <w:tcW w:w="383" w:type="pct"/>
            <w:shd w:val="clear" w:color="auto" w:fill="auto"/>
          </w:tcPr>
          <w:p w14:paraId="7D718A76" w14:textId="77777777" w:rsidR="007D5B0A" w:rsidRPr="00CB09B3" w:rsidRDefault="004F6DC0" w:rsidP="004F6DC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shd w:val="clear" w:color="auto" w:fill="auto"/>
          </w:tcPr>
          <w:p w14:paraId="07D9DA97" w14:textId="77777777" w:rsidR="007D5B0A" w:rsidRPr="00CB09B3" w:rsidRDefault="007A3264" w:rsidP="00662D29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than </w:t>
            </w:r>
            <w:r w:rsidR="007C298E" w:rsidRPr="00CB09B3">
              <w:t>non</w:t>
            </w:r>
            <w:r w:rsidR="00CB09B3">
              <w:noBreakHyphen/>
            </w:r>
            <w:r w:rsidR="007C298E" w:rsidRPr="00CB09B3">
              <w:t>commercial</w:t>
            </w:r>
            <w:r w:rsidR="00B66AAB" w:rsidRPr="00CB09B3">
              <w:t xml:space="preserve"> </w:t>
            </w:r>
            <w:r w:rsidR="004C2631" w:rsidRPr="00CB09B3">
              <w:t>vessels</w:t>
            </w:r>
          </w:p>
        </w:tc>
        <w:tc>
          <w:tcPr>
            <w:tcW w:w="2195" w:type="pct"/>
            <w:shd w:val="clear" w:color="auto" w:fill="auto"/>
          </w:tcPr>
          <w:p w14:paraId="4BA380F0" w14:textId="77777777" w:rsidR="007D5B0A" w:rsidRPr="00CB09B3" w:rsidRDefault="00951EA6" w:rsidP="00FD69A0">
            <w:pPr>
              <w:pStyle w:val="Tabletext"/>
            </w:pPr>
            <w:r w:rsidRPr="00CB09B3">
              <w:t>T</w:t>
            </w:r>
            <w:r w:rsidR="007D5B0A" w:rsidRPr="00CB09B3">
              <w:t>he following areas:</w:t>
            </w:r>
          </w:p>
          <w:p w14:paraId="5A9645DC" w14:textId="77777777" w:rsidR="007D5B0A" w:rsidRPr="00CB09B3" w:rsidRDefault="007D5B0A" w:rsidP="00FD69A0">
            <w:pPr>
              <w:pStyle w:val="Tablea"/>
            </w:pPr>
            <w:r w:rsidRPr="00CB09B3">
              <w:t xml:space="preserve">(a) </w:t>
            </w:r>
            <w:r w:rsidR="00662D29">
              <w:t>East Arm Wharf</w:t>
            </w:r>
            <w:r w:rsidRPr="00CB09B3">
              <w:t>;</w:t>
            </w:r>
          </w:p>
          <w:p w14:paraId="5202FE7C" w14:textId="77777777" w:rsidR="007D5B0A" w:rsidRPr="00CB09B3" w:rsidRDefault="007D5B0A" w:rsidP="00225738">
            <w:pPr>
              <w:pStyle w:val="Tablea"/>
            </w:pPr>
            <w:r w:rsidRPr="00CB09B3">
              <w:t xml:space="preserve">(b) </w:t>
            </w:r>
            <w:r w:rsidR="00662D29">
              <w:t>Fort Hill Wharf</w:t>
            </w:r>
          </w:p>
        </w:tc>
      </w:tr>
      <w:tr w:rsidR="007D5B0A" w:rsidRPr="00CB09B3" w14:paraId="69384FB6" w14:textId="77777777" w:rsidTr="00225738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3BC49A86" w14:textId="77777777" w:rsidR="007D5B0A" w:rsidRPr="00CB09B3" w:rsidRDefault="004F6DC0" w:rsidP="00FD69A0">
            <w:pPr>
              <w:pStyle w:val="Tabletext"/>
            </w:pPr>
            <w:r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0068EC70" w14:textId="77777777" w:rsidR="007D5B0A" w:rsidRPr="00CB09B3" w:rsidRDefault="007A3264" w:rsidP="00FD69A0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</w:t>
            </w:r>
            <w:r w:rsidRPr="00CB09B3">
              <w:t>n the following</w:t>
            </w:r>
            <w:r w:rsidR="007D5B0A" w:rsidRPr="00CB09B3">
              <w:t>:</w:t>
            </w:r>
          </w:p>
          <w:p w14:paraId="54432B6D" w14:textId="77777777" w:rsidR="007D5B0A" w:rsidRPr="00CB09B3" w:rsidRDefault="00662D29" w:rsidP="00FD69A0">
            <w:pPr>
              <w:pStyle w:val="Tablea"/>
            </w:pPr>
            <w:r>
              <w:t xml:space="preserve">(a) </w:t>
            </w:r>
            <w:r w:rsidR="00123CC5" w:rsidRPr="00CB09B3">
              <w:t>non</w:t>
            </w:r>
            <w:r w:rsidR="00CB09B3">
              <w:noBreakHyphen/>
            </w:r>
            <w:r w:rsidR="00123CC5" w:rsidRPr="00CB09B3">
              <w:t xml:space="preserve">commercial </w:t>
            </w:r>
            <w:r w:rsidR="00115929" w:rsidRPr="00CB09B3">
              <w:t>vessels</w:t>
            </w:r>
            <w:r w:rsidR="007D5B0A" w:rsidRPr="00CB09B3">
              <w:t>;</w:t>
            </w:r>
          </w:p>
          <w:p w14:paraId="2FE5CAEB" w14:textId="77777777" w:rsidR="007D5B0A" w:rsidRPr="00CB09B3" w:rsidRDefault="00662D29" w:rsidP="00662D29">
            <w:pPr>
              <w:pStyle w:val="Tablea"/>
            </w:pPr>
            <w:r>
              <w:t xml:space="preserve">(b) </w:t>
            </w:r>
            <w:r w:rsidR="00115929" w:rsidRPr="00CB09B3">
              <w:t>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1DA664D4" w14:textId="77777777" w:rsidR="00662D29" w:rsidRPr="00CB09B3" w:rsidRDefault="00662D29" w:rsidP="00662D29">
            <w:pPr>
              <w:pStyle w:val="Tabletext"/>
            </w:pPr>
            <w:r w:rsidRPr="00CB09B3">
              <w:t>The following areas:</w:t>
            </w:r>
          </w:p>
          <w:p w14:paraId="1376C91F" w14:textId="77777777" w:rsidR="004F6DC0" w:rsidRDefault="00662D29" w:rsidP="004F6DC0">
            <w:pPr>
              <w:pStyle w:val="Tablea"/>
            </w:pPr>
            <w:r w:rsidRPr="00CB09B3">
              <w:t xml:space="preserve">(a) </w:t>
            </w:r>
            <w:r w:rsidR="004F6DC0">
              <w:t>Darwin Marine Supply Base;</w:t>
            </w:r>
          </w:p>
          <w:p w14:paraId="4F0E7544" w14:textId="77777777" w:rsidR="004F6DC0" w:rsidRDefault="004F6DC0" w:rsidP="004F6DC0">
            <w:pPr>
              <w:pStyle w:val="Tablea"/>
            </w:pPr>
            <w:r>
              <w:t>(b) Channel Island LPG Mooring;</w:t>
            </w:r>
          </w:p>
          <w:p w14:paraId="78B584B8" w14:textId="77777777" w:rsidR="004F6DC0" w:rsidRDefault="004F6DC0" w:rsidP="004F6DC0">
            <w:pPr>
              <w:pStyle w:val="Tablea"/>
            </w:pPr>
            <w:r>
              <w:t>(c) Common User Facility;</w:t>
            </w:r>
          </w:p>
          <w:p w14:paraId="66B190EF" w14:textId="4082603D" w:rsidR="004F6DC0" w:rsidRDefault="004F6DC0" w:rsidP="004F6DC0">
            <w:pPr>
              <w:pStyle w:val="Tablea"/>
            </w:pPr>
            <w:r>
              <w:t xml:space="preserve">(d) Darwin LNG </w:t>
            </w:r>
            <w:r w:rsidR="003F1C0D">
              <w:t>Wharf</w:t>
            </w:r>
            <w:r>
              <w:t>, Wickham Point;</w:t>
            </w:r>
          </w:p>
          <w:p w14:paraId="45121809" w14:textId="77777777" w:rsidR="004F6DC0" w:rsidRDefault="004F6DC0" w:rsidP="004F6DC0">
            <w:pPr>
              <w:pStyle w:val="Tablea"/>
            </w:pPr>
            <w:r>
              <w:t>(e) HMAS Coonawarra, Attack Wharf;</w:t>
            </w:r>
          </w:p>
          <w:p w14:paraId="6230EABB" w14:textId="77777777" w:rsidR="004F6DC0" w:rsidRDefault="004F6DC0" w:rsidP="004F6DC0">
            <w:pPr>
              <w:pStyle w:val="Tablea"/>
            </w:pPr>
            <w:r>
              <w:t>(f) HMAS Coonawarra, Fremantle Wharf;</w:t>
            </w:r>
          </w:p>
          <w:p w14:paraId="09AA037E" w14:textId="77777777" w:rsidR="004F6DC0" w:rsidRDefault="004F6DC0" w:rsidP="004F6DC0">
            <w:pPr>
              <w:pStyle w:val="Tablea"/>
            </w:pPr>
            <w:r>
              <w:t>(g) HMAS Coonawarra, Small Boats Landing;</w:t>
            </w:r>
          </w:p>
          <w:p w14:paraId="5A54C067" w14:textId="77777777" w:rsidR="004F6DC0" w:rsidRDefault="004F6DC0" w:rsidP="004F6DC0">
            <w:pPr>
              <w:pStyle w:val="Tablea"/>
            </w:pPr>
            <w:r>
              <w:t>(h) Ichthys LNG Facility Product Loading Jetty 1 (PLJ1) – LPG/Condensate Export;</w:t>
            </w:r>
          </w:p>
          <w:p w14:paraId="00662223" w14:textId="77777777" w:rsidR="007D5B0A" w:rsidRPr="00CB09B3" w:rsidRDefault="004F6DC0" w:rsidP="004F6DC0">
            <w:pPr>
              <w:pStyle w:val="Tablea"/>
            </w:pPr>
            <w:r>
              <w:t>(i) Ichthys LNG Facility Product Loading Jetty 2 (PLJ2) – LNG Export</w:t>
            </w:r>
          </w:p>
        </w:tc>
      </w:tr>
    </w:tbl>
    <w:p w14:paraId="3056DF66" w14:textId="77777777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662D29">
        <w:t>Port of Darwin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0FC50B99" w14:textId="77777777" w:rsidR="00BE2979" w:rsidRPr="00CB09B3" w:rsidRDefault="000E6EDE" w:rsidP="00BE2979">
      <w:pPr>
        <w:pStyle w:val="ActHead5"/>
      </w:pPr>
      <w:bookmarkStart w:id="13" w:name="_Toc6998637"/>
      <w:r w:rsidRPr="00CB09B3">
        <w:rPr>
          <w:rStyle w:val="CharSectno"/>
        </w:rPr>
        <w:t>8</w:t>
      </w:r>
      <w:r w:rsidR="00BE2979" w:rsidRPr="00CB09B3">
        <w:t xml:space="preserve">  Biosecurity entry points—goods</w:t>
      </w:r>
      <w:bookmarkEnd w:id="13"/>
    </w:p>
    <w:p w14:paraId="155AA142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662D29">
        <w:t>Port of Darwin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50E92F0D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63201723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CBEE9E7" w14:textId="77777777"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14:paraId="6B092B9B" w14:textId="77777777" w:rsidTr="00225738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2479D9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635565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30CFDC2F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3EBE68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4F1B729F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675C4823" w14:textId="77777777" w:rsidTr="00225738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59DABE16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37BB37AC" w14:textId="77777777" w:rsidR="007D5B0A" w:rsidRPr="00CB09B3" w:rsidRDefault="004F6DC0" w:rsidP="004F6DC0">
            <w:pPr>
              <w:pStyle w:val="Tabletext"/>
            </w:pPr>
            <w:r w:rsidRPr="004F6DC0">
              <w:t>Baggage carried on a vessel other than a non</w:t>
            </w:r>
            <w:r>
              <w:t>-</w:t>
            </w:r>
            <w:r w:rsidRPr="004F6DC0">
              <w:t>commercial vessel or a passenger vessel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2453879F" w14:textId="77777777" w:rsidR="004F6DC0" w:rsidRPr="00CB09B3" w:rsidRDefault="004F6DC0" w:rsidP="004F6DC0">
            <w:pPr>
              <w:pStyle w:val="Tabletext"/>
            </w:pPr>
            <w:r w:rsidRPr="00CB09B3">
              <w:t>The following areas:</w:t>
            </w:r>
          </w:p>
          <w:p w14:paraId="338692D7" w14:textId="77777777" w:rsidR="004F6DC0" w:rsidRDefault="004F6DC0" w:rsidP="004F6DC0">
            <w:pPr>
              <w:pStyle w:val="Tablea"/>
            </w:pPr>
            <w:r w:rsidRPr="00CB09B3">
              <w:t xml:space="preserve">(a) </w:t>
            </w:r>
            <w:r>
              <w:t>Darwin Marine Supply Base;</w:t>
            </w:r>
          </w:p>
          <w:p w14:paraId="4CBBFECC" w14:textId="77777777" w:rsidR="004F6DC0" w:rsidRDefault="004F6DC0" w:rsidP="004F6DC0">
            <w:pPr>
              <w:pStyle w:val="Tablea"/>
            </w:pPr>
            <w:r>
              <w:t>(b) Channel Island LPG Mooring;</w:t>
            </w:r>
          </w:p>
          <w:p w14:paraId="632AB6E4" w14:textId="77777777" w:rsidR="004F6DC0" w:rsidRDefault="004F6DC0" w:rsidP="004F6DC0">
            <w:pPr>
              <w:pStyle w:val="Tablea"/>
            </w:pPr>
            <w:r>
              <w:t>(c) Common User Facility;</w:t>
            </w:r>
          </w:p>
          <w:p w14:paraId="78B74069" w14:textId="260E9D41" w:rsidR="004F6DC0" w:rsidRDefault="00E155FE" w:rsidP="004F6DC0">
            <w:pPr>
              <w:pStyle w:val="Tablea"/>
            </w:pPr>
            <w:r>
              <w:t xml:space="preserve">(d) Darwin LNG </w:t>
            </w:r>
            <w:r w:rsidR="006A6033">
              <w:t>Wharf</w:t>
            </w:r>
            <w:r w:rsidR="004F6DC0">
              <w:t>, Wickham Point;</w:t>
            </w:r>
          </w:p>
          <w:p w14:paraId="292EF874" w14:textId="77777777" w:rsidR="004F6DC0" w:rsidRPr="00CB09B3" w:rsidRDefault="004F6DC0" w:rsidP="004F6DC0">
            <w:pPr>
              <w:pStyle w:val="Tablea"/>
            </w:pPr>
            <w:r>
              <w:t>(e</w:t>
            </w:r>
            <w:r w:rsidRPr="00CB09B3">
              <w:t xml:space="preserve">) </w:t>
            </w:r>
            <w:r>
              <w:t>East Arm Wharf</w:t>
            </w:r>
            <w:r w:rsidRPr="00CB09B3">
              <w:t>;</w:t>
            </w:r>
          </w:p>
          <w:p w14:paraId="09FE3ACF" w14:textId="77777777" w:rsidR="004F6DC0" w:rsidRDefault="004F6DC0" w:rsidP="004F6DC0">
            <w:pPr>
              <w:pStyle w:val="Tablea"/>
            </w:pPr>
            <w:r>
              <w:lastRenderedPageBreak/>
              <w:t>(f</w:t>
            </w:r>
            <w:r w:rsidRPr="00CB09B3">
              <w:t xml:space="preserve">) </w:t>
            </w:r>
            <w:r>
              <w:t>Fort Hill Wharf;</w:t>
            </w:r>
          </w:p>
          <w:p w14:paraId="7922C14E" w14:textId="77777777" w:rsidR="004F6DC0" w:rsidRDefault="004F6DC0" w:rsidP="004F6DC0">
            <w:pPr>
              <w:pStyle w:val="Tablea"/>
            </w:pPr>
            <w:r>
              <w:t>(g) HMAS Coonawarra, Attack Wharf;</w:t>
            </w:r>
          </w:p>
          <w:p w14:paraId="455ED0AF" w14:textId="77777777" w:rsidR="004F6DC0" w:rsidRDefault="004F6DC0" w:rsidP="004F6DC0">
            <w:pPr>
              <w:pStyle w:val="Tablea"/>
            </w:pPr>
            <w:r>
              <w:t>(h) HMAS Coonawarra, Fremantle Wharf;</w:t>
            </w:r>
          </w:p>
          <w:p w14:paraId="6178B372" w14:textId="77777777" w:rsidR="004F6DC0" w:rsidRDefault="004F6DC0" w:rsidP="004F6DC0">
            <w:pPr>
              <w:pStyle w:val="Tablea"/>
            </w:pPr>
            <w:r>
              <w:t>(i) HMAS Coonawarra, Small Boats Landing;</w:t>
            </w:r>
          </w:p>
          <w:p w14:paraId="6E890F80" w14:textId="77777777" w:rsidR="004F6DC0" w:rsidRDefault="004F6DC0" w:rsidP="004F6DC0">
            <w:pPr>
              <w:pStyle w:val="Tablea"/>
            </w:pPr>
            <w:r>
              <w:t>(j) Ichthys LNG Facility Product Loading Jetty 1 (PLJ1) – LPG/Condensate Export;</w:t>
            </w:r>
          </w:p>
          <w:p w14:paraId="1B24A1B4" w14:textId="77777777" w:rsidR="007D5B0A" w:rsidRPr="00CB09B3" w:rsidRDefault="004F6DC0" w:rsidP="004F6DC0">
            <w:pPr>
              <w:pStyle w:val="Tablea"/>
            </w:pPr>
            <w:r>
              <w:t>(k) Ichthys LNG Facility Product Loading Jetty 2 (PLJ2) – LNG Export</w:t>
            </w:r>
          </w:p>
        </w:tc>
      </w:tr>
      <w:tr w:rsidR="007D5B0A" w:rsidRPr="00CB09B3" w14:paraId="0AEF9D33" w14:textId="77777777" w:rsidTr="00225738">
        <w:tc>
          <w:tcPr>
            <w:tcW w:w="383" w:type="pct"/>
            <w:shd w:val="clear" w:color="auto" w:fill="auto"/>
          </w:tcPr>
          <w:p w14:paraId="5A484712" w14:textId="77777777" w:rsidR="007D5B0A" w:rsidRPr="00CB09B3" w:rsidRDefault="007D5B0A" w:rsidP="00FD69A0">
            <w:pPr>
              <w:pStyle w:val="Tabletext"/>
            </w:pPr>
            <w:r w:rsidRPr="00CB09B3">
              <w:lastRenderedPageBreak/>
              <w:t>2</w:t>
            </w:r>
          </w:p>
        </w:tc>
        <w:tc>
          <w:tcPr>
            <w:tcW w:w="2422" w:type="pct"/>
            <w:shd w:val="clear" w:color="auto" w:fill="auto"/>
          </w:tcPr>
          <w:p w14:paraId="21DB6E02" w14:textId="77777777" w:rsidR="007D5B0A" w:rsidRPr="00CB09B3" w:rsidRDefault="004F6DC0" w:rsidP="00B66AAB">
            <w:pPr>
              <w:pStyle w:val="Tabletext"/>
            </w:pPr>
            <w:r w:rsidRPr="004F6DC0">
              <w:t>Freight containers</w:t>
            </w:r>
          </w:p>
        </w:tc>
        <w:tc>
          <w:tcPr>
            <w:tcW w:w="2195" w:type="pct"/>
            <w:shd w:val="clear" w:color="auto" w:fill="auto"/>
          </w:tcPr>
          <w:p w14:paraId="50B355CE" w14:textId="5844BDA0" w:rsidR="007D5B0A" w:rsidRPr="00CB09B3" w:rsidRDefault="004F6DC0" w:rsidP="005C238F">
            <w:pPr>
              <w:pStyle w:val="Tabletext"/>
            </w:pPr>
            <w:r>
              <w:t>East Arm Wharf</w:t>
            </w:r>
          </w:p>
        </w:tc>
      </w:tr>
      <w:tr w:rsidR="007D5B0A" w:rsidRPr="00CB09B3" w14:paraId="0367CADC" w14:textId="77777777" w:rsidTr="00225738">
        <w:tc>
          <w:tcPr>
            <w:tcW w:w="383" w:type="pct"/>
            <w:shd w:val="clear" w:color="auto" w:fill="auto"/>
          </w:tcPr>
          <w:p w14:paraId="256E6D71" w14:textId="77777777" w:rsidR="007D5B0A" w:rsidRPr="00CB09B3" w:rsidRDefault="007D5B0A" w:rsidP="00FD69A0">
            <w:pPr>
              <w:pStyle w:val="Tabletext"/>
            </w:pPr>
            <w:r w:rsidRPr="00CB09B3">
              <w:t>3</w:t>
            </w:r>
          </w:p>
        </w:tc>
        <w:tc>
          <w:tcPr>
            <w:tcW w:w="2422" w:type="pct"/>
            <w:shd w:val="clear" w:color="auto" w:fill="auto"/>
          </w:tcPr>
          <w:p w14:paraId="18695F92" w14:textId="77777777" w:rsidR="007D5B0A" w:rsidRPr="00CB09B3" w:rsidRDefault="004F6DC0" w:rsidP="00711421">
            <w:pPr>
              <w:pStyle w:val="Tabletext"/>
            </w:pPr>
            <w:r w:rsidRPr="004F6DC0">
              <w:t>General goods</w:t>
            </w:r>
          </w:p>
        </w:tc>
        <w:tc>
          <w:tcPr>
            <w:tcW w:w="2195" w:type="pct"/>
            <w:shd w:val="clear" w:color="auto" w:fill="auto"/>
          </w:tcPr>
          <w:p w14:paraId="1D841D83" w14:textId="77777777" w:rsidR="004F6DC0" w:rsidRPr="00CB09B3" w:rsidRDefault="004F6DC0" w:rsidP="004F6DC0">
            <w:pPr>
              <w:pStyle w:val="Tabletext"/>
            </w:pPr>
            <w:r w:rsidRPr="00CB09B3">
              <w:t>The following areas:</w:t>
            </w:r>
          </w:p>
          <w:p w14:paraId="706CEA47" w14:textId="77777777" w:rsidR="004F6DC0" w:rsidRDefault="004F6DC0" w:rsidP="004F6DC0">
            <w:pPr>
              <w:pStyle w:val="Tablea"/>
            </w:pPr>
            <w:r w:rsidRPr="00CB09B3">
              <w:t xml:space="preserve">(a) </w:t>
            </w:r>
            <w:r>
              <w:t>Common User Facility</w:t>
            </w:r>
            <w:r w:rsidRPr="00CB09B3">
              <w:t>;</w:t>
            </w:r>
          </w:p>
          <w:p w14:paraId="1D648EC5" w14:textId="77777777" w:rsidR="004F6DC0" w:rsidRPr="00CB09B3" w:rsidRDefault="004F6DC0" w:rsidP="004F6DC0">
            <w:pPr>
              <w:pStyle w:val="Tablea"/>
            </w:pPr>
            <w:r>
              <w:t>(b) Darwin Marine Supply Base;</w:t>
            </w:r>
          </w:p>
          <w:p w14:paraId="35C5E17A" w14:textId="77777777" w:rsidR="007D5B0A" w:rsidRPr="00CB09B3" w:rsidRDefault="00225738" w:rsidP="00225738">
            <w:pPr>
              <w:pStyle w:val="Tablea"/>
            </w:pPr>
            <w:r>
              <w:t>(c</w:t>
            </w:r>
            <w:r w:rsidR="004F6DC0">
              <w:t>) East Arm Wharf</w:t>
            </w:r>
          </w:p>
        </w:tc>
      </w:tr>
      <w:tr w:rsidR="007D5B0A" w:rsidRPr="00CB09B3" w14:paraId="7ABA592A" w14:textId="77777777" w:rsidTr="00225738">
        <w:tc>
          <w:tcPr>
            <w:tcW w:w="383" w:type="pct"/>
            <w:shd w:val="clear" w:color="auto" w:fill="auto"/>
          </w:tcPr>
          <w:p w14:paraId="3FDDFC9D" w14:textId="77777777" w:rsidR="007D5B0A" w:rsidRPr="00CB09B3" w:rsidRDefault="007D5B0A" w:rsidP="00FD69A0">
            <w:pPr>
              <w:pStyle w:val="Tabletext"/>
            </w:pPr>
            <w:r w:rsidRPr="00CB09B3">
              <w:t>4</w:t>
            </w:r>
          </w:p>
        </w:tc>
        <w:tc>
          <w:tcPr>
            <w:tcW w:w="2422" w:type="pct"/>
            <w:shd w:val="clear" w:color="auto" w:fill="auto"/>
          </w:tcPr>
          <w:p w14:paraId="4230F0B2" w14:textId="77777777" w:rsidR="007D5B0A" w:rsidRPr="00CB09B3" w:rsidRDefault="004F6DC0" w:rsidP="004F6DC0">
            <w:pPr>
              <w:pStyle w:val="Tabletext"/>
            </w:pPr>
            <w:r w:rsidRPr="004F6DC0">
              <w:t>Inorganic bulk goods</w:t>
            </w:r>
          </w:p>
        </w:tc>
        <w:tc>
          <w:tcPr>
            <w:tcW w:w="2195" w:type="pct"/>
            <w:shd w:val="clear" w:color="auto" w:fill="auto"/>
          </w:tcPr>
          <w:p w14:paraId="6A8EB873" w14:textId="77777777" w:rsidR="004F6DC0" w:rsidRPr="00CB09B3" w:rsidRDefault="004F6DC0" w:rsidP="004F6DC0">
            <w:pPr>
              <w:pStyle w:val="Tabletext"/>
            </w:pPr>
            <w:r w:rsidRPr="00CB09B3">
              <w:t>The following areas:</w:t>
            </w:r>
          </w:p>
          <w:p w14:paraId="0047012D" w14:textId="30C80340" w:rsidR="004F6DC0" w:rsidRDefault="004F6DC0" w:rsidP="004F6DC0">
            <w:pPr>
              <w:pStyle w:val="Tablea"/>
            </w:pPr>
            <w:r w:rsidRPr="00CB09B3">
              <w:t xml:space="preserve">(a) </w:t>
            </w:r>
            <w:r w:rsidR="006A6033">
              <w:t>Channel Island LPG Mooring;</w:t>
            </w:r>
          </w:p>
          <w:p w14:paraId="3F04D651" w14:textId="7ECA450D" w:rsidR="00225738" w:rsidRDefault="00225738" w:rsidP="004F6DC0">
            <w:pPr>
              <w:pStyle w:val="Tablea"/>
            </w:pPr>
            <w:r>
              <w:t xml:space="preserve">(b) </w:t>
            </w:r>
            <w:r w:rsidR="006A6033">
              <w:t>Common User Facility;</w:t>
            </w:r>
          </w:p>
          <w:p w14:paraId="379EB965" w14:textId="77777777" w:rsidR="004F6DC0" w:rsidRPr="00CB09B3" w:rsidRDefault="00225738" w:rsidP="004F6DC0">
            <w:pPr>
              <w:pStyle w:val="Tablea"/>
            </w:pPr>
            <w:r>
              <w:t>(c</w:t>
            </w:r>
            <w:r w:rsidR="004F6DC0">
              <w:t>) Darwin Marine Supply Base;</w:t>
            </w:r>
          </w:p>
          <w:p w14:paraId="5F3B22FE" w14:textId="77777777" w:rsidR="007D5B0A" w:rsidRPr="00CB09B3" w:rsidRDefault="00225738" w:rsidP="00225738">
            <w:pPr>
              <w:pStyle w:val="Tablea"/>
            </w:pPr>
            <w:r>
              <w:t>(d</w:t>
            </w:r>
            <w:r w:rsidR="004F6DC0">
              <w:t>) East Arm Wharf</w:t>
            </w:r>
          </w:p>
        </w:tc>
      </w:tr>
      <w:tr w:rsidR="007D5B0A" w:rsidRPr="00CB09B3" w14:paraId="42C065F4" w14:textId="77777777" w:rsidTr="00225738">
        <w:tc>
          <w:tcPr>
            <w:tcW w:w="383" w:type="pct"/>
            <w:shd w:val="clear" w:color="auto" w:fill="auto"/>
          </w:tcPr>
          <w:p w14:paraId="59FB99DD" w14:textId="77777777" w:rsidR="007D5B0A" w:rsidRPr="00CB09B3" w:rsidRDefault="007D5B0A" w:rsidP="00FD69A0">
            <w:pPr>
              <w:pStyle w:val="Tabletext"/>
            </w:pPr>
            <w:r w:rsidRPr="00CB09B3">
              <w:t>5</w:t>
            </w:r>
          </w:p>
        </w:tc>
        <w:tc>
          <w:tcPr>
            <w:tcW w:w="2422" w:type="pct"/>
            <w:tcBorders>
              <w:bottom w:val="single" w:sz="2" w:space="0" w:color="auto"/>
            </w:tcBorders>
            <w:shd w:val="clear" w:color="auto" w:fill="auto"/>
          </w:tcPr>
          <w:p w14:paraId="244AABFF" w14:textId="77777777" w:rsidR="007D5B0A" w:rsidRPr="00CB09B3" w:rsidRDefault="00225738" w:rsidP="00B66AAB">
            <w:pPr>
              <w:pStyle w:val="Tablea"/>
            </w:pPr>
            <w:r>
              <w:t>Passenger vessel baggage</w:t>
            </w:r>
          </w:p>
        </w:tc>
        <w:tc>
          <w:tcPr>
            <w:tcW w:w="2195" w:type="pct"/>
            <w:shd w:val="clear" w:color="auto" w:fill="auto"/>
          </w:tcPr>
          <w:p w14:paraId="5FB52103" w14:textId="77777777" w:rsidR="007D5B0A" w:rsidRPr="00CB09B3" w:rsidRDefault="00225738" w:rsidP="00225738">
            <w:pPr>
              <w:pStyle w:val="Tabletext"/>
            </w:pPr>
            <w:r>
              <w:t>Fort Hill Wharf</w:t>
            </w:r>
          </w:p>
        </w:tc>
      </w:tr>
      <w:tr w:rsidR="007D5B0A" w:rsidRPr="00CB09B3" w14:paraId="4D51997B" w14:textId="77777777" w:rsidTr="00225738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6A1410C3" w14:textId="77777777" w:rsidR="007D5B0A" w:rsidRPr="00CB09B3" w:rsidRDefault="007D5B0A" w:rsidP="00FD69A0">
            <w:pPr>
              <w:pStyle w:val="Tabletext"/>
            </w:pPr>
            <w:r w:rsidRPr="00CB09B3">
              <w:t>6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D401DA" w14:textId="77777777" w:rsidR="007D5B0A" w:rsidRPr="00CB09B3" w:rsidRDefault="00225738" w:rsidP="00B66AAB">
            <w:pPr>
              <w:pStyle w:val="Tablea"/>
            </w:pPr>
            <w:r>
              <w:t>Waste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4657C915" w14:textId="77777777" w:rsidR="007D5B0A" w:rsidRPr="00CB09B3" w:rsidRDefault="00951EA6" w:rsidP="00FD69A0">
            <w:pPr>
              <w:pStyle w:val="Tabletext"/>
            </w:pPr>
            <w:r w:rsidRPr="00CB09B3">
              <w:t>T</w:t>
            </w:r>
            <w:r w:rsidR="007D5B0A" w:rsidRPr="00CB09B3">
              <w:t>he following areas:</w:t>
            </w:r>
          </w:p>
          <w:p w14:paraId="30CA1002" w14:textId="77777777" w:rsidR="00225738" w:rsidRDefault="007D5B0A" w:rsidP="00225738">
            <w:pPr>
              <w:pStyle w:val="Tablea"/>
            </w:pPr>
            <w:r w:rsidRPr="00CB09B3">
              <w:t xml:space="preserve">(a) </w:t>
            </w:r>
            <w:r w:rsidR="00225738">
              <w:t>Darwin Marine Supply Base;</w:t>
            </w:r>
          </w:p>
          <w:p w14:paraId="52D4ED59" w14:textId="77777777" w:rsidR="00225738" w:rsidRDefault="00225738" w:rsidP="00225738">
            <w:pPr>
              <w:pStyle w:val="Tablea"/>
            </w:pPr>
            <w:r>
              <w:t>(b) Common User Facility;</w:t>
            </w:r>
          </w:p>
          <w:p w14:paraId="4DA25A41" w14:textId="77777777" w:rsidR="00225738" w:rsidRDefault="00225738" w:rsidP="00225738">
            <w:pPr>
              <w:pStyle w:val="Tablea"/>
            </w:pPr>
            <w:r>
              <w:t>(c) East Arm Wharf;</w:t>
            </w:r>
          </w:p>
          <w:p w14:paraId="686D512B" w14:textId="77777777" w:rsidR="00225738" w:rsidRDefault="00225738" w:rsidP="00225738">
            <w:pPr>
              <w:pStyle w:val="Tablea"/>
            </w:pPr>
            <w:r>
              <w:t>(d) Fort Hill Wharf;</w:t>
            </w:r>
          </w:p>
          <w:p w14:paraId="44CFCB7E" w14:textId="77777777" w:rsidR="00225738" w:rsidRDefault="00225738" w:rsidP="00225738">
            <w:pPr>
              <w:pStyle w:val="Tablea"/>
            </w:pPr>
            <w:r>
              <w:t>(e) HMAS Coonawarra, Attack Wharf;</w:t>
            </w:r>
          </w:p>
          <w:p w14:paraId="72BE77B0" w14:textId="77777777" w:rsidR="00225738" w:rsidRDefault="00225738" w:rsidP="00225738">
            <w:pPr>
              <w:pStyle w:val="Tablea"/>
            </w:pPr>
            <w:r>
              <w:t>(f) HMAS Coonawarra, Fremantle Wharf;</w:t>
            </w:r>
          </w:p>
          <w:p w14:paraId="10028FC1" w14:textId="77777777" w:rsidR="007D5B0A" w:rsidRPr="00CB09B3" w:rsidRDefault="00225738" w:rsidP="00225738">
            <w:pPr>
              <w:pStyle w:val="Tablea"/>
            </w:pPr>
            <w:r>
              <w:t>(g) HMAS Coonawarra, Small Boats Landing</w:t>
            </w:r>
          </w:p>
        </w:tc>
      </w:tr>
    </w:tbl>
    <w:p w14:paraId="4E79F0A1" w14:textId="77777777" w:rsidR="00123CC5" w:rsidRPr="00CB09B3" w:rsidRDefault="00807066" w:rsidP="00807066">
      <w:pPr>
        <w:pStyle w:val="notetext"/>
      </w:pPr>
      <w:r w:rsidRPr="00CB09B3">
        <w:t>Note:</w:t>
      </w:r>
      <w:r w:rsidRPr="00CB09B3">
        <w:tab/>
      </w:r>
      <w:r w:rsidR="00123CC5" w:rsidRPr="00CB09B3">
        <w:t xml:space="preserve">If a vessel has arrived at </w:t>
      </w:r>
      <w:r w:rsidR="00662D29">
        <w:t>Port of Darwin</w:t>
      </w:r>
      <w:r w:rsidR="00123CC5" w:rsidRPr="00CB09B3">
        <w:t xml:space="preserve"> and is carrying goods that are to be unloaded from the vessel, those goods must be brought to a biosecurity entry point for those goods as soon as practicable (see section</w:t>
      </w:r>
      <w:r w:rsidR="00CB09B3" w:rsidRPr="00CB09B3">
        <w:t> </w:t>
      </w:r>
      <w:r w:rsidR="00123CC5" w:rsidRPr="00CB09B3">
        <w:t>147 of the Act).</w:t>
      </w:r>
    </w:p>
    <w:p w14:paraId="37112E60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292CE335" w14:textId="77777777" w:rsidR="00BE2979" w:rsidRPr="00CB09B3" w:rsidRDefault="000E6EDE" w:rsidP="00BE2979">
      <w:pPr>
        <w:pStyle w:val="ActHead5"/>
      </w:pPr>
      <w:bookmarkStart w:id="15" w:name="_Toc6998639"/>
      <w:r w:rsidRPr="00CB09B3">
        <w:rPr>
          <w:rStyle w:val="CharSectno"/>
        </w:rPr>
        <w:t>9</w:t>
      </w:r>
      <w:r w:rsidR="00BE2979" w:rsidRPr="00CB09B3">
        <w:t xml:space="preserve">  Conditions</w:t>
      </w:r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3A1522EC" w14:textId="77777777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662D29">
        <w:t>Port of Darwin</w:t>
      </w:r>
      <w:r w:rsidRPr="00CB09B3">
        <w:t xml:space="preserve"> as a first point of entry by this instrument is subject to the conditions in this section.</w:t>
      </w:r>
    </w:p>
    <w:p w14:paraId="57E99A30" w14:textId="77777777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662D29">
        <w:t>Port of Darwin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37CD1734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662D29">
        <w:t>Port of Darwin</w:t>
      </w:r>
      <w:r w:rsidRPr="00CB09B3">
        <w:t>; or</w:t>
      </w:r>
    </w:p>
    <w:p w14:paraId="51FFF1B8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662D29">
        <w:t>Port of Darwin</w:t>
      </w:r>
      <w:r w:rsidRPr="00CB09B3">
        <w:t>;</w:t>
      </w:r>
    </w:p>
    <w:p w14:paraId="62E8F2CA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1DB70C25" w14:textId="77777777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662D29">
        <w:t>Port of Darwin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1259BC57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662D29">
        <w:t>Port of Darwin</w:t>
      </w:r>
      <w:r w:rsidRPr="00CB09B3">
        <w:t>; or</w:t>
      </w:r>
    </w:p>
    <w:p w14:paraId="179B015E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662D29">
        <w:t>Port of Darwin</w:t>
      </w:r>
      <w:r w:rsidRPr="00CB09B3">
        <w:t>;</w:t>
      </w:r>
    </w:p>
    <w:p w14:paraId="3090299F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259994A0" w14:textId="77777777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662D29">
        <w:t>Port of Darwin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0FE78C21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40F784D6" w14:textId="77777777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662D29">
        <w:t>Port of Darwin</w:t>
      </w:r>
      <w:r w:rsidRPr="00CB09B3">
        <w:t xml:space="preserve"> providing for biosecurity measures to be taken to manage the level of biosecurity risk associated with operations carried out at </w:t>
      </w:r>
      <w:r w:rsidR="00662D29">
        <w:t>Port of Darwin</w:t>
      </w:r>
      <w:r w:rsidRPr="00CB09B3">
        <w:t>;</w:t>
      </w:r>
    </w:p>
    <w:p w14:paraId="72AFDE14" w14:textId="77777777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662D29">
        <w:t>Port of Darwin</w:t>
      </w:r>
      <w:r w:rsidRPr="00CB09B3">
        <w:t xml:space="preserve"> for biosecurity officials and human biosecurity officers to perform functions or exercise powers under the Act at </w:t>
      </w:r>
      <w:r w:rsidR="00662D29">
        <w:t>Port of Darwin</w:t>
      </w:r>
      <w:r w:rsidRPr="00CB09B3">
        <w:t>;</w:t>
      </w:r>
    </w:p>
    <w:p w14:paraId="5FE7AB63" w14:textId="77777777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r w:rsidR="00626BC0" w:rsidRPr="00CB09B3">
        <w:t>a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662D29">
        <w:t>Port of Darwin</w:t>
      </w:r>
      <w:r w:rsidRPr="00CB09B3">
        <w:t xml:space="preserve"> that may affect the ability of a person who carries out operations at </w:t>
      </w:r>
      <w:r w:rsidR="00662D29">
        <w:t>Port of Darwin</w:t>
      </w:r>
      <w:r w:rsidRPr="00CB09B3">
        <w:t xml:space="preserve"> to identify biosecurity risks associated with those operations;</w:t>
      </w:r>
    </w:p>
    <w:p w14:paraId="55A6D433" w14:textId="77777777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662D29">
        <w:t>Port of Darwin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662D29">
        <w:t>Port of Darwin</w:t>
      </w:r>
      <w:r w:rsidRPr="00CB09B3">
        <w:t>;</w:t>
      </w:r>
    </w:p>
    <w:p w14:paraId="7C277D31" w14:textId="77777777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r w:rsidR="00626BC0" w:rsidRPr="00CB09B3">
        <w:t xml:space="preserve">a change to the </w:t>
      </w:r>
      <w:r w:rsidRPr="00CB09B3">
        <w:t>procedures</w:t>
      </w:r>
      <w:r w:rsidR="0040557F" w:rsidRPr="00CB09B3">
        <w:t xml:space="preserve"> at </w:t>
      </w:r>
      <w:r w:rsidR="00662D29">
        <w:t>Port of Darwin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662D29">
        <w:t>Port of Darwin</w:t>
      </w:r>
      <w:r w:rsidRPr="00CB09B3">
        <w:t>.</w:t>
      </w:r>
    </w:p>
    <w:sectPr w:rsidR="00AE3953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BF327" w14:textId="77777777" w:rsidR="003F2AB0" w:rsidRDefault="003F2AB0" w:rsidP="00715914">
      <w:pPr>
        <w:spacing w:line="240" w:lineRule="auto"/>
      </w:pPr>
      <w:r>
        <w:separator/>
      </w:r>
    </w:p>
  </w:endnote>
  <w:endnote w:type="continuationSeparator" w:id="0">
    <w:p w14:paraId="1EAA7660" w14:textId="77777777" w:rsidR="003F2AB0" w:rsidRDefault="003F2AB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75C22" w14:textId="77777777" w:rsidR="00FA66F8" w:rsidRDefault="00FA66F8" w:rsidP="001A2FAB">
    <w:pPr>
      <w:pStyle w:val="Footer"/>
    </w:pPr>
  </w:p>
  <w:p w14:paraId="413679C4" w14:textId="77777777"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2837E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26E4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3E305F19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24CC14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0276A3">
            <w:rPr>
              <w:noProof/>
              <w:sz w:val="18"/>
            </w:rPr>
            <w:t>6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B5C72C" w14:textId="77777777" w:rsidR="00FA66F8" w:rsidRDefault="00662D29" w:rsidP="00662D29">
          <w:pPr>
            <w:spacing w:line="0" w:lineRule="atLeast"/>
            <w:jc w:val="center"/>
            <w:rPr>
              <w:sz w:val="18"/>
            </w:rPr>
          </w:pPr>
          <w:r w:rsidRPr="00662D29">
            <w:rPr>
              <w:i/>
              <w:sz w:val="18"/>
              <w:szCs w:val="18"/>
            </w:rPr>
            <w:t>Biosecurity (First Point of Entry—Port of Darwin)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A6CDC1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60BD10D4" w14:textId="77777777"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B7D5B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2E976B96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14C934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778BC1" w14:textId="77777777" w:rsidR="00FA66F8" w:rsidRDefault="00662D29" w:rsidP="00662D29">
          <w:pPr>
            <w:spacing w:line="0" w:lineRule="atLeast"/>
            <w:jc w:val="center"/>
            <w:rPr>
              <w:sz w:val="18"/>
            </w:rPr>
          </w:pPr>
          <w:r w:rsidRPr="00662D29">
            <w:rPr>
              <w:i/>
              <w:sz w:val="18"/>
              <w:szCs w:val="18"/>
            </w:rPr>
            <w:t>Biosecurity (First Point of Entry—Port of Darwin)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397056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0276A3">
            <w:rPr>
              <w:noProof/>
              <w:sz w:val="18"/>
            </w:rPr>
            <w:t>7</w:t>
          </w:r>
          <w:r w:rsidRPr="00380CB6">
            <w:rPr>
              <w:sz w:val="18"/>
            </w:rPr>
            <w:fldChar w:fldCharType="end"/>
          </w:r>
        </w:p>
      </w:tc>
    </w:tr>
  </w:tbl>
  <w:p w14:paraId="020712E4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29B9E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14:paraId="08F052B4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F8B8A4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046EA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3D68F6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A172C0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D3AE5" w14:textId="77777777" w:rsidR="003F2AB0" w:rsidRDefault="003F2AB0" w:rsidP="00715914">
      <w:pPr>
        <w:spacing w:line="240" w:lineRule="auto"/>
      </w:pPr>
      <w:r>
        <w:separator/>
      </w:r>
    </w:p>
  </w:footnote>
  <w:footnote w:type="continuationSeparator" w:id="0">
    <w:p w14:paraId="16E3BC87" w14:textId="77777777" w:rsidR="003F2AB0" w:rsidRDefault="003F2AB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053D8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414A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5E61C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343E0" w14:textId="77777777" w:rsidR="00FA66F8" w:rsidRDefault="00FA66F8" w:rsidP="001A2FAB">
    <w:pPr>
      <w:rPr>
        <w:sz w:val="20"/>
      </w:rPr>
    </w:pPr>
  </w:p>
  <w:p w14:paraId="527F9A20" w14:textId="77777777" w:rsidR="00FA66F8" w:rsidRDefault="00FA66F8" w:rsidP="001A2FAB">
    <w:pPr>
      <w:rPr>
        <w:sz w:val="20"/>
      </w:rPr>
    </w:pPr>
  </w:p>
  <w:p w14:paraId="0448AED8" w14:textId="77777777" w:rsidR="00FA66F8" w:rsidRPr="007A1328" w:rsidRDefault="00FA66F8" w:rsidP="001A2FAB">
    <w:pPr>
      <w:rPr>
        <w:sz w:val="20"/>
      </w:rPr>
    </w:pPr>
  </w:p>
  <w:p w14:paraId="7368598D" w14:textId="77777777" w:rsidR="00FA66F8" w:rsidRPr="007A1328" w:rsidRDefault="00FA66F8" w:rsidP="001A2FAB">
    <w:pPr>
      <w:rPr>
        <w:b/>
        <w:sz w:val="24"/>
      </w:rPr>
    </w:pPr>
  </w:p>
  <w:p w14:paraId="05406233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32D9" w14:textId="77777777" w:rsidR="00FA66F8" w:rsidRPr="007A1328" w:rsidRDefault="00FA66F8" w:rsidP="001A2FAB">
    <w:pPr>
      <w:jc w:val="right"/>
      <w:rPr>
        <w:sz w:val="20"/>
      </w:rPr>
    </w:pPr>
  </w:p>
  <w:p w14:paraId="789586DF" w14:textId="77777777" w:rsidR="00FA66F8" w:rsidRPr="007A1328" w:rsidRDefault="00FA66F8" w:rsidP="001A2FAB">
    <w:pPr>
      <w:jc w:val="right"/>
      <w:rPr>
        <w:sz w:val="20"/>
      </w:rPr>
    </w:pPr>
  </w:p>
  <w:p w14:paraId="1B640343" w14:textId="77777777" w:rsidR="00FA66F8" w:rsidRPr="007A1328" w:rsidRDefault="00FA66F8" w:rsidP="001A2FAB">
    <w:pPr>
      <w:jc w:val="right"/>
      <w:rPr>
        <w:sz w:val="20"/>
      </w:rPr>
    </w:pPr>
  </w:p>
  <w:p w14:paraId="66DDEAB1" w14:textId="77777777" w:rsidR="00FA66F8" w:rsidRPr="007A1328" w:rsidRDefault="00FA66F8" w:rsidP="001A2FAB">
    <w:pPr>
      <w:jc w:val="right"/>
      <w:rPr>
        <w:b/>
        <w:sz w:val="24"/>
      </w:rPr>
    </w:pPr>
  </w:p>
  <w:p w14:paraId="6A8181D5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380F5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B0"/>
    <w:rsid w:val="00004470"/>
    <w:rsid w:val="000044BA"/>
    <w:rsid w:val="000136AF"/>
    <w:rsid w:val="000248C0"/>
    <w:rsid w:val="00025EBB"/>
    <w:rsid w:val="000276A3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5738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1C0D"/>
    <w:rsid w:val="003F2AB0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6DC0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238F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62D29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A6033"/>
    <w:rsid w:val="006B08B5"/>
    <w:rsid w:val="006B5789"/>
    <w:rsid w:val="006B790D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AC9"/>
    <w:rsid w:val="00710D66"/>
    <w:rsid w:val="00711421"/>
    <w:rsid w:val="00712EF9"/>
    <w:rsid w:val="00713084"/>
    <w:rsid w:val="00713428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0D52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5FE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046D73"/>
  <w15:docId w15:val="{74421923-C4B7-445E-85E2-70BFAE22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D\Biosecurity%20Legislation\CD%20lead%20projects\FPOE%20and%20Entry%20at%20non-First%20Points\Stage%202%20Determinations%20-%20info,%20changes%20etc\Instrument%20templates\Biosecurity%20(First%20Point%20of%20Entry-%5bPort%5d)%20Determination%20%5byear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5A97-9DA0-4BA5-B6ED-DD69CBC8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Biosecurity (First Point of Entry-[Port]) Determination [year].dotx</Template>
  <TotalTime>1</TotalTime>
  <Pages>9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O'Neill, Shevaun</cp:lastModifiedBy>
  <cp:revision>2</cp:revision>
  <dcterms:created xsi:type="dcterms:W3CDTF">2019-11-29T04:52:00Z</dcterms:created>
  <dcterms:modified xsi:type="dcterms:W3CDTF">2019-11-29T04:52:00Z</dcterms:modified>
</cp:coreProperties>
</file>