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495D" w14:textId="77777777" w:rsidR="00715914" w:rsidRPr="00BC7E5D" w:rsidRDefault="00DA186E" w:rsidP="00B05CF4">
      <w:pPr>
        <w:rPr>
          <w:sz w:val="28"/>
        </w:rPr>
      </w:pPr>
      <w:r w:rsidRPr="00BC7E5D">
        <w:rPr>
          <w:noProof/>
          <w:lang w:eastAsia="en-AU"/>
        </w:rPr>
        <w:drawing>
          <wp:inline distT="0" distB="0" distL="0" distR="0" wp14:anchorId="7CBA0AD6" wp14:editId="083EB35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E5631" w14:textId="77777777" w:rsidR="00715914" w:rsidRPr="00BC7E5D" w:rsidRDefault="00715914" w:rsidP="00715914">
      <w:pPr>
        <w:rPr>
          <w:sz w:val="19"/>
        </w:rPr>
      </w:pPr>
    </w:p>
    <w:p w14:paraId="5C1D74BC" w14:textId="166ED5BC" w:rsidR="00715914" w:rsidRPr="00BC7E5D" w:rsidRDefault="00A836DF" w:rsidP="00715914">
      <w:pPr>
        <w:pStyle w:val="ShortT"/>
      </w:pPr>
      <w:r w:rsidRPr="00BC7E5D">
        <w:t xml:space="preserve">Education Services for Overseas </w:t>
      </w:r>
      <w:r w:rsidR="00F14675" w:rsidRPr="00BC7E5D">
        <w:t>Students</w:t>
      </w:r>
      <w:r w:rsidRPr="00BC7E5D">
        <w:t xml:space="preserve"> (TPS Levies) (Risk Rated Premium and Special Tuition Protection Components) Instrument </w:t>
      </w:r>
      <w:r w:rsidR="003414AB" w:rsidRPr="00BC7E5D">
        <w:t>2019</w:t>
      </w:r>
    </w:p>
    <w:p w14:paraId="71142F74" w14:textId="5C13975D" w:rsidR="00A836DF" w:rsidRPr="00BC7E5D" w:rsidRDefault="007108CE" w:rsidP="005B6F36">
      <w:pPr>
        <w:pStyle w:val="SignCoverPageStart"/>
        <w:rPr>
          <w:szCs w:val="22"/>
        </w:rPr>
      </w:pPr>
      <w:r w:rsidRPr="00BC7E5D">
        <w:rPr>
          <w:szCs w:val="22"/>
        </w:rPr>
        <w:t xml:space="preserve">I, </w:t>
      </w:r>
      <w:proofErr w:type="spellStart"/>
      <w:r w:rsidRPr="00BC7E5D">
        <w:rPr>
          <w:szCs w:val="22"/>
        </w:rPr>
        <w:t>Vipan</w:t>
      </w:r>
      <w:proofErr w:type="spellEnd"/>
      <w:r w:rsidRPr="00BC7E5D">
        <w:rPr>
          <w:szCs w:val="22"/>
        </w:rPr>
        <w:t xml:space="preserve"> Mahajan</w:t>
      </w:r>
      <w:r w:rsidR="00A836DF" w:rsidRPr="00BC7E5D">
        <w:rPr>
          <w:szCs w:val="22"/>
        </w:rPr>
        <w:t>,</w:t>
      </w:r>
      <w:r w:rsidRPr="00BC7E5D">
        <w:rPr>
          <w:szCs w:val="22"/>
        </w:rPr>
        <w:t xml:space="preserve"> TPS Director</w:t>
      </w:r>
      <w:r w:rsidR="00A836DF" w:rsidRPr="00BC7E5D">
        <w:rPr>
          <w:szCs w:val="22"/>
        </w:rPr>
        <w:t>, make the following instrument</w:t>
      </w:r>
      <w:r w:rsidR="00EB3FB5" w:rsidRPr="00BC7E5D">
        <w:rPr>
          <w:szCs w:val="22"/>
        </w:rPr>
        <w:t xml:space="preserve"> </w:t>
      </w:r>
      <w:r w:rsidR="00EB3FB5" w:rsidRPr="00BC7E5D">
        <w:t xml:space="preserve">under sections 9 and 10 of the </w:t>
      </w:r>
      <w:r w:rsidR="00EB3FB5" w:rsidRPr="00BC7E5D">
        <w:rPr>
          <w:i/>
        </w:rPr>
        <w:t>Education Services for Overseas Students (TPS Levies) Act 2012.</w:t>
      </w:r>
    </w:p>
    <w:p w14:paraId="2E6D6935" w14:textId="392F4B4E" w:rsidR="00A836DF" w:rsidRPr="00BC7E5D" w:rsidRDefault="00A836DF" w:rsidP="005B6F36">
      <w:pPr>
        <w:keepNext/>
        <w:spacing w:before="300" w:line="240" w:lineRule="atLeast"/>
        <w:ind w:right="397"/>
        <w:jc w:val="both"/>
        <w:rPr>
          <w:szCs w:val="22"/>
        </w:rPr>
      </w:pPr>
      <w:r w:rsidRPr="00BC7E5D">
        <w:rPr>
          <w:szCs w:val="22"/>
        </w:rPr>
        <w:t>Dated</w:t>
      </w:r>
      <w:r w:rsidR="006B51FC" w:rsidRPr="00BC7E5D">
        <w:rPr>
          <w:szCs w:val="22"/>
        </w:rPr>
        <w:t xml:space="preserve"> </w:t>
      </w:r>
      <w:bookmarkStart w:id="0" w:name="BKCheck15B_1"/>
      <w:bookmarkEnd w:id="0"/>
      <w:r w:rsidR="00E33336" w:rsidRPr="00BC7E5D">
        <w:rPr>
          <w:szCs w:val="22"/>
        </w:rPr>
        <w:t>17 December 2019</w:t>
      </w:r>
      <w:r w:rsidR="00B16685" w:rsidRPr="00BC7E5D">
        <w:rPr>
          <w:szCs w:val="22"/>
        </w:rPr>
        <w:t xml:space="preserve"> </w:t>
      </w:r>
    </w:p>
    <w:p w14:paraId="3669D7AB" w14:textId="77777777" w:rsidR="00A836DF" w:rsidRPr="00BC7E5D" w:rsidRDefault="007108CE" w:rsidP="005B6F3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BC7E5D">
        <w:rPr>
          <w:szCs w:val="22"/>
        </w:rPr>
        <w:t>Vipan</w:t>
      </w:r>
      <w:proofErr w:type="spellEnd"/>
      <w:r w:rsidRPr="00BC7E5D">
        <w:rPr>
          <w:szCs w:val="22"/>
        </w:rPr>
        <w:t xml:space="preserve"> Mahajan</w:t>
      </w:r>
    </w:p>
    <w:p w14:paraId="1583848E" w14:textId="77777777" w:rsidR="00A836DF" w:rsidRPr="00BC7E5D" w:rsidRDefault="007108CE" w:rsidP="005B6F36">
      <w:pPr>
        <w:pStyle w:val="SignCoverPageEnd"/>
        <w:rPr>
          <w:szCs w:val="22"/>
        </w:rPr>
      </w:pPr>
      <w:r w:rsidRPr="00BC7E5D">
        <w:rPr>
          <w:szCs w:val="22"/>
        </w:rPr>
        <w:t>TPS Director</w:t>
      </w:r>
    </w:p>
    <w:p w14:paraId="7180EF5C" w14:textId="77777777" w:rsidR="00A836DF" w:rsidRPr="00BC7E5D" w:rsidRDefault="00A836DF" w:rsidP="005B6F36"/>
    <w:p w14:paraId="7A6B89F7" w14:textId="77777777" w:rsidR="00A836DF" w:rsidRPr="00BC7E5D" w:rsidRDefault="00A836DF" w:rsidP="00A836DF"/>
    <w:p w14:paraId="0A98B827" w14:textId="77777777" w:rsidR="00715914" w:rsidRPr="00BC7E5D" w:rsidRDefault="00715914" w:rsidP="00715914">
      <w:pPr>
        <w:pStyle w:val="Header"/>
        <w:tabs>
          <w:tab w:val="clear" w:pos="4150"/>
          <w:tab w:val="clear" w:pos="8307"/>
        </w:tabs>
      </w:pPr>
      <w:r w:rsidRPr="00BC7E5D">
        <w:rPr>
          <w:rStyle w:val="CharChapNo"/>
        </w:rPr>
        <w:t xml:space="preserve"> </w:t>
      </w:r>
      <w:r w:rsidRPr="00BC7E5D">
        <w:rPr>
          <w:rStyle w:val="CharChapText"/>
        </w:rPr>
        <w:t xml:space="preserve"> </w:t>
      </w:r>
    </w:p>
    <w:p w14:paraId="1FDD678B" w14:textId="77777777" w:rsidR="00715914" w:rsidRPr="00BC7E5D" w:rsidRDefault="00715914" w:rsidP="00715914">
      <w:pPr>
        <w:pStyle w:val="Header"/>
        <w:tabs>
          <w:tab w:val="clear" w:pos="4150"/>
          <w:tab w:val="clear" w:pos="8307"/>
        </w:tabs>
      </w:pPr>
      <w:r w:rsidRPr="00BC7E5D">
        <w:rPr>
          <w:rStyle w:val="CharPartNo"/>
        </w:rPr>
        <w:t xml:space="preserve"> </w:t>
      </w:r>
      <w:r w:rsidRPr="00BC7E5D">
        <w:rPr>
          <w:rStyle w:val="CharPartText"/>
        </w:rPr>
        <w:t xml:space="preserve"> </w:t>
      </w:r>
    </w:p>
    <w:p w14:paraId="0BD9FBE4" w14:textId="77777777" w:rsidR="00715914" w:rsidRPr="00BC7E5D" w:rsidRDefault="00715914" w:rsidP="00715914">
      <w:pPr>
        <w:pStyle w:val="Header"/>
        <w:tabs>
          <w:tab w:val="clear" w:pos="4150"/>
          <w:tab w:val="clear" w:pos="8307"/>
        </w:tabs>
      </w:pPr>
      <w:r w:rsidRPr="00BC7E5D">
        <w:rPr>
          <w:rStyle w:val="CharDivNo"/>
        </w:rPr>
        <w:t xml:space="preserve"> </w:t>
      </w:r>
      <w:r w:rsidRPr="00BC7E5D">
        <w:rPr>
          <w:rStyle w:val="CharDivText"/>
        </w:rPr>
        <w:t xml:space="preserve"> </w:t>
      </w:r>
    </w:p>
    <w:p w14:paraId="44A11CBD" w14:textId="77777777" w:rsidR="00715914" w:rsidRPr="00BC7E5D" w:rsidRDefault="00715914" w:rsidP="00715914">
      <w:pPr>
        <w:sectPr w:rsidR="00715914" w:rsidRPr="00BC7E5D" w:rsidSect="008E67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3D8605D" w14:textId="77777777" w:rsidR="00F67BCA" w:rsidRPr="00BC7E5D" w:rsidRDefault="00715914" w:rsidP="00725224">
      <w:pPr>
        <w:rPr>
          <w:sz w:val="36"/>
        </w:rPr>
      </w:pPr>
      <w:r w:rsidRPr="00BC7E5D">
        <w:rPr>
          <w:sz w:val="36"/>
        </w:rPr>
        <w:lastRenderedPageBreak/>
        <w:t>Contents</w:t>
      </w:r>
    </w:p>
    <w:bookmarkStart w:id="1" w:name="BKCheck15B_2"/>
    <w:bookmarkEnd w:id="1"/>
    <w:p w14:paraId="1CCEE7B8" w14:textId="5B4350D7" w:rsidR="00E33336" w:rsidRPr="00BC7E5D" w:rsidRDefault="002852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7E5D">
        <w:fldChar w:fldCharType="begin"/>
      </w:r>
      <w:r w:rsidRPr="00BC7E5D">
        <w:instrText xml:space="preserve"> TOC \o "1-9" </w:instrText>
      </w:r>
      <w:r w:rsidRPr="00BC7E5D">
        <w:fldChar w:fldCharType="separate"/>
      </w:r>
      <w:r w:rsidR="00E33336" w:rsidRPr="00BC7E5D">
        <w:rPr>
          <w:noProof/>
        </w:rPr>
        <w:t>Part 1—Introduction</w:t>
      </w:r>
      <w:r w:rsidR="00E33336" w:rsidRPr="00BC7E5D">
        <w:rPr>
          <w:noProof/>
        </w:rPr>
        <w:tab/>
      </w:r>
      <w:r w:rsidR="00E33336" w:rsidRPr="00BC7E5D">
        <w:rPr>
          <w:noProof/>
        </w:rPr>
        <w:fldChar w:fldCharType="begin"/>
      </w:r>
      <w:r w:rsidR="00E33336" w:rsidRPr="00BC7E5D">
        <w:rPr>
          <w:noProof/>
        </w:rPr>
        <w:instrText xml:space="preserve"> PAGEREF _Toc27463938 \h </w:instrText>
      </w:r>
      <w:r w:rsidR="00E33336" w:rsidRPr="00BC7E5D">
        <w:rPr>
          <w:noProof/>
        </w:rPr>
      </w:r>
      <w:r w:rsidR="00E33336" w:rsidRPr="00BC7E5D">
        <w:rPr>
          <w:noProof/>
        </w:rPr>
        <w:fldChar w:fldCharType="separate"/>
      </w:r>
      <w:r w:rsidR="00E33336" w:rsidRPr="00BC7E5D">
        <w:rPr>
          <w:noProof/>
        </w:rPr>
        <w:t>1</w:t>
      </w:r>
      <w:r w:rsidR="00E33336" w:rsidRPr="00BC7E5D">
        <w:rPr>
          <w:noProof/>
        </w:rPr>
        <w:fldChar w:fldCharType="end"/>
      </w:r>
    </w:p>
    <w:p w14:paraId="489C41BB" w14:textId="57635DF8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1  Name</w:t>
      </w:r>
      <w:r w:rsidRPr="00BC7E5D">
        <w:rPr>
          <w:noProof/>
        </w:rPr>
        <w:tab/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_Toc27463939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1</w:t>
      </w:r>
      <w:r w:rsidRPr="00BC7E5D">
        <w:rPr>
          <w:noProof/>
        </w:rPr>
        <w:fldChar w:fldCharType="end"/>
      </w:r>
    </w:p>
    <w:p w14:paraId="2D926C24" w14:textId="3E9450A0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2  Commencement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_Toc27463940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1</w:t>
      </w:r>
      <w:r w:rsidRPr="00BC7E5D">
        <w:rPr>
          <w:noProof/>
        </w:rPr>
        <w:fldChar w:fldCharType="end"/>
      </w:r>
    </w:p>
    <w:p w14:paraId="654B664F" w14:textId="65BD96DA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3  Authority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_Toc27463941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1</w:t>
      </w:r>
      <w:r w:rsidRPr="00BC7E5D">
        <w:rPr>
          <w:noProof/>
        </w:rPr>
        <w:fldChar w:fldCharType="end"/>
      </w:r>
    </w:p>
    <w:p w14:paraId="18A0DE9C" w14:textId="09B3B923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4  Schedules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_Toc27463942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1</w:t>
      </w:r>
      <w:r w:rsidRPr="00BC7E5D">
        <w:rPr>
          <w:noProof/>
        </w:rPr>
        <w:fldChar w:fldCharType="end"/>
      </w:r>
    </w:p>
    <w:p w14:paraId="6E88CE73" w14:textId="38DB7088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5  Definitions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_Toc27463943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1</w:t>
      </w:r>
      <w:r w:rsidRPr="00BC7E5D">
        <w:rPr>
          <w:noProof/>
        </w:rPr>
        <w:fldChar w:fldCharType="end"/>
      </w:r>
    </w:p>
    <w:p w14:paraId="1165126F" w14:textId="6330A17C" w:rsidR="00E33336" w:rsidRPr="00BC7E5D" w:rsidRDefault="00E3333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7E5D">
        <w:rPr>
          <w:noProof/>
        </w:rPr>
        <w:t>Part 2—Risk factors for risk rated premium component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_Toc27463944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3</w:t>
      </w:r>
      <w:r w:rsidRPr="00BC7E5D">
        <w:rPr>
          <w:noProof/>
        </w:rPr>
        <w:fldChar w:fldCharType="end"/>
      </w:r>
    </w:p>
    <w:p w14:paraId="6D80DB27" w14:textId="2301E5D9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6  Risk rated premium component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_Toc27463945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3</w:t>
      </w:r>
      <w:r w:rsidRPr="00BC7E5D">
        <w:rPr>
          <w:noProof/>
        </w:rPr>
        <w:fldChar w:fldCharType="end"/>
      </w:r>
    </w:p>
    <w:p w14:paraId="0364552B" w14:textId="3C04698C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7  Risk factor—base risk factor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_Toc27463946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3</w:t>
      </w:r>
      <w:r w:rsidRPr="00BC7E5D">
        <w:rPr>
          <w:noProof/>
        </w:rPr>
        <w:fldChar w:fldCharType="end"/>
      </w:r>
    </w:p>
    <w:p w14:paraId="3B23F89C" w14:textId="6FBA6B5F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8  Risk factor—length of operation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_Toc27463947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3</w:t>
      </w:r>
      <w:r w:rsidRPr="00BC7E5D">
        <w:rPr>
          <w:noProof/>
        </w:rPr>
        <w:fldChar w:fldCharType="end"/>
      </w:r>
    </w:p>
    <w:p w14:paraId="6E055608" w14:textId="59DBB718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9  Risk factor—volatility in overseas student enrolments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_Toc27463948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3</w:t>
      </w:r>
      <w:r w:rsidRPr="00BC7E5D">
        <w:rPr>
          <w:noProof/>
        </w:rPr>
        <w:fldChar w:fldCharType="end"/>
      </w:r>
    </w:p>
    <w:p w14:paraId="5DC2572F" w14:textId="52569021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11  Risk factor—non</w:t>
      </w:r>
      <w:r w:rsidRPr="00BC7E5D">
        <w:rPr>
          <w:noProof/>
        </w:rPr>
        <w:noBreakHyphen/>
        <w:t>compliance history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_Toc27463949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7</w:t>
      </w:r>
      <w:r w:rsidRPr="00BC7E5D">
        <w:rPr>
          <w:noProof/>
        </w:rPr>
        <w:fldChar w:fldCharType="end"/>
      </w:r>
    </w:p>
    <w:p w14:paraId="03977DAB" w14:textId="72B0D422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12  Recalculation of risk factors when registrations amalgamated and national registration on CRICOS is finalised during 2019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_Toc27463950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8</w:t>
      </w:r>
      <w:r w:rsidRPr="00BC7E5D">
        <w:rPr>
          <w:noProof/>
        </w:rPr>
        <w:fldChar w:fldCharType="end"/>
      </w:r>
    </w:p>
    <w:p w14:paraId="65BCC98F" w14:textId="284CCA2D" w:rsidR="00E33336" w:rsidRPr="00BC7E5D" w:rsidRDefault="00E3333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7E5D">
        <w:rPr>
          <w:noProof/>
        </w:rPr>
        <w:t>Part 3—Special tuition protection component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_Toc27463951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9</w:t>
      </w:r>
      <w:r w:rsidRPr="00BC7E5D">
        <w:rPr>
          <w:noProof/>
        </w:rPr>
        <w:fldChar w:fldCharType="end"/>
      </w:r>
    </w:p>
    <w:p w14:paraId="168D54E2" w14:textId="516D1B34" w:rsidR="00E33336" w:rsidRPr="00BC7E5D" w:rsidRDefault="00E33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E5D">
        <w:rPr>
          <w:noProof/>
        </w:rPr>
        <w:t>13  Special tuition protection component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_Toc27463952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9</w:t>
      </w:r>
      <w:r w:rsidRPr="00BC7E5D">
        <w:rPr>
          <w:noProof/>
        </w:rPr>
        <w:fldChar w:fldCharType="end"/>
      </w:r>
    </w:p>
    <w:p w14:paraId="46FE2516" w14:textId="6CB8E5EE" w:rsidR="00E33336" w:rsidRPr="00BC7E5D" w:rsidRDefault="00E333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7E5D">
        <w:rPr>
          <w:noProof/>
        </w:rPr>
        <w:t>Schedule 1—Repeals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_Toc27463953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10</w:t>
      </w:r>
      <w:r w:rsidRPr="00BC7E5D">
        <w:rPr>
          <w:noProof/>
        </w:rPr>
        <w:fldChar w:fldCharType="end"/>
      </w:r>
    </w:p>
    <w:p w14:paraId="1EE1A5AB" w14:textId="0C616755" w:rsidR="00E33336" w:rsidRPr="00BC7E5D" w:rsidRDefault="00E333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7E5D">
        <w:rPr>
          <w:noProof/>
        </w:rPr>
        <w:t>Education Services for Overseas Students (TPS Levies) (Risk Rated Premium and Special Tuition Protection Components) Instrument 2018</w:t>
      </w:r>
      <w:r w:rsidRPr="00BC7E5D">
        <w:rPr>
          <w:noProof/>
        </w:rPr>
        <w:tab/>
      </w:r>
      <w:r w:rsidRPr="00BC7E5D">
        <w:rPr>
          <w:noProof/>
        </w:rPr>
        <w:fldChar w:fldCharType="begin"/>
      </w:r>
      <w:r w:rsidRPr="00BC7E5D">
        <w:rPr>
          <w:noProof/>
        </w:rPr>
        <w:instrText xml:space="preserve"> PAGEREF _Toc27463954 \h </w:instrText>
      </w:r>
      <w:r w:rsidRPr="00BC7E5D">
        <w:rPr>
          <w:noProof/>
        </w:rPr>
      </w:r>
      <w:r w:rsidRPr="00BC7E5D">
        <w:rPr>
          <w:noProof/>
        </w:rPr>
        <w:fldChar w:fldCharType="separate"/>
      </w:r>
      <w:r w:rsidRPr="00BC7E5D">
        <w:rPr>
          <w:noProof/>
        </w:rPr>
        <w:t>10</w:t>
      </w:r>
      <w:r w:rsidRPr="00BC7E5D">
        <w:rPr>
          <w:noProof/>
        </w:rPr>
        <w:fldChar w:fldCharType="end"/>
      </w:r>
    </w:p>
    <w:p w14:paraId="5F1299D3" w14:textId="144E5992" w:rsidR="00670EA1" w:rsidRPr="00BC7E5D" w:rsidRDefault="002852DC" w:rsidP="00715914">
      <w:r w:rsidRPr="00BC7E5D">
        <w:fldChar w:fldCharType="end"/>
      </w:r>
    </w:p>
    <w:p w14:paraId="67A416A1" w14:textId="77777777" w:rsidR="00670EA1" w:rsidRPr="00BC7E5D" w:rsidRDefault="00670EA1" w:rsidP="00715914">
      <w:pPr>
        <w:sectPr w:rsidR="00670EA1" w:rsidRPr="00BC7E5D" w:rsidSect="008E07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8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051CAC" w14:textId="77777777" w:rsidR="00715914" w:rsidRPr="00BC7E5D" w:rsidRDefault="00715914" w:rsidP="00715914">
      <w:pPr>
        <w:pStyle w:val="ActHead2"/>
      </w:pPr>
      <w:bookmarkStart w:id="2" w:name="_Toc27463938"/>
      <w:r w:rsidRPr="00BC7E5D">
        <w:rPr>
          <w:rStyle w:val="CharPartNo"/>
        </w:rPr>
        <w:t>Part</w:t>
      </w:r>
      <w:r w:rsidR="002852DC" w:rsidRPr="00BC7E5D">
        <w:rPr>
          <w:rStyle w:val="CharPartNo"/>
        </w:rPr>
        <w:t> </w:t>
      </w:r>
      <w:r w:rsidRPr="00BC7E5D">
        <w:rPr>
          <w:rStyle w:val="CharPartNo"/>
        </w:rPr>
        <w:t>1</w:t>
      </w:r>
      <w:r w:rsidRPr="00BC7E5D">
        <w:t>—</w:t>
      </w:r>
      <w:r w:rsidR="00334C46" w:rsidRPr="00BC7E5D">
        <w:rPr>
          <w:rStyle w:val="CharPartText"/>
        </w:rPr>
        <w:t>Introduction</w:t>
      </w:r>
      <w:bookmarkEnd w:id="2"/>
    </w:p>
    <w:p w14:paraId="6829A176" w14:textId="77777777" w:rsidR="00715914" w:rsidRPr="00BC7E5D" w:rsidRDefault="00715914" w:rsidP="00715914">
      <w:pPr>
        <w:pStyle w:val="Header"/>
      </w:pPr>
      <w:r w:rsidRPr="00BC7E5D">
        <w:rPr>
          <w:rStyle w:val="CharDivNo"/>
        </w:rPr>
        <w:t xml:space="preserve"> </w:t>
      </w:r>
      <w:r w:rsidRPr="00BC7E5D">
        <w:rPr>
          <w:rStyle w:val="CharDivText"/>
        </w:rPr>
        <w:t xml:space="preserve"> </w:t>
      </w:r>
    </w:p>
    <w:p w14:paraId="202427CD" w14:textId="77777777" w:rsidR="00715914" w:rsidRPr="00BC7E5D" w:rsidRDefault="00FB0F93" w:rsidP="00715914">
      <w:pPr>
        <w:pStyle w:val="ActHead5"/>
      </w:pPr>
      <w:bookmarkStart w:id="3" w:name="_Toc27463939"/>
      <w:proofErr w:type="gramStart"/>
      <w:r w:rsidRPr="00BC7E5D">
        <w:rPr>
          <w:rStyle w:val="CharSectno"/>
        </w:rPr>
        <w:t>1</w:t>
      </w:r>
      <w:r w:rsidR="00715914" w:rsidRPr="00BC7E5D">
        <w:t xml:space="preserve">  </w:t>
      </w:r>
      <w:r w:rsidR="00CE493D" w:rsidRPr="00BC7E5D">
        <w:t>Name</w:t>
      </w:r>
      <w:bookmarkEnd w:id="3"/>
      <w:proofErr w:type="gramEnd"/>
    </w:p>
    <w:p w14:paraId="2617A796" w14:textId="4BB8BB22" w:rsidR="00715914" w:rsidRPr="00BC7E5D" w:rsidRDefault="00715914" w:rsidP="00715914">
      <w:pPr>
        <w:pStyle w:val="subsection"/>
      </w:pPr>
      <w:r w:rsidRPr="00BC7E5D">
        <w:tab/>
      </w:r>
      <w:r w:rsidRPr="00BC7E5D">
        <w:tab/>
        <w:t xml:space="preserve">This </w:t>
      </w:r>
      <w:r w:rsidR="00CE493D" w:rsidRPr="00BC7E5D">
        <w:t xml:space="preserve">is the </w:t>
      </w:r>
      <w:bookmarkStart w:id="4" w:name="BKCheck15B_3"/>
      <w:bookmarkEnd w:id="4"/>
      <w:r w:rsidR="003414AB" w:rsidRPr="00BC7E5D">
        <w:rPr>
          <w:i/>
        </w:rPr>
        <w:fldChar w:fldCharType="begin"/>
      </w:r>
      <w:r w:rsidR="003414AB" w:rsidRPr="00BC7E5D">
        <w:rPr>
          <w:i/>
        </w:rPr>
        <w:instrText xml:space="preserve"> STYLEREF  ShortT </w:instrText>
      </w:r>
      <w:r w:rsidR="003414AB" w:rsidRPr="00BC7E5D">
        <w:rPr>
          <w:i/>
        </w:rPr>
        <w:fldChar w:fldCharType="separate"/>
      </w:r>
      <w:r w:rsidR="00C57BBE" w:rsidRPr="00BC7E5D">
        <w:rPr>
          <w:i/>
          <w:noProof/>
        </w:rPr>
        <w:t>Education Services for Overseas Students (TPS Levies) (Risk Rated Premium and Special Tuition Protection Components) Instrument 2019</w:t>
      </w:r>
      <w:r w:rsidR="003414AB" w:rsidRPr="00BC7E5D">
        <w:rPr>
          <w:i/>
        </w:rPr>
        <w:fldChar w:fldCharType="end"/>
      </w:r>
      <w:r w:rsidRPr="00BC7E5D">
        <w:t>.</w:t>
      </w:r>
    </w:p>
    <w:p w14:paraId="7484DD3C" w14:textId="77777777" w:rsidR="00715914" w:rsidRPr="00BC7E5D" w:rsidRDefault="00FB0F93" w:rsidP="00715914">
      <w:pPr>
        <w:pStyle w:val="ActHead5"/>
      </w:pPr>
      <w:bookmarkStart w:id="5" w:name="_Toc27463940"/>
      <w:proofErr w:type="gramStart"/>
      <w:r w:rsidRPr="00BC7E5D">
        <w:rPr>
          <w:rStyle w:val="CharSectno"/>
        </w:rPr>
        <w:t>2</w:t>
      </w:r>
      <w:r w:rsidR="00715914" w:rsidRPr="00BC7E5D">
        <w:t xml:space="preserve">  Commencement</w:t>
      </w:r>
      <w:bookmarkEnd w:id="5"/>
      <w:proofErr w:type="gramEnd"/>
    </w:p>
    <w:p w14:paraId="28284C65" w14:textId="77777777" w:rsidR="00A836DF" w:rsidRPr="00BC7E5D" w:rsidRDefault="00A836DF" w:rsidP="005B6F36">
      <w:pPr>
        <w:pStyle w:val="subsection"/>
      </w:pPr>
      <w:r w:rsidRPr="00BC7E5D">
        <w:tab/>
        <w:t>(1)</w:t>
      </w:r>
      <w:r w:rsidRPr="00BC7E5D">
        <w:tab/>
        <w:t xml:space="preserve">Each provision of this instrument specified in column 1 of the table commences, or </w:t>
      </w:r>
      <w:proofErr w:type="gramStart"/>
      <w:r w:rsidRPr="00BC7E5D">
        <w:t>is taken</w:t>
      </w:r>
      <w:proofErr w:type="gramEnd"/>
      <w:r w:rsidRPr="00BC7E5D">
        <w:t xml:space="preserve"> to have commenced, in accordance with column 2 of the table. Any other statement in column 2 has effect according to its terms.</w:t>
      </w:r>
    </w:p>
    <w:p w14:paraId="2D079370" w14:textId="77777777" w:rsidR="00A836DF" w:rsidRPr="00BC7E5D" w:rsidRDefault="00A836DF" w:rsidP="005B6F3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836DF" w:rsidRPr="00BC7E5D" w14:paraId="772B9716" w14:textId="77777777" w:rsidTr="00D559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AFF3E0" w14:textId="77777777" w:rsidR="00A836DF" w:rsidRPr="00BC7E5D" w:rsidRDefault="00A836DF" w:rsidP="005B6F36">
            <w:pPr>
              <w:pStyle w:val="TableHeading"/>
            </w:pPr>
            <w:r w:rsidRPr="00BC7E5D">
              <w:t>Commencement information</w:t>
            </w:r>
          </w:p>
        </w:tc>
      </w:tr>
      <w:tr w:rsidR="00A836DF" w:rsidRPr="00BC7E5D" w14:paraId="2AA46306" w14:textId="77777777" w:rsidTr="00D559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502877" w14:textId="77777777" w:rsidR="00A836DF" w:rsidRPr="00BC7E5D" w:rsidRDefault="00A836DF" w:rsidP="005B6F36">
            <w:pPr>
              <w:pStyle w:val="TableHeading"/>
            </w:pPr>
            <w:r w:rsidRPr="00BC7E5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2D58A3" w14:textId="77777777" w:rsidR="00A836DF" w:rsidRPr="00BC7E5D" w:rsidRDefault="00A836DF" w:rsidP="005B6F36">
            <w:pPr>
              <w:pStyle w:val="TableHeading"/>
            </w:pPr>
            <w:r w:rsidRPr="00BC7E5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AE4547" w14:textId="77777777" w:rsidR="00A836DF" w:rsidRPr="00BC7E5D" w:rsidRDefault="00A836DF" w:rsidP="005B6F36">
            <w:pPr>
              <w:pStyle w:val="TableHeading"/>
            </w:pPr>
            <w:r w:rsidRPr="00BC7E5D">
              <w:t>Column 3</w:t>
            </w:r>
          </w:p>
        </w:tc>
      </w:tr>
      <w:tr w:rsidR="00A836DF" w:rsidRPr="00BC7E5D" w14:paraId="69A92E12" w14:textId="77777777" w:rsidTr="00D559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77B9CA" w14:textId="77777777" w:rsidR="00A836DF" w:rsidRPr="00BC7E5D" w:rsidRDefault="00A836DF" w:rsidP="005B6F36">
            <w:pPr>
              <w:pStyle w:val="TableHeading"/>
            </w:pPr>
            <w:r w:rsidRPr="00BC7E5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1F67B4" w14:textId="77777777" w:rsidR="00A836DF" w:rsidRPr="00BC7E5D" w:rsidRDefault="00A836DF" w:rsidP="005B6F36">
            <w:pPr>
              <w:pStyle w:val="TableHeading"/>
            </w:pPr>
            <w:r w:rsidRPr="00BC7E5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DA3ED4" w14:textId="77777777" w:rsidR="00A836DF" w:rsidRPr="00BC7E5D" w:rsidRDefault="00A836DF" w:rsidP="005B6F36">
            <w:pPr>
              <w:pStyle w:val="TableHeading"/>
            </w:pPr>
            <w:r w:rsidRPr="00BC7E5D">
              <w:t>Date/Details</w:t>
            </w:r>
          </w:p>
        </w:tc>
      </w:tr>
      <w:tr w:rsidR="00D55953" w:rsidRPr="00BC7E5D" w14:paraId="3166FCF4" w14:textId="77777777" w:rsidTr="00D55953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A594753" w14:textId="073229FF" w:rsidR="00D55953" w:rsidRPr="00BC7E5D" w:rsidRDefault="00D55953" w:rsidP="00352CF1">
            <w:pPr>
              <w:pStyle w:val="Tabletext"/>
            </w:pPr>
            <w:r w:rsidRPr="00BC7E5D">
              <w:t>1.  Parts</w:t>
            </w:r>
            <w:r w:rsidR="002852DC" w:rsidRPr="00BC7E5D">
              <w:t> </w:t>
            </w:r>
            <w:r w:rsidRPr="00BC7E5D">
              <w:t>1 to 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E120C5F" w14:textId="08EFD9A0" w:rsidR="00D55953" w:rsidRPr="00BC7E5D" w:rsidRDefault="00D55953" w:rsidP="005B6F36">
            <w:pPr>
              <w:pStyle w:val="Tabletext"/>
            </w:pPr>
            <w:r w:rsidRPr="00BC7E5D">
              <w:t>31</w:t>
            </w:r>
            <w:r w:rsidR="002852DC" w:rsidRPr="00BC7E5D">
              <w:t> </w:t>
            </w:r>
            <w:r w:rsidRPr="00BC7E5D">
              <w:t>December 201</w:t>
            </w:r>
            <w:r w:rsidR="003414AB" w:rsidRPr="00BC7E5D">
              <w:t>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57194D1" w14:textId="747C9388" w:rsidR="00D55953" w:rsidRPr="00BC7E5D" w:rsidRDefault="00D55953" w:rsidP="00EE5B9D">
            <w:pPr>
              <w:pStyle w:val="Tabletext"/>
            </w:pPr>
            <w:r w:rsidRPr="00BC7E5D">
              <w:t>31</w:t>
            </w:r>
            <w:r w:rsidR="002852DC" w:rsidRPr="00BC7E5D">
              <w:t> </w:t>
            </w:r>
            <w:r w:rsidRPr="00BC7E5D">
              <w:t>December 201</w:t>
            </w:r>
            <w:r w:rsidR="003414AB" w:rsidRPr="00BC7E5D">
              <w:t>9</w:t>
            </w:r>
          </w:p>
        </w:tc>
      </w:tr>
      <w:tr w:rsidR="00D55953" w:rsidRPr="00BC7E5D" w14:paraId="28E9FAA9" w14:textId="77777777" w:rsidTr="00D55953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702ED1D" w14:textId="7C6C2B2D" w:rsidR="00D55953" w:rsidRPr="00BC7E5D" w:rsidRDefault="00D55953" w:rsidP="00D55953">
            <w:pPr>
              <w:pStyle w:val="Tabletext"/>
            </w:pPr>
            <w:r w:rsidRPr="00BC7E5D">
              <w:t>2.  Schedule</w:t>
            </w:r>
            <w:r w:rsidR="002852DC" w:rsidRPr="00BC7E5D">
              <w:t> </w:t>
            </w:r>
            <w:r w:rsidRPr="00BC7E5D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4F4E86" w14:textId="05124515" w:rsidR="00D55953" w:rsidRPr="00BC7E5D" w:rsidRDefault="00D55953" w:rsidP="00D55953">
            <w:pPr>
              <w:pStyle w:val="Tabletext"/>
            </w:pPr>
            <w:r w:rsidRPr="00BC7E5D">
              <w:t>1</w:t>
            </w:r>
            <w:r w:rsidR="002852DC" w:rsidRPr="00BC7E5D">
              <w:t> </w:t>
            </w:r>
            <w:r w:rsidRPr="00BC7E5D">
              <w:t>January 20</w:t>
            </w:r>
            <w:r w:rsidR="003414AB" w:rsidRPr="00BC7E5D">
              <w:t>20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B842E1D" w14:textId="3CC505D1" w:rsidR="00D55953" w:rsidRPr="00BC7E5D" w:rsidRDefault="00D55953" w:rsidP="00D55953">
            <w:pPr>
              <w:pStyle w:val="Tabletext"/>
            </w:pPr>
            <w:r w:rsidRPr="00BC7E5D">
              <w:t>1</w:t>
            </w:r>
            <w:r w:rsidR="002852DC" w:rsidRPr="00BC7E5D">
              <w:t> </w:t>
            </w:r>
            <w:r w:rsidRPr="00BC7E5D">
              <w:t>January 20</w:t>
            </w:r>
            <w:r w:rsidR="003414AB" w:rsidRPr="00BC7E5D">
              <w:t>20</w:t>
            </w:r>
          </w:p>
        </w:tc>
      </w:tr>
    </w:tbl>
    <w:p w14:paraId="3341DCFE" w14:textId="77777777" w:rsidR="00A836DF" w:rsidRPr="00BC7E5D" w:rsidRDefault="00A836DF" w:rsidP="005B6F36">
      <w:pPr>
        <w:pStyle w:val="notetext"/>
      </w:pPr>
      <w:r w:rsidRPr="00BC7E5D">
        <w:rPr>
          <w:snapToGrid w:val="0"/>
          <w:lang w:eastAsia="en-US"/>
        </w:rPr>
        <w:t>Note:</w:t>
      </w:r>
      <w:r w:rsidRPr="00BC7E5D">
        <w:rPr>
          <w:snapToGrid w:val="0"/>
          <w:lang w:eastAsia="en-US"/>
        </w:rPr>
        <w:tab/>
        <w:t xml:space="preserve">This table relates only to the provisions of this </w:t>
      </w:r>
      <w:r w:rsidRPr="00BC7E5D">
        <w:t xml:space="preserve">instrument </w:t>
      </w:r>
      <w:r w:rsidRPr="00BC7E5D">
        <w:rPr>
          <w:snapToGrid w:val="0"/>
          <w:lang w:eastAsia="en-US"/>
        </w:rPr>
        <w:t xml:space="preserve">as originally made. It </w:t>
      </w:r>
      <w:proofErr w:type="gramStart"/>
      <w:r w:rsidRPr="00BC7E5D">
        <w:rPr>
          <w:snapToGrid w:val="0"/>
          <w:lang w:eastAsia="en-US"/>
        </w:rPr>
        <w:t>will not be amended</w:t>
      </w:r>
      <w:proofErr w:type="gramEnd"/>
      <w:r w:rsidRPr="00BC7E5D">
        <w:rPr>
          <w:snapToGrid w:val="0"/>
          <w:lang w:eastAsia="en-US"/>
        </w:rPr>
        <w:t xml:space="preserve"> to deal with any later amendments of this </w:t>
      </w:r>
      <w:r w:rsidRPr="00BC7E5D">
        <w:t>instrument</w:t>
      </w:r>
      <w:r w:rsidRPr="00BC7E5D">
        <w:rPr>
          <w:snapToGrid w:val="0"/>
          <w:lang w:eastAsia="en-US"/>
        </w:rPr>
        <w:t>.</w:t>
      </w:r>
    </w:p>
    <w:p w14:paraId="00C7CD93" w14:textId="77777777" w:rsidR="00A836DF" w:rsidRPr="00BC7E5D" w:rsidRDefault="00A836DF" w:rsidP="005B6F36">
      <w:pPr>
        <w:pStyle w:val="subsection"/>
      </w:pPr>
      <w:r w:rsidRPr="00BC7E5D">
        <w:tab/>
        <w:t>(2)</w:t>
      </w:r>
      <w:r w:rsidRPr="00BC7E5D">
        <w:tab/>
        <w:t xml:space="preserve">Any information in column 3 of the table is not part of this instrument. Information </w:t>
      </w:r>
      <w:proofErr w:type="gramStart"/>
      <w:r w:rsidRPr="00BC7E5D">
        <w:t>may be inserted</w:t>
      </w:r>
      <w:proofErr w:type="gramEnd"/>
      <w:r w:rsidRPr="00BC7E5D">
        <w:t xml:space="preserve"> in this column, or information in it may be edited, in any published version of this instrument.</w:t>
      </w:r>
    </w:p>
    <w:p w14:paraId="0C2636F4" w14:textId="77777777" w:rsidR="007500C8" w:rsidRPr="00BC7E5D" w:rsidRDefault="00FB0F93" w:rsidP="007500C8">
      <w:pPr>
        <w:pStyle w:val="ActHead5"/>
      </w:pPr>
      <w:bookmarkStart w:id="6" w:name="_Toc27463941"/>
      <w:proofErr w:type="gramStart"/>
      <w:r w:rsidRPr="00BC7E5D">
        <w:rPr>
          <w:rStyle w:val="CharSectno"/>
        </w:rPr>
        <w:t>3</w:t>
      </w:r>
      <w:r w:rsidR="007500C8" w:rsidRPr="00BC7E5D">
        <w:t xml:space="preserve">  Authority</w:t>
      </w:r>
      <w:bookmarkEnd w:id="6"/>
      <w:proofErr w:type="gramEnd"/>
    </w:p>
    <w:p w14:paraId="3116EB1C" w14:textId="77777777" w:rsidR="00157B8B" w:rsidRPr="00BC7E5D" w:rsidRDefault="007500C8" w:rsidP="007E667A">
      <w:pPr>
        <w:pStyle w:val="subsection"/>
      </w:pPr>
      <w:r w:rsidRPr="00BC7E5D">
        <w:tab/>
      </w:r>
      <w:r w:rsidRPr="00BC7E5D">
        <w:tab/>
        <w:t xml:space="preserve">This </w:t>
      </w:r>
      <w:r w:rsidR="00A836DF" w:rsidRPr="00BC7E5D">
        <w:t>instrument</w:t>
      </w:r>
      <w:r w:rsidRPr="00BC7E5D">
        <w:t xml:space="preserve"> </w:t>
      </w:r>
      <w:proofErr w:type="gramStart"/>
      <w:r w:rsidRPr="00BC7E5D">
        <w:t>is made</w:t>
      </w:r>
      <w:proofErr w:type="gramEnd"/>
      <w:r w:rsidRPr="00BC7E5D">
        <w:t xml:space="preserve"> under </w:t>
      </w:r>
      <w:r w:rsidR="00FD7ED3" w:rsidRPr="00BC7E5D">
        <w:t>sections</w:t>
      </w:r>
      <w:r w:rsidR="002852DC" w:rsidRPr="00BC7E5D">
        <w:t> </w:t>
      </w:r>
      <w:r w:rsidR="00FD7ED3" w:rsidRPr="00BC7E5D">
        <w:t xml:space="preserve">9 and 10 of the </w:t>
      </w:r>
      <w:r w:rsidR="00A836DF" w:rsidRPr="00BC7E5D">
        <w:rPr>
          <w:i/>
        </w:rPr>
        <w:t>Education Se</w:t>
      </w:r>
      <w:r w:rsidR="00FD7ED3" w:rsidRPr="00BC7E5D">
        <w:rPr>
          <w:i/>
        </w:rPr>
        <w:t xml:space="preserve">rvices </w:t>
      </w:r>
      <w:r w:rsidR="00FB2714" w:rsidRPr="00BC7E5D">
        <w:rPr>
          <w:i/>
        </w:rPr>
        <w:t>for</w:t>
      </w:r>
      <w:r w:rsidR="00FD7ED3" w:rsidRPr="00BC7E5D">
        <w:rPr>
          <w:i/>
        </w:rPr>
        <w:t xml:space="preserve"> Overseas Students (TPS Levies) Act 2012</w:t>
      </w:r>
      <w:r w:rsidR="00F4350D" w:rsidRPr="00BC7E5D">
        <w:t>.</w:t>
      </w:r>
    </w:p>
    <w:p w14:paraId="5746668D" w14:textId="77777777" w:rsidR="00FD7ED3" w:rsidRPr="00BC7E5D" w:rsidRDefault="00FB0F93" w:rsidP="00FD7ED3">
      <w:pPr>
        <w:pStyle w:val="ActHead5"/>
      </w:pPr>
      <w:bookmarkStart w:id="7" w:name="_Toc27463942"/>
      <w:proofErr w:type="gramStart"/>
      <w:r w:rsidRPr="00BC7E5D">
        <w:rPr>
          <w:rStyle w:val="CharSectno"/>
        </w:rPr>
        <w:t>4</w:t>
      </w:r>
      <w:r w:rsidR="00FD7ED3" w:rsidRPr="00BC7E5D">
        <w:t xml:space="preserve">  Schedules</w:t>
      </w:r>
      <w:bookmarkEnd w:id="7"/>
      <w:proofErr w:type="gramEnd"/>
    </w:p>
    <w:p w14:paraId="42D91B75" w14:textId="77777777" w:rsidR="00FD7ED3" w:rsidRPr="00BC7E5D" w:rsidRDefault="00FD7ED3" w:rsidP="00FD7ED3">
      <w:pPr>
        <w:pStyle w:val="subsection"/>
      </w:pPr>
      <w:r w:rsidRPr="00BC7E5D">
        <w:tab/>
      </w:r>
      <w:r w:rsidRPr="00BC7E5D">
        <w:tab/>
        <w:t xml:space="preserve">Each instrument that </w:t>
      </w:r>
      <w:proofErr w:type="gramStart"/>
      <w:r w:rsidRPr="00BC7E5D">
        <w:t>is specified</w:t>
      </w:r>
      <w:proofErr w:type="gramEnd"/>
      <w:r w:rsidRPr="00BC7E5D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1DFF2CC6" w14:textId="77777777" w:rsidR="00FD7ED3" w:rsidRPr="00BC7E5D" w:rsidRDefault="00FB0F93" w:rsidP="00FD7ED3">
      <w:pPr>
        <w:pStyle w:val="ActHead5"/>
      </w:pPr>
      <w:bookmarkStart w:id="8" w:name="_Toc27463943"/>
      <w:proofErr w:type="gramStart"/>
      <w:r w:rsidRPr="00BC7E5D">
        <w:rPr>
          <w:rStyle w:val="CharSectno"/>
        </w:rPr>
        <w:t>5</w:t>
      </w:r>
      <w:r w:rsidR="00FD7ED3" w:rsidRPr="00BC7E5D">
        <w:t xml:space="preserve">  Definitions</w:t>
      </w:r>
      <w:bookmarkEnd w:id="8"/>
      <w:proofErr w:type="gramEnd"/>
    </w:p>
    <w:p w14:paraId="61657687" w14:textId="1D1FB969" w:rsidR="00D55953" w:rsidRPr="00BC7E5D" w:rsidRDefault="00FD7ED3" w:rsidP="00FD7ED3">
      <w:pPr>
        <w:pStyle w:val="notetext"/>
      </w:pPr>
      <w:r w:rsidRPr="00BC7E5D">
        <w:t>Note:</w:t>
      </w:r>
      <w:r w:rsidRPr="00BC7E5D">
        <w:tab/>
      </w:r>
      <w:r w:rsidR="00D55953" w:rsidRPr="00BC7E5D">
        <w:t xml:space="preserve">The expression, </w:t>
      </w:r>
      <w:r w:rsidR="00D55953" w:rsidRPr="00BC7E5D">
        <w:rPr>
          <w:b/>
          <w:i/>
        </w:rPr>
        <w:t>risk rated premium component</w:t>
      </w:r>
      <w:r w:rsidR="00D55953" w:rsidRPr="00BC7E5D">
        <w:t xml:space="preserve">, </w:t>
      </w:r>
      <w:proofErr w:type="gramStart"/>
      <w:r w:rsidR="00D55953" w:rsidRPr="00BC7E5D">
        <w:t>is</w:t>
      </w:r>
      <w:r w:rsidRPr="00BC7E5D">
        <w:t xml:space="preserve"> used</w:t>
      </w:r>
      <w:proofErr w:type="gramEnd"/>
      <w:r w:rsidRPr="00BC7E5D">
        <w:t xml:space="preserve"> in this instrument </w:t>
      </w:r>
      <w:r w:rsidR="00D55953" w:rsidRPr="00BC7E5D">
        <w:t>and is</w:t>
      </w:r>
      <w:r w:rsidRPr="00BC7E5D">
        <w:t xml:space="preserve"> defined in the </w:t>
      </w:r>
      <w:r w:rsidR="00FF139A" w:rsidRPr="00BC7E5D">
        <w:rPr>
          <w:i/>
        </w:rPr>
        <w:t>Education Services for Overseas Students</w:t>
      </w:r>
      <w:r w:rsidR="00A3067F" w:rsidRPr="00BC7E5D">
        <w:rPr>
          <w:i/>
        </w:rPr>
        <w:t xml:space="preserve"> (TPS Levies) Act</w:t>
      </w:r>
      <w:r w:rsidR="00FF139A" w:rsidRPr="00BC7E5D">
        <w:rPr>
          <w:i/>
        </w:rPr>
        <w:t xml:space="preserve"> 2012</w:t>
      </w:r>
      <w:r w:rsidR="00D55953" w:rsidRPr="00BC7E5D">
        <w:t>.</w:t>
      </w:r>
    </w:p>
    <w:p w14:paraId="0C8107A4" w14:textId="77777777" w:rsidR="00FD7ED3" w:rsidRPr="00BC7E5D" w:rsidRDefault="00FD7ED3" w:rsidP="00FD7ED3">
      <w:pPr>
        <w:pStyle w:val="subsection"/>
      </w:pPr>
      <w:r w:rsidRPr="00BC7E5D">
        <w:tab/>
      </w:r>
      <w:r w:rsidRPr="00BC7E5D">
        <w:tab/>
        <w:t>In this instrument:</w:t>
      </w:r>
    </w:p>
    <w:p w14:paraId="4D0ED5F3" w14:textId="77777777" w:rsidR="00737C2F" w:rsidRPr="00BC7E5D" w:rsidRDefault="00737C2F" w:rsidP="00737C2F">
      <w:pPr>
        <w:pStyle w:val="Definition"/>
      </w:pPr>
      <w:proofErr w:type="gramStart"/>
      <w:r w:rsidRPr="00BC7E5D">
        <w:rPr>
          <w:b/>
          <w:i/>
        </w:rPr>
        <w:t>annual</w:t>
      </w:r>
      <w:proofErr w:type="gramEnd"/>
      <w:r w:rsidRPr="00BC7E5D">
        <w:rPr>
          <w:b/>
          <w:i/>
        </w:rPr>
        <w:t xml:space="preserve"> registration charge</w:t>
      </w:r>
      <w:r w:rsidR="003C5E3C" w:rsidRPr="00BC7E5D">
        <w:t xml:space="preserve"> or </w:t>
      </w:r>
      <w:r w:rsidR="003C5E3C" w:rsidRPr="00BC7E5D">
        <w:rPr>
          <w:b/>
          <w:i/>
        </w:rPr>
        <w:t>ARC</w:t>
      </w:r>
      <w:r w:rsidRPr="00BC7E5D">
        <w:t xml:space="preserve"> has the same meaning as in the </w:t>
      </w:r>
      <w:r w:rsidRPr="00BC7E5D">
        <w:rPr>
          <w:i/>
        </w:rPr>
        <w:t xml:space="preserve">Education Services </w:t>
      </w:r>
      <w:r w:rsidR="00FB2714" w:rsidRPr="00BC7E5D">
        <w:rPr>
          <w:i/>
        </w:rPr>
        <w:t>for</w:t>
      </w:r>
      <w:r w:rsidRPr="00BC7E5D">
        <w:rPr>
          <w:i/>
        </w:rPr>
        <w:t xml:space="preserve"> Overseas Students Act 2000</w:t>
      </w:r>
      <w:r w:rsidRPr="00BC7E5D">
        <w:t>.</w:t>
      </w:r>
    </w:p>
    <w:p w14:paraId="4D32AE08" w14:textId="77777777" w:rsidR="003C5E3C" w:rsidRPr="00BC7E5D" w:rsidRDefault="003C5E3C" w:rsidP="00737C2F">
      <w:pPr>
        <w:pStyle w:val="Definition"/>
      </w:pPr>
      <w:r w:rsidRPr="00BC7E5D">
        <w:rPr>
          <w:b/>
          <w:i/>
        </w:rPr>
        <w:t>ARC</w:t>
      </w:r>
      <w:r w:rsidRPr="00BC7E5D">
        <w:t xml:space="preserve">: see </w:t>
      </w:r>
      <w:r w:rsidRPr="00BC7E5D">
        <w:rPr>
          <w:b/>
          <w:i/>
        </w:rPr>
        <w:t>annual registration charge</w:t>
      </w:r>
      <w:r w:rsidRPr="00BC7E5D">
        <w:t>.</w:t>
      </w:r>
    </w:p>
    <w:p w14:paraId="2C4B522F" w14:textId="77777777" w:rsidR="00DF75E3" w:rsidRPr="00BC7E5D" w:rsidRDefault="00DF75E3" w:rsidP="00737C2F">
      <w:pPr>
        <w:pStyle w:val="Definition"/>
        <w:rPr>
          <w:b/>
          <w:i/>
        </w:rPr>
      </w:pPr>
      <w:r w:rsidRPr="00BC7E5D">
        <w:rPr>
          <w:b/>
          <w:i/>
        </w:rPr>
        <w:t>CRICOS</w:t>
      </w:r>
      <w:r w:rsidRPr="00BC7E5D">
        <w:t xml:space="preserve"> means the Commonwealth Register of Institutions and Courses for Overseas Students.</w:t>
      </w:r>
    </w:p>
    <w:p w14:paraId="609C906A" w14:textId="77777777" w:rsidR="00737C2F" w:rsidRPr="00BC7E5D" w:rsidRDefault="00737C2F" w:rsidP="00737C2F">
      <w:pPr>
        <w:pStyle w:val="Definition"/>
      </w:pPr>
      <w:proofErr w:type="gramStart"/>
      <w:r w:rsidRPr="00BC7E5D">
        <w:rPr>
          <w:b/>
          <w:i/>
        </w:rPr>
        <w:t>enrolments</w:t>
      </w:r>
      <w:proofErr w:type="gramEnd"/>
      <w:r w:rsidRPr="00BC7E5D">
        <w:rPr>
          <w:b/>
          <w:i/>
        </w:rPr>
        <w:t xml:space="preserve"> </w:t>
      </w:r>
      <w:r w:rsidRPr="00BC7E5D">
        <w:t xml:space="preserve">means the total enrolments for a registered provider </w:t>
      </w:r>
      <w:r w:rsidR="005A75CD" w:rsidRPr="00BC7E5D">
        <w:t>worked out in accordance with section</w:t>
      </w:r>
      <w:r w:rsidR="002852DC" w:rsidRPr="00BC7E5D">
        <w:t> </w:t>
      </w:r>
      <w:r w:rsidRPr="00BC7E5D">
        <w:t>5 of the</w:t>
      </w:r>
      <w:r w:rsidRPr="00BC7E5D">
        <w:rPr>
          <w:i/>
        </w:rPr>
        <w:t xml:space="preserve"> Education Services for Overseas Students (Registration Charges) Act 1997.</w:t>
      </w:r>
    </w:p>
    <w:p w14:paraId="715D2D50" w14:textId="77777777" w:rsidR="00737C2F" w:rsidRPr="00BC7E5D" w:rsidRDefault="00737C2F" w:rsidP="00737C2F">
      <w:pPr>
        <w:pStyle w:val="Definition"/>
      </w:pPr>
      <w:proofErr w:type="gramStart"/>
      <w:r w:rsidRPr="00BC7E5D">
        <w:rPr>
          <w:b/>
          <w:i/>
        </w:rPr>
        <w:t>entry</w:t>
      </w:r>
      <w:proofErr w:type="gramEnd"/>
      <w:r w:rsidRPr="00BC7E5D">
        <w:rPr>
          <w:b/>
          <w:i/>
        </w:rPr>
        <w:t xml:space="preserve"> to market charge</w:t>
      </w:r>
      <w:r w:rsidR="003C5E3C" w:rsidRPr="00BC7E5D">
        <w:t xml:space="preserve"> or </w:t>
      </w:r>
      <w:r w:rsidR="003C5E3C" w:rsidRPr="00BC7E5D">
        <w:rPr>
          <w:b/>
          <w:i/>
        </w:rPr>
        <w:t>ETMC</w:t>
      </w:r>
      <w:r w:rsidRPr="00BC7E5D">
        <w:rPr>
          <w:b/>
        </w:rPr>
        <w:t xml:space="preserve"> </w:t>
      </w:r>
      <w:r w:rsidRPr="00BC7E5D">
        <w:t xml:space="preserve">has the same meaning as in the </w:t>
      </w:r>
      <w:r w:rsidRPr="00BC7E5D">
        <w:rPr>
          <w:i/>
        </w:rPr>
        <w:t>Education Services for Overseas Students Act 2000</w:t>
      </w:r>
      <w:r w:rsidRPr="00BC7E5D">
        <w:t>.</w:t>
      </w:r>
    </w:p>
    <w:p w14:paraId="1EA04B1A" w14:textId="77777777" w:rsidR="00926C93" w:rsidRPr="00BC7E5D" w:rsidRDefault="00926C93" w:rsidP="00737C2F">
      <w:pPr>
        <w:pStyle w:val="Definition"/>
      </w:pPr>
      <w:r w:rsidRPr="00BC7E5D">
        <w:rPr>
          <w:b/>
          <w:i/>
        </w:rPr>
        <w:t>ESOS Act</w:t>
      </w:r>
      <w:r w:rsidRPr="00BC7E5D">
        <w:rPr>
          <w:i/>
        </w:rPr>
        <w:t xml:space="preserve"> means the Education Services for Overseas Students Act 2000</w:t>
      </w:r>
    </w:p>
    <w:p w14:paraId="066DF3CC" w14:textId="77777777" w:rsidR="00926C93" w:rsidRPr="00BC7E5D" w:rsidRDefault="00926C93" w:rsidP="00926C93">
      <w:pPr>
        <w:pStyle w:val="Definition"/>
      </w:pPr>
      <w:r w:rsidRPr="00BC7E5D">
        <w:rPr>
          <w:b/>
          <w:i/>
        </w:rPr>
        <w:t>ESOS (TPS Levies) Act</w:t>
      </w:r>
      <w:r w:rsidRPr="00BC7E5D">
        <w:t xml:space="preserve"> means the </w:t>
      </w:r>
      <w:r w:rsidRPr="00BC7E5D">
        <w:rPr>
          <w:i/>
        </w:rPr>
        <w:t>Education Services for Overseas Students (TPS Levies) Act 2012</w:t>
      </w:r>
      <w:r w:rsidRPr="00BC7E5D">
        <w:t>.</w:t>
      </w:r>
    </w:p>
    <w:p w14:paraId="432E9A4C" w14:textId="77777777" w:rsidR="003C5E3C" w:rsidRPr="00BC7E5D" w:rsidRDefault="003C5E3C" w:rsidP="003C5E3C">
      <w:pPr>
        <w:pStyle w:val="Definition"/>
      </w:pPr>
      <w:r w:rsidRPr="00BC7E5D">
        <w:rPr>
          <w:b/>
          <w:i/>
        </w:rPr>
        <w:t>ETMC</w:t>
      </w:r>
      <w:r w:rsidRPr="00BC7E5D">
        <w:t xml:space="preserve">: see </w:t>
      </w:r>
      <w:r w:rsidRPr="00BC7E5D">
        <w:rPr>
          <w:b/>
          <w:i/>
        </w:rPr>
        <w:t>entry to market charge</w:t>
      </w:r>
      <w:r w:rsidRPr="00BC7E5D">
        <w:t>.</w:t>
      </w:r>
    </w:p>
    <w:p w14:paraId="6DE2307F" w14:textId="77777777" w:rsidR="00737C2F" w:rsidRPr="00BC7E5D" w:rsidRDefault="00737C2F" w:rsidP="00737C2F">
      <w:pPr>
        <w:pStyle w:val="Definition"/>
      </w:pPr>
      <w:proofErr w:type="gramStart"/>
      <w:r w:rsidRPr="00BC7E5D">
        <w:rPr>
          <w:b/>
          <w:i/>
        </w:rPr>
        <w:t>length</w:t>
      </w:r>
      <w:proofErr w:type="gramEnd"/>
      <w:r w:rsidRPr="00BC7E5D">
        <w:rPr>
          <w:b/>
          <w:i/>
        </w:rPr>
        <w:t xml:space="preserve"> of operation</w:t>
      </w:r>
      <w:r w:rsidRPr="00BC7E5D">
        <w:t>, for a prov</w:t>
      </w:r>
      <w:r w:rsidR="00DF75E3" w:rsidRPr="00BC7E5D">
        <w:t xml:space="preserve">ider, means the number of years that the provider has been registered on </w:t>
      </w:r>
      <w:r w:rsidR="00D55953" w:rsidRPr="00BC7E5D">
        <w:t>CRICOS as a CRICOS provider</w:t>
      </w:r>
      <w:r w:rsidR="00DF75E3" w:rsidRPr="00BC7E5D">
        <w:t>:</w:t>
      </w:r>
    </w:p>
    <w:p w14:paraId="196B5EA4" w14:textId="77777777" w:rsidR="00737C2F" w:rsidRPr="00BC7E5D" w:rsidRDefault="00737C2F" w:rsidP="00737C2F">
      <w:pPr>
        <w:pStyle w:val="paragraph"/>
      </w:pPr>
      <w:r w:rsidRPr="00BC7E5D">
        <w:tab/>
        <w:t>(a)</w:t>
      </w:r>
      <w:r w:rsidRPr="00BC7E5D">
        <w:tab/>
      </w:r>
      <w:proofErr w:type="gramStart"/>
      <w:r w:rsidR="00DF75E3" w:rsidRPr="00BC7E5D">
        <w:t>beginning</w:t>
      </w:r>
      <w:proofErr w:type="gramEnd"/>
      <w:r w:rsidR="00DF75E3" w:rsidRPr="00BC7E5D">
        <w:t xml:space="preserve"> at the time</w:t>
      </w:r>
      <w:r w:rsidRPr="00BC7E5D">
        <w:t xml:space="preserve"> the provider was registered, or last registered, as a CRICOS provider; and</w:t>
      </w:r>
    </w:p>
    <w:p w14:paraId="471A7FA3" w14:textId="706C8C30" w:rsidR="00737C2F" w:rsidRPr="00BC7E5D" w:rsidRDefault="00737C2F" w:rsidP="00737C2F">
      <w:pPr>
        <w:pStyle w:val="paragraph"/>
      </w:pPr>
      <w:r w:rsidRPr="00BC7E5D">
        <w:tab/>
        <w:t>(b)</w:t>
      </w:r>
      <w:r w:rsidRPr="00BC7E5D">
        <w:tab/>
      </w:r>
      <w:proofErr w:type="gramStart"/>
      <w:r w:rsidRPr="00BC7E5D">
        <w:t>ending</w:t>
      </w:r>
      <w:proofErr w:type="gramEnd"/>
      <w:r w:rsidRPr="00BC7E5D">
        <w:t xml:space="preserve"> on 31</w:t>
      </w:r>
      <w:r w:rsidR="002852DC" w:rsidRPr="00BC7E5D">
        <w:t> </w:t>
      </w:r>
      <w:r w:rsidR="0001243B" w:rsidRPr="00BC7E5D">
        <w:t>December 201</w:t>
      </w:r>
      <w:r w:rsidR="003414AB" w:rsidRPr="00BC7E5D">
        <w:t>9</w:t>
      </w:r>
      <w:r w:rsidRPr="00BC7E5D">
        <w:t>.</w:t>
      </w:r>
    </w:p>
    <w:p w14:paraId="5E9F63AF" w14:textId="77777777" w:rsidR="00DF75E3" w:rsidRPr="00BC7E5D" w:rsidRDefault="00737C2F" w:rsidP="00FD7ED3">
      <w:pPr>
        <w:pStyle w:val="Definition"/>
      </w:pPr>
      <w:proofErr w:type="gramStart"/>
      <w:r w:rsidRPr="00BC7E5D">
        <w:rPr>
          <w:b/>
          <w:i/>
        </w:rPr>
        <w:t>national</w:t>
      </w:r>
      <w:proofErr w:type="gramEnd"/>
      <w:r w:rsidRPr="00BC7E5D">
        <w:rPr>
          <w:b/>
          <w:i/>
        </w:rPr>
        <w:t xml:space="preserve"> registration process</w:t>
      </w:r>
      <w:r w:rsidRPr="00BC7E5D">
        <w:t>,</w:t>
      </w:r>
      <w:r w:rsidRPr="00BC7E5D">
        <w:rPr>
          <w:b/>
          <w:i/>
        </w:rPr>
        <w:t xml:space="preserve"> </w:t>
      </w:r>
      <w:r w:rsidRPr="00BC7E5D">
        <w:t>for a provider,</w:t>
      </w:r>
      <w:r w:rsidR="00DF75E3" w:rsidRPr="00BC7E5D">
        <w:t xml:space="preserve"> means the process of amalgamating</w:t>
      </w:r>
      <w:r w:rsidRPr="00BC7E5D">
        <w:t xml:space="preserve"> </w:t>
      </w:r>
      <w:r w:rsidR="00C570A3" w:rsidRPr="00BC7E5D">
        <w:t>2 or more</w:t>
      </w:r>
      <w:r w:rsidRPr="00BC7E5D">
        <w:t xml:space="preserve"> of the provider’s registrations </w:t>
      </w:r>
      <w:r w:rsidR="00DF75E3" w:rsidRPr="00BC7E5D">
        <w:t xml:space="preserve">on CRICOS </w:t>
      </w:r>
      <w:r w:rsidRPr="00BC7E5D">
        <w:t xml:space="preserve">into </w:t>
      </w:r>
      <w:r w:rsidR="00C570A3" w:rsidRPr="00BC7E5D">
        <w:t>a single</w:t>
      </w:r>
      <w:r w:rsidR="0048059B" w:rsidRPr="00BC7E5D">
        <w:t xml:space="preserve"> </w:t>
      </w:r>
      <w:r w:rsidRPr="00BC7E5D">
        <w:t>registration</w:t>
      </w:r>
      <w:r w:rsidR="00DF75E3" w:rsidRPr="00BC7E5D">
        <w:t>.</w:t>
      </w:r>
    </w:p>
    <w:p w14:paraId="23C017C1" w14:textId="77777777" w:rsidR="00737C2F" w:rsidRPr="00BC7E5D" w:rsidRDefault="00DF75E3" w:rsidP="00DF75E3">
      <w:pPr>
        <w:pStyle w:val="notetext"/>
        <w:rPr>
          <w:b/>
        </w:rPr>
      </w:pPr>
      <w:r w:rsidRPr="00BC7E5D">
        <w:t>Note:</w:t>
      </w:r>
      <w:r w:rsidRPr="00BC7E5D">
        <w:tab/>
        <w:t>For the process to request amalgamation, see</w:t>
      </w:r>
      <w:r w:rsidR="00737C2F" w:rsidRPr="00BC7E5D">
        <w:t xml:space="preserve"> item</w:t>
      </w:r>
      <w:r w:rsidR="002852DC" w:rsidRPr="00BC7E5D">
        <w:t> </w:t>
      </w:r>
      <w:r w:rsidR="00737C2F" w:rsidRPr="00BC7E5D">
        <w:t>96 of Schedule</w:t>
      </w:r>
      <w:r w:rsidR="002852DC" w:rsidRPr="00BC7E5D">
        <w:t> </w:t>
      </w:r>
      <w:r w:rsidR="00737C2F" w:rsidRPr="00BC7E5D">
        <w:t xml:space="preserve">2 to the </w:t>
      </w:r>
      <w:r w:rsidR="00737C2F" w:rsidRPr="00BC7E5D">
        <w:rPr>
          <w:i/>
        </w:rPr>
        <w:t>Education Services for Overseas Students Legislation Amendment (Tuition Protection Service and Other Measures) Act 2012</w:t>
      </w:r>
      <w:r w:rsidR="00737C2F" w:rsidRPr="00BC7E5D">
        <w:t>.</w:t>
      </w:r>
    </w:p>
    <w:p w14:paraId="1B5BFF2A" w14:textId="77777777" w:rsidR="00334C46" w:rsidRPr="00BC7E5D" w:rsidRDefault="0085125C" w:rsidP="00FD7ED3">
      <w:pPr>
        <w:pStyle w:val="Definition"/>
      </w:pPr>
      <w:r w:rsidRPr="00BC7E5D">
        <w:rPr>
          <w:b/>
          <w:i/>
        </w:rPr>
        <w:t>n</w:t>
      </w:r>
      <w:r w:rsidR="00334C46" w:rsidRPr="00BC7E5D">
        <w:rPr>
          <w:b/>
          <w:i/>
        </w:rPr>
        <w:t>on</w:t>
      </w:r>
      <w:r w:rsidR="002852DC" w:rsidRPr="00BC7E5D">
        <w:rPr>
          <w:b/>
          <w:i/>
        </w:rPr>
        <w:noBreakHyphen/>
      </w:r>
      <w:r w:rsidR="00334C46" w:rsidRPr="00BC7E5D">
        <w:rPr>
          <w:b/>
          <w:i/>
        </w:rPr>
        <w:t>exempt provider</w:t>
      </w:r>
      <w:r w:rsidR="00334C46" w:rsidRPr="00BC7E5D">
        <w:t xml:space="preserve"> means a registered provider </w:t>
      </w:r>
      <w:r w:rsidR="007B5A14" w:rsidRPr="00BC7E5D">
        <w:t>that is not exempt from the requirement to pay the risk rated premium component, as provided for by section</w:t>
      </w:r>
      <w:r w:rsidR="002852DC" w:rsidRPr="00BC7E5D">
        <w:t> </w:t>
      </w:r>
      <w:r w:rsidR="007B5A14" w:rsidRPr="00BC7E5D">
        <w:t xml:space="preserve">5 of the </w:t>
      </w:r>
      <w:r w:rsidR="007B5A14" w:rsidRPr="00BC7E5D">
        <w:rPr>
          <w:i/>
        </w:rPr>
        <w:t xml:space="preserve">Education Services for Overseas Students (TPS Levies) (Levy exemptions) </w:t>
      </w:r>
      <w:r w:rsidRPr="00BC7E5D">
        <w:rPr>
          <w:i/>
        </w:rPr>
        <w:t>Determination</w:t>
      </w:r>
      <w:r w:rsidR="002852DC" w:rsidRPr="00BC7E5D">
        <w:rPr>
          <w:i/>
        </w:rPr>
        <w:t> </w:t>
      </w:r>
      <w:r w:rsidRPr="00BC7E5D">
        <w:rPr>
          <w:i/>
        </w:rPr>
        <w:t>2012 (No.</w:t>
      </w:r>
      <w:r w:rsidR="002852DC" w:rsidRPr="00BC7E5D">
        <w:rPr>
          <w:i/>
        </w:rPr>
        <w:t> </w:t>
      </w:r>
      <w:r w:rsidRPr="00BC7E5D">
        <w:rPr>
          <w:i/>
        </w:rPr>
        <w:t>1)</w:t>
      </w:r>
      <w:r w:rsidRPr="00BC7E5D">
        <w:t>.</w:t>
      </w:r>
    </w:p>
    <w:p w14:paraId="33589CA4" w14:textId="5D1D5602" w:rsidR="0085125C" w:rsidRPr="00BC7E5D" w:rsidRDefault="0085125C" w:rsidP="0085125C">
      <w:pPr>
        <w:pStyle w:val="notetext"/>
      </w:pPr>
      <w:r w:rsidRPr="00BC7E5D">
        <w:t>Note:</w:t>
      </w:r>
      <w:r w:rsidRPr="00BC7E5D">
        <w:tab/>
      </w:r>
      <w:r w:rsidR="00302212" w:rsidRPr="00BC7E5D">
        <w:t xml:space="preserve">The registered providers </w:t>
      </w:r>
      <w:r w:rsidR="000F2BF1" w:rsidRPr="00BC7E5D">
        <w:t xml:space="preserve">listed </w:t>
      </w:r>
      <w:r w:rsidR="00302212" w:rsidRPr="00BC7E5D">
        <w:t xml:space="preserve">in that Determination </w:t>
      </w:r>
      <w:r w:rsidR="000F2BF1" w:rsidRPr="00BC7E5D">
        <w:t xml:space="preserve">as being exempt from the risk rated premium component </w:t>
      </w:r>
      <w:r w:rsidR="00302212" w:rsidRPr="00BC7E5D">
        <w:t>were</w:t>
      </w:r>
      <w:r w:rsidR="00D55953" w:rsidRPr="00BC7E5D">
        <w:t>,</w:t>
      </w:r>
      <w:r w:rsidR="0001243B" w:rsidRPr="00BC7E5D">
        <w:t xml:space="preserve"> in 2017</w:t>
      </w:r>
      <w:r w:rsidR="00302212" w:rsidRPr="00BC7E5D">
        <w:t xml:space="preserve">, Table </w:t>
      </w:r>
      <w:proofErr w:type="gramStart"/>
      <w:r w:rsidR="00302212" w:rsidRPr="00BC7E5D">
        <w:t>A</w:t>
      </w:r>
      <w:proofErr w:type="gramEnd"/>
      <w:r w:rsidR="00302212" w:rsidRPr="00BC7E5D">
        <w:t xml:space="preserve"> providers under the </w:t>
      </w:r>
      <w:r w:rsidR="00302212" w:rsidRPr="00BC7E5D">
        <w:rPr>
          <w:i/>
        </w:rPr>
        <w:t>Higher Education Support Act 2003</w:t>
      </w:r>
      <w:r w:rsidR="00302212" w:rsidRPr="00BC7E5D">
        <w:t>, Government schools and State or Territory VET institutions.</w:t>
      </w:r>
    </w:p>
    <w:p w14:paraId="697E03C3" w14:textId="77777777" w:rsidR="00DF75E3" w:rsidRPr="00BC7E5D" w:rsidRDefault="00DF75E3" w:rsidP="000B46FF">
      <w:pPr>
        <w:pStyle w:val="Definition"/>
      </w:pPr>
      <w:proofErr w:type="gramStart"/>
      <w:r w:rsidRPr="00BC7E5D">
        <w:rPr>
          <w:b/>
          <w:i/>
        </w:rPr>
        <w:t>provider</w:t>
      </w:r>
      <w:proofErr w:type="gramEnd"/>
      <w:r w:rsidRPr="00BC7E5D">
        <w:t xml:space="preserve"> has the same meaning as in the </w:t>
      </w:r>
      <w:r w:rsidRPr="00BC7E5D">
        <w:rPr>
          <w:i/>
        </w:rPr>
        <w:t xml:space="preserve">Education Services </w:t>
      </w:r>
      <w:r w:rsidR="00FB2714" w:rsidRPr="00BC7E5D">
        <w:rPr>
          <w:i/>
        </w:rPr>
        <w:t>for</w:t>
      </w:r>
      <w:r w:rsidRPr="00BC7E5D">
        <w:rPr>
          <w:i/>
        </w:rPr>
        <w:t xml:space="preserve"> Overseas Students Act 2000</w:t>
      </w:r>
      <w:r w:rsidRPr="00BC7E5D">
        <w:t>.</w:t>
      </w:r>
    </w:p>
    <w:p w14:paraId="226334EC" w14:textId="77777777" w:rsidR="00807474" w:rsidRPr="00BC7E5D" w:rsidRDefault="00807474" w:rsidP="000B46FF">
      <w:pPr>
        <w:pStyle w:val="Definition"/>
      </w:pPr>
      <w:proofErr w:type="gramStart"/>
      <w:r w:rsidRPr="00BC7E5D">
        <w:rPr>
          <w:b/>
          <w:i/>
        </w:rPr>
        <w:t>registered</w:t>
      </w:r>
      <w:proofErr w:type="gramEnd"/>
      <w:r w:rsidRPr="00BC7E5D">
        <w:rPr>
          <w:b/>
          <w:i/>
        </w:rPr>
        <w:t xml:space="preserve"> course</w:t>
      </w:r>
      <w:r w:rsidRPr="00BC7E5D">
        <w:t xml:space="preserve"> means a course of education or training registered on CRICOS.</w:t>
      </w:r>
    </w:p>
    <w:p w14:paraId="52F1F67C" w14:textId="77777777" w:rsidR="000015DA" w:rsidRPr="00BC7E5D" w:rsidRDefault="000015DA" w:rsidP="000015DA">
      <w:pPr>
        <w:pStyle w:val="Definition"/>
      </w:pPr>
      <w:r w:rsidRPr="00BC7E5D">
        <w:rPr>
          <w:b/>
          <w:i/>
        </w:rPr>
        <w:t>TPSL</w:t>
      </w:r>
      <w:r w:rsidRPr="00BC7E5D">
        <w:t xml:space="preserve">: see </w:t>
      </w:r>
      <w:r w:rsidRPr="00BC7E5D">
        <w:rPr>
          <w:b/>
          <w:i/>
        </w:rPr>
        <w:t>TPS levy</w:t>
      </w:r>
      <w:r w:rsidRPr="00BC7E5D">
        <w:t>.</w:t>
      </w:r>
    </w:p>
    <w:p w14:paraId="2789C818" w14:textId="77777777" w:rsidR="000B46FF" w:rsidRPr="00BC7E5D" w:rsidRDefault="000B46FF" w:rsidP="000B46FF">
      <w:pPr>
        <w:pStyle w:val="Definition"/>
      </w:pPr>
      <w:r w:rsidRPr="00BC7E5D">
        <w:rPr>
          <w:b/>
          <w:i/>
        </w:rPr>
        <w:t>TPS levy</w:t>
      </w:r>
      <w:r w:rsidRPr="00BC7E5D">
        <w:t xml:space="preserve"> </w:t>
      </w:r>
      <w:r w:rsidR="003C5E3C" w:rsidRPr="00BC7E5D">
        <w:t xml:space="preserve">or </w:t>
      </w:r>
      <w:r w:rsidR="003C5E3C" w:rsidRPr="00BC7E5D">
        <w:rPr>
          <w:b/>
          <w:i/>
        </w:rPr>
        <w:t>TPSL</w:t>
      </w:r>
      <w:r w:rsidR="003C5E3C" w:rsidRPr="00BC7E5D">
        <w:t xml:space="preserve"> </w:t>
      </w:r>
      <w:r w:rsidRPr="00BC7E5D">
        <w:t xml:space="preserve">has the same meaning as in the </w:t>
      </w:r>
      <w:r w:rsidRPr="00BC7E5D">
        <w:rPr>
          <w:i/>
        </w:rPr>
        <w:t xml:space="preserve">Education Services </w:t>
      </w:r>
      <w:r w:rsidR="00FB2714" w:rsidRPr="00BC7E5D">
        <w:rPr>
          <w:i/>
        </w:rPr>
        <w:t>for</w:t>
      </w:r>
      <w:r w:rsidRPr="00BC7E5D">
        <w:rPr>
          <w:i/>
        </w:rPr>
        <w:t xml:space="preserve"> Overseas Students Act 2000</w:t>
      </w:r>
      <w:r w:rsidRPr="00BC7E5D">
        <w:t>.</w:t>
      </w:r>
    </w:p>
    <w:p w14:paraId="6BCDFA69" w14:textId="77777777" w:rsidR="00737C2F" w:rsidRPr="00BC7E5D" w:rsidRDefault="00737C2F" w:rsidP="00737C2F">
      <w:pPr>
        <w:pStyle w:val="Definition"/>
      </w:pPr>
      <w:proofErr w:type="gramStart"/>
      <w:r w:rsidRPr="00BC7E5D">
        <w:rPr>
          <w:b/>
          <w:i/>
        </w:rPr>
        <w:t>tuition</w:t>
      </w:r>
      <w:proofErr w:type="gramEnd"/>
      <w:r w:rsidRPr="00BC7E5D">
        <w:rPr>
          <w:b/>
          <w:i/>
        </w:rPr>
        <w:t xml:space="preserve"> fees</w:t>
      </w:r>
      <w:r w:rsidR="00DF75E3" w:rsidRPr="00BC7E5D">
        <w:rPr>
          <w:b/>
        </w:rPr>
        <w:t xml:space="preserve"> </w:t>
      </w:r>
      <w:r w:rsidR="00DF75E3" w:rsidRPr="00BC7E5D">
        <w:t>ha</w:t>
      </w:r>
      <w:r w:rsidRPr="00BC7E5D">
        <w:t xml:space="preserve">s </w:t>
      </w:r>
      <w:r w:rsidR="00DF75E3" w:rsidRPr="00BC7E5D">
        <w:t>the same meaning as in</w:t>
      </w:r>
      <w:r w:rsidRPr="00BC7E5D">
        <w:t xml:space="preserve"> the </w:t>
      </w:r>
      <w:r w:rsidRPr="00BC7E5D">
        <w:rPr>
          <w:i/>
        </w:rPr>
        <w:t>Education Services for Overseas Students Act</w:t>
      </w:r>
      <w:r w:rsidR="00725224" w:rsidRPr="00BC7E5D">
        <w:rPr>
          <w:i/>
        </w:rPr>
        <w:t xml:space="preserve"> </w:t>
      </w:r>
      <w:r w:rsidRPr="00BC7E5D">
        <w:rPr>
          <w:i/>
        </w:rPr>
        <w:t>2000</w:t>
      </w:r>
      <w:r w:rsidRPr="00BC7E5D">
        <w:t>.</w:t>
      </w:r>
    </w:p>
    <w:p w14:paraId="580C891A" w14:textId="77777777" w:rsidR="00334C46" w:rsidRPr="00BC7E5D" w:rsidRDefault="00334C46" w:rsidP="00334C46">
      <w:pPr>
        <w:pStyle w:val="ActHead2"/>
        <w:pageBreakBefore/>
      </w:pPr>
      <w:bookmarkStart w:id="9" w:name="_Toc27463944"/>
      <w:r w:rsidRPr="00BC7E5D">
        <w:rPr>
          <w:rStyle w:val="CharPartNo"/>
        </w:rPr>
        <w:t>Part</w:t>
      </w:r>
      <w:r w:rsidR="002852DC" w:rsidRPr="00BC7E5D">
        <w:rPr>
          <w:rStyle w:val="CharPartNo"/>
        </w:rPr>
        <w:t> </w:t>
      </w:r>
      <w:proofErr w:type="gramStart"/>
      <w:r w:rsidRPr="00BC7E5D">
        <w:rPr>
          <w:rStyle w:val="CharPartNo"/>
        </w:rPr>
        <w:t>2</w:t>
      </w:r>
      <w:r w:rsidRPr="00BC7E5D">
        <w:t>—</w:t>
      </w:r>
      <w:proofErr w:type="gramEnd"/>
      <w:r w:rsidRPr="00BC7E5D">
        <w:rPr>
          <w:rStyle w:val="CharPartText"/>
        </w:rPr>
        <w:t>Risk factors for risk rated premium component</w:t>
      </w:r>
      <w:bookmarkEnd w:id="9"/>
    </w:p>
    <w:p w14:paraId="73F48721" w14:textId="77777777" w:rsidR="000015DA" w:rsidRPr="00BC7E5D" w:rsidRDefault="000015DA" w:rsidP="000015DA">
      <w:pPr>
        <w:pStyle w:val="Header"/>
      </w:pPr>
    </w:p>
    <w:p w14:paraId="06F0F148" w14:textId="77777777" w:rsidR="00FD7ED3" w:rsidRPr="00BC7E5D" w:rsidRDefault="00FB0F93" w:rsidP="00B16685">
      <w:pPr>
        <w:pStyle w:val="ActHead5"/>
        <w:ind w:left="0" w:firstLine="0"/>
      </w:pPr>
      <w:bookmarkStart w:id="10" w:name="_Toc27463945"/>
      <w:proofErr w:type="gramStart"/>
      <w:r w:rsidRPr="00BC7E5D">
        <w:rPr>
          <w:rStyle w:val="CharSectno"/>
        </w:rPr>
        <w:t>6</w:t>
      </w:r>
      <w:r w:rsidR="00FD7ED3" w:rsidRPr="00BC7E5D">
        <w:t xml:space="preserve">  </w:t>
      </w:r>
      <w:r w:rsidR="00334C46" w:rsidRPr="00BC7E5D">
        <w:t>Risk</w:t>
      </w:r>
      <w:proofErr w:type="gramEnd"/>
      <w:r w:rsidR="00334C46" w:rsidRPr="00BC7E5D">
        <w:t xml:space="preserve"> rated premium component</w:t>
      </w:r>
      <w:bookmarkEnd w:id="10"/>
    </w:p>
    <w:p w14:paraId="64650709" w14:textId="6CE75713" w:rsidR="00334C46" w:rsidRPr="00BC7E5D" w:rsidRDefault="00334C46" w:rsidP="00334C46">
      <w:pPr>
        <w:pStyle w:val="subsection"/>
      </w:pPr>
      <w:r w:rsidRPr="00BC7E5D">
        <w:tab/>
        <w:t>(1)</w:t>
      </w:r>
      <w:r w:rsidRPr="00BC7E5D">
        <w:tab/>
        <w:t>For the purposes of paragraph</w:t>
      </w:r>
      <w:r w:rsidR="002852DC" w:rsidRPr="00BC7E5D">
        <w:t> </w:t>
      </w:r>
      <w:r w:rsidRPr="00BC7E5D">
        <w:t>9(3</w:t>
      </w:r>
      <w:proofErr w:type="gramStart"/>
      <w:r w:rsidRPr="00BC7E5D">
        <w:t>)(</w:t>
      </w:r>
      <w:proofErr w:type="gramEnd"/>
      <w:r w:rsidRPr="00BC7E5D">
        <w:t xml:space="preserve">a) of the </w:t>
      </w:r>
      <w:r w:rsidR="00A3067F" w:rsidRPr="00BC7E5D">
        <w:rPr>
          <w:i/>
        </w:rPr>
        <w:t>ESOS (TPS Levies) Act</w:t>
      </w:r>
      <w:r w:rsidRPr="00BC7E5D">
        <w:t xml:space="preserve">, the percentage for </w:t>
      </w:r>
      <w:r w:rsidR="003414AB" w:rsidRPr="00BC7E5D">
        <w:t xml:space="preserve">2020 </w:t>
      </w:r>
      <w:r w:rsidRPr="00BC7E5D">
        <w:t>is 0</w:t>
      </w:r>
      <w:r w:rsidR="005B6F36" w:rsidRPr="00BC7E5D">
        <w:t>.0</w:t>
      </w:r>
      <w:r w:rsidR="00C61EA4" w:rsidRPr="00BC7E5D">
        <w:t>7</w:t>
      </w:r>
      <w:r w:rsidRPr="00BC7E5D">
        <w:t>%.</w:t>
      </w:r>
    </w:p>
    <w:p w14:paraId="12CBC0BC" w14:textId="5F44BC18" w:rsidR="00334C46" w:rsidRPr="00BC7E5D" w:rsidRDefault="00334C46" w:rsidP="00334C46">
      <w:pPr>
        <w:pStyle w:val="subsection"/>
      </w:pPr>
      <w:r w:rsidRPr="00BC7E5D">
        <w:tab/>
        <w:t>(2)</w:t>
      </w:r>
      <w:r w:rsidRPr="00BC7E5D">
        <w:tab/>
        <w:t>For the purposes of paragraph</w:t>
      </w:r>
      <w:r w:rsidR="002852DC" w:rsidRPr="00BC7E5D">
        <w:t> </w:t>
      </w:r>
      <w:r w:rsidRPr="00BC7E5D">
        <w:t>9(3</w:t>
      </w:r>
      <w:proofErr w:type="gramStart"/>
      <w:r w:rsidRPr="00BC7E5D">
        <w:t>)(</w:t>
      </w:r>
      <w:proofErr w:type="gramEnd"/>
      <w:r w:rsidRPr="00BC7E5D">
        <w:t xml:space="preserve">b) of the </w:t>
      </w:r>
      <w:r w:rsidR="00A3067F" w:rsidRPr="00BC7E5D">
        <w:rPr>
          <w:i/>
        </w:rPr>
        <w:t>ESOS (TPS Levies) Act</w:t>
      </w:r>
      <w:r w:rsidRPr="00BC7E5D">
        <w:t>, the following risk factors are specified:</w:t>
      </w:r>
    </w:p>
    <w:p w14:paraId="2DADA552" w14:textId="0204577C" w:rsidR="00334C46" w:rsidRPr="00BC7E5D" w:rsidRDefault="00334C46" w:rsidP="00334C46">
      <w:pPr>
        <w:pStyle w:val="paragraph"/>
      </w:pPr>
      <w:r w:rsidRPr="00BC7E5D">
        <w:tab/>
        <w:t>(a)</w:t>
      </w:r>
      <w:r w:rsidRPr="00BC7E5D">
        <w:tab/>
      </w:r>
      <w:proofErr w:type="gramStart"/>
      <w:r w:rsidR="003414AB" w:rsidRPr="00BC7E5D">
        <w:t>base</w:t>
      </w:r>
      <w:proofErr w:type="gramEnd"/>
      <w:r w:rsidR="003414AB" w:rsidRPr="00BC7E5D">
        <w:t xml:space="preserve"> risk factor</w:t>
      </w:r>
      <w:r w:rsidRPr="00BC7E5D">
        <w:t>;</w:t>
      </w:r>
    </w:p>
    <w:p w14:paraId="79ABF707" w14:textId="77777777" w:rsidR="00334C46" w:rsidRPr="00BC7E5D" w:rsidRDefault="00334C46" w:rsidP="00334C46">
      <w:pPr>
        <w:pStyle w:val="paragraph"/>
      </w:pPr>
      <w:r w:rsidRPr="00BC7E5D">
        <w:tab/>
        <w:t>(b)</w:t>
      </w:r>
      <w:r w:rsidRPr="00BC7E5D">
        <w:tab/>
      </w:r>
      <w:proofErr w:type="gramStart"/>
      <w:r w:rsidRPr="00BC7E5D">
        <w:t>length</w:t>
      </w:r>
      <w:proofErr w:type="gramEnd"/>
      <w:r w:rsidRPr="00BC7E5D">
        <w:t xml:space="preserve"> of operation;</w:t>
      </w:r>
    </w:p>
    <w:p w14:paraId="5530C93E" w14:textId="77777777" w:rsidR="00334C46" w:rsidRPr="00BC7E5D" w:rsidRDefault="00334C46" w:rsidP="00334C46">
      <w:pPr>
        <w:pStyle w:val="paragraph"/>
      </w:pPr>
      <w:r w:rsidRPr="00BC7E5D">
        <w:tab/>
        <w:t>(c)</w:t>
      </w:r>
      <w:r w:rsidRPr="00BC7E5D">
        <w:tab/>
      </w:r>
      <w:proofErr w:type="gramStart"/>
      <w:r w:rsidR="00C61EA4" w:rsidRPr="00BC7E5D">
        <w:t>volatility</w:t>
      </w:r>
      <w:proofErr w:type="gramEnd"/>
      <w:r w:rsidR="00C61EA4" w:rsidRPr="00BC7E5D">
        <w:t xml:space="preserve"> </w:t>
      </w:r>
      <w:r w:rsidRPr="00BC7E5D">
        <w:t>in overseas student enrolments;</w:t>
      </w:r>
    </w:p>
    <w:p w14:paraId="4BA5398C" w14:textId="77777777" w:rsidR="00334C46" w:rsidRPr="00BC7E5D" w:rsidRDefault="00334C46" w:rsidP="00334C46">
      <w:pPr>
        <w:pStyle w:val="paragraph"/>
      </w:pPr>
      <w:r w:rsidRPr="00BC7E5D">
        <w:tab/>
        <w:t>(d)</w:t>
      </w:r>
      <w:r w:rsidRPr="00BC7E5D">
        <w:tab/>
      </w:r>
      <w:proofErr w:type="gramStart"/>
      <w:r w:rsidRPr="00BC7E5D">
        <w:t>maximum</w:t>
      </w:r>
      <w:proofErr w:type="gramEnd"/>
      <w:r w:rsidRPr="00BC7E5D">
        <w:t xml:space="preserve"> overseas source country concentration;</w:t>
      </w:r>
    </w:p>
    <w:p w14:paraId="1C9D8A86" w14:textId="77777777" w:rsidR="00334C46" w:rsidRPr="00BC7E5D" w:rsidRDefault="00334C46" w:rsidP="00334C46">
      <w:pPr>
        <w:pStyle w:val="paragraph"/>
      </w:pPr>
      <w:r w:rsidRPr="00BC7E5D">
        <w:tab/>
        <w:t>(e)</w:t>
      </w:r>
      <w:r w:rsidRPr="00BC7E5D">
        <w:tab/>
      </w:r>
      <w:proofErr w:type="gramStart"/>
      <w:r w:rsidRPr="00BC7E5D">
        <w:t>non</w:t>
      </w:r>
      <w:r w:rsidR="002852DC" w:rsidRPr="00BC7E5D">
        <w:noBreakHyphen/>
      </w:r>
      <w:r w:rsidRPr="00BC7E5D">
        <w:t>compliance</w:t>
      </w:r>
      <w:proofErr w:type="gramEnd"/>
      <w:r w:rsidRPr="00BC7E5D">
        <w:t xml:space="preserve"> history.</w:t>
      </w:r>
    </w:p>
    <w:p w14:paraId="62D80846" w14:textId="7B9CF2F4" w:rsidR="00334C46" w:rsidRPr="00BC7E5D" w:rsidRDefault="00FB0F93" w:rsidP="00334C46">
      <w:pPr>
        <w:pStyle w:val="ActHead5"/>
      </w:pPr>
      <w:bookmarkStart w:id="11" w:name="_Toc27463946"/>
      <w:proofErr w:type="gramStart"/>
      <w:r w:rsidRPr="00BC7E5D">
        <w:rPr>
          <w:rStyle w:val="CharSectno"/>
        </w:rPr>
        <w:t>7</w:t>
      </w:r>
      <w:r w:rsidR="00334C46" w:rsidRPr="00BC7E5D">
        <w:t xml:space="preserve">  Risk</w:t>
      </w:r>
      <w:proofErr w:type="gramEnd"/>
      <w:r w:rsidR="00334C46" w:rsidRPr="00BC7E5D">
        <w:t xml:space="preserve"> factor—</w:t>
      </w:r>
      <w:r w:rsidR="003414AB" w:rsidRPr="00BC7E5D">
        <w:t>base risk factor</w:t>
      </w:r>
      <w:bookmarkEnd w:id="11"/>
    </w:p>
    <w:p w14:paraId="14C25E38" w14:textId="62D82F11" w:rsidR="00334C46" w:rsidRPr="00BC7E5D" w:rsidRDefault="00334C46" w:rsidP="00334C46">
      <w:pPr>
        <w:pStyle w:val="subsection"/>
      </w:pPr>
      <w:r w:rsidRPr="00BC7E5D">
        <w:tab/>
        <w:t>(1)</w:t>
      </w:r>
      <w:r w:rsidRPr="00BC7E5D">
        <w:tab/>
        <w:t xml:space="preserve">The risk factor, </w:t>
      </w:r>
      <w:r w:rsidR="003414AB" w:rsidRPr="00BC7E5D">
        <w:t>base risk factor</w:t>
      </w:r>
      <w:r w:rsidR="001F6FE1" w:rsidRPr="00BC7E5D">
        <w:t>, applies to a</w:t>
      </w:r>
      <w:r w:rsidR="00FF139A" w:rsidRPr="00BC7E5D">
        <w:t>ll</w:t>
      </w:r>
      <w:r w:rsidRPr="00BC7E5D">
        <w:t xml:space="preserve"> non</w:t>
      </w:r>
      <w:r w:rsidR="002852DC" w:rsidRPr="00BC7E5D">
        <w:noBreakHyphen/>
      </w:r>
      <w:r w:rsidRPr="00BC7E5D">
        <w:t>exempt provider</w:t>
      </w:r>
      <w:r w:rsidR="00FF139A" w:rsidRPr="00BC7E5D">
        <w:t>s</w:t>
      </w:r>
      <w:r w:rsidRPr="00BC7E5D">
        <w:t>.</w:t>
      </w:r>
    </w:p>
    <w:p w14:paraId="7FA53653" w14:textId="1BCD935C" w:rsidR="00334C46" w:rsidRPr="00BC7E5D" w:rsidRDefault="00334C46" w:rsidP="00334C46">
      <w:pPr>
        <w:pStyle w:val="subsection"/>
      </w:pPr>
      <w:r w:rsidRPr="00BC7E5D">
        <w:tab/>
        <w:t>(2)</w:t>
      </w:r>
      <w:r w:rsidRPr="00BC7E5D">
        <w:tab/>
        <w:t>For the purposes of paragraph</w:t>
      </w:r>
      <w:r w:rsidR="002852DC" w:rsidRPr="00BC7E5D">
        <w:t> </w:t>
      </w:r>
      <w:r w:rsidRPr="00BC7E5D">
        <w:t>9(3</w:t>
      </w:r>
      <w:proofErr w:type="gramStart"/>
      <w:r w:rsidRPr="00BC7E5D">
        <w:t>)(</w:t>
      </w:r>
      <w:proofErr w:type="gramEnd"/>
      <w:r w:rsidRPr="00BC7E5D">
        <w:t xml:space="preserve">c) of the </w:t>
      </w:r>
      <w:r w:rsidR="00A3067F" w:rsidRPr="00BC7E5D">
        <w:rPr>
          <w:i/>
        </w:rPr>
        <w:t>ESOS (TPS Levies) Act</w:t>
      </w:r>
      <w:r w:rsidRPr="00BC7E5D">
        <w:t xml:space="preserve">, the </w:t>
      </w:r>
      <w:r w:rsidR="00E4171B" w:rsidRPr="00BC7E5D">
        <w:t xml:space="preserve">increase </w:t>
      </w:r>
      <w:r w:rsidR="00673F7E" w:rsidRPr="00BC7E5D">
        <w:t>factor</w:t>
      </w:r>
      <w:r w:rsidRPr="00BC7E5D">
        <w:t xml:space="preserve"> is</w:t>
      </w:r>
      <w:r w:rsidR="002F0EA3" w:rsidRPr="00BC7E5D">
        <w:t xml:space="preserve"> 1.0.</w:t>
      </w:r>
    </w:p>
    <w:p w14:paraId="3362C3D7" w14:textId="5561A51C" w:rsidR="0085125C" w:rsidRPr="00BC7E5D" w:rsidRDefault="0085125C" w:rsidP="00373AF4">
      <w:pPr>
        <w:pStyle w:val="paragraph"/>
      </w:pPr>
    </w:p>
    <w:p w14:paraId="6EFFEC2A" w14:textId="77777777" w:rsidR="0085125C" w:rsidRPr="00BC7E5D" w:rsidRDefault="00FB0F93" w:rsidP="0085125C">
      <w:pPr>
        <w:pStyle w:val="ActHead5"/>
      </w:pPr>
      <w:bookmarkStart w:id="12" w:name="_Toc27463947"/>
      <w:proofErr w:type="gramStart"/>
      <w:r w:rsidRPr="00BC7E5D">
        <w:rPr>
          <w:rStyle w:val="CharSectno"/>
        </w:rPr>
        <w:t>8</w:t>
      </w:r>
      <w:r w:rsidR="0085125C" w:rsidRPr="00BC7E5D">
        <w:t xml:space="preserve">  Risk</w:t>
      </w:r>
      <w:proofErr w:type="gramEnd"/>
      <w:r w:rsidR="0085125C" w:rsidRPr="00BC7E5D">
        <w:t xml:space="preserve"> factor—length of operation</w:t>
      </w:r>
      <w:bookmarkEnd w:id="12"/>
    </w:p>
    <w:p w14:paraId="6B140669" w14:textId="77777777" w:rsidR="00454A9E" w:rsidRPr="00BC7E5D" w:rsidRDefault="00454A9E" w:rsidP="00454A9E">
      <w:pPr>
        <w:pStyle w:val="SubsectionHead"/>
      </w:pPr>
      <w:r w:rsidRPr="00BC7E5D">
        <w:t>Application</w:t>
      </w:r>
    </w:p>
    <w:p w14:paraId="7A46CD6C" w14:textId="5490C225" w:rsidR="0085125C" w:rsidRPr="00BC7E5D" w:rsidRDefault="0085125C" w:rsidP="0085125C">
      <w:pPr>
        <w:pStyle w:val="subsection"/>
      </w:pPr>
      <w:r w:rsidRPr="00BC7E5D">
        <w:tab/>
        <w:t>(1)</w:t>
      </w:r>
      <w:r w:rsidRPr="00BC7E5D">
        <w:tab/>
        <w:t>The risk factor, length of operation, applies to a non</w:t>
      </w:r>
      <w:r w:rsidR="002852DC" w:rsidRPr="00BC7E5D">
        <w:noBreakHyphen/>
      </w:r>
      <w:r w:rsidRPr="00BC7E5D">
        <w:t>exempt provider.</w:t>
      </w:r>
    </w:p>
    <w:p w14:paraId="09439C01" w14:textId="77777777" w:rsidR="00454A9E" w:rsidRPr="00BC7E5D" w:rsidRDefault="00454A9E" w:rsidP="00454A9E">
      <w:pPr>
        <w:pStyle w:val="SubsectionHead"/>
      </w:pPr>
      <w:r w:rsidRPr="00BC7E5D">
        <w:t xml:space="preserve">Factor by which specified percentage </w:t>
      </w:r>
      <w:proofErr w:type="gramStart"/>
      <w:r w:rsidRPr="00BC7E5D">
        <w:t>is multiplied</w:t>
      </w:r>
      <w:proofErr w:type="gramEnd"/>
    </w:p>
    <w:p w14:paraId="01C477E8" w14:textId="657B328C" w:rsidR="00A73900" w:rsidRPr="00BC7E5D" w:rsidRDefault="00A73900" w:rsidP="00A73900">
      <w:pPr>
        <w:pStyle w:val="subsection"/>
      </w:pPr>
      <w:r w:rsidRPr="00BC7E5D">
        <w:tab/>
        <w:t>(2)</w:t>
      </w:r>
      <w:r w:rsidRPr="00BC7E5D">
        <w:tab/>
        <w:t>For the purposes of paragraph</w:t>
      </w:r>
      <w:r w:rsidR="002852DC" w:rsidRPr="00BC7E5D">
        <w:t> </w:t>
      </w:r>
      <w:r w:rsidRPr="00BC7E5D">
        <w:t>9(3</w:t>
      </w:r>
      <w:proofErr w:type="gramStart"/>
      <w:r w:rsidRPr="00BC7E5D">
        <w:t>)(</w:t>
      </w:r>
      <w:proofErr w:type="gramEnd"/>
      <w:r w:rsidRPr="00BC7E5D">
        <w:t xml:space="preserve">c) of the </w:t>
      </w:r>
      <w:r w:rsidR="00A3067F" w:rsidRPr="00BC7E5D">
        <w:rPr>
          <w:i/>
        </w:rPr>
        <w:t>ESOS (TPS Levies) Act</w:t>
      </w:r>
      <w:r w:rsidRPr="00BC7E5D">
        <w:t xml:space="preserve">, the </w:t>
      </w:r>
      <w:r w:rsidR="00E4171B" w:rsidRPr="00BC7E5D">
        <w:t xml:space="preserve">increase </w:t>
      </w:r>
      <w:r w:rsidRPr="00BC7E5D">
        <w:t xml:space="preserve">factor is </w:t>
      </w:r>
      <w:r w:rsidR="00D55953" w:rsidRPr="00BC7E5D">
        <w:t>that set out in</w:t>
      </w:r>
      <w:r w:rsidR="00821D7E" w:rsidRPr="00BC7E5D">
        <w:t xml:space="preserve"> the following table</w:t>
      </w:r>
      <w:r w:rsidR="00D55953" w:rsidRPr="00BC7E5D">
        <w:t>:</w:t>
      </w:r>
    </w:p>
    <w:p w14:paraId="6938B2D4" w14:textId="77777777" w:rsidR="00A73900" w:rsidRPr="00BC7E5D" w:rsidRDefault="00A73900" w:rsidP="00A73900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A73900" w:rsidRPr="00BC7E5D" w14:paraId="6656A216" w14:textId="77777777" w:rsidTr="00A73900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316E06" w14:textId="77777777" w:rsidR="00A73900" w:rsidRPr="00BC7E5D" w:rsidRDefault="00A73900" w:rsidP="00D92978">
            <w:pPr>
              <w:pStyle w:val="TableHeading"/>
            </w:pPr>
            <w:r w:rsidRPr="00BC7E5D">
              <w:t>Registered provider’s length of operation</w:t>
            </w:r>
          </w:p>
        </w:tc>
      </w:tr>
      <w:tr w:rsidR="00A73900" w:rsidRPr="00BC7E5D" w14:paraId="685B23A0" w14:textId="77777777" w:rsidTr="00A73900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511E4" w14:textId="77777777" w:rsidR="00A73900" w:rsidRPr="00BC7E5D" w:rsidRDefault="00A73900" w:rsidP="00A73900">
            <w:pPr>
              <w:pStyle w:val="TableHeading"/>
              <w:ind w:left="29"/>
            </w:pPr>
            <w:r w:rsidRPr="00BC7E5D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C20E3" w14:textId="77777777" w:rsidR="00A73900" w:rsidRPr="00BC7E5D" w:rsidRDefault="00A73900" w:rsidP="00D92978">
            <w:pPr>
              <w:pStyle w:val="TableHeading"/>
            </w:pPr>
            <w:r w:rsidRPr="00BC7E5D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65BC2" w14:textId="77777777" w:rsidR="00A73900" w:rsidRPr="00BC7E5D" w:rsidRDefault="00A73900" w:rsidP="00D92978">
            <w:pPr>
              <w:pStyle w:val="TableHeading"/>
            </w:pPr>
            <w:r w:rsidRPr="00BC7E5D">
              <w:t>Column 3</w:t>
            </w:r>
          </w:p>
        </w:tc>
      </w:tr>
      <w:tr w:rsidR="00A73900" w:rsidRPr="00BC7E5D" w14:paraId="065DAF5A" w14:textId="77777777" w:rsidTr="00A73900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729E86" w14:textId="77777777" w:rsidR="00A73900" w:rsidRPr="00BC7E5D" w:rsidRDefault="00A73900" w:rsidP="00D92978">
            <w:pPr>
              <w:pStyle w:val="TableHeading"/>
            </w:pPr>
            <w:r w:rsidRPr="00BC7E5D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3835A6" w14:textId="2DEDF726" w:rsidR="00A73900" w:rsidRPr="00BC7E5D" w:rsidRDefault="00A73900" w:rsidP="00A73900">
            <w:pPr>
              <w:pStyle w:val="TableHeading"/>
            </w:pPr>
            <w:r w:rsidRPr="00BC7E5D">
              <w:t>If a registered provider’s length of operation is …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6EF945" w14:textId="77777777" w:rsidR="00A73900" w:rsidRPr="00BC7E5D" w:rsidRDefault="00A73900" w:rsidP="00A73900">
            <w:pPr>
              <w:pStyle w:val="TableHeading"/>
            </w:pPr>
            <w:r w:rsidRPr="00BC7E5D">
              <w:t>then, the factor is …</w:t>
            </w:r>
          </w:p>
        </w:tc>
      </w:tr>
      <w:tr w:rsidR="00A73900" w:rsidRPr="00BC7E5D" w14:paraId="34B31999" w14:textId="77777777" w:rsidTr="00A73900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14:paraId="531CB6A8" w14:textId="77777777" w:rsidR="00A73900" w:rsidRPr="00BC7E5D" w:rsidRDefault="00A73900" w:rsidP="00D92978">
            <w:pPr>
              <w:pStyle w:val="Tabletext"/>
            </w:pPr>
            <w:r w:rsidRPr="00BC7E5D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14:paraId="0F983642" w14:textId="77777777" w:rsidR="00A73900" w:rsidRPr="00BC7E5D" w:rsidRDefault="00A73900" w:rsidP="005B4655">
            <w:pPr>
              <w:pStyle w:val="Tabletext"/>
            </w:pPr>
            <w:r w:rsidRPr="00BC7E5D">
              <w:t xml:space="preserve">less than </w:t>
            </w:r>
            <w:r w:rsidR="005B4655" w:rsidRPr="00BC7E5D">
              <w:t>1</w:t>
            </w:r>
            <w:r w:rsidRPr="00BC7E5D">
              <w:t xml:space="preserve"> year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14:paraId="5D6632AE" w14:textId="5074ECC4" w:rsidR="00A73900" w:rsidRPr="00BC7E5D" w:rsidRDefault="002F0EA3" w:rsidP="005B4655">
            <w:pPr>
              <w:pStyle w:val="Tabletext"/>
            </w:pPr>
            <w:r w:rsidRPr="00BC7E5D">
              <w:t>1.0</w:t>
            </w:r>
          </w:p>
        </w:tc>
      </w:tr>
      <w:tr w:rsidR="00A73900" w:rsidRPr="00BC7E5D" w14:paraId="364CF5DC" w14:textId="77777777" w:rsidTr="00A73900">
        <w:tc>
          <w:tcPr>
            <w:tcW w:w="1129" w:type="dxa"/>
            <w:shd w:val="clear" w:color="auto" w:fill="auto"/>
          </w:tcPr>
          <w:p w14:paraId="55E9DAFF" w14:textId="77777777" w:rsidR="00A73900" w:rsidRPr="00BC7E5D" w:rsidRDefault="00A73900" w:rsidP="00D92978">
            <w:pPr>
              <w:pStyle w:val="Tabletext"/>
            </w:pPr>
            <w:r w:rsidRPr="00BC7E5D">
              <w:t>2</w:t>
            </w:r>
          </w:p>
        </w:tc>
        <w:tc>
          <w:tcPr>
            <w:tcW w:w="3974" w:type="dxa"/>
            <w:shd w:val="clear" w:color="auto" w:fill="auto"/>
          </w:tcPr>
          <w:p w14:paraId="07834F5E" w14:textId="77777777" w:rsidR="00A73900" w:rsidRPr="00BC7E5D" w:rsidRDefault="005B4655" w:rsidP="00D92978">
            <w:pPr>
              <w:pStyle w:val="Tabletext"/>
            </w:pPr>
            <w:r w:rsidRPr="00BC7E5D">
              <w:t>1</w:t>
            </w:r>
            <w:r w:rsidR="00A73900" w:rsidRPr="00BC7E5D">
              <w:t xml:space="preserve"> year or more but less than 2 years</w:t>
            </w:r>
          </w:p>
        </w:tc>
        <w:tc>
          <w:tcPr>
            <w:tcW w:w="2585" w:type="dxa"/>
            <w:shd w:val="clear" w:color="auto" w:fill="auto"/>
          </w:tcPr>
          <w:p w14:paraId="53887DBF" w14:textId="30AC078D" w:rsidR="00A73900" w:rsidRPr="00BC7E5D" w:rsidRDefault="002F0EA3" w:rsidP="005B4655">
            <w:pPr>
              <w:pStyle w:val="Tabletext"/>
            </w:pPr>
            <w:r w:rsidRPr="00BC7E5D">
              <w:t>0.5</w:t>
            </w:r>
          </w:p>
        </w:tc>
      </w:tr>
      <w:tr w:rsidR="00FF139A" w:rsidRPr="00BC7E5D" w14:paraId="60CA46E8" w14:textId="77777777" w:rsidTr="00A73900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7FBF67C" w14:textId="0A551E55" w:rsidR="00FF139A" w:rsidRPr="00BC7E5D" w:rsidRDefault="00FF139A" w:rsidP="00FF139A">
            <w:pPr>
              <w:pStyle w:val="Tabletext"/>
            </w:pPr>
            <w:r w:rsidRPr="00BC7E5D">
              <w:t>3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2B9F1B" w14:textId="7E795A2C" w:rsidR="00FF139A" w:rsidRPr="00BC7E5D" w:rsidRDefault="00FF139A" w:rsidP="00FF139A">
            <w:pPr>
              <w:pStyle w:val="Tabletext"/>
            </w:pPr>
            <w:r w:rsidRPr="00BC7E5D">
              <w:t xml:space="preserve">2 years or more 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83A127" w14:textId="10854C23" w:rsidR="00FF139A" w:rsidRPr="00BC7E5D" w:rsidRDefault="00FF139A" w:rsidP="00FF139A">
            <w:pPr>
              <w:pStyle w:val="Tabletext"/>
            </w:pPr>
            <w:r w:rsidRPr="00BC7E5D">
              <w:t>0.0</w:t>
            </w:r>
          </w:p>
        </w:tc>
      </w:tr>
    </w:tbl>
    <w:p w14:paraId="4B0F284B" w14:textId="77777777" w:rsidR="00A73900" w:rsidRPr="00BC7E5D" w:rsidRDefault="00A73900" w:rsidP="00A73900">
      <w:pPr>
        <w:pStyle w:val="Tabletext"/>
      </w:pPr>
    </w:p>
    <w:p w14:paraId="1F89A24F" w14:textId="77777777" w:rsidR="00D73AE2" w:rsidRPr="00BC7E5D" w:rsidRDefault="00FB0F93" w:rsidP="00A73900">
      <w:pPr>
        <w:pStyle w:val="ActHead5"/>
        <w:ind w:right="516"/>
      </w:pPr>
      <w:bookmarkStart w:id="13" w:name="_Toc27463948"/>
      <w:proofErr w:type="gramStart"/>
      <w:r w:rsidRPr="00BC7E5D">
        <w:rPr>
          <w:rStyle w:val="CharSectno"/>
        </w:rPr>
        <w:t>9</w:t>
      </w:r>
      <w:r w:rsidR="00D73AE2" w:rsidRPr="00BC7E5D">
        <w:t xml:space="preserve">  Risk</w:t>
      </w:r>
      <w:proofErr w:type="gramEnd"/>
      <w:r w:rsidR="00D73AE2" w:rsidRPr="00BC7E5D">
        <w:t xml:space="preserve"> factor—</w:t>
      </w:r>
      <w:r w:rsidR="00C61EA4" w:rsidRPr="00BC7E5D">
        <w:t xml:space="preserve">volatility </w:t>
      </w:r>
      <w:r w:rsidR="00D73AE2" w:rsidRPr="00BC7E5D">
        <w:t>in overseas student enrolments</w:t>
      </w:r>
      <w:bookmarkEnd w:id="13"/>
    </w:p>
    <w:p w14:paraId="7E247B19" w14:textId="77777777" w:rsidR="00EE6F36" w:rsidRPr="00BC7E5D" w:rsidRDefault="00EE6F36" w:rsidP="00EE6F36">
      <w:pPr>
        <w:pStyle w:val="SubsectionHead"/>
      </w:pPr>
      <w:r w:rsidRPr="00BC7E5D">
        <w:t>Application</w:t>
      </w:r>
    </w:p>
    <w:p w14:paraId="58937C72" w14:textId="77777777" w:rsidR="00D73AE2" w:rsidRPr="00BC7E5D" w:rsidRDefault="00D73AE2" w:rsidP="00D73AE2">
      <w:pPr>
        <w:pStyle w:val="subsection"/>
      </w:pPr>
      <w:r w:rsidRPr="00BC7E5D">
        <w:tab/>
        <w:t>(1)</w:t>
      </w:r>
      <w:r w:rsidRPr="00BC7E5D">
        <w:tab/>
        <w:t xml:space="preserve">The risk factor, </w:t>
      </w:r>
      <w:r w:rsidR="00C61EA4" w:rsidRPr="00BC7E5D">
        <w:t xml:space="preserve">volatility </w:t>
      </w:r>
      <w:r w:rsidRPr="00BC7E5D">
        <w:t>in overseas student enrolments, applies to a non</w:t>
      </w:r>
      <w:r w:rsidR="002852DC" w:rsidRPr="00BC7E5D">
        <w:noBreakHyphen/>
      </w:r>
      <w:r w:rsidRPr="00BC7E5D">
        <w:t>exempt provider that:</w:t>
      </w:r>
    </w:p>
    <w:p w14:paraId="2D19FFC0" w14:textId="53B92BDF" w:rsidR="00D73AE2" w:rsidRPr="00BC7E5D" w:rsidRDefault="00D73AE2" w:rsidP="00D73AE2">
      <w:pPr>
        <w:pStyle w:val="paragraph"/>
      </w:pPr>
      <w:r w:rsidRPr="00BC7E5D">
        <w:tab/>
      </w:r>
    </w:p>
    <w:p w14:paraId="59753686" w14:textId="3D316E06" w:rsidR="00D73AE2" w:rsidRPr="00BC7E5D" w:rsidRDefault="00D73AE2" w:rsidP="00D73AE2">
      <w:pPr>
        <w:pStyle w:val="paragraph"/>
      </w:pPr>
      <w:r w:rsidRPr="00BC7E5D">
        <w:tab/>
        <w:t>(</w:t>
      </w:r>
      <w:r w:rsidR="00FF139A" w:rsidRPr="00BC7E5D">
        <w:t>a</w:t>
      </w:r>
      <w:r w:rsidRPr="00BC7E5D">
        <w:t>)</w:t>
      </w:r>
      <w:r w:rsidRPr="00BC7E5D">
        <w:tab/>
      </w:r>
      <w:proofErr w:type="gramStart"/>
      <w:r w:rsidRPr="00BC7E5D">
        <w:t>has</w:t>
      </w:r>
      <w:proofErr w:type="gramEnd"/>
      <w:r w:rsidRPr="00BC7E5D">
        <w:t xml:space="preserve"> a length of operation of </w:t>
      </w:r>
      <w:r w:rsidR="002F0EA3" w:rsidRPr="00BC7E5D">
        <w:t>2</w:t>
      </w:r>
      <w:r w:rsidRPr="00BC7E5D">
        <w:t xml:space="preserve"> years or more; and</w:t>
      </w:r>
    </w:p>
    <w:p w14:paraId="00B9A15A" w14:textId="4A3D3B72" w:rsidR="005A75CD" w:rsidRPr="00BC7E5D" w:rsidRDefault="00FF139A" w:rsidP="005A75CD">
      <w:pPr>
        <w:pStyle w:val="paragraph"/>
      </w:pPr>
      <w:r w:rsidRPr="00BC7E5D">
        <w:tab/>
        <w:t>(b</w:t>
      </w:r>
      <w:r w:rsidR="005A75CD" w:rsidRPr="00BC7E5D">
        <w:t>)</w:t>
      </w:r>
      <w:r w:rsidR="005A75CD" w:rsidRPr="00BC7E5D">
        <w:tab/>
      </w:r>
      <w:proofErr w:type="gramStart"/>
      <w:r w:rsidR="005A75CD" w:rsidRPr="00BC7E5D">
        <w:t>had</w:t>
      </w:r>
      <w:proofErr w:type="gramEnd"/>
      <w:r w:rsidR="005A75CD" w:rsidRPr="00BC7E5D">
        <w:t xml:space="preserve"> at least 20 enrolments, or $400,000</w:t>
      </w:r>
      <w:r w:rsidR="00892A19" w:rsidRPr="00BC7E5D">
        <w:t xml:space="preserve"> or more</w:t>
      </w:r>
      <w:r w:rsidR="005A75CD" w:rsidRPr="00BC7E5D">
        <w:t xml:space="preserve"> in tuition fee income, in 201</w:t>
      </w:r>
      <w:r w:rsidR="002F0EA3" w:rsidRPr="00BC7E5D">
        <w:t>9</w:t>
      </w:r>
      <w:r w:rsidR="005A75CD" w:rsidRPr="00BC7E5D">
        <w:t>.</w:t>
      </w:r>
    </w:p>
    <w:p w14:paraId="6C6FB809" w14:textId="77777777" w:rsidR="00EE6F36" w:rsidRPr="00BC7E5D" w:rsidRDefault="00EE6F36" w:rsidP="00EE6F36">
      <w:pPr>
        <w:pStyle w:val="SubsectionHead"/>
      </w:pPr>
      <w:r w:rsidRPr="00BC7E5D">
        <w:t xml:space="preserve">Factor by which specified percentage </w:t>
      </w:r>
      <w:proofErr w:type="gramStart"/>
      <w:r w:rsidRPr="00BC7E5D">
        <w:t>is multiplied</w:t>
      </w:r>
      <w:proofErr w:type="gramEnd"/>
    </w:p>
    <w:p w14:paraId="14F40FE8" w14:textId="622E26A2" w:rsidR="00D55953" w:rsidRPr="00BC7E5D" w:rsidRDefault="00D55953" w:rsidP="00D55953">
      <w:pPr>
        <w:pStyle w:val="subsection"/>
      </w:pPr>
      <w:r w:rsidRPr="00BC7E5D">
        <w:tab/>
        <w:t>(2)</w:t>
      </w:r>
      <w:r w:rsidRPr="00BC7E5D">
        <w:tab/>
        <w:t>For the purposes of paragraph</w:t>
      </w:r>
      <w:r w:rsidR="002852DC" w:rsidRPr="00BC7E5D">
        <w:t> </w:t>
      </w:r>
      <w:r w:rsidRPr="00BC7E5D">
        <w:t xml:space="preserve">9(3)(c) of the </w:t>
      </w:r>
      <w:r w:rsidR="00926C93" w:rsidRPr="00BC7E5D">
        <w:rPr>
          <w:i/>
        </w:rPr>
        <w:t xml:space="preserve">ESOS (TPS Levies) </w:t>
      </w:r>
      <w:r w:rsidRPr="00BC7E5D">
        <w:rPr>
          <w:i/>
        </w:rPr>
        <w:t>Act</w:t>
      </w:r>
      <w:r w:rsidRPr="00BC7E5D">
        <w:t xml:space="preserve">, </w:t>
      </w:r>
      <w:r w:rsidR="00B10921" w:rsidRPr="00BC7E5D">
        <w:t xml:space="preserve">where the provider is an expanding provider, as determined under </w:t>
      </w:r>
      <w:r w:rsidR="00596CD5" w:rsidRPr="00BC7E5D">
        <w:t>subsection</w:t>
      </w:r>
      <w:r w:rsidR="00B10921" w:rsidRPr="00BC7E5D">
        <w:t xml:space="preserve"> (4)</w:t>
      </w:r>
      <w:r w:rsidR="00CD0860" w:rsidRPr="00BC7E5D">
        <w:t xml:space="preserve"> of this instrument</w:t>
      </w:r>
      <w:r w:rsidR="00B10921" w:rsidRPr="00BC7E5D">
        <w:t xml:space="preserve">, </w:t>
      </w:r>
      <w:r w:rsidRPr="00BC7E5D">
        <w:t xml:space="preserve">the </w:t>
      </w:r>
      <w:r w:rsidR="00E4171B" w:rsidRPr="00BC7E5D">
        <w:t xml:space="preserve">increase </w:t>
      </w:r>
      <w:r w:rsidRPr="00BC7E5D">
        <w:t>factor is that set out in the following table:</w:t>
      </w:r>
    </w:p>
    <w:p w14:paraId="7213062E" w14:textId="77777777" w:rsidR="00D92978" w:rsidRPr="00BC7E5D" w:rsidRDefault="00D92978" w:rsidP="00D92978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D92978" w:rsidRPr="00BC7E5D" w14:paraId="77697D2C" w14:textId="77777777" w:rsidTr="00D92978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E0F6D0" w14:textId="4E860067" w:rsidR="00D92978" w:rsidRPr="00BC7E5D" w:rsidRDefault="00D92978" w:rsidP="00B10921">
            <w:pPr>
              <w:pStyle w:val="TableHeading"/>
            </w:pPr>
            <w:r w:rsidRPr="00BC7E5D">
              <w:t xml:space="preserve">Registered provider’s </w:t>
            </w:r>
            <w:r w:rsidR="00B10921" w:rsidRPr="00BC7E5D">
              <w:t xml:space="preserve">volatility </w:t>
            </w:r>
            <w:r w:rsidRPr="00BC7E5D">
              <w:t>in overseas student enrolments</w:t>
            </w:r>
          </w:p>
        </w:tc>
      </w:tr>
      <w:tr w:rsidR="00D92978" w:rsidRPr="00BC7E5D" w14:paraId="116B2182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40B9B" w14:textId="77777777" w:rsidR="00D92978" w:rsidRPr="00BC7E5D" w:rsidRDefault="00D92978" w:rsidP="00D92978">
            <w:pPr>
              <w:pStyle w:val="TableHeading"/>
              <w:ind w:left="29"/>
            </w:pPr>
            <w:r w:rsidRPr="00BC7E5D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DEE48" w14:textId="77777777" w:rsidR="00D92978" w:rsidRPr="00BC7E5D" w:rsidRDefault="00D92978" w:rsidP="00D92978">
            <w:pPr>
              <w:pStyle w:val="TableHeading"/>
            </w:pPr>
            <w:r w:rsidRPr="00BC7E5D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B2A1B" w14:textId="77777777" w:rsidR="00D92978" w:rsidRPr="00BC7E5D" w:rsidRDefault="00D92978" w:rsidP="00D92978">
            <w:pPr>
              <w:pStyle w:val="TableHeading"/>
            </w:pPr>
            <w:r w:rsidRPr="00BC7E5D">
              <w:t>Column 3</w:t>
            </w:r>
          </w:p>
        </w:tc>
      </w:tr>
      <w:tr w:rsidR="00D92978" w:rsidRPr="00BC7E5D" w14:paraId="2DFE7AF7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F12795" w14:textId="77777777" w:rsidR="00D92978" w:rsidRPr="00BC7E5D" w:rsidRDefault="00D92978" w:rsidP="00D92978">
            <w:pPr>
              <w:pStyle w:val="TableHeading"/>
            </w:pPr>
            <w:r w:rsidRPr="00BC7E5D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88512D" w14:textId="28950489" w:rsidR="00D92978" w:rsidRPr="00BC7E5D" w:rsidRDefault="00D92978" w:rsidP="00B10921">
            <w:pPr>
              <w:pStyle w:val="TableHeading"/>
            </w:pPr>
            <w:r w:rsidRPr="00BC7E5D">
              <w:t xml:space="preserve">If a registered provider’s </w:t>
            </w:r>
            <w:r w:rsidR="00B10921" w:rsidRPr="00BC7E5D">
              <w:t xml:space="preserve">volatility </w:t>
            </w:r>
            <w:r w:rsidRPr="00BC7E5D">
              <w:t>in o</w:t>
            </w:r>
            <w:r w:rsidR="004F4A87" w:rsidRPr="00BC7E5D">
              <w:t>verseas student enrolments is …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B9F0137" w14:textId="77777777" w:rsidR="00D92978" w:rsidRPr="00BC7E5D" w:rsidRDefault="00D92978" w:rsidP="00D92978">
            <w:pPr>
              <w:pStyle w:val="TableHeading"/>
            </w:pPr>
            <w:r w:rsidRPr="00BC7E5D">
              <w:t>then, the factor is …</w:t>
            </w:r>
          </w:p>
        </w:tc>
      </w:tr>
      <w:tr w:rsidR="00D92978" w:rsidRPr="00BC7E5D" w14:paraId="60D72866" w14:textId="77777777" w:rsidTr="00D92978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14:paraId="16C0235C" w14:textId="77777777" w:rsidR="00D92978" w:rsidRPr="00BC7E5D" w:rsidRDefault="00D92978" w:rsidP="00D92978">
            <w:pPr>
              <w:pStyle w:val="Tabletext"/>
            </w:pPr>
            <w:r w:rsidRPr="00BC7E5D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14:paraId="64193ACA" w14:textId="1C0DCB6C" w:rsidR="00D92978" w:rsidRPr="00BC7E5D" w:rsidRDefault="002F0EA3" w:rsidP="002F0EA3">
            <w:pPr>
              <w:pStyle w:val="Tabletext"/>
            </w:pPr>
            <w:r w:rsidRPr="00BC7E5D">
              <w:t>120</w:t>
            </w:r>
            <w:r w:rsidR="00D92978" w:rsidRPr="00BC7E5D">
              <w:t>% or more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14:paraId="36F14454" w14:textId="5841A7B4" w:rsidR="00D92978" w:rsidRPr="00BC7E5D" w:rsidRDefault="005C4522" w:rsidP="00926C93">
            <w:pPr>
              <w:pStyle w:val="Tabletext"/>
            </w:pPr>
            <w:r w:rsidRPr="00BC7E5D">
              <w:t>3</w:t>
            </w:r>
            <w:r w:rsidR="00D92978" w:rsidRPr="00BC7E5D">
              <w:t>.</w:t>
            </w:r>
            <w:r w:rsidR="002F0EA3" w:rsidRPr="00BC7E5D">
              <w:t>5</w:t>
            </w:r>
          </w:p>
        </w:tc>
      </w:tr>
      <w:tr w:rsidR="00D92978" w:rsidRPr="00BC7E5D" w14:paraId="666707EA" w14:textId="77777777" w:rsidTr="00D92978">
        <w:tc>
          <w:tcPr>
            <w:tcW w:w="1129" w:type="dxa"/>
            <w:shd w:val="clear" w:color="auto" w:fill="auto"/>
          </w:tcPr>
          <w:p w14:paraId="3935C1BF" w14:textId="77777777" w:rsidR="00D92978" w:rsidRPr="00BC7E5D" w:rsidRDefault="00D92978" w:rsidP="00D92978">
            <w:pPr>
              <w:pStyle w:val="Tabletext"/>
            </w:pPr>
            <w:r w:rsidRPr="00BC7E5D">
              <w:t>2</w:t>
            </w:r>
          </w:p>
        </w:tc>
        <w:tc>
          <w:tcPr>
            <w:tcW w:w="3974" w:type="dxa"/>
            <w:shd w:val="clear" w:color="auto" w:fill="auto"/>
          </w:tcPr>
          <w:p w14:paraId="5E569D6B" w14:textId="408AFA07" w:rsidR="00D92978" w:rsidRPr="00BC7E5D" w:rsidRDefault="002F0EA3" w:rsidP="002F0EA3">
            <w:pPr>
              <w:pStyle w:val="Tabletext"/>
            </w:pPr>
            <w:r w:rsidRPr="00BC7E5D">
              <w:t>105</w:t>
            </w:r>
            <w:r w:rsidR="00D92978" w:rsidRPr="00BC7E5D">
              <w:t xml:space="preserve">% or more but less than </w:t>
            </w:r>
            <w:r w:rsidRPr="00BC7E5D">
              <w:t>120</w:t>
            </w:r>
            <w:r w:rsidR="00D92978" w:rsidRPr="00BC7E5D">
              <w:t>%</w:t>
            </w:r>
          </w:p>
        </w:tc>
        <w:tc>
          <w:tcPr>
            <w:tcW w:w="2585" w:type="dxa"/>
            <w:shd w:val="clear" w:color="auto" w:fill="auto"/>
          </w:tcPr>
          <w:p w14:paraId="3BE1F454" w14:textId="49FCDBCE" w:rsidR="00D92978" w:rsidRPr="00BC7E5D" w:rsidRDefault="002F0EA3" w:rsidP="005B4655">
            <w:pPr>
              <w:pStyle w:val="Tabletext"/>
            </w:pPr>
            <w:r w:rsidRPr="00BC7E5D">
              <w:t xml:space="preserve">3.0 </w:t>
            </w:r>
          </w:p>
        </w:tc>
      </w:tr>
      <w:tr w:rsidR="00D92978" w:rsidRPr="00BC7E5D" w14:paraId="2840E2BD" w14:textId="77777777" w:rsidTr="00D92978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14:paraId="19A78E34" w14:textId="77777777" w:rsidR="00D92978" w:rsidRPr="00BC7E5D" w:rsidRDefault="00D92978" w:rsidP="00D92978">
            <w:pPr>
              <w:pStyle w:val="Tabletext"/>
            </w:pPr>
            <w:r w:rsidRPr="00BC7E5D">
              <w:t>3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14:paraId="4C070D79" w14:textId="1FA9BF61" w:rsidR="00D92978" w:rsidRPr="00BC7E5D" w:rsidRDefault="002F0EA3" w:rsidP="00D92978">
            <w:pPr>
              <w:pStyle w:val="Tabletext"/>
            </w:pPr>
            <w:r w:rsidRPr="00BC7E5D">
              <w:t>90</w:t>
            </w:r>
            <w:r w:rsidR="00D92978" w:rsidRPr="00BC7E5D">
              <w:t xml:space="preserve">% or more but less than </w:t>
            </w:r>
            <w:r w:rsidRPr="00BC7E5D">
              <w:t>105</w:t>
            </w:r>
            <w:r w:rsidR="00D92978" w:rsidRPr="00BC7E5D">
              <w:t>%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14:paraId="459CB7B8" w14:textId="2F10D7B6" w:rsidR="00D92978" w:rsidRPr="00BC7E5D" w:rsidRDefault="002F0EA3" w:rsidP="005B4655">
            <w:pPr>
              <w:pStyle w:val="Tabletext"/>
            </w:pPr>
            <w:r w:rsidRPr="00BC7E5D">
              <w:t>2.5</w:t>
            </w:r>
          </w:p>
        </w:tc>
      </w:tr>
      <w:tr w:rsidR="00D92978" w:rsidRPr="00BC7E5D" w14:paraId="1A715738" w14:textId="77777777" w:rsidTr="00FF139A"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473EC8" w14:textId="77777777" w:rsidR="00D92978" w:rsidRPr="00BC7E5D" w:rsidRDefault="00D92978" w:rsidP="00D92978">
            <w:pPr>
              <w:pStyle w:val="Tabletext"/>
            </w:pPr>
            <w:r w:rsidRPr="00BC7E5D">
              <w:t>4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405B7E" w14:textId="34304094" w:rsidR="00D92978" w:rsidRPr="00BC7E5D" w:rsidRDefault="00795798" w:rsidP="00795798">
            <w:pPr>
              <w:pStyle w:val="Tabletext"/>
            </w:pPr>
            <w:r w:rsidRPr="00BC7E5D">
              <w:t xml:space="preserve">75% or more but </w:t>
            </w:r>
            <w:r w:rsidR="00D92978" w:rsidRPr="00BC7E5D">
              <w:t xml:space="preserve">less than </w:t>
            </w:r>
            <w:r w:rsidRPr="00BC7E5D">
              <w:t>9</w:t>
            </w:r>
            <w:r w:rsidR="00D92978" w:rsidRPr="00BC7E5D">
              <w:t>0%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02CCA3" w14:textId="3A2A30FA" w:rsidR="00D92978" w:rsidRPr="00BC7E5D" w:rsidRDefault="00795798" w:rsidP="005B4655">
            <w:pPr>
              <w:pStyle w:val="Tabletext"/>
            </w:pPr>
            <w:r w:rsidRPr="00BC7E5D">
              <w:t>1.8</w:t>
            </w:r>
          </w:p>
        </w:tc>
      </w:tr>
      <w:tr w:rsidR="00795798" w:rsidRPr="00BC7E5D" w14:paraId="357EC922" w14:textId="77777777" w:rsidTr="00FF139A"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902FF2" w14:textId="5BFC6ECE" w:rsidR="00795798" w:rsidRPr="00BC7E5D" w:rsidRDefault="00795798" w:rsidP="00D92978">
            <w:pPr>
              <w:pStyle w:val="Tabletext"/>
            </w:pPr>
            <w:r w:rsidRPr="00BC7E5D">
              <w:t>5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8C58B1" w14:textId="27BE7997" w:rsidR="00795798" w:rsidRPr="00BC7E5D" w:rsidRDefault="00795798" w:rsidP="00795798">
            <w:pPr>
              <w:pStyle w:val="Tabletext"/>
            </w:pPr>
            <w:r w:rsidRPr="00BC7E5D">
              <w:t>60% or more but less than 75%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3348DA" w14:textId="49CD9914" w:rsidR="00795798" w:rsidRPr="00BC7E5D" w:rsidRDefault="00795798" w:rsidP="005B4655">
            <w:pPr>
              <w:pStyle w:val="Tabletext"/>
            </w:pPr>
            <w:r w:rsidRPr="00BC7E5D">
              <w:t>1.2</w:t>
            </w:r>
          </w:p>
        </w:tc>
      </w:tr>
      <w:tr w:rsidR="00795798" w:rsidRPr="00BC7E5D" w14:paraId="39195594" w14:textId="77777777" w:rsidTr="00FF139A"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3FD225" w14:textId="2074A14A" w:rsidR="00795798" w:rsidRPr="00BC7E5D" w:rsidRDefault="00795798" w:rsidP="00D92978">
            <w:pPr>
              <w:pStyle w:val="Tabletext"/>
            </w:pPr>
            <w:r w:rsidRPr="00BC7E5D">
              <w:t>6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6DAD1B" w14:textId="009E1328" w:rsidR="00795798" w:rsidRPr="00BC7E5D" w:rsidRDefault="00795798" w:rsidP="00795798">
            <w:pPr>
              <w:pStyle w:val="Tabletext"/>
            </w:pPr>
            <w:r w:rsidRPr="00BC7E5D">
              <w:t>45% or more but less than 60%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96D294" w14:textId="3943BD77" w:rsidR="00795798" w:rsidRPr="00BC7E5D" w:rsidRDefault="00795798" w:rsidP="005B4655">
            <w:pPr>
              <w:pStyle w:val="Tabletext"/>
            </w:pPr>
            <w:r w:rsidRPr="00BC7E5D">
              <w:t>0.6</w:t>
            </w:r>
          </w:p>
        </w:tc>
      </w:tr>
      <w:tr w:rsidR="00795798" w:rsidRPr="00BC7E5D" w14:paraId="61B29417" w14:textId="77777777" w:rsidTr="00FF139A"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16BBBD" w14:textId="483941A3" w:rsidR="00795798" w:rsidRPr="00BC7E5D" w:rsidRDefault="00795798" w:rsidP="00D92978">
            <w:pPr>
              <w:pStyle w:val="Tabletext"/>
            </w:pPr>
            <w:r w:rsidRPr="00BC7E5D">
              <w:t>7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2D18F3" w14:textId="54810AF4" w:rsidR="00795798" w:rsidRPr="00BC7E5D" w:rsidRDefault="00795798" w:rsidP="00795798">
            <w:pPr>
              <w:pStyle w:val="Tabletext"/>
            </w:pPr>
            <w:r w:rsidRPr="00BC7E5D">
              <w:t>30% or more but less than 45%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231392" w14:textId="131D39C0" w:rsidR="00795798" w:rsidRPr="00BC7E5D" w:rsidRDefault="00795798" w:rsidP="005B4655">
            <w:pPr>
              <w:pStyle w:val="Tabletext"/>
            </w:pPr>
            <w:r w:rsidRPr="00BC7E5D">
              <w:t>0.4</w:t>
            </w:r>
          </w:p>
        </w:tc>
      </w:tr>
      <w:tr w:rsidR="00795798" w:rsidRPr="00BC7E5D" w14:paraId="5FEDAD47" w14:textId="77777777" w:rsidTr="00D92978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09BB36" w14:textId="49B0E4F1" w:rsidR="00795798" w:rsidRPr="00BC7E5D" w:rsidRDefault="00795798" w:rsidP="00D92978">
            <w:pPr>
              <w:pStyle w:val="Tabletext"/>
            </w:pPr>
            <w:r w:rsidRPr="00BC7E5D">
              <w:t>8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5FD1B3" w14:textId="758EE43B" w:rsidR="00795798" w:rsidRPr="00BC7E5D" w:rsidRDefault="00795798" w:rsidP="00795798">
            <w:pPr>
              <w:pStyle w:val="Tabletext"/>
            </w:pPr>
            <w:r w:rsidRPr="00BC7E5D">
              <w:t>less than 30%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FC73A7" w14:textId="6F226AFB" w:rsidR="00795798" w:rsidRPr="00BC7E5D" w:rsidRDefault="00795798" w:rsidP="005B4655">
            <w:pPr>
              <w:pStyle w:val="Tabletext"/>
            </w:pPr>
            <w:r w:rsidRPr="00BC7E5D">
              <w:t>0.0</w:t>
            </w:r>
          </w:p>
        </w:tc>
      </w:tr>
    </w:tbl>
    <w:p w14:paraId="092BB632" w14:textId="222B84C0" w:rsidR="00B10921" w:rsidRPr="00BC7E5D" w:rsidRDefault="00B10921" w:rsidP="00B10921">
      <w:pPr>
        <w:pStyle w:val="subsection"/>
      </w:pPr>
      <w:r w:rsidRPr="00BC7E5D">
        <w:tab/>
        <w:t>(3)</w:t>
      </w:r>
      <w:r w:rsidRPr="00BC7E5D">
        <w:tab/>
        <w:t xml:space="preserve">For the purposes of paragraph 9(3)(c) of the </w:t>
      </w:r>
      <w:r w:rsidRPr="00BC7E5D">
        <w:rPr>
          <w:i/>
        </w:rPr>
        <w:t>ESOS (TPS Levies) Act</w:t>
      </w:r>
      <w:r w:rsidRPr="00BC7E5D">
        <w:t xml:space="preserve">, where the provider is not an expanding provider, as determined under </w:t>
      </w:r>
      <w:r w:rsidR="00596CD5" w:rsidRPr="00BC7E5D">
        <w:t>subsection</w:t>
      </w:r>
      <w:r w:rsidRPr="00BC7E5D">
        <w:t xml:space="preserve"> (4)</w:t>
      </w:r>
      <w:r w:rsidR="00CD0860" w:rsidRPr="00BC7E5D">
        <w:t xml:space="preserve"> of this instrument</w:t>
      </w:r>
      <w:r w:rsidRPr="00BC7E5D">
        <w:t xml:space="preserve">, the </w:t>
      </w:r>
      <w:r w:rsidR="00E4171B" w:rsidRPr="00BC7E5D">
        <w:t xml:space="preserve">increase </w:t>
      </w:r>
      <w:r w:rsidRPr="00BC7E5D">
        <w:t>factor is that set out in the following table:</w:t>
      </w:r>
    </w:p>
    <w:p w14:paraId="6CF94E24" w14:textId="77777777" w:rsidR="007E042E" w:rsidRPr="00BC7E5D" w:rsidRDefault="007E042E" w:rsidP="007E042E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7E042E" w:rsidRPr="00BC7E5D" w14:paraId="773BE2F9" w14:textId="77777777" w:rsidTr="00B16685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379AD6" w14:textId="26663C9C" w:rsidR="007E042E" w:rsidRPr="00BC7E5D" w:rsidRDefault="007E042E" w:rsidP="00B10921">
            <w:pPr>
              <w:pStyle w:val="TableHeading"/>
            </w:pPr>
            <w:r w:rsidRPr="00BC7E5D">
              <w:t xml:space="preserve">Registered provider’s </w:t>
            </w:r>
            <w:r w:rsidR="00B10921" w:rsidRPr="00BC7E5D">
              <w:t xml:space="preserve">volatility </w:t>
            </w:r>
            <w:r w:rsidRPr="00BC7E5D">
              <w:t>in overseas student enrolments</w:t>
            </w:r>
          </w:p>
        </w:tc>
      </w:tr>
      <w:tr w:rsidR="007E042E" w:rsidRPr="00BC7E5D" w14:paraId="3D448EB1" w14:textId="77777777" w:rsidTr="00B16685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F657D" w14:textId="77777777" w:rsidR="007E042E" w:rsidRPr="00BC7E5D" w:rsidRDefault="007E042E" w:rsidP="00B16685">
            <w:pPr>
              <w:pStyle w:val="TableHeading"/>
              <w:ind w:left="29"/>
            </w:pPr>
            <w:r w:rsidRPr="00BC7E5D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55023" w14:textId="77777777" w:rsidR="007E042E" w:rsidRPr="00BC7E5D" w:rsidRDefault="007E042E" w:rsidP="00B16685">
            <w:pPr>
              <w:pStyle w:val="TableHeading"/>
            </w:pPr>
            <w:r w:rsidRPr="00BC7E5D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045D9" w14:textId="77777777" w:rsidR="007E042E" w:rsidRPr="00BC7E5D" w:rsidRDefault="007E042E" w:rsidP="00B16685">
            <w:pPr>
              <w:pStyle w:val="TableHeading"/>
            </w:pPr>
            <w:r w:rsidRPr="00BC7E5D">
              <w:t>Column 3</w:t>
            </w:r>
          </w:p>
        </w:tc>
      </w:tr>
      <w:tr w:rsidR="007E042E" w:rsidRPr="00BC7E5D" w14:paraId="550A4929" w14:textId="77777777" w:rsidTr="00B16685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22F5B2" w14:textId="77777777" w:rsidR="007E042E" w:rsidRPr="00BC7E5D" w:rsidRDefault="007E042E" w:rsidP="00B16685">
            <w:pPr>
              <w:pStyle w:val="TableHeading"/>
            </w:pPr>
            <w:r w:rsidRPr="00BC7E5D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385586" w14:textId="6C972C67" w:rsidR="007E042E" w:rsidRPr="00BC7E5D" w:rsidRDefault="007E042E" w:rsidP="00B10921">
            <w:pPr>
              <w:pStyle w:val="TableHeading"/>
            </w:pPr>
            <w:r w:rsidRPr="00BC7E5D">
              <w:t xml:space="preserve">If a registered provider’s </w:t>
            </w:r>
            <w:r w:rsidR="00B10921" w:rsidRPr="00BC7E5D">
              <w:t xml:space="preserve">volatility </w:t>
            </w:r>
            <w:r w:rsidRPr="00BC7E5D">
              <w:t>in o</w:t>
            </w:r>
            <w:r w:rsidR="004F4A87" w:rsidRPr="00BC7E5D">
              <w:t>verseas student enrolments is …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35E7CB" w14:textId="77777777" w:rsidR="007E042E" w:rsidRPr="00BC7E5D" w:rsidRDefault="007E042E" w:rsidP="00B16685">
            <w:pPr>
              <w:pStyle w:val="TableHeading"/>
            </w:pPr>
            <w:r w:rsidRPr="00BC7E5D">
              <w:t>then, the factor is …</w:t>
            </w:r>
          </w:p>
        </w:tc>
      </w:tr>
      <w:tr w:rsidR="007E042E" w:rsidRPr="00BC7E5D" w14:paraId="13064431" w14:textId="77777777" w:rsidTr="00B16685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14:paraId="06A591C0" w14:textId="77777777" w:rsidR="007E042E" w:rsidRPr="00BC7E5D" w:rsidRDefault="007E042E" w:rsidP="00B16685">
            <w:pPr>
              <w:pStyle w:val="Tabletext"/>
            </w:pPr>
            <w:r w:rsidRPr="00BC7E5D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14:paraId="18D51CCA" w14:textId="77777777" w:rsidR="007E042E" w:rsidRPr="00BC7E5D" w:rsidRDefault="007E042E" w:rsidP="00B16685">
            <w:pPr>
              <w:pStyle w:val="Tabletext"/>
            </w:pPr>
            <w:r w:rsidRPr="00BC7E5D">
              <w:t>60% or more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14:paraId="42BE210A" w14:textId="77777777" w:rsidR="007E042E" w:rsidRPr="00BC7E5D" w:rsidRDefault="007E042E" w:rsidP="00B16685">
            <w:pPr>
              <w:pStyle w:val="Tabletext"/>
            </w:pPr>
            <w:r w:rsidRPr="00BC7E5D">
              <w:t>1.5</w:t>
            </w:r>
          </w:p>
        </w:tc>
      </w:tr>
      <w:tr w:rsidR="007E042E" w:rsidRPr="00BC7E5D" w14:paraId="47A13052" w14:textId="77777777" w:rsidTr="00B16685">
        <w:tc>
          <w:tcPr>
            <w:tcW w:w="1129" w:type="dxa"/>
            <w:shd w:val="clear" w:color="auto" w:fill="auto"/>
          </w:tcPr>
          <w:p w14:paraId="7272D12E" w14:textId="77777777" w:rsidR="007E042E" w:rsidRPr="00BC7E5D" w:rsidRDefault="007E042E" w:rsidP="00B16685">
            <w:pPr>
              <w:pStyle w:val="Tabletext"/>
            </w:pPr>
            <w:r w:rsidRPr="00BC7E5D">
              <w:t>2</w:t>
            </w:r>
          </w:p>
        </w:tc>
        <w:tc>
          <w:tcPr>
            <w:tcW w:w="3974" w:type="dxa"/>
            <w:shd w:val="clear" w:color="auto" w:fill="auto"/>
          </w:tcPr>
          <w:p w14:paraId="39CFD98E" w14:textId="7FA5BE09" w:rsidR="007E042E" w:rsidRPr="00BC7E5D" w:rsidRDefault="00795798" w:rsidP="00B16685">
            <w:pPr>
              <w:pStyle w:val="Tabletext"/>
            </w:pPr>
            <w:r w:rsidRPr="00BC7E5D">
              <w:t>45</w:t>
            </w:r>
            <w:r w:rsidR="007E042E" w:rsidRPr="00BC7E5D">
              <w:t>% or more but less than 60%</w:t>
            </w:r>
          </w:p>
        </w:tc>
        <w:tc>
          <w:tcPr>
            <w:tcW w:w="2585" w:type="dxa"/>
            <w:shd w:val="clear" w:color="auto" w:fill="auto"/>
          </w:tcPr>
          <w:p w14:paraId="75DA028F" w14:textId="14784999" w:rsidR="007E042E" w:rsidRPr="00BC7E5D" w:rsidRDefault="00795798" w:rsidP="00795798">
            <w:pPr>
              <w:pStyle w:val="Tabletext"/>
            </w:pPr>
            <w:r w:rsidRPr="00BC7E5D">
              <w:t>1.2</w:t>
            </w:r>
          </w:p>
        </w:tc>
      </w:tr>
      <w:tr w:rsidR="007E042E" w:rsidRPr="00BC7E5D" w14:paraId="04E97AC3" w14:textId="77777777" w:rsidTr="00B16685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14:paraId="0DC783BF" w14:textId="77777777" w:rsidR="007E042E" w:rsidRPr="00BC7E5D" w:rsidRDefault="007E042E" w:rsidP="00B16685">
            <w:pPr>
              <w:pStyle w:val="Tabletext"/>
            </w:pPr>
            <w:r w:rsidRPr="00BC7E5D">
              <w:t>3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14:paraId="3A15F494" w14:textId="16CCEFAD" w:rsidR="007E042E" w:rsidRPr="00BC7E5D" w:rsidRDefault="00795798" w:rsidP="00795798">
            <w:pPr>
              <w:pStyle w:val="Tabletext"/>
            </w:pPr>
            <w:r w:rsidRPr="00BC7E5D">
              <w:t>30</w:t>
            </w:r>
            <w:r w:rsidR="007E042E" w:rsidRPr="00BC7E5D">
              <w:t xml:space="preserve">% or more but less than </w:t>
            </w:r>
            <w:r w:rsidRPr="00BC7E5D">
              <w:t>45</w:t>
            </w:r>
            <w:r w:rsidR="007E042E" w:rsidRPr="00BC7E5D">
              <w:t>%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14:paraId="7754A276" w14:textId="4F138FA5" w:rsidR="007E042E" w:rsidRPr="00BC7E5D" w:rsidRDefault="00795798" w:rsidP="00B16685">
            <w:pPr>
              <w:pStyle w:val="Tabletext"/>
            </w:pPr>
            <w:r w:rsidRPr="00BC7E5D">
              <w:t>1.0</w:t>
            </w:r>
          </w:p>
        </w:tc>
      </w:tr>
      <w:tr w:rsidR="007E042E" w:rsidRPr="00BC7E5D" w14:paraId="0262C4FE" w14:textId="77777777" w:rsidTr="00FF139A"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1741EA" w14:textId="77777777" w:rsidR="007E042E" w:rsidRPr="00BC7E5D" w:rsidRDefault="007E042E" w:rsidP="00B16685">
            <w:pPr>
              <w:pStyle w:val="Tabletext"/>
            </w:pPr>
            <w:r w:rsidRPr="00BC7E5D">
              <w:t>4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4874E3" w14:textId="3C7A97F1" w:rsidR="007E042E" w:rsidRPr="00BC7E5D" w:rsidRDefault="00795798" w:rsidP="00B16685">
            <w:pPr>
              <w:pStyle w:val="Tabletext"/>
            </w:pPr>
            <w:r w:rsidRPr="00BC7E5D">
              <w:t xml:space="preserve">15% or more but </w:t>
            </w:r>
            <w:r w:rsidR="007E042E" w:rsidRPr="00BC7E5D">
              <w:t xml:space="preserve">less than </w:t>
            </w:r>
            <w:r w:rsidRPr="00BC7E5D">
              <w:t>30</w:t>
            </w:r>
            <w:r w:rsidR="007E042E" w:rsidRPr="00BC7E5D">
              <w:t>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B92239" w14:textId="4623BAB6" w:rsidR="007E042E" w:rsidRPr="00BC7E5D" w:rsidRDefault="00795798" w:rsidP="00795798">
            <w:pPr>
              <w:pStyle w:val="Tabletext"/>
            </w:pPr>
            <w:r w:rsidRPr="00BC7E5D">
              <w:t>0.6</w:t>
            </w:r>
          </w:p>
        </w:tc>
      </w:tr>
      <w:tr w:rsidR="00795798" w:rsidRPr="00BC7E5D" w14:paraId="426C0EFB" w14:textId="77777777" w:rsidTr="00B16685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5096DB" w14:textId="0777D635" w:rsidR="00795798" w:rsidRPr="00BC7E5D" w:rsidRDefault="00795798" w:rsidP="00B16685">
            <w:pPr>
              <w:pStyle w:val="Tabletext"/>
            </w:pPr>
            <w:r w:rsidRPr="00BC7E5D">
              <w:t>5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B80DF9" w14:textId="01C36771" w:rsidR="00795798" w:rsidRPr="00BC7E5D" w:rsidRDefault="00795798" w:rsidP="00B16685">
            <w:pPr>
              <w:pStyle w:val="Tabletext"/>
            </w:pPr>
            <w:r w:rsidRPr="00BC7E5D">
              <w:t>less than 15%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FCEF10" w14:textId="43CA7637" w:rsidR="00795798" w:rsidRPr="00BC7E5D" w:rsidRDefault="00795798" w:rsidP="00795798">
            <w:pPr>
              <w:pStyle w:val="Tabletext"/>
            </w:pPr>
            <w:r w:rsidRPr="00BC7E5D">
              <w:t>0.0</w:t>
            </w:r>
          </w:p>
        </w:tc>
      </w:tr>
    </w:tbl>
    <w:p w14:paraId="222C0769" w14:textId="77777777" w:rsidR="007E042E" w:rsidRPr="00BC7E5D" w:rsidRDefault="007E042E" w:rsidP="007E042E">
      <w:pPr>
        <w:pStyle w:val="Tabletext"/>
      </w:pPr>
    </w:p>
    <w:p w14:paraId="0E251766" w14:textId="77777777" w:rsidR="00D92978" w:rsidRPr="00BC7E5D" w:rsidRDefault="00D92978" w:rsidP="00D92978">
      <w:pPr>
        <w:pStyle w:val="Tabletext"/>
      </w:pPr>
    </w:p>
    <w:p w14:paraId="3FFF5CC7" w14:textId="4849517D" w:rsidR="00B10921" w:rsidRPr="00BC7E5D" w:rsidRDefault="00B10921" w:rsidP="00D71126">
      <w:pPr>
        <w:pStyle w:val="SubsectionHead"/>
        <w:tabs>
          <w:tab w:val="left" w:pos="7630"/>
        </w:tabs>
      </w:pPr>
      <w:r w:rsidRPr="00BC7E5D">
        <w:t>Determining whether a registered provider is an expanding provider</w:t>
      </w:r>
      <w:r w:rsidR="00D71126" w:rsidRPr="00BC7E5D">
        <w:tab/>
      </w:r>
    </w:p>
    <w:p w14:paraId="42970507" w14:textId="77777777" w:rsidR="00B10921" w:rsidRPr="00BC7E5D" w:rsidRDefault="00B10921" w:rsidP="00B10921">
      <w:pPr>
        <w:pStyle w:val="subsection"/>
        <w:spacing w:after="240"/>
      </w:pPr>
      <w:r w:rsidRPr="00BC7E5D">
        <w:tab/>
        <w:t>(4)</w:t>
      </w:r>
      <w:r w:rsidRPr="00BC7E5D">
        <w:tab/>
        <w:t xml:space="preserve">A registered provider is an expanding provider if one of the following two conditions </w:t>
      </w:r>
      <w:proofErr w:type="gramStart"/>
      <w:r w:rsidRPr="00BC7E5D">
        <w:t>is met</w:t>
      </w:r>
      <w:proofErr w:type="gramEnd"/>
      <w:r w:rsidRPr="00BC7E5D">
        <w:t>:</w:t>
      </w:r>
    </w:p>
    <w:p w14:paraId="36A8A301" w14:textId="377997A7" w:rsidR="00B10921" w:rsidRPr="00BC7E5D" w:rsidRDefault="00B10921" w:rsidP="00B10921">
      <w:pPr>
        <w:pStyle w:val="paragraph"/>
      </w:pPr>
      <w:r w:rsidRPr="00BC7E5D">
        <w:tab/>
        <w:t>(a)</w:t>
      </w:r>
      <w:r w:rsidRPr="00BC7E5D">
        <w:tab/>
      </w:r>
      <w:proofErr w:type="gramStart"/>
      <w:r w:rsidRPr="00BC7E5D">
        <w:t>the</w:t>
      </w:r>
      <w:proofErr w:type="gramEnd"/>
      <w:r w:rsidRPr="00BC7E5D">
        <w:t xml:space="preserve"> register</w:t>
      </w:r>
      <w:r w:rsidR="00086DAB" w:rsidRPr="00BC7E5D">
        <w:t>ed</w:t>
      </w:r>
      <w:r w:rsidRPr="00BC7E5D">
        <w:t xml:space="preserve"> provider had overseas enrolments in </w:t>
      </w:r>
      <w:r w:rsidR="00795798" w:rsidRPr="00BC7E5D">
        <w:t xml:space="preserve">2017 </w:t>
      </w:r>
      <w:r w:rsidRPr="00BC7E5D">
        <w:t>and the numbe</w:t>
      </w:r>
      <w:r w:rsidR="00DB45C0" w:rsidRPr="00BC7E5D">
        <w:t xml:space="preserve">r of overseas enrolments in </w:t>
      </w:r>
      <w:r w:rsidR="00795798" w:rsidRPr="00BC7E5D">
        <w:t xml:space="preserve">2019 </w:t>
      </w:r>
      <w:r w:rsidRPr="00BC7E5D">
        <w:t xml:space="preserve">was greater than the number of overseas enrolments in </w:t>
      </w:r>
      <w:r w:rsidR="00795798" w:rsidRPr="00BC7E5D">
        <w:t>2017</w:t>
      </w:r>
      <w:r w:rsidRPr="00BC7E5D">
        <w:t>; or</w:t>
      </w:r>
    </w:p>
    <w:p w14:paraId="7E821F72" w14:textId="05868E5F" w:rsidR="00B10921" w:rsidRPr="00BC7E5D" w:rsidRDefault="00B10921" w:rsidP="00B10921">
      <w:pPr>
        <w:pStyle w:val="paragraph"/>
      </w:pPr>
      <w:r w:rsidRPr="00BC7E5D">
        <w:tab/>
        <w:t>(b)</w:t>
      </w:r>
      <w:r w:rsidRPr="00BC7E5D">
        <w:tab/>
      </w:r>
      <w:proofErr w:type="gramStart"/>
      <w:r w:rsidRPr="00BC7E5D">
        <w:t>the</w:t>
      </w:r>
      <w:proofErr w:type="gramEnd"/>
      <w:r w:rsidRPr="00BC7E5D">
        <w:t xml:space="preserve"> register</w:t>
      </w:r>
      <w:r w:rsidR="00086DAB" w:rsidRPr="00BC7E5D">
        <w:t>ed</w:t>
      </w:r>
      <w:r w:rsidRPr="00BC7E5D">
        <w:t xml:space="preserve"> provider did not </w:t>
      </w:r>
      <w:r w:rsidR="00DB45C0" w:rsidRPr="00BC7E5D">
        <w:t xml:space="preserve">have overseas enrolments in </w:t>
      </w:r>
      <w:r w:rsidR="00795798" w:rsidRPr="00BC7E5D">
        <w:t>2017</w:t>
      </w:r>
      <w:r w:rsidRPr="00BC7E5D">
        <w:t xml:space="preserve">, but did have overseas enrolments in </w:t>
      </w:r>
      <w:r w:rsidR="00795798" w:rsidRPr="00BC7E5D">
        <w:t xml:space="preserve">2018 </w:t>
      </w:r>
      <w:r w:rsidRPr="00BC7E5D">
        <w:t xml:space="preserve">and the number of overseas enrolments in </w:t>
      </w:r>
      <w:r w:rsidR="00795798" w:rsidRPr="00BC7E5D">
        <w:t xml:space="preserve">2019 </w:t>
      </w:r>
      <w:r w:rsidRPr="00BC7E5D">
        <w:t>was greater than the number of overseas enrolments</w:t>
      </w:r>
      <w:r w:rsidR="00DB45C0" w:rsidRPr="00BC7E5D">
        <w:t xml:space="preserve"> in </w:t>
      </w:r>
      <w:r w:rsidR="00795798" w:rsidRPr="00BC7E5D">
        <w:t>2018</w:t>
      </w:r>
    </w:p>
    <w:p w14:paraId="60FD608F" w14:textId="77777777" w:rsidR="00EE6F36" w:rsidRPr="00BC7E5D" w:rsidRDefault="00EE6F36" w:rsidP="00EE6F36">
      <w:pPr>
        <w:pStyle w:val="SubsectionHead"/>
      </w:pPr>
      <w:r w:rsidRPr="00BC7E5D">
        <w:t xml:space="preserve">Working out the percentage of a registered provider’s </w:t>
      </w:r>
      <w:r w:rsidR="00926C93" w:rsidRPr="00BC7E5D">
        <w:t xml:space="preserve">volatility </w:t>
      </w:r>
      <w:r w:rsidRPr="00BC7E5D">
        <w:t>in overseas student enrolments</w:t>
      </w:r>
    </w:p>
    <w:p w14:paraId="736E296F" w14:textId="3C8220BF" w:rsidR="00926C93" w:rsidRPr="00BC7E5D" w:rsidRDefault="00D82007" w:rsidP="00272A10">
      <w:pPr>
        <w:pStyle w:val="subsection"/>
        <w:rPr>
          <w:u w:val="single"/>
        </w:rPr>
      </w:pPr>
      <w:r w:rsidRPr="00BC7E5D">
        <w:rPr>
          <w:u w:val="single"/>
        </w:rPr>
        <w:t xml:space="preserve">Volatility </w:t>
      </w:r>
      <w:r w:rsidR="00926C93" w:rsidRPr="00BC7E5D">
        <w:rPr>
          <w:u w:val="single"/>
        </w:rPr>
        <w:t>in student enrolments</w:t>
      </w:r>
    </w:p>
    <w:p w14:paraId="64387F35" w14:textId="621800CB" w:rsidR="00D82007" w:rsidRPr="00BC7E5D" w:rsidRDefault="00D82007" w:rsidP="00D82007">
      <w:pPr>
        <w:pStyle w:val="subsection"/>
        <w:spacing w:before="240"/>
      </w:pPr>
      <w:r w:rsidRPr="00BC7E5D">
        <w:tab/>
        <w:t>(5)</w:t>
      </w:r>
      <w:r w:rsidRPr="00BC7E5D">
        <w:tab/>
        <w:t xml:space="preserve">If a registered provider did not have overseas student enrolments in </w:t>
      </w:r>
      <w:r w:rsidR="00795798" w:rsidRPr="00BC7E5D">
        <w:t xml:space="preserve">2017 </w:t>
      </w:r>
      <w:r w:rsidRPr="00BC7E5D">
        <w:t xml:space="preserve">and </w:t>
      </w:r>
      <w:r w:rsidR="00795798" w:rsidRPr="00BC7E5D">
        <w:t xml:space="preserve">2018 </w:t>
      </w:r>
      <w:r w:rsidRPr="00BC7E5D">
        <w:t>the registered provider’s growth in overseas student enrolments is zero.</w:t>
      </w:r>
      <w:r w:rsidRPr="00BC7E5D">
        <w:rPr>
          <w:vertAlign w:val="superscript"/>
        </w:rPr>
        <w:t>2</w:t>
      </w:r>
    </w:p>
    <w:p w14:paraId="66750611" w14:textId="6FA1D6D7" w:rsidR="00BA4ABF" w:rsidRPr="00BC7E5D" w:rsidRDefault="00985C72" w:rsidP="00BA4ABF">
      <w:pPr>
        <w:pStyle w:val="subsection"/>
        <w:spacing w:after="240"/>
      </w:pPr>
      <w:r w:rsidRPr="00BC7E5D">
        <w:tab/>
        <w:t>(</w:t>
      </w:r>
      <w:r w:rsidR="00D82007" w:rsidRPr="00BC7E5D">
        <w:t>6</w:t>
      </w:r>
      <w:r w:rsidRPr="00BC7E5D">
        <w:t>)</w:t>
      </w:r>
      <w:r w:rsidRPr="00BC7E5D">
        <w:tab/>
        <w:t xml:space="preserve">If a registered provider </w:t>
      </w:r>
      <w:r w:rsidR="00D82007" w:rsidRPr="00BC7E5D">
        <w:t>meets the condition set out in paragraph (4</w:t>
      </w:r>
      <w:proofErr w:type="gramStart"/>
      <w:r w:rsidR="00D82007" w:rsidRPr="00BC7E5D">
        <w:t>)(</w:t>
      </w:r>
      <w:proofErr w:type="gramEnd"/>
      <w:r w:rsidR="00D82007" w:rsidRPr="00BC7E5D">
        <w:t xml:space="preserve">a) of this section, </w:t>
      </w:r>
      <w:r w:rsidRPr="00BC7E5D">
        <w:t xml:space="preserve">the percentage of a registered provider’s </w:t>
      </w:r>
      <w:r w:rsidR="00D82007" w:rsidRPr="00BC7E5D">
        <w:t xml:space="preserve">volatility </w:t>
      </w:r>
      <w:r w:rsidRPr="00BC7E5D">
        <w:t>in overseas student enrolments is worked out using the formula:</w:t>
      </w:r>
    </w:p>
    <w:p w14:paraId="3276B702" w14:textId="22C935FB" w:rsidR="00985C72" w:rsidRPr="00BC7E5D" w:rsidRDefault="000046B9" w:rsidP="00BA4ABF">
      <w:pPr>
        <w:spacing w:before="180"/>
        <w:rPr>
          <w:rFonts w:eastAsiaTheme="minorEastAsia"/>
          <w:sz w:val="24"/>
          <w:szCs w:val="24"/>
        </w:rPr>
      </w:pPr>
      <w:r w:rsidRPr="00BC7E5D">
        <w:rPr>
          <w:sz w:val="24"/>
          <w:szCs w:val="24"/>
        </w:rPr>
        <w:tab/>
      </w:r>
      <w:r w:rsidR="00466F36" w:rsidRPr="00BC7E5D">
        <w:rPr>
          <w:sz w:val="24"/>
          <w:szCs w:val="24"/>
        </w:rPr>
        <w:tab/>
      </w:r>
      <w:bookmarkStart w:id="14" w:name="BKCheck15B_4"/>
      <w:bookmarkEnd w:id="14"/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Number of overseas student enrolments in 2019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Number of overseas student enrolments in 2017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</m:oMath>
      <w:r w:rsidR="00BA4ABF" w:rsidRPr="00BC7E5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="00BA4ABF" w:rsidRPr="00BC7E5D">
        <w:rPr>
          <w:rFonts w:eastAsiaTheme="minorEastAsia"/>
          <w:sz w:val="24"/>
          <w:szCs w:val="24"/>
        </w:rPr>
        <w:t xml:space="preserve"> 100%</w:t>
      </w:r>
    </w:p>
    <w:p w14:paraId="0F5792BC" w14:textId="38813503" w:rsidR="00985C72" w:rsidRPr="00BC7E5D" w:rsidRDefault="00985C72" w:rsidP="00BA4ABF">
      <w:pPr>
        <w:pStyle w:val="subsection"/>
        <w:spacing w:before="240" w:after="240"/>
      </w:pPr>
      <w:r w:rsidRPr="00BC7E5D">
        <w:tab/>
        <w:t>(</w:t>
      </w:r>
      <w:r w:rsidR="00596CD5" w:rsidRPr="00BC7E5D">
        <w:t>7</w:t>
      </w:r>
      <w:r w:rsidRPr="00BC7E5D">
        <w:t>)</w:t>
      </w:r>
      <w:r w:rsidRPr="00BC7E5D">
        <w:tab/>
        <w:t xml:space="preserve">If a registered provider </w:t>
      </w:r>
      <w:r w:rsidR="00D82007" w:rsidRPr="00BC7E5D">
        <w:t>meets the condition set out in paragraph (4</w:t>
      </w:r>
      <w:proofErr w:type="gramStart"/>
      <w:r w:rsidR="00D82007" w:rsidRPr="00BC7E5D">
        <w:t>)(</w:t>
      </w:r>
      <w:proofErr w:type="gramEnd"/>
      <w:r w:rsidR="00D82007" w:rsidRPr="00BC7E5D">
        <w:t xml:space="preserve">b) of this section, </w:t>
      </w:r>
      <w:r w:rsidRPr="00BC7E5D">
        <w:t xml:space="preserve">the percentage of a registered provider’s </w:t>
      </w:r>
      <w:r w:rsidR="00596CD5" w:rsidRPr="00BC7E5D">
        <w:t xml:space="preserve">volatility </w:t>
      </w:r>
      <w:r w:rsidRPr="00BC7E5D">
        <w:t>in overseas student enrolments is worked out using the formula:</w:t>
      </w:r>
    </w:p>
    <w:p w14:paraId="2DA4E2F5" w14:textId="5CE16120" w:rsidR="00985C72" w:rsidRPr="00BC7E5D" w:rsidRDefault="000046B9" w:rsidP="00BA4ABF">
      <w:pPr>
        <w:rPr>
          <w:rFonts w:eastAsiaTheme="minorEastAsia"/>
          <w:sz w:val="24"/>
          <w:szCs w:val="24"/>
        </w:rPr>
      </w:pPr>
      <w:r w:rsidRPr="00BC7E5D">
        <w:tab/>
      </w:r>
      <w:r w:rsidR="00466F36" w:rsidRPr="00BC7E5D">
        <w:tab/>
      </w:r>
      <w:bookmarkStart w:id="15" w:name="BKCheck15B_5"/>
      <w:bookmarkEnd w:id="15"/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Number of overseas student enrolments in 2019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Number of overseas student enrolments in 2018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- 1</m:t>
            </m:r>
          </m:e>
        </m:d>
      </m:oMath>
      <w:r w:rsidRPr="00BC7E5D">
        <w:rPr>
          <w:rFonts w:eastAsiaTheme="minorEastAsia"/>
          <w:sz w:val="24"/>
          <w:szCs w:val="24"/>
          <w:vertAlign w:val="superscri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Pr="00BC7E5D">
        <w:rPr>
          <w:rFonts w:eastAsiaTheme="minorEastAsia"/>
          <w:sz w:val="24"/>
          <w:szCs w:val="24"/>
        </w:rPr>
        <w:t xml:space="preserve"> 1</w:t>
      </w:r>
      <w:r w:rsidR="00BA4ABF" w:rsidRPr="00BC7E5D">
        <w:rPr>
          <w:rFonts w:eastAsiaTheme="minorEastAsia"/>
          <w:sz w:val="24"/>
          <w:szCs w:val="24"/>
        </w:rPr>
        <w:t>00%</w:t>
      </w:r>
    </w:p>
    <w:p w14:paraId="29A38E5F" w14:textId="38648460" w:rsidR="000046B9" w:rsidRPr="00BC7E5D" w:rsidRDefault="006B3BD6" w:rsidP="00BA4ABF">
      <w:pPr>
        <w:rPr>
          <w:sz w:val="24"/>
          <w:szCs w:val="24"/>
        </w:rPr>
      </w:pPr>
      <w:r w:rsidRPr="00BC7E5D">
        <w:rPr>
          <w:sz w:val="24"/>
          <w:szCs w:val="24"/>
        </w:rPr>
        <w:t xml:space="preserve"> </w:t>
      </w:r>
    </w:p>
    <w:p w14:paraId="0E9944C6" w14:textId="3F1C2677" w:rsidR="007E042E" w:rsidRPr="00BC7E5D" w:rsidRDefault="00D16929" w:rsidP="005D6D87">
      <w:pPr>
        <w:pStyle w:val="subsection"/>
      </w:pPr>
      <w:r w:rsidRPr="00BC7E5D">
        <w:tab/>
        <w:t>(</w:t>
      </w:r>
      <w:r w:rsidR="00596CD5" w:rsidRPr="00BC7E5D">
        <w:t>8</w:t>
      </w:r>
      <w:r w:rsidR="007E042E" w:rsidRPr="00BC7E5D">
        <w:t>)</w:t>
      </w:r>
      <w:r w:rsidR="007E042E" w:rsidRPr="00BC7E5D">
        <w:tab/>
        <w:t xml:space="preserve">If a registered provider </w:t>
      </w:r>
      <w:r w:rsidR="00596CD5" w:rsidRPr="00BC7E5D">
        <w:t xml:space="preserve">is not an expanding provider as determined under subsection (4) and </w:t>
      </w:r>
      <w:r w:rsidR="00412693" w:rsidRPr="00BC7E5D">
        <w:t xml:space="preserve">had </w:t>
      </w:r>
      <w:r w:rsidR="007E042E" w:rsidRPr="00BC7E5D">
        <w:t xml:space="preserve">overseas student enrolments in </w:t>
      </w:r>
      <w:r w:rsidR="00795798" w:rsidRPr="00BC7E5D">
        <w:t>2017</w:t>
      </w:r>
      <w:r w:rsidR="007E042E" w:rsidRPr="00BC7E5D">
        <w:t xml:space="preserve">, the percentage of a registered provider’s </w:t>
      </w:r>
      <w:r w:rsidR="00596CD5" w:rsidRPr="00BC7E5D">
        <w:t xml:space="preserve">volatility </w:t>
      </w:r>
      <w:r w:rsidR="007E042E" w:rsidRPr="00BC7E5D">
        <w:t xml:space="preserve">in overseas student enrolments </w:t>
      </w:r>
      <w:proofErr w:type="gramStart"/>
      <w:r w:rsidR="007E042E" w:rsidRPr="00BC7E5D">
        <w:t>is worked</w:t>
      </w:r>
      <w:proofErr w:type="gramEnd"/>
      <w:r w:rsidR="007E042E" w:rsidRPr="00BC7E5D">
        <w:t xml:space="preserve"> out using the formula: </w:t>
      </w:r>
    </w:p>
    <w:p w14:paraId="28F017D4" w14:textId="30152735" w:rsidR="00596CD5" w:rsidRPr="00BC7E5D" w:rsidRDefault="00596CD5" w:rsidP="00596CD5">
      <w:pPr>
        <w:spacing w:before="180"/>
        <w:rPr>
          <w:rFonts w:eastAsiaTheme="minorEastAsia"/>
          <w:sz w:val="24"/>
          <w:szCs w:val="24"/>
        </w:rPr>
      </w:pPr>
      <w:r w:rsidRPr="00BC7E5D">
        <w:rPr>
          <w:sz w:val="24"/>
          <w:szCs w:val="24"/>
        </w:rPr>
        <w:tab/>
      </w:r>
      <w:r w:rsidRPr="00BC7E5D">
        <w:rPr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Number of overseas student enrolments in 2019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Number of overseas student enrolments in 2017</m:t>
                </m:r>
              </m:den>
            </m:f>
          </m:e>
        </m:d>
      </m:oMath>
      <w:r w:rsidRPr="00BC7E5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Pr="00BC7E5D">
        <w:rPr>
          <w:rFonts w:eastAsiaTheme="minorEastAsia"/>
          <w:sz w:val="24"/>
          <w:szCs w:val="24"/>
        </w:rPr>
        <w:t xml:space="preserve"> 100%</w:t>
      </w:r>
    </w:p>
    <w:p w14:paraId="2579F915" w14:textId="7FE66E9F" w:rsidR="007E042E" w:rsidRPr="00BC7E5D" w:rsidRDefault="00D16929" w:rsidP="00D71126">
      <w:pPr>
        <w:pStyle w:val="subsection"/>
        <w:spacing w:after="120"/>
      </w:pPr>
      <w:r w:rsidRPr="00BC7E5D">
        <w:tab/>
        <w:t>(</w:t>
      </w:r>
      <w:r w:rsidR="00596CD5" w:rsidRPr="00BC7E5D">
        <w:t>9</w:t>
      </w:r>
      <w:r w:rsidR="007E042E" w:rsidRPr="00BC7E5D">
        <w:t>)</w:t>
      </w:r>
      <w:r w:rsidR="007E042E" w:rsidRPr="00BC7E5D">
        <w:tab/>
        <w:t xml:space="preserve">If a registered provider </w:t>
      </w:r>
      <w:r w:rsidR="00596CD5" w:rsidRPr="00BC7E5D">
        <w:t xml:space="preserve">is not an expanding provider as determined under subsection (4) and </w:t>
      </w:r>
      <w:r w:rsidR="007E042E" w:rsidRPr="00BC7E5D">
        <w:t xml:space="preserve">did not have overseas student enrolments in </w:t>
      </w:r>
      <w:r w:rsidR="00795798" w:rsidRPr="00BC7E5D">
        <w:t>2017</w:t>
      </w:r>
      <w:r w:rsidR="007E042E" w:rsidRPr="00BC7E5D">
        <w:t xml:space="preserve">, but had overseas student enrolments in </w:t>
      </w:r>
      <w:r w:rsidR="00795798" w:rsidRPr="00BC7E5D">
        <w:t>2018</w:t>
      </w:r>
      <w:r w:rsidR="00596CD5" w:rsidRPr="00BC7E5D">
        <w:t>,</w:t>
      </w:r>
      <w:r w:rsidR="007E042E" w:rsidRPr="00BC7E5D">
        <w:t xml:space="preserve"> the percentage of a registered provider’s </w:t>
      </w:r>
      <w:r w:rsidR="00596CD5" w:rsidRPr="00BC7E5D">
        <w:t xml:space="preserve">volatility </w:t>
      </w:r>
      <w:r w:rsidR="007E042E" w:rsidRPr="00BC7E5D">
        <w:t xml:space="preserve">in overseas student enrolments </w:t>
      </w:r>
      <w:proofErr w:type="gramStart"/>
      <w:r w:rsidR="007E042E" w:rsidRPr="00BC7E5D">
        <w:t>is worked</w:t>
      </w:r>
      <w:proofErr w:type="gramEnd"/>
      <w:r w:rsidR="007E042E" w:rsidRPr="00BC7E5D">
        <w:t xml:space="preserve"> out using the formula:</w:t>
      </w:r>
    </w:p>
    <w:p w14:paraId="53555898" w14:textId="0A7FEC12" w:rsidR="00596CD5" w:rsidRPr="00BC7E5D" w:rsidRDefault="00596CD5" w:rsidP="00596CD5">
      <w:pPr>
        <w:rPr>
          <w:rFonts w:eastAsiaTheme="minorEastAsia"/>
          <w:sz w:val="24"/>
          <w:szCs w:val="24"/>
        </w:rPr>
      </w:pPr>
      <w:r w:rsidRPr="00BC7E5D">
        <w:tab/>
      </w:r>
      <w:r w:rsidRPr="00BC7E5D"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Number of overseas student enrolments in 2019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Number of overseas student enrolments in 2018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BC7E5D">
        <w:rPr>
          <w:rFonts w:eastAsiaTheme="minorEastAsia"/>
          <w:sz w:val="24"/>
          <w:szCs w:val="24"/>
          <w:vertAlign w:val="superscri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Pr="00BC7E5D">
        <w:rPr>
          <w:rFonts w:eastAsiaTheme="minorEastAsia"/>
          <w:sz w:val="24"/>
          <w:szCs w:val="24"/>
        </w:rPr>
        <w:t xml:space="preserve"> 100%</w:t>
      </w:r>
    </w:p>
    <w:p w14:paraId="5A1FB7C4" w14:textId="77777777" w:rsidR="007E042E" w:rsidRPr="00BC7E5D" w:rsidRDefault="007E042E" w:rsidP="007E042E">
      <w:pPr>
        <w:pStyle w:val="subsection"/>
      </w:pPr>
      <w:r w:rsidRPr="00BC7E5D">
        <w:tab/>
      </w:r>
    </w:p>
    <w:p w14:paraId="31F7AEE7" w14:textId="660B761A" w:rsidR="00D73AE2" w:rsidRPr="00BC7E5D" w:rsidRDefault="005D6D87" w:rsidP="00D71126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BC7E5D">
        <w:rPr>
          <w:rStyle w:val="CharSectno"/>
        </w:rPr>
        <w:br w:type="page"/>
      </w:r>
      <w:proofErr w:type="gramStart"/>
      <w:r w:rsidR="00FB0F93" w:rsidRPr="00BC7E5D">
        <w:rPr>
          <w:rStyle w:val="CharSectno"/>
          <w:b/>
        </w:rPr>
        <w:t>10</w:t>
      </w:r>
      <w:r w:rsidR="00D73AE2" w:rsidRPr="00BC7E5D">
        <w:rPr>
          <w:b/>
        </w:rPr>
        <w:t xml:space="preserve">  Risk</w:t>
      </w:r>
      <w:proofErr w:type="gramEnd"/>
      <w:r w:rsidR="00D73AE2" w:rsidRPr="00BC7E5D">
        <w:rPr>
          <w:b/>
        </w:rPr>
        <w:t xml:space="preserve"> factor—maximum overseas source country concentration</w:t>
      </w:r>
    </w:p>
    <w:p w14:paraId="05FDAEA9" w14:textId="77777777" w:rsidR="0029315D" w:rsidRPr="00BC7E5D" w:rsidRDefault="0029315D" w:rsidP="0029315D">
      <w:pPr>
        <w:pStyle w:val="SubsectionHead"/>
      </w:pPr>
      <w:r w:rsidRPr="00BC7E5D">
        <w:t>Application</w:t>
      </w:r>
    </w:p>
    <w:p w14:paraId="1A5AF2E6" w14:textId="510C08CA" w:rsidR="00D73AE2" w:rsidRPr="00BC7E5D" w:rsidRDefault="00D73AE2" w:rsidP="00FF139A">
      <w:pPr>
        <w:pStyle w:val="subsection"/>
      </w:pPr>
      <w:r w:rsidRPr="00BC7E5D">
        <w:tab/>
        <w:t>(1)</w:t>
      </w:r>
      <w:r w:rsidRPr="00BC7E5D">
        <w:tab/>
        <w:t>The risk factor, maximum overseas source country concentration, applies to a non</w:t>
      </w:r>
      <w:r w:rsidR="002852DC" w:rsidRPr="00BC7E5D">
        <w:noBreakHyphen/>
      </w:r>
      <w:r w:rsidR="00FF139A" w:rsidRPr="00BC7E5D">
        <w:t xml:space="preserve">exempt provider that </w:t>
      </w:r>
      <w:r w:rsidRPr="00BC7E5D">
        <w:t>had at least 20 enrolments, or</w:t>
      </w:r>
      <w:r w:rsidR="007108CE" w:rsidRPr="00BC7E5D">
        <w:t xml:space="preserve"> </w:t>
      </w:r>
      <w:r w:rsidRPr="00BC7E5D">
        <w:t>$400,00</w:t>
      </w:r>
      <w:r w:rsidR="007108CE" w:rsidRPr="00BC7E5D">
        <w:t>0</w:t>
      </w:r>
      <w:r w:rsidR="00892A19" w:rsidRPr="00BC7E5D">
        <w:t xml:space="preserve"> or more</w:t>
      </w:r>
      <w:r w:rsidR="007108CE" w:rsidRPr="00BC7E5D">
        <w:t xml:space="preserve"> in tuition fee income, in </w:t>
      </w:r>
      <w:r w:rsidR="00795798" w:rsidRPr="00BC7E5D">
        <w:t>2019</w:t>
      </w:r>
      <w:r w:rsidRPr="00BC7E5D">
        <w:t>.</w:t>
      </w:r>
    </w:p>
    <w:p w14:paraId="2E253075" w14:textId="77777777" w:rsidR="0029315D" w:rsidRPr="00BC7E5D" w:rsidRDefault="0029315D" w:rsidP="0029315D">
      <w:pPr>
        <w:pStyle w:val="SubsectionHead"/>
      </w:pPr>
      <w:r w:rsidRPr="00BC7E5D">
        <w:t xml:space="preserve">Factor by which specified percentage </w:t>
      </w:r>
      <w:proofErr w:type="gramStart"/>
      <w:r w:rsidRPr="00BC7E5D">
        <w:t>is multiplied</w:t>
      </w:r>
      <w:proofErr w:type="gramEnd"/>
    </w:p>
    <w:p w14:paraId="63C0B63E" w14:textId="17BC612B" w:rsidR="00D55953" w:rsidRPr="00BC7E5D" w:rsidRDefault="00D55953" w:rsidP="00D55953">
      <w:pPr>
        <w:pStyle w:val="subsection"/>
      </w:pPr>
      <w:r w:rsidRPr="00BC7E5D">
        <w:tab/>
        <w:t>(2)</w:t>
      </w:r>
      <w:r w:rsidRPr="00BC7E5D">
        <w:tab/>
        <w:t>For the purposes of paragraph</w:t>
      </w:r>
      <w:r w:rsidR="002852DC" w:rsidRPr="00BC7E5D">
        <w:t> </w:t>
      </w:r>
      <w:r w:rsidRPr="00BC7E5D">
        <w:t>9(3</w:t>
      </w:r>
      <w:proofErr w:type="gramStart"/>
      <w:r w:rsidRPr="00BC7E5D">
        <w:t>)(</w:t>
      </w:r>
      <w:proofErr w:type="gramEnd"/>
      <w:r w:rsidRPr="00BC7E5D">
        <w:t xml:space="preserve">c) of the </w:t>
      </w:r>
      <w:r w:rsidR="00A3067F" w:rsidRPr="00BC7E5D">
        <w:rPr>
          <w:i/>
        </w:rPr>
        <w:t>ESOS (TPS Levies) Act</w:t>
      </w:r>
      <w:r w:rsidRPr="00BC7E5D">
        <w:t xml:space="preserve">, the </w:t>
      </w:r>
      <w:r w:rsidR="00E4171B" w:rsidRPr="00BC7E5D">
        <w:t xml:space="preserve">increase </w:t>
      </w:r>
      <w:r w:rsidRPr="00BC7E5D">
        <w:t>factor is that set out in the following table:</w:t>
      </w:r>
    </w:p>
    <w:p w14:paraId="731C5C23" w14:textId="77777777" w:rsidR="00D92978" w:rsidRPr="00BC7E5D" w:rsidRDefault="00D92978" w:rsidP="00D92978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D92978" w:rsidRPr="00BC7E5D" w14:paraId="17049B6F" w14:textId="77777777" w:rsidTr="00D92978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078EF9" w14:textId="77777777" w:rsidR="00D92978" w:rsidRPr="00BC7E5D" w:rsidRDefault="00D92978" w:rsidP="00D92978">
            <w:pPr>
              <w:pStyle w:val="TableHeading"/>
            </w:pPr>
            <w:r w:rsidRPr="00BC7E5D">
              <w:t>Registered provider’s maximum overseas source country concentration</w:t>
            </w:r>
          </w:p>
        </w:tc>
      </w:tr>
      <w:tr w:rsidR="00D92978" w:rsidRPr="00BC7E5D" w14:paraId="66F5F732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BB4E9" w14:textId="77777777" w:rsidR="00D92978" w:rsidRPr="00BC7E5D" w:rsidRDefault="00D92978" w:rsidP="00D92978">
            <w:pPr>
              <w:pStyle w:val="TableHeading"/>
              <w:ind w:left="29"/>
            </w:pPr>
            <w:r w:rsidRPr="00BC7E5D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82256" w14:textId="77777777" w:rsidR="00D92978" w:rsidRPr="00BC7E5D" w:rsidRDefault="00D92978" w:rsidP="00D92978">
            <w:pPr>
              <w:pStyle w:val="TableHeading"/>
            </w:pPr>
            <w:r w:rsidRPr="00BC7E5D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A3953" w14:textId="77777777" w:rsidR="00D92978" w:rsidRPr="00BC7E5D" w:rsidRDefault="00D92978" w:rsidP="00D92978">
            <w:pPr>
              <w:pStyle w:val="TableHeading"/>
            </w:pPr>
            <w:r w:rsidRPr="00BC7E5D">
              <w:t>Column 3</w:t>
            </w:r>
          </w:p>
        </w:tc>
      </w:tr>
      <w:tr w:rsidR="00D92978" w:rsidRPr="00BC7E5D" w14:paraId="262A2FB1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193566" w14:textId="77777777" w:rsidR="00D92978" w:rsidRPr="00BC7E5D" w:rsidRDefault="00D92978" w:rsidP="00D92978">
            <w:pPr>
              <w:pStyle w:val="TableHeading"/>
            </w:pPr>
            <w:r w:rsidRPr="00BC7E5D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2243AD" w14:textId="3A2B9EAC" w:rsidR="00D92978" w:rsidRPr="00BC7E5D" w:rsidRDefault="00D92978" w:rsidP="00D92978">
            <w:pPr>
              <w:pStyle w:val="TableHeading"/>
            </w:pPr>
            <w:r w:rsidRPr="00BC7E5D">
              <w:t>If a registered provider’s maximum overseas so</w:t>
            </w:r>
            <w:r w:rsidR="004F4A87" w:rsidRPr="00BC7E5D">
              <w:t>urce country concentration is …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8B1179" w14:textId="77777777" w:rsidR="00D92978" w:rsidRPr="00BC7E5D" w:rsidRDefault="00D92978" w:rsidP="00D92978">
            <w:pPr>
              <w:pStyle w:val="TableHeading"/>
            </w:pPr>
            <w:r w:rsidRPr="00BC7E5D">
              <w:t>then, the factor is …</w:t>
            </w:r>
          </w:p>
        </w:tc>
      </w:tr>
      <w:tr w:rsidR="00D92978" w:rsidRPr="00BC7E5D" w14:paraId="40771731" w14:textId="77777777" w:rsidTr="00D92978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14:paraId="3B745FE2" w14:textId="77777777" w:rsidR="00D92978" w:rsidRPr="00BC7E5D" w:rsidRDefault="00D92978" w:rsidP="00D92978">
            <w:pPr>
              <w:pStyle w:val="Tabletext"/>
            </w:pPr>
            <w:r w:rsidRPr="00BC7E5D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14:paraId="7A8F3EFC" w14:textId="77777777" w:rsidR="00D92978" w:rsidRPr="00BC7E5D" w:rsidRDefault="00D92978" w:rsidP="00D92978">
            <w:pPr>
              <w:pStyle w:val="Tabletext"/>
            </w:pPr>
            <w:r w:rsidRPr="00BC7E5D">
              <w:t>80% or more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14:paraId="64703A3D" w14:textId="77777777" w:rsidR="00D92978" w:rsidRPr="00BC7E5D" w:rsidRDefault="002C61FA" w:rsidP="005B4655">
            <w:pPr>
              <w:pStyle w:val="Tabletext"/>
            </w:pPr>
            <w:r w:rsidRPr="00BC7E5D">
              <w:t>3</w:t>
            </w:r>
            <w:r w:rsidR="00D92978" w:rsidRPr="00BC7E5D">
              <w:t>.1</w:t>
            </w:r>
          </w:p>
        </w:tc>
      </w:tr>
      <w:tr w:rsidR="00D92978" w:rsidRPr="00BC7E5D" w14:paraId="25492220" w14:textId="77777777" w:rsidTr="00D92978">
        <w:tc>
          <w:tcPr>
            <w:tcW w:w="1129" w:type="dxa"/>
            <w:shd w:val="clear" w:color="auto" w:fill="auto"/>
          </w:tcPr>
          <w:p w14:paraId="33C19542" w14:textId="77777777" w:rsidR="00D92978" w:rsidRPr="00BC7E5D" w:rsidRDefault="00D92978" w:rsidP="00D92978">
            <w:pPr>
              <w:pStyle w:val="Tabletext"/>
            </w:pPr>
            <w:r w:rsidRPr="00BC7E5D">
              <w:t>2</w:t>
            </w:r>
          </w:p>
        </w:tc>
        <w:tc>
          <w:tcPr>
            <w:tcW w:w="3974" w:type="dxa"/>
            <w:shd w:val="clear" w:color="auto" w:fill="auto"/>
          </w:tcPr>
          <w:p w14:paraId="2487D261" w14:textId="77777777" w:rsidR="00D92978" w:rsidRPr="00BC7E5D" w:rsidRDefault="00D92978" w:rsidP="00D92978">
            <w:pPr>
              <w:pStyle w:val="Tabletext"/>
            </w:pPr>
            <w:r w:rsidRPr="00BC7E5D">
              <w:t>50% or more but less than 80%</w:t>
            </w:r>
          </w:p>
        </w:tc>
        <w:tc>
          <w:tcPr>
            <w:tcW w:w="2585" w:type="dxa"/>
            <w:shd w:val="clear" w:color="auto" w:fill="auto"/>
          </w:tcPr>
          <w:p w14:paraId="099E9F12" w14:textId="77777777" w:rsidR="00D92978" w:rsidRPr="00BC7E5D" w:rsidRDefault="002C61FA" w:rsidP="005B4655">
            <w:pPr>
              <w:pStyle w:val="Tabletext"/>
            </w:pPr>
            <w:r w:rsidRPr="00BC7E5D">
              <w:t>0</w:t>
            </w:r>
            <w:r w:rsidR="00D92978" w:rsidRPr="00BC7E5D">
              <w:t>.</w:t>
            </w:r>
            <w:r w:rsidRPr="00BC7E5D">
              <w:t>7</w:t>
            </w:r>
          </w:p>
        </w:tc>
      </w:tr>
      <w:tr w:rsidR="00D92978" w:rsidRPr="00BC7E5D" w14:paraId="21421805" w14:textId="77777777" w:rsidTr="00D92978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14:paraId="01AEDC07" w14:textId="77777777" w:rsidR="00D92978" w:rsidRPr="00BC7E5D" w:rsidRDefault="00D92978" w:rsidP="00D92978">
            <w:pPr>
              <w:pStyle w:val="Tabletext"/>
            </w:pPr>
            <w:r w:rsidRPr="00BC7E5D">
              <w:t>3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14:paraId="2C3BA713" w14:textId="77777777" w:rsidR="00D92978" w:rsidRPr="00BC7E5D" w:rsidRDefault="00D92978" w:rsidP="00D92978">
            <w:pPr>
              <w:pStyle w:val="Tabletext"/>
            </w:pPr>
            <w:r w:rsidRPr="00BC7E5D">
              <w:t>25% or more but less than 50%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14:paraId="07855608" w14:textId="77777777" w:rsidR="00D92978" w:rsidRPr="00BC7E5D" w:rsidRDefault="00D92978" w:rsidP="005B4655">
            <w:pPr>
              <w:pStyle w:val="Tabletext"/>
            </w:pPr>
            <w:r w:rsidRPr="00BC7E5D">
              <w:t>0.</w:t>
            </w:r>
            <w:r w:rsidR="002C61FA" w:rsidRPr="00BC7E5D">
              <w:t>3</w:t>
            </w:r>
          </w:p>
        </w:tc>
      </w:tr>
      <w:tr w:rsidR="00D92978" w:rsidRPr="00BC7E5D" w14:paraId="0B8CA0D3" w14:textId="77777777" w:rsidTr="00D92978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FA04A9C" w14:textId="77777777" w:rsidR="00D92978" w:rsidRPr="00BC7E5D" w:rsidRDefault="00D92978" w:rsidP="00D92978">
            <w:pPr>
              <w:pStyle w:val="Tabletext"/>
            </w:pPr>
            <w:r w:rsidRPr="00BC7E5D">
              <w:t>4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5B37DC" w14:textId="77777777" w:rsidR="00D92978" w:rsidRPr="00BC7E5D" w:rsidRDefault="00D92978" w:rsidP="00D92978">
            <w:pPr>
              <w:pStyle w:val="Tabletext"/>
            </w:pPr>
            <w:r w:rsidRPr="00BC7E5D">
              <w:t>less than 25%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7AD00F" w14:textId="77777777" w:rsidR="00D92978" w:rsidRPr="00BC7E5D" w:rsidRDefault="00D92978" w:rsidP="005B4655">
            <w:pPr>
              <w:pStyle w:val="Tabletext"/>
            </w:pPr>
            <w:r w:rsidRPr="00BC7E5D">
              <w:t>0.0</w:t>
            </w:r>
          </w:p>
        </w:tc>
      </w:tr>
    </w:tbl>
    <w:p w14:paraId="2D027C2C" w14:textId="77777777" w:rsidR="00D92978" w:rsidRPr="00BC7E5D" w:rsidRDefault="00D92978" w:rsidP="00D92978">
      <w:pPr>
        <w:pStyle w:val="Tabletext"/>
      </w:pPr>
    </w:p>
    <w:p w14:paraId="53625C54" w14:textId="77777777" w:rsidR="0029315D" w:rsidRPr="00BC7E5D" w:rsidRDefault="0029315D" w:rsidP="0029315D">
      <w:pPr>
        <w:pStyle w:val="SubsectionHead"/>
      </w:pPr>
      <w:r w:rsidRPr="00BC7E5D">
        <w:t>Working out the maximum overseas source country concentration percentage</w:t>
      </w:r>
    </w:p>
    <w:p w14:paraId="7F7CF321" w14:textId="77777777" w:rsidR="0029315D" w:rsidRPr="00BC7E5D" w:rsidRDefault="0029315D" w:rsidP="0029315D">
      <w:pPr>
        <w:pStyle w:val="subsection"/>
      </w:pPr>
      <w:r w:rsidRPr="00BC7E5D">
        <w:tab/>
        <w:t>(3)</w:t>
      </w:r>
      <w:r w:rsidRPr="00BC7E5D">
        <w:tab/>
        <w:t xml:space="preserve">A registered provider’s maximum overseas source country concentration </w:t>
      </w:r>
      <w:proofErr w:type="gramStart"/>
      <w:r w:rsidRPr="00BC7E5D">
        <w:t>is worked</w:t>
      </w:r>
      <w:proofErr w:type="gramEnd"/>
      <w:r w:rsidRPr="00BC7E5D">
        <w:t xml:space="preserve"> out </w:t>
      </w:r>
      <w:r w:rsidR="005A75CD" w:rsidRPr="00BC7E5D">
        <w:t>using the formula</w:t>
      </w:r>
      <w:r w:rsidRPr="00BC7E5D">
        <w:t>:</w:t>
      </w:r>
    </w:p>
    <w:p w14:paraId="7788396A" w14:textId="77777777" w:rsidR="0029315D" w:rsidRPr="00BC7E5D" w:rsidRDefault="0029315D" w:rsidP="0029315D">
      <w:pPr>
        <w:pStyle w:val="subsection"/>
      </w:pPr>
      <w:r w:rsidRPr="00BC7E5D">
        <w:tab/>
      </w:r>
      <w:r w:rsidRPr="00BC7E5D">
        <w:tab/>
      </w:r>
      <w:bookmarkStart w:id="16" w:name="BKCheck15B_6"/>
      <w:bookmarkEnd w:id="16"/>
      <w:r w:rsidR="00DE7F7C" w:rsidRPr="00BC7E5D">
        <w:rPr>
          <w:position w:val="-36"/>
        </w:rPr>
        <w:object w:dxaOrig="5860" w:dyaOrig="820" w14:anchorId="68731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35pt;height:41.05pt" o:ole="">
            <v:imagedata r:id="rId20" o:title=""/>
          </v:shape>
          <o:OLEObject Type="Embed" ProgID="Equation.DSMT4" ShapeID="_x0000_i1025" DrawAspect="Content" ObjectID="_1638092775" r:id="rId21"/>
        </w:object>
      </w:r>
    </w:p>
    <w:p w14:paraId="400F7E3C" w14:textId="77777777" w:rsidR="0029315D" w:rsidRPr="00BC7E5D" w:rsidRDefault="0029315D" w:rsidP="0029315D">
      <w:pPr>
        <w:pStyle w:val="subsection2"/>
      </w:pPr>
      <w:r w:rsidRPr="00BC7E5D">
        <w:t>where:</w:t>
      </w:r>
    </w:p>
    <w:p w14:paraId="2D6A9ED6" w14:textId="1AD89937" w:rsidR="0029315D" w:rsidRPr="00BC7E5D" w:rsidRDefault="005B4655" w:rsidP="0029315D">
      <w:pPr>
        <w:pStyle w:val="Definition"/>
      </w:pPr>
      <w:r w:rsidRPr="00BC7E5D">
        <w:rPr>
          <w:b/>
          <w:i/>
        </w:rPr>
        <w:t>l</w:t>
      </w:r>
      <w:r w:rsidR="00DE7F7C" w:rsidRPr="00BC7E5D">
        <w:rPr>
          <w:b/>
          <w:i/>
        </w:rPr>
        <w:t>argest n</w:t>
      </w:r>
      <w:r w:rsidR="0029315D" w:rsidRPr="00BC7E5D">
        <w:rPr>
          <w:b/>
          <w:i/>
        </w:rPr>
        <w:t xml:space="preserve">umber of </w:t>
      </w:r>
      <w:r w:rsidR="00F263F1" w:rsidRPr="00BC7E5D">
        <w:rPr>
          <w:b/>
          <w:i/>
        </w:rPr>
        <w:t xml:space="preserve">overseas student </w:t>
      </w:r>
      <w:r w:rsidR="0029315D" w:rsidRPr="00BC7E5D">
        <w:rPr>
          <w:b/>
          <w:i/>
        </w:rPr>
        <w:t xml:space="preserve">enrolments </w:t>
      </w:r>
      <w:r w:rsidR="00DE7F7C" w:rsidRPr="00BC7E5D">
        <w:rPr>
          <w:b/>
          <w:i/>
        </w:rPr>
        <w:t>for a country</w:t>
      </w:r>
      <w:r w:rsidR="0029315D" w:rsidRPr="00BC7E5D">
        <w:t xml:space="preserve"> means</w:t>
      </w:r>
      <w:r w:rsidR="00737C2F" w:rsidRPr="00BC7E5D">
        <w:t>, of</w:t>
      </w:r>
      <w:r w:rsidR="0029315D" w:rsidRPr="00BC7E5D">
        <w:t xml:space="preserve"> the number of enrolments with the registered provider for each overseas source country</w:t>
      </w:r>
      <w:r w:rsidR="00DE7F7C" w:rsidRPr="00BC7E5D">
        <w:t xml:space="preserve"> in </w:t>
      </w:r>
      <w:r w:rsidR="00795798" w:rsidRPr="00BC7E5D">
        <w:t>2019</w:t>
      </w:r>
      <w:r w:rsidR="00737C2F" w:rsidRPr="00BC7E5D">
        <w:t xml:space="preserve">, the largest number of enrolments for </w:t>
      </w:r>
      <w:r w:rsidR="00DE7F7C" w:rsidRPr="00BC7E5D">
        <w:t>any of those</w:t>
      </w:r>
      <w:r w:rsidR="00737C2F" w:rsidRPr="00BC7E5D">
        <w:t xml:space="preserve"> overseas source countries</w:t>
      </w:r>
      <w:r w:rsidR="00DE7F7C" w:rsidRPr="00BC7E5D">
        <w:t xml:space="preserve"> in </w:t>
      </w:r>
      <w:r w:rsidR="00795798" w:rsidRPr="00BC7E5D">
        <w:t>2019</w:t>
      </w:r>
      <w:r w:rsidR="0029315D" w:rsidRPr="00BC7E5D">
        <w:t>.</w:t>
      </w:r>
    </w:p>
    <w:p w14:paraId="6E5C45D1" w14:textId="31C72534" w:rsidR="0029315D" w:rsidRPr="00BC7E5D" w:rsidRDefault="005B4655" w:rsidP="0029315D">
      <w:pPr>
        <w:pStyle w:val="Definition"/>
      </w:pPr>
      <w:r w:rsidRPr="00BC7E5D">
        <w:rPr>
          <w:b/>
          <w:i/>
        </w:rPr>
        <w:t>t</w:t>
      </w:r>
      <w:r w:rsidR="0029315D" w:rsidRPr="00BC7E5D">
        <w:rPr>
          <w:b/>
          <w:i/>
        </w:rPr>
        <w:t xml:space="preserve">otal number of </w:t>
      </w:r>
      <w:r w:rsidR="00F263F1" w:rsidRPr="00BC7E5D">
        <w:rPr>
          <w:b/>
          <w:i/>
        </w:rPr>
        <w:t xml:space="preserve">overseas student </w:t>
      </w:r>
      <w:r w:rsidR="0029315D" w:rsidRPr="00BC7E5D">
        <w:rPr>
          <w:b/>
          <w:i/>
        </w:rPr>
        <w:t>enrolments</w:t>
      </w:r>
      <w:r w:rsidR="0029315D" w:rsidRPr="00BC7E5D">
        <w:t xml:space="preserve"> means the </w:t>
      </w:r>
      <w:r w:rsidR="00737C2F" w:rsidRPr="00BC7E5D">
        <w:t xml:space="preserve">total number of </w:t>
      </w:r>
      <w:r w:rsidR="00F263F1" w:rsidRPr="00BC7E5D">
        <w:t xml:space="preserve">overseas student </w:t>
      </w:r>
      <w:r w:rsidR="00737C2F" w:rsidRPr="00BC7E5D">
        <w:t xml:space="preserve">enrolments with the registered provider in </w:t>
      </w:r>
      <w:r w:rsidR="00795798" w:rsidRPr="00BC7E5D">
        <w:t>2019</w:t>
      </w:r>
      <w:r w:rsidR="00737C2F" w:rsidRPr="00BC7E5D">
        <w:t>.</w:t>
      </w:r>
    </w:p>
    <w:p w14:paraId="64EF471A" w14:textId="77777777" w:rsidR="005D6D87" w:rsidRPr="00BC7E5D" w:rsidRDefault="005D6D87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r w:rsidRPr="00BC7E5D">
        <w:rPr>
          <w:rStyle w:val="CharSectno"/>
        </w:rPr>
        <w:br w:type="page"/>
      </w:r>
    </w:p>
    <w:p w14:paraId="4A87AB1A" w14:textId="77777777" w:rsidR="00D73AE2" w:rsidRPr="00BC7E5D" w:rsidRDefault="00FB0F93" w:rsidP="00D73AE2">
      <w:pPr>
        <w:pStyle w:val="ActHead5"/>
      </w:pPr>
      <w:bookmarkStart w:id="17" w:name="_Toc27463949"/>
      <w:r w:rsidRPr="00BC7E5D">
        <w:rPr>
          <w:rStyle w:val="CharSectno"/>
        </w:rPr>
        <w:t>11</w:t>
      </w:r>
      <w:r w:rsidR="00D73AE2" w:rsidRPr="00BC7E5D">
        <w:t xml:space="preserve">  Risk factor—non</w:t>
      </w:r>
      <w:r w:rsidR="002852DC" w:rsidRPr="00BC7E5D">
        <w:noBreakHyphen/>
      </w:r>
      <w:r w:rsidR="00D73AE2" w:rsidRPr="00BC7E5D">
        <w:t>compliance history</w:t>
      </w:r>
      <w:bookmarkEnd w:id="17"/>
    </w:p>
    <w:p w14:paraId="51BBEB8C" w14:textId="77777777" w:rsidR="00B04AC7" w:rsidRPr="00BC7E5D" w:rsidRDefault="00B04AC7" w:rsidP="00B04AC7">
      <w:pPr>
        <w:pStyle w:val="SubsectionHead"/>
      </w:pPr>
      <w:r w:rsidRPr="00BC7E5D">
        <w:t>Application</w:t>
      </w:r>
    </w:p>
    <w:p w14:paraId="3148314D" w14:textId="77777777" w:rsidR="00D73AE2" w:rsidRPr="00BC7E5D" w:rsidRDefault="00D73AE2" w:rsidP="00D73AE2">
      <w:pPr>
        <w:pStyle w:val="subsection"/>
      </w:pPr>
      <w:r w:rsidRPr="00BC7E5D">
        <w:tab/>
        <w:t>(1)</w:t>
      </w:r>
      <w:r w:rsidRPr="00BC7E5D">
        <w:tab/>
        <w:t>The risk factor, non</w:t>
      </w:r>
      <w:r w:rsidR="002852DC" w:rsidRPr="00BC7E5D">
        <w:noBreakHyphen/>
      </w:r>
      <w:r w:rsidRPr="00BC7E5D">
        <w:t>c</w:t>
      </w:r>
      <w:r w:rsidR="00892A19" w:rsidRPr="00BC7E5D">
        <w:t>ompliance history, applies to a</w:t>
      </w:r>
      <w:r w:rsidRPr="00BC7E5D">
        <w:t xml:space="preserve"> non</w:t>
      </w:r>
      <w:r w:rsidR="002852DC" w:rsidRPr="00BC7E5D">
        <w:noBreakHyphen/>
      </w:r>
      <w:r w:rsidRPr="00BC7E5D">
        <w:t>exempt provider.</w:t>
      </w:r>
    </w:p>
    <w:p w14:paraId="39982FD7" w14:textId="77777777" w:rsidR="00B04AC7" w:rsidRPr="00BC7E5D" w:rsidRDefault="00B04AC7" w:rsidP="00B04AC7">
      <w:pPr>
        <w:pStyle w:val="SubsectionHead"/>
      </w:pPr>
      <w:r w:rsidRPr="00BC7E5D">
        <w:t>Factor by which specified percentage is multiplied</w:t>
      </w:r>
    </w:p>
    <w:p w14:paraId="1E700EEB" w14:textId="77777777" w:rsidR="00D55953" w:rsidRPr="00BC7E5D" w:rsidRDefault="00D55953" w:rsidP="00D55953">
      <w:pPr>
        <w:pStyle w:val="subsection"/>
      </w:pPr>
      <w:r w:rsidRPr="00BC7E5D">
        <w:tab/>
        <w:t>(2)</w:t>
      </w:r>
      <w:r w:rsidRPr="00BC7E5D">
        <w:tab/>
        <w:t>For the purposes of paragraph</w:t>
      </w:r>
      <w:r w:rsidR="002852DC" w:rsidRPr="00BC7E5D">
        <w:t> </w:t>
      </w:r>
      <w:r w:rsidRPr="00BC7E5D">
        <w:t xml:space="preserve">9(3)(c) of the Act, the </w:t>
      </w:r>
      <w:r w:rsidR="00E4171B" w:rsidRPr="00BC7E5D">
        <w:t xml:space="preserve">increase </w:t>
      </w:r>
      <w:r w:rsidRPr="00BC7E5D">
        <w:t>factor is that set out in the following table:</w:t>
      </w:r>
    </w:p>
    <w:p w14:paraId="4BF90F9B" w14:textId="77777777" w:rsidR="00D92978" w:rsidRPr="00BC7E5D" w:rsidRDefault="00D92978" w:rsidP="00D92978">
      <w:pPr>
        <w:pStyle w:val="Tabletext"/>
      </w:pPr>
    </w:p>
    <w:tbl>
      <w:tblPr>
        <w:tblW w:w="7688" w:type="dxa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974"/>
        <w:gridCol w:w="2585"/>
      </w:tblGrid>
      <w:tr w:rsidR="00D92978" w:rsidRPr="00BC7E5D" w14:paraId="0D0CE8B8" w14:textId="77777777" w:rsidTr="00D92978">
        <w:trPr>
          <w:tblHeader/>
        </w:trPr>
        <w:tc>
          <w:tcPr>
            <w:tcW w:w="76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D89D07" w14:textId="77777777" w:rsidR="00D92978" w:rsidRPr="00BC7E5D" w:rsidRDefault="00D55953" w:rsidP="00D55953">
            <w:pPr>
              <w:pStyle w:val="TableHeading"/>
            </w:pPr>
            <w:r w:rsidRPr="00BC7E5D">
              <w:t>Non</w:t>
            </w:r>
            <w:r w:rsidR="002852DC" w:rsidRPr="00BC7E5D">
              <w:noBreakHyphen/>
            </w:r>
            <w:r w:rsidRPr="00BC7E5D">
              <w:t>compliance history</w:t>
            </w:r>
          </w:p>
        </w:tc>
      </w:tr>
      <w:tr w:rsidR="00D92978" w:rsidRPr="00BC7E5D" w14:paraId="7B894BDD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87FC9" w14:textId="77777777" w:rsidR="00D92978" w:rsidRPr="00BC7E5D" w:rsidRDefault="00D92978" w:rsidP="00D92978">
            <w:pPr>
              <w:pStyle w:val="TableHeading"/>
              <w:ind w:left="29"/>
            </w:pPr>
            <w:r w:rsidRPr="00BC7E5D">
              <w:t>Column 1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B0A8D" w14:textId="77777777" w:rsidR="00D92978" w:rsidRPr="00BC7E5D" w:rsidRDefault="00D92978" w:rsidP="00D92978">
            <w:pPr>
              <w:pStyle w:val="TableHeading"/>
            </w:pPr>
            <w:r w:rsidRPr="00BC7E5D">
              <w:t>Column 2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09677" w14:textId="77777777" w:rsidR="00D92978" w:rsidRPr="00BC7E5D" w:rsidRDefault="00D92978" w:rsidP="00D92978">
            <w:pPr>
              <w:pStyle w:val="TableHeading"/>
            </w:pPr>
            <w:r w:rsidRPr="00BC7E5D">
              <w:t>Column 3</w:t>
            </w:r>
          </w:p>
        </w:tc>
      </w:tr>
      <w:tr w:rsidR="00D92978" w:rsidRPr="00BC7E5D" w14:paraId="20CD2759" w14:textId="77777777" w:rsidTr="00D92978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304835" w14:textId="77777777" w:rsidR="00D92978" w:rsidRPr="00BC7E5D" w:rsidRDefault="00D92978" w:rsidP="00D92978">
            <w:pPr>
              <w:pStyle w:val="TableHeading"/>
            </w:pPr>
            <w:r w:rsidRPr="00BC7E5D">
              <w:t>Item</w:t>
            </w:r>
          </w:p>
        </w:tc>
        <w:tc>
          <w:tcPr>
            <w:tcW w:w="39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4EFAE3" w14:textId="5C45632E" w:rsidR="00D92978" w:rsidRPr="00BC7E5D" w:rsidRDefault="004F4A87" w:rsidP="00FB0F93">
            <w:pPr>
              <w:pStyle w:val="TableHeading"/>
            </w:pPr>
            <w:r w:rsidRPr="00BC7E5D">
              <w:t>If a registered provider …</w:t>
            </w:r>
          </w:p>
        </w:tc>
        <w:tc>
          <w:tcPr>
            <w:tcW w:w="25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FBA3F2" w14:textId="77777777" w:rsidR="00D92978" w:rsidRPr="00BC7E5D" w:rsidRDefault="00D92978" w:rsidP="00D92978">
            <w:pPr>
              <w:pStyle w:val="TableHeading"/>
            </w:pPr>
            <w:r w:rsidRPr="00BC7E5D">
              <w:t>then, the factor is …</w:t>
            </w:r>
          </w:p>
        </w:tc>
      </w:tr>
      <w:tr w:rsidR="00D92978" w:rsidRPr="00BC7E5D" w14:paraId="2E13306B" w14:textId="77777777" w:rsidTr="00D92978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14:paraId="796B5027" w14:textId="77777777" w:rsidR="00D92978" w:rsidRPr="00BC7E5D" w:rsidRDefault="00D92978" w:rsidP="00D92978">
            <w:pPr>
              <w:pStyle w:val="Tabletext"/>
            </w:pPr>
            <w:r w:rsidRPr="00BC7E5D">
              <w:t>1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shd w:val="clear" w:color="auto" w:fill="auto"/>
          </w:tcPr>
          <w:p w14:paraId="24EEEBAB" w14:textId="77777777" w:rsidR="00D92978" w:rsidRPr="00BC7E5D" w:rsidRDefault="00D92978" w:rsidP="00D92978">
            <w:pPr>
              <w:pStyle w:val="Tablea"/>
            </w:pPr>
            <w:r w:rsidRPr="00BC7E5D">
              <w:t xml:space="preserve">(a) </w:t>
            </w:r>
            <w:r w:rsidR="00FB0F93" w:rsidRPr="00BC7E5D">
              <w:t xml:space="preserve">has </w:t>
            </w:r>
            <w:r w:rsidRPr="00BC7E5D">
              <w:t>a weighted late payment measure of 30 days or more; or</w:t>
            </w:r>
          </w:p>
          <w:p w14:paraId="7CD3D091" w14:textId="243EF4A1" w:rsidR="00D92978" w:rsidRPr="00BC7E5D" w:rsidRDefault="00D92978" w:rsidP="00376403">
            <w:pPr>
              <w:pStyle w:val="Tablea"/>
            </w:pPr>
            <w:r w:rsidRPr="00BC7E5D">
              <w:t xml:space="preserve">(b) </w:t>
            </w:r>
            <w:r w:rsidR="00FB0F93" w:rsidRPr="00BC7E5D">
              <w:t xml:space="preserve">has </w:t>
            </w:r>
            <w:r w:rsidRPr="00BC7E5D">
              <w:t>been sanctioned for non</w:t>
            </w:r>
            <w:r w:rsidR="002852DC" w:rsidRPr="00BC7E5D">
              <w:noBreakHyphen/>
            </w:r>
            <w:r w:rsidRPr="00BC7E5D">
              <w:t>compliance under section</w:t>
            </w:r>
            <w:r w:rsidR="002852DC" w:rsidRPr="00BC7E5D">
              <w:t> </w:t>
            </w:r>
            <w:r w:rsidRPr="00BC7E5D">
              <w:t xml:space="preserve">83 of the </w:t>
            </w:r>
            <w:r w:rsidR="00A3067F" w:rsidRPr="00BC7E5D">
              <w:rPr>
                <w:i/>
              </w:rPr>
              <w:t>ESOS Act</w:t>
            </w:r>
            <w:r w:rsidRPr="00BC7E5D">
              <w:t xml:space="preserve"> in the last year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shd w:val="clear" w:color="auto" w:fill="auto"/>
          </w:tcPr>
          <w:p w14:paraId="64F53586" w14:textId="77777777" w:rsidR="00D92978" w:rsidRPr="00BC7E5D" w:rsidRDefault="00FB0F93" w:rsidP="005B4655">
            <w:pPr>
              <w:pStyle w:val="Tabletext"/>
            </w:pPr>
            <w:r w:rsidRPr="00BC7E5D">
              <w:t>2.</w:t>
            </w:r>
            <w:r w:rsidR="002C61FA" w:rsidRPr="00BC7E5D">
              <w:t>0</w:t>
            </w:r>
          </w:p>
        </w:tc>
      </w:tr>
      <w:tr w:rsidR="00D92978" w:rsidRPr="00BC7E5D" w14:paraId="70C6B5B5" w14:textId="77777777" w:rsidTr="00D92978">
        <w:tc>
          <w:tcPr>
            <w:tcW w:w="1129" w:type="dxa"/>
            <w:shd w:val="clear" w:color="auto" w:fill="auto"/>
          </w:tcPr>
          <w:p w14:paraId="31355170" w14:textId="77777777" w:rsidR="00D92978" w:rsidRPr="00BC7E5D" w:rsidRDefault="00D92978" w:rsidP="00D92978">
            <w:pPr>
              <w:pStyle w:val="Tabletext"/>
            </w:pPr>
            <w:r w:rsidRPr="00BC7E5D">
              <w:t>2</w:t>
            </w:r>
          </w:p>
        </w:tc>
        <w:tc>
          <w:tcPr>
            <w:tcW w:w="3974" w:type="dxa"/>
            <w:shd w:val="clear" w:color="auto" w:fill="auto"/>
          </w:tcPr>
          <w:p w14:paraId="658203FC" w14:textId="77777777" w:rsidR="00D92978" w:rsidRPr="00BC7E5D" w:rsidRDefault="00FB0F93" w:rsidP="00D92978">
            <w:pPr>
              <w:pStyle w:val="Tabletext"/>
            </w:pPr>
            <w:r w:rsidRPr="00BC7E5D">
              <w:t>has a weighted late payment measure of 15 days or more but less than 30 days</w:t>
            </w:r>
          </w:p>
        </w:tc>
        <w:tc>
          <w:tcPr>
            <w:tcW w:w="2585" w:type="dxa"/>
            <w:shd w:val="clear" w:color="auto" w:fill="auto"/>
          </w:tcPr>
          <w:p w14:paraId="47DFD3A1" w14:textId="77777777" w:rsidR="00D92978" w:rsidRPr="00BC7E5D" w:rsidRDefault="002C61FA" w:rsidP="005B4655">
            <w:pPr>
              <w:pStyle w:val="Tabletext"/>
            </w:pPr>
            <w:r w:rsidRPr="00BC7E5D">
              <w:t>0.9</w:t>
            </w:r>
          </w:p>
        </w:tc>
      </w:tr>
      <w:tr w:rsidR="00D92978" w:rsidRPr="00BC7E5D" w14:paraId="3958786D" w14:textId="77777777" w:rsidTr="00D92978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14:paraId="1235C204" w14:textId="77777777" w:rsidR="00D92978" w:rsidRPr="00BC7E5D" w:rsidRDefault="00D92978" w:rsidP="00D92978">
            <w:pPr>
              <w:pStyle w:val="Tabletext"/>
            </w:pPr>
            <w:r w:rsidRPr="00BC7E5D">
              <w:t>3</w:t>
            </w:r>
          </w:p>
        </w:tc>
        <w:tc>
          <w:tcPr>
            <w:tcW w:w="3974" w:type="dxa"/>
            <w:tcBorders>
              <w:bottom w:val="single" w:sz="2" w:space="0" w:color="auto"/>
            </w:tcBorders>
            <w:shd w:val="clear" w:color="auto" w:fill="auto"/>
          </w:tcPr>
          <w:p w14:paraId="3360BE3D" w14:textId="77777777" w:rsidR="00D92978" w:rsidRPr="00BC7E5D" w:rsidRDefault="00FB0F93" w:rsidP="00D92978">
            <w:pPr>
              <w:pStyle w:val="Tabletext"/>
            </w:pPr>
            <w:r w:rsidRPr="00BC7E5D">
              <w:t>has a weighted late payment measure of one day or more but less than 15 days</w:t>
            </w:r>
          </w:p>
        </w:tc>
        <w:tc>
          <w:tcPr>
            <w:tcW w:w="2585" w:type="dxa"/>
            <w:tcBorders>
              <w:bottom w:val="single" w:sz="2" w:space="0" w:color="auto"/>
            </w:tcBorders>
            <w:shd w:val="clear" w:color="auto" w:fill="auto"/>
          </w:tcPr>
          <w:p w14:paraId="216EF923" w14:textId="77777777" w:rsidR="00D92978" w:rsidRPr="00BC7E5D" w:rsidRDefault="002C61FA" w:rsidP="005B4655">
            <w:pPr>
              <w:pStyle w:val="Tabletext"/>
            </w:pPr>
            <w:r w:rsidRPr="00BC7E5D">
              <w:t>0.7</w:t>
            </w:r>
          </w:p>
        </w:tc>
      </w:tr>
      <w:tr w:rsidR="00D92978" w:rsidRPr="00BC7E5D" w14:paraId="0E26C393" w14:textId="77777777" w:rsidTr="00D92978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10B6BB" w14:textId="77777777" w:rsidR="00D92978" w:rsidRPr="00BC7E5D" w:rsidRDefault="00D92978" w:rsidP="00D92978">
            <w:pPr>
              <w:pStyle w:val="Tabletext"/>
            </w:pPr>
            <w:r w:rsidRPr="00BC7E5D">
              <w:t>4</w:t>
            </w:r>
          </w:p>
        </w:tc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3EE233" w14:textId="77777777" w:rsidR="00D92978" w:rsidRPr="00BC7E5D" w:rsidRDefault="00FB0F93" w:rsidP="00FB0F93">
            <w:pPr>
              <w:pStyle w:val="Tabletext"/>
            </w:pPr>
            <w:r w:rsidRPr="00BC7E5D">
              <w:t>does not have a weighted late payment measure</w:t>
            </w:r>
            <w:r w:rsidR="005A75CD" w:rsidRPr="00BC7E5D">
              <w:t xml:space="preserve"> (payment on time)</w:t>
            </w:r>
          </w:p>
        </w:tc>
        <w:tc>
          <w:tcPr>
            <w:tcW w:w="25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789631" w14:textId="77777777" w:rsidR="00D92978" w:rsidRPr="00BC7E5D" w:rsidRDefault="00D92978" w:rsidP="005B4655">
            <w:pPr>
              <w:pStyle w:val="Tabletext"/>
            </w:pPr>
            <w:r w:rsidRPr="00BC7E5D">
              <w:t>0.0</w:t>
            </w:r>
          </w:p>
        </w:tc>
      </w:tr>
    </w:tbl>
    <w:p w14:paraId="002995DA" w14:textId="77777777" w:rsidR="00B04AC7" w:rsidRPr="00BC7E5D" w:rsidRDefault="00B04AC7" w:rsidP="00B5540D">
      <w:pPr>
        <w:pStyle w:val="SubsectionHead"/>
      </w:pPr>
      <w:r w:rsidRPr="00BC7E5D">
        <w:t>Working out the weighted late payment measure</w:t>
      </w:r>
    </w:p>
    <w:p w14:paraId="56668F8E" w14:textId="77777777" w:rsidR="00B04AC7" w:rsidRPr="00BC7E5D" w:rsidRDefault="00B04AC7" w:rsidP="00B04AC7">
      <w:pPr>
        <w:pStyle w:val="subsection"/>
      </w:pPr>
      <w:r w:rsidRPr="00BC7E5D">
        <w:tab/>
        <w:t>(3)</w:t>
      </w:r>
      <w:r w:rsidRPr="00BC7E5D">
        <w:tab/>
        <w:t xml:space="preserve">A registered provider’s weighted late payment measure is worked out </w:t>
      </w:r>
      <w:r w:rsidR="000B46FF" w:rsidRPr="00BC7E5D">
        <w:t xml:space="preserve">by adding the results of the calculations in </w:t>
      </w:r>
      <w:r w:rsidR="002852DC" w:rsidRPr="00BC7E5D">
        <w:t>paragraphs (</w:t>
      </w:r>
      <w:r w:rsidR="000B46FF" w:rsidRPr="00BC7E5D">
        <w:t>a), (b) and (c):</w:t>
      </w:r>
    </w:p>
    <w:p w14:paraId="379E1FBE" w14:textId="0F7AF901" w:rsidR="000B46FF" w:rsidRPr="00BC7E5D" w:rsidRDefault="000B46FF" w:rsidP="000B46FF">
      <w:pPr>
        <w:pStyle w:val="paragraph"/>
      </w:pPr>
      <w:r w:rsidRPr="00BC7E5D">
        <w:tab/>
        <w:t>(a)</w:t>
      </w:r>
      <w:r w:rsidRPr="00BC7E5D">
        <w:tab/>
        <w:t xml:space="preserve">for the </w:t>
      </w:r>
      <w:r w:rsidR="006E55D5" w:rsidRPr="00BC7E5D">
        <w:t xml:space="preserve">2019 </w:t>
      </w:r>
      <w:r w:rsidRPr="00BC7E5D">
        <w:t>year, work out 0.7 x [ARC + ETMC + TPSL]; and</w:t>
      </w:r>
    </w:p>
    <w:p w14:paraId="48348621" w14:textId="1133AB7A" w:rsidR="000B46FF" w:rsidRPr="00BC7E5D" w:rsidRDefault="000B46FF" w:rsidP="000B46FF">
      <w:pPr>
        <w:pStyle w:val="paragraph"/>
      </w:pPr>
      <w:r w:rsidRPr="00BC7E5D">
        <w:tab/>
        <w:t>(b)</w:t>
      </w:r>
      <w:r w:rsidRPr="00BC7E5D">
        <w:tab/>
        <w:t xml:space="preserve">for the </w:t>
      </w:r>
      <w:r w:rsidR="006E55D5" w:rsidRPr="00BC7E5D">
        <w:t xml:space="preserve"> 2018</w:t>
      </w:r>
      <w:r w:rsidRPr="00BC7E5D">
        <w:t xml:space="preserve"> year, work out 0.</w:t>
      </w:r>
      <w:r w:rsidR="005A75CD" w:rsidRPr="00BC7E5D">
        <w:t>2</w:t>
      </w:r>
      <w:r w:rsidRPr="00BC7E5D">
        <w:t xml:space="preserve"> x [ARC + ETMC + TPSL]; and</w:t>
      </w:r>
    </w:p>
    <w:p w14:paraId="220A6C1E" w14:textId="4B36CD81" w:rsidR="000B46FF" w:rsidRPr="00BC7E5D" w:rsidRDefault="000B46FF" w:rsidP="000B46FF">
      <w:pPr>
        <w:pStyle w:val="paragraph"/>
      </w:pPr>
      <w:r w:rsidRPr="00BC7E5D">
        <w:tab/>
        <w:t>(c)</w:t>
      </w:r>
      <w:r w:rsidRPr="00BC7E5D">
        <w:tab/>
        <w:t xml:space="preserve">for the </w:t>
      </w:r>
      <w:r w:rsidR="006E55D5" w:rsidRPr="00BC7E5D">
        <w:t xml:space="preserve"> 2017</w:t>
      </w:r>
      <w:r w:rsidRPr="00BC7E5D">
        <w:t xml:space="preserve"> year, work out 0.</w:t>
      </w:r>
      <w:r w:rsidR="005A75CD" w:rsidRPr="00BC7E5D">
        <w:t>1</w:t>
      </w:r>
      <w:r w:rsidRPr="00BC7E5D">
        <w:t xml:space="preserve"> x [ARC + ETMC + TPSL]; and</w:t>
      </w:r>
    </w:p>
    <w:p w14:paraId="04E2835C" w14:textId="77777777" w:rsidR="000B46FF" w:rsidRPr="00BC7E5D" w:rsidRDefault="000B46FF" w:rsidP="000B46FF">
      <w:pPr>
        <w:pStyle w:val="subsection2"/>
      </w:pPr>
      <w:r w:rsidRPr="00BC7E5D">
        <w:t>where:</w:t>
      </w:r>
    </w:p>
    <w:p w14:paraId="00D60657" w14:textId="77777777" w:rsidR="000B46FF" w:rsidRPr="00BC7E5D" w:rsidRDefault="000B46FF" w:rsidP="000B46FF">
      <w:pPr>
        <w:pStyle w:val="Definition"/>
      </w:pPr>
      <w:r w:rsidRPr="00BC7E5D">
        <w:rPr>
          <w:b/>
          <w:i/>
        </w:rPr>
        <w:t>ARC</w:t>
      </w:r>
      <w:r w:rsidR="00D55953" w:rsidRPr="00BC7E5D">
        <w:t>,</w:t>
      </w:r>
      <w:r w:rsidRPr="00BC7E5D">
        <w:t xml:space="preserve"> </w:t>
      </w:r>
      <w:r w:rsidR="00D55953" w:rsidRPr="00BC7E5D">
        <w:t>for</w:t>
      </w:r>
      <w:r w:rsidRPr="00BC7E5D">
        <w:t xml:space="preserve"> a year, means:</w:t>
      </w:r>
    </w:p>
    <w:p w14:paraId="2DBDE7A3" w14:textId="77777777" w:rsidR="000B46FF" w:rsidRPr="00BC7E5D" w:rsidRDefault="000B46FF" w:rsidP="000B46FF">
      <w:pPr>
        <w:pStyle w:val="paragraph"/>
      </w:pPr>
      <w:r w:rsidRPr="00BC7E5D">
        <w:tab/>
        <w:t>(a)</w:t>
      </w:r>
      <w:r w:rsidRPr="00BC7E5D">
        <w:tab/>
        <w:t>the number of days after the due date on which the annual registration charge for that year was received; or</w:t>
      </w:r>
    </w:p>
    <w:p w14:paraId="696C1C40" w14:textId="77777777" w:rsidR="000B46FF" w:rsidRPr="00BC7E5D" w:rsidRDefault="000B46FF" w:rsidP="000B46FF">
      <w:pPr>
        <w:pStyle w:val="paragraph"/>
      </w:pPr>
      <w:r w:rsidRPr="00BC7E5D">
        <w:tab/>
        <w:t>(b)</w:t>
      </w:r>
      <w:r w:rsidRPr="00BC7E5D">
        <w:tab/>
        <w:t xml:space="preserve">if payment was received </w:t>
      </w:r>
      <w:r w:rsidR="005A75CD" w:rsidRPr="00BC7E5D">
        <w:t xml:space="preserve">on or </w:t>
      </w:r>
      <w:r w:rsidRPr="00BC7E5D">
        <w:t>before the due date—zero.</w:t>
      </w:r>
    </w:p>
    <w:p w14:paraId="7384A5E4" w14:textId="77777777" w:rsidR="000B46FF" w:rsidRPr="00BC7E5D" w:rsidRDefault="000B46FF" w:rsidP="000B46FF">
      <w:pPr>
        <w:pStyle w:val="Definition"/>
      </w:pPr>
      <w:r w:rsidRPr="00BC7E5D">
        <w:rPr>
          <w:b/>
          <w:i/>
        </w:rPr>
        <w:t>ETMC</w:t>
      </w:r>
      <w:r w:rsidR="00D55953" w:rsidRPr="00BC7E5D">
        <w:t>, for</w:t>
      </w:r>
      <w:r w:rsidRPr="00BC7E5D">
        <w:t xml:space="preserve"> a year, means:</w:t>
      </w:r>
    </w:p>
    <w:p w14:paraId="42DD0DDF" w14:textId="77777777" w:rsidR="000B46FF" w:rsidRPr="00BC7E5D" w:rsidRDefault="000B46FF" w:rsidP="000B46FF">
      <w:pPr>
        <w:pStyle w:val="paragraph"/>
      </w:pPr>
      <w:r w:rsidRPr="00BC7E5D">
        <w:tab/>
        <w:t>(a)</w:t>
      </w:r>
      <w:r w:rsidRPr="00BC7E5D">
        <w:tab/>
        <w:t>the number of days after the due date on which the entry to market charge for that year was received; or</w:t>
      </w:r>
    </w:p>
    <w:p w14:paraId="754BEC4F" w14:textId="58449EAB" w:rsidR="00C739CF" w:rsidRPr="00BC7E5D" w:rsidRDefault="000B46FF" w:rsidP="00D43589">
      <w:pPr>
        <w:pStyle w:val="paragraph"/>
      </w:pPr>
      <w:r w:rsidRPr="00BC7E5D">
        <w:tab/>
        <w:t>(b)</w:t>
      </w:r>
      <w:r w:rsidRPr="00BC7E5D">
        <w:tab/>
        <w:t xml:space="preserve">if the payment was received </w:t>
      </w:r>
      <w:r w:rsidR="005A75CD" w:rsidRPr="00BC7E5D">
        <w:t xml:space="preserve">on or before </w:t>
      </w:r>
      <w:r w:rsidRPr="00BC7E5D">
        <w:t>the due date—zero.</w:t>
      </w:r>
    </w:p>
    <w:p w14:paraId="3B230990" w14:textId="620F0551" w:rsidR="000B46FF" w:rsidRPr="00BC7E5D" w:rsidRDefault="000B46FF" w:rsidP="000B46FF">
      <w:pPr>
        <w:pStyle w:val="Definition"/>
      </w:pPr>
      <w:r w:rsidRPr="00BC7E5D">
        <w:rPr>
          <w:b/>
          <w:i/>
        </w:rPr>
        <w:t>TPSL</w:t>
      </w:r>
      <w:r w:rsidR="00D55953" w:rsidRPr="00BC7E5D">
        <w:t xml:space="preserve">, for </w:t>
      </w:r>
      <w:r w:rsidRPr="00BC7E5D">
        <w:t>a year, means:</w:t>
      </w:r>
    </w:p>
    <w:p w14:paraId="4A32A537" w14:textId="77777777" w:rsidR="000B46FF" w:rsidRPr="00BC7E5D" w:rsidRDefault="000B46FF" w:rsidP="000B46FF">
      <w:pPr>
        <w:pStyle w:val="paragraph"/>
      </w:pPr>
      <w:r w:rsidRPr="00BC7E5D">
        <w:tab/>
        <w:t>(a)</w:t>
      </w:r>
      <w:r w:rsidRPr="00BC7E5D">
        <w:tab/>
        <w:t>the number of days after the due date on which the TPS levy payable for that year was received; or</w:t>
      </w:r>
    </w:p>
    <w:p w14:paraId="13F908E6" w14:textId="77777777" w:rsidR="000B46FF" w:rsidRPr="00BC7E5D" w:rsidRDefault="00194603" w:rsidP="000B46FF">
      <w:pPr>
        <w:pStyle w:val="paragraph"/>
      </w:pPr>
      <w:r w:rsidRPr="00BC7E5D">
        <w:tab/>
        <w:t>(b)</w:t>
      </w:r>
      <w:r w:rsidRPr="00BC7E5D">
        <w:tab/>
        <w:t>if the TPS l</w:t>
      </w:r>
      <w:r w:rsidR="000B46FF" w:rsidRPr="00BC7E5D">
        <w:t xml:space="preserve">evy was received </w:t>
      </w:r>
      <w:r w:rsidR="005A75CD" w:rsidRPr="00BC7E5D">
        <w:t>on or before</w:t>
      </w:r>
      <w:r w:rsidR="000B46FF" w:rsidRPr="00BC7E5D">
        <w:t xml:space="preserve"> the due date—zero.</w:t>
      </w:r>
    </w:p>
    <w:p w14:paraId="53D711D5" w14:textId="079808DD" w:rsidR="008A2E27" w:rsidRPr="00BC7E5D" w:rsidRDefault="00FB0F93" w:rsidP="008A2E27">
      <w:pPr>
        <w:pStyle w:val="ActHead5"/>
      </w:pPr>
      <w:bookmarkStart w:id="18" w:name="_Toc27463950"/>
      <w:r w:rsidRPr="00BC7E5D">
        <w:rPr>
          <w:rStyle w:val="CharSectno"/>
        </w:rPr>
        <w:t>12</w:t>
      </w:r>
      <w:r w:rsidR="008A2E27" w:rsidRPr="00BC7E5D">
        <w:t xml:space="preserve">  </w:t>
      </w:r>
      <w:r w:rsidR="00DF75E3" w:rsidRPr="00BC7E5D">
        <w:t>Recalculation</w:t>
      </w:r>
      <w:r w:rsidR="00052AF7" w:rsidRPr="00BC7E5D">
        <w:t xml:space="preserve"> of risk factors</w:t>
      </w:r>
      <w:r w:rsidR="00DF75E3" w:rsidRPr="00BC7E5D">
        <w:t xml:space="preserve"> </w:t>
      </w:r>
      <w:r w:rsidR="00382756" w:rsidRPr="00BC7E5D">
        <w:t>when registrations amalgamated and</w:t>
      </w:r>
      <w:r w:rsidR="00DF75E3" w:rsidRPr="00BC7E5D">
        <w:t xml:space="preserve"> </w:t>
      </w:r>
      <w:r w:rsidR="008A2E27" w:rsidRPr="00BC7E5D">
        <w:t>national registration</w:t>
      </w:r>
      <w:r w:rsidR="00052874" w:rsidRPr="00BC7E5D">
        <w:t xml:space="preserve"> on CRICOS is finalised</w:t>
      </w:r>
      <w:r w:rsidR="00DF75E3" w:rsidRPr="00BC7E5D">
        <w:t xml:space="preserve"> </w:t>
      </w:r>
      <w:r w:rsidR="008A2E27" w:rsidRPr="00BC7E5D">
        <w:t xml:space="preserve">during </w:t>
      </w:r>
      <w:r w:rsidR="006E55D5" w:rsidRPr="00BC7E5D">
        <w:t>2019</w:t>
      </w:r>
      <w:bookmarkEnd w:id="18"/>
    </w:p>
    <w:p w14:paraId="7CD3EDA5" w14:textId="77777777" w:rsidR="007C2047" w:rsidRPr="00BC7E5D" w:rsidRDefault="008A2E27" w:rsidP="008A2E27">
      <w:pPr>
        <w:pStyle w:val="subsection"/>
      </w:pPr>
      <w:r w:rsidRPr="00BC7E5D">
        <w:tab/>
      </w:r>
      <w:r w:rsidR="007C2047" w:rsidRPr="00BC7E5D">
        <w:t>(1)</w:t>
      </w:r>
      <w:r w:rsidRPr="00BC7E5D">
        <w:tab/>
      </w:r>
      <w:r w:rsidR="007C2047" w:rsidRPr="00BC7E5D">
        <w:t>This section applies if a provider</w:t>
      </w:r>
      <w:r w:rsidRPr="00BC7E5D">
        <w:t xml:space="preserve"> amalgamate</w:t>
      </w:r>
      <w:r w:rsidR="007C2047" w:rsidRPr="00BC7E5D">
        <w:t>s</w:t>
      </w:r>
      <w:r w:rsidRPr="00BC7E5D">
        <w:t xml:space="preserve"> </w:t>
      </w:r>
      <w:r w:rsidR="0048059B" w:rsidRPr="00BC7E5D">
        <w:t>2 or more</w:t>
      </w:r>
      <w:r w:rsidRPr="00BC7E5D">
        <w:t xml:space="preserve"> registrations </w:t>
      </w:r>
      <w:r w:rsidR="00DF75E3" w:rsidRPr="00BC7E5D">
        <w:t xml:space="preserve">on CRICOS </w:t>
      </w:r>
      <w:r w:rsidRPr="00BC7E5D">
        <w:t>into a single registration through the national registration process</w:t>
      </w:r>
      <w:r w:rsidR="007C2047" w:rsidRPr="00BC7E5D">
        <w:t>.</w:t>
      </w:r>
    </w:p>
    <w:p w14:paraId="6950C7E7" w14:textId="77777777" w:rsidR="008A2E27" w:rsidRPr="00BC7E5D" w:rsidRDefault="007C2047" w:rsidP="008A2E27">
      <w:pPr>
        <w:pStyle w:val="subsection"/>
        <w:rPr>
          <w:rFonts w:ascii="Calibri" w:eastAsiaTheme="minorHAnsi" w:hAnsi="Calibri"/>
          <w:sz w:val="20"/>
        </w:rPr>
      </w:pPr>
      <w:r w:rsidRPr="00BC7E5D">
        <w:tab/>
        <w:t>(2)</w:t>
      </w:r>
      <w:r w:rsidRPr="00BC7E5D">
        <w:tab/>
        <w:t>The provider</w:t>
      </w:r>
      <w:r w:rsidR="00D55953" w:rsidRPr="00BC7E5D">
        <w:t>’s</w:t>
      </w:r>
      <w:r w:rsidR="00E9734C" w:rsidRPr="00BC7E5D">
        <w:t xml:space="preserve"> risk factors in sections</w:t>
      </w:r>
      <w:r w:rsidR="002852DC" w:rsidRPr="00BC7E5D">
        <w:t> </w:t>
      </w:r>
      <w:r w:rsidR="00D16929" w:rsidRPr="00BC7E5D">
        <w:t>7</w:t>
      </w:r>
      <w:r w:rsidR="00E9734C" w:rsidRPr="00BC7E5D">
        <w:t xml:space="preserve"> to 11 are</w:t>
      </w:r>
      <w:r w:rsidR="00D55953" w:rsidRPr="00BC7E5D">
        <w:t xml:space="preserve"> to be</w:t>
      </w:r>
      <w:r w:rsidR="00E9734C" w:rsidRPr="00BC7E5D">
        <w:t xml:space="preserve"> </w:t>
      </w:r>
      <w:r w:rsidR="008A2E27" w:rsidRPr="00BC7E5D">
        <w:t>recalculate</w:t>
      </w:r>
      <w:r w:rsidR="00E9734C" w:rsidRPr="00BC7E5D">
        <w:t>d</w:t>
      </w:r>
      <w:r w:rsidR="008A2E27" w:rsidRPr="00BC7E5D">
        <w:t xml:space="preserve"> as follows:</w:t>
      </w:r>
    </w:p>
    <w:p w14:paraId="5B11D796" w14:textId="2D40A18E" w:rsidR="008A2E27" w:rsidRPr="00BC7E5D" w:rsidRDefault="008A2E27" w:rsidP="008A2E27">
      <w:pPr>
        <w:pStyle w:val="paragraph"/>
        <w:rPr>
          <w:rFonts w:eastAsiaTheme="minorHAnsi"/>
        </w:rPr>
      </w:pPr>
      <w:r w:rsidRPr="00BC7E5D">
        <w:tab/>
      </w:r>
    </w:p>
    <w:p w14:paraId="56887A32" w14:textId="2382863A" w:rsidR="00CF4FF7" w:rsidRPr="00BC7E5D" w:rsidRDefault="008A2E27" w:rsidP="008A2E27">
      <w:pPr>
        <w:pStyle w:val="paragraph"/>
        <w:rPr>
          <w:rFonts w:eastAsiaTheme="minorHAnsi"/>
        </w:rPr>
      </w:pPr>
      <w:r w:rsidRPr="00BC7E5D">
        <w:rPr>
          <w:rFonts w:eastAsiaTheme="minorHAnsi"/>
        </w:rPr>
        <w:tab/>
        <w:t>(</w:t>
      </w:r>
      <w:r w:rsidR="00854706" w:rsidRPr="00BC7E5D">
        <w:rPr>
          <w:rFonts w:eastAsiaTheme="minorHAnsi"/>
        </w:rPr>
        <w:t>a</w:t>
      </w:r>
      <w:r w:rsidRPr="00BC7E5D">
        <w:rPr>
          <w:rFonts w:eastAsiaTheme="minorHAnsi"/>
        </w:rPr>
        <w:t>)</w:t>
      </w:r>
      <w:r w:rsidRPr="00BC7E5D">
        <w:rPr>
          <w:rFonts w:eastAsiaTheme="minorHAnsi"/>
        </w:rPr>
        <w:tab/>
      </w:r>
      <w:r w:rsidR="00DF75E3" w:rsidRPr="00BC7E5D">
        <w:rPr>
          <w:rFonts w:eastAsiaTheme="minorHAnsi"/>
        </w:rPr>
        <w:t>the risk factor</w:t>
      </w:r>
      <w:r w:rsidRPr="00BC7E5D">
        <w:rPr>
          <w:rFonts w:eastAsiaTheme="minorHAnsi"/>
        </w:rPr>
        <w:t xml:space="preserve"> length of operation</w:t>
      </w:r>
      <w:r w:rsidR="00E9734C" w:rsidRPr="00BC7E5D">
        <w:rPr>
          <w:rFonts w:eastAsiaTheme="minorHAnsi"/>
        </w:rPr>
        <w:t xml:space="preserve"> is to be calculated</w:t>
      </w:r>
      <w:r w:rsidR="00CF4FF7" w:rsidRPr="00BC7E5D">
        <w:rPr>
          <w:rFonts w:eastAsiaTheme="minorHAnsi"/>
        </w:rPr>
        <w:t xml:space="preserve"> </w:t>
      </w:r>
      <w:r w:rsidR="00783655" w:rsidRPr="00BC7E5D">
        <w:rPr>
          <w:rFonts w:eastAsiaTheme="minorHAnsi"/>
        </w:rPr>
        <w:t>in respect of</w:t>
      </w:r>
      <w:r w:rsidR="00BC0356" w:rsidRPr="00BC7E5D">
        <w:rPr>
          <w:rFonts w:eastAsiaTheme="minorHAnsi"/>
        </w:rPr>
        <w:t xml:space="preserve"> the resultant merged entity (or registration)</w:t>
      </w:r>
      <w:r w:rsidRPr="00BC7E5D">
        <w:rPr>
          <w:rFonts w:eastAsiaTheme="minorHAnsi"/>
        </w:rPr>
        <w:t xml:space="preserve"> </w:t>
      </w:r>
      <w:r w:rsidR="00CF4FF7" w:rsidRPr="00BC7E5D">
        <w:rPr>
          <w:rFonts w:eastAsiaTheme="minorHAnsi"/>
        </w:rPr>
        <w:t>for the</w:t>
      </w:r>
      <w:r w:rsidRPr="00BC7E5D">
        <w:rPr>
          <w:rFonts w:eastAsiaTheme="minorHAnsi"/>
        </w:rPr>
        <w:t xml:space="preserve"> period</w:t>
      </w:r>
      <w:r w:rsidR="00CF4FF7" w:rsidRPr="00BC7E5D">
        <w:rPr>
          <w:rFonts w:eastAsiaTheme="minorHAnsi"/>
        </w:rPr>
        <w:t>:</w:t>
      </w:r>
    </w:p>
    <w:p w14:paraId="4CC4AECC" w14:textId="77777777" w:rsidR="00CF4FF7" w:rsidRPr="00BC7E5D" w:rsidRDefault="00CF4FF7" w:rsidP="00CF4FF7">
      <w:pPr>
        <w:pStyle w:val="paragraphsub"/>
        <w:rPr>
          <w:rFonts w:eastAsiaTheme="minorHAnsi"/>
        </w:rPr>
      </w:pPr>
      <w:r w:rsidRPr="00BC7E5D">
        <w:rPr>
          <w:rFonts w:eastAsiaTheme="minorHAnsi"/>
        </w:rPr>
        <w:tab/>
        <w:t>(i)</w:t>
      </w:r>
      <w:r w:rsidRPr="00BC7E5D">
        <w:rPr>
          <w:rFonts w:eastAsiaTheme="minorHAnsi"/>
        </w:rPr>
        <w:tab/>
        <w:t xml:space="preserve">beginning at </w:t>
      </w:r>
      <w:r w:rsidR="008A2E27" w:rsidRPr="00BC7E5D">
        <w:rPr>
          <w:rFonts w:eastAsiaTheme="minorHAnsi"/>
        </w:rPr>
        <w:t>the start of the longest</w:t>
      </w:r>
      <w:r w:rsidR="002852DC" w:rsidRPr="00BC7E5D">
        <w:rPr>
          <w:rFonts w:eastAsiaTheme="minorHAnsi"/>
        </w:rPr>
        <w:noBreakHyphen/>
      </w:r>
      <w:r w:rsidR="008A2E27" w:rsidRPr="00BC7E5D">
        <w:rPr>
          <w:rFonts w:eastAsiaTheme="minorHAnsi"/>
        </w:rPr>
        <w:t>running registration in the amalgamation</w:t>
      </w:r>
      <w:r w:rsidRPr="00BC7E5D">
        <w:rPr>
          <w:rFonts w:eastAsiaTheme="minorHAnsi"/>
        </w:rPr>
        <w:t>;</w:t>
      </w:r>
      <w:r w:rsidR="008A2E27" w:rsidRPr="00BC7E5D">
        <w:rPr>
          <w:rFonts w:eastAsiaTheme="minorHAnsi"/>
        </w:rPr>
        <w:t xml:space="preserve"> and</w:t>
      </w:r>
    </w:p>
    <w:p w14:paraId="3072B1C2" w14:textId="57D4CEC5" w:rsidR="008A2E27" w:rsidRPr="00BC7E5D" w:rsidRDefault="00CF4FF7" w:rsidP="00CF4FF7">
      <w:pPr>
        <w:pStyle w:val="paragraphsub"/>
        <w:rPr>
          <w:rFonts w:eastAsiaTheme="minorHAnsi"/>
        </w:rPr>
      </w:pPr>
      <w:r w:rsidRPr="00BC7E5D">
        <w:rPr>
          <w:rFonts w:eastAsiaTheme="minorHAnsi"/>
        </w:rPr>
        <w:tab/>
        <w:t>(ii)</w:t>
      </w:r>
      <w:r w:rsidRPr="00BC7E5D">
        <w:rPr>
          <w:rFonts w:eastAsiaTheme="minorHAnsi"/>
        </w:rPr>
        <w:tab/>
      </w:r>
      <w:r w:rsidR="008A2E27" w:rsidRPr="00BC7E5D">
        <w:rPr>
          <w:rFonts w:eastAsiaTheme="minorHAnsi"/>
        </w:rPr>
        <w:t>ending on 31</w:t>
      </w:r>
      <w:r w:rsidR="002852DC" w:rsidRPr="00BC7E5D">
        <w:rPr>
          <w:rFonts w:eastAsiaTheme="minorHAnsi"/>
        </w:rPr>
        <w:t> </w:t>
      </w:r>
      <w:r w:rsidR="008A2E27" w:rsidRPr="00BC7E5D">
        <w:rPr>
          <w:rFonts w:eastAsiaTheme="minorHAnsi"/>
        </w:rPr>
        <w:t xml:space="preserve">December </w:t>
      </w:r>
      <w:r w:rsidR="006E55D5" w:rsidRPr="00BC7E5D">
        <w:rPr>
          <w:rFonts w:eastAsiaTheme="minorHAnsi"/>
        </w:rPr>
        <w:t>2019</w:t>
      </w:r>
      <w:r w:rsidR="008A2E27" w:rsidRPr="00BC7E5D">
        <w:rPr>
          <w:rFonts w:eastAsiaTheme="minorHAnsi"/>
        </w:rPr>
        <w:t>;</w:t>
      </w:r>
    </w:p>
    <w:p w14:paraId="3B1A3DA9" w14:textId="53098C37" w:rsidR="008A2E27" w:rsidRPr="00BC7E5D" w:rsidRDefault="008A2E27" w:rsidP="008A2E27">
      <w:pPr>
        <w:pStyle w:val="paragraph"/>
        <w:rPr>
          <w:rFonts w:eastAsiaTheme="minorHAnsi"/>
        </w:rPr>
      </w:pPr>
      <w:r w:rsidRPr="00BC7E5D">
        <w:rPr>
          <w:rFonts w:eastAsiaTheme="minorHAnsi"/>
        </w:rPr>
        <w:tab/>
        <w:t>(</w:t>
      </w:r>
      <w:r w:rsidR="00FF139A" w:rsidRPr="00BC7E5D">
        <w:rPr>
          <w:rFonts w:eastAsiaTheme="minorHAnsi"/>
        </w:rPr>
        <w:t>b</w:t>
      </w:r>
      <w:r w:rsidRPr="00BC7E5D">
        <w:rPr>
          <w:rFonts w:eastAsiaTheme="minorHAnsi"/>
        </w:rPr>
        <w:t>)</w:t>
      </w:r>
      <w:r w:rsidRPr="00BC7E5D">
        <w:rPr>
          <w:rFonts w:eastAsiaTheme="minorHAnsi"/>
        </w:rPr>
        <w:tab/>
        <w:t>the</w:t>
      </w:r>
      <w:r w:rsidR="00CF4FF7" w:rsidRPr="00BC7E5D">
        <w:rPr>
          <w:rFonts w:eastAsiaTheme="minorHAnsi"/>
        </w:rPr>
        <w:t xml:space="preserve"> risk factor</w:t>
      </w:r>
      <w:r w:rsidRPr="00BC7E5D">
        <w:rPr>
          <w:rFonts w:eastAsiaTheme="minorHAnsi"/>
        </w:rPr>
        <w:t xml:space="preserve"> </w:t>
      </w:r>
      <w:r w:rsidR="007E042E" w:rsidRPr="00BC7E5D">
        <w:rPr>
          <w:rFonts w:eastAsiaTheme="minorHAnsi"/>
        </w:rPr>
        <w:t>volatil</w:t>
      </w:r>
      <w:r w:rsidR="00472D7C" w:rsidRPr="00BC7E5D">
        <w:rPr>
          <w:rFonts w:eastAsiaTheme="minorHAnsi"/>
        </w:rPr>
        <w:t xml:space="preserve">ity </w:t>
      </w:r>
      <w:r w:rsidRPr="00BC7E5D">
        <w:rPr>
          <w:rFonts w:eastAsiaTheme="minorHAnsi"/>
        </w:rPr>
        <w:t>in overseas student enrolments</w:t>
      </w:r>
      <w:r w:rsidR="00E9734C" w:rsidRPr="00BC7E5D">
        <w:rPr>
          <w:rFonts w:eastAsiaTheme="minorHAnsi"/>
        </w:rPr>
        <w:t xml:space="preserve"> is to be calculated</w:t>
      </w:r>
      <w:r w:rsidRPr="00BC7E5D">
        <w:rPr>
          <w:rFonts w:eastAsiaTheme="minorHAnsi"/>
        </w:rPr>
        <w:t xml:space="preserve"> using s</w:t>
      </w:r>
      <w:r w:rsidR="00F060AB" w:rsidRPr="00BC7E5D">
        <w:rPr>
          <w:rFonts w:eastAsiaTheme="minorHAnsi"/>
        </w:rPr>
        <w:t>ubs</w:t>
      </w:r>
      <w:r w:rsidRPr="00BC7E5D">
        <w:rPr>
          <w:rFonts w:eastAsiaTheme="minorHAnsi"/>
        </w:rPr>
        <w:t>ection</w:t>
      </w:r>
      <w:r w:rsidR="00F060AB" w:rsidRPr="00BC7E5D">
        <w:rPr>
          <w:rFonts w:eastAsiaTheme="minorHAnsi"/>
        </w:rPr>
        <w:t>s</w:t>
      </w:r>
      <w:r w:rsidR="002852DC" w:rsidRPr="00BC7E5D">
        <w:rPr>
          <w:rFonts w:eastAsiaTheme="minorHAnsi"/>
        </w:rPr>
        <w:t> </w:t>
      </w:r>
      <w:r w:rsidR="00F060AB" w:rsidRPr="00BC7E5D">
        <w:rPr>
          <w:rFonts w:eastAsiaTheme="minorHAnsi"/>
        </w:rPr>
        <w:t>9(</w:t>
      </w:r>
      <w:r w:rsidR="00596CD5" w:rsidRPr="00BC7E5D">
        <w:rPr>
          <w:rFonts w:eastAsiaTheme="minorHAnsi"/>
        </w:rPr>
        <w:t>5</w:t>
      </w:r>
      <w:r w:rsidR="00F060AB" w:rsidRPr="00BC7E5D">
        <w:rPr>
          <w:rFonts w:eastAsiaTheme="minorHAnsi"/>
        </w:rPr>
        <w:t xml:space="preserve">) to </w:t>
      </w:r>
      <w:r w:rsidR="00D62F2E" w:rsidRPr="00BC7E5D">
        <w:rPr>
          <w:rFonts w:eastAsiaTheme="minorHAnsi"/>
        </w:rPr>
        <w:t>9</w:t>
      </w:r>
      <w:r w:rsidR="00F060AB" w:rsidRPr="00BC7E5D">
        <w:rPr>
          <w:rFonts w:eastAsiaTheme="minorHAnsi"/>
        </w:rPr>
        <w:t>(</w:t>
      </w:r>
      <w:r w:rsidR="00596CD5" w:rsidRPr="00BC7E5D">
        <w:rPr>
          <w:rFonts w:eastAsiaTheme="minorHAnsi"/>
        </w:rPr>
        <w:t>9</w:t>
      </w:r>
      <w:r w:rsidR="00D16929" w:rsidRPr="00BC7E5D">
        <w:rPr>
          <w:rFonts w:eastAsiaTheme="minorHAnsi"/>
        </w:rPr>
        <w:t>)</w:t>
      </w:r>
      <w:r w:rsidRPr="00BC7E5D">
        <w:rPr>
          <w:rFonts w:eastAsiaTheme="minorHAnsi"/>
        </w:rPr>
        <w:t>, but treat</w:t>
      </w:r>
      <w:r w:rsidR="00E9734C" w:rsidRPr="00BC7E5D">
        <w:rPr>
          <w:rFonts w:eastAsiaTheme="minorHAnsi"/>
        </w:rPr>
        <w:t>ing</w:t>
      </w:r>
      <w:r w:rsidRPr="00BC7E5D">
        <w:rPr>
          <w:rFonts w:eastAsiaTheme="minorHAnsi"/>
        </w:rPr>
        <w:t xml:space="preserve"> the number of overseas student enrolments for a year as the sum of student enrolments for all registrations in that year that were amalgamated into the single registration;</w:t>
      </w:r>
    </w:p>
    <w:p w14:paraId="78BC6298" w14:textId="5CEAD62D" w:rsidR="008A2E27" w:rsidRPr="00BC7E5D" w:rsidRDefault="008A2E27" w:rsidP="008A2E27">
      <w:pPr>
        <w:pStyle w:val="paragraph"/>
        <w:rPr>
          <w:rFonts w:eastAsiaTheme="minorHAnsi"/>
        </w:rPr>
      </w:pPr>
      <w:r w:rsidRPr="00BC7E5D">
        <w:rPr>
          <w:rFonts w:eastAsiaTheme="minorHAnsi"/>
        </w:rPr>
        <w:tab/>
        <w:t>(</w:t>
      </w:r>
      <w:r w:rsidR="00FF139A" w:rsidRPr="00BC7E5D">
        <w:rPr>
          <w:rFonts w:eastAsiaTheme="minorHAnsi"/>
        </w:rPr>
        <w:t>c</w:t>
      </w:r>
      <w:r w:rsidRPr="00BC7E5D">
        <w:rPr>
          <w:rFonts w:eastAsiaTheme="minorHAnsi"/>
        </w:rPr>
        <w:t>)</w:t>
      </w:r>
      <w:r w:rsidRPr="00BC7E5D">
        <w:rPr>
          <w:rFonts w:eastAsiaTheme="minorHAnsi"/>
        </w:rPr>
        <w:tab/>
        <w:t>the</w:t>
      </w:r>
      <w:r w:rsidR="00CF4FF7" w:rsidRPr="00BC7E5D">
        <w:rPr>
          <w:rFonts w:eastAsiaTheme="minorHAnsi"/>
        </w:rPr>
        <w:t xml:space="preserve"> risk factor</w:t>
      </w:r>
      <w:r w:rsidRPr="00BC7E5D">
        <w:rPr>
          <w:rFonts w:eastAsiaTheme="minorHAnsi"/>
        </w:rPr>
        <w:t xml:space="preserve"> maximum overseas students source country concentration </w:t>
      </w:r>
      <w:r w:rsidR="00E9734C" w:rsidRPr="00BC7E5D">
        <w:rPr>
          <w:rFonts w:eastAsiaTheme="minorHAnsi"/>
        </w:rPr>
        <w:t xml:space="preserve">is to be calculated </w:t>
      </w:r>
      <w:r w:rsidRPr="00BC7E5D">
        <w:rPr>
          <w:rFonts w:eastAsiaTheme="minorHAnsi"/>
        </w:rPr>
        <w:t xml:space="preserve">using </w:t>
      </w:r>
      <w:r w:rsidR="00F060AB" w:rsidRPr="00BC7E5D">
        <w:rPr>
          <w:rFonts w:eastAsiaTheme="minorHAnsi"/>
        </w:rPr>
        <w:t>sub</w:t>
      </w:r>
      <w:r w:rsidRPr="00BC7E5D">
        <w:rPr>
          <w:rFonts w:eastAsiaTheme="minorHAnsi"/>
        </w:rPr>
        <w:t>section</w:t>
      </w:r>
      <w:r w:rsidR="002852DC" w:rsidRPr="00BC7E5D">
        <w:rPr>
          <w:rFonts w:eastAsiaTheme="minorHAnsi"/>
        </w:rPr>
        <w:t> </w:t>
      </w:r>
      <w:r w:rsidR="00F060AB" w:rsidRPr="00BC7E5D">
        <w:rPr>
          <w:rFonts w:eastAsiaTheme="minorHAnsi"/>
        </w:rPr>
        <w:t>10(3)</w:t>
      </w:r>
      <w:r w:rsidRPr="00BC7E5D">
        <w:rPr>
          <w:rFonts w:eastAsiaTheme="minorHAnsi"/>
        </w:rPr>
        <w:t>, as follows:</w:t>
      </w:r>
    </w:p>
    <w:p w14:paraId="6E1F5821" w14:textId="77777777" w:rsidR="008A2E27" w:rsidRPr="00BC7E5D" w:rsidRDefault="008A2E27" w:rsidP="008A2E27">
      <w:pPr>
        <w:pStyle w:val="paragraphsub"/>
      </w:pPr>
      <w:r w:rsidRPr="00BC7E5D">
        <w:tab/>
        <w:t>(i)</w:t>
      </w:r>
      <w:r w:rsidRPr="00BC7E5D">
        <w:tab/>
        <w:t xml:space="preserve">the number of enrolments for each overseas source country </w:t>
      </w:r>
      <w:r w:rsidR="00E9734C" w:rsidRPr="00BC7E5D">
        <w:t xml:space="preserve">is to be calculated </w:t>
      </w:r>
      <w:r w:rsidRPr="00BC7E5D">
        <w:t>as the sum of the enrolments for that overseas source country with each of the registrations that were amalgamated into the sin</w:t>
      </w:r>
      <w:r w:rsidR="000015DA" w:rsidRPr="00BC7E5D">
        <w:t>gle registration;</w:t>
      </w:r>
    </w:p>
    <w:p w14:paraId="4384CE05" w14:textId="77777777" w:rsidR="008A2E27" w:rsidRPr="00BC7E5D" w:rsidRDefault="008A2E27" w:rsidP="008A2E27">
      <w:pPr>
        <w:pStyle w:val="paragraphsub"/>
      </w:pPr>
      <w:r w:rsidRPr="00BC7E5D">
        <w:tab/>
        <w:t>(ii)</w:t>
      </w:r>
      <w:r w:rsidRPr="00BC7E5D">
        <w:tab/>
        <w:t>the total number of enrolments</w:t>
      </w:r>
      <w:r w:rsidR="00E9734C" w:rsidRPr="00BC7E5D">
        <w:t xml:space="preserve"> is to be calculated</w:t>
      </w:r>
      <w:r w:rsidRPr="00BC7E5D">
        <w:t xml:space="preserve"> as the sum of the total number of enrolments for all registrations that were amalgamate</w:t>
      </w:r>
      <w:r w:rsidR="00CF4FF7" w:rsidRPr="00BC7E5D">
        <w:t>d into the single registration;</w:t>
      </w:r>
    </w:p>
    <w:p w14:paraId="58E05C2C" w14:textId="6F00B20E" w:rsidR="008A2E27" w:rsidRPr="00BC7E5D" w:rsidRDefault="008A2E27" w:rsidP="008A2E27">
      <w:pPr>
        <w:pStyle w:val="paragraph"/>
      </w:pPr>
      <w:r w:rsidRPr="00BC7E5D">
        <w:rPr>
          <w:rFonts w:eastAsiaTheme="minorHAnsi"/>
        </w:rPr>
        <w:tab/>
        <w:t>(</w:t>
      </w:r>
      <w:r w:rsidR="00FF139A" w:rsidRPr="00BC7E5D">
        <w:rPr>
          <w:rFonts w:eastAsiaTheme="minorHAnsi"/>
        </w:rPr>
        <w:t>d</w:t>
      </w:r>
      <w:r w:rsidRPr="00BC7E5D">
        <w:rPr>
          <w:rFonts w:eastAsiaTheme="minorHAnsi"/>
        </w:rPr>
        <w:t>)</w:t>
      </w:r>
      <w:r w:rsidRPr="00BC7E5D">
        <w:rPr>
          <w:rFonts w:eastAsiaTheme="minorHAnsi"/>
        </w:rPr>
        <w:tab/>
        <w:t xml:space="preserve">the </w:t>
      </w:r>
      <w:r w:rsidR="000A4880" w:rsidRPr="00BC7E5D">
        <w:rPr>
          <w:rFonts w:eastAsiaTheme="minorHAnsi"/>
        </w:rPr>
        <w:t xml:space="preserve">risk factor </w:t>
      </w:r>
      <w:r w:rsidRPr="00BC7E5D">
        <w:rPr>
          <w:rFonts w:eastAsiaTheme="minorHAnsi"/>
        </w:rPr>
        <w:t>non</w:t>
      </w:r>
      <w:r w:rsidR="002852DC" w:rsidRPr="00BC7E5D">
        <w:rPr>
          <w:rFonts w:eastAsiaTheme="minorHAnsi"/>
        </w:rPr>
        <w:noBreakHyphen/>
      </w:r>
      <w:r w:rsidRPr="00BC7E5D">
        <w:rPr>
          <w:rFonts w:eastAsiaTheme="minorHAnsi"/>
        </w:rPr>
        <w:t xml:space="preserve">compliance history </w:t>
      </w:r>
      <w:r w:rsidR="00E9734C" w:rsidRPr="00BC7E5D">
        <w:rPr>
          <w:rFonts w:eastAsiaTheme="minorHAnsi"/>
        </w:rPr>
        <w:t xml:space="preserve">is to be calculated </w:t>
      </w:r>
      <w:r w:rsidRPr="00BC7E5D">
        <w:rPr>
          <w:rFonts w:eastAsiaTheme="minorHAnsi"/>
        </w:rPr>
        <w:t>for the resultant merged entity (or registration), including late payment measure and the sanctions for non</w:t>
      </w:r>
      <w:r w:rsidR="002852DC" w:rsidRPr="00BC7E5D">
        <w:rPr>
          <w:rFonts w:eastAsiaTheme="minorHAnsi"/>
        </w:rPr>
        <w:noBreakHyphen/>
      </w:r>
      <w:r w:rsidRPr="00BC7E5D">
        <w:rPr>
          <w:rFonts w:eastAsiaTheme="minorHAnsi"/>
        </w:rPr>
        <w:t>compliance under section</w:t>
      </w:r>
      <w:r w:rsidR="002852DC" w:rsidRPr="00BC7E5D">
        <w:rPr>
          <w:rFonts w:eastAsiaTheme="minorHAnsi"/>
        </w:rPr>
        <w:t> </w:t>
      </w:r>
      <w:r w:rsidRPr="00BC7E5D">
        <w:rPr>
          <w:rFonts w:eastAsiaTheme="minorHAnsi"/>
        </w:rPr>
        <w:t xml:space="preserve">83 of the </w:t>
      </w:r>
      <w:r w:rsidR="00A3067F" w:rsidRPr="00BC7E5D">
        <w:rPr>
          <w:rFonts w:eastAsiaTheme="minorHAnsi"/>
          <w:i/>
        </w:rPr>
        <w:t>ESOS Act</w:t>
      </w:r>
      <w:r w:rsidR="00F060AB" w:rsidRPr="00BC7E5D">
        <w:rPr>
          <w:rFonts w:eastAsiaTheme="minorHAnsi"/>
        </w:rPr>
        <w:t xml:space="preserve">, in the </w:t>
      </w:r>
      <w:r w:rsidR="006E55D5" w:rsidRPr="00BC7E5D">
        <w:rPr>
          <w:rFonts w:eastAsiaTheme="minorHAnsi"/>
        </w:rPr>
        <w:t xml:space="preserve">2019 </w:t>
      </w:r>
      <w:r w:rsidR="00F060AB" w:rsidRPr="00BC7E5D">
        <w:rPr>
          <w:rFonts w:eastAsiaTheme="minorHAnsi"/>
        </w:rPr>
        <w:t>year</w:t>
      </w:r>
      <w:r w:rsidR="00302212" w:rsidRPr="00BC7E5D">
        <w:rPr>
          <w:rFonts w:eastAsiaTheme="minorHAnsi"/>
        </w:rPr>
        <w:t>;</w:t>
      </w:r>
    </w:p>
    <w:p w14:paraId="323CF354" w14:textId="48A0776B" w:rsidR="008A2E27" w:rsidRPr="00BC7E5D" w:rsidRDefault="008A2E27" w:rsidP="008A2E27">
      <w:pPr>
        <w:pStyle w:val="paragraph"/>
        <w:rPr>
          <w:rFonts w:eastAsiaTheme="minorHAnsi"/>
        </w:rPr>
      </w:pPr>
      <w:r w:rsidRPr="00BC7E5D">
        <w:rPr>
          <w:rFonts w:eastAsiaTheme="minorHAnsi"/>
        </w:rPr>
        <w:tab/>
        <w:t>(</w:t>
      </w:r>
      <w:r w:rsidR="00FF139A" w:rsidRPr="00BC7E5D">
        <w:rPr>
          <w:rFonts w:eastAsiaTheme="minorHAnsi"/>
        </w:rPr>
        <w:t>e</w:t>
      </w:r>
      <w:r w:rsidRPr="00BC7E5D">
        <w:rPr>
          <w:rFonts w:eastAsiaTheme="minorHAnsi"/>
        </w:rPr>
        <w:t>)</w:t>
      </w:r>
      <w:r w:rsidRPr="00BC7E5D">
        <w:rPr>
          <w:rFonts w:eastAsiaTheme="minorHAnsi"/>
        </w:rPr>
        <w:tab/>
        <w:t xml:space="preserve">the overseas students’ tuition fee income for the </w:t>
      </w:r>
      <w:r w:rsidR="006B3BD6" w:rsidRPr="00BC7E5D">
        <w:rPr>
          <w:rFonts w:eastAsiaTheme="minorHAnsi"/>
        </w:rPr>
        <w:t xml:space="preserve">2019 </w:t>
      </w:r>
      <w:r w:rsidRPr="00BC7E5D">
        <w:rPr>
          <w:rFonts w:eastAsiaTheme="minorHAnsi"/>
        </w:rPr>
        <w:t>year</w:t>
      </w:r>
      <w:r w:rsidR="00E9734C" w:rsidRPr="00BC7E5D">
        <w:rPr>
          <w:rFonts w:eastAsiaTheme="minorHAnsi"/>
        </w:rPr>
        <w:t xml:space="preserve"> is to be calculated</w:t>
      </w:r>
      <w:r w:rsidRPr="00BC7E5D">
        <w:rPr>
          <w:rFonts w:eastAsiaTheme="minorHAnsi"/>
        </w:rPr>
        <w:t xml:space="preserve"> as the sum of the overseas students’ tuition fee income for all registrations that were amalgamated into the single registration.</w:t>
      </w:r>
    </w:p>
    <w:p w14:paraId="674FB435" w14:textId="77777777" w:rsidR="0069163A" w:rsidRPr="00BC7E5D" w:rsidRDefault="0069163A" w:rsidP="0069163A">
      <w:pPr>
        <w:pStyle w:val="ActHead2"/>
        <w:pageBreakBefore/>
      </w:pPr>
      <w:bookmarkStart w:id="19" w:name="f_Check_Lines_above"/>
      <w:bookmarkStart w:id="20" w:name="_Toc27463951"/>
      <w:bookmarkEnd w:id="19"/>
      <w:r w:rsidRPr="00BC7E5D">
        <w:rPr>
          <w:rStyle w:val="CharPartNo"/>
        </w:rPr>
        <w:t>Part</w:t>
      </w:r>
      <w:r w:rsidR="002852DC" w:rsidRPr="00BC7E5D">
        <w:rPr>
          <w:rStyle w:val="CharPartNo"/>
        </w:rPr>
        <w:t> </w:t>
      </w:r>
      <w:r w:rsidRPr="00BC7E5D">
        <w:rPr>
          <w:rStyle w:val="CharPartNo"/>
        </w:rPr>
        <w:t>3</w:t>
      </w:r>
      <w:r w:rsidRPr="00BC7E5D">
        <w:t>—</w:t>
      </w:r>
      <w:r w:rsidRPr="00BC7E5D">
        <w:rPr>
          <w:rStyle w:val="CharPartText"/>
        </w:rPr>
        <w:t>Special tuition protection component</w:t>
      </w:r>
      <w:bookmarkEnd w:id="20"/>
    </w:p>
    <w:p w14:paraId="77C13529" w14:textId="77777777" w:rsidR="005D0DF7" w:rsidRPr="00BC7E5D" w:rsidRDefault="005D0DF7" w:rsidP="000015DA">
      <w:pPr>
        <w:pStyle w:val="Header"/>
      </w:pPr>
      <w:r w:rsidRPr="00BC7E5D">
        <w:rPr>
          <w:rStyle w:val="CharDivNo"/>
        </w:rPr>
        <w:t xml:space="preserve"> </w:t>
      </w:r>
      <w:r w:rsidRPr="00BC7E5D">
        <w:rPr>
          <w:rStyle w:val="CharDivText"/>
        </w:rPr>
        <w:t xml:space="preserve"> </w:t>
      </w:r>
    </w:p>
    <w:p w14:paraId="4A2152EA" w14:textId="77777777" w:rsidR="00012085" w:rsidRPr="00BC7E5D" w:rsidRDefault="00012085" w:rsidP="005D0DF7">
      <w:pPr>
        <w:pStyle w:val="ActHead5"/>
      </w:pPr>
      <w:bookmarkStart w:id="21" w:name="_Toc27463952"/>
      <w:r w:rsidRPr="00BC7E5D">
        <w:rPr>
          <w:rStyle w:val="CharSectno"/>
        </w:rPr>
        <w:t>13</w:t>
      </w:r>
      <w:r w:rsidRPr="00BC7E5D">
        <w:t xml:space="preserve">  Special tuition protection component</w:t>
      </w:r>
      <w:bookmarkEnd w:id="21"/>
    </w:p>
    <w:p w14:paraId="7B76BFEF" w14:textId="33E1ACEB" w:rsidR="0069163A" w:rsidRPr="00BC7E5D" w:rsidRDefault="0069163A" w:rsidP="0069163A">
      <w:pPr>
        <w:pStyle w:val="subsection"/>
      </w:pPr>
      <w:r w:rsidRPr="00BC7E5D">
        <w:tab/>
      </w:r>
      <w:r w:rsidRPr="00BC7E5D">
        <w:tab/>
        <w:t>For the purposes of subsection</w:t>
      </w:r>
      <w:r w:rsidR="002852DC" w:rsidRPr="00BC7E5D">
        <w:t> </w:t>
      </w:r>
      <w:r w:rsidRPr="00BC7E5D">
        <w:t xml:space="preserve">10(2) of the </w:t>
      </w:r>
      <w:r w:rsidR="00A3067F" w:rsidRPr="00BC7E5D">
        <w:rPr>
          <w:i/>
        </w:rPr>
        <w:t>ESOS (TPS Levies) Act</w:t>
      </w:r>
      <w:r w:rsidRPr="00BC7E5D">
        <w:t>, the</w:t>
      </w:r>
      <w:r w:rsidR="00D55953" w:rsidRPr="00BC7E5D">
        <w:t xml:space="preserve"> specified percentage for </w:t>
      </w:r>
      <w:r w:rsidR="006E55D5" w:rsidRPr="00BC7E5D">
        <w:t xml:space="preserve">2020 </w:t>
      </w:r>
      <w:r w:rsidRPr="00BC7E5D">
        <w:t>is zero.</w:t>
      </w:r>
    </w:p>
    <w:p w14:paraId="15AE275E" w14:textId="77777777" w:rsidR="00EE5B9D" w:rsidRPr="00BC7E5D" w:rsidRDefault="00EE5B9D" w:rsidP="00EE5B9D">
      <w:pPr>
        <w:sectPr w:rsidR="00EE5B9D" w:rsidRPr="00BC7E5D" w:rsidSect="006E6FAB">
          <w:headerReference w:type="even" r:id="rId22"/>
          <w:headerReference w:type="default" r:id="rId23"/>
          <w:footerReference w:type="even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22" w:name="OPCSB_BodyPrincipleA4"/>
    </w:p>
    <w:p w14:paraId="5528F838" w14:textId="77777777" w:rsidR="00FD7ED3" w:rsidRPr="00BC7E5D" w:rsidRDefault="00FD7ED3" w:rsidP="00FD7ED3">
      <w:pPr>
        <w:pStyle w:val="ActHead6"/>
        <w:pageBreakBefore/>
      </w:pPr>
      <w:bookmarkStart w:id="23" w:name="_Toc27463953"/>
      <w:bookmarkStart w:id="24" w:name="opcAmSched"/>
      <w:bookmarkStart w:id="25" w:name="opcCurrentFind"/>
      <w:bookmarkEnd w:id="22"/>
      <w:r w:rsidRPr="00BC7E5D">
        <w:rPr>
          <w:rStyle w:val="CharAmSchNo"/>
        </w:rPr>
        <w:t>Schedule</w:t>
      </w:r>
      <w:r w:rsidR="002852DC" w:rsidRPr="00BC7E5D">
        <w:rPr>
          <w:rStyle w:val="CharAmSchNo"/>
        </w:rPr>
        <w:t> </w:t>
      </w:r>
      <w:r w:rsidRPr="00BC7E5D">
        <w:rPr>
          <w:rStyle w:val="CharAmSchNo"/>
        </w:rPr>
        <w:t>1</w:t>
      </w:r>
      <w:r w:rsidRPr="00BC7E5D">
        <w:t>—</w:t>
      </w:r>
      <w:r w:rsidRPr="00BC7E5D">
        <w:rPr>
          <w:rStyle w:val="CharAmSchText"/>
        </w:rPr>
        <w:t>Repeals</w:t>
      </w:r>
      <w:bookmarkEnd w:id="23"/>
    </w:p>
    <w:bookmarkEnd w:id="24"/>
    <w:bookmarkEnd w:id="25"/>
    <w:p w14:paraId="1FC76997" w14:textId="77777777" w:rsidR="00FD7ED3" w:rsidRPr="00BC7E5D" w:rsidRDefault="00FD7ED3" w:rsidP="00FD7ED3">
      <w:pPr>
        <w:pStyle w:val="Header"/>
      </w:pPr>
      <w:r w:rsidRPr="00BC7E5D">
        <w:rPr>
          <w:rStyle w:val="CharAmPartNo"/>
        </w:rPr>
        <w:t xml:space="preserve"> </w:t>
      </w:r>
      <w:r w:rsidRPr="00BC7E5D">
        <w:rPr>
          <w:rStyle w:val="CharAmPartText"/>
        </w:rPr>
        <w:t xml:space="preserve"> </w:t>
      </w:r>
    </w:p>
    <w:p w14:paraId="402A9940" w14:textId="5BCE8548" w:rsidR="00FD7ED3" w:rsidRPr="00BC7E5D" w:rsidRDefault="00FD7ED3" w:rsidP="00FD7ED3">
      <w:pPr>
        <w:pStyle w:val="ActHead9"/>
      </w:pPr>
      <w:bookmarkStart w:id="26" w:name="_Toc27463954"/>
      <w:r w:rsidRPr="00BC7E5D">
        <w:t>Education Services for Overseas Students (TPS Levies</w:t>
      </w:r>
      <w:r w:rsidR="005717F7" w:rsidRPr="00BC7E5D">
        <w:t>)</w:t>
      </w:r>
      <w:r w:rsidRPr="00BC7E5D">
        <w:t xml:space="preserve"> </w:t>
      </w:r>
      <w:r w:rsidR="005717F7" w:rsidRPr="00BC7E5D">
        <w:t>(</w:t>
      </w:r>
      <w:r w:rsidRPr="00BC7E5D">
        <w:t xml:space="preserve">Risk Rated Premium and Special Tuition Protection Components) Instrument </w:t>
      </w:r>
      <w:r w:rsidR="006E55D5" w:rsidRPr="00BC7E5D">
        <w:t>2018</w:t>
      </w:r>
      <w:bookmarkEnd w:id="26"/>
    </w:p>
    <w:p w14:paraId="3D460C75" w14:textId="77777777" w:rsidR="00FD7ED3" w:rsidRPr="00BC7E5D" w:rsidRDefault="00FD7ED3" w:rsidP="00E33336">
      <w:pPr>
        <w:pStyle w:val="ActHead5"/>
        <w:rPr>
          <w:rStyle w:val="CharSectno"/>
        </w:rPr>
      </w:pPr>
      <w:r w:rsidRPr="00BC7E5D">
        <w:rPr>
          <w:rStyle w:val="CharSectno"/>
        </w:rPr>
        <w:t>1  The whole of the instrument</w:t>
      </w:r>
    </w:p>
    <w:p w14:paraId="4358C709" w14:textId="77777777" w:rsidR="00FD7ED3" w:rsidRPr="002852DC" w:rsidRDefault="00FD7ED3" w:rsidP="00FD7ED3">
      <w:pPr>
        <w:pStyle w:val="Item"/>
      </w:pPr>
      <w:r w:rsidRPr="00BC7E5D">
        <w:t>Repeal the instrument.</w:t>
      </w:r>
    </w:p>
    <w:p w14:paraId="3FD878A4" w14:textId="77777777" w:rsidR="00EE5B9D" w:rsidRPr="002852DC" w:rsidRDefault="00EE5B9D" w:rsidP="00EE5B9D">
      <w:pPr>
        <w:pStyle w:val="ItemHead"/>
        <w:sectPr w:rsidR="00EE5B9D" w:rsidRPr="002852DC" w:rsidSect="008E6722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6E98F348" w14:textId="77777777" w:rsidR="00EE5B9D" w:rsidRPr="002852DC" w:rsidRDefault="00EE5B9D" w:rsidP="00EE5B9D">
      <w:pPr>
        <w:pStyle w:val="ItemHead"/>
      </w:pPr>
      <w:bookmarkStart w:id="27" w:name="_GoBack"/>
      <w:bookmarkEnd w:id="27"/>
    </w:p>
    <w:sectPr w:rsidR="00EE5B9D" w:rsidRPr="002852DC" w:rsidSect="008E672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179F2" w14:textId="77777777" w:rsidR="00FF139A" w:rsidRDefault="00FF139A" w:rsidP="00715914">
      <w:pPr>
        <w:spacing w:line="240" w:lineRule="auto"/>
      </w:pPr>
      <w:r>
        <w:separator/>
      </w:r>
    </w:p>
  </w:endnote>
  <w:endnote w:type="continuationSeparator" w:id="0">
    <w:p w14:paraId="69290289" w14:textId="77777777" w:rsidR="00FF139A" w:rsidRDefault="00FF139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587245D2-1923-4649-8AD8-078CD12D08EC}"/>
    <w:embedItalic r:id="rId2" w:subsetted="1" w:fontKey="{741DC20F-D3DF-4460-B5C0-04D763E98A9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8A5BC" w14:textId="77777777" w:rsidR="00FF139A" w:rsidRPr="008E6722" w:rsidRDefault="00FF139A" w:rsidP="008E6722">
    <w:pPr>
      <w:pStyle w:val="Footer"/>
      <w:rPr>
        <w:i/>
        <w:sz w:val="18"/>
      </w:rPr>
    </w:pPr>
    <w:r w:rsidRPr="008E6722">
      <w:rPr>
        <w:i/>
        <w:sz w:val="18"/>
      </w:rPr>
      <w:t>OPC62122 -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7E94" w14:textId="77777777" w:rsidR="00FF139A" w:rsidRPr="008E6722" w:rsidRDefault="00FF139A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139A" w:rsidRPr="008E6722" w14:paraId="64CBC459" w14:textId="77777777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82E9ED" w14:textId="77777777" w:rsidR="00FF139A" w:rsidRPr="008E6722" w:rsidRDefault="00FF139A" w:rsidP="005B6F36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9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551418" w14:textId="3F41574E" w:rsidR="00FF139A" w:rsidRPr="008E6722" w:rsidRDefault="00FF139A" w:rsidP="005B6F3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DOCPROPERTY ShortT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Education Services for Overseas Students (TPS Levies) (Risk Rated Premium and Special Tuition Protection Components) Instrument 2016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F0C53F" w14:textId="77777777" w:rsidR="00FF139A" w:rsidRPr="008E6722" w:rsidRDefault="00FF139A" w:rsidP="005B6F3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78386897" w14:textId="77777777" w:rsidR="00FF139A" w:rsidRPr="008E6722" w:rsidRDefault="00FF139A" w:rsidP="008E6722">
    <w:pPr>
      <w:rPr>
        <w:rFonts w:cs="Times New Roman"/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170B" w14:textId="77777777" w:rsidR="00FF139A" w:rsidRPr="00E33C1C" w:rsidRDefault="00FF139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139A" w14:paraId="39FDB106" w14:textId="77777777" w:rsidTr="005B6F3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66EC4C" w14:textId="77777777" w:rsidR="00FF139A" w:rsidRDefault="00FF139A" w:rsidP="005B6F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83D748" w14:textId="65615F48" w:rsidR="00FF139A" w:rsidRDefault="00FF139A" w:rsidP="005B6F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E6BD6D" w14:textId="77777777" w:rsidR="00FF139A" w:rsidRDefault="00FF139A" w:rsidP="005B6F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7D1662" w14:textId="77777777" w:rsidR="00FF139A" w:rsidRPr="00ED79B6" w:rsidRDefault="00FF139A" w:rsidP="008E6722">
    <w:pPr>
      <w:rPr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1BE8" w14:textId="77777777" w:rsidR="00FF139A" w:rsidRPr="00E33C1C" w:rsidRDefault="00FF139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139A" w14:paraId="1AC5614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0559F0" w14:textId="77777777" w:rsidR="00FF139A" w:rsidRDefault="00FF139A" w:rsidP="005B6F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58310A" w14:textId="5349CE08" w:rsidR="00FF139A" w:rsidRDefault="00FF139A" w:rsidP="005B6F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5E3934" w14:textId="77777777" w:rsidR="00FF139A" w:rsidRDefault="00FF139A" w:rsidP="005B6F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327F8C" w14:textId="77777777" w:rsidR="00FF139A" w:rsidRPr="00ED79B6" w:rsidRDefault="00FF139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9CB8" w14:textId="77777777" w:rsidR="00FF139A" w:rsidRDefault="00FF139A" w:rsidP="007500C8">
    <w:pPr>
      <w:pStyle w:val="Footer"/>
    </w:pPr>
  </w:p>
  <w:p w14:paraId="50B70101" w14:textId="77777777" w:rsidR="00FF139A" w:rsidRPr="007500C8" w:rsidRDefault="00FF139A" w:rsidP="008E6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05F7" w14:textId="77777777" w:rsidR="00FF139A" w:rsidRPr="00ED79B6" w:rsidRDefault="00FF139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EC94" w14:textId="77777777" w:rsidR="00FF139A" w:rsidRPr="008E6722" w:rsidRDefault="00FF139A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139A" w:rsidRPr="008E6722" w14:paraId="7FAB6B6A" w14:textId="77777777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7ED18B" w14:textId="77777777" w:rsidR="00FF139A" w:rsidRPr="008E6722" w:rsidRDefault="00FF139A" w:rsidP="005B6F36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ix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398AEC" w14:textId="31ED1782" w:rsidR="00FF139A" w:rsidRPr="008E6722" w:rsidRDefault="00FF139A" w:rsidP="005B6F3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DOCPROPERTY ShortT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Education Services for Overseas Students (TPS Levies) (Risk Rated Premium and Special Tuition Protection Components) Instrument 2016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3803C" w14:textId="77777777" w:rsidR="00FF139A" w:rsidRPr="008E6722" w:rsidRDefault="00FF139A" w:rsidP="005B6F3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6E44B7BE" w14:textId="77777777" w:rsidR="00FF139A" w:rsidRPr="008E6722" w:rsidRDefault="00FF139A" w:rsidP="008E6722">
    <w:pPr>
      <w:rPr>
        <w:rFonts w:cs="Times New Roman"/>
        <w:i/>
        <w:sz w:val="18"/>
      </w:rPr>
    </w:pPr>
    <w:r w:rsidRPr="008E6722">
      <w:rPr>
        <w:rFonts w:cs="Times New Roman"/>
        <w:i/>
        <w:sz w:val="18"/>
      </w:rPr>
      <w:t>OPC62122 -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="Times New Roman"/>
        <w:szCs w:val="24"/>
        <w:lang w:eastAsia="en-AU"/>
      </w:rPr>
      <w:id w:val="185429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34A8A" w14:textId="0327FB96" w:rsidR="00FF139A" w:rsidRPr="00210652" w:rsidRDefault="00FF139A" w:rsidP="00210652">
        <w:pPr>
          <w:pBdr>
            <w:top w:val="single" w:sz="6" w:space="1" w:color="auto"/>
          </w:pBdr>
          <w:spacing w:before="120" w:line="0" w:lineRule="atLeast"/>
          <w:jc w:val="center"/>
          <w:rPr>
            <w:i/>
            <w:sz w:val="20"/>
          </w:rPr>
        </w:pPr>
        <w:r w:rsidRPr="008063E5">
          <w:rPr>
            <w:i/>
            <w:sz w:val="20"/>
          </w:rPr>
          <w:t>Education Services for Overseas Students (TPS Levies) (Risk Rated Premium and Special Tuition Protection Components) Instrument 201</w:t>
        </w:r>
        <w:r>
          <w:rPr>
            <w:i/>
            <w:sz w:val="20"/>
          </w:rPr>
          <w:t>9</w:t>
        </w:r>
      </w:p>
      <w:p w14:paraId="646487EC" w14:textId="2CA61B1D" w:rsidR="00FF139A" w:rsidRPr="00210652" w:rsidRDefault="00FF139A" w:rsidP="002106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E5D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B6513" w14:textId="77777777" w:rsidR="00FF139A" w:rsidRPr="008E6722" w:rsidRDefault="00FF139A" w:rsidP="00EE5B9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139A" w:rsidRPr="008E6722" w14:paraId="1D226DB9" w14:textId="77777777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C1696F" w14:textId="3581AC52" w:rsidR="00FF139A" w:rsidRPr="008E6722" w:rsidRDefault="00FF139A" w:rsidP="00EE5B9D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4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814504" w14:textId="2DD6E48E" w:rsidR="00FF139A" w:rsidRDefault="00FF139A" w:rsidP="00360E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  <w:p w14:paraId="03F6B7DF" w14:textId="2D80992E" w:rsidR="00FF139A" w:rsidRPr="008E6722" w:rsidRDefault="00FF139A" w:rsidP="00086DA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F892BF" w14:textId="77777777" w:rsidR="00FF139A" w:rsidRPr="008E6722" w:rsidRDefault="00FF139A" w:rsidP="00EE5B9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4CD81EDC" w14:textId="77777777" w:rsidR="00FF139A" w:rsidRPr="008E6722" w:rsidRDefault="00FF139A" w:rsidP="008E6722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ECA6D" w14:textId="77777777" w:rsidR="00FF139A" w:rsidRPr="00E33C1C" w:rsidRDefault="00FF139A" w:rsidP="00EE5B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139A" w14:paraId="4F3685E2" w14:textId="77777777" w:rsidTr="00EE5B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98A452" w14:textId="77777777" w:rsidR="00FF139A" w:rsidRDefault="00FF139A" w:rsidP="00EE5B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E4A6C5" w14:textId="480301EF" w:rsidR="00FF139A" w:rsidRDefault="00FF139A" w:rsidP="00EE5B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DEAA42" w14:textId="77777777" w:rsidR="00FF139A" w:rsidRDefault="00FF139A" w:rsidP="00EE5B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BB1C1E" w14:textId="77777777" w:rsidR="00FF139A" w:rsidRPr="00ED79B6" w:rsidRDefault="00FF139A" w:rsidP="00EE5B9D">
    <w:pPr>
      <w:rPr>
        <w:i/>
        <w:sz w:val="18"/>
      </w:rPr>
    </w:pPr>
  </w:p>
  <w:p w14:paraId="1A32B61E" w14:textId="77777777" w:rsidR="00FF139A" w:rsidRPr="00EE5B9D" w:rsidRDefault="00FF139A" w:rsidP="00EE5B9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4755" w14:textId="77777777" w:rsidR="00FF139A" w:rsidRPr="008E6722" w:rsidRDefault="00FF139A" w:rsidP="00EE5B9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139A" w:rsidRPr="008E6722" w14:paraId="43E725AE" w14:textId="77777777" w:rsidTr="002852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5C67B6" w14:textId="77777777" w:rsidR="00FF139A" w:rsidRPr="008E6722" w:rsidRDefault="00FF139A" w:rsidP="00EE5B9D">
          <w:pPr>
            <w:spacing w:line="0" w:lineRule="atLeast"/>
            <w:rPr>
              <w:rFonts w:cs="Times New Roman"/>
              <w:i/>
              <w:sz w:val="18"/>
            </w:rPr>
          </w:pPr>
          <w:r w:rsidRPr="008E6722">
            <w:rPr>
              <w:rFonts w:cs="Times New Roman"/>
              <w:i/>
              <w:sz w:val="18"/>
            </w:rPr>
            <w:fldChar w:fldCharType="begin"/>
          </w:r>
          <w:r w:rsidRPr="008E6722">
            <w:rPr>
              <w:rFonts w:cs="Times New Roman"/>
              <w:i/>
              <w:sz w:val="18"/>
            </w:rPr>
            <w:instrText xml:space="preserve"> PAGE </w:instrText>
          </w:r>
          <w:r w:rsidRPr="008E6722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10</w:t>
          </w:r>
          <w:r w:rsidRPr="008E67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03973E" w14:textId="4AEE1DC3" w:rsidR="00FF139A" w:rsidRDefault="00FF139A" w:rsidP="00360E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  <w:p w14:paraId="6ECE158A" w14:textId="77777777" w:rsidR="00FF139A" w:rsidRPr="008E6722" w:rsidRDefault="00FF139A" w:rsidP="005717F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1D3E2C" w14:textId="77777777" w:rsidR="00FF139A" w:rsidRPr="008E6722" w:rsidRDefault="00FF139A" w:rsidP="00EE5B9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159D5C41" w14:textId="77777777" w:rsidR="00FF139A" w:rsidRPr="008E6722" w:rsidRDefault="00FF139A" w:rsidP="008E6722">
    <w:pPr>
      <w:rPr>
        <w:rFonts w:cs="Times New Roman"/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2249" w14:textId="77777777" w:rsidR="00FF139A" w:rsidRPr="00E33C1C" w:rsidRDefault="00FF139A" w:rsidP="00EE5B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139A" w14:paraId="68CA521D" w14:textId="77777777" w:rsidTr="00EE5B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630710" w14:textId="77777777" w:rsidR="00FF139A" w:rsidRDefault="00FF139A" w:rsidP="00EE5B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12C1A9" w14:textId="7B06390D" w:rsidR="00FF139A" w:rsidRDefault="00FF139A" w:rsidP="00EE5B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Services for Overseas Students (TPS Levies) (Risk Rated Premium and Special Tuition Protection Components)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9C49DC" w14:textId="77777777" w:rsidR="00FF139A" w:rsidRDefault="00FF139A" w:rsidP="00EE5B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BD1088" w14:textId="77777777" w:rsidR="00FF139A" w:rsidRPr="00ED79B6" w:rsidRDefault="00FF139A" w:rsidP="00EE5B9D">
    <w:pPr>
      <w:rPr>
        <w:i/>
        <w:sz w:val="18"/>
      </w:rPr>
    </w:pPr>
  </w:p>
  <w:p w14:paraId="542FFDC2" w14:textId="77777777" w:rsidR="00FF139A" w:rsidRPr="00EE5B9D" w:rsidRDefault="00FF139A" w:rsidP="00EE5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9F63E" w14:textId="14ABB272" w:rsidR="00FF139A" w:rsidRDefault="00FF139A" w:rsidP="00715914">
      <w:pPr>
        <w:rPr>
          <w:sz w:val="20"/>
        </w:rPr>
      </w:pPr>
      <w:r w:rsidRPr="007A1328">
        <w:rPr>
          <w:b/>
          <w:sz w:val="20"/>
        </w:rPr>
        <w:fldChar w:fldCharType="begin"/>
      </w:r>
      <w:r w:rsidRPr="007A1328">
        <w:rPr>
          <w:b/>
          <w:sz w:val="20"/>
        </w:rPr>
        <w:instrText xml:space="preserve"> STYLEREF CharChapNo </w:instrText>
      </w:r>
      <w:r w:rsidRPr="007A1328">
        <w:rPr>
          <w:b/>
          <w:sz w:val="20"/>
        </w:rPr>
        <w:fldChar w:fldCharType="end"/>
      </w:r>
      <w:r w:rsidRPr="007A1328"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fldChar w:fldCharType="begin"/>
      </w:r>
      <w:r>
        <w:rPr>
          <w:sz w:val="20"/>
        </w:rPr>
        <w:instrText xml:space="preserve"> STYLEREF CharChapText </w:instrText>
      </w:r>
      <w:r>
        <w:rPr>
          <w:sz w:val="20"/>
        </w:rPr>
        <w:fldChar w:fldCharType="end"/>
      </w:r>
    </w:p>
    <w:p w14:paraId="5E488B81" w14:textId="464AACB0" w:rsidR="00FF139A" w:rsidRDefault="00FF139A" w:rsidP="00715914">
      <w:pPr>
        <w:rPr>
          <w:sz w:val="20"/>
        </w:rPr>
      </w:pPr>
      <w:r w:rsidRPr="007A1328">
        <w:rPr>
          <w:b/>
          <w:sz w:val="20"/>
        </w:rPr>
        <w:fldChar w:fldCharType="begin"/>
      </w:r>
      <w:r w:rsidRPr="007A1328">
        <w:rPr>
          <w:b/>
          <w:sz w:val="20"/>
        </w:rPr>
        <w:instrText xml:space="preserve"> STYLEREF CharPartNo </w:instrText>
      </w:r>
      <w:r w:rsidRPr="007A1328">
        <w:rPr>
          <w:b/>
          <w:sz w:val="20"/>
        </w:rPr>
        <w:fldChar w:fldCharType="end"/>
      </w:r>
      <w:r w:rsidRPr="007A1328">
        <w:rPr>
          <w:b/>
          <w:sz w:val="20"/>
        </w:rPr>
        <w:t xml:space="preserve"> </w:t>
      </w:r>
      <w:r w:rsidRPr="007A1328">
        <w:rPr>
          <w:sz w:val="20"/>
        </w:rPr>
        <w:t xml:space="preserve"> </w:t>
      </w:r>
      <w:r>
        <w:rPr>
          <w:sz w:val="20"/>
        </w:rPr>
        <w:fldChar w:fldCharType="begin"/>
      </w:r>
      <w:r>
        <w:rPr>
          <w:sz w:val="20"/>
        </w:rPr>
        <w:instrText xml:space="preserve"> STYLEREF CharPartText </w:instrText>
      </w:r>
      <w:r>
        <w:rPr>
          <w:sz w:val="20"/>
        </w:rPr>
        <w:fldChar w:fldCharType="end"/>
      </w:r>
    </w:p>
    <w:p w14:paraId="201CABAE" w14:textId="4A56BE42" w:rsidR="00FF139A" w:rsidRPr="007A1328" w:rsidRDefault="00FF139A" w:rsidP="00715914">
      <w:pPr>
        <w:rPr>
          <w:sz w:val="20"/>
        </w:rPr>
      </w:pP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STYLEREF CharDivNo </w:instrText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fldChar w:fldCharType="begin"/>
      </w:r>
      <w:r>
        <w:rPr>
          <w:sz w:val="20"/>
        </w:rPr>
        <w:instrText xml:space="preserve"> STYLEREF CharDivText </w:instrText>
      </w:r>
      <w:r>
        <w:rPr>
          <w:sz w:val="20"/>
        </w:rPr>
        <w:fldChar w:fldCharType="end"/>
      </w:r>
    </w:p>
    <w:p w14:paraId="06F3078F" w14:textId="77777777" w:rsidR="00FF139A" w:rsidRPr="007A1328" w:rsidRDefault="00FF139A" w:rsidP="00715914">
      <w:pPr>
        <w:rPr>
          <w:b/>
          <w:sz w:val="24"/>
        </w:rPr>
      </w:pPr>
    </w:p>
    <w:p w14:paraId="3475A828" w14:textId="61B63341" w:rsidR="00FF139A" w:rsidRPr="007A1328" w:rsidRDefault="00FF139A" w:rsidP="00756272">
      <w:pPr>
        <w:pBdr>
          <w:bottom w:val="single" w:sz="6" w:space="1" w:color="auto"/>
        </w:pBdr>
        <w:spacing w:after="12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DOCPROPERTY  Header </w:instrText>
      </w:r>
      <w:r>
        <w:rPr>
          <w:sz w:val="24"/>
        </w:rPr>
        <w:fldChar w:fldCharType="separate"/>
      </w:r>
      <w:r>
        <w:rPr>
          <w:sz w:val="24"/>
        </w:rPr>
        <w:t>Section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Pr="007A1328">
        <w:rPr>
          <w:sz w:val="24"/>
        </w:rPr>
        <w:fldChar w:fldCharType="begin"/>
      </w:r>
      <w:r w:rsidRPr="007A1328">
        <w:rPr>
          <w:sz w:val="24"/>
        </w:rPr>
        <w:instrText xml:space="preserve"> STYLEREF CharSectno </w:instrText>
      </w:r>
      <w:r w:rsidRPr="007A1328">
        <w:rPr>
          <w:sz w:val="24"/>
        </w:rPr>
        <w:fldChar w:fldCharType="separate"/>
      </w:r>
      <w:r>
        <w:rPr>
          <w:noProof/>
          <w:sz w:val="24"/>
        </w:rPr>
        <w:t>1</w:t>
      </w:r>
      <w:r w:rsidRPr="007A1328">
        <w:rPr>
          <w:sz w:val="24"/>
        </w:rPr>
        <w:fldChar w:fldCharType="end"/>
      </w:r>
    </w:p>
    <w:p w14:paraId="236851DA" w14:textId="6E4A26E8" w:rsidR="00FF139A" w:rsidRPr="007A1328" w:rsidRDefault="00FF139A" w:rsidP="00715914">
      <w:pPr>
        <w:jc w:val="right"/>
        <w:rPr>
          <w:sz w:val="20"/>
        </w:rPr>
      </w:pPr>
      <w:r w:rsidRPr="007A1328">
        <w:rPr>
          <w:sz w:val="20"/>
        </w:rPr>
        <w:fldChar w:fldCharType="begin"/>
      </w:r>
      <w:r w:rsidRPr="007A1328">
        <w:rPr>
          <w:sz w:val="20"/>
        </w:rPr>
        <w:instrText xml:space="preserve"> STYLEREF CharChapText </w:instrText>
      </w:r>
      <w:r w:rsidRPr="007A1328">
        <w:rPr>
          <w:sz w:val="20"/>
        </w:rPr>
        <w:fldChar w:fldCharType="end"/>
      </w:r>
      <w:r w:rsidRPr="007A1328">
        <w:rPr>
          <w:sz w:val="20"/>
        </w:rPr>
        <w:t xml:space="preserve"> </w:t>
      </w:r>
      <w:r w:rsidRPr="007A1328">
        <w:rPr>
          <w:b/>
          <w:sz w:val="20"/>
        </w:rPr>
        <w:t xml:space="preserve"> </w:t>
      </w: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STYLEREF CharChapNo </w:instrText>
      </w:r>
      <w:r>
        <w:rPr>
          <w:b/>
          <w:sz w:val="20"/>
        </w:rPr>
        <w:fldChar w:fldCharType="end"/>
      </w:r>
    </w:p>
    <w:p w14:paraId="7418D7BB" w14:textId="059D6E8E" w:rsidR="00FF139A" w:rsidRPr="007A1328" w:rsidRDefault="00FF139A" w:rsidP="00715914">
      <w:pPr>
        <w:jc w:val="right"/>
        <w:rPr>
          <w:sz w:val="20"/>
        </w:rPr>
      </w:pPr>
      <w:r w:rsidRPr="007A1328">
        <w:rPr>
          <w:sz w:val="20"/>
        </w:rPr>
        <w:fldChar w:fldCharType="begin"/>
      </w:r>
      <w:r w:rsidRPr="007A1328">
        <w:rPr>
          <w:sz w:val="20"/>
        </w:rPr>
        <w:instrText xml:space="preserve"> STYLEREF CharPartText </w:instrText>
      </w:r>
      <w:r w:rsidRPr="007A1328">
        <w:rPr>
          <w:sz w:val="20"/>
        </w:rPr>
        <w:fldChar w:fldCharType="end"/>
      </w:r>
      <w:r w:rsidRPr="007A1328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STYLEREF CharPartNo </w:instrText>
      </w:r>
      <w:r>
        <w:rPr>
          <w:b/>
          <w:sz w:val="20"/>
        </w:rPr>
        <w:fldChar w:fldCharType="end"/>
      </w:r>
    </w:p>
    <w:p w14:paraId="78192255" w14:textId="4F049A2F" w:rsidR="00FF139A" w:rsidRPr="007A1328" w:rsidRDefault="00FF139A" w:rsidP="00715914">
      <w:pPr>
        <w:jc w:val="right"/>
        <w:rPr>
          <w:sz w:val="20"/>
        </w:rPr>
      </w:pPr>
      <w:r w:rsidRPr="007A1328">
        <w:rPr>
          <w:sz w:val="20"/>
        </w:rPr>
        <w:fldChar w:fldCharType="begin"/>
      </w:r>
      <w:r w:rsidRPr="007A1328">
        <w:rPr>
          <w:sz w:val="20"/>
        </w:rPr>
        <w:instrText xml:space="preserve"> STYLEREF CharDivText </w:instrText>
      </w:r>
      <w:r w:rsidRPr="007A1328">
        <w:rPr>
          <w:sz w:val="20"/>
        </w:rPr>
        <w:fldChar w:fldCharType="end"/>
      </w:r>
      <w:r w:rsidRPr="007A1328">
        <w:rPr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STYLEREF CharDivNo </w:instrText>
      </w:r>
      <w:r>
        <w:rPr>
          <w:b/>
          <w:sz w:val="20"/>
        </w:rPr>
        <w:fldChar w:fldCharType="end"/>
      </w:r>
    </w:p>
    <w:p w14:paraId="77470B64" w14:textId="77777777" w:rsidR="00FF139A" w:rsidRPr="007A1328" w:rsidRDefault="00FF139A" w:rsidP="00715914">
      <w:pPr>
        <w:jc w:val="right"/>
        <w:rPr>
          <w:b/>
          <w:sz w:val="24"/>
        </w:rPr>
      </w:pPr>
    </w:p>
    <w:p w14:paraId="7B8CE68C" w14:textId="4256BF47" w:rsidR="00FF139A" w:rsidRPr="007A1328" w:rsidRDefault="00FF139A" w:rsidP="00756272">
      <w:pPr>
        <w:pBdr>
          <w:bottom w:val="single" w:sz="6" w:space="1" w:color="auto"/>
        </w:pBdr>
        <w:spacing w:after="120"/>
        <w:jc w:val="righ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DOCPROPERTY  Header </w:instrText>
      </w:r>
      <w:r>
        <w:rPr>
          <w:sz w:val="24"/>
        </w:rPr>
        <w:fldChar w:fldCharType="separate"/>
      </w:r>
      <w:r>
        <w:rPr>
          <w:sz w:val="24"/>
        </w:rPr>
        <w:t>Section</w:t>
      </w:r>
      <w:r>
        <w:rPr>
          <w:sz w:val="24"/>
        </w:rPr>
        <w:fldChar w:fldCharType="end"/>
      </w:r>
      <w:r w:rsidRPr="007A1328">
        <w:rPr>
          <w:sz w:val="24"/>
        </w:rPr>
        <w:t xml:space="preserve"> </w:t>
      </w:r>
      <w:r w:rsidRPr="007A1328">
        <w:rPr>
          <w:sz w:val="24"/>
        </w:rPr>
        <w:fldChar w:fldCharType="begin"/>
      </w:r>
      <w:r w:rsidRPr="007A1328">
        <w:rPr>
          <w:sz w:val="24"/>
        </w:rPr>
        <w:instrText xml:space="preserve"> STYLEREF CharSectno </w:instrText>
      </w:r>
      <w:r w:rsidRPr="007A1328">
        <w:rPr>
          <w:sz w:val="24"/>
        </w:rPr>
        <w:fldChar w:fldCharType="separate"/>
      </w:r>
      <w:r>
        <w:rPr>
          <w:noProof/>
          <w:sz w:val="24"/>
        </w:rPr>
        <w:t>1</w:t>
      </w:r>
      <w:r w:rsidRPr="007A1328">
        <w:rPr>
          <w:sz w:val="24"/>
        </w:rPr>
        <w:fldChar w:fldCharType="end"/>
      </w:r>
    </w:p>
    <w:p w14:paraId="2C21AFF7" w14:textId="77777777" w:rsidR="00FF139A" w:rsidRDefault="00FF139A">
      <w:pPr>
        <w:pStyle w:val="Header"/>
      </w:pPr>
    </w:p>
    <w:p w14:paraId="0F9A43A4" w14:textId="77777777" w:rsidR="00FF139A" w:rsidRDefault="00FF139A"/>
    <w:p w14:paraId="1D7F289F" w14:textId="77777777" w:rsidR="00FF139A" w:rsidRPr="008E6722" w:rsidRDefault="00FF139A" w:rsidP="004E063A">
      <w:pPr>
        <w:pBdr>
          <w:top w:val="single" w:sz="6" w:space="1" w:color="auto"/>
        </w:pBdr>
        <w:spacing w:before="120" w:line="0" w:lineRule="atLeast"/>
        <w:rPr>
          <w:rFonts w:cs="Times New Roman"/>
          <w:i/>
          <w:sz w:val="18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384"/>
      </w:tblGrid>
      <w:tr w:rsidR="00FF139A" w:rsidRPr="008E6722" w14:paraId="76AE4F67" w14:textId="77777777" w:rsidTr="00285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461502" w14:textId="77777777" w:rsidR="00FF139A" w:rsidRPr="008E6722" w:rsidRDefault="00FF139A" w:rsidP="005B6F36">
            <w:pPr>
              <w:spacing w:line="0" w:lineRule="atLeast"/>
              <w:rPr>
                <w:rFonts w:cs="Times New Roman"/>
                <w:i/>
                <w:sz w:val="18"/>
              </w:rPr>
            </w:pPr>
            <w:r w:rsidRPr="008E6722">
              <w:rPr>
                <w:rFonts w:cs="Times New Roman"/>
                <w:i/>
                <w:sz w:val="18"/>
              </w:rPr>
              <w:fldChar w:fldCharType="begin"/>
            </w:r>
            <w:r w:rsidRPr="008E6722">
              <w:rPr>
                <w:rFonts w:cs="Times New Roman"/>
                <w:i/>
                <w:sz w:val="18"/>
              </w:rPr>
              <w:instrText xml:space="preserve"> PAGE </w:instrText>
            </w:r>
            <w:r w:rsidRPr="008E6722">
              <w:rPr>
                <w:rFonts w:cs="Times New Roman"/>
                <w:i/>
                <w:sz w:val="18"/>
              </w:rPr>
              <w:fldChar w:fldCharType="separate"/>
            </w:r>
            <w:r>
              <w:rPr>
                <w:rFonts w:cs="Times New Roman"/>
                <w:i/>
                <w:noProof/>
                <w:sz w:val="18"/>
              </w:rPr>
              <w:t>9</w:t>
            </w:r>
            <w:r w:rsidRPr="008E6722">
              <w:rPr>
                <w:rFonts w:cs="Times New Roman"/>
                <w:i/>
                <w:sz w:val="18"/>
              </w:rPr>
              <w:fldChar w:fldCharType="end"/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5A0BEE0" w14:textId="0FC24AE4" w:rsidR="00FF139A" w:rsidRPr="008E6722" w:rsidRDefault="00FF139A" w:rsidP="005B6F36">
            <w:pPr>
              <w:spacing w:line="0" w:lineRule="atLeast"/>
              <w:jc w:val="center"/>
              <w:rPr>
                <w:rFonts w:cs="Times New Roman"/>
                <w:i/>
                <w:sz w:val="18"/>
              </w:rPr>
            </w:pPr>
            <w:r w:rsidRPr="008E6722">
              <w:rPr>
                <w:rFonts w:cs="Times New Roman"/>
                <w:i/>
                <w:sz w:val="18"/>
              </w:rPr>
              <w:fldChar w:fldCharType="begin"/>
            </w:r>
            <w:r w:rsidRPr="008E6722">
              <w:rPr>
                <w:rFonts w:cs="Times New Roman"/>
                <w:i/>
                <w:sz w:val="18"/>
              </w:rPr>
              <w:instrText xml:space="preserve"> DOCPROPERTY ShortT </w:instrText>
            </w:r>
            <w:r w:rsidRPr="008E6722">
              <w:rPr>
                <w:rFonts w:cs="Times New Roman"/>
                <w:i/>
                <w:sz w:val="18"/>
              </w:rPr>
              <w:fldChar w:fldCharType="separate"/>
            </w:r>
            <w:r>
              <w:rPr>
                <w:rFonts w:cs="Times New Roman"/>
                <w:i/>
                <w:sz w:val="18"/>
              </w:rPr>
              <w:t>Education Services for Overseas Students (TPS Levies) (Risk Rated Premium and Special Tuition Protection Components) Instrument 2016</w:t>
            </w:r>
            <w:r w:rsidRPr="008E6722">
              <w:rPr>
                <w:rFonts w:cs="Times New Roman"/>
                <w:i/>
                <w:sz w:val="18"/>
              </w:rPr>
              <w:fldChar w:fldCharType="end"/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2C76659" w14:textId="77777777" w:rsidR="00FF139A" w:rsidRPr="008E6722" w:rsidRDefault="00FF139A" w:rsidP="005B6F36">
            <w:pPr>
              <w:spacing w:line="0" w:lineRule="atLeast"/>
              <w:jc w:val="right"/>
              <w:rPr>
                <w:rFonts w:cs="Times New Roman"/>
                <w:i/>
                <w:sz w:val="18"/>
              </w:rPr>
            </w:pPr>
          </w:p>
        </w:tc>
      </w:tr>
    </w:tbl>
    <w:p w14:paraId="182911EA" w14:textId="77777777" w:rsidR="00FF139A" w:rsidRPr="008E6722" w:rsidRDefault="00FF139A" w:rsidP="008E6722">
      <w:pPr>
        <w:rPr>
          <w:rFonts w:cs="Times New Roman"/>
          <w:i/>
          <w:sz w:val="18"/>
        </w:rPr>
      </w:pPr>
      <w:r w:rsidRPr="008E6722">
        <w:rPr>
          <w:rFonts w:cs="Times New Roman"/>
          <w:i/>
          <w:sz w:val="18"/>
        </w:rPr>
        <w:t>OPC62122 - A</w:t>
      </w:r>
    </w:p>
    <w:p w14:paraId="53C73D15" w14:textId="77777777" w:rsidR="00FF139A" w:rsidRDefault="00FF139A">
      <w:pPr>
        <w:pStyle w:val="Footer"/>
      </w:pPr>
    </w:p>
    <w:p w14:paraId="44BAF7F5" w14:textId="77777777" w:rsidR="00FF139A" w:rsidRDefault="00FF139A"/>
    <w:p w14:paraId="472A5E88" w14:textId="77777777" w:rsidR="00FF139A" w:rsidRPr="00E33C1C" w:rsidRDefault="00FF139A" w:rsidP="004E063A">
      <w:pPr>
        <w:pBdr>
          <w:top w:val="single" w:sz="6" w:space="1" w:color="auto"/>
        </w:pBdr>
        <w:spacing w:before="120" w:line="0" w:lineRule="atLeas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709"/>
      </w:tblGrid>
      <w:tr w:rsidR="00FF139A" w14:paraId="1AF433BB" w14:textId="77777777" w:rsidTr="005B6F3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F795914" w14:textId="77777777" w:rsidR="00FF139A" w:rsidRDefault="00FF139A" w:rsidP="005B6F36">
            <w:pPr>
              <w:spacing w:line="0" w:lineRule="atLeast"/>
              <w:rPr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D5B2DA8" w14:textId="77A5B1F8" w:rsidR="00FF139A" w:rsidRDefault="00FF139A" w:rsidP="005B6F36">
            <w:pPr>
              <w:spacing w:line="0" w:lineRule="atLeast"/>
              <w:jc w:val="center"/>
              <w:rPr>
                <w:sz w:val="18"/>
              </w:rPr>
            </w:pPr>
            <w:r w:rsidRPr="007A1328">
              <w:rPr>
                <w:i/>
                <w:sz w:val="18"/>
              </w:rPr>
              <w:fldChar w:fldCharType="begin"/>
            </w:r>
            <w:r>
              <w:rPr>
                <w:i/>
                <w:sz w:val="18"/>
              </w:rPr>
              <w:instrText xml:space="preserve"> DOCPROPERTY ShortT </w:instrText>
            </w:r>
            <w:r w:rsidRPr="007A1328">
              <w:rPr>
                <w:i/>
                <w:sz w:val="18"/>
              </w:rPr>
              <w:fldChar w:fldCharType="separate"/>
            </w:r>
            <w:r>
              <w:rPr>
                <w:i/>
                <w:sz w:val="18"/>
              </w:rPr>
              <w:t>Education Services for Overseas Students (TPS Levies) (Risk Rated Premium and Special Tuition Protection Components) Instrument 2016</w:t>
            </w:r>
            <w:r w:rsidRPr="007A1328">
              <w:rPr>
                <w:i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F35442" w14:textId="77777777" w:rsidR="00FF139A" w:rsidRDefault="00FF139A" w:rsidP="005B6F36">
            <w:pPr>
              <w:spacing w:line="0" w:lineRule="atLeast"/>
              <w:jc w:val="right"/>
              <w:rPr>
                <w:sz w:val="18"/>
              </w:rPr>
            </w:pPr>
            <w:r w:rsidRPr="00ED79B6">
              <w:rPr>
                <w:i/>
                <w:sz w:val="18"/>
              </w:rPr>
              <w:fldChar w:fldCharType="begin"/>
            </w:r>
            <w:r w:rsidRPr="00ED79B6">
              <w:rPr>
                <w:i/>
                <w:sz w:val="18"/>
              </w:rPr>
              <w:instrText xml:space="preserve"> PAGE </w:instrText>
            </w:r>
            <w:r w:rsidRPr="00ED79B6"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9</w:t>
            </w:r>
            <w:r w:rsidRPr="00ED79B6">
              <w:rPr>
                <w:i/>
                <w:sz w:val="18"/>
              </w:rPr>
              <w:fldChar w:fldCharType="end"/>
            </w:r>
          </w:p>
        </w:tc>
      </w:tr>
    </w:tbl>
    <w:p w14:paraId="257158EA" w14:textId="77777777" w:rsidR="00FF139A" w:rsidRPr="00ED79B6" w:rsidRDefault="00FF139A" w:rsidP="008E6722">
      <w:pPr>
        <w:rPr>
          <w:i/>
          <w:sz w:val="18"/>
        </w:rPr>
      </w:pPr>
      <w:r w:rsidRPr="008E6722">
        <w:rPr>
          <w:rFonts w:cs="Times New Roman"/>
          <w:i/>
          <w:sz w:val="18"/>
        </w:rPr>
        <w:t>OPC62122 - A</w:t>
      </w:r>
    </w:p>
    <w:p w14:paraId="365DCA65" w14:textId="77777777" w:rsidR="00FF139A" w:rsidRDefault="00FF139A">
      <w:pPr>
        <w:pStyle w:val="Footer"/>
      </w:pPr>
    </w:p>
    <w:p w14:paraId="73CA63A6" w14:textId="77777777" w:rsidR="00FF139A" w:rsidRDefault="00FF139A"/>
    <w:p w14:paraId="33BA6076" w14:textId="77777777" w:rsidR="00FF139A" w:rsidRPr="00E33C1C" w:rsidRDefault="00FF139A" w:rsidP="007500C8">
      <w:pPr>
        <w:pBdr>
          <w:top w:val="single" w:sz="6" w:space="1" w:color="auto"/>
        </w:pBdr>
        <w:spacing w:line="0" w:lineRule="atLeas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709"/>
      </w:tblGrid>
      <w:tr w:rsidR="00FF139A" w14:paraId="7FC8656B" w14:textId="77777777" w:rsidTr="00B3370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136B08" w14:textId="77777777" w:rsidR="00FF139A" w:rsidRDefault="00FF139A" w:rsidP="005B6F36">
            <w:pPr>
              <w:spacing w:line="0" w:lineRule="atLeast"/>
              <w:rPr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3FDD56A" w14:textId="4069C658" w:rsidR="00FF139A" w:rsidRDefault="00FF139A" w:rsidP="005B6F36">
            <w:pPr>
              <w:spacing w:line="0" w:lineRule="atLeast"/>
              <w:jc w:val="center"/>
              <w:rPr>
                <w:sz w:val="18"/>
              </w:rPr>
            </w:pPr>
            <w:r w:rsidRPr="007A1328">
              <w:rPr>
                <w:i/>
                <w:sz w:val="18"/>
              </w:rPr>
              <w:fldChar w:fldCharType="begin"/>
            </w:r>
            <w:r>
              <w:rPr>
                <w:i/>
                <w:sz w:val="18"/>
              </w:rPr>
              <w:instrText xml:space="preserve"> DOCPROPERTY ShortT </w:instrText>
            </w:r>
            <w:r w:rsidRPr="007A1328">
              <w:rPr>
                <w:i/>
                <w:sz w:val="18"/>
              </w:rPr>
              <w:fldChar w:fldCharType="separate"/>
            </w:r>
            <w:r>
              <w:rPr>
                <w:i/>
                <w:sz w:val="18"/>
              </w:rPr>
              <w:t>Education Services for Overseas Students (TPS Levies) (Risk Rated Premium and Special Tuition Protection Components) Instrument 2016</w:t>
            </w:r>
            <w:r w:rsidRPr="007A1328">
              <w:rPr>
                <w:i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F13699" w14:textId="77777777" w:rsidR="00FF139A" w:rsidRDefault="00FF139A" w:rsidP="005B6F36">
            <w:pPr>
              <w:spacing w:line="0" w:lineRule="atLeast"/>
              <w:jc w:val="right"/>
              <w:rPr>
                <w:sz w:val="18"/>
              </w:rPr>
            </w:pPr>
            <w:r w:rsidRPr="00ED79B6">
              <w:rPr>
                <w:i/>
                <w:sz w:val="18"/>
              </w:rPr>
              <w:fldChar w:fldCharType="begin"/>
            </w:r>
            <w:r w:rsidRPr="00ED79B6">
              <w:rPr>
                <w:i/>
                <w:sz w:val="18"/>
              </w:rPr>
              <w:instrText xml:space="preserve"> PAGE </w:instrText>
            </w:r>
            <w:r w:rsidRPr="00ED79B6"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9</w:t>
            </w:r>
            <w:r w:rsidRPr="00ED79B6">
              <w:rPr>
                <w:i/>
                <w:sz w:val="18"/>
              </w:rPr>
              <w:fldChar w:fldCharType="end"/>
            </w:r>
          </w:p>
        </w:tc>
      </w:tr>
    </w:tbl>
    <w:p w14:paraId="45E7B1E8" w14:textId="77777777" w:rsidR="00FF139A" w:rsidRPr="00ED79B6" w:rsidRDefault="00FF139A" w:rsidP="007500C8">
      <w:pPr>
        <w:rPr>
          <w:i/>
          <w:sz w:val="18"/>
        </w:rPr>
      </w:pPr>
    </w:p>
    <w:p w14:paraId="04F7DBDD" w14:textId="77777777" w:rsidR="00FF139A" w:rsidRDefault="00FF139A">
      <w:pPr>
        <w:pStyle w:val="Footer"/>
      </w:pPr>
    </w:p>
    <w:p w14:paraId="104011CF" w14:textId="77777777" w:rsidR="00FF139A" w:rsidRDefault="00FF139A"/>
    <w:p w14:paraId="3E33F707" w14:textId="77777777" w:rsidR="00FF139A" w:rsidRDefault="00FF139A" w:rsidP="00715914">
      <w:pPr>
        <w:spacing w:line="240" w:lineRule="auto"/>
      </w:pPr>
      <w:r>
        <w:separator/>
      </w:r>
    </w:p>
  </w:footnote>
  <w:footnote w:type="continuationSeparator" w:id="0">
    <w:p w14:paraId="7BF863D5" w14:textId="77777777" w:rsidR="00FF139A" w:rsidRDefault="00FF139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3564F" w14:textId="77777777" w:rsidR="00FF139A" w:rsidRPr="005F1388" w:rsidRDefault="00FF139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2B3C" w14:textId="54660554" w:rsidR="00FF139A" w:rsidRDefault="00FF139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Repeals</w:t>
    </w:r>
    <w:r>
      <w:rPr>
        <w:sz w:val="20"/>
      </w:rPr>
      <w:fldChar w:fldCharType="end"/>
    </w:r>
  </w:p>
  <w:p w14:paraId="4F196E05" w14:textId="7CB20631" w:rsidR="00FF139A" w:rsidRDefault="00FF139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9E8BC3" w14:textId="77777777" w:rsidR="00FF139A" w:rsidRDefault="00FF139A" w:rsidP="00EE5B9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B4FE" w14:textId="7920A557" w:rsidR="00FF139A" w:rsidRDefault="00FF139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C7E5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7E5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7B12174" w14:textId="514E74A1" w:rsidR="00FF139A" w:rsidRDefault="00FF139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615D4D49" w14:textId="77777777" w:rsidR="00FF139A" w:rsidRDefault="00FF139A" w:rsidP="00EE5B9D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93EC" w14:textId="77777777" w:rsidR="00FF139A" w:rsidRDefault="00FF139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564E3" w14:textId="4167D2B9" w:rsidR="00FF139A" w:rsidRDefault="00FF139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5EC1AC7" w14:textId="54A875C6" w:rsidR="00FF139A" w:rsidRDefault="00FF139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Special tuition protection component</w:t>
    </w:r>
    <w:r>
      <w:rPr>
        <w:sz w:val="20"/>
      </w:rPr>
      <w:fldChar w:fldCharType="end"/>
    </w:r>
  </w:p>
  <w:p w14:paraId="6DCC149D" w14:textId="59A818EE" w:rsidR="00FF139A" w:rsidRPr="007A1328" w:rsidRDefault="00FF139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93FC073" w14:textId="77777777" w:rsidR="00FF139A" w:rsidRPr="007A1328" w:rsidRDefault="00FF139A" w:rsidP="00715914">
    <w:pPr>
      <w:rPr>
        <w:b/>
        <w:sz w:val="24"/>
      </w:rPr>
    </w:pPr>
  </w:p>
  <w:p w14:paraId="2DC6C788" w14:textId="0095BC1D" w:rsidR="00FF139A" w:rsidRPr="007A1328" w:rsidRDefault="00FF139A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287D" w14:textId="700CFFBB" w:rsidR="00FF139A" w:rsidRPr="007A1328" w:rsidRDefault="00FF139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F21F191" w14:textId="02CB4172" w:rsidR="00FF139A" w:rsidRPr="007A1328" w:rsidRDefault="00FF139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>
      <w:rPr>
        <w:noProof/>
        <w:sz w:val="20"/>
      </w:rPr>
      <w:t>Special tuition protection component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743D1D51" w14:textId="6B9DA66B" w:rsidR="00FF139A" w:rsidRPr="007A1328" w:rsidRDefault="00FF139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79A9DDD" w14:textId="77777777" w:rsidR="00FF139A" w:rsidRPr="007A1328" w:rsidRDefault="00FF139A" w:rsidP="00715914">
    <w:pPr>
      <w:jc w:val="right"/>
      <w:rPr>
        <w:b/>
        <w:sz w:val="24"/>
      </w:rPr>
    </w:pPr>
  </w:p>
  <w:p w14:paraId="31A727CA" w14:textId="297C6E82" w:rsidR="00FF139A" w:rsidRPr="007A1328" w:rsidRDefault="00FF139A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2B22" w14:textId="77777777" w:rsidR="00FF139A" w:rsidRPr="007A1328" w:rsidRDefault="00FF139A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2AAF" w14:textId="77777777" w:rsidR="00FF139A" w:rsidRPr="005F1388" w:rsidRDefault="00FF139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66BD4" w14:textId="77777777" w:rsidR="00FF139A" w:rsidRPr="005F1388" w:rsidRDefault="00FF139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5066" w14:textId="77777777" w:rsidR="00FF139A" w:rsidRPr="00ED79B6" w:rsidRDefault="00FF139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9A92" w14:textId="77777777" w:rsidR="00FF139A" w:rsidRPr="00ED79B6" w:rsidRDefault="00FF139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A1DCA" w14:textId="77777777" w:rsidR="00FF139A" w:rsidRPr="00ED79B6" w:rsidRDefault="00FF139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33D4" w14:textId="1A5635BE" w:rsidR="00FF139A" w:rsidRDefault="00FF139A" w:rsidP="00EE5B9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A8D1D63" w14:textId="25B3D121" w:rsidR="00FF139A" w:rsidRDefault="00FF139A" w:rsidP="00EE5B9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2AD42D9" w14:textId="6A41F72F" w:rsidR="00FF139A" w:rsidRPr="007A1328" w:rsidRDefault="00FF139A" w:rsidP="00EE5B9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EA372D" w14:textId="77777777" w:rsidR="00FF139A" w:rsidRPr="007A1328" w:rsidRDefault="00FF139A" w:rsidP="007E1603">
    <w:pPr>
      <w:rPr>
        <w:b/>
        <w:sz w:val="24"/>
      </w:rPr>
    </w:pPr>
  </w:p>
  <w:p w14:paraId="1353A9F8" w14:textId="0E310EAD" w:rsidR="00FF139A" w:rsidRPr="007A1328" w:rsidRDefault="00FF139A" w:rsidP="007E160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2C31" w14:textId="014C7284" w:rsidR="00FF139A" w:rsidRPr="007A1328" w:rsidRDefault="00FF139A" w:rsidP="00EE5B9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B424311" w14:textId="41055C7E" w:rsidR="00FF139A" w:rsidRPr="007A1328" w:rsidRDefault="00FF139A" w:rsidP="00EE5B9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C7E5D">
      <w:rPr>
        <w:noProof/>
        <w:sz w:val="20"/>
      </w:rPr>
      <w:t>Risk factors for risk rated premium component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C7E5D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6813D943" w14:textId="5B1029A1" w:rsidR="00FF139A" w:rsidRPr="007A1328" w:rsidRDefault="00FF139A" w:rsidP="00EE5B9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C82C35E" w14:textId="77777777" w:rsidR="00FF139A" w:rsidRPr="007A1328" w:rsidRDefault="00FF139A" w:rsidP="00EE5B9D">
    <w:pPr>
      <w:jc w:val="right"/>
      <w:rPr>
        <w:b/>
        <w:sz w:val="24"/>
      </w:rPr>
    </w:pPr>
  </w:p>
  <w:p w14:paraId="1F8DD9CC" w14:textId="7A62A222" w:rsidR="00FF139A" w:rsidRPr="007A1328" w:rsidRDefault="00FF139A" w:rsidP="00EE5B9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BC7E5D">
      <w:rPr>
        <w:sz w:val="24"/>
      </w:rPr>
      <w:fldChar w:fldCharType="separate"/>
    </w:r>
    <w:r w:rsidR="00BC7E5D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96D28" w14:textId="77777777" w:rsidR="00FF139A" w:rsidRPr="007A1328" w:rsidRDefault="00FF139A" w:rsidP="00EE5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0cfd786-c3cf-4cba-8e20-44dcca6a4566"/>
  </w:docVars>
  <w:rsids>
    <w:rsidRoot w:val="00A836DF"/>
    <w:rsid w:val="000015DA"/>
    <w:rsid w:val="00004470"/>
    <w:rsid w:val="000046B9"/>
    <w:rsid w:val="00012085"/>
    <w:rsid w:val="0001243B"/>
    <w:rsid w:val="000136AF"/>
    <w:rsid w:val="00015414"/>
    <w:rsid w:val="000437C1"/>
    <w:rsid w:val="00052874"/>
    <w:rsid w:val="00052AF7"/>
    <w:rsid w:val="0005365D"/>
    <w:rsid w:val="000614BF"/>
    <w:rsid w:val="00074001"/>
    <w:rsid w:val="00086DAB"/>
    <w:rsid w:val="000A4880"/>
    <w:rsid w:val="000B46FF"/>
    <w:rsid w:val="000B58FA"/>
    <w:rsid w:val="000D05EF"/>
    <w:rsid w:val="000D659A"/>
    <w:rsid w:val="000E2261"/>
    <w:rsid w:val="000F0DB2"/>
    <w:rsid w:val="000F21C1"/>
    <w:rsid w:val="000F2BF1"/>
    <w:rsid w:val="000F5450"/>
    <w:rsid w:val="0010745C"/>
    <w:rsid w:val="001120A4"/>
    <w:rsid w:val="00132CEB"/>
    <w:rsid w:val="00142B62"/>
    <w:rsid w:val="0014539C"/>
    <w:rsid w:val="00150498"/>
    <w:rsid w:val="00157B8B"/>
    <w:rsid w:val="001638F5"/>
    <w:rsid w:val="00166C2F"/>
    <w:rsid w:val="001809D7"/>
    <w:rsid w:val="00180FEB"/>
    <w:rsid w:val="001939E1"/>
    <w:rsid w:val="00193AFD"/>
    <w:rsid w:val="00194603"/>
    <w:rsid w:val="00194C3E"/>
    <w:rsid w:val="00195382"/>
    <w:rsid w:val="001B286B"/>
    <w:rsid w:val="001C61C5"/>
    <w:rsid w:val="001C69C4"/>
    <w:rsid w:val="001D37EF"/>
    <w:rsid w:val="001E3590"/>
    <w:rsid w:val="001E4C43"/>
    <w:rsid w:val="001E7407"/>
    <w:rsid w:val="001E7A6A"/>
    <w:rsid w:val="001F5D5E"/>
    <w:rsid w:val="001F6219"/>
    <w:rsid w:val="001F6CD4"/>
    <w:rsid w:val="001F6FE1"/>
    <w:rsid w:val="00206C4D"/>
    <w:rsid w:val="0021053C"/>
    <w:rsid w:val="00210652"/>
    <w:rsid w:val="00215AF1"/>
    <w:rsid w:val="0022605A"/>
    <w:rsid w:val="002321E8"/>
    <w:rsid w:val="00236EEC"/>
    <w:rsid w:val="002375BE"/>
    <w:rsid w:val="0024010F"/>
    <w:rsid w:val="00240749"/>
    <w:rsid w:val="00243018"/>
    <w:rsid w:val="002564A4"/>
    <w:rsid w:val="0026736C"/>
    <w:rsid w:val="00272A10"/>
    <w:rsid w:val="00281308"/>
    <w:rsid w:val="00284719"/>
    <w:rsid w:val="002852DC"/>
    <w:rsid w:val="0029315D"/>
    <w:rsid w:val="00297ECB"/>
    <w:rsid w:val="002A4D1D"/>
    <w:rsid w:val="002A7BCF"/>
    <w:rsid w:val="002C1705"/>
    <w:rsid w:val="002C61FA"/>
    <w:rsid w:val="002D043A"/>
    <w:rsid w:val="002D6224"/>
    <w:rsid w:val="002E3F4B"/>
    <w:rsid w:val="002F0EA3"/>
    <w:rsid w:val="002F32E7"/>
    <w:rsid w:val="0030153A"/>
    <w:rsid w:val="00302212"/>
    <w:rsid w:val="00304F8B"/>
    <w:rsid w:val="003201F6"/>
    <w:rsid w:val="00331193"/>
    <w:rsid w:val="00334C46"/>
    <w:rsid w:val="003354D2"/>
    <w:rsid w:val="00335BC6"/>
    <w:rsid w:val="003414AB"/>
    <w:rsid w:val="003415D3"/>
    <w:rsid w:val="00344701"/>
    <w:rsid w:val="00352B0F"/>
    <w:rsid w:val="00352CF1"/>
    <w:rsid w:val="00356690"/>
    <w:rsid w:val="00360459"/>
    <w:rsid w:val="00360ECF"/>
    <w:rsid w:val="003703E2"/>
    <w:rsid w:val="00373AF4"/>
    <w:rsid w:val="00376403"/>
    <w:rsid w:val="00382756"/>
    <w:rsid w:val="003C5E3C"/>
    <w:rsid w:val="003C6231"/>
    <w:rsid w:val="003D0BFE"/>
    <w:rsid w:val="003D5700"/>
    <w:rsid w:val="003E1043"/>
    <w:rsid w:val="003E341B"/>
    <w:rsid w:val="003F2E31"/>
    <w:rsid w:val="0040089D"/>
    <w:rsid w:val="004116CD"/>
    <w:rsid w:val="00412693"/>
    <w:rsid w:val="004144EC"/>
    <w:rsid w:val="00417EB9"/>
    <w:rsid w:val="00424CA9"/>
    <w:rsid w:val="004305A8"/>
    <w:rsid w:val="00431E9B"/>
    <w:rsid w:val="00432A54"/>
    <w:rsid w:val="004379E3"/>
    <w:rsid w:val="0044015E"/>
    <w:rsid w:val="00441868"/>
    <w:rsid w:val="0044291A"/>
    <w:rsid w:val="00444ABD"/>
    <w:rsid w:val="00454A9E"/>
    <w:rsid w:val="00463326"/>
    <w:rsid w:val="00466F36"/>
    <w:rsid w:val="00467661"/>
    <w:rsid w:val="004705B7"/>
    <w:rsid w:val="00471441"/>
    <w:rsid w:val="00472D7C"/>
    <w:rsid w:val="00472DBE"/>
    <w:rsid w:val="00474A19"/>
    <w:rsid w:val="00474E52"/>
    <w:rsid w:val="0048059B"/>
    <w:rsid w:val="00496F97"/>
    <w:rsid w:val="004A4D2B"/>
    <w:rsid w:val="004C338F"/>
    <w:rsid w:val="004C6AE8"/>
    <w:rsid w:val="004D658A"/>
    <w:rsid w:val="004E063A"/>
    <w:rsid w:val="004E13D8"/>
    <w:rsid w:val="004E7BEC"/>
    <w:rsid w:val="004F4A87"/>
    <w:rsid w:val="00504ECB"/>
    <w:rsid w:val="00505D3D"/>
    <w:rsid w:val="00506AF6"/>
    <w:rsid w:val="0051581B"/>
    <w:rsid w:val="00516B8D"/>
    <w:rsid w:val="00520EEC"/>
    <w:rsid w:val="00537FBC"/>
    <w:rsid w:val="005574D1"/>
    <w:rsid w:val="00570786"/>
    <w:rsid w:val="005717F7"/>
    <w:rsid w:val="00576502"/>
    <w:rsid w:val="0058324C"/>
    <w:rsid w:val="00584811"/>
    <w:rsid w:val="00585784"/>
    <w:rsid w:val="00593AA6"/>
    <w:rsid w:val="00594161"/>
    <w:rsid w:val="00594749"/>
    <w:rsid w:val="00596CD5"/>
    <w:rsid w:val="005A75CD"/>
    <w:rsid w:val="005B4067"/>
    <w:rsid w:val="005B4655"/>
    <w:rsid w:val="005B6F36"/>
    <w:rsid w:val="005C25D4"/>
    <w:rsid w:val="005C3F41"/>
    <w:rsid w:val="005C4522"/>
    <w:rsid w:val="005D0DF7"/>
    <w:rsid w:val="005D2D09"/>
    <w:rsid w:val="005D403C"/>
    <w:rsid w:val="005D6D87"/>
    <w:rsid w:val="005E782F"/>
    <w:rsid w:val="005F52E0"/>
    <w:rsid w:val="00600219"/>
    <w:rsid w:val="00603DC4"/>
    <w:rsid w:val="00617ABE"/>
    <w:rsid w:val="00620076"/>
    <w:rsid w:val="00626F92"/>
    <w:rsid w:val="006663B7"/>
    <w:rsid w:val="00670EA1"/>
    <w:rsid w:val="00672CC6"/>
    <w:rsid w:val="00673F7E"/>
    <w:rsid w:val="00677CC2"/>
    <w:rsid w:val="006835F3"/>
    <w:rsid w:val="00687267"/>
    <w:rsid w:val="006905DE"/>
    <w:rsid w:val="0069163A"/>
    <w:rsid w:val="0069207B"/>
    <w:rsid w:val="00694A18"/>
    <w:rsid w:val="006B3BD6"/>
    <w:rsid w:val="006B51FC"/>
    <w:rsid w:val="006B5789"/>
    <w:rsid w:val="006C30C5"/>
    <w:rsid w:val="006C4C2A"/>
    <w:rsid w:val="006C7F8C"/>
    <w:rsid w:val="006E55D5"/>
    <w:rsid w:val="006E6246"/>
    <w:rsid w:val="006E665E"/>
    <w:rsid w:val="006E6FAB"/>
    <w:rsid w:val="006F318F"/>
    <w:rsid w:val="006F4226"/>
    <w:rsid w:val="0070017E"/>
    <w:rsid w:val="00700B2C"/>
    <w:rsid w:val="007050A2"/>
    <w:rsid w:val="00705763"/>
    <w:rsid w:val="007108CE"/>
    <w:rsid w:val="00713084"/>
    <w:rsid w:val="00714F20"/>
    <w:rsid w:val="0071590F"/>
    <w:rsid w:val="00715914"/>
    <w:rsid w:val="00725224"/>
    <w:rsid w:val="00731E00"/>
    <w:rsid w:val="00737C2F"/>
    <w:rsid w:val="007440B7"/>
    <w:rsid w:val="007500C8"/>
    <w:rsid w:val="007548B9"/>
    <w:rsid w:val="00756272"/>
    <w:rsid w:val="00756DAF"/>
    <w:rsid w:val="0076681A"/>
    <w:rsid w:val="007715C9"/>
    <w:rsid w:val="00771613"/>
    <w:rsid w:val="00774EDD"/>
    <w:rsid w:val="007757EC"/>
    <w:rsid w:val="00783655"/>
    <w:rsid w:val="00783E89"/>
    <w:rsid w:val="00784270"/>
    <w:rsid w:val="007936C1"/>
    <w:rsid w:val="00793915"/>
    <w:rsid w:val="00795798"/>
    <w:rsid w:val="007B5A14"/>
    <w:rsid w:val="007C2047"/>
    <w:rsid w:val="007C2253"/>
    <w:rsid w:val="007C5B28"/>
    <w:rsid w:val="007D5A63"/>
    <w:rsid w:val="007D7B81"/>
    <w:rsid w:val="007E042E"/>
    <w:rsid w:val="007E1603"/>
    <w:rsid w:val="007E163D"/>
    <w:rsid w:val="007E667A"/>
    <w:rsid w:val="007F28C9"/>
    <w:rsid w:val="00800620"/>
    <w:rsid w:val="00803587"/>
    <w:rsid w:val="008063E5"/>
    <w:rsid w:val="00807474"/>
    <w:rsid w:val="008114C2"/>
    <w:rsid w:val="008117E9"/>
    <w:rsid w:val="00821D7E"/>
    <w:rsid w:val="00824498"/>
    <w:rsid w:val="0085125C"/>
    <w:rsid w:val="00854706"/>
    <w:rsid w:val="0085499E"/>
    <w:rsid w:val="00856A31"/>
    <w:rsid w:val="0086381A"/>
    <w:rsid w:val="00864B24"/>
    <w:rsid w:val="00867B37"/>
    <w:rsid w:val="008754D0"/>
    <w:rsid w:val="00882278"/>
    <w:rsid w:val="008855C9"/>
    <w:rsid w:val="00886456"/>
    <w:rsid w:val="00892A19"/>
    <w:rsid w:val="008A2E27"/>
    <w:rsid w:val="008A46E1"/>
    <w:rsid w:val="008A4F43"/>
    <w:rsid w:val="008B2706"/>
    <w:rsid w:val="008D0EE0"/>
    <w:rsid w:val="008D12B4"/>
    <w:rsid w:val="008D7CDF"/>
    <w:rsid w:val="008E076E"/>
    <w:rsid w:val="008E6067"/>
    <w:rsid w:val="008E6722"/>
    <w:rsid w:val="008F0DEC"/>
    <w:rsid w:val="008F475C"/>
    <w:rsid w:val="008F54E7"/>
    <w:rsid w:val="009006CA"/>
    <w:rsid w:val="00903422"/>
    <w:rsid w:val="00915DF9"/>
    <w:rsid w:val="009254C3"/>
    <w:rsid w:val="00926C93"/>
    <w:rsid w:val="00931305"/>
    <w:rsid w:val="00932377"/>
    <w:rsid w:val="00941257"/>
    <w:rsid w:val="00947D5A"/>
    <w:rsid w:val="009532A5"/>
    <w:rsid w:val="009702F8"/>
    <w:rsid w:val="00981D5D"/>
    <w:rsid w:val="00982242"/>
    <w:rsid w:val="00985C72"/>
    <w:rsid w:val="009868E9"/>
    <w:rsid w:val="009A59E5"/>
    <w:rsid w:val="009E161E"/>
    <w:rsid w:val="009E5CFC"/>
    <w:rsid w:val="00A079CB"/>
    <w:rsid w:val="00A12128"/>
    <w:rsid w:val="00A22C98"/>
    <w:rsid w:val="00A231E2"/>
    <w:rsid w:val="00A3067F"/>
    <w:rsid w:val="00A64912"/>
    <w:rsid w:val="00A70A74"/>
    <w:rsid w:val="00A73900"/>
    <w:rsid w:val="00A8261C"/>
    <w:rsid w:val="00A836DF"/>
    <w:rsid w:val="00AB0907"/>
    <w:rsid w:val="00AB2C9F"/>
    <w:rsid w:val="00AD5641"/>
    <w:rsid w:val="00AD7889"/>
    <w:rsid w:val="00AF021B"/>
    <w:rsid w:val="00AF06CF"/>
    <w:rsid w:val="00B04AC7"/>
    <w:rsid w:val="00B05CF4"/>
    <w:rsid w:val="00B07CDB"/>
    <w:rsid w:val="00B10921"/>
    <w:rsid w:val="00B16685"/>
    <w:rsid w:val="00B16A31"/>
    <w:rsid w:val="00B17DFD"/>
    <w:rsid w:val="00B308FE"/>
    <w:rsid w:val="00B33709"/>
    <w:rsid w:val="00B33B3C"/>
    <w:rsid w:val="00B34B75"/>
    <w:rsid w:val="00B46C41"/>
    <w:rsid w:val="00B50ADC"/>
    <w:rsid w:val="00B5425D"/>
    <w:rsid w:val="00B5540D"/>
    <w:rsid w:val="00B566B1"/>
    <w:rsid w:val="00B63834"/>
    <w:rsid w:val="00B65C50"/>
    <w:rsid w:val="00B701B0"/>
    <w:rsid w:val="00B70364"/>
    <w:rsid w:val="00B72734"/>
    <w:rsid w:val="00B74ABF"/>
    <w:rsid w:val="00B77221"/>
    <w:rsid w:val="00B80199"/>
    <w:rsid w:val="00B83204"/>
    <w:rsid w:val="00BA220B"/>
    <w:rsid w:val="00BA3A57"/>
    <w:rsid w:val="00BA4ABF"/>
    <w:rsid w:val="00BA526D"/>
    <w:rsid w:val="00BA691F"/>
    <w:rsid w:val="00BB3446"/>
    <w:rsid w:val="00BB4E1A"/>
    <w:rsid w:val="00BB69CD"/>
    <w:rsid w:val="00BC015E"/>
    <w:rsid w:val="00BC0356"/>
    <w:rsid w:val="00BC76AC"/>
    <w:rsid w:val="00BC7E5D"/>
    <w:rsid w:val="00BD0ECB"/>
    <w:rsid w:val="00BE2155"/>
    <w:rsid w:val="00BE2213"/>
    <w:rsid w:val="00BE719A"/>
    <w:rsid w:val="00BE720A"/>
    <w:rsid w:val="00BF0D73"/>
    <w:rsid w:val="00BF2465"/>
    <w:rsid w:val="00C04F84"/>
    <w:rsid w:val="00C23A68"/>
    <w:rsid w:val="00C25E7F"/>
    <w:rsid w:val="00C2746F"/>
    <w:rsid w:val="00C324A0"/>
    <w:rsid w:val="00C3300F"/>
    <w:rsid w:val="00C36767"/>
    <w:rsid w:val="00C42BF8"/>
    <w:rsid w:val="00C50043"/>
    <w:rsid w:val="00C52175"/>
    <w:rsid w:val="00C559BB"/>
    <w:rsid w:val="00C570A3"/>
    <w:rsid w:val="00C57BBE"/>
    <w:rsid w:val="00C61329"/>
    <w:rsid w:val="00C61EA4"/>
    <w:rsid w:val="00C739CF"/>
    <w:rsid w:val="00C7573B"/>
    <w:rsid w:val="00C81AFB"/>
    <w:rsid w:val="00C9151B"/>
    <w:rsid w:val="00C93C03"/>
    <w:rsid w:val="00CB2C8E"/>
    <w:rsid w:val="00CB3D67"/>
    <w:rsid w:val="00CB602E"/>
    <w:rsid w:val="00CD0860"/>
    <w:rsid w:val="00CE051D"/>
    <w:rsid w:val="00CE123C"/>
    <w:rsid w:val="00CE1335"/>
    <w:rsid w:val="00CE493D"/>
    <w:rsid w:val="00CF07FA"/>
    <w:rsid w:val="00CF0BB2"/>
    <w:rsid w:val="00CF3EE8"/>
    <w:rsid w:val="00CF4FF7"/>
    <w:rsid w:val="00D050E6"/>
    <w:rsid w:val="00D13441"/>
    <w:rsid w:val="00D150E7"/>
    <w:rsid w:val="00D1563B"/>
    <w:rsid w:val="00D16929"/>
    <w:rsid w:val="00D32F65"/>
    <w:rsid w:val="00D43589"/>
    <w:rsid w:val="00D52DC2"/>
    <w:rsid w:val="00D53BCC"/>
    <w:rsid w:val="00D55953"/>
    <w:rsid w:val="00D62F2E"/>
    <w:rsid w:val="00D70DFB"/>
    <w:rsid w:val="00D71126"/>
    <w:rsid w:val="00D73AE2"/>
    <w:rsid w:val="00D766DF"/>
    <w:rsid w:val="00D82007"/>
    <w:rsid w:val="00D92978"/>
    <w:rsid w:val="00D97DF4"/>
    <w:rsid w:val="00DA186E"/>
    <w:rsid w:val="00DA1985"/>
    <w:rsid w:val="00DA4116"/>
    <w:rsid w:val="00DB251C"/>
    <w:rsid w:val="00DB45C0"/>
    <w:rsid w:val="00DB4630"/>
    <w:rsid w:val="00DC4F88"/>
    <w:rsid w:val="00DD37A7"/>
    <w:rsid w:val="00DE7F7C"/>
    <w:rsid w:val="00DF75E3"/>
    <w:rsid w:val="00E05704"/>
    <w:rsid w:val="00E11E44"/>
    <w:rsid w:val="00E31CC5"/>
    <w:rsid w:val="00E3270E"/>
    <w:rsid w:val="00E33336"/>
    <w:rsid w:val="00E338EF"/>
    <w:rsid w:val="00E4171B"/>
    <w:rsid w:val="00E52F7D"/>
    <w:rsid w:val="00E544BB"/>
    <w:rsid w:val="00E662CB"/>
    <w:rsid w:val="00E74DC7"/>
    <w:rsid w:val="00E7788C"/>
    <w:rsid w:val="00E8075A"/>
    <w:rsid w:val="00E9063E"/>
    <w:rsid w:val="00E90AB0"/>
    <w:rsid w:val="00E94D5E"/>
    <w:rsid w:val="00E96471"/>
    <w:rsid w:val="00E9734C"/>
    <w:rsid w:val="00EA7100"/>
    <w:rsid w:val="00EA7C36"/>
    <w:rsid w:val="00EA7F9F"/>
    <w:rsid w:val="00EB1274"/>
    <w:rsid w:val="00EB3FB5"/>
    <w:rsid w:val="00ED2BB6"/>
    <w:rsid w:val="00ED34E1"/>
    <w:rsid w:val="00ED3B8D"/>
    <w:rsid w:val="00ED4619"/>
    <w:rsid w:val="00ED7BAA"/>
    <w:rsid w:val="00EE4969"/>
    <w:rsid w:val="00EE5B9D"/>
    <w:rsid w:val="00EE6F36"/>
    <w:rsid w:val="00EF2E3A"/>
    <w:rsid w:val="00F01C4B"/>
    <w:rsid w:val="00F03385"/>
    <w:rsid w:val="00F037E6"/>
    <w:rsid w:val="00F060AB"/>
    <w:rsid w:val="00F072A7"/>
    <w:rsid w:val="00F0774C"/>
    <w:rsid w:val="00F078DC"/>
    <w:rsid w:val="00F14675"/>
    <w:rsid w:val="00F263F1"/>
    <w:rsid w:val="00F32BA8"/>
    <w:rsid w:val="00F349F1"/>
    <w:rsid w:val="00F425B3"/>
    <w:rsid w:val="00F4350D"/>
    <w:rsid w:val="00F567F7"/>
    <w:rsid w:val="00F57C1E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0F93"/>
    <w:rsid w:val="00FB2714"/>
    <w:rsid w:val="00FB39BB"/>
    <w:rsid w:val="00FB43EE"/>
    <w:rsid w:val="00FC6DD9"/>
    <w:rsid w:val="00FD7ED3"/>
    <w:rsid w:val="00FE4688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3578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52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52DC"/>
  </w:style>
  <w:style w:type="paragraph" w:customStyle="1" w:styleId="OPCParaBase">
    <w:name w:val="OPCParaBase"/>
    <w:qFormat/>
    <w:rsid w:val="002852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52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52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52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52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52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852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52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52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52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52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52DC"/>
  </w:style>
  <w:style w:type="paragraph" w:customStyle="1" w:styleId="Blocks">
    <w:name w:val="Blocks"/>
    <w:aliases w:val="bb"/>
    <w:basedOn w:val="OPCParaBase"/>
    <w:qFormat/>
    <w:rsid w:val="002852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52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52DC"/>
    <w:rPr>
      <w:i/>
    </w:rPr>
  </w:style>
  <w:style w:type="paragraph" w:customStyle="1" w:styleId="BoxList">
    <w:name w:val="BoxList"/>
    <w:aliases w:val="bl"/>
    <w:basedOn w:val="BoxText"/>
    <w:qFormat/>
    <w:rsid w:val="002852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52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52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52D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852DC"/>
  </w:style>
  <w:style w:type="character" w:customStyle="1" w:styleId="CharAmPartText">
    <w:name w:val="CharAmPartText"/>
    <w:basedOn w:val="OPCCharBase"/>
    <w:uiPriority w:val="1"/>
    <w:qFormat/>
    <w:rsid w:val="002852DC"/>
  </w:style>
  <w:style w:type="character" w:customStyle="1" w:styleId="CharAmSchNo">
    <w:name w:val="CharAmSchNo"/>
    <w:basedOn w:val="OPCCharBase"/>
    <w:uiPriority w:val="1"/>
    <w:qFormat/>
    <w:rsid w:val="002852DC"/>
  </w:style>
  <w:style w:type="character" w:customStyle="1" w:styleId="CharAmSchText">
    <w:name w:val="CharAmSchText"/>
    <w:basedOn w:val="OPCCharBase"/>
    <w:uiPriority w:val="1"/>
    <w:qFormat/>
    <w:rsid w:val="002852DC"/>
  </w:style>
  <w:style w:type="character" w:customStyle="1" w:styleId="CharBoldItalic">
    <w:name w:val="CharBoldItalic"/>
    <w:basedOn w:val="OPCCharBase"/>
    <w:uiPriority w:val="1"/>
    <w:qFormat/>
    <w:rsid w:val="002852DC"/>
    <w:rPr>
      <w:b/>
      <w:i/>
    </w:rPr>
  </w:style>
  <w:style w:type="character" w:customStyle="1" w:styleId="CharChapNo">
    <w:name w:val="CharChapNo"/>
    <w:basedOn w:val="OPCCharBase"/>
    <w:qFormat/>
    <w:rsid w:val="002852DC"/>
  </w:style>
  <w:style w:type="character" w:customStyle="1" w:styleId="CharChapText">
    <w:name w:val="CharChapText"/>
    <w:basedOn w:val="OPCCharBase"/>
    <w:qFormat/>
    <w:rsid w:val="002852DC"/>
  </w:style>
  <w:style w:type="character" w:customStyle="1" w:styleId="CharDivNo">
    <w:name w:val="CharDivNo"/>
    <w:basedOn w:val="OPCCharBase"/>
    <w:qFormat/>
    <w:rsid w:val="002852DC"/>
  </w:style>
  <w:style w:type="character" w:customStyle="1" w:styleId="CharDivText">
    <w:name w:val="CharDivText"/>
    <w:basedOn w:val="OPCCharBase"/>
    <w:qFormat/>
    <w:rsid w:val="002852DC"/>
  </w:style>
  <w:style w:type="character" w:customStyle="1" w:styleId="CharItalic">
    <w:name w:val="CharItalic"/>
    <w:basedOn w:val="OPCCharBase"/>
    <w:uiPriority w:val="1"/>
    <w:qFormat/>
    <w:rsid w:val="002852DC"/>
    <w:rPr>
      <w:i/>
    </w:rPr>
  </w:style>
  <w:style w:type="character" w:customStyle="1" w:styleId="CharPartNo">
    <w:name w:val="CharPartNo"/>
    <w:basedOn w:val="OPCCharBase"/>
    <w:qFormat/>
    <w:rsid w:val="002852DC"/>
  </w:style>
  <w:style w:type="character" w:customStyle="1" w:styleId="CharPartText">
    <w:name w:val="CharPartText"/>
    <w:basedOn w:val="OPCCharBase"/>
    <w:qFormat/>
    <w:rsid w:val="002852DC"/>
  </w:style>
  <w:style w:type="character" w:customStyle="1" w:styleId="CharSectno">
    <w:name w:val="CharSectno"/>
    <w:basedOn w:val="OPCCharBase"/>
    <w:qFormat/>
    <w:rsid w:val="002852DC"/>
  </w:style>
  <w:style w:type="character" w:customStyle="1" w:styleId="CharSubdNo">
    <w:name w:val="CharSubdNo"/>
    <w:basedOn w:val="OPCCharBase"/>
    <w:uiPriority w:val="1"/>
    <w:qFormat/>
    <w:rsid w:val="002852DC"/>
  </w:style>
  <w:style w:type="character" w:customStyle="1" w:styleId="CharSubdText">
    <w:name w:val="CharSubdText"/>
    <w:basedOn w:val="OPCCharBase"/>
    <w:uiPriority w:val="1"/>
    <w:qFormat/>
    <w:rsid w:val="002852DC"/>
  </w:style>
  <w:style w:type="paragraph" w:customStyle="1" w:styleId="CTA--">
    <w:name w:val="CTA --"/>
    <w:basedOn w:val="OPCParaBase"/>
    <w:next w:val="Normal"/>
    <w:rsid w:val="002852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52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52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52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52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52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52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52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52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52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52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52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52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52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52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52D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852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52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52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52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52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52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52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52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52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52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52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52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52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52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52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52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52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52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52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52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52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52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52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52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52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52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52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52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52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52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52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52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52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52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52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52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52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52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852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852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852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52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52D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852D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52D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52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52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52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52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52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52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2852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52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52DC"/>
    <w:rPr>
      <w:sz w:val="16"/>
    </w:rPr>
  </w:style>
  <w:style w:type="table" w:customStyle="1" w:styleId="CFlag">
    <w:name w:val="CFlag"/>
    <w:basedOn w:val="TableNormal"/>
    <w:uiPriority w:val="99"/>
    <w:rsid w:val="002852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85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52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52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52D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52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52D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52D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852D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852D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852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52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852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52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52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52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52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52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52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52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852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52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52DC"/>
  </w:style>
  <w:style w:type="character" w:customStyle="1" w:styleId="CharSubPartNoCASA">
    <w:name w:val="CharSubPartNo(CASA)"/>
    <w:basedOn w:val="OPCCharBase"/>
    <w:uiPriority w:val="1"/>
    <w:rsid w:val="002852DC"/>
  </w:style>
  <w:style w:type="paragraph" w:customStyle="1" w:styleId="ENoteTTIndentHeadingSub">
    <w:name w:val="ENoteTTIndentHeadingSub"/>
    <w:aliases w:val="enTTHis"/>
    <w:basedOn w:val="OPCParaBase"/>
    <w:rsid w:val="002852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52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52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52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52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52DC"/>
    <w:rPr>
      <w:sz w:val="22"/>
    </w:rPr>
  </w:style>
  <w:style w:type="paragraph" w:customStyle="1" w:styleId="SOTextNote">
    <w:name w:val="SO TextNote"/>
    <w:aliases w:val="sont"/>
    <w:basedOn w:val="SOText"/>
    <w:qFormat/>
    <w:rsid w:val="002852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52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52DC"/>
    <w:rPr>
      <w:sz w:val="22"/>
    </w:rPr>
  </w:style>
  <w:style w:type="paragraph" w:customStyle="1" w:styleId="FileName">
    <w:name w:val="FileName"/>
    <w:basedOn w:val="Normal"/>
    <w:rsid w:val="002852DC"/>
  </w:style>
  <w:style w:type="paragraph" w:customStyle="1" w:styleId="TableHeading">
    <w:name w:val="TableHeading"/>
    <w:aliases w:val="th"/>
    <w:basedOn w:val="OPCParaBase"/>
    <w:next w:val="Tabletext"/>
    <w:rsid w:val="002852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52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52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52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52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52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52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52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52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52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52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52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36D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36D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6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6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6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6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6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6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6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C4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52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5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52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046B9"/>
    <w:rPr>
      <w:color w:val="808080"/>
    </w:rPr>
  </w:style>
  <w:style w:type="paragraph" w:styleId="Revision">
    <w:name w:val="Revision"/>
    <w:hidden/>
    <w:uiPriority w:val="99"/>
    <w:semiHidden/>
    <w:rsid w:val="00EB3FB5"/>
    <w:rPr>
      <w:sz w:val="22"/>
    </w:rPr>
  </w:style>
  <w:style w:type="character" w:styleId="Hyperlink">
    <w:name w:val="Hyperlink"/>
    <w:basedOn w:val="DefaultParagraphFont"/>
    <w:uiPriority w:val="99"/>
    <w:unhideWhenUsed/>
    <w:rsid w:val="009E161E"/>
    <w:rPr>
      <w:color w:val="0000FF" w:themeColor="hyperlink"/>
      <w:u w:val="single"/>
    </w:rPr>
  </w:style>
  <w:style w:type="paragraph" w:customStyle="1" w:styleId="subsectionhead0">
    <w:name w:val="subsectionhead"/>
    <w:basedOn w:val="Normal"/>
    <w:rsid w:val="009E16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0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1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29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66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header" Target="header13.xml"/><Relationship Id="rId37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footer" Target="footer1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BBB5-4615-4C7E-B8FE-6A23CDE0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12</Pages>
  <Words>2410</Words>
  <Characters>13737</Characters>
  <Application>Microsoft Office Word</Application>
  <DocSecurity>0</DocSecurity>
  <PresentationFormat/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2016-08-19T01:45:00Z</cp:lastPrinted>
  <dcterms:created xsi:type="dcterms:W3CDTF">2019-12-17T00:56:00Z</dcterms:created>
  <dcterms:modified xsi:type="dcterms:W3CDTF">2019-12-17T02:00:00Z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Education Services for Overseas Students (TPS Levies) (Risk Rated Premium and Special Tuition Protection Components) Instrument 2016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OPC62122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Education Services and Overseas Students Act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13 December 2016</vt:lpwstr>
  </property>
  <property fmtid="{D5CDD505-2E9C-101B-9397-08002B2CF9AE}" pid="20" name="_NewReviewCycle">
    <vt:lpwstr/>
  </property>
  <property fmtid="{D5CDD505-2E9C-101B-9397-08002B2CF9AE}" pid="21" name="_DocHome">
    <vt:i4>445596034</vt:i4>
  </property>
</Properties>
</file>