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4AE63" w14:textId="77777777"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AF2D533" wp14:editId="20E9B17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304D3" w14:textId="77777777" w:rsidR="0048364F" w:rsidRDefault="0048364F" w:rsidP="0048364F">
      <w:pPr>
        <w:rPr>
          <w:sz w:val="19"/>
        </w:rPr>
      </w:pPr>
    </w:p>
    <w:p w14:paraId="0E7CEC0C" w14:textId="2BC6DF8B" w:rsidR="006065DA" w:rsidRPr="00E500D4" w:rsidRDefault="004A4617" w:rsidP="006065DA">
      <w:pPr>
        <w:pStyle w:val="ShortT"/>
      </w:pPr>
      <w:r>
        <w:t>National Redress Scheme for Institutional Child Sexual Abuse</w:t>
      </w:r>
      <w:r w:rsidR="006065DA" w:rsidRPr="00DA182D">
        <w:t xml:space="preserve"> </w:t>
      </w:r>
      <w:r w:rsidR="00BF0723">
        <w:t xml:space="preserve">Amendment </w:t>
      </w:r>
      <w:r w:rsidR="006065DA">
        <w:t>(</w:t>
      </w:r>
      <w:r>
        <w:t>2019 Measures No.</w:t>
      </w:r>
      <w:r w:rsidR="00767FD3">
        <w:t> </w:t>
      </w:r>
      <w:r w:rsidR="006D02FE">
        <w:t>4</w:t>
      </w:r>
      <w:r w:rsidR="006065DA">
        <w:t xml:space="preserve">) </w:t>
      </w:r>
      <w:r>
        <w:t>Declaration</w:t>
      </w:r>
      <w:r w:rsidR="00B973E5" w:rsidRPr="00B973E5">
        <w:t xml:space="preserve"> </w:t>
      </w:r>
      <w:r>
        <w:t>2019</w:t>
      </w:r>
    </w:p>
    <w:p w14:paraId="69783038" w14:textId="77777777" w:rsidR="006065DA" w:rsidRDefault="006065DA" w:rsidP="006065DA"/>
    <w:p w14:paraId="42DEC676" w14:textId="77777777" w:rsidR="006065DA" w:rsidRDefault="006065DA" w:rsidP="006065DA"/>
    <w:p w14:paraId="777068D7" w14:textId="77777777" w:rsidR="006065DA" w:rsidRDefault="006065DA" w:rsidP="006065DA"/>
    <w:p w14:paraId="2E73075A" w14:textId="77777777"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4A4617">
        <w:rPr>
          <w:szCs w:val="22"/>
        </w:rPr>
        <w:t>Paul Fletcher</w:t>
      </w:r>
      <w:r w:rsidRPr="00DA182D">
        <w:rPr>
          <w:szCs w:val="22"/>
        </w:rPr>
        <w:t xml:space="preserve">, </w:t>
      </w:r>
      <w:r w:rsidR="004A4617">
        <w:rPr>
          <w:szCs w:val="22"/>
        </w:rPr>
        <w:t>Minister for Families and Social Services</w:t>
      </w:r>
      <w:r w:rsidRPr="00DA182D">
        <w:rPr>
          <w:szCs w:val="22"/>
        </w:rPr>
        <w:t xml:space="preserve">, </w:t>
      </w:r>
      <w:r w:rsidR="00F33523">
        <w:rPr>
          <w:szCs w:val="22"/>
        </w:rPr>
        <w:t>make the following</w:t>
      </w:r>
      <w:r>
        <w:rPr>
          <w:szCs w:val="22"/>
        </w:rPr>
        <w:t xml:space="preserve"> </w:t>
      </w:r>
      <w:r w:rsidR="004A4617">
        <w:rPr>
          <w:szCs w:val="22"/>
        </w:rPr>
        <w:t>Declaration</w:t>
      </w:r>
      <w:r w:rsidRPr="00DA182D">
        <w:rPr>
          <w:szCs w:val="22"/>
        </w:rPr>
        <w:t>.</w:t>
      </w:r>
    </w:p>
    <w:p w14:paraId="0DEDDC4B" w14:textId="74949379" w:rsidR="006065DA" w:rsidRPr="00A835A6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 w:rsidRPr="00A835A6">
        <w:rPr>
          <w:szCs w:val="22"/>
        </w:rPr>
        <w:t>Dated</w:t>
      </w:r>
      <w:r w:rsidR="00BC0694" w:rsidRPr="00A835A6">
        <w:rPr>
          <w:szCs w:val="22"/>
        </w:rPr>
        <w:t xml:space="preserve"> </w:t>
      </w:r>
      <w:r w:rsidR="003155CD">
        <w:rPr>
          <w:szCs w:val="22"/>
        </w:rPr>
        <w:t>28 March 2019</w:t>
      </w:r>
    </w:p>
    <w:p w14:paraId="5A272233" w14:textId="2D3BAC1A" w:rsidR="00767FD3" w:rsidRPr="00A835A6" w:rsidRDefault="004A4617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835A6">
        <w:rPr>
          <w:szCs w:val="22"/>
        </w:rPr>
        <w:t>Paul Fletcher</w:t>
      </w:r>
      <w:r w:rsidR="006065DA" w:rsidRPr="00A835A6">
        <w:rPr>
          <w:szCs w:val="22"/>
        </w:rPr>
        <w:t xml:space="preserve"> </w:t>
      </w:r>
    </w:p>
    <w:p w14:paraId="3012D218" w14:textId="77777777" w:rsidR="006065DA" w:rsidRPr="000D3FB9" w:rsidRDefault="004A4617" w:rsidP="006065DA">
      <w:pPr>
        <w:pStyle w:val="SignCoverPageEnd"/>
        <w:rPr>
          <w:sz w:val="22"/>
        </w:rPr>
      </w:pPr>
      <w:r w:rsidRPr="004A4617">
        <w:rPr>
          <w:sz w:val="22"/>
        </w:rPr>
        <w:t>Minister for Families and Social Services</w:t>
      </w:r>
    </w:p>
    <w:p w14:paraId="5D12BD28" w14:textId="77777777" w:rsidR="0048364F" w:rsidRDefault="0048364F" w:rsidP="009346E3">
      <w:pPr>
        <w:jc w:val="both"/>
      </w:pPr>
    </w:p>
    <w:p w14:paraId="32EF8A96" w14:textId="77777777" w:rsidR="00B20990" w:rsidRDefault="00B20990" w:rsidP="00B20990"/>
    <w:p w14:paraId="2AA47B47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31A2405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1CE48366" w14:textId="183FE6A2" w:rsidR="00B2099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_Toc457235452 \h </w:instrText>
      </w:r>
      <w:r>
        <w:rPr>
          <w:noProof/>
        </w:rPr>
      </w:r>
      <w:r>
        <w:rPr>
          <w:noProof/>
        </w:rPr>
        <w:fldChar w:fldCharType="separate"/>
      </w:r>
      <w:r w:rsidR="00AD3F5A">
        <w:rPr>
          <w:noProof/>
        </w:rPr>
        <w:t>1</w:t>
      </w:r>
      <w:r>
        <w:rPr>
          <w:noProof/>
        </w:rPr>
        <w:fldChar w:fldCharType="end"/>
      </w:r>
    </w:p>
    <w:p w14:paraId="0591A0A6" w14:textId="457871DE" w:rsidR="00B2099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_Toc457235453 \h </w:instrText>
      </w:r>
      <w:r>
        <w:rPr>
          <w:noProof/>
        </w:rPr>
      </w:r>
      <w:r>
        <w:rPr>
          <w:noProof/>
        </w:rPr>
        <w:fldChar w:fldCharType="separate"/>
      </w:r>
      <w:r w:rsidR="00AD3F5A">
        <w:rPr>
          <w:noProof/>
        </w:rPr>
        <w:t>1</w:t>
      </w:r>
      <w:r>
        <w:rPr>
          <w:noProof/>
        </w:rPr>
        <w:fldChar w:fldCharType="end"/>
      </w:r>
    </w:p>
    <w:p w14:paraId="3ECCBA73" w14:textId="1B88729B" w:rsidR="00B2099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_Toc457235454 \h </w:instrText>
      </w:r>
      <w:r>
        <w:rPr>
          <w:noProof/>
        </w:rPr>
      </w:r>
      <w:r>
        <w:rPr>
          <w:noProof/>
        </w:rPr>
        <w:fldChar w:fldCharType="separate"/>
      </w:r>
      <w:r w:rsidR="00AD3F5A">
        <w:rPr>
          <w:noProof/>
        </w:rPr>
        <w:t>1</w:t>
      </w:r>
      <w:r>
        <w:rPr>
          <w:noProof/>
        </w:rPr>
        <w:fldChar w:fldCharType="end"/>
      </w:r>
    </w:p>
    <w:p w14:paraId="4F19A5D1" w14:textId="397174FD" w:rsidR="00B2099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_Toc457235455 \h </w:instrText>
      </w:r>
      <w:r>
        <w:rPr>
          <w:noProof/>
        </w:rPr>
      </w:r>
      <w:r>
        <w:rPr>
          <w:noProof/>
        </w:rPr>
        <w:fldChar w:fldCharType="separate"/>
      </w:r>
      <w:r w:rsidR="00AD3F5A">
        <w:rPr>
          <w:noProof/>
        </w:rPr>
        <w:t>1</w:t>
      </w:r>
      <w:r>
        <w:rPr>
          <w:noProof/>
        </w:rPr>
        <w:fldChar w:fldCharType="end"/>
      </w:r>
    </w:p>
    <w:p w14:paraId="25FB2D2D" w14:textId="6BAC804B" w:rsidR="00B20990" w:rsidRDefault="00B2099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_Toc457235456 \h </w:instrText>
      </w:r>
      <w:r>
        <w:rPr>
          <w:noProof/>
        </w:rPr>
      </w:r>
      <w:r>
        <w:rPr>
          <w:noProof/>
        </w:rPr>
        <w:fldChar w:fldCharType="separate"/>
      </w:r>
      <w:r w:rsidR="00AD3F5A">
        <w:rPr>
          <w:noProof/>
        </w:rPr>
        <w:t>2</w:t>
      </w:r>
      <w:r>
        <w:rPr>
          <w:noProof/>
        </w:rPr>
        <w:fldChar w:fldCharType="end"/>
      </w:r>
    </w:p>
    <w:p w14:paraId="3000E08E" w14:textId="5430D9C3" w:rsidR="00B20990" w:rsidRDefault="004A46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Redress Scheme for Institutional Child Sexual Abuse Declaration 2018</w:t>
      </w:r>
      <w:r w:rsidR="00B20990">
        <w:rPr>
          <w:noProof/>
        </w:rPr>
        <w:tab/>
      </w:r>
    </w:p>
    <w:p w14:paraId="7A6287D5" w14:textId="77777777" w:rsidR="00B20990" w:rsidRDefault="00B20990" w:rsidP="00B20990">
      <w:r>
        <w:fldChar w:fldCharType="end"/>
      </w:r>
    </w:p>
    <w:p w14:paraId="3101E486" w14:textId="77777777" w:rsidR="00B20990" w:rsidRDefault="00B20990" w:rsidP="00B20990"/>
    <w:p w14:paraId="30A8C31F" w14:textId="77777777" w:rsidR="00B20990" w:rsidRDefault="00B20990" w:rsidP="00B20990">
      <w:pPr>
        <w:sectPr w:rsidR="00B20990" w:rsidSect="00394C7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55238F4" w14:textId="77777777" w:rsidR="006065DA" w:rsidRPr="009C2562" w:rsidRDefault="006065DA" w:rsidP="006065DA">
      <w:pPr>
        <w:pStyle w:val="ActHead5"/>
      </w:pPr>
      <w:bookmarkStart w:id="1" w:name="_Toc455049256"/>
      <w:bookmarkStart w:id="2" w:name="_Toc457235452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bookmarkEnd w:id="2"/>
    </w:p>
    <w:p w14:paraId="4E5FC76D" w14:textId="42E5D3FA" w:rsidR="006065DA" w:rsidRDefault="006065DA" w:rsidP="006065D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4A4617">
        <w:rPr>
          <w:i/>
        </w:rPr>
        <w:t>National Redress Scheme for Institutional Child Sexual Abus</w:t>
      </w:r>
      <w:r w:rsidR="006D02FE">
        <w:rPr>
          <w:i/>
        </w:rPr>
        <w:t>e Amendment (2019 Measures No. 4</w:t>
      </w:r>
      <w:r w:rsidR="004A4617">
        <w:rPr>
          <w:i/>
        </w:rPr>
        <w:t>) Declaration 2019</w:t>
      </w:r>
      <w:r w:rsidRPr="009C2562">
        <w:t>.</w:t>
      </w:r>
    </w:p>
    <w:p w14:paraId="4B7271D2" w14:textId="77777777" w:rsidR="006065DA" w:rsidRDefault="006065DA" w:rsidP="006065DA">
      <w:pPr>
        <w:pStyle w:val="ActHead5"/>
      </w:pPr>
      <w:bookmarkStart w:id="4" w:name="_Toc455049257"/>
      <w:bookmarkStart w:id="5" w:name="_Toc457235453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bookmarkEnd w:id="5"/>
    </w:p>
    <w:p w14:paraId="00855B3C" w14:textId="0C0B2816" w:rsidR="000D11DD" w:rsidRPr="00CF59E3" w:rsidRDefault="000D11DD" w:rsidP="00897F07">
      <w:pPr>
        <w:pStyle w:val="subsection"/>
        <w:numPr>
          <w:ilvl w:val="0"/>
          <w:numId w:val="29"/>
        </w:numPr>
        <w:tabs>
          <w:tab w:val="clear" w:pos="1021"/>
          <w:tab w:val="right" w:pos="709"/>
        </w:tabs>
      </w:pPr>
      <w:bookmarkStart w:id="6" w:name="_Toc455049258"/>
      <w:bookmarkStart w:id="7" w:name="_Toc457235454"/>
      <w:r w:rsidRPr="00CF59E3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709CD63" w14:textId="77777777" w:rsidR="000D11DD" w:rsidRPr="00CF59E3" w:rsidRDefault="000D11DD" w:rsidP="000D11DD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D11DD" w:rsidRPr="00CF59E3" w14:paraId="53CCA034" w14:textId="77777777" w:rsidTr="00394C7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E191878" w14:textId="77777777" w:rsidR="000D11DD" w:rsidRPr="00CF59E3" w:rsidRDefault="000D11DD" w:rsidP="00394C7E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F59E3">
              <w:rPr>
                <w:rFonts w:eastAsia="Times New Roman" w:cs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0D11DD" w:rsidRPr="00CF59E3" w14:paraId="62AA1518" w14:textId="77777777" w:rsidTr="00394C7E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C2ABCA3" w14:textId="77777777" w:rsidR="000D11DD" w:rsidRPr="00CF59E3" w:rsidRDefault="000D11DD" w:rsidP="00394C7E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F59E3">
              <w:rPr>
                <w:rFonts w:eastAsia="Times New Roman" w:cs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E939993" w14:textId="77777777" w:rsidR="000D11DD" w:rsidRPr="00CF59E3" w:rsidRDefault="000D11DD" w:rsidP="00394C7E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F59E3">
              <w:rPr>
                <w:rFonts w:eastAsia="Times New Roman" w:cs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F7766A8" w14:textId="77777777" w:rsidR="000D11DD" w:rsidRPr="00CF59E3" w:rsidRDefault="000D11DD" w:rsidP="00394C7E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F59E3">
              <w:rPr>
                <w:rFonts w:eastAsia="Times New Roman" w:cs="Times New Roman"/>
                <w:b/>
                <w:sz w:val="20"/>
                <w:lang w:eastAsia="en-AU"/>
              </w:rPr>
              <w:t>Column 3</w:t>
            </w:r>
          </w:p>
        </w:tc>
      </w:tr>
      <w:tr w:rsidR="000D11DD" w:rsidRPr="00CF59E3" w14:paraId="22D797DE" w14:textId="77777777" w:rsidTr="00394C7E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1F8204C" w14:textId="77777777" w:rsidR="000D11DD" w:rsidRPr="00CF59E3" w:rsidRDefault="000D11DD" w:rsidP="00394C7E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F59E3">
              <w:rPr>
                <w:rFonts w:eastAsia="Times New Roman" w:cs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6FBD0A3" w14:textId="77777777" w:rsidR="000D11DD" w:rsidRPr="00083E88" w:rsidRDefault="000D11DD" w:rsidP="00394C7E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083E88">
              <w:rPr>
                <w:rFonts w:eastAsia="Times New Roman" w:cs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7FCC90" w14:textId="77777777" w:rsidR="000D11DD" w:rsidRPr="00CF59E3" w:rsidRDefault="000D11DD" w:rsidP="00394C7E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F59E3">
              <w:rPr>
                <w:rFonts w:eastAsia="Times New Roman" w:cs="Times New Roman"/>
                <w:b/>
                <w:sz w:val="20"/>
                <w:lang w:eastAsia="en-AU"/>
              </w:rPr>
              <w:t>Date/Details</w:t>
            </w:r>
          </w:p>
        </w:tc>
      </w:tr>
      <w:tr w:rsidR="000D11DD" w:rsidRPr="00CF59E3" w14:paraId="083BBE24" w14:textId="77777777" w:rsidTr="00394C7E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E9D42C" w14:textId="77777777" w:rsidR="000D11DD" w:rsidRPr="00CF59E3" w:rsidRDefault="000D11DD" w:rsidP="00394C7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F59E3">
              <w:rPr>
                <w:rFonts w:eastAsia="Times New Roman" w:cs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C7D827C" w14:textId="13B61EC4" w:rsidR="000D11DD" w:rsidRPr="00CF59E3" w:rsidRDefault="00083E88" w:rsidP="00394C7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603BB77" w14:textId="77777777" w:rsidR="000D11DD" w:rsidRPr="00CF59E3" w:rsidRDefault="000D11DD" w:rsidP="00394C7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bookmarkStart w:id="8" w:name="_GoBack"/>
            <w:bookmarkEnd w:id="8"/>
          </w:p>
        </w:tc>
      </w:tr>
    </w:tbl>
    <w:p w14:paraId="76FA32EE" w14:textId="77777777" w:rsidR="000D11DD" w:rsidRPr="00CF59E3" w:rsidRDefault="000D11DD" w:rsidP="000D11DD">
      <w:pPr>
        <w:spacing w:before="122" w:line="240" w:lineRule="auto"/>
        <w:ind w:left="1985" w:hanging="851"/>
        <w:rPr>
          <w:rFonts w:eastAsia="Times New Roman" w:cs="Times New Roman"/>
          <w:sz w:val="18"/>
          <w:lang w:eastAsia="en-AU"/>
        </w:rPr>
      </w:pPr>
      <w:r w:rsidRPr="00CF59E3">
        <w:rPr>
          <w:rFonts w:eastAsia="Times New Roman" w:cs="Times New Roman"/>
          <w:snapToGrid w:val="0"/>
          <w:sz w:val="18"/>
        </w:rPr>
        <w:t>Note:</w:t>
      </w:r>
      <w:r w:rsidRPr="00CF59E3"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 w:rsidRPr="00CF59E3">
        <w:rPr>
          <w:rFonts w:eastAsia="Times New Roman" w:cs="Times New Roman"/>
          <w:sz w:val="18"/>
          <w:lang w:eastAsia="en-AU"/>
        </w:rPr>
        <w:t xml:space="preserve"> </w:t>
      </w:r>
      <w:r w:rsidRPr="00CF59E3">
        <w:rPr>
          <w:rFonts w:eastAsia="Times New Roman" w:cs="Times New Roman"/>
          <w:snapToGrid w:val="0"/>
          <w:sz w:val="18"/>
        </w:rPr>
        <w:t>as originally made. It will not be amended to deal with any later amendments of this instrument.</w:t>
      </w:r>
    </w:p>
    <w:p w14:paraId="7780DC14" w14:textId="77777777" w:rsidR="000D11DD" w:rsidRPr="00232984" w:rsidRDefault="000D11DD" w:rsidP="000D11DD">
      <w:pPr>
        <w:pStyle w:val="subsection"/>
      </w:pPr>
      <w:r w:rsidRPr="00CF59E3">
        <w:rPr>
          <w:rFonts w:eastAsia="Calibri"/>
          <w:lang w:eastAsia="en-US"/>
        </w:rPr>
        <w:tab/>
        <w:t>(2)</w:t>
      </w:r>
      <w:r w:rsidRPr="00CF59E3">
        <w:rPr>
          <w:rFonts w:eastAsia="Calibri"/>
          <w:lang w:eastAsia="en-US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587E2C7" w14:textId="77777777" w:rsidR="006065DA" w:rsidRPr="00D02926" w:rsidRDefault="006065DA" w:rsidP="000D11DD">
      <w:pPr>
        <w:pStyle w:val="subsection"/>
        <w:rPr>
          <w:b/>
        </w:rPr>
      </w:pPr>
      <w:r w:rsidRPr="00D02926">
        <w:rPr>
          <w:rStyle w:val="CharSectno"/>
          <w:b/>
        </w:rPr>
        <w:t>3</w:t>
      </w:r>
      <w:r w:rsidRPr="00D02926">
        <w:rPr>
          <w:b/>
        </w:rPr>
        <w:t xml:space="preserve">  Authority</w:t>
      </w:r>
      <w:bookmarkEnd w:id="6"/>
      <w:bookmarkEnd w:id="7"/>
    </w:p>
    <w:p w14:paraId="6913BB57" w14:textId="77777777" w:rsidR="006065DA" w:rsidRPr="009C2562" w:rsidRDefault="006065DA" w:rsidP="006065DA">
      <w:pPr>
        <w:pStyle w:val="subsection"/>
      </w:pPr>
      <w:r w:rsidRPr="00D02926">
        <w:rPr>
          <w:b/>
        </w:rPr>
        <w:tab/>
      </w:r>
      <w:r w:rsidR="00AE1666" w:rsidRPr="00D02926">
        <w:rPr>
          <w:b/>
        </w:rPr>
        <w:tab/>
      </w:r>
      <w:r w:rsidR="00AE1666">
        <w:t xml:space="preserve">This instrument is made under the </w:t>
      </w:r>
      <w:r w:rsidR="00AE1666">
        <w:rPr>
          <w:i/>
        </w:rPr>
        <w:t>National Redress Scheme for Institutional Child Sexual Abuse Act 2018</w:t>
      </w:r>
      <w:r w:rsidRPr="009C2562">
        <w:t>.</w:t>
      </w:r>
    </w:p>
    <w:p w14:paraId="3506EAA6" w14:textId="77777777" w:rsidR="006065DA" w:rsidRPr="006065DA" w:rsidRDefault="006065DA" w:rsidP="009346E3">
      <w:pPr>
        <w:pStyle w:val="ActHead5"/>
      </w:pPr>
      <w:bookmarkStart w:id="9" w:name="_Toc455049259"/>
      <w:bookmarkStart w:id="10" w:name="_Toc457235455"/>
      <w:r w:rsidRPr="006065DA">
        <w:t>4  Schedules</w:t>
      </w:r>
      <w:bookmarkEnd w:id="9"/>
      <w:bookmarkEnd w:id="10"/>
    </w:p>
    <w:p w14:paraId="6564A750" w14:textId="77777777" w:rsidR="00557C7A" w:rsidRDefault="006065DA" w:rsidP="006065DA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1738D10" w14:textId="77777777" w:rsidR="0048364F" w:rsidRDefault="0048364F" w:rsidP="009C5989">
      <w:pPr>
        <w:pStyle w:val="ActHead6"/>
        <w:pageBreakBefore/>
      </w:pPr>
      <w:bookmarkStart w:id="11" w:name="_Toc455049260"/>
      <w:bookmarkStart w:id="12" w:name="_Toc457235456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1"/>
      <w:bookmarkEnd w:id="12"/>
    </w:p>
    <w:p w14:paraId="28F79952" w14:textId="77777777" w:rsidR="0084172C" w:rsidRDefault="00AE1666" w:rsidP="007E32B6">
      <w:pPr>
        <w:pStyle w:val="ActHead9"/>
      </w:pPr>
      <w:r>
        <w:t>National Redress Scheme for Institutional Child Sexual Abuse Declaration 2018</w:t>
      </w:r>
    </w:p>
    <w:p w14:paraId="53062E5D" w14:textId="370E0830" w:rsidR="00D61568" w:rsidRDefault="00A815E0" w:rsidP="00C53E16">
      <w:pPr>
        <w:pStyle w:val="ActHead5"/>
      </w:pPr>
      <w:r>
        <w:t xml:space="preserve">1  </w:t>
      </w:r>
      <w:r w:rsidR="00D61568">
        <w:t>Section 11 (table)</w:t>
      </w:r>
    </w:p>
    <w:p w14:paraId="305CDDD9" w14:textId="6D498608" w:rsidR="00D61568" w:rsidRDefault="00D61568" w:rsidP="00D61568">
      <w:pPr>
        <w:pStyle w:val="Item"/>
      </w:pPr>
      <w:r>
        <w:t>After Item 10, insert:</w:t>
      </w:r>
    </w:p>
    <w:tbl>
      <w:tblPr>
        <w:tblpPr w:leftFromText="180" w:rightFromText="180" w:vertAnchor="text" w:horzAnchor="margin" w:tblpY="140"/>
        <w:tblW w:w="8312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799"/>
        <w:gridCol w:w="3799"/>
      </w:tblGrid>
      <w:tr w:rsidR="008B74E5" w14:paraId="39E24C61" w14:textId="77777777" w:rsidTr="008B74E5"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3C60E9" w14:textId="77777777" w:rsidR="008B74E5" w:rsidRDefault="008B74E5" w:rsidP="008B74E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5E9AE4" w14:textId="77777777" w:rsidR="008B74E5" w:rsidRDefault="008B74E5" w:rsidP="008B74E5">
            <w:pPr>
              <w:keepNext/>
              <w:spacing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The Uniting Church in Australia institutions included in a class of participating non-government institutions, as at paragraphs (c) and (d) of Item 24 of the table in Schedule 1 to this instrument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690B45" w14:textId="77777777" w:rsidR="008B74E5" w:rsidRDefault="008B74E5" w:rsidP="008B74E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UCA Redress Limited</w:t>
            </w:r>
          </w:p>
        </w:tc>
      </w:tr>
      <w:tr w:rsidR="008B74E5" w14:paraId="6B037352" w14:textId="77777777" w:rsidTr="008B74E5"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98F7CF" w14:textId="77777777" w:rsidR="008B74E5" w:rsidRDefault="008B74E5" w:rsidP="008B74E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67A07C" w14:textId="77777777" w:rsidR="008B74E5" w:rsidRDefault="008B74E5" w:rsidP="008B74E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The Sisters of Mercy Parramatta institution at paragraph (g) of Item 25</w:t>
            </w:r>
            <w:r w:rsidRPr="006D02FE">
              <w:rPr>
                <w:rFonts w:eastAsia="Times New Roman" w:cs="Times New Roman"/>
                <w:sz w:val="20"/>
                <w:lang w:eastAsia="en-AU"/>
              </w:rPr>
              <w:t xml:space="preserve"> of the table in Schedule 1 to this instrument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84782E" w14:textId="77777777" w:rsidR="008B74E5" w:rsidRDefault="008B74E5" w:rsidP="008B74E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The Trustees of the Sisters of Mercy Parramatta</w:t>
            </w:r>
          </w:p>
        </w:tc>
      </w:tr>
      <w:tr w:rsidR="008B74E5" w14:paraId="08D95A79" w14:textId="77777777" w:rsidTr="008B74E5"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6BFF4E" w14:textId="77777777" w:rsidR="008B74E5" w:rsidRDefault="008B74E5" w:rsidP="008B74E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2E508B" w14:textId="77777777" w:rsidR="008B74E5" w:rsidRDefault="008B74E5" w:rsidP="008B74E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All Baptist Care (SA) institutions as at paragraphs (b) – (d) of Item 27 of the table in Schedule 1 to this instrument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D4AC0D" w14:textId="77777777" w:rsidR="008B74E5" w:rsidRDefault="008B74E5" w:rsidP="008B74E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Baptist Care (SA) Incorporated</w:t>
            </w:r>
          </w:p>
        </w:tc>
      </w:tr>
      <w:tr w:rsidR="008B74E5" w14:paraId="50138D73" w14:textId="77777777" w:rsidTr="008B74E5"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708F14" w14:textId="77777777" w:rsidR="008B74E5" w:rsidRDefault="008B74E5" w:rsidP="008B74E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2DB1CF" w14:textId="77777777" w:rsidR="008B74E5" w:rsidRDefault="008B74E5" w:rsidP="008B74E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All Baptist Churches of NSW and ACT institutions as at paragraphs (jt) – (nd) of Item 28 of the table in Schedule 1 to this instrument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0B06DF" w14:textId="77777777" w:rsidR="008B74E5" w:rsidRDefault="008B74E5" w:rsidP="008B74E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Baptist Union of New South Wales</w:t>
            </w:r>
          </w:p>
        </w:tc>
      </w:tr>
      <w:tr w:rsidR="008B74E5" w14:paraId="3CB570BE" w14:textId="77777777" w:rsidTr="008B74E5">
        <w:tc>
          <w:tcPr>
            <w:tcW w:w="71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92658F6" w14:textId="77777777" w:rsidR="008B74E5" w:rsidRDefault="008B74E5" w:rsidP="008B74E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6F2F8339" w14:textId="77777777" w:rsidR="008B74E5" w:rsidRDefault="008B74E5" w:rsidP="008B74E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All Baptist Churches of Victoria institutions as at </w:t>
            </w:r>
            <w:r w:rsidRPr="009B4566">
              <w:rPr>
                <w:rFonts w:eastAsia="Times New Roman" w:cs="Times New Roman"/>
                <w:sz w:val="20"/>
                <w:lang w:eastAsia="en-AU"/>
              </w:rPr>
              <w:t>paragraphs (fa) – (hi) of Item 30 of the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table in Schedule 1 to this instrument.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CCA01D8" w14:textId="77777777" w:rsidR="008B74E5" w:rsidRDefault="008B74E5" w:rsidP="008B74E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Baptist Union of Victoria</w:t>
            </w:r>
          </w:p>
        </w:tc>
      </w:tr>
    </w:tbl>
    <w:p w14:paraId="38A7C191" w14:textId="394DB5D1" w:rsidR="00D61568" w:rsidRDefault="00D61568" w:rsidP="008B74E5">
      <w:pPr>
        <w:pStyle w:val="ItemHead"/>
        <w:spacing w:before="0"/>
        <w:ind w:left="0" w:firstLine="0"/>
      </w:pPr>
    </w:p>
    <w:p w14:paraId="7544D3D0" w14:textId="77777777" w:rsidR="008B74E5" w:rsidRPr="008B74E5" w:rsidRDefault="008B74E5" w:rsidP="008B74E5">
      <w:pPr>
        <w:pStyle w:val="Item"/>
      </w:pPr>
    </w:p>
    <w:p w14:paraId="21112024" w14:textId="04FA0932" w:rsidR="00BF496C" w:rsidRDefault="00D61568" w:rsidP="00C53E16">
      <w:pPr>
        <w:pStyle w:val="ActHead5"/>
      </w:pPr>
      <w:r>
        <w:t xml:space="preserve">2  </w:t>
      </w:r>
      <w:r w:rsidR="00BF496C">
        <w:t>Section 1</w:t>
      </w:r>
      <w:r w:rsidR="006D02FE">
        <w:t>5</w:t>
      </w:r>
      <w:r w:rsidR="0094029D">
        <w:t xml:space="preserve"> (table)</w:t>
      </w:r>
    </w:p>
    <w:p w14:paraId="073F6483" w14:textId="02D64873" w:rsidR="00FB61B9" w:rsidRPr="00FB61B9" w:rsidRDefault="00FB61B9" w:rsidP="00FB61B9">
      <w:pPr>
        <w:pStyle w:val="Item"/>
      </w:pPr>
      <w:r>
        <w:t>Repeal Items 9 to 12, insert:</w:t>
      </w:r>
    </w:p>
    <w:tbl>
      <w:tblPr>
        <w:tblpPr w:leftFromText="180" w:rightFromText="180" w:vertAnchor="text" w:horzAnchor="margin" w:tblpY="571"/>
        <w:tblW w:w="8312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799"/>
        <w:gridCol w:w="3799"/>
      </w:tblGrid>
      <w:tr w:rsidR="00F301D5" w14:paraId="24229CC1" w14:textId="77777777" w:rsidTr="00FB61B9"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56A128" w14:textId="3C4BD0D8" w:rsidR="00F301D5" w:rsidRPr="00C952DF" w:rsidRDefault="00F301D5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952DF">
              <w:rPr>
                <w:rFonts w:eastAsia="Times New Roman" w:cs="Times New Roman"/>
                <w:sz w:val="20"/>
                <w:lang w:eastAsia="en-AU"/>
              </w:rPr>
              <w:t>9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71456A" w14:textId="31B86731" w:rsidR="00F301D5" w:rsidRPr="00C952DF" w:rsidRDefault="00F301D5" w:rsidP="008B74E5">
            <w:pPr>
              <w:keepNext/>
              <w:spacing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952DF">
              <w:rPr>
                <w:rFonts w:eastAsia="Times New Roman" w:cs="Times New Roman"/>
                <w:sz w:val="20"/>
                <w:lang w:eastAsia="en-AU"/>
              </w:rPr>
              <w:t>All Christian Brothers institutions as at Item 20 of the table in Schedule 1 to this instrument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80AABB" w14:textId="73E91B89" w:rsidR="00F301D5" w:rsidRPr="00C952DF" w:rsidRDefault="00F301D5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952DF">
              <w:rPr>
                <w:rFonts w:eastAsia="Times New Roman" w:cs="Times New Roman"/>
                <w:sz w:val="20"/>
                <w:lang w:eastAsia="en-AU"/>
              </w:rPr>
              <w:t>Trustees of the Christian Brothers</w:t>
            </w:r>
          </w:p>
        </w:tc>
      </w:tr>
      <w:tr w:rsidR="00F301D5" w14:paraId="69DA56CB" w14:textId="77777777" w:rsidTr="00FB61B9"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375003" w14:textId="49996464" w:rsidR="00F301D5" w:rsidRPr="00C952DF" w:rsidRDefault="00F301D5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952DF">
              <w:rPr>
                <w:rFonts w:eastAsia="Times New Roman" w:cs="Times New Roman"/>
                <w:sz w:val="20"/>
                <w:lang w:eastAsia="en-AU"/>
              </w:rPr>
              <w:t>10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05688C" w14:textId="1CAD2407" w:rsidR="00F301D5" w:rsidRPr="00C952DF" w:rsidRDefault="00F301D5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952DF">
              <w:rPr>
                <w:rFonts w:eastAsia="Times New Roman" w:cs="Times New Roman"/>
                <w:sz w:val="20"/>
                <w:lang w:eastAsia="en-AU"/>
              </w:rPr>
              <w:t>All Baptist Church Western Australia institutions as at Item 21 of the table in Schedule 1 to this instrument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887417" w14:textId="394BCFE6" w:rsidR="00F301D5" w:rsidRPr="00C952DF" w:rsidRDefault="00F301D5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952DF">
              <w:rPr>
                <w:rFonts w:eastAsia="Times New Roman" w:cs="Times New Roman"/>
                <w:sz w:val="20"/>
                <w:lang w:eastAsia="en-AU"/>
              </w:rPr>
              <w:t>The Baptist Union of Western Australia Incorporated</w:t>
            </w:r>
          </w:p>
        </w:tc>
      </w:tr>
      <w:tr w:rsidR="00F301D5" w14:paraId="3F55B5C9" w14:textId="77777777" w:rsidTr="00FB61B9"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063002" w14:textId="75794998" w:rsidR="00F301D5" w:rsidRPr="00C952DF" w:rsidRDefault="00C952DF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952DF">
              <w:rPr>
                <w:rFonts w:eastAsia="Times New Roman" w:cs="Times New Roman"/>
                <w:sz w:val="20"/>
                <w:lang w:eastAsia="en-AU"/>
              </w:rPr>
              <w:t>11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6C9943" w14:textId="4D5CB8AD" w:rsidR="00F301D5" w:rsidRPr="00C952DF" w:rsidRDefault="00C952DF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952DF">
              <w:rPr>
                <w:rFonts w:eastAsia="Times New Roman" w:cs="Times New Roman"/>
                <w:sz w:val="20"/>
                <w:lang w:eastAsia="en-AU"/>
              </w:rPr>
              <w:t>All Baptist Church Tasmania institutions as at Item 22 of the table in Schedule 1 to this instrument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4085B1" w14:textId="021D05E1" w:rsidR="00F301D5" w:rsidRPr="00C952DF" w:rsidRDefault="00C952DF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952DF">
              <w:rPr>
                <w:rFonts w:eastAsia="Times New Roman" w:cs="Times New Roman"/>
                <w:sz w:val="20"/>
                <w:lang w:eastAsia="en-AU"/>
              </w:rPr>
              <w:t>Baptist Union of Tasmania</w:t>
            </w:r>
          </w:p>
        </w:tc>
      </w:tr>
      <w:tr w:rsidR="00C952DF" w14:paraId="55E5298A" w14:textId="77777777" w:rsidTr="00FB61B9"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A58B5A" w14:textId="77C49192" w:rsidR="00C952DF" w:rsidRPr="00C952DF" w:rsidRDefault="00C952DF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952DF">
              <w:rPr>
                <w:rFonts w:eastAsia="Times New Roman" w:cs="Times New Roman"/>
                <w:sz w:val="20"/>
                <w:lang w:eastAsia="en-AU"/>
              </w:rPr>
              <w:t>12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DFDE60" w14:textId="03D6D773" w:rsidR="00C952DF" w:rsidRPr="00C952DF" w:rsidRDefault="00C952DF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952DF">
              <w:rPr>
                <w:rFonts w:eastAsia="Times New Roman" w:cs="Times New Roman"/>
                <w:sz w:val="20"/>
                <w:lang w:eastAsia="en-AU"/>
              </w:rPr>
              <w:t>All Marist Brothers institutions as at Item 23 of the table in Schedule 1 to this instrument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62EB2F" w14:textId="7C9E0DAC" w:rsidR="00C952DF" w:rsidRPr="00C952DF" w:rsidRDefault="00C952DF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952DF">
              <w:rPr>
                <w:rFonts w:eastAsia="Times New Roman" w:cs="Times New Roman"/>
                <w:sz w:val="20"/>
                <w:lang w:eastAsia="en-AU"/>
              </w:rPr>
              <w:t>Trustees of the Marist Brothers</w:t>
            </w:r>
          </w:p>
        </w:tc>
      </w:tr>
      <w:tr w:rsidR="00F301D5" w14:paraId="2F978566" w14:textId="77777777" w:rsidTr="00FB61B9"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530AC7" w14:textId="4AAF36AD" w:rsidR="00F301D5" w:rsidRDefault="00F301D5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D14B82" w14:textId="438CB482" w:rsidR="00F301D5" w:rsidRDefault="00F301D5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All Uniting Church in Australia institutions as at Item 24 of the table in Schedule 1 to this instrument</w:t>
            </w:r>
            <w:r w:rsidR="00C45286">
              <w:rPr>
                <w:rFonts w:eastAsia="Times New Roman" w:cs="Times New Roman"/>
                <w:sz w:val="20"/>
                <w:lang w:eastAsia="en-AU"/>
              </w:rPr>
              <w:t xml:space="preserve"> except any defunct </w:t>
            </w:r>
            <w:r w:rsidR="00C45286">
              <w:rPr>
                <w:rFonts w:eastAsia="Times New Roman" w:cs="Times New Roman"/>
                <w:sz w:val="20"/>
                <w:lang w:eastAsia="en-AU"/>
              </w:rPr>
              <w:lastRenderedPageBreak/>
              <w:t>institution declared a participating institution under this instrument in paragraphs (c) and (d) of Item 24 of the table in Schedule 1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4AA48D" w14:textId="03247933" w:rsidR="00F301D5" w:rsidRDefault="00F301D5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UCA Redress Limited</w:t>
            </w:r>
          </w:p>
        </w:tc>
      </w:tr>
      <w:tr w:rsidR="00F301D5" w14:paraId="11A74DE6" w14:textId="77777777" w:rsidTr="00FB61B9"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CDA0C0" w14:textId="59F9F1CA" w:rsidR="00F301D5" w:rsidRDefault="00F301D5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14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9CB70C" w14:textId="350B9664" w:rsidR="00F301D5" w:rsidRDefault="00F301D5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All Sisters of Mercy Parramatta institutions as at paragraphs (a) to (f) of Item 25 of the table in Schedule 1 to this instrument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272445" w14:textId="4189C4BA" w:rsidR="00F301D5" w:rsidRDefault="00F301D5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The Trustees of the Sisters of Mercy Parramatta</w:t>
            </w:r>
          </w:p>
        </w:tc>
      </w:tr>
      <w:tr w:rsidR="00F301D5" w14:paraId="09D1AD80" w14:textId="77777777" w:rsidTr="00FB61B9"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F2CD6E" w14:textId="3C0D4974" w:rsidR="00F301D5" w:rsidRDefault="00F301D5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BFE188" w14:textId="75E67814" w:rsidR="00F301D5" w:rsidRDefault="00F301D5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All Baptist Churches of NSW and ACT institutions as at paragraphs (a) to (js) of Item 28 of the table in Schedule 1 to this instrument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3BFFD1" w14:textId="71253DE8" w:rsidR="00F301D5" w:rsidRDefault="00F301D5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Baptist Union of New South Wales</w:t>
            </w:r>
          </w:p>
        </w:tc>
      </w:tr>
      <w:tr w:rsidR="00F301D5" w14:paraId="03405808" w14:textId="77777777" w:rsidTr="00FB61B9">
        <w:tc>
          <w:tcPr>
            <w:tcW w:w="71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D72EB0C" w14:textId="0AAB3D01" w:rsidR="00F301D5" w:rsidRPr="009B4566" w:rsidRDefault="00F301D5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B4566">
              <w:rPr>
                <w:rFonts w:eastAsia="Times New Roman" w:cs="Times New Roman"/>
                <w:sz w:val="20"/>
                <w:lang w:eastAsia="en-AU"/>
              </w:rPr>
              <w:t>16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CB009EB" w14:textId="5A16BA3F" w:rsidR="00F301D5" w:rsidRPr="009B4566" w:rsidRDefault="00F301D5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B4566">
              <w:rPr>
                <w:rFonts w:eastAsia="Times New Roman" w:cs="Times New Roman"/>
                <w:sz w:val="20"/>
                <w:lang w:eastAsia="en-AU"/>
              </w:rPr>
              <w:t>All Baptist Churches of Victoria institutions as at paragraphs (a) to (ez) of Item 30 of the table in Schedule 1 of this instrument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8795F0E" w14:textId="5DD9C090" w:rsidR="00F301D5" w:rsidRDefault="00F301D5" w:rsidP="00F301D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Baptist Union of Victoria</w:t>
            </w:r>
          </w:p>
        </w:tc>
      </w:tr>
    </w:tbl>
    <w:p w14:paraId="74A813BC" w14:textId="77777777" w:rsidR="00764CF7" w:rsidRPr="00764CF7" w:rsidRDefault="00764CF7" w:rsidP="00764CF7">
      <w:pPr>
        <w:rPr>
          <w:lang w:eastAsia="en-AU"/>
        </w:rPr>
      </w:pPr>
    </w:p>
    <w:p w14:paraId="70DFE424" w14:textId="4F7EB99E" w:rsidR="00764CF7" w:rsidRPr="00764CF7" w:rsidRDefault="006D02FE" w:rsidP="00C53E16">
      <w:pPr>
        <w:pStyle w:val="ActHead5"/>
      </w:pPr>
      <w:r>
        <w:t xml:space="preserve">2  </w:t>
      </w:r>
      <w:r w:rsidRPr="00C53E16">
        <w:t>Schedule</w:t>
      </w:r>
      <w:r w:rsidR="00764CF7">
        <w:t xml:space="preserve"> 1 (table)</w:t>
      </w:r>
    </w:p>
    <w:p w14:paraId="391AA5A6" w14:textId="7301080D" w:rsidR="00764CF7" w:rsidRDefault="006D02FE" w:rsidP="00764CF7">
      <w:pPr>
        <w:pStyle w:val="Item"/>
      </w:pPr>
      <w:r>
        <w:t>After paragraph (e) of Item 3 to the table, insert:</w:t>
      </w:r>
    </w:p>
    <w:p w14:paraId="1D5C6422" w14:textId="6746F0F2" w:rsidR="00897F07" w:rsidRPr="00764CF7" w:rsidRDefault="006D02FE" w:rsidP="006D02FE">
      <w:pPr>
        <w:ind w:firstLine="709"/>
      </w:pPr>
      <w:r>
        <w:t>(f)</w:t>
      </w:r>
      <w:r>
        <w:tab/>
        <w:t>The Scout Association of Australia Queensland Branch Inc.</w:t>
      </w:r>
    </w:p>
    <w:p w14:paraId="3DC1B7F4" w14:textId="5101A71C" w:rsidR="006065DA" w:rsidRDefault="00C67395" w:rsidP="00C53E16">
      <w:pPr>
        <w:pStyle w:val="ActHead5"/>
      </w:pPr>
      <w:r>
        <w:t xml:space="preserve">3  </w:t>
      </w:r>
      <w:r w:rsidR="005278D3">
        <w:t>Schedule 1</w:t>
      </w:r>
      <w:r w:rsidR="00F55E73">
        <w:t xml:space="preserve"> (table)</w:t>
      </w:r>
    </w:p>
    <w:p w14:paraId="4BBAEB53" w14:textId="2133902C" w:rsidR="006065DA" w:rsidRDefault="00CF1D3F" w:rsidP="006065DA">
      <w:pPr>
        <w:pStyle w:val="Item"/>
      </w:pPr>
      <w:r>
        <w:t>After paragraph</w:t>
      </w:r>
      <w:r w:rsidR="00164313">
        <w:t xml:space="preserve"> (</w:t>
      </w:r>
      <w:r w:rsidR="006D02FE">
        <w:t>s</w:t>
      </w:r>
      <w:r w:rsidR="00164313">
        <w:t>) of Item 7</w:t>
      </w:r>
      <w:r w:rsidR="00B212F1">
        <w:t xml:space="preserve"> to the table</w:t>
      </w:r>
      <w:r>
        <w:t>, insert</w:t>
      </w:r>
      <w:r w:rsidR="009D118C">
        <w:t>:</w:t>
      </w:r>
    </w:p>
    <w:p w14:paraId="6A822665" w14:textId="77777777" w:rsidR="006D02FE" w:rsidRPr="002C6CED" w:rsidRDefault="006D02FE" w:rsidP="006D02FE">
      <w:pPr>
        <w:pStyle w:val="ListParagraph"/>
        <w:keepLines/>
        <w:spacing w:before="80" w:after="120" w:line="240" w:lineRule="auto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(t)</w:t>
      </w:r>
      <w:r w:rsidRPr="002C6CED">
        <w:rPr>
          <w:rFonts w:eastAsia="Times New Roman" w:cs="Times New Roman"/>
          <w:lang w:eastAsia="en-AU"/>
        </w:rPr>
        <w:tab/>
        <w:t xml:space="preserve">Anglican Bunbury Diocesan Trustees; </w:t>
      </w:r>
    </w:p>
    <w:p w14:paraId="1E07DAB8" w14:textId="77777777" w:rsidR="006D02FE" w:rsidRPr="002C6CED" w:rsidRDefault="006D02FE" w:rsidP="006D02FE">
      <w:pPr>
        <w:pStyle w:val="ListParagraph"/>
        <w:keepLines/>
        <w:spacing w:before="80" w:after="120" w:line="240" w:lineRule="auto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(u)</w:t>
      </w:r>
      <w:r w:rsidRPr="002C6CED">
        <w:rPr>
          <w:rFonts w:eastAsia="Times New Roman" w:cs="Times New Roman"/>
          <w:lang w:eastAsia="en-AU"/>
        </w:rPr>
        <w:tab/>
        <w:t>Anglican Diocese of Grafton;</w:t>
      </w:r>
    </w:p>
    <w:p w14:paraId="2E5E7925" w14:textId="77777777" w:rsidR="006D02FE" w:rsidRPr="002C6CED" w:rsidRDefault="006D02FE" w:rsidP="006D02FE">
      <w:pPr>
        <w:pStyle w:val="ListParagraph"/>
        <w:keepLines/>
        <w:spacing w:before="80" w:after="120" w:line="240" w:lineRule="auto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(v)</w:t>
      </w:r>
      <w:r w:rsidRPr="002C6CED">
        <w:rPr>
          <w:rFonts w:eastAsia="Times New Roman" w:cs="Times New Roman"/>
          <w:lang w:eastAsia="en-AU"/>
        </w:rPr>
        <w:tab/>
        <w:t xml:space="preserve">Anglican Diocese of Newcastle; </w:t>
      </w:r>
    </w:p>
    <w:p w14:paraId="795A5209" w14:textId="3D414D8B" w:rsidR="006D02FE" w:rsidRPr="002C6CED" w:rsidRDefault="006D02FE" w:rsidP="006D02FE">
      <w:pPr>
        <w:pStyle w:val="ListParagraph"/>
        <w:keepLines/>
        <w:spacing w:before="80" w:after="120" w:line="240" w:lineRule="auto"/>
        <w:ind w:left="1440" w:hanging="720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(w)</w:t>
      </w:r>
      <w:r w:rsidRPr="002C6CED">
        <w:rPr>
          <w:rFonts w:eastAsia="Times New Roman" w:cs="Times New Roman"/>
          <w:lang w:eastAsia="en-AU"/>
        </w:rPr>
        <w:tab/>
      </w:r>
      <w:r w:rsidR="008B2696" w:rsidRPr="002C6CED">
        <w:rPr>
          <w:rFonts w:eastAsia="Times New Roman" w:cs="Times New Roman"/>
          <w:lang w:eastAsia="en-AU"/>
        </w:rPr>
        <w:t>Anglican Church Diocese of Sydney</w:t>
      </w:r>
      <w:r w:rsidRPr="002C6CED">
        <w:rPr>
          <w:rFonts w:eastAsia="Times New Roman" w:cs="Times New Roman"/>
          <w:lang w:eastAsia="en-AU"/>
        </w:rPr>
        <w:t xml:space="preserve">; </w:t>
      </w:r>
    </w:p>
    <w:p w14:paraId="190A1C0E" w14:textId="77777777" w:rsidR="006D02FE" w:rsidRPr="002C6CED" w:rsidRDefault="006D02FE" w:rsidP="006D02FE">
      <w:pPr>
        <w:pStyle w:val="ListParagraph"/>
        <w:keepLines/>
        <w:spacing w:before="80" w:after="120" w:line="240" w:lineRule="auto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(x)</w:t>
      </w:r>
      <w:r w:rsidRPr="002C6CED">
        <w:rPr>
          <w:rFonts w:eastAsia="Times New Roman" w:cs="Times New Roman"/>
          <w:lang w:eastAsia="en-AU"/>
        </w:rPr>
        <w:tab/>
        <w:t>Anglican Diocese of Tasmania;</w:t>
      </w:r>
    </w:p>
    <w:p w14:paraId="33E3176F" w14:textId="77777777" w:rsidR="006D02FE" w:rsidRPr="002C6CED" w:rsidRDefault="006D02FE" w:rsidP="006D02FE">
      <w:pPr>
        <w:pStyle w:val="ListParagraph"/>
        <w:keepLines/>
        <w:spacing w:before="80" w:after="120" w:line="240" w:lineRule="auto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(y)</w:t>
      </w:r>
      <w:r w:rsidRPr="002C6CED">
        <w:rPr>
          <w:rFonts w:eastAsia="Times New Roman" w:cs="Times New Roman"/>
          <w:lang w:eastAsia="en-AU"/>
        </w:rPr>
        <w:tab/>
        <w:t>Anglicare SA Ltd.;</w:t>
      </w:r>
    </w:p>
    <w:p w14:paraId="2A06C8B4" w14:textId="77777777" w:rsidR="006D02FE" w:rsidRPr="002C6CED" w:rsidRDefault="006D02FE" w:rsidP="006D02FE">
      <w:pPr>
        <w:pStyle w:val="ListParagraph"/>
        <w:keepLines/>
        <w:spacing w:before="80" w:after="120" w:line="240" w:lineRule="auto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(z)</w:t>
      </w:r>
      <w:r w:rsidRPr="002C6CED">
        <w:rPr>
          <w:rFonts w:eastAsia="Times New Roman" w:cs="Times New Roman"/>
          <w:lang w:eastAsia="en-AU"/>
        </w:rPr>
        <w:tab/>
        <w:t xml:space="preserve">Anglicare N.T. Ltd.; </w:t>
      </w:r>
    </w:p>
    <w:p w14:paraId="614E70E3" w14:textId="77777777" w:rsidR="006D02FE" w:rsidRPr="002C6CED" w:rsidRDefault="006D02FE" w:rsidP="006D02FE">
      <w:pPr>
        <w:pStyle w:val="ListParagraph"/>
        <w:keepLines/>
        <w:spacing w:before="80" w:after="120" w:line="240" w:lineRule="auto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(aa)</w:t>
      </w:r>
      <w:r w:rsidRPr="002C6CED">
        <w:rPr>
          <w:rFonts w:eastAsia="Times New Roman" w:cs="Times New Roman"/>
          <w:lang w:eastAsia="en-AU"/>
        </w:rPr>
        <w:tab/>
        <w:t>Mentone Grammar School;</w:t>
      </w:r>
    </w:p>
    <w:p w14:paraId="194DA9F5" w14:textId="77777777" w:rsidR="006D02FE" w:rsidRPr="002C6CED" w:rsidRDefault="006D02FE" w:rsidP="006D02FE">
      <w:pPr>
        <w:pStyle w:val="ListParagraph"/>
        <w:keepLines/>
        <w:spacing w:before="80" w:after="120" w:line="240" w:lineRule="auto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(ab)</w:t>
      </w:r>
      <w:r w:rsidRPr="002C6CED">
        <w:rPr>
          <w:rFonts w:eastAsia="Times New Roman" w:cs="Times New Roman"/>
          <w:lang w:eastAsia="en-AU"/>
        </w:rPr>
        <w:tab/>
        <w:t>The Council of Tara Anglican School for Girls;</w:t>
      </w:r>
    </w:p>
    <w:p w14:paraId="537DC849" w14:textId="77777777" w:rsidR="006D02FE" w:rsidRPr="002C6CED" w:rsidRDefault="006D02FE" w:rsidP="006D02FE">
      <w:pPr>
        <w:pStyle w:val="ListParagraph"/>
        <w:keepLines/>
        <w:spacing w:before="80" w:after="120" w:line="240" w:lineRule="auto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(ac)</w:t>
      </w:r>
      <w:r w:rsidRPr="002C6CED">
        <w:rPr>
          <w:rFonts w:eastAsia="Times New Roman" w:cs="Times New Roman"/>
          <w:lang w:eastAsia="en-AU"/>
        </w:rPr>
        <w:tab/>
        <w:t>Anglican Schools Corporation;</w:t>
      </w:r>
    </w:p>
    <w:p w14:paraId="1B797FC6" w14:textId="77777777" w:rsidR="006D02FE" w:rsidRPr="002C6CED" w:rsidRDefault="006D02FE" w:rsidP="006D02FE">
      <w:pPr>
        <w:pStyle w:val="ListParagraph"/>
        <w:keepLines/>
        <w:spacing w:before="80" w:after="120" w:line="240" w:lineRule="auto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(ad)</w:t>
      </w:r>
      <w:r w:rsidRPr="002C6CED">
        <w:rPr>
          <w:rFonts w:eastAsia="Times New Roman" w:cs="Times New Roman"/>
          <w:lang w:eastAsia="en-AU"/>
        </w:rPr>
        <w:tab/>
        <w:t>Church Missionary Society – Australia Limited;</w:t>
      </w:r>
    </w:p>
    <w:p w14:paraId="1F278DF2" w14:textId="77777777" w:rsidR="006D02FE" w:rsidRPr="002C6CED" w:rsidRDefault="006D02FE" w:rsidP="006D02FE">
      <w:pPr>
        <w:pStyle w:val="ListParagraph"/>
        <w:keepLines/>
        <w:spacing w:before="80" w:after="120" w:line="240" w:lineRule="auto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(ae)</w:t>
      </w:r>
      <w:r w:rsidRPr="002C6CED">
        <w:rPr>
          <w:rFonts w:eastAsia="Times New Roman" w:cs="Times New Roman"/>
          <w:lang w:eastAsia="en-AU"/>
        </w:rPr>
        <w:tab/>
        <w:t>Church Missionary Society Victoria Incorporated;</w:t>
      </w:r>
    </w:p>
    <w:p w14:paraId="4B7D4D89" w14:textId="77777777" w:rsidR="006D02FE" w:rsidRPr="002C6CED" w:rsidRDefault="006D02FE" w:rsidP="006D02FE">
      <w:pPr>
        <w:pStyle w:val="ListParagraph"/>
        <w:keepLines/>
        <w:spacing w:before="80" w:after="120" w:line="240" w:lineRule="auto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(af)</w:t>
      </w:r>
      <w:r w:rsidRPr="002C6CED">
        <w:rPr>
          <w:rFonts w:eastAsia="Times New Roman" w:cs="Times New Roman"/>
          <w:lang w:eastAsia="en-AU"/>
        </w:rPr>
        <w:tab/>
        <w:t>Church Missionary Society – NSW and ACT Limited;</w:t>
      </w:r>
    </w:p>
    <w:p w14:paraId="21146BB2" w14:textId="77777777" w:rsidR="006D02FE" w:rsidRPr="002C6CED" w:rsidRDefault="006D02FE" w:rsidP="006D02FE">
      <w:pPr>
        <w:pStyle w:val="ListParagraph"/>
        <w:keepLines/>
        <w:spacing w:before="80" w:after="120" w:line="240" w:lineRule="auto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(ag)</w:t>
      </w:r>
      <w:r w:rsidRPr="002C6CED">
        <w:rPr>
          <w:rFonts w:eastAsia="Times New Roman" w:cs="Times New Roman"/>
          <w:lang w:eastAsia="en-AU"/>
        </w:rPr>
        <w:tab/>
        <w:t>St Columba Anglican School Council;</w:t>
      </w:r>
    </w:p>
    <w:p w14:paraId="277446DC" w14:textId="77777777" w:rsidR="006D02FE" w:rsidRPr="002C6CED" w:rsidRDefault="006D02FE" w:rsidP="00C53E16">
      <w:pPr>
        <w:pStyle w:val="ListParagraph"/>
        <w:keepLines/>
        <w:spacing w:before="80" w:after="120" w:line="240" w:lineRule="auto"/>
        <w:ind w:left="1440" w:hanging="720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(ah)</w:t>
      </w:r>
      <w:r w:rsidRPr="002C6CED">
        <w:rPr>
          <w:rFonts w:eastAsia="Times New Roman" w:cs="Times New Roman"/>
          <w:lang w:eastAsia="en-AU"/>
        </w:rPr>
        <w:tab/>
        <w:t xml:space="preserve">The Synod of the Anglican Church of Australia in the Diocese of Willochra Inc; </w:t>
      </w:r>
    </w:p>
    <w:p w14:paraId="32CF2C6E" w14:textId="77777777" w:rsidR="006D02FE" w:rsidRPr="002C6CED" w:rsidRDefault="006D02FE" w:rsidP="006D02FE">
      <w:pPr>
        <w:pStyle w:val="ListParagraph"/>
        <w:keepLines/>
        <w:spacing w:before="80" w:after="120" w:line="240" w:lineRule="auto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(ai)</w:t>
      </w:r>
      <w:r w:rsidRPr="002C6CED">
        <w:rPr>
          <w:rFonts w:eastAsia="Times New Roman" w:cs="Times New Roman"/>
          <w:lang w:eastAsia="en-AU"/>
        </w:rPr>
        <w:tab/>
        <w:t xml:space="preserve">The Council of Macarthur Anglican School ATF Macarthur Anglican School; </w:t>
      </w:r>
    </w:p>
    <w:p w14:paraId="50E84EE1" w14:textId="77777777" w:rsidR="006D02FE" w:rsidRPr="002C6CED" w:rsidRDefault="006D02FE" w:rsidP="006D02FE">
      <w:pPr>
        <w:pStyle w:val="ListParagraph"/>
        <w:keepLines/>
        <w:spacing w:before="80" w:after="120" w:line="240" w:lineRule="auto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(aj)</w:t>
      </w:r>
      <w:r w:rsidRPr="002C6CED">
        <w:rPr>
          <w:rFonts w:eastAsia="Times New Roman" w:cs="Times New Roman"/>
          <w:lang w:eastAsia="en-AU"/>
        </w:rPr>
        <w:tab/>
        <w:t>The Hutchins School;</w:t>
      </w:r>
    </w:p>
    <w:p w14:paraId="7B26DC2F" w14:textId="77777777" w:rsidR="006D02FE" w:rsidRPr="002C6CED" w:rsidRDefault="006D02FE" w:rsidP="006D02FE">
      <w:pPr>
        <w:pStyle w:val="ListParagraph"/>
        <w:keepLines/>
        <w:spacing w:before="80" w:after="120" w:line="240" w:lineRule="auto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(ak)</w:t>
      </w:r>
      <w:r w:rsidRPr="002C6CED">
        <w:rPr>
          <w:rFonts w:eastAsia="Times New Roman" w:cs="Times New Roman"/>
          <w:lang w:eastAsia="en-AU"/>
        </w:rPr>
        <w:tab/>
        <w:t>St Michael’s Collegiate School;</w:t>
      </w:r>
    </w:p>
    <w:p w14:paraId="1CD9FE19" w14:textId="77777777" w:rsidR="006D02FE" w:rsidRPr="002C6CED" w:rsidRDefault="006D02FE" w:rsidP="006D02FE">
      <w:pPr>
        <w:pStyle w:val="ListParagraph"/>
        <w:keepLines/>
        <w:spacing w:before="80" w:after="120" w:line="240" w:lineRule="auto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(al)</w:t>
      </w:r>
      <w:r w:rsidRPr="002C6CED">
        <w:rPr>
          <w:rFonts w:eastAsia="Times New Roman" w:cs="Times New Roman"/>
          <w:lang w:eastAsia="en-AU"/>
        </w:rPr>
        <w:tab/>
        <w:t>Brotherhood of St Laurence;</w:t>
      </w:r>
    </w:p>
    <w:p w14:paraId="71F5C4D8" w14:textId="77777777" w:rsidR="006D02FE" w:rsidRPr="002C6CED" w:rsidRDefault="006D02FE" w:rsidP="006D02FE">
      <w:pPr>
        <w:pStyle w:val="ListParagraph"/>
        <w:keepLines/>
        <w:spacing w:before="80" w:after="120" w:line="240" w:lineRule="auto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(am)</w:t>
      </w:r>
      <w:r w:rsidRPr="002C6CED">
        <w:rPr>
          <w:rFonts w:eastAsia="Times New Roman" w:cs="Times New Roman"/>
          <w:lang w:eastAsia="en-AU"/>
        </w:rPr>
        <w:tab/>
        <w:t>Anglican Diocese of Gippsland Administration Ltd;</w:t>
      </w:r>
    </w:p>
    <w:p w14:paraId="7C8D8269" w14:textId="308BAFA4" w:rsidR="006D02FE" w:rsidRPr="002C6CED" w:rsidRDefault="006D02FE" w:rsidP="00C53E16">
      <w:pPr>
        <w:pStyle w:val="ListParagraph"/>
        <w:keepLines/>
        <w:spacing w:before="80" w:line="240" w:lineRule="auto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(an)</w:t>
      </w:r>
      <w:r w:rsidRPr="002C6CED">
        <w:rPr>
          <w:rFonts w:eastAsia="Times New Roman" w:cs="Times New Roman"/>
          <w:lang w:eastAsia="en-AU"/>
        </w:rPr>
        <w:tab/>
        <w:t>Corporation of the Diocesan Synod of North Queensland;</w:t>
      </w:r>
    </w:p>
    <w:p w14:paraId="1DB4380C" w14:textId="0E0F4F0E" w:rsidR="002E28FA" w:rsidRPr="002C6CED" w:rsidRDefault="00AD5706" w:rsidP="002E28FA">
      <w:pPr>
        <w:pStyle w:val="ListParagraph"/>
        <w:keepLines/>
        <w:spacing w:before="80" w:line="240" w:lineRule="auto"/>
        <w:rPr>
          <w:rFonts w:eastAsia="Times New Roman" w:cs="Times New Roman"/>
          <w:lang w:eastAsia="en-AU"/>
        </w:rPr>
      </w:pPr>
      <w:r w:rsidRPr="002C6CED">
        <w:rPr>
          <w:rFonts w:eastAsia="Times New Roman" w:cs="Times New Roman"/>
          <w:lang w:eastAsia="en-AU"/>
        </w:rPr>
        <w:t>(ao)</w:t>
      </w:r>
      <w:r w:rsidRPr="002C6CED">
        <w:rPr>
          <w:rFonts w:eastAsia="Times New Roman" w:cs="Times New Roman"/>
          <w:lang w:eastAsia="en-AU"/>
        </w:rPr>
        <w:tab/>
        <w:t>Melbourne Anglican Diocesan Corporation</w:t>
      </w:r>
      <w:r w:rsidR="00C23A90">
        <w:rPr>
          <w:rFonts w:eastAsia="Times New Roman" w:cs="Times New Roman"/>
          <w:lang w:eastAsia="en-AU"/>
        </w:rPr>
        <w:t>.</w:t>
      </w:r>
    </w:p>
    <w:p w14:paraId="0745047E" w14:textId="77777777" w:rsidR="002E28FA" w:rsidRDefault="002E28FA" w:rsidP="002E28FA">
      <w:pPr>
        <w:pStyle w:val="ActHead5"/>
        <w:ind w:left="0" w:firstLine="0"/>
      </w:pPr>
      <w:r>
        <w:t>4  Schedule 1 (table)</w:t>
      </w:r>
    </w:p>
    <w:p w14:paraId="66BD9EBB" w14:textId="3AF49DE1" w:rsidR="00C53E16" w:rsidRDefault="00540BFA" w:rsidP="00540BFA">
      <w:pPr>
        <w:pStyle w:val="Item"/>
        <w:spacing w:after="240"/>
      </w:pPr>
      <w:r w:rsidRPr="00540BFA">
        <w:t>After Item 23, insert:</w:t>
      </w:r>
    </w:p>
    <w:tbl>
      <w:tblPr>
        <w:tblpPr w:leftFromText="180" w:rightFromText="180" w:vertAnchor="text" w:horzAnchor="margin" w:tblpY="34"/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708"/>
        <w:gridCol w:w="7605"/>
      </w:tblGrid>
      <w:tr w:rsidR="00C53E16" w:rsidRPr="0094029D" w14:paraId="19DEA7CA" w14:textId="77777777" w:rsidTr="00FB61B9">
        <w:tc>
          <w:tcPr>
            <w:tcW w:w="42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A5A5C5" w14:textId="621ACA82" w:rsidR="00C53E16" w:rsidRDefault="00C53E16" w:rsidP="003F77FA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cs="Times New Roman"/>
                <w:bCs/>
                <w:sz w:val="20"/>
              </w:rPr>
              <w:lastRenderedPageBreak/>
              <w:t>24</w:t>
            </w:r>
          </w:p>
        </w:tc>
        <w:tc>
          <w:tcPr>
            <w:tcW w:w="45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D55581" w14:textId="55B9FB43" w:rsidR="00C53E16" w:rsidRDefault="00C53E16" w:rsidP="003F77FA"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The Uniting Church in Australia</w:t>
            </w:r>
          </w:p>
          <w:p w14:paraId="5B0D39EB" w14:textId="18650F9C" w:rsidR="00C53E16" w:rsidRPr="00C53E16" w:rsidRDefault="00731D5B" w:rsidP="00B162A9">
            <w:pPr>
              <w:keepNext/>
              <w:spacing w:before="60" w:line="240" w:lineRule="atLeast"/>
              <w:ind w:left="742" w:hanging="709"/>
              <w:rPr>
                <w:rFonts w:eastAsia="Times New Roman" w:cs="Times New Roman"/>
                <w:sz w:val="20"/>
                <w:lang w:eastAsia="en-AU"/>
              </w:rPr>
            </w:pPr>
            <w:r w:rsidRPr="00D61568">
              <w:rPr>
                <w:rFonts w:eastAsia="Times New Roman" w:cs="Times New Roman"/>
                <w:lang w:eastAsia="en-AU"/>
              </w:rPr>
              <w:t>(a)</w:t>
            </w:r>
            <w:r w:rsidRPr="00D61568">
              <w:rPr>
                <w:rFonts w:eastAsia="Times New Roman" w:cs="Times New Roman"/>
                <w:lang w:eastAsia="en-AU"/>
              </w:rPr>
              <w:tab/>
            </w:r>
            <w:r w:rsidR="00C53E16" w:rsidRPr="00C53E16">
              <w:rPr>
                <w:rFonts w:eastAsia="Times New Roman" w:cs="Times New Roman"/>
                <w:sz w:val="20"/>
                <w:lang w:eastAsia="en-AU"/>
              </w:rPr>
              <w:t>The Uniting Church in Australia (being an unincorporated religi</w:t>
            </w:r>
            <w:r w:rsidR="0012469C">
              <w:rPr>
                <w:rFonts w:eastAsia="Times New Roman" w:cs="Times New Roman"/>
                <w:sz w:val="20"/>
                <w:lang w:eastAsia="en-AU"/>
              </w:rPr>
              <w:t>ous and charitable institution);</w:t>
            </w:r>
          </w:p>
          <w:p w14:paraId="2573D653" w14:textId="7E9D6940" w:rsidR="00C53E16" w:rsidRPr="00C53E16" w:rsidRDefault="00731D5B" w:rsidP="00B162A9">
            <w:pPr>
              <w:keepNext/>
              <w:spacing w:before="60" w:line="240" w:lineRule="atLeast"/>
              <w:ind w:left="742" w:hanging="742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(b</w:t>
            </w:r>
            <w:r w:rsidRPr="00D61568">
              <w:rPr>
                <w:rFonts w:eastAsia="Times New Roman" w:cs="Times New Roman"/>
                <w:lang w:eastAsia="en-AU"/>
              </w:rPr>
              <w:t>)</w:t>
            </w:r>
            <w:r w:rsidRPr="00D61568">
              <w:rPr>
                <w:rFonts w:eastAsia="Times New Roman" w:cs="Times New Roman"/>
                <w:lang w:eastAsia="en-AU"/>
              </w:rPr>
              <w:tab/>
            </w:r>
            <w:r w:rsidR="00C53E16" w:rsidRPr="00C53E16">
              <w:rPr>
                <w:rFonts w:eastAsia="Times New Roman" w:cs="Times New Roman"/>
                <w:sz w:val="20"/>
                <w:lang w:eastAsia="en-AU"/>
              </w:rPr>
              <w:t xml:space="preserve">The Uniting Church in Australia Assembly referred to in clause 15(e) of the Uniting Church in </w:t>
            </w:r>
            <w:r w:rsidR="00C53E16" w:rsidRPr="0011787D">
              <w:rPr>
                <w:rFonts w:eastAsia="Times New Roman" w:cs="Times New Roman"/>
                <w:sz w:val="20"/>
                <w:lang w:eastAsia="en-AU"/>
              </w:rPr>
              <w:t>Australia Basis of Union (1992 Edition) and its</w:t>
            </w:r>
            <w:r w:rsidR="00C53E16" w:rsidRPr="00C53E16">
              <w:rPr>
                <w:rFonts w:eastAsia="Times New Roman" w:cs="Times New Roman"/>
                <w:sz w:val="20"/>
                <w:lang w:eastAsia="en-AU"/>
              </w:rPr>
              <w:t xml:space="preserve"> Ministries</w:t>
            </w:r>
            <w:r w:rsidR="00C23A90"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67F1F27C" w14:textId="29D2BF9A" w:rsidR="00C53E16" w:rsidRPr="00C53E16" w:rsidRDefault="00731D5B" w:rsidP="00B162A9">
            <w:pPr>
              <w:keepNext/>
              <w:spacing w:before="60" w:line="240" w:lineRule="atLeast"/>
              <w:ind w:left="742" w:hanging="742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(c</w:t>
            </w:r>
            <w:r w:rsidRPr="00D61568">
              <w:rPr>
                <w:rFonts w:eastAsia="Times New Roman" w:cs="Times New Roman"/>
                <w:lang w:eastAsia="en-AU"/>
              </w:rPr>
              <w:t>)</w:t>
            </w:r>
            <w:r w:rsidRPr="00D61568">
              <w:rPr>
                <w:rFonts w:eastAsia="Times New Roman" w:cs="Times New Roman"/>
                <w:lang w:eastAsia="en-AU"/>
              </w:rPr>
              <w:tab/>
            </w:r>
            <w:r w:rsidR="00C53E16" w:rsidRPr="00C53E16">
              <w:rPr>
                <w:rFonts w:eastAsia="Times New Roman" w:cs="Times New Roman"/>
                <w:sz w:val="20"/>
                <w:lang w:eastAsia="en-AU"/>
              </w:rPr>
              <w:t>All Uniting Church in Australia Synods, Presbyteries and Congregations </w:t>
            </w:r>
            <w:r w:rsidR="00575C96">
              <w:rPr>
                <w:rFonts w:eastAsia="Times New Roman" w:cs="Times New Roman"/>
                <w:sz w:val="20"/>
                <w:lang w:eastAsia="en-AU"/>
              </w:rPr>
              <w:t xml:space="preserve">which joined or formed part of the Uniting Church in Australia on or in accordance with the 1977 Basis </w:t>
            </w:r>
            <w:r w:rsidR="00575C96" w:rsidRPr="002C6CED">
              <w:rPr>
                <w:rFonts w:eastAsia="Times New Roman" w:cs="Times New Roman"/>
                <w:sz w:val="20"/>
                <w:lang w:eastAsia="en-AU"/>
              </w:rPr>
              <w:t>of Union</w:t>
            </w:r>
            <w:r w:rsidR="00C45286" w:rsidRPr="002C6CED">
              <w:rPr>
                <w:rFonts w:eastAsia="Times New Roman" w:cs="Times New Roman"/>
                <w:sz w:val="20"/>
                <w:lang w:eastAsia="en-AU"/>
              </w:rPr>
              <w:t>, whether incorporated or unincorporated and whether</w:t>
            </w:r>
            <w:r w:rsidR="00C45286">
              <w:rPr>
                <w:rFonts w:eastAsia="Times New Roman" w:cs="Times New Roman"/>
                <w:sz w:val="20"/>
                <w:lang w:eastAsia="en-AU"/>
              </w:rPr>
              <w:t xml:space="preserve"> still existing or now defunct;</w:t>
            </w:r>
          </w:p>
          <w:p w14:paraId="47F07210" w14:textId="778C26B0" w:rsidR="00C53E16" w:rsidRPr="00C53E16" w:rsidRDefault="00731D5B" w:rsidP="00B162A9">
            <w:pPr>
              <w:keepNext/>
              <w:spacing w:before="60" w:line="240" w:lineRule="atLeast"/>
              <w:ind w:left="742" w:hanging="742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(d</w:t>
            </w:r>
            <w:r w:rsidRPr="00D61568">
              <w:rPr>
                <w:rFonts w:eastAsia="Times New Roman" w:cs="Times New Roman"/>
                <w:lang w:eastAsia="en-AU"/>
              </w:rPr>
              <w:t>)</w:t>
            </w:r>
            <w:r w:rsidRPr="00D61568">
              <w:rPr>
                <w:rFonts w:eastAsia="Times New Roman" w:cs="Times New Roman"/>
                <w:lang w:eastAsia="en-AU"/>
              </w:rPr>
              <w:tab/>
            </w:r>
            <w:r w:rsidR="00C53E16" w:rsidRPr="00C53E16">
              <w:rPr>
                <w:rFonts w:eastAsia="Times New Roman" w:cs="Times New Roman"/>
                <w:sz w:val="20"/>
                <w:lang w:eastAsia="en-AU"/>
              </w:rPr>
              <w:t>Any Institution</w:t>
            </w:r>
            <w:r w:rsidR="0011787D">
              <w:rPr>
                <w:rFonts w:eastAsia="Times New Roman" w:cs="Times New Roman"/>
                <w:sz w:val="20"/>
                <w:lang w:eastAsia="en-AU"/>
              </w:rPr>
              <w:t>,</w:t>
            </w:r>
            <w:r w:rsidR="00C53E16" w:rsidRPr="00C53E16">
              <w:rPr>
                <w:rFonts w:eastAsia="Times New Roman" w:cs="Times New Roman"/>
                <w:sz w:val="20"/>
                <w:lang w:eastAsia="en-AU"/>
              </w:rPr>
              <w:t xml:space="preserve"> as defined </w:t>
            </w:r>
            <w:r w:rsidR="0011787D">
              <w:rPr>
                <w:rFonts w:eastAsia="Times New Roman" w:cs="Times New Roman"/>
                <w:sz w:val="20"/>
                <w:lang w:eastAsia="en-AU"/>
              </w:rPr>
              <w:t>at regulation 3.7.4.7 of</w:t>
            </w:r>
            <w:r w:rsidR="00C53E16" w:rsidRPr="00C53E16">
              <w:rPr>
                <w:rFonts w:eastAsia="Times New Roman" w:cs="Times New Roman"/>
                <w:sz w:val="20"/>
                <w:lang w:eastAsia="en-AU"/>
              </w:rPr>
              <w:t xml:space="preserve"> the Uniting Church in Australia Regulations</w:t>
            </w:r>
            <w:r w:rsidR="0011787D">
              <w:rPr>
                <w:rFonts w:eastAsia="Times New Roman" w:cs="Times New Roman"/>
                <w:sz w:val="20"/>
                <w:lang w:eastAsia="en-AU"/>
              </w:rPr>
              <w:t xml:space="preserve"> made by the Assembly</w:t>
            </w:r>
            <w:r w:rsidR="00C53E16" w:rsidRPr="00C53E16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="0011787D">
              <w:rPr>
                <w:rFonts w:eastAsia="Times New Roman" w:cs="Times New Roman"/>
                <w:sz w:val="20"/>
                <w:lang w:eastAsia="en-AU"/>
              </w:rPr>
              <w:t xml:space="preserve">of the Uniting Church in Australia, </w:t>
            </w:r>
            <w:r w:rsidR="00C53E16" w:rsidRPr="00C53E16">
              <w:rPr>
                <w:rFonts w:eastAsia="Times New Roman" w:cs="Times New Roman"/>
                <w:sz w:val="20"/>
                <w:lang w:eastAsia="en-AU"/>
              </w:rPr>
              <w:t>which joined or formed part of the Uniting Church in Australia on or in accordance with the 1977 Basis of Union</w:t>
            </w:r>
            <w:r w:rsidR="007E6F1F">
              <w:rPr>
                <w:rFonts w:eastAsia="Times New Roman" w:cs="Times New Roman"/>
                <w:sz w:val="20"/>
                <w:lang w:eastAsia="en-AU"/>
              </w:rPr>
              <w:t>,</w:t>
            </w:r>
            <w:r w:rsidR="007E6F1F" w:rsidRPr="00C53E16">
              <w:rPr>
                <w:rFonts w:eastAsia="Times New Roman" w:cs="Times New Roman"/>
                <w:sz w:val="20"/>
                <w:lang w:eastAsia="en-AU"/>
              </w:rPr>
              <w:t xml:space="preserve"> whether incorporated or unincorporated and whether still existing or now defunct</w:t>
            </w:r>
            <w:r w:rsidR="00C23A90"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6E54A2AE" w14:textId="3A870B9E" w:rsidR="00C53E16" w:rsidRPr="00C53E16" w:rsidRDefault="00731D5B" w:rsidP="00B162A9">
            <w:pPr>
              <w:keepNext/>
              <w:spacing w:before="60" w:line="240" w:lineRule="atLeast"/>
              <w:ind w:left="742" w:hanging="742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(e</w:t>
            </w:r>
            <w:r w:rsidRPr="00D61568">
              <w:rPr>
                <w:rFonts w:eastAsia="Times New Roman" w:cs="Times New Roman"/>
                <w:lang w:eastAsia="en-AU"/>
              </w:rPr>
              <w:t>)</w:t>
            </w:r>
            <w:r w:rsidRPr="00D61568">
              <w:rPr>
                <w:rFonts w:eastAsia="Times New Roman" w:cs="Times New Roman"/>
                <w:lang w:eastAsia="en-AU"/>
              </w:rPr>
              <w:tab/>
            </w:r>
            <w:r w:rsidR="00C53E16" w:rsidRPr="00C53E16">
              <w:rPr>
                <w:rFonts w:eastAsia="Times New Roman" w:cs="Times New Roman"/>
                <w:sz w:val="20"/>
                <w:lang w:eastAsia="en-AU"/>
              </w:rPr>
              <w:t xml:space="preserve">The Uniting Church in Australia Property Trust (South Australia) established as a body corporate by the </w:t>
            </w:r>
            <w:r w:rsidR="00C53E16" w:rsidRPr="00E00561">
              <w:rPr>
                <w:rFonts w:eastAsia="Times New Roman" w:cs="Times New Roman"/>
                <w:i/>
                <w:sz w:val="20"/>
                <w:lang w:eastAsia="en-AU"/>
              </w:rPr>
              <w:t>U</w:t>
            </w:r>
            <w:r w:rsidR="00E00561">
              <w:rPr>
                <w:rFonts w:eastAsia="Times New Roman" w:cs="Times New Roman"/>
                <w:i/>
                <w:sz w:val="20"/>
                <w:lang w:eastAsia="en-AU"/>
              </w:rPr>
              <w:t xml:space="preserve">niting Church in Australia Act </w:t>
            </w:r>
            <w:r w:rsidR="00C53E16" w:rsidRPr="00E00561">
              <w:rPr>
                <w:rFonts w:eastAsia="Times New Roman" w:cs="Times New Roman"/>
                <w:i/>
                <w:sz w:val="20"/>
                <w:lang w:eastAsia="en-AU"/>
              </w:rPr>
              <w:t>1977</w:t>
            </w:r>
            <w:r w:rsidR="00E00561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E00561" w:rsidRPr="000A26FD">
              <w:rPr>
                <w:rFonts w:eastAsia="Times New Roman" w:cs="Times New Roman"/>
                <w:sz w:val="20"/>
                <w:lang w:eastAsia="en-AU"/>
              </w:rPr>
              <w:t>(SA)</w:t>
            </w:r>
            <w:r w:rsidR="00C23A90"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3FF1E95E" w14:textId="003A82C1" w:rsidR="00C53E16" w:rsidRPr="00C53E16" w:rsidRDefault="00731D5B" w:rsidP="00B162A9">
            <w:pPr>
              <w:keepNext/>
              <w:spacing w:before="60" w:line="240" w:lineRule="atLeast"/>
              <w:ind w:left="742" w:hanging="742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(f</w:t>
            </w:r>
            <w:r w:rsidRPr="00D61568">
              <w:rPr>
                <w:rFonts w:eastAsia="Times New Roman" w:cs="Times New Roman"/>
                <w:lang w:eastAsia="en-AU"/>
              </w:rPr>
              <w:t>)</w:t>
            </w:r>
            <w:r w:rsidRPr="00D61568">
              <w:rPr>
                <w:rFonts w:eastAsia="Times New Roman" w:cs="Times New Roman"/>
                <w:lang w:eastAsia="en-AU"/>
              </w:rPr>
              <w:tab/>
            </w:r>
            <w:r w:rsidR="00C53E16" w:rsidRPr="00C53E16">
              <w:rPr>
                <w:rFonts w:eastAsia="Times New Roman" w:cs="Times New Roman"/>
                <w:sz w:val="20"/>
                <w:lang w:eastAsia="en-AU"/>
              </w:rPr>
              <w:t xml:space="preserve">The Uniting Church in Australia Property Trust (N.S.W.) established as a body corporate by the </w:t>
            </w:r>
            <w:r w:rsidR="00C53E16" w:rsidRPr="0024182B">
              <w:rPr>
                <w:rFonts w:eastAsia="Times New Roman" w:cs="Times New Roman"/>
                <w:i/>
                <w:sz w:val="20"/>
                <w:lang w:eastAsia="en-AU"/>
              </w:rPr>
              <w:t>Uniti</w:t>
            </w:r>
            <w:r w:rsidR="0024182B">
              <w:rPr>
                <w:rFonts w:eastAsia="Times New Roman" w:cs="Times New Roman"/>
                <w:i/>
                <w:sz w:val="20"/>
                <w:lang w:eastAsia="en-AU"/>
              </w:rPr>
              <w:t>ng Church in Australia Act</w:t>
            </w:r>
            <w:r w:rsidR="00C53E16" w:rsidRPr="0024182B">
              <w:rPr>
                <w:rFonts w:eastAsia="Times New Roman" w:cs="Times New Roman"/>
                <w:i/>
                <w:sz w:val="20"/>
                <w:lang w:eastAsia="en-AU"/>
              </w:rPr>
              <w:t xml:space="preserve"> 1977</w:t>
            </w:r>
            <w:r w:rsidR="0024182B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24182B" w:rsidRPr="000A26FD">
              <w:rPr>
                <w:rFonts w:eastAsia="Times New Roman" w:cs="Times New Roman"/>
                <w:sz w:val="20"/>
                <w:lang w:eastAsia="en-AU"/>
              </w:rPr>
              <w:t>(NSW)</w:t>
            </w:r>
            <w:r w:rsidR="00C23A90"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3E92943D" w14:textId="416FCCE2" w:rsidR="00C53E16" w:rsidRPr="00C53E16" w:rsidRDefault="00731D5B" w:rsidP="00B162A9">
            <w:pPr>
              <w:keepNext/>
              <w:spacing w:before="60" w:line="240" w:lineRule="atLeast"/>
              <w:ind w:left="742" w:hanging="742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(g</w:t>
            </w:r>
            <w:r w:rsidRPr="00D61568">
              <w:rPr>
                <w:rFonts w:eastAsia="Times New Roman" w:cs="Times New Roman"/>
                <w:lang w:eastAsia="en-AU"/>
              </w:rPr>
              <w:t>)</w:t>
            </w:r>
            <w:r w:rsidRPr="00D61568">
              <w:rPr>
                <w:rFonts w:eastAsia="Times New Roman" w:cs="Times New Roman"/>
                <w:lang w:eastAsia="en-AU"/>
              </w:rPr>
              <w:tab/>
            </w:r>
            <w:r w:rsidR="00C53E16" w:rsidRPr="00C53E16">
              <w:rPr>
                <w:rFonts w:eastAsia="Times New Roman" w:cs="Times New Roman"/>
                <w:sz w:val="20"/>
                <w:lang w:eastAsia="en-AU"/>
              </w:rPr>
              <w:t xml:space="preserve">The Uniting Church in Australia (Australian Capital Territory) Property Trust established as a body corporate by the </w:t>
            </w:r>
            <w:r w:rsidR="00C53E16" w:rsidRPr="000B7078">
              <w:rPr>
                <w:rFonts w:eastAsia="Times New Roman" w:cs="Times New Roman"/>
                <w:i/>
                <w:sz w:val="20"/>
                <w:lang w:eastAsia="en-AU"/>
              </w:rPr>
              <w:t>Uniting Church in Australia Act 1977</w:t>
            </w:r>
            <w:r w:rsidR="000B7078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0B7078" w:rsidRPr="000A26FD">
              <w:rPr>
                <w:rFonts w:eastAsia="Times New Roman" w:cs="Times New Roman"/>
                <w:sz w:val="20"/>
                <w:lang w:eastAsia="en-AU"/>
              </w:rPr>
              <w:t>(ACT)</w:t>
            </w:r>
            <w:r w:rsidR="00C23A90"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184DC0E1" w14:textId="4CD575C1" w:rsidR="00C53E16" w:rsidRPr="00C53E16" w:rsidRDefault="00731D5B" w:rsidP="00B162A9">
            <w:pPr>
              <w:keepNext/>
              <w:spacing w:before="60" w:line="240" w:lineRule="atLeast"/>
              <w:ind w:left="742" w:hanging="709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(h</w:t>
            </w:r>
            <w:r w:rsidRPr="00D61568">
              <w:rPr>
                <w:rFonts w:eastAsia="Times New Roman" w:cs="Times New Roman"/>
                <w:lang w:eastAsia="en-AU"/>
              </w:rPr>
              <w:t>)</w:t>
            </w:r>
            <w:r w:rsidRPr="00D61568">
              <w:rPr>
                <w:rFonts w:eastAsia="Times New Roman" w:cs="Times New Roman"/>
                <w:lang w:eastAsia="en-AU"/>
              </w:rPr>
              <w:tab/>
            </w:r>
            <w:r w:rsidR="00C53E16" w:rsidRPr="00C53E16">
              <w:rPr>
                <w:rFonts w:eastAsia="Times New Roman" w:cs="Times New Roman"/>
                <w:sz w:val="20"/>
                <w:lang w:eastAsia="en-AU"/>
              </w:rPr>
              <w:t xml:space="preserve">The Uniting Church in Australia Property Trust (Victoria) established as a body corporate by the </w:t>
            </w:r>
            <w:r w:rsidR="00C53E16" w:rsidRPr="000B7078">
              <w:rPr>
                <w:rFonts w:eastAsia="Times New Roman" w:cs="Times New Roman"/>
                <w:i/>
                <w:sz w:val="20"/>
                <w:lang w:eastAsia="en-AU"/>
              </w:rPr>
              <w:t>Uniting Church in Australia Act 1977</w:t>
            </w:r>
            <w:r w:rsidR="000B7078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0B7078" w:rsidRPr="000A26FD">
              <w:rPr>
                <w:rFonts w:eastAsia="Times New Roman" w:cs="Times New Roman"/>
                <w:sz w:val="20"/>
                <w:lang w:eastAsia="en-AU"/>
              </w:rPr>
              <w:t>(Vic)</w:t>
            </w:r>
            <w:r w:rsidR="00C23A90"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79ED2D9C" w14:textId="655EB3F6" w:rsidR="00C53E16" w:rsidRPr="00C53E16" w:rsidRDefault="00731D5B" w:rsidP="00B162A9">
            <w:pPr>
              <w:keepNext/>
              <w:spacing w:before="60" w:line="240" w:lineRule="atLeast"/>
              <w:ind w:left="742" w:hanging="742"/>
              <w:rPr>
                <w:rFonts w:eastAsia="Times New Roman" w:cs="Times New Roman"/>
                <w:sz w:val="20"/>
                <w:lang w:eastAsia="en-AU"/>
              </w:rPr>
            </w:pPr>
            <w:r w:rsidRPr="00D61568">
              <w:rPr>
                <w:rFonts w:eastAsia="Times New Roman" w:cs="Times New Roman"/>
                <w:lang w:eastAsia="en-AU"/>
              </w:rPr>
              <w:t>(</w:t>
            </w:r>
            <w:r>
              <w:rPr>
                <w:rFonts w:eastAsia="Times New Roman" w:cs="Times New Roman"/>
                <w:lang w:eastAsia="en-AU"/>
              </w:rPr>
              <w:t>i</w:t>
            </w:r>
            <w:r w:rsidRPr="00D61568">
              <w:rPr>
                <w:rFonts w:eastAsia="Times New Roman" w:cs="Times New Roman"/>
                <w:lang w:eastAsia="en-AU"/>
              </w:rPr>
              <w:t>)</w:t>
            </w:r>
            <w:r w:rsidRPr="00D61568">
              <w:rPr>
                <w:rFonts w:eastAsia="Times New Roman" w:cs="Times New Roman"/>
                <w:lang w:eastAsia="en-AU"/>
              </w:rPr>
              <w:tab/>
            </w:r>
            <w:r w:rsidR="00C53E16" w:rsidRPr="00C53E16">
              <w:rPr>
                <w:rFonts w:eastAsia="Times New Roman" w:cs="Times New Roman"/>
                <w:sz w:val="20"/>
                <w:lang w:eastAsia="en-AU"/>
              </w:rPr>
              <w:t xml:space="preserve">The Uniting Church in Australia Property Trust (Q.) established as a body corporate by the </w:t>
            </w:r>
            <w:r w:rsidR="00C53E16" w:rsidRPr="000B7078">
              <w:rPr>
                <w:rFonts w:eastAsia="Times New Roman" w:cs="Times New Roman"/>
                <w:i/>
                <w:sz w:val="20"/>
                <w:lang w:eastAsia="en-AU"/>
              </w:rPr>
              <w:t xml:space="preserve">Uniting Church </w:t>
            </w:r>
            <w:r w:rsidR="000B7078">
              <w:rPr>
                <w:rFonts w:eastAsia="Times New Roman" w:cs="Times New Roman"/>
                <w:i/>
                <w:sz w:val="20"/>
                <w:lang w:eastAsia="en-AU"/>
              </w:rPr>
              <w:t xml:space="preserve">in Australia Act </w:t>
            </w:r>
            <w:r w:rsidR="00C53E16" w:rsidRPr="000B7078">
              <w:rPr>
                <w:rFonts w:eastAsia="Times New Roman" w:cs="Times New Roman"/>
                <w:i/>
                <w:sz w:val="20"/>
                <w:lang w:eastAsia="en-AU"/>
              </w:rPr>
              <w:t>1977</w:t>
            </w:r>
            <w:r w:rsidR="000B7078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0A26FD">
              <w:rPr>
                <w:rFonts w:eastAsia="Times New Roman" w:cs="Times New Roman"/>
                <w:sz w:val="20"/>
                <w:lang w:eastAsia="en-AU"/>
              </w:rPr>
              <w:t>(Qld</w:t>
            </w:r>
            <w:r w:rsidR="000B7078" w:rsidRPr="000A26FD">
              <w:rPr>
                <w:rFonts w:eastAsia="Times New Roman" w:cs="Times New Roman"/>
                <w:sz w:val="20"/>
                <w:lang w:eastAsia="en-AU"/>
              </w:rPr>
              <w:t>)</w:t>
            </w:r>
            <w:r w:rsidR="00C23A90"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1AFBAA84" w14:textId="63C8D1C4" w:rsidR="00C53E16" w:rsidRPr="00C53E16" w:rsidRDefault="00731D5B" w:rsidP="00B162A9">
            <w:pPr>
              <w:keepNext/>
              <w:spacing w:before="60" w:line="240" w:lineRule="atLeast"/>
              <w:ind w:left="742" w:hanging="742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(j</w:t>
            </w:r>
            <w:r w:rsidRPr="00D61568">
              <w:rPr>
                <w:rFonts w:eastAsia="Times New Roman" w:cs="Times New Roman"/>
                <w:lang w:eastAsia="en-AU"/>
              </w:rPr>
              <w:t>)</w:t>
            </w:r>
            <w:r w:rsidRPr="00D61568">
              <w:rPr>
                <w:rFonts w:eastAsia="Times New Roman" w:cs="Times New Roman"/>
                <w:lang w:eastAsia="en-AU"/>
              </w:rPr>
              <w:tab/>
            </w:r>
            <w:r w:rsidR="00C53E16" w:rsidRPr="00C53E16">
              <w:rPr>
                <w:rFonts w:eastAsia="Times New Roman" w:cs="Times New Roman"/>
                <w:sz w:val="20"/>
                <w:lang w:eastAsia="en-AU"/>
              </w:rPr>
              <w:t xml:space="preserve">The Uniting Church in Australia Property Trust (WA) established as a body corporate by the </w:t>
            </w:r>
            <w:r w:rsidR="00C53E16" w:rsidRPr="000B7078">
              <w:rPr>
                <w:rFonts w:eastAsia="Times New Roman" w:cs="Times New Roman"/>
                <w:i/>
                <w:sz w:val="20"/>
                <w:lang w:eastAsia="en-AU"/>
              </w:rPr>
              <w:t>Uni</w:t>
            </w:r>
            <w:r w:rsidR="000B7078">
              <w:rPr>
                <w:rFonts w:eastAsia="Times New Roman" w:cs="Times New Roman"/>
                <w:i/>
                <w:sz w:val="20"/>
                <w:lang w:eastAsia="en-AU"/>
              </w:rPr>
              <w:t xml:space="preserve">ting Church in Australia Act </w:t>
            </w:r>
            <w:r w:rsidR="00C53E16" w:rsidRPr="000B7078">
              <w:rPr>
                <w:rFonts w:eastAsia="Times New Roman" w:cs="Times New Roman"/>
                <w:i/>
                <w:sz w:val="20"/>
                <w:lang w:eastAsia="en-AU"/>
              </w:rPr>
              <w:t>197</w:t>
            </w:r>
            <w:r w:rsidR="0024182B">
              <w:rPr>
                <w:rFonts w:eastAsia="Times New Roman" w:cs="Times New Roman"/>
                <w:i/>
                <w:sz w:val="20"/>
                <w:lang w:eastAsia="en-AU"/>
              </w:rPr>
              <w:t>6</w:t>
            </w:r>
            <w:r w:rsidR="000B7078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0B7078" w:rsidRPr="000A26FD">
              <w:rPr>
                <w:rFonts w:eastAsia="Times New Roman" w:cs="Times New Roman"/>
                <w:sz w:val="20"/>
                <w:lang w:eastAsia="en-AU"/>
              </w:rPr>
              <w:t>(WA)</w:t>
            </w:r>
            <w:r w:rsidR="00C23A90"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43C952B5" w14:textId="4DF611B6" w:rsidR="00C53E16" w:rsidRPr="00C53E16" w:rsidRDefault="00731D5B" w:rsidP="00B162A9">
            <w:pPr>
              <w:keepNext/>
              <w:spacing w:before="60" w:line="240" w:lineRule="atLeast"/>
              <w:ind w:left="742" w:hanging="742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(k</w:t>
            </w:r>
            <w:r w:rsidRPr="00D61568">
              <w:rPr>
                <w:rFonts w:eastAsia="Times New Roman" w:cs="Times New Roman"/>
                <w:lang w:eastAsia="en-AU"/>
              </w:rPr>
              <w:t>)</w:t>
            </w:r>
            <w:r w:rsidRPr="00D61568">
              <w:rPr>
                <w:rFonts w:eastAsia="Times New Roman" w:cs="Times New Roman"/>
                <w:lang w:eastAsia="en-AU"/>
              </w:rPr>
              <w:tab/>
            </w:r>
            <w:r w:rsidR="00C53E16" w:rsidRPr="00C53E16">
              <w:rPr>
                <w:rFonts w:eastAsia="Times New Roman" w:cs="Times New Roman"/>
                <w:sz w:val="20"/>
                <w:lang w:eastAsia="en-AU"/>
              </w:rPr>
              <w:t xml:space="preserve">The Uniting Church in Australia Property Trust (Tas.) established as a body corporate by the </w:t>
            </w:r>
            <w:r w:rsidR="00C53E16" w:rsidRPr="000B7078">
              <w:rPr>
                <w:rFonts w:eastAsia="Times New Roman" w:cs="Times New Roman"/>
                <w:i/>
                <w:sz w:val="20"/>
                <w:lang w:eastAsia="en-AU"/>
              </w:rPr>
              <w:t>Uniting Church in Australia Act 1977</w:t>
            </w:r>
            <w:r w:rsidR="000B7078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0B7078" w:rsidRPr="000A26FD">
              <w:rPr>
                <w:rFonts w:eastAsia="Times New Roman" w:cs="Times New Roman"/>
                <w:sz w:val="20"/>
                <w:lang w:eastAsia="en-AU"/>
              </w:rPr>
              <w:t>(Tas)</w:t>
            </w:r>
            <w:r w:rsidR="00C23A90"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5BDF2015" w14:textId="7C55DFD3" w:rsidR="00C53E16" w:rsidRDefault="00731D5B" w:rsidP="000B7078">
            <w:pPr>
              <w:keepNext/>
              <w:spacing w:before="60" w:line="240" w:lineRule="atLeast"/>
              <w:ind w:left="742" w:hanging="742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(l</w:t>
            </w:r>
            <w:r w:rsidRPr="00D61568">
              <w:rPr>
                <w:rFonts w:eastAsia="Times New Roman" w:cs="Times New Roman"/>
                <w:lang w:eastAsia="en-AU"/>
              </w:rPr>
              <w:t>)</w:t>
            </w:r>
            <w:r w:rsidRPr="00D61568">
              <w:rPr>
                <w:rFonts w:eastAsia="Times New Roman" w:cs="Times New Roman"/>
                <w:lang w:eastAsia="en-AU"/>
              </w:rPr>
              <w:tab/>
            </w:r>
            <w:r w:rsidR="00C53E16" w:rsidRPr="00C53E16">
              <w:rPr>
                <w:rFonts w:eastAsia="Times New Roman" w:cs="Times New Roman"/>
                <w:sz w:val="20"/>
                <w:lang w:eastAsia="en-AU"/>
              </w:rPr>
              <w:t xml:space="preserve">The Uniting Church in Australia Property Trust (N.T.) established as a body corporate by the </w:t>
            </w:r>
            <w:r w:rsidR="00C53E16" w:rsidRPr="000B7078">
              <w:rPr>
                <w:rFonts w:eastAsia="Times New Roman" w:cs="Times New Roman"/>
                <w:i/>
                <w:sz w:val="20"/>
                <w:lang w:eastAsia="en-AU"/>
              </w:rPr>
              <w:t>Un</w:t>
            </w:r>
            <w:r w:rsidR="000B7078">
              <w:rPr>
                <w:rFonts w:eastAsia="Times New Roman" w:cs="Times New Roman"/>
                <w:i/>
                <w:sz w:val="20"/>
                <w:lang w:eastAsia="en-AU"/>
              </w:rPr>
              <w:t>iting Church in Australia Act</w:t>
            </w:r>
            <w:r w:rsidR="00C53E16" w:rsidRPr="000B7078">
              <w:rPr>
                <w:rFonts w:eastAsia="Times New Roman" w:cs="Times New Roman"/>
                <w:i/>
                <w:sz w:val="20"/>
                <w:lang w:eastAsia="en-AU"/>
              </w:rPr>
              <w:t xml:space="preserve"> 1977</w:t>
            </w:r>
            <w:r w:rsidR="000B7078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r w:rsidR="000B7078" w:rsidRPr="000A26FD">
              <w:rPr>
                <w:rFonts w:eastAsia="Times New Roman" w:cs="Times New Roman"/>
                <w:sz w:val="20"/>
                <w:lang w:eastAsia="en-AU"/>
              </w:rPr>
              <w:t>(NT)</w:t>
            </w:r>
            <w:r w:rsidR="00C23A90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</w:tr>
      <w:tr w:rsidR="00C53E16" w:rsidRPr="0094029D" w14:paraId="58AB102E" w14:textId="77777777" w:rsidTr="00FB61B9">
        <w:tc>
          <w:tcPr>
            <w:tcW w:w="42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B05FF7" w14:textId="036BE9F7" w:rsidR="00C53E16" w:rsidRPr="00D61568" w:rsidRDefault="00C53E16" w:rsidP="003F77FA">
            <w:pPr>
              <w:keepNext/>
              <w:spacing w:before="60" w:line="240" w:lineRule="atLeast"/>
              <w:rPr>
                <w:rFonts w:cs="Times New Roman"/>
                <w:bCs/>
                <w:sz w:val="20"/>
              </w:rPr>
            </w:pPr>
            <w:r w:rsidRPr="00D61568">
              <w:rPr>
                <w:rFonts w:cs="Times New Roman"/>
                <w:bCs/>
                <w:sz w:val="20"/>
              </w:rPr>
              <w:t>25</w:t>
            </w:r>
          </w:p>
        </w:tc>
        <w:tc>
          <w:tcPr>
            <w:tcW w:w="45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793512" w14:textId="77777777" w:rsidR="00C53E16" w:rsidRPr="00D61568" w:rsidRDefault="00575C96" w:rsidP="003F77FA">
            <w:pPr>
              <w:rPr>
                <w:rFonts w:cs="Times New Roman"/>
                <w:bCs/>
                <w:sz w:val="20"/>
              </w:rPr>
            </w:pPr>
            <w:r w:rsidRPr="00D61568">
              <w:rPr>
                <w:rFonts w:cs="Times New Roman"/>
                <w:bCs/>
                <w:sz w:val="20"/>
              </w:rPr>
              <w:t>Sisters of Mercy Parramatta</w:t>
            </w:r>
          </w:p>
          <w:p w14:paraId="41A55305" w14:textId="066B2477" w:rsidR="00575C96" w:rsidRPr="009B4566" w:rsidRDefault="00575C96" w:rsidP="003F77FA">
            <w:pPr>
              <w:rPr>
                <w:rFonts w:eastAsia="Times New Roman" w:cs="Times New Roman"/>
                <w:sz w:val="20"/>
                <w:lang w:eastAsia="en-AU"/>
              </w:rPr>
            </w:pPr>
            <w:r w:rsidRPr="009B4566">
              <w:rPr>
                <w:rFonts w:eastAsia="Times New Roman" w:cs="Times New Roman"/>
                <w:sz w:val="20"/>
                <w:lang w:eastAsia="en-AU"/>
              </w:rPr>
              <w:t>(a)</w:t>
            </w:r>
            <w:r w:rsidRPr="009B4566">
              <w:rPr>
                <w:rFonts w:eastAsia="Times New Roman" w:cs="Times New Roman"/>
                <w:sz w:val="20"/>
                <w:lang w:eastAsia="en-AU"/>
              </w:rPr>
              <w:tab/>
              <w:t>The Trustees of the Sisters of Mercy Parramatta</w:t>
            </w:r>
            <w:r w:rsidR="0012469C" w:rsidRPr="009B4566"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69BAAB9F" w14:textId="44D67BAB" w:rsidR="00575C96" w:rsidRPr="009B4566" w:rsidRDefault="00D61568" w:rsidP="00D61568">
            <w:pPr>
              <w:ind w:left="742" w:hanging="742"/>
              <w:rPr>
                <w:rFonts w:eastAsia="Times New Roman" w:cs="Times New Roman"/>
                <w:sz w:val="20"/>
                <w:lang w:eastAsia="en-AU"/>
              </w:rPr>
            </w:pPr>
            <w:r w:rsidRPr="009B4566">
              <w:rPr>
                <w:rFonts w:eastAsia="Times New Roman" w:cs="Times New Roman"/>
                <w:sz w:val="20"/>
                <w:lang w:eastAsia="en-AU"/>
              </w:rPr>
              <w:t>(b)</w:t>
            </w:r>
            <w:r w:rsidRPr="009B4566">
              <w:rPr>
                <w:rFonts w:eastAsia="Times New Roman" w:cs="Times New Roman"/>
                <w:sz w:val="20"/>
                <w:lang w:eastAsia="en-AU"/>
              </w:rPr>
              <w:tab/>
              <w:t>Sisters of Mercy Parramatta (being the unincorporated religious and charitable association)</w:t>
            </w:r>
            <w:r w:rsidR="00C23A90"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43C717DA" w14:textId="772E2100" w:rsidR="00D61568" w:rsidRPr="009B4566" w:rsidRDefault="00D61568" w:rsidP="00D61568">
            <w:pPr>
              <w:ind w:left="742" w:hanging="742"/>
              <w:rPr>
                <w:rFonts w:eastAsia="Times New Roman" w:cs="Times New Roman"/>
                <w:sz w:val="20"/>
                <w:lang w:eastAsia="en-AU"/>
              </w:rPr>
            </w:pPr>
            <w:r w:rsidRPr="009B4566">
              <w:rPr>
                <w:rFonts w:eastAsia="Times New Roman" w:cs="Times New Roman"/>
                <w:sz w:val="20"/>
                <w:lang w:eastAsia="en-AU"/>
              </w:rPr>
              <w:t>(c)</w:t>
            </w:r>
            <w:r w:rsidRPr="009B4566">
              <w:rPr>
                <w:rFonts w:eastAsia="Times New Roman" w:cs="Times New Roman"/>
                <w:sz w:val="20"/>
                <w:lang w:eastAsia="en-AU"/>
              </w:rPr>
              <w:tab/>
              <w:t>Stella Maris Aged Care Facility Limited</w:t>
            </w:r>
            <w:r w:rsidR="00C23A90"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7AF8F7BC" w14:textId="25CF9116" w:rsidR="00D61568" w:rsidRPr="009B4566" w:rsidRDefault="00D61568" w:rsidP="00D61568">
            <w:pPr>
              <w:ind w:left="742" w:hanging="742"/>
              <w:rPr>
                <w:rFonts w:eastAsia="Times New Roman" w:cs="Times New Roman"/>
                <w:sz w:val="20"/>
                <w:lang w:eastAsia="en-AU"/>
              </w:rPr>
            </w:pPr>
            <w:r w:rsidRPr="009B4566">
              <w:rPr>
                <w:rFonts w:eastAsia="Times New Roman" w:cs="Times New Roman"/>
                <w:sz w:val="20"/>
                <w:lang w:eastAsia="en-AU"/>
              </w:rPr>
              <w:t>(d)</w:t>
            </w:r>
            <w:r w:rsidRPr="009B4566">
              <w:rPr>
                <w:rFonts w:eastAsia="Times New Roman" w:cs="Times New Roman"/>
                <w:sz w:val="20"/>
                <w:lang w:eastAsia="en-AU"/>
              </w:rPr>
              <w:tab/>
              <w:t>Our Lady of Mercy College Parramatta</w:t>
            </w:r>
            <w:r w:rsidR="00C23A90"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04C3B14F" w14:textId="179D0CA8" w:rsidR="00D61568" w:rsidRPr="009B4566" w:rsidRDefault="00D61568" w:rsidP="00D61568">
            <w:pPr>
              <w:ind w:left="742" w:hanging="742"/>
              <w:rPr>
                <w:rFonts w:eastAsia="Times New Roman" w:cs="Times New Roman"/>
                <w:sz w:val="20"/>
                <w:lang w:eastAsia="en-AU"/>
              </w:rPr>
            </w:pPr>
            <w:r w:rsidRPr="009B4566">
              <w:rPr>
                <w:rFonts w:eastAsia="Times New Roman" w:cs="Times New Roman"/>
                <w:sz w:val="20"/>
                <w:lang w:eastAsia="en-AU"/>
              </w:rPr>
              <w:t>(e)</w:t>
            </w:r>
            <w:r w:rsidRPr="009B4566">
              <w:rPr>
                <w:rFonts w:eastAsia="Times New Roman" w:cs="Times New Roman"/>
                <w:sz w:val="20"/>
                <w:lang w:eastAsia="en-AU"/>
              </w:rPr>
              <w:tab/>
              <w:t>Marymount Mercy Centre</w:t>
            </w:r>
            <w:r w:rsidR="00C23A90"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1A32886F" w14:textId="4FF6775D" w:rsidR="000A26FD" w:rsidRPr="009B4566" w:rsidRDefault="000A26FD" w:rsidP="00D61568">
            <w:pPr>
              <w:ind w:left="742" w:hanging="742"/>
              <w:rPr>
                <w:rFonts w:eastAsia="Times New Roman" w:cs="Times New Roman"/>
                <w:sz w:val="20"/>
                <w:lang w:eastAsia="en-AU"/>
              </w:rPr>
            </w:pPr>
            <w:r w:rsidRPr="009B4566">
              <w:rPr>
                <w:rFonts w:cs="Times New Roman"/>
                <w:bCs/>
                <w:sz w:val="20"/>
              </w:rPr>
              <w:t>(f)</w:t>
            </w:r>
            <w:r w:rsidRPr="009B4566">
              <w:rPr>
                <w:rFonts w:eastAsia="Times New Roman" w:cs="Times New Roman"/>
                <w:sz w:val="20"/>
                <w:lang w:eastAsia="en-AU"/>
              </w:rPr>
              <w:tab/>
              <w:t>Mamre Plains Limited (as in existence from January 1986 to 4 December 2014)</w:t>
            </w:r>
            <w:r w:rsidR="00C23A90"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0E5E7494" w14:textId="63A3191E" w:rsidR="00D61568" w:rsidRPr="00D61568" w:rsidRDefault="000A26FD" w:rsidP="00D61568">
            <w:pPr>
              <w:ind w:left="742" w:hanging="742"/>
              <w:rPr>
                <w:rFonts w:cs="Times New Roman"/>
                <w:bCs/>
                <w:sz w:val="20"/>
              </w:rPr>
            </w:pPr>
            <w:r w:rsidRPr="009B4566">
              <w:rPr>
                <w:rFonts w:eastAsia="Times New Roman" w:cs="Times New Roman"/>
                <w:sz w:val="20"/>
                <w:lang w:eastAsia="en-AU"/>
              </w:rPr>
              <w:t>(g</w:t>
            </w:r>
            <w:r w:rsidR="00D61568" w:rsidRPr="009B4566">
              <w:rPr>
                <w:rFonts w:eastAsia="Times New Roman" w:cs="Times New Roman"/>
                <w:sz w:val="20"/>
                <w:lang w:eastAsia="en-AU"/>
              </w:rPr>
              <w:t>)</w:t>
            </w:r>
            <w:r w:rsidR="00D61568" w:rsidRPr="009B4566">
              <w:rPr>
                <w:rFonts w:eastAsia="Times New Roman" w:cs="Times New Roman"/>
                <w:sz w:val="20"/>
                <w:lang w:eastAsia="en-AU"/>
              </w:rPr>
              <w:tab/>
              <w:t>St Michael’s Family Centre Limited</w:t>
            </w:r>
            <w:r w:rsidR="00C23A90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</w:tr>
      <w:tr w:rsidR="00EA0EEB" w:rsidRPr="0094029D" w14:paraId="3807747A" w14:textId="77777777" w:rsidTr="00FB61B9">
        <w:tc>
          <w:tcPr>
            <w:tcW w:w="42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98B8D1" w14:textId="4BDB56B0" w:rsidR="00EA0EEB" w:rsidRPr="008B74E5" w:rsidRDefault="00EA0EEB" w:rsidP="003F77FA">
            <w:pPr>
              <w:keepNext/>
              <w:spacing w:before="60" w:line="240" w:lineRule="atLeast"/>
              <w:rPr>
                <w:rFonts w:cs="Times New Roman"/>
                <w:bCs/>
                <w:sz w:val="20"/>
              </w:rPr>
            </w:pPr>
            <w:r w:rsidRPr="008B74E5">
              <w:rPr>
                <w:rFonts w:cs="Times New Roman"/>
                <w:bCs/>
                <w:sz w:val="20"/>
              </w:rPr>
              <w:t>26</w:t>
            </w:r>
          </w:p>
        </w:tc>
        <w:tc>
          <w:tcPr>
            <w:tcW w:w="45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CED9F7" w14:textId="77777777" w:rsidR="00EA0EEB" w:rsidRPr="008B74E5" w:rsidRDefault="00EA0EEB" w:rsidP="003F77FA">
            <w:pPr>
              <w:rPr>
                <w:rFonts w:cs="Times New Roman"/>
                <w:bCs/>
                <w:sz w:val="20"/>
              </w:rPr>
            </w:pPr>
            <w:r w:rsidRPr="008B74E5">
              <w:rPr>
                <w:rFonts w:cs="Times New Roman"/>
                <w:bCs/>
                <w:sz w:val="20"/>
              </w:rPr>
              <w:t>BaptistCare NSW &amp; ACT</w:t>
            </w:r>
          </w:p>
          <w:p w14:paraId="03F70F02" w14:textId="5AC72BF9" w:rsidR="00EA0EEB" w:rsidRPr="008B74E5" w:rsidRDefault="001B0698" w:rsidP="003F77FA">
            <w:pPr>
              <w:rPr>
                <w:rFonts w:cs="Times New Roman"/>
                <w:bCs/>
                <w:sz w:val="20"/>
              </w:rPr>
            </w:pPr>
            <w:r w:rsidRPr="008B74E5">
              <w:rPr>
                <w:rFonts w:cs="Times New Roman"/>
                <w:bCs/>
                <w:sz w:val="20"/>
              </w:rPr>
              <w:t>(a)</w:t>
            </w:r>
            <w:r w:rsidR="00EA0EEB" w:rsidRPr="008B74E5">
              <w:rPr>
                <w:rFonts w:eastAsia="Times New Roman" w:cs="Times New Roman"/>
                <w:sz w:val="20"/>
                <w:lang w:eastAsia="en-AU"/>
              </w:rPr>
              <w:tab/>
              <w:t>BaptistCare NSW &amp; ACT</w:t>
            </w:r>
          </w:p>
        </w:tc>
      </w:tr>
      <w:tr w:rsidR="00EA0EEB" w:rsidRPr="0094029D" w14:paraId="70A18AD1" w14:textId="77777777" w:rsidTr="00FB61B9">
        <w:tc>
          <w:tcPr>
            <w:tcW w:w="42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4B6711" w14:textId="0EAC1A15" w:rsidR="00EA0EEB" w:rsidRDefault="00EA0EEB" w:rsidP="003F77FA">
            <w:pPr>
              <w:keepNext/>
              <w:spacing w:before="60" w:line="240" w:lineRule="atLeast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27</w:t>
            </w:r>
          </w:p>
        </w:tc>
        <w:tc>
          <w:tcPr>
            <w:tcW w:w="45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4CB3D1" w14:textId="77777777" w:rsidR="00EA0EEB" w:rsidRPr="008B74E5" w:rsidRDefault="00EA0EEB" w:rsidP="003F77FA">
            <w:pPr>
              <w:rPr>
                <w:rFonts w:cs="Times New Roman"/>
                <w:bCs/>
                <w:sz w:val="20"/>
              </w:rPr>
            </w:pPr>
            <w:r w:rsidRPr="008B74E5">
              <w:rPr>
                <w:rFonts w:cs="Times New Roman"/>
                <w:bCs/>
                <w:sz w:val="20"/>
              </w:rPr>
              <w:t>Baptist Care (SA)</w:t>
            </w:r>
          </w:p>
          <w:p w14:paraId="2245284C" w14:textId="6313A0B2" w:rsidR="00EA0EEB" w:rsidRPr="008B74E5" w:rsidRDefault="001B0698" w:rsidP="003F77FA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(a)</w:t>
            </w:r>
            <w:r w:rsidR="00EA0EEB" w:rsidRPr="008B74E5">
              <w:rPr>
                <w:rFonts w:eastAsia="Times New Roman" w:cs="Times New Roman"/>
                <w:sz w:val="20"/>
                <w:lang w:eastAsia="en-AU"/>
              </w:rPr>
              <w:tab/>
              <w:t>Baptist Care (SA) Incorporated</w:t>
            </w:r>
            <w:r w:rsidR="00EC1EF5" w:rsidRPr="008B74E5"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6B99BF41" w14:textId="7EFA4CFF" w:rsidR="00EA0EEB" w:rsidRPr="008B74E5" w:rsidRDefault="00EA0EEB" w:rsidP="003F77FA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EC1EF5" w:rsidRPr="008B74E5">
              <w:rPr>
                <w:rFonts w:eastAsia="Times New Roman" w:cs="Times New Roman"/>
                <w:sz w:val="20"/>
                <w:lang w:eastAsia="en-AU"/>
              </w:rPr>
              <w:t>SA Baptist Homes for Aged Incorporated;</w:t>
            </w:r>
          </w:p>
          <w:p w14:paraId="34A4B861" w14:textId="5DAF3AAC" w:rsidR="00EC1EF5" w:rsidRPr="008B74E5" w:rsidRDefault="00EC1EF5" w:rsidP="00EC1EF5">
            <w:pPr>
              <w:ind w:left="742" w:hanging="742"/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Baptist Community Services (SA) Incorporated, formerly known as West End Baptist Mission Incorporated;</w:t>
            </w:r>
          </w:p>
          <w:p w14:paraId="08BDB3A6" w14:textId="36ECC0D4" w:rsidR="00EC1EF5" w:rsidRPr="008B74E5" w:rsidRDefault="00EC1EF5" w:rsidP="001B0698">
            <w:pPr>
              <w:rPr>
                <w:rFonts w:cs="Times New Roman"/>
                <w:bCs/>
                <w:sz w:val="20"/>
              </w:rPr>
            </w:pPr>
            <w:r w:rsidRPr="008B74E5">
              <w:rPr>
                <w:rFonts w:cs="Times New Roman"/>
                <w:bCs/>
                <w:sz w:val="20"/>
              </w:rPr>
              <w:t>(d)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Mylor Baptist Camp Incorporated.</w:t>
            </w:r>
          </w:p>
        </w:tc>
      </w:tr>
      <w:tr w:rsidR="001B0698" w:rsidRPr="0094029D" w14:paraId="7A5B9E96" w14:textId="77777777" w:rsidTr="00FB61B9">
        <w:tc>
          <w:tcPr>
            <w:tcW w:w="42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342FC5" w14:textId="3720A9D8" w:rsidR="001B0698" w:rsidRDefault="001B0698" w:rsidP="003F77FA">
            <w:pPr>
              <w:keepNext/>
              <w:spacing w:before="60" w:line="240" w:lineRule="atLeast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28</w:t>
            </w:r>
          </w:p>
        </w:tc>
        <w:tc>
          <w:tcPr>
            <w:tcW w:w="45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574C16" w14:textId="77777777" w:rsidR="001B0698" w:rsidRPr="008B74E5" w:rsidRDefault="001B0698" w:rsidP="003F77FA">
            <w:pPr>
              <w:rPr>
                <w:rFonts w:cs="Times New Roman"/>
                <w:bCs/>
                <w:sz w:val="20"/>
              </w:rPr>
            </w:pPr>
            <w:r w:rsidRPr="008B74E5">
              <w:rPr>
                <w:rFonts w:cs="Times New Roman"/>
                <w:bCs/>
                <w:sz w:val="20"/>
              </w:rPr>
              <w:t>Baptist Churches of NSW &amp; ACT</w:t>
            </w:r>
          </w:p>
          <w:p w14:paraId="7EDC7223" w14:textId="77777777" w:rsidR="001B0698" w:rsidRPr="008B74E5" w:rsidRDefault="001B0698" w:rsidP="001B0698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lastRenderedPageBreak/>
              <w:t>(a)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Baptist Union of New South Wales</w:t>
            </w:r>
          </w:p>
          <w:p w14:paraId="067105B3" w14:textId="0DB5CAA1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Alstonville Baptist Church</w:t>
            </w:r>
          </w:p>
          <w:p w14:paraId="38F454F5" w14:textId="693FF774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</w:t>
            </w:r>
            <w:r w:rsidR="003F77FA" w:rsidRPr="008B74E5">
              <w:rPr>
                <w:rFonts w:cs="Times New Roman"/>
                <w:bCs/>
                <w:sz w:val="20"/>
              </w:rPr>
              <w:t>c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Ankura Church Plant (Mayfield)</w:t>
            </w:r>
          </w:p>
          <w:p w14:paraId="106C05EF" w14:textId="7196C003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Arabic Christian Church</w:t>
            </w:r>
          </w:p>
          <w:p w14:paraId="1B2C6DE1" w14:textId="1E43FCFF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Ariah Park Baptist Church</w:t>
            </w:r>
          </w:p>
          <w:p w14:paraId="1280123B" w14:textId="4B1E3677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Armidale Chapel St Baptist Church </w:t>
            </w:r>
          </w:p>
          <w:p w14:paraId="56480B78" w14:textId="7F7CB64F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Armidale District Baptist Church</w:t>
            </w:r>
          </w:p>
          <w:p w14:paraId="24ECD09D" w14:textId="718055FE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Ashfield Baptist Church</w:t>
            </w:r>
          </w:p>
          <w:p w14:paraId="2C0BDE98" w14:textId="0D49D221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Auburn Baptist Church</w:t>
            </w:r>
          </w:p>
          <w:p w14:paraId="5E67329A" w14:textId="208F6AFB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Australia Kachin Baptist Church</w:t>
            </w:r>
          </w:p>
          <w:p w14:paraId="380D1F6E" w14:textId="338CB9D8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Avalon Peace Memorial Baptist Church</w:t>
            </w:r>
          </w:p>
          <w:p w14:paraId="6A7B7E7F" w14:textId="7D590D22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Ballina Baptist Church</w:t>
            </w:r>
          </w:p>
          <w:p w14:paraId="1EB0CF8A" w14:textId="3FBB1115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Baptist Community Church Burwood</w:t>
            </w:r>
          </w:p>
          <w:p w14:paraId="0016AF36" w14:textId="2F9081C5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(n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Bargo and District Baptist Church</w:t>
            </w:r>
          </w:p>
          <w:p w14:paraId="014C6870" w14:textId="06CAFED6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(o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Batemans Bay Baptist Church</w:t>
            </w:r>
          </w:p>
          <w:p w14:paraId="6B4F3E8B" w14:textId="3C762CFC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(p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Bathurst Baptist Church</w:t>
            </w:r>
          </w:p>
          <w:p w14:paraId="5A1F4848" w14:textId="50FFCDD3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(q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Baulkham Hills Baptist Church</w:t>
            </w:r>
          </w:p>
          <w:p w14:paraId="7D24E312" w14:textId="17E5E112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(r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Bayside Community Church</w:t>
            </w:r>
          </w:p>
          <w:p w14:paraId="0B281F7B" w14:textId="7D2F6474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(s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Bega Baptist Church</w:t>
            </w:r>
          </w:p>
          <w:p w14:paraId="1D4C6191" w14:textId="690CB0C7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(t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Belair Baptist Church</w:t>
            </w:r>
          </w:p>
          <w:p w14:paraId="1647ADC7" w14:textId="31D6694B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(u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Belmont Baptist Church</w:t>
            </w:r>
          </w:p>
          <w:p w14:paraId="56E26450" w14:textId="53631459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(v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Belvoir St Baptist Church</w:t>
            </w:r>
          </w:p>
          <w:p w14:paraId="462F33AB" w14:textId="43AB2EE4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(w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Bermagui Baptist Church</w:t>
            </w:r>
          </w:p>
          <w:p w14:paraId="1BDE0276" w14:textId="15CA2085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(x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Berowra Baptist Church</w:t>
            </w:r>
          </w:p>
          <w:p w14:paraId="2F112C74" w14:textId="049566B7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(y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Berry Community Baptist Church</w:t>
            </w:r>
          </w:p>
          <w:p w14:paraId="40E331D6" w14:textId="6934825B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(z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Beverly Hills Baptist Church</w:t>
            </w:r>
          </w:p>
          <w:p w14:paraId="66FBB475" w14:textId="0FC6942E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a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Bexley Baptist Church</w:t>
            </w:r>
          </w:p>
          <w:p w14:paraId="6146E4E9" w14:textId="66D73CE1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b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Blackheath Baptist Church</w:t>
            </w:r>
          </w:p>
          <w:p w14:paraId="77C8BADF" w14:textId="3EA4CF77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c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Blacktown Baptist Church</w:t>
            </w:r>
          </w:p>
          <w:p w14:paraId="6AB6035B" w14:textId="55F49414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d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Blakehurst Baptist Church</w:t>
            </w:r>
          </w:p>
          <w:p w14:paraId="63ABAE1F" w14:textId="081BDA10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e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Blayney Community Baptist Church</w:t>
            </w:r>
          </w:p>
          <w:p w14:paraId="4C43C2F6" w14:textId="52253577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f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Boambee Community Baptist Church</w:t>
            </w:r>
          </w:p>
          <w:p w14:paraId="5E9B4031" w14:textId="119C085B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g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Bourke Christian Church Inc</w:t>
            </w:r>
          </w:p>
          <w:p w14:paraId="04FA7611" w14:textId="3E6E9FA5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h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Bowral Baptist Church</w:t>
            </w:r>
          </w:p>
          <w:p w14:paraId="17900A9F" w14:textId="163AA86D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i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Bridgewater Baptist Church</w:t>
            </w:r>
          </w:p>
          <w:p w14:paraId="0BF44231" w14:textId="082DB708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j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Brindabella Baptist Church</w:t>
            </w:r>
          </w:p>
          <w:p w14:paraId="349C0FC4" w14:textId="70BEA5BF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k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Broken Hill Baptist Church</w:t>
            </w:r>
          </w:p>
          <w:p w14:paraId="6215B45C" w14:textId="29B034C3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l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Brookside (Muswellbrook)</w:t>
            </w:r>
          </w:p>
          <w:p w14:paraId="75B5054F" w14:textId="0A016E20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m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Burmese Christian Baptist Church</w:t>
            </w:r>
          </w:p>
          <w:p w14:paraId="3C99AA60" w14:textId="58D26006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n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Cabramatta Baptist Church</w:t>
            </w:r>
          </w:p>
          <w:p w14:paraId="6E29F652" w14:textId="5D79E89D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o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Camden Baptist Church</w:t>
            </w:r>
          </w:p>
          <w:p w14:paraId="5ADB92A3" w14:textId="5EB773B1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p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Campbelltown Arabic Baptist Church</w:t>
            </w:r>
          </w:p>
          <w:p w14:paraId="349551F4" w14:textId="6F010A61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q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Campbelltown City Baptist Church</w:t>
            </w:r>
          </w:p>
          <w:p w14:paraId="5F75D634" w14:textId="4ADD9F5E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r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Campsie Baptist Church</w:t>
            </w:r>
          </w:p>
          <w:p w14:paraId="46A77D8E" w14:textId="6EFECC10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s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Canberra Baptist Church</w:t>
            </w:r>
          </w:p>
          <w:p w14:paraId="2288834F" w14:textId="45470D99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t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Cardiff Heights Baptist Church</w:t>
            </w:r>
          </w:p>
          <w:p w14:paraId="6A22358E" w14:textId="4571B529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u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Caringbah Baptist Church</w:t>
            </w:r>
          </w:p>
          <w:p w14:paraId="3D6D69D8" w14:textId="30329623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v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Carlingford Baptist Church</w:t>
            </w:r>
          </w:p>
          <w:p w14:paraId="29825478" w14:textId="16ABB09E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w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Carlton-Kogarah Baptist Church</w:t>
            </w:r>
          </w:p>
          <w:p w14:paraId="07EF40A3" w14:textId="5F858610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x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Casino Baptist Church</w:t>
            </w:r>
          </w:p>
          <w:p w14:paraId="008F53CF" w14:textId="533AE44A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lastRenderedPageBreak/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y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Central Baptist Church</w:t>
            </w:r>
          </w:p>
          <w:p w14:paraId="158ECE38" w14:textId="5FA4248D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(a</w:t>
            </w:r>
            <w:r w:rsidR="003F77FA" w:rsidRPr="008B74E5">
              <w:rPr>
                <w:rFonts w:cs="Times New Roman"/>
                <w:bCs/>
                <w:sz w:val="20"/>
              </w:rPr>
              <w:t>z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Cessnock Baptist Church</w:t>
            </w:r>
          </w:p>
          <w:p w14:paraId="2289FFA8" w14:textId="20CA3176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(ba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Chatswood Baptist Church</w:t>
            </w:r>
          </w:p>
          <w:p w14:paraId="23218FAF" w14:textId="67A2BCD8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</w:t>
            </w:r>
            <w:r w:rsidR="003F77FA" w:rsidRPr="008B74E5">
              <w:rPr>
                <w:rFonts w:cs="Times New Roman"/>
                <w:bCs/>
                <w:sz w:val="20"/>
              </w:rPr>
              <w:t>bb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Chester Hill Baptist Church</w:t>
            </w:r>
          </w:p>
          <w:p w14:paraId="5991FEE2" w14:textId="50B8856B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(bc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Chinese and Australian Baptist Church, Thornleigh</w:t>
            </w:r>
          </w:p>
          <w:p w14:paraId="50EBFF2D" w14:textId="1CA58CFE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(bd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Chinese and Australian Baptist Church, West Ryde</w:t>
            </w:r>
          </w:p>
          <w:p w14:paraId="08A9460E" w14:textId="19FDF452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(be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Church 4 Life Ltd.</w:t>
            </w:r>
          </w:p>
          <w:p w14:paraId="60F13F5B" w14:textId="2CC89DAB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(bf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Church on the Hill (Gloucester)</w:t>
            </w:r>
          </w:p>
          <w:p w14:paraId="22186FB6" w14:textId="0BD708B7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(bg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City Thai Christian Fellowship, Sydney</w:t>
            </w:r>
          </w:p>
          <w:p w14:paraId="1E8250F1" w14:textId="5AF3493E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(bh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Clemton Park Baptist Church</w:t>
            </w:r>
          </w:p>
          <w:p w14:paraId="0867ED65" w14:textId="6B6BF415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(bi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Cobar Baptist Church</w:t>
            </w:r>
          </w:p>
          <w:p w14:paraId="160AE5E1" w14:textId="40F06A5F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</w:t>
            </w:r>
            <w:r w:rsidR="003F77FA" w:rsidRPr="008B74E5">
              <w:rPr>
                <w:rFonts w:cs="Times New Roman"/>
                <w:bCs/>
                <w:sz w:val="20"/>
              </w:rPr>
              <w:t>bj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Coffs Harbour Baptist Church</w:t>
            </w:r>
          </w:p>
          <w:p w14:paraId="3B21A654" w14:textId="63E9DA06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(bk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Colyton Baptist Church</w:t>
            </w:r>
          </w:p>
          <w:p w14:paraId="14F6CA32" w14:textId="1AC31FBB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(bl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Community Life Church Cherrybrook</w:t>
            </w:r>
          </w:p>
          <w:p w14:paraId="5AB7A64C" w14:textId="01A8AF6D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(bm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Concord Baptist Church</w:t>
            </w:r>
          </w:p>
          <w:p w14:paraId="52738C0C" w14:textId="654019DF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(bn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Cooma Baptist Church</w:t>
            </w:r>
          </w:p>
          <w:p w14:paraId="35D08B6A" w14:textId="7BCB3749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(bo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Cornerstone Church</w:t>
            </w:r>
          </w:p>
          <w:p w14:paraId="1C81404B" w14:textId="20886712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(bp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Corowa Baptist Church</w:t>
            </w:r>
          </w:p>
          <w:p w14:paraId="258C4E78" w14:textId="7E3B4E63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(bq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Corrimal Community Baptist Church</w:t>
            </w:r>
          </w:p>
          <w:p w14:paraId="12AB278A" w14:textId="6B1A730B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(br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Cowra Baptist Church</w:t>
            </w:r>
          </w:p>
          <w:p w14:paraId="4B1899B8" w14:textId="3DA5DF70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(bs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Crest Community Baptist Church</w:t>
            </w:r>
          </w:p>
          <w:p w14:paraId="09CE17B7" w14:textId="39E583F6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(bt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Crossroads Christian Church</w:t>
            </w:r>
          </w:p>
          <w:p w14:paraId="42708239" w14:textId="73F8F54A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(bu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Crows Nest Japanese Christian Church</w:t>
            </w:r>
          </w:p>
          <w:p w14:paraId="7140AE21" w14:textId="298567F3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(bv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Croydon Park Baptist Church</w:t>
            </w:r>
          </w:p>
          <w:p w14:paraId="596517A1" w14:textId="22BA9637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(bw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Culburra Baptist Church</w:t>
            </w:r>
          </w:p>
          <w:p w14:paraId="16486E35" w14:textId="448DFC11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(bx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Dapto Baptist Church</w:t>
            </w:r>
          </w:p>
          <w:p w14:paraId="73B89E40" w14:textId="7B1CFC49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(by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Deniliquin Baptist Church</w:t>
            </w:r>
          </w:p>
          <w:p w14:paraId="0C9BE388" w14:textId="5B11C924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(bz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Dickson Baptist Church</w:t>
            </w:r>
          </w:p>
          <w:p w14:paraId="537489A2" w14:textId="680BA7D2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(ca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Doyalson Baptist Church</w:t>
            </w:r>
          </w:p>
          <w:p w14:paraId="38D0F2A7" w14:textId="581E2232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(cb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Dubbo Baptist Church</w:t>
            </w:r>
          </w:p>
          <w:p w14:paraId="42F9D299" w14:textId="7613AEB5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(cc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Dulwich Hill Baptist Church</w:t>
            </w:r>
          </w:p>
          <w:p w14:paraId="051120EF" w14:textId="48248B94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(cd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Dungog Baptist Church</w:t>
            </w:r>
          </w:p>
          <w:p w14:paraId="7D293322" w14:textId="64F08B6E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(ce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Dural Baptist Church</w:t>
            </w:r>
          </w:p>
          <w:p w14:paraId="309B960A" w14:textId="2F78EBFE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(cf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Earlwood (Including Greek) Baptist Church</w:t>
            </w:r>
          </w:p>
          <w:p w14:paraId="5BD7CCAE" w14:textId="1A2D03B2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(cg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East Hills Baptist Church</w:t>
            </w:r>
          </w:p>
          <w:p w14:paraId="00D42142" w14:textId="16F67B20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(ch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Eastwood Baptist Church</w:t>
            </w:r>
          </w:p>
          <w:p w14:paraId="650C7F9F" w14:textId="0F6354D2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(ci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Emmanuel Evangelical Church in Sydney</w:t>
            </w:r>
          </w:p>
          <w:p w14:paraId="2B88DBC5" w14:textId="3ED0388E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(cj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Emu Plains Baptist Church</w:t>
            </w:r>
          </w:p>
          <w:p w14:paraId="3C63CDD0" w14:textId="04A1763C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(ck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Emu Plains Community Baptist Church</w:t>
            </w:r>
          </w:p>
          <w:p w14:paraId="5BDB75B5" w14:textId="63F98D62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(cl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Epping Baptist Church</w:t>
            </w:r>
          </w:p>
          <w:p w14:paraId="0D3F9618" w14:textId="13C8ACCB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(cm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Erina Community Baptist Church</w:t>
            </w:r>
          </w:p>
          <w:p w14:paraId="5B6DDB6D" w14:textId="1C707974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(cn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Ettalong Baptist Church</w:t>
            </w:r>
          </w:p>
          <w:p w14:paraId="2087D418" w14:textId="3034BBD0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(co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Forbes Baptist Church</w:t>
            </w:r>
          </w:p>
          <w:p w14:paraId="15E05AFD" w14:textId="7B3D4D62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(cp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Forster District Baptist Church</w:t>
            </w:r>
          </w:p>
          <w:p w14:paraId="5B0F4D36" w14:textId="346996CB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(cq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Frenchs Forest Baptist Church</w:t>
            </w:r>
          </w:p>
          <w:p w14:paraId="7511FE62" w14:textId="324C3C7D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(cr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Georges River Life Church</w:t>
            </w:r>
          </w:p>
          <w:p w14:paraId="4E58F9C6" w14:textId="29B31671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(cs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Glenbrook Baptist Church</w:t>
            </w:r>
          </w:p>
          <w:p w14:paraId="46730AA7" w14:textId="443261FE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(ct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Global Family Church</w:t>
            </w:r>
          </w:p>
          <w:p w14:paraId="466C8DD2" w14:textId="5BA13DE2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(cu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Gloucester District Baptist Church</w:t>
            </w:r>
          </w:p>
          <w:p w14:paraId="4D89935F" w14:textId="1EC5B8AF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(cv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Gordon Baptist Church</w:t>
            </w:r>
          </w:p>
          <w:p w14:paraId="31E7746F" w14:textId="64B26D18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lastRenderedPageBreak/>
              <w:t>(cw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Goulburn Baptist Church</w:t>
            </w:r>
          </w:p>
          <w:p w14:paraId="176AA6C2" w14:textId="6E710A19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(cx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Grace Community Baptist Church Wamberal</w:t>
            </w:r>
          </w:p>
          <w:p w14:paraId="718C318C" w14:textId="63F55F1C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(cy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Gracepoint Christian Church</w:t>
            </w:r>
          </w:p>
          <w:p w14:paraId="2A55B63B" w14:textId="7E4C4E29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(cz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Granville Community Baptist Church</w:t>
            </w:r>
          </w:p>
          <w:p w14:paraId="353CBE57" w14:textId="6FFD093F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(da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Green Point Baptist Church</w:t>
            </w:r>
          </w:p>
          <w:p w14:paraId="765EDF54" w14:textId="666F2BF9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(db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Greenacre Baptist Church </w:t>
            </w:r>
          </w:p>
          <w:p w14:paraId="30AA7D8C" w14:textId="6BE025BB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(dc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Guildford Arabic Baptist Church </w:t>
            </w:r>
          </w:p>
          <w:p w14:paraId="179F2A38" w14:textId="231785EC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(dd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Gundagai Baptist Fellowship</w:t>
            </w:r>
          </w:p>
          <w:p w14:paraId="50236F53" w14:textId="328B1B90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(de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Gymea Baptist Church</w:t>
            </w:r>
          </w:p>
          <w:p w14:paraId="7A7299D7" w14:textId="4889A4E5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(df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H2O (Hope to Offer Church Beresfield)</w:t>
            </w:r>
          </w:p>
          <w:p w14:paraId="1984D361" w14:textId="241D92D4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(dg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H3O Church Dee Why</w:t>
            </w:r>
          </w:p>
          <w:p w14:paraId="17ADF6E6" w14:textId="56CA7D33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(dh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Haberfield Baptist Church</w:t>
            </w:r>
          </w:p>
          <w:p w14:paraId="07E5940C" w14:textId="01D0A257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(di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Hamilton Baptist Church</w:t>
            </w:r>
          </w:p>
          <w:p w14:paraId="0D6D5692" w14:textId="06FB1015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(dj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Harbourside Church</w:t>
            </w:r>
          </w:p>
          <w:p w14:paraId="369EDA15" w14:textId="4CC50D73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(dk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Hawkesbury Valley Baptist Church</w:t>
            </w:r>
          </w:p>
          <w:p w14:paraId="07213691" w14:textId="6E8C3E86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(dl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Heathcote-Engadine Baptist Church</w:t>
            </w:r>
          </w:p>
          <w:p w14:paraId="20371179" w14:textId="3CCFA1FE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(dm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Helensburgh Baptist Church </w:t>
            </w:r>
          </w:p>
          <w:p w14:paraId="7BA61CA8" w14:textId="5964A8B8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(dn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Hinton Baptist Church </w:t>
            </w:r>
          </w:p>
          <w:p w14:paraId="2EA640BC" w14:textId="01764615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(do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Hornsby Baptist Church </w:t>
            </w:r>
          </w:p>
          <w:p w14:paraId="3B0E2EC2" w14:textId="5090EF33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(dp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Hosanna Christian Community Church</w:t>
            </w:r>
          </w:p>
          <w:p w14:paraId="2A24A6BD" w14:textId="0B62BDCD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(dq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Hosanna City Church Sydney</w:t>
            </w:r>
          </w:p>
          <w:p w14:paraId="5B1D6777" w14:textId="40E837C9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(dr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Hosanna Life Harvest Church</w:t>
            </w:r>
          </w:p>
          <w:p w14:paraId="12173306" w14:textId="7B4E5475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(ds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Hughes Baptist Church </w:t>
            </w:r>
          </w:p>
          <w:p w14:paraId="1F0D2B26" w14:textId="16BA3A5F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(dt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Hurstville Chinese Baptist Church </w:t>
            </w:r>
          </w:p>
          <w:p w14:paraId="573D0C99" w14:textId="7910499F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(du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Ingleburn Baptist Church </w:t>
            </w:r>
          </w:p>
          <w:p w14:paraId="5C192179" w14:textId="34892AF8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(dv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Inverell Baptist Church </w:t>
            </w:r>
          </w:p>
          <w:p w14:paraId="4B25FB45" w14:textId="2FE07D84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(dw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Islington Baptist Church </w:t>
            </w:r>
          </w:p>
          <w:p w14:paraId="0B255784" w14:textId="0176EEF2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(dx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Jervis Bay Baptist Church </w:t>
            </w:r>
          </w:p>
          <w:p w14:paraId="329B2770" w14:textId="47C6A5BE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(dy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Junee Baptist Church </w:t>
            </w:r>
          </w:p>
          <w:p w14:paraId="0544CE48" w14:textId="66A00DA3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(dz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Karen Baptist Church </w:t>
            </w:r>
          </w:p>
          <w:p w14:paraId="3BAA446C" w14:textId="57731946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</w:t>
            </w:r>
            <w:r w:rsidR="003F77FA" w:rsidRPr="008B74E5">
              <w:rPr>
                <w:rFonts w:cs="Times New Roman"/>
                <w:bCs/>
                <w:sz w:val="20"/>
              </w:rPr>
              <w:t>e</w:t>
            </w:r>
            <w:r w:rsidRPr="008B74E5">
              <w:rPr>
                <w:rFonts w:cs="Times New Roman"/>
                <w:bCs/>
                <w:sz w:val="20"/>
              </w:rPr>
              <w:t>a)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Kariong Community Baptist Church </w:t>
            </w:r>
          </w:p>
          <w:p w14:paraId="0E0FB9C8" w14:textId="217C5C07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(eb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Katoomba Baptist Church </w:t>
            </w:r>
          </w:p>
          <w:p w14:paraId="0C56D945" w14:textId="477D6280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(ec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Kempsey Baptist Church </w:t>
            </w:r>
          </w:p>
          <w:p w14:paraId="7AD9D499" w14:textId="5D9B1F27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(ed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Kiama Baptist Church </w:t>
            </w:r>
          </w:p>
          <w:p w14:paraId="11BDFC0D" w14:textId="719C936D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(ee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Kurrajong Baptist Church </w:t>
            </w:r>
          </w:p>
          <w:p w14:paraId="407B4BF9" w14:textId="5D4B33E1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(ef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Kurri Kurri Baptist Church </w:t>
            </w:r>
          </w:p>
          <w:p w14:paraId="551E73B6" w14:textId="04C9E85A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(eg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Lake Cargelligo Baptist Church </w:t>
            </w:r>
          </w:p>
          <w:p w14:paraId="0C49E84F" w14:textId="1B26ABB1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(eh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Lakemba Baptist Church </w:t>
            </w:r>
          </w:p>
          <w:p w14:paraId="0A61D45A" w14:textId="41952D60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(ei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Lakes Baptist Church</w:t>
            </w:r>
          </w:p>
          <w:p w14:paraId="661C3644" w14:textId="6644EDC9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(ej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Lawson Baptist Church </w:t>
            </w:r>
          </w:p>
          <w:p w14:paraId="635ACA09" w14:textId="6D928692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(ek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Leichhardt Baptist Church </w:t>
            </w:r>
          </w:p>
          <w:p w14:paraId="2D05945C" w14:textId="7FEDF8CD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(el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Leura Wentworth Falls Baptist Church </w:t>
            </w:r>
          </w:p>
          <w:p w14:paraId="4A196623" w14:textId="6E57B25F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(em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Lidcombe-Berala Baptist Church </w:t>
            </w:r>
          </w:p>
          <w:p w14:paraId="4B7028F4" w14:textId="46B316CE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(en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Lifechurch Panania</w:t>
            </w:r>
          </w:p>
          <w:p w14:paraId="28DFE31F" w14:textId="4069BC8D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(eo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Light of Life Family Church</w:t>
            </w:r>
          </w:p>
          <w:p w14:paraId="3018E4DE" w14:textId="227710BC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(ep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Lismore Baptist Church </w:t>
            </w:r>
          </w:p>
          <w:p w14:paraId="4610F2DD" w14:textId="2760A35C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(eq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Lithgow Baptist Church </w:t>
            </w:r>
          </w:p>
          <w:p w14:paraId="1341D670" w14:textId="4537F1A5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(er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Liverpool Baptist Church</w:t>
            </w:r>
          </w:p>
          <w:p w14:paraId="5FCC4B78" w14:textId="1B5E87B2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(es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Lower Clarence Baptist Church</w:t>
            </w:r>
          </w:p>
          <w:p w14:paraId="3B78310E" w14:textId="2768E7BC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(et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Macquarie Baptist Church </w:t>
            </w:r>
          </w:p>
          <w:p w14:paraId="0CFEC699" w14:textId="5AE63BD7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lastRenderedPageBreak/>
              <w:t>(eu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Macquarie Korean Baptist Church </w:t>
            </w:r>
          </w:p>
          <w:p w14:paraId="25158D43" w14:textId="5A4016D4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(ev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Maitland Baptist Church</w:t>
            </w:r>
          </w:p>
          <w:p w14:paraId="46D9073A" w14:textId="214FFE22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(ew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Manly Baptist Fellowship</w:t>
            </w:r>
          </w:p>
          <w:p w14:paraId="0EF70547" w14:textId="122D32F2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(ex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Manly Life Church</w:t>
            </w:r>
          </w:p>
          <w:p w14:paraId="35923A07" w14:textId="06F18628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(ey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Maroubra Baptist Church </w:t>
            </w:r>
          </w:p>
          <w:p w14:paraId="45C8F217" w14:textId="2D1BABBA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(ez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Marrickville Baptist Church </w:t>
            </w:r>
          </w:p>
          <w:p w14:paraId="48FC2423" w14:textId="7098ADFE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</w:t>
            </w:r>
            <w:r w:rsidR="003F77FA" w:rsidRPr="008B74E5">
              <w:rPr>
                <w:rFonts w:cs="Times New Roman"/>
                <w:bCs/>
                <w:sz w:val="20"/>
              </w:rPr>
              <w:t>f</w:t>
            </w:r>
            <w:r w:rsidRPr="008B74E5">
              <w:rPr>
                <w:rFonts w:cs="Times New Roman"/>
                <w:bCs/>
                <w:sz w:val="20"/>
              </w:rPr>
              <w:t>a)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Matraville Baptist Church </w:t>
            </w:r>
          </w:p>
          <w:p w14:paraId="0C032D02" w14:textId="0C08498B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</w:t>
            </w:r>
            <w:r w:rsidR="003F77FA" w:rsidRPr="008B74E5">
              <w:rPr>
                <w:rFonts w:cs="Times New Roman"/>
                <w:bCs/>
                <w:sz w:val="20"/>
              </w:rPr>
              <w:t>fb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Mayfield Baptist Church </w:t>
            </w:r>
          </w:p>
          <w:p w14:paraId="70E2547B" w14:textId="331881E7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(fc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Meanwhile Simple Church</w:t>
            </w:r>
          </w:p>
          <w:p w14:paraId="35CFD9B6" w14:textId="3852D266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(fd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Menai Baptist Church</w:t>
            </w:r>
          </w:p>
          <w:p w14:paraId="01DFEBAB" w14:textId="2504C7D9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(fe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Merrylands Baptist Church </w:t>
            </w:r>
          </w:p>
          <w:p w14:paraId="0660BCB7" w14:textId="16ADE1E9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(ff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Metford Community Baptist Church </w:t>
            </w:r>
          </w:p>
          <w:p w14:paraId="483477CC" w14:textId="18F58D41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(fg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Milton Ulladulla Baptist Church </w:t>
            </w:r>
          </w:p>
          <w:p w14:paraId="1FE4AA3D" w14:textId="5E36DC06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(fh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Molong District Baptist Church </w:t>
            </w:r>
          </w:p>
          <w:p w14:paraId="2263A840" w14:textId="0BE97D35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(fi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Moree Baptist Church </w:t>
            </w:r>
          </w:p>
          <w:p w14:paraId="643A5AAB" w14:textId="0A0094BA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(fj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Morisset Baptist Church </w:t>
            </w:r>
          </w:p>
          <w:p w14:paraId="2DB52D89" w14:textId="7F824293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(fk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Mortdale-Oatley Baptist Church </w:t>
            </w:r>
          </w:p>
          <w:p w14:paraId="1AA0AB53" w14:textId="78144D83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(fl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Mosaic Baptist Church</w:t>
            </w:r>
          </w:p>
          <w:p w14:paraId="20D95EBA" w14:textId="667AACCE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(fm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Mudgee Baptist Church </w:t>
            </w:r>
          </w:p>
          <w:p w14:paraId="4E13DBAA" w14:textId="6AF1ACF9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(fn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Narara Valley Baptist Church</w:t>
            </w:r>
          </w:p>
          <w:p w14:paraId="6ADED748" w14:textId="05DE73CD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(fo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Narrabeen Baptist Church</w:t>
            </w:r>
          </w:p>
          <w:p w14:paraId="01F5CCC9" w14:textId="7B085ED5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(fp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Narraweena Baptist Church </w:t>
            </w:r>
          </w:p>
          <w:p w14:paraId="4DBDF696" w14:textId="12CB7510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(fq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Narromine Baptist Church </w:t>
            </w:r>
          </w:p>
          <w:p w14:paraId="0BA9C1D9" w14:textId="68B2968E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(fr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Narwee Baptist Church </w:t>
            </w:r>
          </w:p>
          <w:p w14:paraId="0A7E54C9" w14:textId="1E623F77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(fs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New City Baptist Church </w:t>
            </w:r>
          </w:p>
          <w:p w14:paraId="2B876A47" w14:textId="5E1A6E65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(ft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New Lambton Baptist Church </w:t>
            </w:r>
          </w:p>
          <w:p w14:paraId="0504F5AC" w14:textId="29F8C557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(fu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New Life Baptist Church</w:t>
            </w:r>
          </w:p>
          <w:p w14:paraId="2A516CBA" w14:textId="013A07D9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(fv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New Life Baptist Church, Jewells</w:t>
            </w:r>
          </w:p>
          <w:p w14:paraId="10C4D99D" w14:textId="2518A124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(fw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New Vine Church Inc.</w:t>
            </w:r>
          </w:p>
          <w:p w14:paraId="6ADD1ECB" w14:textId="2D5EEAE4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(fx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New Vine Lakes Baptist Church</w:t>
            </w:r>
          </w:p>
          <w:p w14:paraId="3FF34BE1" w14:textId="0B663E52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(fy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New Vine Vineyards</w:t>
            </w:r>
          </w:p>
          <w:p w14:paraId="73B2D392" w14:textId="6D3BC391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(fz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New Way Church</w:t>
            </w:r>
          </w:p>
          <w:p w14:paraId="2E6B8A44" w14:textId="05A5DA42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</w:t>
            </w:r>
            <w:r w:rsidR="003F77FA" w:rsidRPr="008B74E5">
              <w:rPr>
                <w:rFonts w:cs="Times New Roman"/>
                <w:bCs/>
                <w:sz w:val="20"/>
              </w:rPr>
              <w:t>g</w:t>
            </w:r>
            <w:r w:rsidRPr="008B74E5">
              <w:rPr>
                <w:rFonts w:cs="Times New Roman"/>
                <w:bCs/>
                <w:sz w:val="20"/>
              </w:rPr>
              <w:t>a)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Newcastle Baptist Tabernacle</w:t>
            </w:r>
          </w:p>
          <w:p w14:paraId="6EA420DA" w14:textId="5063C8A5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(gb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Newhope Baptist Church</w:t>
            </w:r>
          </w:p>
          <w:p w14:paraId="298D3658" w14:textId="4A96FC8F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(gc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North Belconnen Baptist Church </w:t>
            </w:r>
          </w:p>
          <w:p w14:paraId="296A9E38" w14:textId="48FB9960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(gd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North Canberra Baptist Church </w:t>
            </w:r>
          </w:p>
          <w:p w14:paraId="7A44926C" w14:textId="5B92D1DF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(ge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North Haven Baptist Church </w:t>
            </w:r>
          </w:p>
          <w:p w14:paraId="33B22F66" w14:textId="20929B4D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(gf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North Nowra Baptist Fellowship </w:t>
            </w:r>
          </w:p>
          <w:p w14:paraId="55D120C3" w14:textId="537DC054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(gg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Northpointe Baptist Church </w:t>
            </w:r>
          </w:p>
          <w:p w14:paraId="52E2C855" w14:textId="1CF3ED94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(gh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Northside Baptist Church</w:t>
            </w:r>
          </w:p>
          <w:p w14:paraId="612C4982" w14:textId="4C3A7742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(gi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Northwest Community Baptist Church</w:t>
            </w:r>
          </w:p>
          <w:p w14:paraId="7B0CD7E4" w14:textId="57BB8082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(gj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Nowra Baptist Church </w:t>
            </w:r>
          </w:p>
          <w:p w14:paraId="36C33399" w14:textId="03C0BDD3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(gk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Nyngan Baptist Fellowship</w:t>
            </w:r>
          </w:p>
          <w:p w14:paraId="799F5277" w14:textId="5D085466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(gl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Orana Baptist Church </w:t>
            </w:r>
          </w:p>
          <w:p w14:paraId="702B8FEC" w14:textId="752B6303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(gm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Orange Baptist Church </w:t>
            </w:r>
          </w:p>
          <w:p w14:paraId="523D31C4" w14:textId="34809037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(gn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Overflow Church Medowie</w:t>
            </w:r>
          </w:p>
          <w:p w14:paraId="10AB0EBD" w14:textId="22CA3063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(go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Padstow Baptist Community Church</w:t>
            </w:r>
          </w:p>
          <w:p w14:paraId="0D6116AB" w14:textId="0527A919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(gp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Pambula Baptist Church </w:t>
            </w:r>
          </w:p>
          <w:p w14:paraId="60AF65D3" w14:textId="552F8DBA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(gq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Parkes Baptist Church </w:t>
            </w:r>
          </w:p>
          <w:p w14:paraId="43E24956" w14:textId="751695AA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(gr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Parkes Community Church </w:t>
            </w:r>
          </w:p>
          <w:p w14:paraId="5B24417B" w14:textId="524705B5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lastRenderedPageBreak/>
              <w:t>(gs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Parkside Baptist Church </w:t>
            </w:r>
          </w:p>
          <w:p w14:paraId="18F0F257" w14:textId="37392709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(gt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Parramatta Baptist Church </w:t>
            </w:r>
          </w:p>
          <w:p w14:paraId="6E8DA13C" w14:textId="2C06D62F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(gu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Parramatta City Church</w:t>
            </w:r>
          </w:p>
          <w:p w14:paraId="4A6F6C63" w14:textId="762B77B9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(gv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Pendle Hill Baptist Church </w:t>
            </w:r>
          </w:p>
          <w:p w14:paraId="2F9DF9E4" w14:textId="0CC9B9BB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(gw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Pennant Hills Baptist Church </w:t>
            </w:r>
          </w:p>
          <w:p w14:paraId="5A887731" w14:textId="41F5251A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(gx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Penrith Baptist Church </w:t>
            </w:r>
          </w:p>
          <w:p w14:paraId="40518B10" w14:textId="30A9558C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(gy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Petersham Baptist Church</w:t>
            </w:r>
          </w:p>
          <w:p w14:paraId="1350ACBF" w14:textId="02DCB301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(gz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Port Kembla Baptist Church </w:t>
            </w:r>
          </w:p>
          <w:p w14:paraId="18FFDD40" w14:textId="4D9F00B2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</w:t>
            </w:r>
            <w:r w:rsidR="003F77FA" w:rsidRPr="008B74E5">
              <w:rPr>
                <w:rFonts w:cs="Times New Roman"/>
                <w:bCs/>
                <w:sz w:val="20"/>
              </w:rPr>
              <w:t>h</w:t>
            </w:r>
            <w:r w:rsidRPr="008B74E5">
              <w:rPr>
                <w:rFonts w:cs="Times New Roman"/>
                <w:bCs/>
                <w:sz w:val="20"/>
              </w:rPr>
              <w:t>a)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Port Macquarie Baptist Church </w:t>
            </w:r>
          </w:p>
          <w:p w14:paraId="2AD7AD21" w14:textId="364DBE80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(hb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Punchbowl Baptist Church </w:t>
            </w:r>
          </w:p>
          <w:p w14:paraId="2F198C67" w14:textId="0864DC91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(hc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Queanbeyan Baptist Church </w:t>
            </w:r>
          </w:p>
          <w:p w14:paraId="022C14DA" w14:textId="42F97430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(hd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Raymond Terrace Baptist Church </w:t>
            </w:r>
          </w:p>
          <w:p w14:paraId="7028A2F8" w14:textId="75E02EBA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(he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Revive Cronulla</w:t>
            </w:r>
          </w:p>
          <w:p w14:paraId="6200F1A4" w14:textId="623B3EE4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(hf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Riverside Church Ermington</w:t>
            </w:r>
          </w:p>
          <w:p w14:paraId="5943008F" w14:textId="11D4E2C6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(hg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Riverstone Baptist Church </w:t>
            </w:r>
          </w:p>
          <w:p w14:paraId="7A7961EF" w14:textId="4218932A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(hh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Rouse Hill Community Baptist Church </w:t>
            </w:r>
          </w:p>
          <w:p w14:paraId="1DAF14EC" w14:textId="03FC4F4B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(hi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Ryde Baptist Church </w:t>
            </w:r>
          </w:p>
          <w:p w14:paraId="60C26864" w14:textId="0C54C657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(hj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Sandy Beach Community Baptist Church </w:t>
            </w:r>
          </w:p>
          <w:p w14:paraId="1D2BA92F" w14:textId="05E39420" w:rsidR="001C5E7E" w:rsidRPr="008B74E5" w:rsidRDefault="003F77FA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(hk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Sans Souci Baptist Church </w:t>
            </w:r>
          </w:p>
          <w:p w14:paraId="2F063649" w14:textId="444252B2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(hl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Scone Baptist Church </w:t>
            </w:r>
          </w:p>
          <w:p w14:paraId="1C5D4991" w14:textId="509E52D8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(hm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Seaforth Baptist Church </w:t>
            </w:r>
          </w:p>
          <w:p w14:paraId="41DBF83F" w14:textId="7103C3A1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(hn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Shellharbour City Baptist Church </w:t>
            </w:r>
          </w:p>
          <w:p w14:paraId="2ECF680C" w14:textId="143E05C5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(ho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Shift Simple Church</w:t>
            </w:r>
          </w:p>
          <w:p w14:paraId="65D7620F" w14:textId="77BEEFBF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(hp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Singleton Baptist Church </w:t>
            </w:r>
          </w:p>
          <w:p w14:paraId="12D9C127" w14:textId="7A8C165A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(hq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Small Boat, Big Sea</w:t>
            </w:r>
          </w:p>
          <w:p w14:paraId="46D3B7A1" w14:textId="53AE08B2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(hr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Southwestern Community Baptist Church </w:t>
            </w:r>
          </w:p>
          <w:p w14:paraId="433879C0" w14:textId="113A60AB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(hs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Springwood Baptist Church</w:t>
            </w:r>
          </w:p>
          <w:p w14:paraId="68A3818E" w14:textId="68B115A5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(ht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St Clair Baptist Church</w:t>
            </w:r>
          </w:p>
          <w:p w14:paraId="63AE1760" w14:textId="55B39C53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(hu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St Georges Basin Baptist Church </w:t>
            </w:r>
          </w:p>
          <w:p w14:paraId="28C3A235" w14:textId="4E6F2001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(hv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St Ives Baptist Church </w:t>
            </w:r>
          </w:p>
          <w:p w14:paraId="7432870B" w14:textId="68B5C318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(hw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St Marys District Baptist Church</w:t>
            </w:r>
          </w:p>
          <w:p w14:paraId="5173AF40" w14:textId="79B60C6D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(hx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Stroud Baptist Church </w:t>
            </w:r>
          </w:p>
          <w:p w14:paraId="5E1706A3" w14:textId="3F89AA16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(hy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Swansea District Baptist Church </w:t>
            </w:r>
          </w:p>
          <w:p w14:paraId="346673A2" w14:textId="31B5DE8A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(hz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Sydney Grace Community Church</w:t>
            </w:r>
          </w:p>
          <w:p w14:paraId="596ECE37" w14:textId="75C946B6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(ia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Tahmoor Baptist Church </w:t>
            </w:r>
          </w:p>
          <w:p w14:paraId="0AE9EEF2" w14:textId="27ABAD76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(ib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Tanilba Bay Baptist Church </w:t>
            </w:r>
          </w:p>
          <w:p w14:paraId="4B808105" w14:textId="3C8BF520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(ic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Taree Baptist Church </w:t>
            </w:r>
          </w:p>
          <w:p w14:paraId="1BE2851E" w14:textId="2229FDFA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(id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Tarro-Beresfield Baptist Church </w:t>
            </w:r>
          </w:p>
          <w:p w14:paraId="5C19A3BE" w14:textId="7498FB8B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(ie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Tea Gardens Baptist Church </w:t>
            </w:r>
          </w:p>
          <w:p w14:paraId="5EAB93AD" w14:textId="5B81E4B8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(if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Temora Baptist Church </w:t>
            </w:r>
          </w:p>
          <w:p w14:paraId="774D4403" w14:textId="658EBCD4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(ig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Thalaba Baptist Church </w:t>
            </w:r>
          </w:p>
          <w:p w14:paraId="6A372411" w14:textId="641C47EF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(ih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The Entrance District Baptist Church </w:t>
            </w:r>
          </w:p>
          <w:p w14:paraId="606F9F7A" w14:textId="393A3311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(ij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The Refuge Oran Park Baptist Church </w:t>
            </w:r>
          </w:p>
          <w:p w14:paraId="3545FC77" w14:textId="1C68AC80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(ik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The Rock Hosanna Miller Baptist Church Inc. </w:t>
            </w:r>
          </w:p>
          <w:p w14:paraId="58F31F58" w14:textId="7B1A4A14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(il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Thornleigh Community Baptist Church </w:t>
            </w:r>
          </w:p>
          <w:p w14:paraId="02066311" w14:textId="425AC7DA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</w:t>
            </w:r>
            <w:r w:rsidR="00646D14" w:rsidRPr="008B74E5">
              <w:rPr>
                <w:rFonts w:cs="Times New Roman"/>
                <w:bCs/>
                <w:sz w:val="20"/>
              </w:rPr>
              <w:t>im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Thrive Church</w:t>
            </w:r>
          </w:p>
          <w:p w14:paraId="4A132C76" w14:textId="79295337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(in)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Toongabbie Baptist Church </w:t>
            </w:r>
          </w:p>
          <w:p w14:paraId="5C9D87EE" w14:textId="4C74904A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(io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Toronto Baptist Church </w:t>
            </w:r>
          </w:p>
          <w:p w14:paraId="227496DF" w14:textId="4664C000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(ip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Tuggeranong Baptist Church Inc. </w:t>
            </w:r>
          </w:p>
          <w:p w14:paraId="6DCCA195" w14:textId="0F4FD5FE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(iq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Tumut Baptist Church </w:t>
            </w:r>
          </w:p>
          <w:p w14:paraId="5E5FB049" w14:textId="2BA5FA5B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lastRenderedPageBreak/>
              <w:t>(ir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Turramurra Community Baptist Church </w:t>
            </w:r>
          </w:p>
          <w:p w14:paraId="17FAD4BC" w14:textId="0FC3EFEA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(is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Tweed Coast Community Baptist Church </w:t>
            </w:r>
          </w:p>
          <w:p w14:paraId="0CBFFF93" w14:textId="74EDA2D4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(it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Vivid Life Church</w:t>
            </w:r>
          </w:p>
          <w:p w14:paraId="3CBC649F" w14:textId="3F844A67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</w:t>
            </w:r>
            <w:r w:rsidR="00646D14" w:rsidRPr="008B74E5">
              <w:rPr>
                <w:rFonts w:cs="Times New Roman"/>
                <w:bCs/>
                <w:sz w:val="20"/>
              </w:rPr>
              <w:t>iu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Wagga Wagga Baptist Church </w:t>
            </w:r>
          </w:p>
          <w:p w14:paraId="226D06C6" w14:textId="6A23A12B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(iv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Wagga-Ashmont Baptist Church </w:t>
            </w:r>
          </w:p>
          <w:p w14:paraId="4BA999B1" w14:textId="1D750117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(iw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Walla Walla and District Baptist Church </w:t>
            </w:r>
          </w:p>
          <w:p w14:paraId="447A0B3E" w14:textId="35C59D94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(ix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Wallsend Baptist Church </w:t>
            </w:r>
          </w:p>
          <w:p w14:paraId="190E319A" w14:textId="340FDEE0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(iy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Warners Bay Baptist Church </w:t>
            </w:r>
          </w:p>
          <w:p w14:paraId="50919FE2" w14:textId="29E54A76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(iz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Warragamba Baptist Church </w:t>
            </w:r>
          </w:p>
          <w:p w14:paraId="7DAF911E" w14:textId="1A0B75E2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(ja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Warrimoo Baptist Church </w:t>
            </w:r>
          </w:p>
          <w:p w14:paraId="535F1AF1" w14:textId="40D48B6F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(jb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Water of Life Christian Church</w:t>
            </w:r>
          </w:p>
          <w:p w14:paraId="029970E3" w14:textId="34D98772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(jc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Wauchope Baptist Church </w:t>
            </w:r>
          </w:p>
          <w:p w14:paraId="538C6611" w14:textId="653D3E0B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(jd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Wellington Baptist Church </w:t>
            </w:r>
          </w:p>
          <w:p w14:paraId="4C347D75" w14:textId="27A71D44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(je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Wentworthville Baptist Church </w:t>
            </w:r>
          </w:p>
          <w:p w14:paraId="14BDD5D6" w14:textId="52685072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(jf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West Ryde Community Church</w:t>
            </w:r>
          </w:p>
          <w:p w14:paraId="51C12E89" w14:textId="6E3D8123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(jg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West Wallsend Baptist Church </w:t>
            </w:r>
          </w:p>
          <w:p w14:paraId="7B2315A8" w14:textId="2AF6F4A5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(jh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Westview Baptist Church </w:t>
            </w:r>
          </w:p>
          <w:p w14:paraId="0C02D0B6" w14:textId="1AD92E02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(ji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Windsor District Baptist Church </w:t>
            </w:r>
          </w:p>
          <w:p w14:paraId="630D8133" w14:textId="04B0D6E8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(jj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Wingham Baptist Church </w:t>
            </w:r>
          </w:p>
          <w:p w14:paraId="18226C61" w14:textId="1ABE43E5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</w:t>
            </w:r>
            <w:r w:rsidR="00646D14" w:rsidRPr="008B74E5">
              <w:rPr>
                <w:rFonts w:cs="Times New Roman"/>
                <w:bCs/>
                <w:sz w:val="20"/>
              </w:rPr>
              <w:t>jk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Wollongong Baptist Church </w:t>
            </w:r>
          </w:p>
          <w:p w14:paraId="7BA47976" w14:textId="436428B5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(jl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Woolloomooloo Baptist Church</w:t>
            </w:r>
          </w:p>
          <w:p w14:paraId="6FD494DB" w14:textId="64FBE885" w:rsidR="001C5E7E" w:rsidRPr="008B74E5" w:rsidRDefault="001C5E7E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</w:t>
            </w:r>
            <w:r w:rsidR="00646D14" w:rsidRPr="008B74E5">
              <w:rPr>
                <w:rFonts w:cs="Times New Roman"/>
                <w:bCs/>
                <w:sz w:val="20"/>
              </w:rPr>
              <w:t>jm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Woonona Baptist Church </w:t>
            </w:r>
          </w:p>
          <w:p w14:paraId="495F9277" w14:textId="0DA60C70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(jn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Wyong Baptist Church </w:t>
            </w:r>
          </w:p>
          <w:p w14:paraId="7282B146" w14:textId="5B2DC127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(jo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Yagoona Baptist Church </w:t>
            </w:r>
          </w:p>
          <w:p w14:paraId="1AD7C6AA" w14:textId="160472B1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(jp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Yass Community Baptist Church </w:t>
            </w:r>
          </w:p>
          <w:p w14:paraId="62ED2187" w14:textId="620752EA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(jq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Yeoval District Baptist Church </w:t>
            </w:r>
          </w:p>
          <w:p w14:paraId="3E2C139B" w14:textId="6BD2A7FA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(jr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Young Baptist Church </w:t>
            </w:r>
          </w:p>
          <w:p w14:paraId="3BF8F9CD" w14:textId="09963C20" w:rsidR="001C5E7E" w:rsidRPr="008B74E5" w:rsidRDefault="00646D14" w:rsidP="001C5E7E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(js</w:t>
            </w:r>
            <w:r w:rsidR="001C5E7E" w:rsidRPr="008B74E5">
              <w:rPr>
                <w:rFonts w:cs="Times New Roman"/>
                <w:bCs/>
                <w:sz w:val="20"/>
              </w:rPr>
              <w:t>)</w:t>
            </w:r>
            <w:r w:rsidR="001C5E7E" w:rsidRPr="008B74E5">
              <w:rPr>
                <w:rFonts w:eastAsia="Times New Roman" w:cs="Times New Roman"/>
                <w:sz w:val="20"/>
                <w:lang w:eastAsia="en-AU"/>
              </w:rPr>
              <w:tab/>
              <w:t>Zoe Baptist Church</w:t>
            </w:r>
          </w:p>
          <w:p w14:paraId="4EA95EA4" w14:textId="629A18A2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(jt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Ambarvale Church</w:t>
            </w:r>
          </w:p>
          <w:p w14:paraId="52A0949D" w14:textId="5FF1A89C" w:rsidR="00AC7E83" w:rsidRPr="008B74E5" w:rsidRDefault="00AC7E83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</w:t>
            </w:r>
            <w:r w:rsidR="00BD6FF2" w:rsidRPr="008B74E5">
              <w:rPr>
                <w:rFonts w:cs="Times New Roman"/>
                <w:bCs/>
                <w:sz w:val="20"/>
              </w:rPr>
              <w:t>ju</w:t>
            </w:r>
            <w:r w:rsidRPr="008B74E5">
              <w:rPr>
                <w:rFonts w:cs="Times New Roman"/>
                <w:bCs/>
                <w:sz w:val="20"/>
              </w:rPr>
              <w:t>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Arncliffe Baptist Church</w:t>
            </w:r>
          </w:p>
          <w:p w14:paraId="75723F79" w14:textId="5A63DAB5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(jv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Balmain Baptist Church</w:t>
            </w:r>
          </w:p>
          <w:p w14:paraId="3AF9E923" w14:textId="7DBE1F28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(jw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Banksia Baptist Church</w:t>
            </w:r>
          </w:p>
          <w:p w14:paraId="2071B803" w14:textId="66904AFB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(jx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Bomaderry Baptist Church</w:t>
            </w:r>
          </w:p>
          <w:p w14:paraId="45AD0BD4" w14:textId="7795800B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(jy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Bondi Baptist Fellowship</w:t>
            </w:r>
          </w:p>
          <w:p w14:paraId="1AAB9B76" w14:textId="75DBA269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(jz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Boolaroo Baptist Church</w:t>
            </w:r>
          </w:p>
          <w:p w14:paraId="4477B05E" w14:textId="22FDEF37" w:rsidR="00AC7E83" w:rsidRPr="008B74E5" w:rsidRDefault="00AC7E83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</w:t>
            </w:r>
            <w:r w:rsidR="00BD6FF2" w:rsidRPr="008B74E5">
              <w:rPr>
                <w:rFonts w:cs="Times New Roman"/>
                <w:bCs/>
                <w:sz w:val="20"/>
              </w:rPr>
              <w:t>k</w:t>
            </w:r>
            <w:r w:rsidRPr="008B74E5">
              <w:rPr>
                <w:rFonts w:cs="Times New Roman"/>
                <w:bCs/>
                <w:sz w:val="20"/>
              </w:rPr>
              <w:t>a)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  <w:t>Breathe Simple Church Enmore</w:t>
            </w:r>
          </w:p>
          <w:p w14:paraId="3EB5F052" w14:textId="4EB9FFA2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(kb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Bulgarian Macedonian Baptist Fellowship</w:t>
            </w:r>
          </w:p>
          <w:p w14:paraId="64D16263" w14:textId="3B5DB66F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(kc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Burton St Baptist Church</w:t>
            </w:r>
          </w:p>
          <w:p w14:paraId="4FB85FAF" w14:textId="1C60BCA1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(kd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Cardiff Baptist Church</w:t>
            </w:r>
          </w:p>
          <w:p w14:paraId="6F3B8FBE" w14:textId="44EE95F0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(ke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Cardiff South Baptist Church</w:t>
            </w:r>
          </w:p>
          <w:p w14:paraId="5B065DB0" w14:textId="5BC9AF4B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(kf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Chullora Baptist Church</w:t>
            </w:r>
          </w:p>
          <w:p w14:paraId="1E4517E9" w14:textId="1ACA4FEA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(kg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Cootamundra Baptist Church</w:t>
            </w:r>
          </w:p>
          <w:p w14:paraId="5BB2F97E" w14:textId="7B0AAC4D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(kh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Coraki Baptist Church</w:t>
            </w:r>
          </w:p>
          <w:p w14:paraId="7C1A4B49" w14:textId="4E636DE5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(ki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Dorrigo Baptist Church</w:t>
            </w:r>
          </w:p>
          <w:p w14:paraId="17C71AAB" w14:textId="35FE2F9F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(kj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Earthgrace Fellowship</w:t>
            </w:r>
          </w:p>
          <w:p w14:paraId="4C56E25E" w14:textId="67EAB772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(kk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East Lindfield Baptist Church</w:t>
            </w:r>
          </w:p>
          <w:p w14:paraId="3C371E98" w14:textId="6F6388FE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(kl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Epping Chinese and Japanese Church</w:t>
            </w:r>
          </w:p>
          <w:p w14:paraId="299D7D05" w14:textId="58FE6D6C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(km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Estonian Baptist Church Thirlmere</w:t>
            </w:r>
          </w:p>
          <w:p w14:paraId="19D1ED74" w14:textId="6D983EB1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(kn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Estonian Mission</w:t>
            </w:r>
          </w:p>
          <w:p w14:paraId="258F3D4E" w14:textId="0BD62462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(ko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Evans Head Baptist Church</w:t>
            </w:r>
          </w:p>
          <w:p w14:paraId="032F9BBA" w14:textId="6AF2857B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lastRenderedPageBreak/>
              <w:t>(kp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Fijian Indian Baptist Church</w:t>
            </w:r>
          </w:p>
          <w:p w14:paraId="5475DF7F" w14:textId="3AB17AD7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(kq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Forest Reefs Baptist Church</w:t>
            </w:r>
          </w:p>
          <w:p w14:paraId="490BFC6E" w14:textId="391BA9D5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(kr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Glebe Community Baptist Church</w:t>
            </w:r>
          </w:p>
          <w:p w14:paraId="6BDFEB04" w14:textId="3659FB4A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(ks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Global Mission Korean Fellowship</w:t>
            </w:r>
          </w:p>
          <w:p w14:paraId="0847D73E" w14:textId="2C6A9741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(kt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Granville Ukrainian Baptist Church</w:t>
            </w:r>
          </w:p>
          <w:p w14:paraId="47191075" w14:textId="50464C06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(ku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Holbrook Baptist Church </w:t>
            </w:r>
          </w:p>
          <w:p w14:paraId="2799356B" w14:textId="0207CC1A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(kv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Hurstville Baptist Church </w:t>
            </w:r>
          </w:p>
          <w:p w14:paraId="3BA30657" w14:textId="481DD290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(kw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Imagine Surry Hills</w:t>
            </w:r>
          </w:p>
          <w:p w14:paraId="7837017B" w14:textId="5A49A858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(kx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Iranian Evangelical Baptist Fellowship</w:t>
            </w:r>
          </w:p>
          <w:p w14:paraId="7140CFA1" w14:textId="5327655C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(kz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Jerilderie Baptist Fellowship</w:t>
            </w:r>
          </w:p>
          <w:p w14:paraId="5E6A4EBE" w14:textId="7FE87FAF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(la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Karuah Baptist Church </w:t>
            </w:r>
          </w:p>
          <w:p w14:paraId="2F5BC796" w14:textId="6615C00C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(lb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Kelso Baptist Church</w:t>
            </w:r>
          </w:p>
          <w:p w14:paraId="6F0482EE" w14:textId="1F0CA067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(lc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Kingsgrove Korean Baptist Church</w:t>
            </w:r>
          </w:p>
          <w:p w14:paraId="1B1FE291" w14:textId="48912075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(ld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 xml:space="preserve">Kurnell Baptist Church </w:t>
            </w:r>
          </w:p>
          <w:p w14:paraId="3143A320" w14:textId="7B194217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(le</w:t>
            </w:r>
            <w:r w:rsidR="00AC7E83" w:rsidRPr="008B74E5">
              <w:rPr>
                <w:rFonts w:cs="Times New Roman"/>
                <w:bCs/>
                <w:sz w:val="20"/>
              </w:rPr>
              <w:t>)</w:t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ab/>
              <w:t>Lake Munmorah Christian Fellowship</w:t>
            </w:r>
          </w:p>
          <w:p w14:paraId="0AD5E349" w14:textId="6F563C03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(lf)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Lakes Community Fellowship</w:t>
            </w:r>
          </w:p>
          <w:p w14:paraId="4A7D2722" w14:textId="496D0505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(lg)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Lakeside Community Baptist Church (AKA Llandilo)</w:t>
            </w:r>
          </w:p>
          <w:p w14:paraId="3E53255C" w14:textId="64258ED5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(lh)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Lalor Park Baptist Church </w:t>
            </w:r>
          </w:p>
          <w:p w14:paraId="16CD0461" w14:textId="5C693CA9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(li)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Lambton Baptist Church </w:t>
            </w:r>
          </w:p>
          <w:p w14:paraId="522DBB6E" w14:textId="05BE3697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(lj)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Leeton Baptist Church </w:t>
            </w:r>
          </w:p>
          <w:p w14:paraId="3F7C3BA9" w14:textId="0F4C5B93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(lk)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Lighthouse South West Rocks</w:t>
            </w:r>
          </w:p>
          <w:p w14:paraId="1C098DED" w14:textId="798A4C67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(ll)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Limetree (AKA Narellan)</w:t>
            </w:r>
          </w:p>
          <w:p w14:paraId="3596742C" w14:textId="160DAC6A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(lm)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Macquarie Fields Baptist Church </w:t>
            </w:r>
          </w:p>
          <w:p w14:paraId="67F382DD" w14:textId="7C504601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(ln)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Maroota Baptist Church </w:t>
            </w:r>
          </w:p>
          <w:p w14:paraId="03F0520C" w14:textId="76A51CBF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(lo)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Miller Baptist Church </w:t>
            </w:r>
          </w:p>
          <w:p w14:paraId="35885034" w14:textId="453BEA39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(lp)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Minto Baptist Church </w:t>
            </w:r>
          </w:p>
          <w:p w14:paraId="4979BD6C" w14:textId="5110D783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(lq)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Mona Vale Baptist Church </w:t>
            </w:r>
          </w:p>
          <w:p w14:paraId="5E64AC9A" w14:textId="1438CB5D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(lr)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Mosman Baptist Church</w:t>
            </w:r>
          </w:p>
          <w:p w14:paraId="573E7E04" w14:textId="3BDD1CD2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(ls)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Moss Vale Baptist Church </w:t>
            </w:r>
          </w:p>
          <w:p w14:paraId="137532C7" w14:textId="3F7C5DDE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(lt)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Narellan Baptist Church (AKA Limetree)</w:t>
            </w:r>
          </w:p>
          <w:p w14:paraId="1229AF2C" w14:textId="2F5488F7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(lu)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Narooma Baptist Church</w:t>
            </w:r>
          </w:p>
          <w:p w14:paraId="6431EB45" w14:textId="501C8610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(lv)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Narrabri Baptist Church </w:t>
            </w:r>
          </w:p>
          <w:p w14:paraId="6A1BB06C" w14:textId="405369F0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(lw)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Narrandera Baptist Church </w:t>
            </w:r>
          </w:p>
          <w:p w14:paraId="434C10D3" w14:textId="3EC73120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(lx)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New Day Baptist Church </w:t>
            </w:r>
          </w:p>
          <w:p w14:paraId="582E5694" w14:textId="3057FAAF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(ly)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North Auburn Baptist Church </w:t>
            </w:r>
          </w:p>
          <w:p w14:paraId="04BC4323" w14:textId="1E6EBF31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(lz)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Oyster Bay Baptist Church</w:t>
            </w:r>
          </w:p>
          <w:p w14:paraId="45684140" w14:textId="7ADCBF98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(ma)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Parklands Community Baptist Church </w:t>
            </w:r>
          </w:p>
          <w:p w14:paraId="4B9BFC2E" w14:textId="40576051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(mb)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Penrith South Baptist Church </w:t>
            </w:r>
          </w:p>
          <w:p w14:paraId="3A2658F0" w14:textId="5AE9CA21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(mc)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Ramsgate Baptist Church </w:t>
            </w:r>
          </w:p>
          <w:p w14:paraId="6C2EBC10" w14:textId="5D236719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(md)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Ropes Crossing Community Baptist Church </w:t>
            </w:r>
          </w:p>
          <w:p w14:paraId="57F19996" w14:textId="236F2420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(me)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Salt and Light Community Church (AKA Oyster Bay)</w:t>
            </w:r>
          </w:p>
          <w:p w14:paraId="6A9DFF5C" w14:textId="6AD7BBB6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(mf)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Sandgate Baptist Church </w:t>
            </w:r>
          </w:p>
          <w:p w14:paraId="4A5A4D87" w14:textId="0B70C90F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(mg)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Snowy Mountains Baptist Church </w:t>
            </w:r>
          </w:p>
          <w:p w14:paraId="055D1D79" w14:textId="5A2BA6DE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(mh)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SOS Wyong Inc.</w:t>
            </w:r>
          </w:p>
          <w:p w14:paraId="60404DDF" w14:textId="45324441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(mi)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South Windsor Baptist Church </w:t>
            </w:r>
          </w:p>
          <w:p w14:paraId="1DF85694" w14:textId="708B64E3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(mj)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Spanish Evangelical Jerusalem Baptist Church,</w:t>
            </w:r>
          </w:p>
          <w:p w14:paraId="5B1E3B30" w14:textId="4FA5580B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(mk)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Spanish Speaking Evangelical Baptist Church </w:t>
            </w:r>
          </w:p>
          <w:p w14:paraId="31D18EF5" w14:textId="48C9AC04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(ml)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Sussex Inlet Baptist Church</w:t>
            </w:r>
          </w:p>
          <w:p w14:paraId="4F6623C5" w14:textId="2AA8ABD3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(mm)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Sydney Korean Baptist Church</w:t>
            </w:r>
          </w:p>
          <w:p w14:paraId="1C772372" w14:textId="0D4CA831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(mn)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The Door</w:t>
            </w:r>
          </w:p>
          <w:p w14:paraId="21978EF4" w14:textId="3B4987C0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lastRenderedPageBreak/>
              <w:t>(mo)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The Other City</w:t>
            </w:r>
          </w:p>
          <w:p w14:paraId="4E53E581" w14:textId="782A7B7A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(mp)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Thirlmere Baptist Fellowship</w:t>
            </w:r>
          </w:p>
          <w:p w14:paraId="03986EEB" w14:textId="7ADD85D6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(mq)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Trundle Baptist Church </w:t>
            </w:r>
          </w:p>
          <w:p w14:paraId="09E3D3D0" w14:textId="00FB3F1F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(mr)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Tumbarumba Baptist Church</w:t>
            </w:r>
          </w:p>
          <w:p w14:paraId="04418D03" w14:textId="7538A360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(ms)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Ukrainian Baptist Church </w:t>
            </w:r>
          </w:p>
          <w:p w14:paraId="61CB5347" w14:textId="4232BC09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(mt)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Ulmarra Baptist Church </w:t>
            </w:r>
          </w:p>
          <w:p w14:paraId="5046A48E" w14:textId="46697ADA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(mu)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Undercliffe (AKA Wanstead) Baptist Church </w:t>
            </w:r>
          </w:p>
          <w:p w14:paraId="4123CCA7" w14:textId="6E0EF18A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(mv)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Upper Hunter District Mission</w:t>
            </w:r>
          </w:p>
          <w:p w14:paraId="156F002E" w14:textId="225E2A75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(mw)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Wamberal Baptist Church (AKA Erina Heights)</w:t>
            </w:r>
          </w:p>
          <w:p w14:paraId="5E66B28F" w14:textId="2C9ECA4E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(mx)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Warilla Baptist Church (AKA Albion Park)</w:t>
            </w:r>
          </w:p>
          <w:p w14:paraId="24DD0D97" w14:textId="08AB3342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(my)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Warilla North Baptist Church </w:t>
            </w:r>
          </w:p>
          <w:p w14:paraId="4F5F1413" w14:textId="74C75A2E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(mz)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West Dapto Baptist Church </w:t>
            </w:r>
          </w:p>
          <w:p w14:paraId="0D91FBEA" w14:textId="603F11C9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(na)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 xml:space="preserve">West Wyalong Baptist Church </w:t>
            </w:r>
          </w:p>
          <w:p w14:paraId="3479FFC6" w14:textId="0C1F4382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(nb)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Wollongong Spanish Baptist Church (AKA Hispanic Baptist)</w:t>
            </w:r>
          </w:p>
          <w:p w14:paraId="47561882" w14:textId="4C753A4D" w:rsidR="00AC7E83" w:rsidRPr="008B74E5" w:rsidRDefault="00BD6FF2" w:rsidP="00AC7E83">
            <w:pPr>
              <w:rPr>
                <w:rFonts w:eastAsia="Times New Roman" w:cs="Times New Roman"/>
                <w:sz w:val="20"/>
                <w:lang w:eastAsia="en-AU"/>
              </w:rPr>
            </w:pPr>
            <w:r w:rsidRPr="008B74E5">
              <w:rPr>
                <w:rFonts w:cs="Times New Roman"/>
                <w:bCs/>
                <w:sz w:val="20"/>
              </w:rPr>
              <w:t>(nc)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Woodberry Hope Community Church</w:t>
            </w:r>
          </w:p>
          <w:p w14:paraId="2F195842" w14:textId="34BA51CC" w:rsidR="001B0698" w:rsidRPr="008B74E5" w:rsidRDefault="00BD6FF2" w:rsidP="00E00561">
            <w:pPr>
              <w:rPr>
                <w:rFonts w:cs="Times New Roman"/>
                <w:sz w:val="20"/>
              </w:rPr>
            </w:pPr>
            <w:r w:rsidRPr="008B74E5">
              <w:rPr>
                <w:rFonts w:cs="Times New Roman"/>
                <w:bCs/>
                <w:sz w:val="20"/>
              </w:rPr>
              <w:t>(nd)</w:t>
            </w:r>
            <w:r w:rsidRPr="008B74E5">
              <w:rPr>
                <w:rFonts w:eastAsia="Times New Roman" w:cs="Times New Roman"/>
                <w:sz w:val="20"/>
                <w:lang w:eastAsia="en-AU"/>
              </w:rPr>
              <w:tab/>
            </w:r>
            <w:r w:rsidR="00AC7E83" w:rsidRPr="008B74E5">
              <w:rPr>
                <w:rFonts w:eastAsia="Times New Roman" w:cs="Times New Roman"/>
                <w:sz w:val="20"/>
                <w:lang w:eastAsia="en-AU"/>
              </w:rPr>
              <w:t>Woodberry New Day Baptist Church</w:t>
            </w:r>
          </w:p>
        </w:tc>
      </w:tr>
      <w:tr w:rsidR="00E00561" w:rsidRPr="0094029D" w14:paraId="6857D97B" w14:textId="77777777" w:rsidTr="00FB61B9">
        <w:tc>
          <w:tcPr>
            <w:tcW w:w="42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78D6BB" w14:textId="3CFBDF6B" w:rsidR="00E00561" w:rsidRDefault="00E00561" w:rsidP="003F77FA">
            <w:pPr>
              <w:keepNext/>
              <w:spacing w:before="60" w:line="240" w:lineRule="atLeast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lastRenderedPageBreak/>
              <w:t>29</w:t>
            </w:r>
          </w:p>
        </w:tc>
        <w:tc>
          <w:tcPr>
            <w:tcW w:w="45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D3B0B0" w14:textId="77777777" w:rsidR="00E00561" w:rsidRPr="009B4566" w:rsidRDefault="00E00561" w:rsidP="003F77FA">
            <w:pPr>
              <w:rPr>
                <w:rFonts w:cs="Times New Roman"/>
                <w:bCs/>
                <w:sz w:val="20"/>
              </w:rPr>
            </w:pPr>
            <w:r w:rsidRPr="009B4566">
              <w:rPr>
                <w:rFonts w:cs="Times New Roman"/>
                <w:bCs/>
                <w:sz w:val="20"/>
              </w:rPr>
              <w:t>BaptistCare WA</w:t>
            </w:r>
          </w:p>
          <w:p w14:paraId="4BD292D5" w14:textId="2AC7ADFC" w:rsidR="00E00561" w:rsidRPr="009B4566" w:rsidRDefault="00E00561" w:rsidP="00E00561">
            <w:pPr>
              <w:rPr>
                <w:rFonts w:cs="Times New Roman"/>
                <w:bCs/>
                <w:sz w:val="20"/>
              </w:rPr>
            </w:pPr>
            <w:r w:rsidRPr="009B4566">
              <w:rPr>
                <w:rFonts w:cs="Times New Roman"/>
                <w:bCs/>
                <w:sz w:val="20"/>
              </w:rPr>
              <w:t>(a)</w:t>
            </w:r>
            <w:r w:rsidRPr="009B4566">
              <w:rPr>
                <w:rFonts w:eastAsia="Times New Roman" w:cs="Times New Roman"/>
                <w:sz w:val="20"/>
                <w:lang w:eastAsia="en-AU"/>
              </w:rPr>
              <w:tab/>
              <w:t>Baptistcare Inc</w:t>
            </w:r>
          </w:p>
        </w:tc>
      </w:tr>
      <w:tr w:rsidR="00AC373B" w:rsidRPr="0094029D" w14:paraId="3109922D" w14:textId="77777777" w:rsidTr="00FB61B9">
        <w:tc>
          <w:tcPr>
            <w:tcW w:w="42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7DE47D" w14:textId="249CF21E" w:rsidR="00AC373B" w:rsidRDefault="00AC373B" w:rsidP="003F77FA">
            <w:pPr>
              <w:keepNext/>
              <w:spacing w:before="60" w:line="240" w:lineRule="atLeast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30</w:t>
            </w:r>
          </w:p>
        </w:tc>
        <w:tc>
          <w:tcPr>
            <w:tcW w:w="45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4A40E9" w14:textId="77777777" w:rsidR="00AC373B" w:rsidRPr="00B57AB7" w:rsidRDefault="00AC373B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Baptist Churches of Victoria</w:t>
            </w:r>
          </w:p>
          <w:p w14:paraId="36EBB28D" w14:textId="174FC2F3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Baptist Union of Victoria</w:t>
            </w:r>
          </w:p>
          <w:p w14:paraId="1AC4D4DD" w14:textId="66372B8D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Aberdeen Street Baptist Church</w:t>
            </w:r>
          </w:p>
          <w:p w14:paraId="4C93FD0D" w14:textId="5C2EC0BB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Aberfeldie Baptist Church</w:t>
            </w:r>
          </w:p>
          <w:p w14:paraId="062ABFAF" w14:textId="56C217BA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Albert Park Baptist Church</w:t>
            </w:r>
          </w:p>
          <w:p w14:paraId="35A2C786" w14:textId="266FF533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Albury Baptist Church</w:t>
            </w:r>
          </w:p>
          <w:p w14:paraId="2077574C" w14:textId="6ACF0424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Altona Baptist Church</w:t>
            </w:r>
          </w:p>
          <w:p w14:paraId="42304774" w14:textId="16789B07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Anglesea Baptist Church</w:t>
            </w:r>
          </w:p>
          <w:p w14:paraId="5B9F4CCD" w14:textId="352C0339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(h)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Armadale Baptist Church</w:t>
            </w:r>
          </w:p>
          <w:p w14:paraId="6672A0D1" w14:textId="2AD80094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(i)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Ashburton Baptist Church</w:t>
            </w:r>
          </w:p>
          <w:p w14:paraId="49D43DD6" w14:textId="19046D94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(j)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Auburn Baptist Church</w:t>
            </w:r>
          </w:p>
          <w:p w14:paraId="00D99104" w14:textId="747DEB7F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(k)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Australia Zophei Church Inc</w:t>
            </w:r>
          </w:p>
          <w:p w14:paraId="527B0ABB" w14:textId="71DA6489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(l)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Bacchus Marsh Baptist Church</w:t>
            </w:r>
          </w:p>
          <w:p w14:paraId="310544C6" w14:textId="59790A5C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(m)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Bairnsdale Baptist Church</w:t>
            </w:r>
          </w:p>
          <w:p w14:paraId="05C309D7" w14:textId="628EE490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(n)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Balwyn Baptist Church</w:t>
            </w:r>
          </w:p>
          <w:p w14:paraId="63D6B894" w14:textId="391F8E6C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(o)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Beaconsfield Baptist Church</w:t>
            </w:r>
          </w:p>
          <w:p w14:paraId="65264EB4" w14:textId="343134D7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(p)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Barraport Boort Baptist Church</w:t>
            </w:r>
          </w:p>
          <w:p w14:paraId="33AC46F4" w14:textId="2D084A67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(q)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Beaumaris Baptist Church</w:t>
            </w:r>
          </w:p>
          <w:p w14:paraId="0C0DEE01" w14:textId="6846F090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(r)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Belgrave South Baptist Church</w:t>
            </w:r>
          </w:p>
          <w:p w14:paraId="1FE1642A" w14:textId="2A04B8C7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(s)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Belmont Highton Baptist Church</w:t>
            </w:r>
          </w:p>
          <w:p w14:paraId="56C0DB13" w14:textId="56416339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(t)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Bendigo Baptist Church</w:t>
            </w:r>
          </w:p>
          <w:p w14:paraId="69547834" w14:textId="34B2C9ED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(u)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Box Hill Baptist Church</w:t>
            </w:r>
          </w:p>
          <w:p w14:paraId="3A313B0D" w14:textId="7832602B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(v)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Brimbank New Life Baptist Church</w:t>
            </w:r>
          </w:p>
          <w:p w14:paraId="451177F7" w14:textId="454B38BF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(w)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Brunswick Baptist Church</w:t>
            </w:r>
          </w:p>
          <w:p w14:paraId="5294A43D" w14:textId="4291836C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(x)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Buninyong Baptist Church Fellowship</w:t>
            </w:r>
          </w:p>
          <w:p w14:paraId="49F3075D" w14:textId="5383D938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(y)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Camberwell Baptist Church</w:t>
            </w:r>
          </w:p>
          <w:p w14:paraId="6837DD13" w14:textId="31224094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(z)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Canterbury Baptist Church</w:t>
            </w:r>
          </w:p>
          <w:p w14:paraId="78005A57" w14:textId="592D5BEE" w:rsidR="00AC373B" w:rsidRPr="00B57AB7" w:rsidRDefault="00B57AB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(aa)</w:t>
            </w:r>
            <w:r w:rsidRPr="00B57AB7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Central Baptist Church Clifton Springs</w:t>
            </w:r>
          </w:p>
          <w:p w14:paraId="577D4FD9" w14:textId="7EBE6899" w:rsidR="00AC373B" w:rsidRPr="00B57AB7" w:rsidRDefault="00547F86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(ab)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Central Chinese Baptist Church</w:t>
            </w:r>
          </w:p>
          <w:p w14:paraId="63926CF4" w14:textId="0DAF1340" w:rsidR="00AC373B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(ac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Chin Baptist Church Inc</w:t>
            </w:r>
          </w:p>
          <w:p w14:paraId="6871E5B2" w14:textId="04A7CC5B" w:rsidR="00AC373B" w:rsidRPr="00B57AB7" w:rsidRDefault="00547F86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</w:t>
            </w:r>
            <w:r w:rsidR="00EE3CDC" w:rsidRPr="00B57AB7">
              <w:rPr>
                <w:rFonts w:ascii="Times New Roman" w:hAnsi="Times New Roman" w:cs="Times New Roman"/>
                <w:bCs/>
              </w:rPr>
              <w:t>ad</w:t>
            </w:r>
            <w:r w:rsidRPr="00B57AB7">
              <w:rPr>
                <w:rFonts w:ascii="Times New Roman" w:hAnsi="Times New Roman" w:cs="Times New Roman"/>
                <w:bCs/>
              </w:rPr>
              <w:t>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Church by the Bay</w:t>
            </w:r>
          </w:p>
          <w:p w14:paraId="5F7E517B" w14:textId="7B206173" w:rsidR="00AC373B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lastRenderedPageBreak/>
              <w:t>(ae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Clarinda Baptist Church</w:t>
            </w:r>
          </w:p>
          <w:p w14:paraId="3F30EADB" w14:textId="5644ACBE" w:rsidR="00AC373B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(af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Cloverdale Baptist Community Church</w:t>
            </w:r>
          </w:p>
          <w:p w14:paraId="560E7160" w14:textId="44CFE7CA" w:rsidR="00AC373B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(ag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Coburg Baptist Church</w:t>
            </w:r>
          </w:p>
          <w:p w14:paraId="49F8684B" w14:textId="1C0C8DAD" w:rsidR="00AC373B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(ah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Cohuna Baptist Church</w:t>
            </w:r>
          </w:p>
          <w:p w14:paraId="04801BE4" w14:textId="37CED10C" w:rsidR="00AC373B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(ai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Colac Baptist Church</w:t>
            </w:r>
          </w:p>
          <w:p w14:paraId="5D10ABE8" w14:textId="45B5CB8B" w:rsidR="00AC373B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(aj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Collins Street Baptist Church</w:t>
            </w:r>
          </w:p>
          <w:p w14:paraId="01FC7789" w14:textId="4C0C3715" w:rsidR="00AC373B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(ak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Community Church of St Mark</w:t>
            </w:r>
          </w:p>
          <w:p w14:paraId="39EA4D47" w14:textId="1429D9B4" w:rsidR="00AC373B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(al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The Community of the Transfiguration Inc.</w:t>
            </w:r>
          </w:p>
          <w:p w14:paraId="3BDE0E19" w14:textId="6B221958" w:rsidR="00AC373B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(am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Cranbourne Baptist Community Church</w:t>
            </w:r>
          </w:p>
          <w:p w14:paraId="56FBC81B" w14:textId="09883106" w:rsidR="00AC373B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(an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Crossway Baptist Church Inc.</w:t>
            </w:r>
          </w:p>
          <w:p w14:paraId="05A49561" w14:textId="046466E4" w:rsidR="00AC373B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(ao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Croydon Hill</w:t>
            </w:r>
            <w:r w:rsidR="00547F86" w:rsidRPr="00B57AB7">
              <w:rPr>
                <w:rFonts w:ascii="Times New Roman" w:hAnsi="Times New Roman" w:cs="Times New Roman"/>
                <w:bCs/>
              </w:rPr>
              <w:t>s</w:t>
            </w:r>
            <w:r w:rsidR="00AC373B" w:rsidRPr="00B57AB7">
              <w:rPr>
                <w:rFonts w:ascii="Times New Roman" w:hAnsi="Times New Roman" w:cs="Times New Roman"/>
                <w:bCs/>
              </w:rPr>
              <w:t xml:space="preserve"> Baptist Church</w:t>
            </w:r>
          </w:p>
          <w:p w14:paraId="774C1522" w14:textId="66D3DCCF" w:rsidR="00AC373B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(ap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Dandenong Baptist Church</w:t>
            </w:r>
          </w:p>
          <w:p w14:paraId="67730FA2" w14:textId="63022116" w:rsidR="00AC373B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(aq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Diamond Valley Baptist Church</w:t>
            </w:r>
          </w:p>
          <w:p w14:paraId="0C841C87" w14:textId="7AEE21D8" w:rsidR="00AC373B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(ar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</w:r>
            <w:r w:rsidR="00AC373B" w:rsidRPr="00B57AB7">
              <w:rPr>
                <w:rFonts w:ascii="Times New Roman" w:hAnsi="Times New Roman" w:cs="Times New Roman"/>
                <w:bCs/>
              </w:rPr>
              <w:t>Doveton Baptist Church</w:t>
            </w:r>
          </w:p>
          <w:p w14:paraId="270DCCDF" w14:textId="6D726D98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(as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  <w:t>Drouin Baptist Church</w:t>
            </w:r>
          </w:p>
          <w:p w14:paraId="53DF04FC" w14:textId="499E9BFD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(at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  <w:t>Eastern Chinese Baptist Church</w:t>
            </w:r>
          </w:p>
          <w:p w14:paraId="0F8DC3AE" w14:textId="3B00F2E7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(au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  <w:t>Emmanuel Baptist Church (Indonesian Congregation)</w:t>
            </w:r>
          </w:p>
          <w:p w14:paraId="6C0F908B" w14:textId="77E1EE95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(av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  <w:t>Encounter Baptist Church Inc.</w:t>
            </w:r>
          </w:p>
          <w:p w14:paraId="2C290F6C" w14:textId="4F2AB9CA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(aw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  <w:t>Essendon Baptist Community Church</w:t>
            </w:r>
          </w:p>
          <w:p w14:paraId="3E415D81" w14:textId="6E04A250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(ax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  <w:t>Euroa Baptist Church</w:t>
            </w:r>
          </w:p>
          <w:p w14:paraId="6CACEB56" w14:textId="3FB58D62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(ay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  <w:t>Ferntree Gully Baptist</w:t>
            </w:r>
          </w:p>
          <w:p w14:paraId="40CD3B67" w14:textId="223A918C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(az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  <w:t>Footscray Baptist Church</w:t>
            </w:r>
          </w:p>
          <w:p w14:paraId="1C6CAD52" w14:textId="4AA09217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(ba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  <w:t>Frankston Baptist Church Inc.</w:t>
            </w:r>
          </w:p>
          <w:p w14:paraId="1041E089" w14:textId="7096663F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(bb</w:t>
            </w:r>
            <w:r w:rsidR="00547F86" w:rsidRPr="00B57AB7">
              <w:rPr>
                <w:rFonts w:ascii="Times New Roman" w:hAnsi="Times New Roman" w:cs="Times New Roman"/>
                <w:bCs/>
              </w:rPr>
              <w:t>)</w:t>
            </w:r>
            <w:r w:rsidR="00547F86" w:rsidRPr="00B57AB7">
              <w:rPr>
                <w:rFonts w:ascii="Times New Roman" w:hAnsi="Times New Roman" w:cs="Times New Roman"/>
                <w:bCs/>
              </w:rPr>
              <w:tab/>
              <w:t>Frankston Forest Baptist Church</w:t>
            </w:r>
          </w:p>
          <w:p w14:paraId="4A4F8EA8" w14:textId="6D3EC0F2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(bc)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Freeway Baptist Church</w:t>
            </w:r>
          </w:p>
          <w:p w14:paraId="6920A748" w14:textId="44789CEE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(bd)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Glen Eira Christian Community Church</w:t>
            </w:r>
          </w:p>
          <w:p w14:paraId="24BE76B6" w14:textId="16FE792B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(be)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Glenroy Oak Park Baptist Church</w:t>
            </w:r>
          </w:p>
          <w:p w14:paraId="39DCD9C4" w14:textId="779133E7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(bf)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Grace Baptist Community Church</w:t>
            </w:r>
          </w:p>
          <w:p w14:paraId="689B1023" w14:textId="5629E821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(bg)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GraceTree Baptist Community</w:t>
            </w:r>
          </w:p>
          <w:p w14:paraId="1FC70A0D" w14:textId="611AD0F0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(bh)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Granite Community Church</w:t>
            </w:r>
          </w:p>
          <w:p w14:paraId="31D94773" w14:textId="4D468106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(bi)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Grovedale Baptist Church</w:t>
            </w:r>
          </w:p>
          <w:p w14:paraId="69E62A95" w14:textId="5A7AE26E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(bj)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Hamilton Baptist Church</w:t>
            </w:r>
          </w:p>
          <w:p w14:paraId="19A24049" w14:textId="387B2268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(bk)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Hawthorn West Baptist Church</w:t>
            </w:r>
          </w:p>
          <w:p w14:paraId="1E604228" w14:textId="4AD3B86C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(bl)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Heathmont Baptist Church</w:t>
            </w:r>
          </w:p>
          <w:p w14:paraId="6DD6B97E" w14:textId="05F1D71F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(bm)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 xml:space="preserve">Jigsaw </w:t>
            </w:r>
          </w:p>
          <w:p w14:paraId="61970E9F" w14:textId="4AA9CD5C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(bn)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Kangaroo Flat Baptist Church</w:t>
            </w:r>
          </w:p>
          <w:p w14:paraId="7B18C4F2" w14:textId="06C39A0B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(bo)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Katalyst Church</w:t>
            </w:r>
          </w:p>
          <w:p w14:paraId="00487A4B" w14:textId="33BFE6AD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(bp)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Kerang Baptist Church</w:t>
            </w:r>
          </w:p>
          <w:p w14:paraId="778844D1" w14:textId="4E8039BB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(bq)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Kew Baptist Church</w:t>
            </w:r>
          </w:p>
          <w:p w14:paraId="41C50142" w14:textId="5BB17E31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(br)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Kilsyth South Baptist Church</w:t>
            </w:r>
          </w:p>
          <w:p w14:paraId="3DCE2874" w14:textId="58370F38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(bs)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Kingsville Baptist Church</w:t>
            </w:r>
          </w:p>
          <w:p w14:paraId="28F2BE10" w14:textId="716FF084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(bt)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Kingsville Zotung Baptist Church</w:t>
            </w:r>
          </w:p>
          <w:p w14:paraId="03723014" w14:textId="7844B36B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(bu)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Knox Community Baptist Church</w:t>
            </w:r>
          </w:p>
          <w:p w14:paraId="4EAB0E96" w14:textId="4E5A6775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(bv)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Koondrook-Barham Baptist Church</w:t>
            </w:r>
          </w:p>
          <w:p w14:paraId="135B677D" w14:textId="165C0CB6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(bw)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Korumburra Baptist Church</w:t>
            </w:r>
          </w:p>
          <w:p w14:paraId="349DD577" w14:textId="6341D962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(bx)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Kyabram Baptist Church</w:t>
            </w:r>
          </w:p>
          <w:p w14:paraId="261312C5" w14:textId="2EC89776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(bz)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Kyneton Baptist Church</w:t>
            </w:r>
          </w:p>
          <w:p w14:paraId="44C3CF8E" w14:textId="6FE474C9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(ca)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Lakes Entrance Baptist Church</w:t>
            </w:r>
          </w:p>
          <w:p w14:paraId="26FE5913" w14:textId="1C529722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(cb)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Lifeway Christian Church Lara</w:t>
            </w:r>
          </w:p>
          <w:p w14:paraId="06ABE341" w14:textId="02FB0FC5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lastRenderedPageBreak/>
              <w:t>(cc)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Light Community Baptist Church</w:t>
            </w:r>
          </w:p>
          <w:p w14:paraId="0B39F4AE" w14:textId="31593E04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(cd)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 xml:space="preserve">Lilydale Baptist Church </w:t>
            </w:r>
          </w:p>
          <w:p w14:paraId="496C764D" w14:textId="47E7DE18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(ce)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Longwarry Baptist Church</w:t>
            </w:r>
          </w:p>
          <w:p w14:paraId="61033F90" w14:textId="327E7DA2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(cf)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Lutuv Baptist Church</w:t>
            </w:r>
          </w:p>
          <w:p w14:paraId="54AA5E1D" w14:textId="76DB0E86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(cg)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Maldon Baptist Church</w:t>
            </w:r>
          </w:p>
          <w:p w14:paraId="26E96078" w14:textId="3A0D9F76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(ch)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Manifold Heights Baptist Church</w:t>
            </w:r>
          </w:p>
          <w:p w14:paraId="2A91E564" w14:textId="63208A91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(ci)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Mara Christian Church of Victoria</w:t>
            </w:r>
          </w:p>
          <w:p w14:paraId="47E5E477" w14:textId="0E3CB081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(cj)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Melbourne Matu Baptist Church</w:t>
            </w:r>
          </w:p>
          <w:p w14:paraId="6A8022C3" w14:textId="66EA6FF3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(ck)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Melbourne Siyin Burmese Mission Church</w:t>
            </w:r>
          </w:p>
          <w:p w14:paraId="6E30419B" w14:textId="4D6B3B63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(cl)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Mentone Baptist Church</w:t>
            </w:r>
          </w:p>
          <w:p w14:paraId="0DA043F7" w14:textId="4F31216A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(cm)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Mildura Baptist Church Inc.</w:t>
            </w:r>
          </w:p>
          <w:p w14:paraId="585C17CC" w14:textId="4BC65448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(cn)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Mill Park Baptist Church</w:t>
            </w:r>
          </w:p>
          <w:p w14:paraId="6009C85F" w14:textId="6FD5479F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(co)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Millgrove Baptist Church</w:t>
            </w:r>
          </w:p>
          <w:p w14:paraId="7258C77D" w14:textId="7ADF51E6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(cp)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Mitcham Baptist Church</w:t>
            </w:r>
          </w:p>
          <w:p w14:paraId="52EA0497" w14:textId="3058BC32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(cq)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Moe Baptist Church</w:t>
            </w:r>
          </w:p>
          <w:p w14:paraId="76BEEA32" w14:textId="5DF83E02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(cr)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Mooroolbark Baptist Church</w:t>
            </w:r>
          </w:p>
          <w:p w14:paraId="152B7C19" w14:textId="0C273B9D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(cs)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Murrumbeena Baptist Church</w:t>
            </w:r>
          </w:p>
          <w:p w14:paraId="3FFC12D2" w14:textId="5741EC27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(ct)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Naringal Baptist Church</w:t>
            </w:r>
          </w:p>
          <w:p w14:paraId="446AEAD0" w14:textId="2864536C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(cu)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New Community Ringwood</w:t>
            </w:r>
          </w:p>
          <w:p w14:paraId="54BF1650" w14:textId="3721DE8B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(cv)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New Peninsula Baptist Church Inc.</w:t>
            </w:r>
          </w:p>
          <w:p w14:paraId="41C7D25B" w14:textId="08A16EC8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(cw)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New Hope Baptist Church</w:t>
            </w:r>
          </w:p>
          <w:p w14:paraId="29DDB7FD" w14:textId="701F0320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(cx)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Newport Baptist Church</w:t>
            </w:r>
          </w:p>
          <w:p w14:paraId="39E830F7" w14:textId="74B9B637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(cy)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Northcote Baptist Church</w:t>
            </w:r>
          </w:p>
          <w:p w14:paraId="1BAB3538" w14:textId="35EA2C84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(cz)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Now and Not Yet Community</w:t>
            </w:r>
          </w:p>
          <w:p w14:paraId="122575BF" w14:textId="6F12349A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(da)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Nyora and District Baptist Church</w:t>
            </w:r>
          </w:p>
          <w:p w14:paraId="4222D00B" w14:textId="4B734A72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(db)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Oakleigh Baptist Church</w:t>
            </w:r>
          </w:p>
          <w:p w14:paraId="4C93FD8D" w14:textId="76E957F3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(dc)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Ocean Grove Baptist Church</w:t>
            </w:r>
          </w:p>
          <w:p w14:paraId="6472F5F8" w14:textId="59819D91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(dd)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One Hope Baptist Church</w:t>
            </w:r>
          </w:p>
          <w:p w14:paraId="29530C94" w14:textId="149E2EDC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(de)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Pakenham Baptist Church</w:t>
            </w:r>
          </w:p>
          <w:p w14:paraId="7216494D" w14:textId="7DE1541D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(df)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Pathway Baptist Church</w:t>
            </w:r>
          </w:p>
          <w:p w14:paraId="5C07105F" w14:textId="241BC160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(dg)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Phillip Island Baptist Church</w:t>
            </w:r>
          </w:p>
          <w:p w14:paraId="160C0107" w14:textId="0FA82C51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(dh)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Pleasant St Baptist Church</w:t>
            </w:r>
          </w:p>
          <w:p w14:paraId="65902E53" w14:textId="32E0DD07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(di)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Port Campbell Baptist Church</w:t>
            </w:r>
          </w:p>
          <w:p w14:paraId="674E1C9D" w14:textId="4EB436DF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(dj)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Portland Baptist Church</w:t>
            </w:r>
          </w:p>
          <w:p w14:paraId="3AAC938B" w14:textId="4E1E6533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(dk)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Regent Baptist Church</w:t>
            </w:r>
          </w:p>
          <w:p w14:paraId="09A5138A" w14:textId="01840834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(dl)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Reservoir Baptist Church</w:t>
            </w:r>
          </w:p>
          <w:p w14:paraId="1CEB5905" w14:textId="6B75F172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(dm)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Reservoir Vietnamese Baptist Church</w:t>
            </w:r>
          </w:p>
          <w:p w14:paraId="0BC2DE06" w14:textId="27E02FAA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(dn)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Rise@Carlton</w:t>
            </w:r>
          </w:p>
          <w:p w14:paraId="4DCC516A" w14:textId="77C347D1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(do)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Rokeby Baptist Church</w:t>
            </w:r>
          </w:p>
          <w:p w14:paraId="325C230E" w14:textId="1C376B3A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(dp)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Rosanna Baptist Church</w:t>
            </w:r>
          </w:p>
          <w:p w14:paraId="13B997DF" w14:textId="649F588E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(dq)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Rowville Baptist Church</w:t>
            </w:r>
          </w:p>
          <w:p w14:paraId="5203F9F0" w14:textId="11BD44D6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(dr)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Sale Baptist Church</w:t>
            </w:r>
          </w:p>
          <w:p w14:paraId="7D98414D" w14:textId="59FB2749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(ds)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Samoan Baptist Church Dandenong</w:t>
            </w:r>
          </w:p>
          <w:p w14:paraId="550E345D" w14:textId="3D895046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(dt)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Sandringham Baptist Church</w:t>
            </w:r>
          </w:p>
          <w:p w14:paraId="1CFBA456" w14:textId="758B00C6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(du)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Seymour Baptist Church</w:t>
            </w:r>
          </w:p>
          <w:p w14:paraId="7CDC34D4" w14:textId="00AA920B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(dv)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Shepparton Baptist Church</w:t>
            </w:r>
          </w:p>
          <w:p w14:paraId="26E3B50F" w14:textId="524A77A2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(dx)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South Yarra Community Baptist Church</w:t>
            </w:r>
          </w:p>
          <w:p w14:paraId="08A5C6A9" w14:textId="70175837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(dy)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St Kilda Elsternwick Baptist Church</w:t>
            </w:r>
          </w:p>
          <w:p w14:paraId="5AC2FC70" w14:textId="39ECEB6F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(dz)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St Lukes Baptist Community</w:t>
            </w:r>
          </w:p>
          <w:p w14:paraId="055B33A0" w14:textId="320DFC55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lastRenderedPageBreak/>
              <w:t>(ea)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Stawell Baptist Church</w:t>
            </w:r>
          </w:p>
          <w:p w14:paraId="16D839EC" w14:textId="1808FCF7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(eb)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Sunbury Baptist Church</w:t>
            </w:r>
          </w:p>
          <w:p w14:paraId="0032E070" w14:textId="561C7551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(ec)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Sydenham Baptist Church</w:t>
            </w:r>
          </w:p>
          <w:p w14:paraId="3AD8EA07" w14:textId="7C6DCD3F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(ed)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Syndal Baptist Church</w:t>
            </w:r>
          </w:p>
          <w:p w14:paraId="2E96D102" w14:textId="2ED5C846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(ee)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Templestowe Baptist Church Inc.</w:t>
            </w:r>
          </w:p>
          <w:p w14:paraId="6ADD0002" w14:textId="71EFAC7F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(ef)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The Vine Alexandra</w:t>
            </w:r>
          </w:p>
          <w:p w14:paraId="3B56351A" w14:textId="06AFB8F3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(eg)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The Vine Baptist Church</w:t>
            </w:r>
          </w:p>
          <w:p w14:paraId="75400155" w14:textId="3AF3B404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(eh)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Torquay Christian Fellowship</w:t>
            </w:r>
          </w:p>
          <w:p w14:paraId="2FB24C99" w14:textId="65F1030F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(ei)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Tottenham Bilingual Baptist Church (Evangelica)</w:t>
            </w:r>
          </w:p>
          <w:p w14:paraId="283A71A3" w14:textId="5F260E8B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(ej)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Traralgon and District Baptist Church</w:t>
            </w:r>
          </w:p>
          <w:p w14:paraId="65263615" w14:textId="4C16D14B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(ek)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Upwey Baptist Community Church</w:t>
            </w:r>
          </w:p>
          <w:p w14:paraId="05F5A27E" w14:textId="6E0AD40A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(el)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Wandin Baptist Church</w:t>
            </w:r>
          </w:p>
          <w:p w14:paraId="3B676D9A" w14:textId="09F7A8C2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(em)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Wangaratta Baptist Church</w:t>
            </w:r>
          </w:p>
          <w:p w14:paraId="09E47EC5" w14:textId="624E0383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(en)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Warrnambool and District Baptist Church</w:t>
            </w:r>
          </w:p>
          <w:p w14:paraId="1DE00C88" w14:textId="390C860A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(eo)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Waverley Baptist Church</w:t>
            </w:r>
          </w:p>
          <w:p w14:paraId="374D8364" w14:textId="0CB263AE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(ep)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Wendouree Baptist Church</w:t>
            </w:r>
          </w:p>
          <w:p w14:paraId="33B65FD5" w14:textId="4B7B02AD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(eq)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Werribee Baptist Church</w:t>
            </w:r>
          </w:p>
          <w:p w14:paraId="7687334F" w14:textId="2A158F0C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(er)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West Preston Baptist Church</w:t>
            </w:r>
          </w:p>
          <w:p w14:paraId="3BC86219" w14:textId="69A6E63F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(es)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Western New Community Baptist Church</w:t>
            </w:r>
          </w:p>
          <w:p w14:paraId="1168316D" w14:textId="5A84C0A7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(et)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Westgate Baptist Community</w:t>
            </w:r>
          </w:p>
          <w:p w14:paraId="653CDBFE" w14:textId="17B19E4A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(eu)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Williamstown Baptist Church</w:t>
            </w:r>
          </w:p>
          <w:p w14:paraId="6AD07E5B" w14:textId="2C096679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(ev)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Wodonga and District Baptist Church</w:t>
            </w:r>
          </w:p>
          <w:p w14:paraId="5B8C5627" w14:textId="6A470BBA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(ew)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Wonthaggi Baptist Church</w:t>
            </w:r>
          </w:p>
          <w:p w14:paraId="31D201FE" w14:textId="25C06EB4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(ex)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Zotung Baptist Church Inc.</w:t>
            </w:r>
          </w:p>
          <w:p w14:paraId="60A32F5C" w14:textId="609A45B7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(ey)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Baptist Camping Victoria Inc.</w:t>
            </w:r>
          </w:p>
          <w:p w14:paraId="3D92AE49" w14:textId="77777777" w:rsidR="00547F86" w:rsidRPr="00B57AB7" w:rsidRDefault="00EE3CDC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(ez)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547F86" w:rsidRPr="00B57AB7">
              <w:rPr>
                <w:rFonts w:ascii="Times New Roman" w:hAnsi="Times New Roman" w:cs="Times New Roman"/>
                <w:bCs/>
              </w:rPr>
              <w:t>Whitley College</w:t>
            </w:r>
          </w:p>
          <w:p w14:paraId="2A8F26F4" w14:textId="6852D317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(fa</w:t>
            </w:r>
            <w:r w:rsidR="00EE3CDC" w:rsidRPr="00B57AB7">
              <w:rPr>
                <w:rFonts w:ascii="Times New Roman" w:hAnsi="Times New Roman" w:cs="Times New Roman"/>
                <w:bCs/>
              </w:rPr>
              <w:t>)</w:t>
            </w:r>
            <w:r w:rsidR="00EE3CDC" w:rsidRPr="00B57AB7">
              <w:rPr>
                <w:rFonts w:ascii="Times New Roman" w:hAnsi="Times New Roman" w:cs="Times New Roman"/>
                <w:bCs/>
              </w:rPr>
              <w:tab/>
              <w:t>Ballarat East Baptist Church</w:t>
            </w:r>
          </w:p>
          <w:p w14:paraId="50D621ED" w14:textId="4B948E1E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(fb)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Bannockburn and District Baptist Church</w:t>
            </w:r>
          </w:p>
          <w:p w14:paraId="41E05F48" w14:textId="010726B4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(fc)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 xml:space="preserve">Barraport Baptist Church </w:t>
            </w:r>
          </w:p>
          <w:p w14:paraId="57B4335B" w14:textId="3CEF7B46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(fd)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Bendigo (Marshall Street) Baptist Church</w:t>
            </w:r>
          </w:p>
          <w:p w14:paraId="372320F8" w14:textId="6D9362F3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(fe)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Black Hill (Ballarat) Baptist Church</w:t>
            </w:r>
          </w:p>
          <w:p w14:paraId="59B4AE0C" w14:textId="30641DB8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(ff)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Brentwood Baptist Church</w:t>
            </w:r>
          </w:p>
          <w:p w14:paraId="0385E80B" w14:textId="4B4A2898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(fg)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 xml:space="preserve">Brentwood Baptist Church (Karkarooc) </w:t>
            </w:r>
          </w:p>
          <w:p w14:paraId="43238DC4" w14:textId="3BAAD492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(fh)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 xml:space="preserve">Brim Baptist Church </w:t>
            </w:r>
          </w:p>
          <w:p w14:paraId="460272A4" w14:textId="68AE3BC7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(fi)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Burwood East Baptist Church</w:t>
            </w:r>
          </w:p>
          <w:p w14:paraId="66F4E0A2" w14:textId="569C5B25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(fj)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Chadstone Baptist Church</w:t>
            </w:r>
          </w:p>
          <w:p w14:paraId="5B5A85A2" w14:textId="76FB4922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(fk)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Clifton Hill Baptist Church</w:t>
            </w:r>
          </w:p>
          <w:p w14:paraId="3AC58F70" w14:textId="0FA63761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(fl)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 xml:space="preserve">Collingwood Baptist Church </w:t>
            </w:r>
          </w:p>
          <w:p w14:paraId="481C91A1" w14:textId="261DCF03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(fm)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 xml:space="preserve">Collingwood Tabernacle </w:t>
            </w:r>
          </w:p>
          <w:p w14:paraId="0B0BB471" w14:textId="1ECBCD7B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(fn)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Cry Melon Church</w:t>
            </w:r>
          </w:p>
          <w:p w14:paraId="5B161C8E" w14:textId="2C62C26B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(fo)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 xml:space="preserve">Cudgee Baptist Church </w:t>
            </w:r>
          </w:p>
          <w:p w14:paraId="7A5254B1" w14:textId="60C9D590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(fp)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Darling Baptist Church</w:t>
            </w:r>
          </w:p>
          <w:p w14:paraId="4387F3BA" w14:textId="0B65A3B5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(fq)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 xml:space="preserve">Daylesford Baptist Church </w:t>
            </w:r>
          </w:p>
          <w:p w14:paraId="519DEFED" w14:textId="0189D41B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(fr)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 xml:space="preserve">Eaglehawke Baptist Church </w:t>
            </w:r>
          </w:p>
          <w:p w14:paraId="330A2A45" w14:textId="388F01C4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(fs)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Echuca Baptist Church (Premier Street)</w:t>
            </w:r>
          </w:p>
          <w:p w14:paraId="2804645F" w14:textId="5E339F91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(ft)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Echuca Baptist Church</w:t>
            </w:r>
          </w:p>
          <w:p w14:paraId="4B8B590B" w14:textId="6285BD3D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(fu)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Fairfield Baptist Church</w:t>
            </w:r>
          </w:p>
          <w:p w14:paraId="3BE3CE3E" w14:textId="5EBFC23D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(fv)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Fenwick Street Baptist Church</w:t>
            </w:r>
          </w:p>
          <w:p w14:paraId="2D6BF2CC" w14:textId="2E882F0D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(fw)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Fitzroy (George Street) Baptist Church</w:t>
            </w:r>
          </w:p>
          <w:p w14:paraId="214E4085" w14:textId="7C6DCB31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lastRenderedPageBreak/>
              <w:t>(fx)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Footscray (Gordon Street) Baptist Church</w:t>
            </w:r>
          </w:p>
          <w:p w14:paraId="520E01F0" w14:textId="298355F4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(fy)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 xml:space="preserve">Galaquil Baptist Church </w:t>
            </w:r>
          </w:p>
          <w:p w14:paraId="7E6D22EF" w14:textId="0C2546F2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(fz)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Gama East Baptist Church</w:t>
            </w:r>
          </w:p>
          <w:p w14:paraId="3BE2275B" w14:textId="05BD5281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(ga)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 xml:space="preserve">Hampton Baptist Community Church </w:t>
            </w:r>
          </w:p>
          <w:p w14:paraId="6E0CA3B3" w14:textId="4C34E540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(gb)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Hope Particular Baptist Church</w:t>
            </w:r>
          </w:p>
          <w:p w14:paraId="75F0FB77" w14:textId="76963095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(gc)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Hopetoun Baptist Church</w:t>
            </w:r>
          </w:p>
          <w:p w14:paraId="38EC04BC" w14:textId="740DC850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(gd)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Hopetoun West Baptist Church</w:t>
            </w:r>
          </w:p>
          <w:p w14:paraId="517E678E" w14:textId="7D34E0A4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(ge)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Leopold Baptist Church</w:t>
            </w:r>
          </w:p>
          <w:p w14:paraId="535B0E43" w14:textId="77777777" w:rsidR="00EE3CDC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(gf)</w:t>
            </w:r>
            <w:r w:rsidRPr="00B57AB7">
              <w:rPr>
                <w:rFonts w:ascii="Times New Roman" w:hAnsi="Times New Roman" w:cs="Times New Roman"/>
                <w:bCs/>
              </w:rPr>
              <w:tab/>
            </w:r>
            <w:r w:rsidR="00EE3CDC" w:rsidRPr="00B57AB7">
              <w:rPr>
                <w:rFonts w:ascii="Times New Roman" w:hAnsi="Times New Roman" w:cs="Times New Roman"/>
                <w:bCs/>
              </w:rPr>
              <w:t>Lonsdale Street Particular Baptist Church</w:t>
            </w:r>
          </w:p>
          <w:p w14:paraId="739D7402" w14:textId="05E454F7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(gg)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Malvern Baptist Church</w:t>
            </w:r>
          </w:p>
          <w:p w14:paraId="7A7862C4" w14:textId="6765DC4F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(gh)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Malvern East / Darling Baptist Church</w:t>
            </w:r>
          </w:p>
          <w:p w14:paraId="7771E4B9" w14:textId="7DDF437D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(gi)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Maryborough Baptist Church</w:t>
            </w:r>
          </w:p>
          <w:p w14:paraId="67608038" w14:textId="0ADAA832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(gj)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Maryborough &amp; District Baptist Church</w:t>
            </w:r>
          </w:p>
          <w:p w14:paraId="7C23DDA6" w14:textId="77246F15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(gk)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 xml:space="preserve">Melbourne East Baptist Church </w:t>
            </w:r>
          </w:p>
          <w:p w14:paraId="06FB2C6F" w14:textId="3657A308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(gl)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Merylnston Baptist Church</w:t>
            </w:r>
          </w:p>
          <w:p w14:paraId="6CE44D01" w14:textId="721A79CD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(gm)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Moreland Baptist Church</w:t>
            </w:r>
          </w:p>
          <w:p w14:paraId="0D6AFF6D" w14:textId="68CBECC2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(gn)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Morwell Baptist Church</w:t>
            </w:r>
          </w:p>
          <w:p w14:paraId="5CD5A6FA" w14:textId="74E08EB7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(go)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Myall Baptist Church</w:t>
            </w:r>
          </w:p>
          <w:p w14:paraId="0B73AF5F" w14:textId="20F418E7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(gp)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Newmarket Baptist Church (Brighton Street)</w:t>
            </w:r>
          </w:p>
          <w:p w14:paraId="701B8E39" w14:textId="39448C02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(gq)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Newmarket Baptist Church</w:t>
            </w:r>
          </w:p>
          <w:p w14:paraId="6C2C222E" w14:textId="64DAB28C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(gr)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Newtown Baptist Chilwell (Geelong)</w:t>
            </w:r>
          </w:p>
          <w:p w14:paraId="74283A1D" w14:textId="6D88C17A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(gs)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Noorong Baptist Church</w:t>
            </w:r>
          </w:p>
          <w:p w14:paraId="464A7108" w14:textId="4864BF0F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(gt)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Noorong Baptist Fellowship</w:t>
            </w:r>
          </w:p>
          <w:p w14:paraId="30DF1B8B" w14:textId="568CB7C0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(gu)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Nyah Christian Fellowship</w:t>
            </w:r>
          </w:p>
          <w:p w14:paraId="7A3082F4" w14:textId="11E1F8A0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(gv)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Ormond Faith Community</w:t>
            </w:r>
          </w:p>
          <w:p w14:paraId="321CB437" w14:textId="6D837AD3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(gw)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Peninsula Baptist Church at Mt Eliza</w:t>
            </w:r>
          </w:p>
          <w:p w14:paraId="123A7946" w14:textId="2EC45ED7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(gx)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Peppers Plain Church</w:t>
            </w:r>
          </w:p>
          <w:p w14:paraId="684B3D5B" w14:textId="6E38A684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(gy)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Port Campbell-Timboon</w:t>
            </w:r>
          </w:p>
          <w:p w14:paraId="297DBE7A" w14:textId="316AF44D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(gz)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Rainbow Baptist Church</w:t>
            </w:r>
          </w:p>
          <w:p w14:paraId="58010FCE" w14:textId="64DC1E3E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(ha)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Richmond Baptist Church</w:t>
            </w:r>
          </w:p>
          <w:p w14:paraId="3BC84899" w14:textId="4CCE6F53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(hb)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South Melbourne Baptist Church</w:t>
            </w:r>
          </w:p>
          <w:p w14:paraId="0D95EB9A" w14:textId="12EF8F81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(hc)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Surrey Hills Baptist Church</w:t>
            </w:r>
          </w:p>
          <w:p w14:paraId="4B7C3A80" w14:textId="545BB4FE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(hd)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Thornbury Baptist Church</w:t>
            </w:r>
          </w:p>
          <w:p w14:paraId="77DD2C3E" w14:textId="6B1EA527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(he)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Tresco Baptist Church</w:t>
            </w:r>
          </w:p>
          <w:p w14:paraId="7AF74E5D" w14:textId="0FDADA92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(hf)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Turriff &amp; Gamma East Baptist Church</w:t>
            </w:r>
          </w:p>
          <w:p w14:paraId="7C86521F" w14:textId="4BFCB62D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(hg)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Victoria Street Baptist Church (Ballarat East)</w:t>
            </w:r>
          </w:p>
          <w:p w14:paraId="480977B5" w14:textId="3AA23F0A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(hh)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Western Port Baptist Church</w:t>
            </w:r>
          </w:p>
          <w:p w14:paraId="06B38BDF" w14:textId="7D95E821" w:rsidR="00C04667" w:rsidRPr="00B57AB7" w:rsidRDefault="00C04667" w:rsidP="00C04667">
            <w:pPr>
              <w:pStyle w:val="NoSpacing"/>
              <w:tabs>
                <w:tab w:val="left" w:pos="741"/>
              </w:tabs>
              <w:spacing w:line="276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B57AB7">
              <w:rPr>
                <w:rFonts w:ascii="Times New Roman" w:hAnsi="Times New Roman" w:cs="Times New Roman"/>
                <w:bCs/>
              </w:rPr>
              <w:t>(hi)</w:t>
            </w:r>
            <w:r w:rsidRPr="00B57AB7">
              <w:rPr>
                <w:rFonts w:ascii="Times New Roman" w:hAnsi="Times New Roman" w:cs="Times New Roman"/>
                <w:bCs/>
              </w:rPr>
              <w:tab/>
              <w:t>Wilkur South Baptist Church</w:t>
            </w:r>
          </w:p>
        </w:tc>
      </w:tr>
    </w:tbl>
    <w:p w14:paraId="08F8C450" w14:textId="77777777" w:rsidR="00C53E16" w:rsidRPr="00C53E16" w:rsidRDefault="00C53E16" w:rsidP="00C53E16">
      <w:pPr>
        <w:pStyle w:val="subsection"/>
      </w:pPr>
    </w:p>
    <w:sectPr w:rsidR="00C53E16" w:rsidRPr="00C53E16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1AA9C" w14:textId="77777777" w:rsidR="00CC39E6" w:rsidRDefault="00CC39E6" w:rsidP="0048364F">
      <w:pPr>
        <w:spacing w:line="240" w:lineRule="auto"/>
      </w:pPr>
      <w:r>
        <w:separator/>
      </w:r>
    </w:p>
  </w:endnote>
  <w:endnote w:type="continuationSeparator" w:id="0">
    <w:p w14:paraId="4E3ACC65" w14:textId="77777777" w:rsidR="00CC39E6" w:rsidRDefault="00CC39E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57AB7" w14:paraId="50272AFE" w14:textId="77777777" w:rsidTr="00394C7E">
      <w:tc>
        <w:tcPr>
          <w:tcW w:w="5000" w:type="pct"/>
        </w:tcPr>
        <w:p w14:paraId="38EF51F0" w14:textId="77777777" w:rsidR="00B57AB7" w:rsidRDefault="00B57AB7" w:rsidP="00394C7E">
          <w:pPr>
            <w:rPr>
              <w:sz w:val="18"/>
            </w:rPr>
          </w:pPr>
        </w:p>
      </w:tc>
    </w:tr>
  </w:tbl>
  <w:p w14:paraId="09A94511" w14:textId="77777777" w:rsidR="00B57AB7" w:rsidRPr="005F1388" w:rsidRDefault="00B57AB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57AB7" w14:paraId="331D13B0" w14:textId="77777777" w:rsidTr="00394C7E">
      <w:tc>
        <w:tcPr>
          <w:tcW w:w="5000" w:type="pct"/>
        </w:tcPr>
        <w:p w14:paraId="3D74563C" w14:textId="77777777" w:rsidR="00B57AB7" w:rsidRDefault="00B57AB7" w:rsidP="00394C7E">
          <w:pPr>
            <w:rPr>
              <w:sz w:val="18"/>
            </w:rPr>
          </w:pPr>
        </w:p>
      </w:tc>
    </w:tr>
  </w:tbl>
  <w:p w14:paraId="7D89233F" w14:textId="77777777" w:rsidR="00B57AB7" w:rsidRPr="006D3667" w:rsidRDefault="00B57AB7" w:rsidP="00394C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A4F3B" w14:textId="77777777" w:rsidR="00B57AB7" w:rsidRDefault="00B57AB7" w:rsidP="00394C7E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57AB7" w14:paraId="58898825" w14:textId="77777777" w:rsidTr="00394C7E">
      <w:tc>
        <w:tcPr>
          <w:tcW w:w="5000" w:type="pct"/>
        </w:tcPr>
        <w:p w14:paraId="701E6159" w14:textId="77777777" w:rsidR="00B57AB7" w:rsidRDefault="00B57AB7" w:rsidP="00394C7E">
          <w:pPr>
            <w:rPr>
              <w:sz w:val="18"/>
            </w:rPr>
          </w:pPr>
        </w:p>
      </w:tc>
    </w:tr>
  </w:tbl>
  <w:p w14:paraId="2F38D42D" w14:textId="77777777" w:rsidR="00B57AB7" w:rsidRPr="00486382" w:rsidRDefault="00B57AB7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6A2A3" w14:textId="77777777" w:rsidR="00B57AB7" w:rsidRPr="00E33C1C" w:rsidRDefault="00B57AB7" w:rsidP="00394C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57AB7" w14:paraId="244080AC" w14:textId="77777777" w:rsidTr="00394C7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69A20FA" w14:textId="77777777" w:rsidR="00B57AB7" w:rsidRDefault="00B57AB7" w:rsidP="00394C7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1F007E3" w14:textId="204FB88C" w:rsidR="00B57AB7" w:rsidRDefault="00B57AB7" w:rsidP="00394C7E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Redress Scheme for Institutional Child Sexual Abuse Amendment (2019 Measures No. 3)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06B6CFA" w14:textId="77777777" w:rsidR="00B57AB7" w:rsidRDefault="00B57AB7" w:rsidP="00394C7E">
          <w:pPr>
            <w:spacing w:line="0" w:lineRule="atLeast"/>
            <w:jc w:val="right"/>
            <w:rPr>
              <w:sz w:val="18"/>
            </w:rPr>
          </w:pPr>
        </w:p>
      </w:tc>
    </w:tr>
    <w:tr w:rsidR="00B57AB7" w14:paraId="4770940F" w14:textId="77777777" w:rsidTr="00394C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99515C2" w14:textId="77777777" w:rsidR="00B57AB7" w:rsidRDefault="00B57AB7" w:rsidP="00394C7E">
          <w:pPr>
            <w:jc w:val="right"/>
            <w:rPr>
              <w:sz w:val="18"/>
            </w:rPr>
          </w:pPr>
        </w:p>
      </w:tc>
    </w:tr>
  </w:tbl>
  <w:p w14:paraId="44ECE275" w14:textId="77777777" w:rsidR="00B57AB7" w:rsidRPr="00ED79B6" w:rsidRDefault="00B57AB7" w:rsidP="00394C7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E786F" w14:textId="77777777" w:rsidR="00B57AB7" w:rsidRPr="00E33C1C" w:rsidRDefault="00B57AB7" w:rsidP="00394C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57AB7" w14:paraId="76CA8F20" w14:textId="77777777" w:rsidTr="00394C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B3EFC08" w14:textId="77777777" w:rsidR="00B57AB7" w:rsidRDefault="00B57AB7" w:rsidP="00394C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A57CA93" w14:textId="5867688B" w:rsidR="00B57AB7" w:rsidRPr="00B20990" w:rsidRDefault="00B57AB7" w:rsidP="00394C7E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155CD">
            <w:rPr>
              <w:i/>
              <w:noProof/>
              <w:sz w:val="18"/>
            </w:rPr>
            <w:t>National Redress Scheme for Institutional Child Sexual Abuse Amendment (2019 Measures No. 4)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503330E" w14:textId="50C91FE7" w:rsidR="00B57AB7" w:rsidRDefault="00B57AB7" w:rsidP="00394C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55C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57AB7" w14:paraId="177C5017" w14:textId="77777777" w:rsidTr="00394C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3E1C62B" w14:textId="77777777" w:rsidR="00B57AB7" w:rsidRDefault="00B57AB7" w:rsidP="00394C7E">
          <w:pPr>
            <w:rPr>
              <w:sz w:val="18"/>
            </w:rPr>
          </w:pPr>
        </w:p>
      </w:tc>
    </w:tr>
  </w:tbl>
  <w:p w14:paraId="17194E7C" w14:textId="77777777" w:rsidR="00B57AB7" w:rsidRPr="00ED79B6" w:rsidRDefault="00B57AB7" w:rsidP="00394C7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0C55E" w14:textId="77777777" w:rsidR="00B57AB7" w:rsidRPr="00E33C1C" w:rsidRDefault="00B57AB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7AB7" w14:paraId="5F9F261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90743F" w14:textId="4994B32A" w:rsidR="00B57AB7" w:rsidRDefault="00B57AB7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55CD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C89191" w14:textId="6336CF14" w:rsidR="00B57AB7" w:rsidRDefault="00B57AB7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155CD">
            <w:rPr>
              <w:i/>
              <w:noProof/>
              <w:sz w:val="18"/>
            </w:rPr>
            <w:t>National Redress Scheme for Institutional Child Sexual Abuse Amendment (2019 Measures No. 4)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854B1B" w14:textId="77777777" w:rsidR="00B57AB7" w:rsidRDefault="00B57AB7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B57AB7" w14:paraId="2CEABD2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846384" w14:textId="77777777" w:rsidR="00B57AB7" w:rsidRDefault="00B57AB7" w:rsidP="00EE57E8">
          <w:pPr>
            <w:jc w:val="right"/>
            <w:rPr>
              <w:sz w:val="18"/>
            </w:rPr>
          </w:pPr>
        </w:p>
      </w:tc>
    </w:tr>
  </w:tbl>
  <w:p w14:paraId="446696B2" w14:textId="77777777" w:rsidR="00B57AB7" w:rsidRPr="00ED79B6" w:rsidRDefault="00B57AB7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C1E8" w14:textId="77777777" w:rsidR="00B57AB7" w:rsidRPr="00E33C1C" w:rsidRDefault="00B57AB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57AB7" w14:paraId="0B87F6C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ECBF64" w14:textId="77777777" w:rsidR="00B57AB7" w:rsidRDefault="00B57AB7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773E90" w14:textId="6D7F7456" w:rsidR="00B57AB7" w:rsidRDefault="00B57AB7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155CD">
            <w:rPr>
              <w:i/>
              <w:noProof/>
              <w:sz w:val="18"/>
            </w:rPr>
            <w:t>National Redress Scheme for Institutional Child Sexual Abuse Amendment (2019 Measures No. 4)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A7EEFA" w14:textId="66E529A4" w:rsidR="00B57AB7" w:rsidRDefault="00B57AB7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55CD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57AB7" w14:paraId="32C9BA3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12801C" w14:textId="77777777" w:rsidR="00B57AB7" w:rsidRDefault="00B57AB7" w:rsidP="00EE57E8">
          <w:pPr>
            <w:rPr>
              <w:sz w:val="18"/>
            </w:rPr>
          </w:pPr>
        </w:p>
      </w:tc>
    </w:tr>
  </w:tbl>
  <w:p w14:paraId="7FFAB0F7" w14:textId="77777777" w:rsidR="00B57AB7" w:rsidRPr="00ED79B6" w:rsidRDefault="00B57AB7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59CEA" w14:textId="77777777" w:rsidR="00B57AB7" w:rsidRPr="00E33C1C" w:rsidRDefault="00B57AB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57AB7" w14:paraId="2939EAD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C1A48E" w14:textId="77777777" w:rsidR="00B57AB7" w:rsidRDefault="00B57AB7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D2DCD7" w14:textId="1C488511" w:rsidR="00B57AB7" w:rsidRDefault="00B57AB7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6EE452" w14:textId="77777777" w:rsidR="00B57AB7" w:rsidRDefault="00B57AB7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57AB7" w14:paraId="3D401BF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F22347" w14:textId="174254EF" w:rsidR="00B57AB7" w:rsidRDefault="00B57AB7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C:\Users\KV0003\Desktop\LLO\Instruments\National Redress Scheme for Institutional Child Sexual Abuse Amendment (2019 Measures No. 3) Declaration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155CD">
            <w:rPr>
              <w:i/>
              <w:noProof/>
              <w:sz w:val="18"/>
            </w:rPr>
            <w:t>28/3/2019 11:12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7E4712" w14:textId="77777777" w:rsidR="00B57AB7" w:rsidRPr="00ED79B6" w:rsidRDefault="00B57AB7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14FA7" w14:textId="77777777" w:rsidR="00CC39E6" w:rsidRDefault="00CC39E6" w:rsidP="0048364F">
      <w:pPr>
        <w:spacing w:line="240" w:lineRule="auto"/>
      </w:pPr>
      <w:r>
        <w:separator/>
      </w:r>
    </w:p>
  </w:footnote>
  <w:footnote w:type="continuationSeparator" w:id="0">
    <w:p w14:paraId="21D32A42" w14:textId="77777777" w:rsidR="00CC39E6" w:rsidRDefault="00CC39E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5F93C" w14:textId="77777777" w:rsidR="00B57AB7" w:rsidRPr="005F1388" w:rsidRDefault="00B57AB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22FD7" w14:textId="77777777" w:rsidR="00B57AB7" w:rsidRPr="005F1388" w:rsidRDefault="00B57AB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DA97" w14:textId="77777777" w:rsidR="00B57AB7" w:rsidRPr="005F1388" w:rsidRDefault="00B57AB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F05A" w14:textId="77777777" w:rsidR="00B57AB7" w:rsidRPr="00ED79B6" w:rsidRDefault="00B57AB7" w:rsidP="00394C7E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9446C" w14:textId="77777777" w:rsidR="00B57AB7" w:rsidRPr="00ED79B6" w:rsidRDefault="00B57AB7" w:rsidP="00394C7E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72824" w14:textId="77777777" w:rsidR="00B57AB7" w:rsidRPr="00ED79B6" w:rsidRDefault="00B57AB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6BCFE" w14:textId="77777777" w:rsidR="00B57AB7" w:rsidRPr="00A961C4" w:rsidRDefault="00B57AB7" w:rsidP="0048364F">
    <w:pPr>
      <w:rPr>
        <w:b/>
        <w:sz w:val="20"/>
      </w:rPr>
    </w:pPr>
  </w:p>
  <w:p w14:paraId="7A6D3369" w14:textId="77777777" w:rsidR="00B57AB7" w:rsidRPr="00A961C4" w:rsidRDefault="00B57AB7" w:rsidP="0048364F">
    <w:pPr>
      <w:rPr>
        <w:b/>
        <w:sz w:val="20"/>
      </w:rPr>
    </w:pPr>
  </w:p>
  <w:p w14:paraId="4A5A4CDD" w14:textId="77777777" w:rsidR="00B57AB7" w:rsidRPr="00A961C4" w:rsidRDefault="00B57AB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76A9D" w14:textId="77777777" w:rsidR="00B57AB7" w:rsidRPr="00A961C4" w:rsidRDefault="00B57AB7" w:rsidP="0048364F">
    <w:pPr>
      <w:jc w:val="right"/>
      <w:rPr>
        <w:sz w:val="20"/>
      </w:rPr>
    </w:pPr>
  </w:p>
  <w:p w14:paraId="7C51B1DE" w14:textId="77777777" w:rsidR="00B57AB7" w:rsidRPr="00A961C4" w:rsidRDefault="00B57AB7" w:rsidP="0048364F">
    <w:pPr>
      <w:jc w:val="right"/>
      <w:rPr>
        <w:b/>
        <w:sz w:val="20"/>
      </w:rPr>
    </w:pPr>
  </w:p>
  <w:p w14:paraId="652191A0" w14:textId="77777777" w:rsidR="00B57AB7" w:rsidRPr="00A961C4" w:rsidRDefault="00B57AB7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B47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3E88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9EC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527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F078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AF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386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C20C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6E1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04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229FF"/>
    <w:multiLevelType w:val="hybridMultilevel"/>
    <w:tmpl w:val="CB5AB93A"/>
    <w:lvl w:ilvl="0" w:tplc="9BD23B0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0635E"/>
    <w:multiLevelType w:val="hybridMultilevel"/>
    <w:tmpl w:val="3D6E1572"/>
    <w:lvl w:ilvl="0" w:tplc="20805092">
      <w:start w:val="1"/>
      <w:numFmt w:val="lowerLetter"/>
      <w:lvlText w:val="(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177EEB"/>
    <w:multiLevelType w:val="hybridMultilevel"/>
    <w:tmpl w:val="B35A2A6A"/>
    <w:lvl w:ilvl="0" w:tplc="4E28ED88">
      <w:start w:val="1"/>
      <w:numFmt w:val="lowerLetter"/>
      <w:lvlText w:val="(%1)"/>
      <w:lvlJc w:val="left"/>
      <w:pPr>
        <w:ind w:left="720" w:hanging="360"/>
      </w:pPr>
      <w:rPr>
        <w:rFonts w:eastAsia="Calibri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A5542F"/>
    <w:multiLevelType w:val="hybridMultilevel"/>
    <w:tmpl w:val="0F601D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D9524B1"/>
    <w:multiLevelType w:val="hybridMultilevel"/>
    <w:tmpl w:val="AF003FF4"/>
    <w:lvl w:ilvl="0" w:tplc="EA16F3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B6636"/>
    <w:multiLevelType w:val="hybridMultilevel"/>
    <w:tmpl w:val="0054DC62"/>
    <w:lvl w:ilvl="0" w:tplc="DB4462FE">
      <w:start w:val="1"/>
      <w:numFmt w:val="lowerLetter"/>
      <w:lvlText w:val="(%1)"/>
      <w:lvlJc w:val="left"/>
      <w:pPr>
        <w:ind w:left="1080" w:hanging="720"/>
      </w:pPr>
      <w:rPr>
        <w:rFonts w:eastAsiaTheme="minorHAns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D5AC7"/>
    <w:multiLevelType w:val="hybridMultilevel"/>
    <w:tmpl w:val="57C0D850"/>
    <w:lvl w:ilvl="0" w:tplc="14C0914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A5E02F5"/>
    <w:multiLevelType w:val="hybridMultilevel"/>
    <w:tmpl w:val="54827F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81770"/>
    <w:multiLevelType w:val="hybridMultilevel"/>
    <w:tmpl w:val="9898A468"/>
    <w:lvl w:ilvl="0" w:tplc="9DEE43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2C3344"/>
    <w:multiLevelType w:val="hybridMultilevel"/>
    <w:tmpl w:val="817A9C2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9F674C"/>
    <w:multiLevelType w:val="hybridMultilevel"/>
    <w:tmpl w:val="384C4D50"/>
    <w:lvl w:ilvl="0" w:tplc="5756D884">
      <w:start w:val="1"/>
      <w:numFmt w:val="decimal"/>
      <w:lvlText w:val="%1."/>
      <w:lvlJc w:val="left"/>
      <w:pPr>
        <w:ind w:left="845" w:hanging="715"/>
      </w:pPr>
      <w:rPr>
        <w:spacing w:val="-1"/>
        <w:w w:val="104"/>
      </w:rPr>
    </w:lvl>
    <w:lvl w:ilvl="1" w:tplc="D208045C">
      <w:numFmt w:val="bullet"/>
      <w:lvlText w:val="•"/>
      <w:lvlJc w:val="left"/>
      <w:pPr>
        <w:ind w:left="1678" w:hanging="715"/>
      </w:pPr>
    </w:lvl>
    <w:lvl w:ilvl="2" w:tplc="A4A26E74">
      <w:numFmt w:val="bullet"/>
      <w:lvlText w:val="•"/>
      <w:lvlJc w:val="left"/>
      <w:pPr>
        <w:ind w:left="2516" w:hanging="715"/>
      </w:pPr>
    </w:lvl>
    <w:lvl w:ilvl="3" w:tplc="DD18885A">
      <w:numFmt w:val="bullet"/>
      <w:lvlText w:val="•"/>
      <w:lvlJc w:val="left"/>
      <w:pPr>
        <w:ind w:left="3354" w:hanging="715"/>
      </w:pPr>
    </w:lvl>
    <w:lvl w:ilvl="4" w:tplc="700012FE">
      <w:numFmt w:val="bullet"/>
      <w:lvlText w:val="•"/>
      <w:lvlJc w:val="left"/>
      <w:pPr>
        <w:ind w:left="4192" w:hanging="715"/>
      </w:pPr>
    </w:lvl>
    <w:lvl w:ilvl="5" w:tplc="15465DA6">
      <w:numFmt w:val="bullet"/>
      <w:lvlText w:val="•"/>
      <w:lvlJc w:val="left"/>
      <w:pPr>
        <w:ind w:left="5030" w:hanging="715"/>
      </w:pPr>
    </w:lvl>
    <w:lvl w:ilvl="6" w:tplc="0DD29DA4">
      <w:numFmt w:val="bullet"/>
      <w:lvlText w:val="•"/>
      <w:lvlJc w:val="left"/>
      <w:pPr>
        <w:ind w:left="5868" w:hanging="715"/>
      </w:pPr>
    </w:lvl>
    <w:lvl w:ilvl="7" w:tplc="0C8C9684">
      <w:numFmt w:val="bullet"/>
      <w:lvlText w:val="•"/>
      <w:lvlJc w:val="left"/>
      <w:pPr>
        <w:ind w:left="6706" w:hanging="715"/>
      </w:pPr>
    </w:lvl>
    <w:lvl w:ilvl="8" w:tplc="D826D4CE">
      <w:numFmt w:val="bullet"/>
      <w:lvlText w:val="•"/>
      <w:lvlJc w:val="left"/>
      <w:pPr>
        <w:ind w:left="7544" w:hanging="715"/>
      </w:pPr>
    </w:lvl>
  </w:abstractNum>
  <w:abstractNum w:abstractNumId="23" w15:restartNumberingAfterBreak="0">
    <w:nsid w:val="30EC7D21"/>
    <w:multiLevelType w:val="hybridMultilevel"/>
    <w:tmpl w:val="48D8EFC4"/>
    <w:lvl w:ilvl="0" w:tplc="C7A835F4">
      <w:start w:val="1"/>
      <w:numFmt w:val="decimal"/>
      <w:lvlText w:val="%1."/>
      <w:lvlJc w:val="left"/>
      <w:pPr>
        <w:ind w:left="533" w:hanging="361"/>
      </w:pPr>
      <w:rPr>
        <w:rFonts w:ascii="Arial" w:eastAsia="Arial" w:hAnsi="Arial" w:cs="Arial" w:hint="default"/>
        <w:color w:val="424242"/>
        <w:spacing w:val="-1"/>
        <w:w w:val="104"/>
        <w:sz w:val="22"/>
        <w:szCs w:val="22"/>
      </w:rPr>
    </w:lvl>
    <w:lvl w:ilvl="1" w:tplc="60B443E4">
      <w:numFmt w:val="bullet"/>
      <w:lvlText w:val="•"/>
      <w:lvlJc w:val="left"/>
      <w:pPr>
        <w:ind w:left="1408" w:hanging="361"/>
      </w:pPr>
    </w:lvl>
    <w:lvl w:ilvl="2" w:tplc="E9D2C5AE">
      <w:numFmt w:val="bullet"/>
      <w:lvlText w:val="•"/>
      <w:lvlJc w:val="left"/>
      <w:pPr>
        <w:ind w:left="2276" w:hanging="361"/>
      </w:pPr>
    </w:lvl>
    <w:lvl w:ilvl="3" w:tplc="5D8C4C76">
      <w:numFmt w:val="bullet"/>
      <w:lvlText w:val="•"/>
      <w:lvlJc w:val="left"/>
      <w:pPr>
        <w:ind w:left="3144" w:hanging="361"/>
      </w:pPr>
    </w:lvl>
    <w:lvl w:ilvl="4" w:tplc="CCBAA682">
      <w:numFmt w:val="bullet"/>
      <w:lvlText w:val="•"/>
      <w:lvlJc w:val="left"/>
      <w:pPr>
        <w:ind w:left="4012" w:hanging="361"/>
      </w:pPr>
    </w:lvl>
    <w:lvl w:ilvl="5" w:tplc="5FD4CF34">
      <w:numFmt w:val="bullet"/>
      <w:lvlText w:val="•"/>
      <w:lvlJc w:val="left"/>
      <w:pPr>
        <w:ind w:left="4880" w:hanging="361"/>
      </w:pPr>
    </w:lvl>
    <w:lvl w:ilvl="6" w:tplc="974E065A">
      <w:numFmt w:val="bullet"/>
      <w:lvlText w:val="•"/>
      <w:lvlJc w:val="left"/>
      <w:pPr>
        <w:ind w:left="5748" w:hanging="361"/>
      </w:pPr>
    </w:lvl>
    <w:lvl w:ilvl="7" w:tplc="2A74F342">
      <w:numFmt w:val="bullet"/>
      <w:lvlText w:val="•"/>
      <w:lvlJc w:val="left"/>
      <w:pPr>
        <w:ind w:left="6616" w:hanging="361"/>
      </w:pPr>
    </w:lvl>
    <w:lvl w:ilvl="8" w:tplc="F03EFB0A">
      <w:numFmt w:val="bullet"/>
      <w:lvlText w:val="•"/>
      <w:lvlJc w:val="left"/>
      <w:pPr>
        <w:ind w:left="7484" w:hanging="361"/>
      </w:pPr>
    </w:lvl>
  </w:abstractNum>
  <w:abstractNum w:abstractNumId="2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3BA4324A"/>
    <w:multiLevelType w:val="hybridMultilevel"/>
    <w:tmpl w:val="98A20C9C"/>
    <w:lvl w:ilvl="0" w:tplc="6780F0C0">
      <w:start w:val="1"/>
      <w:numFmt w:val="lowerLetter"/>
      <w:lvlText w:val="(ab)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10DD4"/>
    <w:multiLevelType w:val="hybridMultilevel"/>
    <w:tmpl w:val="9898A468"/>
    <w:lvl w:ilvl="0" w:tplc="9DEE43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AF6352"/>
    <w:multiLevelType w:val="hybridMultilevel"/>
    <w:tmpl w:val="0F601D04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B5654"/>
    <w:multiLevelType w:val="hybridMultilevel"/>
    <w:tmpl w:val="861A2330"/>
    <w:lvl w:ilvl="0" w:tplc="B3488944">
      <w:start w:val="1"/>
      <w:numFmt w:val="lowerLetter"/>
      <w:lvlText w:val="(%1)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C7396"/>
    <w:multiLevelType w:val="hybridMultilevel"/>
    <w:tmpl w:val="F8846BD6"/>
    <w:lvl w:ilvl="0" w:tplc="4E28ED88">
      <w:start w:val="1"/>
      <w:numFmt w:val="lowerLetter"/>
      <w:lvlText w:val="(%1)"/>
      <w:lvlJc w:val="left"/>
      <w:pPr>
        <w:ind w:left="720" w:hanging="720"/>
      </w:pPr>
      <w:rPr>
        <w:rFonts w:eastAsia="Calibri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3"/>
  </w:num>
  <w:num w:numId="13">
    <w:abstractNumId w:val="15"/>
  </w:num>
  <w:num w:numId="14">
    <w:abstractNumId w:val="16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6"/>
  </w:num>
  <w:num w:numId="18">
    <w:abstractNumId w:val="2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0"/>
  </w:num>
  <w:num w:numId="22">
    <w:abstractNumId w:val="28"/>
  </w:num>
  <w:num w:numId="23">
    <w:abstractNumId w:val="25"/>
  </w:num>
  <w:num w:numId="24">
    <w:abstractNumId w:val="29"/>
  </w:num>
  <w:num w:numId="25">
    <w:abstractNumId w:val="12"/>
  </w:num>
  <w:num w:numId="2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3F"/>
    <w:rsid w:val="00000263"/>
    <w:rsid w:val="000039B4"/>
    <w:rsid w:val="000113BC"/>
    <w:rsid w:val="000136AF"/>
    <w:rsid w:val="0004044E"/>
    <w:rsid w:val="000458E5"/>
    <w:rsid w:val="0005120E"/>
    <w:rsid w:val="00054577"/>
    <w:rsid w:val="000614BF"/>
    <w:rsid w:val="000703A3"/>
    <w:rsid w:val="0007169C"/>
    <w:rsid w:val="00077593"/>
    <w:rsid w:val="00083E88"/>
    <w:rsid w:val="00083F48"/>
    <w:rsid w:val="000A26FD"/>
    <w:rsid w:val="000A479A"/>
    <w:rsid w:val="000A7DF9"/>
    <w:rsid w:val="000B7078"/>
    <w:rsid w:val="000C0236"/>
    <w:rsid w:val="000D05EF"/>
    <w:rsid w:val="000D11DD"/>
    <w:rsid w:val="000D3FB9"/>
    <w:rsid w:val="000D5485"/>
    <w:rsid w:val="000E598E"/>
    <w:rsid w:val="000E5A3D"/>
    <w:rsid w:val="000F0ADA"/>
    <w:rsid w:val="000F1C72"/>
    <w:rsid w:val="000F21C1"/>
    <w:rsid w:val="000F2D45"/>
    <w:rsid w:val="0010745C"/>
    <w:rsid w:val="001122FF"/>
    <w:rsid w:val="0011787D"/>
    <w:rsid w:val="00123B63"/>
    <w:rsid w:val="0012469C"/>
    <w:rsid w:val="001602BD"/>
    <w:rsid w:val="00160BD7"/>
    <w:rsid w:val="00164313"/>
    <w:rsid w:val="001643C9"/>
    <w:rsid w:val="00165568"/>
    <w:rsid w:val="00166082"/>
    <w:rsid w:val="00166C2F"/>
    <w:rsid w:val="001716C9"/>
    <w:rsid w:val="00183A6A"/>
    <w:rsid w:val="00184261"/>
    <w:rsid w:val="00184BA5"/>
    <w:rsid w:val="00184D68"/>
    <w:rsid w:val="00193461"/>
    <w:rsid w:val="001939E1"/>
    <w:rsid w:val="0019452E"/>
    <w:rsid w:val="00195382"/>
    <w:rsid w:val="001964E8"/>
    <w:rsid w:val="001A3B9F"/>
    <w:rsid w:val="001A5520"/>
    <w:rsid w:val="001A65C0"/>
    <w:rsid w:val="001A6740"/>
    <w:rsid w:val="001B0698"/>
    <w:rsid w:val="001B51ED"/>
    <w:rsid w:val="001B7A5D"/>
    <w:rsid w:val="001B7C22"/>
    <w:rsid w:val="001C5E7E"/>
    <w:rsid w:val="001C69C4"/>
    <w:rsid w:val="001D5566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182B"/>
    <w:rsid w:val="002468D7"/>
    <w:rsid w:val="00247E97"/>
    <w:rsid w:val="00256C81"/>
    <w:rsid w:val="00283BFB"/>
    <w:rsid w:val="00284E47"/>
    <w:rsid w:val="00285CDD"/>
    <w:rsid w:val="00291167"/>
    <w:rsid w:val="0029489E"/>
    <w:rsid w:val="00297ECB"/>
    <w:rsid w:val="002A7B01"/>
    <w:rsid w:val="002B411D"/>
    <w:rsid w:val="002B4B4F"/>
    <w:rsid w:val="002B5847"/>
    <w:rsid w:val="002C152A"/>
    <w:rsid w:val="002C4096"/>
    <w:rsid w:val="002C6CED"/>
    <w:rsid w:val="002D043A"/>
    <w:rsid w:val="002D31BC"/>
    <w:rsid w:val="002E28FA"/>
    <w:rsid w:val="003016A7"/>
    <w:rsid w:val="00303604"/>
    <w:rsid w:val="00313504"/>
    <w:rsid w:val="003155CD"/>
    <w:rsid w:val="0031713F"/>
    <w:rsid w:val="003222D1"/>
    <w:rsid w:val="0032750F"/>
    <w:rsid w:val="00327B99"/>
    <w:rsid w:val="003415D3"/>
    <w:rsid w:val="003442F6"/>
    <w:rsid w:val="00346335"/>
    <w:rsid w:val="00352B0F"/>
    <w:rsid w:val="0035307B"/>
    <w:rsid w:val="00353B7E"/>
    <w:rsid w:val="003561B0"/>
    <w:rsid w:val="0036158E"/>
    <w:rsid w:val="0038466C"/>
    <w:rsid w:val="003875C5"/>
    <w:rsid w:val="00394C7E"/>
    <w:rsid w:val="00397893"/>
    <w:rsid w:val="003A15AC"/>
    <w:rsid w:val="003B0627"/>
    <w:rsid w:val="003B0D39"/>
    <w:rsid w:val="003C5F2B"/>
    <w:rsid w:val="003C7D35"/>
    <w:rsid w:val="003D0BFE"/>
    <w:rsid w:val="003D5700"/>
    <w:rsid w:val="003F6C6E"/>
    <w:rsid w:val="003F6F52"/>
    <w:rsid w:val="003F77FA"/>
    <w:rsid w:val="004022CA"/>
    <w:rsid w:val="004116CD"/>
    <w:rsid w:val="00414ADE"/>
    <w:rsid w:val="00424CA9"/>
    <w:rsid w:val="004257BB"/>
    <w:rsid w:val="00427101"/>
    <w:rsid w:val="0044291A"/>
    <w:rsid w:val="004525F3"/>
    <w:rsid w:val="00456FAB"/>
    <w:rsid w:val="004600B0"/>
    <w:rsid w:val="00460499"/>
    <w:rsid w:val="00460FBA"/>
    <w:rsid w:val="00474835"/>
    <w:rsid w:val="00475489"/>
    <w:rsid w:val="004819C7"/>
    <w:rsid w:val="0048364F"/>
    <w:rsid w:val="004877FC"/>
    <w:rsid w:val="00490F2E"/>
    <w:rsid w:val="00496F97"/>
    <w:rsid w:val="004A12E2"/>
    <w:rsid w:val="004A4617"/>
    <w:rsid w:val="004A53EA"/>
    <w:rsid w:val="004B35E7"/>
    <w:rsid w:val="004E262A"/>
    <w:rsid w:val="004F1FAC"/>
    <w:rsid w:val="004F676E"/>
    <w:rsid w:val="004F71C0"/>
    <w:rsid w:val="00507F1F"/>
    <w:rsid w:val="00516B8D"/>
    <w:rsid w:val="00516E59"/>
    <w:rsid w:val="005269B6"/>
    <w:rsid w:val="0052756C"/>
    <w:rsid w:val="005278D3"/>
    <w:rsid w:val="00530230"/>
    <w:rsid w:val="00530CC9"/>
    <w:rsid w:val="00531B46"/>
    <w:rsid w:val="00537FBC"/>
    <w:rsid w:val="00540BFA"/>
    <w:rsid w:val="00541D73"/>
    <w:rsid w:val="00543469"/>
    <w:rsid w:val="00545CBA"/>
    <w:rsid w:val="00546FA3"/>
    <w:rsid w:val="00547F86"/>
    <w:rsid w:val="00550C1E"/>
    <w:rsid w:val="00557C7A"/>
    <w:rsid w:val="00562A58"/>
    <w:rsid w:val="0056541A"/>
    <w:rsid w:val="00567A96"/>
    <w:rsid w:val="00575C96"/>
    <w:rsid w:val="00581211"/>
    <w:rsid w:val="00582D4D"/>
    <w:rsid w:val="00584811"/>
    <w:rsid w:val="00593AA6"/>
    <w:rsid w:val="00594161"/>
    <w:rsid w:val="00594749"/>
    <w:rsid w:val="00594956"/>
    <w:rsid w:val="00596042"/>
    <w:rsid w:val="005B1555"/>
    <w:rsid w:val="005B19CD"/>
    <w:rsid w:val="005B4067"/>
    <w:rsid w:val="005C3F41"/>
    <w:rsid w:val="005C4826"/>
    <w:rsid w:val="005C4EF0"/>
    <w:rsid w:val="005C7C03"/>
    <w:rsid w:val="005D164D"/>
    <w:rsid w:val="005D4D78"/>
    <w:rsid w:val="005D5EA1"/>
    <w:rsid w:val="005E0490"/>
    <w:rsid w:val="005E098C"/>
    <w:rsid w:val="005E1F8D"/>
    <w:rsid w:val="005E61D3"/>
    <w:rsid w:val="005E6B1E"/>
    <w:rsid w:val="00600219"/>
    <w:rsid w:val="00601BE9"/>
    <w:rsid w:val="006065DA"/>
    <w:rsid w:val="00606AA4"/>
    <w:rsid w:val="00614EAA"/>
    <w:rsid w:val="00640402"/>
    <w:rsid w:val="00640EB5"/>
    <w:rsid w:val="00640F78"/>
    <w:rsid w:val="00646D14"/>
    <w:rsid w:val="00655D6A"/>
    <w:rsid w:val="00656DE9"/>
    <w:rsid w:val="006619F0"/>
    <w:rsid w:val="00672464"/>
    <w:rsid w:val="00672876"/>
    <w:rsid w:val="00676BA5"/>
    <w:rsid w:val="00677CC2"/>
    <w:rsid w:val="00685F42"/>
    <w:rsid w:val="00691867"/>
    <w:rsid w:val="0069207B"/>
    <w:rsid w:val="006A11B0"/>
    <w:rsid w:val="006A304E"/>
    <w:rsid w:val="006B7006"/>
    <w:rsid w:val="006C4E28"/>
    <w:rsid w:val="006C7F8C"/>
    <w:rsid w:val="006D00F1"/>
    <w:rsid w:val="006D02FE"/>
    <w:rsid w:val="006D2171"/>
    <w:rsid w:val="006D5C64"/>
    <w:rsid w:val="006D7AB9"/>
    <w:rsid w:val="00700B2C"/>
    <w:rsid w:val="007064D7"/>
    <w:rsid w:val="00713084"/>
    <w:rsid w:val="00717463"/>
    <w:rsid w:val="00720FC2"/>
    <w:rsid w:val="00722E89"/>
    <w:rsid w:val="00731D5B"/>
    <w:rsid w:val="00731E00"/>
    <w:rsid w:val="007339C7"/>
    <w:rsid w:val="007440B7"/>
    <w:rsid w:val="00747993"/>
    <w:rsid w:val="007634AD"/>
    <w:rsid w:val="00764CF7"/>
    <w:rsid w:val="00767FD3"/>
    <w:rsid w:val="007715C9"/>
    <w:rsid w:val="00774EDD"/>
    <w:rsid w:val="007757EC"/>
    <w:rsid w:val="00784B86"/>
    <w:rsid w:val="007A6494"/>
    <w:rsid w:val="007A6863"/>
    <w:rsid w:val="007B44E0"/>
    <w:rsid w:val="007C0212"/>
    <w:rsid w:val="007C78B4"/>
    <w:rsid w:val="007E0E3F"/>
    <w:rsid w:val="007E32B6"/>
    <w:rsid w:val="007E486B"/>
    <w:rsid w:val="007E6F1F"/>
    <w:rsid w:val="007E7D4A"/>
    <w:rsid w:val="007F3115"/>
    <w:rsid w:val="007F48ED"/>
    <w:rsid w:val="007F5E3F"/>
    <w:rsid w:val="00812F45"/>
    <w:rsid w:val="00836FE9"/>
    <w:rsid w:val="0084172C"/>
    <w:rsid w:val="00841B5A"/>
    <w:rsid w:val="00850852"/>
    <w:rsid w:val="0085175E"/>
    <w:rsid w:val="00856A31"/>
    <w:rsid w:val="00864E16"/>
    <w:rsid w:val="008754D0"/>
    <w:rsid w:val="00877C69"/>
    <w:rsid w:val="00877D48"/>
    <w:rsid w:val="0088345B"/>
    <w:rsid w:val="00892ADC"/>
    <w:rsid w:val="00897F07"/>
    <w:rsid w:val="008A16A5"/>
    <w:rsid w:val="008A5C57"/>
    <w:rsid w:val="008A6504"/>
    <w:rsid w:val="008B2696"/>
    <w:rsid w:val="008B4C74"/>
    <w:rsid w:val="008B74E5"/>
    <w:rsid w:val="008C0629"/>
    <w:rsid w:val="008C3312"/>
    <w:rsid w:val="008D0EE0"/>
    <w:rsid w:val="008D428E"/>
    <w:rsid w:val="008D7A27"/>
    <w:rsid w:val="008E4702"/>
    <w:rsid w:val="008E69AA"/>
    <w:rsid w:val="008F4F1C"/>
    <w:rsid w:val="00904B8F"/>
    <w:rsid w:val="009069AD"/>
    <w:rsid w:val="00910E64"/>
    <w:rsid w:val="00922764"/>
    <w:rsid w:val="009278C1"/>
    <w:rsid w:val="009306BB"/>
    <w:rsid w:val="00932377"/>
    <w:rsid w:val="009346E3"/>
    <w:rsid w:val="0094029D"/>
    <w:rsid w:val="00943341"/>
    <w:rsid w:val="00943376"/>
    <w:rsid w:val="0094523D"/>
    <w:rsid w:val="00945EC0"/>
    <w:rsid w:val="00957857"/>
    <w:rsid w:val="009757B2"/>
    <w:rsid w:val="00976A63"/>
    <w:rsid w:val="009845C2"/>
    <w:rsid w:val="009B2490"/>
    <w:rsid w:val="009B4566"/>
    <w:rsid w:val="009B50E5"/>
    <w:rsid w:val="009B6889"/>
    <w:rsid w:val="009C3431"/>
    <w:rsid w:val="009C5989"/>
    <w:rsid w:val="009C6A32"/>
    <w:rsid w:val="009D08DA"/>
    <w:rsid w:val="009D118C"/>
    <w:rsid w:val="009D32B9"/>
    <w:rsid w:val="009F48F1"/>
    <w:rsid w:val="00A02E3C"/>
    <w:rsid w:val="00A06860"/>
    <w:rsid w:val="00A06B64"/>
    <w:rsid w:val="00A12239"/>
    <w:rsid w:val="00A136F5"/>
    <w:rsid w:val="00A231E2"/>
    <w:rsid w:val="00A2550D"/>
    <w:rsid w:val="00A379BB"/>
    <w:rsid w:val="00A4169B"/>
    <w:rsid w:val="00A501FC"/>
    <w:rsid w:val="00A50D55"/>
    <w:rsid w:val="00A52EF5"/>
    <w:rsid w:val="00A52FDA"/>
    <w:rsid w:val="00A64912"/>
    <w:rsid w:val="00A70A74"/>
    <w:rsid w:val="00A815E0"/>
    <w:rsid w:val="00A835A6"/>
    <w:rsid w:val="00A8505B"/>
    <w:rsid w:val="00A9231A"/>
    <w:rsid w:val="00A95BC7"/>
    <w:rsid w:val="00A96F22"/>
    <w:rsid w:val="00A97018"/>
    <w:rsid w:val="00AA0343"/>
    <w:rsid w:val="00AA1182"/>
    <w:rsid w:val="00AA78CE"/>
    <w:rsid w:val="00AA7B26"/>
    <w:rsid w:val="00AC373B"/>
    <w:rsid w:val="00AC767C"/>
    <w:rsid w:val="00AC7E83"/>
    <w:rsid w:val="00AD3467"/>
    <w:rsid w:val="00AD383F"/>
    <w:rsid w:val="00AD3F5A"/>
    <w:rsid w:val="00AD5641"/>
    <w:rsid w:val="00AD5706"/>
    <w:rsid w:val="00AE1666"/>
    <w:rsid w:val="00AE4D8A"/>
    <w:rsid w:val="00AF33DB"/>
    <w:rsid w:val="00B032D8"/>
    <w:rsid w:val="00B05D72"/>
    <w:rsid w:val="00B121CC"/>
    <w:rsid w:val="00B162A9"/>
    <w:rsid w:val="00B20990"/>
    <w:rsid w:val="00B212F1"/>
    <w:rsid w:val="00B23FAF"/>
    <w:rsid w:val="00B33B3C"/>
    <w:rsid w:val="00B37D9A"/>
    <w:rsid w:val="00B40D74"/>
    <w:rsid w:val="00B42649"/>
    <w:rsid w:val="00B46467"/>
    <w:rsid w:val="00B472C4"/>
    <w:rsid w:val="00B47CB1"/>
    <w:rsid w:val="00B52663"/>
    <w:rsid w:val="00B56DCB"/>
    <w:rsid w:val="00B57AB7"/>
    <w:rsid w:val="00B61728"/>
    <w:rsid w:val="00B6520C"/>
    <w:rsid w:val="00B770D2"/>
    <w:rsid w:val="00B93516"/>
    <w:rsid w:val="00B9393A"/>
    <w:rsid w:val="00B96776"/>
    <w:rsid w:val="00B973E5"/>
    <w:rsid w:val="00BA47A3"/>
    <w:rsid w:val="00BA5026"/>
    <w:rsid w:val="00BA7B5B"/>
    <w:rsid w:val="00BB6E79"/>
    <w:rsid w:val="00BC0694"/>
    <w:rsid w:val="00BC5973"/>
    <w:rsid w:val="00BD373D"/>
    <w:rsid w:val="00BD6FF2"/>
    <w:rsid w:val="00BE42C5"/>
    <w:rsid w:val="00BE719A"/>
    <w:rsid w:val="00BE720A"/>
    <w:rsid w:val="00BF0723"/>
    <w:rsid w:val="00BF496C"/>
    <w:rsid w:val="00BF6650"/>
    <w:rsid w:val="00C04667"/>
    <w:rsid w:val="00C067E5"/>
    <w:rsid w:val="00C164CA"/>
    <w:rsid w:val="00C21311"/>
    <w:rsid w:val="00C23A90"/>
    <w:rsid w:val="00C26051"/>
    <w:rsid w:val="00C320F5"/>
    <w:rsid w:val="00C358C8"/>
    <w:rsid w:val="00C42BF8"/>
    <w:rsid w:val="00C45286"/>
    <w:rsid w:val="00C460AE"/>
    <w:rsid w:val="00C50043"/>
    <w:rsid w:val="00C5015F"/>
    <w:rsid w:val="00C50A0F"/>
    <w:rsid w:val="00C50F4A"/>
    <w:rsid w:val="00C539F8"/>
    <w:rsid w:val="00C53E16"/>
    <w:rsid w:val="00C67395"/>
    <w:rsid w:val="00C72D10"/>
    <w:rsid w:val="00C7573B"/>
    <w:rsid w:val="00C76CF3"/>
    <w:rsid w:val="00C807EF"/>
    <w:rsid w:val="00C93205"/>
    <w:rsid w:val="00C952DF"/>
    <w:rsid w:val="00CA47C9"/>
    <w:rsid w:val="00CA7844"/>
    <w:rsid w:val="00CB58EF"/>
    <w:rsid w:val="00CC21A1"/>
    <w:rsid w:val="00CC39E6"/>
    <w:rsid w:val="00CD1A02"/>
    <w:rsid w:val="00CD4653"/>
    <w:rsid w:val="00CD5DAB"/>
    <w:rsid w:val="00CE0A93"/>
    <w:rsid w:val="00CF0BB2"/>
    <w:rsid w:val="00CF1D3F"/>
    <w:rsid w:val="00D0189C"/>
    <w:rsid w:val="00D02926"/>
    <w:rsid w:val="00D12B0D"/>
    <w:rsid w:val="00D13441"/>
    <w:rsid w:val="00D13963"/>
    <w:rsid w:val="00D15D0C"/>
    <w:rsid w:val="00D17A05"/>
    <w:rsid w:val="00D243A3"/>
    <w:rsid w:val="00D30BAA"/>
    <w:rsid w:val="00D33440"/>
    <w:rsid w:val="00D4791C"/>
    <w:rsid w:val="00D52EFE"/>
    <w:rsid w:val="00D56A0D"/>
    <w:rsid w:val="00D61568"/>
    <w:rsid w:val="00D63EF6"/>
    <w:rsid w:val="00D647FB"/>
    <w:rsid w:val="00D66518"/>
    <w:rsid w:val="00D70DFB"/>
    <w:rsid w:val="00D71EEA"/>
    <w:rsid w:val="00D735CD"/>
    <w:rsid w:val="00D741EE"/>
    <w:rsid w:val="00D766DF"/>
    <w:rsid w:val="00D860CE"/>
    <w:rsid w:val="00D90841"/>
    <w:rsid w:val="00D90F66"/>
    <w:rsid w:val="00DA2439"/>
    <w:rsid w:val="00DA556F"/>
    <w:rsid w:val="00DA6F05"/>
    <w:rsid w:val="00DB64FC"/>
    <w:rsid w:val="00DB72F3"/>
    <w:rsid w:val="00DB7656"/>
    <w:rsid w:val="00DE149E"/>
    <w:rsid w:val="00DE3966"/>
    <w:rsid w:val="00DE4CA5"/>
    <w:rsid w:val="00E00561"/>
    <w:rsid w:val="00E034DB"/>
    <w:rsid w:val="00E05704"/>
    <w:rsid w:val="00E05A72"/>
    <w:rsid w:val="00E11BB2"/>
    <w:rsid w:val="00E12F1A"/>
    <w:rsid w:val="00E14B89"/>
    <w:rsid w:val="00E22935"/>
    <w:rsid w:val="00E36383"/>
    <w:rsid w:val="00E46CBF"/>
    <w:rsid w:val="00E54292"/>
    <w:rsid w:val="00E60191"/>
    <w:rsid w:val="00E74DC7"/>
    <w:rsid w:val="00E87699"/>
    <w:rsid w:val="00E92E27"/>
    <w:rsid w:val="00E9586B"/>
    <w:rsid w:val="00E97334"/>
    <w:rsid w:val="00EA0EEB"/>
    <w:rsid w:val="00EB3A99"/>
    <w:rsid w:val="00EB65F8"/>
    <w:rsid w:val="00EC1EF5"/>
    <w:rsid w:val="00ED4928"/>
    <w:rsid w:val="00EE3CDC"/>
    <w:rsid w:val="00EE3FFE"/>
    <w:rsid w:val="00EE57E8"/>
    <w:rsid w:val="00EE6190"/>
    <w:rsid w:val="00EF2E3A"/>
    <w:rsid w:val="00EF6402"/>
    <w:rsid w:val="00F047E2"/>
    <w:rsid w:val="00F04D57"/>
    <w:rsid w:val="00F078DC"/>
    <w:rsid w:val="00F1249C"/>
    <w:rsid w:val="00F13E86"/>
    <w:rsid w:val="00F20B52"/>
    <w:rsid w:val="00F20EC0"/>
    <w:rsid w:val="00F301D5"/>
    <w:rsid w:val="00F32FCB"/>
    <w:rsid w:val="00F33523"/>
    <w:rsid w:val="00F52B3F"/>
    <w:rsid w:val="00F55E73"/>
    <w:rsid w:val="00F57D21"/>
    <w:rsid w:val="00F63809"/>
    <w:rsid w:val="00F64FFF"/>
    <w:rsid w:val="00F677A9"/>
    <w:rsid w:val="00F8121C"/>
    <w:rsid w:val="00F826F2"/>
    <w:rsid w:val="00F84CF5"/>
    <w:rsid w:val="00F8612E"/>
    <w:rsid w:val="00F94583"/>
    <w:rsid w:val="00FA420B"/>
    <w:rsid w:val="00FB1F29"/>
    <w:rsid w:val="00FB61B9"/>
    <w:rsid w:val="00FB6AEE"/>
    <w:rsid w:val="00FC3EAC"/>
    <w:rsid w:val="00FE6360"/>
    <w:rsid w:val="00FF39DE"/>
    <w:rsid w:val="00FF4373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3AAEA"/>
  <w15:docId w15:val="{C5F72A7B-3ED7-4693-8680-8C904587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07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F1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F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F1F"/>
    <w:rPr>
      <w:b/>
      <w:bCs/>
    </w:rPr>
  </w:style>
  <w:style w:type="character" w:styleId="Hyperlink">
    <w:name w:val="Hyperlink"/>
    <w:basedOn w:val="DefaultParagraphFont"/>
    <w:uiPriority w:val="99"/>
    <w:unhideWhenUsed/>
    <w:rsid w:val="006A11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CA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6158E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1C5E7E"/>
    <w:rPr>
      <w:rFonts w:ascii="Arial" w:hAnsi="Arial" w:cs="Arial"/>
    </w:rPr>
  </w:style>
  <w:style w:type="paragraph" w:styleId="NoSpacing">
    <w:name w:val="No Spacing"/>
    <w:basedOn w:val="Normal"/>
    <w:link w:val="NoSpacingChar"/>
    <w:uiPriority w:val="1"/>
    <w:qFormat/>
    <w:rsid w:val="001C5E7E"/>
    <w:pPr>
      <w:spacing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9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1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8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432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Z0004\AppData\Local\Hewlett-Packard\HP%20TRIM\TEMP\HPTRIM.10916\D17%2028511%20%20OPC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112F2-53EF-4E72-8E29-764C2CCC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28511  OPC Template - Amending instrument</Template>
  <TotalTime>0</TotalTime>
  <Pages>20</Pages>
  <Words>4088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ZHENG, Remona</dc:creator>
  <cp:lastModifiedBy>VOSS, Kathy</cp:lastModifiedBy>
  <cp:revision>2</cp:revision>
  <cp:lastPrinted>2019-02-27T02:40:00Z</cp:lastPrinted>
  <dcterms:created xsi:type="dcterms:W3CDTF">2019-03-28T00:14:00Z</dcterms:created>
  <dcterms:modified xsi:type="dcterms:W3CDTF">2019-03-28T00:14:00Z</dcterms:modified>
</cp:coreProperties>
</file>