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15444" w14:textId="571E79C0" w:rsidR="00BC3821" w:rsidRPr="00A47535" w:rsidRDefault="00385975" w:rsidP="0052008F">
      <w:pPr>
        <w:keepNext/>
        <w:jc w:val="center"/>
        <w:outlineLvl w:val="4"/>
      </w:pPr>
      <w:bookmarkStart w:id="0" w:name="_GoBack"/>
      <w:r w:rsidRPr="00A47535">
        <w:rPr>
          <w:noProof/>
          <w:lang w:val="en-AU" w:eastAsia="en-AU"/>
        </w:rPr>
        <w:drawing>
          <wp:inline distT="0" distB="0" distL="0" distR="0" wp14:anchorId="4CB1546A" wp14:editId="73BDE59C">
            <wp:extent cx="1055370" cy="8909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5370" cy="890905"/>
                    </a:xfrm>
                    <a:prstGeom prst="rect">
                      <a:avLst/>
                    </a:prstGeom>
                    <a:noFill/>
                    <a:ln>
                      <a:noFill/>
                    </a:ln>
                  </pic:spPr>
                </pic:pic>
              </a:graphicData>
            </a:graphic>
          </wp:inline>
        </w:drawing>
      </w:r>
    </w:p>
    <w:p w14:paraId="4CB15445" w14:textId="77777777" w:rsidR="00BC3821" w:rsidRPr="00A47535" w:rsidRDefault="00BC3821" w:rsidP="0052008F">
      <w:pPr>
        <w:pStyle w:val="Title"/>
        <w:keepNext/>
        <w:ind w:right="0"/>
        <w:outlineLvl w:val="4"/>
        <w:rPr>
          <w:sz w:val="24"/>
        </w:rPr>
      </w:pPr>
      <w:r w:rsidRPr="00A47535">
        <w:rPr>
          <w:sz w:val="24"/>
        </w:rPr>
        <w:t>COMMONWEALTH OF AUSTRALIA</w:t>
      </w:r>
    </w:p>
    <w:p w14:paraId="0854AFDD" w14:textId="77777777" w:rsidR="00CF5312" w:rsidRPr="00A47535" w:rsidRDefault="00CF5312" w:rsidP="0052008F">
      <w:pPr>
        <w:pStyle w:val="Title"/>
        <w:keepNext/>
        <w:ind w:right="0"/>
        <w:outlineLvl w:val="4"/>
        <w:rPr>
          <w:sz w:val="24"/>
        </w:rPr>
      </w:pPr>
    </w:p>
    <w:p w14:paraId="4CB15446" w14:textId="77777777" w:rsidR="00BC3821" w:rsidRPr="00A47535" w:rsidRDefault="00BC3821" w:rsidP="0052008F">
      <w:pPr>
        <w:pStyle w:val="Heading5"/>
        <w:ind w:left="0"/>
        <w:jc w:val="center"/>
        <w:rPr>
          <w:b/>
          <w:sz w:val="24"/>
        </w:rPr>
      </w:pPr>
      <w:r w:rsidRPr="00A47535">
        <w:rPr>
          <w:b/>
          <w:sz w:val="24"/>
        </w:rPr>
        <w:t>Environment Protection and Biodiversity Conservation Act 1999</w:t>
      </w:r>
    </w:p>
    <w:p w14:paraId="4CB15447" w14:textId="77777777" w:rsidR="00BC3821" w:rsidRPr="00A47535" w:rsidRDefault="00BC3821" w:rsidP="0052008F">
      <w:pPr>
        <w:keepNext/>
        <w:jc w:val="center"/>
        <w:outlineLvl w:val="4"/>
      </w:pPr>
    </w:p>
    <w:p w14:paraId="4CB15448" w14:textId="28D290EC" w:rsidR="00BC3821" w:rsidRPr="00A47535" w:rsidRDefault="00BC3821" w:rsidP="0052008F">
      <w:pPr>
        <w:pStyle w:val="Heading6"/>
        <w:jc w:val="center"/>
        <w:rPr>
          <w:sz w:val="24"/>
          <w:szCs w:val="24"/>
        </w:rPr>
      </w:pPr>
      <w:r w:rsidRPr="00A47535">
        <w:rPr>
          <w:sz w:val="24"/>
          <w:szCs w:val="24"/>
        </w:rPr>
        <w:t>DECLARATION OF AN APPROVED WILDLIFE TRADE OPERATION</w:t>
      </w:r>
      <w:r w:rsidR="001437D5" w:rsidRPr="00A47535">
        <w:rPr>
          <w:sz w:val="24"/>
          <w:szCs w:val="24"/>
        </w:rPr>
        <w:t xml:space="preserve"> </w:t>
      </w:r>
      <w:r w:rsidR="001437D5" w:rsidRPr="00A47535">
        <w:rPr>
          <w:snapToGrid w:val="0"/>
          <w:sz w:val="24"/>
          <w:szCs w:val="24"/>
        </w:rPr>
        <w:t xml:space="preserve">– </w:t>
      </w:r>
      <w:r w:rsidR="00535C23" w:rsidRPr="00A47535">
        <w:rPr>
          <w:snapToGrid w:val="0"/>
          <w:sz w:val="24"/>
          <w:szCs w:val="24"/>
        </w:rPr>
        <w:t xml:space="preserve">COMMONWEALTH WESTERN TUNA AND BILLFISH </w:t>
      </w:r>
      <w:r w:rsidR="00772030" w:rsidRPr="00A47535">
        <w:rPr>
          <w:caps/>
          <w:snapToGrid w:val="0"/>
          <w:sz w:val="24"/>
          <w:szCs w:val="24"/>
        </w:rPr>
        <w:t>FISHERY</w:t>
      </w:r>
      <w:r w:rsidR="001437D5" w:rsidRPr="00A47535">
        <w:rPr>
          <w:snapToGrid w:val="0"/>
          <w:sz w:val="24"/>
          <w:szCs w:val="24"/>
        </w:rPr>
        <w:t xml:space="preserve">, </w:t>
      </w:r>
      <w:r w:rsidR="0018232D" w:rsidRPr="00A47535">
        <w:rPr>
          <w:snapToGrid w:val="0"/>
          <w:sz w:val="24"/>
          <w:szCs w:val="24"/>
        </w:rPr>
        <w:t>NOVEMBER</w:t>
      </w:r>
      <w:r w:rsidR="000C0583" w:rsidRPr="00A47535">
        <w:rPr>
          <w:snapToGrid w:val="0"/>
          <w:sz w:val="24"/>
          <w:szCs w:val="24"/>
        </w:rPr>
        <w:t> </w:t>
      </w:r>
      <w:r w:rsidR="00535C23" w:rsidRPr="00A47535">
        <w:rPr>
          <w:snapToGrid w:val="0"/>
          <w:sz w:val="24"/>
          <w:szCs w:val="24"/>
        </w:rPr>
        <w:t>2019</w:t>
      </w:r>
    </w:p>
    <w:p w14:paraId="4CB15449" w14:textId="77777777" w:rsidR="00BC3821" w:rsidRPr="00A47535" w:rsidRDefault="00BC3821" w:rsidP="0052008F">
      <w:pPr>
        <w:jc w:val="center"/>
        <w:rPr>
          <w:b/>
          <w:sz w:val="22"/>
          <w:szCs w:val="22"/>
        </w:rPr>
      </w:pPr>
    </w:p>
    <w:p w14:paraId="0B988075" w14:textId="45D2BE89" w:rsidR="004C3DEE" w:rsidRPr="00A47535" w:rsidRDefault="00535C23" w:rsidP="0052008F">
      <w:r w:rsidRPr="00A47535">
        <w:t xml:space="preserve">I, </w:t>
      </w:r>
      <w:r w:rsidR="00396D64" w:rsidRPr="00A47535">
        <w:t>NATHAN SIBLEY</w:t>
      </w:r>
      <w:r w:rsidRPr="00A47535">
        <w:t xml:space="preserve">, </w:t>
      </w:r>
      <w:r w:rsidR="00396D64" w:rsidRPr="00A47535">
        <w:t xml:space="preserve">Acting </w:t>
      </w:r>
      <w:r w:rsidRPr="00A47535">
        <w:t xml:space="preserve">Assistant </w:t>
      </w:r>
      <w:r w:rsidR="00F062BC" w:rsidRPr="00A47535">
        <w:t xml:space="preserve">Secretary, Environment Approvals and Wildlife Trade Branch, as </w:t>
      </w:r>
      <w:r w:rsidR="004C3DEE" w:rsidRPr="00A47535">
        <w:t>Delegate of the</w:t>
      </w:r>
      <w:r w:rsidR="00881248" w:rsidRPr="00A47535">
        <w:t xml:space="preserve"> </w:t>
      </w:r>
      <w:r w:rsidR="004C3DEE" w:rsidRPr="00A47535">
        <w:t>Minister for the Environment</w:t>
      </w:r>
      <w:r w:rsidR="00FA278A" w:rsidRPr="00A47535">
        <w:t>,</w:t>
      </w:r>
      <w:r w:rsidR="00BC3821" w:rsidRPr="00A47535">
        <w:rPr>
          <w:snapToGrid w:val="0"/>
        </w:rPr>
        <w:t xml:space="preserve"> </w:t>
      </w:r>
      <w:r w:rsidR="00BC3821" w:rsidRPr="00A47535">
        <w:t>have consid</w:t>
      </w:r>
      <w:r w:rsidR="009B0E50" w:rsidRPr="00A47535">
        <w:t>ered in accordance with section </w:t>
      </w:r>
      <w:r w:rsidR="00BC3821" w:rsidRPr="00A47535">
        <w:t xml:space="preserve">303FN of the </w:t>
      </w:r>
      <w:r w:rsidR="00BC3821" w:rsidRPr="00A47535">
        <w:rPr>
          <w:i/>
        </w:rPr>
        <w:t>Environment Protection and</w:t>
      </w:r>
      <w:r w:rsidR="00BC3821" w:rsidRPr="00A47535">
        <w:t xml:space="preserve"> </w:t>
      </w:r>
      <w:r w:rsidR="009B0E50" w:rsidRPr="00A47535">
        <w:rPr>
          <w:i/>
        </w:rPr>
        <w:t>Biodiversity Conservation Act </w:t>
      </w:r>
      <w:r w:rsidR="00BC3821" w:rsidRPr="00A47535">
        <w:rPr>
          <w:i/>
        </w:rPr>
        <w:t xml:space="preserve">1999 </w:t>
      </w:r>
      <w:r w:rsidR="009B0E50" w:rsidRPr="00A47535">
        <w:t>(EPBC </w:t>
      </w:r>
      <w:r w:rsidR="00BC3821" w:rsidRPr="00A47535">
        <w:t xml:space="preserve">Act) the application from </w:t>
      </w:r>
      <w:r w:rsidRPr="00A47535">
        <w:t>the Australia Fisheries Management Authority</w:t>
      </w:r>
      <w:r w:rsidR="00BC3821" w:rsidRPr="00A47535">
        <w:t xml:space="preserve">, public comments on the proposal </w:t>
      </w:r>
      <w:r w:rsidR="00693DD6" w:rsidRPr="00A47535">
        <w:t>as required under section 303FR</w:t>
      </w:r>
      <w:r w:rsidR="0018232D" w:rsidRPr="00A47535">
        <w:t>,</w:t>
      </w:r>
      <w:r w:rsidR="00693DD6" w:rsidRPr="00A47535">
        <w:t xml:space="preserve"> </w:t>
      </w:r>
      <w:r w:rsidR="00BC3821" w:rsidRPr="00A47535">
        <w:t>and advice on the ecological sustainability of the operation. I</w:t>
      </w:r>
      <w:r w:rsidR="009B0E50" w:rsidRPr="00A47535">
        <w:t> </w:t>
      </w:r>
      <w:r w:rsidR="00BC3821" w:rsidRPr="00A47535">
        <w:t>am satisfied on those matters specifi</w:t>
      </w:r>
      <w:r w:rsidR="009B0E50" w:rsidRPr="00A47535">
        <w:t>ed in section </w:t>
      </w:r>
      <w:r w:rsidR="00C665C2" w:rsidRPr="00A47535">
        <w:t>303FN of the EPBC </w:t>
      </w:r>
      <w:r w:rsidR="00BC3821" w:rsidRPr="00A47535">
        <w:t>Act. I</w:t>
      </w:r>
      <w:r w:rsidR="009B0E50" w:rsidRPr="00A47535">
        <w:t> </w:t>
      </w:r>
      <w:r w:rsidR="00BC3821" w:rsidRPr="00A47535">
        <w:t xml:space="preserve">hereby declare the operations for the harvesting of </w:t>
      </w:r>
      <w:r w:rsidR="004C3DEE" w:rsidRPr="00A47535">
        <w:t xml:space="preserve">specimens </w:t>
      </w:r>
      <w:r w:rsidR="004C3DEE" w:rsidRPr="00A47535">
        <w:rPr>
          <w:snapToGrid w:val="0"/>
        </w:rPr>
        <w:t xml:space="preserve">that are or are derived from fish or invertebrates, taken in </w:t>
      </w:r>
      <w:r w:rsidRPr="00A47535">
        <w:rPr>
          <w:snapToGrid w:val="0"/>
        </w:rPr>
        <w:t xml:space="preserve">the </w:t>
      </w:r>
      <w:r w:rsidRPr="00A47535">
        <w:t xml:space="preserve">Commonwealth Western Tuna and Billfish Fishery </w:t>
      </w:r>
      <w:r w:rsidRPr="00A47535">
        <w:rPr>
          <w:snapToGrid w:val="0"/>
        </w:rPr>
        <w:t xml:space="preserve">as </w:t>
      </w:r>
      <w:r w:rsidR="004C3DEE" w:rsidRPr="00A47535">
        <w:rPr>
          <w:snapToGrid w:val="0"/>
        </w:rPr>
        <w:t xml:space="preserve">defined in the </w:t>
      </w:r>
      <w:r w:rsidR="004C3DEE" w:rsidRPr="00A47535">
        <w:t xml:space="preserve">management regime in force under </w:t>
      </w:r>
      <w:r w:rsidRPr="00A47535">
        <w:t xml:space="preserve">the </w:t>
      </w:r>
      <w:r w:rsidRPr="00A47535">
        <w:rPr>
          <w:i/>
        </w:rPr>
        <w:t>Fisheries Management Act 1991</w:t>
      </w:r>
      <w:r w:rsidRPr="00A47535">
        <w:t xml:space="preserve"> (Cth), </w:t>
      </w:r>
      <w:r w:rsidRPr="00A47535">
        <w:rPr>
          <w:snapToGrid w:val="0"/>
        </w:rPr>
        <w:t xml:space="preserve">but </w:t>
      </w:r>
      <w:r w:rsidR="00923C5D" w:rsidRPr="00A47535">
        <w:rPr>
          <w:snapToGrid w:val="0"/>
        </w:rPr>
        <w:t>not including</w:t>
      </w:r>
    </w:p>
    <w:p w14:paraId="158CD258" w14:textId="77777777" w:rsidR="00673E6E" w:rsidRPr="00A47535" w:rsidRDefault="00673E6E" w:rsidP="0052008F">
      <w:pPr>
        <w:pStyle w:val="Stylea"/>
        <w:numPr>
          <w:ilvl w:val="0"/>
          <w:numId w:val="12"/>
        </w:numPr>
        <w:ind w:left="357" w:hanging="357"/>
        <w:rPr>
          <w:color w:val="auto"/>
        </w:rPr>
      </w:pPr>
      <w:r w:rsidRPr="00A47535">
        <w:rPr>
          <w:color w:val="auto"/>
        </w:rPr>
        <w:t xml:space="preserve">specimens that belong to taxa listed under section 209 of the EPBC Act (Australia’s List of Migratory Species), or </w:t>
      </w:r>
    </w:p>
    <w:p w14:paraId="566E3755" w14:textId="77777777" w:rsidR="00673E6E" w:rsidRPr="00A47535" w:rsidRDefault="00673E6E" w:rsidP="0052008F">
      <w:pPr>
        <w:pStyle w:val="Stylea"/>
        <w:numPr>
          <w:ilvl w:val="0"/>
          <w:numId w:val="12"/>
        </w:numPr>
        <w:ind w:left="357" w:hanging="357"/>
        <w:rPr>
          <w:color w:val="auto"/>
        </w:rPr>
      </w:pPr>
      <w:r w:rsidRPr="00A47535">
        <w:rPr>
          <w:color w:val="auto"/>
        </w:rPr>
        <w:t>specimens that belong to taxa listed under section 248 of the EPBC Act (Australia’s List of Marine Species), or</w:t>
      </w:r>
    </w:p>
    <w:p w14:paraId="5D4DAF03" w14:textId="77777777" w:rsidR="00673E6E" w:rsidRPr="00A47535" w:rsidRDefault="00673E6E" w:rsidP="0052008F">
      <w:pPr>
        <w:pStyle w:val="Stylea"/>
        <w:numPr>
          <w:ilvl w:val="0"/>
          <w:numId w:val="12"/>
        </w:numPr>
        <w:ind w:left="357" w:hanging="357"/>
        <w:rPr>
          <w:color w:val="auto"/>
        </w:rPr>
      </w:pPr>
      <w:r w:rsidRPr="00A47535">
        <w:rPr>
          <w:color w:val="auto"/>
        </w:rPr>
        <w:t>specimens that belong to eligible listed threatened species, as defined under section 303BC of the EPBC Act, or</w:t>
      </w:r>
    </w:p>
    <w:p w14:paraId="083FFEF4" w14:textId="77777777" w:rsidR="00673E6E" w:rsidRPr="00A47535" w:rsidRDefault="00673E6E" w:rsidP="0052008F">
      <w:pPr>
        <w:pStyle w:val="Stylea"/>
        <w:numPr>
          <w:ilvl w:val="0"/>
          <w:numId w:val="12"/>
        </w:numPr>
        <w:ind w:left="357" w:hanging="357"/>
        <w:rPr>
          <w:color w:val="auto"/>
        </w:rPr>
      </w:pPr>
      <w:r w:rsidRPr="00A47535">
        <w:rPr>
          <w:color w:val="auto"/>
        </w:rPr>
        <w:t>specimens that belong to taxa listed under section 303CA of the EPBC Act (Australia’s CITES List).</w:t>
      </w:r>
    </w:p>
    <w:p w14:paraId="4CB1544A" w14:textId="2F2DD030" w:rsidR="00BC3821" w:rsidRPr="00A47535" w:rsidRDefault="00BC3821" w:rsidP="0052008F">
      <w:r w:rsidRPr="00A47535">
        <w:t xml:space="preserve">to be an approved </w:t>
      </w:r>
      <w:r w:rsidR="00C665C2" w:rsidRPr="00A47535">
        <w:t>w</w:t>
      </w:r>
      <w:r w:rsidRPr="00A47535">
        <w:t xml:space="preserve">ildlife </w:t>
      </w:r>
      <w:r w:rsidR="00C665C2" w:rsidRPr="00A47535">
        <w:t>t</w:t>
      </w:r>
      <w:r w:rsidRPr="00A47535">
        <w:t xml:space="preserve">rade </w:t>
      </w:r>
      <w:r w:rsidR="00C665C2" w:rsidRPr="00A47535">
        <w:t>o</w:t>
      </w:r>
      <w:r w:rsidRPr="00A47535">
        <w:t>peration, in a</w:t>
      </w:r>
      <w:r w:rsidR="0067129A" w:rsidRPr="00A47535">
        <w:t>ccordance with subsection 303FN(2) and paragraph </w:t>
      </w:r>
      <w:r w:rsidRPr="00A47535">
        <w:t>303FN(10)(d</w:t>
      </w:r>
      <w:r w:rsidR="009132FA" w:rsidRPr="00A47535">
        <w:t>), for the purposes of the EPBC </w:t>
      </w:r>
      <w:r w:rsidRPr="00A47535">
        <w:t>Act.</w:t>
      </w:r>
    </w:p>
    <w:p w14:paraId="4CB1544B" w14:textId="77777777" w:rsidR="00BC3821" w:rsidRPr="00A47535" w:rsidRDefault="00BC3821" w:rsidP="0052008F"/>
    <w:p w14:paraId="4CB1544C" w14:textId="77777777" w:rsidR="00BC3821" w:rsidRPr="00A47535" w:rsidRDefault="00BC3821" w:rsidP="0052008F">
      <w:r w:rsidRPr="00A47535">
        <w:t>Unless amended or revoked, this declaration:</w:t>
      </w:r>
    </w:p>
    <w:p w14:paraId="4CB1544D" w14:textId="0E43E27B" w:rsidR="00BC3821" w:rsidRPr="00A47535" w:rsidRDefault="00BC3821" w:rsidP="0052008F">
      <w:pPr>
        <w:numPr>
          <w:ilvl w:val="0"/>
          <w:numId w:val="1"/>
        </w:numPr>
        <w:tabs>
          <w:tab w:val="num" w:pos="567"/>
        </w:tabs>
        <w:ind w:left="0" w:firstLine="0"/>
      </w:pPr>
      <w:r w:rsidRPr="00A47535">
        <w:t xml:space="preserve">is valid until </w:t>
      </w:r>
      <w:r w:rsidR="00772030" w:rsidRPr="00A47535">
        <w:rPr>
          <w:snapToGrid w:val="0"/>
        </w:rPr>
        <w:t>11 </w:t>
      </w:r>
      <w:r w:rsidR="00535C23" w:rsidRPr="00A47535">
        <w:rPr>
          <w:snapToGrid w:val="0"/>
        </w:rPr>
        <w:t xml:space="preserve">November 2022 </w:t>
      </w:r>
      <w:r w:rsidRPr="00A47535">
        <w:t>and;</w:t>
      </w:r>
    </w:p>
    <w:p w14:paraId="4CB1544E" w14:textId="77777777" w:rsidR="00BC3821" w:rsidRPr="00A47535" w:rsidRDefault="00BC3821" w:rsidP="0052008F">
      <w:pPr>
        <w:numPr>
          <w:ilvl w:val="0"/>
          <w:numId w:val="1"/>
        </w:numPr>
        <w:tabs>
          <w:tab w:val="num" w:pos="567"/>
        </w:tabs>
        <w:ind w:left="0" w:firstLine="0"/>
      </w:pPr>
      <w:r w:rsidRPr="00A47535">
        <w:t>is subject to the conditions applied under</w:t>
      </w:r>
      <w:r w:rsidR="00F96DC0" w:rsidRPr="00A47535">
        <w:t xml:space="preserve"> section 303FT specified in the </w:t>
      </w:r>
      <w:r w:rsidRPr="00A47535">
        <w:t>Schedule.</w:t>
      </w:r>
    </w:p>
    <w:p w14:paraId="4CB1544F" w14:textId="77777777" w:rsidR="00BC3821" w:rsidRPr="00A47535" w:rsidRDefault="00BC3821" w:rsidP="0052008F">
      <w:pPr>
        <w:pStyle w:val="indenta"/>
        <w:spacing w:before="0" w:line="240" w:lineRule="auto"/>
        <w:ind w:left="0" w:firstLine="0"/>
        <w:rPr>
          <w:rFonts w:ascii="Times New Roman" w:hAnsi="Times New Roman"/>
          <w:sz w:val="24"/>
          <w:szCs w:val="24"/>
        </w:rPr>
      </w:pPr>
    </w:p>
    <w:p w14:paraId="4CB15450" w14:textId="77777777" w:rsidR="00BC3821" w:rsidRPr="00A47535" w:rsidRDefault="00BC3821" w:rsidP="0052008F">
      <w:pPr>
        <w:jc w:val="center"/>
      </w:pPr>
    </w:p>
    <w:p w14:paraId="4CB15451" w14:textId="1B088CE3" w:rsidR="00BC3821" w:rsidRPr="00A47535" w:rsidRDefault="00A061A2" w:rsidP="0052008F">
      <w:pPr>
        <w:jc w:val="center"/>
      </w:pPr>
      <w:r w:rsidRPr="00A47535">
        <w:t>Dated this</w:t>
      </w:r>
      <w:r w:rsidRPr="00A47535">
        <w:tab/>
      </w:r>
      <w:r w:rsidRPr="00A47535">
        <w:tab/>
        <w:t>15th</w:t>
      </w:r>
      <w:r w:rsidR="00AD5D3C" w:rsidRPr="00A47535">
        <w:tab/>
        <w:t>day of</w:t>
      </w:r>
      <w:r w:rsidR="00AD5D3C" w:rsidRPr="00A47535">
        <w:tab/>
      </w:r>
      <w:r w:rsidR="00AD5D3C" w:rsidRPr="00A47535">
        <w:tab/>
      </w:r>
      <w:r w:rsidRPr="00A47535">
        <w:t xml:space="preserve">November </w:t>
      </w:r>
      <w:r w:rsidR="00AD5D3C" w:rsidRPr="00A47535">
        <w:tab/>
      </w:r>
      <w:r w:rsidR="00535C23" w:rsidRPr="00A47535">
        <w:t>2019</w:t>
      </w:r>
    </w:p>
    <w:p w14:paraId="0902C57F" w14:textId="77777777" w:rsidR="0016334E" w:rsidRPr="00A47535" w:rsidRDefault="0016334E" w:rsidP="0016334E">
      <w:pPr>
        <w:spacing w:before="60" w:after="60"/>
        <w:jc w:val="center"/>
        <w:rPr>
          <w:rFonts w:cs="Arial"/>
          <w:sz w:val="22"/>
          <w:szCs w:val="22"/>
          <w:lang w:val="en-AU"/>
        </w:rPr>
      </w:pPr>
    </w:p>
    <w:p w14:paraId="4A5F45B8" w14:textId="77777777" w:rsidR="0016334E" w:rsidRPr="00A47535" w:rsidRDefault="0016334E" w:rsidP="0016334E">
      <w:pPr>
        <w:spacing w:before="60" w:after="60"/>
        <w:jc w:val="center"/>
        <w:rPr>
          <w:rFonts w:cs="Arial"/>
        </w:rPr>
      </w:pPr>
    </w:p>
    <w:p w14:paraId="4402809B" w14:textId="77777777" w:rsidR="0016334E" w:rsidRPr="00A47535" w:rsidRDefault="0016334E" w:rsidP="0016334E">
      <w:pPr>
        <w:spacing w:before="60" w:after="60"/>
        <w:jc w:val="center"/>
        <w:rPr>
          <w:rFonts w:cs="Arial"/>
        </w:rPr>
      </w:pPr>
      <w:r w:rsidRPr="00A47535">
        <w:rPr>
          <w:rFonts w:cs="Arial"/>
        </w:rPr>
        <w:t>SIGNED</w:t>
      </w:r>
    </w:p>
    <w:p w14:paraId="2F0C8F34" w14:textId="77777777" w:rsidR="0016334E" w:rsidRPr="00A47535" w:rsidRDefault="0016334E" w:rsidP="0016334E">
      <w:pPr>
        <w:spacing w:before="60" w:after="60"/>
        <w:jc w:val="center"/>
        <w:rPr>
          <w:rFonts w:cs="Arial"/>
        </w:rPr>
      </w:pPr>
    </w:p>
    <w:p w14:paraId="4CB15456" w14:textId="0B7D055F" w:rsidR="00BC3821" w:rsidRPr="00A47535" w:rsidRDefault="00BC3821" w:rsidP="0052008F">
      <w:pPr>
        <w:jc w:val="center"/>
      </w:pPr>
      <w:r w:rsidRPr="00A47535">
        <w:t>………….…….……</w:t>
      </w:r>
      <w:r w:rsidR="0016334E" w:rsidRPr="00A47535">
        <w:t>Nathan Sibley</w:t>
      </w:r>
      <w:r w:rsidRPr="00A47535">
        <w:t>…………………</w:t>
      </w:r>
      <w:r w:rsidR="00BF533B" w:rsidRPr="00A47535">
        <w:t>…</w:t>
      </w:r>
    </w:p>
    <w:p w14:paraId="4CB15457" w14:textId="05561579" w:rsidR="00BC3821" w:rsidRPr="00A47535" w:rsidRDefault="00BC3821" w:rsidP="0052008F">
      <w:pPr>
        <w:jc w:val="center"/>
        <w:rPr>
          <w:snapToGrid w:val="0"/>
        </w:rPr>
      </w:pPr>
      <w:r w:rsidRPr="00A47535">
        <w:rPr>
          <w:snapToGrid w:val="0"/>
        </w:rPr>
        <w:t xml:space="preserve">Delegate of the Minister for </w:t>
      </w:r>
      <w:r w:rsidR="00614914" w:rsidRPr="00A47535">
        <w:t xml:space="preserve">the </w:t>
      </w:r>
      <w:r w:rsidR="00BF533B" w:rsidRPr="00A47535">
        <w:t>Environment</w:t>
      </w:r>
      <w:r w:rsidR="00B364D4" w:rsidRPr="00A47535">
        <w:t xml:space="preserve"> </w:t>
      </w:r>
    </w:p>
    <w:p w14:paraId="4CB15458" w14:textId="77777777" w:rsidR="00BC3821" w:rsidRPr="00A47535" w:rsidRDefault="00BC3821" w:rsidP="0052008F">
      <w:pPr>
        <w:jc w:val="center"/>
        <w:rPr>
          <w:snapToGrid w:val="0"/>
        </w:rPr>
      </w:pPr>
    </w:p>
    <w:p w14:paraId="4CB1545B" w14:textId="71B96298" w:rsidR="006F7D75" w:rsidRPr="00A47535" w:rsidRDefault="006F7D75" w:rsidP="0052008F">
      <w:pPr>
        <w:tabs>
          <w:tab w:val="left" w:pos="6765"/>
        </w:tabs>
        <w:spacing w:before="60" w:after="60"/>
        <w:rPr>
          <w:snapToGrid w:val="0"/>
          <w:sz w:val="18"/>
          <w:szCs w:val="18"/>
        </w:rPr>
      </w:pPr>
      <w:r w:rsidRPr="00A47535">
        <w:rPr>
          <w:snapToGrid w:val="0"/>
          <w:sz w:val="18"/>
          <w:szCs w:val="18"/>
        </w:rPr>
        <w:t xml:space="preserve">A person whose interests are affected by this declaration may, within 28 days, make an application in writing to the Department of </w:t>
      </w:r>
      <w:r w:rsidRPr="00A47535">
        <w:rPr>
          <w:sz w:val="18"/>
          <w:szCs w:val="18"/>
        </w:rPr>
        <w:t>the Environment</w:t>
      </w:r>
      <w:r w:rsidR="001754B3" w:rsidRPr="00A47535">
        <w:rPr>
          <w:sz w:val="18"/>
          <w:szCs w:val="18"/>
        </w:rPr>
        <w:t xml:space="preserve"> </w:t>
      </w:r>
      <w:r w:rsidR="00A52C02" w:rsidRPr="00A47535">
        <w:rPr>
          <w:sz w:val="18"/>
          <w:szCs w:val="18"/>
        </w:rPr>
        <w:t xml:space="preserve">and Energy </w:t>
      </w:r>
      <w:r w:rsidRPr="00A47535">
        <w:rPr>
          <w:snapToGrid w:val="0"/>
          <w:sz w:val="18"/>
          <w:szCs w:val="18"/>
        </w:rPr>
        <w:t>for the reasons for the decision.</w:t>
      </w:r>
    </w:p>
    <w:p w14:paraId="4CB1545D" w14:textId="700859DA" w:rsidR="001C1983" w:rsidRPr="00A47535" w:rsidRDefault="006F7D75" w:rsidP="0052008F">
      <w:pPr>
        <w:tabs>
          <w:tab w:val="left" w:pos="6765"/>
        </w:tabs>
        <w:spacing w:before="60" w:after="60"/>
        <w:rPr>
          <w:sz w:val="18"/>
          <w:szCs w:val="18"/>
        </w:rPr>
      </w:pPr>
      <w:r w:rsidRPr="00A47535">
        <w:rPr>
          <w:snapToGrid w:val="0"/>
          <w:sz w:val="18"/>
          <w:szCs w:val="18"/>
        </w:rPr>
        <w:t xml:space="preserve">An application for independent review of the decision (under section 303GJ(1) of the </w:t>
      </w:r>
      <w:r w:rsidRPr="00A47535">
        <w:rPr>
          <w:i/>
          <w:sz w:val="18"/>
          <w:szCs w:val="18"/>
        </w:rPr>
        <w:t>Environment Protection and Biodiversity Conservation Act 1999</w:t>
      </w:r>
      <w:r w:rsidRPr="00A47535">
        <w:rPr>
          <w:sz w:val="18"/>
          <w:szCs w:val="18"/>
        </w:rPr>
        <w:t>)</w:t>
      </w:r>
      <w:r w:rsidR="00E46B14" w:rsidRPr="00A47535">
        <w:rPr>
          <w:sz w:val="18"/>
          <w:szCs w:val="18"/>
        </w:rPr>
        <w:t xml:space="preserve"> </w:t>
      </w:r>
      <w:r w:rsidRPr="00A47535">
        <w:rPr>
          <w:snapToGrid w:val="0"/>
          <w:sz w:val="18"/>
          <w:szCs w:val="18"/>
        </w:rPr>
        <w:t>may be made to the Administrative Appeals Tribunal (AAT),</w:t>
      </w:r>
      <w:r w:rsidR="00270AD3" w:rsidRPr="00A47535">
        <w:rPr>
          <w:snapToGrid w:val="0"/>
          <w:sz w:val="18"/>
          <w:szCs w:val="18"/>
        </w:rPr>
        <w:t xml:space="preserve"> on payment of the </w:t>
      </w:r>
      <w:r w:rsidR="00270AD3" w:rsidRPr="00A47535">
        <w:rPr>
          <w:snapToGrid w:val="0"/>
          <w:sz w:val="18"/>
          <w:szCs w:val="18"/>
        </w:rPr>
        <w:lastRenderedPageBreak/>
        <w:t>relevant fee</w:t>
      </w:r>
      <w:r w:rsidRPr="00A47535">
        <w:rPr>
          <w:snapToGrid w:val="0"/>
          <w:sz w:val="18"/>
          <w:szCs w:val="18"/>
        </w:rPr>
        <w:t xml:space="preserve"> by the applicant, either within 28 days of receipt of the reasons for the decision, or within 28 days of this declaration if reasons for the decision are not sought. Applications should be made to the Deputy Registrar, AAT in your Capital City. </w:t>
      </w:r>
      <w:r w:rsidRPr="00A47535">
        <w:rPr>
          <w:sz w:val="18"/>
          <w:szCs w:val="18"/>
        </w:rPr>
        <w:t xml:space="preserve">Please visit the AAT’s website at </w:t>
      </w:r>
      <w:hyperlink r:id="rId11" w:history="1">
        <w:r w:rsidRPr="00A47535">
          <w:rPr>
            <w:rStyle w:val="Hyperlink"/>
            <w:color w:val="auto"/>
            <w:sz w:val="18"/>
            <w:szCs w:val="18"/>
          </w:rPr>
          <w:t>http://www.aat.gov.au/</w:t>
        </w:r>
      </w:hyperlink>
      <w:r w:rsidRPr="00A47535">
        <w:rPr>
          <w:sz w:val="18"/>
          <w:szCs w:val="18"/>
        </w:rPr>
        <w:t xml:space="preserve"> for further information.</w:t>
      </w:r>
    </w:p>
    <w:p w14:paraId="4CB1545F" w14:textId="0B6BEB1F" w:rsidR="001C1983" w:rsidRPr="00A47535" w:rsidRDefault="001C1983" w:rsidP="0052008F">
      <w:pPr>
        <w:tabs>
          <w:tab w:val="left" w:pos="6765"/>
        </w:tabs>
        <w:spacing w:before="60" w:after="60"/>
        <w:rPr>
          <w:sz w:val="18"/>
          <w:szCs w:val="18"/>
        </w:rPr>
      </w:pPr>
      <w:r w:rsidRPr="00A47535">
        <w:rPr>
          <w:sz w:val="18"/>
          <w:szCs w:val="18"/>
        </w:rPr>
        <w:t xml:space="preserve">You may make an application under the </w:t>
      </w:r>
      <w:r w:rsidRPr="00A47535">
        <w:rPr>
          <w:i/>
          <w:sz w:val="18"/>
          <w:szCs w:val="18"/>
        </w:rPr>
        <w:t xml:space="preserve">Freedom of Information Act 1982 </w:t>
      </w:r>
      <w:r w:rsidRPr="00A47535">
        <w:rPr>
          <w:sz w:val="18"/>
          <w:szCs w:val="18"/>
        </w:rPr>
        <w:t xml:space="preserve">(Cth) to access documents relevant to this decision. For further information, please visit </w:t>
      </w:r>
      <w:hyperlink r:id="rId12" w:history="1">
        <w:r w:rsidRPr="00A47535">
          <w:rPr>
            <w:rStyle w:val="Hyperlink"/>
            <w:color w:val="auto"/>
            <w:sz w:val="18"/>
            <w:szCs w:val="18"/>
          </w:rPr>
          <w:t>http://www.environment.gov.au/foi/index.html</w:t>
        </w:r>
      </w:hyperlink>
      <w:r w:rsidRPr="00A47535">
        <w:rPr>
          <w:sz w:val="18"/>
          <w:szCs w:val="18"/>
        </w:rPr>
        <w:t>.</w:t>
      </w:r>
    </w:p>
    <w:p w14:paraId="4CB15460" w14:textId="4C51729D" w:rsidR="001C1983" w:rsidRPr="00A47535" w:rsidRDefault="001C1983" w:rsidP="0052008F">
      <w:pPr>
        <w:tabs>
          <w:tab w:val="left" w:pos="6765"/>
        </w:tabs>
        <w:spacing w:before="60" w:after="60"/>
        <w:rPr>
          <w:snapToGrid w:val="0"/>
          <w:sz w:val="18"/>
          <w:szCs w:val="18"/>
        </w:rPr>
      </w:pPr>
      <w:r w:rsidRPr="00A47535">
        <w:rPr>
          <w:sz w:val="18"/>
          <w:szCs w:val="18"/>
        </w:rPr>
        <w:t xml:space="preserve">Further enquiries should be directed to the Director, </w:t>
      </w:r>
      <w:r w:rsidR="001903F6" w:rsidRPr="00A47535">
        <w:rPr>
          <w:sz w:val="18"/>
          <w:szCs w:val="18"/>
        </w:rPr>
        <w:t>Wildlife Trade Assessments Section</w:t>
      </w:r>
      <w:r w:rsidRPr="00A47535">
        <w:rPr>
          <w:sz w:val="18"/>
          <w:szCs w:val="18"/>
        </w:rPr>
        <w:t xml:space="preserve">, </w:t>
      </w:r>
      <w:r w:rsidRPr="00A47535">
        <w:rPr>
          <w:snapToGrid w:val="0"/>
          <w:sz w:val="18"/>
          <w:szCs w:val="18"/>
        </w:rPr>
        <w:t xml:space="preserve">Department of </w:t>
      </w:r>
      <w:r w:rsidRPr="00A47535">
        <w:rPr>
          <w:sz w:val="18"/>
          <w:szCs w:val="18"/>
        </w:rPr>
        <w:t>the Environment</w:t>
      </w:r>
      <w:r w:rsidR="00A52C02" w:rsidRPr="00A47535">
        <w:rPr>
          <w:sz w:val="18"/>
          <w:szCs w:val="18"/>
        </w:rPr>
        <w:t xml:space="preserve"> and Energy</w:t>
      </w:r>
      <w:r w:rsidRPr="00A47535">
        <w:rPr>
          <w:snapToGrid w:val="0"/>
          <w:sz w:val="18"/>
          <w:szCs w:val="18"/>
        </w:rPr>
        <w:t>, Telephone: (02</w:t>
      </w:r>
      <w:r w:rsidR="00E46B14" w:rsidRPr="00A47535">
        <w:rPr>
          <w:snapToGrid w:val="0"/>
          <w:sz w:val="18"/>
          <w:szCs w:val="18"/>
        </w:rPr>
        <w:t>) 6274 19</w:t>
      </w:r>
      <w:r w:rsidRPr="00A47535">
        <w:rPr>
          <w:snapToGrid w:val="0"/>
          <w:sz w:val="18"/>
          <w:szCs w:val="18"/>
        </w:rPr>
        <w:t xml:space="preserve">17 Email: </w:t>
      </w:r>
      <w:hyperlink r:id="rId13" w:history="1">
        <w:r w:rsidR="00673E6E" w:rsidRPr="00A47535">
          <w:rPr>
            <w:rStyle w:val="Hyperlink"/>
            <w:snapToGrid w:val="0"/>
            <w:color w:val="auto"/>
            <w:sz w:val="18"/>
            <w:szCs w:val="18"/>
          </w:rPr>
          <w:t>sustainablefisheries@environment.gov.au</w:t>
        </w:r>
      </w:hyperlink>
      <w:r w:rsidR="00C40170" w:rsidRPr="00A47535">
        <w:rPr>
          <w:snapToGrid w:val="0"/>
          <w:sz w:val="18"/>
          <w:szCs w:val="18"/>
        </w:rPr>
        <w:t>.</w:t>
      </w:r>
    </w:p>
    <w:p w14:paraId="61054AD6" w14:textId="77777777" w:rsidR="00673E6E" w:rsidRPr="00A47535" w:rsidRDefault="00673E6E" w:rsidP="0052008F">
      <w:pPr>
        <w:tabs>
          <w:tab w:val="left" w:pos="6765"/>
        </w:tabs>
        <w:spacing w:before="60" w:after="60"/>
        <w:rPr>
          <w:snapToGrid w:val="0"/>
          <w:sz w:val="18"/>
          <w:szCs w:val="18"/>
        </w:rPr>
      </w:pPr>
    </w:p>
    <w:p w14:paraId="6BA6C5B4" w14:textId="77777777" w:rsidR="00673E6E" w:rsidRPr="00A47535" w:rsidRDefault="00673E6E" w:rsidP="0052008F">
      <w:pPr>
        <w:tabs>
          <w:tab w:val="left" w:pos="6765"/>
        </w:tabs>
        <w:spacing w:before="60" w:after="60"/>
        <w:rPr>
          <w:sz w:val="18"/>
          <w:szCs w:val="18"/>
        </w:rPr>
      </w:pPr>
    </w:p>
    <w:p w14:paraId="4CB15461" w14:textId="77777777" w:rsidR="00BC3821" w:rsidRPr="00A47535" w:rsidRDefault="00BC3821" w:rsidP="0052008F">
      <w:pPr>
        <w:pStyle w:val="Heading1"/>
      </w:pPr>
      <w:r w:rsidRPr="00A47535">
        <w:br w:type="page"/>
      </w:r>
      <w:r w:rsidRPr="00A47535">
        <w:lastRenderedPageBreak/>
        <w:t>SCHEDULE</w:t>
      </w:r>
    </w:p>
    <w:p w14:paraId="4CB15462" w14:textId="77777777" w:rsidR="00BC3821" w:rsidRPr="00A47535" w:rsidRDefault="00BC3821" w:rsidP="0052008F">
      <w:pPr>
        <w:jc w:val="center"/>
      </w:pPr>
    </w:p>
    <w:p w14:paraId="4CB15463" w14:textId="003C3970" w:rsidR="00BC3821" w:rsidRPr="00A47535" w:rsidRDefault="00BC3821" w:rsidP="0052008F">
      <w:pPr>
        <w:pStyle w:val="BlockText"/>
        <w:spacing w:line="240" w:lineRule="auto"/>
        <w:ind w:left="0" w:right="0"/>
        <w:rPr>
          <w:szCs w:val="24"/>
        </w:rPr>
      </w:pPr>
      <w:r w:rsidRPr="00A47535">
        <w:rPr>
          <w:szCs w:val="24"/>
        </w:rPr>
        <w:t xml:space="preserve">Declaration of the </w:t>
      </w:r>
      <w:r w:rsidR="00167912" w:rsidRPr="00A47535">
        <w:rPr>
          <w:szCs w:val="24"/>
        </w:rPr>
        <w:t>h</w:t>
      </w:r>
      <w:r w:rsidRPr="00A47535">
        <w:rPr>
          <w:szCs w:val="24"/>
        </w:rPr>
        <w:t xml:space="preserve">arvest </w:t>
      </w:r>
      <w:r w:rsidR="00167912" w:rsidRPr="00A47535">
        <w:rPr>
          <w:szCs w:val="24"/>
        </w:rPr>
        <w:t>o</w:t>
      </w:r>
      <w:r w:rsidRPr="00A47535">
        <w:rPr>
          <w:szCs w:val="24"/>
        </w:rPr>
        <w:t>perations of</w:t>
      </w:r>
      <w:r w:rsidR="00535C23" w:rsidRPr="00A47535">
        <w:rPr>
          <w:szCs w:val="24"/>
        </w:rPr>
        <w:t xml:space="preserve"> the Commonwealth Western Tuna and Billfish Fishery as </w:t>
      </w:r>
      <w:r w:rsidRPr="00A47535">
        <w:rPr>
          <w:szCs w:val="24"/>
        </w:rPr>
        <w:t xml:space="preserve">an approved </w:t>
      </w:r>
      <w:r w:rsidR="00C665C2" w:rsidRPr="00A47535">
        <w:rPr>
          <w:szCs w:val="24"/>
        </w:rPr>
        <w:t>w</w:t>
      </w:r>
      <w:r w:rsidRPr="00A47535">
        <w:rPr>
          <w:szCs w:val="24"/>
        </w:rPr>
        <w:t xml:space="preserve">ildlife </w:t>
      </w:r>
      <w:r w:rsidR="00C665C2" w:rsidRPr="00A47535">
        <w:rPr>
          <w:szCs w:val="24"/>
        </w:rPr>
        <w:t>t</w:t>
      </w:r>
      <w:r w:rsidRPr="00A47535">
        <w:rPr>
          <w:szCs w:val="24"/>
        </w:rPr>
        <w:t xml:space="preserve">rade </w:t>
      </w:r>
      <w:r w:rsidR="00C665C2" w:rsidRPr="00A47535">
        <w:rPr>
          <w:szCs w:val="24"/>
        </w:rPr>
        <w:t>o</w:t>
      </w:r>
      <w:r w:rsidRPr="00A47535">
        <w:rPr>
          <w:szCs w:val="24"/>
        </w:rPr>
        <w:t xml:space="preserve">peration, </w:t>
      </w:r>
      <w:r w:rsidR="0018232D" w:rsidRPr="00A47535">
        <w:rPr>
          <w:szCs w:val="24"/>
        </w:rPr>
        <w:t>November</w:t>
      </w:r>
      <w:r w:rsidR="00535C23" w:rsidRPr="00A47535">
        <w:rPr>
          <w:szCs w:val="24"/>
        </w:rPr>
        <w:t xml:space="preserve"> 2019</w:t>
      </w:r>
    </w:p>
    <w:p w14:paraId="4CB15464" w14:textId="77777777" w:rsidR="00BC3821" w:rsidRPr="00A47535" w:rsidRDefault="00BC3821" w:rsidP="0052008F">
      <w:pPr>
        <w:jc w:val="center"/>
        <w:rPr>
          <w:sz w:val="22"/>
          <w:szCs w:val="22"/>
        </w:rPr>
      </w:pPr>
    </w:p>
    <w:p w14:paraId="4CB15465" w14:textId="77777777" w:rsidR="00BC3821" w:rsidRPr="00A47535" w:rsidRDefault="00BC3821" w:rsidP="0052008F">
      <w:pPr>
        <w:rPr>
          <w:b/>
          <w:bCs/>
        </w:rPr>
      </w:pPr>
      <w:r w:rsidRPr="00A47535">
        <w:rPr>
          <w:b/>
          <w:bCs/>
        </w:rPr>
        <w:t>ADDITIONAL PROVISIONS (section 303FT)</w:t>
      </w:r>
    </w:p>
    <w:p w14:paraId="4CB15466" w14:textId="77777777" w:rsidR="00BC3821" w:rsidRPr="00A47535" w:rsidRDefault="00BC3821" w:rsidP="0052008F">
      <w:pPr>
        <w:rPr>
          <w:b/>
          <w:bCs/>
        </w:rPr>
      </w:pPr>
    </w:p>
    <w:p w14:paraId="4CB15467" w14:textId="5B145C0A" w:rsidR="00BC3821" w:rsidRPr="00A47535" w:rsidRDefault="00BC3821" w:rsidP="0052008F">
      <w:r w:rsidRPr="00A47535">
        <w:t xml:space="preserve">Relating to the harvesting of fish </w:t>
      </w:r>
      <w:r w:rsidRPr="00A47535">
        <w:rPr>
          <w:snapToGrid w:val="0"/>
        </w:rPr>
        <w:t xml:space="preserve">specimens that are, or are derived from, fish or invertebrates, other than </w:t>
      </w:r>
      <w:r w:rsidRPr="00A47535">
        <w:t xml:space="preserve">specimens of species listed under Part 13 </w:t>
      </w:r>
      <w:r w:rsidR="00CF5312" w:rsidRPr="00A47535">
        <w:t>and</w:t>
      </w:r>
      <w:r w:rsidR="00DA6600" w:rsidRPr="00A47535">
        <w:t xml:space="preserve"> Part 13A </w:t>
      </w:r>
      <w:r w:rsidRPr="00A47535">
        <w:t xml:space="preserve">of the </w:t>
      </w:r>
      <w:r w:rsidR="00C665C2" w:rsidRPr="00A47535">
        <w:rPr>
          <w:i/>
        </w:rPr>
        <w:t>Environment</w:t>
      </w:r>
      <w:r w:rsidR="001754B3" w:rsidRPr="00A47535">
        <w:rPr>
          <w:i/>
        </w:rPr>
        <w:t xml:space="preserve"> </w:t>
      </w:r>
      <w:r w:rsidRPr="00A47535">
        <w:rPr>
          <w:i/>
        </w:rPr>
        <w:t>Protection and Biodiversity Conservation Act 1999</w:t>
      </w:r>
      <w:r w:rsidRPr="00A47535">
        <w:t xml:space="preserve"> (EPBC Act),</w:t>
      </w:r>
      <w:r w:rsidRPr="00A47535">
        <w:rPr>
          <w:snapToGrid w:val="0"/>
        </w:rPr>
        <w:t xml:space="preserve"> taken in </w:t>
      </w:r>
      <w:r w:rsidR="00535C23" w:rsidRPr="00A47535">
        <w:rPr>
          <w:snapToGrid w:val="0"/>
        </w:rPr>
        <w:t xml:space="preserve">the </w:t>
      </w:r>
      <w:r w:rsidR="00535C23" w:rsidRPr="00A47535">
        <w:t>Commonwealth Western Tuna and Billfish Fishery:</w:t>
      </w:r>
    </w:p>
    <w:p w14:paraId="4CB15468" w14:textId="77777777" w:rsidR="00BC3821" w:rsidRPr="00A47535" w:rsidRDefault="00BC3821" w:rsidP="0052008F">
      <w:pPr>
        <w:rPr>
          <w:i/>
        </w:rPr>
      </w:pPr>
    </w:p>
    <w:p w14:paraId="2E75CBD5" w14:textId="5E556C3C" w:rsidR="000F3604" w:rsidRPr="00A47535" w:rsidRDefault="0052008F" w:rsidP="0052008F">
      <w:pPr>
        <w:numPr>
          <w:ilvl w:val="0"/>
          <w:numId w:val="4"/>
        </w:numPr>
        <w:ind w:left="0" w:firstLine="0"/>
      </w:pPr>
      <w:r w:rsidRPr="00A47535">
        <w:t xml:space="preserve">Operation of the Commonwealth Western Tuna and Billfish Fishery will be carried out in accordance with the </w:t>
      </w:r>
      <w:r w:rsidRPr="00A47535">
        <w:rPr>
          <w:i/>
        </w:rPr>
        <w:t>Western Tuna and Billfish Fishery Management Plan 2005</w:t>
      </w:r>
      <w:r w:rsidRPr="00A47535">
        <w:t xml:space="preserve"> in force under the </w:t>
      </w:r>
      <w:r w:rsidRPr="00A47535">
        <w:rPr>
          <w:i/>
        </w:rPr>
        <w:t>Fisheries Management Act 1991</w:t>
      </w:r>
      <w:r w:rsidRPr="00A47535">
        <w:t xml:space="preserve"> (Cth</w:t>
      </w:r>
      <w:r w:rsidR="000F3604" w:rsidRPr="00A47535">
        <w:t>)</w:t>
      </w:r>
      <w:r w:rsidR="000F3604" w:rsidRPr="00A47535">
        <w:rPr>
          <w:i/>
        </w:rPr>
        <w:t xml:space="preserve">. </w:t>
      </w:r>
    </w:p>
    <w:p w14:paraId="5B962CEE" w14:textId="77777777" w:rsidR="000F3604" w:rsidRPr="00A47535" w:rsidRDefault="000F3604" w:rsidP="0052008F"/>
    <w:p w14:paraId="320B420E" w14:textId="78CB1226" w:rsidR="000F3604" w:rsidRPr="00A47535" w:rsidRDefault="000F3604" w:rsidP="0052008F">
      <w:pPr>
        <w:numPr>
          <w:ilvl w:val="0"/>
          <w:numId w:val="4"/>
        </w:numPr>
        <w:ind w:left="0" w:firstLine="0"/>
      </w:pPr>
      <w:r w:rsidRPr="00A47535">
        <w:t xml:space="preserve">The </w:t>
      </w:r>
      <w:r w:rsidR="0052008F" w:rsidRPr="00A47535">
        <w:t xml:space="preserve">Australian Fisheries Management Authority to inform the Department of the Environment and Energy of any intended material changes to the Commonwealth Western Tuna and Billfish Fishery management arrangements that may affect the assessment against which </w:t>
      </w:r>
      <w:r w:rsidR="0052008F" w:rsidRPr="00A47535">
        <w:rPr>
          <w:i/>
          <w:iCs/>
        </w:rPr>
        <w:t>Environment Protection and Biodiversity Conservation Act 1999</w:t>
      </w:r>
      <w:r w:rsidR="0052008F" w:rsidRPr="00A47535">
        <w:t xml:space="preserve"> decisions are made</w:t>
      </w:r>
      <w:r w:rsidRPr="00A47535">
        <w:t>.</w:t>
      </w:r>
    </w:p>
    <w:p w14:paraId="7D1A8A69" w14:textId="77777777" w:rsidR="000F3604" w:rsidRPr="00A47535" w:rsidRDefault="000F3604" w:rsidP="0052008F"/>
    <w:p w14:paraId="61EF270A" w14:textId="125B4B17" w:rsidR="000F3604" w:rsidRPr="00A47535" w:rsidRDefault="000F3604" w:rsidP="0052008F">
      <w:pPr>
        <w:numPr>
          <w:ilvl w:val="0"/>
          <w:numId w:val="4"/>
        </w:numPr>
        <w:ind w:left="0" w:firstLine="0"/>
      </w:pPr>
      <w:r w:rsidRPr="00A47535">
        <w:t xml:space="preserve">The </w:t>
      </w:r>
      <w:r w:rsidR="0052008F" w:rsidRPr="00A47535">
        <w:t xml:space="preserve">Australian Fisheries Management Authority to produce and present reports to the Department of the Environment and Energy annually as per Appendix B of the </w:t>
      </w:r>
      <w:r w:rsidR="0052008F" w:rsidRPr="00A47535">
        <w:rPr>
          <w:i/>
          <w:iCs/>
        </w:rPr>
        <w:t>Guidelines for the Ecologically Sustainable Management of Fisheries - 2nd Edition</w:t>
      </w:r>
      <w:r w:rsidRPr="00A47535">
        <w:rPr>
          <w:i/>
          <w:iCs/>
        </w:rPr>
        <w:t>.</w:t>
      </w:r>
    </w:p>
    <w:p w14:paraId="2B468E17" w14:textId="77777777" w:rsidR="000F3604" w:rsidRPr="00A47535" w:rsidRDefault="000F3604" w:rsidP="0052008F"/>
    <w:p w14:paraId="724B5F43" w14:textId="37583343" w:rsidR="000F3604" w:rsidRPr="00A47535" w:rsidRDefault="000F3604" w:rsidP="0052008F">
      <w:pPr>
        <w:numPr>
          <w:ilvl w:val="0"/>
          <w:numId w:val="4"/>
        </w:numPr>
        <w:ind w:left="0" w:firstLine="0"/>
      </w:pPr>
      <w:r w:rsidRPr="00A47535">
        <w:t xml:space="preserve">The </w:t>
      </w:r>
      <w:r w:rsidR="0052008F" w:rsidRPr="00A47535">
        <w:t>Australian Fisheries Management Authority to consult with Department of the Environment and Energy prior to a change to the management arrangements being implemented for a CITES listed species</w:t>
      </w:r>
      <w:r w:rsidRPr="00A47535">
        <w:t xml:space="preserve">. </w:t>
      </w:r>
    </w:p>
    <w:p w14:paraId="4CC5C3D9" w14:textId="77777777" w:rsidR="000F3604" w:rsidRPr="00A47535" w:rsidRDefault="000F3604" w:rsidP="0052008F"/>
    <w:p w14:paraId="2751E230" w14:textId="2EB9DCA5" w:rsidR="000F3604" w:rsidRPr="00A47535" w:rsidRDefault="000F3604" w:rsidP="0052008F">
      <w:pPr>
        <w:numPr>
          <w:ilvl w:val="0"/>
          <w:numId w:val="4"/>
        </w:numPr>
        <w:ind w:left="0" w:firstLine="0"/>
      </w:pPr>
      <w:r w:rsidRPr="00A47535">
        <w:t xml:space="preserve">The </w:t>
      </w:r>
      <w:r w:rsidR="0052008F" w:rsidRPr="00A47535">
        <w:t>Australian Fisheries Management Authority to continue efforts to determine the extent of the impact of fishing in the Western Tuna and Billfish Fishery on shark species</w:t>
      </w:r>
      <w:r w:rsidRPr="00A47535">
        <w:t xml:space="preserve">. </w:t>
      </w:r>
    </w:p>
    <w:p w14:paraId="59F73E36" w14:textId="2B526A0E" w:rsidR="000F3604" w:rsidRPr="00A47535" w:rsidRDefault="000F3604" w:rsidP="0052008F">
      <w:pPr>
        <w:tabs>
          <w:tab w:val="left" w:pos="6045"/>
        </w:tabs>
      </w:pPr>
    </w:p>
    <w:p w14:paraId="7CA220BD" w14:textId="4AE41FF8" w:rsidR="000F3604" w:rsidRPr="00A47535" w:rsidRDefault="000F3604" w:rsidP="0052008F">
      <w:pPr>
        <w:numPr>
          <w:ilvl w:val="0"/>
          <w:numId w:val="4"/>
        </w:numPr>
        <w:ind w:left="0" w:firstLine="0"/>
      </w:pPr>
      <w:r w:rsidRPr="00A47535">
        <w:t xml:space="preserve">The </w:t>
      </w:r>
      <w:r w:rsidR="0052008F" w:rsidRPr="00A47535">
        <w:t>Australian Fisheries Management Authority, in collaboration with the Department of Agriculture, to work with the Indian Ocean Tuna Commission in relation to improving understanding of the status for stocks currently classified as overfished or uncertain</w:t>
      </w:r>
      <w:r w:rsidRPr="00A47535">
        <w:t xml:space="preserve">. </w:t>
      </w:r>
    </w:p>
    <w:bookmarkEnd w:id="0"/>
    <w:p w14:paraId="5CD4FFB5" w14:textId="77777777" w:rsidR="00CF5312" w:rsidRPr="00A47535" w:rsidRDefault="00CF5312" w:rsidP="0052008F"/>
    <w:sectPr w:rsidR="00CF5312" w:rsidRPr="00A47535" w:rsidSect="0084723E">
      <w:pgSz w:w="11909" w:h="16834" w:code="9"/>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0757"/>
    <w:multiLevelType w:val="multilevel"/>
    <w:tmpl w:val="E3420B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5871AD9"/>
    <w:multiLevelType w:val="multilevel"/>
    <w:tmpl w:val="A15E1D1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C7004A7"/>
    <w:multiLevelType w:val="hybridMultilevel"/>
    <w:tmpl w:val="34FC1698"/>
    <w:lvl w:ilvl="0" w:tplc="43BCECB6">
      <w:start w:val="1"/>
      <w:numFmt w:val="lowerLetter"/>
      <w:lvlText w:val="(%1)"/>
      <w:lvlJc w:val="left"/>
      <w:pPr>
        <w:ind w:left="-288" w:hanging="360"/>
      </w:pPr>
      <w:rPr>
        <w:rFonts w:hint="default"/>
      </w:rPr>
    </w:lvl>
    <w:lvl w:ilvl="1" w:tplc="0C090019" w:tentative="1">
      <w:start w:val="1"/>
      <w:numFmt w:val="lowerLetter"/>
      <w:lvlText w:val="%2."/>
      <w:lvlJc w:val="left"/>
      <w:pPr>
        <w:ind w:left="1308" w:hanging="360"/>
      </w:pPr>
    </w:lvl>
    <w:lvl w:ilvl="2" w:tplc="0C09001B" w:tentative="1">
      <w:start w:val="1"/>
      <w:numFmt w:val="lowerRoman"/>
      <w:lvlText w:val="%3."/>
      <w:lvlJc w:val="right"/>
      <w:pPr>
        <w:ind w:left="2028" w:hanging="180"/>
      </w:pPr>
    </w:lvl>
    <w:lvl w:ilvl="3" w:tplc="0C09000F" w:tentative="1">
      <w:start w:val="1"/>
      <w:numFmt w:val="decimal"/>
      <w:lvlText w:val="%4."/>
      <w:lvlJc w:val="left"/>
      <w:pPr>
        <w:ind w:left="2748" w:hanging="360"/>
      </w:pPr>
    </w:lvl>
    <w:lvl w:ilvl="4" w:tplc="0C090019" w:tentative="1">
      <w:start w:val="1"/>
      <w:numFmt w:val="lowerLetter"/>
      <w:lvlText w:val="%5."/>
      <w:lvlJc w:val="left"/>
      <w:pPr>
        <w:ind w:left="3468" w:hanging="360"/>
      </w:pPr>
    </w:lvl>
    <w:lvl w:ilvl="5" w:tplc="0C09001B" w:tentative="1">
      <w:start w:val="1"/>
      <w:numFmt w:val="lowerRoman"/>
      <w:lvlText w:val="%6."/>
      <w:lvlJc w:val="right"/>
      <w:pPr>
        <w:ind w:left="4188" w:hanging="180"/>
      </w:pPr>
    </w:lvl>
    <w:lvl w:ilvl="6" w:tplc="0C09000F" w:tentative="1">
      <w:start w:val="1"/>
      <w:numFmt w:val="decimal"/>
      <w:lvlText w:val="%7."/>
      <w:lvlJc w:val="left"/>
      <w:pPr>
        <w:ind w:left="4908" w:hanging="360"/>
      </w:pPr>
    </w:lvl>
    <w:lvl w:ilvl="7" w:tplc="0C090019" w:tentative="1">
      <w:start w:val="1"/>
      <w:numFmt w:val="lowerLetter"/>
      <w:lvlText w:val="%8."/>
      <w:lvlJc w:val="left"/>
      <w:pPr>
        <w:ind w:left="5628" w:hanging="360"/>
      </w:pPr>
    </w:lvl>
    <w:lvl w:ilvl="8" w:tplc="0C09001B" w:tentative="1">
      <w:start w:val="1"/>
      <w:numFmt w:val="lowerRoman"/>
      <w:lvlText w:val="%9."/>
      <w:lvlJc w:val="right"/>
      <w:pPr>
        <w:ind w:left="6348" w:hanging="180"/>
      </w:pPr>
    </w:lvl>
  </w:abstractNum>
  <w:abstractNum w:abstractNumId="4" w15:restartNumberingAfterBreak="0">
    <w:nsid w:val="341A7923"/>
    <w:multiLevelType w:val="hybridMultilevel"/>
    <w:tmpl w:val="F1284D6E"/>
    <w:lvl w:ilvl="0" w:tplc="78B63E30">
      <w:start w:val="4"/>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5" w15:restartNumberingAfterBreak="0">
    <w:nsid w:val="4BAC5BBA"/>
    <w:multiLevelType w:val="hybridMultilevel"/>
    <w:tmpl w:val="816C8F3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7" w15:restartNumberingAfterBreak="0">
    <w:nsid w:val="4F5F2F84"/>
    <w:multiLevelType w:val="hybridMultilevel"/>
    <w:tmpl w:val="1C68268E"/>
    <w:lvl w:ilvl="0" w:tplc="04090001">
      <w:start w:val="1"/>
      <w:numFmt w:val="bullet"/>
      <w:lvlText w:val=""/>
      <w:lvlJc w:val="left"/>
      <w:pPr>
        <w:tabs>
          <w:tab w:val="num" w:pos="1080"/>
        </w:tabs>
        <w:ind w:left="1080" w:hanging="360"/>
      </w:pPr>
      <w:rPr>
        <w:rFonts w:ascii="Symbol" w:hAnsi="Symbol" w:hint="default"/>
      </w:rPr>
    </w:lvl>
    <w:lvl w:ilvl="1" w:tplc="FA08C0C6">
      <w:start w:val="1"/>
      <w:numFmt w:val="decimal"/>
      <w:lvlText w:val="%2."/>
      <w:lvlJc w:val="left"/>
      <w:pPr>
        <w:tabs>
          <w:tab w:val="num" w:pos="1800"/>
        </w:tabs>
        <w:ind w:left="1800" w:hanging="360"/>
      </w:pPr>
      <w:rPr>
        <w:rFonts w:hint="default"/>
        <w:b w:val="0"/>
        <w:i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2037D38"/>
    <w:multiLevelType w:val="hybridMultilevel"/>
    <w:tmpl w:val="23B8CAB8"/>
    <w:lvl w:ilvl="0" w:tplc="98604B08">
      <w:start w:val="1"/>
      <w:numFmt w:val="decimal"/>
      <w:lvlText w:val="%1."/>
      <w:lvlJc w:val="left"/>
      <w:pPr>
        <w:tabs>
          <w:tab w:val="num" w:pos="360"/>
        </w:tabs>
        <w:ind w:left="360" w:hanging="360"/>
      </w:p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0" w15:restartNumberingAfterBreak="0">
    <w:nsid w:val="65456429"/>
    <w:multiLevelType w:val="multilevel"/>
    <w:tmpl w:val="21503F32"/>
    <w:lvl w:ilvl="0">
      <w:start w:val="1"/>
      <w:numFmt w:val="decimal"/>
      <w:pStyle w:val="ListNumber"/>
      <w:lvlText w:val="%1."/>
      <w:lvlJc w:val="left"/>
      <w:pPr>
        <w:ind w:left="369" w:hanging="369"/>
      </w:pPr>
      <w:rPr>
        <w:rFonts w:ascii="Arial" w:hAnsi="Arial" w:hint="default"/>
        <w:b w:val="0"/>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15:restartNumberingAfterBreak="0">
    <w:nsid w:val="73A6036F"/>
    <w:multiLevelType w:val="hybridMultilevel"/>
    <w:tmpl w:val="A15E1D18"/>
    <w:lvl w:ilvl="0" w:tplc="42D2E114">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78C44223"/>
    <w:multiLevelType w:val="hybridMultilevel"/>
    <w:tmpl w:val="16ECA17A"/>
    <w:lvl w:ilvl="0" w:tplc="6C36CD72">
      <w:start w:val="1"/>
      <w:numFmt w:val="bullet"/>
      <w:pStyle w:val="Stylea"/>
      <w:lvlText w:val=""/>
      <w:lvlJc w:val="left"/>
      <w:pPr>
        <w:ind w:left="-288" w:hanging="360"/>
      </w:pPr>
      <w:rPr>
        <w:rFonts w:ascii="Wingdings" w:hAnsi="Wingdings" w:hint="default"/>
      </w:rPr>
    </w:lvl>
    <w:lvl w:ilvl="1" w:tplc="0C090019" w:tentative="1">
      <w:start w:val="1"/>
      <w:numFmt w:val="lowerLetter"/>
      <w:lvlText w:val="%2."/>
      <w:lvlJc w:val="left"/>
      <w:pPr>
        <w:ind w:left="1308" w:hanging="360"/>
      </w:pPr>
    </w:lvl>
    <w:lvl w:ilvl="2" w:tplc="0C09001B" w:tentative="1">
      <w:start w:val="1"/>
      <w:numFmt w:val="lowerRoman"/>
      <w:lvlText w:val="%3."/>
      <w:lvlJc w:val="right"/>
      <w:pPr>
        <w:ind w:left="2028" w:hanging="180"/>
      </w:pPr>
    </w:lvl>
    <w:lvl w:ilvl="3" w:tplc="0C09000F" w:tentative="1">
      <w:start w:val="1"/>
      <w:numFmt w:val="decimal"/>
      <w:lvlText w:val="%4."/>
      <w:lvlJc w:val="left"/>
      <w:pPr>
        <w:ind w:left="2748" w:hanging="360"/>
      </w:pPr>
    </w:lvl>
    <w:lvl w:ilvl="4" w:tplc="0C090019" w:tentative="1">
      <w:start w:val="1"/>
      <w:numFmt w:val="lowerLetter"/>
      <w:lvlText w:val="%5."/>
      <w:lvlJc w:val="left"/>
      <w:pPr>
        <w:ind w:left="3468" w:hanging="360"/>
      </w:pPr>
    </w:lvl>
    <w:lvl w:ilvl="5" w:tplc="0C09001B" w:tentative="1">
      <w:start w:val="1"/>
      <w:numFmt w:val="lowerRoman"/>
      <w:lvlText w:val="%6."/>
      <w:lvlJc w:val="right"/>
      <w:pPr>
        <w:ind w:left="4188" w:hanging="180"/>
      </w:pPr>
    </w:lvl>
    <w:lvl w:ilvl="6" w:tplc="0C09000F" w:tentative="1">
      <w:start w:val="1"/>
      <w:numFmt w:val="decimal"/>
      <w:lvlText w:val="%7."/>
      <w:lvlJc w:val="left"/>
      <w:pPr>
        <w:ind w:left="4908" w:hanging="360"/>
      </w:pPr>
    </w:lvl>
    <w:lvl w:ilvl="7" w:tplc="0C090019" w:tentative="1">
      <w:start w:val="1"/>
      <w:numFmt w:val="lowerLetter"/>
      <w:lvlText w:val="%8."/>
      <w:lvlJc w:val="left"/>
      <w:pPr>
        <w:ind w:left="5628" w:hanging="360"/>
      </w:pPr>
    </w:lvl>
    <w:lvl w:ilvl="8" w:tplc="0C09001B" w:tentative="1">
      <w:start w:val="1"/>
      <w:numFmt w:val="lowerRoman"/>
      <w:lvlText w:val="%9."/>
      <w:lvlJc w:val="right"/>
      <w:pPr>
        <w:ind w:left="6348" w:hanging="180"/>
      </w:pPr>
    </w:lvl>
  </w:abstractNum>
  <w:num w:numId="1">
    <w:abstractNumId w:val="6"/>
  </w:num>
  <w:num w:numId="2">
    <w:abstractNumId w:val="9"/>
  </w:num>
  <w:num w:numId="3">
    <w:abstractNumId w:val="7"/>
  </w:num>
  <w:num w:numId="4">
    <w:abstractNumId w:val="8"/>
  </w:num>
  <w:num w:numId="5">
    <w:abstractNumId w:val="5"/>
  </w:num>
  <w:num w:numId="6">
    <w:abstractNumId w:val="11"/>
  </w:num>
  <w:num w:numId="7">
    <w:abstractNumId w:val="0"/>
  </w:num>
  <w:num w:numId="8">
    <w:abstractNumId w:val="1"/>
  </w:num>
  <w:num w:numId="9">
    <w:abstractNumId w:val="4"/>
  </w:num>
  <w:num w:numId="10">
    <w:abstractNumId w:val="2"/>
  </w:num>
  <w:num w:numId="11">
    <w:abstractNumId w:val="12"/>
  </w:num>
  <w:num w:numId="12">
    <w:abstractNumId w:val="3"/>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3B"/>
    <w:rsid w:val="0009559B"/>
    <w:rsid w:val="000C0583"/>
    <w:rsid w:val="000C7FD3"/>
    <w:rsid w:val="000F3604"/>
    <w:rsid w:val="00135A54"/>
    <w:rsid w:val="00137A53"/>
    <w:rsid w:val="001437D5"/>
    <w:rsid w:val="0016334E"/>
    <w:rsid w:val="00167912"/>
    <w:rsid w:val="001754B3"/>
    <w:rsid w:val="0018232D"/>
    <w:rsid w:val="001903F6"/>
    <w:rsid w:val="001B30E9"/>
    <w:rsid w:val="001B4AC1"/>
    <w:rsid w:val="001C1983"/>
    <w:rsid w:val="001D1440"/>
    <w:rsid w:val="00270AD3"/>
    <w:rsid w:val="00275E0B"/>
    <w:rsid w:val="00281A75"/>
    <w:rsid w:val="0034188A"/>
    <w:rsid w:val="0036450D"/>
    <w:rsid w:val="00385975"/>
    <w:rsid w:val="00396D64"/>
    <w:rsid w:val="00397B00"/>
    <w:rsid w:val="003B7508"/>
    <w:rsid w:val="003E5BC9"/>
    <w:rsid w:val="003F298C"/>
    <w:rsid w:val="004440C2"/>
    <w:rsid w:val="004A21DD"/>
    <w:rsid w:val="004C3DEE"/>
    <w:rsid w:val="004D79A6"/>
    <w:rsid w:val="0052008F"/>
    <w:rsid w:val="00535C23"/>
    <w:rsid w:val="005A3DE7"/>
    <w:rsid w:val="00614914"/>
    <w:rsid w:val="0062178C"/>
    <w:rsid w:val="00645729"/>
    <w:rsid w:val="0067129A"/>
    <w:rsid w:val="00673E6E"/>
    <w:rsid w:val="0068771D"/>
    <w:rsid w:val="00693DD6"/>
    <w:rsid w:val="006A1AFC"/>
    <w:rsid w:val="006F1595"/>
    <w:rsid w:val="006F7D75"/>
    <w:rsid w:val="007556B5"/>
    <w:rsid w:val="00772030"/>
    <w:rsid w:val="00795D59"/>
    <w:rsid w:val="007E085C"/>
    <w:rsid w:val="00820264"/>
    <w:rsid w:val="0084723E"/>
    <w:rsid w:val="00854659"/>
    <w:rsid w:val="008716A9"/>
    <w:rsid w:val="00881248"/>
    <w:rsid w:val="008B57A5"/>
    <w:rsid w:val="008E0CF5"/>
    <w:rsid w:val="008F2EEC"/>
    <w:rsid w:val="009132FA"/>
    <w:rsid w:val="00916954"/>
    <w:rsid w:val="00923C5D"/>
    <w:rsid w:val="009500FD"/>
    <w:rsid w:val="00954478"/>
    <w:rsid w:val="00995E72"/>
    <w:rsid w:val="009B0E50"/>
    <w:rsid w:val="00A061A2"/>
    <w:rsid w:val="00A1569D"/>
    <w:rsid w:val="00A4543D"/>
    <w:rsid w:val="00A47535"/>
    <w:rsid w:val="00A52C02"/>
    <w:rsid w:val="00A834C5"/>
    <w:rsid w:val="00AD5D3C"/>
    <w:rsid w:val="00AD66F2"/>
    <w:rsid w:val="00B06522"/>
    <w:rsid w:val="00B11A13"/>
    <w:rsid w:val="00B364D4"/>
    <w:rsid w:val="00BC3821"/>
    <w:rsid w:val="00BD5F58"/>
    <w:rsid w:val="00BE4733"/>
    <w:rsid w:val="00BF533B"/>
    <w:rsid w:val="00BF7A83"/>
    <w:rsid w:val="00C1325A"/>
    <w:rsid w:val="00C26434"/>
    <w:rsid w:val="00C40170"/>
    <w:rsid w:val="00C646AF"/>
    <w:rsid w:val="00C665C2"/>
    <w:rsid w:val="00C716D2"/>
    <w:rsid w:val="00C97B2F"/>
    <w:rsid w:val="00CF5312"/>
    <w:rsid w:val="00D43A3C"/>
    <w:rsid w:val="00D50212"/>
    <w:rsid w:val="00D75ACB"/>
    <w:rsid w:val="00D91494"/>
    <w:rsid w:val="00DA6600"/>
    <w:rsid w:val="00DD274E"/>
    <w:rsid w:val="00E00EFB"/>
    <w:rsid w:val="00E442CE"/>
    <w:rsid w:val="00E46B14"/>
    <w:rsid w:val="00E54D2E"/>
    <w:rsid w:val="00ED1E08"/>
    <w:rsid w:val="00F062BC"/>
    <w:rsid w:val="00F10DF4"/>
    <w:rsid w:val="00F96DC0"/>
    <w:rsid w:val="00FA278A"/>
    <w:rsid w:val="00FB3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15444"/>
  <w15:docId w15:val="{A2949798-4BB9-4E32-92D0-56F131A3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88A"/>
    <w:rPr>
      <w:sz w:val="24"/>
      <w:szCs w:val="24"/>
      <w:lang w:val="en-US" w:eastAsia="en-US"/>
    </w:rPr>
  </w:style>
  <w:style w:type="paragraph" w:styleId="Heading1">
    <w:name w:val="heading 1"/>
    <w:basedOn w:val="Normal"/>
    <w:next w:val="Normal"/>
    <w:autoRedefine/>
    <w:qFormat/>
    <w:rsid w:val="0034188A"/>
    <w:pPr>
      <w:keepNext/>
      <w:jc w:val="center"/>
      <w:outlineLvl w:val="0"/>
    </w:pPr>
    <w:rPr>
      <w:bCs/>
    </w:rPr>
  </w:style>
  <w:style w:type="paragraph" w:styleId="Heading3">
    <w:name w:val="heading 3"/>
    <w:basedOn w:val="Normal"/>
    <w:next w:val="Normal"/>
    <w:link w:val="Heading3Char"/>
    <w:semiHidden/>
    <w:unhideWhenUsed/>
    <w:qFormat/>
    <w:rsid w:val="006F7D75"/>
    <w:pPr>
      <w:keepNext/>
      <w:spacing w:before="240" w:after="60"/>
      <w:outlineLvl w:val="2"/>
    </w:pPr>
    <w:rPr>
      <w:rFonts w:ascii="Cambria" w:hAnsi="Cambria"/>
      <w:b/>
      <w:bCs/>
      <w:sz w:val="26"/>
      <w:szCs w:val="26"/>
    </w:rPr>
  </w:style>
  <w:style w:type="paragraph" w:styleId="Heading5">
    <w:name w:val="heading 5"/>
    <w:basedOn w:val="Normal"/>
    <w:next w:val="Normal"/>
    <w:qFormat/>
    <w:rsid w:val="0034188A"/>
    <w:pPr>
      <w:keepNext/>
      <w:ind w:left="720"/>
      <w:outlineLvl w:val="4"/>
    </w:pPr>
    <w:rPr>
      <w:i/>
      <w:sz w:val="20"/>
      <w:szCs w:val="20"/>
      <w:lang w:val="en-AU"/>
    </w:rPr>
  </w:style>
  <w:style w:type="paragraph" w:styleId="Heading6">
    <w:name w:val="heading 6"/>
    <w:basedOn w:val="Normal"/>
    <w:next w:val="Normal"/>
    <w:qFormat/>
    <w:rsid w:val="0034188A"/>
    <w:pPr>
      <w:keepNext/>
      <w:outlineLvl w:val="5"/>
    </w:pPr>
    <w:rPr>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34188A"/>
    <w:pPr>
      <w:jc w:val="both"/>
    </w:pPr>
    <w:rPr>
      <w:szCs w:val="20"/>
      <w:lang w:val="en-GB"/>
    </w:rPr>
  </w:style>
  <w:style w:type="paragraph" w:styleId="NormalWeb">
    <w:name w:val="Normal (Web)"/>
    <w:basedOn w:val="Normal"/>
    <w:rsid w:val="0034188A"/>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34188A"/>
    <w:pPr>
      <w:ind w:right="890"/>
      <w:jc w:val="center"/>
    </w:pPr>
    <w:rPr>
      <w:b/>
      <w:sz w:val="20"/>
      <w:szCs w:val="20"/>
      <w:lang w:val="en-AU"/>
    </w:rPr>
  </w:style>
  <w:style w:type="paragraph" w:customStyle="1" w:styleId="indenta">
    <w:name w:val="indent(a)"/>
    <w:aliases w:val="a"/>
    <w:basedOn w:val="Normal"/>
    <w:rsid w:val="0034188A"/>
    <w:pPr>
      <w:tabs>
        <w:tab w:val="right" w:pos="1531"/>
      </w:tabs>
      <w:spacing w:before="40" w:line="260" w:lineRule="atLeast"/>
      <w:ind w:left="1644" w:hanging="1644"/>
    </w:pPr>
    <w:rPr>
      <w:rFonts w:ascii="Times" w:hAnsi="Times"/>
      <w:sz w:val="22"/>
      <w:szCs w:val="20"/>
      <w:lang w:val="en-AU"/>
    </w:rPr>
  </w:style>
  <w:style w:type="paragraph" w:styleId="FootnoteText">
    <w:name w:val="footnote text"/>
    <w:basedOn w:val="Normal"/>
    <w:semiHidden/>
    <w:rsid w:val="0034188A"/>
    <w:rPr>
      <w:sz w:val="20"/>
      <w:szCs w:val="20"/>
      <w:lang w:val="en-AU"/>
    </w:rPr>
  </w:style>
  <w:style w:type="paragraph" w:customStyle="1" w:styleId="normal-dot">
    <w:name w:val="normal-dot"/>
    <w:basedOn w:val="Normal"/>
    <w:rsid w:val="0034188A"/>
    <w:pPr>
      <w:numPr>
        <w:numId w:val="2"/>
      </w:numPr>
      <w:spacing w:before="120"/>
      <w:ind w:left="357" w:hanging="357"/>
    </w:pPr>
    <w:rPr>
      <w:sz w:val="22"/>
      <w:szCs w:val="20"/>
      <w:lang w:val="en-AU"/>
    </w:rPr>
  </w:style>
  <w:style w:type="paragraph" w:styleId="BlockText">
    <w:name w:val="Block Text"/>
    <w:basedOn w:val="Normal"/>
    <w:rsid w:val="0034188A"/>
    <w:pPr>
      <w:spacing w:line="220" w:lineRule="atLeast"/>
      <w:ind w:left="-567" w:right="-766"/>
      <w:jc w:val="center"/>
    </w:pPr>
    <w:rPr>
      <w:b/>
      <w:bCs/>
      <w:szCs w:val="20"/>
      <w:lang w:val="en-AU"/>
    </w:rPr>
  </w:style>
  <w:style w:type="character" w:styleId="HTMLAcronym">
    <w:name w:val="HTML Acronym"/>
    <w:basedOn w:val="DefaultParagraphFont"/>
    <w:rsid w:val="0034188A"/>
  </w:style>
  <w:style w:type="character" w:styleId="CommentReference">
    <w:name w:val="annotation reference"/>
    <w:semiHidden/>
    <w:rsid w:val="0034188A"/>
    <w:rPr>
      <w:sz w:val="16"/>
      <w:szCs w:val="16"/>
    </w:rPr>
  </w:style>
  <w:style w:type="paragraph" w:styleId="CommentText">
    <w:name w:val="annotation text"/>
    <w:basedOn w:val="Normal"/>
    <w:link w:val="CommentTextChar"/>
    <w:semiHidden/>
    <w:rsid w:val="0034188A"/>
    <w:rPr>
      <w:sz w:val="20"/>
      <w:szCs w:val="20"/>
    </w:rPr>
  </w:style>
  <w:style w:type="paragraph" w:styleId="CommentSubject">
    <w:name w:val="annotation subject"/>
    <w:basedOn w:val="CommentText"/>
    <w:next w:val="CommentText"/>
    <w:semiHidden/>
    <w:rsid w:val="0034188A"/>
    <w:rPr>
      <w:b/>
      <w:bCs/>
    </w:rPr>
  </w:style>
  <w:style w:type="paragraph" w:styleId="BalloonText">
    <w:name w:val="Balloon Text"/>
    <w:basedOn w:val="Normal"/>
    <w:semiHidden/>
    <w:rsid w:val="0034188A"/>
    <w:rPr>
      <w:rFonts w:ascii="Tahoma" w:hAnsi="Tahoma" w:cs="Tahoma"/>
      <w:sz w:val="16"/>
      <w:szCs w:val="16"/>
    </w:rPr>
  </w:style>
  <w:style w:type="character" w:customStyle="1" w:styleId="CommentTextChar">
    <w:name w:val="Comment Text Char"/>
    <w:link w:val="CommentText"/>
    <w:semiHidden/>
    <w:rsid w:val="006F1595"/>
    <w:rPr>
      <w:lang w:val="en-US" w:eastAsia="en-US"/>
    </w:rPr>
  </w:style>
  <w:style w:type="character" w:styleId="Hyperlink">
    <w:name w:val="Hyperlink"/>
    <w:rsid w:val="006F7D75"/>
    <w:rPr>
      <w:color w:val="0000FF"/>
      <w:u w:val="single"/>
    </w:rPr>
  </w:style>
  <w:style w:type="paragraph" w:customStyle="1" w:styleId="Legalclauselevel3alternate">
    <w:name w:val="Legal clause level 3 (alternate)"/>
    <w:basedOn w:val="Heading3"/>
    <w:qFormat/>
    <w:rsid w:val="006F7D75"/>
    <w:pPr>
      <w:keepNext w:val="0"/>
      <w:shd w:val="clear" w:color="auto" w:fill="B6DDE8"/>
      <w:tabs>
        <w:tab w:val="num" w:pos="964"/>
      </w:tabs>
      <w:spacing w:before="0" w:after="220"/>
    </w:pPr>
    <w:rPr>
      <w:rFonts w:ascii="Arial" w:hAnsi="Arial" w:cs="Arial"/>
      <w:b w:val="0"/>
      <w:sz w:val="22"/>
      <w:lang w:val="en-AU" w:eastAsia="en-AU"/>
    </w:rPr>
  </w:style>
  <w:style w:type="character" w:customStyle="1" w:styleId="Heading3Char">
    <w:name w:val="Heading 3 Char"/>
    <w:link w:val="Heading3"/>
    <w:semiHidden/>
    <w:rsid w:val="006F7D75"/>
    <w:rPr>
      <w:rFonts w:ascii="Cambria" w:eastAsia="Times New Roman" w:hAnsi="Cambria" w:cs="Times New Roman"/>
      <w:b/>
      <w:bCs/>
      <w:sz w:val="26"/>
      <w:szCs w:val="26"/>
      <w:lang w:val="en-US" w:eastAsia="en-US"/>
    </w:rPr>
  </w:style>
  <w:style w:type="paragraph" w:customStyle="1" w:styleId="Stylea">
    <w:name w:val="Style (a)"/>
    <w:basedOn w:val="Normal"/>
    <w:qFormat/>
    <w:rsid w:val="004C3DEE"/>
    <w:pPr>
      <w:numPr>
        <w:numId w:val="11"/>
      </w:numPr>
      <w:ind w:left="714" w:hanging="357"/>
    </w:pPr>
    <w:rPr>
      <w:snapToGrid w:val="0"/>
      <w:color w:val="FF0000"/>
      <w:lang w:val="en-AU"/>
    </w:rPr>
  </w:style>
  <w:style w:type="paragraph" w:styleId="ListNumber">
    <w:name w:val="List Number"/>
    <w:basedOn w:val="Normal"/>
    <w:uiPriority w:val="99"/>
    <w:qFormat/>
    <w:rsid w:val="000F3604"/>
    <w:pPr>
      <w:numPr>
        <w:numId w:val="13"/>
      </w:numPr>
      <w:spacing w:after="200" w:line="276" w:lineRule="auto"/>
    </w:pPr>
    <w:rPr>
      <w:rFonts w:ascii="Arial" w:eastAsia="Calibri" w:hAnsi="Arial"/>
      <w:sz w:val="22"/>
      <w:szCs w:val="22"/>
      <w:lang w:val="en-AU"/>
    </w:rPr>
  </w:style>
  <w:style w:type="paragraph" w:styleId="ListNumber2">
    <w:name w:val="List Number 2"/>
    <w:basedOn w:val="Normal"/>
    <w:uiPriority w:val="99"/>
    <w:rsid w:val="000F3604"/>
    <w:pPr>
      <w:numPr>
        <w:ilvl w:val="1"/>
        <w:numId w:val="13"/>
      </w:numPr>
      <w:spacing w:after="200" w:line="276" w:lineRule="auto"/>
    </w:pPr>
    <w:rPr>
      <w:rFonts w:ascii="Arial" w:eastAsia="Calibri" w:hAnsi="Arial"/>
      <w:sz w:val="22"/>
      <w:szCs w:val="22"/>
      <w:lang w:val="en-AU"/>
    </w:rPr>
  </w:style>
  <w:style w:type="paragraph" w:styleId="ListNumber3">
    <w:name w:val="List Number 3"/>
    <w:basedOn w:val="Normal"/>
    <w:uiPriority w:val="99"/>
    <w:rsid w:val="000F3604"/>
    <w:pPr>
      <w:numPr>
        <w:ilvl w:val="2"/>
        <w:numId w:val="13"/>
      </w:numPr>
      <w:spacing w:after="200" w:line="276" w:lineRule="auto"/>
    </w:pPr>
    <w:rPr>
      <w:rFonts w:ascii="Arial" w:eastAsia="Calibri" w:hAnsi="Arial"/>
      <w:sz w:val="22"/>
      <w:szCs w:val="22"/>
      <w:lang w:val="en-AU"/>
    </w:rPr>
  </w:style>
  <w:style w:type="paragraph" w:styleId="ListNumber4">
    <w:name w:val="List Number 4"/>
    <w:basedOn w:val="Normal"/>
    <w:uiPriority w:val="99"/>
    <w:rsid w:val="000F3604"/>
    <w:pPr>
      <w:numPr>
        <w:ilvl w:val="3"/>
        <w:numId w:val="13"/>
      </w:numPr>
      <w:spacing w:after="200" w:line="276" w:lineRule="auto"/>
    </w:pPr>
    <w:rPr>
      <w:rFonts w:ascii="Arial" w:eastAsia="Calibri" w:hAnsi="Arial"/>
      <w:sz w:val="22"/>
      <w:szCs w:val="22"/>
      <w:lang w:val="en-AU"/>
    </w:rPr>
  </w:style>
  <w:style w:type="paragraph" w:styleId="ListNumber5">
    <w:name w:val="List Number 5"/>
    <w:basedOn w:val="Normal"/>
    <w:uiPriority w:val="99"/>
    <w:rsid w:val="000F3604"/>
    <w:pPr>
      <w:numPr>
        <w:ilvl w:val="4"/>
        <w:numId w:val="13"/>
      </w:numPr>
      <w:spacing w:after="200" w:line="276" w:lineRule="auto"/>
    </w:pPr>
    <w:rPr>
      <w:rFonts w:ascii="Arial" w:eastAsia="Calibri" w:hAnsi="Arial"/>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67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stainablefisheries@environment.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nvironment.gov.au/foi/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aat.gov.au/"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7" ma:contentTypeDescription="Create a new Word Document" ma:contentTypeScope="" ma:versionID="97e30be64e67293cf5be966f7f13ed58">
  <xsd:schema xmlns:xsd="http://www.w3.org/2001/XMLSchema" xmlns:xs="http://www.w3.org/2001/XMLSchema" xmlns:p="http://schemas.microsoft.com/office/2006/metadata/properties" xmlns:ns2="344c6e69-c594-4ca4-b341-09ae9dfc1422" targetNamespace="http://schemas.microsoft.com/office/2006/metadata/properties" ma:root="true" ma:fieldsID="1ac8d17cc74aeddb894625933472428a"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Regulation</Function>
    <DocumentDescription xmlns="344c6e69-c594-4ca4-b341-09ae9dfc1422" xsi:nil="true"/>
    <RecordNumber xmlns="344c6e69-c594-4ca4-b341-09ae9dfc1422" xsi:nil="true"/>
  </documentManagement>
</p:properties>
</file>

<file path=customXml/itemProps1.xml><?xml version="1.0" encoding="utf-8"?>
<ds:datastoreItem xmlns:ds="http://schemas.openxmlformats.org/officeDocument/2006/customXml" ds:itemID="{CA9CD9B7-70B8-4252-A1F2-34BA59282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2C88B8-730D-42C1-B2AC-E93B065AE757}">
  <ds:schemaRefs>
    <ds:schemaRef ds:uri="http://schemas.microsoft.com/sharepoint/v3/contenttype/forms"/>
  </ds:schemaRefs>
</ds:datastoreItem>
</file>

<file path=customXml/itemProps3.xml><?xml version="1.0" encoding="utf-8"?>
<ds:datastoreItem xmlns:ds="http://schemas.openxmlformats.org/officeDocument/2006/customXml" ds:itemID="{553B2BA7-2D8D-4E8A-9DF0-FE0AC89F19FC}">
  <ds:schemaRefs>
    <ds:schemaRef ds:uri="http://schemas.microsoft.com/sharepoint/events"/>
  </ds:schemaRefs>
</ds:datastoreItem>
</file>

<file path=customXml/itemProps4.xml><?xml version="1.0" encoding="utf-8"?>
<ds:datastoreItem xmlns:ds="http://schemas.openxmlformats.org/officeDocument/2006/customXml" ds:itemID="{8EE07955-3EBF-4A68-89B1-31FFD2F6204F}">
  <ds:schemaRefs>
    <ds:schemaRef ds:uri="http://schemas.microsoft.com/office/2006/metadata/customXsn"/>
  </ds:schemaRefs>
</ds:datastoreItem>
</file>

<file path=customXml/itemProps5.xml><?xml version="1.0" encoding="utf-8"?>
<ds:datastoreItem xmlns:ds="http://schemas.openxmlformats.org/officeDocument/2006/customXml" ds:itemID="{254F61E2-7DE1-4B0F-A4B3-6DD7DF5A9E1B}">
  <ds:schemaRefs>
    <ds:schemaRef ds:uri="http://www.w3.org/XML/1998/namespace"/>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344c6e69-c594-4ca4-b341-09ae9dfc1422"/>
  </ds:schemaRefs>
</ds:datastoreItem>
</file>

<file path=docProps/app.xml><?xml version="1.0" encoding="utf-8"?>
<Properties xmlns="http://schemas.openxmlformats.org/officeDocument/2006/extended-properties" xmlns:vt="http://schemas.openxmlformats.org/officeDocument/2006/docPropsVTypes">
  <Template>6A474B24.dotm</Template>
  <TotalTime>16</TotalTime>
  <Pages>3</Pages>
  <Words>751</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Brief - Assessment - Cth-Tuna-Fisheries-2019-11 - Att-H-WTBF-WTO-declaration</vt:lpstr>
    </vt:vector>
  </TitlesOfParts>
  <Company>EA</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a12990</dc:creator>
  <cp:lastModifiedBy>James Newman</cp:lastModifiedBy>
  <cp:revision>5</cp:revision>
  <cp:lastPrinted>2015-02-25T00:12:00Z</cp:lastPrinted>
  <dcterms:created xsi:type="dcterms:W3CDTF">2019-11-18T19:20:00Z</dcterms:created>
  <dcterms:modified xsi:type="dcterms:W3CDTF">2019-11-18T20:32:00Z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{59a31008-a543-4b4b-ba2c-acba02424db8}</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