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52" w:rsidRDefault="00CA7952" w:rsidP="00CA79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en-AU"/>
        </w:rPr>
        <w:drawing>
          <wp:inline distT="0" distB="0" distL="0" distR="0" wp14:anchorId="6FE1B72E">
            <wp:extent cx="798830" cy="6096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7952" w:rsidRDefault="00CA7952" w:rsidP="00CA79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7952" w:rsidRPr="00CA7952" w:rsidRDefault="00CA7952" w:rsidP="00CA79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79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COMMONWEALTH OF AUSTRALIA</w:t>
      </w:r>
    </w:p>
    <w:p w:rsidR="00CA7952" w:rsidRPr="00CA7952" w:rsidRDefault="00CA7952" w:rsidP="00CA79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952" w:rsidRPr="00CA7952" w:rsidRDefault="00485EB2" w:rsidP="00CA795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Defence </w:t>
      </w:r>
      <w:r w:rsidR="00CA7952" w:rsidRPr="00CA795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Act 19</w:t>
      </w:r>
      <w:r w:rsidR="00DD66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03</w:t>
      </w:r>
    </w:p>
    <w:p w:rsidR="00CA7952" w:rsidRPr="00CA7952" w:rsidRDefault="00CA7952" w:rsidP="00CA79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952" w:rsidRDefault="00485EB2" w:rsidP="00485E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5EB2">
        <w:rPr>
          <w:rFonts w:ascii="Times New Roman" w:eastAsia="Calibri" w:hAnsi="Times New Roman" w:cs="Times New Roman"/>
          <w:b/>
          <w:sz w:val="24"/>
        </w:rPr>
        <w:t>Order to Call Out the Australian Defence Force Reserves</w:t>
      </w:r>
    </w:p>
    <w:p w:rsidR="00485EB2" w:rsidRPr="00CA7952" w:rsidRDefault="00485EB2" w:rsidP="00485EB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00E4" w:rsidRPr="009000E4" w:rsidRDefault="00CA7952" w:rsidP="00EA7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7952">
        <w:rPr>
          <w:rFonts w:ascii="Times New Roman" w:eastAsia="Calibri" w:hAnsi="Times New Roman" w:cs="Times New Roman"/>
          <w:color w:val="000000"/>
          <w:sz w:val="24"/>
        </w:rPr>
        <w:t xml:space="preserve">I, General the Honourable </w:t>
      </w:r>
      <w:r w:rsidR="00485EB2">
        <w:rPr>
          <w:rFonts w:ascii="Times New Roman" w:eastAsia="Calibri" w:hAnsi="Times New Roman" w:cs="Times New Roman"/>
          <w:color w:val="000000"/>
          <w:sz w:val="24"/>
        </w:rPr>
        <w:t>David Hurley AC DSC (</w:t>
      </w:r>
      <w:proofErr w:type="spellStart"/>
      <w:r w:rsidR="00485EB2">
        <w:rPr>
          <w:rFonts w:ascii="Times New Roman" w:eastAsia="Calibri" w:hAnsi="Times New Roman" w:cs="Times New Roman"/>
          <w:color w:val="000000"/>
          <w:sz w:val="24"/>
        </w:rPr>
        <w:t>Ret</w:t>
      </w:r>
      <w:r w:rsidRPr="00CA7952">
        <w:rPr>
          <w:rFonts w:ascii="Times New Roman" w:eastAsia="Calibri" w:hAnsi="Times New Roman" w:cs="Times New Roman"/>
          <w:color w:val="000000"/>
          <w:sz w:val="24"/>
        </w:rPr>
        <w:t>d</w:t>
      </w:r>
      <w:proofErr w:type="spellEnd"/>
      <w:r w:rsidRPr="00CA7952">
        <w:rPr>
          <w:rFonts w:ascii="Times New Roman" w:eastAsia="Calibri" w:hAnsi="Times New Roman" w:cs="Times New Roman"/>
          <w:color w:val="000000"/>
          <w:sz w:val="24"/>
        </w:rPr>
        <w:t xml:space="preserve">), Governor-General of the Commonwealth of Australia, acting with the advice of the Federal Executive Council and </w:t>
      </w:r>
      <w:r w:rsidRPr="00CA7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under </w:t>
      </w:r>
      <w:r w:rsidR="00485EB2">
        <w:rPr>
          <w:rFonts w:ascii="Times New Roman" w:eastAsia="Calibri" w:hAnsi="Times New Roman" w:cs="Times New Roman"/>
          <w:color w:val="000000"/>
          <w:sz w:val="24"/>
          <w:szCs w:val="24"/>
        </w:rPr>
        <w:t>sub</w:t>
      </w:r>
      <w:r w:rsidRPr="00CA7952">
        <w:rPr>
          <w:rFonts w:ascii="Times New Roman" w:eastAsia="Calibri" w:hAnsi="Times New Roman" w:cs="Times New Roman"/>
          <w:color w:val="000000"/>
          <w:sz w:val="24"/>
          <w:szCs w:val="24"/>
        </w:rPr>
        <w:t>section </w:t>
      </w:r>
      <w:r w:rsidR="00485EB2">
        <w:rPr>
          <w:rFonts w:ascii="Times New Roman" w:eastAsia="Calibri" w:hAnsi="Times New Roman" w:cs="Times New Roman"/>
          <w:color w:val="000000"/>
          <w:sz w:val="24"/>
          <w:szCs w:val="24"/>
        </w:rPr>
        <w:t>28(1)</w:t>
      </w:r>
      <w:r w:rsidRPr="00CA7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 the </w:t>
      </w:r>
      <w:r w:rsidR="00485EB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Defence Act 1903</w:t>
      </w:r>
      <w:r w:rsidR="00AD4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00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call out </w:t>
      </w:r>
      <w:r w:rsidR="005134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some of </w:t>
      </w:r>
      <w:r w:rsidR="00B54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</w:t>
      </w:r>
      <w:r w:rsidR="00485EB2" w:rsidRPr="009000E4">
        <w:rPr>
          <w:rFonts w:ascii="Times New Roman" w:eastAsia="Calibri" w:hAnsi="Times New Roman" w:cs="Times New Roman"/>
          <w:color w:val="000000"/>
          <w:sz w:val="24"/>
          <w:szCs w:val="24"/>
        </w:rPr>
        <w:t>Australian Defence Force Reserves</w:t>
      </w:r>
      <w:r w:rsidR="0051345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000E4" w:rsidRPr="00900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544F7">
        <w:rPr>
          <w:rFonts w:ascii="Times New Roman" w:eastAsia="Calibri" w:hAnsi="Times New Roman" w:cs="Times New Roman"/>
          <w:color w:val="000000"/>
          <w:sz w:val="24"/>
          <w:szCs w:val="24"/>
        </w:rPr>
        <w:t>specified in Schedule 1</w:t>
      </w:r>
      <w:r w:rsidR="0051345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54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000E4" w:rsidRPr="009000E4">
        <w:rPr>
          <w:rFonts w:ascii="Times New Roman" w:eastAsia="Calibri" w:hAnsi="Times New Roman" w:cs="Times New Roman"/>
          <w:color w:val="000000"/>
          <w:sz w:val="24"/>
          <w:szCs w:val="24"/>
        </w:rPr>
        <w:t>for continuous full</w:t>
      </w:r>
      <w:r w:rsidR="009000E4">
        <w:rPr>
          <w:rFonts w:ascii="Times New Roman" w:eastAsia="Calibri" w:hAnsi="Times New Roman" w:cs="Times New Roman"/>
          <w:color w:val="000000"/>
          <w:sz w:val="24"/>
          <w:szCs w:val="24"/>
        </w:rPr>
        <w:noBreakHyphen/>
      </w:r>
      <w:r w:rsidR="009000E4" w:rsidRPr="009000E4">
        <w:rPr>
          <w:rFonts w:ascii="Times New Roman" w:eastAsia="Calibri" w:hAnsi="Times New Roman" w:cs="Times New Roman"/>
          <w:color w:val="000000"/>
          <w:sz w:val="24"/>
          <w:szCs w:val="24"/>
        </w:rPr>
        <w:t>time service</w:t>
      </w:r>
      <w:r w:rsidR="00455584">
        <w:rPr>
          <w:rFonts w:ascii="Times New Roman" w:eastAsia="Calibri" w:hAnsi="Times New Roman" w:cs="Times New Roman"/>
          <w:color w:val="000000"/>
          <w:sz w:val="24"/>
          <w:szCs w:val="24"/>
        </w:rPr>
        <w:t>, as specified by the Chief of Defence Force</w:t>
      </w:r>
      <w:r w:rsidR="00AD40C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4555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D40C2" w:rsidRPr="00AD40C2">
        <w:rPr>
          <w:rFonts w:ascii="Times New Roman" w:eastAsia="Calibri" w:hAnsi="Times New Roman" w:cs="Times New Roman"/>
          <w:color w:val="000000"/>
          <w:sz w:val="24"/>
          <w:szCs w:val="24"/>
        </w:rPr>
        <w:t>to provide civil aid, humanitarian assistance, medical or civil emergency or disaster relief</w:t>
      </w:r>
      <w:r w:rsidR="00AD40C2" w:rsidRPr="00AD40C2" w:rsidDel="00AD4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5EB2" w:rsidRPr="00900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00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from the date of this Order, </w:t>
      </w:r>
      <w:r w:rsidR="00BD670A">
        <w:rPr>
          <w:rFonts w:ascii="Times New Roman" w:eastAsia="Calibri" w:hAnsi="Times New Roman" w:cs="Times New Roman"/>
          <w:color w:val="000000"/>
          <w:sz w:val="24"/>
          <w:szCs w:val="24"/>
        </w:rPr>
        <w:t>for a period of ten days unless r</w:t>
      </w:r>
      <w:r w:rsidR="00A705E9">
        <w:rPr>
          <w:rFonts w:ascii="Times New Roman" w:eastAsia="Calibri" w:hAnsi="Times New Roman" w:cs="Times New Roman"/>
          <w:color w:val="000000"/>
          <w:sz w:val="24"/>
          <w:szCs w:val="24"/>
        </w:rPr>
        <w:t>evoked</w:t>
      </w:r>
      <w:r w:rsidR="00BD67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earlier</w:t>
      </w:r>
      <w:r w:rsidR="009000E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85EB2" w:rsidRDefault="00485EB2" w:rsidP="00CA7952">
      <w:pPr>
        <w:keepNext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952" w:rsidRPr="00CA7952" w:rsidRDefault="00CA7952" w:rsidP="00CA7952">
      <w:pPr>
        <w:keepNext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3673" w:rsidRDefault="00B13673" w:rsidP="00B13673">
      <w:pPr>
        <w:keepNext/>
        <w:tabs>
          <w:tab w:val="left" w:pos="5670"/>
        </w:tabs>
        <w:spacing w:after="0" w:line="240" w:lineRule="exact"/>
        <w:ind w:right="95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36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Signed and sealed with the </w:t>
      </w:r>
    </w:p>
    <w:p w:rsidR="00B13673" w:rsidRDefault="00B13673" w:rsidP="00B13673">
      <w:pPr>
        <w:keepNext/>
        <w:tabs>
          <w:tab w:val="left" w:pos="5670"/>
        </w:tabs>
        <w:spacing w:after="0" w:line="240" w:lineRule="exact"/>
        <w:ind w:right="95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3673">
        <w:rPr>
          <w:rFonts w:ascii="Times New Roman" w:eastAsia="Calibri" w:hAnsi="Times New Roman" w:cs="Times New Roman"/>
          <w:color w:val="000000"/>
          <w:sz w:val="24"/>
          <w:szCs w:val="24"/>
        </w:rPr>
        <w:t>Great Seal of Australia on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13673" w:rsidRDefault="00B13673" w:rsidP="00B13673">
      <w:pPr>
        <w:keepNext/>
        <w:tabs>
          <w:tab w:val="left" w:pos="5670"/>
        </w:tabs>
        <w:spacing w:after="0" w:line="240" w:lineRule="exact"/>
        <w:ind w:right="95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952" w:rsidRPr="00CA7952" w:rsidRDefault="00196EC8" w:rsidP="00B13673">
      <w:pPr>
        <w:keepNext/>
        <w:tabs>
          <w:tab w:val="left" w:pos="5670"/>
        </w:tabs>
        <w:spacing w:after="0" w:line="240" w:lineRule="exact"/>
        <w:ind w:right="95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 November </w:t>
      </w:r>
      <w:r w:rsidR="00B13673" w:rsidRPr="00B13673">
        <w:rPr>
          <w:rFonts w:ascii="Times New Roman" w:eastAsia="Calibri" w:hAnsi="Times New Roman" w:cs="Times New Roman"/>
          <w:color w:val="000000"/>
          <w:sz w:val="24"/>
          <w:szCs w:val="24"/>
        </w:rPr>
        <w:t>2019</w:t>
      </w:r>
    </w:p>
    <w:p w:rsidR="00CA7952" w:rsidRPr="00CA7952" w:rsidRDefault="00CA7952" w:rsidP="00CA7952">
      <w:pPr>
        <w:keepNext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  <w:r w:rsidRPr="00CA7952">
        <w:rPr>
          <w:rFonts w:ascii="Times New Roman" w:eastAsia="Calibri" w:hAnsi="Times New Roman" w:cs="Times New Roman"/>
          <w:sz w:val="24"/>
        </w:rPr>
        <w:tab/>
      </w:r>
    </w:p>
    <w:p w:rsidR="00CA7952" w:rsidRPr="00CA7952" w:rsidRDefault="00CA7952" w:rsidP="00CA7952">
      <w:pPr>
        <w:keepNext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</w:p>
    <w:p w:rsidR="00CA7952" w:rsidRDefault="00CA7952" w:rsidP="00CA7952">
      <w:pPr>
        <w:keepNext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</w:p>
    <w:p w:rsidR="003637A1" w:rsidRPr="00CA7952" w:rsidRDefault="003637A1" w:rsidP="00CA7952">
      <w:pPr>
        <w:keepNext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</w:p>
    <w:p w:rsidR="00CA7952" w:rsidRDefault="00CA7952" w:rsidP="00CA7952">
      <w:pPr>
        <w:keepNext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</w:p>
    <w:p w:rsidR="00B13673" w:rsidRPr="00CA7952" w:rsidRDefault="00B13673" w:rsidP="00CA7952">
      <w:pPr>
        <w:keepNext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</w:p>
    <w:p w:rsidR="00B13673" w:rsidRDefault="00196EC8" w:rsidP="00B13673">
      <w:pPr>
        <w:keepNext/>
        <w:tabs>
          <w:tab w:val="left" w:pos="5954"/>
        </w:tabs>
        <w:spacing w:after="0" w:line="240" w:lineRule="exact"/>
        <w:ind w:right="1513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Signed</w:t>
      </w:r>
    </w:p>
    <w:p w:rsidR="00B13673" w:rsidRDefault="00B13673" w:rsidP="00B13673">
      <w:pPr>
        <w:keepNext/>
        <w:tabs>
          <w:tab w:val="left" w:pos="5954"/>
        </w:tabs>
        <w:spacing w:after="0" w:line="240" w:lineRule="exact"/>
        <w:ind w:right="1513"/>
        <w:jc w:val="right"/>
        <w:rPr>
          <w:rFonts w:ascii="Times New Roman" w:eastAsia="Calibri" w:hAnsi="Times New Roman" w:cs="Times New Roman"/>
          <w:sz w:val="24"/>
        </w:rPr>
      </w:pPr>
    </w:p>
    <w:p w:rsidR="00CA7952" w:rsidRPr="00CA7952" w:rsidRDefault="00B13673" w:rsidP="003637A1">
      <w:pPr>
        <w:keepNext/>
        <w:tabs>
          <w:tab w:val="left" w:pos="5954"/>
        </w:tabs>
        <w:spacing w:after="0" w:line="240" w:lineRule="exact"/>
        <w:ind w:right="662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David Hurley</w:t>
      </w:r>
    </w:p>
    <w:p w:rsidR="00CA7952" w:rsidRPr="00CA7952" w:rsidRDefault="00CA7952" w:rsidP="003637A1">
      <w:pPr>
        <w:keepNext/>
        <w:tabs>
          <w:tab w:val="left" w:pos="5954"/>
        </w:tabs>
        <w:spacing w:after="0" w:line="240" w:lineRule="exact"/>
        <w:ind w:right="662"/>
        <w:jc w:val="right"/>
        <w:rPr>
          <w:rFonts w:ascii="Times New Roman" w:eastAsia="Calibri" w:hAnsi="Times New Roman" w:cs="Times New Roman"/>
          <w:sz w:val="24"/>
        </w:rPr>
      </w:pPr>
      <w:r w:rsidRPr="00CA7952">
        <w:rPr>
          <w:rFonts w:ascii="Times New Roman" w:eastAsia="Calibri" w:hAnsi="Times New Roman" w:cs="Times New Roman"/>
          <w:sz w:val="24"/>
        </w:rPr>
        <w:t>Governor-General</w:t>
      </w:r>
    </w:p>
    <w:p w:rsidR="00CA7952" w:rsidRPr="00CA7952" w:rsidRDefault="00CA7952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CA7952" w:rsidRDefault="00CA7952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  <w:r w:rsidRPr="00CA7952">
        <w:rPr>
          <w:rFonts w:ascii="Times New Roman" w:eastAsia="Calibri" w:hAnsi="Times New Roman" w:cs="Times New Roman"/>
          <w:sz w:val="24"/>
        </w:rPr>
        <w:t>By His Excellency’s Command</w:t>
      </w: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196EC8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Signed</w:t>
      </w:r>
      <w:bookmarkStart w:id="0" w:name="_GoBack"/>
      <w:bookmarkEnd w:id="0"/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Pr="00B13673" w:rsidRDefault="00B13673" w:rsidP="00B13673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Linda Reynolds</w:t>
      </w:r>
    </w:p>
    <w:p w:rsidR="00B13673" w:rsidRPr="00CA7952" w:rsidRDefault="00B13673" w:rsidP="00B13673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Minister for Defence</w:t>
      </w:r>
    </w:p>
    <w:p w:rsidR="00C72041" w:rsidRDefault="00C72041"/>
    <w:p w:rsidR="00E827A5" w:rsidRDefault="00E827A5"/>
    <w:p w:rsidR="00E827A5" w:rsidRDefault="00E827A5">
      <w:r>
        <w:br w:type="page"/>
      </w:r>
    </w:p>
    <w:p w:rsidR="00E827A5" w:rsidRDefault="00E827A5" w:rsidP="00E82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0217E7" w:rsidRDefault="00E827A5" w:rsidP="00BD67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Schedule 1</w:t>
      </w:r>
      <w:r w:rsidR="00BD670A">
        <w:rPr>
          <w:rFonts w:ascii="Times New Roman" w:eastAsia="Calibri" w:hAnsi="Times New Roman" w:cs="Times New Roman"/>
          <w:b/>
          <w:sz w:val="24"/>
        </w:rPr>
        <w:t xml:space="preserve"> </w:t>
      </w:r>
      <w:r w:rsidR="00B544F7">
        <w:rPr>
          <w:rFonts w:ascii="Times New Roman" w:eastAsia="Calibri" w:hAnsi="Times New Roman" w:cs="Times New Roman"/>
          <w:b/>
          <w:sz w:val="24"/>
        </w:rPr>
        <w:t>to</w:t>
      </w:r>
    </w:p>
    <w:p w:rsidR="000217E7" w:rsidRDefault="000217E7" w:rsidP="00BD67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544F7" w:rsidRDefault="00B544F7" w:rsidP="00B54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E827A5" w:rsidRPr="00485EB2">
        <w:rPr>
          <w:rFonts w:ascii="Times New Roman" w:eastAsia="Calibri" w:hAnsi="Times New Roman" w:cs="Times New Roman"/>
          <w:b/>
          <w:sz w:val="24"/>
        </w:rPr>
        <w:t xml:space="preserve"> </w:t>
      </w:r>
      <w:r w:rsidRPr="00485EB2">
        <w:rPr>
          <w:rFonts w:ascii="Times New Roman" w:eastAsia="Calibri" w:hAnsi="Times New Roman" w:cs="Times New Roman"/>
          <w:b/>
          <w:sz w:val="24"/>
        </w:rPr>
        <w:t>Order to Call Out the Australian Defence Force Reserves</w:t>
      </w:r>
    </w:p>
    <w:p w:rsidR="00E827A5" w:rsidRDefault="00E827A5" w:rsidP="00BD67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827A5" w:rsidRPr="00CA7952" w:rsidRDefault="00B544F7" w:rsidP="00B544F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The following members of the Reserves are called out for continuous full time service:</w:t>
      </w:r>
    </w:p>
    <w:p w:rsidR="000217E7" w:rsidRDefault="00BB67BC" w:rsidP="00B544F7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Army Reserve members from Forces Command</w:t>
      </w:r>
      <w:r w:rsidR="00B544F7">
        <w:rPr>
          <w:rFonts w:ascii="Times New Roman" w:hAnsi="Times New Roman" w:cs="Times New Roman"/>
          <w:sz w:val="24"/>
          <w:szCs w:val="24"/>
        </w:rPr>
        <w:t>;</w:t>
      </w:r>
    </w:p>
    <w:p w:rsidR="00B544F7" w:rsidRDefault="00B544F7" w:rsidP="00B544F7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Force Reserve members from Combat Support Group; and</w:t>
      </w:r>
    </w:p>
    <w:p w:rsidR="00B544F7" w:rsidRPr="00B544F7" w:rsidRDefault="00B544F7" w:rsidP="00B544F7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Navy Reserve members from Fleet Command.</w:t>
      </w:r>
    </w:p>
    <w:p w:rsidR="00E827A5" w:rsidRPr="000217E7" w:rsidRDefault="00E827A5" w:rsidP="000217E7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E827A5" w:rsidRPr="000217E7" w:rsidSect="00CA795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402"/>
    <w:multiLevelType w:val="hybridMultilevel"/>
    <w:tmpl w:val="35D0DA00"/>
    <w:lvl w:ilvl="0" w:tplc="7A9E745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4C3A50"/>
    <w:multiLevelType w:val="hybridMultilevel"/>
    <w:tmpl w:val="CEC8497C"/>
    <w:lvl w:ilvl="0" w:tplc="CC6E3754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5231"/>
    <w:multiLevelType w:val="hybridMultilevel"/>
    <w:tmpl w:val="45A682B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62B43"/>
    <w:multiLevelType w:val="hybridMultilevel"/>
    <w:tmpl w:val="26DC2FD6"/>
    <w:lvl w:ilvl="0" w:tplc="2B70E588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52"/>
    <w:rsid w:val="000217E7"/>
    <w:rsid w:val="00095312"/>
    <w:rsid w:val="00196EC8"/>
    <w:rsid w:val="003637A1"/>
    <w:rsid w:val="00455584"/>
    <w:rsid w:val="00485EB2"/>
    <w:rsid w:val="00506F6E"/>
    <w:rsid w:val="0051345D"/>
    <w:rsid w:val="00582847"/>
    <w:rsid w:val="00733491"/>
    <w:rsid w:val="009000E4"/>
    <w:rsid w:val="00957141"/>
    <w:rsid w:val="00A705E9"/>
    <w:rsid w:val="00AD40C2"/>
    <w:rsid w:val="00B13673"/>
    <w:rsid w:val="00B14474"/>
    <w:rsid w:val="00B51534"/>
    <w:rsid w:val="00B544F7"/>
    <w:rsid w:val="00BB67BC"/>
    <w:rsid w:val="00BD670A"/>
    <w:rsid w:val="00C72041"/>
    <w:rsid w:val="00CA7952"/>
    <w:rsid w:val="00D669B6"/>
    <w:rsid w:val="00DD6681"/>
    <w:rsid w:val="00DE3813"/>
    <w:rsid w:val="00E04887"/>
    <w:rsid w:val="00E36607"/>
    <w:rsid w:val="00E827A5"/>
    <w:rsid w:val="00EA7755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C8B7"/>
  <w15:chartTrackingRefBased/>
  <w15:docId w15:val="{60FE449E-B0B9-444B-9918-FB73EFD4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51FA3E86</Template>
  <TotalTime>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Whiteman, Michael</dc:creator>
  <cp:keywords/>
  <dc:description/>
  <cp:lastModifiedBy>Ross, Lynne MS</cp:lastModifiedBy>
  <cp:revision>3</cp:revision>
  <cp:lastPrinted>2019-11-20T01:32:00Z</cp:lastPrinted>
  <dcterms:created xsi:type="dcterms:W3CDTF">2019-11-21T00:16:00Z</dcterms:created>
  <dcterms:modified xsi:type="dcterms:W3CDTF">2019-11-28T01:08:00Z</dcterms:modified>
</cp:coreProperties>
</file>