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7674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168" w14:textId="77777777" w:rsidR="0048364F" w:rsidRDefault="0048364F" w:rsidP="0048364F">
      <w:pPr>
        <w:rPr>
          <w:sz w:val="19"/>
        </w:rPr>
      </w:pPr>
    </w:p>
    <w:p w14:paraId="364BAE46" w14:textId="77777777" w:rsidR="006065DA" w:rsidRPr="00E500D4" w:rsidRDefault="00E25DE3" w:rsidP="006065DA">
      <w:pPr>
        <w:pStyle w:val="ShortT"/>
      </w:pPr>
      <w:r>
        <w:t xml:space="preserve">Higher Education Support (Maximum Payments for Indigenous Student Assistance Grants) </w:t>
      </w:r>
      <w:r w:rsidR="004C75B6">
        <w:t xml:space="preserve">Amendment </w:t>
      </w:r>
      <w:r w:rsidR="00114C51">
        <w:t>Determination</w:t>
      </w:r>
      <w:r w:rsidR="00E7154C">
        <w:t xml:space="preserve"> 201</w:t>
      </w:r>
      <w:r w:rsidR="005D2275">
        <w:t>9</w:t>
      </w:r>
    </w:p>
    <w:p w14:paraId="106995D0" w14:textId="77777777" w:rsidR="006065DA" w:rsidRDefault="006065DA" w:rsidP="006065DA"/>
    <w:p w14:paraId="3DA512FF" w14:textId="77777777" w:rsidR="006065DA" w:rsidRDefault="006065DA" w:rsidP="006065DA"/>
    <w:p w14:paraId="00D69097" w14:textId="77777777" w:rsidR="006065DA" w:rsidRDefault="006065DA" w:rsidP="006065DA"/>
    <w:p w14:paraId="42759D10" w14:textId="1863AE0B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D2275">
        <w:rPr>
          <w:szCs w:val="22"/>
        </w:rPr>
        <w:t>Ken Wyatt AM,</w:t>
      </w:r>
      <w:r w:rsidR="00563190">
        <w:rPr>
          <w:szCs w:val="22"/>
        </w:rPr>
        <w:t xml:space="preserve"> </w:t>
      </w:r>
      <w:r w:rsidR="005D2275">
        <w:rPr>
          <w:szCs w:val="22"/>
        </w:rPr>
        <w:t>MP</w:t>
      </w:r>
      <w:r w:rsidR="00E25DE3">
        <w:rPr>
          <w:szCs w:val="22"/>
        </w:rPr>
        <w:t>, Minister for Indigenous A</w:t>
      </w:r>
      <w:r w:rsidR="005D2275">
        <w:rPr>
          <w:szCs w:val="22"/>
        </w:rPr>
        <w:t>ustralians</w:t>
      </w:r>
      <w:r w:rsidR="00E25DE3">
        <w:rPr>
          <w:szCs w:val="22"/>
        </w:rPr>
        <w:t xml:space="preserve">, make the following </w:t>
      </w:r>
      <w:r w:rsidR="004C75B6">
        <w:rPr>
          <w:szCs w:val="22"/>
        </w:rPr>
        <w:t>instrument</w:t>
      </w:r>
      <w:r w:rsidR="00E25DE3">
        <w:rPr>
          <w:szCs w:val="22"/>
        </w:rPr>
        <w:t>.</w:t>
      </w:r>
    </w:p>
    <w:p w14:paraId="35174F19" w14:textId="07A1222D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74FA1">
        <w:rPr>
          <w:szCs w:val="22"/>
        </w:rPr>
        <w:t>17 December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4240AE" w14:textId="4855822D" w:rsidR="006065DA" w:rsidRDefault="00C942C5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KEN WYATT</w:t>
      </w:r>
      <w:r w:rsidR="00FC691C">
        <w:rPr>
          <w:szCs w:val="22"/>
        </w:rPr>
        <w:t xml:space="preserve"> A</w:t>
      </w:r>
      <w:r w:rsidR="001C6C4F">
        <w:rPr>
          <w:szCs w:val="22"/>
        </w:rPr>
        <w:t>M</w:t>
      </w:r>
      <w:r w:rsidR="00FC691C">
        <w:rPr>
          <w:szCs w:val="22"/>
        </w:rPr>
        <w:t>, MP</w:t>
      </w:r>
    </w:p>
    <w:p w14:paraId="3AB841CE" w14:textId="4CB61257" w:rsidR="006065DA" w:rsidRPr="000D3FB9" w:rsidRDefault="00E25DE3" w:rsidP="006065DA">
      <w:pPr>
        <w:pStyle w:val="SignCoverPageEnd"/>
        <w:rPr>
          <w:sz w:val="22"/>
        </w:rPr>
      </w:pPr>
      <w:r>
        <w:rPr>
          <w:sz w:val="22"/>
        </w:rPr>
        <w:t>Minister for Indigenous A</w:t>
      </w:r>
      <w:r w:rsidR="00C942C5">
        <w:rPr>
          <w:sz w:val="22"/>
        </w:rPr>
        <w:t>ustralians</w:t>
      </w:r>
    </w:p>
    <w:p w14:paraId="49C15992" w14:textId="77777777" w:rsidR="0048364F" w:rsidRDefault="0048364F" w:rsidP="009346E3">
      <w:pPr>
        <w:jc w:val="both"/>
      </w:pPr>
    </w:p>
    <w:p w14:paraId="199618CC" w14:textId="77777777" w:rsidR="00B20990" w:rsidRDefault="00B20990" w:rsidP="00B20990"/>
    <w:p w14:paraId="2E64CB5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DA1FB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9FFE8DB" w14:textId="77777777" w:rsidR="00A835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35D7">
        <w:rPr>
          <w:noProof/>
        </w:rPr>
        <w:t>1  Name</w:t>
      </w:r>
      <w:r w:rsidR="00A835D7">
        <w:rPr>
          <w:noProof/>
        </w:rPr>
        <w:tab/>
      </w:r>
      <w:r w:rsidR="00A835D7">
        <w:rPr>
          <w:noProof/>
        </w:rPr>
        <w:fldChar w:fldCharType="begin"/>
      </w:r>
      <w:r w:rsidR="00A835D7">
        <w:rPr>
          <w:noProof/>
        </w:rPr>
        <w:instrText xml:space="preserve"> PAGEREF _Toc499212131 \h </w:instrText>
      </w:r>
      <w:r w:rsidR="00A835D7">
        <w:rPr>
          <w:noProof/>
        </w:rPr>
      </w:r>
      <w:r w:rsidR="00A835D7">
        <w:rPr>
          <w:noProof/>
        </w:rPr>
        <w:fldChar w:fldCharType="separate"/>
      </w:r>
      <w:r w:rsidR="00A835D7">
        <w:rPr>
          <w:noProof/>
        </w:rPr>
        <w:t>1</w:t>
      </w:r>
      <w:r w:rsidR="00A835D7">
        <w:rPr>
          <w:noProof/>
        </w:rPr>
        <w:fldChar w:fldCharType="end"/>
      </w:r>
    </w:p>
    <w:p w14:paraId="5994DBB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BE0A9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A94083" w14:textId="48D808B2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 w:rsidR="000B018C">
        <w:rPr>
          <w:noProof/>
        </w:rPr>
        <w:t xml:space="preserve"> </w:t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1CAC85" w14:textId="77777777" w:rsidR="00A835D7" w:rsidRDefault="00A83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13365F" w14:textId="77777777" w:rsidR="00A835D7" w:rsidRDefault="00A83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Indigenous Student Assistance Grants) Determination 2016</w:t>
      </w:r>
      <w:r>
        <w:rPr>
          <w:noProof/>
        </w:rPr>
        <w:tab/>
      </w:r>
      <w:r w:rsidRPr="001225D5">
        <w:rPr>
          <w:i w:val="0"/>
          <w:noProof/>
        </w:rPr>
        <w:fldChar w:fldCharType="begin"/>
      </w:r>
      <w:r w:rsidRPr="001225D5">
        <w:rPr>
          <w:i w:val="0"/>
          <w:noProof/>
        </w:rPr>
        <w:instrText xml:space="preserve"> PAGEREF _Toc499212136 \h </w:instrText>
      </w:r>
      <w:r w:rsidRPr="001225D5">
        <w:rPr>
          <w:i w:val="0"/>
          <w:noProof/>
        </w:rPr>
      </w:r>
      <w:r w:rsidRPr="001225D5">
        <w:rPr>
          <w:i w:val="0"/>
          <w:noProof/>
        </w:rPr>
        <w:fldChar w:fldCharType="separate"/>
      </w:r>
      <w:r w:rsidRPr="001225D5">
        <w:rPr>
          <w:i w:val="0"/>
          <w:noProof/>
        </w:rPr>
        <w:t>2</w:t>
      </w:r>
      <w:r w:rsidRPr="001225D5">
        <w:rPr>
          <w:i w:val="0"/>
          <w:noProof/>
        </w:rPr>
        <w:fldChar w:fldCharType="end"/>
      </w:r>
    </w:p>
    <w:p w14:paraId="26199C00" w14:textId="77777777" w:rsidR="00B20990" w:rsidRDefault="00B20990" w:rsidP="00B20990">
      <w:r>
        <w:fldChar w:fldCharType="end"/>
      </w:r>
    </w:p>
    <w:p w14:paraId="3F827C66" w14:textId="77777777" w:rsidR="00B20990" w:rsidRDefault="00B20990" w:rsidP="00B20990"/>
    <w:p w14:paraId="685A10B9" w14:textId="77777777" w:rsidR="00B20990" w:rsidRDefault="00B20990" w:rsidP="00B20990">
      <w:pPr>
        <w:sectPr w:rsidR="00B20990" w:rsidSect="004129B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40885C" w14:textId="77777777" w:rsidR="006065DA" w:rsidRPr="009C2562" w:rsidRDefault="006065DA" w:rsidP="006065DA">
      <w:pPr>
        <w:pStyle w:val="ActHead5"/>
      </w:pPr>
      <w:bookmarkStart w:id="2" w:name="_Toc455049256"/>
      <w:bookmarkStart w:id="3" w:name="_Toc49921213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60BC14A0" w14:textId="77777777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5DE3">
        <w:rPr>
          <w:i/>
        </w:rPr>
        <w:t xml:space="preserve">Higher Education Support (Maximum Payments for Indigenous Student Assistance Grants) </w:t>
      </w:r>
      <w:r w:rsidR="00D946E1">
        <w:rPr>
          <w:i/>
        </w:rPr>
        <w:t xml:space="preserve">Amendment </w:t>
      </w:r>
      <w:r w:rsidR="00114C51">
        <w:rPr>
          <w:i/>
        </w:rPr>
        <w:t xml:space="preserve">Determination </w:t>
      </w:r>
      <w:r w:rsidR="00E7154C">
        <w:rPr>
          <w:i/>
        </w:rPr>
        <w:t>201</w:t>
      </w:r>
      <w:r w:rsidR="005D2275">
        <w:rPr>
          <w:i/>
        </w:rPr>
        <w:t>9</w:t>
      </w:r>
      <w:r w:rsidR="00E7154C">
        <w:rPr>
          <w:i/>
        </w:rPr>
        <w:t>.</w:t>
      </w:r>
    </w:p>
    <w:p w14:paraId="2A702AD9" w14:textId="77777777" w:rsidR="006065DA" w:rsidRDefault="006065DA" w:rsidP="006065DA">
      <w:pPr>
        <w:pStyle w:val="ActHead5"/>
      </w:pPr>
      <w:bookmarkStart w:id="5" w:name="_Toc455049257"/>
      <w:bookmarkStart w:id="6" w:name="_Toc49921213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2C288FD0" w14:textId="77777777" w:rsidR="006065DA" w:rsidRDefault="006065DA" w:rsidP="00E255FA">
      <w:pPr>
        <w:pStyle w:val="subsection"/>
      </w:pPr>
      <w:r>
        <w:tab/>
      </w:r>
      <w:r>
        <w:tab/>
      </w:r>
      <w:r w:rsidR="00CC0D1F">
        <w:t>T</w:t>
      </w:r>
      <w:r w:rsidR="00DC76AC">
        <w:t xml:space="preserve">his </w:t>
      </w:r>
      <w:r w:rsidR="00415B62">
        <w:t xml:space="preserve">instrument </w:t>
      </w:r>
      <w:r w:rsidR="00E255FA">
        <w:t xml:space="preserve">commences </w:t>
      </w:r>
      <w:r w:rsidR="00E255FA" w:rsidRPr="00E255FA">
        <w:t>on the day after this instrument is registered</w:t>
      </w:r>
      <w:r w:rsidR="00E255FA">
        <w:t>.</w:t>
      </w:r>
    </w:p>
    <w:p w14:paraId="2B21F542" w14:textId="77777777" w:rsidR="006065DA" w:rsidRPr="009C2562" w:rsidRDefault="006065DA" w:rsidP="006065DA">
      <w:pPr>
        <w:pStyle w:val="ActHead5"/>
      </w:pPr>
      <w:bookmarkStart w:id="7" w:name="_Toc455049258"/>
      <w:bookmarkStart w:id="8" w:name="_Toc49921213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14:paraId="50CA9E85" w14:textId="2F9CA558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234">
        <w:t xml:space="preserve">subsection </w:t>
      </w:r>
      <w:r w:rsidR="000B018C">
        <w:t>38-45(2) and</w:t>
      </w:r>
      <w:r w:rsidR="000B018C" w:rsidRPr="009C2562">
        <w:t xml:space="preserve"> </w:t>
      </w:r>
      <w:r w:rsidR="000B018C">
        <w:t xml:space="preserve">subsection 38-45(4) of the </w:t>
      </w:r>
      <w:r w:rsidR="000B018C" w:rsidRPr="00B238E2">
        <w:rPr>
          <w:i/>
        </w:rPr>
        <w:t>Higher Education Support Act 2003</w:t>
      </w:r>
      <w:r w:rsidR="000B018C" w:rsidRPr="009C2562">
        <w:t>.</w:t>
      </w:r>
    </w:p>
    <w:p w14:paraId="08304157" w14:textId="77777777" w:rsidR="004C41E9" w:rsidRPr="006065DA" w:rsidRDefault="00DC76AC" w:rsidP="004C41E9">
      <w:pPr>
        <w:pStyle w:val="ActHead5"/>
      </w:pPr>
      <w:bookmarkStart w:id="9" w:name="_Toc455049259"/>
      <w:bookmarkStart w:id="10" w:name="_Toc499212134"/>
      <w:r>
        <w:t>4</w:t>
      </w:r>
      <w:r w:rsidR="004C41E9" w:rsidRPr="006065DA">
        <w:t xml:space="preserve"> Schedules</w:t>
      </w:r>
      <w:bookmarkEnd w:id="9"/>
      <w:bookmarkEnd w:id="10"/>
    </w:p>
    <w:p w14:paraId="3E476519" w14:textId="77777777" w:rsidR="004C41E9" w:rsidRDefault="004C41E9" w:rsidP="004C41E9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E255FA">
        <w:t>the</w:t>
      </w:r>
      <w:r w:rsidRPr="006065DA">
        <w:t xml:space="preserve"> Schedule to this instrument is amended or repealed as set out in the applicable items in the Schedule, and any other item in </w:t>
      </w:r>
      <w:r w:rsidR="00E255FA">
        <w:t>the</w:t>
      </w:r>
      <w:r w:rsidRPr="006065DA">
        <w:t xml:space="preserve"> Schedule to this instrument has effect according to its terms.</w:t>
      </w:r>
    </w:p>
    <w:p w14:paraId="53FE364A" w14:textId="77777777" w:rsidR="00237396" w:rsidRDefault="00237396" w:rsidP="006065DA">
      <w:pPr>
        <w:pStyle w:val="subsection"/>
      </w:pPr>
    </w:p>
    <w:p w14:paraId="5A75964A" w14:textId="77777777" w:rsidR="00237396" w:rsidRDefault="00237396" w:rsidP="006065DA">
      <w:pPr>
        <w:pStyle w:val="subsection"/>
      </w:pPr>
      <w:r>
        <w:t xml:space="preserve"> </w:t>
      </w:r>
    </w:p>
    <w:p w14:paraId="6C1373D1" w14:textId="77777777" w:rsidR="0048364F" w:rsidRDefault="0048364F" w:rsidP="009C5989">
      <w:pPr>
        <w:pStyle w:val="ActHead6"/>
        <w:pageBreakBefore/>
      </w:pPr>
      <w:bookmarkStart w:id="11" w:name="_Toc455049260"/>
      <w:bookmarkStart w:id="12" w:name="_Toc499212135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  <w:r w:rsidR="004C41E9">
        <w:rPr>
          <w:rStyle w:val="CharAmSchText"/>
        </w:rPr>
        <w:t xml:space="preserve"> </w:t>
      </w:r>
    </w:p>
    <w:p w14:paraId="414EF816" w14:textId="77777777" w:rsidR="0084172C" w:rsidRDefault="004C41E9" w:rsidP="007E32B6">
      <w:pPr>
        <w:pStyle w:val="ActHead9"/>
      </w:pPr>
      <w:bookmarkStart w:id="13" w:name="_Toc499212136"/>
      <w:r>
        <w:t>Higher Education Support (Maximum Payments for Indigenous Student Assistance Grants) Determination 201</w:t>
      </w:r>
      <w:bookmarkEnd w:id="13"/>
      <w:r w:rsidR="00E7154C">
        <w:t>6</w:t>
      </w:r>
    </w:p>
    <w:p w14:paraId="0D9031D9" w14:textId="77777777" w:rsidR="00EF596F" w:rsidRDefault="00EF596F" w:rsidP="00EF596F">
      <w:pPr>
        <w:pStyle w:val="ItemHead"/>
      </w:pPr>
      <w:proofErr w:type="gramStart"/>
      <w:r>
        <w:t>1  Section</w:t>
      </w:r>
      <w:proofErr w:type="gramEnd"/>
      <w:r>
        <w:t xml:space="preserve"> 5</w:t>
      </w:r>
    </w:p>
    <w:p w14:paraId="6FD4FABE" w14:textId="77777777" w:rsidR="00A2377D" w:rsidRDefault="00A2377D" w:rsidP="00A2377D">
      <w:pPr>
        <w:pStyle w:val="Item"/>
      </w:pPr>
      <w:r>
        <w:t xml:space="preserve">The items of the table in Section 5 listed in the following table are amended as set out in the table. </w:t>
      </w:r>
    </w:p>
    <w:p w14:paraId="58A42B9B" w14:textId="77777777" w:rsidR="00A2377D" w:rsidRDefault="00A2377D" w:rsidP="00A2377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325"/>
        <w:gridCol w:w="2804"/>
        <w:gridCol w:w="2219"/>
      </w:tblGrid>
      <w:tr w:rsidR="005D2275" w:rsidRPr="004129BF" w14:paraId="2370380F" w14:textId="77777777" w:rsidTr="00A2377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D29B865" w14:textId="77777777"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</w:rPr>
              <w:t>Amendments related to maximum payments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493C16D" w14:textId="77777777" w:rsidR="00A2377D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5D2275" w:rsidRPr="004129BF" w14:paraId="1BEDE225" w14:textId="77777777" w:rsidTr="00A2377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323598A" w14:textId="77777777"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2EBE8E" w14:textId="77777777"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25102A4" w14:textId="77777777"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Omit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DEF1C4" w14:textId="77777777"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5D2275" w:rsidRPr="004129BF" w14:paraId="43B580C1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096C40" w14:textId="77777777"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A9FAD" w14:textId="65D1A451" w:rsidR="00A2377D" w:rsidRPr="004129BF" w:rsidRDefault="00272B6B" w:rsidP="001C6C4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 xml:space="preserve">Item </w:t>
            </w:r>
            <w:r w:rsidR="001C6C4F">
              <w:rPr>
                <w:rFonts w:cs="Times New Roman"/>
                <w:spacing w:val="1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C942D" w14:textId="77777777" w:rsidR="00A2377D" w:rsidRPr="004129BF" w:rsidRDefault="00E7154C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D2275">
              <w:rPr>
                <w:rFonts w:cs="Times New Roman"/>
                <w:spacing w:val="-9"/>
                <w:sz w:val="20"/>
              </w:rPr>
              <w:t>69,786,195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D6482" w14:textId="77777777" w:rsidR="00A2377D" w:rsidRPr="004129BF" w:rsidRDefault="00A2377D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D2275">
              <w:rPr>
                <w:rFonts w:cs="Times New Roman"/>
                <w:spacing w:val="-9"/>
                <w:sz w:val="20"/>
              </w:rPr>
              <w:t>71,042,000</w:t>
            </w:r>
          </w:p>
        </w:tc>
      </w:tr>
      <w:tr w:rsidR="005D2275" w:rsidRPr="004129BF" w14:paraId="08575A15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19486D" w14:textId="77777777"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FC4F0B" w14:textId="10F1A686" w:rsidR="00A2377D" w:rsidRPr="004129BF" w:rsidRDefault="00272B6B" w:rsidP="001C6C4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 xml:space="preserve">Item </w:t>
            </w:r>
            <w:r w:rsidR="001C6C4F">
              <w:rPr>
                <w:rFonts w:cs="Times New Roman"/>
                <w:spacing w:val="1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7143D8" w14:textId="77777777" w:rsidR="00A2377D" w:rsidRPr="00A2377D" w:rsidRDefault="00E7154C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D2275">
              <w:rPr>
                <w:rFonts w:cs="Times New Roman"/>
                <w:spacing w:val="-9"/>
                <w:sz w:val="20"/>
              </w:rPr>
              <w:t>69,786,195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44900E" w14:textId="77777777" w:rsidR="00A2377D" w:rsidRPr="004129BF" w:rsidRDefault="00E7154C" w:rsidP="005D227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D2275">
              <w:rPr>
                <w:rFonts w:cs="Times New Roman"/>
                <w:spacing w:val="-9"/>
                <w:sz w:val="20"/>
              </w:rPr>
              <w:t>71,042,000</w:t>
            </w:r>
          </w:p>
        </w:tc>
      </w:tr>
    </w:tbl>
    <w:p w14:paraId="022F5AE2" w14:textId="1FCCAE72" w:rsidR="00A2377D" w:rsidRDefault="00A2377D" w:rsidP="00A2377D">
      <w:pPr>
        <w:pStyle w:val="Item"/>
      </w:pPr>
    </w:p>
    <w:p w14:paraId="27B2FAF8" w14:textId="77777777" w:rsidR="003C5E9C" w:rsidRDefault="003C5E9C" w:rsidP="003C5E9C">
      <w:pPr>
        <w:pStyle w:val="ItemHead"/>
      </w:pPr>
      <w:proofErr w:type="gramStart"/>
      <w:r>
        <w:t>2  Section</w:t>
      </w:r>
      <w:proofErr w:type="gramEnd"/>
      <w:r>
        <w:t xml:space="preserve"> 5 (after table item 5)</w:t>
      </w:r>
    </w:p>
    <w:p w14:paraId="1852D1D1" w14:textId="77777777" w:rsidR="003C5E9C" w:rsidRDefault="003C5E9C" w:rsidP="003C5E9C">
      <w:pPr>
        <w:pStyle w:val="Item"/>
      </w:pPr>
      <w:r>
        <w:t xml:space="preserve">Insert: </w:t>
      </w:r>
      <w:r>
        <w:br/>
      </w:r>
    </w:p>
    <w:tbl>
      <w:tblPr>
        <w:tblW w:w="8364" w:type="dxa"/>
        <w:tblBorders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2159"/>
        <w:gridCol w:w="5369"/>
      </w:tblGrid>
      <w:tr w:rsidR="003C5E9C" w:rsidRPr="004129BF" w14:paraId="00D9DA87" w14:textId="77777777" w:rsidTr="00F61461">
        <w:trPr>
          <w:trHeight w:hRule="exact" w:val="304"/>
        </w:trPr>
        <w:tc>
          <w:tcPr>
            <w:tcW w:w="0" w:type="auto"/>
          </w:tcPr>
          <w:p w14:paraId="3C47EA9C" w14:textId="77777777" w:rsidR="003C5E9C" w:rsidRPr="004129BF" w:rsidRDefault="003C5E9C" w:rsidP="00F61461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6</w:t>
            </w:r>
            <w:r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</w:tcPr>
          <w:p w14:paraId="2E00388B" w14:textId="77777777" w:rsidR="003C5E9C" w:rsidRPr="004129BF" w:rsidRDefault="003C5E9C" w:rsidP="00F61461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2022</w:t>
            </w:r>
          </w:p>
        </w:tc>
        <w:tc>
          <w:tcPr>
            <w:tcW w:w="5369" w:type="dxa"/>
          </w:tcPr>
          <w:p w14:paraId="5985E61D" w14:textId="46A58D1A" w:rsidR="003C5E9C" w:rsidRPr="004129BF" w:rsidRDefault="003C5E9C" w:rsidP="00F61461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71,042,000</w:t>
            </w:r>
          </w:p>
        </w:tc>
      </w:tr>
    </w:tbl>
    <w:p w14:paraId="0A4D0CFB" w14:textId="77777777" w:rsidR="001C6C4F" w:rsidRPr="001C6C4F" w:rsidRDefault="001C6C4F" w:rsidP="001C6C4F">
      <w:pPr>
        <w:pStyle w:val="ItemHead"/>
      </w:pPr>
    </w:p>
    <w:sectPr w:rsidR="001C6C4F" w:rsidRPr="001C6C4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F92E" w14:textId="77777777" w:rsidR="004923EE" w:rsidRDefault="004923EE" w:rsidP="0048364F">
      <w:pPr>
        <w:spacing w:line="240" w:lineRule="auto"/>
      </w:pPr>
      <w:r>
        <w:separator/>
      </w:r>
    </w:p>
  </w:endnote>
  <w:endnote w:type="continuationSeparator" w:id="0">
    <w:p w14:paraId="33588F9F" w14:textId="77777777" w:rsidR="004923EE" w:rsidRDefault="004923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14:paraId="1FF22B96" w14:textId="77777777" w:rsidTr="004129BF">
      <w:tc>
        <w:tcPr>
          <w:tcW w:w="5000" w:type="pct"/>
        </w:tcPr>
        <w:p w14:paraId="5AEBB7AC" w14:textId="77777777" w:rsidR="004129BF" w:rsidRDefault="004129BF" w:rsidP="004129BF">
          <w:pPr>
            <w:rPr>
              <w:sz w:val="18"/>
            </w:rPr>
          </w:pPr>
        </w:p>
      </w:tc>
    </w:tr>
  </w:tbl>
  <w:p w14:paraId="287ED4C3" w14:textId="77777777" w:rsidR="004129BF" w:rsidRPr="005F1388" w:rsidRDefault="004129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14:paraId="18319189" w14:textId="77777777" w:rsidTr="004129BF">
      <w:tc>
        <w:tcPr>
          <w:tcW w:w="5000" w:type="pct"/>
        </w:tcPr>
        <w:p w14:paraId="50599839" w14:textId="77777777" w:rsidR="004129BF" w:rsidRDefault="004129BF" w:rsidP="004129BF">
          <w:pPr>
            <w:rPr>
              <w:sz w:val="18"/>
            </w:rPr>
          </w:pPr>
        </w:p>
      </w:tc>
    </w:tr>
  </w:tbl>
  <w:p w14:paraId="40A8EB8B" w14:textId="77777777" w:rsidR="004129BF" w:rsidRPr="006D3667" w:rsidRDefault="004129BF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475F" w14:textId="77777777" w:rsidR="004129BF" w:rsidRDefault="004129BF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129BF" w14:paraId="3D53CD11" w14:textId="77777777" w:rsidTr="004129BF">
      <w:tc>
        <w:tcPr>
          <w:tcW w:w="5000" w:type="pct"/>
        </w:tcPr>
        <w:p w14:paraId="0FAEBB4A" w14:textId="77777777" w:rsidR="004129BF" w:rsidRDefault="004129BF" w:rsidP="004129BF">
          <w:pPr>
            <w:rPr>
              <w:sz w:val="18"/>
            </w:rPr>
          </w:pPr>
        </w:p>
      </w:tc>
    </w:tr>
  </w:tbl>
  <w:p w14:paraId="52EECE15" w14:textId="77777777" w:rsidR="004129BF" w:rsidRPr="00486382" w:rsidRDefault="004129B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6C8" w14:textId="77777777"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29BF" w14:paraId="2EE5C673" w14:textId="77777777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BB64CF" w14:textId="77777777" w:rsidR="004129BF" w:rsidRDefault="004129BF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171DFD" w14:textId="77777777" w:rsidR="004129BF" w:rsidRDefault="004129BF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E61CA4" w14:textId="77777777" w:rsidR="004129BF" w:rsidRDefault="004129BF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4129BF" w14:paraId="1B81992D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FB01D2" w14:textId="77777777" w:rsidR="004129BF" w:rsidRDefault="004129BF" w:rsidP="004129BF">
          <w:pPr>
            <w:jc w:val="right"/>
            <w:rPr>
              <w:sz w:val="18"/>
            </w:rPr>
          </w:pPr>
        </w:p>
      </w:tc>
    </w:tr>
  </w:tbl>
  <w:p w14:paraId="55DE1C8D" w14:textId="77777777" w:rsidR="004129BF" w:rsidRPr="00ED79B6" w:rsidRDefault="004129BF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A3D5" w14:textId="77777777"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129BF" w14:paraId="112DCFA6" w14:textId="77777777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341086" w14:textId="77777777" w:rsidR="004129BF" w:rsidRDefault="004129BF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6ABEF9" w14:textId="75114F80" w:rsidR="004129BF" w:rsidRPr="00B20990" w:rsidRDefault="004129BF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4FA1">
            <w:rPr>
              <w:i/>
              <w:noProof/>
              <w:sz w:val="18"/>
            </w:rPr>
            <w:t>Higher Education Support (Maximum Payments for Indigenous Student Assistance Grants)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2D0537" w14:textId="5CF30674" w:rsidR="004129BF" w:rsidRDefault="004129BF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4FA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4A06687E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3BD6B" w14:textId="77777777" w:rsidR="004129BF" w:rsidRDefault="004129BF" w:rsidP="004129BF">
          <w:pPr>
            <w:rPr>
              <w:sz w:val="18"/>
            </w:rPr>
          </w:pPr>
        </w:p>
      </w:tc>
    </w:tr>
  </w:tbl>
  <w:p w14:paraId="72E39392" w14:textId="77777777" w:rsidR="004129BF" w:rsidRPr="00ED79B6" w:rsidRDefault="004129BF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10C" w14:textId="77777777"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9BF" w14:paraId="6B210A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BD839" w14:textId="579DA975" w:rsidR="004129BF" w:rsidRDefault="004129B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4FA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2EBC2" w14:textId="4368BCA9"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4FA1">
            <w:rPr>
              <w:i/>
              <w:noProof/>
              <w:sz w:val="18"/>
            </w:rPr>
            <w:t>Higher Education Support (Maximum Payments for Indigenous Student Assistance Grants)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B3E48" w14:textId="77777777" w:rsidR="004129BF" w:rsidRDefault="004129B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129BF" w14:paraId="41E178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0837E" w14:textId="77777777" w:rsidR="004129BF" w:rsidRDefault="004129BF" w:rsidP="00EE57E8">
          <w:pPr>
            <w:jc w:val="right"/>
            <w:rPr>
              <w:sz w:val="18"/>
            </w:rPr>
          </w:pPr>
        </w:p>
      </w:tc>
    </w:tr>
  </w:tbl>
  <w:p w14:paraId="01EAE092" w14:textId="77777777" w:rsidR="004129BF" w:rsidRPr="00ED79B6" w:rsidRDefault="004129B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261" w14:textId="77777777"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14:paraId="4C5D2E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11002" w14:textId="77777777"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FDC1E" w14:textId="7D70D071"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4FA1">
            <w:rPr>
              <w:i/>
              <w:noProof/>
              <w:sz w:val="18"/>
            </w:rPr>
            <w:t>Higher Education Support (Maximum Payments for Indigenous Student Assistance Grants)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C37FF" w14:textId="5D03F8D3"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4FA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3C47F8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6BCDB" w14:textId="77777777" w:rsidR="004129BF" w:rsidRDefault="004129BF" w:rsidP="00EE57E8">
          <w:pPr>
            <w:rPr>
              <w:sz w:val="18"/>
            </w:rPr>
          </w:pPr>
        </w:p>
      </w:tc>
    </w:tr>
  </w:tbl>
  <w:p w14:paraId="30217345" w14:textId="77777777" w:rsidR="004129BF" w:rsidRPr="00ED79B6" w:rsidRDefault="004129B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472" w14:textId="77777777" w:rsidR="004129BF" w:rsidRPr="00E33C1C" w:rsidRDefault="004129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14:paraId="1C5CA8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F4EFB" w14:textId="77777777"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DDA7" w14:textId="77777777"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55436" w14:textId="77777777"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56EE7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AFC392" w14:textId="4D7D8FE6" w:rsidR="004129BF" w:rsidRDefault="004129B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74FA1">
            <w:rPr>
              <w:i/>
              <w:noProof/>
              <w:sz w:val="18"/>
            </w:rPr>
            <w:t>6/1/2020 1:50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0C241" w14:textId="77777777" w:rsidR="004129BF" w:rsidRPr="00ED79B6" w:rsidRDefault="004129B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256C" w14:textId="77777777" w:rsidR="004923EE" w:rsidRDefault="004923EE" w:rsidP="0048364F">
      <w:pPr>
        <w:spacing w:line="240" w:lineRule="auto"/>
      </w:pPr>
      <w:r>
        <w:separator/>
      </w:r>
    </w:p>
  </w:footnote>
  <w:footnote w:type="continuationSeparator" w:id="0">
    <w:p w14:paraId="043ECEF1" w14:textId="77777777" w:rsidR="004923EE" w:rsidRDefault="004923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A86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E94C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9C87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F75" w14:textId="77777777"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3BC" w14:textId="77777777"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E6EF" w14:textId="77777777" w:rsidR="004129BF" w:rsidRPr="00ED79B6" w:rsidRDefault="004129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5A94" w14:textId="77777777" w:rsidR="004129BF" w:rsidRPr="00A961C4" w:rsidRDefault="004129BF" w:rsidP="0048364F">
    <w:pPr>
      <w:rPr>
        <w:b/>
        <w:sz w:val="20"/>
      </w:rPr>
    </w:pPr>
  </w:p>
  <w:p w14:paraId="7EBABAA6" w14:textId="77777777" w:rsidR="004129BF" w:rsidRPr="00A961C4" w:rsidRDefault="004129BF" w:rsidP="0048364F">
    <w:pPr>
      <w:rPr>
        <w:b/>
        <w:sz w:val="20"/>
      </w:rPr>
    </w:pPr>
  </w:p>
  <w:p w14:paraId="5C977F2B" w14:textId="77777777" w:rsidR="004129BF" w:rsidRPr="00A961C4" w:rsidRDefault="004129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5678" w14:textId="77777777" w:rsidR="004129BF" w:rsidRPr="00A961C4" w:rsidRDefault="004129BF" w:rsidP="0048364F">
    <w:pPr>
      <w:jc w:val="right"/>
      <w:rPr>
        <w:sz w:val="20"/>
      </w:rPr>
    </w:pPr>
  </w:p>
  <w:p w14:paraId="1D1EFA69" w14:textId="77777777" w:rsidR="004129BF" w:rsidRPr="00A961C4" w:rsidRDefault="004129BF" w:rsidP="0048364F">
    <w:pPr>
      <w:jc w:val="right"/>
      <w:rPr>
        <w:b/>
        <w:sz w:val="20"/>
      </w:rPr>
    </w:pPr>
  </w:p>
  <w:p w14:paraId="48794631" w14:textId="77777777" w:rsidR="004129BF" w:rsidRPr="00A961C4" w:rsidRDefault="004129B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113BC"/>
    <w:rsid w:val="000136AF"/>
    <w:rsid w:val="0004044E"/>
    <w:rsid w:val="0005120E"/>
    <w:rsid w:val="00054577"/>
    <w:rsid w:val="000614BF"/>
    <w:rsid w:val="0007169C"/>
    <w:rsid w:val="00074FA1"/>
    <w:rsid w:val="00077593"/>
    <w:rsid w:val="00083F48"/>
    <w:rsid w:val="000A479A"/>
    <w:rsid w:val="000A7DF9"/>
    <w:rsid w:val="000B018C"/>
    <w:rsid w:val="000B2C3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225D5"/>
    <w:rsid w:val="0013003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C6C4F"/>
    <w:rsid w:val="001E0A8D"/>
    <w:rsid w:val="001E3590"/>
    <w:rsid w:val="001E7407"/>
    <w:rsid w:val="001F1A46"/>
    <w:rsid w:val="00201D27"/>
    <w:rsid w:val="00205F08"/>
    <w:rsid w:val="0021153A"/>
    <w:rsid w:val="002245A6"/>
    <w:rsid w:val="002302EA"/>
    <w:rsid w:val="00237396"/>
    <w:rsid w:val="00237614"/>
    <w:rsid w:val="00240749"/>
    <w:rsid w:val="00246487"/>
    <w:rsid w:val="002468D7"/>
    <w:rsid w:val="00247E97"/>
    <w:rsid w:val="00256C81"/>
    <w:rsid w:val="00272B6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E9C"/>
    <w:rsid w:val="003C5F2B"/>
    <w:rsid w:val="003C7D35"/>
    <w:rsid w:val="003D0BFE"/>
    <w:rsid w:val="003D5700"/>
    <w:rsid w:val="003F6F52"/>
    <w:rsid w:val="004022CA"/>
    <w:rsid w:val="00405421"/>
    <w:rsid w:val="004116CD"/>
    <w:rsid w:val="004129BF"/>
    <w:rsid w:val="00414ADE"/>
    <w:rsid w:val="00415B62"/>
    <w:rsid w:val="00424CA9"/>
    <w:rsid w:val="004257BB"/>
    <w:rsid w:val="00427E00"/>
    <w:rsid w:val="0044291A"/>
    <w:rsid w:val="004600B0"/>
    <w:rsid w:val="00460499"/>
    <w:rsid w:val="00460FBA"/>
    <w:rsid w:val="00474835"/>
    <w:rsid w:val="00477169"/>
    <w:rsid w:val="004819C7"/>
    <w:rsid w:val="0048364F"/>
    <w:rsid w:val="004877FC"/>
    <w:rsid w:val="00490F2E"/>
    <w:rsid w:val="004923EE"/>
    <w:rsid w:val="00496F97"/>
    <w:rsid w:val="004A53EA"/>
    <w:rsid w:val="004B35E7"/>
    <w:rsid w:val="004C41E9"/>
    <w:rsid w:val="004C75B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90"/>
    <w:rsid w:val="0056541A"/>
    <w:rsid w:val="0057448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2275"/>
    <w:rsid w:val="005D5EA1"/>
    <w:rsid w:val="005E098C"/>
    <w:rsid w:val="005E1F8D"/>
    <w:rsid w:val="005E61D3"/>
    <w:rsid w:val="00600219"/>
    <w:rsid w:val="006046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3702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4"/>
    <w:rsid w:val="0094523D"/>
    <w:rsid w:val="00976A63"/>
    <w:rsid w:val="00987077"/>
    <w:rsid w:val="009A7EE3"/>
    <w:rsid w:val="009B2490"/>
    <w:rsid w:val="009B50E5"/>
    <w:rsid w:val="009C27EF"/>
    <w:rsid w:val="009C3431"/>
    <w:rsid w:val="009C5989"/>
    <w:rsid w:val="009C6A32"/>
    <w:rsid w:val="009D08DA"/>
    <w:rsid w:val="00A06860"/>
    <w:rsid w:val="00A136F5"/>
    <w:rsid w:val="00A231E2"/>
    <w:rsid w:val="00A2377D"/>
    <w:rsid w:val="00A2550D"/>
    <w:rsid w:val="00A379BB"/>
    <w:rsid w:val="00A4169B"/>
    <w:rsid w:val="00A47CD7"/>
    <w:rsid w:val="00A50D55"/>
    <w:rsid w:val="00A52FDA"/>
    <w:rsid w:val="00A60961"/>
    <w:rsid w:val="00A64912"/>
    <w:rsid w:val="00A70A74"/>
    <w:rsid w:val="00A835D7"/>
    <w:rsid w:val="00A9231A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D72"/>
    <w:rsid w:val="00B20990"/>
    <w:rsid w:val="00B238E2"/>
    <w:rsid w:val="00B23FAF"/>
    <w:rsid w:val="00B33B3C"/>
    <w:rsid w:val="00B40D74"/>
    <w:rsid w:val="00B42649"/>
    <w:rsid w:val="00B46467"/>
    <w:rsid w:val="00B47F43"/>
    <w:rsid w:val="00B50F11"/>
    <w:rsid w:val="00B51965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263"/>
    <w:rsid w:val="00BE42C5"/>
    <w:rsid w:val="00BE719A"/>
    <w:rsid w:val="00BE720A"/>
    <w:rsid w:val="00BF0723"/>
    <w:rsid w:val="00BF6650"/>
    <w:rsid w:val="00C067E5"/>
    <w:rsid w:val="00C164CA"/>
    <w:rsid w:val="00C26051"/>
    <w:rsid w:val="00C41FB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2C5"/>
    <w:rsid w:val="00CA7844"/>
    <w:rsid w:val="00CB58EF"/>
    <w:rsid w:val="00CC0D1F"/>
    <w:rsid w:val="00CE0A93"/>
    <w:rsid w:val="00CF0BB2"/>
    <w:rsid w:val="00D06E71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6E1"/>
    <w:rsid w:val="00DA2439"/>
    <w:rsid w:val="00DA6F05"/>
    <w:rsid w:val="00DB2956"/>
    <w:rsid w:val="00DB64FC"/>
    <w:rsid w:val="00DC28AA"/>
    <w:rsid w:val="00DC76AC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0E39"/>
    <w:rsid w:val="00E7154C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F3F"/>
    <w:rsid w:val="00F8121C"/>
    <w:rsid w:val="00F84CF5"/>
    <w:rsid w:val="00F8612E"/>
    <w:rsid w:val="00F94583"/>
    <w:rsid w:val="00FA420B"/>
    <w:rsid w:val="00FB1884"/>
    <w:rsid w:val="00FB6AEE"/>
    <w:rsid w:val="00FC3EAC"/>
    <w:rsid w:val="00FC691C"/>
    <w:rsid w:val="00FF39DE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2E03C6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152F8F-F2D0-43E0-BE9C-FB5B9DC8BF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C78F99DFD3C34881E5FD332D692C4A" ma:contentTypeVersion="" ma:contentTypeDescription="PDMS Document Site Content Type" ma:contentTypeScope="" ma:versionID="60bdd60efe6aa1857f2794da849b9d3d">
  <xsd:schema xmlns:xsd="http://www.w3.org/2001/XMLSchema" xmlns:xs="http://www.w3.org/2001/XMLSchema" xmlns:p="http://schemas.microsoft.com/office/2006/metadata/properties" xmlns:ns2="1D152F8F-F2D0-43E0-BE9C-FB5B9DC8BF51" targetNamespace="http://schemas.microsoft.com/office/2006/metadata/properties" ma:root="true" ma:fieldsID="0f262a2915ab1769354fad4e9ecf2095" ns2:_="">
    <xsd:import namespace="1D152F8F-F2D0-43E0-BE9C-FB5B9DC8BF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2F8F-F2D0-43E0-BE9C-FB5B9DC8BF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39AA4-6AB6-4367-9FAC-0187B26B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A9D2-1226-4122-8184-CAC55634923F}">
  <ds:schemaRefs>
    <ds:schemaRef ds:uri="1D152F8F-F2D0-43E0-BE9C-FB5B9DC8BF5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7BD9D1-0D6B-4972-BCA4-CDE5BBD6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52F8F-F2D0-43E0-BE9C-FB5B9DC8B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1</TotalTime>
  <Pages>6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Legal Services Branch</cp:lastModifiedBy>
  <cp:revision>2</cp:revision>
  <dcterms:created xsi:type="dcterms:W3CDTF">2020-01-06T02:52:00Z</dcterms:created>
  <dcterms:modified xsi:type="dcterms:W3CDTF">2020-01-06T02:52:00Z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0x010100266966F133664895A6EE3632470D45F500DAC78F99DFD3C34881E5FD332D692C4A</vt:lpwstr>
  </property>
</Properties>
</file>