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BE725C" w:rsidRPr="00302FE7" w:rsidRDefault="005F1F6A" w:rsidP="001B7E88">
      <w:r w:rsidRPr="00302FE7">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83169331" r:id="rId9"/>
        </w:object>
      </w:r>
    </w:p>
    <w:p w:rsidR="00BE725C" w:rsidRPr="00302FE7" w:rsidRDefault="00BE725C" w:rsidP="001B7E88">
      <w:pPr>
        <w:pStyle w:val="ShortT"/>
        <w:spacing w:before="240"/>
      </w:pPr>
      <w:r w:rsidRPr="00302FE7">
        <w:t xml:space="preserve">National Health (Commonwealth Price and Conditions for Commonwealth Payments for Supply of Pharmaceutical Benefits) </w:t>
      </w:r>
      <w:r w:rsidR="00DF6C81" w:rsidRPr="00302FE7">
        <w:t>Determination 2</w:t>
      </w:r>
      <w:r w:rsidRPr="00302FE7">
        <w:t>019</w:t>
      </w:r>
    </w:p>
    <w:p w:rsidR="003F737E" w:rsidRPr="00302FE7" w:rsidRDefault="003F737E" w:rsidP="00A15EFA">
      <w:pPr>
        <w:pStyle w:val="CompiledActNo"/>
        <w:spacing w:before="240"/>
      </w:pPr>
      <w:r w:rsidRPr="00302FE7">
        <w:t>PB 114 of 2019</w:t>
      </w:r>
    </w:p>
    <w:p w:rsidR="00BE725C" w:rsidRPr="00302FE7" w:rsidRDefault="00BE725C" w:rsidP="00BE725C">
      <w:pPr>
        <w:pStyle w:val="MadeunderText"/>
      </w:pPr>
      <w:r w:rsidRPr="00302FE7">
        <w:t>made under subsection 98C(1) of the</w:t>
      </w:r>
    </w:p>
    <w:p w:rsidR="00BE725C" w:rsidRPr="00302FE7" w:rsidRDefault="00BE725C" w:rsidP="00BE725C">
      <w:pPr>
        <w:pStyle w:val="CompiledMadeUnder"/>
        <w:spacing w:before="240"/>
      </w:pPr>
      <w:r w:rsidRPr="00302FE7">
        <w:t>National Health Act 1953</w:t>
      </w:r>
    </w:p>
    <w:p w:rsidR="00BE725C" w:rsidRPr="00302FE7" w:rsidRDefault="00BE725C" w:rsidP="001B7E88">
      <w:pPr>
        <w:spacing w:before="1000"/>
        <w:rPr>
          <w:rFonts w:cs="Arial"/>
          <w:b/>
          <w:sz w:val="32"/>
          <w:szCs w:val="32"/>
        </w:rPr>
      </w:pPr>
      <w:r w:rsidRPr="00302FE7">
        <w:rPr>
          <w:rFonts w:cs="Arial"/>
          <w:b/>
          <w:sz w:val="32"/>
          <w:szCs w:val="32"/>
        </w:rPr>
        <w:t xml:space="preserve">Compilation No. </w:t>
      </w:r>
      <w:r w:rsidRPr="00302FE7">
        <w:rPr>
          <w:rFonts w:cs="Arial"/>
          <w:b/>
          <w:sz w:val="32"/>
          <w:szCs w:val="32"/>
        </w:rPr>
        <w:fldChar w:fldCharType="begin"/>
      </w:r>
      <w:r w:rsidRPr="00302FE7">
        <w:rPr>
          <w:rFonts w:cs="Arial"/>
          <w:b/>
          <w:sz w:val="32"/>
          <w:szCs w:val="32"/>
        </w:rPr>
        <w:instrText xml:space="preserve"> DOCPROPERTY  CompilationNumber </w:instrText>
      </w:r>
      <w:r w:rsidRPr="00302FE7">
        <w:rPr>
          <w:rFonts w:cs="Arial"/>
          <w:b/>
          <w:sz w:val="32"/>
          <w:szCs w:val="32"/>
        </w:rPr>
        <w:fldChar w:fldCharType="separate"/>
      </w:r>
      <w:r w:rsidR="005766F3">
        <w:rPr>
          <w:rFonts w:cs="Arial"/>
          <w:b/>
          <w:sz w:val="32"/>
          <w:szCs w:val="32"/>
        </w:rPr>
        <w:t>45</w:t>
      </w:r>
      <w:r w:rsidRPr="00302FE7">
        <w:rPr>
          <w:rFonts w:cs="Arial"/>
          <w:b/>
          <w:sz w:val="32"/>
          <w:szCs w:val="32"/>
        </w:rPr>
        <w:fldChar w:fldCharType="end"/>
      </w:r>
    </w:p>
    <w:p w:rsidR="00970A1A" w:rsidRPr="00302FE7" w:rsidRDefault="00970A1A" w:rsidP="00970A1A">
      <w:pPr>
        <w:tabs>
          <w:tab w:val="left" w:pos="2551"/>
        </w:tabs>
        <w:spacing w:before="480"/>
        <w:rPr>
          <w:rFonts w:cs="Arial"/>
          <w:sz w:val="24"/>
        </w:rPr>
      </w:pPr>
      <w:r w:rsidRPr="00302FE7">
        <w:rPr>
          <w:rFonts w:cs="Arial"/>
          <w:b/>
          <w:sz w:val="24"/>
        </w:rPr>
        <w:t>Compilation date:</w:t>
      </w:r>
      <w:r w:rsidRPr="00302FE7">
        <w:rPr>
          <w:rFonts w:cs="Arial"/>
          <w:sz w:val="24"/>
        </w:rPr>
        <w:tab/>
      </w:r>
      <w:r w:rsidRPr="005766F3">
        <w:rPr>
          <w:rFonts w:cs="Arial"/>
          <w:sz w:val="24"/>
        </w:rPr>
        <w:fldChar w:fldCharType="begin"/>
      </w:r>
      <w:r w:rsidR="008C171A" w:rsidRPr="005766F3">
        <w:rPr>
          <w:rFonts w:cs="Arial"/>
          <w:sz w:val="24"/>
        </w:rPr>
        <w:instrText>DOCPROPERTY StartDate \@ "d MMMM yyyy" \* MERGEFORMAT</w:instrText>
      </w:r>
      <w:r w:rsidRPr="005766F3">
        <w:rPr>
          <w:rFonts w:cs="Arial"/>
          <w:sz w:val="24"/>
        </w:rPr>
        <w:fldChar w:fldCharType="separate"/>
      </w:r>
      <w:r w:rsidR="005766F3" w:rsidRPr="005766F3">
        <w:rPr>
          <w:rFonts w:cs="Arial"/>
          <w:bCs/>
          <w:sz w:val="24"/>
        </w:rPr>
        <w:t>1</w:t>
      </w:r>
      <w:r w:rsidR="005766F3" w:rsidRPr="005766F3">
        <w:rPr>
          <w:rFonts w:cs="Arial"/>
          <w:sz w:val="24"/>
        </w:rPr>
        <w:t xml:space="preserve"> July 2024</w:t>
      </w:r>
      <w:r w:rsidRPr="005766F3">
        <w:rPr>
          <w:rFonts w:cs="Arial"/>
          <w:sz w:val="24"/>
        </w:rPr>
        <w:fldChar w:fldCharType="end"/>
      </w:r>
    </w:p>
    <w:p w:rsidR="001B6A6B" w:rsidRPr="00302FE7" w:rsidRDefault="00970A1A" w:rsidP="00492025">
      <w:pPr>
        <w:tabs>
          <w:tab w:val="left" w:pos="2551"/>
        </w:tabs>
        <w:spacing w:before="240" w:after="240"/>
        <w:ind w:left="2551" w:hanging="2551"/>
        <w:rPr>
          <w:rFonts w:cs="Arial"/>
          <w:sz w:val="24"/>
        </w:rPr>
      </w:pPr>
      <w:r w:rsidRPr="00302FE7">
        <w:rPr>
          <w:rFonts w:cs="Arial"/>
          <w:b/>
          <w:sz w:val="24"/>
        </w:rPr>
        <w:t>Includes amendments:</w:t>
      </w:r>
      <w:r w:rsidRPr="00302FE7">
        <w:rPr>
          <w:rFonts w:cs="Arial"/>
          <w:sz w:val="24"/>
        </w:rPr>
        <w:tab/>
      </w:r>
      <w:r w:rsidRPr="005766F3">
        <w:rPr>
          <w:rFonts w:cs="Arial"/>
          <w:sz w:val="24"/>
        </w:rPr>
        <w:fldChar w:fldCharType="begin"/>
      </w:r>
      <w:r w:rsidRPr="005766F3">
        <w:rPr>
          <w:rFonts w:cs="Arial"/>
          <w:sz w:val="24"/>
        </w:rPr>
        <w:instrText xml:space="preserve"> DOCPROPERTY IncludesUpTo \* MERGEFORMAT </w:instrText>
      </w:r>
      <w:r w:rsidRPr="005766F3">
        <w:rPr>
          <w:rFonts w:cs="Arial"/>
          <w:sz w:val="24"/>
        </w:rPr>
        <w:fldChar w:fldCharType="separate"/>
      </w:r>
      <w:r w:rsidR="005766F3" w:rsidRPr="005766F3">
        <w:rPr>
          <w:rFonts w:cs="Arial"/>
          <w:sz w:val="24"/>
        </w:rPr>
        <w:t>F2024L00820</w:t>
      </w:r>
      <w:r w:rsidRPr="005766F3">
        <w:rPr>
          <w:rFonts w:cs="Arial"/>
          <w:sz w:val="24"/>
        </w:rPr>
        <w:fldChar w:fldCharType="end"/>
      </w:r>
    </w:p>
    <w:p w:rsidR="00970A1A" w:rsidRPr="00302FE7" w:rsidRDefault="00970A1A" w:rsidP="00492025">
      <w:pPr>
        <w:tabs>
          <w:tab w:val="left" w:pos="2551"/>
        </w:tabs>
        <w:spacing w:before="240" w:after="240"/>
        <w:ind w:left="2551" w:hanging="2551"/>
        <w:rPr>
          <w:rFonts w:cs="Arial"/>
          <w:sz w:val="24"/>
        </w:rPr>
      </w:pPr>
      <w:r w:rsidRPr="00302FE7">
        <w:rPr>
          <w:rFonts w:cs="Arial"/>
          <w:b/>
          <w:sz w:val="24"/>
        </w:rPr>
        <w:t>Registered:</w:t>
      </w:r>
      <w:r w:rsidRPr="00302FE7">
        <w:rPr>
          <w:rFonts w:cs="Arial"/>
          <w:sz w:val="24"/>
        </w:rPr>
        <w:tab/>
      </w:r>
      <w:r w:rsidRPr="005766F3">
        <w:rPr>
          <w:rFonts w:cs="Arial"/>
          <w:sz w:val="24"/>
        </w:rPr>
        <w:fldChar w:fldCharType="begin"/>
      </w:r>
      <w:r w:rsidRPr="005766F3">
        <w:rPr>
          <w:rFonts w:cs="Arial"/>
          <w:sz w:val="24"/>
        </w:rPr>
        <w:instrText xml:space="preserve"> IF </w:instrText>
      </w:r>
      <w:r w:rsidRPr="005766F3">
        <w:rPr>
          <w:rFonts w:cs="Arial"/>
          <w:sz w:val="24"/>
        </w:rPr>
        <w:fldChar w:fldCharType="begin"/>
      </w:r>
      <w:r w:rsidRPr="005766F3">
        <w:rPr>
          <w:rFonts w:cs="Arial"/>
          <w:sz w:val="24"/>
        </w:rPr>
        <w:instrText xml:space="preserve"> DOCPROPERTY RegisteredDate </w:instrText>
      </w:r>
      <w:r w:rsidRPr="005766F3">
        <w:rPr>
          <w:rFonts w:cs="Arial"/>
          <w:sz w:val="24"/>
        </w:rPr>
        <w:fldChar w:fldCharType="separate"/>
      </w:r>
      <w:r w:rsidR="005766F3" w:rsidRPr="005766F3">
        <w:rPr>
          <w:rFonts w:cs="Arial"/>
          <w:sz w:val="24"/>
        </w:rPr>
        <w:instrText>22 July 2024</w:instrText>
      </w:r>
      <w:r w:rsidRPr="005766F3">
        <w:rPr>
          <w:rFonts w:cs="Arial"/>
          <w:sz w:val="24"/>
        </w:rPr>
        <w:fldChar w:fldCharType="end"/>
      </w:r>
      <w:r w:rsidRPr="005766F3">
        <w:rPr>
          <w:rFonts w:cs="Arial"/>
          <w:sz w:val="24"/>
        </w:rPr>
        <w:instrText xml:space="preserve"> = #1/1/1901# "Unknown" </w:instrText>
      </w:r>
      <w:r w:rsidRPr="005766F3">
        <w:rPr>
          <w:rFonts w:cs="Arial"/>
          <w:sz w:val="24"/>
        </w:rPr>
        <w:fldChar w:fldCharType="begin"/>
      </w:r>
      <w:r w:rsidRPr="005766F3">
        <w:rPr>
          <w:rFonts w:cs="Arial"/>
          <w:sz w:val="24"/>
        </w:rPr>
        <w:instrText xml:space="preserve"> DOCPROPERTY RegisteredDate \@ "d MMMM yyyy" </w:instrText>
      </w:r>
      <w:r w:rsidRPr="005766F3">
        <w:rPr>
          <w:rFonts w:cs="Arial"/>
          <w:sz w:val="24"/>
        </w:rPr>
        <w:fldChar w:fldCharType="separate"/>
      </w:r>
      <w:r w:rsidR="005766F3" w:rsidRPr="005766F3">
        <w:rPr>
          <w:rFonts w:cs="Arial"/>
          <w:sz w:val="24"/>
        </w:rPr>
        <w:instrText>22 July 2024</w:instrText>
      </w:r>
      <w:r w:rsidRPr="005766F3">
        <w:rPr>
          <w:rFonts w:cs="Arial"/>
          <w:sz w:val="24"/>
        </w:rPr>
        <w:fldChar w:fldCharType="end"/>
      </w:r>
      <w:r w:rsidRPr="005766F3">
        <w:rPr>
          <w:rFonts w:cs="Arial"/>
          <w:sz w:val="24"/>
        </w:rPr>
        <w:instrText xml:space="preserve"> \*MERGEFORMAT </w:instrText>
      </w:r>
      <w:r w:rsidRPr="005766F3">
        <w:rPr>
          <w:rFonts w:cs="Arial"/>
          <w:sz w:val="24"/>
        </w:rPr>
        <w:fldChar w:fldCharType="separate"/>
      </w:r>
      <w:r w:rsidR="005766F3" w:rsidRPr="005766F3">
        <w:rPr>
          <w:rFonts w:cs="Arial"/>
          <w:bCs/>
          <w:noProof/>
          <w:sz w:val="24"/>
        </w:rPr>
        <w:t>22</w:t>
      </w:r>
      <w:r w:rsidR="005766F3" w:rsidRPr="005766F3">
        <w:rPr>
          <w:rFonts w:cs="Arial"/>
          <w:noProof/>
          <w:sz w:val="24"/>
        </w:rPr>
        <w:t xml:space="preserve"> July 2024</w:t>
      </w:r>
      <w:r w:rsidRPr="005766F3">
        <w:rPr>
          <w:rFonts w:cs="Arial"/>
          <w:sz w:val="24"/>
        </w:rPr>
        <w:fldChar w:fldCharType="end"/>
      </w:r>
    </w:p>
    <w:p w:rsidR="00BE725C" w:rsidRPr="00302FE7" w:rsidRDefault="00BE725C" w:rsidP="001B7E88">
      <w:pPr>
        <w:pageBreakBefore/>
        <w:rPr>
          <w:rFonts w:cs="Arial"/>
          <w:b/>
          <w:sz w:val="32"/>
          <w:szCs w:val="32"/>
        </w:rPr>
      </w:pPr>
      <w:r w:rsidRPr="00302FE7">
        <w:rPr>
          <w:rFonts w:cs="Arial"/>
          <w:b/>
          <w:sz w:val="32"/>
          <w:szCs w:val="32"/>
        </w:rPr>
        <w:lastRenderedPageBreak/>
        <w:t>About this compilation</w:t>
      </w:r>
    </w:p>
    <w:p w:rsidR="00BE725C" w:rsidRPr="00302FE7" w:rsidRDefault="00BE725C" w:rsidP="001B7E88">
      <w:pPr>
        <w:spacing w:before="240"/>
        <w:rPr>
          <w:rFonts w:cs="Arial"/>
        </w:rPr>
      </w:pPr>
      <w:r w:rsidRPr="00302FE7">
        <w:rPr>
          <w:rFonts w:cs="Arial"/>
          <w:b/>
          <w:szCs w:val="22"/>
        </w:rPr>
        <w:t>This compilation</w:t>
      </w:r>
    </w:p>
    <w:p w:rsidR="00BE725C" w:rsidRPr="00302FE7" w:rsidRDefault="00BE725C" w:rsidP="001B7E88">
      <w:pPr>
        <w:spacing w:before="120" w:after="120"/>
        <w:rPr>
          <w:rFonts w:cs="Arial"/>
          <w:szCs w:val="22"/>
        </w:rPr>
      </w:pPr>
      <w:r w:rsidRPr="00302FE7">
        <w:rPr>
          <w:rFonts w:cs="Arial"/>
          <w:szCs w:val="22"/>
        </w:rPr>
        <w:t xml:space="preserve">This is a compilation of the </w:t>
      </w:r>
      <w:r w:rsidRPr="00302FE7">
        <w:rPr>
          <w:rFonts w:cs="Arial"/>
          <w:i/>
          <w:szCs w:val="22"/>
        </w:rPr>
        <w:fldChar w:fldCharType="begin"/>
      </w:r>
      <w:r w:rsidRPr="00302FE7">
        <w:rPr>
          <w:rFonts w:cs="Arial"/>
          <w:i/>
          <w:szCs w:val="22"/>
        </w:rPr>
        <w:instrText xml:space="preserve"> STYLEREF  ShortT </w:instrText>
      </w:r>
      <w:r w:rsidRPr="00302FE7">
        <w:rPr>
          <w:rFonts w:cs="Arial"/>
          <w:i/>
          <w:szCs w:val="22"/>
        </w:rPr>
        <w:fldChar w:fldCharType="separate"/>
      </w:r>
      <w:r w:rsidR="005766F3">
        <w:rPr>
          <w:rFonts w:cs="Arial"/>
          <w:i/>
          <w:noProof/>
          <w:szCs w:val="22"/>
        </w:rPr>
        <w:t>National Health (Commonwealth Price and Conditions for Commonwealth Payments for Supply of Pharmaceutical Benefits) Determination 2019</w:t>
      </w:r>
      <w:r w:rsidRPr="00302FE7">
        <w:rPr>
          <w:rFonts w:cs="Arial"/>
          <w:i/>
          <w:szCs w:val="22"/>
        </w:rPr>
        <w:fldChar w:fldCharType="end"/>
      </w:r>
      <w:r w:rsidRPr="00302FE7">
        <w:rPr>
          <w:rFonts w:cs="Arial"/>
          <w:szCs w:val="22"/>
        </w:rPr>
        <w:t xml:space="preserve"> that shows the text of the law as amended and in force on </w:t>
      </w:r>
      <w:r w:rsidRPr="005766F3">
        <w:rPr>
          <w:rFonts w:cs="Arial"/>
          <w:szCs w:val="22"/>
        </w:rPr>
        <w:fldChar w:fldCharType="begin"/>
      </w:r>
      <w:r w:rsidR="008C171A" w:rsidRPr="005766F3">
        <w:rPr>
          <w:rFonts w:cs="Arial"/>
          <w:szCs w:val="22"/>
        </w:rPr>
        <w:instrText>DOCPROPERTY StartDate \@ "d MMMM yyyy" \* MERGEFORMAT</w:instrText>
      </w:r>
      <w:r w:rsidRPr="005766F3">
        <w:rPr>
          <w:rFonts w:cs="Arial"/>
          <w:szCs w:val="3276"/>
        </w:rPr>
        <w:fldChar w:fldCharType="separate"/>
      </w:r>
      <w:r w:rsidR="005766F3" w:rsidRPr="005766F3">
        <w:rPr>
          <w:rFonts w:cs="Arial"/>
          <w:szCs w:val="22"/>
        </w:rPr>
        <w:t>1 July 2024</w:t>
      </w:r>
      <w:r w:rsidRPr="005766F3">
        <w:rPr>
          <w:rFonts w:cs="Arial"/>
          <w:szCs w:val="22"/>
        </w:rPr>
        <w:fldChar w:fldCharType="end"/>
      </w:r>
      <w:r w:rsidRPr="00302FE7">
        <w:rPr>
          <w:rFonts w:cs="Arial"/>
          <w:szCs w:val="22"/>
        </w:rPr>
        <w:t xml:space="preserve"> (the </w:t>
      </w:r>
      <w:r w:rsidRPr="00302FE7">
        <w:rPr>
          <w:rFonts w:cs="Arial"/>
          <w:b/>
          <w:i/>
          <w:szCs w:val="22"/>
        </w:rPr>
        <w:t>compilation date</w:t>
      </w:r>
      <w:r w:rsidRPr="00302FE7">
        <w:rPr>
          <w:rFonts w:cs="Arial"/>
          <w:szCs w:val="22"/>
        </w:rPr>
        <w:t>).</w:t>
      </w:r>
    </w:p>
    <w:p w:rsidR="00BE725C" w:rsidRPr="00302FE7" w:rsidRDefault="00BE725C" w:rsidP="001B7E88">
      <w:pPr>
        <w:spacing w:after="120"/>
        <w:rPr>
          <w:rFonts w:cs="Arial"/>
          <w:szCs w:val="22"/>
        </w:rPr>
      </w:pPr>
      <w:r w:rsidRPr="00302FE7">
        <w:rPr>
          <w:rFonts w:cs="Arial"/>
          <w:szCs w:val="22"/>
        </w:rPr>
        <w:t xml:space="preserve">The notes at the end of this compilation (the </w:t>
      </w:r>
      <w:r w:rsidRPr="00302FE7">
        <w:rPr>
          <w:rFonts w:cs="Arial"/>
          <w:b/>
          <w:i/>
          <w:szCs w:val="22"/>
        </w:rPr>
        <w:t>endnotes</w:t>
      </w:r>
      <w:r w:rsidRPr="00302FE7">
        <w:rPr>
          <w:rFonts w:cs="Arial"/>
          <w:szCs w:val="22"/>
        </w:rPr>
        <w:t>) include information about amending laws and the amendment history of provisions of the compiled law.</w:t>
      </w:r>
    </w:p>
    <w:p w:rsidR="00BE725C" w:rsidRPr="00302FE7" w:rsidRDefault="00BE725C" w:rsidP="001B7E88">
      <w:pPr>
        <w:tabs>
          <w:tab w:val="left" w:pos="5640"/>
        </w:tabs>
        <w:spacing w:before="120" w:after="120"/>
        <w:rPr>
          <w:rFonts w:cs="Arial"/>
          <w:b/>
          <w:szCs w:val="22"/>
        </w:rPr>
      </w:pPr>
      <w:r w:rsidRPr="00302FE7">
        <w:rPr>
          <w:rFonts w:cs="Arial"/>
          <w:b/>
          <w:szCs w:val="22"/>
        </w:rPr>
        <w:t>Uncommenced amendments</w:t>
      </w:r>
    </w:p>
    <w:p w:rsidR="00BE725C" w:rsidRPr="00302FE7" w:rsidRDefault="00BE725C" w:rsidP="001B7E88">
      <w:pPr>
        <w:spacing w:after="120"/>
        <w:rPr>
          <w:rFonts w:cs="Arial"/>
          <w:szCs w:val="22"/>
        </w:rPr>
      </w:pPr>
      <w:r w:rsidRPr="00302FE7">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BE725C" w:rsidRPr="00302FE7" w:rsidRDefault="00BE725C" w:rsidP="001B7E88">
      <w:pPr>
        <w:spacing w:before="120" w:after="120"/>
        <w:rPr>
          <w:rFonts w:cs="Arial"/>
          <w:b/>
          <w:szCs w:val="22"/>
        </w:rPr>
      </w:pPr>
      <w:r w:rsidRPr="00302FE7">
        <w:rPr>
          <w:rFonts w:cs="Arial"/>
          <w:b/>
          <w:szCs w:val="22"/>
        </w:rPr>
        <w:t>Application, saving and transitional provisions for provisions and amendments</w:t>
      </w:r>
    </w:p>
    <w:p w:rsidR="00BE725C" w:rsidRPr="00302FE7" w:rsidRDefault="00BE725C" w:rsidP="001B7E88">
      <w:pPr>
        <w:spacing w:after="120"/>
        <w:rPr>
          <w:rFonts w:cs="Arial"/>
          <w:szCs w:val="22"/>
        </w:rPr>
      </w:pPr>
      <w:r w:rsidRPr="00302FE7">
        <w:rPr>
          <w:rFonts w:cs="Arial"/>
          <w:szCs w:val="22"/>
        </w:rPr>
        <w:t>If the operation of a provision or amendment of the compiled law is affected by an application, saving or transitional provision that is not included in this compilation, details are included in the endnotes.</w:t>
      </w:r>
    </w:p>
    <w:p w:rsidR="00BE725C" w:rsidRPr="00302FE7" w:rsidRDefault="00BE725C" w:rsidP="001B7E88">
      <w:pPr>
        <w:spacing w:after="120"/>
        <w:rPr>
          <w:rFonts w:cs="Arial"/>
          <w:b/>
          <w:szCs w:val="22"/>
        </w:rPr>
      </w:pPr>
      <w:r w:rsidRPr="00302FE7">
        <w:rPr>
          <w:rFonts w:cs="Arial"/>
          <w:b/>
          <w:szCs w:val="22"/>
        </w:rPr>
        <w:t>Editorial changes</w:t>
      </w:r>
    </w:p>
    <w:p w:rsidR="00BE725C" w:rsidRPr="00302FE7" w:rsidRDefault="00BE725C" w:rsidP="001B7E88">
      <w:pPr>
        <w:spacing w:after="120"/>
        <w:rPr>
          <w:rFonts w:cs="Arial"/>
          <w:szCs w:val="22"/>
        </w:rPr>
      </w:pPr>
      <w:r w:rsidRPr="00302FE7">
        <w:rPr>
          <w:rFonts w:cs="Arial"/>
          <w:szCs w:val="22"/>
        </w:rPr>
        <w:t>For more information about any editorial changes made in this compilation, see the endnotes.</w:t>
      </w:r>
    </w:p>
    <w:p w:rsidR="00BE725C" w:rsidRPr="00302FE7" w:rsidRDefault="00BE725C" w:rsidP="001B7E88">
      <w:pPr>
        <w:spacing w:before="120" w:after="120"/>
        <w:rPr>
          <w:rFonts w:cs="Arial"/>
          <w:b/>
          <w:szCs w:val="22"/>
        </w:rPr>
      </w:pPr>
      <w:r w:rsidRPr="00302FE7">
        <w:rPr>
          <w:rFonts w:cs="Arial"/>
          <w:b/>
          <w:szCs w:val="22"/>
        </w:rPr>
        <w:t>Modifications</w:t>
      </w:r>
    </w:p>
    <w:p w:rsidR="00BE725C" w:rsidRPr="00302FE7" w:rsidRDefault="00BE725C" w:rsidP="001B7E88">
      <w:pPr>
        <w:spacing w:after="120"/>
        <w:rPr>
          <w:rFonts w:cs="Arial"/>
          <w:szCs w:val="22"/>
        </w:rPr>
      </w:pPr>
      <w:r w:rsidRPr="00302FE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BE725C" w:rsidRPr="00302FE7" w:rsidRDefault="00BE725C" w:rsidP="001B7E88">
      <w:pPr>
        <w:spacing w:before="80" w:after="120"/>
        <w:rPr>
          <w:rFonts w:cs="Arial"/>
          <w:b/>
          <w:szCs w:val="22"/>
        </w:rPr>
      </w:pPr>
      <w:r w:rsidRPr="00302FE7">
        <w:rPr>
          <w:rFonts w:cs="Arial"/>
          <w:b/>
          <w:szCs w:val="22"/>
        </w:rPr>
        <w:t>Self</w:t>
      </w:r>
      <w:r w:rsidR="00302FE7">
        <w:rPr>
          <w:rFonts w:cs="Arial"/>
          <w:b/>
          <w:szCs w:val="22"/>
        </w:rPr>
        <w:noBreakHyphen/>
      </w:r>
      <w:r w:rsidRPr="00302FE7">
        <w:rPr>
          <w:rFonts w:cs="Arial"/>
          <w:b/>
          <w:szCs w:val="22"/>
        </w:rPr>
        <w:t>repealing provisions</w:t>
      </w:r>
    </w:p>
    <w:p w:rsidR="00BE725C" w:rsidRPr="00302FE7" w:rsidRDefault="00BE725C" w:rsidP="001B7E88">
      <w:pPr>
        <w:spacing w:after="120"/>
        <w:rPr>
          <w:rFonts w:cs="Arial"/>
          <w:szCs w:val="22"/>
        </w:rPr>
      </w:pPr>
      <w:r w:rsidRPr="00302FE7">
        <w:rPr>
          <w:rFonts w:cs="Arial"/>
          <w:szCs w:val="22"/>
        </w:rPr>
        <w:t>If a provision of the compiled law has been repealed in accordance with a provision of the law, details are included in the endnotes.</w:t>
      </w:r>
    </w:p>
    <w:p w:rsidR="00BE725C" w:rsidRPr="00302FE7" w:rsidRDefault="00BE725C" w:rsidP="001B7E88">
      <w:pPr>
        <w:pStyle w:val="Header"/>
        <w:tabs>
          <w:tab w:val="clear" w:pos="4150"/>
          <w:tab w:val="clear" w:pos="8307"/>
        </w:tabs>
      </w:pPr>
      <w:r w:rsidRPr="00302FE7">
        <w:rPr>
          <w:rStyle w:val="CharChapNo"/>
        </w:rPr>
        <w:t xml:space="preserve"> </w:t>
      </w:r>
      <w:r w:rsidRPr="00302FE7">
        <w:rPr>
          <w:rStyle w:val="CharChapText"/>
        </w:rPr>
        <w:t xml:space="preserve"> </w:t>
      </w:r>
    </w:p>
    <w:p w:rsidR="00BE725C" w:rsidRPr="00302FE7" w:rsidRDefault="00BE725C" w:rsidP="001B7E88">
      <w:pPr>
        <w:pStyle w:val="Header"/>
        <w:tabs>
          <w:tab w:val="clear" w:pos="4150"/>
          <w:tab w:val="clear" w:pos="8307"/>
        </w:tabs>
      </w:pPr>
      <w:r w:rsidRPr="00302FE7">
        <w:rPr>
          <w:rStyle w:val="CharPartNo"/>
        </w:rPr>
        <w:t xml:space="preserve"> </w:t>
      </w:r>
      <w:r w:rsidRPr="00302FE7">
        <w:rPr>
          <w:rStyle w:val="CharPartText"/>
        </w:rPr>
        <w:t xml:space="preserve"> </w:t>
      </w:r>
    </w:p>
    <w:p w:rsidR="00BE725C" w:rsidRPr="00302FE7" w:rsidRDefault="00BE725C" w:rsidP="001B7E88">
      <w:pPr>
        <w:pStyle w:val="Header"/>
        <w:tabs>
          <w:tab w:val="clear" w:pos="4150"/>
          <w:tab w:val="clear" w:pos="8307"/>
        </w:tabs>
      </w:pPr>
      <w:r w:rsidRPr="00302FE7">
        <w:rPr>
          <w:rStyle w:val="CharDivNo"/>
        </w:rPr>
        <w:t xml:space="preserve"> </w:t>
      </w:r>
      <w:r w:rsidRPr="00302FE7">
        <w:rPr>
          <w:rStyle w:val="CharDivText"/>
        </w:rPr>
        <w:t xml:space="preserve"> </w:t>
      </w:r>
    </w:p>
    <w:p w:rsidR="00BE725C" w:rsidRPr="00302FE7" w:rsidRDefault="00BE725C" w:rsidP="001B7E88">
      <w:pPr>
        <w:sectPr w:rsidR="00BE725C" w:rsidRPr="00302FE7" w:rsidSect="006F1B97">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F67BCA" w:rsidRPr="00302FE7" w:rsidRDefault="00715914" w:rsidP="00762EB4">
      <w:pPr>
        <w:rPr>
          <w:sz w:val="36"/>
        </w:rPr>
      </w:pPr>
      <w:r w:rsidRPr="00302FE7">
        <w:rPr>
          <w:sz w:val="36"/>
        </w:rPr>
        <w:lastRenderedPageBreak/>
        <w:t>Contents</w:t>
      </w:r>
    </w:p>
    <w:p w:rsidR="005766F3" w:rsidRDefault="009E3C9B">
      <w:pPr>
        <w:pStyle w:val="TOC2"/>
        <w:rPr>
          <w:rFonts w:asciiTheme="minorHAnsi" w:eastAsiaTheme="minorEastAsia" w:hAnsiTheme="minorHAnsi" w:cstheme="minorBidi"/>
          <w:b w:val="0"/>
          <w:noProof/>
          <w:kern w:val="0"/>
          <w:sz w:val="22"/>
          <w:szCs w:val="22"/>
        </w:rPr>
      </w:pPr>
      <w:r w:rsidRPr="00302FE7">
        <w:fldChar w:fldCharType="begin"/>
      </w:r>
      <w:r w:rsidRPr="00302FE7">
        <w:instrText xml:space="preserve"> TOC \o "1-9" </w:instrText>
      </w:r>
      <w:r w:rsidRPr="00302FE7">
        <w:fldChar w:fldCharType="separate"/>
      </w:r>
      <w:r w:rsidR="005766F3">
        <w:rPr>
          <w:noProof/>
        </w:rPr>
        <w:t>Part 1—Preliminary</w:t>
      </w:r>
      <w:r w:rsidR="005766F3" w:rsidRPr="005766F3">
        <w:rPr>
          <w:b w:val="0"/>
          <w:noProof/>
          <w:sz w:val="18"/>
        </w:rPr>
        <w:tab/>
      </w:r>
      <w:r w:rsidR="005766F3" w:rsidRPr="005766F3">
        <w:rPr>
          <w:b w:val="0"/>
          <w:noProof/>
          <w:sz w:val="18"/>
        </w:rPr>
        <w:fldChar w:fldCharType="begin"/>
      </w:r>
      <w:r w:rsidR="005766F3" w:rsidRPr="005766F3">
        <w:rPr>
          <w:b w:val="0"/>
          <w:noProof/>
          <w:sz w:val="18"/>
        </w:rPr>
        <w:instrText xml:space="preserve"> PAGEREF _Toc172556280 \h </w:instrText>
      </w:r>
      <w:r w:rsidR="005766F3" w:rsidRPr="005766F3">
        <w:rPr>
          <w:b w:val="0"/>
          <w:noProof/>
          <w:sz w:val="18"/>
        </w:rPr>
      </w:r>
      <w:r w:rsidR="005766F3" w:rsidRPr="005766F3">
        <w:rPr>
          <w:b w:val="0"/>
          <w:noProof/>
          <w:sz w:val="18"/>
        </w:rPr>
        <w:fldChar w:fldCharType="separate"/>
      </w:r>
      <w:r w:rsidR="005766F3">
        <w:rPr>
          <w:b w:val="0"/>
          <w:noProof/>
          <w:sz w:val="18"/>
        </w:rPr>
        <w:t>1</w:t>
      </w:r>
      <w:r w:rsidR="005766F3" w:rsidRPr="005766F3">
        <w:rPr>
          <w:b w:val="0"/>
          <w:noProof/>
          <w:sz w:val="18"/>
        </w:rPr>
        <w:fldChar w:fldCharType="end"/>
      </w:r>
    </w:p>
    <w:p w:rsidR="005766F3" w:rsidRDefault="005766F3">
      <w:pPr>
        <w:pStyle w:val="TOC5"/>
        <w:rPr>
          <w:rFonts w:asciiTheme="minorHAnsi" w:eastAsiaTheme="minorEastAsia" w:hAnsiTheme="minorHAnsi" w:cstheme="minorBidi"/>
          <w:noProof/>
          <w:kern w:val="0"/>
          <w:sz w:val="22"/>
          <w:szCs w:val="22"/>
        </w:rPr>
      </w:pPr>
      <w:r>
        <w:rPr>
          <w:noProof/>
        </w:rPr>
        <w:t>1</w:t>
      </w:r>
      <w:r>
        <w:rPr>
          <w:noProof/>
        </w:rPr>
        <w:tab/>
        <w:t>Name</w:t>
      </w:r>
      <w:r w:rsidRPr="005766F3">
        <w:rPr>
          <w:noProof/>
        </w:rPr>
        <w:tab/>
      </w:r>
      <w:r w:rsidRPr="005766F3">
        <w:rPr>
          <w:noProof/>
        </w:rPr>
        <w:fldChar w:fldCharType="begin"/>
      </w:r>
      <w:r w:rsidRPr="005766F3">
        <w:rPr>
          <w:noProof/>
        </w:rPr>
        <w:instrText xml:space="preserve"> PAGEREF _Toc172556281 \h </w:instrText>
      </w:r>
      <w:r w:rsidRPr="005766F3">
        <w:rPr>
          <w:noProof/>
        </w:rPr>
      </w:r>
      <w:r w:rsidRPr="005766F3">
        <w:rPr>
          <w:noProof/>
        </w:rPr>
        <w:fldChar w:fldCharType="separate"/>
      </w:r>
      <w:r>
        <w:rPr>
          <w:noProof/>
        </w:rPr>
        <w:t>1</w:t>
      </w:r>
      <w:r w:rsidRPr="005766F3">
        <w:rPr>
          <w:noProof/>
        </w:rPr>
        <w:fldChar w:fldCharType="end"/>
      </w:r>
    </w:p>
    <w:p w:rsidR="005766F3" w:rsidRDefault="005766F3">
      <w:pPr>
        <w:pStyle w:val="TOC5"/>
        <w:rPr>
          <w:rFonts w:asciiTheme="minorHAnsi" w:eastAsiaTheme="minorEastAsia" w:hAnsiTheme="minorHAnsi" w:cstheme="minorBidi"/>
          <w:noProof/>
          <w:kern w:val="0"/>
          <w:sz w:val="22"/>
          <w:szCs w:val="22"/>
        </w:rPr>
      </w:pPr>
      <w:r>
        <w:rPr>
          <w:noProof/>
        </w:rPr>
        <w:t>3</w:t>
      </w:r>
      <w:r>
        <w:rPr>
          <w:noProof/>
        </w:rPr>
        <w:tab/>
        <w:t>Authority</w:t>
      </w:r>
      <w:r w:rsidRPr="005766F3">
        <w:rPr>
          <w:noProof/>
        </w:rPr>
        <w:tab/>
      </w:r>
      <w:r w:rsidRPr="005766F3">
        <w:rPr>
          <w:noProof/>
        </w:rPr>
        <w:fldChar w:fldCharType="begin"/>
      </w:r>
      <w:r w:rsidRPr="005766F3">
        <w:rPr>
          <w:noProof/>
        </w:rPr>
        <w:instrText xml:space="preserve"> PAGEREF _Toc172556282 \h </w:instrText>
      </w:r>
      <w:r w:rsidRPr="005766F3">
        <w:rPr>
          <w:noProof/>
        </w:rPr>
      </w:r>
      <w:r w:rsidRPr="005766F3">
        <w:rPr>
          <w:noProof/>
        </w:rPr>
        <w:fldChar w:fldCharType="separate"/>
      </w:r>
      <w:r>
        <w:rPr>
          <w:noProof/>
        </w:rPr>
        <w:t>1</w:t>
      </w:r>
      <w:r w:rsidRPr="005766F3">
        <w:rPr>
          <w:noProof/>
        </w:rPr>
        <w:fldChar w:fldCharType="end"/>
      </w:r>
    </w:p>
    <w:p w:rsidR="005766F3" w:rsidRDefault="005766F3">
      <w:pPr>
        <w:pStyle w:val="TOC5"/>
        <w:rPr>
          <w:rFonts w:asciiTheme="minorHAnsi" w:eastAsiaTheme="minorEastAsia" w:hAnsiTheme="minorHAnsi" w:cstheme="minorBidi"/>
          <w:noProof/>
          <w:kern w:val="0"/>
          <w:sz w:val="22"/>
          <w:szCs w:val="22"/>
        </w:rPr>
      </w:pPr>
      <w:r>
        <w:rPr>
          <w:noProof/>
        </w:rPr>
        <w:t>5</w:t>
      </w:r>
      <w:r>
        <w:rPr>
          <w:noProof/>
        </w:rPr>
        <w:tab/>
        <w:t>Simplified outline of this instrument</w:t>
      </w:r>
      <w:r w:rsidRPr="005766F3">
        <w:rPr>
          <w:noProof/>
        </w:rPr>
        <w:tab/>
      </w:r>
      <w:r w:rsidRPr="005766F3">
        <w:rPr>
          <w:noProof/>
        </w:rPr>
        <w:fldChar w:fldCharType="begin"/>
      </w:r>
      <w:r w:rsidRPr="005766F3">
        <w:rPr>
          <w:noProof/>
        </w:rPr>
        <w:instrText xml:space="preserve"> PAGEREF _Toc172556283 \h </w:instrText>
      </w:r>
      <w:r w:rsidRPr="005766F3">
        <w:rPr>
          <w:noProof/>
        </w:rPr>
      </w:r>
      <w:r w:rsidRPr="005766F3">
        <w:rPr>
          <w:noProof/>
        </w:rPr>
        <w:fldChar w:fldCharType="separate"/>
      </w:r>
      <w:r>
        <w:rPr>
          <w:noProof/>
        </w:rPr>
        <w:t>1</w:t>
      </w:r>
      <w:r w:rsidRPr="005766F3">
        <w:rPr>
          <w:noProof/>
        </w:rPr>
        <w:fldChar w:fldCharType="end"/>
      </w:r>
    </w:p>
    <w:p w:rsidR="005766F3" w:rsidRDefault="005766F3">
      <w:pPr>
        <w:pStyle w:val="TOC5"/>
        <w:rPr>
          <w:rFonts w:asciiTheme="minorHAnsi" w:eastAsiaTheme="minorEastAsia" w:hAnsiTheme="minorHAnsi" w:cstheme="minorBidi"/>
          <w:noProof/>
          <w:kern w:val="0"/>
          <w:sz w:val="22"/>
          <w:szCs w:val="22"/>
        </w:rPr>
      </w:pPr>
      <w:r>
        <w:rPr>
          <w:noProof/>
        </w:rPr>
        <w:t>6</w:t>
      </w:r>
      <w:r>
        <w:rPr>
          <w:noProof/>
        </w:rPr>
        <w:tab/>
        <w:t>Definitions</w:t>
      </w:r>
      <w:r w:rsidRPr="005766F3">
        <w:rPr>
          <w:noProof/>
        </w:rPr>
        <w:tab/>
      </w:r>
      <w:r w:rsidRPr="005766F3">
        <w:rPr>
          <w:noProof/>
        </w:rPr>
        <w:fldChar w:fldCharType="begin"/>
      </w:r>
      <w:r w:rsidRPr="005766F3">
        <w:rPr>
          <w:noProof/>
        </w:rPr>
        <w:instrText xml:space="preserve"> PAGEREF _Toc172556284 \h </w:instrText>
      </w:r>
      <w:r w:rsidRPr="005766F3">
        <w:rPr>
          <w:noProof/>
        </w:rPr>
      </w:r>
      <w:r w:rsidRPr="005766F3">
        <w:rPr>
          <w:noProof/>
        </w:rPr>
        <w:fldChar w:fldCharType="separate"/>
      </w:r>
      <w:r>
        <w:rPr>
          <w:noProof/>
        </w:rPr>
        <w:t>1</w:t>
      </w:r>
      <w:r w:rsidRPr="005766F3">
        <w:rPr>
          <w:noProof/>
        </w:rPr>
        <w:fldChar w:fldCharType="end"/>
      </w:r>
    </w:p>
    <w:p w:rsidR="005766F3" w:rsidRDefault="005766F3">
      <w:pPr>
        <w:pStyle w:val="TOC2"/>
        <w:rPr>
          <w:rFonts w:asciiTheme="minorHAnsi" w:eastAsiaTheme="minorEastAsia" w:hAnsiTheme="minorHAnsi" w:cstheme="minorBidi"/>
          <w:b w:val="0"/>
          <w:noProof/>
          <w:kern w:val="0"/>
          <w:sz w:val="22"/>
          <w:szCs w:val="22"/>
        </w:rPr>
      </w:pPr>
      <w:r>
        <w:rPr>
          <w:noProof/>
        </w:rPr>
        <w:t>Part 2—Commonwealth price for pharmaceutical benefits supplied by approved medical practitioners</w:t>
      </w:r>
      <w:r w:rsidRPr="005766F3">
        <w:rPr>
          <w:b w:val="0"/>
          <w:noProof/>
          <w:sz w:val="18"/>
        </w:rPr>
        <w:tab/>
      </w:r>
      <w:r w:rsidRPr="005766F3">
        <w:rPr>
          <w:b w:val="0"/>
          <w:noProof/>
          <w:sz w:val="18"/>
        </w:rPr>
        <w:fldChar w:fldCharType="begin"/>
      </w:r>
      <w:r w:rsidRPr="005766F3">
        <w:rPr>
          <w:b w:val="0"/>
          <w:noProof/>
          <w:sz w:val="18"/>
        </w:rPr>
        <w:instrText xml:space="preserve"> PAGEREF _Toc172556285 \h </w:instrText>
      </w:r>
      <w:r w:rsidRPr="005766F3">
        <w:rPr>
          <w:b w:val="0"/>
          <w:noProof/>
          <w:sz w:val="18"/>
        </w:rPr>
      </w:r>
      <w:r w:rsidRPr="005766F3">
        <w:rPr>
          <w:b w:val="0"/>
          <w:noProof/>
          <w:sz w:val="18"/>
        </w:rPr>
        <w:fldChar w:fldCharType="separate"/>
      </w:r>
      <w:r>
        <w:rPr>
          <w:b w:val="0"/>
          <w:noProof/>
          <w:sz w:val="18"/>
        </w:rPr>
        <w:t>3</w:t>
      </w:r>
      <w:r w:rsidRPr="005766F3">
        <w:rPr>
          <w:b w:val="0"/>
          <w:noProof/>
          <w:sz w:val="18"/>
        </w:rPr>
        <w:fldChar w:fldCharType="end"/>
      </w:r>
    </w:p>
    <w:p w:rsidR="005766F3" w:rsidRDefault="005766F3">
      <w:pPr>
        <w:pStyle w:val="TOC5"/>
        <w:rPr>
          <w:rFonts w:asciiTheme="minorHAnsi" w:eastAsiaTheme="minorEastAsia" w:hAnsiTheme="minorHAnsi" w:cstheme="minorBidi"/>
          <w:noProof/>
          <w:kern w:val="0"/>
          <w:sz w:val="22"/>
          <w:szCs w:val="22"/>
        </w:rPr>
      </w:pPr>
      <w:r>
        <w:rPr>
          <w:noProof/>
        </w:rPr>
        <w:t>7</w:t>
      </w:r>
      <w:r>
        <w:rPr>
          <w:noProof/>
        </w:rPr>
        <w:tab/>
        <w:t>Commonwealth price for pharmaceutical benefits supplied by approved medical practitioners</w:t>
      </w:r>
      <w:r w:rsidRPr="005766F3">
        <w:rPr>
          <w:noProof/>
        </w:rPr>
        <w:tab/>
      </w:r>
      <w:r w:rsidRPr="005766F3">
        <w:rPr>
          <w:noProof/>
        </w:rPr>
        <w:fldChar w:fldCharType="begin"/>
      </w:r>
      <w:r w:rsidRPr="005766F3">
        <w:rPr>
          <w:noProof/>
        </w:rPr>
        <w:instrText xml:space="preserve"> PAGEREF _Toc172556286 \h </w:instrText>
      </w:r>
      <w:r w:rsidRPr="005766F3">
        <w:rPr>
          <w:noProof/>
        </w:rPr>
      </w:r>
      <w:r w:rsidRPr="005766F3">
        <w:rPr>
          <w:noProof/>
        </w:rPr>
        <w:fldChar w:fldCharType="separate"/>
      </w:r>
      <w:r>
        <w:rPr>
          <w:noProof/>
        </w:rPr>
        <w:t>3</w:t>
      </w:r>
      <w:r w:rsidRPr="005766F3">
        <w:rPr>
          <w:noProof/>
        </w:rPr>
        <w:fldChar w:fldCharType="end"/>
      </w:r>
    </w:p>
    <w:p w:rsidR="005766F3" w:rsidRDefault="005766F3">
      <w:pPr>
        <w:pStyle w:val="TOC2"/>
        <w:rPr>
          <w:rFonts w:asciiTheme="minorHAnsi" w:eastAsiaTheme="minorEastAsia" w:hAnsiTheme="minorHAnsi" w:cstheme="minorBidi"/>
          <w:b w:val="0"/>
          <w:noProof/>
          <w:kern w:val="0"/>
          <w:sz w:val="22"/>
          <w:szCs w:val="22"/>
        </w:rPr>
      </w:pPr>
      <w:r>
        <w:rPr>
          <w:noProof/>
        </w:rPr>
        <w:t>Part 3—Conditions on payments for pharmaceutical benefits supplied by approved pharmacists and approved medical practitioners</w:t>
      </w:r>
      <w:r w:rsidRPr="005766F3">
        <w:rPr>
          <w:b w:val="0"/>
          <w:noProof/>
          <w:sz w:val="18"/>
        </w:rPr>
        <w:tab/>
      </w:r>
      <w:r w:rsidRPr="005766F3">
        <w:rPr>
          <w:b w:val="0"/>
          <w:noProof/>
          <w:sz w:val="18"/>
        </w:rPr>
        <w:fldChar w:fldCharType="begin"/>
      </w:r>
      <w:r w:rsidRPr="005766F3">
        <w:rPr>
          <w:b w:val="0"/>
          <w:noProof/>
          <w:sz w:val="18"/>
        </w:rPr>
        <w:instrText xml:space="preserve"> PAGEREF _Toc172556287 \h </w:instrText>
      </w:r>
      <w:r w:rsidRPr="005766F3">
        <w:rPr>
          <w:b w:val="0"/>
          <w:noProof/>
          <w:sz w:val="18"/>
        </w:rPr>
      </w:r>
      <w:r w:rsidRPr="005766F3">
        <w:rPr>
          <w:b w:val="0"/>
          <w:noProof/>
          <w:sz w:val="18"/>
        </w:rPr>
        <w:fldChar w:fldCharType="separate"/>
      </w:r>
      <w:r>
        <w:rPr>
          <w:b w:val="0"/>
          <w:noProof/>
          <w:sz w:val="18"/>
        </w:rPr>
        <w:t>4</w:t>
      </w:r>
      <w:r w:rsidRPr="005766F3">
        <w:rPr>
          <w:b w:val="0"/>
          <w:noProof/>
          <w:sz w:val="18"/>
        </w:rPr>
        <w:fldChar w:fldCharType="end"/>
      </w:r>
    </w:p>
    <w:p w:rsidR="005766F3" w:rsidRDefault="005766F3">
      <w:pPr>
        <w:pStyle w:val="TOC5"/>
        <w:rPr>
          <w:rFonts w:asciiTheme="minorHAnsi" w:eastAsiaTheme="minorEastAsia" w:hAnsiTheme="minorHAnsi" w:cstheme="minorBidi"/>
          <w:noProof/>
          <w:kern w:val="0"/>
          <w:sz w:val="22"/>
          <w:szCs w:val="22"/>
        </w:rPr>
      </w:pPr>
      <w:r>
        <w:rPr>
          <w:noProof/>
        </w:rPr>
        <w:t>8</w:t>
      </w:r>
      <w:r>
        <w:rPr>
          <w:noProof/>
        </w:rPr>
        <w:tab/>
        <w:t>Scope of this Part</w:t>
      </w:r>
      <w:r w:rsidRPr="005766F3">
        <w:rPr>
          <w:noProof/>
        </w:rPr>
        <w:tab/>
      </w:r>
      <w:r w:rsidRPr="005766F3">
        <w:rPr>
          <w:noProof/>
        </w:rPr>
        <w:fldChar w:fldCharType="begin"/>
      </w:r>
      <w:r w:rsidRPr="005766F3">
        <w:rPr>
          <w:noProof/>
        </w:rPr>
        <w:instrText xml:space="preserve"> PAGEREF _Toc172556288 \h </w:instrText>
      </w:r>
      <w:r w:rsidRPr="005766F3">
        <w:rPr>
          <w:noProof/>
        </w:rPr>
      </w:r>
      <w:r w:rsidRPr="005766F3">
        <w:rPr>
          <w:noProof/>
        </w:rPr>
        <w:fldChar w:fldCharType="separate"/>
      </w:r>
      <w:r>
        <w:rPr>
          <w:noProof/>
        </w:rPr>
        <w:t>4</w:t>
      </w:r>
      <w:r w:rsidRPr="005766F3">
        <w:rPr>
          <w:noProof/>
        </w:rPr>
        <w:fldChar w:fldCharType="end"/>
      </w:r>
    </w:p>
    <w:p w:rsidR="005766F3" w:rsidRDefault="005766F3">
      <w:pPr>
        <w:pStyle w:val="TOC5"/>
        <w:rPr>
          <w:rFonts w:asciiTheme="minorHAnsi" w:eastAsiaTheme="minorEastAsia" w:hAnsiTheme="minorHAnsi" w:cstheme="minorBidi"/>
          <w:noProof/>
          <w:kern w:val="0"/>
          <w:sz w:val="22"/>
          <w:szCs w:val="22"/>
        </w:rPr>
      </w:pPr>
      <w:r>
        <w:rPr>
          <w:noProof/>
        </w:rPr>
        <w:t>9</w:t>
      </w:r>
      <w:r>
        <w:rPr>
          <w:noProof/>
        </w:rPr>
        <w:tab/>
        <w:t>Condition on payment for supply of certain pharmaceutical items</w:t>
      </w:r>
      <w:r w:rsidRPr="005766F3">
        <w:rPr>
          <w:noProof/>
        </w:rPr>
        <w:tab/>
      </w:r>
      <w:r w:rsidRPr="005766F3">
        <w:rPr>
          <w:noProof/>
        </w:rPr>
        <w:fldChar w:fldCharType="begin"/>
      </w:r>
      <w:r w:rsidRPr="005766F3">
        <w:rPr>
          <w:noProof/>
        </w:rPr>
        <w:instrText xml:space="preserve"> PAGEREF _Toc172556289 \h </w:instrText>
      </w:r>
      <w:r w:rsidRPr="005766F3">
        <w:rPr>
          <w:noProof/>
        </w:rPr>
      </w:r>
      <w:r w:rsidRPr="005766F3">
        <w:rPr>
          <w:noProof/>
        </w:rPr>
        <w:fldChar w:fldCharType="separate"/>
      </w:r>
      <w:r>
        <w:rPr>
          <w:noProof/>
        </w:rPr>
        <w:t>4</w:t>
      </w:r>
      <w:r w:rsidRPr="005766F3">
        <w:rPr>
          <w:noProof/>
        </w:rPr>
        <w:fldChar w:fldCharType="end"/>
      </w:r>
    </w:p>
    <w:p w:rsidR="005766F3" w:rsidRDefault="005766F3">
      <w:pPr>
        <w:pStyle w:val="TOC5"/>
        <w:rPr>
          <w:rFonts w:asciiTheme="minorHAnsi" w:eastAsiaTheme="minorEastAsia" w:hAnsiTheme="minorHAnsi" w:cstheme="minorBidi"/>
          <w:noProof/>
          <w:kern w:val="0"/>
          <w:sz w:val="22"/>
          <w:szCs w:val="22"/>
        </w:rPr>
      </w:pPr>
      <w:r>
        <w:rPr>
          <w:noProof/>
        </w:rPr>
        <w:t>10</w:t>
      </w:r>
      <w:r>
        <w:rPr>
          <w:noProof/>
        </w:rPr>
        <w:tab/>
        <w:t>Payment for supply of certain pharmaceutical benefits in complete packs</w:t>
      </w:r>
      <w:r w:rsidRPr="005766F3">
        <w:rPr>
          <w:noProof/>
        </w:rPr>
        <w:tab/>
      </w:r>
      <w:r w:rsidRPr="005766F3">
        <w:rPr>
          <w:noProof/>
        </w:rPr>
        <w:fldChar w:fldCharType="begin"/>
      </w:r>
      <w:r w:rsidRPr="005766F3">
        <w:rPr>
          <w:noProof/>
        </w:rPr>
        <w:instrText xml:space="preserve"> PAGEREF _Toc172556290 \h </w:instrText>
      </w:r>
      <w:r w:rsidRPr="005766F3">
        <w:rPr>
          <w:noProof/>
        </w:rPr>
      </w:r>
      <w:r w:rsidRPr="005766F3">
        <w:rPr>
          <w:noProof/>
        </w:rPr>
        <w:fldChar w:fldCharType="separate"/>
      </w:r>
      <w:r>
        <w:rPr>
          <w:noProof/>
        </w:rPr>
        <w:t>4</w:t>
      </w:r>
      <w:r w:rsidRPr="005766F3">
        <w:rPr>
          <w:noProof/>
        </w:rPr>
        <w:fldChar w:fldCharType="end"/>
      </w:r>
    </w:p>
    <w:p w:rsidR="005766F3" w:rsidRDefault="005766F3">
      <w:pPr>
        <w:pStyle w:val="TOC1"/>
        <w:rPr>
          <w:rFonts w:asciiTheme="minorHAnsi" w:eastAsiaTheme="minorEastAsia" w:hAnsiTheme="minorHAnsi" w:cstheme="minorBidi"/>
          <w:b w:val="0"/>
          <w:noProof/>
          <w:kern w:val="0"/>
          <w:sz w:val="22"/>
          <w:szCs w:val="22"/>
        </w:rPr>
      </w:pPr>
      <w:r>
        <w:rPr>
          <w:noProof/>
        </w:rPr>
        <w:t>Schedule 1—Ready</w:t>
      </w:r>
      <w:r>
        <w:rPr>
          <w:noProof/>
        </w:rPr>
        <w:noBreakHyphen/>
        <w:t>prepared pharmaceutical benefits that are mixtures of ready</w:t>
      </w:r>
      <w:r>
        <w:rPr>
          <w:noProof/>
        </w:rPr>
        <w:noBreakHyphen/>
        <w:t>prepared ingredients</w:t>
      </w:r>
      <w:r w:rsidRPr="005766F3">
        <w:rPr>
          <w:b w:val="0"/>
          <w:noProof/>
          <w:sz w:val="18"/>
        </w:rPr>
        <w:tab/>
      </w:r>
      <w:r w:rsidRPr="005766F3">
        <w:rPr>
          <w:b w:val="0"/>
          <w:noProof/>
          <w:sz w:val="18"/>
        </w:rPr>
        <w:fldChar w:fldCharType="begin"/>
      </w:r>
      <w:r w:rsidRPr="005766F3">
        <w:rPr>
          <w:b w:val="0"/>
          <w:noProof/>
          <w:sz w:val="18"/>
        </w:rPr>
        <w:instrText xml:space="preserve"> PAGEREF _Toc172556291 \h </w:instrText>
      </w:r>
      <w:r w:rsidRPr="005766F3">
        <w:rPr>
          <w:b w:val="0"/>
          <w:noProof/>
          <w:sz w:val="18"/>
        </w:rPr>
      </w:r>
      <w:r w:rsidRPr="005766F3">
        <w:rPr>
          <w:b w:val="0"/>
          <w:noProof/>
          <w:sz w:val="18"/>
        </w:rPr>
        <w:fldChar w:fldCharType="separate"/>
      </w:r>
      <w:r>
        <w:rPr>
          <w:b w:val="0"/>
          <w:noProof/>
          <w:sz w:val="18"/>
        </w:rPr>
        <w:t>5</w:t>
      </w:r>
      <w:r w:rsidRPr="005766F3">
        <w:rPr>
          <w:b w:val="0"/>
          <w:noProof/>
          <w:sz w:val="18"/>
        </w:rPr>
        <w:fldChar w:fldCharType="end"/>
      </w:r>
    </w:p>
    <w:p w:rsidR="005766F3" w:rsidRDefault="005766F3">
      <w:pPr>
        <w:pStyle w:val="TOC1"/>
        <w:rPr>
          <w:rFonts w:asciiTheme="minorHAnsi" w:eastAsiaTheme="minorEastAsia" w:hAnsiTheme="minorHAnsi" w:cstheme="minorBidi"/>
          <w:b w:val="0"/>
          <w:noProof/>
          <w:kern w:val="0"/>
          <w:sz w:val="22"/>
          <w:szCs w:val="22"/>
        </w:rPr>
      </w:pPr>
      <w:r>
        <w:rPr>
          <w:noProof/>
        </w:rPr>
        <w:t>Schedule 2—Unstable or sterile ingredients used for extemporaneously</w:t>
      </w:r>
      <w:r>
        <w:rPr>
          <w:noProof/>
        </w:rPr>
        <w:noBreakHyphen/>
        <w:t>prepared pharmaceutical benefits</w:t>
      </w:r>
      <w:r w:rsidRPr="005766F3">
        <w:rPr>
          <w:b w:val="0"/>
          <w:noProof/>
          <w:sz w:val="18"/>
        </w:rPr>
        <w:tab/>
      </w:r>
      <w:r w:rsidRPr="005766F3">
        <w:rPr>
          <w:b w:val="0"/>
          <w:noProof/>
          <w:sz w:val="18"/>
        </w:rPr>
        <w:fldChar w:fldCharType="begin"/>
      </w:r>
      <w:r w:rsidRPr="005766F3">
        <w:rPr>
          <w:b w:val="0"/>
          <w:noProof/>
          <w:sz w:val="18"/>
        </w:rPr>
        <w:instrText xml:space="preserve"> PAGEREF _Toc172556292 \h </w:instrText>
      </w:r>
      <w:r w:rsidRPr="005766F3">
        <w:rPr>
          <w:b w:val="0"/>
          <w:noProof/>
          <w:sz w:val="18"/>
        </w:rPr>
      </w:r>
      <w:r w:rsidRPr="005766F3">
        <w:rPr>
          <w:b w:val="0"/>
          <w:noProof/>
          <w:sz w:val="18"/>
        </w:rPr>
        <w:fldChar w:fldCharType="separate"/>
      </w:r>
      <w:r>
        <w:rPr>
          <w:b w:val="0"/>
          <w:noProof/>
          <w:sz w:val="18"/>
        </w:rPr>
        <w:t>7</w:t>
      </w:r>
      <w:r w:rsidRPr="005766F3">
        <w:rPr>
          <w:b w:val="0"/>
          <w:noProof/>
          <w:sz w:val="18"/>
        </w:rPr>
        <w:fldChar w:fldCharType="end"/>
      </w:r>
    </w:p>
    <w:p w:rsidR="005766F3" w:rsidRDefault="005766F3">
      <w:pPr>
        <w:pStyle w:val="TOC1"/>
        <w:rPr>
          <w:rFonts w:asciiTheme="minorHAnsi" w:eastAsiaTheme="minorEastAsia" w:hAnsiTheme="minorHAnsi" w:cstheme="minorBidi"/>
          <w:b w:val="0"/>
          <w:noProof/>
          <w:kern w:val="0"/>
          <w:sz w:val="22"/>
          <w:szCs w:val="22"/>
        </w:rPr>
      </w:pPr>
      <w:r>
        <w:rPr>
          <w:noProof/>
        </w:rPr>
        <w:t>Schedule 3—Pharmaceutical benefits for which a dangerous drug fee applies</w:t>
      </w:r>
      <w:r w:rsidRPr="005766F3">
        <w:rPr>
          <w:b w:val="0"/>
          <w:noProof/>
          <w:sz w:val="18"/>
        </w:rPr>
        <w:tab/>
      </w:r>
      <w:r w:rsidRPr="005766F3">
        <w:rPr>
          <w:b w:val="0"/>
          <w:noProof/>
          <w:sz w:val="18"/>
        </w:rPr>
        <w:fldChar w:fldCharType="begin"/>
      </w:r>
      <w:r w:rsidRPr="005766F3">
        <w:rPr>
          <w:b w:val="0"/>
          <w:noProof/>
          <w:sz w:val="18"/>
        </w:rPr>
        <w:instrText xml:space="preserve"> PAGEREF _Toc172556293 \h </w:instrText>
      </w:r>
      <w:r w:rsidRPr="005766F3">
        <w:rPr>
          <w:b w:val="0"/>
          <w:noProof/>
          <w:sz w:val="18"/>
        </w:rPr>
      </w:r>
      <w:r w:rsidRPr="005766F3">
        <w:rPr>
          <w:b w:val="0"/>
          <w:noProof/>
          <w:sz w:val="18"/>
        </w:rPr>
        <w:fldChar w:fldCharType="separate"/>
      </w:r>
      <w:r>
        <w:rPr>
          <w:b w:val="0"/>
          <w:noProof/>
          <w:sz w:val="18"/>
        </w:rPr>
        <w:t>8</w:t>
      </w:r>
      <w:r w:rsidRPr="005766F3">
        <w:rPr>
          <w:b w:val="0"/>
          <w:noProof/>
          <w:sz w:val="18"/>
        </w:rPr>
        <w:fldChar w:fldCharType="end"/>
      </w:r>
    </w:p>
    <w:p w:rsidR="005766F3" w:rsidRDefault="005766F3">
      <w:pPr>
        <w:pStyle w:val="TOC1"/>
        <w:rPr>
          <w:rFonts w:asciiTheme="minorHAnsi" w:eastAsiaTheme="minorEastAsia" w:hAnsiTheme="minorHAnsi" w:cstheme="minorBidi"/>
          <w:b w:val="0"/>
          <w:noProof/>
          <w:kern w:val="0"/>
          <w:sz w:val="22"/>
          <w:szCs w:val="22"/>
        </w:rPr>
      </w:pPr>
      <w:r>
        <w:rPr>
          <w:noProof/>
        </w:rPr>
        <w:t>Schedule 4—Pharmaceutical benefits to be supplied as complete packs only</w:t>
      </w:r>
      <w:r w:rsidRPr="005766F3">
        <w:rPr>
          <w:b w:val="0"/>
          <w:noProof/>
          <w:sz w:val="18"/>
        </w:rPr>
        <w:tab/>
      </w:r>
      <w:r w:rsidRPr="005766F3">
        <w:rPr>
          <w:b w:val="0"/>
          <w:noProof/>
          <w:sz w:val="18"/>
        </w:rPr>
        <w:fldChar w:fldCharType="begin"/>
      </w:r>
      <w:r w:rsidRPr="005766F3">
        <w:rPr>
          <w:b w:val="0"/>
          <w:noProof/>
          <w:sz w:val="18"/>
        </w:rPr>
        <w:instrText xml:space="preserve"> PAGEREF _Toc172556294 \h </w:instrText>
      </w:r>
      <w:r w:rsidRPr="005766F3">
        <w:rPr>
          <w:b w:val="0"/>
          <w:noProof/>
          <w:sz w:val="18"/>
        </w:rPr>
      </w:r>
      <w:r w:rsidRPr="005766F3">
        <w:rPr>
          <w:b w:val="0"/>
          <w:noProof/>
          <w:sz w:val="18"/>
        </w:rPr>
        <w:fldChar w:fldCharType="separate"/>
      </w:r>
      <w:r>
        <w:rPr>
          <w:b w:val="0"/>
          <w:noProof/>
          <w:sz w:val="18"/>
        </w:rPr>
        <w:t>13</w:t>
      </w:r>
      <w:r w:rsidRPr="005766F3">
        <w:rPr>
          <w:b w:val="0"/>
          <w:noProof/>
          <w:sz w:val="18"/>
        </w:rPr>
        <w:fldChar w:fldCharType="end"/>
      </w:r>
    </w:p>
    <w:p w:rsidR="005766F3" w:rsidRDefault="005766F3">
      <w:pPr>
        <w:pStyle w:val="TOC1"/>
        <w:rPr>
          <w:rFonts w:asciiTheme="minorHAnsi" w:eastAsiaTheme="minorEastAsia" w:hAnsiTheme="minorHAnsi" w:cstheme="minorBidi"/>
          <w:b w:val="0"/>
          <w:noProof/>
          <w:kern w:val="0"/>
          <w:sz w:val="22"/>
          <w:szCs w:val="22"/>
        </w:rPr>
      </w:pPr>
      <w:r>
        <w:rPr>
          <w:noProof/>
        </w:rPr>
        <w:t>Schedule 5—Standard formula preparations</w:t>
      </w:r>
      <w:r w:rsidRPr="005766F3">
        <w:rPr>
          <w:b w:val="0"/>
          <w:noProof/>
          <w:sz w:val="18"/>
        </w:rPr>
        <w:tab/>
      </w:r>
      <w:r w:rsidRPr="005766F3">
        <w:rPr>
          <w:b w:val="0"/>
          <w:noProof/>
          <w:sz w:val="18"/>
        </w:rPr>
        <w:fldChar w:fldCharType="begin"/>
      </w:r>
      <w:r w:rsidRPr="005766F3">
        <w:rPr>
          <w:b w:val="0"/>
          <w:noProof/>
          <w:sz w:val="18"/>
        </w:rPr>
        <w:instrText xml:space="preserve"> PAGEREF _Toc172556295 \h </w:instrText>
      </w:r>
      <w:r w:rsidRPr="005766F3">
        <w:rPr>
          <w:b w:val="0"/>
          <w:noProof/>
          <w:sz w:val="18"/>
        </w:rPr>
      </w:r>
      <w:r w:rsidRPr="005766F3">
        <w:rPr>
          <w:b w:val="0"/>
          <w:noProof/>
          <w:sz w:val="18"/>
        </w:rPr>
        <w:fldChar w:fldCharType="separate"/>
      </w:r>
      <w:r>
        <w:rPr>
          <w:b w:val="0"/>
          <w:noProof/>
          <w:sz w:val="18"/>
        </w:rPr>
        <w:t>29</w:t>
      </w:r>
      <w:r w:rsidRPr="005766F3">
        <w:rPr>
          <w:b w:val="0"/>
          <w:noProof/>
          <w:sz w:val="18"/>
        </w:rPr>
        <w:fldChar w:fldCharType="end"/>
      </w:r>
    </w:p>
    <w:p w:rsidR="005766F3" w:rsidRDefault="005766F3">
      <w:pPr>
        <w:pStyle w:val="TOC5"/>
        <w:rPr>
          <w:rFonts w:asciiTheme="minorHAnsi" w:eastAsiaTheme="minorEastAsia" w:hAnsiTheme="minorHAnsi" w:cstheme="minorBidi"/>
          <w:noProof/>
          <w:kern w:val="0"/>
          <w:sz w:val="22"/>
          <w:szCs w:val="22"/>
        </w:rPr>
      </w:pPr>
      <w:r>
        <w:rPr>
          <w:noProof/>
        </w:rPr>
        <w:t>1</w:t>
      </w:r>
      <w:r>
        <w:rPr>
          <w:noProof/>
        </w:rPr>
        <w:tab/>
        <w:t>Standard formula preparations</w:t>
      </w:r>
      <w:r w:rsidRPr="005766F3">
        <w:rPr>
          <w:noProof/>
        </w:rPr>
        <w:tab/>
      </w:r>
      <w:r w:rsidRPr="005766F3">
        <w:rPr>
          <w:noProof/>
        </w:rPr>
        <w:fldChar w:fldCharType="begin"/>
      </w:r>
      <w:r w:rsidRPr="005766F3">
        <w:rPr>
          <w:noProof/>
        </w:rPr>
        <w:instrText xml:space="preserve"> PAGEREF _Toc172556296 \h </w:instrText>
      </w:r>
      <w:r w:rsidRPr="005766F3">
        <w:rPr>
          <w:noProof/>
        </w:rPr>
      </w:r>
      <w:r w:rsidRPr="005766F3">
        <w:rPr>
          <w:noProof/>
        </w:rPr>
        <w:fldChar w:fldCharType="separate"/>
      </w:r>
      <w:r>
        <w:rPr>
          <w:noProof/>
        </w:rPr>
        <w:t>29</w:t>
      </w:r>
      <w:r w:rsidRPr="005766F3">
        <w:rPr>
          <w:noProof/>
        </w:rPr>
        <w:fldChar w:fldCharType="end"/>
      </w:r>
    </w:p>
    <w:p w:rsidR="005766F3" w:rsidRDefault="005766F3" w:rsidP="005766F3">
      <w:pPr>
        <w:pStyle w:val="TOC2"/>
        <w:rPr>
          <w:rFonts w:asciiTheme="minorHAnsi" w:eastAsiaTheme="minorEastAsia" w:hAnsiTheme="minorHAnsi" w:cstheme="minorBidi"/>
          <w:b w:val="0"/>
          <w:noProof/>
          <w:kern w:val="0"/>
          <w:sz w:val="22"/>
          <w:szCs w:val="22"/>
        </w:rPr>
      </w:pPr>
      <w:r>
        <w:rPr>
          <w:noProof/>
        </w:rPr>
        <w:t>Endnotes</w:t>
      </w:r>
      <w:r w:rsidRPr="005766F3">
        <w:rPr>
          <w:b w:val="0"/>
          <w:noProof/>
          <w:sz w:val="18"/>
        </w:rPr>
        <w:tab/>
      </w:r>
      <w:r w:rsidRPr="005766F3">
        <w:rPr>
          <w:b w:val="0"/>
          <w:noProof/>
          <w:sz w:val="18"/>
        </w:rPr>
        <w:fldChar w:fldCharType="begin"/>
      </w:r>
      <w:r w:rsidRPr="005766F3">
        <w:rPr>
          <w:b w:val="0"/>
          <w:noProof/>
          <w:sz w:val="18"/>
        </w:rPr>
        <w:instrText xml:space="preserve"> PAGEREF _Toc172556297 \h </w:instrText>
      </w:r>
      <w:r w:rsidRPr="005766F3">
        <w:rPr>
          <w:b w:val="0"/>
          <w:noProof/>
          <w:sz w:val="18"/>
        </w:rPr>
      </w:r>
      <w:r w:rsidRPr="005766F3">
        <w:rPr>
          <w:b w:val="0"/>
          <w:noProof/>
          <w:sz w:val="18"/>
        </w:rPr>
        <w:fldChar w:fldCharType="separate"/>
      </w:r>
      <w:r>
        <w:rPr>
          <w:b w:val="0"/>
          <w:noProof/>
          <w:sz w:val="18"/>
        </w:rPr>
        <w:t>31</w:t>
      </w:r>
      <w:r w:rsidRPr="005766F3">
        <w:rPr>
          <w:b w:val="0"/>
          <w:noProof/>
          <w:sz w:val="18"/>
        </w:rPr>
        <w:fldChar w:fldCharType="end"/>
      </w:r>
    </w:p>
    <w:p w:rsidR="005766F3" w:rsidRDefault="005766F3">
      <w:pPr>
        <w:pStyle w:val="TOC3"/>
        <w:rPr>
          <w:rFonts w:asciiTheme="minorHAnsi" w:eastAsiaTheme="minorEastAsia" w:hAnsiTheme="minorHAnsi" w:cstheme="minorBidi"/>
          <w:b w:val="0"/>
          <w:noProof/>
          <w:kern w:val="0"/>
          <w:szCs w:val="22"/>
        </w:rPr>
      </w:pPr>
      <w:r>
        <w:rPr>
          <w:noProof/>
        </w:rPr>
        <w:t>Endnote 1—About the endnotes</w:t>
      </w:r>
      <w:r w:rsidRPr="005766F3">
        <w:rPr>
          <w:b w:val="0"/>
          <w:noProof/>
          <w:sz w:val="18"/>
        </w:rPr>
        <w:tab/>
      </w:r>
      <w:r w:rsidRPr="005766F3">
        <w:rPr>
          <w:b w:val="0"/>
          <w:noProof/>
          <w:sz w:val="18"/>
        </w:rPr>
        <w:fldChar w:fldCharType="begin"/>
      </w:r>
      <w:r w:rsidRPr="005766F3">
        <w:rPr>
          <w:b w:val="0"/>
          <w:noProof/>
          <w:sz w:val="18"/>
        </w:rPr>
        <w:instrText xml:space="preserve"> PAGEREF _Toc172556298 \h </w:instrText>
      </w:r>
      <w:r w:rsidRPr="005766F3">
        <w:rPr>
          <w:b w:val="0"/>
          <w:noProof/>
          <w:sz w:val="18"/>
        </w:rPr>
      </w:r>
      <w:r w:rsidRPr="005766F3">
        <w:rPr>
          <w:b w:val="0"/>
          <w:noProof/>
          <w:sz w:val="18"/>
        </w:rPr>
        <w:fldChar w:fldCharType="separate"/>
      </w:r>
      <w:r>
        <w:rPr>
          <w:b w:val="0"/>
          <w:noProof/>
          <w:sz w:val="18"/>
        </w:rPr>
        <w:t>31</w:t>
      </w:r>
      <w:r w:rsidRPr="005766F3">
        <w:rPr>
          <w:b w:val="0"/>
          <w:noProof/>
          <w:sz w:val="18"/>
        </w:rPr>
        <w:fldChar w:fldCharType="end"/>
      </w:r>
    </w:p>
    <w:p w:rsidR="005766F3" w:rsidRDefault="005766F3">
      <w:pPr>
        <w:pStyle w:val="TOC3"/>
        <w:rPr>
          <w:rFonts w:asciiTheme="minorHAnsi" w:eastAsiaTheme="minorEastAsia" w:hAnsiTheme="minorHAnsi" w:cstheme="minorBidi"/>
          <w:b w:val="0"/>
          <w:noProof/>
          <w:kern w:val="0"/>
          <w:szCs w:val="22"/>
        </w:rPr>
      </w:pPr>
      <w:r>
        <w:rPr>
          <w:noProof/>
        </w:rPr>
        <w:t>Endnote 2—Abbreviation key</w:t>
      </w:r>
      <w:r w:rsidRPr="005766F3">
        <w:rPr>
          <w:b w:val="0"/>
          <w:noProof/>
          <w:sz w:val="18"/>
        </w:rPr>
        <w:tab/>
      </w:r>
      <w:r w:rsidRPr="005766F3">
        <w:rPr>
          <w:b w:val="0"/>
          <w:noProof/>
          <w:sz w:val="18"/>
        </w:rPr>
        <w:fldChar w:fldCharType="begin"/>
      </w:r>
      <w:r w:rsidRPr="005766F3">
        <w:rPr>
          <w:b w:val="0"/>
          <w:noProof/>
          <w:sz w:val="18"/>
        </w:rPr>
        <w:instrText xml:space="preserve"> PAGEREF _Toc172556299 \h </w:instrText>
      </w:r>
      <w:r w:rsidRPr="005766F3">
        <w:rPr>
          <w:b w:val="0"/>
          <w:noProof/>
          <w:sz w:val="18"/>
        </w:rPr>
      </w:r>
      <w:r w:rsidRPr="005766F3">
        <w:rPr>
          <w:b w:val="0"/>
          <w:noProof/>
          <w:sz w:val="18"/>
        </w:rPr>
        <w:fldChar w:fldCharType="separate"/>
      </w:r>
      <w:r>
        <w:rPr>
          <w:b w:val="0"/>
          <w:noProof/>
          <w:sz w:val="18"/>
        </w:rPr>
        <w:t>32</w:t>
      </w:r>
      <w:r w:rsidRPr="005766F3">
        <w:rPr>
          <w:b w:val="0"/>
          <w:noProof/>
          <w:sz w:val="18"/>
        </w:rPr>
        <w:fldChar w:fldCharType="end"/>
      </w:r>
    </w:p>
    <w:p w:rsidR="005766F3" w:rsidRDefault="005766F3">
      <w:pPr>
        <w:pStyle w:val="TOC3"/>
        <w:rPr>
          <w:rFonts w:asciiTheme="minorHAnsi" w:eastAsiaTheme="minorEastAsia" w:hAnsiTheme="minorHAnsi" w:cstheme="minorBidi"/>
          <w:b w:val="0"/>
          <w:noProof/>
          <w:kern w:val="0"/>
          <w:szCs w:val="22"/>
        </w:rPr>
      </w:pPr>
      <w:r>
        <w:rPr>
          <w:noProof/>
        </w:rPr>
        <w:t>Endnote 3—Legislation history</w:t>
      </w:r>
      <w:r w:rsidRPr="005766F3">
        <w:rPr>
          <w:b w:val="0"/>
          <w:noProof/>
          <w:sz w:val="18"/>
        </w:rPr>
        <w:tab/>
      </w:r>
      <w:r w:rsidRPr="005766F3">
        <w:rPr>
          <w:b w:val="0"/>
          <w:noProof/>
          <w:sz w:val="18"/>
        </w:rPr>
        <w:fldChar w:fldCharType="begin"/>
      </w:r>
      <w:r w:rsidRPr="005766F3">
        <w:rPr>
          <w:b w:val="0"/>
          <w:noProof/>
          <w:sz w:val="18"/>
        </w:rPr>
        <w:instrText xml:space="preserve"> PAGEREF _Toc172556300 \h </w:instrText>
      </w:r>
      <w:r w:rsidRPr="005766F3">
        <w:rPr>
          <w:b w:val="0"/>
          <w:noProof/>
          <w:sz w:val="18"/>
        </w:rPr>
      </w:r>
      <w:r w:rsidRPr="005766F3">
        <w:rPr>
          <w:b w:val="0"/>
          <w:noProof/>
          <w:sz w:val="18"/>
        </w:rPr>
        <w:fldChar w:fldCharType="separate"/>
      </w:r>
      <w:r>
        <w:rPr>
          <w:b w:val="0"/>
          <w:noProof/>
          <w:sz w:val="18"/>
        </w:rPr>
        <w:t>33</w:t>
      </w:r>
      <w:r w:rsidRPr="005766F3">
        <w:rPr>
          <w:b w:val="0"/>
          <w:noProof/>
          <w:sz w:val="18"/>
        </w:rPr>
        <w:fldChar w:fldCharType="end"/>
      </w:r>
    </w:p>
    <w:p w:rsidR="005766F3" w:rsidRDefault="005766F3">
      <w:pPr>
        <w:pStyle w:val="TOC3"/>
        <w:rPr>
          <w:rFonts w:asciiTheme="minorHAnsi" w:eastAsiaTheme="minorEastAsia" w:hAnsiTheme="minorHAnsi" w:cstheme="minorBidi"/>
          <w:b w:val="0"/>
          <w:noProof/>
          <w:kern w:val="0"/>
          <w:szCs w:val="22"/>
        </w:rPr>
      </w:pPr>
      <w:r>
        <w:rPr>
          <w:noProof/>
        </w:rPr>
        <w:t>Endnote 4—Amendment history</w:t>
      </w:r>
      <w:r w:rsidRPr="005766F3">
        <w:rPr>
          <w:b w:val="0"/>
          <w:noProof/>
          <w:sz w:val="18"/>
        </w:rPr>
        <w:tab/>
      </w:r>
      <w:r w:rsidRPr="005766F3">
        <w:rPr>
          <w:b w:val="0"/>
          <w:noProof/>
          <w:sz w:val="18"/>
        </w:rPr>
        <w:fldChar w:fldCharType="begin"/>
      </w:r>
      <w:r w:rsidRPr="005766F3">
        <w:rPr>
          <w:b w:val="0"/>
          <w:noProof/>
          <w:sz w:val="18"/>
        </w:rPr>
        <w:instrText xml:space="preserve"> PAGEREF _Toc172556301 \h </w:instrText>
      </w:r>
      <w:r w:rsidRPr="005766F3">
        <w:rPr>
          <w:b w:val="0"/>
          <w:noProof/>
          <w:sz w:val="18"/>
        </w:rPr>
      </w:r>
      <w:r w:rsidRPr="005766F3">
        <w:rPr>
          <w:b w:val="0"/>
          <w:noProof/>
          <w:sz w:val="18"/>
        </w:rPr>
        <w:fldChar w:fldCharType="separate"/>
      </w:r>
      <w:r>
        <w:rPr>
          <w:b w:val="0"/>
          <w:noProof/>
          <w:sz w:val="18"/>
        </w:rPr>
        <w:t>40</w:t>
      </w:r>
      <w:r w:rsidRPr="005766F3">
        <w:rPr>
          <w:b w:val="0"/>
          <w:noProof/>
          <w:sz w:val="18"/>
        </w:rPr>
        <w:fldChar w:fldCharType="end"/>
      </w:r>
    </w:p>
    <w:p w:rsidR="00670EA1" w:rsidRPr="00302FE7" w:rsidRDefault="009E3C9B" w:rsidP="00E4392B">
      <w:pPr>
        <w:ind w:right="1792"/>
        <w:sectPr w:rsidR="00670EA1" w:rsidRPr="00302FE7" w:rsidSect="006F1B97">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302FE7">
        <w:rPr>
          <w:rFonts w:cs="Times New Roman"/>
          <w:sz w:val="18"/>
        </w:rPr>
        <w:fldChar w:fldCharType="end"/>
      </w:r>
    </w:p>
    <w:p w:rsidR="00715914" w:rsidRPr="00302FE7" w:rsidRDefault="00715914" w:rsidP="00715914">
      <w:pPr>
        <w:pStyle w:val="ActHead2"/>
      </w:pPr>
      <w:bookmarkStart w:id="1" w:name="_Toc172556280"/>
      <w:r w:rsidRPr="00302FE7">
        <w:rPr>
          <w:rStyle w:val="CharPartNo"/>
        </w:rPr>
        <w:lastRenderedPageBreak/>
        <w:t>Part</w:t>
      </w:r>
      <w:r w:rsidR="001C23ED" w:rsidRPr="00302FE7">
        <w:rPr>
          <w:rStyle w:val="CharPartNo"/>
        </w:rPr>
        <w:t> </w:t>
      </w:r>
      <w:r w:rsidRPr="00302FE7">
        <w:rPr>
          <w:rStyle w:val="CharPartNo"/>
        </w:rPr>
        <w:t>1</w:t>
      </w:r>
      <w:r w:rsidRPr="00302FE7">
        <w:t>—</w:t>
      </w:r>
      <w:r w:rsidRPr="00302FE7">
        <w:rPr>
          <w:rStyle w:val="CharPartText"/>
        </w:rPr>
        <w:t>Preliminary</w:t>
      </w:r>
      <w:bookmarkEnd w:id="1"/>
    </w:p>
    <w:p w:rsidR="00715914" w:rsidRPr="00302FE7" w:rsidRDefault="00715914" w:rsidP="00715914">
      <w:pPr>
        <w:pStyle w:val="Header"/>
      </w:pPr>
      <w:r w:rsidRPr="00302FE7">
        <w:rPr>
          <w:rStyle w:val="CharDivNo"/>
        </w:rPr>
        <w:t xml:space="preserve"> </w:t>
      </w:r>
      <w:r w:rsidRPr="00302FE7">
        <w:rPr>
          <w:rStyle w:val="CharDivText"/>
        </w:rPr>
        <w:t xml:space="preserve"> </w:t>
      </w:r>
    </w:p>
    <w:p w:rsidR="00715914" w:rsidRPr="00302FE7" w:rsidRDefault="00715914" w:rsidP="00715914">
      <w:pPr>
        <w:pStyle w:val="ActHead5"/>
      </w:pPr>
      <w:bookmarkStart w:id="2" w:name="_Toc172556281"/>
      <w:r w:rsidRPr="00302FE7">
        <w:rPr>
          <w:rStyle w:val="CharSectno"/>
        </w:rPr>
        <w:t>1</w:t>
      </w:r>
      <w:r w:rsidRPr="00302FE7">
        <w:t xml:space="preserve">  </w:t>
      </w:r>
      <w:r w:rsidR="00CE493D" w:rsidRPr="00302FE7">
        <w:t>Name</w:t>
      </w:r>
      <w:bookmarkEnd w:id="2"/>
    </w:p>
    <w:p w:rsidR="00715914" w:rsidRPr="00302FE7" w:rsidRDefault="00715914" w:rsidP="00715914">
      <w:pPr>
        <w:pStyle w:val="subsection"/>
      </w:pPr>
      <w:r w:rsidRPr="00302FE7">
        <w:tab/>
      </w:r>
      <w:r w:rsidR="00B24782" w:rsidRPr="00302FE7">
        <w:t>(1)</w:t>
      </w:r>
      <w:r w:rsidRPr="00302FE7">
        <w:tab/>
      </w:r>
      <w:r w:rsidR="00EF036F" w:rsidRPr="00302FE7">
        <w:t>This instrument is</w:t>
      </w:r>
      <w:r w:rsidR="00CE493D" w:rsidRPr="00302FE7">
        <w:t xml:space="preserve"> the </w:t>
      </w:r>
      <w:r w:rsidR="00BB1A0D" w:rsidRPr="00302FE7">
        <w:rPr>
          <w:i/>
          <w:noProof/>
        </w:rPr>
        <w:t xml:space="preserve">National Health (Commonwealth Price and Conditions for Commonwealth Payments for Supply of Pharmaceutical Benefits) </w:t>
      </w:r>
      <w:r w:rsidR="00DF6C81" w:rsidRPr="00302FE7">
        <w:rPr>
          <w:i/>
          <w:noProof/>
        </w:rPr>
        <w:t>Determination 2</w:t>
      </w:r>
      <w:r w:rsidR="00BB1A0D" w:rsidRPr="00302FE7">
        <w:rPr>
          <w:i/>
          <w:noProof/>
        </w:rPr>
        <w:t>019</w:t>
      </w:r>
      <w:r w:rsidRPr="00302FE7">
        <w:t>.</w:t>
      </w:r>
    </w:p>
    <w:p w:rsidR="00B24782" w:rsidRPr="00302FE7" w:rsidRDefault="00B24782" w:rsidP="00B24782">
      <w:pPr>
        <w:pStyle w:val="subsection"/>
      </w:pPr>
      <w:r w:rsidRPr="00302FE7">
        <w:tab/>
        <w:t>(2)</w:t>
      </w:r>
      <w:r w:rsidRPr="00302FE7">
        <w:tab/>
        <w:t xml:space="preserve">This instrument may also be cited as PB </w:t>
      </w:r>
      <w:r w:rsidR="00527E45" w:rsidRPr="00302FE7">
        <w:t>11</w:t>
      </w:r>
      <w:r w:rsidR="003B7404" w:rsidRPr="00302FE7">
        <w:t xml:space="preserve">4 </w:t>
      </w:r>
      <w:r w:rsidRPr="00302FE7">
        <w:t>of 2019.</w:t>
      </w:r>
    </w:p>
    <w:p w:rsidR="007500C8" w:rsidRPr="00302FE7" w:rsidRDefault="007500C8" w:rsidP="007500C8">
      <w:pPr>
        <w:pStyle w:val="ActHead5"/>
      </w:pPr>
      <w:bookmarkStart w:id="3" w:name="_Toc172556282"/>
      <w:r w:rsidRPr="00302FE7">
        <w:rPr>
          <w:rStyle w:val="CharSectno"/>
        </w:rPr>
        <w:t>3</w:t>
      </w:r>
      <w:r w:rsidRPr="00302FE7">
        <w:t xml:space="preserve">  Authority</w:t>
      </w:r>
      <w:bookmarkEnd w:id="3"/>
    </w:p>
    <w:p w:rsidR="00157B8B" w:rsidRPr="00302FE7" w:rsidRDefault="007500C8" w:rsidP="007E667A">
      <w:pPr>
        <w:pStyle w:val="subsection"/>
      </w:pPr>
      <w:r w:rsidRPr="00302FE7">
        <w:tab/>
      </w:r>
      <w:r w:rsidRPr="00302FE7">
        <w:tab/>
      </w:r>
      <w:r w:rsidR="00EF036F" w:rsidRPr="00302FE7">
        <w:t>This instrument is</w:t>
      </w:r>
      <w:r w:rsidRPr="00302FE7">
        <w:t xml:space="preserve"> made under </w:t>
      </w:r>
      <w:r w:rsidR="006573F5" w:rsidRPr="00302FE7">
        <w:t>subsection</w:t>
      </w:r>
      <w:r w:rsidR="001C23ED" w:rsidRPr="00302FE7">
        <w:t> </w:t>
      </w:r>
      <w:r w:rsidR="006573F5" w:rsidRPr="00302FE7">
        <w:t xml:space="preserve">98C(1) of </w:t>
      </w:r>
      <w:r w:rsidRPr="00302FE7">
        <w:t xml:space="preserve">the </w:t>
      </w:r>
      <w:r w:rsidR="006573F5" w:rsidRPr="00302FE7">
        <w:rPr>
          <w:i/>
        </w:rPr>
        <w:t>National Health Act 1953</w:t>
      </w:r>
      <w:r w:rsidR="00F4350D" w:rsidRPr="00302FE7">
        <w:t>.</w:t>
      </w:r>
    </w:p>
    <w:p w:rsidR="006573F5" w:rsidRPr="00302FE7" w:rsidRDefault="006573F5" w:rsidP="006573F5">
      <w:pPr>
        <w:pStyle w:val="ActHead5"/>
      </w:pPr>
      <w:bookmarkStart w:id="4" w:name="_Toc172556283"/>
      <w:r w:rsidRPr="00302FE7">
        <w:rPr>
          <w:rStyle w:val="CharSectno"/>
        </w:rPr>
        <w:t>5</w:t>
      </w:r>
      <w:r w:rsidRPr="00302FE7">
        <w:t xml:space="preserve">  Simplified outline of this instrument</w:t>
      </w:r>
      <w:bookmarkEnd w:id="4"/>
    </w:p>
    <w:p w:rsidR="00116F53" w:rsidRPr="00302FE7" w:rsidRDefault="00116F53" w:rsidP="00734823">
      <w:pPr>
        <w:pStyle w:val="SOText"/>
      </w:pPr>
      <w:r w:rsidRPr="00302FE7">
        <w:t>The Commonwealth price for pharmaceutical benefits supplied by an approved medical practitioner is worked out in the same way as the Commonwealth price for those benefits supplied by an approved pharmacist.</w:t>
      </w:r>
    </w:p>
    <w:p w:rsidR="00734823" w:rsidRPr="00302FE7" w:rsidRDefault="00734823" w:rsidP="00734823">
      <w:pPr>
        <w:pStyle w:val="SOText"/>
      </w:pPr>
      <w:r w:rsidRPr="00302FE7">
        <w:t>The Commonwealth will pay an approved medical practitioner or an approved pharmacist for supply of a pharmaceutical benefit only if certain conditions are met. They are</w:t>
      </w:r>
      <w:r w:rsidR="00F45D4A" w:rsidRPr="00302FE7">
        <w:t xml:space="preserve"> as follows</w:t>
      </w:r>
      <w:r w:rsidRPr="00302FE7">
        <w:t>:</w:t>
      </w:r>
    </w:p>
    <w:p w:rsidR="00FA6053" w:rsidRPr="00302FE7" w:rsidRDefault="00734823" w:rsidP="00734823">
      <w:pPr>
        <w:pStyle w:val="SOPara"/>
      </w:pPr>
      <w:r w:rsidRPr="00302FE7">
        <w:tab/>
        <w:t>(a)</w:t>
      </w:r>
      <w:r w:rsidRPr="00302FE7">
        <w:tab/>
        <w:t xml:space="preserve">if </w:t>
      </w:r>
      <w:r w:rsidR="00FA6053" w:rsidRPr="00302FE7">
        <w:t>a determination under subsection</w:t>
      </w:r>
      <w:r w:rsidR="001C23ED" w:rsidRPr="00302FE7">
        <w:t> </w:t>
      </w:r>
      <w:r w:rsidR="00FA6053" w:rsidRPr="00302FE7">
        <w:t>85(6) of the Act specifies a brand of the benefit, payment will be made only for supply of that brand of the benefit;</w:t>
      </w:r>
    </w:p>
    <w:p w:rsidR="00116F53" w:rsidRPr="00302FE7" w:rsidRDefault="00FA6053" w:rsidP="00734823">
      <w:pPr>
        <w:pStyle w:val="SOPara"/>
      </w:pPr>
      <w:r w:rsidRPr="00302FE7">
        <w:tab/>
        <w:t>(b)</w:t>
      </w:r>
      <w:r w:rsidRPr="00302FE7">
        <w:tab/>
        <w:t>if the benefit is specified in Schedule</w:t>
      </w:r>
      <w:r w:rsidR="001C23ED" w:rsidRPr="00302FE7">
        <w:t> </w:t>
      </w:r>
      <w:r w:rsidR="009336FB" w:rsidRPr="00302FE7">
        <w:t>4</w:t>
      </w:r>
      <w:r w:rsidR="00F45D4A" w:rsidRPr="00302FE7">
        <w:t xml:space="preserve"> to this instrument</w:t>
      </w:r>
      <w:r w:rsidRPr="00302FE7">
        <w:t>, payment will be made for supply of the benefit only if it is supplied in a complete pack.</w:t>
      </w:r>
    </w:p>
    <w:p w:rsidR="00116F53" w:rsidRPr="00302FE7" w:rsidRDefault="00116F53" w:rsidP="00734823">
      <w:pPr>
        <w:pStyle w:val="SOText"/>
      </w:pPr>
      <w:r w:rsidRPr="00302FE7">
        <w:t>Schedules</w:t>
      </w:r>
      <w:r w:rsidR="001C23ED" w:rsidRPr="00302FE7">
        <w:t> </w:t>
      </w:r>
      <w:r w:rsidR="00734823" w:rsidRPr="00302FE7">
        <w:t>1</w:t>
      </w:r>
      <w:r w:rsidR="009336FB" w:rsidRPr="00302FE7">
        <w:t>, 2, 3 and 5</w:t>
      </w:r>
      <w:r w:rsidR="00734823" w:rsidRPr="00302FE7">
        <w:t xml:space="preserve"> list pharmaceutical benefits</w:t>
      </w:r>
      <w:r w:rsidR="00BC3F76" w:rsidRPr="00302FE7">
        <w:t xml:space="preserve"> </w:t>
      </w:r>
      <w:r w:rsidR="000E2C7A" w:rsidRPr="00302FE7">
        <w:t>and ingredie</w:t>
      </w:r>
      <w:r w:rsidR="00BC3F76" w:rsidRPr="00302FE7">
        <w:t>nts of pharmaceutical benefits</w:t>
      </w:r>
      <w:r w:rsidR="00734823" w:rsidRPr="00302FE7">
        <w:t xml:space="preserve"> for which particular rules apply for working out the Commonwealth price </w:t>
      </w:r>
      <w:r w:rsidR="000E2C7A" w:rsidRPr="00302FE7">
        <w:t>(</w:t>
      </w:r>
      <w:r w:rsidR="00734823" w:rsidRPr="00302FE7">
        <w:t>whether the benefits are supplied by an approved medical practitioner or an approved pharmacist</w:t>
      </w:r>
      <w:r w:rsidR="000E2C7A" w:rsidRPr="00302FE7">
        <w:t>)</w:t>
      </w:r>
      <w:r w:rsidR="00734823" w:rsidRPr="00302FE7">
        <w:t>.</w:t>
      </w:r>
    </w:p>
    <w:p w:rsidR="00734823" w:rsidRPr="00302FE7" w:rsidRDefault="00734823" w:rsidP="00734823">
      <w:pPr>
        <w:pStyle w:val="SOText"/>
      </w:pPr>
      <w:r w:rsidRPr="00302FE7">
        <w:t>Schedule</w:t>
      </w:r>
      <w:r w:rsidR="001C23ED" w:rsidRPr="00302FE7">
        <w:t> </w:t>
      </w:r>
      <w:r w:rsidR="009336FB" w:rsidRPr="00302FE7">
        <w:t>4</w:t>
      </w:r>
      <w:r w:rsidRPr="00302FE7">
        <w:t xml:space="preserve"> lists pharmaceutical benefits that must be supplied in complete packs by an approved medical practitioner or an approved pharmacist for the practitioner or pharmacist to be paid by the Commonwealth for the supply.</w:t>
      </w:r>
    </w:p>
    <w:p w:rsidR="006573F5" w:rsidRPr="00302FE7" w:rsidRDefault="006573F5" w:rsidP="006573F5">
      <w:pPr>
        <w:pStyle w:val="ActHead5"/>
      </w:pPr>
      <w:bookmarkStart w:id="5" w:name="_Toc172556284"/>
      <w:r w:rsidRPr="00302FE7">
        <w:rPr>
          <w:rStyle w:val="CharSectno"/>
        </w:rPr>
        <w:lastRenderedPageBreak/>
        <w:t>6</w:t>
      </w:r>
      <w:r w:rsidRPr="00302FE7">
        <w:t xml:space="preserve">  Definitions</w:t>
      </w:r>
      <w:bookmarkEnd w:id="5"/>
    </w:p>
    <w:p w:rsidR="006573F5" w:rsidRPr="00302FE7" w:rsidRDefault="00CA37FC" w:rsidP="006573F5">
      <w:pPr>
        <w:pStyle w:val="subsection"/>
      </w:pPr>
      <w:r w:rsidRPr="00302FE7">
        <w:tab/>
      </w:r>
      <w:r w:rsidRPr="00302FE7">
        <w:tab/>
        <w:t>In this instrument:</w:t>
      </w:r>
    </w:p>
    <w:p w:rsidR="00CA37FC" w:rsidRPr="00302FE7" w:rsidRDefault="00CA37FC" w:rsidP="00CA37FC">
      <w:pPr>
        <w:pStyle w:val="Definition"/>
      </w:pPr>
      <w:r w:rsidRPr="00302FE7">
        <w:rPr>
          <w:b/>
          <w:i/>
        </w:rPr>
        <w:t>Act</w:t>
      </w:r>
      <w:r w:rsidRPr="00302FE7">
        <w:t xml:space="preserve"> means the </w:t>
      </w:r>
      <w:r w:rsidRPr="00302FE7">
        <w:rPr>
          <w:i/>
        </w:rPr>
        <w:t>National Health Act 1953</w:t>
      </w:r>
      <w:r w:rsidRPr="00302FE7">
        <w:t>.</w:t>
      </w:r>
    </w:p>
    <w:p w:rsidR="00FC33DB" w:rsidRPr="00302FE7" w:rsidRDefault="00FC33DB" w:rsidP="00FC33DB">
      <w:pPr>
        <w:pStyle w:val="Definition"/>
      </w:pPr>
      <w:r w:rsidRPr="00302FE7">
        <w:rPr>
          <w:b/>
          <w:i/>
        </w:rPr>
        <w:t>approved medical practitioner</w:t>
      </w:r>
      <w:r w:rsidRPr="00302FE7">
        <w:t xml:space="preserve"> has the meaning given by subsection</w:t>
      </w:r>
      <w:r w:rsidR="001C23ED" w:rsidRPr="00302FE7">
        <w:t> </w:t>
      </w:r>
      <w:r w:rsidRPr="00302FE7">
        <w:t>84(1) of the Act.</w:t>
      </w:r>
    </w:p>
    <w:p w:rsidR="00FC33DB" w:rsidRPr="00302FE7" w:rsidRDefault="00FC33DB" w:rsidP="00FC33DB">
      <w:pPr>
        <w:pStyle w:val="Definition"/>
      </w:pPr>
      <w:r w:rsidRPr="00302FE7">
        <w:rPr>
          <w:b/>
          <w:i/>
        </w:rPr>
        <w:t>approved pharmacist</w:t>
      </w:r>
      <w:r w:rsidRPr="00302FE7">
        <w:t xml:space="preserve"> has the meaning given by subsection</w:t>
      </w:r>
      <w:r w:rsidR="001C23ED" w:rsidRPr="00302FE7">
        <w:t> </w:t>
      </w:r>
      <w:r w:rsidRPr="00302FE7">
        <w:t>84(1) of the Act.</w:t>
      </w:r>
    </w:p>
    <w:p w:rsidR="005721B0" w:rsidRPr="00302FE7" w:rsidRDefault="005721B0" w:rsidP="005721B0">
      <w:pPr>
        <w:pStyle w:val="Definition"/>
      </w:pPr>
      <w:r w:rsidRPr="00302FE7">
        <w:rPr>
          <w:b/>
          <w:i/>
        </w:rPr>
        <w:t>brand</w:t>
      </w:r>
      <w:r w:rsidRPr="00302FE7">
        <w:t xml:space="preserve"> has the meaning given by subsection</w:t>
      </w:r>
      <w:r w:rsidR="001C23ED" w:rsidRPr="00302FE7">
        <w:t> </w:t>
      </w:r>
      <w:r w:rsidRPr="00302FE7">
        <w:t>84(1) of the Act.</w:t>
      </w:r>
    </w:p>
    <w:p w:rsidR="00E87B5F" w:rsidRPr="00302FE7" w:rsidRDefault="00E87B5F" w:rsidP="00E87B5F">
      <w:pPr>
        <w:pStyle w:val="Definition"/>
      </w:pPr>
      <w:r w:rsidRPr="00302FE7">
        <w:rPr>
          <w:b/>
          <w:i/>
        </w:rPr>
        <w:t>extemporaneously</w:t>
      </w:r>
      <w:r w:rsidR="00302FE7">
        <w:rPr>
          <w:b/>
          <w:i/>
        </w:rPr>
        <w:noBreakHyphen/>
      </w:r>
      <w:r w:rsidRPr="00302FE7">
        <w:rPr>
          <w:b/>
          <w:i/>
        </w:rPr>
        <w:t>prepared pharmaceutical benefit</w:t>
      </w:r>
      <w:r w:rsidRPr="00302FE7">
        <w:t xml:space="preserve"> has the meaning given by subsection</w:t>
      </w:r>
      <w:r w:rsidR="001C23ED" w:rsidRPr="00302FE7">
        <w:t> </w:t>
      </w:r>
      <w:r w:rsidRPr="00302FE7">
        <w:t xml:space="preserve">6(1) of the </w:t>
      </w:r>
      <w:r w:rsidR="00D044C4" w:rsidRPr="00302FE7">
        <w:rPr>
          <w:i/>
        </w:rPr>
        <w:t xml:space="preserve">Commonwealth price (Pharmaceutical benefits supplied by approved pharmacists) </w:t>
      </w:r>
      <w:r w:rsidR="00DF6C81" w:rsidRPr="00302FE7">
        <w:rPr>
          <w:i/>
        </w:rPr>
        <w:t>Determination 2</w:t>
      </w:r>
      <w:r w:rsidR="00D044C4" w:rsidRPr="00302FE7">
        <w:rPr>
          <w:i/>
        </w:rPr>
        <w:t xml:space="preserve">020 </w:t>
      </w:r>
      <w:r w:rsidR="00D044C4" w:rsidRPr="00302FE7">
        <w:t>(PB 66 of 2020)</w:t>
      </w:r>
      <w:r w:rsidRPr="00302FE7">
        <w:t>.</w:t>
      </w:r>
    </w:p>
    <w:p w:rsidR="00E12798" w:rsidRPr="00302FE7" w:rsidRDefault="00E12798" w:rsidP="00E12798">
      <w:pPr>
        <w:pStyle w:val="Definition"/>
      </w:pPr>
      <w:r w:rsidRPr="00302FE7">
        <w:rPr>
          <w:b/>
          <w:i/>
        </w:rPr>
        <w:t xml:space="preserve">listed </w:t>
      </w:r>
      <w:r w:rsidR="00157834" w:rsidRPr="00302FE7">
        <w:rPr>
          <w:b/>
          <w:i/>
        </w:rPr>
        <w:t>drug</w:t>
      </w:r>
      <w:r w:rsidRPr="00302FE7">
        <w:t xml:space="preserve"> has the meaning given by subsection</w:t>
      </w:r>
      <w:r w:rsidR="001C23ED" w:rsidRPr="00302FE7">
        <w:t> </w:t>
      </w:r>
      <w:r w:rsidRPr="00302FE7">
        <w:t>84(1) of the Act.</w:t>
      </w:r>
    </w:p>
    <w:p w:rsidR="00367324" w:rsidRPr="00302FE7" w:rsidRDefault="00367324" w:rsidP="00367324">
      <w:pPr>
        <w:pStyle w:val="Definition"/>
      </w:pPr>
      <w:r w:rsidRPr="00302FE7">
        <w:rPr>
          <w:b/>
          <w:i/>
        </w:rPr>
        <w:t>pharmaceutical benefit</w:t>
      </w:r>
      <w:r w:rsidRPr="00302FE7">
        <w:t xml:space="preserve"> has the meaning given by subsection</w:t>
      </w:r>
      <w:r w:rsidR="001C23ED" w:rsidRPr="00302FE7">
        <w:t> </w:t>
      </w:r>
      <w:r w:rsidRPr="00302FE7">
        <w:t>84(1) of the Act.</w:t>
      </w:r>
    </w:p>
    <w:p w:rsidR="00E12798" w:rsidRPr="00302FE7" w:rsidRDefault="00E12798" w:rsidP="00E12798">
      <w:pPr>
        <w:pStyle w:val="Definition"/>
      </w:pPr>
      <w:r w:rsidRPr="00302FE7">
        <w:rPr>
          <w:b/>
          <w:i/>
        </w:rPr>
        <w:t>pharmaceutical item</w:t>
      </w:r>
      <w:r w:rsidRPr="00302FE7">
        <w:t xml:space="preserve"> has the meaning given by section</w:t>
      </w:r>
      <w:r w:rsidR="001C23ED" w:rsidRPr="00302FE7">
        <w:t> </w:t>
      </w:r>
      <w:r w:rsidRPr="00302FE7">
        <w:t>84AB of the Act.</w:t>
      </w:r>
    </w:p>
    <w:p w:rsidR="00B43865" w:rsidRPr="00302FE7" w:rsidRDefault="00B43865" w:rsidP="00B43865">
      <w:pPr>
        <w:pStyle w:val="ActHead2"/>
        <w:pageBreakBefore/>
      </w:pPr>
      <w:bookmarkStart w:id="6" w:name="_Toc172556285"/>
      <w:r w:rsidRPr="00302FE7">
        <w:rPr>
          <w:rStyle w:val="CharPartNo"/>
        </w:rPr>
        <w:t>Part</w:t>
      </w:r>
      <w:r w:rsidR="001C23ED" w:rsidRPr="00302FE7">
        <w:rPr>
          <w:rStyle w:val="CharPartNo"/>
        </w:rPr>
        <w:t> </w:t>
      </w:r>
      <w:r w:rsidRPr="00302FE7">
        <w:rPr>
          <w:rStyle w:val="CharPartNo"/>
        </w:rPr>
        <w:t>2</w:t>
      </w:r>
      <w:r w:rsidRPr="00302FE7">
        <w:t>—</w:t>
      </w:r>
      <w:r w:rsidRPr="00302FE7">
        <w:rPr>
          <w:rStyle w:val="CharPartText"/>
        </w:rPr>
        <w:t>Commonwealth price for pharmaceutical benefits supplied by approved medical practitioners</w:t>
      </w:r>
      <w:bookmarkEnd w:id="6"/>
    </w:p>
    <w:p w:rsidR="00B43865" w:rsidRPr="00302FE7" w:rsidRDefault="00B43865" w:rsidP="00B43865">
      <w:pPr>
        <w:pStyle w:val="Header"/>
      </w:pPr>
      <w:r w:rsidRPr="00302FE7">
        <w:rPr>
          <w:rStyle w:val="CharDivNo"/>
        </w:rPr>
        <w:t xml:space="preserve"> </w:t>
      </w:r>
      <w:r w:rsidRPr="00302FE7">
        <w:rPr>
          <w:rStyle w:val="CharDivText"/>
        </w:rPr>
        <w:t xml:space="preserve"> </w:t>
      </w:r>
    </w:p>
    <w:p w:rsidR="00B43865" w:rsidRPr="00302FE7" w:rsidRDefault="00116F53" w:rsidP="00B43865">
      <w:pPr>
        <w:pStyle w:val="ActHead5"/>
      </w:pPr>
      <w:bookmarkStart w:id="7" w:name="_Toc172556286"/>
      <w:r w:rsidRPr="00302FE7">
        <w:rPr>
          <w:rStyle w:val="CharSectno"/>
        </w:rPr>
        <w:t>7</w:t>
      </w:r>
      <w:r w:rsidRPr="00302FE7">
        <w:t xml:space="preserve">  </w:t>
      </w:r>
      <w:r w:rsidR="002C465B" w:rsidRPr="00302FE7">
        <w:t>Commonwealth price for pharmaceutical benefits supplied by approved medical practitioners</w:t>
      </w:r>
      <w:bookmarkEnd w:id="7"/>
    </w:p>
    <w:p w:rsidR="00CA37FC" w:rsidRPr="00302FE7" w:rsidRDefault="00CA37FC" w:rsidP="006573F5">
      <w:pPr>
        <w:pStyle w:val="subsection"/>
      </w:pPr>
      <w:r w:rsidRPr="00302FE7">
        <w:tab/>
        <w:t>(1)</w:t>
      </w:r>
      <w:r w:rsidRPr="00302FE7">
        <w:tab/>
        <w:t>For the purposes of paragraph</w:t>
      </w:r>
      <w:r w:rsidR="001C23ED" w:rsidRPr="00302FE7">
        <w:t> </w:t>
      </w:r>
      <w:r w:rsidRPr="00302FE7">
        <w:t xml:space="preserve">98C(1)(a) of the Act, this section provides for </w:t>
      </w:r>
      <w:r w:rsidR="00FC33DB" w:rsidRPr="00302FE7">
        <w:t xml:space="preserve">the manner of </w:t>
      </w:r>
      <w:r w:rsidRPr="00302FE7">
        <w:t>ascertaining the Commonwealth price for a quantity, or number of units, of a pharmaceutical benefit supplied by an approved medical practitioner, for the purposes of a payment to the practitioner in respect of the supply.</w:t>
      </w:r>
    </w:p>
    <w:p w:rsidR="00CA37FC" w:rsidRPr="00302FE7" w:rsidRDefault="002C465B" w:rsidP="006573F5">
      <w:pPr>
        <w:pStyle w:val="subsection"/>
      </w:pPr>
      <w:r w:rsidRPr="00302FE7">
        <w:tab/>
      </w:r>
      <w:r w:rsidR="00CA37FC" w:rsidRPr="00302FE7">
        <w:t>(2)</w:t>
      </w:r>
      <w:r w:rsidRPr="00302FE7">
        <w:tab/>
        <w:t xml:space="preserve">The Commonwealth price </w:t>
      </w:r>
      <w:r w:rsidR="00CA37FC" w:rsidRPr="00302FE7">
        <w:t xml:space="preserve">is to be ascertained in the same manner as the Commonwealth price for the supply would have been worked out under the </w:t>
      </w:r>
      <w:r w:rsidR="00891469" w:rsidRPr="00302FE7">
        <w:rPr>
          <w:i/>
          <w:szCs w:val="22"/>
        </w:rPr>
        <w:t xml:space="preserve">Commonwealth price (Pharmaceutical benefits supplied by approved pharmacists) </w:t>
      </w:r>
      <w:r w:rsidR="00DF6C81" w:rsidRPr="00302FE7">
        <w:rPr>
          <w:i/>
          <w:szCs w:val="22"/>
        </w:rPr>
        <w:t>Determination 2</w:t>
      </w:r>
      <w:r w:rsidR="00891469" w:rsidRPr="00302FE7">
        <w:rPr>
          <w:i/>
          <w:szCs w:val="22"/>
        </w:rPr>
        <w:t xml:space="preserve">020 </w:t>
      </w:r>
      <w:r w:rsidR="00891469" w:rsidRPr="00302FE7">
        <w:rPr>
          <w:szCs w:val="22"/>
        </w:rPr>
        <w:t>(PB 66 of 2020)</w:t>
      </w:r>
      <w:r w:rsidR="00CA37FC" w:rsidRPr="00302FE7">
        <w:t xml:space="preserve"> if the supply had been made by an approved pharmacist.</w:t>
      </w:r>
    </w:p>
    <w:p w:rsidR="00667712" w:rsidRPr="00302FE7" w:rsidRDefault="00667712" w:rsidP="00667712">
      <w:pPr>
        <w:pStyle w:val="subsection"/>
      </w:pPr>
      <w:r w:rsidRPr="00302FE7">
        <w:tab/>
        <w:t>(3)</w:t>
      </w:r>
      <w:r w:rsidRPr="00302FE7">
        <w:tab/>
        <w:t>Schedules</w:t>
      </w:r>
      <w:r w:rsidR="001C23ED" w:rsidRPr="00302FE7">
        <w:t> </w:t>
      </w:r>
      <w:r w:rsidRPr="00302FE7">
        <w:t xml:space="preserve">1, 2, 3 and </w:t>
      </w:r>
      <w:r w:rsidR="009336FB" w:rsidRPr="00302FE7">
        <w:t>5</w:t>
      </w:r>
      <w:r w:rsidRPr="00302FE7">
        <w:t xml:space="preserve"> identify pharmaceutical benefits and ingredients in relation to which particular rules for ascertaining the Commonwealth price apply.</w:t>
      </w:r>
    </w:p>
    <w:p w:rsidR="00E66679" w:rsidRPr="00302FE7" w:rsidRDefault="00E66679" w:rsidP="00E66679">
      <w:pPr>
        <w:pStyle w:val="notetext"/>
      </w:pPr>
      <w:r w:rsidRPr="00302FE7">
        <w:t>Note:</w:t>
      </w:r>
      <w:r w:rsidRPr="00302FE7">
        <w:tab/>
        <w:t xml:space="preserve">Those rules are in the </w:t>
      </w:r>
      <w:r w:rsidR="00891469" w:rsidRPr="00302FE7">
        <w:rPr>
          <w:i/>
        </w:rPr>
        <w:t xml:space="preserve">Commonwealth price (Pharmaceutical benefits supplied by approved pharmacists) </w:t>
      </w:r>
      <w:r w:rsidR="00DF6C81" w:rsidRPr="00302FE7">
        <w:rPr>
          <w:i/>
        </w:rPr>
        <w:t>Determination 2</w:t>
      </w:r>
      <w:r w:rsidR="00891469" w:rsidRPr="00302FE7">
        <w:rPr>
          <w:i/>
        </w:rPr>
        <w:t xml:space="preserve">020 </w:t>
      </w:r>
      <w:r w:rsidR="00891469" w:rsidRPr="00302FE7">
        <w:t>(PB 66 of 2020)</w:t>
      </w:r>
      <w:r w:rsidRPr="00302FE7">
        <w:t xml:space="preserve">, which is relevant because of </w:t>
      </w:r>
      <w:r w:rsidR="001C23ED" w:rsidRPr="00302FE7">
        <w:t>subsection (</w:t>
      </w:r>
      <w:r w:rsidRPr="00302FE7">
        <w:t>2) of this section.</w:t>
      </w:r>
    </w:p>
    <w:p w:rsidR="00B43865" w:rsidRPr="00302FE7" w:rsidRDefault="00B43865" w:rsidP="00B43865">
      <w:pPr>
        <w:pStyle w:val="ActHead2"/>
        <w:pageBreakBefore/>
      </w:pPr>
      <w:bookmarkStart w:id="8" w:name="_Toc172556287"/>
      <w:r w:rsidRPr="00302FE7">
        <w:rPr>
          <w:rStyle w:val="CharPartNo"/>
        </w:rPr>
        <w:t>Part</w:t>
      </w:r>
      <w:r w:rsidR="001C23ED" w:rsidRPr="00302FE7">
        <w:rPr>
          <w:rStyle w:val="CharPartNo"/>
        </w:rPr>
        <w:t> </w:t>
      </w:r>
      <w:r w:rsidRPr="00302FE7">
        <w:rPr>
          <w:rStyle w:val="CharPartNo"/>
        </w:rPr>
        <w:t>3</w:t>
      </w:r>
      <w:r w:rsidRPr="00302FE7">
        <w:t>—</w:t>
      </w:r>
      <w:r w:rsidRPr="00302FE7">
        <w:rPr>
          <w:rStyle w:val="CharPartText"/>
        </w:rPr>
        <w:t>Conditions on payments for pharmaceutical benefits supplied by approved pharmacists and approved medical practitioners</w:t>
      </w:r>
      <w:bookmarkEnd w:id="8"/>
    </w:p>
    <w:p w:rsidR="00B43865" w:rsidRPr="00302FE7" w:rsidRDefault="00B43865" w:rsidP="00B43865">
      <w:pPr>
        <w:pStyle w:val="Header"/>
      </w:pPr>
      <w:r w:rsidRPr="00302FE7">
        <w:rPr>
          <w:rStyle w:val="CharDivNo"/>
        </w:rPr>
        <w:t xml:space="preserve"> </w:t>
      </w:r>
      <w:r w:rsidRPr="00302FE7">
        <w:rPr>
          <w:rStyle w:val="CharDivText"/>
        </w:rPr>
        <w:t xml:space="preserve"> </w:t>
      </w:r>
    </w:p>
    <w:p w:rsidR="00B43865" w:rsidRPr="00302FE7" w:rsidRDefault="00344AA8" w:rsidP="00CA37FC">
      <w:pPr>
        <w:pStyle w:val="ActHead5"/>
      </w:pPr>
      <w:bookmarkStart w:id="9" w:name="_Toc172556288"/>
      <w:r w:rsidRPr="00302FE7">
        <w:rPr>
          <w:rStyle w:val="CharSectno"/>
        </w:rPr>
        <w:t>8</w:t>
      </w:r>
      <w:r w:rsidRPr="00302FE7">
        <w:t xml:space="preserve">  Scope of this Part</w:t>
      </w:r>
      <w:bookmarkEnd w:id="9"/>
    </w:p>
    <w:p w:rsidR="00344AA8" w:rsidRPr="00302FE7" w:rsidRDefault="00344AA8" w:rsidP="00344AA8">
      <w:pPr>
        <w:pStyle w:val="subsection"/>
      </w:pPr>
      <w:r w:rsidRPr="00302FE7">
        <w:tab/>
      </w:r>
      <w:r w:rsidRPr="00302FE7">
        <w:tab/>
        <w:t>For the purposes of paragraph</w:t>
      </w:r>
      <w:r w:rsidR="001C23ED" w:rsidRPr="00302FE7">
        <w:t> </w:t>
      </w:r>
      <w:r w:rsidRPr="00302FE7">
        <w:t>98C(1)(b) of the Act, this Part sets out the conditions subject to which payments will be made by the Commonwealth in respect of the supply of pharmaceutical benefits by approved pharmacists and approved medical practitioners.</w:t>
      </w:r>
    </w:p>
    <w:p w:rsidR="00344AA8" w:rsidRPr="00302FE7" w:rsidRDefault="00344AA8" w:rsidP="00344AA8">
      <w:pPr>
        <w:pStyle w:val="ActHead5"/>
      </w:pPr>
      <w:bookmarkStart w:id="10" w:name="_Toc172556289"/>
      <w:r w:rsidRPr="00302FE7">
        <w:rPr>
          <w:rStyle w:val="CharSectno"/>
        </w:rPr>
        <w:t>9</w:t>
      </w:r>
      <w:r w:rsidRPr="00302FE7">
        <w:t xml:space="preserve">  </w:t>
      </w:r>
      <w:r w:rsidR="00303614" w:rsidRPr="00302FE7">
        <w:t>Condition on payment for supply of certain pharmaceutical items</w:t>
      </w:r>
      <w:bookmarkEnd w:id="10"/>
    </w:p>
    <w:p w:rsidR="00303614" w:rsidRPr="00302FE7" w:rsidRDefault="00303614" w:rsidP="00303614">
      <w:pPr>
        <w:pStyle w:val="subsection"/>
      </w:pPr>
      <w:r w:rsidRPr="00302FE7">
        <w:tab/>
      </w:r>
      <w:r w:rsidRPr="00302FE7">
        <w:tab/>
        <w:t xml:space="preserve">If </w:t>
      </w:r>
      <w:r w:rsidR="008F102A" w:rsidRPr="00302FE7">
        <w:t>a determination under subsection</w:t>
      </w:r>
      <w:r w:rsidR="001C23ED" w:rsidRPr="00302FE7">
        <w:t> </w:t>
      </w:r>
      <w:r w:rsidR="008F102A" w:rsidRPr="00302FE7">
        <w:t xml:space="preserve">85(6) of the Act is in force for a brand of a pharmaceutical item consisting of a drug or medicinal preparation, payments will be made by the Commonwealth </w:t>
      </w:r>
      <w:r w:rsidR="00F45D4A" w:rsidRPr="00302FE7">
        <w:t>in respect of</w:t>
      </w:r>
      <w:r w:rsidR="008F102A" w:rsidRPr="00302FE7">
        <w:t xml:space="preserve"> the supply of the drug or preparation only if that brand is supplied.</w:t>
      </w:r>
    </w:p>
    <w:p w:rsidR="00303614" w:rsidRPr="00302FE7" w:rsidRDefault="0076372A" w:rsidP="0076372A">
      <w:pPr>
        <w:pStyle w:val="ActHead5"/>
      </w:pPr>
      <w:bookmarkStart w:id="11" w:name="_Toc172556290"/>
      <w:r w:rsidRPr="00302FE7">
        <w:rPr>
          <w:rStyle w:val="CharSectno"/>
        </w:rPr>
        <w:t>10</w:t>
      </w:r>
      <w:r w:rsidRPr="00302FE7">
        <w:t xml:space="preserve">  Payment for supply of certain pharmaceutical benefits in complete packs</w:t>
      </w:r>
      <w:bookmarkEnd w:id="11"/>
    </w:p>
    <w:p w:rsidR="0076372A" w:rsidRPr="00302FE7" w:rsidRDefault="0076372A" w:rsidP="00303614">
      <w:pPr>
        <w:pStyle w:val="subsection"/>
      </w:pPr>
      <w:r w:rsidRPr="00302FE7">
        <w:tab/>
      </w:r>
      <w:r w:rsidRPr="00302FE7">
        <w:tab/>
        <w:t xml:space="preserve">Payments will be made by the Commonwealth </w:t>
      </w:r>
      <w:r w:rsidR="00F45D4A" w:rsidRPr="00302FE7">
        <w:t>in respect of</w:t>
      </w:r>
      <w:r w:rsidRPr="00302FE7">
        <w:t xml:space="preserve"> the supply of </w:t>
      </w:r>
      <w:r w:rsidR="00E12798" w:rsidRPr="00302FE7">
        <w:t xml:space="preserve">a </w:t>
      </w:r>
      <w:r w:rsidRPr="00302FE7">
        <w:t xml:space="preserve">listed </w:t>
      </w:r>
      <w:r w:rsidR="00E12798" w:rsidRPr="00302FE7">
        <w:t xml:space="preserve">drug in a form described in columns </w:t>
      </w:r>
      <w:r w:rsidR="00920F7B" w:rsidRPr="00302FE7">
        <w:t>1</w:t>
      </w:r>
      <w:r w:rsidR="00E12798" w:rsidRPr="00302FE7">
        <w:t xml:space="preserve"> and </w:t>
      </w:r>
      <w:r w:rsidR="00920F7B" w:rsidRPr="00302FE7">
        <w:t>2</w:t>
      </w:r>
      <w:r w:rsidR="00E12798" w:rsidRPr="00302FE7">
        <w:t xml:space="preserve"> of an item of Schedule</w:t>
      </w:r>
      <w:r w:rsidR="001C23ED" w:rsidRPr="00302FE7">
        <w:t> </w:t>
      </w:r>
      <w:r w:rsidR="00BC3F76" w:rsidRPr="00302FE7">
        <w:t>4</w:t>
      </w:r>
      <w:r w:rsidRPr="00302FE7">
        <w:t xml:space="preserve"> only if </w:t>
      </w:r>
      <w:r w:rsidR="00534EFB" w:rsidRPr="00302FE7">
        <w:t xml:space="preserve">the quantity supplied is the quantity contained in a unit of the size </w:t>
      </w:r>
      <w:r w:rsidR="00E12798" w:rsidRPr="00302FE7">
        <w:t xml:space="preserve">described in column </w:t>
      </w:r>
      <w:r w:rsidR="00BC3F76" w:rsidRPr="00302FE7">
        <w:t>2</w:t>
      </w:r>
      <w:r w:rsidR="00E12798" w:rsidRPr="00302FE7">
        <w:t xml:space="preserve"> of the item</w:t>
      </w:r>
      <w:r w:rsidRPr="00302FE7">
        <w:t xml:space="preserve"> (even if the prescription </w:t>
      </w:r>
      <w:r w:rsidR="007A306F" w:rsidRPr="00302FE7">
        <w:t xml:space="preserve">for the supply </w:t>
      </w:r>
      <w:r w:rsidRPr="00302FE7">
        <w:t>is for supply of a lesser quantity).</w:t>
      </w:r>
    </w:p>
    <w:p w:rsidR="003D49C4" w:rsidRPr="00302FE7" w:rsidRDefault="003D49C4" w:rsidP="00816709">
      <w:pPr>
        <w:sectPr w:rsidR="003D49C4" w:rsidRPr="00302FE7" w:rsidSect="006F1B97">
          <w:headerReference w:type="even" r:id="rId21"/>
          <w:headerReference w:type="default" r:id="rId22"/>
          <w:footerReference w:type="even" r:id="rId23"/>
          <w:footerReference w:type="default" r:id="rId24"/>
          <w:footerReference w:type="first" r:id="rId25"/>
          <w:pgSz w:w="11907" w:h="16839" w:code="9"/>
          <w:pgMar w:top="2325" w:right="1797" w:bottom="1440" w:left="1797" w:header="720" w:footer="709" w:gutter="0"/>
          <w:pgNumType w:start="1"/>
          <w:cols w:space="720"/>
          <w:docGrid w:linePitch="299"/>
        </w:sectPr>
      </w:pPr>
    </w:p>
    <w:p w:rsidR="00F650B2" w:rsidRPr="00302FE7" w:rsidRDefault="00C50123" w:rsidP="00F650B2">
      <w:pPr>
        <w:pStyle w:val="ActHead1"/>
        <w:pageBreakBefore/>
      </w:pPr>
      <w:bookmarkStart w:id="12" w:name="_Toc172556291"/>
      <w:r w:rsidRPr="00302FE7">
        <w:rPr>
          <w:rStyle w:val="CharChapNo"/>
        </w:rPr>
        <w:t>Schedule 1</w:t>
      </w:r>
      <w:r w:rsidR="003D49C4" w:rsidRPr="00302FE7">
        <w:t>—</w:t>
      </w:r>
      <w:r w:rsidR="00F650B2" w:rsidRPr="00302FE7">
        <w:rPr>
          <w:rStyle w:val="CharChapText"/>
        </w:rPr>
        <w:t>Ready</w:t>
      </w:r>
      <w:r w:rsidR="00302FE7">
        <w:rPr>
          <w:rStyle w:val="CharChapText"/>
        </w:rPr>
        <w:noBreakHyphen/>
      </w:r>
      <w:r w:rsidR="00F650B2" w:rsidRPr="00302FE7">
        <w:rPr>
          <w:rStyle w:val="CharChapText"/>
        </w:rPr>
        <w:t>prepared pharmaceutical benefits that are mixtures of ready</w:t>
      </w:r>
      <w:r w:rsidR="00302FE7">
        <w:rPr>
          <w:rStyle w:val="CharChapText"/>
        </w:rPr>
        <w:noBreakHyphen/>
      </w:r>
      <w:r w:rsidR="00F650B2" w:rsidRPr="00302FE7">
        <w:rPr>
          <w:rStyle w:val="CharChapText"/>
        </w:rPr>
        <w:t>prepared ingredients</w:t>
      </w:r>
      <w:bookmarkEnd w:id="12"/>
    </w:p>
    <w:p w:rsidR="00F650B2" w:rsidRPr="00302FE7" w:rsidRDefault="00F650B2" w:rsidP="00F650B2">
      <w:pPr>
        <w:pStyle w:val="notemargin"/>
      </w:pPr>
      <w:r w:rsidRPr="00302FE7">
        <w:t>Note:</w:t>
      </w:r>
      <w:r w:rsidRPr="00302FE7">
        <w:tab/>
        <w:t>See subsection</w:t>
      </w:r>
      <w:r w:rsidR="001C23ED" w:rsidRPr="00302FE7">
        <w:t> </w:t>
      </w:r>
      <w:r w:rsidRPr="00302FE7">
        <w:t>7(3).</w:t>
      </w:r>
    </w:p>
    <w:p w:rsidR="00F650B2" w:rsidRPr="00302FE7" w:rsidRDefault="00F650B2" w:rsidP="00F650B2">
      <w:pPr>
        <w:pStyle w:val="Header"/>
      </w:pPr>
      <w:r w:rsidRPr="00302FE7">
        <w:rPr>
          <w:rStyle w:val="CharPartNo"/>
        </w:rPr>
        <w:t xml:space="preserve"> </w:t>
      </w:r>
      <w:r w:rsidRPr="00302FE7">
        <w:rPr>
          <w:rStyle w:val="CharPartText"/>
        </w:rPr>
        <w:t xml:space="preserve"> </w:t>
      </w:r>
    </w:p>
    <w:p w:rsidR="00F650B2" w:rsidRPr="00302FE7" w:rsidRDefault="00F650B2" w:rsidP="00F650B2">
      <w:pPr>
        <w:pStyle w:val="Header"/>
      </w:pPr>
      <w:r w:rsidRPr="00302FE7">
        <w:rPr>
          <w:rStyle w:val="CharDivNo"/>
        </w:rPr>
        <w:t xml:space="preserve"> </w:t>
      </w:r>
      <w:r w:rsidRPr="00302FE7">
        <w:rPr>
          <w:rStyle w:val="CharDivText"/>
        </w:rPr>
        <w:t xml:space="preserve"> </w:t>
      </w:r>
    </w:p>
    <w:p w:rsidR="00C20B84" w:rsidRPr="00302FE7" w:rsidRDefault="00C20B84" w:rsidP="00C20B8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3342"/>
        <w:gridCol w:w="5187"/>
      </w:tblGrid>
      <w:tr w:rsidR="00C20B84" w:rsidRPr="00302FE7" w:rsidTr="00BE725C">
        <w:trPr>
          <w:tblHeader/>
        </w:trPr>
        <w:tc>
          <w:tcPr>
            <w:tcW w:w="5000" w:type="pct"/>
            <w:gridSpan w:val="2"/>
            <w:tcBorders>
              <w:top w:val="single" w:sz="12" w:space="0" w:color="auto"/>
              <w:bottom w:val="single" w:sz="6" w:space="0" w:color="auto"/>
            </w:tcBorders>
            <w:shd w:val="clear" w:color="auto" w:fill="auto"/>
          </w:tcPr>
          <w:p w:rsidR="00C20B84" w:rsidRPr="00302FE7" w:rsidRDefault="00C20B84" w:rsidP="00C20B84">
            <w:pPr>
              <w:pStyle w:val="TableHeading"/>
            </w:pPr>
            <w:r w:rsidRPr="00302FE7">
              <w:t>Ready</w:t>
            </w:r>
            <w:r w:rsidR="00302FE7">
              <w:noBreakHyphen/>
            </w:r>
            <w:r w:rsidRPr="00302FE7">
              <w:t>prepared pharmaceutical benefits that are</w:t>
            </w:r>
            <w:r w:rsidRPr="00302FE7">
              <w:rPr>
                <w:bCs/>
              </w:rPr>
              <w:t xml:space="preserve"> </w:t>
            </w:r>
            <w:r w:rsidRPr="00302FE7">
              <w:t>mixtures of ready</w:t>
            </w:r>
            <w:r w:rsidR="00302FE7">
              <w:noBreakHyphen/>
            </w:r>
            <w:r w:rsidRPr="00302FE7">
              <w:t>prepared ingredients</w:t>
            </w:r>
          </w:p>
        </w:tc>
      </w:tr>
      <w:tr w:rsidR="00C20B84" w:rsidRPr="00302FE7" w:rsidTr="00BE725C">
        <w:trPr>
          <w:tblHeader/>
        </w:trPr>
        <w:tc>
          <w:tcPr>
            <w:tcW w:w="1959" w:type="pct"/>
            <w:tcBorders>
              <w:top w:val="single" w:sz="6" w:space="0" w:color="auto"/>
              <w:bottom w:val="single" w:sz="12" w:space="0" w:color="auto"/>
            </w:tcBorders>
            <w:shd w:val="clear" w:color="auto" w:fill="auto"/>
          </w:tcPr>
          <w:p w:rsidR="00C20B84" w:rsidRPr="00302FE7" w:rsidRDefault="00C20B84" w:rsidP="00C20B84">
            <w:pPr>
              <w:pStyle w:val="TableHeading"/>
            </w:pPr>
            <w:r w:rsidRPr="00302FE7">
              <w:t>Column 1</w:t>
            </w:r>
            <w:r w:rsidRPr="00302FE7">
              <w:br/>
              <w:t>Listed drug</w:t>
            </w:r>
            <w:r w:rsidR="003B7404" w:rsidRPr="00302FE7">
              <w:t xml:space="preserve"> with water purified </w:t>
            </w:r>
            <w:r w:rsidR="00302FE7">
              <w:noBreakHyphen/>
            </w:r>
            <w:r w:rsidR="003B7404" w:rsidRPr="00302FE7">
              <w:t xml:space="preserve"> BP</w:t>
            </w:r>
          </w:p>
        </w:tc>
        <w:tc>
          <w:tcPr>
            <w:tcW w:w="3041" w:type="pct"/>
            <w:tcBorders>
              <w:top w:val="single" w:sz="6" w:space="0" w:color="auto"/>
              <w:bottom w:val="single" w:sz="12" w:space="0" w:color="auto"/>
            </w:tcBorders>
            <w:shd w:val="clear" w:color="auto" w:fill="auto"/>
          </w:tcPr>
          <w:p w:rsidR="00C20B84" w:rsidRPr="00302FE7" w:rsidRDefault="00C20B84" w:rsidP="00C20B84">
            <w:pPr>
              <w:pStyle w:val="TableHeading"/>
            </w:pPr>
            <w:r w:rsidRPr="00302FE7">
              <w:t>Column 2</w:t>
            </w:r>
            <w:r w:rsidRPr="00302FE7">
              <w:br/>
              <w:t>Form</w:t>
            </w:r>
          </w:p>
        </w:tc>
      </w:tr>
      <w:tr w:rsidR="001E15CE" w:rsidRPr="00302FE7" w:rsidTr="00BE725C">
        <w:tc>
          <w:tcPr>
            <w:tcW w:w="1959" w:type="pct"/>
            <w:tcBorders>
              <w:top w:val="single" w:sz="12" w:space="0" w:color="auto"/>
            </w:tcBorders>
            <w:shd w:val="clear" w:color="auto" w:fill="auto"/>
          </w:tcPr>
          <w:p w:rsidR="001E15CE" w:rsidRPr="00302FE7" w:rsidRDefault="001E15CE" w:rsidP="003B7404">
            <w:pPr>
              <w:pStyle w:val="Tabletext"/>
            </w:pPr>
            <w:r w:rsidRPr="00302FE7">
              <w:t>Amoxicillin</w:t>
            </w:r>
          </w:p>
        </w:tc>
        <w:tc>
          <w:tcPr>
            <w:tcW w:w="3041" w:type="pct"/>
            <w:tcBorders>
              <w:top w:val="single" w:sz="12" w:space="0" w:color="auto"/>
            </w:tcBorders>
            <w:shd w:val="clear" w:color="auto" w:fill="auto"/>
          </w:tcPr>
          <w:p w:rsidR="001E15CE" w:rsidRPr="00302FE7" w:rsidRDefault="001E15CE" w:rsidP="001E15CE">
            <w:pPr>
              <w:pStyle w:val="Tabletext"/>
            </w:pPr>
            <w:r w:rsidRPr="00302FE7">
              <w:t>Powder for oral suspension 125 mg (as trihydrate) per 5 mL, 100 mL</w:t>
            </w:r>
          </w:p>
        </w:tc>
      </w:tr>
      <w:tr w:rsidR="001E15CE" w:rsidRPr="00302FE7" w:rsidTr="00BE725C">
        <w:tc>
          <w:tcPr>
            <w:tcW w:w="1959" w:type="pct"/>
            <w:shd w:val="clear" w:color="auto" w:fill="auto"/>
          </w:tcPr>
          <w:p w:rsidR="001E15CE" w:rsidRPr="00302FE7" w:rsidRDefault="001E15CE" w:rsidP="001E15CE">
            <w:pPr>
              <w:pStyle w:val="Tabletext"/>
            </w:pPr>
            <w:r w:rsidRPr="00302FE7">
              <w:t>Amoxicillin</w:t>
            </w:r>
          </w:p>
        </w:tc>
        <w:tc>
          <w:tcPr>
            <w:tcW w:w="3041" w:type="pct"/>
            <w:shd w:val="clear" w:color="auto" w:fill="auto"/>
          </w:tcPr>
          <w:p w:rsidR="001E15CE" w:rsidRPr="00302FE7" w:rsidRDefault="001E15CE" w:rsidP="001E15CE">
            <w:pPr>
              <w:pStyle w:val="Tabletext"/>
            </w:pPr>
            <w:r w:rsidRPr="00302FE7">
              <w:t>Powder for oral suspension 250 mg (as trihydrate) per 5 mL, 100 mL</w:t>
            </w:r>
          </w:p>
        </w:tc>
      </w:tr>
      <w:tr w:rsidR="000A0BA4" w:rsidRPr="00302FE7" w:rsidTr="00BE725C">
        <w:tc>
          <w:tcPr>
            <w:tcW w:w="1959" w:type="pct"/>
            <w:shd w:val="clear" w:color="auto" w:fill="auto"/>
          </w:tcPr>
          <w:p w:rsidR="000A0BA4" w:rsidRPr="00302FE7" w:rsidRDefault="000A0BA4" w:rsidP="000A0BA4">
            <w:pPr>
              <w:pStyle w:val="Tabletext"/>
            </w:pPr>
            <w:r w:rsidRPr="00302FE7">
              <w:t>Amoxicillin</w:t>
            </w:r>
          </w:p>
        </w:tc>
        <w:tc>
          <w:tcPr>
            <w:tcW w:w="3041" w:type="pct"/>
            <w:shd w:val="clear" w:color="auto" w:fill="auto"/>
          </w:tcPr>
          <w:p w:rsidR="000A0BA4" w:rsidRPr="00302FE7" w:rsidRDefault="000A0BA4" w:rsidP="000A0BA4">
            <w:pPr>
              <w:pStyle w:val="Tabletext"/>
            </w:pPr>
            <w:r w:rsidRPr="00302FE7">
              <w:t>Powder for oral suspension 500 mg (as trihydrate) per 5 mL, 100 mL</w:t>
            </w:r>
          </w:p>
        </w:tc>
      </w:tr>
      <w:tr w:rsidR="000A0BA4" w:rsidRPr="00302FE7" w:rsidTr="00BE725C">
        <w:tc>
          <w:tcPr>
            <w:tcW w:w="1959" w:type="pct"/>
            <w:shd w:val="clear" w:color="auto" w:fill="auto"/>
          </w:tcPr>
          <w:p w:rsidR="000A0BA4" w:rsidRPr="00302FE7" w:rsidRDefault="000A0BA4" w:rsidP="000A0BA4">
            <w:pPr>
              <w:pStyle w:val="Tabletext"/>
            </w:pPr>
            <w:r w:rsidRPr="00302FE7">
              <w:t>Amoxicillin</w:t>
            </w:r>
          </w:p>
        </w:tc>
        <w:tc>
          <w:tcPr>
            <w:tcW w:w="3041" w:type="pct"/>
            <w:shd w:val="clear" w:color="auto" w:fill="auto"/>
          </w:tcPr>
          <w:p w:rsidR="000A0BA4" w:rsidRPr="00302FE7" w:rsidRDefault="000A0BA4" w:rsidP="000A0BA4">
            <w:pPr>
              <w:pStyle w:val="Tabletext"/>
            </w:pPr>
            <w:r w:rsidRPr="00302FE7">
              <w:t>Powder for paediatric oral drops 100 mg (as trihydrate) per mL, 20 mL</w:t>
            </w:r>
          </w:p>
        </w:tc>
      </w:tr>
      <w:tr w:rsidR="000A0BA4" w:rsidRPr="00302FE7" w:rsidTr="00BE725C">
        <w:tc>
          <w:tcPr>
            <w:tcW w:w="1959" w:type="pct"/>
            <w:shd w:val="clear" w:color="auto" w:fill="auto"/>
          </w:tcPr>
          <w:p w:rsidR="000A0BA4" w:rsidRPr="00302FE7" w:rsidRDefault="000A0BA4" w:rsidP="000A0BA4">
            <w:pPr>
              <w:pStyle w:val="Tabletext"/>
            </w:pPr>
            <w:r w:rsidRPr="00302FE7">
              <w:t>Amoxicillin with clavulanic acid</w:t>
            </w:r>
          </w:p>
        </w:tc>
        <w:tc>
          <w:tcPr>
            <w:tcW w:w="3041" w:type="pct"/>
            <w:shd w:val="clear" w:color="auto" w:fill="auto"/>
          </w:tcPr>
          <w:p w:rsidR="000A0BA4" w:rsidRPr="00302FE7" w:rsidRDefault="000A0BA4" w:rsidP="000A0BA4">
            <w:pPr>
              <w:pStyle w:val="Tabletext"/>
            </w:pPr>
            <w:r w:rsidRPr="00302FE7">
              <w:t>Powder for oral suspension containing 125 mg amoxicillin (as trihydrate) with 31.25 mg clavulanic acid (as potassium clavulanate) per 5 mL, 75 mL</w:t>
            </w:r>
          </w:p>
        </w:tc>
      </w:tr>
      <w:tr w:rsidR="000A0BA4" w:rsidRPr="00302FE7" w:rsidTr="00BE725C">
        <w:tc>
          <w:tcPr>
            <w:tcW w:w="1959" w:type="pct"/>
            <w:shd w:val="clear" w:color="auto" w:fill="auto"/>
          </w:tcPr>
          <w:p w:rsidR="000A0BA4" w:rsidRPr="00302FE7" w:rsidRDefault="000A0BA4" w:rsidP="000A0BA4">
            <w:pPr>
              <w:pStyle w:val="Tabletext"/>
            </w:pPr>
            <w:r w:rsidRPr="00302FE7">
              <w:t>Amoxicillin with clavulanic acid</w:t>
            </w:r>
          </w:p>
        </w:tc>
        <w:tc>
          <w:tcPr>
            <w:tcW w:w="3041" w:type="pct"/>
            <w:shd w:val="clear" w:color="auto" w:fill="auto"/>
          </w:tcPr>
          <w:p w:rsidR="000A0BA4" w:rsidRPr="00302FE7" w:rsidRDefault="000A0BA4" w:rsidP="000A0BA4">
            <w:pPr>
              <w:pStyle w:val="Tabletext"/>
            </w:pPr>
            <w:r w:rsidRPr="00302FE7">
              <w:t>Powder for oral suspension containing 400 mg amoxicillin (as trihydrate) with 57 mg clavulanic acid (as potassium clavulanate) per 5 mL, 60 mL</w:t>
            </w:r>
          </w:p>
        </w:tc>
      </w:tr>
      <w:tr w:rsidR="000A0BA4" w:rsidRPr="00302FE7" w:rsidTr="00BE725C">
        <w:tc>
          <w:tcPr>
            <w:tcW w:w="1959" w:type="pct"/>
            <w:shd w:val="clear" w:color="auto" w:fill="auto"/>
          </w:tcPr>
          <w:p w:rsidR="000A0BA4" w:rsidRPr="00302FE7" w:rsidRDefault="000A0BA4" w:rsidP="000A0BA4">
            <w:pPr>
              <w:pStyle w:val="Tabletext"/>
            </w:pPr>
            <w:r w:rsidRPr="00302FE7">
              <w:t>Azithromycin</w:t>
            </w:r>
          </w:p>
        </w:tc>
        <w:tc>
          <w:tcPr>
            <w:tcW w:w="3041" w:type="pct"/>
            <w:shd w:val="clear" w:color="auto" w:fill="auto"/>
          </w:tcPr>
          <w:p w:rsidR="000A0BA4" w:rsidRPr="00302FE7" w:rsidRDefault="000A0BA4" w:rsidP="000A0BA4">
            <w:pPr>
              <w:pStyle w:val="Tabletext"/>
            </w:pPr>
            <w:r w:rsidRPr="00302FE7">
              <w:t>Powder for oral suspension 200 mg (as dihydrate) per 5 mL, 15 mL</w:t>
            </w:r>
          </w:p>
        </w:tc>
      </w:tr>
      <w:tr w:rsidR="000A0BA4" w:rsidRPr="00302FE7" w:rsidTr="00BE725C">
        <w:tc>
          <w:tcPr>
            <w:tcW w:w="1959" w:type="pct"/>
            <w:shd w:val="clear" w:color="auto" w:fill="auto"/>
          </w:tcPr>
          <w:p w:rsidR="000A0BA4" w:rsidRPr="00302FE7" w:rsidRDefault="000A0BA4" w:rsidP="000A0BA4">
            <w:pPr>
              <w:pStyle w:val="Tabletext"/>
            </w:pPr>
            <w:r w:rsidRPr="00302FE7">
              <w:t>Cefaclor</w:t>
            </w:r>
          </w:p>
        </w:tc>
        <w:tc>
          <w:tcPr>
            <w:tcW w:w="3041" w:type="pct"/>
            <w:shd w:val="clear" w:color="auto" w:fill="auto"/>
          </w:tcPr>
          <w:p w:rsidR="000A0BA4" w:rsidRPr="00302FE7" w:rsidRDefault="000A0BA4" w:rsidP="000A0BA4">
            <w:pPr>
              <w:pStyle w:val="Tabletext"/>
            </w:pPr>
            <w:r w:rsidRPr="00302FE7">
              <w:t>Powder for oral suspension 125 mg (as monohydrate) per 5 mL, 100 mL</w:t>
            </w:r>
          </w:p>
        </w:tc>
      </w:tr>
      <w:tr w:rsidR="000A0BA4" w:rsidRPr="00302FE7" w:rsidTr="00BE725C">
        <w:tc>
          <w:tcPr>
            <w:tcW w:w="1959" w:type="pct"/>
            <w:shd w:val="clear" w:color="auto" w:fill="auto"/>
          </w:tcPr>
          <w:p w:rsidR="000A0BA4" w:rsidRPr="00302FE7" w:rsidRDefault="000A0BA4" w:rsidP="000A0BA4">
            <w:pPr>
              <w:pStyle w:val="Tabletext"/>
            </w:pPr>
            <w:r w:rsidRPr="00302FE7">
              <w:t>Cefaclor</w:t>
            </w:r>
          </w:p>
        </w:tc>
        <w:tc>
          <w:tcPr>
            <w:tcW w:w="3041" w:type="pct"/>
            <w:shd w:val="clear" w:color="auto" w:fill="auto"/>
          </w:tcPr>
          <w:p w:rsidR="000A0BA4" w:rsidRPr="00302FE7" w:rsidRDefault="000A0BA4" w:rsidP="000A0BA4">
            <w:pPr>
              <w:pStyle w:val="Tabletext"/>
            </w:pPr>
            <w:r w:rsidRPr="00302FE7">
              <w:t>Powder for oral suspension 250 mg (as monohydrate) per 5 mL, 75 mL</w:t>
            </w:r>
          </w:p>
        </w:tc>
      </w:tr>
      <w:tr w:rsidR="000A0BA4" w:rsidRPr="00302FE7" w:rsidTr="00BE725C">
        <w:tc>
          <w:tcPr>
            <w:tcW w:w="1959" w:type="pct"/>
            <w:shd w:val="clear" w:color="auto" w:fill="auto"/>
          </w:tcPr>
          <w:p w:rsidR="000A0BA4" w:rsidRPr="00302FE7" w:rsidRDefault="000A0BA4" w:rsidP="000A0BA4">
            <w:pPr>
              <w:pStyle w:val="Tabletext"/>
            </w:pPr>
            <w:r w:rsidRPr="00302FE7">
              <w:t>Cefalexin</w:t>
            </w:r>
          </w:p>
        </w:tc>
        <w:tc>
          <w:tcPr>
            <w:tcW w:w="3041" w:type="pct"/>
            <w:shd w:val="clear" w:color="auto" w:fill="auto"/>
          </w:tcPr>
          <w:p w:rsidR="000A0BA4" w:rsidRPr="00302FE7" w:rsidRDefault="000A0BA4" w:rsidP="000A0BA4">
            <w:pPr>
              <w:pStyle w:val="Tabletext"/>
            </w:pPr>
            <w:r w:rsidRPr="00302FE7">
              <w:t>Granules for oral suspension 125 mg (as monohydrate) per 5 mL, 100 mL</w:t>
            </w:r>
          </w:p>
        </w:tc>
      </w:tr>
      <w:tr w:rsidR="000A0BA4" w:rsidRPr="00302FE7" w:rsidTr="00BE725C">
        <w:tc>
          <w:tcPr>
            <w:tcW w:w="1959" w:type="pct"/>
            <w:shd w:val="clear" w:color="auto" w:fill="auto"/>
          </w:tcPr>
          <w:p w:rsidR="000A0BA4" w:rsidRPr="00302FE7" w:rsidRDefault="000A0BA4" w:rsidP="000A0BA4">
            <w:pPr>
              <w:pStyle w:val="Tabletext"/>
            </w:pPr>
            <w:r w:rsidRPr="00302FE7">
              <w:t>Cefalexin</w:t>
            </w:r>
          </w:p>
        </w:tc>
        <w:tc>
          <w:tcPr>
            <w:tcW w:w="3041" w:type="pct"/>
            <w:shd w:val="clear" w:color="auto" w:fill="auto"/>
          </w:tcPr>
          <w:p w:rsidR="000A0BA4" w:rsidRPr="00302FE7" w:rsidRDefault="000A0BA4" w:rsidP="000A0BA4">
            <w:pPr>
              <w:pStyle w:val="Tabletext"/>
            </w:pPr>
            <w:r w:rsidRPr="00302FE7">
              <w:t>Granules for oral suspension 250 mg (as monohydrate) per 5 mL, 100 mL</w:t>
            </w:r>
          </w:p>
        </w:tc>
      </w:tr>
      <w:tr w:rsidR="00616503" w:rsidRPr="00302FE7" w:rsidTr="00BE725C">
        <w:tc>
          <w:tcPr>
            <w:tcW w:w="1959" w:type="pct"/>
            <w:shd w:val="clear" w:color="auto" w:fill="auto"/>
          </w:tcPr>
          <w:p w:rsidR="00616503" w:rsidRPr="00302FE7" w:rsidRDefault="00616503" w:rsidP="00616503">
            <w:pPr>
              <w:pStyle w:val="Tabletext"/>
            </w:pPr>
            <w:r w:rsidRPr="00302FE7">
              <w:rPr>
                <w:szCs w:val="22"/>
              </w:rPr>
              <w:t>Cefuroxime</w:t>
            </w:r>
          </w:p>
        </w:tc>
        <w:tc>
          <w:tcPr>
            <w:tcW w:w="3041" w:type="pct"/>
            <w:shd w:val="clear" w:color="auto" w:fill="auto"/>
          </w:tcPr>
          <w:p w:rsidR="00616503" w:rsidRPr="00302FE7" w:rsidRDefault="00616503" w:rsidP="00616503">
            <w:pPr>
              <w:pStyle w:val="Tabletext"/>
            </w:pPr>
            <w:r w:rsidRPr="00302FE7">
              <w:rPr>
                <w:szCs w:val="22"/>
              </w:rPr>
              <w:t>Powder for oral suspension 125 mg (as axetil) per 5 mL, 70 mL (S19A)</w:t>
            </w:r>
          </w:p>
        </w:tc>
      </w:tr>
      <w:tr w:rsidR="00616503" w:rsidRPr="00302FE7" w:rsidTr="00BE725C">
        <w:tc>
          <w:tcPr>
            <w:tcW w:w="1959" w:type="pct"/>
            <w:shd w:val="clear" w:color="auto" w:fill="auto"/>
          </w:tcPr>
          <w:p w:rsidR="00616503" w:rsidRPr="00302FE7" w:rsidRDefault="00616503" w:rsidP="00616503">
            <w:pPr>
              <w:pStyle w:val="Tabletext"/>
            </w:pPr>
            <w:r w:rsidRPr="00302FE7">
              <w:t>Clarithromycin</w:t>
            </w:r>
          </w:p>
        </w:tc>
        <w:tc>
          <w:tcPr>
            <w:tcW w:w="3041" w:type="pct"/>
            <w:shd w:val="clear" w:color="auto" w:fill="auto"/>
          </w:tcPr>
          <w:p w:rsidR="00616503" w:rsidRPr="00302FE7" w:rsidRDefault="00616503" w:rsidP="00616503">
            <w:pPr>
              <w:pStyle w:val="Tabletext"/>
            </w:pPr>
            <w:r w:rsidRPr="00302FE7">
              <w:t>Powder for oral liquid 250 mg per 5 mL, 50 mL</w:t>
            </w:r>
          </w:p>
        </w:tc>
      </w:tr>
      <w:tr w:rsidR="00616503" w:rsidRPr="00302FE7" w:rsidTr="00BE725C">
        <w:tc>
          <w:tcPr>
            <w:tcW w:w="1959" w:type="pct"/>
            <w:shd w:val="clear" w:color="auto" w:fill="auto"/>
          </w:tcPr>
          <w:p w:rsidR="00616503" w:rsidRPr="00302FE7" w:rsidRDefault="00616503" w:rsidP="00616503">
            <w:pPr>
              <w:pStyle w:val="Tabletext"/>
            </w:pPr>
            <w:r w:rsidRPr="00302FE7">
              <w:t>Erythromycin</w:t>
            </w:r>
          </w:p>
        </w:tc>
        <w:tc>
          <w:tcPr>
            <w:tcW w:w="3041" w:type="pct"/>
            <w:shd w:val="clear" w:color="auto" w:fill="auto"/>
          </w:tcPr>
          <w:p w:rsidR="00616503" w:rsidRPr="00302FE7" w:rsidRDefault="00616503" w:rsidP="00616503">
            <w:pPr>
              <w:pStyle w:val="Tabletext"/>
            </w:pPr>
            <w:r w:rsidRPr="00302FE7">
              <w:t>Powder for oral liquid 200 mg (as ethyl succinate) per 5 mL, 100 mL</w:t>
            </w:r>
          </w:p>
        </w:tc>
      </w:tr>
      <w:tr w:rsidR="00616503" w:rsidRPr="00302FE7" w:rsidTr="00BE725C">
        <w:tc>
          <w:tcPr>
            <w:tcW w:w="1959" w:type="pct"/>
            <w:shd w:val="clear" w:color="auto" w:fill="auto"/>
          </w:tcPr>
          <w:p w:rsidR="00616503" w:rsidRPr="00302FE7" w:rsidRDefault="00616503" w:rsidP="00616503">
            <w:pPr>
              <w:pStyle w:val="Tabletext"/>
            </w:pPr>
            <w:r w:rsidRPr="00302FE7">
              <w:t>Erythromycin</w:t>
            </w:r>
          </w:p>
        </w:tc>
        <w:tc>
          <w:tcPr>
            <w:tcW w:w="3041" w:type="pct"/>
            <w:shd w:val="clear" w:color="auto" w:fill="auto"/>
          </w:tcPr>
          <w:p w:rsidR="00616503" w:rsidRPr="00302FE7" w:rsidRDefault="00616503" w:rsidP="00616503">
            <w:pPr>
              <w:pStyle w:val="Tabletext"/>
            </w:pPr>
            <w:r w:rsidRPr="00302FE7">
              <w:t>Powder for oral liquid 400 mg (as ethyl succinate) per 5 mL, 100 mL</w:t>
            </w:r>
          </w:p>
        </w:tc>
      </w:tr>
      <w:tr w:rsidR="00616503" w:rsidRPr="00302FE7" w:rsidTr="00BE725C">
        <w:tc>
          <w:tcPr>
            <w:tcW w:w="1959" w:type="pct"/>
            <w:shd w:val="clear" w:color="auto" w:fill="auto"/>
          </w:tcPr>
          <w:p w:rsidR="00616503" w:rsidRPr="00302FE7" w:rsidRDefault="00616503" w:rsidP="00616503">
            <w:pPr>
              <w:pStyle w:val="Tabletext"/>
            </w:pPr>
            <w:r w:rsidRPr="00302FE7">
              <w:t>Flucloxacillin</w:t>
            </w:r>
          </w:p>
        </w:tc>
        <w:tc>
          <w:tcPr>
            <w:tcW w:w="3041" w:type="pct"/>
            <w:shd w:val="clear" w:color="auto" w:fill="auto"/>
          </w:tcPr>
          <w:p w:rsidR="00616503" w:rsidRPr="00302FE7" w:rsidRDefault="00616503" w:rsidP="00616503">
            <w:pPr>
              <w:pStyle w:val="Tabletext"/>
            </w:pPr>
            <w:r w:rsidRPr="00302FE7">
              <w:t>Powder for oral liquid 125 mg (as sodium monohydrate) per 5 mL, 100 mL</w:t>
            </w:r>
          </w:p>
        </w:tc>
      </w:tr>
      <w:tr w:rsidR="00616503" w:rsidRPr="00302FE7" w:rsidTr="00BE725C">
        <w:tc>
          <w:tcPr>
            <w:tcW w:w="1959" w:type="pct"/>
            <w:shd w:val="clear" w:color="auto" w:fill="auto"/>
          </w:tcPr>
          <w:p w:rsidR="00616503" w:rsidRPr="00302FE7" w:rsidRDefault="00616503" w:rsidP="00616503">
            <w:pPr>
              <w:pStyle w:val="Tabletext"/>
            </w:pPr>
            <w:r w:rsidRPr="00302FE7">
              <w:t>Flucloxacillin</w:t>
            </w:r>
          </w:p>
        </w:tc>
        <w:tc>
          <w:tcPr>
            <w:tcW w:w="3041" w:type="pct"/>
            <w:shd w:val="clear" w:color="auto" w:fill="auto"/>
          </w:tcPr>
          <w:p w:rsidR="00616503" w:rsidRPr="00302FE7" w:rsidRDefault="00616503" w:rsidP="00616503">
            <w:pPr>
              <w:pStyle w:val="Tabletext"/>
            </w:pPr>
            <w:r w:rsidRPr="00302FE7">
              <w:t>Powder for oral liquid 250 mg (as sodium monohydrate) per 5 mL, 100 mL</w:t>
            </w:r>
          </w:p>
        </w:tc>
      </w:tr>
      <w:tr w:rsidR="00616503" w:rsidRPr="00302FE7" w:rsidTr="00BE725C">
        <w:tc>
          <w:tcPr>
            <w:tcW w:w="1959" w:type="pct"/>
            <w:shd w:val="clear" w:color="auto" w:fill="auto"/>
          </w:tcPr>
          <w:p w:rsidR="00616503" w:rsidRPr="00302FE7" w:rsidRDefault="00616503" w:rsidP="00616503">
            <w:pPr>
              <w:pStyle w:val="Tabletext"/>
            </w:pPr>
            <w:r w:rsidRPr="00302FE7">
              <w:t>Fluconazole</w:t>
            </w:r>
          </w:p>
        </w:tc>
        <w:tc>
          <w:tcPr>
            <w:tcW w:w="3041" w:type="pct"/>
            <w:shd w:val="clear" w:color="auto" w:fill="auto"/>
          </w:tcPr>
          <w:p w:rsidR="00616503" w:rsidRPr="00302FE7" w:rsidRDefault="00616503" w:rsidP="00616503">
            <w:pPr>
              <w:pStyle w:val="Tabletext"/>
            </w:pPr>
            <w:r w:rsidRPr="00302FE7">
              <w:t>Powder for oral suspension 50 mg in 5 mL, 35 mL</w:t>
            </w:r>
          </w:p>
        </w:tc>
      </w:tr>
      <w:tr w:rsidR="00616503" w:rsidRPr="00302FE7" w:rsidTr="00BE725C">
        <w:tc>
          <w:tcPr>
            <w:tcW w:w="1959" w:type="pct"/>
            <w:shd w:val="clear" w:color="auto" w:fill="auto"/>
          </w:tcPr>
          <w:p w:rsidR="00616503" w:rsidRPr="00302FE7" w:rsidRDefault="00616503" w:rsidP="00616503">
            <w:pPr>
              <w:pStyle w:val="Tabletext"/>
            </w:pPr>
            <w:r w:rsidRPr="00302FE7">
              <w:t>Mycophenolic acid</w:t>
            </w:r>
          </w:p>
        </w:tc>
        <w:tc>
          <w:tcPr>
            <w:tcW w:w="3041" w:type="pct"/>
            <w:shd w:val="clear" w:color="auto" w:fill="auto"/>
          </w:tcPr>
          <w:p w:rsidR="00616503" w:rsidRPr="00302FE7" w:rsidRDefault="00616503" w:rsidP="00616503">
            <w:pPr>
              <w:pStyle w:val="Tabletext"/>
            </w:pPr>
            <w:r w:rsidRPr="00302FE7">
              <w:t>Powder for oral suspension containing mycophenolate mofetil 1 g per 5 mL, 165 mL</w:t>
            </w:r>
          </w:p>
        </w:tc>
      </w:tr>
      <w:tr w:rsidR="00616503" w:rsidRPr="00302FE7" w:rsidTr="00BE725C">
        <w:tc>
          <w:tcPr>
            <w:tcW w:w="1959" w:type="pct"/>
            <w:shd w:val="clear" w:color="auto" w:fill="auto"/>
          </w:tcPr>
          <w:p w:rsidR="00616503" w:rsidRPr="00302FE7" w:rsidRDefault="00616503" w:rsidP="00616503">
            <w:pPr>
              <w:pStyle w:val="Tabletext"/>
            </w:pPr>
            <w:r w:rsidRPr="00302FE7">
              <w:t>Phenoxymethylpenicillin</w:t>
            </w:r>
          </w:p>
        </w:tc>
        <w:tc>
          <w:tcPr>
            <w:tcW w:w="3041" w:type="pct"/>
            <w:shd w:val="clear" w:color="auto" w:fill="auto"/>
          </w:tcPr>
          <w:p w:rsidR="00616503" w:rsidRPr="00302FE7" w:rsidRDefault="00616503" w:rsidP="00616503">
            <w:pPr>
              <w:pStyle w:val="Tabletext"/>
            </w:pPr>
            <w:r w:rsidRPr="00302FE7">
              <w:t>Powder for oral liquid 125 mg (as potassium) per 5 mL, 100 mL</w:t>
            </w:r>
          </w:p>
        </w:tc>
      </w:tr>
      <w:tr w:rsidR="00616503" w:rsidRPr="00302FE7" w:rsidTr="00BE725C">
        <w:tc>
          <w:tcPr>
            <w:tcW w:w="1959" w:type="pct"/>
            <w:shd w:val="clear" w:color="auto" w:fill="auto"/>
          </w:tcPr>
          <w:p w:rsidR="00616503" w:rsidRPr="00302FE7" w:rsidRDefault="00616503" w:rsidP="00616503">
            <w:pPr>
              <w:pStyle w:val="Tabletext"/>
            </w:pPr>
            <w:r w:rsidRPr="00302FE7">
              <w:t>Phenoxymethylpenicillin</w:t>
            </w:r>
          </w:p>
        </w:tc>
        <w:tc>
          <w:tcPr>
            <w:tcW w:w="3041" w:type="pct"/>
            <w:shd w:val="clear" w:color="auto" w:fill="auto"/>
          </w:tcPr>
          <w:p w:rsidR="00616503" w:rsidRPr="00302FE7" w:rsidRDefault="00616503" w:rsidP="00616503">
            <w:pPr>
              <w:pStyle w:val="Tabletext"/>
            </w:pPr>
            <w:r w:rsidRPr="00302FE7">
              <w:t>Powder for oral liquid 250 mg (as potassium) per 5 mL, 100 mL</w:t>
            </w:r>
          </w:p>
        </w:tc>
      </w:tr>
      <w:tr w:rsidR="00015B55" w:rsidRPr="00302FE7" w:rsidTr="00BE725C">
        <w:tc>
          <w:tcPr>
            <w:tcW w:w="1959" w:type="pct"/>
            <w:shd w:val="clear" w:color="auto" w:fill="auto"/>
          </w:tcPr>
          <w:p w:rsidR="00015B55" w:rsidRPr="00302FE7" w:rsidRDefault="00015B55" w:rsidP="00015B55">
            <w:pPr>
              <w:pStyle w:val="Tabletext"/>
            </w:pPr>
            <w:r w:rsidRPr="00302FE7">
              <w:rPr>
                <w:szCs w:val="22"/>
              </w:rPr>
              <w:t>Phenoxymethylpenicillin</w:t>
            </w:r>
          </w:p>
        </w:tc>
        <w:tc>
          <w:tcPr>
            <w:tcW w:w="3041" w:type="pct"/>
            <w:shd w:val="clear" w:color="auto" w:fill="auto"/>
          </w:tcPr>
          <w:p w:rsidR="00015B55" w:rsidRPr="00302FE7" w:rsidRDefault="00015B55" w:rsidP="00015B55">
            <w:pPr>
              <w:pStyle w:val="Tabletext"/>
            </w:pPr>
            <w:r w:rsidRPr="00302FE7">
              <w:rPr>
                <w:szCs w:val="22"/>
              </w:rPr>
              <w:t>Powder for oral liquid 250 mg (as potassium) per 5 mL, 100 mL (s19A)</w:t>
            </w:r>
          </w:p>
        </w:tc>
      </w:tr>
      <w:tr w:rsidR="00015B55" w:rsidRPr="00302FE7" w:rsidTr="00BE725C">
        <w:tc>
          <w:tcPr>
            <w:tcW w:w="1959" w:type="pct"/>
            <w:tcBorders>
              <w:bottom w:val="single" w:sz="2" w:space="0" w:color="auto"/>
            </w:tcBorders>
            <w:shd w:val="clear" w:color="auto" w:fill="auto"/>
          </w:tcPr>
          <w:p w:rsidR="00015B55" w:rsidRPr="00302FE7" w:rsidRDefault="00015B55" w:rsidP="00015B55">
            <w:pPr>
              <w:pStyle w:val="Tabletext"/>
            </w:pPr>
            <w:r w:rsidRPr="00302FE7">
              <w:t>Valganciclovir</w:t>
            </w:r>
          </w:p>
        </w:tc>
        <w:tc>
          <w:tcPr>
            <w:tcW w:w="3041" w:type="pct"/>
            <w:tcBorders>
              <w:bottom w:val="single" w:sz="2" w:space="0" w:color="auto"/>
            </w:tcBorders>
            <w:shd w:val="clear" w:color="auto" w:fill="auto"/>
          </w:tcPr>
          <w:p w:rsidR="00015B55" w:rsidRPr="00302FE7" w:rsidRDefault="00015B55" w:rsidP="00015B55">
            <w:pPr>
              <w:pStyle w:val="Tabletext"/>
            </w:pPr>
            <w:r w:rsidRPr="00302FE7">
              <w:t>Powder for oral solution 50 mg (as hydrochloride) per mL, 100 mL</w:t>
            </w:r>
          </w:p>
        </w:tc>
      </w:tr>
      <w:tr w:rsidR="00015B55" w:rsidRPr="00302FE7" w:rsidTr="00BE725C">
        <w:tc>
          <w:tcPr>
            <w:tcW w:w="1959" w:type="pct"/>
            <w:tcBorders>
              <w:top w:val="single" w:sz="2" w:space="0" w:color="auto"/>
              <w:bottom w:val="single" w:sz="12" w:space="0" w:color="auto"/>
            </w:tcBorders>
            <w:shd w:val="clear" w:color="auto" w:fill="auto"/>
          </w:tcPr>
          <w:p w:rsidR="00015B55" w:rsidRPr="00302FE7" w:rsidRDefault="00015B55" w:rsidP="00015B55">
            <w:pPr>
              <w:pStyle w:val="Tabletext"/>
            </w:pPr>
            <w:r w:rsidRPr="00302FE7">
              <w:t>Voriconazole</w:t>
            </w:r>
          </w:p>
        </w:tc>
        <w:tc>
          <w:tcPr>
            <w:tcW w:w="3041" w:type="pct"/>
            <w:tcBorders>
              <w:top w:val="single" w:sz="2" w:space="0" w:color="auto"/>
              <w:bottom w:val="single" w:sz="12" w:space="0" w:color="auto"/>
            </w:tcBorders>
            <w:shd w:val="clear" w:color="auto" w:fill="auto"/>
          </w:tcPr>
          <w:p w:rsidR="00015B55" w:rsidRPr="00302FE7" w:rsidRDefault="00015B55" w:rsidP="00015B55">
            <w:pPr>
              <w:pStyle w:val="Tabletext"/>
            </w:pPr>
            <w:r w:rsidRPr="00302FE7">
              <w:t>Powder for oral suspension 40 mg per mL, 70 mL</w:t>
            </w:r>
          </w:p>
        </w:tc>
      </w:tr>
    </w:tbl>
    <w:p w:rsidR="00C20B84" w:rsidRPr="00302FE7" w:rsidRDefault="00C20B84" w:rsidP="00C20B84">
      <w:pPr>
        <w:pStyle w:val="Tabletext"/>
      </w:pPr>
    </w:p>
    <w:p w:rsidR="00F650B2" w:rsidRPr="00302FE7" w:rsidRDefault="00F650B2" w:rsidP="00510DF5">
      <w:pPr>
        <w:pStyle w:val="ActHead1"/>
        <w:pageBreakBefore/>
      </w:pPr>
      <w:bookmarkStart w:id="13" w:name="_Toc172556292"/>
      <w:r w:rsidRPr="00302FE7">
        <w:rPr>
          <w:rStyle w:val="CharChapNo"/>
        </w:rPr>
        <w:t>Schedule</w:t>
      </w:r>
      <w:r w:rsidR="001C23ED" w:rsidRPr="00302FE7">
        <w:rPr>
          <w:rStyle w:val="CharChapNo"/>
        </w:rPr>
        <w:t> </w:t>
      </w:r>
      <w:r w:rsidRPr="00302FE7">
        <w:rPr>
          <w:rStyle w:val="CharChapNo"/>
        </w:rPr>
        <w:t>2</w:t>
      </w:r>
      <w:r w:rsidRPr="00302FE7">
        <w:t>—</w:t>
      </w:r>
      <w:r w:rsidRPr="00302FE7">
        <w:rPr>
          <w:rStyle w:val="CharChapText"/>
        </w:rPr>
        <w:t>Unstable or sterile ingredients used for extemporaneously</w:t>
      </w:r>
      <w:r w:rsidR="00302FE7">
        <w:rPr>
          <w:rStyle w:val="CharChapText"/>
        </w:rPr>
        <w:noBreakHyphen/>
      </w:r>
      <w:r w:rsidRPr="00302FE7">
        <w:rPr>
          <w:rStyle w:val="CharChapText"/>
        </w:rPr>
        <w:t>prepared pharmaceutical benefits</w:t>
      </w:r>
      <w:bookmarkEnd w:id="13"/>
    </w:p>
    <w:p w:rsidR="003D567B" w:rsidRPr="00302FE7" w:rsidRDefault="003D567B" w:rsidP="003D567B">
      <w:pPr>
        <w:pStyle w:val="notemargin"/>
      </w:pPr>
      <w:r w:rsidRPr="00302FE7">
        <w:t>Note:</w:t>
      </w:r>
      <w:r w:rsidRPr="00302FE7">
        <w:tab/>
        <w:t>See subsection</w:t>
      </w:r>
      <w:r w:rsidR="001C23ED" w:rsidRPr="00302FE7">
        <w:t> </w:t>
      </w:r>
      <w:r w:rsidRPr="00302FE7">
        <w:t>7(3).</w:t>
      </w:r>
    </w:p>
    <w:p w:rsidR="00F650B2" w:rsidRPr="00302FE7" w:rsidRDefault="00F650B2" w:rsidP="00F650B2">
      <w:pPr>
        <w:pStyle w:val="Header"/>
      </w:pPr>
      <w:r w:rsidRPr="00302FE7">
        <w:rPr>
          <w:rStyle w:val="CharPartNo"/>
        </w:rPr>
        <w:t xml:space="preserve"> </w:t>
      </w:r>
      <w:r w:rsidRPr="00302FE7">
        <w:rPr>
          <w:rStyle w:val="CharPartText"/>
        </w:rPr>
        <w:t xml:space="preserve"> </w:t>
      </w:r>
    </w:p>
    <w:p w:rsidR="00F650B2" w:rsidRPr="00302FE7" w:rsidRDefault="00F650B2" w:rsidP="00F650B2">
      <w:pPr>
        <w:pStyle w:val="Header"/>
      </w:pPr>
      <w:r w:rsidRPr="00302FE7">
        <w:rPr>
          <w:rStyle w:val="CharDivNo"/>
        </w:rPr>
        <w:t xml:space="preserve"> </w:t>
      </w:r>
      <w:r w:rsidRPr="00302FE7">
        <w:rPr>
          <w:rStyle w:val="CharDivText"/>
        </w:rPr>
        <w:t xml:space="preserve"> </w:t>
      </w:r>
    </w:p>
    <w:p w:rsidR="00E0752E" w:rsidRPr="00302FE7" w:rsidRDefault="00E0752E" w:rsidP="00E0752E">
      <w:pPr>
        <w:pStyle w:val="Tabletext"/>
      </w:pPr>
    </w:p>
    <w:tbl>
      <w:tblPr>
        <w:tblW w:w="5000" w:type="pct"/>
        <w:tblLook w:val="0000" w:firstRow="0" w:lastRow="0" w:firstColumn="0" w:lastColumn="0" w:noHBand="0" w:noVBand="0"/>
      </w:tblPr>
      <w:tblGrid>
        <w:gridCol w:w="8529"/>
      </w:tblGrid>
      <w:tr w:rsidR="00E0752E" w:rsidRPr="00302FE7" w:rsidTr="00BE725C">
        <w:trPr>
          <w:tblHeader/>
        </w:trPr>
        <w:tc>
          <w:tcPr>
            <w:tcW w:w="5000" w:type="pct"/>
            <w:tcBorders>
              <w:top w:val="single" w:sz="12" w:space="0" w:color="auto"/>
              <w:bottom w:val="single" w:sz="6" w:space="0" w:color="auto"/>
            </w:tcBorders>
            <w:shd w:val="clear" w:color="auto" w:fill="auto"/>
          </w:tcPr>
          <w:p w:rsidR="00E0752E" w:rsidRPr="00302FE7" w:rsidRDefault="00E0752E" w:rsidP="00E87B5F">
            <w:pPr>
              <w:pStyle w:val="TableHeading"/>
            </w:pPr>
            <w:r w:rsidRPr="00302FE7">
              <w:t>Unstable or sterile ingredients used for extemporaneously</w:t>
            </w:r>
            <w:r w:rsidR="00302FE7">
              <w:noBreakHyphen/>
            </w:r>
            <w:r w:rsidRPr="00302FE7">
              <w:t>prepared pharmaceutical benefits</w:t>
            </w:r>
          </w:p>
        </w:tc>
      </w:tr>
      <w:tr w:rsidR="00E0752E" w:rsidRPr="00302FE7" w:rsidTr="00BE725C">
        <w:trPr>
          <w:tblHeader/>
        </w:trPr>
        <w:tc>
          <w:tcPr>
            <w:tcW w:w="5000" w:type="pct"/>
            <w:tcBorders>
              <w:top w:val="single" w:sz="6" w:space="0" w:color="auto"/>
              <w:bottom w:val="single" w:sz="12" w:space="0" w:color="auto"/>
            </w:tcBorders>
            <w:shd w:val="clear" w:color="auto" w:fill="auto"/>
          </w:tcPr>
          <w:p w:rsidR="00E0752E" w:rsidRPr="00302FE7" w:rsidRDefault="00E0752E" w:rsidP="00E0752E">
            <w:pPr>
              <w:pStyle w:val="TableHeading"/>
            </w:pPr>
            <w:r w:rsidRPr="00302FE7">
              <w:t>Ingredient</w:t>
            </w:r>
          </w:p>
        </w:tc>
      </w:tr>
      <w:tr w:rsidR="00E0752E" w:rsidRPr="00302FE7" w:rsidTr="00BE725C">
        <w:tc>
          <w:tcPr>
            <w:tcW w:w="5000" w:type="pct"/>
            <w:tcBorders>
              <w:top w:val="single" w:sz="12" w:space="0" w:color="auto"/>
              <w:bottom w:val="single" w:sz="12" w:space="0" w:color="auto"/>
            </w:tcBorders>
            <w:shd w:val="clear" w:color="auto" w:fill="auto"/>
          </w:tcPr>
          <w:p w:rsidR="00E0752E" w:rsidRPr="00302FE7" w:rsidRDefault="00E0752E" w:rsidP="00E0752E">
            <w:pPr>
              <w:pStyle w:val="Tabletext"/>
            </w:pPr>
            <w:r w:rsidRPr="00302FE7">
              <w:t>Water for injections—sterilised</w:t>
            </w:r>
          </w:p>
        </w:tc>
      </w:tr>
    </w:tbl>
    <w:p w:rsidR="00E0752E" w:rsidRPr="00302FE7" w:rsidRDefault="00E0752E" w:rsidP="00E0752E">
      <w:pPr>
        <w:pStyle w:val="Tabletext"/>
      </w:pPr>
    </w:p>
    <w:p w:rsidR="003D49C4" w:rsidRPr="00302FE7" w:rsidRDefault="00F650B2" w:rsidP="00510DF5">
      <w:pPr>
        <w:pStyle w:val="ActHead1"/>
        <w:pageBreakBefore/>
      </w:pPr>
      <w:bookmarkStart w:id="14" w:name="_Toc172556293"/>
      <w:r w:rsidRPr="00302FE7">
        <w:rPr>
          <w:rStyle w:val="CharChapNo"/>
        </w:rPr>
        <w:t>Schedule</w:t>
      </w:r>
      <w:r w:rsidR="001C23ED" w:rsidRPr="00302FE7">
        <w:rPr>
          <w:rStyle w:val="CharChapNo"/>
        </w:rPr>
        <w:t> </w:t>
      </w:r>
      <w:r w:rsidRPr="00302FE7">
        <w:rPr>
          <w:rStyle w:val="CharChapNo"/>
        </w:rPr>
        <w:t>3</w:t>
      </w:r>
      <w:r w:rsidRPr="00302FE7">
        <w:t>—</w:t>
      </w:r>
      <w:r w:rsidR="003D49C4" w:rsidRPr="00302FE7">
        <w:rPr>
          <w:rStyle w:val="CharChapText"/>
        </w:rPr>
        <w:t>Pharmaceutical benefits for which a dangerous drug fee applies</w:t>
      </w:r>
      <w:bookmarkEnd w:id="14"/>
    </w:p>
    <w:p w:rsidR="003D49C4" w:rsidRPr="00302FE7" w:rsidRDefault="003D49C4" w:rsidP="003D49C4">
      <w:pPr>
        <w:pStyle w:val="notemargin"/>
      </w:pPr>
      <w:r w:rsidRPr="00302FE7">
        <w:t>Note:</w:t>
      </w:r>
      <w:r w:rsidRPr="00302FE7">
        <w:tab/>
        <w:t>See subsection</w:t>
      </w:r>
      <w:r w:rsidR="001C23ED" w:rsidRPr="00302FE7">
        <w:t> </w:t>
      </w:r>
      <w:r w:rsidRPr="00302FE7">
        <w:t>7(3).</w:t>
      </w:r>
    </w:p>
    <w:p w:rsidR="003D49C4" w:rsidRPr="00302FE7" w:rsidRDefault="003D49C4" w:rsidP="003D49C4">
      <w:pPr>
        <w:pStyle w:val="Header"/>
      </w:pPr>
      <w:r w:rsidRPr="00302FE7">
        <w:rPr>
          <w:rStyle w:val="CharPartNo"/>
        </w:rPr>
        <w:t xml:space="preserve"> </w:t>
      </w:r>
      <w:r w:rsidRPr="00302FE7">
        <w:rPr>
          <w:rStyle w:val="CharPartText"/>
        </w:rPr>
        <w:t xml:space="preserve"> </w:t>
      </w:r>
    </w:p>
    <w:p w:rsidR="003D49C4" w:rsidRPr="00302FE7" w:rsidRDefault="003D49C4" w:rsidP="003D49C4">
      <w:pPr>
        <w:pStyle w:val="Header"/>
      </w:pPr>
      <w:r w:rsidRPr="00302FE7">
        <w:rPr>
          <w:rStyle w:val="CharDivNo"/>
        </w:rPr>
        <w:t xml:space="preserve"> </w:t>
      </w:r>
      <w:r w:rsidRPr="00302FE7">
        <w:rPr>
          <w:rStyle w:val="CharDivText"/>
        </w:rPr>
        <w:t xml:space="preserve"> </w:t>
      </w:r>
    </w:p>
    <w:p w:rsidR="00BC3F76" w:rsidRPr="00302FE7" w:rsidRDefault="00BC3F76" w:rsidP="00D274B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887"/>
        <w:gridCol w:w="6642"/>
      </w:tblGrid>
      <w:tr w:rsidR="00D274B9" w:rsidRPr="00302FE7" w:rsidTr="00BE725C">
        <w:trPr>
          <w:tblHeader/>
        </w:trPr>
        <w:tc>
          <w:tcPr>
            <w:tcW w:w="5000" w:type="pct"/>
            <w:gridSpan w:val="2"/>
            <w:tcBorders>
              <w:top w:val="single" w:sz="12" w:space="0" w:color="auto"/>
              <w:bottom w:val="single" w:sz="6" w:space="0" w:color="auto"/>
            </w:tcBorders>
            <w:shd w:val="clear" w:color="auto" w:fill="auto"/>
          </w:tcPr>
          <w:p w:rsidR="00D274B9" w:rsidRPr="00302FE7" w:rsidRDefault="00AC5C77" w:rsidP="00D274B9">
            <w:pPr>
              <w:pStyle w:val="TableHeading"/>
            </w:pPr>
            <w:r w:rsidRPr="00302FE7">
              <w:t>Pharmaceutical benefits for which a dangerous drug fee applies</w:t>
            </w:r>
          </w:p>
        </w:tc>
      </w:tr>
      <w:tr w:rsidR="00D274B9" w:rsidRPr="00302FE7" w:rsidTr="00BE725C">
        <w:trPr>
          <w:tblHeader/>
        </w:trPr>
        <w:tc>
          <w:tcPr>
            <w:tcW w:w="1106" w:type="pct"/>
            <w:tcBorders>
              <w:top w:val="single" w:sz="6" w:space="0" w:color="auto"/>
              <w:bottom w:val="single" w:sz="12" w:space="0" w:color="auto"/>
            </w:tcBorders>
            <w:shd w:val="clear" w:color="auto" w:fill="auto"/>
          </w:tcPr>
          <w:p w:rsidR="00D274B9" w:rsidRPr="00302FE7" w:rsidRDefault="00AC5C77" w:rsidP="00D274B9">
            <w:pPr>
              <w:pStyle w:val="TableHeading"/>
            </w:pPr>
            <w:r w:rsidRPr="00302FE7">
              <w:t>Column 1</w:t>
            </w:r>
            <w:r w:rsidRPr="00302FE7">
              <w:br/>
              <w:t>Listed drug</w:t>
            </w:r>
          </w:p>
        </w:tc>
        <w:tc>
          <w:tcPr>
            <w:tcW w:w="3894" w:type="pct"/>
            <w:tcBorders>
              <w:top w:val="single" w:sz="6" w:space="0" w:color="auto"/>
              <w:bottom w:val="single" w:sz="12" w:space="0" w:color="auto"/>
            </w:tcBorders>
            <w:shd w:val="clear" w:color="auto" w:fill="auto"/>
          </w:tcPr>
          <w:p w:rsidR="00D274B9" w:rsidRPr="00302FE7" w:rsidRDefault="00AC5C77" w:rsidP="00D274B9">
            <w:pPr>
              <w:pStyle w:val="TableHeading"/>
            </w:pPr>
            <w:r w:rsidRPr="00302FE7">
              <w:t>Column 2</w:t>
            </w:r>
            <w:r w:rsidRPr="00302FE7">
              <w:br/>
              <w:t>Form</w:t>
            </w:r>
          </w:p>
        </w:tc>
      </w:tr>
      <w:tr w:rsidR="008E450B" w:rsidRPr="00302FE7" w:rsidTr="00BE725C">
        <w:tc>
          <w:tcPr>
            <w:tcW w:w="1106" w:type="pct"/>
            <w:tcBorders>
              <w:top w:val="single" w:sz="12" w:space="0" w:color="auto"/>
            </w:tcBorders>
            <w:shd w:val="clear" w:color="auto" w:fill="auto"/>
          </w:tcPr>
          <w:p w:rsidR="008E450B" w:rsidRPr="00302FE7" w:rsidRDefault="008E450B" w:rsidP="008E450B">
            <w:pPr>
              <w:pStyle w:val="Tabletext"/>
            </w:pPr>
            <w:r w:rsidRPr="00302FE7">
              <w:t>Alprazolam</w:t>
            </w:r>
          </w:p>
        </w:tc>
        <w:tc>
          <w:tcPr>
            <w:tcW w:w="3894" w:type="pct"/>
            <w:tcBorders>
              <w:top w:val="single" w:sz="12" w:space="0" w:color="auto"/>
            </w:tcBorders>
            <w:shd w:val="clear" w:color="auto" w:fill="auto"/>
          </w:tcPr>
          <w:p w:rsidR="008E450B" w:rsidRPr="00302FE7" w:rsidRDefault="008E450B" w:rsidP="008E450B">
            <w:pPr>
              <w:pStyle w:val="Tabletext"/>
            </w:pPr>
            <w:r w:rsidRPr="00302FE7">
              <w:t>Tablet 250 micrograms</w:t>
            </w:r>
          </w:p>
        </w:tc>
      </w:tr>
      <w:tr w:rsidR="008E450B" w:rsidRPr="00302FE7" w:rsidTr="00BE725C">
        <w:tc>
          <w:tcPr>
            <w:tcW w:w="1106" w:type="pct"/>
            <w:shd w:val="clear" w:color="auto" w:fill="auto"/>
          </w:tcPr>
          <w:p w:rsidR="008E450B" w:rsidRPr="00302FE7" w:rsidRDefault="008E450B" w:rsidP="008E450B">
            <w:pPr>
              <w:pStyle w:val="Tabletext"/>
            </w:pPr>
            <w:r w:rsidRPr="00302FE7">
              <w:t>Alprazolam</w:t>
            </w:r>
          </w:p>
        </w:tc>
        <w:tc>
          <w:tcPr>
            <w:tcW w:w="3894" w:type="pct"/>
            <w:shd w:val="clear" w:color="auto" w:fill="auto"/>
          </w:tcPr>
          <w:p w:rsidR="008E450B" w:rsidRPr="00302FE7" w:rsidRDefault="008E450B" w:rsidP="008E450B">
            <w:pPr>
              <w:pStyle w:val="Tabletext"/>
            </w:pPr>
            <w:r w:rsidRPr="00302FE7">
              <w:t>Tablet 500 micrograms</w:t>
            </w:r>
          </w:p>
        </w:tc>
      </w:tr>
      <w:tr w:rsidR="008E450B" w:rsidRPr="00302FE7" w:rsidTr="00BE725C">
        <w:tc>
          <w:tcPr>
            <w:tcW w:w="1106" w:type="pct"/>
            <w:shd w:val="clear" w:color="auto" w:fill="auto"/>
          </w:tcPr>
          <w:p w:rsidR="008E450B" w:rsidRPr="00302FE7" w:rsidRDefault="008E450B" w:rsidP="008E450B">
            <w:pPr>
              <w:pStyle w:val="Tabletext"/>
            </w:pPr>
            <w:r w:rsidRPr="00302FE7">
              <w:t>Alprazolam</w:t>
            </w:r>
          </w:p>
        </w:tc>
        <w:tc>
          <w:tcPr>
            <w:tcW w:w="3894" w:type="pct"/>
            <w:shd w:val="clear" w:color="auto" w:fill="auto"/>
          </w:tcPr>
          <w:p w:rsidR="008E450B" w:rsidRPr="00302FE7" w:rsidRDefault="008E450B" w:rsidP="008E450B">
            <w:pPr>
              <w:pStyle w:val="Tabletext"/>
            </w:pPr>
            <w:r w:rsidRPr="00302FE7">
              <w:t>Tablet 1 mg</w:t>
            </w:r>
          </w:p>
        </w:tc>
      </w:tr>
      <w:tr w:rsidR="00BD65EA" w:rsidRPr="00302FE7" w:rsidTr="00BE725C">
        <w:tc>
          <w:tcPr>
            <w:tcW w:w="1106" w:type="pct"/>
            <w:shd w:val="clear" w:color="auto" w:fill="auto"/>
          </w:tcPr>
          <w:p w:rsidR="00BD65EA" w:rsidRPr="00302FE7" w:rsidRDefault="00BD65EA" w:rsidP="00BD65EA">
            <w:pPr>
              <w:pStyle w:val="Tabletext"/>
            </w:pPr>
            <w:bookmarkStart w:id="15" w:name="_Hlk138237229"/>
            <w:r w:rsidRPr="00302FE7">
              <w:rPr>
                <w:szCs w:val="22"/>
              </w:rPr>
              <w:t>Buprenorphine</w:t>
            </w:r>
            <w:bookmarkEnd w:id="15"/>
          </w:p>
        </w:tc>
        <w:tc>
          <w:tcPr>
            <w:tcW w:w="3894" w:type="pct"/>
            <w:shd w:val="clear" w:color="auto" w:fill="auto"/>
          </w:tcPr>
          <w:p w:rsidR="00BD65EA" w:rsidRPr="00302FE7" w:rsidRDefault="00BD65EA" w:rsidP="00BD65EA">
            <w:pPr>
              <w:pStyle w:val="Tabletext"/>
            </w:pPr>
            <w:r w:rsidRPr="00302FE7">
              <w:rPr>
                <w:rFonts w:eastAsia="Arial"/>
                <w:szCs w:val="22"/>
                <w:lang w:eastAsia="zh-CN"/>
              </w:rPr>
              <w:t>Injection (modified release) 8 mg in 0.16 mL pre</w:t>
            </w:r>
            <w:r w:rsidR="00302FE7">
              <w:rPr>
                <w:rFonts w:eastAsia="Arial"/>
                <w:szCs w:val="22"/>
                <w:lang w:eastAsia="zh-CN"/>
              </w:rPr>
              <w:noBreakHyphen/>
            </w:r>
            <w:r w:rsidRPr="00302FE7">
              <w:rPr>
                <w:rFonts w:eastAsia="Arial"/>
                <w:szCs w:val="22"/>
                <w:lang w:eastAsia="zh-CN"/>
              </w:rPr>
              <w:t>filled syringe</w:t>
            </w:r>
          </w:p>
        </w:tc>
      </w:tr>
      <w:tr w:rsidR="00BD65EA" w:rsidRPr="00302FE7" w:rsidTr="00BE725C">
        <w:tc>
          <w:tcPr>
            <w:tcW w:w="1106" w:type="pct"/>
            <w:shd w:val="clear" w:color="auto" w:fill="auto"/>
          </w:tcPr>
          <w:p w:rsidR="00BD65EA" w:rsidRPr="00302FE7" w:rsidRDefault="00BD65EA" w:rsidP="00BD65EA">
            <w:pPr>
              <w:pStyle w:val="Tabletext"/>
            </w:pPr>
            <w:r w:rsidRPr="00302FE7">
              <w:rPr>
                <w:szCs w:val="22"/>
              </w:rPr>
              <w:t>Buprenorphine</w:t>
            </w:r>
          </w:p>
        </w:tc>
        <w:tc>
          <w:tcPr>
            <w:tcW w:w="3894" w:type="pct"/>
            <w:shd w:val="clear" w:color="auto" w:fill="auto"/>
          </w:tcPr>
          <w:p w:rsidR="00BD65EA" w:rsidRPr="00302FE7" w:rsidRDefault="00BD65EA" w:rsidP="00BD65EA">
            <w:pPr>
              <w:pStyle w:val="Tabletext"/>
            </w:pPr>
            <w:r w:rsidRPr="00302FE7">
              <w:rPr>
                <w:rFonts w:eastAsia="Arial"/>
                <w:szCs w:val="22"/>
                <w:lang w:eastAsia="zh-CN"/>
              </w:rPr>
              <w:t>Injection (modified release) 16 mg in 0.32 mL pre</w:t>
            </w:r>
            <w:r w:rsidR="00302FE7">
              <w:rPr>
                <w:rFonts w:eastAsia="Arial"/>
                <w:szCs w:val="22"/>
                <w:lang w:eastAsia="zh-CN"/>
              </w:rPr>
              <w:noBreakHyphen/>
            </w:r>
            <w:r w:rsidRPr="00302FE7">
              <w:rPr>
                <w:rFonts w:eastAsia="Arial"/>
                <w:szCs w:val="22"/>
                <w:lang w:eastAsia="zh-CN"/>
              </w:rPr>
              <w:t>filled syringe</w:t>
            </w:r>
          </w:p>
        </w:tc>
      </w:tr>
      <w:tr w:rsidR="00BD65EA" w:rsidRPr="00302FE7" w:rsidTr="00BE725C">
        <w:tc>
          <w:tcPr>
            <w:tcW w:w="1106" w:type="pct"/>
            <w:shd w:val="clear" w:color="auto" w:fill="auto"/>
          </w:tcPr>
          <w:p w:rsidR="00BD65EA" w:rsidRPr="00302FE7" w:rsidRDefault="00BD65EA" w:rsidP="00BD65EA">
            <w:pPr>
              <w:pStyle w:val="Tabletext"/>
            </w:pPr>
            <w:r w:rsidRPr="00302FE7">
              <w:rPr>
                <w:szCs w:val="22"/>
              </w:rPr>
              <w:t>Buprenorphine</w:t>
            </w:r>
          </w:p>
        </w:tc>
        <w:tc>
          <w:tcPr>
            <w:tcW w:w="3894" w:type="pct"/>
            <w:shd w:val="clear" w:color="auto" w:fill="auto"/>
          </w:tcPr>
          <w:p w:rsidR="00BD65EA" w:rsidRPr="00302FE7" w:rsidRDefault="00BD65EA" w:rsidP="00BD65EA">
            <w:pPr>
              <w:pStyle w:val="Tabletext"/>
            </w:pPr>
            <w:r w:rsidRPr="00302FE7">
              <w:rPr>
                <w:rFonts w:eastAsia="Arial"/>
                <w:szCs w:val="22"/>
                <w:lang w:eastAsia="zh-CN"/>
              </w:rPr>
              <w:t>Injection (modified release) 24 mg in 0.48 mL pre</w:t>
            </w:r>
            <w:r w:rsidR="00302FE7">
              <w:rPr>
                <w:rFonts w:eastAsia="Arial"/>
                <w:szCs w:val="22"/>
                <w:lang w:eastAsia="zh-CN"/>
              </w:rPr>
              <w:noBreakHyphen/>
            </w:r>
            <w:r w:rsidRPr="00302FE7">
              <w:rPr>
                <w:rFonts w:eastAsia="Arial"/>
                <w:szCs w:val="22"/>
                <w:lang w:eastAsia="zh-CN"/>
              </w:rPr>
              <w:t>filled syringe</w:t>
            </w:r>
          </w:p>
        </w:tc>
      </w:tr>
      <w:tr w:rsidR="00BD65EA" w:rsidRPr="00302FE7" w:rsidTr="00BE725C">
        <w:tc>
          <w:tcPr>
            <w:tcW w:w="1106" w:type="pct"/>
            <w:shd w:val="clear" w:color="auto" w:fill="auto"/>
          </w:tcPr>
          <w:p w:rsidR="00BD65EA" w:rsidRPr="00302FE7" w:rsidRDefault="00BD65EA" w:rsidP="00BD65EA">
            <w:pPr>
              <w:pStyle w:val="Tabletext"/>
            </w:pPr>
            <w:r w:rsidRPr="00302FE7">
              <w:rPr>
                <w:szCs w:val="22"/>
              </w:rPr>
              <w:t>Buprenorphine</w:t>
            </w:r>
          </w:p>
        </w:tc>
        <w:tc>
          <w:tcPr>
            <w:tcW w:w="3894" w:type="pct"/>
            <w:shd w:val="clear" w:color="auto" w:fill="auto"/>
          </w:tcPr>
          <w:p w:rsidR="00BD65EA" w:rsidRPr="00302FE7" w:rsidRDefault="00BD65EA" w:rsidP="00BD65EA">
            <w:pPr>
              <w:pStyle w:val="Tabletext"/>
            </w:pPr>
            <w:r w:rsidRPr="00302FE7">
              <w:rPr>
                <w:rFonts w:eastAsia="Arial"/>
                <w:szCs w:val="22"/>
                <w:lang w:eastAsia="zh-CN"/>
              </w:rPr>
              <w:t>Injection (modified release) 32 mg in 0.64 mL pre</w:t>
            </w:r>
            <w:r w:rsidR="00302FE7">
              <w:rPr>
                <w:rFonts w:eastAsia="Arial"/>
                <w:szCs w:val="22"/>
                <w:lang w:eastAsia="zh-CN"/>
              </w:rPr>
              <w:noBreakHyphen/>
            </w:r>
            <w:r w:rsidRPr="00302FE7">
              <w:rPr>
                <w:rFonts w:eastAsia="Arial"/>
                <w:szCs w:val="22"/>
                <w:lang w:eastAsia="zh-CN"/>
              </w:rPr>
              <w:t>filled syringe</w:t>
            </w:r>
          </w:p>
        </w:tc>
      </w:tr>
      <w:tr w:rsidR="00BD65EA" w:rsidRPr="00302FE7" w:rsidTr="00BE725C">
        <w:tc>
          <w:tcPr>
            <w:tcW w:w="1106" w:type="pct"/>
            <w:shd w:val="clear" w:color="auto" w:fill="auto"/>
          </w:tcPr>
          <w:p w:rsidR="00BD65EA" w:rsidRPr="00302FE7" w:rsidRDefault="00BD65EA" w:rsidP="00BD65EA">
            <w:pPr>
              <w:pStyle w:val="Tabletext"/>
            </w:pPr>
            <w:r w:rsidRPr="00302FE7">
              <w:rPr>
                <w:szCs w:val="22"/>
              </w:rPr>
              <w:t>Buprenorphine</w:t>
            </w:r>
          </w:p>
        </w:tc>
        <w:tc>
          <w:tcPr>
            <w:tcW w:w="3894" w:type="pct"/>
            <w:shd w:val="clear" w:color="auto" w:fill="auto"/>
          </w:tcPr>
          <w:p w:rsidR="00BD65EA" w:rsidRPr="00302FE7" w:rsidRDefault="00BD65EA" w:rsidP="00BD65EA">
            <w:pPr>
              <w:pStyle w:val="Tabletext"/>
            </w:pPr>
            <w:r w:rsidRPr="00302FE7">
              <w:rPr>
                <w:rFonts w:eastAsia="Arial"/>
                <w:szCs w:val="22"/>
                <w:lang w:eastAsia="zh-CN"/>
              </w:rPr>
              <w:t>Injection (modified release) 64 mg in 0.18 mL pre</w:t>
            </w:r>
            <w:r w:rsidR="00302FE7">
              <w:rPr>
                <w:rFonts w:eastAsia="Arial"/>
                <w:szCs w:val="22"/>
                <w:lang w:eastAsia="zh-CN"/>
              </w:rPr>
              <w:noBreakHyphen/>
            </w:r>
            <w:r w:rsidRPr="00302FE7">
              <w:rPr>
                <w:rFonts w:eastAsia="Arial"/>
                <w:szCs w:val="22"/>
                <w:lang w:eastAsia="zh-CN"/>
              </w:rPr>
              <w:t>filled syringe</w:t>
            </w:r>
          </w:p>
        </w:tc>
      </w:tr>
      <w:tr w:rsidR="00BD65EA" w:rsidRPr="00302FE7" w:rsidTr="00BE725C">
        <w:tc>
          <w:tcPr>
            <w:tcW w:w="1106" w:type="pct"/>
            <w:shd w:val="clear" w:color="auto" w:fill="auto"/>
          </w:tcPr>
          <w:p w:rsidR="00BD65EA" w:rsidRPr="00302FE7" w:rsidRDefault="00BD65EA" w:rsidP="00BD65EA">
            <w:pPr>
              <w:pStyle w:val="Tabletext"/>
            </w:pPr>
            <w:r w:rsidRPr="00302FE7">
              <w:rPr>
                <w:szCs w:val="22"/>
              </w:rPr>
              <w:t>Buprenorphine</w:t>
            </w:r>
          </w:p>
        </w:tc>
        <w:tc>
          <w:tcPr>
            <w:tcW w:w="3894" w:type="pct"/>
            <w:shd w:val="clear" w:color="auto" w:fill="auto"/>
          </w:tcPr>
          <w:p w:rsidR="00BD65EA" w:rsidRPr="00302FE7" w:rsidRDefault="00BD65EA" w:rsidP="00BD65EA">
            <w:pPr>
              <w:pStyle w:val="Tabletext"/>
            </w:pPr>
            <w:r w:rsidRPr="00302FE7">
              <w:rPr>
                <w:rFonts w:eastAsia="Arial"/>
                <w:szCs w:val="22"/>
                <w:lang w:eastAsia="zh-CN"/>
              </w:rPr>
              <w:t>Injection (modified release) 96 mg in 0.27 mL pre</w:t>
            </w:r>
            <w:r w:rsidR="00302FE7">
              <w:rPr>
                <w:rFonts w:eastAsia="Arial"/>
                <w:szCs w:val="22"/>
                <w:lang w:eastAsia="zh-CN"/>
              </w:rPr>
              <w:noBreakHyphen/>
            </w:r>
            <w:r w:rsidRPr="00302FE7">
              <w:rPr>
                <w:rFonts w:eastAsia="Arial"/>
                <w:szCs w:val="22"/>
                <w:lang w:eastAsia="zh-CN"/>
              </w:rPr>
              <w:t>filled syringe</w:t>
            </w:r>
          </w:p>
        </w:tc>
      </w:tr>
      <w:tr w:rsidR="00BD65EA" w:rsidRPr="00302FE7" w:rsidTr="00BE725C">
        <w:tc>
          <w:tcPr>
            <w:tcW w:w="1106" w:type="pct"/>
            <w:shd w:val="clear" w:color="auto" w:fill="auto"/>
          </w:tcPr>
          <w:p w:rsidR="00BD65EA" w:rsidRPr="00302FE7" w:rsidRDefault="00BD65EA" w:rsidP="00BD65EA">
            <w:pPr>
              <w:pStyle w:val="Tabletext"/>
            </w:pPr>
            <w:r w:rsidRPr="00302FE7">
              <w:rPr>
                <w:szCs w:val="22"/>
              </w:rPr>
              <w:t>Buprenorphine</w:t>
            </w:r>
          </w:p>
        </w:tc>
        <w:tc>
          <w:tcPr>
            <w:tcW w:w="3894" w:type="pct"/>
            <w:shd w:val="clear" w:color="auto" w:fill="auto"/>
          </w:tcPr>
          <w:p w:rsidR="00BD65EA" w:rsidRPr="00302FE7" w:rsidRDefault="00BD65EA" w:rsidP="00BD65EA">
            <w:pPr>
              <w:pStyle w:val="Tabletext"/>
            </w:pPr>
            <w:r w:rsidRPr="00302FE7">
              <w:rPr>
                <w:rFonts w:eastAsia="Arial"/>
                <w:szCs w:val="22"/>
                <w:lang w:eastAsia="zh-CN"/>
              </w:rPr>
              <w:t>Injection (modified release) 100 mg in 0.5 mL pre</w:t>
            </w:r>
            <w:r w:rsidR="00302FE7">
              <w:rPr>
                <w:rFonts w:eastAsia="Arial"/>
                <w:szCs w:val="22"/>
                <w:lang w:eastAsia="zh-CN"/>
              </w:rPr>
              <w:noBreakHyphen/>
            </w:r>
            <w:r w:rsidRPr="00302FE7">
              <w:rPr>
                <w:rFonts w:eastAsia="Arial"/>
                <w:szCs w:val="22"/>
                <w:lang w:eastAsia="zh-CN"/>
              </w:rPr>
              <w:t>filled syringe</w:t>
            </w:r>
          </w:p>
        </w:tc>
      </w:tr>
      <w:tr w:rsidR="00BD65EA" w:rsidRPr="00302FE7" w:rsidTr="00BE725C">
        <w:tc>
          <w:tcPr>
            <w:tcW w:w="1106" w:type="pct"/>
            <w:shd w:val="clear" w:color="auto" w:fill="auto"/>
          </w:tcPr>
          <w:p w:rsidR="00BD65EA" w:rsidRPr="00302FE7" w:rsidRDefault="00BD65EA" w:rsidP="00BD65EA">
            <w:pPr>
              <w:pStyle w:val="Tabletext"/>
            </w:pPr>
            <w:r w:rsidRPr="00302FE7">
              <w:rPr>
                <w:szCs w:val="22"/>
              </w:rPr>
              <w:t>Buprenorphine</w:t>
            </w:r>
          </w:p>
        </w:tc>
        <w:tc>
          <w:tcPr>
            <w:tcW w:w="3894" w:type="pct"/>
            <w:shd w:val="clear" w:color="auto" w:fill="auto"/>
          </w:tcPr>
          <w:p w:rsidR="00BD65EA" w:rsidRPr="00302FE7" w:rsidRDefault="00BD65EA" w:rsidP="00BD65EA">
            <w:pPr>
              <w:pStyle w:val="Tabletext"/>
            </w:pPr>
            <w:r w:rsidRPr="00302FE7">
              <w:rPr>
                <w:rFonts w:eastAsia="Arial"/>
                <w:szCs w:val="22"/>
                <w:lang w:eastAsia="zh-CN"/>
              </w:rPr>
              <w:t>Injection (modified release) 128 mg in 0.36 mL pre</w:t>
            </w:r>
            <w:r w:rsidR="00302FE7">
              <w:rPr>
                <w:rFonts w:eastAsia="Arial"/>
                <w:szCs w:val="22"/>
                <w:lang w:eastAsia="zh-CN"/>
              </w:rPr>
              <w:noBreakHyphen/>
            </w:r>
            <w:r w:rsidRPr="00302FE7">
              <w:rPr>
                <w:rFonts w:eastAsia="Arial"/>
                <w:szCs w:val="22"/>
                <w:lang w:eastAsia="zh-CN"/>
              </w:rPr>
              <w:t>filled syringe</w:t>
            </w:r>
          </w:p>
        </w:tc>
      </w:tr>
      <w:tr w:rsidR="00BD65EA" w:rsidRPr="00302FE7" w:rsidTr="00BE725C">
        <w:tc>
          <w:tcPr>
            <w:tcW w:w="1106" w:type="pct"/>
            <w:shd w:val="clear" w:color="auto" w:fill="auto"/>
          </w:tcPr>
          <w:p w:rsidR="00BD65EA" w:rsidRPr="00302FE7" w:rsidRDefault="00BD65EA" w:rsidP="00BD65EA">
            <w:pPr>
              <w:pStyle w:val="Tabletext"/>
            </w:pPr>
            <w:r w:rsidRPr="00302FE7">
              <w:rPr>
                <w:szCs w:val="22"/>
              </w:rPr>
              <w:t>Buprenorphine</w:t>
            </w:r>
          </w:p>
        </w:tc>
        <w:tc>
          <w:tcPr>
            <w:tcW w:w="3894" w:type="pct"/>
            <w:shd w:val="clear" w:color="auto" w:fill="auto"/>
          </w:tcPr>
          <w:p w:rsidR="00BD65EA" w:rsidRPr="00302FE7" w:rsidRDefault="00BD65EA" w:rsidP="00BD65EA">
            <w:pPr>
              <w:pStyle w:val="Tabletext"/>
            </w:pPr>
            <w:r w:rsidRPr="00302FE7">
              <w:rPr>
                <w:rFonts w:eastAsia="Arial"/>
                <w:szCs w:val="22"/>
                <w:lang w:eastAsia="zh-CN"/>
              </w:rPr>
              <w:t>Injection (modified release) 160 mg in 0.45 mL pre</w:t>
            </w:r>
            <w:r w:rsidR="00302FE7">
              <w:rPr>
                <w:rFonts w:eastAsia="Arial"/>
                <w:szCs w:val="22"/>
                <w:lang w:eastAsia="zh-CN"/>
              </w:rPr>
              <w:noBreakHyphen/>
            </w:r>
            <w:r w:rsidRPr="00302FE7">
              <w:rPr>
                <w:rFonts w:eastAsia="Arial"/>
                <w:szCs w:val="22"/>
                <w:lang w:eastAsia="zh-CN"/>
              </w:rPr>
              <w:t>filled syringe</w:t>
            </w:r>
          </w:p>
        </w:tc>
      </w:tr>
      <w:tr w:rsidR="00BD65EA" w:rsidRPr="00302FE7" w:rsidTr="00BE725C">
        <w:tc>
          <w:tcPr>
            <w:tcW w:w="1106" w:type="pct"/>
            <w:shd w:val="clear" w:color="auto" w:fill="auto"/>
          </w:tcPr>
          <w:p w:rsidR="00BD65EA" w:rsidRPr="00302FE7" w:rsidRDefault="00BD65EA" w:rsidP="00BD65EA">
            <w:pPr>
              <w:pStyle w:val="Tabletext"/>
            </w:pPr>
            <w:r w:rsidRPr="00302FE7">
              <w:rPr>
                <w:szCs w:val="22"/>
              </w:rPr>
              <w:t>Buprenorphine</w:t>
            </w:r>
          </w:p>
        </w:tc>
        <w:tc>
          <w:tcPr>
            <w:tcW w:w="3894" w:type="pct"/>
            <w:shd w:val="clear" w:color="auto" w:fill="auto"/>
          </w:tcPr>
          <w:p w:rsidR="00BD65EA" w:rsidRPr="00302FE7" w:rsidRDefault="00BD65EA" w:rsidP="00BD65EA">
            <w:pPr>
              <w:pStyle w:val="Tabletext"/>
            </w:pPr>
            <w:r w:rsidRPr="00302FE7">
              <w:rPr>
                <w:rFonts w:eastAsia="Arial"/>
                <w:szCs w:val="22"/>
                <w:lang w:eastAsia="zh-CN"/>
              </w:rPr>
              <w:t>Injection (modified release) 300 mg in 1.5 mL pre</w:t>
            </w:r>
            <w:r w:rsidR="00302FE7">
              <w:rPr>
                <w:rFonts w:eastAsia="Arial"/>
                <w:szCs w:val="22"/>
                <w:lang w:eastAsia="zh-CN"/>
              </w:rPr>
              <w:noBreakHyphen/>
            </w:r>
            <w:r w:rsidRPr="00302FE7">
              <w:rPr>
                <w:rFonts w:eastAsia="Arial"/>
                <w:szCs w:val="22"/>
                <w:lang w:eastAsia="zh-CN"/>
              </w:rPr>
              <w:t>filled syringe</w:t>
            </w:r>
          </w:p>
        </w:tc>
      </w:tr>
      <w:tr w:rsidR="00BD65EA" w:rsidRPr="00302FE7" w:rsidTr="00BE725C">
        <w:tc>
          <w:tcPr>
            <w:tcW w:w="1106" w:type="pct"/>
            <w:shd w:val="clear" w:color="auto" w:fill="auto"/>
          </w:tcPr>
          <w:p w:rsidR="00BD65EA" w:rsidRPr="00302FE7" w:rsidRDefault="00BD65EA" w:rsidP="00BD65EA">
            <w:pPr>
              <w:pStyle w:val="Tabletext"/>
            </w:pPr>
            <w:r w:rsidRPr="00302FE7">
              <w:rPr>
                <w:szCs w:val="22"/>
              </w:rPr>
              <w:t>Buprenorphine</w:t>
            </w:r>
          </w:p>
        </w:tc>
        <w:tc>
          <w:tcPr>
            <w:tcW w:w="3894" w:type="pct"/>
            <w:shd w:val="clear" w:color="auto" w:fill="auto"/>
          </w:tcPr>
          <w:p w:rsidR="00BD65EA" w:rsidRPr="00302FE7" w:rsidRDefault="00BD65EA" w:rsidP="00BD65EA">
            <w:pPr>
              <w:pStyle w:val="Tabletext"/>
            </w:pPr>
            <w:r w:rsidRPr="00302FE7">
              <w:rPr>
                <w:szCs w:val="22"/>
              </w:rPr>
              <w:t>Tablet (sublingual) 400 micrograms (as hydrochloride)</w:t>
            </w:r>
          </w:p>
        </w:tc>
      </w:tr>
      <w:tr w:rsidR="00BD65EA" w:rsidRPr="00302FE7" w:rsidTr="00BE725C">
        <w:tc>
          <w:tcPr>
            <w:tcW w:w="1106" w:type="pct"/>
            <w:shd w:val="clear" w:color="auto" w:fill="auto"/>
          </w:tcPr>
          <w:p w:rsidR="00BD65EA" w:rsidRPr="00302FE7" w:rsidRDefault="00BD65EA" w:rsidP="00BD65EA">
            <w:pPr>
              <w:pStyle w:val="Tabletext"/>
            </w:pPr>
            <w:r w:rsidRPr="00302FE7">
              <w:rPr>
                <w:szCs w:val="22"/>
              </w:rPr>
              <w:t>Buprenorphine</w:t>
            </w:r>
          </w:p>
        </w:tc>
        <w:tc>
          <w:tcPr>
            <w:tcW w:w="3894" w:type="pct"/>
            <w:shd w:val="clear" w:color="auto" w:fill="auto"/>
          </w:tcPr>
          <w:p w:rsidR="00BD65EA" w:rsidRPr="00302FE7" w:rsidRDefault="00BD65EA" w:rsidP="00BD65EA">
            <w:pPr>
              <w:pStyle w:val="Tabletext"/>
            </w:pPr>
            <w:r w:rsidRPr="00302FE7">
              <w:rPr>
                <w:szCs w:val="22"/>
              </w:rPr>
              <w:t>Tablet (sublingual) 2 mg (as hydrochloride)</w:t>
            </w:r>
          </w:p>
        </w:tc>
      </w:tr>
      <w:tr w:rsidR="00BD65EA" w:rsidRPr="00302FE7" w:rsidTr="00BE725C">
        <w:tc>
          <w:tcPr>
            <w:tcW w:w="1106" w:type="pct"/>
            <w:shd w:val="clear" w:color="auto" w:fill="auto"/>
          </w:tcPr>
          <w:p w:rsidR="00BD65EA" w:rsidRPr="00302FE7" w:rsidRDefault="00BD65EA" w:rsidP="00BD65EA">
            <w:pPr>
              <w:pStyle w:val="Tabletext"/>
            </w:pPr>
            <w:r w:rsidRPr="00302FE7">
              <w:rPr>
                <w:szCs w:val="22"/>
              </w:rPr>
              <w:t>Buprenorphine</w:t>
            </w:r>
          </w:p>
        </w:tc>
        <w:tc>
          <w:tcPr>
            <w:tcW w:w="3894" w:type="pct"/>
            <w:shd w:val="clear" w:color="auto" w:fill="auto"/>
          </w:tcPr>
          <w:p w:rsidR="00BD65EA" w:rsidRPr="00302FE7" w:rsidRDefault="00BD65EA" w:rsidP="00BD65EA">
            <w:pPr>
              <w:pStyle w:val="Tabletext"/>
            </w:pPr>
            <w:r w:rsidRPr="00302FE7">
              <w:rPr>
                <w:szCs w:val="22"/>
              </w:rPr>
              <w:t>Tablet (sublingual) 8 mg (as hydrochloride)</w:t>
            </w:r>
          </w:p>
        </w:tc>
      </w:tr>
      <w:tr w:rsidR="00BD65EA" w:rsidRPr="00302FE7" w:rsidTr="00BE725C">
        <w:tc>
          <w:tcPr>
            <w:tcW w:w="1106" w:type="pct"/>
            <w:shd w:val="clear" w:color="auto" w:fill="auto"/>
          </w:tcPr>
          <w:p w:rsidR="00BD65EA" w:rsidRPr="00302FE7" w:rsidRDefault="00BD65EA" w:rsidP="00BD65EA">
            <w:pPr>
              <w:pStyle w:val="Tabletext"/>
            </w:pPr>
            <w:r w:rsidRPr="00302FE7">
              <w:rPr>
                <w:szCs w:val="22"/>
              </w:rPr>
              <w:t>Buprenorphine</w:t>
            </w:r>
          </w:p>
        </w:tc>
        <w:tc>
          <w:tcPr>
            <w:tcW w:w="3894" w:type="pct"/>
            <w:shd w:val="clear" w:color="auto" w:fill="auto"/>
          </w:tcPr>
          <w:p w:rsidR="00BD65EA" w:rsidRPr="00302FE7" w:rsidRDefault="00BD65EA" w:rsidP="00BD65EA">
            <w:pPr>
              <w:pStyle w:val="Tabletext"/>
            </w:pPr>
            <w:r w:rsidRPr="00302FE7">
              <w:rPr>
                <w:szCs w:val="22"/>
              </w:rPr>
              <w:t>Transdermal patch 5 mg</w:t>
            </w:r>
          </w:p>
        </w:tc>
      </w:tr>
      <w:tr w:rsidR="00BD65EA" w:rsidRPr="00302FE7" w:rsidTr="00BE725C">
        <w:tc>
          <w:tcPr>
            <w:tcW w:w="1106" w:type="pct"/>
            <w:shd w:val="clear" w:color="auto" w:fill="auto"/>
          </w:tcPr>
          <w:p w:rsidR="00BD65EA" w:rsidRPr="00302FE7" w:rsidRDefault="00BD65EA" w:rsidP="00BD65EA">
            <w:pPr>
              <w:pStyle w:val="Tabletext"/>
            </w:pPr>
            <w:r w:rsidRPr="00302FE7">
              <w:rPr>
                <w:szCs w:val="22"/>
              </w:rPr>
              <w:t>Buprenorphine</w:t>
            </w:r>
          </w:p>
        </w:tc>
        <w:tc>
          <w:tcPr>
            <w:tcW w:w="3894" w:type="pct"/>
            <w:shd w:val="clear" w:color="auto" w:fill="auto"/>
          </w:tcPr>
          <w:p w:rsidR="00BD65EA" w:rsidRPr="00302FE7" w:rsidRDefault="00BD65EA" w:rsidP="00BD65EA">
            <w:pPr>
              <w:pStyle w:val="Tabletext"/>
            </w:pPr>
            <w:r w:rsidRPr="00302FE7">
              <w:rPr>
                <w:szCs w:val="22"/>
              </w:rPr>
              <w:t>Transdermal patch 10 mg</w:t>
            </w:r>
          </w:p>
        </w:tc>
      </w:tr>
      <w:tr w:rsidR="00BD65EA" w:rsidRPr="00302FE7" w:rsidTr="00BE725C">
        <w:tc>
          <w:tcPr>
            <w:tcW w:w="1106" w:type="pct"/>
            <w:shd w:val="clear" w:color="auto" w:fill="auto"/>
          </w:tcPr>
          <w:p w:rsidR="00BD65EA" w:rsidRPr="00302FE7" w:rsidRDefault="00BD65EA" w:rsidP="00BD65EA">
            <w:pPr>
              <w:pStyle w:val="Tabletext"/>
            </w:pPr>
            <w:r w:rsidRPr="00302FE7">
              <w:rPr>
                <w:szCs w:val="22"/>
              </w:rPr>
              <w:t>Buprenorphine</w:t>
            </w:r>
          </w:p>
        </w:tc>
        <w:tc>
          <w:tcPr>
            <w:tcW w:w="3894" w:type="pct"/>
            <w:shd w:val="clear" w:color="auto" w:fill="auto"/>
          </w:tcPr>
          <w:p w:rsidR="00BD65EA" w:rsidRPr="00302FE7" w:rsidRDefault="00BD65EA" w:rsidP="00BD65EA">
            <w:pPr>
              <w:pStyle w:val="Tabletext"/>
            </w:pPr>
            <w:r w:rsidRPr="00302FE7">
              <w:rPr>
                <w:szCs w:val="22"/>
              </w:rPr>
              <w:t>Transdermal patch 15 mg</w:t>
            </w:r>
          </w:p>
        </w:tc>
      </w:tr>
      <w:tr w:rsidR="00BD65EA" w:rsidRPr="00302FE7" w:rsidTr="00BE725C">
        <w:tc>
          <w:tcPr>
            <w:tcW w:w="1106" w:type="pct"/>
            <w:shd w:val="clear" w:color="auto" w:fill="auto"/>
          </w:tcPr>
          <w:p w:rsidR="00BD65EA" w:rsidRPr="00302FE7" w:rsidRDefault="00BD65EA" w:rsidP="00BD65EA">
            <w:pPr>
              <w:pStyle w:val="Tabletext"/>
            </w:pPr>
            <w:r w:rsidRPr="00302FE7">
              <w:rPr>
                <w:szCs w:val="22"/>
              </w:rPr>
              <w:t>Buprenorphine</w:t>
            </w:r>
          </w:p>
        </w:tc>
        <w:tc>
          <w:tcPr>
            <w:tcW w:w="3894" w:type="pct"/>
            <w:shd w:val="clear" w:color="auto" w:fill="auto"/>
          </w:tcPr>
          <w:p w:rsidR="00BD65EA" w:rsidRPr="00302FE7" w:rsidRDefault="00BD65EA" w:rsidP="00BD65EA">
            <w:pPr>
              <w:pStyle w:val="Tabletext"/>
            </w:pPr>
            <w:r w:rsidRPr="00302FE7">
              <w:rPr>
                <w:szCs w:val="22"/>
              </w:rPr>
              <w:t>Transdermal patch 20 mg</w:t>
            </w:r>
          </w:p>
        </w:tc>
      </w:tr>
      <w:tr w:rsidR="00BD65EA" w:rsidRPr="00302FE7" w:rsidTr="00BE725C">
        <w:tc>
          <w:tcPr>
            <w:tcW w:w="1106" w:type="pct"/>
            <w:shd w:val="clear" w:color="auto" w:fill="auto"/>
          </w:tcPr>
          <w:p w:rsidR="00BD65EA" w:rsidRPr="00302FE7" w:rsidRDefault="00BD65EA" w:rsidP="00BD65EA">
            <w:pPr>
              <w:pStyle w:val="Tabletext"/>
            </w:pPr>
            <w:r w:rsidRPr="00302FE7">
              <w:rPr>
                <w:szCs w:val="22"/>
              </w:rPr>
              <w:t>Buprenorphine</w:t>
            </w:r>
          </w:p>
        </w:tc>
        <w:tc>
          <w:tcPr>
            <w:tcW w:w="3894" w:type="pct"/>
            <w:shd w:val="clear" w:color="auto" w:fill="auto"/>
          </w:tcPr>
          <w:p w:rsidR="00BD65EA" w:rsidRPr="00302FE7" w:rsidRDefault="00BD65EA" w:rsidP="00BD65EA">
            <w:pPr>
              <w:pStyle w:val="Tabletext"/>
            </w:pPr>
            <w:r w:rsidRPr="00302FE7">
              <w:rPr>
                <w:szCs w:val="22"/>
              </w:rPr>
              <w:t>Transdermal patch 25 mg</w:t>
            </w:r>
          </w:p>
        </w:tc>
      </w:tr>
      <w:tr w:rsidR="00BD65EA" w:rsidRPr="00302FE7" w:rsidTr="00BE725C">
        <w:tc>
          <w:tcPr>
            <w:tcW w:w="1106" w:type="pct"/>
            <w:shd w:val="clear" w:color="auto" w:fill="auto"/>
          </w:tcPr>
          <w:p w:rsidR="00BD65EA" w:rsidRPr="00302FE7" w:rsidRDefault="00BD65EA" w:rsidP="00BD65EA">
            <w:pPr>
              <w:pStyle w:val="Tabletext"/>
            </w:pPr>
            <w:r w:rsidRPr="00302FE7">
              <w:rPr>
                <w:szCs w:val="22"/>
              </w:rPr>
              <w:t>Buprenorphine</w:t>
            </w:r>
          </w:p>
        </w:tc>
        <w:tc>
          <w:tcPr>
            <w:tcW w:w="3894" w:type="pct"/>
            <w:shd w:val="clear" w:color="auto" w:fill="auto"/>
          </w:tcPr>
          <w:p w:rsidR="00BD65EA" w:rsidRPr="00302FE7" w:rsidRDefault="00BD65EA" w:rsidP="00BD65EA">
            <w:pPr>
              <w:pStyle w:val="Tabletext"/>
            </w:pPr>
            <w:r w:rsidRPr="00302FE7">
              <w:rPr>
                <w:szCs w:val="22"/>
              </w:rPr>
              <w:t>Transdermal patch 30 mg</w:t>
            </w:r>
          </w:p>
        </w:tc>
      </w:tr>
      <w:tr w:rsidR="00BD65EA" w:rsidRPr="00302FE7" w:rsidTr="00BE725C">
        <w:tc>
          <w:tcPr>
            <w:tcW w:w="1106" w:type="pct"/>
            <w:shd w:val="clear" w:color="auto" w:fill="auto"/>
          </w:tcPr>
          <w:p w:rsidR="00BD65EA" w:rsidRPr="00302FE7" w:rsidRDefault="00BD65EA" w:rsidP="00BD65EA">
            <w:pPr>
              <w:pStyle w:val="Tabletext"/>
            </w:pPr>
            <w:r w:rsidRPr="00302FE7">
              <w:rPr>
                <w:szCs w:val="22"/>
              </w:rPr>
              <w:t>Buprenorphine</w:t>
            </w:r>
          </w:p>
        </w:tc>
        <w:tc>
          <w:tcPr>
            <w:tcW w:w="3894" w:type="pct"/>
            <w:shd w:val="clear" w:color="auto" w:fill="auto"/>
          </w:tcPr>
          <w:p w:rsidR="00BD65EA" w:rsidRPr="00302FE7" w:rsidRDefault="00BD65EA" w:rsidP="00BD65EA">
            <w:pPr>
              <w:pStyle w:val="Tabletext"/>
            </w:pPr>
            <w:r w:rsidRPr="00302FE7">
              <w:rPr>
                <w:szCs w:val="22"/>
              </w:rPr>
              <w:t>Transdermal patch 40 mg</w:t>
            </w:r>
          </w:p>
        </w:tc>
      </w:tr>
      <w:tr w:rsidR="008C1EFB" w:rsidRPr="00302FE7" w:rsidTr="00BE725C">
        <w:tc>
          <w:tcPr>
            <w:tcW w:w="1106" w:type="pct"/>
            <w:shd w:val="clear" w:color="auto" w:fill="auto"/>
          </w:tcPr>
          <w:p w:rsidR="008C1EFB" w:rsidRPr="00302FE7" w:rsidRDefault="008C1EFB" w:rsidP="008C1EFB">
            <w:pPr>
              <w:pStyle w:val="Tabletext"/>
              <w:rPr>
                <w:szCs w:val="22"/>
              </w:rPr>
            </w:pPr>
            <w:r w:rsidRPr="00302FE7">
              <w:rPr>
                <w:szCs w:val="22"/>
              </w:rPr>
              <w:t>Buprenorphine with naloxone</w:t>
            </w:r>
          </w:p>
        </w:tc>
        <w:tc>
          <w:tcPr>
            <w:tcW w:w="3894" w:type="pct"/>
            <w:shd w:val="clear" w:color="auto" w:fill="auto"/>
          </w:tcPr>
          <w:p w:rsidR="008C1EFB" w:rsidRPr="00302FE7" w:rsidRDefault="008C1EFB" w:rsidP="008C1EFB">
            <w:pPr>
              <w:pStyle w:val="Tabletext"/>
              <w:rPr>
                <w:szCs w:val="22"/>
              </w:rPr>
            </w:pPr>
            <w:r w:rsidRPr="00302FE7">
              <w:rPr>
                <w:szCs w:val="22"/>
              </w:rPr>
              <w:t>Film (soluble) 2 mg (as hydrochloride)</w:t>
            </w:r>
            <w:r w:rsidR="00302FE7">
              <w:rPr>
                <w:szCs w:val="22"/>
              </w:rPr>
              <w:noBreakHyphen/>
            </w:r>
            <w:r w:rsidRPr="00302FE7">
              <w:rPr>
                <w:szCs w:val="22"/>
              </w:rPr>
              <w:t>0.5 mg (as hydrochloride)</w:t>
            </w:r>
          </w:p>
        </w:tc>
      </w:tr>
      <w:tr w:rsidR="008C1EFB" w:rsidRPr="00302FE7" w:rsidTr="00BE725C">
        <w:tc>
          <w:tcPr>
            <w:tcW w:w="1106" w:type="pct"/>
            <w:shd w:val="clear" w:color="auto" w:fill="auto"/>
          </w:tcPr>
          <w:p w:rsidR="008C1EFB" w:rsidRPr="00302FE7" w:rsidRDefault="008C1EFB" w:rsidP="008C1EFB">
            <w:pPr>
              <w:pStyle w:val="Tabletext"/>
              <w:rPr>
                <w:szCs w:val="22"/>
              </w:rPr>
            </w:pPr>
            <w:r w:rsidRPr="00302FE7">
              <w:rPr>
                <w:szCs w:val="22"/>
              </w:rPr>
              <w:t>Buprenorphine with naloxone</w:t>
            </w:r>
          </w:p>
        </w:tc>
        <w:tc>
          <w:tcPr>
            <w:tcW w:w="3894" w:type="pct"/>
            <w:shd w:val="clear" w:color="auto" w:fill="auto"/>
          </w:tcPr>
          <w:p w:rsidR="008C1EFB" w:rsidRPr="00302FE7" w:rsidRDefault="008C1EFB" w:rsidP="008C1EFB">
            <w:pPr>
              <w:pStyle w:val="Tabletext"/>
              <w:rPr>
                <w:szCs w:val="22"/>
              </w:rPr>
            </w:pPr>
            <w:r w:rsidRPr="00302FE7">
              <w:rPr>
                <w:szCs w:val="22"/>
              </w:rPr>
              <w:t>Film (soluble) 8 mg (as hydrochloride)</w:t>
            </w:r>
            <w:r w:rsidR="00302FE7">
              <w:rPr>
                <w:szCs w:val="22"/>
              </w:rPr>
              <w:noBreakHyphen/>
            </w:r>
            <w:r w:rsidRPr="00302FE7">
              <w:rPr>
                <w:szCs w:val="22"/>
              </w:rPr>
              <w:t>2 mg (as hydrochloride)</w:t>
            </w:r>
          </w:p>
        </w:tc>
      </w:tr>
      <w:tr w:rsidR="00BD65EA" w:rsidRPr="00302FE7" w:rsidTr="00BE725C">
        <w:tc>
          <w:tcPr>
            <w:tcW w:w="1106" w:type="pct"/>
            <w:shd w:val="clear" w:color="auto" w:fill="auto"/>
          </w:tcPr>
          <w:p w:rsidR="00BD65EA" w:rsidRPr="00302FE7" w:rsidRDefault="00BD65EA" w:rsidP="00BD65EA">
            <w:pPr>
              <w:pStyle w:val="Tabletext"/>
            </w:pPr>
            <w:r w:rsidRPr="00302FE7">
              <w:t>Codeine</w:t>
            </w:r>
          </w:p>
        </w:tc>
        <w:tc>
          <w:tcPr>
            <w:tcW w:w="3894" w:type="pct"/>
            <w:shd w:val="clear" w:color="auto" w:fill="auto"/>
          </w:tcPr>
          <w:p w:rsidR="00BD65EA" w:rsidRPr="00302FE7" w:rsidRDefault="00BD65EA" w:rsidP="00BD65EA">
            <w:pPr>
              <w:pStyle w:val="Tabletext"/>
            </w:pPr>
            <w:r w:rsidRPr="00302FE7">
              <w:t>Tablet containing codeine phosphate hemihydrate 30 mg</w:t>
            </w:r>
          </w:p>
        </w:tc>
      </w:tr>
      <w:tr w:rsidR="00BD65EA" w:rsidRPr="00302FE7" w:rsidTr="00BE725C">
        <w:tc>
          <w:tcPr>
            <w:tcW w:w="1106" w:type="pct"/>
            <w:shd w:val="clear" w:color="auto" w:fill="auto"/>
          </w:tcPr>
          <w:p w:rsidR="00BD65EA" w:rsidRPr="00302FE7" w:rsidRDefault="00BD65EA" w:rsidP="00BD65EA">
            <w:pPr>
              <w:pStyle w:val="Tabletext"/>
            </w:pPr>
            <w:r w:rsidRPr="00302FE7">
              <w:t>Dexamfetamine</w:t>
            </w:r>
          </w:p>
        </w:tc>
        <w:tc>
          <w:tcPr>
            <w:tcW w:w="3894" w:type="pct"/>
            <w:shd w:val="clear" w:color="auto" w:fill="auto"/>
          </w:tcPr>
          <w:p w:rsidR="00BD65EA" w:rsidRPr="00302FE7" w:rsidRDefault="00BD65EA" w:rsidP="00BD65EA">
            <w:pPr>
              <w:pStyle w:val="Tabletext"/>
            </w:pPr>
            <w:r w:rsidRPr="00302FE7">
              <w:t>Tablet containing dexamfetamine sulfate 5 mg</w:t>
            </w:r>
          </w:p>
        </w:tc>
      </w:tr>
      <w:tr w:rsidR="00BD65EA" w:rsidRPr="00302FE7" w:rsidTr="00BE725C">
        <w:tc>
          <w:tcPr>
            <w:tcW w:w="1106" w:type="pct"/>
            <w:shd w:val="clear" w:color="auto" w:fill="auto"/>
          </w:tcPr>
          <w:p w:rsidR="00BD65EA" w:rsidRPr="00302FE7" w:rsidRDefault="00BD65EA" w:rsidP="00BD65EA">
            <w:pPr>
              <w:pStyle w:val="Tabletext"/>
            </w:pPr>
            <w:r w:rsidRPr="00302FE7">
              <w:t>Fentanyl</w:t>
            </w:r>
          </w:p>
        </w:tc>
        <w:tc>
          <w:tcPr>
            <w:tcW w:w="3894" w:type="pct"/>
            <w:shd w:val="clear" w:color="auto" w:fill="auto"/>
          </w:tcPr>
          <w:p w:rsidR="00BD65EA" w:rsidRPr="00302FE7" w:rsidRDefault="00BD65EA" w:rsidP="00BD65EA">
            <w:pPr>
              <w:pStyle w:val="Tabletext"/>
            </w:pPr>
            <w:r w:rsidRPr="00302FE7">
              <w:t>Lozenge 200 micrograms (as citrate)</w:t>
            </w:r>
          </w:p>
        </w:tc>
      </w:tr>
      <w:tr w:rsidR="00BD65EA" w:rsidRPr="00302FE7" w:rsidTr="00BE725C">
        <w:tc>
          <w:tcPr>
            <w:tcW w:w="1106" w:type="pct"/>
            <w:shd w:val="clear" w:color="auto" w:fill="auto"/>
          </w:tcPr>
          <w:p w:rsidR="00BD65EA" w:rsidRPr="00302FE7" w:rsidRDefault="00BD65EA" w:rsidP="00BD65EA">
            <w:pPr>
              <w:pStyle w:val="Tabletext"/>
            </w:pPr>
            <w:r w:rsidRPr="00302FE7">
              <w:t>Fentanyl</w:t>
            </w:r>
          </w:p>
        </w:tc>
        <w:tc>
          <w:tcPr>
            <w:tcW w:w="3894" w:type="pct"/>
            <w:shd w:val="clear" w:color="auto" w:fill="auto"/>
          </w:tcPr>
          <w:p w:rsidR="00BD65EA" w:rsidRPr="00302FE7" w:rsidRDefault="00BD65EA" w:rsidP="00BD65EA">
            <w:pPr>
              <w:pStyle w:val="Tabletext"/>
            </w:pPr>
            <w:r w:rsidRPr="00302FE7">
              <w:t>Lozenge 400 micrograms (as citrate)</w:t>
            </w:r>
          </w:p>
        </w:tc>
      </w:tr>
      <w:tr w:rsidR="00BD65EA" w:rsidRPr="00302FE7" w:rsidTr="00BE725C">
        <w:tc>
          <w:tcPr>
            <w:tcW w:w="1106" w:type="pct"/>
            <w:shd w:val="clear" w:color="auto" w:fill="auto"/>
          </w:tcPr>
          <w:p w:rsidR="00BD65EA" w:rsidRPr="00302FE7" w:rsidRDefault="00BD65EA" w:rsidP="00BD65EA">
            <w:pPr>
              <w:pStyle w:val="Tabletext"/>
            </w:pPr>
            <w:r w:rsidRPr="00302FE7">
              <w:t>Fentanyl</w:t>
            </w:r>
          </w:p>
        </w:tc>
        <w:tc>
          <w:tcPr>
            <w:tcW w:w="3894" w:type="pct"/>
            <w:shd w:val="clear" w:color="auto" w:fill="auto"/>
          </w:tcPr>
          <w:p w:rsidR="00BD65EA" w:rsidRPr="00302FE7" w:rsidRDefault="00BD65EA" w:rsidP="00BD65EA">
            <w:pPr>
              <w:pStyle w:val="Tabletext"/>
            </w:pPr>
            <w:r w:rsidRPr="00302FE7">
              <w:t>Lozenge 600 micrograms (as citrate)</w:t>
            </w:r>
          </w:p>
        </w:tc>
      </w:tr>
      <w:tr w:rsidR="00BD65EA" w:rsidRPr="00302FE7" w:rsidTr="00BE725C">
        <w:tc>
          <w:tcPr>
            <w:tcW w:w="1106" w:type="pct"/>
            <w:shd w:val="clear" w:color="auto" w:fill="auto"/>
          </w:tcPr>
          <w:p w:rsidR="00BD65EA" w:rsidRPr="00302FE7" w:rsidRDefault="00BD65EA" w:rsidP="00BD65EA">
            <w:pPr>
              <w:pStyle w:val="Tabletext"/>
            </w:pPr>
            <w:r w:rsidRPr="00302FE7">
              <w:t>Fentanyl</w:t>
            </w:r>
          </w:p>
        </w:tc>
        <w:tc>
          <w:tcPr>
            <w:tcW w:w="3894" w:type="pct"/>
            <w:shd w:val="clear" w:color="auto" w:fill="auto"/>
          </w:tcPr>
          <w:p w:rsidR="00BD65EA" w:rsidRPr="00302FE7" w:rsidRDefault="00BD65EA" w:rsidP="00BD65EA">
            <w:pPr>
              <w:pStyle w:val="Tabletext"/>
            </w:pPr>
            <w:r w:rsidRPr="00302FE7">
              <w:t>Lozenge 800 micrograms (as citrate)</w:t>
            </w:r>
          </w:p>
        </w:tc>
      </w:tr>
      <w:tr w:rsidR="00BD65EA" w:rsidRPr="00302FE7" w:rsidTr="00BE725C">
        <w:tc>
          <w:tcPr>
            <w:tcW w:w="1106" w:type="pct"/>
            <w:shd w:val="clear" w:color="auto" w:fill="auto"/>
          </w:tcPr>
          <w:p w:rsidR="00BD65EA" w:rsidRPr="00302FE7" w:rsidRDefault="00BD65EA" w:rsidP="00BD65EA">
            <w:pPr>
              <w:pStyle w:val="Tabletext"/>
            </w:pPr>
            <w:r w:rsidRPr="00302FE7">
              <w:t>Fentanyl</w:t>
            </w:r>
          </w:p>
        </w:tc>
        <w:tc>
          <w:tcPr>
            <w:tcW w:w="3894" w:type="pct"/>
            <w:shd w:val="clear" w:color="auto" w:fill="auto"/>
          </w:tcPr>
          <w:p w:rsidR="00BD65EA" w:rsidRPr="00302FE7" w:rsidRDefault="00BD65EA" w:rsidP="00BD65EA">
            <w:pPr>
              <w:pStyle w:val="Tabletext"/>
            </w:pPr>
            <w:r w:rsidRPr="00302FE7">
              <w:t>Tablet (orally disintegrating) 100 micrograms (as citrate)</w:t>
            </w:r>
          </w:p>
        </w:tc>
      </w:tr>
      <w:tr w:rsidR="00BD65EA" w:rsidRPr="00302FE7" w:rsidTr="00BE725C">
        <w:tc>
          <w:tcPr>
            <w:tcW w:w="1106" w:type="pct"/>
            <w:shd w:val="clear" w:color="auto" w:fill="auto"/>
          </w:tcPr>
          <w:p w:rsidR="00BD65EA" w:rsidRPr="00302FE7" w:rsidRDefault="00BD65EA" w:rsidP="00BD65EA">
            <w:pPr>
              <w:pStyle w:val="Tabletext"/>
            </w:pPr>
            <w:r w:rsidRPr="00302FE7">
              <w:t>Fentanyl</w:t>
            </w:r>
          </w:p>
        </w:tc>
        <w:tc>
          <w:tcPr>
            <w:tcW w:w="3894" w:type="pct"/>
            <w:shd w:val="clear" w:color="auto" w:fill="auto"/>
          </w:tcPr>
          <w:p w:rsidR="00BD65EA" w:rsidRPr="00302FE7" w:rsidRDefault="00BD65EA" w:rsidP="00BD65EA">
            <w:pPr>
              <w:pStyle w:val="Tabletext"/>
            </w:pPr>
            <w:r w:rsidRPr="00302FE7">
              <w:t>Tablet (orally disintegrating) 200 micrograms (as citrate)</w:t>
            </w:r>
          </w:p>
        </w:tc>
      </w:tr>
      <w:tr w:rsidR="00BD65EA" w:rsidRPr="00302FE7" w:rsidTr="00BE725C">
        <w:tc>
          <w:tcPr>
            <w:tcW w:w="1106" w:type="pct"/>
            <w:shd w:val="clear" w:color="auto" w:fill="auto"/>
          </w:tcPr>
          <w:p w:rsidR="00BD65EA" w:rsidRPr="00302FE7" w:rsidRDefault="00BD65EA" w:rsidP="00BD65EA">
            <w:pPr>
              <w:pStyle w:val="Tabletext"/>
            </w:pPr>
            <w:r w:rsidRPr="00302FE7">
              <w:t>Fentanyl</w:t>
            </w:r>
          </w:p>
        </w:tc>
        <w:tc>
          <w:tcPr>
            <w:tcW w:w="3894" w:type="pct"/>
            <w:shd w:val="clear" w:color="auto" w:fill="auto"/>
          </w:tcPr>
          <w:p w:rsidR="00BD65EA" w:rsidRPr="00302FE7" w:rsidRDefault="00BD65EA" w:rsidP="00BD65EA">
            <w:pPr>
              <w:pStyle w:val="Tabletext"/>
            </w:pPr>
            <w:r w:rsidRPr="00302FE7">
              <w:t>Tablet (orally disintegrating) 400 micrograms (as citrate)</w:t>
            </w:r>
          </w:p>
        </w:tc>
      </w:tr>
      <w:tr w:rsidR="00BD65EA" w:rsidRPr="00302FE7" w:rsidTr="00BE725C">
        <w:tc>
          <w:tcPr>
            <w:tcW w:w="1106" w:type="pct"/>
            <w:shd w:val="clear" w:color="auto" w:fill="auto"/>
          </w:tcPr>
          <w:p w:rsidR="00BD65EA" w:rsidRPr="00302FE7" w:rsidRDefault="00BD65EA" w:rsidP="00BD65EA">
            <w:pPr>
              <w:pStyle w:val="Tabletext"/>
            </w:pPr>
            <w:r w:rsidRPr="00302FE7">
              <w:t>Fentanyl</w:t>
            </w:r>
          </w:p>
        </w:tc>
        <w:tc>
          <w:tcPr>
            <w:tcW w:w="3894" w:type="pct"/>
            <w:shd w:val="clear" w:color="auto" w:fill="auto"/>
          </w:tcPr>
          <w:p w:rsidR="00BD65EA" w:rsidRPr="00302FE7" w:rsidRDefault="00BD65EA" w:rsidP="00BD65EA">
            <w:pPr>
              <w:pStyle w:val="Tabletext"/>
            </w:pPr>
            <w:r w:rsidRPr="00302FE7">
              <w:t>Tablet (orally disintegrating) 600 micrograms (as citrate)</w:t>
            </w:r>
          </w:p>
        </w:tc>
      </w:tr>
      <w:tr w:rsidR="00BD65EA" w:rsidRPr="00302FE7" w:rsidTr="00BE725C">
        <w:tc>
          <w:tcPr>
            <w:tcW w:w="1106" w:type="pct"/>
            <w:shd w:val="clear" w:color="auto" w:fill="auto"/>
          </w:tcPr>
          <w:p w:rsidR="00BD65EA" w:rsidRPr="00302FE7" w:rsidRDefault="00BD65EA" w:rsidP="00BD65EA">
            <w:pPr>
              <w:pStyle w:val="Tabletext"/>
            </w:pPr>
            <w:r w:rsidRPr="00302FE7">
              <w:t>Fentanyl</w:t>
            </w:r>
          </w:p>
        </w:tc>
        <w:tc>
          <w:tcPr>
            <w:tcW w:w="3894" w:type="pct"/>
            <w:shd w:val="clear" w:color="auto" w:fill="auto"/>
          </w:tcPr>
          <w:p w:rsidR="00BD65EA" w:rsidRPr="00302FE7" w:rsidRDefault="00BD65EA" w:rsidP="00BD65EA">
            <w:pPr>
              <w:pStyle w:val="Tabletext"/>
            </w:pPr>
            <w:r w:rsidRPr="00302FE7">
              <w:t>Tablet (orally disintegrating) 800 micrograms (as citrate)</w:t>
            </w:r>
          </w:p>
        </w:tc>
      </w:tr>
      <w:tr w:rsidR="00BD65EA" w:rsidRPr="00302FE7" w:rsidTr="00BE725C">
        <w:tc>
          <w:tcPr>
            <w:tcW w:w="1106" w:type="pct"/>
            <w:shd w:val="clear" w:color="auto" w:fill="auto"/>
          </w:tcPr>
          <w:p w:rsidR="00BD65EA" w:rsidRPr="00302FE7" w:rsidRDefault="00BD65EA" w:rsidP="00BD65EA">
            <w:pPr>
              <w:pStyle w:val="Tabletext"/>
            </w:pPr>
            <w:r w:rsidRPr="00302FE7">
              <w:t>Fentanyl</w:t>
            </w:r>
          </w:p>
        </w:tc>
        <w:tc>
          <w:tcPr>
            <w:tcW w:w="3894" w:type="pct"/>
            <w:shd w:val="clear" w:color="auto" w:fill="auto"/>
          </w:tcPr>
          <w:p w:rsidR="00BD65EA" w:rsidRPr="00302FE7" w:rsidRDefault="00BD65EA" w:rsidP="00BD65EA">
            <w:pPr>
              <w:pStyle w:val="Tabletext"/>
            </w:pPr>
            <w:r w:rsidRPr="00302FE7">
              <w:t>Tablet (sublingual) 100 micrograms (as citrate)</w:t>
            </w:r>
          </w:p>
        </w:tc>
      </w:tr>
      <w:tr w:rsidR="00BD65EA" w:rsidRPr="00302FE7" w:rsidTr="00BE725C">
        <w:tc>
          <w:tcPr>
            <w:tcW w:w="1106" w:type="pct"/>
            <w:shd w:val="clear" w:color="auto" w:fill="auto"/>
          </w:tcPr>
          <w:p w:rsidR="00BD65EA" w:rsidRPr="00302FE7" w:rsidRDefault="00BD65EA" w:rsidP="00BD65EA">
            <w:pPr>
              <w:pStyle w:val="Tabletext"/>
            </w:pPr>
            <w:r w:rsidRPr="00302FE7">
              <w:t>Fentanyl</w:t>
            </w:r>
          </w:p>
        </w:tc>
        <w:tc>
          <w:tcPr>
            <w:tcW w:w="3894" w:type="pct"/>
            <w:shd w:val="clear" w:color="auto" w:fill="auto"/>
          </w:tcPr>
          <w:p w:rsidR="00BD65EA" w:rsidRPr="00302FE7" w:rsidRDefault="00BD65EA" w:rsidP="00BD65EA">
            <w:pPr>
              <w:pStyle w:val="Tabletext"/>
            </w:pPr>
            <w:r w:rsidRPr="00302FE7">
              <w:t>Tablet (sublingual) 200 micrograms (as citrate)</w:t>
            </w:r>
          </w:p>
        </w:tc>
      </w:tr>
      <w:tr w:rsidR="00BD65EA" w:rsidRPr="00302FE7" w:rsidTr="00BE725C">
        <w:tc>
          <w:tcPr>
            <w:tcW w:w="1106" w:type="pct"/>
            <w:shd w:val="clear" w:color="auto" w:fill="auto"/>
          </w:tcPr>
          <w:p w:rsidR="00BD65EA" w:rsidRPr="00302FE7" w:rsidRDefault="00BD65EA" w:rsidP="00BD65EA">
            <w:pPr>
              <w:pStyle w:val="Tabletext"/>
            </w:pPr>
            <w:r w:rsidRPr="00302FE7">
              <w:t>Fentanyl</w:t>
            </w:r>
          </w:p>
        </w:tc>
        <w:tc>
          <w:tcPr>
            <w:tcW w:w="3894" w:type="pct"/>
            <w:shd w:val="clear" w:color="auto" w:fill="auto"/>
          </w:tcPr>
          <w:p w:rsidR="00BD65EA" w:rsidRPr="00302FE7" w:rsidRDefault="00BD65EA" w:rsidP="00BD65EA">
            <w:pPr>
              <w:pStyle w:val="Tabletext"/>
            </w:pPr>
            <w:r w:rsidRPr="00302FE7">
              <w:t>Tablet (sublingual) 300 micrograms (as citrate)</w:t>
            </w:r>
          </w:p>
        </w:tc>
      </w:tr>
      <w:tr w:rsidR="00BD65EA" w:rsidRPr="00302FE7" w:rsidTr="00BE725C">
        <w:tc>
          <w:tcPr>
            <w:tcW w:w="1106" w:type="pct"/>
            <w:shd w:val="clear" w:color="auto" w:fill="auto"/>
          </w:tcPr>
          <w:p w:rsidR="00BD65EA" w:rsidRPr="00302FE7" w:rsidRDefault="00BD65EA" w:rsidP="00BD65EA">
            <w:pPr>
              <w:pStyle w:val="Tabletext"/>
            </w:pPr>
            <w:r w:rsidRPr="00302FE7">
              <w:t>Fentanyl</w:t>
            </w:r>
          </w:p>
        </w:tc>
        <w:tc>
          <w:tcPr>
            <w:tcW w:w="3894" w:type="pct"/>
            <w:shd w:val="clear" w:color="auto" w:fill="auto"/>
          </w:tcPr>
          <w:p w:rsidR="00BD65EA" w:rsidRPr="00302FE7" w:rsidRDefault="00BD65EA" w:rsidP="00BD65EA">
            <w:pPr>
              <w:pStyle w:val="Tabletext"/>
            </w:pPr>
            <w:r w:rsidRPr="00302FE7">
              <w:t>Tablet (sublingual) 400 micrograms (as citrate)</w:t>
            </w:r>
          </w:p>
        </w:tc>
      </w:tr>
      <w:tr w:rsidR="00BD65EA" w:rsidRPr="00302FE7" w:rsidTr="00BE725C">
        <w:tc>
          <w:tcPr>
            <w:tcW w:w="1106" w:type="pct"/>
            <w:shd w:val="clear" w:color="auto" w:fill="auto"/>
          </w:tcPr>
          <w:p w:rsidR="00BD65EA" w:rsidRPr="00302FE7" w:rsidRDefault="00BD65EA" w:rsidP="00BD65EA">
            <w:pPr>
              <w:pStyle w:val="Tabletext"/>
            </w:pPr>
            <w:r w:rsidRPr="00302FE7">
              <w:t>Fentanyl</w:t>
            </w:r>
          </w:p>
        </w:tc>
        <w:tc>
          <w:tcPr>
            <w:tcW w:w="3894" w:type="pct"/>
            <w:shd w:val="clear" w:color="auto" w:fill="auto"/>
          </w:tcPr>
          <w:p w:rsidR="00BD65EA" w:rsidRPr="00302FE7" w:rsidRDefault="00BD65EA" w:rsidP="00BD65EA">
            <w:pPr>
              <w:pStyle w:val="Tabletext"/>
            </w:pPr>
            <w:r w:rsidRPr="00302FE7">
              <w:t>Tablet (sublingual) 600 micrograms (as citrate)</w:t>
            </w:r>
          </w:p>
        </w:tc>
      </w:tr>
      <w:tr w:rsidR="00BD65EA" w:rsidRPr="00302FE7" w:rsidTr="00BE725C">
        <w:tc>
          <w:tcPr>
            <w:tcW w:w="1106" w:type="pct"/>
            <w:shd w:val="clear" w:color="auto" w:fill="auto"/>
          </w:tcPr>
          <w:p w:rsidR="00BD65EA" w:rsidRPr="00302FE7" w:rsidRDefault="00BD65EA" w:rsidP="00BD65EA">
            <w:pPr>
              <w:pStyle w:val="Tabletext"/>
            </w:pPr>
            <w:r w:rsidRPr="00302FE7">
              <w:t>Fentanyl</w:t>
            </w:r>
          </w:p>
        </w:tc>
        <w:tc>
          <w:tcPr>
            <w:tcW w:w="3894" w:type="pct"/>
            <w:shd w:val="clear" w:color="auto" w:fill="auto"/>
          </w:tcPr>
          <w:p w:rsidR="00BD65EA" w:rsidRPr="00302FE7" w:rsidRDefault="00BD65EA" w:rsidP="00BD65EA">
            <w:pPr>
              <w:pStyle w:val="Tabletext"/>
            </w:pPr>
            <w:r w:rsidRPr="00302FE7">
              <w:t>Tablet (sublingual) 800 micrograms (as citrate)</w:t>
            </w:r>
          </w:p>
        </w:tc>
      </w:tr>
      <w:tr w:rsidR="00BD65EA" w:rsidRPr="00302FE7" w:rsidTr="00BE725C">
        <w:tc>
          <w:tcPr>
            <w:tcW w:w="1106" w:type="pct"/>
            <w:shd w:val="clear" w:color="auto" w:fill="auto"/>
          </w:tcPr>
          <w:p w:rsidR="00BD65EA" w:rsidRPr="00302FE7" w:rsidRDefault="00BD65EA" w:rsidP="00BD65EA">
            <w:pPr>
              <w:pStyle w:val="Tabletext"/>
            </w:pPr>
            <w:r w:rsidRPr="00302FE7">
              <w:t>Fentanyl</w:t>
            </w:r>
          </w:p>
        </w:tc>
        <w:tc>
          <w:tcPr>
            <w:tcW w:w="3894" w:type="pct"/>
            <w:shd w:val="clear" w:color="auto" w:fill="auto"/>
          </w:tcPr>
          <w:p w:rsidR="00BD65EA" w:rsidRPr="00302FE7" w:rsidRDefault="00BD65EA" w:rsidP="00BD65EA">
            <w:pPr>
              <w:pStyle w:val="Tabletext"/>
            </w:pPr>
            <w:r w:rsidRPr="00302FE7">
              <w:t>Transdermal patch 1.28 mg</w:t>
            </w:r>
          </w:p>
        </w:tc>
      </w:tr>
      <w:tr w:rsidR="00BD65EA" w:rsidRPr="00302FE7" w:rsidTr="00BE725C">
        <w:tc>
          <w:tcPr>
            <w:tcW w:w="1106" w:type="pct"/>
            <w:shd w:val="clear" w:color="auto" w:fill="auto"/>
          </w:tcPr>
          <w:p w:rsidR="00BD65EA" w:rsidRPr="00302FE7" w:rsidRDefault="00BD65EA" w:rsidP="00BD65EA">
            <w:pPr>
              <w:pStyle w:val="Tabletext"/>
            </w:pPr>
            <w:r w:rsidRPr="00302FE7">
              <w:t>Fentanyl</w:t>
            </w:r>
          </w:p>
        </w:tc>
        <w:tc>
          <w:tcPr>
            <w:tcW w:w="3894" w:type="pct"/>
            <w:shd w:val="clear" w:color="auto" w:fill="auto"/>
          </w:tcPr>
          <w:p w:rsidR="00BD65EA" w:rsidRPr="00302FE7" w:rsidRDefault="00BD65EA" w:rsidP="00BD65EA">
            <w:pPr>
              <w:pStyle w:val="Tabletext"/>
            </w:pPr>
            <w:r w:rsidRPr="00302FE7">
              <w:t>Transdermal patch 2.063 mg</w:t>
            </w:r>
          </w:p>
        </w:tc>
      </w:tr>
      <w:tr w:rsidR="00BD65EA" w:rsidRPr="00302FE7" w:rsidTr="00BE725C">
        <w:tc>
          <w:tcPr>
            <w:tcW w:w="1106" w:type="pct"/>
            <w:shd w:val="clear" w:color="auto" w:fill="auto"/>
          </w:tcPr>
          <w:p w:rsidR="00BD65EA" w:rsidRPr="00302FE7" w:rsidRDefault="00BD65EA" w:rsidP="00BD65EA">
            <w:pPr>
              <w:pStyle w:val="Tabletext"/>
            </w:pPr>
            <w:r w:rsidRPr="00302FE7">
              <w:t>Fentanyl</w:t>
            </w:r>
          </w:p>
        </w:tc>
        <w:tc>
          <w:tcPr>
            <w:tcW w:w="3894" w:type="pct"/>
            <w:shd w:val="clear" w:color="auto" w:fill="auto"/>
          </w:tcPr>
          <w:p w:rsidR="00BD65EA" w:rsidRPr="00302FE7" w:rsidRDefault="00BD65EA" w:rsidP="00BD65EA">
            <w:pPr>
              <w:pStyle w:val="Tabletext"/>
            </w:pPr>
            <w:r w:rsidRPr="00302FE7">
              <w:t>Transdermal patch 2.1 mg</w:t>
            </w:r>
          </w:p>
        </w:tc>
      </w:tr>
      <w:tr w:rsidR="00BD65EA" w:rsidRPr="00302FE7" w:rsidTr="00BE725C">
        <w:tc>
          <w:tcPr>
            <w:tcW w:w="1106" w:type="pct"/>
            <w:shd w:val="clear" w:color="auto" w:fill="auto"/>
          </w:tcPr>
          <w:p w:rsidR="00BD65EA" w:rsidRPr="00302FE7" w:rsidRDefault="00BD65EA" w:rsidP="00BD65EA">
            <w:pPr>
              <w:pStyle w:val="Tabletext"/>
            </w:pPr>
            <w:r w:rsidRPr="00302FE7">
              <w:t>Fentanyl</w:t>
            </w:r>
          </w:p>
        </w:tc>
        <w:tc>
          <w:tcPr>
            <w:tcW w:w="3894" w:type="pct"/>
            <w:shd w:val="clear" w:color="auto" w:fill="auto"/>
          </w:tcPr>
          <w:p w:rsidR="00BD65EA" w:rsidRPr="00302FE7" w:rsidRDefault="00BD65EA" w:rsidP="00BD65EA">
            <w:pPr>
              <w:pStyle w:val="Tabletext"/>
            </w:pPr>
            <w:r w:rsidRPr="00302FE7">
              <w:t>Transdermal patch 2.55 mg</w:t>
            </w:r>
          </w:p>
        </w:tc>
      </w:tr>
      <w:tr w:rsidR="00BD65EA" w:rsidRPr="00302FE7" w:rsidTr="00BE725C">
        <w:tc>
          <w:tcPr>
            <w:tcW w:w="1106" w:type="pct"/>
            <w:shd w:val="clear" w:color="auto" w:fill="auto"/>
          </w:tcPr>
          <w:p w:rsidR="00BD65EA" w:rsidRPr="00302FE7" w:rsidRDefault="00BD65EA" w:rsidP="00BD65EA">
            <w:pPr>
              <w:pStyle w:val="Tabletext"/>
            </w:pPr>
            <w:r w:rsidRPr="00302FE7">
              <w:t>Fentanyl</w:t>
            </w:r>
          </w:p>
        </w:tc>
        <w:tc>
          <w:tcPr>
            <w:tcW w:w="3894" w:type="pct"/>
            <w:shd w:val="clear" w:color="auto" w:fill="auto"/>
          </w:tcPr>
          <w:p w:rsidR="00BD65EA" w:rsidRPr="00302FE7" w:rsidRDefault="00BD65EA" w:rsidP="00BD65EA">
            <w:pPr>
              <w:pStyle w:val="Tabletext"/>
            </w:pPr>
            <w:r w:rsidRPr="00302FE7">
              <w:t>Transdermal patch 4.125 mg</w:t>
            </w:r>
          </w:p>
        </w:tc>
      </w:tr>
      <w:tr w:rsidR="00BD65EA" w:rsidRPr="00302FE7" w:rsidTr="00BE725C">
        <w:tc>
          <w:tcPr>
            <w:tcW w:w="1106" w:type="pct"/>
            <w:shd w:val="clear" w:color="auto" w:fill="auto"/>
          </w:tcPr>
          <w:p w:rsidR="00BD65EA" w:rsidRPr="00302FE7" w:rsidRDefault="00BD65EA" w:rsidP="00BD65EA">
            <w:pPr>
              <w:pStyle w:val="Tabletext"/>
            </w:pPr>
            <w:r w:rsidRPr="00302FE7">
              <w:t>Fentanyl</w:t>
            </w:r>
          </w:p>
        </w:tc>
        <w:tc>
          <w:tcPr>
            <w:tcW w:w="3894" w:type="pct"/>
            <w:shd w:val="clear" w:color="auto" w:fill="auto"/>
          </w:tcPr>
          <w:p w:rsidR="00BD65EA" w:rsidRPr="00302FE7" w:rsidRDefault="00BD65EA" w:rsidP="00BD65EA">
            <w:pPr>
              <w:pStyle w:val="Tabletext"/>
            </w:pPr>
            <w:r w:rsidRPr="00302FE7">
              <w:t>Transdermal patch 4.2 mg</w:t>
            </w:r>
          </w:p>
        </w:tc>
      </w:tr>
      <w:tr w:rsidR="00BD65EA" w:rsidRPr="00302FE7" w:rsidTr="00BE725C">
        <w:tc>
          <w:tcPr>
            <w:tcW w:w="1106" w:type="pct"/>
            <w:shd w:val="clear" w:color="auto" w:fill="auto"/>
          </w:tcPr>
          <w:p w:rsidR="00BD65EA" w:rsidRPr="00302FE7" w:rsidRDefault="00BD65EA" w:rsidP="00BD65EA">
            <w:pPr>
              <w:pStyle w:val="Tabletext"/>
            </w:pPr>
            <w:r w:rsidRPr="00302FE7">
              <w:t>Fentanyl</w:t>
            </w:r>
          </w:p>
        </w:tc>
        <w:tc>
          <w:tcPr>
            <w:tcW w:w="3894" w:type="pct"/>
            <w:shd w:val="clear" w:color="auto" w:fill="auto"/>
          </w:tcPr>
          <w:p w:rsidR="00BD65EA" w:rsidRPr="00302FE7" w:rsidRDefault="00BD65EA" w:rsidP="00BD65EA">
            <w:pPr>
              <w:pStyle w:val="Tabletext"/>
            </w:pPr>
            <w:r w:rsidRPr="00302FE7">
              <w:t>Transdermal patch 5.10 mg</w:t>
            </w:r>
          </w:p>
        </w:tc>
      </w:tr>
      <w:tr w:rsidR="00BD65EA" w:rsidRPr="00302FE7" w:rsidTr="00BE725C">
        <w:tc>
          <w:tcPr>
            <w:tcW w:w="1106" w:type="pct"/>
            <w:shd w:val="clear" w:color="auto" w:fill="auto"/>
          </w:tcPr>
          <w:p w:rsidR="00BD65EA" w:rsidRPr="00302FE7" w:rsidRDefault="00BD65EA" w:rsidP="00BD65EA">
            <w:pPr>
              <w:pStyle w:val="Tabletext"/>
            </w:pPr>
            <w:r w:rsidRPr="00302FE7">
              <w:t>Fentanyl</w:t>
            </w:r>
          </w:p>
        </w:tc>
        <w:tc>
          <w:tcPr>
            <w:tcW w:w="3894" w:type="pct"/>
            <w:shd w:val="clear" w:color="auto" w:fill="auto"/>
          </w:tcPr>
          <w:p w:rsidR="00BD65EA" w:rsidRPr="00302FE7" w:rsidRDefault="00BD65EA" w:rsidP="00BD65EA">
            <w:pPr>
              <w:pStyle w:val="Tabletext"/>
            </w:pPr>
            <w:r w:rsidRPr="00302FE7">
              <w:t>Transdermal patch 7.65 mg</w:t>
            </w:r>
          </w:p>
        </w:tc>
      </w:tr>
      <w:tr w:rsidR="00BD65EA" w:rsidRPr="00302FE7" w:rsidTr="00BE725C">
        <w:tc>
          <w:tcPr>
            <w:tcW w:w="1106" w:type="pct"/>
            <w:shd w:val="clear" w:color="auto" w:fill="auto"/>
          </w:tcPr>
          <w:p w:rsidR="00BD65EA" w:rsidRPr="00302FE7" w:rsidRDefault="00BD65EA" w:rsidP="00BD65EA">
            <w:pPr>
              <w:pStyle w:val="Tabletext"/>
            </w:pPr>
            <w:r w:rsidRPr="00302FE7">
              <w:t>Fentanyl</w:t>
            </w:r>
          </w:p>
        </w:tc>
        <w:tc>
          <w:tcPr>
            <w:tcW w:w="3894" w:type="pct"/>
            <w:shd w:val="clear" w:color="auto" w:fill="auto"/>
          </w:tcPr>
          <w:p w:rsidR="00BD65EA" w:rsidRPr="00302FE7" w:rsidRDefault="00BD65EA" w:rsidP="00BD65EA">
            <w:pPr>
              <w:pStyle w:val="Tabletext"/>
            </w:pPr>
            <w:r w:rsidRPr="00302FE7">
              <w:t>Transdermal patch 8.25 mg</w:t>
            </w:r>
          </w:p>
        </w:tc>
      </w:tr>
      <w:tr w:rsidR="00BD65EA" w:rsidRPr="00302FE7" w:rsidTr="00BE725C">
        <w:tc>
          <w:tcPr>
            <w:tcW w:w="1106" w:type="pct"/>
            <w:shd w:val="clear" w:color="auto" w:fill="auto"/>
          </w:tcPr>
          <w:p w:rsidR="00BD65EA" w:rsidRPr="00302FE7" w:rsidRDefault="00BD65EA" w:rsidP="00BD65EA">
            <w:pPr>
              <w:pStyle w:val="Tabletext"/>
            </w:pPr>
            <w:r w:rsidRPr="00302FE7">
              <w:t>Fentanyl</w:t>
            </w:r>
          </w:p>
        </w:tc>
        <w:tc>
          <w:tcPr>
            <w:tcW w:w="3894" w:type="pct"/>
            <w:shd w:val="clear" w:color="auto" w:fill="auto"/>
          </w:tcPr>
          <w:p w:rsidR="00BD65EA" w:rsidRPr="00302FE7" w:rsidRDefault="00BD65EA" w:rsidP="00BD65EA">
            <w:pPr>
              <w:pStyle w:val="Tabletext"/>
            </w:pPr>
            <w:r w:rsidRPr="00302FE7">
              <w:t>Transdermal patch 8.4 mg</w:t>
            </w:r>
          </w:p>
        </w:tc>
      </w:tr>
      <w:tr w:rsidR="00BD65EA" w:rsidRPr="00302FE7" w:rsidTr="00BE725C">
        <w:tc>
          <w:tcPr>
            <w:tcW w:w="1106" w:type="pct"/>
            <w:shd w:val="clear" w:color="auto" w:fill="auto"/>
          </w:tcPr>
          <w:p w:rsidR="00BD65EA" w:rsidRPr="00302FE7" w:rsidRDefault="00BD65EA" w:rsidP="00BD65EA">
            <w:pPr>
              <w:pStyle w:val="Tabletext"/>
            </w:pPr>
            <w:r w:rsidRPr="00302FE7">
              <w:t>Fentanyl</w:t>
            </w:r>
          </w:p>
        </w:tc>
        <w:tc>
          <w:tcPr>
            <w:tcW w:w="3894" w:type="pct"/>
            <w:shd w:val="clear" w:color="auto" w:fill="auto"/>
          </w:tcPr>
          <w:p w:rsidR="00BD65EA" w:rsidRPr="00302FE7" w:rsidRDefault="00BD65EA" w:rsidP="00BD65EA">
            <w:pPr>
              <w:pStyle w:val="Tabletext"/>
            </w:pPr>
            <w:r w:rsidRPr="00302FE7">
              <w:t>Transdermal patch 10.20 mg</w:t>
            </w:r>
          </w:p>
        </w:tc>
      </w:tr>
      <w:tr w:rsidR="00BD65EA" w:rsidRPr="00302FE7" w:rsidTr="00BE725C">
        <w:tc>
          <w:tcPr>
            <w:tcW w:w="1106" w:type="pct"/>
            <w:shd w:val="clear" w:color="auto" w:fill="auto"/>
          </w:tcPr>
          <w:p w:rsidR="00BD65EA" w:rsidRPr="00302FE7" w:rsidRDefault="00BD65EA" w:rsidP="00BD65EA">
            <w:pPr>
              <w:pStyle w:val="Tabletext"/>
            </w:pPr>
            <w:r w:rsidRPr="00302FE7">
              <w:t>Fentanyl</w:t>
            </w:r>
          </w:p>
        </w:tc>
        <w:tc>
          <w:tcPr>
            <w:tcW w:w="3894" w:type="pct"/>
            <w:shd w:val="clear" w:color="auto" w:fill="auto"/>
          </w:tcPr>
          <w:p w:rsidR="00BD65EA" w:rsidRPr="00302FE7" w:rsidRDefault="00BD65EA" w:rsidP="00BD65EA">
            <w:pPr>
              <w:pStyle w:val="Tabletext"/>
            </w:pPr>
            <w:r w:rsidRPr="00302FE7">
              <w:t>Transdermal patch 12.375 mg</w:t>
            </w:r>
          </w:p>
        </w:tc>
      </w:tr>
      <w:tr w:rsidR="00BD65EA" w:rsidRPr="00302FE7" w:rsidTr="00BE725C">
        <w:tc>
          <w:tcPr>
            <w:tcW w:w="1106" w:type="pct"/>
            <w:shd w:val="clear" w:color="auto" w:fill="auto"/>
          </w:tcPr>
          <w:p w:rsidR="00BD65EA" w:rsidRPr="00302FE7" w:rsidRDefault="00BD65EA" w:rsidP="00BD65EA">
            <w:pPr>
              <w:pStyle w:val="Tabletext"/>
            </w:pPr>
            <w:r w:rsidRPr="00302FE7">
              <w:t>Fentanyl</w:t>
            </w:r>
          </w:p>
        </w:tc>
        <w:tc>
          <w:tcPr>
            <w:tcW w:w="3894" w:type="pct"/>
            <w:shd w:val="clear" w:color="auto" w:fill="auto"/>
          </w:tcPr>
          <w:p w:rsidR="00BD65EA" w:rsidRPr="00302FE7" w:rsidRDefault="00BD65EA" w:rsidP="00BD65EA">
            <w:pPr>
              <w:pStyle w:val="Tabletext"/>
            </w:pPr>
            <w:r w:rsidRPr="00302FE7">
              <w:t>Transdermal patch 12.6 mg</w:t>
            </w:r>
          </w:p>
        </w:tc>
      </w:tr>
      <w:tr w:rsidR="00BD65EA" w:rsidRPr="00302FE7" w:rsidTr="00BE725C">
        <w:tc>
          <w:tcPr>
            <w:tcW w:w="1106" w:type="pct"/>
            <w:shd w:val="clear" w:color="auto" w:fill="auto"/>
          </w:tcPr>
          <w:p w:rsidR="00BD65EA" w:rsidRPr="00302FE7" w:rsidRDefault="00BD65EA" w:rsidP="00BD65EA">
            <w:pPr>
              <w:pStyle w:val="Tabletext"/>
            </w:pPr>
            <w:r w:rsidRPr="00302FE7">
              <w:t>Fentanyl</w:t>
            </w:r>
          </w:p>
        </w:tc>
        <w:tc>
          <w:tcPr>
            <w:tcW w:w="3894" w:type="pct"/>
            <w:shd w:val="clear" w:color="auto" w:fill="auto"/>
          </w:tcPr>
          <w:p w:rsidR="00BD65EA" w:rsidRPr="00302FE7" w:rsidRDefault="00BD65EA" w:rsidP="00BD65EA">
            <w:pPr>
              <w:pStyle w:val="Tabletext"/>
            </w:pPr>
            <w:r w:rsidRPr="00302FE7">
              <w:t>Transdermal patch 16.5 mg</w:t>
            </w:r>
          </w:p>
        </w:tc>
      </w:tr>
      <w:tr w:rsidR="00BD65EA" w:rsidRPr="00302FE7" w:rsidTr="00BE725C">
        <w:tc>
          <w:tcPr>
            <w:tcW w:w="1106" w:type="pct"/>
            <w:shd w:val="clear" w:color="auto" w:fill="auto"/>
          </w:tcPr>
          <w:p w:rsidR="00BD65EA" w:rsidRPr="00302FE7" w:rsidRDefault="00BD65EA" w:rsidP="00BD65EA">
            <w:pPr>
              <w:pStyle w:val="Tabletext"/>
            </w:pPr>
            <w:r w:rsidRPr="00302FE7">
              <w:t>Fentanyl</w:t>
            </w:r>
          </w:p>
        </w:tc>
        <w:tc>
          <w:tcPr>
            <w:tcW w:w="3894" w:type="pct"/>
            <w:shd w:val="clear" w:color="auto" w:fill="auto"/>
          </w:tcPr>
          <w:p w:rsidR="00BD65EA" w:rsidRPr="00302FE7" w:rsidRDefault="00BD65EA" w:rsidP="00BD65EA">
            <w:pPr>
              <w:pStyle w:val="Tabletext"/>
            </w:pPr>
            <w:r w:rsidRPr="00302FE7">
              <w:t>Transdermal patch 16.8 mg</w:t>
            </w:r>
          </w:p>
        </w:tc>
      </w:tr>
      <w:tr w:rsidR="00BD65EA" w:rsidRPr="00302FE7" w:rsidTr="00BE725C">
        <w:tc>
          <w:tcPr>
            <w:tcW w:w="1106" w:type="pct"/>
            <w:shd w:val="clear" w:color="auto" w:fill="auto"/>
          </w:tcPr>
          <w:p w:rsidR="00BD65EA" w:rsidRPr="00302FE7" w:rsidRDefault="00BD65EA" w:rsidP="00BD65EA">
            <w:pPr>
              <w:pStyle w:val="Tabletext"/>
            </w:pPr>
            <w:r w:rsidRPr="00302FE7">
              <w:t>Hydromorphone</w:t>
            </w:r>
          </w:p>
        </w:tc>
        <w:tc>
          <w:tcPr>
            <w:tcW w:w="3894" w:type="pct"/>
            <w:shd w:val="clear" w:color="auto" w:fill="auto"/>
          </w:tcPr>
          <w:p w:rsidR="00BD65EA" w:rsidRPr="00302FE7" w:rsidRDefault="00BD65EA" w:rsidP="00BD65EA">
            <w:pPr>
              <w:pStyle w:val="Tabletext"/>
            </w:pPr>
            <w:r w:rsidRPr="00302FE7">
              <w:t>Injection containing hydromorphone hydrochloride 2 mg in 1 mL</w:t>
            </w:r>
          </w:p>
        </w:tc>
      </w:tr>
      <w:tr w:rsidR="00BD65EA" w:rsidRPr="00302FE7" w:rsidTr="00BE725C">
        <w:tc>
          <w:tcPr>
            <w:tcW w:w="1106" w:type="pct"/>
            <w:shd w:val="clear" w:color="auto" w:fill="auto"/>
          </w:tcPr>
          <w:p w:rsidR="00BD65EA" w:rsidRPr="00302FE7" w:rsidRDefault="00BD65EA" w:rsidP="00BD65EA">
            <w:pPr>
              <w:pStyle w:val="Tabletext"/>
            </w:pPr>
            <w:r w:rsidRPr="00302FE7">
              <w:t>Hydromorphone</w:t>
            </w:r>
          </w:p>
        </w:tc>
        <w:tc>
          <w:tcPr>
            <w:tcW w:w="3894" w:type="pct"/>
            <w:shd w:val="clear" w:color="auto" w:fill="auto"/>
          </w:tcPr>
          <w:p w:rsidR="00BD65EA" w:rsidRPr="00302FE7" w:rsidRDefault="00BD65EA" w:rsidP="00BD65EA">
            <w:pPr>
              <w:pStyle w:val="Tabletext"/>
            </w:pPr>
            <w:r w:rsidRPr="00302FE7">
              <w:t>Injection containing hydromorphone hydrochloride 10 mg in 1 mL</w:t>
            </w:r>
          </w:p>
        </w:tc>
      </w:tr>
      <w:tr w:rsidR="00BD65EA" w:rsidRPr="00302FE7" w:rsidTr="00291F50">
        <w:tc>
          <w:tcPr>
            <w:tcW w:w="1106" w:type="pct"/>
            <w:shd w:val="clear" w:color="auto" w:fill="auto"/>
          </w:tcPr>
          <w:p w:rsidR="00BD65EA" w:rsidRPr="00302FE7" w:rsidRDefault="00BD65EA" w:rsidP="00BD65EA">
            <w:pPr>
              <w:pStyle w:val="Tabletext"/>
            </w:pPr>
            <w:r w:rsidRPr="00302FE7">
              <w:t>Hydromorphone</w:t>
            </w:r>
          </w:p>
        </w:tc>
        <w:tc>
          <w:tcPr>
            <w:tcW w:w="3894" w:type="pct"/>
            <w:shd w:val="clear" w:color="auto" w:fill="auto"/>
            <w:vAlign w:val="bottom"/>
          </w:tcPr>
          <w:p w:rsidR="00BD65EA" w:rsidRPr="00302FE7" w:rsidRDefault="00BD65EA" w:rsidP="00BD65EA">
            <w:pPr>
              <w:pStyle w:val="Tabletext"/>
            </w:pPr>
            <w:r w:rsidRPr="00302FE7">
              <w:t>Oral solution containing hydromorphone hydrochloride 1 mg per mL, 1 mL</w:t>
            </w:r>
          </w:p>
        </w:tc>
      </w:tr>
      <w:tr w:rsidR="00932F78" w:rsidRPr="00302FE7" w:rsidTr="00716E11">
        <w:tc>
          <w:tcPr>
            <w:tcW w:w="1106" w:type="pct"/>
            <w:shd w:val="clear" w:color="auto" w:fill="auto"/>
          </w:tcPr>
          <w:p w:rsidR="00932F78" w:rsidRPr="00302FE7" w:rsidRDefault="00932F78" w:rsidP="00932F78">
            <w:pPr>
              <w:pStyle w:val="Tabletext"/>
            </w:pPr>
            <w:r w:rsidRPr="00302FE7">
              <w:t>Hydromorphone</w:t>
            </w:r>
          </w:p>
        </w:tc>
        <w:tc>
          <w:tcPr>
            <w:tcW w:w="3894" w:type="pct"/>
            <w:shd w:val="clear" w:color="auto" w:fill="auto"/>
          </w:tcPr>
          <w:p w:rsidR="00932F78" w:rsidRPr="00302FE7" w:rsidRDefault="00932F78" w:rsidP="00932F78">
            <w:pPr>
              <w:pStyle w:val="Tabletext"/>
            </w:pPr>
            <w:r w:rsidRPr="00302FE7">
              <w:t>Oral solution containing hydromorphone hydrochloride 1</w:t>
            </w:r>
            <w:r w:rsidR="003046A5" w:rsidRPr="00302FE7">
              <w:t xml:space="preserve"> </w:t>
            </w:r>
            <w:r w:rsidRPr="00302FE7">
              <w:t>mg per mL, 1</w:t>
            </w:r>
            <w:r w:rsidR="003046A5" w:rsidRPr="00302FE7">
              <w:t xml:space="preserve"> </w:t>
            </w:r>
            <w:r w:rsidRPr="00302FE7">
              <w:t>mL (S19A)</w:t>
            </w:r>
          </w:p>
        </w:tc>
      </w:tr>
      <w:tr w:rsidR="00E322A5" w:rsidRPr="00302FE7" w:rsidTr="00716E11">
        <w:tc>
          <w:tcPr>
            <w:tcW w:w="1106" w:type="pct"/>
            <w:shd w:val="clear" w:color="auto" w:fill="auto"/>
          </w:tcPr>
          <w:p w:rsidR="00E322A5" w:rsidRPr="00302FE7" w:rsidRDefault="00E322A5" w:rsidP="00E322A5">
            <w:pPr>
              <w:pStyle w:val="Tabletext"/>
            </w:pPr>
            <w:r w:rsidRPr="00302FE7">
              <w:rPr>
                <w:szCs w:val="22"/>
              </w:rPr>
              <w:t>Hydromorphone</w:t>
            </w:r>
          </w:p>
        </w:tc>
        <w:tc>
          <w:tcPr>
            <w:tcW w:w="3894" w:type="pct"/>
            <w:shd w:val="clear" w:color="auto" w:fill="auto"/>
          </w:tcPr>
          <w:p w:rsidR="00E322A5" w:rsidRPr="00302FE7" w:rsidRDefault="00E322A5" w:rsidP="00E322A5">
            <w:pPr>
              <w:pStyle w:val="Tabletext"/>
            </w:pPr>
            <w:r w:rsidRPr="00302FE7">
              <w:rPr>
                <w:szCs w:val="22"/>
              </w:rPr>
              <w:t>Oral solution containing hydromorphone hydrochloride 1 mg pe</w:t>
            </w:r>
            <w:r w:rsidR="005B0615" w:rsidRPr="00302FE7">
              <w:rPr>
                <w:szCs w:val="22"/>
              </w:rPr>
              <w:t xml:space="preserve">r </w:t>
            </w:r>
            <w:r w:rsidRPr="00302FE7">
              <w:rPr>
                <w:szCs w:val="22"/>
              </w:rPr>
              <w:t>mL, 1 mL (S19A) (Pharmascience)</w:t>
            </w:r>
          </w:p>
        </w:tc>
      </w:tr>
      <w:tr w:rsidR="00E322A5" w:rsidRPr="00302FE7" w:rsidTr="00BE725C">
        <w:tc>
          <w:tcPr>
            <w:tcW w:w="1106" w:type="pct"/>
            <w:shd w:val="clear" w:color="auto" w:fill="auto"/>
          </w:tcPr>
          <w:p w:rsidR="00E322A5" w:rsidRPr="00302FE7" w:rsidRDefault="00E322A5" w:rsidP="00E322A5">
            <w:pPr>
              <w:pStyle w:val="Tabletext"/>
            </w:pPr>
            <w:r w:rsidRPr="00302FE7">
              <w:t>Hydromorphone</w:t>
            </w:r>
          </w:p>
        </w:tc>
        <w:tc>
          <w:tcPr>
            <w:tcW w:w="3894" w:type="pct"/>
            <w:shd w:val="clear" w:color="auto" w:fill="auto"/>
          </w:tcPr>
          <w:p w:rsidR="00E322A5" w:rsidRPr="00302FE7" w:rsidRDefault="00E322A5" w:rsidP="00E322A5">
            <w:pPr>
              <w:pStyle w:val="Tabletext"/>
            </w:pPr>
            <w:r w:rsidRPr="00302FE7">
              <w:t>Tablet containing hydromorphone hydrochloride 2 mg</w:t>
            </w:r>
          </w:p>
        </w:tc>
      </w:tr>
      <w:tr w:rsidR="00E322A5" w:rsidRPr="00302FE7" w:rsidTr="00BE725C">
        <w:tc>
          <w:tcPr>
            <w:tcW w:w="1106" w:type="pct"/>
            <w:shd w:val="clear" w:color="auto" w:fill="auto"/>
          </w:tcPr>
          <w:p w:rsidR="00E322A5" w:rsidRPr="00302FE7" w:rsidRDefault="00E322A5" w:rsidP="00E322A5">
            <w:pPr>
              <w:pStyle w:val="Tabletext"/>
            </w:pPr>
            <w:r w:rsidRPr="00302FE7">
              <w:t>Hydromorphone</w:t>
            </w:r>
          </w:p>
        </w:tc>
        <w:tc>
          <w:tcPr>
            <w:tcW w:w="3894" w:type="pct"/>
            <w:shd w:val="clear" w:color="auto" w:fill="auto"/>
          </w:tcPr>
          <w:p w:rsidR="00E322A5" w:rsidRPr="00302FE7" w:rsidRDefault="00E322A5" w:rsidP="00E322A5">
            <w:pPr>
              <w:pStyle w:val="Tabletext"/>
            </w:pPr>
            <w:r w:rsidRPr="00302FE7">
              <w:t>Tablet containing hydromorphone hydrochloride 4 mg</w:t>
            </w:r>
          </w:p>
        </w:tc>
      </w:tr>
      <w:tr w:rsidR="00E322A5" w:rsidRPr="00302FE7" w:rsidTr="00BE725C">
        <w:tc>
          <w:tcPr>
            <w:tcW w:w="1106" w:type="pct"/>
            <w:shd w:val="clear" w:color="auto" w:fill="auto"/>
          </w:tcPr>
          <w:p w:rsidR="00E322A5" w:rsidRPr="00302FE7" w:rsidRDefault="00E322A5" w:rsidP="00E322A5">
            <w:pPr>
              <w:pStyle w:val="Tabletext"/>
            </w:pPr>
            <w:r w:rsidRPr="00302FE7">
              <w:t>Hydromorphone</w:t>
            </w:r>
          </w:p>
        </w:tc>
        <w:tc>
          <w:tcPr>
            <w:tcW w:w="3894" w:type="pct"/>
            <w:shd w:val="clear" w:color="auto" w:fill="auto"/>
          </w:tcPr>
          <w:p w:rsidR="00E322A5" w:rsidRPr="00302FE7" w:rsidRDefault="00E322A5" w:rsidP="00E322A5">
            <w:pPr>
              <w:pStyle w:val="Tabletext"/>
            </w:pPr>
            <w:r w:rsidRPr="00302FE7">
              <w:t>Tablet containing hydromorphone hydrochloride 8 mg</w:t>
            </w:r>
          </w:p>
        </w:tc>
      </w:tr>
      <w:tr w:rsidR="00E322A5" w:rsidRPr="00302FE7" w:rsidTr="00BE725C">
        <w:tc>
          <w:tcPr>
            <w:tcW w:w="1106" w:type="pct"/>
            <w:shd w:val="clear" w:color="auto" w:fill="auto"/>
          </w:tcPr>
          <w:p w:rsidR="00E322A5" w:rsidRPr="00302FE7" w:rsidRDefault="00E322A5" w:rsidP="00E322A5">
            <w:pPr>
              <w:pStyle w:val="Tabletext"/>
            </w:pPr>
            <w:r w:rsidRPr="00302FE7">
              <w:t>Lisdexamfetamine</w:t>
            </w:r>
          </w:p>
        </w:tc>
        <w:tc>
          <w:tcPr>
            <w:tcW w:w="3894" w:type="pct"/>
            <w:shd w:val="clear" w:color="auto" w:fill="auto"/>
          </w:tcPr>
          <w:p w:rsidR="00E322A5" w:rsidRPr="00302FE7" w:rsidRDefault="00E322A5" w:rsidP="00E322A5">
            <w:pPr>
              <w:pStyle w:val="Tabletext"/>
            </w:pPr>
            <w:r w:rsidRPr="00302FE7">
              <w:t>Capsule containing lisdexamfetamine dimesilate 20 mg</w:t>
            </w:r>
          </w:p>
        </w:tc>
      </w:tr>
      <w:tr w:rsidR="00E322A5" w:rsidRPr="00302FE7" w:rsidTr="00BE725C">
        <w:tc>
          <w:tcPr>
            <w:tcW w:w="1106" w:type="pct"/>
            <w:shd w:val="clear" w:color="auto" w:fill="auto"/>
          </w:tcPr>
          <w:p w:rsidR="00E322A5" w:rsidRPr="00302FE7" w:rsidRDefault="00E322A5" w:rsidP="00E322A5">
            <w:pPr>
              <w:pStyle w:val="Tabletext"/>
            </w:pPr>
            <w:r w:rsidRPr="00302FE7">
              <w:t>Lisdexamfetamine</w:t>
            </w:r>
          </w:p>
        </w:tc>
        <w:tc>
          <w:tcPr>
            <w:tcW w:w="3894" w:type="pct"/>
            <w:shd w:val="clear" w:color="auto" w:fill="auto"/>
          </w:tcPr>
          <w:p w:rsidR="00E322A5" w:rsidRPr="00302FE7" w:rsidRDefault="00E322A5" w:rsidP="00E322A5">
            <w:pPr>
              <w:pStyle w:val="Tabletext"/>
            </w:pPr>
            <w:r w:rsidRPr="00302FE7">
              <w:t>Capsule containing lisdexamfetamine dimesilate 30 mg</w:t>
            </w:r>
          </w:p>
        </w:tc>
      </w:tr>
      <w:tr w:rsidR="00E322A5" w:rsidRPr="00302FE7" w:rsidTr="00BE725C">
        <w:tc>
          <w:tcPr>
            <w:tcW w:w="1106" w:type="pct"/>
            <w:shd w:val="clear" w:color="auto" w:fill="auto"/>
          </w:tcPr>
          <w:p w:rsidR="00E322A5" w:rsidRPr="00302FE7" w:rsidRDefault="00E322A5" w:rsidP="00E322A5">
            <w:pPr>
              <w:pStyle w:val="Tabletext"/>
            </w:pPr>
            <w:r w:rsidRPr="00302FE7">
              <w:t>Lisdexamfetamine</w:t>
            </w:r>
          </w:p>
        </w:tc>
        <w:tc>
          <w:tcPr>
            <w:tcW w:w="3894" w:type="pct"/>
            <w:shd w:val="clear" w:color="auto" w:fill="auto"/>
          </w:tcPr>
          <w:p w:rsidR="00E322A5" w:rsidRPr="00302FE7" w:rsidRDefault="00E322A5" w:rsidP="00E322A5">
            <w:pPr>
              <w:pStyle w:val="Tabletext"/>
            </w:pPr>
            <w:r w:rsidRPr="00302FE7">
              <w:t>Capsule containing lisdexamfetamine dimesilate 40 mg</w:t>
            </w:r>
          </w:p>
        </w:tc>
      </w:tr>
      <w:tr w:rsidR="00E322A5" w:rsidRPr="00302FE7" w:rsidTr="00BE725C">
        <w:tc>
          <w:tcPr>
            <w:tcW w:w="1106" w:type="pct"/>
            <w:shd w:val="clear" w:color="auto" w:fill="auto"/>
          </w:tcPr>
          <w:p w:rsidR="00E322A5" w:rsidRPr="00302FE7" w:rsidRDefault="00E322A5" w:rsidP="00E322A5">
            <w:pPr>
              <w:pStyle w:val="Tabletext"/>
            </w:pPr>
            <w:r w:rsidRPr="00302FE7">
              <w:t>Lisdexamfetamine</w:t>
            </w:r>
          </w:p>
        </w:tc>
        <w:tc>
          <w:tcPr>
            <w:tcW w:w="3894" w:type="pct"/>
            <w:shd w:val="clear" w:color="auto" w:fill="auto"/>
          </w:tcPr>
          <w:p w:rsidR="00E322A5" w:rsidRPr="00302FE7" w:rsidRDefault="00E322A5" w:rsidP="00E322A5">
            <w:pPr>
              <w:pStyle w:val="Tabletext"/>
            </w:pPr>
            <w:r w:rsidRPr="00302FE7">
              <w:t>Capsule containing lisdexamfetamine dimesilate 50 mg</w:t>
            </w:r>
          </w:p>
        </w:tc>
      </w:tr>
      <w:tr w:rsidR="00E322A5" w:rsidRPr="00302FE7" w:rsidTr="00BE725C">
        <w:tc>
          <w:tcPr>
            <w:tcW w:w="1106" w:type="pct"/>
            <w:shd w:val="clear" w:color="auto" w:fill="auto"/>
          </w:tcPr>
          <w:p w:rsidR="00E322A5" w:rsidRPr="00302FE7" w:rsidRDefault="00E322A5" w:rsidP="00E322A5">
            <w:pPr>
              <w:pStyle w:val="Tabletext"/>
            </w:pPr>
            <w:r w:rsidRPr="00302FE7">
              <w:t>Lisdexamfetamine</w:t>
            </w:r>
          </w:p>
        </w:tc>
        <w:tc>
          <w:tcPr>
            <w:tcW w:w="3894" w:type="pct"/>
            <w:shd w:val="clear" w:color="auto" w:fill="auto"/>
          </w:tcPr>
          <w:p w:rsidR="00E322A5" w:rsidRPr="00302FE7" w:rsidRDefault="00E322A5" w:rsidP="00E322A5">
            <w:pPr>
              <w:pStyle w:val="Tabletext"/>
            </w:pPr>
            <w:r w:rsidRPr="00302FE7">
              <w:t>Capsule containing lisdexamfetamine dimesilate 60 mg</w:t>
            </w:r>
          </w:p>
        </w:tc>
      </w:tr>
      <w:tr w:rsidR="00E322A5" w:rsidRPr="00302FE7" w:rsidTr="00BE725C">
        <w:tc>
          <w:tcPr>
            <w:tcW w:w="1106" w:type="pct"/>
            <w:shd w:val="clear" w:color="auto" w:fill="auto"/>
          </w:tcPr>
          <w:p w:rsidR="00E322A5" w:rsidRPr="00302FE7" w:rsidRDefault="00E322A5" w:rsidP="00E322A5">
            <w:pPr>
              <w:pStyle w:val="Tabletext"/>
            </w:pPr>
            <w:r w:rsidRPr="00302FE7">
              <w:t>Lisdexamfetamine</w:t>
            </w:r>
          </w:p>
        </w:tc>
        <w:tc>
          <w:tcPr>
            <w:tcW w:w="3894" w:type="pct"/>
            <w:shd w:val="clear" w:color="auto" w:fill="auto"/>
          </w:tcPr>
          <w:p w:rsidR="00E322A5" w:rsidRPr="00302FE7" w:rsidRDefault="00E322A5" w:rsidP="00E322A5">
            <w:pPr>
              <w:pStyle w:val="Tabletext"/>
            </w:pPr>
            <w:r w:rsidRPr="00302FE7">
              <w:t>Capsule containing lisdexamfetamine dimesilate 70 mg</w:t>
            </w:r>
          </w:p>
        </w:tc>
      </w:tr>
      <w:tr w:rsidR="00E322A5" w:rsidRPr="00302FE7" w:rsidTr="00BE725C">
        <w:tc>
          <w:tcPr>
            <w:tcW w:w="1106" w:type="pct"/>
            <w:shd w:val="clear" w:color="auto" w:fill="auto"/>
          </w:tcPr>
          <w:p w:rsidR="00E322A5" w:rsidRPr="00302FE7" w:rsidRDefault="00E322A5" w:rsidP="00E322A5">
            <w:pPr>
              <w:pStyle w:val="Tabletext"/>
            </w:pPr>
            <w:r w:rsidRPr="00302FE7">
              <w:rPr>
                <w:szCs w:val="22"/>
              </w:rPr>
              <w:t>Methadone</w:t>
            </w:r>
          </w:p>
        </w:tc>
        <w:tc>
          <w:tcPr>
            <w:tcW w:w="3894" w:type="pct"/>
            <w:shd w:val="clear" w:color="auto" w:fill="auto"/>
          </w:tcPr>
          <w:p w:rsidR="00E322A5" w:rsidRPr="00302FE7" w:rsidRDefault="00E322A5" w:rsidP="00E322A5">
            <w:pPr>
              <w:pStyle w:val="Tabletext"/>
            </w:pPr>
            <w:r w:rsidRPr="00302FE7">
              <w:rPr>
                <w:szCs w:val="22"/>
              </w:rPr>
              <w:t>Injection containing methadone hydrochloride 10 mg in 1 mL</w:t>
            </w:r>
          </w:p>
        </w:tc>
      </w:tr>
      <w:tr w:rsidR="00E322A5" w:rsidRPr="00302FE7" w:rsidTr="00BE725C">
        <w:tc>
          <w:tcPr>
            <w:tcW w:w="1106" w:type="pct"/>
            <w:shd w:val="clear" w:color="auto" w:fill="auto"/>
          </w:tcPr>
          <w:p w:rsidR="00E322A5" w:rsidRPr="00302FE7" w:rsidRDefault="00E322A5" w:rsidP="00E322A5">
            <w:pPr>
              <w:pStyle w:val="Tabletext"/>
            </w:pPr>
            <w:bookmarkStart w:id="16" w:name="_Hlk138237770"/>
            <w:r w:rsidRPr="00302FE7">
              <w:rPr>
                <w:color w:val="000000" w:themeColor="text1"/>
                <w:szCs w:val="22"/>
              </w:rPr>
              <w:t>Methadone</w:t>
            </w:r>
            <w:bookmarkEnd w:id="16"/>
          </w:p>
        </w:tc>
        <w:tc>
          <w:tcPr>
            <w:tcW w:w="3894" w:type="pct"/>
            <w:shd w:val="clear" w:color="auto" w:fill="auto"/>
          </w:tcPr>
          <w:p w:rsidR="00E322A5" w:rsidRPr="00302FE7" w:rsidRDefault="00E322A5" w:rsidP="00E322A5">
            <w:pPr>
              <w:pStyle w:val="Tabletext"/>
            </w:pPr>
            <w:r w:rsidRPr="00302FE7">
              <w:rPr>
                <w:color w:val="000000" w:themeColor="text1"/>
                <w:szCs w:val="22"/>
              </w:rPr>
              <w:t xml:space="preserve">Oral liquid containing methadone hydrochloride 25 mg per 5 mL in 1 L bottle, 1 mL  </w:t>
            </w:r>
          </w:p>
        </w:tc>
      </w:tr>
      <w:tr w:rsidR="00E322A5" w:rsidRPr="00302FE7" w:rsidTr="00BE725C">
        <w:tc>
          <w:tcPr>
            <w:tcW w:w="1106" w:type="pct"/>
            <w:shd w:val="clear" w:color="auto" w:fill="auto"/>
          </w:tcPr>
          <w:p w:rsidR="00E322A5" w:rsidRPr="00302FE7" w:rsidRDefault="00E322A5" w:rsidP="00E322A5">
            <w:pPr>
              <w:pStyle w:val="Tabletext"/>
            </w:pPr>
            <w:r w:rsidRPr="00302FE7">
              <w:rPr>
                <w:color w:val="000000" w:themeColor="text1"/>
                <w:szCs w:val="22"/>
              </w:rPr>
              <w:t>Methadone</w:t>
            </w:r>
          </w:p>
        </w:tc>
        <w:tc>
          <w:tcPr>
            <w:tcW w:w="3894" w:type="pct"/>
            <w:shd w:val="clear" w:color="auto" w:fill="auto"/>
          </w:tcPr>
          <w:p w:rsidR="00E322A5" w:rsidRPr="00302FE7" w:rsidRDefault="00E322A5" w:rsidP="00E322A5">
            <w:pPr>
              <w:pStyle w:val="Tabletext"/>
            </w:pPr>
            <w:r w:rsidRPr="00302FE7">
              <w:rPr>
                <w:color w:val="000000" w:themeColor="text1"/>
                <w:szCs w:val="22"/>
              </w:rPr>
              <w:t>Oral liquid containing methadone hydrochloride 25 mg per 5 mL in 200 mL bottle, 1 mL</w:t>
            </w:r>
          </w:p>
        </w:tc>
      </w:tr>
      <w:tr w:rsidR="00E322A5" w:rsidRPr="00302FE7" w:rsidTr="00BE725C">
        <w:tc>
          <w:tcPr>
            <w:tcW w:w="1106" w:type="pct"/>
            <w:shd w:val="clear" w:color="auto" w:fill="auto"/>
          </w:tcPr>
          <w:p w:rsidR="00E322A5" w:rsidRPr="00302FE7" w:rsidRDefault="00E322A5" w:rsidP="00E322A5">
            <w:pPr>
              <w:pStyle w:val="Tabletext"/>
            </w:pPr>
            <w:r w:rsidRPr="00302FE7">
              <w:rPr>
                <w:szCs w:val="22"/>
              </w:rPr>
              <w:t>Methadone</w:t>
            </w:r>
          </w:p>
        </w:tc>
        <w:tc>
          <w:tcPr>
            <w:tcW w:w="3894" w:type="pct"/>
            <w:shd w:val="clear" w:color="auto" w:fill="auto"/>
          </w:tcPr>
          <w:p w:rsidR="00E322A5" w:rsidRPr="00302FE7" w:rsidRDefault="00E322A5" w:rsidP="00E322A5">
            <w:pPr>
              <w:pStyle w:val="Tabletext"/>
            </w:pPr>
            <w:r w:rsidRPr="00302FE7">
              <w:rPr>
                <w:szCs w:val="22"/>
              </w:rPr>
              <w:t>Tablet containing methadone hydrochloride 10 mg</w:t>
            </w:r>
          </w:p>
        </w:tc>
      </w:tr>
      <w:tr w:rsidR="00E322A5" w:rsidRPr="00302FE7" w:rsidTr="00BE725C">
        <w:tc>
          <w:tcPr>
            <w:tcW w:w="1106" w:type="pct"/>
            <w:shd w:val="clear" w:color="auto" w:fill="auto"/>
          </w:tcPr>
          <w:p w:rsidR="00E322A5" w:rsidRPr="00302FE7" w:rsidRDefault="00E322A5" w:rsidP="00E322A5">
            <w:pPr>
              <w:pStyle w:val="Tabletext"/>
            </w:pPr>
            <w:r w:rsidRPr="00302FE7">
              <w:t>Methylphenidate</w:t>
            </w:r>
          </w:p>
        </w:tc>
        <w:tc>
          <w:tcPr>
            <w:tcW w:w="3894" w:type="pct"/>
            <w:shd w:val="clear" w:color="auto" w:fill="auto"/>
          </w:tcPr>
          <w:p w:rsidR="00E322A5" w:rsidRPr="00302FE7" w:rsidRDefault="00E322A5" w:rsidP="00E322A5">
            <w:pPr>
              <w:pStyle w:val="Tabletext"/>
            </w:pPr>
            <w:r w:rsidRPr="00302FE7">
              <w:t>Capsule containing methylphenidate hydrochloride 10 mg (modified release)</w:t>
            </w:r>
          </w:p>
        </w:tc>
      </w:tr>
      <w:tr w:rsidR="00E322A5" w:rsidRPr="00302FE7" w:rsidTr="00BE725C">
        <w:tc>
          <w:tcPr>
            <w:tcW w:w="1106" w:type="pct"/>
            <w:shd w:val="clear" w:color="auto" w:fill="auto"/>
          </w:tcPr>
          <w:p w:rsidR="00E322A5" w:rsidRPr="00302FE7" w:rsidRDefault="00E322A5" w:rsidP="00E322A5">
            <w:pPr>
              <w:pStyle w:val="Tabletext"/>
            </w:pPr>
            <w:r w:rsidRPr="00302FE7">
              <w:t>Methylphenidate</w:t>
            </w:r>
          </w:p>
        </w:tc>
        <w:tc>
          <w:tcPr>
            <w:tcW w:w="3894" w:type="pct"/>
            <w:shd w:val="clear" w:color="auto" w:fill="auto"/>
          </w:tcPr>
          <w:p w:rsidR="00E322A5" w:rsidRPr="00302FE7" w:rsidRDefault="00E322A5" w:rsidP="00E322A5">
            <w:pPr>
              <w:pStyle w:val="Tabletext"/>
            </w:pPr>
            <w:r w:rsidRPr="00302FE7">
              <w:t>Capsule containing methylphenidate hydrochloride 20 mg (modified release)</w:t>
            </w:r>
          </w:p>
        </w:tc>
      </w:tr>
      <w:tr w:rsidR="00E322A5" w:rsidRPr="00302FE7" w:rsidTr="00BE725C">
        <w:tc>
          <w:tcPr>
            <w:tcW w:w="1106" w:type="pct"/>
            <w:shd w:val="clear" w:color="auto" w:fill="auto"/>
          </w:tcPr>
          <w:p w:rsidR="00E322A5" w:rsidRPr="00302FE7" w:rsidRDefault="00E322A5" w:rsidP="00E322A5">
            <w:pPr>
              <w:pStyle w:val="Tabletext"/>
            </w:pPr>
            <w:r w:rsidRPr="00302FE7">
              <w:t>Methylphenidate</w:t>
            </w:r>
          </w:p>
        </w:tc>
        <w:tc>
          <w:tcPr>
            <w:tcW w:w="3894" w:type="pct"/>
            <w:shd w:val="clear" w:color="auto" w:fill="auto"/>
          </w:tcPr>
          <w:p w:rsidR="00E322A5" w:rsidRPr="00302FE7" w:rsidRDefault="00E322A5" w:rsidP="00E322A5">
            <w:pPr>
              <w:pStyle w:val="Tabletext"/>
            </w:pPr>
            <w:r w:rsidRPr="00302FE7">
              <w:t>Capsule containing methylphenidate hydrochloride 30 mg (modified release)</w:t>
            </w:r>
          </w:p>
        </w:tc>
      </w:tr>
      <w:tr w:rsidR="00E322A5" w:rsidRPr="00302FE7" w:rsidTr="00BE725C">
        <w:tc>
          <w:tcPr>
            <w:tcW w:w="1106" w:type="pct"/>
            <w:shd w:val="clear" w:color="auto" w:fill="auto"/>
          </w:tcPr>
          <w:p w:rsidR="00E322A5" w:rsidRPr="00302FE7" w:rsidRDefault="00E322A5" w:rsidP="00E322A5">
            <w:pPr>
              <w:pStyle w:val="Tabletext"/>
            </w:pPr>
            <w:r w:rsidRPr="00302FE7">
              <w:t>Methylphenidate</w:t>
            </w:r>
          </w:p>
        </w:tc>
        <w:tc>
          <w:tcPr>
            <w:tcW w:w="3894" w:type="pct"/>
            <w:shd w:val="clear" w:color="auto" w:fill="auto"/>
          </w:tcPr>
          <w:p w:rsidR="00E322A5" w:rsidRPr="00302FE7" w:rsidRDefault="00E322A5" w:rsidP="00E322A5">
            <w:pPr>
              <w:pStyle w:val="Tabletext"/>
            </w:pPr>
            <w:r w:rsidRPr="00302FE7">
              <w:t>Capsule containing methylphenidate hydrochloride 40 mg (modified release)</w:t>
            </w:r>
          </w:p>
        </w:tc>
      </w:tr>
      <w:tr w:rsidR="00E322A5" w:rsidRPr="00302FE7" w:rsidTr="00BE725C">
        <w:tc>
          <w:tcPr>
            <w:tcW w:w="1106" w:type="pct"/>
            <w:shd w:val="clear" w:color="auto" w:fill="auto"/>
          </w:tcPr>
          <w:p w:rsidR="00E322A5" w:rsidRPr="00302FE7" w:rsidRDefault="00E322A5" w:rsidP="00E322A5">
            <w:pPr>
              <w:pStyle w:val="Tabletext"/>
            </w:pPr>
            <w:r w:rsidRPr="00302FE7">
              <w:t>Methylphenidate</w:t>
            </w:r>
          </w:p>
        </w:tc>
        <w:tc>
          <w:tcPr>
            <w:tcW w:w="3894" w:type="pct"/>
            <w:shd w:val="clear" w:color="auto" w:fill="auto"/>
          </w:tcPr>
          <w:p w:rsidR="00E322A5" w:rsidRPr="00302FE7" w:rsidRDefault="00E322A5" w:rsidP="00E322A5">
            <w:pPr>
              <w:pStyle w:val="Tabletext"/>
            </w:pPr>
            <w:r w:rsidRPr="00302FE7">
              <w:t>Capsule containing methylphenidate hydrochloride 60 mg (modified release)</w:t>
            </w:r>
          </w:p>
        </w:tc>
      </w:tr>
      <w:tr w:rsidR="00E322A5" w:rsidRPr="00302FE7" w:rsidTr="00BE725C">
        <w:tc>
          <w:tcPr>
            <w:tcW w:w="1106" w:type="pct"/>
            <w:shd w:val="clear" w:color="auto" w:fill="auto"/>
          </w:tcPr>
          <w:p w:rsidR="00E322A5" w:rsidRPr="00302FE7" w:rsidRDefault="00E322A5" w:rsidP="00E322A5">
            <w:pPr>
              <w:pStyle w:val="Tabletext"/>
            </w:pPr>
            <w:r w:rsidRPr="00302FE7">
              <w:t>Methylphenidate</w:t>
            </w:r>
          </w:p>
        </w:tc>
        <w:tc>
          <w:tcPr>
            <w:tcW w:w="3894" w:type="pct"/>
            <w:shd w:val="clear" w:color="auto" w:fill="auto"/>
          </w:tcPr>
          <w:p w:rsidR="00E322A5" w:rsidRPr="00302FE7" w:rsidRDefault="00E322A5" w:rsidP="00E322A5">
            <w:pPr>
              <w:pStyle w:val="Tabletext"/>
            </w:pPr>
            <w:r w:rsidRPr="00302FE7">
              <w:t>Tablet containing methylphenidate hydrochloride 10 mg</w:t>
            </w:r>
          </w:p>
        </w:tc>
      </w:tr>
      <w:tr w:rsidR="00E322A5" w:rsidRPr="00302FE7" w:rsidTr="00BE725C">
        <w:tc>
          <w:tcPr>
            <w:tcW w:w="1106" w:type="pct"/>
            <w:shd w:val="clear" w:color="auto" w:fill="auto"/>
          </w:tcPr>
          <w:p w:rsidR="00E322A5" w:rsidRPr="00302FE7" w:rsidRDefault="00E322A5" w:rsidP="00E322A5">
            <w:pPr>
              <w:pStyle w:val="Tabletext"/>
            </w:pPr>
            <w:r w:rsidRPr="00302FE7">
              <w:t>Methylphenidate</w:t>
            </w:r>
          </w:p>
        </w:tc>
        <w:tc>
          <w:tcPr>
            <w:tcW w:w="3894" w:type="pct"/>
            <w:shd w:val="clear" w:color="auto" w:fill="auto"/>
          </w:tcPr>
          <w:p w:rsidR="00E322A5" w:rsidRPr="00302FE7" w:rsidRDefault="00E322A5" w:rsidP="00E322A5">
            <w:pPr>
              <w:pStyle w:val="Tabletext"/>
            </w:pPr>
            <w:r w:rsidRPr="00302FE7">
              <w:t>Tablet containing methylphenidate hydrochloride 18 mg (extended release)</w:t>
            </w:r>
          </w:p>
        </w:tc>
      </w:tr>
      <w:tr w:rsidR="00E322A5" w:rsidRPr="00302FE7" w:rsidTr="00BE725C">
        <w:tc>
          <w:tcPr>
            <w:tcW w:w="1106" w:type="pct"/>
            <w:shd w:val="clear" w:color="auto" w:fill="auto"/>
          </w:tcPr>
          <w:p w:rsidR="00E322A5" w:rsidRPr="00302FE7" w:rsidRDefault="00E322A5" w:rsidP="00E322A5">
            <w:pPr>
              <w:pStyle w:val="Tabletext"/>
            </w:pPr>
            <w:r w:rsidRPr="00302FE7">
              <w:t>Methylphenidate</w:t>
            </w:r>
          </w:p>
        </w:tc>
        <w:tc>
          <w:tcPr>
            <w:tcW w:w="3894" w:type="pct"/>
            <w:shd w:val="clear" w:color="auto" w:fill="auto"/>
          </w:tcPr>
          <w:p w:rsidR="00E322A5" w:rsidRPr="00302FE7" w:rsidRDefault="00E322A5" w:rsidP="00E322A5">
            <w:pPr>
              <w:pStyle w:val="Tabletext"/>
            </w:pPr>
            <w:r w:rsidRPr="00302FE7">
              <w:t>Tablet containing methylphenidate hydrochloride 27 mg (extended release)</w:t>
            </w:r>
          </w:p>
        </w:tc>
      </w:tr>
      <w:tr w:rsidR="00E322A5" w:rsidRPr="00302FE7" w:rsidTr="00BE725C">
        <w:tc>
          <w:tcPr>
            <w:tcW w:w="1106" w:type="pct"/>
            <w:shd w:val="clear" w:color="auto" w:fill="auto"/>
          </w:tcPr>
          <w:p w:rsidR="00E322A5" w:rsidRPr="00302FE7" w:rsidRDefault="00E322A5" w:rsidP="00E322A5">
            <w:pPr>
              <w:pStyle w:val="Tabletext"/>
            </w:pPr>
            <w:r w:rsidRPr="00302FE7">
              <w:t>Methylphenidate</w:t>
            </w:r>
          </w:p>
        </w:tc>
        <w:tc>
          <w:tcPr>
            <w:tcW w:w="3894" w:type="pct"/>
            <w:shd w:val="clear" w:color="auto" w:fill="auto"/>
          </w:tcPr>
          <w:p w:rsidR="00E322A5" w:rsidRPr="00302FE7" w:rsidRDefault="00E322A5" w:rsidP="00E322A5">
            <w:pPr>
              <w:pStyle w:val="Tabletext"/>
            </w:pPr>
            <w:r w:rsidRPr="00302FE7">
              <w:t>Tablet containing methylphenidate hydrochloride 36 mg (extended release)</w:t>
            </w:r>
          </w:p>
        </w:tc>
      </w:tr>
      <w:tr w:rsidR="00E322A5" w:rsidRPr="00302FE7" w:rsidTr="00BE725C">
        <w:tc>
          <w:tcPr>
            <w:tcW w:w="1106" w:type="pct"/>
            <w:shd w:val="clear" w:color="auto" w:fill="auto"/>
          </w:tcPr>
          <w:p w:rsidR="00E322A5" w:rsidRPr="00302FE7" w:rsidRDefault="00E322A5" w:rsidP="00E322A5">
            <w:pPr>
              <w:pStyle w:val="Tabletext"/>
            </w:pPr>
            <w:r w:rsidRPr="00302FE7">
              <w:t>Methylphenidate</w:t>
            </w:r>
          </w:p>
        </w:tc>
        <w:tc>
          <w:tcPr>
            <w:tcW w:w="3894" w:type="pct"/>
            <w:shd w:val="clear" w:color="auto" w:fill="auto"/>
          </w:tcPr>
          <w:p w:rsidR="00E322A5" w:rsidRPr="00302FE7" w:rsidRDefault="00E322A5" w:rsidP="00E322A5">
            <w:pPr>
              <w:pStyle w:val="Tabletext"/>
            </w:pPr>
            <w:r w:rsidRPr="00302FE7">
              <w:t>Tablet containing methylphenidate hydrochloride 54 mg (extended release)</w:t>
            </w:r>
          </w:p>
        </w:tc>
      </w:tr>
      <w:tr w:rsidR="00E322A5" w:rsidRPr="00302FE7" w:rsidTr="00BE725C">
        <w:tc>
          <w:tcPr>
            <w:tcW w:w="1106" w:type="pct"/>
            <w:shd w:val="clear" w:color="auto" w:fill="auto"/>
          </w:tcPr>
          <w:p w:rsidR="00E322A5" w:rsidRPr="00302FE7" w:rsidRDefault="00E322A5" w:rsidP="00E322A5">
            <w:pPr>
              <w:pStyle w:val="Tabletext"/>
            </w:pPr>
            <w:r w:rsidRPr="00302FE7">
              <w:t>Morphine</w:t>
            </w:r>
          </w:p>
        </w:tc>
        <w:tc>
          <w:tcPr>
            <w:tcW w:w="3894" w:type="pct"/>
            <w:shd w:val="clear" w:color="auto" w:fill="auto"/>
          </w:tcPr>
          <w:p w:rsidR="00E322A5" w:rsidRPr="00302FE7" w:rsidRDefault="00E322A5" w:rsidP="00E322A5">
            <w:pPr>
              <w:pStyle w:val="Tabletext"/>
            </w:pPr>
            <w:r w:rsidRPr="00302FE7">
              <w:t>Capsule containing morphine sulfate pentahydrate 10 mg (containing sustained release pellets)</w:t>
            </w:r>
          </w:p>
        </w:tc>
      </w:tr>
      <w:tr w:rsidR="00E322A5" w:rsidRPr="00302FE7" w:rsidTr="00BE725C">
        <w:tc>
          <w:tcPr>
            <w:tcW w:w="1106" w:type="pct"/>
            <w:shd w:val="clear" w:color="auto" w:fill="auto"/>
          </w:tcPr>
          <w:p w:rsidR="00E322A5" w:rsidRPr="00302FE7" w:rsidRDefault="00E322A5" w:rsidP="00E322A5">
            <w:pPr>
              <w:pStyle w:val="Tabletext"/>
            </w:pPr>
            <w:r w:rsidRPr="00302FE7">
              <w:t>Morphine</w:t>
            </w:r>
          </w:p>
        </w:tc>
        <w:tc>
          <w:tcPr>
            <w:tcW w:w="3894" w:type="pct"/>
            <w:shd w:val="clear" w:color="auto" w:fill="auto"/>
          </w:tcPr>
          <w:p w:rsidR="00E322A5" w:rsidRPr="00302FE7" w:rsidRDefault="00E322A5" w:rsidP="00E322A5">
            <w:pPr>
              <w:pStyle w:val="Tabletext"/>
            </w:pPr>
            <w:r w:rsidRPr="00302FE7">
              <w:t>Capsule containing morphine sulfate pentahydrate 20 mg (containing sustained release pellets)</w:t>
            </w:r>
          </w:p>
        </w:tc>
      </w:tr>
      <w:tr w:rsidR="00E322A5" w:rsidRPr="00302FE7" w:rsidTr="00BE725C">
        <w:tc>
          <w:tcPr>
            <w:tcW w:w="1106" w:type="pct"/>
            <w:shd w:val="clear" w:color="auto" w:fill="auto"/>
          </w:tcPr>
          <w:p w:rsidR="00E322A5" w:rsidRPr="00302FE7" w:rsidRDefault="00E322A5" w:rsidP="00E322A5">
            <w:pPr>
              <w:pStyle w:val="Tabletext"/>
            </w:pPr>
            <w:r w:rsidRPr="00302FE7">
              <w:t>Morphine</w:t>
            </w:r>
          </w:p>
        </w:tc>
        <w:tc>
          <w:tcPr>
            <w:tcW w:w="3894" w:type="pct"/>
            <w:shd w:val="clear" w:color="auto" w:fill="auto"/>
          </w:tcPr>
          <w:p w:rsidR="00E322A5" w:rsidRPr="00302FE7" w:rsidRDefault="00E322A5" w:rsidP="00E322A5">
            <w:pPr>
              <w:pStyle w:val="Tabletext"/>
            </w:pPr>
            <w:r w:rsidRPr="00302FE7">
              <w:t>Capsule containing morphine sulfate pentahydrate 50 mg (containing sustained release pellets)</w:t>
            </w:r>
          </w:p>
        </w:tc>
      </w:tr>
      <w:tr w:rsidR="00E322A5" w:rsidRPr="00302FE7" w:rsidTr="00BE725C">
        <w:tc>
          <w:tcPr>
            <w:tcW w:w="1106" w:type="pct"/>
            <w:shd w:val="clear" w:color="auto" w:fill="auto"/>
          </w:tcPr>
          <w:p w:rsidR="00E322A5" w:rsidRPr="00302FE7" w:rsidRDefault="00E322A5" w:rsidP="00E322A5">
            <w:pPr>
              <w:pStyle w:val="Tabletext"/>
            </w:pPr>
            <w:r w:rsidRPr="00302FE7">
              <w:t>Morphine</w:t>
            </w:r>
          </w:p>
        </w:tc>
        <w:tc>
          <w:tcPr>
            <w:tcW w:w="3894" w:type="pct"/>
            <w:shd w:val="clear" w:color="auto" w:fill="auto"/>
          </w:tcPr>
          <w:p w:rsidR="00E322A5" w:rsidRPr="00302FE7" w:rsidRDefault="00E322A5" w:rsidP="00E322A5">
            <w:pPr>
              <w:pStyle w:val="Tabletext"/>
            </w:pPr>
            <w:r w:rsidRPr="00302FE7">
              <w:t>Capsule containing morphine sulfate pentahydrate 100 mg (containing sustained release pellets)</w:t>
            </w:r>
          </w:p>
        </w:tc>
      </w:tr>
      <w:tr w:rsidR="00E322A5" w:rsidRPr="00302FE7" w:rsidTr="00BE725C">
        <w:tc>
          <w:tcPr>
            <w:tcW w:w="1106" w:type="pct"/>
            <w:shd w:val="clear" w:color="auto" w:fill="auto"/>
          </w:tcPr>
          <w:p w:rsidR="00E322A5" w:rsidRPr="00302FE7" w:rsidRDefault="00E322A5" w:rsidP="00E322A5">
            <w:pPr>
              <w:pStyle w:val="Tabletext"/>
            </w:pPr>
            <w:r w:rsidRPr="00302FE7">
              <w:t>Morphine</w:t>
            </w:r>
          </w:p>
        </w:tc>
        <w:tc>
          <w:tcPr>
            <w:tcW w:w="3894" w:type="pct"/>
            <w:shd w:val="clear" w:color="auto" w:fill="auto"/>
          </w:tcPr>
          <w:p w:rsidR="00E322A5" w:rsidRPr="00302FE7" w:rsidRDefault="00E322A5" w:rsidP="00E322A5">
            <w:pPr>
              <w:pStyle w:val="Tabletext"/>
            </w:pPr>
            <w:r w:rsidRPr="00302FE7">
              <w:t>Capsule containing morphine sulfate pentahydrate 30 mg (controlled release)</w:t>
            </w:r>
          </w:p>
        </w:tc>
      </w:tr>
      <w:tr w:rsidR="00E322A5" w:rsidRPr="00302FE7" w:rsidTr="00BE725C">
        <w:tc>
          <w:tcPr>
            <w:tcW w:w="1106" w:type="pct"/>
            <w:shd w:val="clear" w:color="auto" w:fill="auto"/>
          </w:tcPr>
          <w:p w:rsidR="00E322A5" w:rsidRPr="00302FE7" w:rsidRDefault="00E322A5" w:rsidP="00E322A5">
            <w:pPr>
              <w:pStyle w:val="Tabletext"/>
            </w:pPr>
            <w:r w:rsidRPr="00302FE7">
              <w:t>Morphine</w:t>
            </w:r>
          </w:p>
        </w:tc>
        <w:tc>
          <w:tcPr>
            <w:tcW w:w="3894" w:type="pct"/>
            <w:shd w:val="clear" w:color="auto" w:fill="auto"/>
          </w:tcPr>
          <w:p w:rsidR="00E322A5" w:rsidRPr="00302FE7" w:rsidRDefault="00E322A5" w:rsidP="00E322A5">
            <w:pPr>
              <w:pStyle w:val="Tabletext"/>
            </w:pPr>
            <w:r w:rsidRPr="00302FE7">
              <w:t>Capsule containing morphine sulfate pentahydrate 60 mg (controlled release)</w:t>
            </w:r>
          </w:p>
        </w:tc>
      </w:tr>
      <w:tr w:rsidR="00E322A5" w:rsidRPr="00302FE7" w:rsidTr="00BE725C">
        <w:tc>
          <w:tcPr>
            <w:tcW w:w="1106" w:type="pct"/>
            <w:shd w:val="clear" w:color="auto" w:fill="auto"/>
          </w:tcPr>
          <w:p w:rsidR="00E322A5" w:rsidRPr="00302FE7" w:rsidRDefault="00E322A5" w:rsidP="00E322A5">
            <w:pPr>
              <w:pStyle w:val="Tabletext"/>
            </w:pPr>
            <w:r w:rsidRPr="00302FE7">
              <w:t>Morphine</w:t>
            </w:r>
          </w:p>
        </w:tc>
        <w:tc>
          <w:tcPr>
            <w:tcW w:w="3894" w:type="pct"/>
            <w:shd w:val="clear" w:color="auto" w:fill="auto"/>
          </w:tcPr>
          <w:p w:rsidR="00E322A5" w:rsidRPr="00302FE7" w:rsidRDefault="00E322A5" w:rsidP="00E322A5">
            <w:pPr>
              <w:pStyle w:val="Tabletext"/>
            </w:pPr>
            <w:r w:rsidRPr="00302FE7">
              <w:t>Capsule containing morphine sulfate pentahydrate 90 mg (controlled release)</w:t>
            </w:r>
          </w:p>
        </w:tc>
      </w:tr>
      <w:tr w:rsidR="00E322A5" w:rsidRPr="00302FE7" w:rsidTr="00BE725C">
        <w:tc>
          <w:tcPr>
            <w:tcW w:w="1106" w:type="pct"/>
            <w:shd w:val="clear" w:color="auto" w:fill="auto"/>
          </w:tcPr>
          <w:p w:rsidR="00E322A5" w:rsidRPr="00302FE7" w:rsidRDefault="00E322A5" w:rsidP="00E322A5">
            <w:pPr>
              <w:pStyle w:val="Tabletext"/>
            </w:pPr>
            <w:r w:rsidRPr="00302FE7">
              <w:t>Morphine</w:t>
            </w:r>
          </w:p>
        </w:tc>
        <w:tc>
          <w:tcPr>
            <w:tcW w:w="3894" w:type="pct"/>
            <w:shd w:val="clear" w:color="auto" w:fill="auto"/>
          </w:tcPr>
          <w:p w:rsidR="00E322A5" w:rsidRPr="00302FE7" w:rsidRDefault="00E322A5" w:rsidP="00E322A5">
            <w:pPr>
              <w:pStyle w:val="Tabletext"/>
            </w:pPr>
            <w:r w:rsidRPr="00302FE7">
              <w:t>Capsule containing morphine sulfate pentahydrate 120 mg (controlled release)</w:t>
            </w:r>
          </w:p>
        </w:tc>
      </w:tr>
      <w:tr w:rsidR="00E322A5" w:rsidRPr="00302FE7" w:rsidTr="00BE725C">
        <w:tc>
          <w:tcPr>
            <w:tcW w:w="1106" w:type="pct"/>
            <w:shd w:val="clear" w:color="auto" w:fill="auto"/>
          </w:tcPr>
          <w:p w:rsidR="00E322A5" w:rsidRPr="00302FE7" w:rsidRDefault="00E322A5" w:rsidP="00E322A5">
            <w:pPr>
              <w:pStyle w:val="Tabletext"/>
            </w:pPr>
            <w:r w:rsidRPr="00302FE7">
              <w:t>Morphine</w:t>
            </w:r>
          </w:p>
        </w:tc>
        <w:tc>
          <w:tcPr>
            <w:tcW w:w="3894" w:type="pct"/>
            <w:shd w:val="clear" w:color="auto" w:fill="auto"/>
          </w:tcPr>
          <w:p w:rsidR="00E322A5" w:rsidRPr="00302FE7" w:rsidRDefault="00E322A5" w:rsidP="00E322A5">
            <w:pPr>
              <w:pStyle w:val="Tabletext"/>
            </w:pPr>
            <w:r w:rsidRPr="00302FE7">
              <w:t>Injection containing morphine hydrochloride trihydrate 10 mg in 1 mL</w:t>
            </w:r>
          </w:p>
        </w:tc>
      </w:tr>
      <w:tr w:rsidR="00E322A5" w:rsidRPr="00302FE7" w:rsidTr="00BE725C">
        <w:tc>
          <w:tcPr>
            <w:tcW w:w="1106" w:type="pct"/>
            <w:shd w:val="clear" w:color="auto" w:fill="auto"/>
          </w:tcPr>
          <w:p w:rsidR="00E322A5" w:rsidRPr="00302FE7" w:rsidRDefault="00E322A5" w:rsidP="00E322A5">
            <w:pPr>
              <w:pStyle w:val="Tabletext"/>
            </w:pPr>
            <w:r w:rsidRPr="00302FE7">
              <w:t>Morphine</w:t>
            </w:r>
          </w:p>
        </w:tc>
        <w:tc>
          <w:tcPr>
            <w:tcW w:w="3894" w:type="pct"/>
            <w:shd w:val="clear" w:color="auto" w:fill="auto"/>
          </w:tcPr>
          <w:p w:rsidR="00E322A5" w:rsidRPr="00302FE7" w:rsidRDefault="00E322A5" w:rsidP="00E322A5">
            <w:pPr>
              <w:pStyle w:val="Tabletext"/>
            </w:pPr>
            <w:r w:rsidRPr="00302FE7">
              <w:t>Injection containing morphine hydrochloride trihydrate 20 mg in 1 mL</w:t>
            </w:r>
          </w:p>
        </w:tc>
      </w:tr>
      <w:tr w:rsidR="00E322A5" w:rsidRPr="00302FE7" w:rsidTr="00BE725C">
        <w:tc>
          <w:tcPr>
            <w:tcW w:w="1106" w:type="pct"/>
            <w:shd w:val="clear" w:color="auto" w:fill="auto"/>
          </w:tcPr>
          <w:p w:rsidR="00E322A5" w:rsidRPr="00302FE7" w:rsidRDefault="00E322A5" w:rsidP="00E322A5">
            <w:pPr>
              <w:pStyle w:val="Tabletext"/>
            </w:pPr>
            <w:r w:rsidRPr="00302FE7">
              <w:t>Morphine</w:t>
            </w:r>
          </w:p>
        </w:tc>
        <w:tc>
          <w:tcPr>
            <w:tcW w:w="3894" w:type="pct"/>
            <w:shd w:val="clear" w:color="auto" w:fill="auto"/>
          </w:tcPr>
          <w:p w:rsidR="00E322A5" w:rsidRPr="00302FE7" w:rsidRDefault="00E322A5" w:rsidP="00E322A5">
            <w:pPr>
              <w:pStyle w:val="Tabletext"/>
            </w:pPr>
            <w:r w:rsidRPr="00302FE7">
              <w:t>Injection containing morphine hydrochloride trihydrate 50 mg in 5 mL</w:t>
            </w:r>
          </w:p>
        </w:tc>
      </w:tr>
      <w:tr w:rsidR="00E322A5" w:rsidRPr="00302FE7" w:rsidTr="00BE725C">
        <w:tc>
          <w:tcPr>
            <w:tcW w:w="1106" w:type="pct"/>
            <w:shd w:val="clear" w:color="auto" w:fill="auto"/>
          </w:tcPr>
          <w:p w:rsidR="00E322A5" w:rsidRPr="00302FE7" w:rsidRDefault="00E322A5" w:rsidP="00E322A5">
            <w:pPr>
              <w:pStyle w:val="Tabletext"/>
            </w:pPr>
            <w:r w:rsidRPr="00302FE7">
              <w:t>Morphine</w:t>
            </w:r>
          </w:p>
        </w:tc>
        <w:tc>
          <w:tcPr>
            <w:tcW w:w="3894" w:type="pct"/>
            <w:shd w:val="clear" w:color="auto" w:fill="auto"/>
          </w:tcPr>
          <w:p w:rsidR="00E322A5" w:rsidRPr="00302FE7" w:rsidRDefault="00E322A5" w:rsidP="00E322A5">
            <w:pPr>
              <w:pStyle w:val="Tabletext"/>
            </w:pPr>
            <w:r w:rsidRPr="00302FE7">
              <w:t>Injection containing morphine hydrochloride trihydrate 100 mg in 5 mL</w:t>
            </w:r>
          </w:p>
        </w:tc>
      </w:tr>
      <w:tr w:rsidR="00E322A5" w:rsidRPr="00302FE7" w:rsidTr="00BE725C">
        <w:tc>
          <w:tcPr>
            <w:tcW w:w="1106" w:type="pct"/>
            <w:shd w:val="clear" w:color="auto" w:fill="auto"/>
          </w:tcPr>
          <w:p w:rsidR="00E322A5" w:rsidRPr="00302FE7" w:rsidRDefault="00E322A5" w:rsidP="00E322A5">
            <w:pPr>
              <w:pStyle w:val="Tabletext"/>
            </w:pPr>
            <w:r w:rsidRPr="00302FE7">
              <w:t>Morphine</w:t>
            </w:r>
          </w:p>
        </w:tc>
        <w:tc>
          <w:tcPr>
            <w:tcW w:w="3894" w:type="pct"/>
            <w:shd w:val="clear" w:color="auto" w:fill="auto"/>
          </w:tcPr>
          <w:p w:rsidR="00E322A5" w:rsidRPr="00302FE7" w:rsidRDefault="00E322A5" w:rsidP="00E322A5">
            <w:pPr>
              <w:pStyle w:val="Tabletext"/>
            </w:pPr>
            <w:r w:rsidRPr="00302FE7">
              <w:t>Injection containing morphine sulfate pentahydrate 10 mg in 1 mL</w:t>
            </w:r>
          </w:p>
        </w:tc>
      </w:tr>
      <w:tr w:rsidR="00E322A5" w:rsidRPr="00302FE7" w:rsidTr="00BE725C">
        <w:tc>
          <w:tcPr>
            <w:tcW w:w="1106" w:type="pct"/>
            <w:shd w:val="clear" w:color="auto" w:fill="auto"/>
          </w:tcPr>
          <w:p w:rsidR="00E322A5" w:rsidRPr="00302FE7" w:rsidRDefault="00E322A5" w:rsidP="00E322A5">
            <w:pPr>
              <w:pStyle w:val="Tabletext"/>
            </w:pPr>
            <w:r w:rsidRPr="00302FE7">
              <w:t>Morphine</w:t>
            </w:r>
          </w:p>
        </w:tc>
        <w:tc>
          <w:tcPr>
            <w:tcW w:w="3894" w:type="pct"/>
            <w:shd w:val="clear" w:color="auto" w:fill="auto"/>
          </w:tcPr>
          <w:p w:rsidR="00E322A5" w:rsidRPr="00302FE7" w:rsidRDefault="00E322A5" w:rsidP="00E322A5">
            <w:pPr>
              <w:pStyle w:val="Tabletext"/>
            </w:pPr>
            <w:r w:rsidRPr="00302FE7">
              <w:t>Injection containing morphine sulfate pentahydrate 15 mg in 1 mL</w:t>
            </w:r>
          </w:p>
        </w:tc>
      </w:tr>
      <w:tr w:rsidR="00E322A5" w:rsidRPr="00302FE7" w:rsidTr="00BE725C">
        <w:tc>
          <w:tcPr>
            <w:tcW w:w="1106" w:type="pct"/>
            <w:shd w:val="clear" w:color="auto" w:fill="auto"/>
          </w:tcPr>
          <w:p w:rsidR="00E322A5" w:rsidRPr="00302FE7" w:rsidRDefault="00E322A5" w:rsidP="00E322A5">
            <w:pPr>
              <w:pStyle w:val="Tabletext"/>
            </w:pPr>
            <w:r w:rsidRPr="00302FE7">
              <w:t>Morphine</w:t>
            </w:r>
          </w:p>
        </w:tc>
        <w:tc>
          <w:tcPr>
            <w:tcW w:w="3894" w:type="pct"/>
            <w:shd w:val="clear" w:color="auto" w:fill="auto"/>
          </w:tcPr>
          <w:p w:rsidR="00E322A5" w:rsidRPr="00302FE7" w:rsidRDefault="00E322A5" w:rsidP="00E322A5">
            <w:pPr>
              <w:pStyle w:val="Tabletext"/>
            </w:pPr>
            <w:r w:rsidRPr="00302FE7">
              <w:t>Injection containing morphine sulfate pentahydrate 30 mg in 1 mL</w:t>
            </w:r>
          </w:p>
        </w:tc>
      </w:tr>
      <w:tr w:rsidR="00E322A5" w:rsidRPr="00302FE7" w:rsidTr="00BE725C">
        <w:tc>
          <w:tcPr>
            <w:tcW w:w="1106" w:type="pct"/>
            <w:shd w:val="clear" w:color="auto" w:fill="auto"/>
          </w:tcPr>
          <w:p w:rsidR="00E322A5" w:rsidRPr="00302FE7" w:rsidRDefault="00E322A5" w:rsidP="00E322A5">
            <w:pPr>
              <w:pStyle w:val="Tabletext"/>
            </w:pPr>
            <w:r w:rsidRPr="00302FE7">
              <w:t>Morphine</w:t>
            </w:r>
          </w:p>
        </w:tc>
        <w:tc>
          <w:tcPr>
            <w:tcW w:w="3894" w:type="pct"/>
            <w:shd w:val="clear" w:color="auto" w:fill="auto"/>
          </w:tcPr>
          <w:p w:rsidR="00E322A5" w:rsidRPr="00302FE7" w:rsidRDefault="00E322A5" w:rsidP="00E322A5">
            <w:pPr>
              <w:pStyle w:val="Tabletext"/>
            </w:pPr>
            <w:r w:rsidRPr="00302FE7">
              <w:t>Oral solution containing morphine hydrochloride trihydrate 2 mg per mL, 1 mL</w:t>
            </w:r>
          </w:p>
        </w:tc>
      </w:tr>
      <w:tr w:rsidR="00E322A5" w:rsidRPr="00302FE7" w:rsidTr="00BE725C">
        <w:tc>
          <w:tcPr>
            <w:tcW w:w="1106" w:type="pct"/>
            <w:shd w:val="clear" w:color="auto" w:fill="auto"/>
          </w:tcPr>
          <w:p w:rsidR="00E322A5" w:rsidRPr="00302FE7" w:rsidRDefault="00E322A5" w:rsidP="00E322A5">
            <w:pPr>
              <w:pStyle w:val="Tabletext"/>
            </w:pPr>
            <w:r w:rsidRPr="00302FE7">
              <w:t>Morphine</w:t>
            </w:r>
          </w:p>
        </w:tc>
        <w:tc>
          <w:tcPr>
            <w:tcW w:w="3894" w:type="pct"/>
            <w:shd w:val="clear" w:color="auto" w:fill="auto"/>
          </w:tcPr>
          <w:p w:rsidR="00E322A5" w:rsidRPr="00302FE7" w:rsidRDefault="00E322A5" w:rsidP="00E322A5">
            <w:pPr>
              <w:pStyle w:val="Tabletext"/>
            </w:pPr>
            <w:r w:rsidRPr="00302FE7">
              <w:t>Oral solution containing morphine hydrochloride trihydrate 5 mg per mL, 1 mL</w:t>
            </w:r>
          </w:p>
        </w:tc>
      </w:tr>
      <w:tr w:rsidR="00AE288B" w:rsidRPr="00302FE7" w:rsidTr="00BE725C">
        <w:tc>
          <w:tcPr>
            <w:tcW w:w="1106" w:type="pct"/>
            <w:shd w:val="clear" w:color="auto" w:fill="auto"/>
          </w:tcPr>
          <w:p w:rsidR="00AE288B" w:rsidRPr="00302FE7" w:rsidRDefault="00AE288B" w:rsidP="00AE288B">
            <w:pPr>
              <w:pStyle w:val="Tabletext"/>
            </w:pPr>
            <w:r w:rsidRPr="00302FE7">
              <w:t>Morphine</w:t>
            </w:r>
          </w:p>
        </w:tc>
        <w:tc>
          <w:tcPr>
            <w:tcW w:w="3894" w:type="pct"/>
            <w:shd w:val="clear" w:color="auto" w:fill="auto"/>
          </w:tcPr>
          <w:p w:rsidR="00AE288B" w:rsidRPr="00302FE7" w:rsidRDefault="00AE288B" w:rsidP="00AE288B">
            <w:pPr>
              <w:pStyle w:val="Tabletext"/>
            </w:pPr>
            <w:r w:rsidRPr="00302FE7">
              <w:t>Oral solution containing morphine hydrochloride trihydrate 5 mg per mL, 1 mL (S19A)</w:t>
            </w:r>
          </w:p>
        </w:tc>
      </w:tr>
      <w:tr w:rsidR="00E322A5" w:rsidRPr="00302FE7" w:rsidTr="00BE725C">
        <w:tc>
          <w:tcPr>
            <w:tcW w:w="1106" w:type="pct"/>
            <w:shd w:val="clear" w:color="auto" w:fill="auto"/>
          </w:tcPr>
          <w:p w:rsidR="00E322A5" w:rsidRPr="00302FE7" w:rsidRDefault="00E322A5" w:rsidP="00E322A5">
            <w:pPr>
              <w:pStyle w:val="Tabletext"/>
            </w:pPr>
            <w:r w:rsidRPr="00302FE7">
              <w:t>Morphine</w:t>
            </w:r>
          </w:p>
        </w:tc>
        <w:tc>
          <w:tcPr>
            <w:tcW w:w="3894" w:type="pct"/>
            <w:shd w:val="clear" w:color="auto" w:fill="auto"/>
          </w:tcPr>
          <w:p w:rsidR="00E322A5" w:rsidRPr="00302FE7" w:rsidRDefault="00E322A5" w:rsidP="00E322A5">
            <w:pPr>
              <w:pStyle w:val="Tabletext"/>
            </w:pPr>
            <w:r w:rsidRPr="00302FE7">
              <w:t>Oral solution containing morphine hydrochloride trihydrate 10 mg per mL, 1 mL</w:t>
            </w:r>
          </w:p>
        </w:tc>
      </w:tr>
      <w:tr w:rsidR="006532B0" w:rsidRPr="00302FE7" w:rsidTr="00BE725C">
        <w:tc>
          <w:tcPr>
            <w:tcW w:w="1106" w:type="pct"/>
            <w:shd w:val="clear" w:color="auto" w:fill="auto"/>
          </w:tcPr>
          <w:p w:rsidR="006532B0" w:rsidRPr="00302FE7" w:rsidRDefault="006532B0" w:rsidP="006532B0">
            <w:pPr>
              <w:pStyle w:val="Tabletext"/>
            </w:pPr>
            <w:r w:rsidRPr="00302FE7">
              <w:t>Morphine</w:t>
            </w:r>
          </w:p>
        </w:tc>
        <w:tc>
          <w:tcPr>
            <w:tcW w:w="3894" w:type="pct"/>
            <w:shd w:val="clear" w:color="auto" w:fill="auto"/>
          </w:tcPr>
          <w:p w:rsidR="006532B0" w:rsidRPr="00302FE7" w:rsidRDefault="006532B0" w:rsidP="006532B0">
            <w:pPr>
              <w:pStyle w:val="Tabletext"/>
            </w:pPr>
            <w:r w:rsidRPr="00302FE7">
              <w:t>Oral solution containing morphine hydrochloride trihydrate 10 mg per mL, 1 mL (RA</w:t>
            </w:r>
            <w:r w:rsidR="00302FE7">
              <w:noBreakHyphen/>
            </w:r>
            <w:r w:rsidRPr="00302FE7">
              <w:t>Morph)(S19A)</w:t>
            </w:r>
          </w:p>
        </w:tc>
      </w:tr>
      <w:tr w:rsidR="00E322A5" w:rsidRPr="00302FE7" w:rsidTr="00BE725C">
        <w:tc>
          <w:tcPr>
            <w:tcW w:w="1106" w:type="pct"/>
            <w:shd w:val="clear" w:color="auto" w:fill="auto"/>
          </w:tcPr>
          <w:p w:rsidR="00E322A5" w:rsidRPr="00302FE7" w:rsidRDefault="00E322A5" w:rsidP="00E322A5">
            <w:pPr>
              <w:pStyle w:val="Tabletext"/>
            </w:pPr>
            <w:r w:rsidRPr="00302FE7">
              <w:rPr>
                <w:szCs w:val="22"/>
              </w:rPr>
              <w:t>Morphine</w:t>
            </w:r>
          </w:p>
        </w:tc>
        <w:tc>
          <w:tcPr>
            <w:tcW w:w="3894" w:type="pct"/>
            <w:shd w:val="clear" w:color="auto" w:fill="auto"/>
          </w:tcPr>
          <w:p w:rsidR="00E322A5" w:rsidRPr="00302FE7" w:rsidRDefault="00E322A5" w:rsidP="00E322A5">
            <w:pPr>
              <w:pStyle w:val="Tabletext"/>
            </w:pPr>
            <w:r w:rsidRPr="00302FE7">
              <w:rPr>
                <w:szCs w:val="22"/>
              </w:rPr>
              <w:t>Oral solution containing morphine hydrochloride trihydrate 10 mg per mL, 1 mL (S19A)</w:t>
            </w:r>
          </w:p>
        </w:tc>
      </w:tr>
      <w:tr w:rsidR="00E322A5" w:rsidRPr="00302FE7" w:rsidTr="00BE725C">
        <w:tc>
          <w:tcPr>
            <w:tcW w:w="1106" w:type="pct"/>
            <w:shd w:val="clear" w:color="auto" w:fill="auto"/>
          </w:tcPr>
          <w:p w:rsidR="00E322A5" w:rsidRPr="00302FE7" w:rsidRDefault="00E322A5" w:rsidP="00E322A5">
            <w:pPr>
              <w:pStyle w:val="Tabletext"/>
            </w:pPr>
            <w:bookmarkStart w:id="17" w:name="_Hlk153607763"/>
            <w:r w:rsidRPr="00302FE7">
              <w:t>Morphine</w:t>
            </w:r>
          </w:p>
        </w:tc>
        <w:tc>
          <w:tcPr>
            <w:tcW w:w="3894" w:type="pct"/>
            <w:shd w:val="clear" w:color="auto" w:fill="auto"/>
          </w:tcPr>
          <w:p w:rsidR="00E322A5" w:rsidRPr="00302FE7" w:rsidRDefault="00E322A5" w:rsidP="00E322A5">
            <w:pPr>
              <w:pStyle w:val="Tabletext"/>
            </w:pPr>
            <w:r w:rsidRPr="00302FE7">
              <w:t>Oral solution containing morphine sulfate 2 mg per mL in 100 mL bottle, 1 mL (S19A)</w:t>
            </w:r>
          </w:p>
        </w:tc>
      </w:tr>
      <w:tr w:rsidR="00E322A5" w:rsidRPr="00302FE7" w:rsidTr="00BE725C">
        <w:tc>
          <w:tcPr>
            <w:tcW w:w="1106" w:type="pct"/>
            <w:shd w:val="clear" w:color="auto" w:fill="auto"/>
          </w:tcPr>
          <w:p w:rsidR="00E322A5" w:rsidRPr="00302FE7" w:rsidRDefault="00E322A5" w:rsidP="00E322A5">
            <w:pPr>
              <w:pStyle w:val="Tabletext"/>
            </w:pPr>
            <w:r w:rsidRPr="00302FE7">
              <w:t>Morphine</w:t>
            </w:r>
          </w:p>
        </w:tc>
        <w:tc>
          <w:tcPr>
            <w:tcW w:w="3894" w:type="pct"/>
            <w:shd w:val="clear" w:color="auto" w:fill="auto"/>
          </w:tcPr>
          <w:p w:rsidR="00E322A5" w:rsidRPr="00302FE7" w:rsidRDefault="00E322A5" w:rsidP="00E322A5">
            <w:pPr>
              <w:pStyle w:val="Tabletext"/>
            </w:pPr>
            <w:r w:rsidRPr="00302FE7">
              <w:t>Oral solution containing morphine sulfate 2 mg per mL in 500 mL bottle, 1 mL (S19A)</w:t>
            </w:r>
          </w:p>
        </w:tc>
      </w:tr>
      <w:tr w:rsidR="00E322A5" w:rsidRPr="00302FE7" w:rsidTr="00BE725C">
        <w:tc>
          <w:tcPr>
            <w:tcW w:w="1106" w:type="pct"/>
            <w:shd w:val="clear" w:color="auto" w:fill="auto"/>
          </w:tcPr>
          <w:p w:rsidR="00E322A5" w:rsidRPr="00302FE7" w:rsidRDefault="00E322A5" w:rsidP="00E322A5">
            <w:pPr>
              <w:pStyle w:val="Tabletext"/>
            </w:pPr>
            <w:r w:rsidRPr="00302FE7">
              <w:t>Morphine</w:t>
            </w:r>
          </w:p>
        </w:tc>
        <w:tc>
          <w:tcPr>
            <w:tcW w:w="3894" w:type="pct"/>
            <w:shd w:val="clear" w:color="auto" w:fill="auto"/>
          </w:tcPr>
          <w:p w:rsidR="00E322A5" w:rsidRPr="00302FE7" w:rsidRDefault="00E322A5" w:rsidP="00E322A5">
            <w:pPr>
              <w:pStyle w:val="Tabletext"/>
            </w:pPr>
            <w:r w:rsidRPr="00302FE7">
              <w:t>Oral solution containing morphine sulfate 10 mg per 5 mL in 100 mL bottle, 1 mL (S19A)</w:t>
            </w:r>
          </w:p>
        </w:tc>
      </w:tr>
      <w:tr w:rsidR="00E322A5" w:rsidRPr="00302FE7" w:rsidTr="00BE725C">
        <w:tc>
          <w:tcPr>
            <w:tcW w:w="1106" w:type="pct"/>
            <w:shd w:val="clear" w:color="auto" w:fill="auto"/>
          </w:tcPr>
          <w:p w:rsidR="00E322A5" w:rsidRPr="00302FE7" w:rsidRDefault="00E322A5" w:rsidP="00E322A5">
            <w:pPr>
              <w:pStyle w:val="Tabletext"/>
            </w:pPr>
            <w:r w:rsidRPr="00302FE7">
              <w:t>Morphine</w:t>
            </w:r>
          </w:p>
        </w:tc>
        <w:tc>
          <w:tcPr>
            <w:tcW w:w="3894" w:type="pct"/>
            <w:shd w:val="clear" w:color="auto" w:fill="auto"/>
          </w:tcPr>
          <w:p w:rsidR="00E322A5" w:rsidRPr="00302FE7" w:rsidRDefault="00E322A5" w:rsidP="00E322A5">
            <w:pPr>
              <w:pStyle w:val="Tabletext"/>
            </w:pPr>
            <w:r w:rsidRPr="00302FE7">
              <w:t>Oral solution containing morphine sulfate 10 mg per 5 mL in 300 mL bottle, 1 mL (S19A)</w:t>
            </w:r>
          </w:p>
        </w:tc>
      </w:tr>
      <w:bookmarkEnd w:id="17"/>
      <w:tr w:rsidR="00E322A5" w:rsidRPr="00302FE7" w:rsidTr="00BE725C">
        <w:tc>
          <w:tcPr>
            <w:tcW w:w="1106" w:type="pct"/>
            <w:shd w:val="clear" w:color="auto" w:fill="auto"/>
          </w:tcPr>
          <w:p w:rsidR="00E322A5" w:rsidRPr="00302FE7" w:rsidRDefault="00E322A5" w:rsidP="00E322A5">
            <w:pPr>
              <w:pStyle w:val="Tabletext"/>
            </w:pPr>
            <w:r w:rsidRPr="00302FE7">
              <w:t>Morphine</w:t>
            </w:r>
          </w:p>
        </w:tc>
        <w:tc>
          <w:tcPr>
            <w:tcW w:w="3894" w:type="pct"/>
            <w:shd w:val="clear" w:color="auto" w:fill="auto"/>
          </w:tcPr>
          <w:p w:rsidR="00E322A5" w:rsidRPr="00302FE7" w:rsidRDefault="00E322A5" w:rsidP="00E322A5">
            <w:pPr>
              <w:pStyle w:val="Tabletext"/>
            </w:pPr>
            <w:r w:rsidRPr="00302FE7">
              <w:t>Tablet containing morphine sulfate pentahydrate 10 mg</w:t>
            </w:r>
          </w:p>
        </w:tc>
      </w:tr>
      <w:tr w:rsidR="00E322A5" w:rsidRPr="00302FE7" w:rsidTr="00BE725C">
        <w:tc>
          <w:tcPr>
            <w:tcW w:w="1106" w:type="pct"/>
            <w:shd w:val="clear" w:color="auto" w:fill="auto"/>
          </w:tcPr>
          <w:p w:rsidR="00E322A5" w:rsidRPr="00302FE7" w:rsidRDefault="00E322A5" w:rsidP="00E322A5">
            <w:pPr>
              <w:pStyle w:val="Tabletext"/>
            </w:pPr>
            <w:r w:rsidRPr="00302FE7">
              <w:t>Morphine</w:t>
            </w:r>
          </w:p>
        </w:tc>
        <w:tc>
          <w:tcPr>
            <w:tcW w:w="3894" w:type="pct"/>
            <w:shd w:val="clear" w:color="auto" w:fill="auto"/>
          </w:tcPr>
          <w:p w:rsidR="00E322A5" w:rsidRPr="00302FE7" w:rsidRDefault="00E322A5" w:rsidP="00E322A5">
            <w:pPr>
              <w:pStyle w:val="Tabletext"/>
            </w:pPr>
            <w:r w:rsidRPr="00302FE7">
              <w:t>Tablet containing morphine sulfate pentahydrate 20 mg</w:t>
            </w:r>
          </w:p>
        </w:tc>
      </w:tr>
      <w:tr w:rsidR="00E322A5" w:rsidRPr="00302FE7" w:rsidTr="00BE725C">
        <w:tc>
          <w:tcPr>
            <w:tcW w:w="1106" w:type="pct"/>
            <w:shd w:val="clear" w:color="auto" w:fill="auto"/>
          </w:tcPr>
          <w:p w:rsidR="00E322A5" w:rsidRPr="00302FE7" w:rsidRDefault="00E322A5" w:rsidP="00E322A5">
            <w:pPr>
              <w:pStyle w:val="Tabletext"/>
            </w:pPr>
            <w:r w:rsidRPr="00302FE7">
              <w:t>Morphine</w:t>
            </w:r>
          </w:p>
        </w:tc>
        <w:tc>
          <w:tcPr>
            <w:tcW w:w="3894" w:type="pct"/>
            <w:shd w:val="clear" w:color="auto" w:fill="auto"/>
          </w:tcPr>
          <w:p w:rsidR="00E322A5" w:rsidRPr="00302FE7" w:rsidRDefault="00E322A5" w:rsidP="00E322A5">
            <w:pPr>
              <w:pStyle w:val="Tabletext"/>
            </w:pPr>
            <w:r w:rsidRPr="00302FE7">
              <w:t>Tablet containing morphine sulfate pentahydrate 5 mg (controlled release)</w:t>
            </w:r>
          </w:p>
        </w:tc>
      </w:tr>
      <w:tr w:rsidR="00E322A5" w:rsidRPr="00302FE7" w:rsidTr="00BE725C">
        <w:tc>
          <w:tcPr>
            <w:tcW w:w="1106" w:type="pct"/>
            <w:shd w:val="clear" w:color="auto" w:fill="auto"/>
          </w:tcPr>
          <w:p w:rsidR="00E322A5" w:rsidRPr="00302FE7" w:rsidRDefault="00E322A5" w:rsidP="00E322A5">
            <w:pPr>
              <w:pStyle w:val="Tabletext"/>
            </w:pPr>
            <w:r w:rsidRPr="00302FE7">
              <w:t>Morphine</w:t>
            </w:r>
          </w:p>
        </w:tc>
        <w:tc>
          <w:tcPr>
            <w:tcW w:w="3894" w:type="pct"/>
            <w:shd w:val="clear" w:color="auto" w:fill="auto"/>
          </w:tcPr>
          <w:p w:rsidR="00E322A5" w:rsidRPr="00302FE7" w:rsidRDefault="00E322A5" w:rsidP="00E322A5">
            <w:pPr>
              <w:pStyle w:val="Tabletext"/>
            </w:pPr>
            <w:r w:rsidRPr="00302FE7">
              <w:t>Tablet containing morphine sulfate pentahydrate 10 mg (controlled release)</w:t>
            </w:r>
          </w:p>
        </w:tc>
      </w:tr>
      <w:tr w:rsidR="00E322A5" w:rsidRPr="00302FE7" w:rsidTr="00BE725C">
        <w:tc>
          <w:tcPr>
            <w:tcW w:w="1106" w:type="pct"/>
            <w:shd w:val="clear" w:color="auto" w:fill="auto"/>
          </w:tcPr>
          <w:p w:rsidR="00E322A5" w:rsidRPr="00302FE7" w:rsidRDefault="00E322A5" w:rsidP="00E322A5">
            <w:pPr>
              <w:pStyle w:val="Tabletext"/>
            </w:pPr>
            <w:r w:rsidRPr="00302FE7">
              <w:t>Morphine</w:t>
            </w:r>
          </w:p>
        </w:tc>
        <w:tc>
          <w:tcPr>
            <w:tcW w:w="3894" w:type="pct"/>
            <w:shd w:val="clear" w:color="auto" w:fill="auto"/>
          </w:tcPr>
          <w:p w:rsidR="00E322A5" w:rsidRPr="00302FE7" w:rsidRDefault="00E322A5" w:rsidP="00E322A5">
            <w:pPr>
              <w:pStyle w:val="Tabletext"/>
            </w:pPr>
            <w:r w:rsidRPr="00302FE7">
              <w:t>Tablet containing morphine sulfate pentahydrate 15 mg (controlled release)</w:t>
            </w:r>
          </w:p>
        </w:tc>
      </w:tr>
      <w:tr w:rsidR="00E322A5" w:rsidRPr="00302FE7" w:rsidTr="00BE725C">
        <w:tc>
          <w:tcPr>
            <w:tcW w:w="1106" w:type="pct"/>
            <w:shd w:val="clear" w:color="auto" w:fill="auto"/>
          </w:tcPr>
          <w:p w:rsidR="00E322A5" w:rsidRPr="00302FE7" w:rsidRDefault="00E322A5" w:rsidP="00E322A5">
            <w:pPr>
              <w:pStyle w:val="Tabletext"/>
            </w:pPr>
            <w:r w:rsidRPr="00302FE7">
              <w:t>Morphine</w:t>
            </w:r>
          </w:p>
        </w:tc>
        <w:tc>
          <w:tcPr>
            <w:tcW w:w="3894" w:type="pct"/>
            <w:shd w:val="clear" w:color="auto" w:fill="auto"/>
          </w:tcPr>
          <w:p w:rsidR="00E322A5" w:rsidRPr="00302FE7" w:rsidRDefault="00E322A5" w:rsidP="00E322A5">
            <w:pPr>
              <w:pStyle w:val="Tabletext"/>
            </w:pPr>
            <w:r w:rsidRPr="00302FE7">
              <w:t>Tablet containing morphine sulfate pentahydrate 30 mg (controlled release)</w:t>
            </w:r>
          </w:p>
        </w:tc>
      </w:tr>
      <w:tr w:rsidR="00E322A5" w:rsidRPr="00302FE7" w:rsidTr="00BE725C">
        <w:tc>
          <w:tcPr>
            <w:tcW w:w="1106" w:type="pct"/>
            <w:shd w:val="clear" w:color="auto" w:fill="auto"/>
          </w:tcPr>
          <w:p w:rsidR="00E322A5" w:rsidRPr="00302FE7" w:rsidRDefault="00E322A5" w:rsidP="00E322A5">
            <w:pPr>
              <w:pStyle w:val="Tabletext"/>
            </w:pPr>
            <w:r w:rsidRPr="00302FE7">
              <w:t>Morphine</w:t>
            </w:r>
          </w:p>
        </w:tc>
        <w:tc>
          <w:tcPr>
            <w:tcW w:w="3894" w:type="pct"/>
            <w:shd w:val="clear" w:color="auto" w:fill="auto"/>
          </w:tcPr>
          <w:p w:rsidR="00E322A5" w:rsidRPr="00302FE7" w:rsidRDefault="00E322A5" w:rsidP="00E322A5">
            <w:pPr>
              <w:pStyle w:val="Tabletext"/>
            </w:pPr>
            <w:r w:rsidRPr="00302FE7">
              <w:t>Tablet containing morphine sulfate pentahydrate 60 mg (controlled release)</w:t>
            </w:r>
          </w:p>
        </w:tc>
      </w:tr>
      <w:tr w:rsidR="00E322A5" w:rsidRPr="00302FE7" w:rsidTr="00BE725C">
        <w:tc>
          <w:tcPr>
            <w:tcW w:w="1106" w:type="pct"/>
            <w:shd w:val="clear" w:color="auto" w:fill="auto"/>
          </w:tcPr>
          <w:p w:rsidR="00E322A5" w:rsidRPr="00302FE7" w:rsidRDefault="00E322A5" w:rsidP="00E322A5">
            <w:pPr>
              <w:pStyle w:val="Tabletext"/>
            </w:pPr>
            <w:r w:rsidRPr="00302FE7">
              <w:t>Morphine</w:t>
            </w:r>
          </w:p>
        </w:tc>
        <w:tc>
          <w:tcPr>
            <w:tcW w:w="3894" w:type="pct"/>
            <w:shd w:val="clear" w:color="auto" w:fill="auto"/>
          </w:tcPr>
          <w:p w:rsidR="00E322A5" w:rsidRPr="00302FE7" w:rsidRDefault="00E322A5" w:rsidP="00E322A5">
            <w:pPr>
              <w:pStyle w:val="Tabletext"/>
            </w:pPr>
            <w:r w:rsidRPr="00302FE7">
              <w:t>Tablet containing morphine sulfate pentahydrate 100 mg (controlled release)</w:t>
            </w:r>
          </w:p>
        </w:tc>
      </w:tr>
      <w:tr w:rsidR="00E322A5" w:rsidRPr="00302FE7" w:rsidTr="00BE725C">
        <w:tc>
          <w:tcPr>
            <w:tcW w:w="1106" w:type="pct"/>
            <w:shd w:val="clear" w:color="auto" w:fill="auto"/>
          </w:tcPr>
          <w:p w:rsidR="00E322A5" w:rsidRPr="00302FE7" w:rsidRDefault="00E322A5" w:rsidP="00E322A5">
            <w:pPr>
              <w:pStyle w:val="Tabletext"/>
            </w:pPr>
            <w:r w:rsidRPr="00302FE7">
              <w:t>Morphine</w:t>
            </w:r>
          </w:p>
        </w:tc>
        <w:tc>
          <w:tcPr>
            <w:tcW w:w="3894" w:type="pct"/>
            <w:shd w:val="clear" w:color="auto" w:fill="auto"/>
          </w:tcPr>
          <w:p w:rsidR="00E322A5" w:rsidRPr="00302FE7" w:rsidRDefault="00E322A5" w:rsidP="00E322A5">
            <w:pPr>
              <w:pStyle w:val="Tabletext"/>
            </w:pPr>
            <w:r w:rsidRPr="00302FE7">
              <w:t>Tablet containing morphine sulfate pentahydrate 200 mg (controlled release)</w:t>
            </w:r>
          </w:p>
        </w:tc>
      </w:tr>
      <w:tr w:rsidR="00E322A5" w:rsidRPr="00302FE7" w:rsidTr="00BE725C">
        <w:tc>
          <w:tcPr>
            <w:tcW w:w="1106" w:type="pct"/>
            <w:shd w:val="clear" w:color="auto" w:fill="auto"/>
          </w:tcPr>
          <w:p w:rsidR="00E322A5" w:rsidRPr="00302FE7" w:rsidRDefault="00E322A5" w:rsidP="00E322A5">
            <w:pPr>
              <w:pStyle w:val="Tabletext"/>
            </w:pPr>
            <w:r w:rsidRPr="00302FE7">
              <w:t>Oxycodone</w:t>
            </w:r>
          </w:p>
        </w:tc>
        <w:tc>
          <w:tcPr>
            <w:tcW w:w="3894" w:type="pct"/>
            <w:shd w:val="clear" w:color="auto" w:fill="auto"/>
          </w:tcPr>
          <w:p w:rsidR="00E322A5" w:rsidRPr="00302FE7" w:rsidRDefault="00E322A5" w:rsidP="00E322A5">
            <w:pPr>
              <w:pStyle w:val="Tabletext"/>
            </w:pPr>
            <w:r w:rsidRPr="00302FE7">
              <w:t>Capsule containing oxycodone hydrochloride 5 mg</w:t>
            </w:r>
          </w:p>
        </w:tc>
      </w:tr>
      <w:tr w:rsidR="00E322A5" w:rsidRPr="00302FE7" w:rsidTr="00BE725C">
        <w:tc>
          <w:tcPr>
            <w:tcW w:w="1106" w:type="pct"/>
            <w:shd w:val="clear" w:color="auto" w:fill="auto"/>
          </w:tcPr>
          <w:p w:rsidR="00E322A5" w:rsidRPr="00302FE7" w:rsidRDefault="00E322A5" w:rsidP="00E322A5">
            <w:pPr>
              <w:pStyle w:val="Tabletext"/>
            </w:pPr>
            <w:r w:rsidRPr="00302FE7">
              <w:t>Oxycodone</w:t>
            </w:r>
          </w:p>
        </w:tc>
        <w:tc>
          <w:tcPr>
            <w:tcW w:w="3894" w:type="pct"/>
            <w:shd w:val="clear" w:color="auto" w:fill="auto"/>
          </w:tcPr>
          <w:p w:rsidR="00E322A5" w:rsidRPr="00302FE7" w:rsidRDefault="00E322A5" w:rsidP="00E322A5">
            <w:pPr>
              <w:pStyle w:val="Tabletext"/>
            </w:pPr>
            <w:r w:rsidRPr="00302FE7">
              <w:t>Capsule containing oxycodone hydrochloride 10 mg</w:t>
            </w:r>
          </w:p>
        </w:tc>
      </w:tr>
      <w:tr w:rsidR="00E322A5" w:rsidRPr="00302FE7" w:rsidTr="00BE725C">
        <w:tc>
          <w:tcPr>
            <w:tcW w:w="1106" w:type="pct"/>
            <w:shd w:val="clear" w:color="auto" w:fill="auto"/>
          </w:tcPr>
          <w:p w:rsidR="00E322A5" w:rsidRPr="00302FE7" w:rsidRDefault="00E322A5" w:rsidP="00E322A5">
            <w:pPr>
              <w:pStyle w:val="Tabletext"/>
            </w:pPr>
            <w:r w:rsidRPr="00302FE7">
              <w:t>Oxycodone</w:t>
            </w:r>
          </w:p>
        </w:tc>
        <w:tc>
          <w:tcPr>
            <w:tcW w:w="3894" w:type="pct"/>
            <w:shd w:val="clear" w:color="auto" w:fill="auto"/>
          </w:tcPr>
          <w:p w:rsidR="00E322A5" w:rsidRPr="00302FE7" w:rsidRDefault="00E322A5" w:rsidP="00E322A5">
            <w:pPr>
              <w:pStyle w:val="Tabletext"/>
            </w:pPr>
            <w:r w:rsidRPr="00302FE7">
              <w:t>Capsule containing oxycodone hydrochloride 20 mg</w:t>
            </w:r>
          </w:p>
        </w:tc>
      </w:tr>
      <w:tr w:rsidR="00E322A5" w:rsidRPr="00302FE7" w:rsidTr="00BE725C">
        <w:tc>
          <w:tcPr>
            <w:tcW w:w="1106" w:type="pct"/>
            <w:shd w:val="clear" w:color="auto" w:fill="auto"/>
          </w:tcPr>
          <w:p w:rsidR="00E322A5" w:rsidRPr="00302FE7" w:rsidRDefault="00E322A5" w:rsidP="00E322A5">
            <w:pPr>
              <w:pStyle w:val="Tabletext"/>
            </w:pPr>
            <w:r w:rsidRPr="00302FE7">
              <w:t>Oxycodone</w:t>
            </w:r>
          </w:p>
        </w:tc>
        <w:tc>
          <w:tcPr>
            <w:tcW w:w="3894" w:type="pct"/>
            <w:shd w:val="clear" w:color="auto" w:fill="auto"/>
          </w:tcPr>
          <w:p w:rsidR="00E322A5" w:rsidRPr="00302FE7" w:rsidRDefault="00E322A5" w:rsidP="00E322A5">
            <w:pPr>
              <w:pStyle w:val="Tabletext"/>
            </w:pPr>
            <w:r w:rsidRPr="00302FE7">
              <w:t>Oral solution containing oxycodone hydrochloride 1 mg per mL, 1 mL</w:t>
            </w:r>
          </w:p>
        </w:tc>
      </w:tr>
      <w:tr w:rsidR="00E322A5" w:rsidRPr="00302FE7" w:rsidTr="00BE725C">
        <w:tc>
          <w:tcPr>
            <w:tcW w:w="1106" w:type="pct"/>
            <w:shd w:val="clear" w:color="auto" w:fill="auto"/>
          </w:tcPr>
          <w:p w:rsidR="00E322A5" w:rsidRPr="00302FE7" w:rsidRDefault="00E322A5" w:rsidP="00E322A5">
            <w:pPr>
              <w:pStyle w:val="Tabletext"/>
            </w:pPr>
            <w:r w:rsidRPr="00302FE7">
              <w:t>Oxycodone</w:t>
            </w:r>
          </w:p>
        </w:tc>
        <w:tc>
          <w:tcPr>
            <w:tcW w:w="3894" w:type="pct"/>
            <w:shd w:val="clear" w:color="auto" w:fill="auto"/>
          </w:tcPr>
          <w:p w:rsidR="00E322A5" w:rsidRPr="00302FE7" w:rsidRDefault="00E322A5" w:rsidP="00E322A5">
            <w:pPr>
              <w:pStyle w:val="Tabletext"/>
            </w:pPr>
            <w:r w:rsidRPr="00302FE7">
              <w:t>Suppository 30 mg (as pectinate)</w:t>
            </w:r>
          </w:p>
        </w:tc>
      </w:tr>
      <w:tr w:rsidR="00E322A5" w:rsidRPr="00302FE7" w:rsidTr="00BE725C">
        <w:tc>
          <w:tcPr>
            <w:tcW w:w="1106" w:type="pct"/>
            <w:shd w:val="clear" w:color="auto" w:fill="auto"/>
          </w:tcPr>
          <w:p w:rsidR="00E322A5" w:rsidRPr="00302FE7" w:rsidRDefault="00E322A5" w:rsidP="00E322A5">
            <w:pPr>
              <w:pStyle w:val="Tabletext"/>
            </w:pPr>
            <w:r w:rsidRPr="00302FE7">
              <w:t>Oxycodone</w:t>
            </w:r>
          </w:p>
        </w:tc>
        <w:tc>
          <w:tcPr>
            <w:tcW w:w="3894" w:type="pct"/>
            <w:shd w:val="clear" w:color="auto" w:fill="auto"/>
          </w:tcPr>
          <w:p w:rsidR="00E322A5" w:rsidRPr="00302FE7" w:rsidRDefault="00E322A5" w:rsidP="00E322A5">
            <w:pPr>
              <w:pStyle w:val="Tabletext"/>
            </w:pPr>
            <w:r w:rsidRPr="00302FE7">
              <w:t>Tablet containing oxycodone hydrochloride 5 mg</w:t>
            </w:r>
          </w:p>
        </w:tc>
      </w:tr>
      <w:tr w:rsidR="00E322A5" w:rsidRPr="00302FE7" w:rsidTr="00BE725C">
        <w:tc>
          <w:tcPr>
            <w:tcW w:w="1106" w:type="pct"/>
            <w:shd w:val="clear" w:color="auto" w:fill="auto"/>
          </w:tcPr>
          <w:p w:rsidR="00E322A5" w:rsidRPr="00302FE7" w:rsidRDefault="00E322A5" w:rsidP="00E322A5">
            <w:pPr>
              <w:pStyle w:val="Tabletext"/>
            </w:pPr>
            <w:r w:rsidRPr="00302FE7">
              <w:t>Oxycodone</w:t>
            </w:r>
          </w:p>
        </w:tc>
        <w:tc>
          <w:tcPr>
            <w:tcW w:w="3894" w:type="pct"/>
            <w:shd w:val="clear" w:color="auto" w:fill="auto"/>
          </w:tcPr>
          <w:p w:rsidR="00E322A5" w:rsidRPr="00302FE7" w:rsidRDefault="00E322A5" w:rsidP="00E322A5">
            <w:pPr>
              <w:pStyle w:val="Tabletext"/>
            </w:pPr>
            <w:r w:rsidRPr="00302FE7">
              <w:t>Tablet containing oxycodone hydrochloride 10 mg (controlled release)</w:t>
            </w:r>
          </w:p>
        </w:tc>
      </w:tr>
      <w:tr w:rsidR="00E322A5" w:rsidRPr="00302FE7" w:rsidTr="00BE725C">
        <w:tc>
          <w:tcPr>
            <w:tcW w:w="1106" w:type="pct"/>
            <w:shd w:val="clear" w:color="auto" w:fill="auto"/>
          </w:tcPr>
          <w:p w:rsidR="00E322A5" w:rsidRPr="00302FE7" w:rsidRDefault="00E322A5" w:rsidP="00E322A5">
            <w:pPr>
              <w:pStyle w:val="Tabletext"/>
            </w:pPr>
            <w:r w:rsidRPr="00302FE7">
              <w:t>Oxycodone</w:t>
            </w:r>
          </w:p>
        </w:tc>
        <w:tc>
          <w:tcPr>
            <w:tcW w:w="3894" w:type="pct"/>
            <w:shd w:val="clear" w:color="auto" w:fill="auto"/>
          </w:tcPr>
          <w:p w:rsidR="00E322A5" w:rsidRPr="00302FE7" w:rsidRDefault="00E322A5" w:rsidP="00E322A5">
            <w:pPr>
              <w:pStyle w:val="Tabletext"/>
            </w:pPr>
            <w:r w:rsidRPr="00302FE7">
              <w:t>Tablet containing oxycodone hydrochloride 15 mg (controlled release)</w:t>
            </w:r>
          </w:p>
        </w:tc>
      </w:tr>
      <w:tr w:rsidR="00E322A5" w:rsidRPr="00302FE7" w:rsidTr="00BE725C">
        <w:tc>
          <w:tcPr>
            <w:tcW w:w="1106" w:type="pct"/>
            <w:shd w:val="clear" w:color="auto" w:fill="auto"/>
          </w:tcPr>
          <w:p w:rsidR="00E322A5" w:rsidRPr="00302FE7" w:rsidRDefault="00E322A5" w:rsidP="00E322A5">
            <w:pPr>
              <w:pStyle w:val="Tabletext"/>
            </w:pPr>
            <w:r w:rsidRPr="00302FE7">
              <w:t>Oxycodone</w:t>
            </w:r>
          </w:p>
        </w:tc>
        <w:tc>
          <w:tcPr>
            <w:tcW w:w="3894" w:type="pct"/>
            <w:shd w:val="clear" w:color="auto" w:fill="auto"/>
          </w:tcPr>
          <w:p w:rsidR="00E322A5" w:rsidRPr="00302FE7" w:rsidRDefault="00E322A5" w:rsidP="00E322A5">
            <w:pPr>
              <w:pStyle w:val="Tabletext"/>
            </w:pPr>
            <w:r w:rsidRPr="00302FE7">
              <w:t>Tablet containing oxycodone hydrochloride 20 mg (controlled release)</w:t>
            </w:r>
          </w:p>
        </w:tc>
      </w:tr>
      <w:tr w:rsidR="00E322A5" w:rsidRPr="00302FE7" w:rsidTr="00BE725C">
        <w:tc>
          <w:tcPr>
            <w:tcW w:w="1106" w:type="pct"/>
            <w:shd w:val="clear" w:color="auto" w:fill="auto"/>
          </w:tcPr>
          <w:p w:rsidR="00E322A5" w:rsidRPr="00302FE7" w:rsidRDefault="00E322A5" w:rsidP="00E322A5">
            <w:pPr>
              <w:pStyle w:val="Tabletext"/>
            </w:pPr>
            <w:r w:rsidRPr="00302FE7">
              <w:t>Oxycodone</w:t>
            </w:r>
          </w:p>
        </w:tc>
        <w:tc>
          <w:tcPr>
            <w:tcW w:w="3894" w:type="pct"/>
            <w:shd w:val="clear" w:color="auto" w:fill="auto"/>
          </w:tcPr>
          <w:p w:rsidR="00E322A5" w:rsidRPr="00302FE7" w:rsidRDefault="00E322A5" w:rsidP="00E322A5">
            <w:pPr>
              <w:pStyle w:val="Tabletext"/>
            </w:pPr>
            <w:r w:rsidRPr="00302FE7">
              <w:t>Tablet containing oxycodone hydrochloride 30 mg (controlled release)</w:t>
            </w:r>
          </w:p>
        </w:tc>
      </w:tr>
      <w:tr w:rsidR="00E322A5" w:rsidRPr="00302FE7" w:rsidTr="00BE725C">
        <w:tc>
          <w:tcPr>
            <w:tcW w:w="1106" w:type="pct"/>
            <w:shd w:val="clear" w:color="auto" w:fill="auto"/>
          </w:tcPr>
          <w:p w:rsidR="00E322A5" w:rsidRPr="00302FE7" w:rsidRDefault="00E322A5" w:rsidP="00E322A5">
            <w:pPr>
              <w:pStyle w:val="Tabletext"/>
            </w:pPr>
            <w:r w:rsidRPr="00302FE7">
              <w:t>Oxycodone</w:t>
            </w:r>
          </w:p>
        </w:tc>
        <w:tc>
          <w:tcPr>
            <w:tcW w:w="3894" w:type="pct"/>
            <w:shd w:val="clear" w:color="auto" w:fill="auto"/>
          </w:tcPr>
          <w:p w:rsidR="00E322A5" w:rsidRPr="00302FE7" w:rsidRDefault="00E322A5" w:rsidP="00E322A5">
            <w:pPr>
              <w:pStyle w:val="Tabletext"/>
            </w:pPr>
            <w:r w:rsidRPr="00302FE7">
              <w:t>Tablet containing oxycodone hydrochloride 40 mg (controlled release)</w:t>
            </w:r>
          </w:p>
        </w:tc>
      </w:tr>
      <w:tr w:rsidR="00E322A5" w:rsidRPr="00302FE7" w:rsidTr="00BE725C">
        <w:tc>
          <w:tcPr>
            <w:tcW w:w="1106" w:type="pct"/>
            <w:shd w:val="clear" w:color="auto" w:fill="auto"/>
          </w:tcPr>
          <w:p w:rsidR="00E322A5" w:rsidRPr="00302FE7" w:rsidRDefault="00E322A5" w:rsidP="00E322A5">
            <w:pPr>
              <w:pStyle w:val="Tabletext"/>
            </w:pPr>
            <w:r w:rsidRPr="00302FE7">
              <w:t>Oxycodone</w:t>
            </w:r>
          </w:p>
        </w:tc>
        <w:tc>
          <w:tcPr>
            <w:tcW w:w="3894" w:type="pct"/>
            <w:shd w:val="clear" w:color="auto" w:fill="auto"/>
          </w:tcPr>
          <w:p w:rsidR="00E322A5" w:rsidRPr="00302FE7" w:rsidRDefault="00E322A5" w:rsidP="00E322A5">
            <w:pPr>
              <w:pStyle w:val="Tabletext"/>
            </w:pPr>
            <w:r w:rsidRPr="00302FE7">
              <w:t>Tablet containing oxycodone hydrochloride 80 mg (controlled release)</w:t>
            </w:r>
          </w:p>
        </w:tc>
      </w:tr>
      <w:tr w:rsidR="00E322A5" w:rsidRPr="00302FE7" w:rsidTr="002C63CE">
        <w:trPr>
          <w:cantSplit/>
        </w:trPr>
        <w:tc>
          <w:tcPr>
            <w:tcW w:w="1106" w:type="pct"/>
            <w:shd w:val="clear" w:color="auto" w:fill="auto"/>
          </w:tcPr>
          <w:p w:rsidR="00E322A5" w:rsidRPr="00302FE7" w:rsidRDefault="00E322A5" w:rsidP="00E322A5">
            <w:pPr>
              <w:pStyle w:val="Tabletext"/>
            </w:pPr>
            <w:r w:rsidRPr="00302FE7">
              <w:t>Oxycodone with naloxone</w:t>
            </w:r>
          </w:p>
        </w:tc>
        <w:tc>
          <w:tcPr>
            <w:tcW w:w="3894" w:type="pct"/>
            <w:shd w:val="clear" w:color="auto" w:fill="auto"/>
          </w:tcPr>
          <w:p w:rsidR="00E322A5" w:rsidRPr="00302FE7" w:rsidRDefault="00E322A5" w:rsidP="00E322A5">
            <w:pPr>
              <w:pStyle w:val="Tabletext"/>
            </w:pPr>
            <w:r w:rsidRPr="00302FE7">
              <w:t>Tablet (controlled release) containing oxycodone hydrochloride 2.5 mg with naloxone hydrochloride 1.25 mg</w:t>
            </w:r>
          </w:p>
        </w:tc>
      </w:tr>
      <w:tr w:rsidR="00E322A5" w:rsidRPr="00302FE7" w:rsidTr="00BE725C">
        <w:tc>
          <w:tcPr>
            <w:tcW w:w="1106" w:type="pct"/>
            <w:shd w:val="clear" w:color="auto" w:fill="auto"/>
          </w:tcPr>
          <w:p w:rsidR="00E322A5" w:rsidRPr="00302FE7" w:rsidRDefault="00E322A5" w:rsidP="00E322A5">
            <w:pPr>
              <w:pStyle w:val="Tabletext"/>
            </w:pPr>
            <w:r w:rsidRPr="00302FE7">
              <w:t>Oxycodone with naloxone</w:t>
            </w:r>
          </w:p>
        </w:tc>
        <w:tc>
          <w:tcPr>
            <w:tcW w:w="3894" w:type="pct"/>
            <w:shd w:val="clear" w:color="auto" w:fill="auto"/>
          </w:tcPr>
          <w:p w:rsidR="00E322A5" w:rsidRPr="00302FE7" w:rsidRDefault="00E322A5" w:rsidP="00E322A5">
            <w:pPr>
              <w:pStyle w:val="Tabletext"/>
            </w:pPr>
            <w:r w:rsidRPr="00302FE7">
              <w:t>Tablet (controlled release) containing oxycodone hydrochloride 5 mg with naloxone hydrochloride 2.5 mg</w:t>
            </w:r>
          </w:p>
        </w:tc>
      </w:tr>
      <w:tr w:rsidR="00E322A5" w:rsidRPr="00302FE7" w:rsidTr="00BE725C">
        <w:tc>
          <w:tcPr>
            <w:tcW w:w="1106" w:type="pct"/>
            <w:shd w:val="clear" w:color="auto" w:fill="auto"/>
          </w:tcPr>
          <w:p w:rsidR="00E322A5" w:rsidRPr="00302FE7" w:rsidRDefault="00E322A5" w:rsidP="00E322A5">
            <w:pPr>
              <w:pStyle w:val="Tabletext"/>
            </w:pPr>
            <w:r w:rsidRPr="00302FE7">
              <w:t>Oxycodone with naloxone</w:t>
            </w:r>
          </w:p>
        </w:tc>
        <w:tc>
          <w:tcPr>
            <w:tcW w:w="3894" w:type="pct"/>
            <w:shd w:val="clear" w:color="auto" w:fill="auto"/>
          </w:tcPr>
          <w:p w:rsidR="00E322A5" w:rsidRPr="00302FE7" w:rsidRDefault="00E322A5" w:rsidP="00E322A5">
            <w:pPr>
              <w:pStyle w:val="Tabletext"/>
            </w:pPr>
            <w:r w:rsidRPr="00302FE7">
              <w:t>Tablet (controlled release) containing oxycodone hydrochloride 10 mg with naloxone hydrochloride 5 mg</w:t>
            </w:r>
          </w:p>
        </w:tc>
      </w:tr>
      <w:tr w:rsidR="00E322A5" w:rsidRPr="00302FE7" w:rsidTr="00BE725C">
        <w:tc>
          <w:tcPr>
            <w:tcW w:w="1106" w:type="pct"/>
            <w:shd w:val="clear" w:color="auto" w:fill="auto"/>
          </w:tcPr>
          <w:p w:rsidR="00E322A5" w:rsidRPr="00302FE7" w:rsidRDefault="00E322A5" w:rsidP="00E322A5">
            <w:pPr>
              <w:pStyle w:val="Tabletext"/>
            </w:pPr>
            <w:r w:rsidRPr="00302FE7">
              <w:t>Oxycodone with naloxone</w:t>
            </w:r>
          </w:p>
        </w:tc>
        <w:tc>
          <w:tcPr>
            <w:tcW w:w="3894" w:type="pct"/>
            <w:shd w:val="clear" w:color="auto" w:fill="auto"/>
          </w:tcPr>
          <w:p w:rsidR="00E322A5" w:rsidRPr="00302FE7" w:rsidRDefault="00E322A5" w:rsidP="00E322A5">
            <w:pPr>
              <w:pStyle w:val="Tabletext"/>
            </w:pPr>
            <w:r w:rsidRPr="00302FE7">
              <w:t>Tablet (controlled release) containing oxycodone hydrochloride 15 mg with naloxone hydrochloride 7.5 mg</w:t>
            </w:r>
          </w:p>
        </w:tc>
      </w:tr>
      <w:tr w:rsidR="00E322A5" w:rsidRPr="00302FE7" w:rsidTr="00BE725C">
        <w:tc>
          <w:tcPr>
            <w:tcW w:w="1106" w:type="pct"/>
            <w:shd w:val="clear" w:color="auto" w:fill="auto"/>
          </w:tcPr>
          <w:p w:rsidR="00E322A5" w:rsidRPr="00302FE7" w:rsidRDefault="00E322A5" w:rsidP="00E322A5">
            <w:pPr>
              <w:pStyle w:val="Tabletext"/>
            </w:pPr>
            <w:r w:rsidRPr="00302FE7">
              <w:t>Oxycodone with naloxone</w:t>
            </w:r>
          </w:p>
        </w:tc>
        <w:tc>
          <w:tcPr>
            <w:tcW w:w="3894" w:type="pct"/>
            <w:shd w:val="clear" w:color="auto" w:fill="auto"/>
          </w:tcPr>
          <w:p w:rsidR="00E322A5" w:rsidRPr="00302FE7" w:rsidRDefault="00E322A5" w:rsidP="00E322A5">
            <w:pPr>
              <w:pStyle w:val="Tabletext"/>
            </w:pPr>
            <w:r w:rsidRPr="00302FE7">
              <w:t>Tablet (controlled release) containing oxycodone hydrochloride 20 mg with naloxone hydrochloride 10 mg</w:t>
            </w:r>
          </w:p>
        </w:tc>
      </w:tr>
      <w:tr w:rsidR="00E322A5" w:rsidRPr="00302FE7" w:rsidTr="00BE725C">
        <w:tc>
          <w:tcPr>
            <w:tcW w:w="1106" w:type="pct"/>
            <w:shd w:val="clear" w:color="auto" w:fill="auto"/>
          </w:tcPr>
          <w:p w:rsidR="00E322A5" w:rsidRPr="00302FE7" w:rsidRDefault="00E322A5" w:rsidP="00E322A5">
            <w:pPr>
              <w:pStyle w:val="Tabletext"/>
            </w:pPr>
            <w:r w:rsidRPr="00302FE7">
              <w:t>Oxycodone with naloxone</w:t>
            </w:r>
          </w:p>
        </w:tc>
        <w:tc>
          <w:tcPr>
            <w:tcW w:w="3894" w:type="pct"/>
            <w:shd w:val="clear" w:color="auto" w:fill="auto"/>
          </w:tcPr>
          <w:p w:rsidR="00E322A5" w:rsidRPr="00302FE7" w:rsidRDefault="00E322A5" w:rsidP="00E322A5">
            <w:pPr>
              <w:pStyle w:val="Tabletext"/>
            </w:pPr>
            <w:r w:rsidRPr="00302FE7">
              <w:t>Tablet (controlled release) containing oxycodone hydrochloride 30 mg with naloxone hydrochloride 15 mg</w:t>
            </w:r>
          </w:p>
        </w:tc>
      </w:tr>
      <w:tr w:rsidR="00E322A5" w:rsidRPr="00302FE7" w:rsidTr="00BE725C">
        <w:tc>
          <w:tcPr>
            <w:tcW w:w="1106" w:type="pct"/>
            <w:shd w:val="clear" w:color="auto" w:fill="auto"/>
          </w:tcPr>
          <w:p w:rsidR="00E322A5" w:rsidRPr="00302FE7" w:rsidRDefault="00E322A5" w:rsidP="00E322A5">
            <w:pPr>
              <w:pStyle w:val="Tabletext"/>
            </w:pPr>
            <w:r w:rsidRPr="00302FE7">
              <w:t>Oxycodone with naloxone</w:t>
            </w:r>
          </w:p>
        </w:tc>
        <w:tc>
          <w:tcPr>
            <w:tcW w:w="3894" w:type="pct"/>
            <w:shd w:val="clear" w:color="auto" w:fill="auto"/>
          </w:tcPr>
          <w:p w:rsidR="00E322A5" w:rsidRPr="00302FE7" w:rsidRDefault="00E322A5" w:rsidP="00E322A5">
            <w:pPr>
              <w:pStyle w:val="Tabletext"/>
            </w:pPr>
            <w:r w:rsidRPr="00302FE7">
              <w:t>Tablet (controlled release) containing oxycodone hydrochloride 40 mg with naloxone hydrochloride 20 mg</w:t>
            </w:r>
          </w:p>
        </w:tc>
      </w:tr>
      <w:tr w:rsidR="00E322A5" w:rsidRPr="00302FE7" w:rsidTr="00BE725C">
        <w:tc>
          <w:tcPr>
            <w:tcW w:w="1106" w:type="pct"/>
            <w:shd w:val="clear" w:color="auto" w:fill="auto"/>
          </w:tcPr>
          <w:p w:rsidR="00E322A5" w:rsidRPr="00302FE7" w:rsidRDefault="00E322A5" w:rsidP="00E322A5">
            <w:pPr>
              <w:pStyle w:val="Tabletext"/>
            </w:pPr>
            <w:r w:rsidRPr="00302FE7">
              <w:t>Oxycodone with naloxone</w:t>
            </w:r>
          </w:p>
        </w:tc>
        <w:tc>
          <w:tcPr>
            <w:tcW w:w="3894" w:type="pct"/>
            <w:shd w:val="clear" w:color="auto" w:fill="auto"/>
          </w:tcPr>
          <w:p w:rsidR="00E322A5" w:rsidRPr="00302FE7" w:rsidRDefault="00E322A5" w:rsidP="00E322A5">
            <w:pPr>
              <w:pStyle w:val="Tabletext"/>
            </w:pPr>
            <w:r w:rsidRPr="00302FE7">
              <w:t>Tablet (controlled release) containing oxycodone hydrochloride 60 mg with naloxone hydrochloride 30 mg</w:t>
            </w:r>
          </w:p>
        </w:tc>
      </w:tr>
      <w:tr w:rsidR="00E322A5" w:rsidRPr="00302FE7" w:rsidTr="00BE725C">
        <w:tc>
          <w:tcPr>
            <w:tcW w:w="1106" w:type="pct"/>
            <w:shd w:val="clear" w:color="auto" w:fill="auto"/>
          </w:tcPr>
          <w:p w:rsidR="00E322A5" w:rsidRPr="00302FE7" w:rsidRDefault="00E322A5" w:rsidP="00E322A5">
            <w:pPr>
              <w:pStyle w:val="Tabletext"/>
            </w:pPr>
            <w:r w:rsidRPr="00302FE7">
              <w:t>Oxycodone with naloxone</w:t>
            </w:r>
          </w:p>
        </w:tc>
        <w:tc>
          <w:tcPr>
            <w:tcW w:w="3894" w:type="pct"/>
            <w:shd w:val="clear" w:color="auto" w:fill="auto"/>
          </w:tcPr>
          <w:p w:rsidR="00E322A5" w:rsidRPr="00302FE7" w:rsidRDefault="00E322A5" w:rsidP="00E322A5">
            <w:pPr>
              <w:pStyle w:val="Tabletext"/>
            </w:pPr>
            <w:r w:rsidRPr="00302FE7">
              <w:t>Tablet (controlled release) containing oxycodone hydrochloride 80 mg with naloxone hydrochloride 40 mg</w:t>
            </w:r>
          </w:p>
        </w:tc>
      </w:tr>
      <w:tr w:rsidR="00E322A5" w:rsidRPr="00302FE7" w:rsidTr="00BE725C">
        <w:tc>
          <w:tcPr>
            <w:tcW w:w="1106" w:type="pct"/>
            <w:shd w:val="clear" w:color="auto" w:fill="auto"/>
          </w:tcPr>
          <w:p w:rsidR="00E322A5" w:rsidRPr="00302FE7" w:rsidRDefault="00E322A5" w:rsidP="00E322A5">
            <w:pPr>
              <w:pStyle w:val="Tabletext"/>
            </w:pPr>
            <w:r w:rsidRPr="00302FE7">
              <w:t>Tapentadol</w:t>
            </w:r>
          </w:p>
        </w:tc>
        <w:tc>
          <w:tcPr>
            <w:tcW w:w="3894" w:type="pct"/>
            <w:shd w:val="clear" w:color="auto" w:fill="auto"/>
          </w:tcPr>
          <w:p w:rsidR="00E322A5" w:rsidRPr="00302FE7" w:rsidRDefault="00E322A5" w:rsidP="00E322A5">
            <w:pPr>
              <w:pStyle w:val="Tabletext"/>
            </w:pPr>
            <w:r w:rsidRPr="00302FE7">
              <w:t>Tablet (modified release) 50 mg (as hydrochloride)</w:t>
            </w:r>
          </w:p>
        </w:tc>
      </w:tr>
      <w:tr w:rsidR="00E322A5" w:rsidRPr="00302FE7" w:rsidTr="00BE725C">
        <w:tc>
          <w:tcPr>
            <w:tcW w:w="1106" w:type="pct"/>
            <w:shd w:val="clear" w:color="auto" w:fill="auto"/>
          </w:tcPr>
          <w:p w:rsidR="00E322A5" w:rsidRPr="00302FE7" w:rsidRDefault="00E322A5" w:rsidP="00E322A5">
            <w:pPr>
              <w:pStyle w:val="Tabletext"/>
            </w:pPr>
            <w:r w:rsidRPr="00302FE7">
              <w:t>Tapentadol</w:t>
            </w:r>
          </w:p>
        </w:tc>
        <w:tc>
          <w:tcPr>
            <w:tcW w:w="3894" w:type="pct"/>
            <w:shd w:val="clear" w:color="auto" w:fill="auto"/>
          </w:tcPr>
          <w:p w:rsidR="00E322A5" w:rsidRPr="00302FE7" w:rsidRDefault="00E322A5" w:rsidP="00E322A5">
            <w:pPr>
              <w:pStyle w:val="Tabletext"/>
            </w:pPr>
            <w:r w:rsidRPr="00302FE7">
              <w:t>Tablet (modified release) 100 mg (as hydrochloride)</w:t>
            </w:r>
          </w:p>
        </w:tc>
      </w:tr>
      <w:tr w:rsidR="00E322A5" w:rsidRPr="00302FE7" w:rsidTr="00BE725C">
        <w:tc>
          <w:tcPr>
            <w:tcW w:w="1106" w:type="pct"/>
            <w:shd w:val="clear" w:color="auto" w:fill="auto"/>
          </w:tcPr>
          <w:p w:rsidR="00E322A5" w:rsidRPr="00302FE7" w:rsidRDefault="00E322A5" w:rsidP="00E322A5">
            <w:pPr>
              <w:pStyle w:val="Tabletext"/>
            </w:pPr>
            <w:r w:rsidRPr="00302FE7">
              <w:t>Tapentadol</w:t>
            </w:r>
          </w:p>
        </w:tc>
        <w:tc>
          <w:tcPr>
            <w:tcW w:w="3894" w:type="pct"/>
            <w:shd w:val="clear" w:color="auto" w:fill="auto"/>
          </w:tcPr>
          <w:p w:rsidR="00E322A5" w:rsidRPr="00302FE7" w:rsidRDefault="00E322A5" w:rsidP="00E322A5">
            <w:pPr>
              <w:pStyle w:val="Tabletext"/>
            </w:pPr>
            <w:r w:rsidRPr="00302FE7">
              <w:t>Tablet (modified release) 150 mg (as hydrochloride)</w:t>
            </w:r>
          </w:p>
        </w:tc>
      </w:tr>
      <w:tr w:rsidR="00E322A5" w:rsidRPr="00302FE7" w:rsidTr="00BE725C">
        <w:tc>
          <w:tcPr>
            <w:tcW w:w="1106" w:type="pct"/>
            <w:tcBorders>
              <w:bottom w:val="single" w:sz="2" w:space="0" w:color="auto"/>
            </w:tcBorders>
            <w:shd w:val="clear" w:color="auto" w:fill="auto"/>
          </w:tcPr>
          <w:p w:rsidR="00E322A5" w:rsidRPr="00302FE7" w:rsidRDefault="00E322A5" w:rsidP="00E322A5">
            <w:pPr>
              <w:pStyle w:val="Tabletext"/>
            </w:pPr>
            <w:r w:rsidRPr="00302FE7">
              <w:t>Tapentadol</w:t>
            </w:r>
          </w:p>
        </w:tc>
        <w:tc>
          <w:tcPr>
            <w:tcW w:w="3894" w:type="pct"/>
            <w:tcBorders>
              <w:bottom w:val="single" w:sz="2" w:space="0" w:color="auto"/>
            </w:tcBorders>
            <w:shd w:val="clear" w:color="auto" w:fill="auto"/>
          </w:tcPr>
          <w:p w:rsidR="00E322A5" w:rsidRPr="00302FE7" w:rsidRDefault="00E322A5" w:rsidP="00E322A5">
            <w:pPr>
              <w:pStyle w:val="Tabletext"/>
            </w:pPr>
            <w:r w:rsidRPr="00302FE7">
              <w:t>Tablet (modified release) 200 mg (as hydrochloride)</w:t>
            </w:r>
          </w:p>
        </w:tc>
      </w:tr>
      <w:tr w:rsidR="00E322A5" w:rsidRPr="00302FE7" w:rsidTr="00BE725C">
        <w:tc>
          <w:tcPr>
            <w:tcW w:w="1106" w:type="pct"/>
            <w:tcBorders>
              <w:top w:val="single" w:sz="2" w:space="0" w:color="auto"/>
              <w:bottom w:val="single" w:sz="12" w:space="0" w:color="auto"/>
            </w:tcBorders>
            <w:shd w:val="clear" w:color="auto" w:fill="auto"/>
          </w:tcPr>
          <w:p w:rsidR="00E322A5" w:rsidRPr="00302FE7" w:rsidRDefault="00E322A5" w:rsidP="00E322A5">
            <w:pPr>
              <w:pStyle w:val="Tabletext"/>
            </w:pPr>
            <w:r w:rsidRPr="00302FE7">
              <w:t>Tapentadol</w:t>
            </w:r>
          </w:p>
        </w:tc>
        <w:tc>
          <w:tcPr>
            <w:tcW w:w="3894" w:type="pct"/>
            <w:tcBorders>
              <w:top w:val="single" w:sz="2" w:space="0" w:color="auto"/>
              <w:bottom w:val="single" w:sz="12" w:space="0" w:color="auto"/>
            </w:tcBorders>
            <w:shd w:val="clear" w:color="auto" w:fill="auto"/>
          </w:tcPr>
          <w:p w:rsidR="00E322A5" w:rsidRPr="00302FE7" w:rsidRDefault="00E322A5" w:rsidP="00E322A5">
            <w:pPr>
              <w:pStyle w:val="Tabletext"/>
            </w:pPr>
            <w:r w:rsidRPr="00302FE7">
              <w:t>Tablet (modified release) 250 mg (as hydrochloride)</w:t>
            </w:r>
          </w:p>
        </w:tc>
      </w:tr>
    </w:tbl>
    <w:p w:rsidR="00816F64" w:rsidRPr="00302FE7" w:rsidRDefault="00816F64" w:rsidP="00816F64">
      <w:pPr>
        <w:pStyle w:val="Tabletext"/>
      </w:pPr>
    </w:p>
    <w:p w:rsidR="00C20B84" w:rsidRPr="00302FE7" w:rsidRDefault="00F650B2" w:rsidP="00C20B84">
      <w:pPr>
        <w:pStyle w:val="ActHead1"/>
        <w:pageBreakBefore/>
      </w:pPr>
      <w:bookmarkStart w:id="18" w:name="_Toc172556294"/>
      <w:r w:rsidRPr="00302FE7">
        <w:rPr>
          <w:rStyle w:val="CharChapNo"/>
        </w:rPr>
        <w:t>Schedule</w:t>
      </w:r>
      <w:r w:rsidR="001C23ED" w:rsidRPr="00302FE7">
        <w:rPr>
          <w:rStyle w:val="CharChapNo"/>
        </w:rPr>
        <w:t> </w:t>
      </w:r>
      <w:r w:rsidRPr="00302FE7">
        <w:rPr>
          <w:rStyle w:val="CharChapNo"/>
        </w:rPr>
        <w:t>4</w:t>
      </w:r>
      <w:r w:rsidRPr="00302FE7">
        <w:t>—</w:t>
      </w:r>
      <w:r w:rsidR="00C20B84" w:rsidRPr="00302FE7">
        <w:rPr>
          <w:rStyle w:val="CharChapText"/>
        </w:rPr>
        <w:t>Pharmaceutical benefits to be supplied as complete packs only</w:t>
      </w:r>
      <w:bookmarkEnd w:id="18"/>
    </w:p>
    <w:p w:rsidR="00C20B84" w:rsidRPr="00302FE7" w:rsidRDefault="00C20B84" w:rsidP="00C20B84">
      <w:pPr>
        <w:pStyle w:val="notemargin"/>
      </w:pPr>
      <w:r w:rsidRPr="00302FE7">
        <w:t>Note:</w:t>
      </w:r>
      <w:r w:rsidRPr="00302FE7">
        <w:tab/>
        <w:t xml:space="preserve">See </w:t>
      </w:r>
      <w:r w:rsidR="00DF6C81" w:rsidRPr="00302FE7">
        <w:t>section 1</w:t>
      </w:r>
      <w:r w:rsidRPr="00302FE7">
        <w:t>0.</w:t>
      </w:r>
    </w:p>
    <w:p w:rsidR="00C20B84" w:rsidRPr="00302FE7" w:rsidRDefault="00C20B84" w:rsidP="00C20B84">
      <w:pPr>
        <w:pStyle w:val="Header"/>
      </w:pPr>
      <w:r w:rsidRPr="00302FE7">
        <w:rPr>
          <w:rStyle w:val="CharPartNo"/>
        </w:rPr>
        <w:t xml:space="preserve"> </w:t>
      </w:r>
      <w:r w:rsidRPr="00302FE7">
        <w:rPr>
          <w:rStyle w:val="CharPartText"/>
        </w:rPr>
        <w:t xml:space="preserve"> </w:t>
      </w:r>
    </w:p>
    <w:p w:rsidR="00C20B84" w:rsidRPr="00302FE7" w:rsidRDefault="00C20B84" w:rsidP="00C20B84">
      <w:pPr>
        <w:pStyle w:val="Header"/>
      </w:pPr>
      <w:r w:rsidRPr="00302FE7">
        <w:rPr>
          <w:rStyle w:val="CharDivNo"/>
        </w:rPr>
        <w:t xml:space="preserve"> </w:t>
      </w:r>
      <w:r w:rsidRPr="00302FE7">
        <w:rPr>
          <w:rStyle w:val="CharDivText"/>
        </w:rPr>
        <w:t xml:space="preserve"> </w:t>
      </w:r>
    </w:p>
    <w:p w:rsidR="00C20B84" w:rsidRPr="00302FE7" w:rsidRDefault="00C20B84" w:rsidP="00F62CC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4264"/>
        <w:gridCol w:w="4265"/>
      </w:tblGrid>
      <w:tr w:rsidR="00F62CCA" w:rsidRPr="00302FE7" w:rsidTr="00BE725C">
        <w:trPr>
          <w:tblHeader/>
        </w:trPr>
        <w:tc>
          <w:tcPr>
            <w:tcW w:w="5000" w:type="pct"/>
            <w:gridSpan w:val="2"/>
            <w:tcBorders>
              <w:top w:val="single" w:sz="12" w:space="0" w:color="auto"/>
              <w:bottom w:val="single" w:sz="6" w:space="0" w:color="auto"/>
            </w:tcBorders>
            <w:shd w:val="clear" w:color="auto" w:fill="auto"/>
          </w:tcPr>
          <w:p w:rsidR="00F62CCA" w:rsidRPr="00302FE7" w:rsidRDefault="00F62CCA" w:rsidP="00F62CCA">
            <w:pPr>
              <w:pStyle w:val="TableHeading"/>
            </w:pPr>
            <w:r w:rsidRPr="00302FE7">
              <w:t>Pharmaceutical benefits to be supplied as complete packs only</w:t>
            </w:r>
          </w:p>
        </w:tc>
      </w:tr>
      <w:tr w:rsidR="00F62CCA" w:rsidRPr="00302FE7" w:rsidTr="00B20E17">
        <w:trPr>
          <w:tblHeader/>
        </w:trPr>
        <w:tc>
          <w:tcPr>
            <w:tcW w:w="2500" w:type="pct"/>
            <w:tcBorders>
              <w:top w:val="single" w:sz="6" w:space="0" w:color="auto"/>
              <w:bottom w:val="single" w:sz="12" w:space="0" w:color="auto"/>
            </w:tcBorders>
            <w:shd w:val="clear" w:color="auto" w:fill="auto"/>
          </w:tcPr>
          <w:p w:rsidR="00F62CCA" w:rsidRPr="00302FE7" w:rsidRDefault="00F62CCA" w:rsidP="00F62CCA">
            <w:pPr>
              <w:pStyle w:val="TableHeading"/>
            </w:pPr>
            <w:r w:rsidRPr="00302FE7">
              <w:t>Column 1</w:t>
            </w:r>
            <w:r w:rsidRPr="00302FE7">
              <w:br/>
              <w:t>Listed drug</w:t>
            </w:r>
          </w:p>
        </w:tc>
        <w:tc>
          <w:tcPr>
            <w:tcW w:w="2500" w:type="pct"/>
            <w:tcBorders>
              <w:top w:val="single" w:sz="6" w:space="0" w:color="auto"/>
              <w:bottom w:val="single" w:sz="12" w:space="0" w:color="auto"/>
            </w:tcBorders>
            <w:shd w:val="clear" w:color="auto" w:fill="auto"/>
          </w:tcPr>
          <w:p w:rsidR="00F62CCA" w:rsidRPr="00302FE7" w:rsidRDefault="00F62CCA" w:rsidP="00F62CCA">
            <w:pPr>
              <w:pStyle w:val="TableHeading"/>
            </w:pPr>
            <w:r w:rsidRPr="00302FE7">
              <w:t>Column 2</w:t>
            </w:r>
            <w:r w:rsidRPr="00302FE7">
              <w:br/>
              <w:t>Form</w:t>
            </w:r>
          </w:p>
        </w:tc>
      </w:tr>
      <w:tr w:rsidR="00316D71" w:rsidRPr="00302FE7" w:rsidTr="00B20E17">
        <w:trPr>
          <w:cantSplit/>
        </w:trPr>
        <w:tc>
          <w:tcPr>
            <w:tcW w:w="2500" w:type="pct"/>
            <w:tcBorders>
              <w:top w:val="single" w:sz="12" w:space="0" w:color="auto"/>
              <w:bottom w:val="single" w:sz="4" w:space="0" w:color="auto"/>
            </w:tcBorders>
            <w:shd w:val="clear" w:color="auto" w:fill="auto"/>
          </w:tcPr>
          <w:p w:rsidR="00316D71" w:rsidRPr="00302FE7" w:rsidRDefault="00316D71" w:rsidP="00316D71">
            <w:pPr>
              <w:pStyle w:val="Tabletext"/>
            </w:pPr>
            <w:r w:rsidRPr="00302FE7">
              <w:rPr>
                <w:color w:val="000000"/>
              </w:rPr>
              <w:t>Abiraterone and methylprednisolone</w:t>
            </w:r>
          </w:p>
        </w:tc>
        <w:tc>
          <w:tcPr>
            <w:tcW w:w="2500" w:type="pct"/>
            <w:tcBorders>
              <w:top w:val="single" w:sz="12" w:space="0" w:color="auto"/>
              <w:bottom w:val="single" w:sz="4" w:space="0" w:color="auto"/>
            </w:tcBorders>
            <w:shd w:val="clear" w:color="auto" w:fill="auto"/>
          </w:tcPr>
          <w:p w:rsidR="00316D71" w:rsidRPr="00302FE7" w:rsidRDefault="00316D71" w:rsidP="00316D71">
            <w:pPr>
              <w:pStyle w:val="Tabletext"/>
            </w:pPr>
            <w:r w:rsidRPr="00302FE7">
              <w:rPr>
                <w:color w:val="000000"/>
              </w:rPr>
              <w:t>Pack containing 120 tablets abiraterone acetate 125 mg and 30</w:t>
            </w:r>
            <w:r w:rsidR="00B20E17" w:rsidRPr="00302FE7">
              <w:rPr>
                <w:color w:val="000000"/>
              </w:rPr>
              <w:t xml:space="preserve"> </w:t>
            </w:r>
            <w:r w:rsidRPr="00302FE7">
              <w:rPr>
                <w:color w:val="000000"/>
              </w:rPr>
              <w:t>tablets methylprednisolone 4 mg</w:t>
            </w:r>
          </w:p>
        </w:tc>
      </w:tr>
      <w:tr w:rsidR="00316D71" w:rsidRPr="00302FE7" w:rsidTr="00B20E17">
        <w:trPr>
          <w:cantSplit/>
        </w:trPr>
        <w:tc>
          <w:tcPr>
            <w:tcW w:w="2500" w:type="pct"/>
            <w:tcBorders>
              <w:top w:val="single" w:sz="4" w:space="0" w:color="auto"/>
              <w:bottom w:val="single" w:sz="4" w:space="0" w:color="auto"/>
            </w:tcBorders>
            <w:shd w:val="clear" w:color="auto" w:fill="auto"/>
          </w:tcPr>
          <w:p w:rsidR="00316D71" w:rsidRPr="00302FE7" w:rsidRDefault="00316D71" w:rsidP="00316D71">
            <w:pPr>
              <w:pStyle w:val="Tabletext"/>
              <w:rPr>
                <w:color w:val="000000"/>
              </w:rPr>
            </w:pPr>
            <w:bookmarkStart w:id="19" w:name="_Hlk131512625"/>
            <w:r w:rsidRPr="00302FE7">
              <w:t>Abiraterone and methylprednisolone</w:t>
            </w:r>
            <w:bookmarkEnd w:id="19"/>
          </w:p>
        </w:tc>
        <w:tc>
          <w:tcPr>
            <w:tcW w:w="2500" w:type="pct"/>
            <w:tcBorders>
              <w:top w:val="single" w:sz="4" w:space="0" w:color="auto"/>
              <w:bottom w:val="single" w:sz="4" w:space="0" w:color="auto"/>
            </w:tcBorders>
            <w:shd w:val="clear" w:color="auto" w:fill="auto"/>
          </w:tcPr>
          <w:p w:rsidR="00316D71" w:rsidRPr="00302FE7" w:rsidRDefault="00316D71" w:rsidP="00316D71">
            <w:pPr>
              <w:pStyle w:val="Tabletext"/>
              <w:rPr>
                <w:color w:val="000000"/>
              </w:rPr>
            </w:pPr>
            <w:r w:rsidRPr="00302FE7">
              <w:t>Pack containing 120 tablets abiraterone acetate 125 mg and 60 tablets methylprednisolone 4 mg</w:t>
            </w:r>
          </w:p>
        </w:tc>
      </w:tr>
      <w:tr w:rsidR="00316D71" w:rsidRPr="00302FE7" w:rsidTr="00497062">
        <w:trPr>
          <w:cantSplit/>
        </w:trPr>
        <w:tc>
          <w:tcPr>
            <w:tcW w:w="2500" w:type="pct"/>
            <w:tcBorders>
              <w:top w:val="single" w:sz="4" w:space="0" w:color="auto"/>
              <w:bottom w:val="single" w:sz="2" w:space="0" w:color="auto"/>
            </w:tcBorders>
            <w:shd w:val="clear" w:color="auto" w:fill="auto"/>
            <w:vAlign w:val="center"/>
          </w:tcPr>
          <w:p w:rsidR="00316D71" w:rsidRPr="00302FE7" w:rsidRDefault="00316D71" w:rsidP="00316D71">
            <w:pPr>
              <w:pStyle w:val="Tabletext"/>
            </w:pPr>
            <w:r w:rsidRPr="00302FE7">
              <w:rPr>
                <w:color w:val="000000"/>
              </w:rPr>
              <w:t>Aciclovir</w:t>
            </w:r>
          </w:p>
        </w:tc>
        <w:tc>
          <w:tcPr>
            <w:tcW w:w="2500" w:type="pct"/>
            <w:tcBorders>
              <w:top w:val="single" w:sz="4" w:space="0" w:color="auto"/>
              <w:bottom w:val="single" w:sz="2" w:space="0" w:color="auto"/>
            </w:tcBorders>
            <w:shd w:val="clear" w:color="auto" w:fill="auto"/>
            <w:vAlign w:val="center"/>
          </w:tcPr>
          <w:p w:rsidR="00316D71" w:rsidRPr="00302FE7" w:rsidRDefault="00316D71" w:rsidP="00316D71">
            <w:pPr>
              <w:pStyle w:val="Tabletext"/>
            </w:pPr>
            <w:r w:rsidRPr="00302FE7">
              <w:t>Eye ointment 30 mg per g, 4.5 g</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Aclidinium</w:t>
            </w:r>
          </w:p>
        </w:tc>
        <w:tc>
          <w:tcPr>
            <w:tcW w:w="2500" w:type="pct"/>
            <w:shd w:val="clear" w:color="auto" w:fill="auto"/>
          </w:tcPr>
          <w:p w:rsidR="00316D71" w:rsidRPr="00302FE7" w:rsidRDefault="00316D71" w:rsidP="00316D71">
            <w:pPr>
              <w:pStyle w:val="Tabletext"/>
            </w:pPr>
            <w:r w:rsidRPr="00302FE7">
              <w:t>Powder for oral inhalation in breath actuated device 322 micrograms (as bromide) per dose, 60 doses</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Aclidinium with formoterol</w:t>
            </w:r>
          </w:p>
        </w:tc>
        <w:tc>
          <w:tcPr>
            <w:tcW w:w="2500" w:type="pct"/>
            <w:shd w:val="clear" w:color="auto" w:fill="auto"/>
          </w:tcPr>
          <w:p w:rsidR="00316D71" w:rsidRPr="00302FE7" w:rsidRDefault="00316D71" w:rsidP="00316D71">
            <w:pPr>
              <w:pStyle w:val="Tabletext"/>
            </w:pPr>
            <w:r w:rsidRPr="00302FE7">
              <w:t>Powder for oral inhalation in breath actuated device containing aclidinium 340 micrograms (as bromide) with formoterol fumarate dihydrate 12 micrograms per dose, 60 doses</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Adapalene with benzoyl peroxide</w:t>
            </w:r>
          </w:p>
        </w:tc>
        <w:tc>
          <w:tcPr>
            <w:tcW w:w="2500" w:type="pct"/>
            <w:shd w:val="clear" w:color="auto" w:fill="auto"/>
          </w:tcPr>
          <w:p w:rsidR="00316D71" w:rsidRPr="00302FE7" w:rsidRDefault="00316D71" w:rsidP="00316D71">
            <w:pPr>
              <w:pStyle w:val="Tabletext"/>
            </w:pPr>
            <w:r w:rsidRPr="00302FE7">
              <w:t>Gel 1 mg</w:t>
            </w:r>
            <w:r w:rsidR="00302FE7">
              <w:noBreakHyphen/>
            </w:r>
            <w:r w:rsidRPr="00302FE7">
              <w:t>25 mg per g, 30 g</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Amoxicillin</w:t>
            </w:r>
          </w:p>
        </w:tc>
        <w:tc>
          <w:tcPr>
            <w:tcW w:w="2500" w:type="pct"/>
            <w:shd w:val="clear" w:color="auto" w:fill="auto"/>
          </w:tcPr>
          <w:p w:rsidR="00316D71" w:rsidRPr="00302FE7" w:rsidRDefault="00316D71" w:rsidP="00316D71">
            <w:pPr>
              <w:pStyle w:val="Tabletext"/>
            </w:pPr>
            <w:r w:rsidRPr="00302FE7">
              <w:t>Powder for paediatric oral drops 100 mg (as trihydrate) per mL, 20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Amoxicillin</w:t>
            </w:r>
          </w:p>
        </w:tc>
        <w:tc>
          <w:tcPr>
            <w:tcW w:w="2500" w:type="pct"/>
            <w:shd w:val="clear" w:color="auto" w:fill="auto"/>
          </w:tcPr>
          <w:p w:rsidR="00316D71" w:rsidRPr="00302FE7" w:rsidRDefault="00316D71" w:rsidP="00316D71">
            <w:pPr>
              <w:pStyle w:val="Tabletext"/>
            </w:pPr>
            <w:r w:rsidRPr="00302FE7">
              <w:t>Powder for oral suspension 125 mg (as trihydrate) per 5 mL, 100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Amoxicillin</w:t>
            </w:r>
          </w:p>
        </w:tc>
        <w:tc>
          <w:tcPr>
            <w:tcW w:w="2500" w:type="pct"/>
            <w:shd w:val="clear" w:color="auto" w:fill="auto"/>
          </w:tcPr>
          <w:p w:rsidR="00316D71" w:rsidRPr="00302FE7" w:rsidRDefault="00316D71" w:rsidP="00316D71">
            <w:pPr>
              <w:pStyle w:val="Tabletext"/>
            </w:pPr>
            <w:r w:rsidRPr="00302FE7">
              <w:t>Powder for oral suspension 250 mg (as trihydrate) per 5 mL, 100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Amoxicillin</w:t>
            </w:r>
          </w:p>
        </w:tc>
        <w:tc>
          <w:tcPr>
            <w:tcW w:w="2500" w:type="pct"/>
            <w:shd w:val="clear" w:color="auto" w:fill="auto"/>
          </w:tcPr>
          <w:p w:rsidR="00316D71" w:rsidRPr="00302FE7" w:rsidRDefault="00316D71" w:rsidP="00316D71">
            <w:pPr>
              <w:pStyle w:val="Tabletext"/>
            </w:pPr>
            <w:r w:rsidRPr="00302FE7">
              <w:t>Powder for oral suspension 500 mg (as trihydrate) per 5 mL, 100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Amoxicillin with clavulanic acid</w:t>
            </w:r>
          </w:p>
        </w:tc>
        <w:tc>
          <w:tcPr>
            <w:tcW w:w="2500" w:type="pct"/>
            <w:shd w:val="clear" w:color="auto" w:fill="auto"/>
          </w:tcPr>
          <w:p w:rsidR="00316D71" w:rsidRPr="00302FE7" w:rsidRDefault="00316D71" w:rsidP="00316D71">
            <w:pPr>
              <w:pStyle w:val="Tabletext"/>
            </w:pPr>
            <w:r w:rsidRPr="00302FE7">
              <w:t>Powder for oral suspension containing 125 mg amoxicillin (as trihydrate) with 31.25 mg clavulanic acid (as potassium clavulanate) per 5 mL, 75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Amoxicillin with clavulanic acid</w:t>
            </w:r>
          </w:p>
        </w:tc>
        <w:tc>
          <w:tcPr>
            <w:tcW w:w="2500" w:type="pct"/>
            <w:shd w:val="clear" w:color="auto" w:fill="auto"/>
          </w:tcPr>
          <w:p w:rsidR="00316D71" w:rsidRPr="00302FE7" w:rsidRDefault="00316D71" w:rsidP="00316D71">
            <w:pPr>
              <w:pStyle w:val="Tabletext"/>
            </w:pPr>
            <w:r w:rsidRPr="00302FE7">
              <w:t>Powder for oral suspension containing 400 mg amoxicillin (as trihydrate) with 57 mg clavulanic acid (as potassium clavulanate) per 5 mL, 60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Apremilast</w:t>
            </w:r>
          </w:p>
        </w:tc>
        <w:tc>
          <w:tcPr>
            <w:tcW w:w="2500" w:type="pct"/>
            <w:shd w:val="clear" w:color="auto" w:fill="auto"/>
          </w:tcPr>
          <w:p w:rsidR="00316D71" w:rsidRPr="00302FE7" w:rsidRDefault="00316D71" w:rsidP="00316D71">
            <w:pPr>
              <w:pStyle w:val="Tabletext"/>
            </w:pPr>
            <w:r w:rsidRPr="00302FE7">
              <w:t>Pack containing 4 tablets 10 mg, 4 tablets 20 mg and 19 tablets 30 mg</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Atenolol</w:t>
            </w:r>
          </w:p>
        </w:tc>
        <w:tc>
          <w:tcPr>
            <w:tcW w:w="2500" w:type="pct"/>
            <w:shd w:val="clear" w:color="auto" w:fill="auto"/>
          </w:tcPr>
          <w:p w:rsidR="00316D71" w:rsidRPr="00302FE7" w:rsidRDefault="00316D71" w:rsidP="00316D71">
            <w:pPr>
              <w:pStyle w:val="Tabletext"/>
            </w:pPr>
            <w:r w:rsidRPr="00302FE7">
              <w:t>Oral solution 50 mg in 10 mL, 300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Atovaquone</w:t>
            </w:r>
          </w:p>
        </w:tc>
        <w:tc>
          <w:tcPr>
            <w:tcW w:w="2500" w:type="pct"/>
            <w:shd w:val="clear" w:color="auto" w:fill="auto"/>
          </w:tcPr>
          <w:p w:rsidR="00316D71" w:rsidRPr="00302FE7" w:rsidRDefault="00316D71" w:rsidP="00316D71">
            <w:pPr>
              <w:pStyle w:val="Tabletext"/>
            </w:pPr>
            <w:r w:rsidRPr="00302FE7">
              <w:t>Oral suspension 750 mg per 5 mL, 210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Atropine</w:t>
            </w:r>
          </w:p>
        </w:tc>
        <w:tc>
          <w:tcPr>
            <w:tcW w:w="2500" w:type="pct"/>
            <w:shd w:val="clear" w:color="auto" w:fill="auto"/>
          </w:tcPr>
          <w:p w:rsidR="00316D71" w:rsidRPr="00302FE7" w:rsidRDefault="00316D71" w:rsidP="00316D71">
            <w:pPr>
              <w:pStyle w:val="Tabletext"/>
            </w:pPr>
            <w:r w:rsidRPr="00302FE7">
              <w:t>Eye drops containing atropine sulfate monohydrate 10 mg per mL, 15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Azithromycin</w:t>
            </w:r>
          </w:p>
        </w:tc>
        <w:tc>
          <w:tcPr>
            <w:tcW w:w="2500" w:type="pct"/>
            <w:shd w:val="clear" w:color="auto" w:fill="auto"/>
          </w:tcPr>
          <w:p w:rsidR="00316D71" w:rsidRPr="00302FE7" w:rsidRDefault="00316D71" w:rsidP="00316D71">
            <w:pPr>
              <w:pStyle w:val="Tabletext"/>
            </w:pPr>
            <w:r w:rsidRPr="00302FE7">
              <w:t>Powder for oral suspension 200 mg (as dihydrate) per 5 mL, 15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Beclometasone</w:t>
            </w:r>
          </w:p>
        </w:tc>
        <w:tc>
          <w:tcPr>
            <w:tcW w:w="2500" w:type="pct"/>
            <w:shd w:val="clear" w:color="auto" w:fill="auto"/>
          </w:tcPr>
          <w:p w:rsidR="00316D71" w:rsidRPr="00302FE7" w:rsidRDefault="00316D71" w:rsidP="00316D71">
            <w:pPr>
              <w:pStyle w:val="Tabletext"/>
            </w:pPr>
            <w:r w:rsidRPr="00302FE7">
              <w:t>Pressurised inhalation containing beclometasone dipropionate 50 micrograms per dose, 200 doses (CFC</w:t>
            </w:r>
            <w:r w:rsidR="00302FE7">
              <w:noBreakHyphen/>
            </w:r>
            <w:r w:rsidRPr="00302FE7">
              <w:t>free formulation)</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Beclometasone</w:t>
            </w:r>
          </w:p>
        </w:tc>
        <w:tc>
          <w:tcPr>
            <w:tcW w:w="2500" w:type="pct"/>
            <w:shd w:val="clear" w:color="auto" w:fill="auto"/>
          </w:tcPr>
          <w:p w:rsidR="00316D71" w:rsidRPr="00302FE7" w:rsidRDefault="00316D71" w:rsidP="00316D71">
            <w:pPr>
              <w:pStyle w:val="Tabletext"/>
            </w:pPr>
            <w:r w:rsidRPr="00302FE7">
              <w:t>Pressurised inhalation containing beclometasone dipropionate 100 micrograms per dose, 200 doses (CFC</w:t>
            </w:r>
            <w:r w:rsidR="00302FE7">
              <w:noBreakHyphen/>
            </w:r>
            <w:r w:rsidRPr="00302FE7">
              <w:t>free formulation)</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Beclometasone</w:t>
            </w:r>
          </w:p>
        </w:tc>
        <w:tc>
          <w:tcPr>
            <w:tcW w:w="2500" w:type="pct"/>
            <w:shd w:val="clear" w:color="auto" w:fill="auto"/>
          </w:tcPr>
          <w:p w:rsidR="00316D71" w:rsidRPr="00302FE7" w:rsidRDefault="00316D71" w:rsidP="00316D71">
            <w:pPr>
              <w:pStyle w:val="Tabletext"/>
            </w:pPr>
            <w:r w:rsidRPr="00302FE7">
              <w:t>Pressurised inhalation in breath actuated device containing beclometasone dipropionate 50 micrograms per dose, 200 doses (CFC</w:t>
            </w:r>
            <w:r w:rsidR="00302FE7">
              <w:noBreakHyphen/>
            </w:r>
            <w:r w:rsidRPr="00302FE7">
              <w:t>free formulation)</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Beclometasone</w:t>
            </w:r>
          </w:p>
        </w:tc>
        <w:tc>
          <w:tcPr>
            <w:tcW w:w="2500" w:type="pct"/>
            <w:shd w:val="clear" w:color="auto" w:fill="auto"/>
          </w:tcPr>
          <w:p w:rsidR="00316D71" w:rsidRPr="00302FE7" w:rsidRDefault="00316D71" w:rsidP="00316D71">
            <w:pPr>
              <w:pStyle w:val="Tabletext"/>
            </w:pPr>
            <w:r w:rsidRPr="00302FE7">
              <w:t>Pressurised inhalation in breath actuated device containing beclometasone dipropionate 100 micrograms per dose, 200 doses (CFC</w:t>
            </w:r>
            <w:r w:rsidR="00302FE7">
              <w:noBreakHyphen/>
            </w:r>
            <w:r w:rsidRPr="00302FE7">
              <w:t>free formulation)</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Beclometasone with formoterol</w:t>
            </w:r>
          </w:p>
        </w:tc>
        <w:tc>
          <w:tcPr>
            <w:tcW w:w="2500" w:type="pct"/>
            <w:shd w:val="clear" w:color="auto" w:fill="auto"/>
          </w:tcPr>
          <w:p w:rsidR="00316D71" w:rsidRPr="00302FE7" w:rsidRDefault="00316D71" w:rsidP="00316D71">
            <w:pPr>
              <w:pStyle w:val="Tabletext"/>
            </w:pPr>
            <w:r w:rsidRPr="00302FE7">
              <w:t>Pressurised inhalation containing beclometasone dipropionate 100 micrograms and formoterol fumarate dihydrate 6 micrograms per dose,120 dose</w:t>
            </w:r>
          </w:p>
        </w:tc>
      </w:tr>
      <w:tr w:rsidR="00316D71" w:rsidRPr="00302FE7" w:rsidTr="00497062">
        <w:trPr>
          <w:cantSplit/>
        </w:trPr>
        <w:tc>
          <w:tcPr>
            <w:tcW w:w="2500" w:type="pct"/>
            <w:shd w:val="clear" w:color="auto" w:fill="auto"/>
          </w:tcPr>
          <w:p w:rsidR="00316D71" w:rsidRPr="00302FE7" w:rsidRDefault="00316D71" w:rsidP="00316D71">
            <w:pPr>
              <w:pStyle w:val="Tabletext"/>
            </w:pPr>
            <w:bookmarkStart w:id="20" w:name="_Hlk124325810"/>
            <w:r w:rsidRPr="00302FE7">
              <w:t>Beclometasone with</w:t>
            </w:r>
            <w:r w:rsidRPr="00302FE7">
              <w:rPr>
                <w:color w:val="00B050"/>
              </w:rPr>
              <w:t xml:space="preserve"> </w:t>
            </w:r>
            <w:r w:rsidRPr="00302FE7">
              <w:t>formoterol</w:t>
            </w:r>
            <w:bookmarkEnd w:id="20"/>
          </w:p>
        </w:tc>
        <w:tc>
          <w:tcPr>
            <w:tcW w:w="2500" w:type="pct"/>
            <w:shd w:val="clear" w:color="auto" w:fill="auto"/>
          </w:tcPr>
          <w:p w:rsidR="00316D71" w:rsidRPr="00302FE7" w:rsidRDefault="00316D71" w:rsidP="00316D71">
            <w:pPr>
              <w:pStyle w:val="Tabletext"/>
            </w:pPr>
            <w:r w:rsidRPr="00302FE7">
              <w:t>Pressurised inhalation containing beclometasone dipropionate 200 micrograms and formoterol fumarate dihydrate 6 micrograms per dose, 120 doses</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Beclometasone with formoterol and glycopyrronium</w:t>
            </w:r>
          </w:p>
        </w:tc>
        <w:tc>
          <w:tcPr>
            <w:tcW w:w="2500" w:type="pct"/>
            <w:shd w:val="clear" w:color="auto" w:fill="auto"/>
          </w:tcPr>
          <w:p w:rsidR="00316D71" w:rsidRPr="00302FE7" w:rsidRDefault="00316D71" w:rsidP="00316D71">
            <w:pPr>
              <w:pStyle w:val="Tabletext"/>
            </w:pPr>
            <w:r w:rsidRPr="00302FE7">
              <w:t>Pressurised inhalation containing beclometasone dipropionate 100 micrograms with formoterol fumarate dihydrate 6 micrograms and glycopyrronium 10 micrograms (as bromide) per dose, 120 doses</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Beclometasone with formoterol and glycopyrronium</w:t>
            </w:r>
          </w:p>
        </w:tc>
        <w:tc>
          <w:tcPr>
            <w:tcW w:w="2500" w:type="pct"/>
            <w:shd w:val="clear" w:color="auto" w:fill="auto"/>
          </w:tcPr>
          <w:p w:rsidR="00316D71" w:rsidRPr="00302FE7" w:rsidRDefault="00316D71" w:rsidP="00316D71">
            <w:pPr>
              <w:pStyle w:val="Tabletext"/>
            </w:pPr>
            <w:r w:rsidRPr="00302FE7">
              <w:t>Pressurised inhalation containing beclometasone dipropionate 200 micrograms with formoterol fumarate dihydrate 6 micrograms and glycopyrronium 10 micrograms (as bromide) per dose, 120 doses</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Benzydamine</w:t>
            </w:r>
          </w:p>
        </w:tc>
        <w:tc>
          <w:tcPr>
            <w:tcW w:w="2500" w:type="pct"/>
            <w:shd w:val="clear" w:color="auto" w:fill="auto"/>
          </w:tcPr>
          <w:p w:rsidR="00316D71" w:rsidRPr="00302FE7" w:rsidRDefault="00316D71" w:rsidP="00316D71">
            <w:pPr>
              <w:pStyle w:val="Tabletext"/>
            </w:pPr>
            <w:r w:rsidRPr="00302FE7">
              <w:t>Mouth and throat rinse containing benzydamine hydrochloride 22.5 mg per 15 mL, 500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Betaine</w:t>
            </w:r>
          </w:p>
        </w:tc>
        <w:tc>
          <w:tcPr>
            <w:tcW w:w="2500" w:type="pct"/>
            <w:shd w:val="clear" w:color="auto" w:fill="auto"/>
          </w:tcPr>
          <w:p w:rsidR="00316D71" w:rsidRPr="00302FE7" w:rsidRDefault="00316D71" w:rsidP="00316D71">
            <w:pPr>
              <w:pStyle w:val="Tabletext"/>
            </w:pPr>
            <w:r w:rsidRPr="00302FE7">
              <w:t>Oral powder 180 g</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Betaxolol</w:t>
            </w:r>
          </w:p>
        </w:tc>
        <w:tc>
          <w:tcPr>
            <w:tcW w:w="2500" w:type="pct"/>
            <w:shd w:val="clear" w:color="auto" w:fill="auto"/>
          </w:tcPr>
          <w:p w:rsidR="00316D71" w:rsidRPr="00302FE7" w:rsidRDefault="00316D71" w:rsidP="00316D71">
            <w:pPr>
              <w:pStyle w:val="Tabletext"/>
            </w:pPr>
            <w:r w:rsidRPr="00302FE7">
              <w:t>Eye drops, solution, 5 mg (as hydrochloride) per mL, 5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Bimatoprost</w:t>
            </w:r>
          </w:p>
        </w:tc>
        <w:tc>
          <w:tcPr>
            <w:tcW w:w="2500" w:type="pct"/>
            <w:shd w:val="clear" w:color="auto" w:fill="auto"/>
          </w:tcPr>
          <w:p w:rsidR="00316D71" w:rsidRPr="00302FE7" w:rsidRDefault="00316D71" w:rsidP="00316D71">
            <w:pPr>
              <w:pStyle w:val="Tabletext"/>
            </w:pPr>
            <w:r w:rsidRPr="00302FE7">
              <w:t>Eye drops 300 micrograms per mL, 3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Bimatoprost</w:t>
            </w:r>
          </w:p>
        </w:tc>
        <w:tc>
          <w:tcPr>
            <w:tcW w:w="2500" w:type="pct"/>
            <w:shd w:val="clear" w:color="auto" w:fill="auto"/>
          </w:tcPr>
          <w:p w:rsidR="00316D71" w:rsidRPr="00302FE7" w:rsidRDefault="00316D71" w:rsidP="00316D71">
            <w:pPr>
              <w:pStyle w:val="Tabletext"/>
            </w:pPr>
            <w:r w:rsidRPr="00302FE7">
              <w:t>Eye drops 300 micrograms per mL, single dose units 0.4 mL, 30</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Bimatoprost with timolol</w:t>
            </w:r>
          </w:p>
        </w:tc>
        <w:tc>
          <w:tcPr>
            <w:tcW w:w="2500" w:type="pct"/>
            <w:shd w:val="clear" w:color="auto" w:fill="auto"/>
          </w:tcPr>
          <w:p w:rsidR="00316D71" w:rsidRPr="00302FE7" w:rsidRDefault="00316D71" w:rsidP="00316D71">
            <w:pPr>
              <w:pStyle w:val="Tabletext"/>
            </w:pPr>
            <w:r w:rsidRPr="00302FE7">
              <w:t>Eye drops 300 micrograms bimatoprost with timolol 5 mg (as maleate) per mL, 3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Bimatoprost with timolol</w:t>
            </w:r>
          </w:p>
        </w:tc>
        <w:tc>
          <w:tcPr>
            <w:tcW w:w="2500" w:type="pct"/>
            <w:shd w:val="clear" w:color="auto" w:fill="auto"/>
          </w:tcPr>
          <w:p w:rsidR="00316D71" w:rsidRPr="00302FE7" w:rsidRDefault="00316D71" w:rsidP="00316D71">
            <w:pPr>
              <w:pStyle w:val="Tabletext"/>
            </w:pPr>
            <w:r w:rsidRPr="00302FE7">
              <w:t>Eye drops 300 micrograms bimatoprost with timolol 5 mg (as maleate) per mL, single dose units 0.4 mL, 30</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Bisacodyl</w:t>
            </w:r>
          </w:p>
        </w:tc>
        <w:tc>
          <w:tcPr>
            <w:tcW w:w="2500" w:type="pct"/>
            <w:shd w:val="clear" w:color="auto" w:fill="auto"/>
          </w:tcPr>
          <w:p w:rsidR="00316D71" w:rsidRPr="00302FE7" w:rsidRDefault="00316D71" w:rsidP="00316D71">
            <w:pPr>
              <w:pStyle w:val="Tabletext"/>
            </w:pPr>
            <w:r w:rsidRPr="00302FE7">
              <w:t>Enemas 10 mg in 5 mL, 25</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Brigatinib</w:t>
            </w:r>
          </w:p>
        </w:tc>
        <w:tc>
          <w:tcPr>
            <w:tcW w:w="2500" w:type="pct"/>
            <w:shd w:val="clear" w:color="auto" w:fill="auto"/>
          </w:tcPr>
          <w:p w:rsidR="00316D71" w:rsidRPr="00302FE7" w:rsidRDefault="00316D71" w:rsidP="00316D71">
            <w:pPr>
              <w:pStyle w:val="Tabletext"/>
            </w:pPr>
            <w:r w:rsidRPr="00302FE7">
              <w:t>Pack containing 7 tablets 90 mg and 21 tablets 180 mg</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Brimonidine</w:t>
            </w:r>
          </w:p>
        </w:tc>
        <w:tc>
          <w:tcPr>
            <w:tcW w:w="2500" w:type="pct"/>
            <w:shd w:val="clear" w:color="auto" w:fill="auto"/>
          </w:tcPr>
          <w:p w:rsidR="00316D71" w:rsidRPr="00302FE7" w:rsidRDefault="00316D71" w:rsidP="00316D71">
            <w:pPr>
              <w:pStyle w:val="Tabletext"/>
            </w:pPr>
            <w:r w:rsidRPr="00302FE7">
              <w:t>Eye drops containing brimonidine tartrate 1.5 mg per mL, 5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Brimonidine</w:t>
            </w:r>
          </w:p>
        </w:tc>
        <w:tc>
          <w:tcPr>
            <w:tcW w:w="2500" w:type="pct"/>
            <w:shd w:val="clear" w:color="auto" w:fill="auto"/>
          </w:tcPr>
          <w:p w:rsidR="00316D71" w:rsidRPr="00302FE7" w:rsidRDefault="00316D71" w:rsidP="00316D71">
            <w:pPr>
              <w:pStyle w:val="Tabletext"/>
            </w:pPr>
            <w:r w:rsidRPr="00302FE7">
              <w:t>Eye drops containing brimonidine tartrate 2 mg per mL, 5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Brimonidine with timolol</w:t>
            </w:r>
          </w:p>
        </w:tc>
        <w:tc>
          <w:tcPr>
            <w:tcW w:w="2500" w:type="pct"/>
            <w:shd w:val="clear" w:color="auto" w:fill="auto"/>
          </w:tcPr>
          <w:p w:rsidR="00316D71" w:rsidRPr="00302FE7" w:rsidRDefault="00316D71" w:rsidP="00316D71">
            <w:pPr>
              <w:pStyle w:val="Tabletext"/>
            </w:pPr>
            <w:r w:rsidRPr="00302FE7">
              <w:t>Eye drops containing brimonidine tartrate 2 mg with timolol 5 mg (as maleate) per mL, 5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Brinzolamide</w:t>
            </w:r>
          </w:p>
        </w:tc>
        <w:tc>
          <w:tcPr>
            <w:tcW w:w="2500" w:type="pct"/>
            <w:shd w:val="clear" w:color="auto" w:fill="auto"/>
          </w:tcPr>
          <w:p w:rsidR="00316D71" w:rsidRPr="00302FE7" w:rsidRDefault="00316D71" w:rsidP="00316D71">
            <w:pPr>
              <w:pStyle w:val="Tabletext"/>
            </w:pPr>
            <w:r w:rsidRPr="00302FE7">
              <w:t>Eye drops 10 mg per mL, 5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Brinzolamide with brimonidine</w:t>
            </w:r>
          </w:p>
        </w:tc>
        <w:tc>
          <w:tcPr>
            <w:tcW w:w="2500" w:type="pct"/>
            <w:shd w:val="clear" w:color="auto" w:fill="auto"/>
          </w:tcPr>
          <w:p w:rsidR="00316D71" w:rsidRPr="00302FE7" w:rsidRDefault="00316D71" w:rsidP="00316D71">
            <w:pPr>
              <w:pStyle w:val="Tabletext"/>
            </w:pPr>
            <w:r w:rsidRPr="00302FE7">
              <w:t>Eye drops 10 mg brinzolamide with 2 mg brimonidine tartrate per mL, 5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Brinzolamide with timolol</w:t>
            </w:r>
          </w:p>
        </w:tc>
        <w:tc>
          <w:tcPr>
            <w:tcW w:w="2500" w:type="pct"/>
            <w:shd w:val="clear" w:color="auto" w:fill="auto"/>
          </w:tcPr>
          <w:p w:rsidR="00316D71" w:rsidRPr="00302FE7" w:rsidRDefault="00316D71" w:rsidP="00316D71">
            <w:pPr>
              <w:pStyle w:val="Tabletext"/>
            </w:pPr>
            <w:r w:rsidRPr="00302FE7">
              <w:t>Eye drops 10 mg brinzolamide with timolol 5 mg (as maleate) per mL, 5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Budesonide</w:t>
            </w:r>
          </w:p>
        </w:tc>
        <w:tc>
          <w:tcPr>
            <w:tcW w:w="2500" w:type="pct"/>
            <w:shd w:val="clear" w:color="auto" w:fill="auto"/>
          </w:tcPr>
          <w:p w:rsidR="00316D71" w:rsidRPr="00302FE7" w:rsidRDefault="00316D71" w:rsidP="00316D71">
            <w:pPr>
              <w:pStyle w:val="Tabletext"/>
            </w:pPr>
            <w:r w:rsidRPr="00302FE7">
              <w:t>Nebuliser suspension 500 micrograms in 2 mL single dose units, 30</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Budesonide</w:t>
            </w:r>
          </w:p>
        </w:tc>
        <w:tc>
          <w:tcPr>
            <w:tcW w:w="2500" w:type="pct"/>
            <w:shd w:val="clear" w:color="auto" w:fill="auto"/>
          </w:tcPr>
          <w:p w:rsidR="00316D71" w:rsidRPr="00302FE7" w:rsidRDefault="00316D71" w:rsidP="00316D71">
            <w:pPr>
              <w:pStyle w:val="Tabletext"/>
            </w:pPr>
            <w:r w:rsidRPr="00302FE7">
              <w:t>Nebuliser suspension 1 mg in 2 mL single dose units, 30</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Budesonide</w:t>
            </w:r>
          </w:p>
        </w:tc>
        <w:tc>
          <w:tcPr>
            <w:tcW w:w="2500" w:type="pct"/>
            <w:shd w:val="clear" w:color="auto" w:fill="auto"/>
          </w:tcPr>
          <w:p w:rsidR="00316D71" w:rsidRPr="00302FE7" w:rsidRDefault="00316D71" w:rsidP="00316D71">
            <w:pPr>
              <w:pStyle w:val="Tabletext"/>
            </w:pPr>
            <w:r w:rsidRPr="00302FE7">
              <w:t>Powder for oral inhalation in breath actuated device 100 micrograms per dose, 200 doses</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Budesonide</w:t>
            </w:r>
          </w:p>
        </w:tc>
        <w:tc>
          <w:tcPr>
            <w:tcW w:w="2500" w:type="pct"/>
            <w:shd w:val="clear" w:color="auto" w:fill="auto"/>
          </w:tcPr>
          <w:p w:rsidR="00316D71" w:rsidRPr="00302FE7" w:rsidRDefault="00316D71" w:rsidP="00316D71">
            <w:pPr>
              <w:pStyle w:val="Tabletext"/>
            </w:pPr>
            <w:r w:rsidRPr="00302FE7">
              <w:t>Powder for oral inhalation in breath actuated device 200 micrograms per dose, 200 doses</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Budesonide</w:t>
            </w:r>
          </w:p>
        </w:tc>
        <w:tc>
          <w:tcPr>
            <w:tcW w:w="2500" w:type="pct"/>
            <w:shd w:val="clear" w:color="auto" w:fill="auto"/>
          </w:tcPr>
          <w:p w:rsidR="00316D71" w:rsidRPr="00302FE7" w:rsidRDefault="00316D71" w:rsidP="00316D71">
            <w:pPr>
              <w:pStyle w:val="Tabletext"/>
            </w:pPr>
            <w:r w:rsidRPr="00302FE7">
              <w:t>Powder for oral inhalation in breath actuated device 400 micrograms per dose, 200 doses</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Budesonide with formoterol</w:t>
            </w:r>
          </w:p>
        </w:tc>
        <w:tc>
          <w:tcPr>
            <w:tcW w:w="2500" w:type="pct"/>
            <w:shd w:val="clear" w:color="auto" w:fill="auto"/>
          </w:tcPr>
          <w:p w:rsidR="00316D71" w:rsidRPr="00302FE7" w:rsidRDefault="00316D71" w:rsidP="00316D71">
            <w:pPr>
              <w:pStyle w:val="Tabletext"/>
            </w:pPr>
            <w:r w:rsidRPr="00302FE7">
              <w:t>Powder for oral inhalation in breath actuated device containing budesonide 100 micrograms with formoterol fumarate dihydrate 6 micrograms per dose, 120 doses</w:t>
            </w:r>
          </w:p>
        </w:tc>
      </w:tr>
      <w:tr w:rsidR="004E4424" w:rsidRPr="00302FE7" w:rsidTr="00497062">
        <w:trPr>
          <w:cantSplit/>
        </w:trPr>
        <w:tc>
          <w:tcPr>
            <w:tcW w:w="2500" w:type="pct"/>
            <w:shd w:val="clear" w:color="auto" w:fill="auto"/>
          </w:tcPr>
          <w:p w:rsidR="004E4424" w:rsidRPr="00302FE7" w:rsidRDefault="004E4424" w:rsidP="004E4424">
            <w:pPr>
              <w:pStyle w:val="Tabletext"/>
            </w:pPr>
            <w:r w:rsidRPr="00302FE7">
              <w:t>Budesonide with formoterol</w:t>
            </w:r>
          </w:p>
        </w:tc>
        <w:tc>
          <w:tcPr>
            <w:tcW w:w="2500" w:type="pct"/>
            <w:shd w:val="clear" w:color="auto" w:fill="auto"/>
          </w:tcPr>
          <w:p w:rsidR="004E4424" w:rsidRPr="00302FE7" w:rsidRDefault="004E4424" w:rsidP="004E4424">
            <w:pPr>
              <w:pStyle w:val="Tabletext"/>
            </w:pPr>
            <w:r w:rsidRPr="00302FE7">
              <w:t>Powder for oral inhalation in breath actuated device containing budesonide 200 micrograms with formoterol fumarate dihydrate 6 micrograms per dose, 60 doses</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Budesonide with formoterol</w:t>
            </w:r>
          </w:p>
        </w:tc>
        <w:tc>
          <w:tcPr>
            <w:tcW w:w="2500" w:type="pct"/>
            <w:shd w:val="clear" w:color="auto" w:fill="auto"/>
          </w:tcPr>
          <w:p w:rsidR="00316D71" w:rsidRPr="00302FE7" w:rsidRDefault="00316D71" w:rsidP="00316D71">
            <w:pPr>
              <w:pStyle w:val="Tabletext"/>
            </w:pPr>
            <w:r w:rsidRPr="00302FE7">
              <w:t>Powder for oral inhalation in breath actuated device containing budesonide 200 micrograms with formoterol fumarate dihydrate 6 micrograms per dose, 120 doses</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rPr>
                <w:color w:val="000000"/>
              </w:rPr>
              <w:t>Budesonide with formoterol</w:t>
            </w:r>
          </w:p>
        </w:tc>
        <w:tc>
          <w:tcPr>
            <w:tcW w:w="2500" w:type="pct"/>
            <w:shd w:val="clear" w:color="auto" w:fill="auto"/>
          </w:tcPr>
          <w:p w:rsidR="00316D71" w:rsidRPr="00302FE7" w:rsidRDefault="00316D71" w:rsidP="00316D71">
            <w:pPr>
              <w:pStyle w:val="Tabletext"/>
            </w:pPr>
            <w:r w:rsidRPr="00302FE7">
              <w:rPr>
                <w:color w:val="000000"/>
              </w:rPr>
              <w:t>Powder for oral inhalation in breath actuated device containing budesonide 400 micrograms with formoterol fumarate dihydrate 12 micrograms per dose, 60 doses</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Budesonide with formoterol</w:t>
            </w:r>
          </w:p>
        </w:tc>
        <w:tc>
          <w:tcPr>
            <w:tcW w:w="2500" w:type="pct"/>
            <w:shd w:val="clear" w:color="auto" w:fill="auto"/>
          </w:tcPr>
          <w:p w:rsidR="00316D71" w:rsidRPr="00302FE7" w:rsidRDefault="00316D71" w:rsidP="00316D71">
            <w:pPr>
              <w:pStyle w:val="Tabletext"/>
            </w:pPr>
            <w:r w:rsidRPr="00302FE7">
              <w:t>Pressurised inhalation containing budesonide 50 micrograms with formoterol fumarate dihydrate 3 micrograms per dose, 120 doses</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Budesonide with formoterol</w:t>
            </w:r>
          </w:p>
        </w:tc>
        <w:tc>
          <w:tcPr>
            <w:tcW w:w="2500" w:type="pct"/>
            <w:shd w:val="clear" w:color="auto" w:fill="auto"/>
          </w:tcPr>
          <w:p w:rsidR="00316D71" w:rsidRPr="00302FE7" w:rsidRDefault="00316D71" w:rsidP="00316D71">
            <w:pPr>
              <w:pStyle w:val="Tabletext"/>
            </w:pPr>
            <w:r w:rsidRPr="00302FE7">
              <w:t>Pressurised inhalation containing budesonide 100 micrograms with formoterol fumarate dihydrate 3 micrograms per dose, 120 doses</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Budesonide with formoterol</w:t>
            </w:r>
          </w:p>
        </w:tc>
        <w:tc>
          <w:tcPr>
            <w:tcW w:w="2500" w:type="pct"/>
            <w:shd w:val="clear" w:color="auto" w:fill="auto"/>
          </w:tcPr>
          <w:p w:rsidR="00316D71" w:rsidRPr="00302FE7" w:rsidRDefault="00316D71" w:rsidP="00316D71">
            <w:pPr>
              <w:pStyle w:val="Tabletext"/>
            </w:pPr>
            <w:r w:rsidRPr="00302FE7">
              <w:t>Pressurised inhalation containing budesonide 200 micrograms with formoterol fumarate dihydrate 6 micrograms per dose, 120 doses</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Budesonide with glycopyrronium and formoterol</w:t>
            </w:r>
          </w:p>
        </w:tc>
        <w:tc>
          <w:tcPr>
            <w:tcW w:w="2500" w:type="pct"/>
            <w:shd w:val="clear" w:color="auto" w:fill="auto"/>
          </w:tcPr>
          <w:p w:rsidR="00316D71" w:rsidRPr="00302FE7" w:rsidRDefault="00316D71" w:rsidP="00316D71">
            <w:pPr>
              <w:pStyle w:val="Tabletext"/>
            </w:pPr>
            <w:r w:rsidRPr="00302FE7">
              <w:t>Pressurised inhalation containing budesonide 160 micrograms with glycopyrronium 7.2 micrograms and formoterol fumarate dihydrate 5 micrograms per dose, 120 doses</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Buprenorphine</w:t>
            </w:r>
          </w:p>
        </w:tc>
        <w:tc>
          <w:tcPr>
            <w:tcW w:w="2500" w:type="pct"/>
            <w:shd w:val="clear" w:color="auto" w:fill="auto"/>
          </w:tcPr>
          <w:p w:rsidR="00316D71" w:rsidRPr="00302FE7" w:rsidRDefault="00316D71" w:rsidP="00316D71">
            <w:pPr>
              <w:pStyle w:val="Tabletext"/>
            </w:pPr>
            <w:r w:rsidRPr="00302FE7">
              <w:t>Injection (modified release) 100 mg in 0.5 mL pre</w:t>
            </w:r>
            <w:r w:rsidR="00302FE7">
              <w:noBreakHyphen/>
            </w:r>
            <w:r w:rsidRPr="00302FE7">
              <w:t>filled syringe</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Buprenorphine</w:t>
            </w:r>
          </w:p>
        </w:tc>
        <w:tc>
          <w:tcPr>
            <w:tcW w:w="2500" w:type="pct"/>
            <w:shd w:val="clear" w:color="auto" w:fill="auto"/>
          </w:tcPr>
          <w:p w:rsidR="00316D71" w:rsidRPr="00302FE7" w:rsidRDefault="00316D71" w:rsidP="00316D71">
            <w:pPr>
              <w:pStyle w:val="Tabletext"/>
            </w:pPr>
            <w:r w:rsidRPr="00302FE7">
              <w:t>Injection (modified release) 300 mg in 1.5 mL pre</w:t>
            </w:r>
            <w:r w:rsidR="00302FE7">
              <w:noBreakHyphen/>
            </w:r>
            <w:r w:rsidRPr="00302FE7">
              <w:t>filled syringe</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Calcipotriol with betamethasone</w:t>
            </w:r>
          </w:p>
        </w:tc>
        <w:tc>
          <w:tcPr>
            <w:tcW w:w="2500" w:type="pct"/>
            <w:shd w:val="clear" w:color="auto" w:fill="auto"/>
          </w:tcPr>
          <w:p w:rsidR="00316D71" w:rsidRPr="00302FE7" w:rsidRDefault="00316D71" w:rsidP="00316D71">
            <w:pPr>
              <w:pStyle w:val="Tabletext"/>
            </w:pPr>
            <w:r w:rsidRPr="00302FE7">
              <w:t>Foam containing calcipotriol 50 micrograms with betamethasone 500 micrograms (as dipropionate) per g, 60 g</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Calcipotriol with betamethasone</w:t>
            </w:r>
          </w:p>
        </w:tc>
        <w:tc>
          <w:tcPr>
            <w:tcW w:w="2500" w:type="pct"/>
            <w:shd w:val="clear" w:color="auto" w:fill="auto"/>
          </w:tcPr>
          <w:p w:rsidR="00316D71" w:rsidRPr="00302FE7" w:rsidDel="00604E5D" w:rsidRDefault="00316D71" w:rsidP="00316D71">
            <w:pPr>
              <w:pStyle w:val="Tabletext"/>
            </w:pPr>
            <w:r w:rsidRPr="00302FE7">
              <w:t>Ointment containing calcipotriol 50 micrograms with betamethasone 500 micrograms (as dipropionate) per g, 30 g</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Captopril</w:t>
            </w:r>
          </w:p>
        </w:tc>
        <w:tc>
          <w:tcPr>
            <w:tcW w:w="2500" w:type="pct"/>
            <w:shd w:val="clear" w:color="auto" w:fill="auto"/>
          </w:tcPr>
          <w:p w:rsidR="00316D71" w:rsidRPr="00302FE7" w:rsidRDefault="00316D71" w:rsidP="00316D71">
            <w:pPr>
              <w:pStyle w:val="Tabletext"/>
            </w:pPr>
            <w:r w:rsidRPr="00302FE7">
              <w:t>Oral solution 5 mg per mL, 95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Carbamazepine</w:t>
            </w:r>
          </w:p>
        </w:tc>
        <w:tc>
          <w:tcPr>
            <w:tcW w:w="2500" w:type="pct"/>
            <w:shd w:val="clear" w:color="auto" w:fill="auto"/>
          </w:tcPr>
          <w:p w:rsidR="00316D71" w:rsidRPr="00302FE7" w:rsidRDefault="00316D71" w:rsidP="00316D71">
            <w:pPr>
              <w:pStyle w:val="Tabletext"/>
            </w:pPr>
            <w:r w:rsidRPr="00302FE7">
              <w:t>Oral suspension 100 mg per 5 mL, 300 mL</w:t>
            </w:r>
          </w:p>
        </w:tc>
      </w:tr>
      <w:tr w:rsidR="00316D71" w:rsidRPr="00302FE7" w:rsidTr="00497062">
        <w:trPr>
          <w:cantSplit/>
        </w:trPr>
        <w:tc>
          <w:tcPr>
            <w:tcW w:w="2500" w:type="pct"/>
            <w:shd w:val="clear" w:color="auto" w:fill="auto"/>
          </w:tcPr>
          <w:p w:rsidR="00316D71" w:rsidRPr="00302FE7" w:rsidDel="003810CB" w:rsidRDefault="00316D71" w:rsidP="00316D71">
            <w:pPr>
              <w:pStyle w:val="Tabletext"/>
            </w:pPr>
            <w:r w:rsidRPr="00302FE7">
              <w:t>Carbomer</w:t>
            </w:r>
          </w:p>
        </w:tc>
        <w:tc>
          <w:tcPr>
            <w:tcW w:w="2500" w:type="pct"/>
            <w:shd w:val="clear" w:color="auto" w:fill="auto"/>
          </w:tcPr>
          <w:p w:rsidR="00316D71" w:rsidRPr="00302FE7" w:rsidDel="003810CB" w:rsidRDefault="00316D71" w:rsidP="00316D71">
            <w:pPr>
              <w:pStyle w:val="Tabletext"/>
            </w:pPr>
            <w:r w:rsidRPr="00302FE7">
              <w:t>Eye gel 2 mg per g, 10 g</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Carmellose</w:t>
            </w:r>
          </w:p>
        </w:tc>
        <w:tc>
          <w:tcPr>
            <w:tcW w:w="2500" w:type="pct"/>
            <w:shd w:val="clear" w:color="auto" w:fill="auto"/>
          </w:tcPr>
          <w:p w:rsidR="00316D71" w:rsidRPr="00302FE7" w:rsidRDefault="00316D71" w:rsidP="00316D71">
            <w:pPr>
              <w:pStyle w:val="Tabletext"/>
            </w:pPr>
            <w:r w:rsidRPr="00302FE7">
              <w:t>Eye drops containing carmellose sodium 5 mg per mL, 10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Carmellose</w:t>
            </w:r>
          </w:p>
        </w:tc>
        <w:tc>
          <w:tcPr>
            <w:tcW w:w="2500" w:type="pct"/>
            <w:shd w:val="clear" w:color="auto" w:fill="auto"/>
          </w:tcPr>
          <w:p w:rsidR="00316D71" w:rsidRPr="00302FE7" w:rsidRDefault="00316D71" w:rsidP="00316D71">
            <w:pPr>
              <w:pStyle w:val="Tabletext"/>
            </w:pPr>
            <w:r w:rsidRPr="00302FE7">
              <w:t>Eye drops containing carmellose sodium 5 mg per mL, 15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Carmellose</w:t>
            </w:r>
          </w:p>
        </w:tc>
        <w:tc>
          <w:tcPr>
            <w:tcW w:w="2500" w:type="pct"/>
            <w:shd w:val="clear" w:color="auto" w:fill="auto"/>
          </w:tcPr>
          <w:p w:rsidR="00316D71" w:rsidRPr="00302FE7" w:rsidRDefault="00316D71" w:rsidP="00316D71">
            <w:pPr>
              <w:pStyle w:val="Tabletext"/>
            </w:pPr>
            <w:r w:rsidRPr="00302FE7">
              <w:t>Eye drops containing carmellose sodium 10 mg per mL, 15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Carmellose with glycerin</w:t>
            </w:r>
          </w:p>
        </w:tc>
        <w:tc>
          <w:tcPr>
            <w:tcW w:w="2500" w:type="pct"/>
            <w:shd w:val="clear" w:color="auto" w:fill="auto"/>
          </w:tcPr>
          <w:p w:rsidR="00316D71" w:rsidRPr="00302FE7" w:rsidRDefault="00316D71" w:rsidP="00316D71">
            <w:pPr>
              <w:pStyle w:val="Tabletext"/>
            </w:pPr>
            <w:r w:rsidRPr="00302FE7">
              <w:t>Eye drops containing carmellose sodium 5 mg with glycerin 9 mg per mL, 15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Carmustine</w:t>
            </w:r>
          </w:p>
        </w:tc>
        <w:tc>
          <w:tcPr>
            <w:tcW w:w="2500" w:type="pct"/>
            <w:shd w:val="clear" w:color="auto" w:fill="auto"/>
          </w:tcPr>
          <w:p w:rsidR="00316D71" w:rsidRPr="00302FE7" w:rsidRDefault="00316D71" w:rsidP="00316D71">
            <w:pPr>
              <w:pStyle w:val="Tabletext"/>
            </w:pPr>
            <w:r w:rsidRPr="00302FE7">
              <w:t>Implants 7.7 mg, 8</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Cefaclor</w:t>
            </w:r>
          </w:p>
        </w:tc>
        <w:tc>
          <w:tcPr>
            <w:tcW w:w="2500" w:type="pct"/>
            <w:shd w:val="clear" w:color="auto" w:fill="auto"/>
          </w:tcPr>
          <w:p w:rsidR="00316D71" w:rsidRPr="00302FE7" w:rsidRDefault="00316D71" w:rsidP="00316D71">
            <w:pPr>
              <w:pStyle w:val="Tabletext"/>
            </w:pPr>
            <w:r w:rsidRPr="00302FE7">
              <w:t>Powder for oral suspension 125 mg (as monohydrate) per 5 mL, 100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Cefaclor</w:t>
            </w:r>
          </w:p>
        </w:tc>
        <w:tc>
          <w:tcPr>
            <w:tcW w:w="2500" w:type="pct"/>
            <w:shd w:val="clear" w:color="auto" w:fill="auto"/>
          </w:tcPr>
          <w:p w:rsidR="00316D71" w:rsidRPr="00302FE7" w:rsidRDefault="00316D71" w:rsidP="00316D71">
            <w:pPr>
              <w:pStyle w:val="Tabletext"/>
            </w:pPr>
            <w:r w:rsidRPr="00302FE7">
              <w:t>Powder for oral suspension 250 mg (as monohydrate) per 5 mL, 75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Cefalexin</w:t>
            </w:r>
          </w:p>
        </w:tc>
        <w:tc>
          <w:tcPr>
            <w:tcW w:w="2500" w:type="pct"/>
            <w:shd w:val="clear" w:color="auto" w:fill="auto"/>
          </w:tcPr>
          <w:p w:rsidR="00316D71" w:rsidRPr="00302FE7" w:rsidRDefault="00316D71" w:rsidP="00316D71">
            <w:pPr>
              <w:pStyle w:val="Tabletext"/>
            </w:pPr>
            <w:r w:rsidRPr="00302FE7">
              <w:t>Granules for oral suspension 125 mg (as monohydrate) per 5 mL, 100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Cefalexin</w:t>
            </w:r>
          </w:p>
        </w:tc>
        <w:tc>
          <w:tcPr>
            <w:tcW w:w="2500" w:type="pct"/>
            <w:shd w:val="clear" w:color="auto" w:fill="auto"/>
          </w:tcPr>
          <w:p w:rsidR="00316D71" w:rsidRPr="00302FE7" w:rsidRDefault="00316D71" w:rsidP="00316D71">
            <w:pPr>
              <w:pStyle w:val="Tabletext"/>
            </w:pPr>
            <w:r w:rsidRPr="00302FE7">
              <w:t>Granules for oral suspension 250 mg (as monohydrate) per 5 mL, 100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rPr>
                <w:szCs w:val="22"/>
              </w:rPr>
              <w:t>Cefuroxime</w:t>
            </w:r>
          </w:p>
        </w:tc>
        <w:tc>
          <w:tcPr>
            <w:tcW w:w="2500" w:type="pct"/>
            <w:shd w:val="clear" w:color="auto" w:fill="auto"/>
          </w:tcPr>
          <w:p w:rsidR="00316D71" w:rsidRPr="00302FE7" w:rsidRDefault="00316D71" w:rsidP="00316D71">
            <w:pPr>
              <w:pStyle w:val="Tabletext"/>
            </w:pPr>
            <w:r w:rsidRPr="00302FE7">
              <w:rPr>
                <w:szCs w:val="22"/>
              </w:rPr>
              <w:t>Powder for oral suspension 125 mg (as axetil) per 5 mL, 70 mL (S19A)</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Chloramphenicol</w:t>
            </w:r>
          </w:p>
        </w:tc>
        <w:tc>
          <w:tcPr>
            <w:tcW w:w="2500" w:type="pct"/>
            <w:shd w:val="clear" w:color="auto" w:fill="auto"/>
          </w:tcPr>
          <w:p w:rsidR="00316D71" w:rsidRPr="00302FE7" w:rsidRDefault="00316D71" w:rsidP="00316D71">
            <w:pPr>
              <w:pStyle w:val="Tabletext"/>
            </w:pPr>
            <w:r w:rsidRPr="00302FE7">
              <w:t>Eye drops 5 mg per mL, 10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Chlorpromazine</w:t>
            </w:r>
          </w:p>
        </w:tc>
        <w:tc>
          <w:tcPr>
            <w:tcW w:w="2500" w:type="pct"/>
            <w:shd w:val="clear" w:color="auto" w:fill="auto"/>
          </w:tcPr>
          <w:p w:rsidR="00316D71" w:rsidRPr="00302FE7" w:rsidRDefault="00316D71" w:rsidP="00316D71">
            <w:pPr>
              <w:pStyle w:val="Tabletext"/>
            </w:pPr>
            <w:r w:rsidRPr="00302FE7">
              <w:t>Oral solution containing chlorpromazine hydrochloride 25 mg per 5 mL, 100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Ciclesonide</w:t>
            </w:r>
          </w:p>
        </w:tc>
        <w:tc>
          <w:tcPr>
            <w:tcW w:w="2500" w:type="pct"/>
            <w:shd w:val="clear" w:color="auto" w:fill="auto"/>
          </w:tcPr>
          <w:p w:rsidR="00316D71" w:rsidRPr="00302FE7" w:rsidRDefault="00316D71" w:rsidP="00316D71">
            <w:pPr>
              <w:pStyle w:val="Tabletext"/>
            </w:pPr>
            <w:r w:rsidRPr="00302FE7">
              <w:t>Pressurised inhalation 80 micrograms per dose, 120 doses (CFC</w:t>
            </w:r>
            <w:r w:rsidR="00302FE7">
              <w:noBreakHyphen/>
            </w:r>
            <w:r w:rsidRPr="00302FE7">
              <w:t>free formulation)</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Ciclesonide</w:t>
            </w:r>
          </w:p>
        </w:tc>
        <w:tc>
          <w:tcPr>
            <w:tcW w:w="2500" w:type="pct"/>
            <w:shd w:val="clear" w:color="auto" w:fill="auto"/>
          </w:tcPr>
          <w:p w:rsidR="00316D71" w:rsidRPr="00302FE7" w:rsidRDefault="00316D71" w:rsidP="00316D71">
            <w:pPr>
              <w:pStyle w:val="Tabletext"/>
            </w:pPr>
            <w:r w:rsidRPr="00302FE7">
              <w:t>Pressurised inhalation 160 micrograms per dose, 120 doses (CFC</w:t>
            </w:r>
            <w:r w:rsidR="00302FE7">
              <w:noBreakHyphen/>
            </w:r>
            <w:r w:rsidRPr="00302FE7">
              <w:t>free formulation)</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Ciclosporin</w:t>
            </w:r>
          </w:p>
        </w:tc>
        <w:tc>
          <w:tcPr>
            <w:tcW w:w="2500" w:type="pct"/>
            <w:shd w:val="clear" w:color="auto" w:fill="auto"/>
          </w:tcPr>
          <w:p w:rsidR="00316D71" w:rsidRPr="00302FE7" w:rsidRDefault="00316D71" w:rsidP="00316D71">
            <w:pPr>
              <w:pStyle w:val="Tabletext"/>
            </w:pPr>
            <w:r w:rsidRPr="00302FE7">
              <w:t>Eye drops 1 mg per mL, single dose units 0.3 mL, 30</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Ciprofloxacin</w:t>
            </w:r>
          </w:p>
        </w:tc>
        <w:tc>
          <w:tcPr>
            <w:tcW w:w="2500" w:type="pct"/>
            <w:shd w:val="clear" w:color="auto" w:fill="auto"/>
          </w:tcPr>
          <w:p w:rsidR="00316D71" w:rsidRPr="00302FE7" w:rsidRDefault="00316D71" w:rsidP="00316D71">
            <w:pPr>
              <w:pStyle w:val="Tabletext"/>
            </w:pPr>
            <w:r w:rsidRPr="00302FE7">
              <w:t>Ear drops 3 mg (as hydrochloride) per mL, 5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Citrulline</w:t>
            </w:r>
          </w:p>
        </w:tc>
        <w:tc>
          <w:tcPr>
            <w:tcW w:w="2500" w:type="pct"/>
            <w:shd w:val="clear" w:color="auto" w:fill="auto"/>
          </w:tcPr>
          <w:p w:rsidR="00316D71" w:rsidRPr="00302FE7" w:rsidRDefault="00316D71" w:rsidP="00316D71">
            <w:pPr>
              <w:pStyle w:val="Tabletext"/>
            </w:pPr>
            <w:r w:rsidRPr="00302FE7">
              <w:t>Tablet 1 g, 300 (Citrulline Easy)</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Clarithromycin</w:t>
            </w:r>
          </w:p>
        </w:tc>
        <w:tc>
          <w:tcPr>
            <w:tcW w:w="2500" w:type="pct"/>
            <w:shd w:val="clear" w:color="auto" w:fill="auto"/>
          </w:tcPr>
          <w:p w:rsidR="00316D71" w:rsidRPr="00302FE7" w:rsidRDefault="00316D71" w:rsidP="00316D71">
            <w:pPr>
              <w:pStyle w:val="Tabletext"/>
            </w:pPr>
            <w:r w:rsidRPr="00302FE7">
              <w:t>Powder for oral liquid 250 mg per 5 mL, 50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Clobetasol</w:t>
            </w:r>
          </w:p>
        </w:tc>
        <w:tc>
          <w:tcPr>
            <w:tcW w:w="2500" w:type="pct"/>
            <w:shd w:val="clear" w:color="auto" w:fill="auto"/>
          </w:tcPr>
          <w:p w:rsidR="00316D71" w:rsidRPr="00302FE7" w:rsidRDefault="00316D71" w:rsidP="00316D71">
            <w:pPr>
              <w:pStyle w:val="Tabletext"/>
            </w:pPr>
            <w:r w:rsidRPr="00302FE7">
              <w:t>Shampoo containing clobetasol propionate 500 micrograms per mL, 125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Clonazepam</w:t>
            </w:r>
          </w:p>
        </w:tc>
        <w:tc>
          <w:tcPr>
            <w:tcW w:w="2500" w:type="pct"/>
            <w:shd w:val="clear" w:color="auto" w:fill="auto"/>
          </w:tcPr>
          <w:p w:rsidR="00316D71" w:rsidRPr="00302FE7" w:rsidRDefault="00316D71" w:rsidP="00316D71">
            <w:pPr>
              <w:pStyle w:val="Tabletext"/>
            </w:pPr>
            <w:r w:rsidRPr="00302FE7">
              <w:t>Oral liquid 2.5 mg per mL, 10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Clozapine</w:t>
            </w:r>
          </w:p>
        </w:tc>
        <w:tc>
          <w:tcPr>
            <w:tcW w:w="2500" w:type="pct"/>
            <w:shd w:val="clear" w:color="auto" w:fill="auto"/>
          </w:tcPr>
          <w:p w:rsidR="00316D71" w:rsidRPr="00302FE7" w:rsidRDefault="00316D71" w:rsidP="00316D71">
            <w:pPr>
              <w:pStyle w:val="Tabletext"/>
            </w:pPr>
            <w:r w:rsidRPr="00302FE7">
              <w:t>Oral liquid 50 mg per mL, 100 mL</w:t>
            </w:r>
          </w:p>
        </w:tc>
      </w:tr>
      <w:tr w:rsidR="00316D71" w:rsidRPr="00302FE7" w:rsidTr="00497062">
        <w:trPr>
          <w:cantSplit/>
        </w:trPr>
        <w:tc>
          <w:tcPr>
            <w:tcW w:w="2500" w:type="pct"/>
            <w:shd w:val="clear" w:color="auto" w:fill="auto"/>
          </w:tcPr>
          <w:p w:rsidR="00316D71" w:rsidRPr="00302FE7" w:rsidDel="00576336" w:rsidRDefault="00316D71" w:rsidP="00316D71">
            <w:pPr>
              <w:pStyle w:val="Tabletext"/>
            </w:pPr>
            <w:r w:rsidRPr="00302FE7">
              <w:t>Degarelix</w:t>
            </w:r>
          </w:p>
        </w:tc>
        <w:tc>
          <w:tcPr>
            <w:tcW w:w="2500" w:type="pct"/>
            <w:shd w:val="clear" w:color="auto" w:fill="auto"/>
          </w:tcPr>
          <w:p w:rsidR="00316D71" w:rsidRPr="00302FE7" w:rsidDel="00576336" w:rsidRDefault="00316D71" w:rsidP="00316D71">
            <w:pPr>
              <w:pStyle w:val="Tabletext"/>
            </w:pPr>
            <w:r w:rsidRPr="00302FE7">
              <w:t>Powder for injection 120 mg (as acetate), 2, injection set</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Desmopressin</w:t>
            </w:r>
          </w:p>
        </w:tc>
        <w:tc>
          <w:tcPr>
            <w:tcW w:w="2500" w:type="pct"/>
            <w:shd w:val="clear" w:color="auto" w:fill="auto"/>
          </w:tcPr>
          <w:p w:rsidR="00316D71" w:rsidRPr="00302FE7" w:rsidRDefault="00316D71" w:rsidP="00316D71">
            <w:pPr>
              <w:pStyle w:val="Tabletext"/>
            </w:pPr>
            <w:r w:rsidRPr="00302FE7">
              <w:t>Nasal spray (pump pack) containing desmopressin acetate 10 micrograms per actuation, 50 actuations, 5 mL, USP (Apotex)</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Desmopressin</w:t>
            </w:r>
          </w:p>
        </w:tc>
        <w:tc>
          <w:tcPr>
            <w:tcW w:w="2500" w:type="pct"/>
            <w:shd w:val="clear" w:color="auto" w:fill="auto"/>
          </w:tcPr>
          <w:p w:rsidR="00316D71" w:rsidRPr="00302FE7" w:rsidRDefault="00316D71" w:rsidP="00316D71">
            <w:pPr>
              <w:pStyle w:val="Tabletext"/>
            </w:pPr>
            <w:r w:rsidRPr="00302FE7">
              <w:t>Nasal spray (pump pack) containing desmopressin acetate 10 micrograms per actuation, 60 actuations, 6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Dexamethasone</w:t>
            </w:r>
          </w:p>
        </w:tc>
        <w:tc>
          <w:tcPr>
            <w:tcW w:w="2500" w:type="pct"/>
            <w:shd w:val="clear" w:color="auto" w:fill="auto"/>
          </w:tcPr>
          <w:p w:rsidR="00316D71" w:rsidRPr="00302FE7" w:rsidRDefault="00316D71" w:rsidP="00316D71">
            <w:pPr>
              <w:pStyle w:val="Tabletext"/>
            </w:pPr>
            <w:r w:rsidRPr="00302FE7">
              <w:t>Eye drops 1 mg per mL, 5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Dexamethasone with framycetin and gramicidin</w:t>
            </w:r>
          </w:p>
        </w:tc>
        <w:tc>
          <w:tcPr>
            <w:tcW w:w="2500" w:type="pct"/>
            <w:shd w:val="clear" w:color="auto" w:fill="auto"/>
          </w:tcPr>
          <w:p w:rsidR="00316D71" w:rsidRPr="00302FE7" w:rsidRDefault="00316D71" w:rsidP="00316D71">
            <w:pPr>
              <w:pStyle w:val="Tabletext"/>
            </w:pPr>
            <w:r w:rsidRPr="00302FE7">
              <w:t>Ear drops containing dexamethasone 500 micrograms (as sodium metasulfobenzoate), framycetin sulfate 5 mg and gramicidin 50 micrograms per mL, 8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Diazepam</w:t>
            </w:r>
          </w:p>
        </w:tc>
        <w:tc>
          <w:tcPr>
            <w:tcW w:w="2500" w:type="pct"/>
            <w:shd w:val="clear" w:color="auto" w:fill="auto"/>
          </w:tcPr>
          <w:p w:rsidR="00316D71" w:rsidRPr="00302FE7" w:rsidRDefault="00316D71" w:rsidP="00316D71">
            <w:pPr>
              <w:pStyle w:val="Tabletext"/>
            </w:pPr>
            <w:r w:rsidRPr="00302FE7">
              <w:t>Oral liquid 10 mg per 10 mL, 100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Dorzolamide</w:t>
            </w:r>
          </w:p>
        </w:tc>
        <w:tc>
          <w:tcPr>
            <w:tcW w:w="2500" w:type="pct"/>
            <w:shd w:val="clear" w:color="auto" w:fill="auto"/>
          </w:tcPr>
          <w:p w:rsidR="00316D71" w:rsidRPr="00302FE7" w:rsidRDefault="00316D71" w:rsidP="00316D71">
            <w:pPr>
              <w:pStyle w:val="Tabletext"/>
            </w:pPr>
            <w:r w:rsidRPr="00302FE7">
              <w:t>Eye drops 20 mg (as hydrochloride) per mL, 5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Dorzolamide with timolol</w:t>
            </w:r>
          </w:p>
        </w:tc>
        <w:tc>
          <w:tcPr>
            <w:tcW w:w="2500" w:type="pct"/>
            <w:shd w:val="clear" w:color="auto" w:fill="auto"/>
          </w:tcPr>
          <w:p w:rsidR="00316D71" w:rsidRPr="00302FE7" w:rsidRDefault="00316D71" w:rsidP="00316D71">
            <w:pPr>
              <w:pStyle w:val="Tabletext"/>
            </w:pPr>
            <w:r w:rsidRPr="00302FE7">
              <w:t>Eye drops containing dorzolamide 20 mg (as hydrochloride) with timolol 5 mg (as maleate) per mL, 5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Electrolyte replacement, oral</w:t>
            </w:r>
          </w:p>
        </w:tc>
        <w:tc>
          <w:tcPr>
            <w:tcW w:w="2500" w:type="pct"/>
            <w:shd w:val="clear" w:color="auto" w:fill="auto"/>
          </w:tcPr>
          <w:p w:rsidR="00316D71" w:rsidRPr="00302FE7" w:rsidRDefault="00316D71" w:rsidP="00316D71">
            <w:pPr>
              <w:pStyle w:val="Tabletext"/>
            </w:pPr>
            <w:r w:rsidRPr="00302FE7">
              <w:t>Oral rehydration salts containing glucose monohydrate 3.56 g, sodium chloride 470 mg, potassium chloride 300 mg and sodium acid citrate 530 mg per sachet, 10</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Erythromycin</w:t>
            </w:r>
          </w:p>
        </w:tc>
        <w:tc>
          <w:tcPr>
            <w:tcW w:w="2500" w:type="pct"/>
            <w:shd w:val="clear" w:color="auto" w:fill="auto"/>
          </w:tcPr>
          <w:p w:rsidR="00316D71" w:rsidRPr="00302FE7" w:rsidRDefault="00316D71" w:rsidP="00316D71">
            <w:pPr>
              <w:pStyle w:val="Tabletext"/>
            </w:pPr>
            <w:r w:rsidRPr="00302FE7">
              <w:t>Powder for oral liquid 200 mg (as ethyl succinate) per 5 mL, 100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Erythromycin</w:t>
            </w:r>
          </w:p>
        </w:tc>
        <w:tc>
          <w:tcPr>
            <w:tcW w:w="2500" w:type="pct"/>
            <w:shd w:val="clear" w:color="auto" w:fill="auto"/>
          </w:tcPr>
          <w:p w:rsidR="00316D71" w:rsidRPr="00302FE7" w:rsidRDefault="00316D71" w:rsidP="00316D71">
            <w:pPr>
              <w:pStyle w:val="Tabletext"/>
            </w:pPr>
            <w:r w:rsidRPr="00302FE7">
              <w:t>Powder for oral liquid 400 mg (as ethyl succinate) per 5 mL, 100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Escitalopram</w:t>
            </w:r>
          </w:p>
        </w:tc>
        <w:tc>
          <w:tcPr>
            <w:tcW w:w="2500" w:type="pct"/>
            <w:shd w:val="clear" w:color="auto" w:fill="auto"/>
          </w:tcPr>
          <w:p w:rsidR="00316D71" w:rsidRPr="00302FE7" w:rsidRDefault="00316D71" w:rsidP="00316D71">
            <w:pPr>
              <w:pStyle w:val="Tabletext"/>
            </w:pPr>
            <w:r w:rsidRPr="00302FE7">
              <w:t>Oral solution 20 mg (as oxalate) per mL, 15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Esomeprazole and clarithromycin and amoxicillin</w:t>
            </w:r>
          </w:p>
        </w:tc>
        <w:tc>
          <w:tcPr>
            <w:tcW w:w="2500" w:type="pct"/>
            <w:shd w:val="clear" w:color="auto" w:fill="auto"/>
          </w:tcPr>
          <w:p w:rsidR="00316D71" w:rsidRPr="00302FE7" w:rsidRDefault="00316D71" w:rsidP="00316D71">
            <w:pPr>
              <w:pStyle w:val="Tabletext"/>
            </w:pPr>
            <w:r w:rsidRPr="00302FE7">
              <w:t>Pack containing 14 tablets (enteric coated) containing esomeprazole 20 mg (as magnesium), 14 tablets clarithromycin 500 mg and 28 capsules amoxicillin 500 mg (as trihydrate)</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Esomeprazole and clarithromycin and amoxicillin</w:t>
            </w:r>
          </w:p>
        </w:tc>
        <w:tc>
          <w:tcPr>
            <w:tcW w:w="2500" w:type="pct"/>
            <w:shd w:val="clear" w:color="auto" w:fill="auto"/>
          </w:tcPr>
          <w:p w:rsidR="00316D71" w:rsidRPr="00302FE7" w:rsidRDefault="00316D71" w:rsidP="00316D71">
            <w:pPr>
              <w:pStyle w:val="Tabletext"/>
            </w:pPr>
            <w:r w:rsidRPr="00302FE7">
              <w:t>Pack containing 14 tablets (enteric coated) containing esomeprazole 20 mg (as magnesium trihydrate), 14 tablets clarithromycin 500 mg and 28 capsules amoxicillin 500 mg (as trihydrate)</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Estradiol</w:t>
            </w:r>
          </w:p>
        </w:tc>
        <w:tc>
          <w:tcPr>
            <w:tcW w:w="2500" w:type="pct"/>
            <w:shd w:val="clear" w:color="auto" w:fill="auto"/>
          </w:tcPr>
          <w:p w:rsidR="00316D71" w:rsidRPr="00302FE7" w:rsidRDefault="00316D71" w:rsidP="00316D71">
            <w:pPr>
              <w:pStyle w:val="Tabletext"/>
            </w:pPr>
            <w:r w:rsidRPr="00302FE7">
              <w:t>Transdermal gel 1 mg (as hemihydrate) in 1 g sachet, 28</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Estradiol</w:t>
            </w:r>
          </w:p>
        </w:tc>
        <w:tc>
          <w:tcPr>
            <w:tcW w:w="2500" w:type="pct"/>
            <w:shd w:val="clear" w:color="auto" w:fill="auto"/>
          </w:tcPr>
          <w:p w:rsidR="00316D71" w:rsidRPr="00302FE7" w:rsidRDefault="00316D71" w:rsidP="00316D71">
            <w:pPr>
              <w:pStyle w:val="Tabletext"/>
            </w:pPr>
            <w:r w:rsidRPr="00302FE7">
              <w:t>Transdermal patches 390 micrograms, 8</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Estradiol</w:t>
            </w:r>
          </w:p>
        </w:tc>
        <w:tc>
          <w:tcPr>
            <w:tcW w:w="2500" w:type="pct"/>
            <w:shd w:val="clear" w:color="auto" w:fill="auto"/>
          </w:tcPr>
          <w:p w:rsidR="00316D71" w:rsidRPr="00302FE7" w:rsidRDefault="00316D71" w:rsidP="00316D71">
            <w:pPr>
              <w:pStyle w:val="Tabletext"/>
            </w:pPr>
            <w:r w:rsidRPr="00302FE7">
              <w:t>Transdermal patches 585 micrograms, 8</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Estradiol</w:t>
            </w:r>
          </w:p>
        </w:tc>
        <w:tc>
          <w:tcPr>
            <w:tcW w:w="2500" w:type="pct"/>
            <w:shd w:val="clear" w:color="auto" w:fill="auto"/>
          </w:tcPr>
          <w:p w:rsidR="00316D71" w:rsidRPr="00302FE7" w:rsidRDefault="00316D71" w:rsidP="00316D71">
            <w:pPr>
              <w:pStyle w:val="Tabletext"/>
            </w:pPr>
            <w:r w:rsidRPr="00302FE7">
              <w:t>Transdermal patches 780 micrograms, 8</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Estradiol</w:t>
            </w:r>
          </w:p>
        </w:tc>
        <w:tc>
          <w:tcPr>
            <w:tcW w:w="2500" w:type="pct"/>
            <w:shd w:val="clear" w:color="auto" w:fill="auto"/>
          </w:tcPr>
          <w:p w:rsidR="00316D71" w:rsidRPr="00302FE7" w:rsidRDefault="00316D71" w:rsidP="00316D71">
            <w:pPr>
              <w:pStyle w:val="Tabletext"/>
            </w:pPr>
            <w:r w:rsidRPr="00302FE7">
              <w:t>Transdermal patches 1.17 mg, 8</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Estradiol</w:t>
            </w:r>
          </w:p>
        </w:tc>
        <w:tc>
          <w:tcPr>
            <w:tcW w:w="2500" w:type="pct"/>
            <w:shd w:val="clear" w:color="auto" w:fill="auto"/>
          </w:tcPr>
          <w:p w:rsidR="00316D71" w:rsidRPr="00302FE7" w:rsidRDefault="00316D71" w:rsidP="00316D71">
            <w:pPr>
              <w:pStyle w:val="Tabletext"/>
            </w:pPr>
            <w:r w:rsidRPr="00302FE7">
              <w:t>Transdermal patches 1.56 mg, 8</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Estradiol</w:t>
            </w:r>
          </w:p>
        </w:tc>
        <w:tc>
          <w:tcPr>
            <w:tcW w:w="2500" w:type="pct"/>
            <w:shd w:val="clear" w:color="auto" w:fill="auto"/>
          </w:tcPr>
          <w:p w:rsidR="00316D71" w:rsidRPr="00302FE7" w:rsidRDefault="00316D71" w:rsidP="00316D71">
            <w:pPr>
              <w:pStyle w:val="Tabletext"/>
            </w:pPr>
            <w:r w:rsidRPr="00302FE7">
              <w:t>Transdermal patches 2 mg, 4</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Estradiol</w:t>
            </w:r>
          </w:p>
        </w:tc>
        <w:tc>
          <w:tcPr>
            <w:tcW w:w="2500" w:type="pct"/>
            <w:shd w:val="clear" w:color="auto" w:fill="auto"/>
          </w:tcPr>
          <w:p w:rsidR="00316D71" w:rsidRPr="00302FE7" w:rsidRDefault="00316D71" w:rsidP="00316D71">
            <w:pPr>
              <w:pStyle w:val="Tabletext"/>
            </w:pPr>
            <w:r w:rsidRPr="00302FE7">
              <w:t>Transdermal patches 3.8 mg, 4</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Estradiol</w:t>
            </w:r>
          </w:p>
        </w:tc>
        <w:tc>
          <w:tcPr>
            <w:tcW w:w="2500" w:type="pct"/>
            <w:shd w:val="clear" w:color="auto" w:fill="auto"/>
          </w:tcPr>
          <w:p w:rsidR="00316D71" w:rsidRPr="00302FE7" w:rsidRDefault="00316D71" w:rsidP="00316D71">
            <w:pPr>
              <w:pStyle w:val="Tabletext"/>
            </w:pPr>
            <w:r w:rsidRPr="00302FE7">
              <w:t>Transdermal patches 5.7 mg, 4</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Estradiol</w:t>
            </w:r>
          </w:p>
        </w:tc>
        <w:tc>
          <w:tcPr>
            <w:tcW w:w="2500" w:type="pct"/>
            <w:shd w:val="clear" w:color="auto" w:fill="auto"/>
          </w:tcPr>
          <w:p w:rsidR="00316D71" w:rsidRPr="00302FE7" w:rsidRDefault="00316D71" w:rsidP="00316D71">
            <w:pPr>
              <w:pStyle w:val="Tabletext"/>
            </w:pPr>
            <w:r w:rsidRPr="00302FE7">
              <w:t>Transdermal patches 7.6 mg, 4</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Estradiol</w:t>
            </w:r>
          </w:p>
        </w:tc>
        <w:tc>
          <w:tcPr>
            <w:tcW w:w="2500" w:type="pct"/>
            <w:shd w:val="clear" w:color="auto" w:fill="auto"/>
          </w:tcPr>
          <w:p w:rsidR="00316D71" w:rsidRPr="00302FE7" w:rsidRDefault="00316D71" w:rsidP="00316D71">
            <w:pPr>
              <w:pStyle w:val="Tabletext"/>
            </w:pPr>
            <w:r w:rsidRPr="00302FE7">
              <w:t>Transdermal patches 750 micrograms (as hemihydrate), 8</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Estradiol</w:t>
            </w:r>
          </w:p>
        </w:tc>
        <w:tc>
          <w:tcPr>
            <w:tcW w:w="2500" w:type="pct"/>
            <w:shd w:val="clear" w:color="auto" w:fill="auto"/>
          </w:tcPr>
          <w:p w:rsidR="00316D71" w:rsidRPr="00302FE7" w:rsidRDefault="00316D71" w:rsidP="00316D71">
            <w:pPr>
              <w:pStyle w:val="Tabletext"/>
            </w:pPr>
            <w:r w:rsidRPr="00302FE7">
              <w:t>Transdermal patches 1.5 mg (as hemihydrate), 8</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Estradiol</w:t>
            </w:r>
          </w:p>
        </w:tc>
        <w:tc>
          <w:tcPr>
            <w:tcW w:w="2500" w:type="pct"/>
            <w:shd w:val="clear" w:color="auto" w:fill="auto"/>
          </w:tcPr>
          <w:p w:rsidR="00316D71" w:rsidRPr="00302FE7" w:rsidRDefault="00316D71" w:rsidP="00316D71">
            <w:pPr>
              <w:pStyle w:val="Tabletext"/>
            </w:pPr>
            <w:r w:rsidRPr="00302FE7">
              <w:t>Transdermal patches 3 mg (as hemihydrate), 8</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Estradiol and estradiol with dydrogesterone</w:t>
            </w:r>
          </w:p>
        </w:tc>
        <w:tc>
          <w:tcPr>
            <w:tcW w:w="2500" w:type="pct"/>
            <w:shd w:val="clear" w:color="auto" w:fill="auto"/>
          </w:tcPr>
          <w:p w:rsidR="00316D71" w:rsidRPr="00302FE7" w:rsidRDefault="00316D71" w:rsidP="00316D71">
            <w:pPr>
              <w:pStyle w:val="Tabletext"/>
            </w:pPr>
            <w:r w:rsidRPr="00302FE7">
              <w:t>Pack containing 14 tablets estradiol 1 mg and 14 tablets estradiol 1 mg with dydrogesterone 10 mg</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Estradiol and estradiol with dydrogesterone</w:t>
            </w:r>
          </w:p>
        </w:tc>
        <w:tc>
          <w:tcPr>
            <w:tcW w:w="2500" w:type="pct"/>
            <w:shd w:val="clear" w:color="auto" w:fill="auto"/>
          </w:tcPr>
          <w:p w:rsidR="00316D71" w:rsidRPr="00302FE7" w:rsidRDefault="00316D71" w:rsidP="00316D71">
            <w:pPr>
              <w:pStyle w:val="Tabletext"/>
            </w:pPr>
            <w:r w:rsidRPr="00302FE7">
              <w:t>Pack containing 14 tablets estradiol 2 mg and 14 tablets estradiol 2 mg with dydrogesterone 10 mg</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Estradiol and estradiol with norethisterone</w:t>
            </w:r>
          </w:p>
        </w:tc>
        <w:tc>
          <w:tcPr>
            <w:tcW w:w="2500" w:type="pct"/>
            <w:shd w:val="clear" w:color="auto" w:fill="auto"/>
          </w:tcPr>
          <w:p w:rsidR="00316D71" w:rsidRPr="00302FE7" w:rsidRDefault="00316D71" w:rsidP="00316D71">
            <w:pPr>
              <w:pStyle w:val="Tabletext"/>
            </w:pPr>
            <w:r w:rsidRPr="00302FE7">
              <w:t>Pack containing 4 transdermal patches 780 micrograms estradiol (as hemihydrate) and 4 transdermal patches 510 micrograms estradiol (as hemihydrate) with 4.8 mg norethisterone acetate</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Estradiol and estradiol with norethisterone</w:t>
            </w:r>
          </w:p>
        </w:tc>
        <w:tc>
          <w:tcPr>
            <w:tcW w:w="2500" w:type="pct"/>
            <w:shd w:val="clear" w:color="auto" w:fill="auto"/>
          </w:tcPr>
          <w:p w:rsidR="00316D71" w:rsidRPr="00302FE7" w:rsidRDefault="00316D71" w:rsidP="00316D71">
            <w:pPr>
              <w:pStyle w:val="Tabletext"/>
            </w:pPr>
            <w:r w:rsidRPr="00302FE7">
              <w:t>Pack containing 4 transdermal patches 780 micrograms estradiol (as hemihydrate) and 4 transdermal patches 620 micrograms estradiol (as hemihydrate) with 2.7 mg norethisterone acetate</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Estradiol with norethisterone</w:t>
            </w:r>
          </w:p>
        </w:tc>
        <w:tc>
          <w:tcPr>
            <w:tcW w:w="2500" w:type="pct"/>
            <w:shd w:val="clear" w:color="auto" w:fill="auto"/>
          </w:tcPr>
          <w:p w:rsidR="00316D71" w:rsidRPr="00302FE7" w:rsidRDefault="00316D71" w:rsidP="00316D71">
            <w:pPr>
              <w:pStyle w:val="Tabletext"/>
            </w:pPr>
            <w:r w:rsidRPr="00302FE7">
              <w:t>Transdermal patches containing 510 micrograms estradiol (as hemihydrate) with 4.8 mg norethisterone acetate, 8</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Estradiol with norethisterone</w:t>
            </w:r>
          </w:p>
        </w:tc>
        <w:tc>
          <w:tcPr>
            <w:tcW w:w="2500" w:type="pct"/>
            <w:shd w:val="clear" w:color="auto" w:fill="auto"/>
          </w:tcPr>
          <w:p w:rsidR="00316D71" w:rsidRPr="00302FE7" w:rsidRDefault="00316D71" w:rsidP="00316D71">
            <w:pPr>
              <w:pStyle w:val="Tabletext"/>
            </w:pPr>
            <w:r w:rsidRPr="00302FE7">
              <w:t>Transdermal patches containing 620 micrograms estradiol (as hemihydrate) with 2.7 mg norethisterone acetate, 8</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Estriol</w:t>
            </w:r>
          </w:p>
        </w:tc>
        <w:tc>
          <w:tcPr>
            <w:tcW w:w="2500" w:type="pct"/>
            <w:shd w:val="clear" w:color="auto" w:fill="auto"/>
          </w:tcPr>
          <w:p w:rsidR="00316D71" w:rsidRPr="00302FE7" w:rsidRDefault="00316D71" w:rsidP="00316D71">
            <w:pPr>
              <w:pStyle w:val="Tabletext"/>
            </w:pPr>
            <w:r w:rsidRPr="00302FE7">
              <w:t>Pessaries 500 micrograms, 15</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Estriol</w:t>
            </w:r>
          </w:p>
        </w:tc>
        <w:tc>
          <w:tcPr>
            <w:tcW w:w="2500" w:type="pct"/>
            <w:shd w:val="clear" w:color="auto" w:fill="auto"/>
          </w:tcPr>
          <w:p w:rsidR="00316D71" w:rsidRPr="00302FE7" w:rsidRDefault="00316D71" w:rsidP="00316D71">
            <w:pPr>
              <w:pStyle w:val="Tabletext"/>
            </w:pPr>
            <w:r w:rsidRPr="00302FE7">
              <w:t>Vaginal cream 1 mg per g, 15 g</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Ethosuximide</w:t>
            </w:r>
          </w:p>
        </w:tc>
        <w:tc>
          <w:tcPr>
            <w:tcW w:w="2500" w:type="pct"/>
            <w:shd w:val="clear" w:color="auto" w:fill="auto"/>
          </w:tcPr>
          <w:p w:rsidR="00316D71" w:rsidRPr="00302FE7" w:rsidRDefault="00316D71" w:rsidP="00316D71">
            <w:pPr>
              <w:pStyle w:val="Tabletext"/>
            </w:pPr>
            <w:r w:rsidRPr="00302FE7">
              <w:t>Oral solution 250 mg per 5 mL, 200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Ezetimibe and rosuvastatin</w:t>
            </w:r>
          </w:p>
        </w:tc>
        <w:tc>
          <w:tcPr>
            <w:tcW w:w="2500" w:type="pct"/>
            <w:shd w:val="clear" w:color="auto" w:fill="auto"/>
            <w:vAlign w:val="center"/>
          </w:tcPr>
          <w:p w:rsidR="00316D71" w:rsidRPr="00302FE7" w:rsidRDefault="00316D71" w:rsidP="00316D71">
            <w:pPr>
              <w:pStyle w:val="Tabletext"/>
            </w:pPr>
            <w:r w:rsidRPr="00302FE7">
              <w:t>Pack containing 30 tablets ezetimibe 10 mg and 30 tablets rosuvastatin 5 mg (as calcium)</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Ezetimibe and rosuvastatin</w:t>
            </w:r>
          </w:p>
        </w:tc>
        <w:tc>
          <w:tcPr>
            <w:tcW w:w="2500" w:type="pct"/>
            <w:shd w:val="clear" w:color="auto" w:fill="auto"/>
            <w:vAlign w:val="center"/>
          </w:tcPr>
          <w:p w:rsidR="00316D71" w:rsidRPr="00302FE7" w:rsidRDefault="00316D71" w:rsidP="00316D71">
            <w:pPr>
              <w:pStyle w:val="Tabletext"/>
            </w:pPr>
            <w:r w:rsidRPr="00302FE7">
              <w:t>Pack containing 30 tablets ezetimibe 10 mg and 30 tablets rosuvastatin 10 mg (as calcium)</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Ezetimibe and rosuvastatin</w:t>
            </w:r>
          </w:p>
        </w:tc>
        <w:tc>
          <w:tcPr>
            <w:tcW w:w="2500" w:type="pct"/>
            <w:shd w:val="clear" w:color="auto" w:fill="auto"/>
            <w:vAlign w:val="center"/>
          </w:tcPr>
          <w:p w:rsidR="00316D71" w:rsidRPr="00302FE7" w:rsidRDefault="00316D71" w:rsidP="00316D71">
            <w:pPr>
              <w:pStyle w:val="Tabletext"/>
            </w:pPr>
            <w:r w:rsidRPr="00302FE7">
              <w:t>Pack containing 30 tablets ezetimibe 10 mg and 30 tablets rosuvastatin 20 mg (as calcium)</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Ezetimibe and rosuvastatin</w:t>
            </w:r>
          </w:p>
        </w:tc>
        <w:tc>
          <w:tcPr>
            <w:tcW w:w="2500" w:type="pct"/>
            <w:shd w:val="clear" w:color="auto" w:fill="auto"/>
            <w:vAlign w:val="center"/>
          </w:tcPr>
          <w:p w:rsidR="00316D71" w:rsidRPr="00302FE7" w:rsidRDefault="00316D71" w:rsidP="00316D71">
            <w:pPr>
              <w:pStyle w:val="Tabletext"/>
            </w:pPr>
            <w:r w:rsidRPr="00302FE7">
              <w:t>Pack containing 30 tablets ezetimibe 10 mg and 30 tablets rosuvastatin 40 mg (as calcium)</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Ferrous sulfate</w:t>
            </w:r>
          </w:p>
        </w:tc>
        <w:tc>
          <w:tcPr>
            <w:tcW w:w="2500" w:type="pct"/>
            <w:shd w:val="clear" w:color="auto" w:fill="auto"/>
          </w:tcPr>
          <w:p w:rsidR="00316D71" w:rsidRPr="00302FE7" w:rsidRDefault="00316D71" w:rsidP="00316D71">
            <w:pPr>
              <w:pStyle w:val="Tabletext"/>
            </w:pPr>
            <w:r w:rsidRPr="00302FE7">
              <w:t>Oral liquid containing 30 mg ferrous sulfate heptahydrate per mL, 250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Flucloxacillin</w:t>
            </w:r>
          </w:p>
        </w:tc>
        <w:tc>
          <w:tcPr>
            <w:tcW w:w="2500" w:type="pct"/>
            <w:shd w:val="clear" w:color="auto" w:fill="auto"/>
          </w:tcPr>
          <w:p w:rsidR="00316D71" w:rsidRPr="00302FE7" w:rsidRDefault="00316D71" w:rsidP="00316D71">
            <w:pPr>
              <w:pStyle w:val="Tabletext"/>
            </w:pPr>
            <w:r w:rsidRPr="00302FE7">
              <w:t>Powder for oral liquid 125 mg (as sodium monohydrate) per 5 mL, 100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Flucloxacillin</w:t>
            </w:r>
          </w:p>
        </w:tc>
        <w:tc>
          <w:tcPr>
            <w:tcW w:w="2500" w:type="pct"/>
            <w:shd w:val="clear" w:color="auto" w:fill="auto"/>
          </w:tcPr>
          <w:p w:rsidR="00316D71" w:rsidRPr="00302FE7" w:rsidRDefault="00316D71" w:rsidP="00316D71">
            <w:pPr>
              <w:pStyle w:val="Tabletext"/>
            </w:pPr>
            <w:r w:rsidRPr="00302FE7">
              <w:t>Powder for oral liquid 250 mg (as sodium monohydrate) per 5 mL, 100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Fluorometholone</w:t>
            </w:r>
          </w:p>
        </w:tc>
        <w:tc>
          <w:tcPr>
            <w:tcW w:w="2500" w:type="pct"/>
            <w:shd w:val="clear" w:color="auto" w:fill="auto"/>
          </w:tcPr>
          <w:p w:rsidR="00316D71" w:rsidRPr="00302FE7" w:rsidRDefault="00316D71" w:rsidP="00316D71">
            <w:pPr>
              <w:pStyle w:val="Tabletext"/>
            </w:pPr>
            <w:r w:rsidRPr="00302FE7">
              <w:t>Eye drops 1 mg per mL, 5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Fluorometholone</w:t>
            </w:r>
          </w:p>
        </w:tc>
        <w:tc>
          <w:tcPr>
            <w:tcW w:w="2500" w:type="pct"/>
            <w:shd w:val="clear" w:color="auto" w:fill="auto"/>
          </w:tcPr>
          <w:p w:rsidR="00316D71" w:rsidRPr="00302FE7" w:rsidRDefault="00316D71" w:rsidP="00316D71">
            <w:pPr>
              <w:pStyle w:val="Tabletext"/>
            </w:pPr>
            <w:r w:rsidRPr="00302FE7">
              <w:t>Eye drops containing fluorometholone acetate 1 mg per mL, 5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Fluticasone furoate</w:t>
            </w:r>
          </w:p>
        </w:tc>
        <w:tc>
          <w:tcPr>
            <w:tcW w:w="2500" w:type="pct"/>
            <w:shd w:val="clear" w:color="auto" w:fill="auto"/>
            <w:vAlign w:val="bottom"/>
          </w:tcPr>
          <w:p w:rsidR="00316D71" w:rsidRPr="00302FE7" w:rsidRDefault="00316D71" w:rsidP="00316D71">
            <w:pPr>
              <w:pStyle w:val="Tabletext"/>
            </w:pPr>
            <w:r w:rsidRPr="00302FE7">
              <w:t xml:space="preserve">Powder for oral inhalation in breath actuated device containing fluticasone furoate 100 micrograms per dose, 30 doses </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Fluticasone furoate</w:t>
            </w:r>
          </w:p>
        </w:tc>
        <w:tc>
          <w:tcPr>
            <w:tcW w:w="2500" w:type="pct"/>
            <w:shd w:val="clear" w:color="auto" w:fill="auto"/>
            <w:vAlign w:val="bottom"/>
          </w:tcPr>
          <w:p w:rsidR="00316D71" w:rsidRPr="00302FE7" w:rsidRDefault="00316D71" w:rsidP="00316D71">
            <w:pPr>
              <w:pStyle w:val="Tabletext"/>
            </w:pPr>
            <w:r w:rsidRPr="00302FE7">
              <w:t xml:space="preserve">Powder for oral inhalation in breath actuated device containing fluticasone furoate 200 micrograms per dose, 30 doses </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Fluticasone furoate with umeclidinium and vilanterol</w:t>
            </w:r>
          </w:p>
        </w:tc>
        <w:tc>
          <w:tcPr>
            <w:tcW w:w="2500" w:type="pct"/>
            <w:shd w:val="clear" w:color="auto" w:fill="auto"/>
          </w:tcPr>
          <w:p w:rsidR="00316D71" w:rsidRPr="00302FE7" w:rsidRDefault="00316D71" w:rsidP="00316D71">
            <w:pPr>
              <w:pStyle w:val="Tabletext"/>
            </w:pPr>
            <w:r w:rsidRPr="00302FE7">
              <w:t>Powder for oral inhalation in breath actuated device containing fluticasone furoate 100 micrograms with umeclidinium 62.5 micrograms (as bromide) and vilanterol 25 micrograms (as trifenatate) per dose, 30 doses</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Fluticasone furoate with umeclidinium and vilanterol</w:t>
            </w:r>
          </w:p>
        </w:tc>
        <w:tc>
          <w:tcPr>
            <w:tcW w:w="2500" w:type="pct"/>
            <w:shd w:val="clear" w:color="auto" w:fill="auto"/>
          </w:tcPr>
          <w:p w:rsidR="00316D71" w:rsidRPr="00302FE7" w:rsidRDefault="00316D71" w:rsidP="00316D71">
            <w:pPr>
              <w:pStyle w:val="Tabletext"/>
            </w:pPr>
            <w:r w:rsidRPr="00302FE7">
              <w:t xml:space="preserve">Powder for oral inhalation in breath actuated device containing fluticasone furoate 200 micrograms with umeclidinium </w:t>
            </w:r>
            <w:r w:rsidRPr="00302FE7">
              <w:br/>
              <w:t>62.5 micrograms (as bromide) and vilanterol 25 micrograms (as trifenatate) per dose, 30 doses</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Fluticasone furoate with vilanterol</w:t>
            </w:r>
          </w:p>
        </w:tc>
        <w:tc>
          <w:tcPr>
            <w:tcW w:w="2500" w:type="pct"/>
            <w:shd w:val="clear" w:color="auto" w:fill="auto"/>
          </w:tcPr>
          <w:p w:rsidR="00316D71" w:rsidRPr="00302FE7" w:rsidRDefault="00316D71" w:rsidP="00316D71">
            <w:pPr>
              <w:pStyle w:val="Tabletext"/>
            </w:pPr>
            <w:r w:rsidRPr="00302FE7">
              <w:t>Powder for oral inhalation in breath actuated device containing fluticasone furoate 100 micrograms with vilanterol 25 micrograms (as trifenatate) per dose, 30 doses</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Fluticasone furoate with vilanterol</w:t>
            </w:r>
          </w:p>
        </w:tc>
        <w:tc>
          <w:tcPr>
            <w:tcW w:w="2500" w:type="pct"/>
            <w:shd w:val="clear" w:color="auto" w:fill="auto"/>
          </w:tcPr>
          <w:p w:rsidR="00316D71" w:rsidRPr="00302FE7" w:rsidRDefault="00316D71" w:rsidP="00316D71">
            <w:pPr>
              <w:pStyle w:val="Tabletext"/>
            </w:pPr>
            <w:r w:rsidRPr="00302FE7">
              <w:t>Powder for oral inhalation in breath actuated device containing fluticasone furoate 200 micrograms with vilanterol 25 micrograms (as trifenatate) per dose, 30 doses</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Fluticasone propionate</w:t>
            </w:r>
          </w:p>
        </w:tc>
        <w:tc>
          <w:tcPr>
            <w:tcW w:w="2500" w:type="pct"/>
            <w:shd w:val="clear" w:color="auto" w:fill="auto"/>
          </w:tcPr>
          <w:p w:rsidR="00316D71" w:rsidRPr="00302FE7" w:rsidRDefault="00316D71" w:rsidP="00316D71">
            <w:pPr>
              <w:pStyle w:val="Tabletext"/>
            </w:pPr>
            <w:r w:rsidRPr="00302FE7">
              <w:t>Powder for oral inhalation in breath actuated device containing fluticasone propionate 100 micrograms per dose, 60 doses</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Fluticasone propionate</w:t>
            </w:r>
          </w:p>
        </w:tc>
        <w:tc>
          <w:tcPr>
            <w:tcW w:w="2500" w:type="pct"/>
            <w:shd w:val="clear" w:color="auto" w:fill="auto"/>
          </w:tcPr>
          <w:p w:rsidR="00316D71" w:rsidRPr="00302FE7" w:rsidRDefault="00316D71" w:rsidP="00316D71">
            <w:pPr>
              <w:pStyle w:val="Tabletext"/>
            </w:pPr>
            <w:r w:rsidRPr="00302FE7">
              <w:t>Powder for oral inhalation in breath actuated device containing fluticasone propionate 250 micrograms per dose, 60 doses</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Fluticasone propionate</w:t>
            </w:r>
          </w:p>
        </w:tc>
        <w:tc>
          <w:tcPr>
            <w:tcW w:w="2500" w:type="pct"/>
            <w:shd w:val="clear" w:color="auto" w:fill="auto"/>
          </w:tcPr>
          <w:p w:rsidR="00316D71" w:rsidRPr="00302FE7" w:rsidRDefault="00316D71" w:rsidP="00316D71">
            <w:pPr>
              <w:pStyle w:val="Tabletext"/>
            </w:pPr>
            <w:r w:rsidRPr="00302FE7">
              <w:t>Powder for oral inhalation in breath actuated device containing fluticasone propionate 500 micrograms per dose, 60 doses</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Fluticasone propionate</w:t>
            </w:r>
          </w:p>
        </w:tc>
        <w:tc>
          <w:tcPr>
            <w:tcW w:w="2500" w:type="pct"/>
            <w:shd w:val="clear" w:color="auto" w:fill="auto"/>
          </w:tcPr>
          <w:p w:rsidR="00316D71" w:rsidRPr="00302FE7" w:rsidRDefault="00316D71" w:rsidP="00316D71">
            <w:pPr>
              <w:pStyle w:val="Tabletext"/>
            </w:pPr>
            <w:r w:rsidRPr="00302FE7">
              <w:t>Pressurised inhalation containing fluticasone propionate 50 micrograms per dose, 120 doses (CFC</w:t>
            </w:r>
            <w:r w:rsidR="00302FE7">
              <w:noBreakHyphen/>
            </w:r>
            <w:r w:rsidRPr="00302FE7">
              <w:t>free formulation)</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Fluticasone propionate</w:t>
            </w:r>
          </w:p>
        </w:tc>
        <w:tc>
          <w:tcPr>
            <w:tcW w:w="2500" w:type="pct"/>
            <w:shd w:val="clear" w:color="auto" w:fill="auto"/>
          </w:tcPr>
          <w:p w:rsidR="00316D71" w:rsidRPr="00302FE7" w:rsidRDefault="00316D71" w:rsidP="00316D71">
            <w:pPr>
              <w:pStyle w:val="Tabletext"/>
            </w:pPr>
            <w:r w:rsidRPr="00302FE7">
              <w:t>Pressurised inhalation containing fluticasone propionate 125 micrograms per dose, 120 doses (CFC</w:t>
            </w:r>
            <w:r w:rsidR="00302FE7">
              <w:noBreakHyphen/>
            </w:r>
            <w:r w:rsidRPr="00302FE7">
              <w:t>free formulation)</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Fluticasone propionate</w:t>
            </w:r>
          </w:p>
        </w:tc>
        <w:tc>
          <w:tcPr>
            <w:tcW w:w="2500" w:type="pct"/>
            <w:shd w:val="clear" w:color="auto" w:fill="auto"/>
          </w:tcPr>
          <w:p w:rsidR="00316D71" w:rsidRPr="00302FE7" w:rsidRDefault="00316D71" w:rsidP="00316D71">
            <w:pPr>
              <w:pStyle w:val="Tabletext"/>
            </w:pPr>
            <w:r w:rsidRPr="00302FE7">
              <w:t>Pressurised inhalation containing fluticasone propionate 250 micrograms per dose, 120 doses (CFC</w:t>
            </w:r>
            <w:r w:rsidR="00302FE7">
              <w:noBreakHyphen/>
            </w:r>
            <w:r w:rsidRPr="00302FE7">
              <w:t>free formulation)</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Fluticasone propionate with formoterol</w:t>
            </w:r>
          </w:p>
        </w:tc>
        <w:tc>
          <w:tcPr>
            <w:tcW w:w="2500" w:type="pct"/>
            <w:shd w:val="clear" w:color="auto" w:fill="auto"/>
          </w:tcPr>
          <w:p w:rsidR="00316D71" w:rsidRPr="00302FE7" w:rsidRDefault="00316D71" w:rsidP="00316D71">
            <w:pPr>
              <w:pStyle w:val="Tabletext"/>
            </w:pPr>
            <w:r w:rsidRPr="00302FE7">
              <w:t>Pressurised inhalation containing fluticasone propionate 50 micrograms with formoterol fumarate dihydrate 5 micrograms per dose, 120 doses</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Fluticasone propionate with formoterol</w:t>
            </w:r>
          </w:p>
        </w:tc>
        <w:tc>
          <w:tcPr>
            <w:tcW w:w="2500" w:type="pct"/>
            <w:shd w:val="clear" w:color="auto" w:fill="auto"/>
          </w:tcPr>
          <w:p w:rsidR="00316D71" w:rsidRPr="00302FE7" w:rsidRDefault="00316D71" w:rsidP="00316D71">
            <w:pPr>
              <w:pStyle w:val="Tabletext"/>
            </w:pPr>
            <w:r w:rsidRPr="00302FE7">
              <w:t>Pressurised inhalation containing fluticasone propionate 125 micrograms with formoterol fumarate dihydrate 5 micrograms per dose, 120 doses</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Fluticasone propionate with formoterol</w:t>
            </w:r>
          </w:p>
        </w:tc>
        <w:tc>
          <w:tcPr>
            <w:tcW w:w="2500" w:type="pct"/>
            <w:shd w:val="clear" w:color="auto" w:fill="auto"/>
          </w:tcPr>
          <w:p w:rsidR="00316D71" w:rsidRPr="00302FE7" w:rsidRDefault="00316D71" w:rsidP="00316D71">
            <w:pPr>
              <w:pStyle w:val="Tabletext"/>
            </w:pPr>
            <w:r w:rsidRPr="00302FE7">
              <w:t>Pressurised inhalation containing fluticasone propionate 250 micrograms with formoterol fumarate dihydrate 10 micrograms per dose, 120 doses</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Fluticasone propionate with salmeterol</w:t>
            </w:r>
          </w:p>
        </w:tc>
        <w:tc>
          <w:tcPr>
            <w:tcW w:w="2500" w:type="pct"/>
            <w:shd w:val="clear" w:color="auto" w:fill="auto"/>
          </w:tcPr>
          <w:p w:rsidR="00316D71" w:rsidRPr="00302FE7" w:rsidRDefault="00316D71" w:rsidP="00316D71">
            <w:pPr>
              <w:pStyle w:val="Tabletext"/>
            </w:pPr>
            <w:r w:rsidRPr="00302FE7">
              <w:t>Powder for oral inhalation in breath actuated device containing fluticasone propionate 100 micrograms with salmeterol 50 micrograms (as xinafoate) per dose, 60 doses</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Fluticasone propionate with salmeterol</w:t>
            </w:r>
          </w:p>
        </w:tc>
        <w:tc>
          <w:tcPr>
            <w:tcW w:w="2500" w:type="pct"/>
            <w:shd w:val="clear" w:color="auto" w:fill="auto"/>
          </w:tcPr>
          <w:p w:rsidR="00316D71" w:rsidRPr="00302FE7" w:rsidRDefault="00316D71" w:rsidP="00316D71">
            <w:pPr>
              <w:pStyle w:val="Tabletext"/>
            </w:pPr>
            <w:r w:rsidRPr="00302FE7">
              <w:t>Powder for oral inhalation in breath actuated device containing fluticasone propionate 250 micrograms with salmeterol 50 micrograms (as xinafoate) per dose, 60 doses</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Fluticasone propionate with salmeterol</w:t>
            </w:r>
          </w:p>
        </w:tc>
        <w:tc>
          <w:tcPr>
            <w:tcW w:w="2500" w:type="pct"/>
            <w:shd w:val="clear" w:color="auto" w:fill="auto"/>
          </w:tcPr>
          <w:p w:rsidR="00316D71" w:rsidRPr="00302FE7" w:rsidRDefault="00316D71" w:rsidP="00316D71">
            <w:pPr>
              <w:pStyle w:val="Tabletext"/>
            </w:pPr>
            <w:r w:rsidRPr="00302FE7">
              <w:t>Powder for oral inhalation in breath actuated device containing fluticasone propionate 500 micrograms with salmeterol 50 micrograms (as xinafoate) per dose, 60 doses</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Fluticasone propionate with salmeterol</w:t>
            </w:r>
          </w:p>
        </w:tc>
        <w:tc>
          <w:tcPr>
            <w:tcW w:w="2500" w:type="pct"/>
            <w:shd w:val="clear" w:color="auto" w:fill="auto"/>
          </w:tcPr>
          <w:p w:rsidR="00316D71" w:rsidRPr="00302FE7" w:rsidRDefault="00316D71" w:rsidP="00316D71">
            <w:pPr>
              <w:pStyle w:val="Tabletext"/>
            </w:pPr>
            <w:r w:rsidRPr="00302FE7">
              <w:t>Pressurised inhalation containing fluticasone propionate 50 micrograms with salmeterol 25 micrograms (as xinafoate) per dose, 120 doses (CFC</w:t>
            </w:r>
            <w:r w:rsidR="00302FE7">
              <w:noBreakHyphen/>
            </w:r>
            <w:r w:rsidRPr="00302FE7">
              <w:t>free formulation)</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Fluticasone propionate with salmeterol</w:t>
            </w:r>
          </w:p>
        </w:tc>
        <w:tc>
          <w:tcPr>
            <w:tcW w:w="2500" w:type="pct"/>
            <w:shd w:val="clear" w:color="auto" w:fill="auto"/>
          </w:tcPr>
          <w:p w:rsidR="00316D71" w:rsidRPr="00302FE7" w:rsidRDefault="00316D71" w:rsidP="00316D71">
            <w:pPr>
              <w:pStyle w:val="Tabletext"/>
            </w:pPr>
            <w:r w:rsidRPr="00302FE7">
              <w:t>Pressurised inhalation containing fluticasone propionate 125 micrograms with salmeterol 25 micrograms (as xinafoate) per dose, 120 doses (CFC</w:t>
            </w:r>
            <w:r w:rsidR="00302FE7">
              <w:noBreakHyphen/>
            </w:r>
            <w:r w:rsidRPr="00302FE7">
              <w:t>free formulation)</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Fluticasone propionate with salmeterol</w:t>
            </w:r>
          </w:p>
        </w:tc>
        <w:tc>
          <w:tcPr>
            <w:tcW w:w="2500" w:type="pct"/>
            <w:shd w:val="clear" w:color="auto" w:fill="auto"/>
          </w:tcPr>
          <w:p w:rsidR="00316D71" w:rsidRPr="00302FE7" w:rsidRDefault="00316D71" w:rsidP="00316D71">
            <w:pPr>
              <w:pStyle w:val="Tabletext"/>
            </w:pPr>
            <w:r w:rsidRPr="00302FE7">
              <w:t>Pressurised inhalation containing fluticasone propionate 250 micrograms with salmeterol 25 micrograms (as xinafoate) per dose, 120 doses (CFC</w:t>
            </w:r>
            <w:r w:rsidR="00302FE7">
              <w:noBreakHyphen/>
            </w:r>
            <w:r w:rsidRPr="00302FE7">
              <w:t>free formulation)</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Formoterol</w:t>
            </w:r>
          </w:p>
        </w:tc>
        <w:tc>
          <w:tcPr>
            <w:tcW w:w="2500" w:type="pct"/>
            <w:shd w:val="clear" w:color="auto" w:fill="auto"/>
          </w:tcPr>
          <w:p w:rsidR="00316D71" w:rsidRPr="00302FE7" w:rsidRDefault="00316D71" w:rsidP="00316D71">
            <w:pPr>
              <w:pStyle w:val="Tabletext"/>
            </w:pPr>
            <w:r w:rsidRPr="00302FE7">
              <w:t>Powder for oral inhalation in breath actuated device containing formoterol fumarate dihydrate 6 micrograms per dose, 60 doses</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Formoterol</w:t>
            </w:r>
          </w:p>
        </w:tc>
        <w:tc>
          <w:tcPr>
            <w:tcW w:w="2500" w:type="pct"/>
            <w:shd w:val="clear" w:color="auto" w:fill="auto"/>
          </w:tcPr>
          <w:p w:rsidR="00316D71" w:rsidRPr="00302FE7" w:rsidRDefault="00316D71" w:rsidP="00316D71">
            <w:pPr>
              <w:pStyle w:val="Tabletext"/>
            </w:pPr>
            <w:r w:rsidRPr="00302FE7">
              <w:t>Powder for oral inhalation in breath actuated device containing formoterol fumarate dihydrate 12 micrograms per dose, 60 doses</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Framycetin</w:t>
            </w:r>
          </w:p>
        </w:tc>
        <w:tc>
          <w:tcPr>
            <w:tcW w:w="2500" w:type="pct"/>
            <w:shd w:val="clear" w:color="auto" w:fill="auto"/>
          </w:tcPr>
          <w:p w:rsidR="00316D71" w:rsidRPr="00302FE7" w:rsidRDefault="00316D71" w:rsidP="00316D71">
            <w:pPr>
              <w:pStyle w:val="Tabletext"/>
            </w:pPr>
            <w:r w:rsidRPr="00302FE7">
              <w:t>Eye or ear drops containing framycetin sulfate 5 mg per mL, 8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Furosemide</w:t>
            </w:r>
          </w:p>
        </w:tc>
        <w:tc>
          <w:tcPr>
            <w:tcW w:w="2500" w:type="pct"/>
            <w:shd w:val="clear" w:color="auto" w:fill="auto"/>
          </w:tcPr>
          <w:p w:rsidR="00316D71" w:rsidRPr="00302FE7" w:rsidRDefault="00316D71" w:rsidP="00316D71">
            <w:pPr>
              <w:pStyle w:val="Tabletext"/>
            </w:pPr>
            <w:r w:rsidRPr="00302FE7">
              <w:t>Oral solution 10 mg per mL, 30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Glyceryl trinitrate</w:t>
            </w:r>
          </w:p>
        </w:tc>
        <w:tc>
          <w:tcPr>
            <w:tcW w:w="2500" w:type="pct"/>
            <w:shd w:val="clear" w:color="auto" w:fill="auto"/>
          </w:tcPr>
          <w:p w:rsidR="00316D71" w:rsidRPr="00302FE7" w:rsidRDefault="00316D71" w:rsidP="00316D71">
            <w:pPr>
              <w:pStyle w:val="Tabletext"/>
            </w:pPr>
            <w:r w:rsidRPr="00302FE7">
              <w:t>Sublingual spray (pump pack) 400 micrograms per dose, 200 doses</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Goserelin and bicalutamide</w:t>
            </w:r>
          </w:p>
        </w:tc>
        <w:tc>
          <w:tcPr>
            <w:tcW w:w="2500" w:type="pct"/>
            <w:shd w:val="clear" w:color="auto" w:fill="auto"/>
          </w:tcPr>
          <w:p w:rsidR="00316D71" w:rsidRPr="00302FE7" w:rsidRDefault="00316D71" w:rsidP="00316D71">
            <w:pPr>
              <w:pStyle w:val="Tabletext"/>
            </w:pPr>
            <w:r w:rsidRPr="00302FE7">
              <w:t>Pack containing 1 subcutaneous implant containing goserelin 3.6 mg (as acetate) in pre</w:t>
            </w:r>
            <w:r w:rsidR="00302FE7">
              <w:noBreakHyphen/>
            </w:r>
            <w:r w:rsidRPr="00302FE7">
              <w:t>filled injection syringe and 28 tablets bicalutamide 50 mg</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Goserelin and bicalutamide</w:t>
            </w:r>
          </w:p>
        </w:tc>
        <w:tc>
          <w:tcPr>
            <w:tcW w:w="2500" w:type="pct"/>
            <w:shd w:val="clear" w:color="auto" w:fill="auto"/>
          </w:tcPr>
          <w:p w:rsidR="00316D71" w:rsidRPr="00302FE7" w:rsidRDefault="00316D71" w:rsidP="00316D71">
            <w:pPr>
              <w:pStyle w:val="Tabletext"/>
            </w:pPr>
            <w:r w:rsidRPr="00302FE7">
              <w:t>Pack containing 1 subcutaneous implant containing goserelin 10.8 mg (as acetate) in pre</w:t>
            </w:r>
            <w:r w:rsidR="00302FE7">
              <w:noBreakHyphen/>
            </w:r>
            <w:r w:rsidRPr="00302FE7">
              <w:t>filled injection syringe and 28 tablets bicalutamide 50 mg</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Goserelin and bicalutamide</w:t>
            </w:r>
          </w:p>
        </w:tc>
        <w:tc>
          <w:tcPr>
            <w:tcW w:w="2500" w:type="pct"/>
            <w:shd w:val="clear" w:color="auto" w:fill="auto"/>
          </w:tcPr>
          <w:p w:rsidR="00316D71" w:rsidRPr="00302FE7" w:rsidRDefault="00316D71" w:rsidP="00316D71">
            <w:pPr>
              <w:pStyle w:val="Tabletext"/>
            </w:pPr>
            <w:r w:rsidRPr="00302FE7">
              <w:t>Pack containing 1 subcutaneous implant containing goserelin 10.8 mg (as acetate) in pre</w:t>
            </w:r>
            <w:r w:rsidR="00302FE7">
              <w:noBreakHyphen/>
            </w:r>
            <w:r w:rsidRPr="00302FE7">
              <w:t>filled injection syringe and 84 tablets bicalutamide 50 mg</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Haloperidol</w:t>
            </w:r>
          </w:p>
        </w:tc>
        <w:tc>
          <w:tcPr>
            <w:tcW w:w="2500" w:type="pct"/>
            <w:shd w:val="clear" w:color="auto" w:fill="auto"/>
          </w:tcPr>
          <w:p w:rsidR="00316D71" w:rsidRPr="00302FE7" w:rsidRDefault="00316D71" w:rsidP="00316D71">
            <w:pPr>
              <w:pStyle w:val="Tabletext"/>
            </w:pPr>
            <w:r w:rsidRPr="00302FE7">
              <w:t>Oral solution 2 mg per mL, 100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Hyaluronic acid</w:t>
            </w:r>
          </w:p>
        </w:tc>
        <w:tc>
          <w:tcPr>
            <w:tcW w:w="2500" w:type="pct"/>
            <w:shd w:val="clear" w:color="auto" w:fill="auto"/>
          </w:tcPr>
          <w:p w:rsidR="00316D71" w:rsidRPr="00302FE7" w:rsidRDefault="00316D71" w:rsidP="00316D71">
            <w:pPr>
              <w:pStyle w:val="Tabletext"/>
            </w:pPr>
            <w:r w:rsidRPr="00302FE7">
              <w:t>Eye drops containing sodium hyaluronate 1 mg per mL, 10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Hyaluronic acid</w:t>
            </w:r>
          </w:p>
        </w:tc>
        <w:tc>
          <w:tcPr>
            <w:tcW w:w="2500" w:type="pct"/>
            <w:shd w:val="clear" w:color="auto" w:fill="auto"/>
          </w:tcPr>
          <w:p w:rsidR="00316D71" w:rsidRPr="00302FE7" w:rsidRDefault="00316D71" w:rsidP="00316D71">
            <w:pPr>
              <w:pStyle w:val="Tabletext"/>
            </w:pPr>
            <w:r w:rsidRPr="00302FE7">
              <w:t>Eye drops containing sodium hyaluronate 2 mg per mL, 10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Hydrocortisone</w:t>
            </w:r>
          </w:p>
        </w:tc>
        <w:tc>
          <w:tcPr>
            <w:tcW w:w="2500" w:type="pct"/>
            <w:shd w:val="clear" w:color="auto" w:fill="auto"/>
          </w:tcPr>
          <w:p w:rsidR="00316D71" w:rsidRPr="00302FE7" w:rsidRDefault="00316D71" w:rsidP="00316D71">
            <w:pPr>
              <w:pStyle w:val="Tabletext"/>
            </w:pPr>
            <w:r w:rsidRPr="00302FE7">
              <w:t>Cream containing hydrocortisone acetate 10 mg per g, 50 g</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Hydrocortisone</w:t>
            </w:r>
          </w:p>
        </w:tc>
        <w:tc>
          <w:tcPr>
            <w:tcW w:w="2500" w:type="pct"/>
            <w:shd w:val="clear" w:color="auto" w:fill="auto"/>
          </w:tcPr>
          <w:p w:rsidR="00316D71" w:rsidRPr="00302FE7" w:rsidRDefault="00316D71" w:rsidP="00316D71">
            <w:pPr>
              <w:pStyle w:val="Tabletext"/>
            </w:pPr>
            <w:r w:rsidRPr="00302FE7">
              <w:t>Eye ointment containing hydrocortisone acetate 10 mg per g, 5 g</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Hydrocortisone</w:t>
            </w:r>
          </w:p>
        </w:tc>
        <w:tc>
          <w:tcPr>
            <w:tcW w:w="2500" w:type="pct"/>
            <w:shd w:val="clear" w:color="auto" w:fill="auto"/>
          </w:tcPr>
          <w:p w:rsidR="00316D71" w:rsidRPr="00302FE7" w:rsidRDefault="00316D71" w:rsidP="00316D71">
            <w:pPr>
              <w:pStyle w:val="Tabletext"/>
            </w:pPr>
            <w:r w:rsidRPr="00302FE7">
              <w:t>Ointment containing hydrocortisone acetate 10 mg per g, 50 g</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Hypromellose</w:t>
            </w:r>
          </w:p>
        </w:tc>
        <w:tc>
          <w:tcPr>
            <w:tcW w:w="2500" w:type="pct"/>
            <w:shd w:val="clear" w:color="auto" w:fill="auto"/>
          </w:tcPr>
          <w:p w:rsidR="00316D71" w:rsidRPr="00302FE7" w:rsidRDefault="00316D71" w:rsidP="00316D71">
            <w:pPr>
              <w:pStyle w:val="Tabletext"/>
            </w:pPr>
            <w:r w:rsidRPr="00302FE7">
              <w:t>0.3% w/v eye drops, 10 mL (preservative free)</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Hypromellose</w:t>
            </w:r>
          </w:p>
        </w:tc>
        <w:tc>
          <w:tcPr>
            <w:tcW w:w="2500" w:type="pct"/>
            <w:shd w:val="clear" w:color="auto" w:fill="auto"/>
          </w:tcPr>
          <w:p w:rsidR="00316D71" w:rsidRPr="00302FE7" w:rsidRDefault="00316D71" w:rsidP="00316D71">
            <w:pPr>
              <w:pStyle w:val="Tabletext"/>
            </w:pPr>
            <w:r w:rsidRPr="00302FE7">
              <w:t>Eye drops 3 mg per mL, 10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Hypromellose</w:t>
            </w:r>
          </w:p>
        </w:tc>
        <w:tc>
          <w:tcPr>
            <w:tcW w:w="2500" w:type="pct"/>
            <w:shd w:val="clear" w:color="auto" w:fill="auto"/>
          </w:tcPr>
          <w:p w:rsidR="00316D71" w:rsidRPr="00302FE7" w:rsidRDefault="00316D71" w:rsidP="00316D71">
            <w:pPr>
              <w:pStyle w:val="Tabletext"/>
            </w:pPr>
            <w:r w:rsidRPr="00302FE7">
              <w:t>Eye drops 5 mg per mL, 15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Hypromellose with carbomer 980</w:t>
            </w:r>
          </w:p>
        </w:tc>
        <w:tc>
          <w:tcPr>
            <w:tcW w:w="2500" w:type="pct"/>
            <w:shd w:val="clear" w:color="auto" w:fill="auto"/>
          </w:tcPr>
          <w:p w:rsidR="00316D71" w:rsidRPr="00302FE7" w:rsidRDefault="00316D71" w:rsidP="00316D71">
            <w:pPr>
              <w:pStyle w:val="Tabletext"/>
            </w:pPr>
            <w:r w:rsidRPr="00302FE7">
              <w:t>Ocular lubricating gel 3 mg</w:t>
            </w:r>
            <w:r w:rsidR="00302FE7">
              <w:noBreakHyphen/>
            </w:r>
            <w:r w:rsidRPr="00302FE7">
              <w:t>2 mg per g, 10 g</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Hypromellose with dextran</w:t>
            </w:r>
          </w:p>
        </w:tc>
        <w:tc>
          <w:tcPr>
            <w:tcW w:w="2500" w:type="pct"/>
            <w:shd w:val="clear" w:color="auto" w:fill="auto"/>
          </w:tcPr>
          <w:p w:rsidR="00316D71" w:rsidRPr="00302FE7" w:rsidRDefault="00316D71" w:rsidP="00316D71">
            <w:pPr>
              <w:pStyle w:val="Tabletext"/>
            </w:pPr>
            <w:r w:rsidRPr="00302FE7">
              <w:t>Eye drops containing 3 mg hypromellose 4500 with 1 mg dextran 70 per mL, 15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Ketoconazole</w:t>
            </w:r>
          </w:p>
        </w:tc>
        <w:tc>
          <w:tcPr>
            <w:tcW w:w="2500" w:type="pct"/>
            <w:shd w:val="clear" w:color="auto" w:fill="auto"/>
          </w:tcPr>
          <w:p w:rsidR="00316D71" w:rsidRPr="00302FE7" w:rsidRDefault="00316D71" w:rsidP="00316D71">
            <w:pPr>
              <w:pStyle w:val="Tabletext"/>
            </w:pPr>
            <w:r w:rsidRPr="00302FE7">
              <w:t>Cream 20 mg per g, 30 g</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Lacosamide</w:t>
            </w:r>
          </w:p>
        </w:tc>
        <w:tc>
          <w:tcPr>
            <w:tcW w:w="2500" w:type="pct"/>
            <w:shd w:val="clear" w:color="auto" w:fill="auto"/>
          </w:tcPr>
          <w:p w:rsidR="00316D71" w:rsidRPr="00302FE7" w:rsidRDefault="00316D71" w:rsidP="00316D71">
            <w:pPr>
              <w:pStyle w:val="Tabletext"/>
            </w:pPr>
            <w:r w:rsidRPr="00302FE7">
              <w:t>Oral solution 10 mg per mL, 200 mL</w:t>
            </w:r>
          </w:p>
        </w:tc>
      </w:tr>
      <w:tr w:rsidR="00316D71" w:rsidRPr="00302FE7" w:rsidTr="00497062">
        <w:trPr>
          <w:cantSplit/>
        </w:trPr>
        <w:tc>
          <w:tcPr>
            <w:tcW w:w="2500" w:type="pct"/>
            <w:shd w:val="clear" w:color="auto" w:fill="auto"/>
          </w:tcPr>
          <w:p w:rsidR="00316D71" w:rsidRPr="00302FE7" w:rsidRDefault="00316D71" w:rsidP="00316D71">
            <w:pPr>
              <w:pStyle w:val="Tabletext"/>
            </w:pPr>
            <w:bookmarkStart w:id="21" w:name="_Hlk135660848"/>
            <w:r w:rsidRPr="00302FE7">
              <w:t>Larotrectinib</w:t>
            </w:r>
            <w:bookmarkEnd w:id="21"/>
          </w:p>
        </w:tc>
        <w:tc>
          <w:tcPr>
            <w:tcW w:w="2500" w:type="pct"/>
            <w:shd w:val="clear" w:color="auto" w:fill="auto"/>
          </w:tcPr>
          <w:p w:rsidR="00316D71" w:rsidRPr="00302FE7" w:rsidRDefault="00316D71" w:rsidP="00316D71">
            <w:pPr>
              <w:pStyle w:val="Tabletext"/>
            </w:pPr>
            <w:r w:rsidRPr="00302FE7">
              <w:t>Oral solution 20 mg per mL (as sulfate), 50 mL, 2</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Latanoprost</w:t>
            </w:r>
          </w:p>
        </w:tc>
        <w:tc>
          <w:tcPr>
            <w:tcW w:w="2500" w:type="pct"/>
            <w:shd w:val="clear" w:color="auto" w:fill="auto"/>
          </w:tcPr>
          <w:p w:rsidR="00316D71" w:rsidRPr="00302FE7" w:rsidRDefault="00316D71" w:rsidP="00316D71">
            <w:pPr>
              <w:pStyle w:val="Tabletext"/>
            </w:pPr>
            <w:r w:rsidRPr="00302FE7">
              <w:t>Eye drops 50 micrograms per mL, 2.5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Latanoprost with timolol</w:t>
            </w:r>
          </w:p>
        </w:tc>
        <w:tc>
          <w:tcPr>
            <w:tcW w:w="2500" w:type="pct"/>
            <w:shd w:val="clear" w:color="auto" w:fill="auto"/>
          </w:tcPr>
          <w:p w:rsidR="00316D71" w:rsidRPr="00302FE7" w:rsidRDefault="00316D71" w:rsidP="00316D71">
            <w:pPr>
              <w:pStyle w:val="Tabletext"/>
            </w:pPr>
            <w:r w:rsidRPr="00302FE7">
              <w:t>Eye drops 50 micrograms latanoprost with timolol 5 mg (as maleate) per mL, 2.5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Leuprorelin and bicalutamide</w:t>
            </w:r>
          </w:p>
        </w:tc>
        <w:tc>
          <w:tcPr>
            <w:tcW w:w="2500" w:type="pct"/>
            <w:shd w:val="clear" w:color="auto" w:fill="auto"/>
          </w:tcPr>
          <w:p w:rsidR="00316D71" w:rsidRPr="00302FE7" w:rsidRDefault="00316D71" w:rsidP="00316D71">
            <w:pPr>
              <w:pStyle w:val="Tabletext"/>
            </w:pPr>
            <w:r w:rsidRPr="00302FE7">
              <w:t>Pack containing 1 syringe containing leuprorelin 7.5 mg (as acetate) and 28 tablets bicalutamide 50 mg</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Leuprorelin and bicalutamide</w:t>
            </w:r>
          </w:p>
        </w:tc>
        <w:tc>
          <w:tcPr>
            <w:tcW w:w="2500" w:type="pct"/>
            <w:shd w:val="clear" w:color="auto" w:fill="auto"/>
          </w:tcPr>
          <w:p w:rsidR="00316D71" w:rsidRPr="00302FE7" w:rsidRDefault="00316D71" w:rsidP="00316D71">
            <w:pPr>
              <w:pStyle w:val="Tabletext"/>
            </w:pPr>
            <w:r w:rsidRPr="00302FE7">
              <w:t>Pack containing 1 syringe containing leuprorelin 22.5 mg (as acetate) and 28 tablets bicalutamide 50 mg</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Leuprorelin and bicalutamide</w:t>
            </w:r>
          </w:p>
        </w:tc>
        <w:tc>
          <w:tcPr>
            <w:tcW w:w="2500" w:type="pct"/>
            <w:shd w:val="clear" w:color="auto" w:fill="auto"/>
          </w:tcPr>
          <w:p w:rsidR="00316D71" w:rsidRPr="00302FE7" w:rsidRDefault="00316D71" w:rsidP="00316D71">
            <w:pPr>
              <w:pStyle w:val="Tabletext"/>
            </w:pPr>
            <w:r w:rsidRPr="00302FE7">
              <w:t>Pack containing 1 syringe containing leuprorelin 22.5 mg (as acetate) and 84 tablets bicalutamide 50 mg</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Levetiracetam</w:t>
            </w:r>
          </w:p>
        </w:tc>
        <w:tc>
          <w:tcPr>
            <w:tcW w:w="2500" w:type="pct"/>
            <w:shd w:val="clear" w:color="auto" w:fill="auto"/>
          </w:tcPr>
          <w:p w:rsidR="00316D71" w:rsidRPr="00302FE7" w:rsidRDefault="00316D71" w:rsidP="00316D71">
            <w:pPr>
              <w:pStyle w:val="Tabletext"/>
            </w:pPr>
            <w:r w:rsidRPr="00302FE7">
              <w:t>Oral solution 100 mg per mL, 300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Lumacaftor with ivacaftor</w:t>
            </w:r>
          </w:p>
        </w:tc>
        <w:tc>
          <w:tcPr>
            <w:tcW w:w="2500" w:type="pct"/>
            <w:shd w:val="clear" w:color="auto" w:fill="auto"/>
          </w:tcPr>
          <w:p w:rsidR="00316D71" w:rsidRPr="00302FE7" w:rsidRDefault="00316D71" w:rsidP="00316D71">
            <w:pPr>
              <w:pStyle w:val="Tabletext"/>
            </w:pPr>
            <w:r w:rsidRPr="00302FE7">
              <w:t>Sachet containing granules, lumacaftor 75 mg and ivacaftor 94 mg</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Lumacaftor with ivacaftor</w:t>
            </w:r>
          </w:p>
        </w:tc>
        <w:tc>
          <w:tcPr>
            <w:tcW w:w="2500" w:type="pct"/>
            <w:shd w:val="clear" w:color="auto" w:fill="auto"/>
          </w:tcPr>
          <w:p w:rsidR="00316D71" w:rsidRPr="00302FE7" w:rsidRDefault="00316D71" w:rsidP="00316D71">
            <w:pPr>
              <w:pStyle w:val="Tabletext"/>
            </w:pPr>
            <w:r w:rsidRPr="00302FE7">
              <w:t>Sachet containing granules, lumacaftor 100 mg and ivacaftor 125 mg</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Lumacaftor with ivacaftor</w:t>
            </w:r>
          </w:p>
        </w:tc>
        <w:tc>
          <w:tcPr>
            <w:tcW w:w="2500" w:type="pct"/>
            <w:shd w:val="clear" w:color="auto" w:fill="auto"/>
          </w:tcPr>
          <w:p w:rsidR="00316D71" w:rsidRPr="00302FE7" w:rsidRDefault="00316D71" w:rsidP="00316D71">
            <w:pPr>
              <w:pStyle w:val="Tabletext"/>
            </w:pPr>
            <w:r w:rsidRPr="00302FE7">
              <w:t>Sachet containing granules, lumacaftor 150 mg and ivacaftor 188 mg</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Macrogol 3350</w:t>
            </w:r>
          </w:p>
        </w:tc>
        <w:tc>
          <w:tcPr>
            <w:tcW w:w="2500" w:type="pct"/>
            <w:shd w:val="clear" w:color="auto" w:fill="auto"/>
          </w:tcPr>
          <w:p w:rsidR="00316D71" w:rsidRPr="00302FE7" w:rsidRDefault="00316D71" w:rsidP="00316D71">
            <w:pPr>
              <w:pStyle w:val="Tabletext"/>
            </w:pPr>
            <w:r w:rsidRPr="00302FE7">
              <w:t>Powder for oral solution 510 g</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Macrogol 3350</w:t>
            </w:r>
          </w:p>
        </w:tc>
        <w:tc>
          <w:tcPr>
            <w:tcW w:w="2500" w:type="pct"/>
            <w:shd w:val="clear" w:color="auto" w:fill="auto"/>
          </w:tcPr>
          <w:p w:rsidR="00316D71" w:rsidRPr="00302FE7" w:rsidDel="007562A2" w:rsidRDefault="00316D71" w:rsidP="00316D71">
            <w:pPr>
              <w:pStyle w:val="Tabletext"/>
            </w:pPr>
            <w:r w:rsidRPr="00302FE7">
              <w:t>Sachets containing powder for oral solution 13.125 g with electrolytes, 30</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Mercaptopurine</w:t>
            </w:r>
          </w:p>
        </w:tc>
        <w:tc>
          <w:tcPr>
            <w:tcW w:w="2500" w:type="pct"/>
            <w:shd w:val="clear" w:color="auto" w:fill="auto"/>
          </w:tcPr>
          <w:p w:rsidR="00316D71" w:rsidRPr="00302FE7" w:rsidRDefault="00316D71" w:rsidP="00316D71">
            <w:pPr>
              <w:pStyle w:val="Tabletext"/>
            </w:pPr>
            <w:r w:rsidRPr="00302FE7">
              <w:t>Oral suspension containing mercaptopurine monohydrate 20 mg per mL, 100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Metronidazole</w:t>
            </w:r>
          </w:p>
        </w:tc>
        <w:tc>
          <w:tcPr>
            <w:tcW w:w="2500" w:type="pct"/>
            <w:shd w:val="clear" w:color="auto" w:fill="auto"/>
          </w:tcPr>
          <w:p w:rsidR="00316D71" w:rsidRPr="00302FE7" w:rsidRDefault="00316D71" w:rsidP="00316D71">
            <w:pPr>
              <w:pStyle w:val="Tabletext"/>
            </w:pPr>
            <w:r w:rsidRPr="00302FE7">
              <w:t>Oral suspension containing metronidazole benzoate 320 mg per 5 mL, 100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Metronidazole</w:t>
            </w:r>
          </w:p>
        </w:tc>
        <w:tc>
          <w:tcPr>
            <w:tcW w:w="2500" w:type="pct"/>
            <w:shd w:val="clear" w:color="auto" w:fill="auto"/>
          </w:tcPr>
          <w:p w:rsidR="00316D71" w:rsidRPr="00302FE7" w:rsidRDefault="00316D71" w:rsidP="00316D71">
            <w:pPr>
              <w:pStyle w:val="Tabletext"/>
            </w:pPr>
            <w:r w:rsidRPr="00302FE7">
              <w:t>Suppositories 500 mg, 10</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Miconazole</w:t>
            </w:r>
          </w:p>
        </w:tc>
        <w:tc>
          <w:tcPr>
            <w:tcW w:w="2500" w:type="pct"/>
            <w:shd w:val="clear" w:color="auto" w:fill="auto"/>
          </w:tcPr>
          <w:p w:rsidR="00316D71" w:rsidRPr="00302FE7" w:rsidRDefault="00316D71" w:rsidP="00316D71">
            <w:pPr>
              <w:pStyle w:val="Tabletext"/>
            </w:pPr>
            <w:r w:rsidRPr="00302FE7">
              <w:t>Cream containing miconazole nitrate 20 mg per g, 30 g</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Miconazole</w:t>
            </w:r>
          </w:p>
        </w:tc>
        <w:tc>
          <w:tcPr>
            <w:tcW w:w="2500" w:type="pct"/>
            <w:shd w:val="clear" w:color="auto" w:fill="auto"/>
          </w:tcPr>
          <w:p w:rsidR="00316D71" w:rsidRPr="00302FE7" w:rsidRDefault="00316D71" w:rsidP="00316D71">
            <w:pPr>
              <w:pStyle w:val="Tabletext"/>
            </w:pPr>
            <w:r w:rsidRPr="00302FE7">
              <w:t>Cream containing miconazole nitrate 20 mg per g, 70 g</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Miconazole</w:t>
            </w:r>
          </w:p>
        </w:tc>
        <w:tc>
          <w:tcPr>
            <w:tcW w:w="2500" w:type="pct"/>
            <w:shd w:val="clear" w:color="auto" w:fill="auto"/>
          </w:tcPr>
          <w:p w:rsidR="00316D71" w:rsidRPr="00302FE7" w:rsidRDefault="00316D71" w:rsidP="00316D71">
            <w:pPr>
              <w:pStyle w:val="Tabletext"/>
            </w:pPr>
            <w:r w:rsidRPr="00302FE7">
              <w:t>Powder containing miconazole nitrate 20 mg per g, 30 g</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Miconazole</w:t>
            </w:r>
          </w:p>
        </w:tc>
        <w:tc>
          <w:tcPr>
            <w:tcW w:w="2500" w:type="pct"/>
            <w:shd w:val="clear" w:color="auto" w:fill="auto"/>
          </w:tcPr>
          <w:p w:rsidR="00316D71" w:rsidRPr="00302FE7" w:rsidRDefault="00316D71" w:rsidP="00316D71">
            <w:pPr>
              <w:pStyle w:val="Tabletext"/>
            </w:pPr>
            <w:r w:rsidRPr="00302FE7">
              <w:t>Tincture 20 mg per mL, 30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Mifepristone and misoprostol</w:t>
            </w:r>
          </w:p>
        </w:tc>
        <w:tc>
          <w:tcPr>
            <w:tcW w:w="2500" w:type="pct"/>
            <w:shd w:val="clear" w:color="auto" w:fill="auto"/>
          </w:tcPr>
          <w:p w:rsidR="00316D71" w:rsidRPr="00302FE7" w:rsidRDefault="00316D71" w:rsidP="00316D71">
            <w:pPr>
              <w:pStyle w:val="Tabletext"/>
            </w:pPr>
            <w:r w:rsidRPr="00302FE7">
              <w:t>Pack containing 1 tablet mifepristone 200 mg and 4 tablets misoprostol 200 micrograms</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Mupirocin</w:t>
            </w:r>
          </w:p>
        </w:tc>
        <w:tc>
          <w:tcPr>
            <w:tcW w:w="2500" w:type="pct"/>
            <w:shd w:val="clear" w:color="auto" w:fill="auto"/>
          </w:tcPr>
          <w:p w:rsidR="00316D71" w:rsidRPr="00302FE7" w:rsidRDefault="00316D71" w:rsidP="00316D71">
            <w:pPr>
              <w:pStyle w:val="Tabletext"/>
            </w:pPr>
            <w:r w:rsidRPr="00302FE7">
              <w:t>Nasal ointment 20 mg (as calcium) per g, 3 g</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Mupirocin</w:t>
            </w:r>
          </w:p>
        </w:tc>
        <w:tc>
          <w:tcPr>
            <w:tcW w:w="2500" w:type="pct"/>
            <w:shd w:val="clear" w:color="auto" w:fill="auto"/>
          </w:tcPr>
          <w:p w:rsidR="00316D71" w:rsidRPr="00302FE7" w:rsidRDefault="00316D71" w:rsidP="00316D71">
            <w:pPr>
              <w:pStyle w:val="Tabletext"/>
            </w:pPr>
            <w:r w:rsidRPr="00302FE7">
              <w:t>Nasal ointment 20 mg (as calcium) per g, 5 g</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Mycobacterium bovis (Bacillus Calmette and Guerin (BCG)) Danish 1331 strain</w:t>
            </w:r>
          </w:p>
        </w:tc>
        <w:tc>
          <w:tcPr>
            <w:tcW w:w="2500" w:type="pct"/>
            <w:shd w:val="clear" w:color="auto" w:fill="auto"/>
          </w:tcPr>
          <w:p w:rsidR="00316D71" w:rsidRPr="00302FE7" w:rsidRDefault="00316D71" w:rsidP="00316D71">
            <w:pPr>
              <w:pStyle w:val="Tabletext"/>
            </w:pPr>
            <w:r w:rsidRPr="00302FE7">
              <w:t>Single dose pack containing powder for irrigation 30 mg, 4 vials</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Mycophenolic acid</w:t>
            </w:r>
          </w:p>
        </w:tc>
        <w:tc>
          <w:tcPr>
            <w:tcW w:w="2500" w:type="pct"/>
            <w:shd w:val="clear" w:color="auto" w:fill="auto"/>
          </w:tcPr>
          <w:p w:rsidR="00316D71" w:rsidRPr="00302FE7" w:rsidRDefault="00316D71" w:rsidP="00316D71">
            <w:pPr>
              <w:pStyle w:val="Tabletext"/>
            </w:pPr>
            <w:r w:rsidRPr="00302FE7">
              <w:t>Powder for oral suspension containing mycophenolate mofetil 1 g per 5 mL, 165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Nafarelin</w:t>
            </w:r>
          </w:p>
        </w:tc>
        <w:tc>
          <w:tcPr>
            <w:tcW w:w="2500" w:type="pct"/>
            <w:shd w:val="clear" w:color="auto" w:fill="auto"/>
          </w:tcPr>
          <w:p w:rsidR="00316D71" w:rsidRPr="00302FE7" w:rsidRDefault="00316D71" w:rsidP="00316D71">
            <w:pPr>
              <w:pStyle w:val="Tabletext"/>
            </w:pPr>
            <w:r w:rsidRPr="00302FE7">
              <w:t>Nasal spray (pump pack) 200 micrograms (as acetate) per dose, 60 doses</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Naloxone</w:t>
            </w:r>
          </w:p>
        </w:tc>
        <w:tc>
          <w:tcPr>
            <w:tcW w:w="2500" w:type="pct"/>
            <w:shd w:val="clear" w:color="auto" w:fill="auto"/>
          </w:tcPr>
          <w:p w:rsidR="00316D71" w:rsidRPr="00302FE7" w:rsidRDefault="00316D71" w:rsidP="00316D71">
            <w:pPr>
              <w:pStyle w:val="Tabletext"/>
            </w:pPr>
            <w:r w:rsidRPr="00302FE7">
              <w:t>Nasal spray 1.8 mg (as hydrochloride dihydrate) in 0.1 mL single dose unit, 2</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rPr>
                <w:color w:val="000000"/>
              </w:rPr>
              <w:t>Naloxone</w:t>
            </w:r>
          </w:p>
        </w:tc>
        <w:tc>
          <w:tcPr>
            <w:tcW w:w="2500" w:type="pct"/>
            <w:shd w:val="clear" w:color="auto" w:fill="auto"/>
          </w:tcPr>
          <w:p w:rsidR="00316D71" w:rsidRPr="00302FE7" w:rsidRDefault="00316D71" w:rsidP="00316D71">
            <w:pPr>
              <w:pStyle w:val="Tabletext"/>
            </w:pPr>
            <w:r w:rsidRPr="00302FE7">
              <w:rPr>
                <w:color w:val="000000"/>
              </w:rPr>
              <w:t>Nasal spray 1.8 mg (as hydrochloride dihydrate) in 0.1 mL single dose unit, 2 (s19A)</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Naproxen</w:t>
            </w:r>
          </w:p>
        </w:tc>
        <w:tc>
          <w:tcPr>
            <w:tcW w:w="2500" w:type="pct"/>
            <w:shd w:val="clear" w:color="auto" w:fill="auto"/>
          </w:tcPr>
          <w:p w:rsidR="00316D71" w:rsidRPr="00302FE7" w:rsidRDefault="00316D71" w:rsidP="00316D71">
            <w:pPr>
              <w:pStyle w:val="Tabletext"/>
            </w:pPr>
            <w:r w:rsidRPr="00302FE7">
              <w:t>Oral suspension 125 mg per 5 mL, 474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Netupitant with palonosetron</w:t>
            </w:r>
          </w:p>
        </w:tc>
        <w:tc>
          <w:tcPr>
            <w:tcW w:w="2500" w:type="pct"/>
            <w:shd w:val="clear" w:color="auto" w:fill="auto"/>
          </w:tcPr>
          <w:p w:rsidR="00316D71" w:rsidRPr="00302FE7" w:rsidRDefault="00316D71" w:rsidP="00316D71">
            <w:pPr>
              <w:pStyle w:val="Tabletext"/>
            </w:pPr>
            <w:r w:rsidRPr="00302FE7">
              <w:t>Capsule containing netupitant 300 mg with palonosetron 500 microgram (as hydrochloride)</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Nicorandil</w:t>
            </w:r>
          </w:p>
        </w:tc>
        <w:tc>
          <w:tcPr>
            <w:tcW w:w="2500" w:type="pct"/>
            <w:shd w:val="clear" w:color="auto" w:fill="auto"/>
          </w:tcPr>
          <w:p w:rsidR="00316D71" w:rsidRPr="00302FE7" w:rsidRDefault="00316D71" w:rsidP="00316D71">
            <w:pPr>
              <w:pStyle w:val="Tabletext"/>
            </w:pPr>
            <w:r w:rsidRPr="00302FE7">
              <w:t>Tablets 10 mg, 60</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Nicorandil</w:t>
            </w:r>
          </w:p>
        </w:tc>
        <w:tc>
          <w:tcPr>
            <w:tcW w:w="2500" w:type="pct"/>
            <w:shd w:val="clear" w:color="auto" w:fill="auto"/>
          </w:tcPr>
          <w:p w:rsidR="00316D71" w:rsidRPr="00302FE7" w:rsidRDefault="00316D71" w:rsidP="00316D71">
            <w:pPr>
              <w:pStyle w:val="Tabletext"/>
            </w:pPr>
            <w:r w:rsidRPr="00302FE7">
              <w:t>Tablets 20 mg, 60</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Nirmatrelvir and ritonavir</w:t>
            </w:r>
          </w:p>
        </w:tc>
        <w:tc>
          <w:tcPr>
            <w:tcW w:w="2500" w:type="pct"/>
            <w:shd w:val="clear" w:color="auto" w:fill="auto"/>
          </w:tcPr>
          <w:p w:rsidR="00316D71" w:rsidRPr="00302FE7" w:rsidRDefault="00316D71" w:rsidP="00316D71">
            <w:pPr>
              <w:pStyle w:val="Tabletext"/>
            </w:pPr>
            <w:r w:rsidRPr="00302FE7">
              <w:t>Pack containing 4 tablets nirmatrelvir 150 mg and 2 tablets ritonavir 100 mg, 5</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Onasemnogene abeparvovec</w:t>
            </w:r>
          </w:p>
        </w:tc>
        <w:tc>
          <w:tcPr>
            <w:tcW w:w="2500" w:type="pct"/>
            <w:shd w:val="clear" w:color="auto" w:fill="auto"/>
          </w:tcPr>
          <w:p w:rsidR="00316D71" w:rsidRPr="00302FE7" w:rsidRDefault="00316D71" w:rsidP="00316D71">
            <w:pPr>
              <w:pStyle w:val="Tabletext"/>
            </w:pPr>
            <w:r w:rsidRPr="00302FE7">
              <w:t>Pack containing 1 vial solution for I.V. infusion 20 trillion vector genomes per mL, 5.5 mL and 2 vials solution for I.V. infusion 20 trillion vector genomes per mL, 8.3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Onasemnogene abeparvovec</w:t>
            </w:r>
          </w:p>
        </w:tc>
        <w:tc>
          <w:tcPr>
            <w:tcW w:w="2500" w:type="pct"/>
            <w:shd w:val="clear" w:color="auto" w:fill="auto"/>
          </w:tcPr>
          <w:p w:rsidR="00316D71" w:rsidRPr="00302FE7" w:rsidRDefault="00316D71" w:rsidP="00316D71">
            <w:pPr>
              <w:pStyle w:val="Tabletext"/>
            </w:pPr>
            <w:r w:rsidRPr="00302FE7">
              <w:t>Pack containing 1 vial solution for I.V. infusion 20 trillion vector genomes per mL, 5.5 mL and 3 vials solution for I.V. infusion 20 trillion vector genomes per mL, 8.3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Onasemnogene abeparvovec</w:t>
            </w:r>
          </w:p>
        </w:tc>
        <w:tc>
          <w:tcPr>
            <w:tcW w:w="2500" w:type="pct"/>
            <w:shd w:val="clear" w:color="auto" w:fill="auto"/>
          </w:tcPr>
          <w:p w:rsidR="00316D71" w:rsidRPr="00302FE7" w:rsidRDefault="00316D71" w:rsidP="00316D71">
            <w:pPr>
              <w:pStyle w:val="Tabletext"/>
            </w:pPr>
            <w:r w:rsidRPr="00302FE7">
              <w:t>Pack containing 1 vial solution for I.V. infusion 20 trillion vector genomes per mL, 5.5 mL and 4 vials solution for I.V. infusion 20 trillion vector genomes per mL, 8.3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Onasemnogene abeparvovec</w:t>
            </w:r>
          </w:p>
        </w:tc>
        <w:tc>
          <w:tcPr>
            <w:tcW w:w="2500" w:type="pct"/>
            <w:shd w:val="clear" w:color="auto" w:fill="auto"/>
          </w:tcPr>
          <w:p w:rsidR="00316D71" w:rsidRPr="00302FE7" w:rsidRDefault="00316D71" w:rsidP="00316D71">
            <w:pPr>
              <w:pStyle w:val="Tabletext"/>
            </w:pPr>
            <w:r w:rsidRPr="00302FE7">
              <w:t>Pack containing 1 vial solution for I.V. infusion 20 trillion vector genomes per mL, 5.5 mL and 5 vials solution for I.V. infusion 20 trillion vector genomes per mL, 8.3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Onasemnogene abeparvovec</w:t>
            </w:r>
          </w:p>
        </w:tc>
        <w:tc>
          <w:tcPr>
            <w:tcW w:w="2500" w:type="pct"/>
            <w:shd w:val="clear" w:color="auto" w:fill="auto"/>
          </w:tcPr>
          <w:p w:rsidR="00316D71" w:rsidRPr="00302FE7" w:rsidRDefault="00316D71" w:rsidP="00316D71">
            <w:pPr>
              <w:pStyle w:val="Tabletext"/>
            </w:pPr>
            <w:r w:rsidRPr="00302FE7">
              <w:t>Pack containing 1 vial solution for I.V. infusion 20 trillion vector genomes per mL, 5.5 mL and 6 vials solution for I.V. infusion 20 trillion vector genomes per mL, 8.3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Onasemnogene abeparvovec</w:t>
            </w:r>
          </w:p>
        </w:tc>
        <w:tc>
          <w:tcPr>
            <w:tcW w:w="2500" w:type="pct"/>
            <w:shd w:val="clear" w:color="auto" w:fill="auto"/>
          </w:tcPr>
          <w:p w:rsidR="00316D71" w:rsidRPr="00302FE7" w:rsidRDefault="00316D71" w:rsidP="00316D71">
            <w:pPr>
              <w:pStyle w:val="Tabletext"/>
            </w:pPr>
            <w:r w:rsidRPr="00302FE7">
              <w:t>Pack containing 1 vial solution for I.V. infusion 20 trillion vector genomes per mL, 5.5 mL and 7 vials solution for I.V. infusion 20 trillion vector genomes per mL, 8.3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Onasemnogene abeparvovec</w:t>
            </w:r>
          </w:p>
        </w:tc>
        <w:tc>
          <w:tcPr>
            <w:tcW w:w="2500" w:type="pct"/>
            <w:shd w:val="clear" w:color="auto" w:fill="auto"/>
          </w:tcPr>
          <w:p w:rsidR="00316D71" w:rsidRPr="00302FE7" w:rsidRDefault="00316D71" w:rsidP="00316D71">
            <w:pPr>
              <w:pStyle w:val="Tabletext"/>
            </w:pPr>
            <w:r w:rsidRPr="00302FE7">
              <w:t>Pack containing 1 vial solution for I.V. infusion 20 trillion vector genomes per mL, 5.5 mL and 8 vials solution for I.V. infusion 20 trillion vector genomes per mL, 8.3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Onasemnogene abeparvovec</w:t>
            </w:r>
          </w:p>
        </w:tc>
        <w:tc>
          <w:tcPr>
            <w:tcW w:w="2500" w:type="pct"/>
            <w:shd w:val="clear" w:color="auto" w:fill="auto"/>
          </w:tcPr>
          <w:p w:rsidR="00316D71" w:rsidRPr="00302FE7" w:rsidRDefault="00316D71" w:rsidP="00316D71">
            <w:pPr>
              <w:pStyle w:val="Tabletext"/>
            </w:pPr>
            <w:r w:rsidRPr="00302FE7">
              <w:t>Pack containing 2 vials solution for I.V. infusion 20 trillion vector genomes per mL, 5.5 mL and 1 vial solution for I.V. infusion 20 trillion vector genomes per mL, 8.3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Onasemnogene abeparvovec</w:t>
            </w:r>
          </w:p>
        </w:tc>
        <w:tc>
          <w:tcPr>
            <w:tcW w:w="2500" w:type="pct"/>
            <w:shd w:val="clear" w:color="auto" w:fill="auto"/>
          </w:tcPr>
          <w:p w:rsidR="00316D71" w:rsidRPr="00302FE7" w:rsidRDefault="00316D71" w:rsidP="00316D71">
            <w:pPr>
              <w:pStyle w:val="Tabletext"/>
            </w:pPr>
            <w:r w:rsidRPr="00302FE7">
              <w:t>Pack containing 2 vials solution for I.V. infusion 20 trillion vector genomes per mL, 5.5 mL and 2 vials solution for I.V. infusion 20 trillion vector genomes per mL, 8.3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Onasemnogene abeparvovec</w:t>
            </w:r>
          </w:p>
        </w:tc>
        <w:tc>
          <w:tcPr>
            <w:tcW w:w="2500" w:type="pct"/>
            <w:shd w:val="clear" w:color="auto" w:fill="auto"/>
          </w:tcPr>
          <w:p w:rsidR="00316D71" w:rsidRPr="00302FE7" w:rsidRDefault="00316D71" w:rsidP="00316D71">
            <w:pPr>
              <w:pStyle w:val="Tabletext"/>
            </w:pPr>
            <w:r w:rsidRPr="00302FE7">
              <w:t>Pack containing 2 vials solution for I.V. infusion 20 trillion vector genomes per mL, 5.5 mL and 3 vials solution for I.V. infusion 20 trillion vector genomes per mL, 8.3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Onasemnogene abeparvovec</w:t>
            </w:r>
          </w:p>
        </w:tc>
        <w:tc>
          <w:tcPr>
            <w:tcW w:w="2500" w:type="pct"/>
            <w:shd w:val="clear" w:color="auto" w:fill="auto"/>
          </w:tcPr>
          <w:p w:rsidR="00316D71" w:rsidRPr="00302FE7" w:rsidRDefault="00316D71" w:rsidP="00316D71">
            <w:pPr>
              <w:pStyle w:val="Tabletext"/>
            </w:pPr>
            <w:r w:rsidRPr="00302FE7">
              <w:t>Pack containing 2 vials solution for I.V. infusion 20 trillion vector genomes per mL, 5.5 mL and 4 vials solution for I.V. infusion 20 trillion vector genomes per mL, 8.3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Onasemnogene abeparvovec</w:t>
            </w:r>
          </w:p>
        </w:tc>
        <w:tc>
          <w:tcPr>
            <w:tcW w:w="2500" w:type="pct"/>
            <w:shd w:val="clear" w:color="auto" w:fill="auto"/>
          </w:tcPr>
          <w:p w:rsidR="00316D71" w:rsidRPr="00302FE7" w:rsidRDefault="00316D71" w:rsidP="00316D71">
            <w:pPr>
              <w:pStyle w:val="Tabletext"/>
            </w:pPr>
            <w:r w:rsidRPr="00302FE7">
              <w:t>Pack containing 2 vials solution for I.V. infusion 20 trillion vector genomes per mL, 5.5 mL and 5 vials solution for I.V. infusion 20 trillion vector genomes per mL, 8.3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Onasemnogene abeparvovec</w:t>
            </w:r>
          </w:p>
        </w:tc>
        <w:tc>
          <w:tcPr>
            <w:tcW w:w="2500" w:type="pct"/>
            <w:shd w:val="clear" w:color="auto" w:fill="auto"/>
          </w:tcPr>
          <w:p w:rsidR="00316D71" w:rsidRPr="00302FE7" w:rsidRDefault="00316D71" w:rsidP="00316D71">
            <w:pPr>
              <w:pStyle w:val="Tabletext"/>
            </w:pPr>
            <w:r w:rsidRPr="00302FE7">
              <w:t>Pack containing 2 vials solution for I.V. infusion 20 trillion vector genomes per mL, 5.5 mL and 6 vials solution for I.V. infusion 20 trillion vector genomes per mL, 8.3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Onasemnogene abeparvovec</w:t>
            </w:r>
          </w:p>
        </w:tc>
        <w:tc>
          <w:tcPr>
            <w:tcW w:w="2500" w:type="pct"/>
            <w:shd w:val="clear" w:color="auto" w:fill="auto"/>
          </w:tcPr>
          <w:p w:rsidR="00316D71" w:rsidRPr="00302FE7" w:rsidRDefault="00316D71" w:rsidP="00316D71">
            <w:pPr>
              <w:pStyle w:val="Tabletext"/>
            </w:pPr>
            <w:r w:rsidRPr="00302FE7">
              <w:t>Pack containing 2 vials solution for I.V. infusion 20 trillion vector genomes per mL, 5.5 mL and 7 vials solution for I.V. infusion 20 trillion vector genomes per mL, 8.3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Onasemnogene abeparvovec</w:t>
            </w:r>
          </w:p>
        </w:tc>
        <w:tc>
          <w:tcPr>
            <w:tcW w:w="2500" w:type="pct"/>
            <w:shd w:val="clear" w:color="auto" w:fill="auto"/>
          </w:tcPr>
          <w:p w:rsidR="00316D71" w:rsidRPr="00302FE7" w:rsidRDefault="00316D71" w:rsidP="00316D71">
            <w:pPr>
              <w:pStyle w:val="Tabletext"/>
            </w:pPr>
            <w:r w:rsidRPr="00302FE7">
              <w:t>Pack containing 2 vials solution for I.V. infusion 20 trillion vector genomes per mL, 8.3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Onasemnogene abeparvovec</w:t>
            </w:r>
          </w:p>
        </w:tc>
        <w:tc>
          <w:tcPr>
            <w:tcW w:w="2500" w:type="pct"/>
            <w:shd w:val="clear" w:color="auto" w:fill="auto"/>
          </w:tcPr>
          <w:p w:rsidR="00316D71" w:rsidRPr="00302FE7" w:rsidRDefault="00316D71" w:rsidP="00316D71">
            <w:pPr>
              <w:pStyle w:val="Tabletext"/>
            </w:pPr>
            <w:r w:rsidRPr="00302FE7">
              <w:t>Pack containing 3 vials solution for I.V. infusion 20 trillion vector genomes per mL, 8.3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Onasemnogene abeparvovec</w:t>
            </w:r>
          </w:p>
        </w:tc>
        <w:tc>
          <w:tcPr>
            <w:tcW w:w="2500" w:type="pct"/>
            <w:shd w:val="clear" w:color="auto" w:fill="auto"/>
          </w:tcPr>
          <w:p w:rsidR="00316D71" w:rsidRPr="00302FE7" w:rsidRDefault="00316D71" w:rsidP="00316D71">
            <w:pPr>
              <w:pStyle w:val="Tabletext"/>
            </w:pPr>
            <w:r w:rsidRPr="00302FE7">
              <w:t>Pack containing 4 vials solution for I.V. infusion 20 trillion vector genomes per mL, 8.3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Onasemnogene abeparvovec</w:t>
            </w:r>
          </w:p>
        </w:tc>
        <w:tc>
          <w:tcPr>
            <w:tcW w:w="2500" w:type="pct"/>
            <w:shd w:val="clear" w:color="auto" w:fill="auto"/>
          </w:tcPr>
          <w:p w:rsidR="00316D71" w:rsidRPr="00302FE7" w:rsidRDefault="00316D71" w:rsidP="00316D71">
            <w:pPr>
              <w:pStyle w:val="Tabletext"/>
            </w:pPr>
            <w:r w:rsidRPr="00302FE7">
              <w:t>Pack containing 5 vials solution for I.V. infusion 20 trillion vector genomes per mL, 8.3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Onasemnogene abeparvovec</w:t>
            </w:r>
          </w:p>
        </w:tc>
        <w:tc>
          <w:tcPr>
            <w:tcW w:w="2500" w:type="pct"/>
            <w:shd w:val="clear" w:color="auto" w:fill="auto"/>
          </w:tcPr>
          <w:p w:rsidR="00316D71" w:rsidRPr="00302FE7" w:rsidRDefault="00316D71" w:rsidP="00316D71">
            <w:pPr>
              <w:pStyle w:val="Tabletext"/>
            </w:pPr>
            <w:r w:rsidRPr="00302FE7">
              <w:t>Pack containing 6 vials solution for I.V. infusion 20 trillion vector genomes per mL, 8.3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Onasemnogene abeparvovec</w:t>
            </w:r>
          </w:p>
        </w:tc>
        <w:tc>
          <w:tcPr>
            <w:tcW w:w="2500" w:type="pct"/>
            <w:shd w:val="clear" w:color="auto" w:fill="auto"/>
          </w:tcPr>
          <w:p w:rsidR="00316D71" w:rsidRPr="00302FE7" w:rsidRDefault="00316D71" w:rsidP="00316D71">
            <w:pPr>
              <w:pStyle w:val="Tabletext"/>
            </w:pPr>
            <w:r w:rsidRPr="00302FE7">
              <w:t>Pack containing 7 vials solution for I.V. infusion 20 trillion vector genomes per mL, 8.3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Onasemnogene abeparvovec</w:t>
            </w:r>
          </w:p>
        </w:tc>
        <w:tc>
          <w:tcPr>
            <w:tcW w:w="2500" w:type="pct"/>
            <w:shd w:val="clear" w:color="auto" w:fill="auto"/>
          </w:tcPr>
          <w:p w:rsidR="00316D71" w:rsidRPr="00302FE7" w:rsidRDefault="00316D71" w:rsidP="00316D71">
            <w:pPr>
              <w:pStyle w:val="Tabletext"/>
            </w:pPr>
            <w:r w:rsidRPr="00302FE7">
              <w:t>Pack containing 8 vials solution for I.V. infusion 20 trillion vector genomes per mL, 8.3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Onasemnogene abeparvovec</w:t>
            </w:r>
          </w:p>
        </w:tc>
        <w:tc>
          <w:tcPr>
            <w:tcW w:w="2500" w:type="pct"/>
            <w:shd w:val="clear" w:color="auto" w:fill="auto"/>
          </w:tcPr>
          <w:p w:rsidR="00316D71" w:rsidRPr="00302FE7" w:rsidRDefault="00316D71" w:rsidP="00316D71">
            <w:pPr>
              <w:pStyle w:val="Tabletext"/>
            </w:pPr>
            <w:r w:rsidRPr="00302FE7">
              <w:t>Pack containing 9 vials solution for I.V. infusion 20 trillion vector genomes per mL, 8.3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Ondansetron</w:t>
            </w:r>
          </w:p>
        </w:tc>
        <w:tc>
          <w:tcPr>
            <w:tcW w:w="2500" w:type="pct"/>
            <w:shd w:val="clear" w:color="auto" w:fill="auto"/>
          </w:tcPr>
          <w:p w:rsidR="00316D71" w:rsidRPr="00302FE7" w:rsidRDefault="00316D71" w:rsidP="00316D71">
            <w:pPr>
              <w:pStyle w:val="Tabletext"/>
            </w:pPr>
            <w:r w:rsidRPr="00302FE7">
              <w:t>Syrup 4 mg (as hydrochloride dihydrate) per 5 mL, 50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Oxybutynin</w:t>
            </w:r>
          </w:p>
        </w:tc>
        <w:tc>
          <w:tcPr>
            <w:tcW w:w="2500" w:type="pct"/>
            <w:shd w:val="clear" w:color="auto" w:fill="auto"/>
          </w:tcPr>
          <w:p w:rsidR="00316D71" w:rsidRPr="00302FE7" w:rsidRDefault="00316D71" w:rsidP="00316D71">
            <w:pPr>
              <w:pStyle w:val="Tabletext"/>
            </w:pPr>
            <w:r w:rsidRPr="00302FE7">
              <w:t>Transdermal patches 36 mg, 8</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Ozanimod</w:t>
            </w:r>
          </w:p>
        </w:tc>
        <w:tc>
          <w:tcPr>
            <w:tcW w:w="2500" w:type="pct"/>
            <w:shd w:val="clear" w:color="auto" w:fill="auto"/>
          </w:tcPr>
          <w:p w:rsidR="00316D71" w:rsidRPr="00302FE7" w:rsidRDefault="00316D71" w:rsidP="00316D71">
            <w:pPr>
              <w:pStyle w:val="Tabletext"/>
            </w:pPr>
            <w:r w:rsidRPr="00302FE7">
              <w:t>Pack containing 4 capsules 230 micrograms and 3 capsules 460 micrograms</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Paracetamol</w:t>
            </w:r>
          </w:p>
        </w:tc>
        <w:tc>
          <w:tcPr>
            <w:tcW w:w="2500" w:type="pct"/>
            <w:shd w:val="clear" w:color="auto" w:fill="auto"/>
          </w:tcPr>
          <w:p w:rsidR="00316D71" w:rsidRPr="00302FE7" w:rsidRDefault="00316D71" w:rsidP="00316D71">
            <w:pPr>
              <w:pStyle w:val="Tabletext"/>
            </w:pPr>
            <w:r w:rsidRPr="00302FE7">
              <w:t>Oral liquid 120 mg per 5 mL, 100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Paracetamol</w:t>
            </w:r>
          </w:p>
        </w:tc>
        <w:tc>
          <w:tcPr>
            <w:tcW w:w="2500" w:type="pct"/>
            <w:shd w:val="clear" w:color="auto" w:fill="auto"/>
          </w:tcPr>
          <w:p w:rsidR="00316D71" w:rsidRPr="00302FE7" w:rsidRDefault="00316D71" w:rsidP="00316D71">
            <w:pPr>
              <w:pStyle w:val="Tabletext"/>
            </w:pPr>
            <w:r w:rsidRPr="00302FE7">
              <w:t>Oral liquid 240 mg per 5 mL, 200 mL</w:t>
            </w:r>
          </w:p>
        </w:tc>
      </w:tr>
      <w:tr w:rsidR="00316D71" w:rsidRPr="00302FE7" w:rsidTr="00497062">
        <w:trPr>
          <w:cantSplit/>
        </w:trPr>
        <w:tc>
          <w:tcPr>
            <w:tcW w:w="2500" w:type="pct"/>
            <w:shd w:val="clear" w:color="auto" w:fill="auto"/>
          </w:tcPr>
          <w:p w:rsidR="00316D71" w:rsidRPr="00302FE7" w:rsidRDefault="00316D71" w:rsidP="00316D71">
            <w:pPr>
              <w:pStyle w:val="Tabletext"/>
            </w:pPr>
            <w:bookmarkStart w:id="22" w:name="_Hlk76970818"/>
            <w:r w:rsidRPr="00302FE7">
              <w:t>Paraffin</w:t>
            </w:r>
            <w:bookmarkEnd w:id="22"/>
          </w:p>
        </w:tc>
        <w:tc>
          <w:tcPr>
            <w:tcW w:w="2500" w:type="pct"/>
            <w:shd w:val="clear" w:color="auto" w:fill="auto"/>
          </w:tcPr>
          <w:p w:rsidR="00316D71" w:rsidRPr="00302FE7" w:rsidRDefault="00316D71" w:rsidP="00316D71">
            <w:pPr>
              <w:pStyle w:val="Tabletext"/>
            </w:pPr>
            <w:r w:rsidRPr="00302FE7">
              <w:t>Eye drops containing liquid paraffin, glycerol, tyloxapol, poloxamer</w:t>
            </w:r>
            <w:r w:rsidR="00302FE7">
              <w:noBreakHyphen/>
            </w:r>
            <w:r w:rsidRPr="00302FE7">
              <w:t>188, trometamol hydrochloride, trometamol, cetalkonium chloride, 10 mL (preservative free)</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Paraffin</w:t>
            </w:r>
          </w:p>
        </w:tc>
        <w:tc>
          <w:tcPr>
            <w:tcW w:w="2500" w:type="pct"/>
            <w:shd w:val="clear" w:color="auto" w:fill="auto"/>
          </w:tcPr>
          <w:p w:rsidR="00316D71" w:rsidRPr="00302FE7" w:rsidRDefault="00316D71" w:rsidP="00316D71">
            <w:pPr>
              <w:pStyle w:val="Tabletext"/>
            </w:pPr>
            <w:r w:rsidRPr="00302FE7">
              <w:t>Pack containing 2 tubes eye ointment, compound, containing white soft paraffin with liquid paraffin, 3.5 g</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Peginterferon beta</w:t>
            </w:r>
            <w:r w:rsidR="00302FE7">
              <w:noBreakHyphen/>
            </w:r>
            <w:r w:rsidRPr="00302FE7">
              <w:t>1a</w:t>
            </w:r>
          </w:p>
        </w:tc>
        <w:tc>
          <w:tcPr>
            <w:tcW w:w="2500" w:type="pct"/>
            <w:shd w:val="clear" w:color="auto" w:fill="auto"/>
          </w:tcPr>
          <w:p w:rsidR="00316D71" w:rsidRPr="00302FE7" w:rsidRDefault="00316D71" w:rsidP="00316D71">
            <w:pPr>
              <w:pStyle w:val="Tabletext"/>
            </w:pPr>
            <w:r w:rsidRPr="00302FE7">
              <w:t>Pack containing single use injection pens containing 63 micrograms in 0.5 mL and 94 micrograms in 0.5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Permethrin</w:t>
            </w:r>
          </w:p>
        </w:tc>
        <w:tc>
          <w:tcPr>
            <w:tcW w:w="2500" w:type="pct"/>
            <w:shd w:val="clear" w:color="auto" w:fill="auto"/>
          </w:tcPr>
          <w:p w:rsidR="00316D71" w:rsidRPr="00302FE7" w:rsidRDefault="00316D71" w:rsidP="00316D71">
            <w:pPr>
              <w:pStyle w:val="Tabletext"/>
            </w:pPr>
            <w:r w:rsidRPr="00302FE7">
              <w:t>Cream 50 mg per g, 30 g</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Phenytoin</w:t>
            </w:r>
          </w:p>
        </w:tc>
        <w:tc>
          <w:tcPr>
            <w:tcW w:w="2500" w:type="pct"/>
            <w:shd w:val="clear" w:color="auto" w:fill="auto"/>
          </w:tcPr>
          <w:p w:rsidR="00316D71" w:rsidRPr="00302FE7" w:rsidRDefault="00316D71" w:rsidP="00316D71">
            <w:pPr>
              <w:pStyle w:val="Tabletext"/>
            </w:pPr>
            <w:r w:rsidRPr="00302FE7">
              <w:t>Oral suspension 30 mg per 5 mL, 500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Pilocarpine</w:t>
            </w:r>
          </w:p>
        </w:tc>
        <w:tc>
          <w:tcPr>
            <w:tcW w:w="2500" w:type="pct"/>
            <w:shd w:val="clear" w:color="auto" w:fill="auto"/>
          </w:tcPr>
          <w:p w:rsidR="00316D71" w:rsidRPr="00302FE7" w:rsidRDefault="00316D71" w:rsidP="00316D71">
            <w:pPr>
              <w:pStyle w:val="Tabletext"/>
            </w:pPr>
            <w:r w:rsidRPr="00302FE7">
              <w:t>Eye drops containing pilocarpine hydrochloride 10 mg per mL, 15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Pilocarpine</w:t>
            </w:r>
          </w:p>
        </w:tc>
        <w:tc>
          <w:tcPr>
            <w:tcW w:w="2500" w:type="pct"/>
            <w:shd w:val="clear" w:color="auto" w:fill="auto"/>
          </w:tcPr>
          <w:p w:rsidR="00316D71" w:rsidRPr="00302FE7" w:rsidRDefault="00316D71" w:rsidP="00316D71">
            <w:pPr>
              <w:pStyle w:val="Tabletext"/>
            </w:pPr>
            <w:r w:rsidRPr="00302FE7">
              <w:t>Eye drops containing pilocarpine hydrochloride 20 mg per mL, 15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Pilocarpine</w:t>
            </w:r>
          </w:p>
        </w:tc>
        <w:tc>
          <w:tcPr>
            <w:tcW w:w="2500" w:type="pct"/>
            <w:shd w:val="clear" w:color="auto" w:fill="auto"/>
          </w:tcPr>
          <w:p w:rsidR="00316D71" w:rsidRPr="00302FE7" w:rsidRDefault="00316D71" w:rsidP="00316D71">
            <w:pPr>
              <w:pStyle w:val="Tabletext"/>
            </w:pPr>
            <w:r w:rsidRPr="00302FE7">
              <w:t>Eye drops containing pilocarpine hydrochloride 40 mg per mL, 15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Pimecrolimus</w:t>
            </w:r>
          </w:p>
        </w:tc>
        <w:tc>
          <w:tcPr>
            <w:tcW w:w="2500" w:type="pct"/>
            <w:shd w:val="clear" w:color="auto" w:fill="auto"/>
          </w:tcPr>
          <w:p w:rsidR="00316D71" w:rsidRPr="00302FE7" w:rsidRDefault="00316D71" w:rsidP="00316D71">
            <w:pPr>
              <w:pStyle w:val="Tabletext"/>
            </w:pPr>
            <w:r w:rsidRPr="00302FE7">
              <w:t>Cream 10 mg per g, 15 g</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Polyethylene glycol 400 with propylene glycol</w:t>
            </w:r>
          </w:p>
        </w:tc>
        <w:tc>
          <w:tcPr>
            <w:tcW w:w="2500" w:type="pct"/>
            <w:shd w:val="clear" w:color="auto" w:fill="auto"/>
          </w:tcPr>
          <w:p w:rsidR="00316D71" w:rsidRPr="00302FE7" w:rsidRDefault="00316D71" w:rsidP="00316D71">
            <w:pPr>
              <w:pStyle w:val="Tabletext"/>
            </w:pPr>
            <w:r w:rsidRPr="00302FE7">
              <w:t>Eye drops 4 mg</w:t>
            </w:r>
            <w:r w:rsidR="00302FE7">
              <w:noBreakHyphen/>
            </w:r>
            <w:r w:rsidRPr="00302FE7">
              <w:t>3 mg per mL, 15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Prednisolone</w:t>
            </w:r>
          </w:p>
        </w:tc>
        <w:tc>
          <w:tcPr>
            <w:tcW w:w="2500" w:type="pct"/>
            <w:shd w:val="clear" w:color="auto" w:fill="auto"/>
          </w:tcPr>
          <w:p w:rsidR="00316D71" w:rsidRPr="00302FE7" w:rsidRDefault="00316D71" w:rsidP="00316D71">
            <w:pPr>
              <w:pStyle w:val="Tabletext"/>
            </w:pPr>
            <w:r w:rsidRPr="00302FE7">
              <w:t>Oral solution 5 mg (as sodium phosphate) per mL, 30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Prednisolone with phenylephrine</w:t>
            </w:r>
          </w:p>
        </w:tc>
        <w:tc>
          <w:tcPr>
            <w:tcW w:w="2500" w:type="pct"/>
            <w:shd w:val="clear" w:color="auto" w:fill="auto"/>
          </w:tcPr>
          <w:p w:rsidR="00316D71" w:rsidRPr="00302FE7" w:rsidRDefault="00316D71" w:rsidP="00316D71">
            <w:pPr>
              <w:pStyle w:val="Tabletext"/>
            </w:pPr>
            <w:r w:rsidRPr="00302FE7">
              <w:t>Eye drops containing prednisolone acetate 10 mg with phenylephrine hydrochloride 1.2 mg per mL, 10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Rifampicin</w:t>
            </w:r>
          </w:p>
        </w:tc>
        <w:tc>
          <w:tcPr>
            <w:tcW w:w="2500" w:type="pct"/>
            <w:shd w:val="clear" w:color="auto" w:fill="auto"/>
          </w:tcPr>
          <w:p w:rsidR="00316D71" w:rsidRPr="00302FE7" w:rsidRDefault="00316D71" w:rsidP="00316D71">
            <w:pPr>
              <w:pStyle w:val="Tabletext"/>
            </w:pPr>
            <w:r w:rsidRPr="00302FE7">
              <w:t>Syrup 100 mg per 5 mL, 60 mL</w:t>
            </w:r>
          </w:p>
        </w:tc>
      </w:tr>
      <w:tr w:rsidR="00316D71" w:rsidRPr="00302FE7" w:rsidTr="00497062">
        <w:trPr>
          <w:cantSplit/>
        </w:trPr>
        <w:tc>
          <w:tcPr>
            <w:tcW w:w="2500" w:type="pct"/>
            <w:shd w:val="clear" w:color="auto" w:fill="auto"/>
          </w:tcPr>
          <w:p w:rsidR="00316D71" w:rsidRPr="00302FE7" w:rsidRDefault="00316D71" w:rsidP="00316D71">
            <w:pPr>
              <w:pStyle w:val="Tabletext"/>
            </w:pPr>
            <w:bookmarkStart w:id="23" w:name="_Hlk76970801"/>
            <w:r w:rsidRPr="00302FE7">
              <w:t>Risdiplam</w:t>
            </w:r>
            <w:bookmarkEnd w:id="23"/>
          </w:p>
        </w:tc>
        <w:tc>
          <w:tcPr>
            <w:tcW w:w="2500" w:type="pct"/>
            <w:shd w:val="clear" w:color="auto" w:fill="auto"/>
          </w:tcPr>
          <w:p w:rsidR="00316D71" w:rsidRPr="00302FE7" w:rsidRDefault="00316D71" w:rsidP="00316D71">
            <w:pPr>
              <w:pStyle w:val="Tabletext"/>
            </w:pPr>
            <w:r w:rsidRPr="00302FE7">
              <w:t>Powder for oral solution 750 micrograms per mL, 80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Risperidone</w:t>
            </w:r>
          </w:p>
        </w:tc>
        <w:tc>
          <w:tcPr>
            <w:tcW w:w="2500" w:type="pct"/>
            <w:shd w:val="clear" w:color="auto" w:fill="auto"/>
          </w:tcPr>
          <w:p w:rsidR="00316D71" w:rsidRPr="00302FE7" w:rsidRDefault="00316D71" w:rsidP="00316D71">
            <w:pPr>
              <w:pStyle w:val="Tabletext"/>
            </w:pPr>
            <w:r w:rsidRPr="00302FE7">
              <w:t>Oral solution 1 mg per mL, 100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Salbutamol</w:t>
            </w:r>
          </w:p>
        </w:tc>
        <w:tc>
          <w:tcPr>
            <w:tcW w:w="2500" w:type="pct"/>
            <w:shd w:val="clear" w:color="auto" w:fill="auto"/>
          </w:tcPr>
          <w:p w:rsidR="00316D71" w:rsidRPr="00302FE7" w:rsidRDefault="00316D71" w:rsidP="00316D71">
            <w:pPr>
              <w:pStyle w:val="Tabletext"/>
            </w:pPr>
            <w:r w:rsidRPr="00302FE7">
              <w:t>Nebuliser solution 2.5 mg (as sulfate) in 2.5 mL single dose units, 20</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Salbutamol</w:t>
            </w:r>
          </w:p>
        </w:tc>
        <w:tc>
          <w:tcPr>
            <w:tcW w:w="2500" w:type="pct"/>
            <w:shd w:val="clear" w:color="auto" w:fill="auto"/>
          </w:tcPr>
          <w:p w:rsidR="00316D71" w:rsidRPr="00302FE7" w:rsidRDefault="00316D71" w:rsidP="00316D71">
            <w:pPr>
              <w:pStyle w:val="Tabletext"/>
            </w:pPr>
            <w:r w:rsidRPr="00302FE7">
              <w:t>Nebuliser solution 2.5 mg (as sulfate) in 2.5 mL single dose units, 20 (S19A)</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Salbutamol</w:t>
            </w:r>
          </w:p>
        </w:tc>
        <w:tc>
          <w:tcPr>
            <w:tcW w:w="2500" w:type="pct"/>
            <w:shd w:val="clear" w:color="auto" w:fill="auto"/>
          </w:tcPr>
          <w:p w:rsidR="00316D71" w:rsidRPr="00302FE7" w:rsidRDefault="00316D71" w:rsidP="00316D71">
            <w:pPr>
              <w:pStyle w:val="Tabletext"/>
            </w:pPr>
            <w:r w:rsidRPr="00302FE7">
              <w:t>Nebuliser solution 2.5 mg (as sulfate) in 2.5 mL single dose units, 30</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Salbutamol</w:t>
            </w:r>
          </w:p>
        </w:tc>
        <w:tc>
          <w:tcPr>
            <w:tcW w:w="2500" w:type="pct"/>
            <w:shd w:val="clear" w:color="auto" w:fill="auto"/>
          </w:tcPr>
          <w:p w:rsidR="00316D71" w:rsidRPr="00302FE7" w:rsidRDefault="00316D71" w:rsidP="00316D71">
            <w:pPr>
              <w:pStyle w:val="Tabletext"/>
            </w:pPr>
            <w:r w:rsidRPr="00302FE7">
              <w:t>Nebuliser solution 5 mg (as sulfate) in 2.5 mL single dose units, 20</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Salbutamol</w:t>
            </w:r>
          </w:p>
        </w:tc>
        <w:tc>
          <w:tcPr>
            <w:tcW w:w="2500" w:type="pct"/>
            <w:shd w:val="clear" w:color="auto" w:fill="auto"/>
          </w:tcPr>
          <w:p w:rsidR="00316D71" w:rsidRPr="00302FE7" w:rsidRDefault="00316D71" w:rsidP="00316D71">
            <w:pPr>
              <w:pStyle w:val="Tabletext"/>
            </w:pPr>
            <w:r w:rsidRPr="00302FE7">
              <w:t>Nebuliser solution 5 mg (as sulfate) in 2.5 mL single dose units, 30</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rPr>
                <w:szCs w:val="16"/>
              </w:rPr>
              <w:t>Salbutamol</w:t>
            </w:r>
          </w:p>
        </w:tc>
        <w:tc>
          <w:tcPr>
            <w:tcW w:w="2500" w:type="pct"/>
            <w:shd w:val="clear" w:color="auto" w:fill="auto"/>
          </w:tcPr>
          <w:p w:rsidR="00316D71" w:rsidRPr="00302FE7" w:rsidRDefault="00316D71" w:rsidP="00316D71">
            <w:pPr>
              <w:pStyle w:val="Tabletext"/>
            </w:pPr>
            <w:r w:rsidRPr="00302FE7">
              <w:rPr>
                <w:szCs w:val="16"/>
              </w:rPr>
              <w:t>Pressurised inhalation 100 micrograms (as sulfate) per dose with dose counter, 200 doses (CFC</w:t>
            </w:r>
            <w:r w:rsidR="00302FE7">
              <w:rPr>
                <w:szCs w:val="16"/>
              </w:rPr>
              <w:noBreakHyphen/>
            </w:r>
            <w:r w:rsidRPr="00302FE7">
              <w:rPr>
                <w:szCs w:val="16"/>
              </w:rPr>
              <w:t>free formulation)</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Salmeterol</w:t>
            </w:r>
          </w:p>
        </w:tc>
        <w:tc>
          <w:tcPr>
            <w:tcW w:w="2500" w:type="pct"/>
            <w:shd w:val="clear" w:color="auto" w:fill="auto"/>
          </w:tcPr>
          <w:p w:rsidR="00316D71" w:rsidRPr="00302FE7" w:rsidRDefault="00316D71" w:rsidP="00316D71">
            <w:pPr>
              <w:pStyle w:val="Tabletext"/>
            </w:pPr>
            <w:r w:rsidRPr="00302FE7">
              <w:t>Powder for oral inhalation in breath actuated device 50 micrograms (as xinafoate) per dose, 60 doses</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Semaglutide</w:t>
            </w:r>
          </w:p>
        </w:tc>
        <w:tc>
          <w:tcPr>
            <w:tcW w:w="2500" w:type="pct"/>
            <w:shd w:val="clear" w:color="auto" w:fill="auto"/>
          </w:tcPr>
          <w:p w:rsidR="00316D71" w:rsidRPr="00302FE7" w:rsidRDefault="00316D71" w:rsidP="00316D71">
            <w:pPr>
              <w:pStyle w:val="Tabletext"/>
            </w:pPr>
            <w:r w:rsidRPr="00302FE7">
              <w:t>Solution for injection 2 mg in 1.5 mL pre</w:t>
            </w:r>
            <w:r w:rsidR="00302FE7">
              <w:noBreakHyphen/>
            </w:r>
            <w:r w:rsidRPr="00302FE7">
              <w:t>filled pen</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Semaglutide</w:t>
            </w:r>
          </w:p>
        </w:tc>
        <w:tc>
          <w:tcPr>
            <w:tcW w:w="2500" w:type="pct"/>
            <w:shd w:val="clear" w:color="auto" w:fill="auto"/>
          </w:tcPr>
          <w:p w:rsidR="00316D71" w:rsidRPr="00302FE7" w:rsidRDefault="00316D71" w:rsidP="00316D71">
            <w:pPr>
              <w:pStyle w:val="Tabletext"/>
            </w:pPr>
            <w:r w:rsidRPr="00302FE7">
              <w:t>Solution for injection 4 mg in 3 mL pre</w:t>
            </w:r>
            <w:r w:rsidR="00302FE7">
              <w:noBreakHyphen/>
            </w:r>
            <w:r w:rsidRPr="00302FE7">
              <w:t>filled pen</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Silver sulfadiazine</w:t>
            </w:r>
          </w:p>
        </w:tc>
        <w:tc>
          <w:tcPr>
            <w:tcW w:w="2500" w:type="pct"/>
            <w:shd w:val="clear" w:color="auto" w:fill="auto"/>
          </w:tcPr>
          <w:p w:rsidR="00316D71" w:rsidRPr="00302FE7" w:rsidRDefault="00316D71" w:rsidP="00316D71">
            <w:pPr>
              <w:pStyle w:val="Tabletext"/>
            </w:pPr>
            <w:r w:rsidRPr="00302FE7">
              <w:t>Cream 10 mg per g, 50 g</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Sirolimus</w:t>
            </w:r>
          </w:p>
        </w:tc>
        <w:tc>
          <w:tcPr>
            <w:tcW w:w="2500" w:type="pct"/>
            <w:shd w:val="clear" w:color="auto" w:fill="auto"/>
          </w:tcPr>
          <w:p w:rsidR="00316D71" w:rsidRPr="00302FE7" w:rsidRDefault="00316D71" w:rsidP="00316D71">
            <w:pPr>
              <w:pStyle w:val="Tabletext"/>
            </w:pPr>
            <w:r w:rsidRPr="00302FE7">
              <w:t>Oral solution 1 mg per mL, 60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Tafluprost</w:t>
            </w:r>
          </w:p>
        </w:tc>
        <w:tc>
          <w:tcPr>
            <w:tcW w:w="2500" w:type="pct"/>
            <w:shd w:val="clear" w:color="auto" w:fill="auto"/>
          </w:tcPr>
          <w:p w:rsidR="00316D71" w:rsidRPr="00302FE7" w:rsidRDefault="00316D71" w:rsidP="00316D71">
            <w:pPr>
              <w:pStyle w:val="Tabletext"/>
            </w:pPr>
            <w:r w:rsidRPr="00302FE7">
              <w:t>Eye drops 15 micrograms per mL, single dose units 0.3 mL, 30</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Testosterone</w:t>
            </w:r>
          </w:p>
        </w:tc>
        <w:tc>
          <w:tcPr>
            <w:tcW w:w="2500" w:type="pct"/>
            <w:shd w:val="clear" w:color="auto" w:fill="auto"/>
          </w:tcPr>
          <w:p w:rsidR="00316D71" w:rsidRPr="00302FE7" w:rsidRDefault="00316D71" w:rsidP="00316D71">
            <w:pPr>
              <w:pStyle w:val="Tabletext"/>
            </w:pPr>
            <w:r w:rsidRPr="00302FE7">
              <w:t>Transdermal cream 50 mg per mL, 50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Testosterone</w:t>
            </w:r>
          </w:p>
        </w:tc>
        <w:tc>
          <w:tcPr>
            <w:tcW w:w="2500" w:type="pct"/>
            <w:shd w:val="clear" w:color="auto" w:fill="auto"/>
          </w:tcPr>
          <w:p w:rsidR="00316D71" w:rsidRPr="00302FE7" w:rsidRDefault="00316D71" w:rsidP="00316D71">
            <w:pPr>
              <w:pStyle w:val="Tabletext"/>
            </w:pPr>
            <w:r w:rsidRPr="00302FE7">
              <w:t>Transdermal gel 50 mg in 5 g sachet, 30</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Testosterone</w:t>
            </w:r>
          </w:p>
        </w:tc>
        <w:tc>
          <w:tcPr>
            <w:tcW w:w="2500" w:type="pct"/>
            <w:shd w:val="clear" w:color="auto" w:fill="auto"/>
          </w:tcPr>
          <w:p w:rsidR="00316D71" w:rsidRPr="00302FE7" w:rsidRDefault="00316D71" w:rsidP="00316D71">
            <w:pPr>
              <w:pStyle w:val="Tabletext"/>
            </w:pPr>
            <w:r w:rsidRPr="00302FE7">
              <w:t>Transdermal gel (pump pack) 12.5 mg per 1.25 g dose, 60 doses, 2</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Testosterone</w:t>
            </w:r>
          </w:p>
        </w:tc>
        <w:tc>
          <w:tcPr>
            <w:tcW w:w="2500" w:type="pct"/>
            <w:shd w:val="clear" w:color="auto" w:fill="auto"/>
          </w:tcPr>
          <w:p w:rsidR="00316D71" w:rsidRPr="00302FE7" w:rsidRDefault="00316D71" w:rsidP="00316D71">
            <w:pPr>
              <w:pStyle w:val="Tabletext"/>
            </w:pPr>
            <w:r w:rsidRPr="00302FE7">
              <w:t>Transdermal gel (pump pack) 23 mg per 1.15 g dose, 56 doses</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Theophylline</w:t>
            </w:r>
          </w:p>
        </w:tc>
        <w:tc>
          <w:tcPr>
            <w:tcW w:w="2500" w:type="pct"/>
            <w:shd w:val="clear" w:color="auto" w:fill="auto"/>
          </w:tcPr>
          <w:p w:rsidR="00316D71" w:rsidRPr="00302FE7" w:rsidRDefault="00316D71" w:rsidP="00316D71">
            <w:pPr>
              <w:pStyle w:val="Tabletext"/>
            </w:pPr>
            <w:r w:rsidRPr="00302FE7">
              <w:t>Oral solution 133.3 mg per 25 mL, 500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Timolol</w:t>
            </w:r>
          </w:p>
        </w:tc>
        <w:tc>
          <w:tcPr>
            <w:tcW w:w="2500" w:type="pct"/>
            <w:shd w:val="clear" w:color="auto" w:fill="auto"/>
          </w:tcPr>
          <w:p w:rsidR="00316D71" w:rsidRPr="00302FE7" w:rsidRDefault="00316D71" w:rsidP="00316D71">
            <w:pPr>
              <w:pStyle w:val="Tabletext"/>
            </w:pPr>
            <w:r w:rsidRPr="00302FE7">
              <w:t>Eye drops 5 mg (as maleate) per mL, 5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Timolol</w:t>
            </w:r>
          </w:p>
        </w:tc>
        <w:tc>
          <w:tcPr>
            <w:tcW w:w="2500" w:type="pct"/>
            <w:shd w:val="clear" w:color="auto" w:fill="auto"/>
          </w:tcPr>
          <w:p w:rsidR="00316D71" w:rsidRPr="00302FE7" w:rsidRDefault="00316D71" w:rsidP="00316D71">
            <w:pPr>
              <w:pStyle w:val="Tabletext"/>
            </w:pPr>
            <w:r w:rsidRPr="00302FE7">
              <w:t>Eye drops (gellan gum solution) 5 mg (as maleate) per mL, 2.5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Tiotropium</w:t>
            </w:r>
          </w:p>
        </w:tc>
        <w:tc>
          <w:tcPr>
            <w:tcW w:w="2500" w:type="pct"/>
            <w:shd w:val="clear" w:color="auto" w:fill="auto"/>
          </w:tcPr>
          <w:p w:rsidR="00316D71" w:rsidRPr="00302FE7" w:rsidRDefault="00316D71" w:rsidP="00316D71">
            <w:pPr>
              <w:pStyle w:val="Tabletext"/>
            </w:pPr>
            <w:r w:rsidRPr="00302FE7">
              <w:t>Solution for oral inhalation 2.5 micrograms (as bromide monohydrate) per actuation (60 actuations)</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Tiotropium with olodaterol</w:t>
            </w:r>
          </w:p>
        </w:tc>
        <w:tc>
          <w:tcPr>
            <w:tcW w:w="2500" w:type="pct"/>
            <w:shd w:val="clear" w:color="auto" w:fill="auto"/>
          </w:tcPr>
          <w:p w:rsidR="00316D71" w:rsidRPr="00302FE7" w:rsidRDefault="00316D71" w:rsidP="00316D71">
            <w:pPr>
              <w:pStyle w:val="Tabletext"/>
            </w:pPr>
            <w:r w:rsidRPr="00302FE7">
              <w:t>Solution for oral inhalation containing tiotropium 2.5 micrograms (as bromide monohydrate) with olodaterol 2.5 micrograms (as hydrochloride) per dose, 60 doses</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Tobramycin</w:t>
            </w:r>
          </w:p>
        </w:tc>
        <w:tc>
          <w:tcPr>
            <w:tcW w:w="2500" w:type="pct"/>
            <w:shd w:val="clear" w:color="auto" w:fill="auto"/>
          </w:tcPr>
          <w:p w:rsidR="00316D71" w:rsidRPr="00302FE7" w:rsidRDefault="00316D71" w:rsidP="00316D71">
            <w:pPr>
              <w:pStyle w:val="Tabletext"/>
            </w:pPr>
            <w:r w:rsidRPr="00302FE7">
              <w:t>Eye drops 3 mg per mL, 5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Tobramycin</w:t>
            </w:r>
          </w:p>
        </w:tc>
        <w:tc>
          <w:tcPr>
            <w:tcW w:w="2500" w:type="pct"/>
            <w:shd w:val="clear" w:color="auto" w:fill="auto"/>
          </w:tcPr>
          <w:p w:rsidR="00316D71" w:rsidRPr="00302FE7" w:rsidRDefault="00316D71" w:rsidP="00316D71">
            <w:pPr>
              <w:pStyle w:val="Tabletext"/>
            </w:pPr>
            <w:r w:rsidRPr="00302FE7">
              <w:t>Eye ointment 3 mg per g, 3.5 g</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Tofacitinib</w:t>
            </w:r>
          </w:p>
        </w:tc>
        <w:tc>
          <w:tcPr>
            <w:tcW w:w="2500" w:type="pct"/>
            <w:shd w:val="clear" w:color="auto" w:fill="auto"/>
          </w:tcPr>
          <w:p w:rsidR="00316D71" w:rsidRPr="00302FE7" w:rsidRDefault="00316D71" w:rsidP="00316D71">
            <w:pPr>
              <w:pStyle w:val="Tabletext"/>
            </w:pPr>
            <w:r w:rsidRPr="00302FE7">
              <w:t>Oral solution 1 mg per mL, 240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Tramadol</w:t>
            </w:r>
          </w:p>
        </w:tc>
        <w:tc>
          <w:tcPr>
            <w:tcW w:w="2500" w:type="pct"/>
            <w:shd w:val="clear" w:color="auto" w:fill="auto"/>
          </w:tcPr>
          <w:p w:rsidR="00316D71" w:rsidRPr="00302FE7" w:rsidRDefault="00316D71" w:rsidP="00316D71">
            <w:pPr>
              <w:pStyle w:val="Tabletext"/>
            </w:pPr>
            <w:r w:rsidRPr="00302FE7">
              <w:t>Oral drops containing tramadol hydrochloride 100 mg per mL, 10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Travoprost</w:t>
            </w:r>
          </w:p>
        </w:tc>
        <w:tc>
          <w:tcPr>
            <w:tcW w:w="2500" w:type="pct"/>
            <w:shd w:val="clear" w:color="auto" w:fill="auto"/>
          </w:tcPr>
          <w:p w:rsidR="00316D71" w:rsidRPr="00302FE7" w:rsidRDefault="00316D71" w:rsidP="00316D71">
            <w:pPr>
              <w:pStyle w:val="Tabletext"/>
            </w:pPr>
            <w:r w:rsidRPr="00302FE7">
              <w:t>Eye drops 40 micrograms per mL, 2.5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Travoprost with timolol</w:t>
            </w:r>
          </w:p>
        </w:tc>
        <w:tc>
          <w:tcPr>
            <w:tcW w:w="2500" w:type="pct"/>
            <w:shd w:val="clear" w:color="auto" w:fill="auto"/>
          </w:tcPr>
          <w:p w:rsidR="00316D71" w:rsidRPr="00302FE7" w:rsidRDefault="00316D71" w:rsidP="00316D71">
            <w:pPr>
              <w:pStyle w:val="Tabletext"/>
            </w:pPr>
            <w:r w:rsidRPr="00302FE7">
              <w:t>Eye drops 40 micrograms travoprost with timolol 5 mg (as maleate) per mL, 2.5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Triamcinolone with neomycin, gramicidin and nystatin</w:t>
            </w:r>
          </w:p>
        </w:tc>
        <w:tc>
          <w:tcPr>
            <w:tcW w:w="2500" w:type="pct"/>
            <w:shd w:val="clear" w:color="auto" w:fill="auto"/>
          </w:tcPr>
          <w:p w:rsidR="00316D71" w:rsidRPr="00302FE7" w:rsidRDefault="00316D71" w:rsidP="00316D71">
            <w:pPr>
              <w:pStyle w:val="Tabletext"/>
            </w:pPr>
            <w:r w:rsidRPr="00302FE7">
              <w:t>Ear drops containing triamcinolone acetonide 0.9 mg with neomycin 2.25 mg (as sulfate), gramicidin 225 micrograms and nystatin 90,000 units per mL, 7.5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Triamcinolone with neomycin, gramicidin and nystatin</w:t>
            </w:r>
          </w:p>
        </w:tc>
        <w:tc>
          <w:tcPr>
            <w:tcW w:w="2500" w:type="pct"/>
            <w:shd w:val="clear" w:color="auto" w:fill="auto"/>
          </w:tcPr>
          <w:p w:rsidR="00316D71" w:rsidRPr="00302FE7" w:rsidRDefault="00316D71" w:rsidP="00316D71">
            <w:pPr>
              <w:pStyle w:val="Tabletext"/>
            </w:pPr>
            <w:r w:rsidRPr="00302FE7">
              <w:t>Ear ointment containing triamcinolone acetonide 1 mg with neomycin 2.5 mg (as sulfate), gramicidin 250 micrograms and nystatin 100,000 units per g, 5 g</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Trimethoprim with sulfamethoxazole</w:t>
            </w:r>
          </w:p>
        </w:tc>
        <w:tc>
          <w:tcPr>
            <w:tcW w:w="2500" w:type="pct"/>
            <w:shd w:val="clear" w:color="auto" w:fill="auto"/>
          </w:tcPr>
          <w:p w:rsidR="00316D71" w:rsidRPr="00302FE7" w:rsidRDefault="00316D71" w:rsidP="00316D71">
            <w:pPr>
              <w:pStyle w:val="Tabletext"/>
            </w:pPr>
            <w:r w:rsidRPr="00302FE7">
              <w:t>Paediatric oral suspension 40 mg</w:t>
            </w:r>
            <w:r w:rsidR="00302FE7">
              <w:noBreakHyphen/>
            </w:r>
            <w:r w:rsidRPr="00302FE7">
              <w:t>200 mg per 5 mL, 100 mL</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Umeclidinium</w:t>
            </w:r>
          </w:p>
        </w:tc>
        <w:tc>
          <w:tcPr>
            <w:tcW w:w="2500" w:type="pct"/>
            <w:shd w:val="clear" w:color="auto" w:fill="auto"/>
          </w:tcPr>
          <w:p w:rsidR="00316D71" w:rsidRPr="00302FE7" w:rsidRDefault="00316D71" w:rsidP="00316D71">
            <w:pPr>
              <w:pStyle w:val="Tabletext"/>
            </w:pPr>
            <w:r w:rsidRPr="00302FE7">
              <w:t>Powder for oral inhalation in breath actuated device 62.5 micrograms (as bromide) per dose, 30 doses</w:t>
            </w:r>
          </w:p>
        </w:tc>
      </w:tr>
      <w:tr w:rsidR="00316D71" w:rsidRPr="00302FE7" w:rsidTr="00497062">
        <w:trPr>
          <w:cantSplit/>
        </w:trPr>
        <w:tc>
          <w:tcPr>
            <w:tcW w:w="2500" w:type="pct"/>
            <w:shd w:val="clear" w:color="auto" w:fill="auto"/>
          </w:tcPr>
          <w:p w:rsidR="00316D71" w:rsidRPr="00302FE7" w:rsidRDefault="00316D71" w:rsidP="00316D71">
            <w:pPr>
              <w:pStyle w:val="Tabletext"/>
            </w:pPr>
            <w:r w:rsidRPr="00302FE7">
              <w:t>Umeclidinium with vilanterol</w:t>
            </w:r>
          </w:p>
        </w:tc>
        <w:tc>
          <w:tcPr>
            <w:tcW w:w="2500" w:type="pct"/>
            <w:shd w:val="clear" w:color="auto" w:fill="auto"/>
          </w:tcPr>
          <w:p w:rsidR="00316D71" w:rsidRPr="00302FE7" w:rsidRDefault="00316D71" w:rsidP="00316D71">
            <w:pPr>
              <w:pStyle w:val="Tabletext"/>
            </w:pPr>
            <w:r w:rsidRPr="00302FE7">
              <w:t>Powder for oral inhalation in breath actuated device containing umeclidinium 62.5 micrograms (as bromide) with vilanterol 25 micrograms (as trifenatate) per dose, 30 doses</w:t>
            </w:r>
          </w:p>
        </w:tc>
      </w:tr>
      <w:tr w:rsidR="00316D71" w:rsidRPr="00302FE7" w:rsidTr="00497062">
        <w:trPr>
          <w:cantSplit/>
        </w:trPr>
        <w:tc>
          <w:tcPr>
            <w:tcW w:w="2500" w:type="pct"/>
            <w:tcBorders>
              <w:bottom w:val="single" w:sz="2" w:space="0" w:color="auto"/>
            </w:tcBorders>
            <w:shd w:val="clear" w:color="auto" w:fill="auto"/>
          </w:tcPr>
          <w:p w:rsidR="00316D71" w:rsidRPr="00302FE7" w:rsidRDefault="00316D71" w:rsidP="00316D71">
            <w:pPr>
              <w:pStyle w:val="Tabletext"/>
            </w:pPr>
            <w:r w:rsidRPr="00302FE7">
              <w:t>Varenicline</w:t>
            </w:r>
          </w:p>
        </w:tc>
        <w:tc>
          <w:tcPr>
            <w:tcW w:w="2500" w:type="pct"/>
            <w:tcBorders>
              <w:bottom w:val="single" w:sz="2" w:space="0" w:color="auto"/>
            </w:tcBorders>
            <w:shd w:val="clear" w:color="auto" w:fill="auto"/>
          </w:tcPr>
          <w:p w:rsidR="00316D71" w:rsidRPr="00302FE7" w:rsidRDefault="00316D71" w:rsidP="00316D71">
            <w:pPr>
              <w:pStyle w:val="Tabletext"/>
            </w:pPr>
            <w:r w:rsidRPr="00302FE7">
              <w:t>Box containing 11 tablets 0.5 mg (as tartrate) and 14 tablets 1 mg (as tartrate) in the first pack and 28 tablets 1 mg (as tartrate) in the second pack</w:t>
            </w:r>
          </w:p>
        </w:tc>
      </w:tr>
      <w:tr w:rsidR="00316D71" w:rsidRPr="00302FE7" w:rsidTr="00497062">
        <w:trPr>
          <w:cantSplit/>
        </w:trPr>
        <w:tc>
          <w:tcPr>
            <w:tcW w:w="2500" w:type="pct"/>
            <w:tcBorders>
              <w:top w:val="single" w:sz="2" w:space="0" w:color="auto"/>
              <w:bottom w:val="single" w:sz="12" w:space="0" w:color="auto"/>
            </w:tcBorders>
            <w:shd w:val="clear" w:color="auto" w:fill="auto"/>
          </w:tcPr>
          <w:p w:rsidR="00316D71" w:rsidRPr="00302FE7" w:rsidRDefault="00316D71" w:rsidP="00316D71">
            <w:pPr>
              <w:pStyle w:val="Tabletext"/>
            </w:pPr>
            <w:r w:rsidRPr="00302FE7">
              <w:t>Venetoclax</w:t>
            </w:r>
          </w:p>
        </w:tc>
        <w:tc>
          <w:tcPr>
            <w:tcW w:w="2500" w:type="pct"/>
            <w:tcBorders>
              <w:top w:val="single" w:sz="2" w:space="0" w:color="auto"/>
              <w:bottom w:val="single" w:sz="12" w:space="0" w:color="auto"/>
            </w:tcBorders>
            <w:shd w:val="clear" w:color="auto" w:fill="auto"/>
          </w:tcPr>
          <w:p w:rsidR="00316D71" w:rsidRPr="00302FE7" w:rsidRDefault="00316D71" w:rsidP="00316D71">
            <w:pPr>
              <w:pStyle w:val="Tabletext"/>
            </w:pPr>
            <w:r w:rsidRPr="00302FE7">
              <w:t>Pack containing 14 tablets venetoclax 10 mg and 7 tablets venetoclax 50 mg and 7 tablets venetoclax 100 mg and 14 tablets venetoclax 100 mg</w:t>
            </w:r>
          </w:p>
        </w:tc>
      </w:tr>
    </w:tbl>
    <w:p w:rsidR="003D49C4" w:rsidRPr="00302FE7" w:rsidRDefault="003D49C4" w:rsidP="00816709">
      <w:pPr>
        <w:sectPr w:rsidR="003D49C4" w:rsidRPr="00302FE7" w:rsidSect="006F1B97">
          <w:headerReference w:type="even" r:id="rId26"/>
          <w:headerReference w:type="default" r:id="rId27"/>
          <w:footerReference w:type="even" r:id="rId28"/>
          <w:footerReference w:type="default" r:id="rId29"/>
          <w:headerReference w:type="first" r:id="rId30"/>
          <w:footerReference w:type="first" r:id="rId31"/>
          <w:pgSz w:w="11907" w:h="16839" w:code="9"/>
          <w:pgMar w:top="2325" w:right="1797" w:bottom="1440" w:left="1797" w:header="720" w:footer="709" w:gutter="0"/>
          <w:cols w:space="720"/>
          <w:docGrid w:linePitch="299"/>
        </w:sectPr>
      </w:pPr>
    </w:p>
    <w:p w:rsidR="00F675B7" w:rsidRPr="00302FE7" w:rsidRDefault="009B5DAB" w:rsidP="00F675B7">
      <w:pPr>
        <w:pStyle w:val="ActHead1"/>
        <w:pageBreakBefore/>
      </w:pPr>
      <w:bookmarkStart w:id="24" w:name="_Toc172556295"/>
      <w:r w:rsidRPr="00302FE7">
        <w:rPr>
          <w:rStyle w:val="CharChapNo"/>
        </w:rPr>
        <w:t>Schedule 5</w:t>
      </w:r>
      <w:r w:rsidR="00F675B7" w:rsidRPr="00302FE7">
        <w:t>—</w:t>
      </w:r>
      <w:r w:rsidR="00B6488F" w:rsidRPr="00302FE7">
        <w:rPr>
          <w:rStyle w:val="CharChapText"/>
        </w:rPr>
        <w:t>Standard formula preparations</w:t>
      </w:r>
      <w:bookmarkEnd w:id="24"/>
    </w:p>
    <w:p w:rsidR="00F675B7" w:rsidRPr="00302FE7" w:rsidRDefault="00F675B7" w:rsidP="00F675B7">
      <w:pPr>
        <w:pStyle w:val="notemargin"/>
      </w:pPr>
      <w:r w:rsidRPr="00302FE7">
        <w:t>Note:</w:t>
      </w:r>
      <w:r w:rsidRPr="00302FE7">
        <w:tab/>
        <w:t>See subsection</w:t>
      </w:r>
      <w:r w:rsidR="001C23ED" w:rsidRPr="00302FE7">
        <w:t> </w:t>
      </w:r>
      <w:r w:rsidRPr="00302FE7">
        <w:t>7(3).</w:t>
      </w:r>
    </w:p>
    <w:p w:rsidR="00F675B7" w:rsidRPr="00302FE7" w:rsidRDefault="00F675B7" w:rsidP="00F675B7">
      <w:pPr>
        <w:pStyle w:val="Header"/>
      </w:pPr>
      <w:bookmarkStart w:id="25" w:name="f_Check_Lines_below"/>
      <w:bookmarkEnd w:id="25"/>
      <w:r w:rsidRPr="00302FE7">
        <w:rPr>
          <w:rStyle w:val="CharPartNo"/>
        </w:rPr>
        <w:t xml:space="preserve"> </w:t>
      </w:r>
      <w:r w:rsidRPr="00302FE7">
        <w:rPr>
          <w:rStyle w:val="CharPartText"/>
        </w:rPr>
        <w:t xml:space="preserve"> </w:t>
      </w:r>
    </w:p>
    <w:p w:rsidR="00F675B7" w:rsidRPr="00302FE7" w:rsidRDefault="00F675B7" w:rsidP="00F675B7">
      <w:pPr>
        <w:pStyle w:val="Header"/>
      </w:pPr>
      <w:r w:rsidRPr="00302FE7">
        <w:rPr>
          <w:rStyle w:val="CharDivNo"/>
        </w:rPr>
        <w:t xml:space="preserve"> </w:t>
      </w:r>
      <w:r w:rsidRPr="00302FE7">
        <w:rPr>
          <w:rStyle w:val="CharDivText"/>
        </w:rPr>
        <w:t xml:space="preserve"> </w:t>
      </w:r>
    </w:p>
    <w:p w:rsidR="00F675B7" w:rsidRPr="00302FE7" w:rsidRDefault="00F675B7" w:rsidP="00F675B7">
      <w:pPr>
        <w:pStyle w:val="ActHead5"/>
      </w:pPr>
      <w:bookmarkStart w:id="26" w:name="_Toc172556296"/>
      <w:r w:rsidRPr="00302FE7">
        <w:rPr>
          <w:rStyle w:val="CharSectno"/>
        </w:rPr>
        <w:t>1</w:t>
      </w:r>
      <w:r w:rsidRPr="00302FE7">
        <w:t xml:space="preserve">  Standard formula preparations</w:t>
      </w:r>
      <w:bookmarkEnd w:id="26"/>
    </w:p>
    <w:p w:rsidR="00F675B7" w:rsidRPr="00302FE7" w:rsidRDefault="00F675B7" w:rsidP="00F675B7">
      <w:pPr>
        <w:pStyle w:val="subsection"/>
      </w:pPr>
      <w:r w:rsidRPr="00302FE7">
        <w:tab/>
      </w:r>
      <w:r w:rsidRPr="00302FE7">
        <w:tab/>
        <w:t>Each extemporaneously</w:t>
      </w:r>
      <w:r w:rsidR="00302FE7">
        <w:noBreakHyphen/>
      </w:r>
      <w:r w:rsidRPr="00302FE7">
        <w:t>prepared pharmaceutical benefit described in an item of the following table is a standard formula preparation for the purposes of working out the Commonwealth price for supply of the pharmaceutical benefit, unless the benefit:</w:t>
      </w:r>
    </w:p>
    <w:p w:rsidR="00F675B7" w:rsidRPr="00302FE7" w:rsidRDefault="00F675B7" w:rsidP="00F675B7">
      <w:pPr>
        <w:pStyle w:val="paragraph"/>
      </w:pPr>
      <w:r w:rsidRPr="00302FE7">
        <w:tab/>
        <w:t>(a)</w:t>
      </w:r>
      <w:r w:rsidRPr="00302FE7">
        <w:tab/>
        <w:t>varies from what is described in the item because of:</w:t>
      </w:r>
    </w:p>
    <w:p w:rsidR="00F675B7" w:rsidRPr="00302FE7" w:rsidRDefault="00F675B7" w:rsidP="00F675B7">
      <w:pPr>
        <w:pStyle w:val="paragraphsub"/>
      </w:pPr>
      <w:r w:rsidRPr="00302FE7">
        <w:tab/>
        <w:t>(i)</w:t>
      </w:r>
      <w:r w:rsidRPr="00302FE7">
        <w:tab/>
        <w:t>addition of an ingredient; or</w:t>
      </w:r>
    </w:p>
    <w:p w:rsidR="00F675B7" w:rsidRPr="00302FE7" w:rsidRDefault="00F675B7" w:rsidP="00F675B7">
      <w:pPr>
        <w:pStyle w:val="paragraphsub"/>
      </w:pPr>
      <w:r w:rsidRPr="00302FE7">
        <w:tab/>
        <w:t>(ii)</w:t>
      </w:r>
      <w:r w:rsidRPr="00302FE7">
        <w:tab/>
        <w:t>omission of an ingredient; or</w:t>
      </w:r>
    </w:p>
    <w:p w:rsidR="00F675B7" w:rsidRPr="00302FE7" w:rsidRDefault="00F675B7" w:rsidP="00F675B7">
      <w:pPr>
        <w:pStyle w:val="paragraphsub"/>
      </w:pPr>
      <w:r w:rsidRPr="00302FE7">
        <w:tab/>
        <w:t>(iii)</w:t>
      </w:r>
      <w:r w:rsidRPr="00302FE7">
        <w:tab/>
        <w:t>variation of the dose; or</w:t>
      </w:r>
    </w:p>
    <w:p w:rsidR="00F675B7" w:rsidRPr="00302FE7" w:rsidRDefault="00F675B7" w:rsidP="00F675B7">
      <w:pPr>
        <w:pStyle w:val="paragraph"/>
      </w:pPr>
      <w:r w:rsidRPr="00302FE7">
        <w:tab/>
        <w:t>(b)</w:t>
      </w:r>
      <w:r w:rsidRPr="00302FE7">
        <w:tab/>
        <w:t>is a combination of benefits described in 2 or more items of the table.</w:t>
      </w:r>
    </w:p>
    <w:p w:rsidR="0075398A" w:rsidRPr="00302FE7" w:rsidRDefault="0075398A" w:rsidP="0075398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2321"/>
        <w:gridCol w:w="3637"/>
        <w:gridCol w:w="2571"/>
      </w:tblGrid>
      <w:tr w:rsidR="0075398A" w:rsidRPr="00302FE7" w:rsidTr="00BE725C">
        <w:trPr>
          <w:tblHeader/>
        </w:trPr>
        <w:tc>
          <w:tcPr>
            <w:tcW w:w="5000" w:type="pct"/>
            <w:gridSpan w:val="3"/>
            <w:tcBorders>
              <w:top w:val="single" w:sz="12" w:space="0" w:color="auto"/>
              <w:bottom w:val="single" w:sz="6" w:space="0" w:color="auto"/>
            </w:tcBorders>
            <w:shd w:val="clear" w:color="auto" w:fill="auto"/>
          </w:tcPr>
          <w:p w:rsidR="0075398A" w:rsidRPr="00302FE7" w:rsidRDefault="0075398A" w:rsidP="0075398A">
            <w:pPr>
              <w:pStyle w:val="TableHeading"/>
            </w:pPr>
            <w:r w:rsidRPr="00302FE7">
              <w:t>Standard formula preparations</w:t>
            </w:r>
          </w:p>
        </w:tc>
      </w:tr>
      <w:tr w:rsidR="0075398A" w:rsidRPr="00302FE7" w:rsidTr="00BE725C">
        <w:trPr>
          <w:tblHeader/>
        </w:trPr>
        <w:tc>
          <w:tcPr>
            <w:tcW w:w="1361" w:type="pct"/>
            <w:tcBorders>
              <w:top w:val="single" w:sz="6" w:space="0" w:color="auto"/>
              <w:bottom w:val="single" w:sz="12" w:space="0" w:color="auto"/>
            </w:tcBorders>
            <w:shd w:val="clear" w:color="auto" w:fill="auto"/>
          </w:tcPr>
          <w:p w:rsidR="0075398A" w:rsidRPr="00302FE7" w:rsidRDefault="0075398A" w:rsidP="0075398A">
            <w:pPr>
              <w:pStyle w:val="TableHeading"/>
            </w:pPr>
            <w:r w:rsidRPr="00302FE7">
              <w:t>Column 1</w:t>
            </w:r>
            <w:r w:rsidRPr="00302FE7">
              <w:br/>
              <w:t>Form of pharmaceutical benefit</w:t>
            </w:r>
          </w:p>
        </w:tc>
        <w:tc>
          <w:tcPr>
            <w:tcW w:w="2132" w:type="pct"/>
            <w:tcBorders>
              <w:top w:val="single" w:sz="6" w:space="0" w:color="auto"/>
              <w:bottom w:val="single" w:sz="12" w:space="0" w:color="auto"/>
            </w:tcBorders>
            <w:shd w:val="clear" w:color="auto" w:fill="auto"/>
          </w:tcPr>
          <w:p w:rsidR="0075398A" w:rsidRPr="00302FE7" w:rsidRDefault="0075398A" w:rsidP="0075398A">
            <w:pPr>
              <w:pStyle w:val="TableHeading"/>
            </w:pPr>
            <w:r w:rsidRPr="00302FE7">
              <w:t>Column</w:t>
            </w:r>
            <w:r w:rsidR="00391058" w:rsidRPr="00302FE7">
              <w:t xml:space="preserve"> 2</w:t>
            </w:r>
            <w:r w:rsidR="00391058" w:rsidRPr="00302FE7">
              <w:br/>
              <w:t>Standard formula preparation</w:t>
            </w:r>
          </w:p>
        </w:tc>
        <w:tc>
          <w:tcPr>
            <w:tcW w:w="1507" w:type="pct"/>
            <w:tcBorders>
              <w:top w:val="single" w:sz="6" w:space="0" w:color="auto"/>
              <w:bottom w:val="single" w:sz="12" w:space="0" w:color="auto"/>
            </w:tcBorders>
            <w:shd w:val="clear" w:color="auto" w:fill="auto"/>
          </w:tcPr>
          <w:p w:rsidR="0075398A" w:rsidRPr="00302FE7" w:rsidRDefault="0075398A" w:rsidP="0075398A">
            <w:pPr>
              <w:pStyle w:val="TableHeading"/>
            </w:pPr>
            <w:r w:rsidRPr="00302FE7">
              <w:t>Column 3</w:t>
            </w:r>
            <w:r w:rsidRPr="00302FE7">
              <w:br/>
              <w:t>Pharmaceutical reference standard</w:t>
            </w:r>
          </w:p>
        </w:tc>
      </w:tr>
      <w:tr w:rsidR="0075398A" w:rsidRPr="00302FE7" w:rsidTr="00BE725C">
        <w:tc>
          <w:tcPr>
            <w:tcW w:w="1361" w:type="pct"/>
            <w:tcBorders>
              <w:top w:val="single" w:sz="12" w:space="0" w:color="auto"/>
            </w:tcBorders>
            <w:shd w:val="clear" w:color="auto" w:fill="auto"/>
          </w:tcPr>
          <w:p w:rsidR="0075398A" w:rsidRPr="00302FE7" w:rsidRDefault="0075398A" w:rsidP="007C7947">
            <w:pPr>
              <w:pStyle w:val="Tabletext"/>
            </w:pPr>
            <w:r w:rsidRPr="00302FE7">
              <w:t>Creams</w:t>
            </w:r>
          </w:p>
        </w:tc>
        <w:tc>
          <w:tcPr>
            <w:tcW w:w="2132" w:type="pct"/>
            <w:tcBorders>
              <w:top w:val="single" w:sz="12" w:space="0" w:color="auto"/>
            </w:tcBorders>
            <w:shd w:val="clear" w:color="auto" w:fill="auto"/>
          </w:tcPr>
          <w:p w:rsidR="0075398A" w:rsidRPr="00302FE7" w:rsidRDefault="0075398A" w:rsidP="007C7947">
            <w:pPr>
              <w:pStyle w:val="Tabletext"/>
            </w:pPr>
            <w:r w:rsidRPr="00302FE7">
              <w:t>Salicylic Acid and Sulfur Aqueous</w:t>
            </w:r>
          </w:p>
        </w:tc>
        <w:tc>
          <w:tcPr>
            <w:tcW w:w="1507" w:type="pct"/>
            <w:tcBorders>
              <w:top w:val="single" w:sz="12" w:space="0" w:color="auto"/>
            </w:tcBorders>
            <w:shd w:val="clear" w:color="auto" w:fill="auto"/>
          </w:tcPr>
          <w:p w:rsidR="0075398A" w:rsidRPr="00302FE7" w:rsidRDefault="0075398A" w:rsidP="007C7947">
            <w:pPr>
              <w:pStyle w:val="Tabletext"/>
            </w:pPr>
            <w:r w:rsidRPr="00302FE7">
              <w:t>APF</w:t>
            </w:r>
          </w:p>
        </w:tc>
      </w:tr>
      <w:tr w:rsidR="0042558F" w:rsidRPr="00302FE7" w:rsidTr="00BE725C">
        <w:tc>
          <w:tcPr>
            <w:tcW w:w="1361" w:type="pct"/>
            <w:shd w:val="clear" w:color="auto" w:fill="auto"/>
          </w:tcPr>
          <w:p w:rsidR="0042558F" w:rsidRPr="00302FE7" w:rsidRDefault="0042558F" w:rsidP="009E3C9B">
            <w:pPr>
              <w:pStyle w:val="Tabletext"/>
            </w:pPr>
            <w:r w:rsidRPr="00302FE7">
              <w:t>Ear Drops</w:t>
            </w:r>
          </w:p>
        </w:tc>
        <w:tc>
          <w:tcPr>
            <w:tcW w:w="2132" w:type="pct"/>
            <w:shd w:val="clear" w:color="auto" w:fill="auto"/>
          </w:tcPr>
          <w:p w:rsidR="0042558F" w:rsidRPr="00302FE7" w:rsidRDefault="0042558F" w:rsidP="009E3C9B">
            <w:pPr>
              <w:pStyle w:val="Tabletext"/>
            </w:pPr>
            <w:r w:rsidRPr="00302FE7">
              <w:t>Aluminium Acetate</w:t>
            </w:r>
          </w:p>
        </w:tc>
        <w:tc>
          <w:tcPr>
            <w:tcW w:w="1507" w:type="pct"/>
            <w:shd w:val="clear" w:color="auto" w:fill="auto"/>
          </w:tcPr>
          <w:p w:rsidR="0042558F" w:rsidRPr="00302FE7" w:rsidRDefault="0042558F" w:rsidP="009E3C9B">
            <w:pPr>
              <w:pStyle w:val="Tabletext"/>
            </w:pPr>
            <w:r w:rsidRPr="00302FE7">
              <w:t>APF</w:t>
            </w:r>
          </w:p>
        </w:tc>
      </w:tr>
      <w:tr w:rsidR="0042558F" w:rsidRPr="00302FE7" w:rsidTr="00BE725C">
        <w:tc>
          <w:tcPr>
            <w:tcW w:w="1361" w:type="pct"/>
            <w:shd w:val="clear" w:color="auto" w:fill="auto"/>
          </w:tcPr>
          <w:p w:rsidR="0042558F" w:rsidRPr="00302FE7" w:rsidRDefault="0042558F" w:rsidP="009E3C9B">
            <w:pPr>
              <w:pStyle w:val="Tabletext"/>
            </w:pPr>
            <w:r w:rsidRPr="00302FE7">
              <w:t>Ear Drops</w:t>
            </w:r>
          </w:p>
        </w:tc>
        <w:tc>
          <w:tcPr>
            <w:tcW w:w="2132" w:type="pct"/>
            <w:shd w:val="clear" w:color="auto" w:fill="auto"/>
          </w:tcPr>
          <w:p w:rsidR="0042558F" w:rsidRPr="00302FE7" w:rsidRDefault="0042558F" w:rsidP="009E3C9B">
            <w:pPr>
              <w:pStyle w:val="Tabletext"/>
            </w:pPr>
            <w:r w:rsidRPr="00302FE7">
              <w:t>Aluminium Acetate</w:t>
            </w:r>
          </w:p>
        </w:tc>
        <w:tc>
          <w:tcPr>
            <w:tcW w:w="1507" w:type="pct"/>
            <w:shd w:val="clear" w:color="auto" w:fill="auto"/>
          </w:tcPr>
          <w:p w:rsidR="0042558F" w:rsidRPr="00302FE7" w:rsidRDefault="0042558F" w:rsidP="009E3C9B">
            <w:pPr>
              <w:pStyle w:val="Tabletext"/>
            </w:pPr>
            <w:r w:rsidRPr="00302FE7">
              <w:t>BP</w:t>
            </w:r>
          </w:p>
        </w:tc>
      </w:tr>
      <w:tr w:rsidR="0075398A" w:rsidRPr="00302FE7" w:rsidTr="00BE725C">
        <w:tc>
          <w:tcPr>
            <w:tcW w:w="1361" w:type="pct"/>
            <w:shd w:val="clear" w:color="auto" w:fill="auto"/>
          </w:tcPr>
          <w:p w:rsidR="0075398A" w:rsidRPr="00302FE7" w:rsidRDefault="0075398A" w:rsidP="007C7947">
            <w:pPr>
              <w:pStyle w:val="Tabletext"/>
            </w:pPr>
            <w:r w:rsidRPr="00302FE7">
              <w:t>Ear Drops</w:t>
            </w:r>
          </w:p>
        </w:tc>
        <w:tc>
          <w:tcPr>
            <w:tcW w:w="2132" w:type="pct"/>
            <w:shd w:val="clear" w:color="auto" w:fill="auto"/>
          </w:tcPr>
          <w:p w:rsidR="0075398A" w:rsidRPr="00302FE7" w:rsidRDefault="0075398A" w:rsidP="007C7947">
            <w:pPr>
              <w:pStyle w:val="Tabletext"/>
            </w:pPr>
            <w:r w:rsidRPr="00302FE7">
              <w:t>Sodium Bicarbonate</w:t>
            </w:r>
          </w:p>
        </w:tc>
        <w:tc>
          <w:tcPr>
            <w:tcW w:w="1507" w:type="pct"/>
            <w:shd w:val="clear" w:color="auto" w:fill="auto"/>
          </w:tcPr>
          <w:p w:rsidR="0075398A" w:rsidRPr="00302FE7" w:rsidRDefault="0075398A" w:rsidP="00A95924">
            <w:pPr>
              <w:pStyle w:val="Tabletext"/>
            </w:pPr>
            <w:r w:rsidRPr="00302FE7">
              <w:t xml:space="preserve">APF </w:t>
            </w:r>
            <w:r w:rsidR="00A95924" w:rsidRPr="00302FE7">
              <w:t>or</w:t>
            </w:r>
            <w:r w:rsidRPr="00302FE7">
              <w:t xml:space="preserve"> BP</w:t>
            </w:r>
          </w:p>
        </w:tc>
      </w:tr>
      <w:tr w:rsidR="0041538E" w:rsidRPr="00302FE7" w:rsidTr="00BE725C">
        <w:tc>
          <w:tcPr>
            <w:tcW w:w="1361" w:type="pct"/>
            <w:shd w:val="clear" w:color="auto" w:fill="auto"/>
          </w:tcPr>
          <w:p w:rsidR="0041538E" w:rsidRPr="00302FE7" w:rsidRDefault="0041538E" w:rsidP="00D92C00">
            <w:pPr>
              <w:pStyle w:val="Tabletext"/>
            </w:pPr>
            <w:r w:rsidRPr="00302FE7">
              <w:t>Ear Drops</w:t>
            </w:r>
          </w:p>
        </w:tc>
        <w:tc>
          <w:tcPr>
            <w:tcW w:w="2132" w:type="pct"/>
            <w:shd w:val="clear" w:color="auto" w:fill="auto"/>
          </w:tcPr>
          <w:p w:rsidR="0041538E" w:rsidRPr="00302FE7" w:rsidRDefault="0041538E" w:rsidP="00D92C00">
            <w:pPr>
              <w:pStyle w:val="Tabletext"/>
            </w:pPr>
            <w:r w:rsidRPr="00302FE7">
              <w:t>Spirit</w:t>
            </w:r>
          </w:p>
        </w:tc>
        <w:tc>
          <w:tcPr>
            <w:tcW w:w="1507" w:type="pct"/>
            <w:shd w:val="clear" w:color="auto" w:fill="auto"/>
          </w:tcPr>
          <w:p w:rsidR="0041538E" w:rsidRPr="00302FE7" w:rsidRDefault="0041538E" w:rsidP="00D92C00">
            <w:pPr>
              <w:pStyle w:val="Tabletext"/>
            </w:pPr>
            <w:r w:rsidRPr="00302FE7">
              <w:t>APF</w:t>
            </w:r>
          </w:p>
        </w:tc>
      </w:tr>
      <w:tr w:rsidR="0041538E" w:rsidRPr="00302FE7" w:rsidTr="00BE725C">
        <w:tc>
          <w:tcPr>
            <w:tcW w:w="1361" w:type="pct"/>
            <w:shd w:val="clear" w:color="auto" w:fill="auto"/>
          </w:tcPr>
          <w:p w:rsidR="0041538E" w:rsidRPr="00302FE7" w:rsidRDefault="0041538E" w:rsidP="00D92C00">
            <w:pPr>
              <w:pStyle w:val="Tabletext"/>
            </w:pPr>
            <w:r w:rsidRPr="00302FE7">
              <w:t>Inhalations</w:t>
            </w:r>
          </w:p>
        </w:tc>
        <w:tc>
          <w:tcPr>
            <w:tcW w:w="2132" w:type="pct"/>
            <w:shd w:val="clear" w:color="auto" w:fill="auto"/>
          </w:tcPr>
          <w:p w:rsidR="0041538E" w:rsidRPr="00302FE7" w:rsidRDefault="0041538E" w:rsidP="00D92C00">
            <w:pPr>
              <w:pStyle w:val="Tabletext"/>
            </w:pPr>
            <w:r w:rsidRPr="00302FE7">
              <w:t>Benzoin and Menthol</w:t>
            </w:r>
          </w:p>
        </w:tc>
        <w:tc>
          <w:tcPr>
            <w:tcW w:w="1507" w:type="pct"/>
            <w:shd w:val="clear" w:color="auto" w:fill="auto"/>
          </w:tcPr>
          <w:p w:rsidR="0041538E" w:rsidRPr="00302FE7" w:rsidRDefault="0041538E" w:rsidP="00D92C00">
            <w:pPr>
              <w:pStyle w:val="Tabletext"/>
            </w:pPr>
            <w:r w:rsidRPr="00302FE7">
              <w:t>APF</w:t>
            </w:r>
          </w:p>
        </w:tc>
      </w:tr>
      <w:tr w:rsidR="0075398A" w:rsidRPr="00302FE7" w:rsidTr="00BE725C">
        <w:tc>
          <w:tcPr>
            <w:tcW w:w="1361" w:type="pct"/>
            <w:shd w:val="clear" w:color="auto" w:fill="auto"/>
          </w:tcPr>
          <w:p w:rsidR="0075398A" w:rsidRPr="00302FE7" w:rsidRDefault="0075398A" w:rsidP="007C7947">
            <w:pPr>
              <w:pStyle w:val="Tabletext"/>
            </w:pPr>
            <w:r w:rsidRPr="00302FE7">
              <w:t>Inhalations</w:t>
            </w:r>
          </w:p>
        </w:tc>
        <w:tc>
          <w:tcPr>
            <w:tcW w:w="2132" w:type="pct"/>
            <w:shd w:val="clear" w:color="auto" w:fill="auto"/>
          </w:tcPr>
          <w:p w:rsidR="0075398A" w:rsidRPr="00302FE7" w:rsidRDefault="0075398A" w:rsidP="007C7947">
            <w:pPr>
              <w:pStyle w:val="Tabletext"/>
            </w:pPr>
            <w:r w:rsidRPr="00302FE7">
              <w:t>Menthol</w:t>
            </w:r>
          </w:p>
        </w:tc>
        <w:tc>
          <w:tcPr>
            <w:tcW w:w="1507" w:type="pct"/>
            <w:shd w:val="clear" w:color="auto" w:fill="auto"/>
          </w:tcPr>
          <w:p w:rsidR="0075398A" w:rsidRPr="00302FE7" w:rsidRDefault="0075398A" w:rsidP="007C7947">
            <w:pPr>
              <w:pStyle w:val="Tabletext"/>
            </w:pPr>
            <w:r w:rsidRPr="00302FE7">
              <w:t>APF</w:t>
            </w:r>
          </w:p>
        </w:tc>
      </w:tr>
      <w:tr w:rsidR="0075398A" w:rsidRPr="00302FE7" w:rsidTr="00BE725C">
        <w:tc>
          <w:tcPr>
            <w:tcW w:w="1361" w:type="pct"/>
            <w:shd w:val="clear" w:color="auto" w:fill="auto"/>
          </w:tcPr>
          <w:p w:rsidR="0075398A" w:rsidRPr="00302FE7" w:rsidRDefault="0075398A" w:rsidP="007C7947">
            <w:pPr>
              <w:pStyle w:val="Tabletext"/>
            </w:pPr>
            <w:r w:rsidRPr="00302FE7">
              <w:t>Inhalations</w:t>
            </w:r>
          </w:p>
        </w:tc>
        <w:tc>
          <w:tcPr>
            <w:tcW w:w="2132" w:type="pct"/>
            <w:shd w:val="clear" w:color="auto" w:fill="auto"/>
          </w:tcPr>
          <w:p w:rsidR="0075398A" w:rsidRPr="00302FE7" w:rsidRDefault="0075398A" w:rsidP="007C7947">
            <w:pPr>
              <w:pStyle w:val="Tabletext"/>
            </w:pPr>
            <w:r w:rsidRPr="00302FE7">
              <w:t>Menthol and Eucalyptus</w:t>
            </w:r>
          </w:p>
        </w:tc>
        <w:tc>
          <w:tcPr>
            <w:tcW w:w="1507" w:type="pct"/>
            <w:shd w:val="clear" w:color="auto" w:fill="auto"/>
          </w:tcPr>
          <w:p w:rsidR="0075398A" w:rsidRPr="00302FE7" w:rsidRDefault="0075398A" w:rsidP="007C7947">
            <w:pPr>
              <w:pStyle w:val="Tabletext"/>
            </w:pPr>
            <w:r w:rsidRPr="00302FE7">
              <w:t>BP 1980</w:t>
            </w:r>
          </w:p>
        </w:tc>
      </w:tr>
      <w:tr w:rsidR="0075398A" w:rsidRPr="00302FE7" w:rsidTr="00BE725C">
        <w:tc>
          <w:tcPr>
            <w:tcW w:w="1361" w:type="pct"/>
            <w:shd w:val="clear" w:color="auto" w:fill="auto"/>
          </w:tcPr>
          <w:p w:rsidR="0075398A" w:rsidRPr="00302FE7" w:rsidRDefault="0075398A" w:rsidP="007C7947">
            <w:pPr>
              <w:pStyle w:val="Tabletext"/>
            </w:pPr>
            <w:r w:rsidRPr="00302FE7">
              <w:t>Linctuses containing Codeine Phosphate</w:t>
            </w:r>
          </w:p>
        </w:tc>
        <w:tc>
          <w:tcPr>
            <w:tcW w:w="2132" w:type="pct"/>
            <w:shd w:val="clear" w:color="auto" w:fill="auto"/>
          </w:tcPr>
          <w:p w:rsidR="0075398A" w:rsidRPr="00302FE7" w:rsidRDefault="0075398A" w:rsidP="007C7947">
            <w:pPr>
              <w:pStyle w:val="Tabletext"/>
            </w:pPr>
            <w:r w:rsidRPr="00302FE7">
              <w:t>Codeine</w:t>
            </w:r>
          </w:p>
        </w:tc>
        <w:tc>
          <w:tcPr>
            <w:tcW w:w="1507" w:type="pct"/>
            <w:shd w:val="clear" w:color="auto" w:fill="auto"/>
          </w:tcPr>
          <w:p w:rsidR="0075398A" w:rsidRPr="00302FE7" w:rsidRDefault="0075398A" w:rsidP="007C7947">
            <w:pPr>
              <w:pStyle w:val="Tabletext"/>
            </w:pPr>
            <w:r w:rsidRPr="00302FE7">
              <w:t>APF</w:t>
            </w:r>
          </w:p>
        </w:tc>
      </w:tr>
      <w:tr w:rsidR="0075398A" w:rsidRPr="00302FE7" w:rsidTr="00BE725C">
        <w:tc>
          <w:tcPr>
            <w:tcW w:w="1361" w:type="pct"/>
            <w:shd w:val="clear" w:color="auto" w:fill="auto"/>
          </w:tcPr>
          <w:p w:rsidR="0075398A" w:rsidRPr="00302FE7" w:rsidRDefault="0075398A" w:rsidP="007C7947">
            <w:pPr>
              <w:pStyle w:val="Tabletext"/>
            </w:pPr>
            <w:r w:rsidRPr="00302FE7">
              <w:t>Lotions</w:t>
            </w:r>
          </w:p>
        </w:tc>
        <w:tc>
          <w:tcPr>
            <w:tcW w:w="2132" w:type="pct"/>
            <w:shd w:val="clear" w:color="auto" w:fill="auto"/>
          </w:tcPr>
          <w:p w:rsidR="0075398A" w:rsidRPr="00302FE7" w:rsidRDefault="0075398A" w:rsidP="007C7947">
            <w:pPr>
              <w:pStyle w:val="Tabletext"/>
            </w:pPr>
            <w:r w:rsidRPr="00302FE7">
              <w:t>Aluminium Acetate Aqueous</w:t>
            </w:r>
          </w:p>
        </w:tc>
        <w:tc>
          <w:tcPr>
            <w:tcW w:w="1507" w:type="pct"/>
            <w:shd w:val="clear" w:color="auto" w:fill="auto"/>
          </w:tcPr>
          <w:p w:rsidR="0075398A" w:rsidRPr="00302FE7" w:rsidRDefault="0075398A" w:rsidP="007C7947">
            <w:pPr>
              <w:pStyle w:val="Tabletext"/>
            </w:pPr>
            <w:r w:rsidRPr="00302FE7">
              <w:t>APF</w:t>
            </w:r>
          </w:p>
        </w:tc>
      </w:tr>
      <w:tr w:rsidR="0041538E" w:rsidRPr="00302FE7" w:rsidTr="00BE725C">
        <w:tc>
          <w:tcPr>
            <w:tcW w:w="1361" w:type="pct"/>
            <w:shd w:val="clear" w:color="auto" w:fill="auto"/>
          </w:tcPr>
          <w:p w:rsidR="0041538E" w:rsidRPr="00302FE7" w:rsidRDefault="0041538E" w:rsidP="00D92C00">
            <w:pPr>
              <w:pStyle w:val="Tabletext"/>
            </w:pPr>
            <w:r w:rsidRPr="00302FE7">
              <w:t>Mixtures, Other</w:t>
            </w:r>
          </w:p>
        </w:tc>
        <w:tc>
          <w:tcPr>
            <w:tcW w:w="2132" w:type="pct"/>
            <w:shd w:val="clear" w:color="auto" w:fill="auto"/>
          </w:tcPr>
          <w:p w:rsidR="0041538E" w:rsidRPr="00302FE7" w:rsidRDefault="0041538E" w:rsidP="00D92C00">
            <w:pPr>
              <w:pStyle w:val="Tabletext"/>
            </w:pPr>
            <w:r w:rsidRPr="00302FE7">
              <w:t>Kaolin</w:t>
            </w:r>
          </w:p>
        </w:tc>
        <w:tc>
          <w:tcPr>
            <w:tcW w:w="1507" w:type="pct"/>
            <w:shd w:val="clear" w:color="auto" w:fill="auto"/>
          </w:tcPr>
          <w:p w:rsidR="0041538E" w:rsidRPr="00302FE7" w:rsidRDefault="0041538E" w:rsidP="00D92C00">
            <w:pPr>
              <w:pStyle w:val="Tabletext"/>
            </w:pPr>
            <w:r w:rsidRPr="00302FE7">
              <w:t>BPC 1968</w:t>
            </w:r>
          </w:p>
        </w:tc>
      </w:tr>
      <w:tr w:rsidR="0041538E" w:rsidRPr="00302FE7" w:rsidTr="00BE725C">
        <w:tc>
          <w:tcPr>
            <w:tcW w:w="1361" w:type="pct"/>
            <w:shd w:val="clear" w:color="auto" w:fill="auto"/>
          </w:tcPr>
          <w:p w:rsidR="0041538E" w:rsidRPr="00302FE7" w:rsidRDefault="0041538E" w:rsidP="00D92C00">
            <w:pPr>
              <w:pStyle w:val="Tabletext"/>
            </w:pPr>
            <w:r w:rsidRPr="00302FE7">
              <w:t>Mixtures, Other</w:t>
            </w:r>
          </w:p>
        </w:tc>
        <w:tc>
          <w:tcPr>
            <w:tcW w:w="2132" w:type="pct"/>
            <w:shd w:val="clear" w:color="auto" w:fill="auto"/>
          </w:tcPr>
          <w:p w:rsidR="0041538E" w:rsidRPr="00302FE7" w:rsidRDefault="0041538E" w:rsidP="00D92C00">
            <w:pPr>
              <w:pStyle w:val="Tabletext"/>
            </w:pPr>
            <w:r w:rsidRPr="00302FE7">
              <w:t>Magnesium Trisilicate</w:t>
            </w:r>
          </w:p>
        </w:tc>
        <w:tc>
          <w:tcPr>
            <w:tcW w:w="1507" w:type="pct"/>
            <w:shd w:val="clear" w:color="auto" w:fill="auto"/>
          </w:tcPr>
          <w:p w:rsidR="0041538E" w:rsidRPr="00302FE7" w:rsidRDefault="0041538E" w:rsidP="00D92C00">
            <w:pPr>
              <w:pStyle w:val="Tabletext"/>
            </w:pPr>
            <w:r w:rsidRPr="00302FE7">
              <w:t>BPC 1968</w:t>
            </w:r>
          </w:p>
        </w:tc>
      </w:tr>
      <w:tr w:rsidR="0075398A" w:rsidRPr="00302FE7" w:rsidTr="00BE725C">
        <w:tc>
          <w:tcPr>
            <w:tcW w:w="1361" w:type="pct"/>
            <w:shd w:val="clear" w:color="auto" w:fill="auto"/>
          </w:tcPr>
          <w:p w:rsidR="0075398A" w:rsidRPr="00302FE7" w:rsidRDefault="0075398A" w:rsidP="007C7947">
            <w:pPr>
              <w:pStyle w:val="Tabletext"/>
            </w:pPr>
            <w:r w:rsidRPr="00302FE7">
              <w:t>Mixtures, Other</w:t>
            </w:r>
          </w:p>
        </w:tc>
        <w:tc>
          <w:tcPr>
            <w:tcW w:w="2132" w:type="pct"/>
            <w:shd w:val="clear" w:color="auto" w:fill="auto"/>
          </w:tcPr>
          <w:p w:rsidR="0075398A" w:rsidRPr="00302FE7" w:rsidRDefault="0075398A" w:rsidP="007C7947">
            <w:pPr>
              <w:pStyle w:val="Tabletext"/>
            </w:pPr>
            <w:r w:rsidRPr="00302FE7">
              <w:t>Magnesium Trisilicate and Belladonna</w:t>
            </w:r>
          </w:p>
        </w:tc>
        <w:tc>
          <w:tcPr>
            <w:tcW w:w="1507" w:type="pct"/>
            <w:shd w:val="clear" w:color="auto" w:fill="auto"/>
          </w:tcPr>
          <w:p w:rsidR="0075398A" w:rsidRPr="00302FE7" w:rsidRDefault="0075398A" w:rsidP="007C7947">
            <w:pPr>
              <w:pStyle w:val="Tabletext"/>
            </w:pPr>
            <w:r w:rsidRPr="00302FE7">
              <w:t>BPC 1968</w:t>
            </w:r>
          </w:p>
        </w:tc>
      </w:tr>
      <w:tr w:rsidR="0042558F" w:rsidRPr="00302FE7" w:rsidTr="00BE725C">
        <w:tc>
          <w:tcPr>
            <w:tcW w:w="1361" w:type="pct"/>
            <w:shd w:val="clear" w:color="auto" w:fill="auto"/>
          </w:tcPr>
          <w:p w:rsidR="0042558F" w:rsidRPr="00302FE7" w:rsidRDefault="0042558F" w:rsidP="007C7947">
            <w:pPr>
              <w:pStyle w:val="Tabletext"/>
            </w:pPr>
            <w:r w:rsidRPr="00302FE7">
              <w:t>Ointments, Waxes</w:t>
            </w:r>
          </w:p>
        </w:tc>
        <w:tc>
          <w:tcPr>
            <w:tcW w:w="2132" w:type="pct"/>
            <w:shd w:val="clear" w:color="auto" w:fill="auto"/>
          </w:tcPr>
          <w:p w:rsidR="0042558F" w:rsidRPr="00302FE7" w:rsidRDefault="0042558F" w:rsidP="007C7947">
            <w:pPr>
              <w:pStyle w:val="Tabletext"/>
            </w:pPr>
            <w:r w:rsidRPr="00302FE7">
              <w:t>Benzoic Acid Compound</w:t>
            </w:r>
          </w:p>
        </w:tc>
        <w:tc>
          <w:tcPr>
            <w:tcW w:w="1507" w:type="pct"/>
            <w:shd w:val="clear" w:color="auto" w:fill="auto"/>
          </w:tcPr>
          <w:p w:rsidR="0042558F" w:rsidRPr="00302FE7" w:rsidRDefault="0042558F" w:rsidP="009E3C9B">
            <w:pPr>
              <w:pStyle w:val="Tabletext"/>
            </w:pPr>
            <w:r w:rsidRPr="00302FE7">
              <w:t>APF or BP</w:t>
            </w:r>
          </w:p>
        </w:tc>
      </w:tr>
      <w:tr w:rsidR="0042558F" w:rsidRPr="00302FE7" w:rsidTr="00BE725C">
        <w:tc>
          <w:tcPr>
            <w:tcW w:w="1361" w:type="pct"/>
            <w:shd w:val="clear" w:color="auto" w:fill="auto"/>
          </w:tcPr>
          <w:p w:rsidR="0042558F" w:rsidRPr="00302FE7" w:rsidRDefault="0042558F" w:rsidP="007C7947">
            <w:pPr>
              <w:pStyle w:val="Tabletext"/>
            </w:pPr>
            <w:r w:rsidRPr="00302FE7">
              <w:t>Ointments, Waxes</w:t>
            </w:r>
          </w:p>
        </w:tc>
        <w:tc>
          <w:tcPr>
            <w:tcW w:w="2132" w:type="pct"/>
            <w:shd w:val="clear" w:color="auto" w:fill="auto"/>
          </w:tcPr>
          <w:p w:rsidR="0042558F" w:rsidRPr="00302FE7" w:rsidRDefault="0042558F" w:rsidP="007C7947">
            <w:pPr>
              <w:pStyle w:val="Tabletext"/>
            </w:pPr>
            <w:r w:rsidRPr="00302FE7">
              <w:t>Boric Acid, Olive Oil and Zinc Oxide</w:t>
            </w:r>
          </w:p>
        </w:tc>
        <w:tc>
          <w:tcPr>
            <w:tcW w:w="1507" w:type="pct"/>
            <w:shd w:val="clear" w:color="auto" w:fill="auto"/>
          </w:tcPr>
          <w:p w:rsidR="0042558F" w:rsidRPr="00302FE7" w:rsidRDefault="0042558F" w:rsidP="007C7947">
            <w:pPr>
              <w:pStyle w:val="Tabletext"/>
            </w:pPr>
            <w:r w:rsidRPr="00302FE7">
              <w:t>QHF</w:t>
            </w:r>
          </w:p>
        </w:tc>
      </w:tr>
      <w:tr w:rsidR="0042558F" w:rsidRPr="00302FE7" w:rsidTr="00BE725C">
        <w:tc>
          <w:tcPr>
            <w:tcW w:w="1361" w:type="pct"/>
            <w:shd w:val="clear" w:color="auto" w:fill="auto"/>
          </w:tcPr>
          <w:p w:rsidR="0042558F" w:rsidRPr="00302FE7" w:rsidRDefault="0042558F" w:rsidP="00D92C00">
            <w:pPr>
              <w:pStyle w:val="Tabletext"/>
            </w:pPr>
            <w:r w:rsidRPr="00302FE7">
              <w:t>Ointments, Waxes</w:t>
            </w:r>
          </w:p>
        </w:tc>
        <w:tc>
          <w:tcPr>
            <w:tcW w:w="2132" w:type="pct"/>
            <w:shd w:val="clear" w:color="auto" w:fill="auto"/>
          </w:tcPr>
          <w:p w:rsidR="0042558F" w:rsidRPr="00302FE7" w:rsidRDefault="0042558F" w:rsidP="00D92C00">
            <w:pPr>
              <w:pStyle w:val="Tabletext"/>
            </w:pPr>
            <w:r w:rsidRPr="00302FE7">
              <w:t>Salicylic Acid</w:t>
            </w:r>
          </w:p>
        </w:tc>
        <w:tc>
          <w:tcPr>
            <w:tcW w:w="1507" w:type="pct"/>
            <w:shd w:val="clear" w:color="auto" w:fill="auto"/>
          </w:tcPr>
          <w:p w:rsidR="0042558F" w:rsidRPr="00302FE7" w:rsidRDefault="0042558F" w:rsidP="00D92C00">
            <w:pPr>
              <w:pStyle w:val="Tabletext"/>
            </w:pPr>
            <w:r w:rsidRPr="00302FE7">
              <w:t>APF</w:t>
            </w:r>
          </w:p>
        </w:tc>
      </w:tr>
      <w:tr w:rsidR="00333208" w:rsidRPr="00302FE7" w:rsidTr="00BE725C">
        <w:tc>
          <w:tcPr>
            <w:tcW w:w="1361" w:type="pct"/>
            <w:shd w:val="clear" w:color="auto" w:fill="auto"/>
          </w:tcPr>
          <w:p w:rsidR="00333208" w:rsidRPr="00302FE7" w:rsidRDefault="00333208" w:rsidP="009E3C9B">
            <w:pPr>
              <w:pStyle w:val="Tabletext"/>
            </w:pPr>
            <w:r w:rsidRPr="00302FE7">
              <w:t>Ointments, Waxes</w:t>
            </w:r>
          </w:p>
        </w:tc>
        <w:tc>
          <w:tcPr>
            <w:tcW w:w="2132" w:type="pct"/>
            <w:shd w:val="clear" w:color="auto" w:fill="auto"/>
          </w:tcPr>
          <w:p w:rsidR="00333208" w:rsidRPr="00302FE7" w:rsidRDefault="00333208" w:rsidP="009E3C9B">
            <w:pPr>
              <w:pStyle w:val="Tabletext"/>
            </w:pPr>
            <w:r w:rsidRPr="00302FE7">
              <w:t>Salicylic Acid (extemporaneous formula)</w:t>
            </w:r>
          </w:p>
        </w:tc>
        <w:tc>
          <w:tcPr>
            <w:tcW w:w="1507" w:type="pct"/>
            <w:shd w:val="clear" w:color="auto" w:fill="auto"/>
          </w:tcPr>
          <w:p w:rsidR="00333208" w:rsidRPr="00302FE7" w:rsidRDefault="00333208" w:rsidP="009E3C9B">
            <w:pPr>
              <w:pStyle w:val="Tabletext"/>
            </w:pPr>
            <w:r w:rsidRPr="00302FE7">
              <w:t>BP</w:t>
            </w:r>
          </w:p>
        </w:tc>
      </w:tr>
      <w:tr w:rsidR="0042558F" w:rsidRPr="00302FE7" w:rsidTr="00BE725C">
        <w:tc>
          <w:tcPr>
            <w:tcW w:w="1361" w:type="pct"/>
            <w:shd w:val="clear" w:color="auto" w:fill="auto"/>
          </w:tcPr>
          <w:p w:rsidR="0042558F" w:rsidRPr="00302FE7" w:rsidRDefault="0042558F" w:rsidP="007C7947">
            <w:pPr>
              <w:pStyle w:val="Tabletext"/>
            </w:pPr>
            <w:r w:rsidRPr="00302FE7">
              <w:t>Paints</w:t>
            </w:r>
          </w:p>
        </w:tc>
        <w:tc>
          <w:tcPr>
            <w:tcW w:w="2132" w:type="pct"/>
            <w:shd w:val="clear" w:color="auto" w:fill="auto"/>
          </w:tcPr>
          <w:p w:rsidR="0042558F" w:rsidRPr="00302FE7" w:rsidRDefault="0042558F" w:rsidP="007C7947">
            <w:pPr>
              <w:pStyle w:val="Tabletext"/>
            </w:pPr>
            <w:r w:rsidRPr="00302FE7">
              <w:t>Podophyllin Compound</w:t>
            </w:r>
          </w:p>
        </w:tc>
        <w:tc>
          <w:tcPr>
            <w:tcW w:w="1507" w:type="pct"/>
            <w:shd w:val="clear" w:color="auto" w:fill="auto"/>
          </w:tcPr>
          <w:p w:rsidR="0042558F" w:rsidRPr="00302FE7" w:rsidRDefault="0042558F" w:rsidP="00A95924">
            <w:pPr>
              <w:pStyle w:val="Tabletext"/>
            </w:pPr>
            <w:r w:rsidRPr="00302FE7">
              <w:t>APF 16 or BP</w:t>
            </w:r>
          </w:p>
        </w:tc>
      </w:tr>
      <w:tr w:rsidR="0042558F" w:rsidRPr="00302FE7" w:rsidTr="00BE725C">
        <w:tc>
          <w:tcPr>
            <w:tcW w:w="1361" w:type="pct"/>
            <w:shd w:val="clear" w:color="auto" w:fill="auto"/>
          </w:tcPr>
          <w:p w:rsidR="0042558F" w:rsidRPr="00302FE7" w:rsidRDefault="0042558F" w:rsidP="007C7947">
            <w:pPr>
              <w:pStyle w:val="Tabletext"/>
            </w:pPr>
            <w:r w:rsidRPr="00302FE7">
              <w:t>Paints</w:t>
            </w:r>
          </w:p>
        </w:tc>
        <w:tc>
          <w:tcPr>
            <w:tcW w:w="2132" w:type="pct"/>
            <w:shd w:val="clear" w:color="auto" w:fill="auto"/>
          </w:tcPr>
          <w:p w:rsidR="0042558F" w:rsidRPr="00302FE7" w:rsidRDefault="0042558F" w:rsidP="007C7947">
            <w:pPr>
              <w:pStyle w:val="Tabletext"/>
            </w:pPr>
            <w:r w:rsidRPr="00302FE7">
              <w:t>Salicylic Acid</w:t>
            </w:r>
          </w:p>
        </w:tc>
        <w:tc>
          <w:tcPr>
            <w:tcW w:w="1507" w:type="pct"/>
            <w:shd w:val="clear" w:color="auto" w:fill="auto"/>
          </w:tcPr>
          <w:p w:rsidR="0042558F" w:rsidRPr="00302FE7" w:rsidRDefault="0042558F" w:rsidP="007C7947">
            <w:pPr>
              <w:pStyle w:val="Tabletext"/>
            </w:pPr>
            <w:r w:rsidRPr="00302FE7">
              <w:t>APF</w:t>
            </w:r>
          </w:p>
        </w:tc>
      </w:tr>
      <w:tr w:rsidR="0042558F" w:rsidRPr="00302FE7" w:rsidTr="00BE725C">
        <w:tc>
          <w:tcPr>
            <w:tcW w:w="1361" w:type="pct"/>
            <w:tcBorders>
              <w:bottom w:val="single" w:sz="2" w:space="0" w:color="auto"/>
            </w:tcBorders>
            <w:shd w:val="clear" w:color="auto" w:fill="auto"/>
          </w:tcPr>
          <w:p w:rsidR="0042558F" w:rsidRPr="00302FE7" w:rsidRDefault="0042558F" w:rsidP="007C7947">
            <w:pPr>
              <w:pStyle w:val="Tabletext"/>
            </w:pPr>
            <w:r w:rsidRPr="00302FE7">
              <w:t>Pastes, Other</w:t>
            </w:r>
          </w:p>
        </w:tc>
        <w:tc>
          <w:tcPr>
            <w:tcW w:w="2132" w:type="pct"/>
            <w:tcBorders>
              <w:bottom w:val="single" w:sz="2" w:space="0" w:color="auto"/>
            </w:tcBorders>
            <w:shd w:val="clear" w:color="auto" w:fill="auto"/>
          </w:tcPr>
          <w:p w:rsidR="0042558F" w:rsidRPr="00302FE7" w:rsidRDefault="0042558F" w:rsidP="007C7947">
            <w:pPr>
              <w:pStyle w:val="Tabletext"/>
            </w:pPr>
            <w:r w:rsidRPr="00302FE7">
              <w:t>Zinc</w:t>
            </w:r>
          </w:p>
        </w:tc>
        <w:tc>
          <w:tcPr>
            <w:tcW w:w="1507" w:type="pct"/>
            <w:tcBorders>
              <w:bottom w:val="single" w:sz="2" w:space="0" w:color="auto"/>
            </w:tcBorders>
            <w:shd w:val="clear" w:color="auto" w:fill="auto"/>
          </w:tcPr>
          <w:p w:rsidR="0042558F" w:rsidRPr="00302FE7" w:rsidRDefault="0042558F" w:rsidP="007C7947">
            <w:pPr>
              <w:pStyle w:val="Tabletext"/>
            </w:pPr>
            <w:r w:rsidRPr="00302FE7">
              <w:t>APF or BP</w:t>
            </w:r>
          </w:p>
        </w:tc>
      </w:tr>
      <w:tr w:rsidR="0042558F" w:rsidRPr="00302FE7" w:rsidTr="00BE725C">
        <w:tc>
          <w:tcPr>
            <w:tcW w:w="1361" w:type="pct"/>
            <w:tcBorders>
              <w:top w:val="single" w:sz="2" w:space="0" w:color="auto"/>
              <w:bottom w:val="single" w:sz="12" w:space="0" w:color="auto"/>
            </w:tcBorders>
            <w:shd w:val="clear" w:color="auto" w:fill="auto"/>
          </w:tcPr>
          <w:p w:rsidR="0042558F" w:rsidRPr="00302FE7" w:rsidRDefault="0042558F" w:rsidP="007C7947">
            <w:pPr>
              <w:pStyle w:val="Tabletext"/>
            </w:pPr>
            <w:r w:rsidRPr="00302FE7">
              <w:t>Powders for Internal Use</w:t>
            </w:r>
          </w:p>
        </w:tc>
        <w:tc>
          <w:tcPr>
            <w:tcW w:w="2132" w:type="pct"/>
            <w:tcBorders>
              <w:top w:val="single" w:sz="2" w:space="0" w:color="auto"/>
              <w:bottom w:val="single" w:sz="12" w:space="0" w:color="auto"/>
            </w:tcBorders>
            <w:shd w:val="clear" w:color="auto" w:fill="auto"/>
          </w:tcPr>
          <w:p w:rsidR="0042558F" w:rsidRPr="00302FE7" w:rsidRDefault="0042558F" w:rsidP="007C7947">
            <w:pPr>
              <w:pStyle w:val="Tabletext"/>
            </w:pPr>
            <w:r w:rsidRPr="00302FE7">
              <w:t>Magnesium Trisilicate</w:t>
            </w:r>
          </w:p>
        </w:tc>
        <w:tc>
          <w:tcPr>
            <w:tcW w:w="1507" w:type="pct"/>
            <w:tcBorders>
              <w:top w:val="single" w:sz="2" w:space="0" w:color="auto"/>
              <w:bottom w:val="single" w:sz="12" w:space="0" w:color="auto"/>
            </w:tcBorders>
            <w:shd w:val="clear" w:color="auto" w:fill="auto"/>
          </w:tcPr>
          <w:p w:rsidR="0042558F" w:rsidRPr="00302FE7" w:rsidRDefault="0042558F" w:rsidP="007C7947">
            <w:pPr>
              <w:pStyle w:val="Tabletext"/>
            </w:pPr>
            <w:r w:rsidRPr="00302FE7">
              <w:t>BP</w:t>
            </w:r>
          </w:p>
        </w:tc>
      </w:tr>
    </w:tbl>
    <w:p w:rsidR="00F675B7" w:rsidRPr="00302FE7" w:rsidRDefault="00F675B7">
      <w:pPr>
        <w:sectPr w:rsidR="00F675B7" w:rsidRPr="00302FE7" w:rsidSect="006F1B97">
          <w:headerReference w:type="even" r:id="rId32"/>
          <w:headerReference w:type="default" r:id="rId33"/>
          <w:footerReference w:type="even" r:id="rId34"/>
          <w:footerReference w:type="default" r:id="rId35"/>
          <w:headerReference w:type="first" r:id="rId36"/>
          <w:footerReference w:type="first" r:id="rId37"/>
          <w:pgSz w:w="11907" w:h="16839" w:code="9"/>
          <w:pgMar w:top="2325" w:right="1797" w:bottom="1440" w:left="1797" w:header="720" w:footer="709" w:gutter="0"/>
          <w:cols w:space="720"/>
          <w:docGrid w:linePitch="299"/>
        </w:sectPr>
      </w:pPr>
    </w:p>
    <w:p w:rsidR="00D23FDD" w:rsidRPr="00302FE7" w:rsidRDefault="00D23FDD" w:rsidP="00D23FDD">
      <w:pPr>
        <w:pStyle w:val="ENotesHeading1"/>
        <w:outlineLvl w:val="9"/>
      </w:pPr>
      <w:bookmarkStart w:id="27" w:name="_Toc172556297"/>
      <w:r w:rsidRPr="00302FE7">
        <w:t>Endnotes</w:t>
      </w:r>
      <w:bookmarkEnd w:id="27"/>
    </w:p>
    <w:p w:rsidR="008C171A" w:rsidRPr="00302FE7" w:rsidRDefault="008C171A" w:rsidP="008C171A">
      <w:pPr>
        <w:pStyle w:val="ENotesHeading2"/>
        <w:spacing w:line="240" w:lineRule="auto"/>
        <w:outlineLvl w:val="9"/>
      </w:pPr>
      <w:bookmarkStart w:id="28" w:name="_Toc172556298"/>
      <w:r w:rsidRPr="00302FE7">
        <w:t>Endnote 1—About the endnotes</w:t>
      </w:r>
      <w:bookmarkEnd w:id="28"/>
    </w:p>
    <w:p w:rsidR="008C171A" w:rsidRPr="00302FE7" w:rsidRDefault="008C171A" w:rsidP="008C171A">
      <w:pPr>
        <w:spacing w:after="120"/>
      </w:pPr>
      <w:r w:rsidRPr="00302FE7">
        <w:t>The endnotes provide information about this compilation and the compiled law.</w:t>
      </w:r>
    </w:p>
    <w:p w:rsidR="008C171A" w:rsidRPr="00302FE7" w:rsidRDefault="008C171A" w:rsidP="008C171A">
      <w:pPr>
        <w:spacing w:after="120"/>
      </w:pPr>
      <w:r w:rsidRPr="00302FE7">
        <w:t>The following endnotes are included in every compilation:</w:t>
      </w:r>
    </w:p>
    <w:p w:rsidR="008C171A" w:rsidRPr="00302FE7" w:rsidRDefault="008C171A" w:rsidP="008C171A">
      <w:r w:rsidRPr="00302FE7">
        <w:t>Endnote 1—About the endnotes</w:t>
      </w:r>
    </w:p>
    <w:p w:rsidR="008C171A" w:rsidRPr="00302FE7" w:rsidRDefault="008C171A" w:rsidP="008C171A">
      <w:r w:rsidRPr="00302FE7">
        <w:t>Endnote 2—Abbreviation key</w:t>
      </w:r>
    </w:p>
    <w:p w:rsidR="008C171A" w:rsidRPr="00302FE7" w:rsidRDefault="008C171A" w:rsidP="008C171A">
      <w:r w:rsidRPr="00302FE7">
        <w:t>Endnote 3—Legislation history</w:t>
      </w:r>
    </w:p>
    <w:p w:rsidR="008C171A" w:rsidRPr="00302FE7" w:rsidRDefault="008C171A" w:rsidP="008C171A">
      <w:pPr>
        <w:spacing w:after="120"/>
      </w:pPr>
      <w:r w:rsidRPr="00302FE7">
        <w:t>Endnote 4—Amendment history</w:t>
      </w:r>
    </w:p>
    <w:p w:rsidR="008C171A" w:rsidRPr="00302FE7" w:rsidRDefault="008C171A" w:rsidP="008C171A">
      <w:r w:rsidRPr="00302FE7">
        <w:rPr>
          <w:b/>
        </w:rPr>
        <w:t>Abbreviation key—Endnote 2</w:t>
      </w:r>
    </w:p>
    <w:p w:rsidR="008C171A" w:rsidRPr="00302FE7" w:rsidRDefault="008C171A" w:rsidP="008C171A">
      <w:pPr>
        <w:spacing w:after="120"/>
      </w:pPr>
      <w:r w:rsidRPr="00302FE7">
        <w:t>The abbreviation key sets out abbreviations that may be used in the endnotes.</w:t>
      </w:r>
    </w:p>
    <w:p w:rsidR="008C171A" w:rsidRPr="00302FE7" w:rsidRDefault="008C171A" w:rsidP="008C171A">
      <w:pPr>
        <w:rPr>
          <w:b/>
        </w:rPr>
      </w:pPr>
      <w:r w:rsidRPr="00302FE7">
        <w:rPr>
          <w:b/>
        </w:rPr>
        <w:t>Legislation history and amendment history—Endnotes 3 and 4</w:t>
      </w:r>
    </w:p>
    <w:p w:rsidR="008C171A" w:rsidRPr="00302FE7" w:rsidRDefault="008C171A" w:rsidP="008C171A">
      <w:pPr>
        <w:spacing w:after="120"/>
      </w:pPr>
      <w:r w:rsidRPr="00302FE7">
        <w:t>Amending laws are annotated in the legislation history and amendment history.</w:t>
      </w:r>
    </w:p>
    <w:p w:rsidR="008C171A" w:rsidRPr="00302FE7" w:rsidRDefault="008C171A" w:rsidP="008C171A">
      <w:pPr>
        <w:spacing w:after="120"/>
      </w:pPr>
      <w:r w:rsidRPr="00302FE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8C171A" w:rsidRPr="00302FE7" w:rsidRDefault="008C171A" w:rsidP="008C171A">
      <w:pPr>
        <w:spacing w:after="120"/>
      </w:pPr>
      <w:r w:rsidRPr="00302FE7">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8C171A" w:rsidRPr="00302FE7" w:rsidRDefault="008C171A" w:rsidP="008C171A">
      <w:pPr>
        <w:rPr>
          <w:b/>
        </w:rPr>
      </w:pPr>
      <w:r w:rsidRPr="00302FE7">
        <w:rPr>
          <w:b/>
        </w:rPr>
        <w:t>Editorial changes</w:t>
      </w:r>
    </w:p>
    <w:p w:rsidR="008C171A" w:rsidRPr="00302FE7" w:rsidRDefault="008C171A" w:rsidP="008C171A">
      <w:pPr>
        <w:spacing w:after="120"/>
      </w:pPr>
      <w:r w:rsidRPr="00302FE7">
        <w:t xml:space="preserve">The </w:t>
      </w:r>
      <w:r w:rsidRPr="00302FE7">
        <w:rPr>
          <w:i/>
        </w:rPr>
        <w:t>Legislation Act 2003</w:t>
      </w:r>
      <w:r w:rsidRPr="00302FE7">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8C171A" w:rsidRPr="00302FE7" w:rsidRDefault="008C171A" w:rsidP="008C171A">
      <w:pPr>
        <w:spacing w:after="120"/>
      </w:pPr>
      <w:r w:rsidRPr="00302FE7">
        <w:t>If the compilation includes editorial changes, the endnotes include a brief outline of the changes in general terms. Full details of any changes can be obtained from the Office of Parliamentary Counsel.</w:t>
      </w:r>
    </w:p>
    <w:p w:rsidR="008C171A" w:rsidRPr="00302FE7" w:rsidRDefault="008C171A" w:rsidP="008C171A">
      <w:pPr>
        <w:keepNext/>
      </w:pPr>
      <w:r w:rsidRPr="00302FE7">
        <w:rPr>
          <w:b/>
        </w:rPr>
        <w:t>Misdescribed amendments</w:t>
      </w:r>
    </w:p>
    <w:p w:rsidR="008C171A" w:rsidRPr="00302FE7" w:rsidRDefault="008C171A" w:rsidP="008C171A">
      <w:pPr>
        <w:spacing w:after="120"/>
      </w:pPr>
      <w:r w:rsidRPr="00302FE7">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302FE7">
        <w:rPr>
          <w:i/>
        </w:rPr>
        <w:t>Legislation Act 2003</w:t>
      </w:r>
      <w:r w:rsidRPr="00302FE7">
        <w:t>.</w:t>
      </w:r>
    </w:p>
    <w:p w:rsidR="008C171A" w:rsidRPr="00302FE7" w:rsidRDefault="008C171A" w:rsidP="008C171A">
      <w:pPr>
        <w:spacing w:before="120" w:after="240"/>
      </w:pPr>
      <w:r w:rsidRPr="00302FE7">
        <w:t>If a misdescribed amendment cannot be given effect as intended, the amendment is not incorporated and “(md not incorp)” is added to the amendment history.</w:t>
      </w:r>
    </w:p>
    <w:p w:rsidR="00D23FDD" w:rsidRPr="00302FE7" w:rsidRDefault="00D23FDD" w:rsidP="00D23FDD"/>
    <w:p w:rsidR="00D23FDD" w:rsidRPr="00302FE7" w:rsidRDefault="00D23FDD" w:rsidP="00D23FDD">
      <w:pPr>
        <w:pStyle w:val="ENotesHeading2"/>
        <w:pageBreakBefore/>
        <w:outlineLvl w:val="9"/>
      </w:pPr>
      <w:bookmarkStart w:id="29" w:name="_Hlk138487160"/>
      <w:bookmarkStart w:id="30" w:name="_Toc172556299"/>
      <w:r w:rsidRPr="00302FE7">
        <w:t>Endnote 2—Abbreviation key</w:t>
      </w:r>
      <w:bookmarkEnd w:id="30"/>
    </w:p>
    <w:p w:rsidR="00D23FDD" w:rsidRPr="00302FE7" w:rsidRDefault="00D23FDD" w:rsidP="00D23FDD">
      <w:pPr>
        <w:pStyle w:val="Tabletext"/>
      </w:pPr>
    </w:p>
    <w:tbl>
      <w:tblPr>
        <w:tblW w:w="5000" w:type="pct"/>
        <w:tblLook w:val="0000" w:firstRow="0" w:lastRow="0" w:firstColumn="0" w:lastColumn="0" w:noHBand="0" w:noVBand="0"/>
      </w:tblPr>
      <w:tblGrid>
        <w:gridCol w:w="4570"/>
        <w:gridCol w:w="3959"/>
      </w:tblGrid>
      <w:tr w:rsidR="00D23FDD" w:rsidRPr="00302FE7" w:rsidTr="00614620">
        <w:tc>
          <w:tcPr>
            <w:tcW w:w="2679" w:type="pct"/>
            <w:shd w:val="clear" w:color="auto" w:fill="auto"/>
          </w:tcPr>
          <w:p w:rsidR="00D23FDD" w:rsidRPr="00302FE7" w:rsidRDefault="00D23FDD" w:rsidP="00614620">
            <w:pPr>
              <w:spacing w:before="60"/>
              <w:ind w:left="34"/>
              <w:rPr>
                <w:sz w:val="20"/>
              </w:rPr>
            </w:pPr>
            <w:r w:rsidRPr="00302FE7">
              <w:rPr>
                <w:sz w:val="20"/>
              </w:rPr>
              <w:t>ad = added or inserted</w:t>
            </w:r>
          </w:p>
        </w:tc>
        <w:tc>
          <w:tcPr>
            <w:tcW w:w="2321" w:type="pct"/>
            <w:shd w:val="clear" w:color="auto" w:fill="auto"/>
          </w:tcPr>
          <w:p w:rsidR="00D23FDD" w:rsidRPr="00302FE7" w:rsidRDefault="00D23FDD" w:rsidP="00614620">
            <w:pPr>
              <w:spacing w:before="60"/>
              <w:ind w:left="34"/>
              <w:rPr>
                <w:sz w:val="20"/>
              </w:rPr>
            </w:pPr>
            <w:r w:rsidRPr="00302FE7">
              <w:rPr>
                <w:sz w:val="20"/>
              </w:rPr>
              <w:t>o = order(s)</w:t>
            </w:r>
          </w:p>
        </w:tc>
      </w:tr>
      <w:tr w:rsidR="00D23FDD" w:rsidRPr="00302FE7" w:rsidTr="00614620">
        <w:tc>
          <w:tcPr>
            <w:tcW w:w="2679" w:type="pct"/>
            <w:shd w:val="clear" w:color="auto" w:fill="auto"/>
          </w:tcPr>
          <w:p w:rsidR="00D23FDD" w:rsidRPr="00302FE7" w:rsidRDefault="00D23FDD" w:rsidP="00614620">
            <w:pPr>
              <w:spacing w:before="60"/>
              <w:ind w:left="34"/>
              <w:rPr>
                <w:sz w:val="20"/>
              </w:rPr>
            </w:pPr>
            <w:r w:rsidRPr="00302FE7">
              <w:rPr>
                <w:sz w:val="20"/>
              </w:rPr>
              <w:t>am = amended</w:t>
            </w:r>
          </w:p>
        </w:tc>
        <w:tc>
          <w:tcPr>
            <w:tcW w:w="2321" w:type="pct"/>
            <w:shd w:val="clear" w:color="auto" w:fill="auto"/>
          </w:tcPr>
          <w:p w:rsidR="00D23FDD" w:rsidRPr="00302FE7" w:rsidRDefault="00D23FDD" w:rsidP="00614620">
            <w:pPr>
              <w:spacing w:before="60"/>
              <w:ind w:left="34"/>
              <w:rPr>
                <w:sz w:val="20"/>
              </w:rPr>
            </w:pPr>
            <w:r w:rsidRPr="00302FE7">
              <w:rPr>
                <w:sz w:val="20"/>
              </w:rPr>
              <w:t>Ord = Ordinance</w:t>
            </w:r>
          </w:p>
        </w:tc>
      </w:tr>
      <w:tr w:rsidR="00D23FDD" w:rsidRPr="00302FE7" w:rsidTr="00614620">
        <w:tc>
          <w:tcPr>
            <w:tcW w:w="2679" w:type="pct"/>
            <w:shd w:val="clear" w:color="auto" w:fill="auto"/>
          </w:tcPr>
          <w:p w:rsidR="00D23FDD" w:rsidRPr="00302FE7" w:rsidRDefault="00D23FDD" w:rsidP="00614620">
            <w:pPr>
              <w:spacing w:before="60"/>
              <w:ind w:left="34"/>
              <w:rPr>
                <w:sz w:val="20"/>
              </w:rPr>
            </w:pPr>
            <w:r w:rsidRPr="00302FE7">
              <w:rPr>
                <w:sz w:val="20"/>
              </w:rPr>
              <w:t>amdt = amendment</w:t>
            </w:r>
          </w:p>
        </w:tc>
        <w:tc>
          <w:tcPr>
            <w:tcW w:w="2321" w:type="pct"/>
            <w:shd w:val="clear" w:color="auto" w:fill="auto"/>
          </w:tcPr>
          <w:p w:rsidR="00D23FDD" w:rsidRPr="00302FE7" w:rsidRDefault="00D23FDD" w:rsidP="00614620">
            <w:pPr>
              <w:spacing w:before="60"/>
              <w:ind w:left="34"/>
              <w:rPr>
                <w:sz w:val="20"/>
              </w:rPr>
            </w:pPr>
            <w:r w:rsidRPr="00302FE7">
              <w:rPr>
                <w:sz w:val="20"/>
              </w:rPr>
              <w:t>orig = original</w:t>
            </w:r>
          </w:p>
        </w:tc>
      </w:tr>
      <w:tr w:rsidR="00D23FDD" w:rsidRPr="00302FE7" w:rsidTr="00614620">
        <w:tc>
          <w:tcPr>
            <w:tcW w:w="2679" w:type="pct"/>
            <w:shd w:val="clear" w:color="auto" w:fill="auto"/>
          </w:tcPr>
          <w:p w:rsidR="00D23FDD" w:rsidRPr="00302FE7" w:rsidRDefault="00D23FDD" w:rsidP="00614620">
            <w:pPr>
              <w:spacing w:before="60"/>
              <w:ind w:left="34"/>
              <w:rPr>
                <w:sz w:val="20"/>
              </w:rPr>
            </w:pPr>
            <w:r w:rsidRPr="00302FE7">
              <w:rPr>
                <w:sz w:val="20"/>
              </w:rPr>
              <w:t>c = clause(s)</w:t>
            </w:r>
          </w:p>
        </w:tc>
        <w:tc>
          <w:tcPr>
            <w:tcW w:w="2321" w:type="pct"/>
            <w:shd w:val="clear" w:color="auto" w:fill="auto"/>
          </w:tcPr>
          <w:p w:rsidR="00D23FDD" w:rsidRPr="00302FE7" w:rsidRDefault="00D23FDD" w:rsidP="00614620">
            <w:pPr>
              <w:spacing w:before="60"/>
              <w:ind w:left="34"/>
              <w:rPr>
                <w:sz w:val="20"/>
              </w:rPr>
            </w:pPr>
            <w:r w:rsidRPr="00302FE7">
              <w:rPr>
                <w:sz w:val="20"/>
              </w:rPr>
              <w:t>par = paragraph(s)/subparagraph(s)</w:t>
            </w:r>
          </w:p>
        </w:tc>
      </w:tr>
      <w:tr w:rsidR="00D23FDD" w:rsidRPr="00302FE7" w:rsidTr="00614620">
        <w:tc>
          <w:tcPr>
            <w:tcW w:w="2679" w:type="pct"/>
            <w:shd w:val="clear" w:color="auto" w:fill="auto"/>
          </w:tcPr>
          <w:p w:rsidR="00D23FDD" w:rsidRPr="00302FE7" w:rsidRDefault="00D23FDD" w:rsidP="00614620">
            <w:pPr>
              <w:spacing w:before="60"/>
              <w:ind w:left="34"/>
              <w:rPr>
                <w:sz w:val="20"/>
              </w:rPr>
            </w:pPr>
            <w:r w:rsidRPr="00302FE7">
              <w:rPr>
                <w:sz w:val="20"/>
              </w:rPr>
              <w:t>C[x] = Compilation No. x</w:t>
            </w:r>
          </w:p>
        </w:tc>
        <w:tc>
          <w:tcPr>
            <w:tcW w:w="2321" w:type="pct"/>
            <w:shd w:val="clear" w:color="auto" w:fill="auto"/>
          </w:tcPr>
          <w:p w:rsidR="00D23FDD" w:rsidRPr="00302FE7" w:rsidRDefault="00D23FDD" w:rsidP="00614620">
            <w:pPr>
              <w:ind w:left="34" w:firstLine="249"/>
              <w:rPr>
                <w:sz w:val="20"/>
              </w:rPr>
            </w:pPr>
            <w:r w:rsidRPr="00302FE7">
              <w:rPr>
                <w:sz w:val="20"/>
              </w:rPr>
              <w:t>/sub</w:t>
            </w:r>
            <w:r w:rsidR="00302FE7">
              <w:rPr>
                <w:sz w:val="20"/>
              </w:rPr>
              <w:noBreakHyphen/>
            </w:r>
            <w:r w:rsidRPr="00302FE7">
              <w:rPr>
                <w:sz w:val="20"/>
              </w:rPr>
              <w:t>subparagraph(s)</w:t>
            </w:r>
          </w:p>
        </w:tc>
      </w:tr>
      <w:tr w:rsidR="00D23FDD" w:rsidRPr="00302FE7" w:rsidTr="00614620">
        <w:tc>
          <w:tcPr>
            <w:tcW w:w="2679" w:type="pct"/>
            <w:shd w:val="clear" w:color="auto" w:fill="auto"/>
          </w:tcPr>
          <w:p w:rsidR="00D23FDD" w:rsidRPr="00302FE7" w:rsidRDefault="00D23FDD" w:rsidP="00614620">
            <w:pPr>
              <w:spacing w:before="60"/>
              <w:ind w:left="34"/>
              <w:rPr>
                <w:sz w:val="20"/>
              </w:rPr>
            </w:pPr>
            <w:r w:rsidRPr="00302FE7">
              <w:rPr>
                <w:sz w:val="20"/>
              </w:rPr>
              <w:t>Ch = Chapter(s)</w:t>
            </w:r>
          </w:p>
        </w:tc>
        <w:tc>
          <w:tcPr>
            <w:tcW w:w="2321" w:type="pct"/>
            <w:shd w:val="clear" w:color="auto" w:fill="auto"/>
          </w:tcPr>
          <w:p w:rsidR="00D23FDD" w:rsidRPr="00302FE7" w:rsidRDefault="00D23FDD" w:rsidP="00614620">
            <w:pPr>
              <w:spacing w:before="60"/>
              <w:ind w:left="34"/>
              <w:rPr>
                <w:sz w:val="20"/>
              </w:rPr>
            </w:pPr>
            <w:r w:rsidRPr="00302FE7">
              <w:rPr>
                <w:sz w:val="20"/>
              </w:rPr>
              <w:t>pres = present</w:t>
            </w:r>
          </w:p>
        </w:tc>
      </w:tr>
      <w:tr w:rsidR="00D23FDD" w:rsidRPr="00302FE7" w:rsidTr="00614620">
        <w:tc>
          <w:tcPr>
            <w:tcW w:w="2679" w:type="pct"/>
            <w:shd w:val="clear" w:color="auto" w:fill="auto"/>
          </w:tcPr>
          <w:p w:rsidR="00D23FDD" w:rsidRPr="00302FE7" w:rsidRDefault="00D23FDD" w:rsidP="00614620">
            <w:pPr>
              <w:spacing w:before="60"/>
              <w:ind w:left="34"/>
              <w:rPr>
                <w:sz w:val="20"/>
              </w:rPr>
            </w:pPr>
            <w:r w:rsidRPr="00302FE7">
              <w:rPr>
                <w:sz w:val="20"/>
              </w:rPr>
              <w:t>def = definition(s)</w:t>
            </w:r>
          </w:p>
        </w:tc>
        <w:tc>
          <w:tcPr>
            <w:tcW w:w="2321" w:type="pct"/>
            <w:shd w:val="clear" w:color="auto" w:fill="auto"/>
          </w:tcPr>
          <w:p w:rsidR="00D23FDD" w:rsidRPr="00302FE7" w:rsidRDefault="00D23FDD" w:rsidP="00614620">
            <w:pPr>
              <w:spacing w:before="60"/>
              <w:ind w:left="34"/>
              <w:rPr>
                <w:sz w:val="20"/>
              </w:rPr>
            </w:pPr>
            <w:r w:rsidRPr="00302FE7">
              <w:rPr>
                <w:sz w:val="20"/>
              </w:rPr>
              <w:t>prev = previous</w:t>
            </w:r>
          </w:p>
        </w:tc>
      </w:tr>
      <w:tr w:rsidR="00D23FDD" w:rsidRPr="00302FE7" w:rsidTr="00614620">
        <w:tc>
          <w:tcPr>
            <w:tcW w:w="2679" w:type="pct"/>
            <w:shd w:val="clear" w:color="auto" w:fill="auto"/>
          </w:tcPr>
          <w:p w:rsidR="00D23FDD" w:rsidRPr="00302FE7" w:rsidRDefault="00D23FDD" w:rsidP="00614620">
            <w:pPr>
              <w:spacing w:before="60"/>
              <w:ind w:left="34"/>
              <w:rPr>
                <w:sz w:val="20"/>
              </w:rPr>
            </w:pPr>
            <w:r w:rsidRPr="00302FE7">
              <w:rPr>
                <w:sz w:val="20"/>
              </w:rPr>
              <w:t>Dict = Dictionary</w:t>
            </w:r>
          </w:p>
        </w:tc>
        <w:tc>
          <w:tcPr>
            <w:tcW w:w="2321" w:type="pct"/>
            <w:shd w:val="clear" w:color="auto" w:fill="auto"/>
          </w:tcPr>
          <w:p w:rsidR="00D23FDD" w:rsidRPr="00302FE7" w:rsidRDefault="00D23FDD" w:rsidP="00614620">
            <w:pPr>
              <w:spacing w:before="60"/>
              <w:ind w:left="34"/>
              <w:rPr>
                <w:sz w:val="20"/>
              </w:rPr>
            </w:pPr>
            <w:r w:rsidRPr="00302FE7">
              <w:rPr>
                <w:sz w:val="20"/>
              </w:rPr>
              <w:t>(prev…) = previously</w:t>
            </w:r>
          </w:p>
        </w:tc>
      </w:tr>
      <w:tr w:rsidR="00D23FDD" w:rsidRPr="00302FE7" w:rsidTr="00614620">
        <w:tc>
          <w:tcPr>
            <w:tcW w:w="2679" w:type="pct"/>
            <w:shd w:val="clear" w:color="auto" w:fill="auto"/>
          </w:tcPr>
          <w:p w:rsidR="00D23FDD" w:rsidRPr="00302FE7" w:rsidRDefault="00D23FDD" w:rsidP="00614620">
            <w:pPr>
              <w:spacing w:before="60"/>
              <w:ind w:left="34"/>
              <w:rPr>
                <w:sz w:val="20"/>
              </w:rPr>
            </w:pPr>
            <w:r w:rsidRPr="00302FE7">
              <w:rPr>
                <w:sz w:val="20"/>
              </w:rPr>
              <w:t>disallowed = disallowed by Parliament</w:t>
            </w:r>
          </w:p>
        </w:tc>
        <w:tc>
          <w:tcPr>
            <w:tcW w:w="2321" w:type="pct"/>
            <w:shd w:val="clear" w:color="auto" w:fill="auto"/>
          </w:tcPr>
          <w:p w:rsidR="00D23FDD" w:rsidRPr="00302FE7" w:rsidRDefault="00D23FDD" w:rsidP="00614620">
            <w:pPr>
              <w:spacing w:before="60"/>
              <w:ind w:left="34"/>
              <w:rPr>
                <w:sz w:val="20"/>
              </w:rPr>
            </w:pPr>
            <w:r w:rsidRPr="00302FE7">
              <w:rPr>
                <w:sz w:val="20"/>
              </w:rPr>
              <w:t>Pt = Part(s)</w:t>
            </w:r>
          </w:p>
        </w:tc>
      </w:tr>
      <w:tr w:rsidR="00D23FDD" w:rsidRPr="00302FE7" w:rsidTr="00614620">
        <w:tc>
          <w:tcPr>
            <w:tcW w:w="2679" w:type="pct"/>
            <w:shd w:val="clear" w:color="auto" w:fill="auto"/>
          </w:tcPr>
          <w:p w:rsidR="00D23FDD" w:rsidRPr="00302FE7" w:rsidRDefault="00D23FDD" w:rsidP="00614620">
            <w:pPr>
              <w:spacing w:before="60"/>
              <w:ind w:left="34"/>
              <w:rPr>
                <w:sz w:val="20"/>
              </w:rPr>
            </w:pPr>
            <w:r w:rsidRPr="00302FE7">
              <w:rPr>
                <w:sz w:val="20"/>
              </w:rPr>
              <w:t>Div = Division(s)</w:t>
            </w:r>
          </w:p>
        </w:tc>
        <w:tc>
          <w:tcPr>
            <w:tcW w:w="2321" w:type="pct"/>
            <w:shd w:val="clear" w:color="auto" w:fill="auto"/>
          </w:tcPr>
          <w:p w:rsidR="00D23FDD" w:rsidRPr="00302FE7" w:rsidRDefault="00D23FDD" w:rsidP="00614620">
            <w:pPr>
              <w:spacing w:before="60"/>
              <w:ind w:left="34"/>
              <w:rPr>
                <w:sz w:val="20"/>
              </w:rPr>
            </w:pPr>
            <w:r w:rsidRPr="00302FE7">
              <w:rPr>
                <w:sz w:val="20"/>
              </w:rPr>
              <w:t>r = regulation(s)/rule(s)</w:t>
            </w:r>
          </w:p>
        </w:tc>
      </w:tr>
      <w:tr w:rsidR="00D23FDD" w:rsidRPr="00302FE7" w:rsidTr="00614620">
        <w:tc>
          <w:tcPr>
            <w:tcW w:w="2679" w:type="pct"/>
            <w:shd w:val="clear" w:color="auto" w:fill="auto"/>
          </w:tcPr>
          <w:p w:rsidR="00D23FDD" w:rsidRPr="00302FE7" w:rsidRDefault="00D23FDD" w:rsidP="00614620">
            <w:pPr>
              <w:spacing w:before="60"/>
              <w:ind w:left="34"/>
              <w:rPr>
                <w:sz w:val="20"/>
              </w:rPr>
            </w:pPr>
            <w:r w:rsidRPr="00302FE7">
              <w:rPr>
                <w:sz w:val="20"/>
              </w:rPr>
              <w:t>ed = editorial change</w:t>
            </w:r>
          </w:p>
        </w:tc>
        <w:tc>
          <w:tcPr>
            <w:tcW w:w="2321" w:type="pct"/>
            <w:shd w:val="clear" w:color="auto" w:fill="auto"/>
          </w:tcPr>
          <w:p w:rsidR="00D23FDD" w:rsidRPr="00302FE7" w:rsidRDefault="00D23FDD" w:rsidP="00614620">
            <w:pPr>
              <w:spacing w:before="60"/>
              <w:ind w:left="34"/>
              <w:rPr>
                <w:sz w:val="20"/>
              </w:rPr>
            </w:pPr>
            <w:r w:rsidRPr="00302FE7">
              <w:rPr>
                <w:sz w:val="20"/>
              </w:rPr>
              <w:t>reloc = relocated</w:t>
            </w:r>
          </w:p>
        </w:tc>
      </w:tr>
      <w:tr w:rsidR="00D23FDD" w:rsidRPr="00302FE7" w:rsidTr="00614620">
        <w:tc>
          <w:tcPr>
            <w:tcW w:w="2679" w:type="pct"/>
            <w:shd w:val="clear" w:color="auto" w:fill="auto"/>
          </w:tcPr>
          <w:p w:rsidR="00D23FDD" w:rsidRPr="00302FE7" w:rsidRDefault="00D23FDD" w:rsidP="00614620">
            <w:pPr>
              <w:spacing w:before="60"/>
              <w:ind w:left="34"/>
              <w:rPr>
                <w:sz w:val="20"/>
              </w:rPr>
            </w:pPr>
            <w:r w:rsidRPr="00302FE7">
              <w:rPr>
                <w:sz w:val="20"/>
              </w:rPr>
              <w:t>exp = expires/expired or ceases/ceased to have</w:t>
            </w:r>
          </w:p>
        </w:tc>
        <w:tc>
          <w:tcPr>
            <w:tcW w:w="2321" w:type="pct"/>
            <w:shd w:val="clear" w:color="auto" w:fill="auto"/>
          </w:tcPr>
          <w:p w:rsidR="00D23FDD" w:rsidRPr="00302FE7" w:rsidRDefault="00D23FDD" w:rsidP="00614620">
            <w:pPr>
              <w:spacing w:before="60"/>
              <w:ind w:left="34"/>
              <w:rPr>
                <w:sz w:val="20"/>
              </w:rPr>
            </w:pPr>
            <w:r w:rsidRPr="00302FE7">
              <w:rPr>
                <w:sz w:val="20"/>
              </w:rPr>
              <w:t>renum = renumbered</w:t>
            </w:r>
          </w:p>
        </w:tc>
      </w:tr>
      <w:tr w:rsidR="00D23FDD" w:rsidRPr="00302FE7" w:rsidTr="00614620">
        <w:tc>
          <w:tcPr>
            <w:tcW w:w="2679" w:type="pct"/>
            <w:shd w:val="clear" w:color="auto" w:fill="auto"/>
          </w:tcPr>
          <w:p w:rsidR="00D23FDD" w:rsidRPr="00302FE7" w:rsidRDefault="00D23FDD" w:rsidP="00614620">
            <w:pPr>
              <w:ind w:left="34" w:firstLine="249"/>
              <w:rPr>
                <w:sz w:val="20"/>
              </w:rPr>
            </w:pPr>
            <w:r w:rsidRPr="00302FE7">
              <w:rPr>
                <w:sz w:val="20"/>
              </w:rPr>
              <w:t>effect</w:t>
            </w:r>
          </w:p>
        </w:tc>
        <w:tc>
          <w:tcPr>
            <w:tcW w:w="2321" w:type="pct"/>
            <w:shd w:val="clear" w:color="auto" w:fill="auto"/>
          </w:tcPr>
          <w:p w:rsidR="00D23FDD" w:rsidRPr="00302FE7" w:rsidRDefault="00D23FDD" w:rsidP="00614620">
            <w:pPr>
              <w:spacing w:before="60"/>
              <w:ind w:left="34"/>
              <w:rPr>
                <w:sz w:val="20"/>
              </w:rPr>
            </w:pPr>
            <w:r w:rsidRPr="00302FE7">
              <w:rPr>
                <w:sz w:val="20"/>
              </w:rPr>
              <w:t>rep = repealed</w:t>
            </w:r>
          </w:p>
        </w:tc>
      </w:tr>
      <w:tr w:rsidR="00D23FDD" w:rsidRPr="00302FE7" w:rsidTr="00614620">
        <w:tc>
          <w:tcPr>
            <w:tcW w:w="2679" w:type="pct"/>
            <w:shd w:val="clear" w:color="auto" w:fill="auto"/>
          </w:tcPr>
          <w:p w:rsidR="00D23FDD" w:rsidRPr="00302FE7" w:rsidRDefault="00D23FDD" w:rsidP="00614620">
            <w:pPr>
              <w:spacing w:before="60"/>
              <w:ind w:left="34"/>
              <w:rPr>
                <w:sz w:val="20"/>
              </w:rPr>
            </w:pPr>
            <w:r w:rsidRPr="00302FE7">
              <w:rPr>
                <w:sz w:val="20"/>
              </w:rPr>
              <w:t>F = Federal Register of Legislation</w:t>
            </w:r>
          </w:p>
        </w:tc>
        <w:tc>
          <w:tcPr>
            <w:tcW w:w="2321" w:type="pct"/>
            <w:shd w:val="clear" w:color="auto" w:fill="auto"/>
          </w:tcPr>
          <w:p w:rsidR="00D23FDD" w:rsidRPr="00302FE7" w:rsidRDefault="00D23FDD" w:rsidP="00614620">
            <w:pPr>
              <w:spacing w:before="60"/>
              <w:ind w:left="34"/>
              <w:rPr>
                <w:sz w:val="20"/>
              </w:rPr>
            </w:pPr>
            <w:r w:rsidRPr="00302FE7">
              <w:rPr>
                <w:sz w:val="20"/>
              </w:rPr>
              <w:t>rs = repealed and substituted</w:t>
            </w:r>
          </w:p>
        </w:tc>
      </w:tr>
      <w:tr w:rsidR="00D23FDD" w:rsidRPr="00302FE7" w:rsidTr="00614620">
        <w:tc>
          <w:tcPr>
            <w:tcW w:w="2679" w:type="pct"/>
            <w:shd w:val="clear" w:color="auto" w:fill="auto"/>
          </w:tcPr>
          <w:p w:rsidR="00D23FDD" w:rsidRPr="00302FE7" w:rsidRDefault="00D23FDD" w:rsidP="00614620">
            <w:pPr>
              <w:spacing w:before="60"/>
              <w:ind w:left="34"/>
              <w:rPr>
                <w:sz w:val="20"/>
              </w:rPr>
            </w:pPr>
            <w:r w:rsidRPr="00302FE7">
              <w:rPr>
                <w:sz w:val="20"/>
              </w:rPr>
              <w:t>gaz = gazette</w:t>
            </w:r>
          </w:p>
        </w:tc>
        <w:tc>
          <w:tcPr>
            <w:tcW w:w="2321" w:type="pct"/>
            <w:shd w:val="clear" w:color="auto" w:fill="auto"/>
          </w:tcPr>
          <w:p w:rsidR="00D23FDD" w:rsidRPr="00302FE7" w:rsidRDefault="00D23FDD" w:rsidP="00614620">
            <w:pPr>
              <w:spacing w:before="60"/>
              <w:ind w:left="34"/>
              <w:rPr>
                <w:sz w:val="20"/>
              </w:rPr>
            </w:pPr>
            <w:r w:rsidRPr="00302FE7">
              <w:rPr>
                <w:sz w:val="20"/>
              </w:rPr>
              <w:t>s = section(s)/subsection(s)</w:t>
            </w:r>
          </w:p>
        </w:tc>
      </w:tr>
      <w:tr w:rsidR="00D23FDD" w:rsidRPr="00302FE7" w:rsidTr="00614620">
        <w:tc>
          <w:tcPr>
            <w:tcW w:w="2679" w:type="pct"/>
            <w:shd w:val="clear" w:color="auto" w:fill="auto"/>
          </w:tcPr>
          <w:p w:rsidR="00D23FDD" w:rsidRPr="00302FE7" w:rsidRDefault="00D23FDD" w:rsidP="00614620">
            <w:pPr>
              <w:spacing w:before="60"/>
              <w:ind w:left="34"/>
              <w:rPr>
                <w:sz w:val="20"/>
              </w:rPr>
            </w:pPr>
            <w:r w:rsidRPr="00302FE7">
              <w:rPr>
                <w:sz w:val="20"/>
              </w:rPr>
              <w:t xml:space="preserve">LA = </w:t>
            </w:r>
            <w:r w:rsidRPr="00302FE7">
              <w:rPr>
                <w:i/>
                <w:sz w:val="20"/>
              </w:rPr>
              <w:t>Legislation Act 2003</w:t>
            </w:r>
          </w:p>
        </w:tc>
        <w:tc>
          <w:tcPr>
            <w:tcW w:w="2321" w:type="pct"/>
            <w:shd w:val="clear" w:color="auto" w:fill="auto"/>
          </w:tcPr>
          <w:p w:rsidR="00D23FDD" w:rsidRPr="00302FE7" w:rsidRDefault="00D23FDD" w:rsidP="00614620">
            <w:pPr>
              <w:spacing w:before="60"/>
              <w:ind w:left="34"/>
              <w:rPr>
                <w:sz w:val="20"/>
              </w:rPr>
            </w:pPr>
            <w:r w:rsidRPr="00302FE7">
              <w:rPr>
                <w:sz w:val="20"/>
              </w:rPr>
              <w:t>Sch = Schedule(s)</w:t>
            </w:r>
          </w:p>
        </w:tc>
      </w:tr>
      <w:tr w:rsidR="00D23FDD" w:rsidRPr="00302FE7" w:rsidTr="00614620">
        <w:tc>
          <w:tcPr>
            <w:tcW w:w="2679" w:type="pct"/>
            <w:shd w:val="clear" w:color="auto" w:fill="auto"/>
          </w:tcPr>
          <w:p w:rsidR="00D23FDD" w:rsidRPr="00302FE7" w:rsidRDefault="00D23FDD" w:rsidP="00614620">
            <w:pPr>
              <w:spacing w:before="60"/>
              <w:ind w:left="34"/>
              <w:rPr>
                <w:sz w:val="20"/>
              </w:rPr>
            </w:pPr>
            <w:r w:rsidRPr="00302FE7">
              <w:rPr>
                <w:sz w:val="20"/>
              </w:rPr>
              <w:t xml:space="preserve">LIA = </w:t>
            </w:r>
            <w:r w:rsidRPr="00302FE7">
              <w:rPr>
                <w:i/>
                <w:sz w:val="20"/>
              </w:rPr>
              <w:t>Legislative Instruments Act 2003</w:t>
            </w:r>
          </w:p>
        </w:tc>
        <w:tc>
          <w:tcPr>
            <w:tcW w:w="2321" w:type="pct"/>
            <w:shd w:val="clear" w:color="auto" w:fill="auto"/>
          </w:tcPr>
          <w:p w:rsidR="00D23FDD" w:rsidRPr="00302FE7" w:rsidRDefault="00D23FDD" w:rsidP="00614620">
            <w:pPr>
              <w:spacing w:before="60"/>
              <w:ind w:left="34"/>
              <w:rPr>
                <w:sz w:val="20"/>
              </w:rPr>
            </w:pPr>
            <w:r w:rsidRPr="00302FE7">
              <w:rPr>
                <w:sz w:val="20"/>
              </w:rPr>
              <w:t>Sdiv = Subdivision(s)</w:t>
            </w:r>
          </w:p>
        </w:tc>
      </w:tr>
      <w:tr w:rsidR="00D23FDD" w:rsidRPr="00302FE7" w:rsidTr="00614620">
        <w:tc>
          <w:tcPr>
            <w:tcW w:w="2679" w:type="pct"/>
            <w:shd w:val="clear" w:color="auto" w:fill="auto"/>
          </w:tcPr>
          <w:p w:rsidR="00D23FDD" w:rsidRPr="00302FE7" w:rsidRDefault="00D23FDD" w:rsidP="00614620">
            <w:pPr>
              <w:spacing w:before="60"/>
              <w:ind w:left="34"/>
              <w:rPr>
                <w:sz w:val="20"/>
              </w:rPr>
            </w:pPr>
            <w:r w:rsidRPr="00302FE7">
              <w:rPr>
                <w:sz w:val="20"/>
              </w:rPr>
              <w:t>(md) = misdescribed amendment can be given</w:t>
            </w:r>
          </w:p>
        </w:tc>
        <w:tc>
          <w:tcPr>
            <w:tcW w:w="2321" w:type="pct"/>
            <w:shd w:val="clear" w:color="auto" w:fill="auto"/>
          </w:tcPr>
          <w:p w:rsidR="00D23FDD" w:rsidRPr="00302FE7" w:rsidRDefault="00D23FDD" w:rsidP="00614620">
            <w:pPr>
              <w:spacing w:before="60"/>
              <w:ind w:left="34"/>
              <w:rPr>
                <w:sz w:val="20"/>
              </w:rPr>
            </w:pPr>
            <w:r w:rsidRPr="00302FE7">
              <w:rPr>
                <w:sz w:val="20"/>
              </w:rPr>
              <w:t>SLI = Select Legislative Instrument</w:t>
            </w:r>
          </w:p>
        </w:tc>
      </w:tr>
      <w:tr w:rsidR="00D23FDD" w:rsidRPr="00302FE7" w:rsidTr="00614620">
        <w:tc>
          <w:tcPr>
            <w:tcW w:w="2679" w:type="pct"/>
            <w:shd w:val="clear" w:color="auto" w:fill="auto"/>
          </w:tcPr>
          <w:p w:rsidR="00D23FDD" w:rsidRPr="00302FE7" w:rsidRDefault="00D23FDD" w:rsidP="00614620">
            <w:pPr>
              <w:ind w:left="34" w:firstLine="249"/>
              <w:rPr>
                <w:sz w:val="20"/>
              </w:rPr>
            </w:pPr>
            <w:r w:rsidRPr="00302FE7">
              <w:rPr>
                <w:sz w:val="20"/>
              </w:rPr>
              <w:t>effect</w:t>
            </w:r>
          </w:p>
        </w:tc>
        <w:tc>
          <w:tcPr>
            <w:tcW w:w="2321" w:type="pct"/>
            <w:shd w:val="clear" w:color="auto" w:fill="auto"/>
          </w:tcPr>
          <w:p w:rsidR="00D23FDD" w:rsidRPr="00302FE7" w:rsidRDefault="00D23FDD" w:rsidP="00614620">
            <w:pPr>
              <w:spacing w:before="60"/>
              <w:ind w:left="34"/>
              <w:rPr>
                <w:sz w:val="20"/>
              </w:rPr>
            </w:pPr>
            <w:r w:rsidRPr="00302FE7">
              <w:rPr>
                <w:sz w:val="20"/>
              </w:rPr>
              <w:t>SR = Statutory Rules</w:t>
            </w:r>
          </w:p>
        </w:tc>
      </w:tr>
      <w:tr w:rsidR="00D23FDD" w:rsidRPr="00302FE7" w:rsidTr="00614620">
        <w:tc>
          <w:tcPr>
            <w:tcW w:w="2679" w:type="pct"/>
            <w:shd w:val="clear" w:color="auto" w:fill="auto"/>
          </w:tcPr>
          <w:p w:rsidR="00D23FDD" w:rsidRPr="00302FE7" w:rsidRDefault="00D23FDD" w:rsidP="00614620">
            <w:pPr>
              <w:spacing w:before="60"/>
              <w:ind w:left="34"/>
              <w:rPr>
                <w:sz w:val="20"/>
              </w:rPr>
            </w:pPr>
            <w:r w:rsidRPr="00302FE7">
              <w:rPr>
                <w:sz w:val="20"/>
              </w:rPr>
              <w:t>(md not incorp) = misdescribed amendment</w:t>
            </w:r>
          </w:p>
        </w:tc>
        <w:tc>
          <w:tcPr>
            <w:tcW w:w="2321" w:type="pct"/>
            <w:shd w:val="clear" w:color="auto" w:fill="auto"/>
          </w:tcPr>
          <w:p w:rsidR="00D23FDD" w:rsidRPr="00302FE7" w:rsidRDefault="00D23FDD" w:rsidP="00614620">
            <w:pPr>
              <w:spacing w:before="60"/>
              <w:ind w:left="34"/>
              <w:rPr>
                <w:sz w:val="20"/>
              </w:rPr>
            </w:pPr>
            <w:r w:rsidRPr="00302FE7">
              <w:rPr>
                <w:sz w:val="20"/>
              </w:rPr>
              <w:t>Sub</w:t>
            </w:r>
            <w:r w:rsidR="00302FE7">
              <w:rPr>
                <w:sz w:val="20"/>
              </w:rPr>
              <w:noBreakHyphen/>
            </w:r>
            <w:r w:rsidRPr="00302FE7">
              <w:rPr>
                <w:sz w:val="20"/>
              </w:rPr>
              <w:t>Ch = Sub</w:t>
            </w:r>
            <w:r w:rsidR="00302FE7">
              <w:rPr>
                <w:sz w:val="20"/>
              </w:rPr>
              <w:noBreakHyphen/>
            </w:r>
            <w:r w:rsidRPr="00302FE7">
              <w:rPr>
                <w:sz w:val="20"/>
              </w:rPr>
              <w:t>Chapter(s)</w:t>
            </w:r>
          </w:p>
        </w:tc>
      </w:tr>
      <w:tr w:rsidR="00D23FDD" w:rsidRPr="00302FE7" w:rsidTr="00614620">
        <w:tc>
          <w:tcPr>
            <w:tcW w:w="2679" w:type="pct"/>
            <w:shd w:val="clear" w:color="auto" w:fill="auto"/>
          </w:tcPr>
          <w:p w:rsidR="00D23FDD" w:rsidRPr="00302FE7" w:rsidRDefault="00D23FDD" w:rsidP="00614620">
            <w:pPr>
              <w:ind w:left="34" w:firstLine="249"/>
              <w:rPr>
                <w:sz w:val="20"/>
              </w:rPr>
            </w:pPr>
            <w:r w:rsidRPr="00302FE7">
              <w:rPr>
                <w:sz w:val="20"/>
              </w:rPr>
              <w:t>cannot be given effect</w:t>
            </w:r>
          </w:p>
        </w:tc>
        <w:tc>
          <w:tcPr>
            <w:tcW w:w="2321" w:type="pct"/>
            <w:shd w:val="clear" w:color="auto" w:fill="auto"/>
          </w:tcPr>
          <w:p w:rsidR="00D23FDD" w:rsidRPr="00302FE7" w:rsidRDefault="00D23FDD" w:rsidP="00614620">
            <w:pPr>
              <w:spacing w:before="60"/>
              <w:ind w:left="34"/>
              <w:rPr>
                <w:sz w:val="20"/>
              </w:rPr>
            </w:pPr>
            <w:r w:rsidRPr="00302FE7">
              <w:rPr>
                <w:sz w:val="20"/>
              </w:rPr>
              <w:t>SubPt = Subpart(s)</w:t>
            </w:r>
          </w:p>
        </w:tc>
      </w:tr>
      <w:tr w:rsidR="00D23FDD" w:rsidRPr="00302FE7" w:rsidTr="00614620">
        <w:tc>
          <w:tcPr>
            <w:tcW w:w="2679" w:type="pct"/>
            <w:shd w:val="clear" w:color="auto" w:fill="auto"/>
          </w:tcPr>
          <w:p w:rsidR="00D23FDD" w:rsidRPr="00302FE7" w:rsidRDefault="00D23FDD" w:rsidP="00614620">
            <w:pPr>
              <w:spacing w:before="60"/>
              <w:ind w:left="34"/>
              <w:rPr>
                <w:sz w:val="20"/>
              </w:rPr>
            </w:pPr>
            <w:r w:rsidRPr="00302FE7">
              <w:rPr>
                <w:sz w:val="20"/>
              </w:rPr>
              <w:t>mod = modified/modification</w:t>
            </w:r>
          </w:p>
        </w:tc>
        <w:tc>
          <w:tcPr>
            <w:tcW w:w="2321" w:type="pct"/>
            <w:shd w:val="clear" w:color="auto" w:fill="auto"/>
          </w:tcPr>
          <w:p w:rsidR="00D23FDD" w:rsidRPr="00302FE7" w:rsidRDefault="00D23FDD" w:rsidP="00614620">
            <w:pPr>
              <w:spacing w:before="60"/>
              <w:ind w:left="34"/>
              <w:rPr>
                <w:sz w:val="20"/>
              </w:rPr>
            </w:pPr>
            <w:r w:rsidRPr="00302FE7">
              <w:rPr>
                <w:sz w:val="20"/>
                <w:u w:val="single"/>
              </w:rPr>
              <w:t>underlining</w:t>
            </w:r>
            <w:r w:rsidRPr="00302FE7">
              <w:rPr>
                <w:sz w:val="20"/>
              </w:rPr>
              <w:t xml:space="preserve"> = whole or part not</w:t>
            </w:r>
          </w:p>
        </w:tc>
      </w:tr>
      <w:tr w:rsidR="00D23FDD" w:rsidRPr="00302FE7" w:rsidTr="00614620">
        <w:tc>
          <w:tcPr>
            <w:tcW w:w="2679" w:type="pct"/>
            <w:shd w:val="clear" w:color="auto" w:fill="auto"/>
          </w:tcPr>
          <w:p w:rsidR="00D23FDD" w:rsidRPr="00302FE7" w:rsidRDefault="00D23FDD" w:rsidP="00614620">
            <w:pPr>
              <w:spacing w:before="60"/>
              <w:ind w:left="34"/>
              <w:rPr>
                <w:sz w:val="20"/>
              </w:rPr>
            </w:pPr>
            <w:r w:rsidRPr="00302FE7">
              <w:rPr>
                <w:sz w:val="20"/>
              </w:rPr>
              <w:t>No. = Number(s)</w:t>
            </w:r>
          </w:p>
        </w:tc>
        <w:tc>
          <w:tcPr>
            <w:tcW w:w="2321" w:type="pct"/>
            <w:shd w:val="clear" w:color="auto" w:fill="auto"/>
          </w:tcPr>
          <w:p w:rsidR="00D23FDD" w:rsidRPr="00302FE7" w:rsidRDefault="00D23FDD" w:rsidP="00614620">
            <w:pPr>
              <w:ind w:left="34" w:firstLine="249"/>
              <w:rPr>
                <w:sz w:val="20"/>
              </w:rPr>
            </w:pPr>
            <w:r w:rsidRPr="00302FE7">
              <w:rPr>
                <w:sz w:val="20"/>
              </w:rPr>
              <w:t>commenced or to be commenced</w:t>
            </w:r>
          </w:p>
        </w:tc>
      </w:tr>
    </w:tbl>
    <w:p w:rsidR="00D23FDD" w:rsidRPr="00302FE7" w:rsidRDefault="00D23FDD" w:rsidP="00D23FDD">
      <w:pPr>
        <w:pStyle w:val="Tabletext"/>
      </w:pPr>
    </w:p>
    <w:p w:rsidR="00BF2662" w:rsidRPr="00302FE7" w:rsidRDefault="00BF2662" w:rsidP="001C23ED">
      <w:pPr>
        <w:pStyle w:val="ENotesHeading2"/>
        <w:pageBreakBefore/>
        <w:outlineLvl w:val="9"/>
      </w:pPr>
      <w:bookmarkStart w:id="31" w:name="_Toc172556300"/>
      <w:bookmarkEnd w:id="29"/>
      <w:r w:rsidRPr="00302FE7">
        <w:t>Endnote 3—Legislation history</w:t>
      </w:r>
      <w:bookmarkEnd w:id="31"/>
    </w:p>
    <w:p w:rsidR="00BF2662" w:rsidRPr="00302FE7" w:rsidRDefault="00BF2662" w:rsidP="00CA29B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740"/>
        <w:gridCol w:w="1905"/>
        <w:gridCol w:w="1825"/>
        <w:gridCol w:w="2059"/>
      </w:tblGrid>
      <w:tr w:rsidR="00BF2662" w:rsidRPr="00302FE7" w:rsidTr="0038720E">
        <w:trPr>
          <w:cantSplit/>
          <w:tblHeader/>
        </w:trPr>
        <w:tc>
          <w:tcPr>
            <w:tcW w:w="1606" w:type="pct"/>
            <w:tcBorders>
              <w:top w:val="single" w:sz="12" w:space="0" w:color="auto"/>
              <w:bottom w:val="single" w:sz="12" w:space="0" w:color="auto"/>
            </w:tcBorders>
            <w:shd w:val="clear" w:color="auto" w:fill="auto"/>
          </w:tcPr>
          <w:p w:rsidR="00BF2662" w:rsidRPr="00302FE7" w:rsidRDefault="00BF2662" w:rsidP="00CA29BA">
            <w:pPr>
              <w:pStyle w:val="ENoteTableHeading"/>
            </w:pPr>
            <w:r w:rsidRPr="00302FE7">
              <w:t>Name</w:t>
            </w:r>
          </w:p>
        </w:tc>
        <w:tc>
          <w:tcPr>
            <w:tcW w:w="1117" w:type="pct"/>
            <w:tcBorders>
              <w:top w:val="single" w:sz="12" w:space="0" w:color="auto"/>
              <w:bottom w:val="single" w:sz="12" w:space="0" w:color="auto"/>
            </w:tcBorders>
            <w:shd w:val="clear" w:color="auto" w:fill="auto"/>
          </w:tcPr>
          <w:p w:rsidR="00BF2662" w:rsidRPr="00302FE7" w:rsidRDefault="00BF2662" w:rsidP="00CA29BA">
            <w:pPr>
              <w:pStyle w:val="ENoteTableHeading"/>
            </w:pPr>
            <w:r w:rsidRPr="00302FE7">
              <w:t>Registration</w:t>
            </w:r>
          </w:p>
        </w:tc>
        <w:tc>
          <w:tcPr>
            <w:tcW w:w="1070" w:type="pct"/>
            <w:tcBorders>
              <w:top w:val="single" w:sz="12" w:space="0" w:color="auto"/>
              <w:bottom w:val="single" w:sz="12" w:space="0" w:color="auto"/>
            </w:tcBorders>
            <w:shd w:val="clear" w:color="auto" w:fill="auto"/>
          </w:tcPr>
          <w:p w:rsidR="00BF2662" w:rsidRPr="00302FE7" w:rsidRDefault="00BF2662" w:rsidP="00CA29BA">
            <w:pPr>
              <w:pStyle w:val="ENoteTableHeading"/>
            </w:pPr>
            <w:r w:rsidRPr="00302FE7">
              <w:t>Commencement</w:t>
            </w:r>
          </w:p>
        </w:tc>
        <w:tc>
          <w:tcPr>
            <w:tcW w:w="1207" w:type="pct"/>
            <w:tcBorders>
              <w:top w:val="single" w:sz="12" w:space="0" w:color="auto"/>
              <w:bottom w:val="single" w:sz="12" w:space="0" w:color="auto"/>
            </w:tcBorders>
            <w:shd w:val="clear" w:color="auto" w:fill="auto"/>
          </w:tcPr>
          <w:p w:rsidR="00BF2662" w:rsidRPr="00302FE7" w:rsidRDefault="00BF2662" w:rsidP="00CA29BA">
            <w:pPr>
              <w:pStyle w:val="ENoteTableHeading"/>
            </w:pPr>
            <w:r w:rsidRPr="00302FE7">
              <w:t>Application, saving and transitional provisions</w:t>
            </w:r>
          </w:p>
        </w:tc>
      </w:tr>
      <w:tr w:rsidR="00BF2662" w:rsidRPr="00302FE7" w:rsidTr="0038720E">
        <w:trPr>
          <w:cantSplit/>
        </w:trPr>
        <w:tc>
          <w:tcPr>
            <w:tcW w:w="1606" w:type="pct"/>
            <w:tcBorders>
              <w:top w:val="single" w:sz="12" w:space="0" w:color="auto"/>
              <w:bottom w:val="single" w:sz="4" w:space="0" w:color="auto"/>
            </w:tcBorders>
            <w:shd w:val="clear" w:color="auto" w:fill="auto"/>
          </w:tcPr>
          <w:p w:rsidR="00BF2662" w:rsidRPr="00302FE7" w:rsidRDefault="00702577" w:rsidP="005130FE">
            <w:pPr>
              <w:pStyle w:val="ENoteTableText"/>
            </w:pPr>
            <w:r w:rsidRPr="00302FE7">
              <w:t xml:space="preserve">National Health (Commonwealth Price and Conditions for Commonwealth Payments for Supply of Pharmaceutical Benefits) </w:t>
            </w:r>
            <w:r w:rsidR="00DF6C81" w:rsidRPr="00302FE7">
              <w:t>Determination 2</w:t>
            </w:r>
            <w:r w:rsidRPr="00302FE7">
              <w:t>019 (</w:t>
            </w:r>
            <w:r w:rsidR="007334B7" w:rsidRPr="00302FE7">
              <w:t xml:space="preserve">PB 114 of </w:t>
            </w:r>
            <w:r w:rsidR="005130FE" w:rsidRPr="00302FE7">
              <w:t>2019</w:t>
            </w:r>
            <w:r w:rsidRPr="00302FE7">
              <w:t>)</w:t>
            </w:r>
          </w:p>
        </w:tc>
        <w:tc>
          <w:tcPr>
            <w:tcW w:w="1117" w:type="pct"/>
            <w:tcBorders>
              <w:top w:val="single" w:sz="12" w:space="0" w:color="auto"/>
              <w:bottom w:val="single" w:sz="4" w:space="0" w:color="auto"/>
            </w:tcBorders>
            <w:shd w:val="clear" w:color="auto" w:fill="auto"/>
          </w:tcPr>
          <w:p w:rsidR="00BF2662" w:rsidRPr="00302FE7" w:rsidRDefault="005130FE">
            <w:pPr>
              <w:pStyle w:val="ENoteTableText"/>
            </w:pPr>
            <w:r w:rsidRPr="00302FE7">
              <w:t>29 Jan 2020 (F2020L00</w:t>
            </w:r>
            <w:r w:rsidR="00E23CFE" w:rsidRPr="00302FE7">
              <w:t>0</w:t>
            </w:r>
            <w:r w:rsidRPr="00302FE7">
              <w:t>59)</w:t>
            </w:r>
          </w:p>
        </w:tc>
        <w:tc>
          <w:tcPr>
            <w:tcW w:w="1070" w:type="pct"/>
            <w:tcBorders>
              <w:top w:val="single" w:sz="12" w:space="0" w:color="auto"/>
              <w:bottom w:val="single" w:sz="4" w:space="0" w:color="auto"/>
            </w:tcBorders>
            <w:shd w:val="clear" w:color="auto" w:fill="auto"/>
          </w:tcPr>
          <w:p w:rsidR="00BF2662" w:rsidRPr="00302FE7" w:rsidRDefault="00B54BAF" w:rsidP="00CA29BA">
            <w:pPr>
              <w:pStyle w:val="ENoteTableText"/>
            </w:pPr>
            <w:r w:rsidRPr="00302FE7">
              <w:t xml:space="preserve">1 Feb 2020 (s 2(1) </w:t>
            </w:r>
            <w:r w:rsidR="00DF6C81" w:rsidRPr="00302FE7">
              <w:t>item 1</w:t>
            </w:r>
            <w:r w:rsidRPr="00302FE7">
              <w:t>)</w:t>
            </w:r>
          </w:p>
        </w:tc>
        <w:tc>
          <w:tcPr>
            <w:tcW w:w="1207" w:type="pct"/>
            <w:tcBorders>
              <w:top w:val="single" w:sz="12" w:space="0" w:color="auto"/>
              <w:bottom w:val="single" w:sz="4" w:space="0" w:color="auto"/>
            </w:tcBorders>
            <w:shd w:val="clear" w:color="auto" w:fill="auto"/>
          </w:tcPr>
          <w:p w:rsidR="00BF2662" w:rsidRPr="00302FE7" w:rsidRDefault="00BF2662" w:rsidP="00CA29BA">
            <w:pPr>
              <w:pStyle w:val="ENoteTableText"/>
            </w:pPr>
          </w:p>
        </w:tc>
      </w:tr>
      <w:tr w:rsidR="00BF2662" w:rsidRPr="00302FE7" w:rsidTr="0038720E">
        <w:trPr>
          <w:cantSplit/>
        </w:trPr>
        <w:tc>
          <w:tcPr>
            <w:tcW w:w="1606" w:type="pct"/>
            <w:shd w:val="clear" w:color="auto" w:fill="auto"/>
          </w:tcPr>
          <w:p w:rsidR="00BF2662" w:rsidRPr="00302FE7" w:rsidRDefault="00702577" w:rsidP="00CA29BA">
            <w:pPr>
              <w:pStyle w:val="ENoteTableText"/>
            </w:pPr>
            <w:r w:rsidRPr="00302FE7">
              <w:t xml:space="preserve">National Health (Commonwealth Price and Conditions for Commonwealth Payments for Supply of Pharmaceutical Benefits) Amendment </w:t>
            </w:r>
            <w:r w:rsidR="00DF6C81" w:rsidRPr="00302FE7">
              <w:t>Determination 2</w:t>
            </w:r>
            <w:r w:rsidRPr="00302FE7">
              <w:t>020 (No. 1) (</w:t>
            </w:r>
            <w:r w:rsidR="00A47C9C" w:rsidRPr="00302FE7">
              <w:t>PB 22 of 2020</w:t>
            </w:r>
            <w:r w:rsidRPr="00302FE7">
              <w:t>)</w:t>
            </w:r>
          </w:p>
        </w:tc>
        <w:tc>
          <w:tcPr>
            <w:tcW w:w="1117" w:type="pct"/>
            <w:shd w:val="clear" w:color="auto" w:fill="auto"/>
          </w:tcPr>
          <w:p w:rsidR="00BF2662" w:rsidRPr="00302FE7" w:rsidRDefault="00A47C9C" w:rsidP="00CA29BA">
            <w:pPr>
              <w:pStyle w:val="ENoteTableText"/>
            </w:pPr>
            <w:r w:rsidRPr="00302FE7">
              <w:t>31 Mar 2020 (F2020L00358)</w:t>
            </w:r>
          </w:p>
        </w:tc>
        <w:tc>
          <w:tcPr>
            <w:tcW w:w="1070" w:type="pct"/>
            <w:shd w:val="clear" w:color="auto" w:fill="auto"/>
          </w:tcPr>
          <w:p w:rsidR="00BF2662" w:rsidRPr="00302FE7" w:rsidRDefault="00B54BAF">
            <w:pPr>
              <w:pStyle w:val="ENoteTableText"/>
            </w:pPr>
            <w:r w:rsidRPr="00302FE7">
              <w:t>1 Apr 2020 (s 2)</w:t>
            </w:r>
          </w:p>
        </w:tc>
        <w:tc>
          <w:tcPr>
            <w:tcW w:w="1207" w:type="pct"/>
            <w:shd w:val="clear" w:color="auto" w:fill="auto"/>
          </w:tcPr>
          <w:p w:rsidR="00BF2662" w:rsidRPr="00302FE7" w:rsidRDefault="00B54BAF" w:rsidP="00CA29BA">
            <w:pPr>
              <w:pStyle w:val="ENoteTableText"/>
            </w:pPr>
            <w:r w:rsidRPr="00302FE7">
              <w:rPr>
                <w:color w:val="000000"/>
                <w:szCs w:val="16"/>
                <w:shd w:val="clear" w:color="auto" w:fill="FFFFFF"/>
              </w:rPr>
              <w:t>—</w:t>
            </w:r>
          </w:p>
        </w:tc>
      </w:tr>
      <w:tr w:rsidR="007965EA" w:rsidRPr="00302FE7" w:rsidTr="0038720E">
        <w:trPr>
          <w:cantSplit/>
        </w:trPr>
        <w:tc>
          <w:tcPr>
            <w:tcW w:w="1606" w:type="pct"/>
            <w:shd w:val="clear" w:color="auto" w:fill="auto"/>
          </w:tcPr>
          <w:p w:rsidR="007965EA" w:rsidRPr="00302FE7" w:rsidRDefault="00702577" w:rsidP="00CA29BA">
            <w:pPr>
              <w:pStyle w:val="ENoteTableText"/>
            </w:pPr>
            <w:r w:rsidRPr="00302FE7">
              <w:t xml:space="preserve">National Health (Commonwealth Price and Conditions for Commonwealth Payments for Supply of Pharmaceutical Benefits) Amendment </w:t>
            </w:r>
            <w:r w:rsidR="00DF6C81" w:rsidRPr="00302FE7">
              <w:t>Determination 2</w:t>
            </w:r>
            <w:r w:rsidRPr="00302FE7">
              <w:t>020 (No. 2)</w:t>
            </w:r>
            <w:r w:rsidR="00A13B82" w:rsidRPr="00302FE7">
              <w:t xml:space="preserve"> (</w:t>
            </w:r>
            <w:r w:rsidR="007965EA" w:rsidRPr="00302FE7">
              <w:t>PB 35 of 2020</w:t>
            </w:r>
            <w:r w:rsidR="00A13B82" w:rsidRPr="00302FE7">
              <w:t>)</w:t>
            </w:r>
          </w:p>
        </w:tc>
        <w:tc>
          <w:tcPr>
            <w:tcW w:w="1117" w:type="pct"/>
            <w:shd w:val="clear" w:color="auto" w:fill="auto"/>
          </w:tcPr>
          <w:p w:rsidR="007965EA" w:rsidRPr="00302FE7" w:rsidRDefault="007965EA" w:rsidP="00CA29BA">
            <w:pPr>
              <w:pStyle w:val="ENoteTableText"/>
            </w:pPr>
            <w:r w:rsidRPr="00302FE7">
              <w:t>30 Apr 2020 (F2020L00536)</w:t>
            </w:r>
          </w:p>
        </w:tc>
        <w:tc>
          <w:tcPr>
            <w:tcW w:w="1070" w:type="pct"/>
            <w:shd w:val="clear" w:color="auto" w:fill="auto"/>
          </w:tcPr>
          <w:p w:rsidR="007965EA" w:rsidRPr="00302FE7" w:rsidRDefault="00DF6C81">
            <w:pPr>
              <w:pStyle w:val="ENoteTableText"/>
            </w:pPr>
            <w:r w:rsidRPr="00302FE7">
              <w:t>1 May</w:t>
            </w:r>
            <w:r w:rsidR="007965EA" w:rsidRPr="00302FE7">
              <w:t xml:space="preserve"> 2020 (s 2)</w:t>
            </w:r>
          </w:p>
        </w:tc>
        <w:tc>
          <w:tcPr>
            <w:tcW w:w="1207" w:type="pct"/>
            <w:shd w:val="clear" w:color="auto" w:fill="auto"/>
          </w:tcPr>
          <w:p w:rsidR="007965EA" w:rsidRPr="00302FE7" w:rsidRDefault="00DF7EAE" w:rsidP="00CA29BA">
            <w:pPr>
              <w:pStyle w:val="ENoteTableText"/>
              <w:rPr>
                <w:color w:val="000000"/>
                <w:szCs w:val="16"/>
                <w:shd w:val="clear" w:color="auto" w:fill="FFFFFF"/>
              </w:rPr>
            </w:pPr>
            <w:r w:rsidRPr="00302FE7">
              <w:rPr>
                <w:color w:val="000000"/>
                <w:szCs w:val="16"/>
                <w:shd w:val="clear" w:color="auto" w:fill="FFFFFF"/>
              </w:rPr>
              <w:t>—</w:t>
            </w:r>
          </w:p>
        </w:tc>
      </w:tr>
      <w:tr w:rsidR="0044525D" w:rsidRPr="00302FE7" w:rsidTr="0038720E">
        <w:trPr>
          <w:cantSplit/>
        </w:trPr>
        <w:tc>
          <w:tcPr>
            <w:tcW w:w="1606" w:type="pct"/>
            <w:shd w:val="clear" w:color="auto" w:fill="auto"/>
          </w:tcPr>
          <w:p w:rsidR="0044525D" w:rsidRPr="00302FE7" w:rsidRDefault="00702577" w:rsidP="00CA29BA">
            <w:pPr>
              <w:pStyle w:val="ENoteTableText"/>
            </w:pPr>
            <w:r w:rsidRPr="00302FE7">
              <w:t xml:space="preserve">National Health (Commonwealth Price and Conditions for Commonwealth Payments for Supply of Pharmaceutical Benefits) Amendment </w:t>
            </w:r>
            <w:r w:rsidR="00DF6C81" w:rsidRPr="00302FE7">
              <w:t>Determination 2</w:t>
            </w:r>
            <w:r w:rsidRPr="00302FE7">
              <w:t>020 (No. 3)</w:t>
            </w:r>
            <w:r w:rsidR="00A13B82" w:rsidRPr="00302FE7">
              <w:t xml:space="preserve"> (</w:t>
            </w:r>
            <w:r w:rsidR="0044525D" w:rsidRPr="00302FE7">
              <w:t>PB 43 of 2020</w:t>
            </w:r>
            <w:r w:rsidR="00A13B82" w:rsidRPr="00302FE7">
              <w:t>)</w:t>
            </w:r>
          </w:p>
        </w:tc>
        <w:tc>
          <w:tcPr>
            <w:tcW w:w="1117" w:type="pct"/>
            <w:shd w:val="clear" w:color="auto" w:fill="auto"/>
          </w:tcPr>
          <w:p w:rsidR="0044525D" w:rsidRPr="00302FE7" w:rsidRDefault="0044525D" w:rsidP="00CA29BA">
            <w:pPr>
              <w:pStyle w:val="ENoteTableText"/>
            </w:pPr>
            <w:r w:rsidRPr="00302FE7">
              <w:t>29</w:t>
            </w:r>
            <w:r w:rsidR="001C23ED" w:rsidRPr="00302FE7">
              <w:t> </w:t>
            </w:r>
            <w:r w:rsidRPr="00302FE7">
              <w:t>May 2020 (F2020L00644)</w:t>
            </w:r>
          </w:p>
        </w:tc>
        <w:tc>
          <w:tcPr>
            <w:tcW w:w="1070" w:type="pct"/>
            <w:shd w:val="clear" w:color="auto" w:fill="auto"/>
          </w:tcPr>
          <w:p w:rsidR="0044525D" w:rsidRPr="00302FE7" w:rsidRDefault="00C50123">
            <w:pPr>
              <w:pStyle w:val="ENoteTableText"/>
            </w:pPr>
            <w:r w:rsidRPr="00302FE7">
              <w:t>1 June</w:t>
            </w:r>
            <w:r w:rsidR="0044525D" w:rsidRPr="00302FE7">
              <w:t xml:space="preserve"> 2020 (s 2)</w:t>
            </w:r>
          </w:p>
        </w:tc>
        <w:tc>
          <w:tcPr>
            <w:tcW w:w="1207" w:type="pct"/>
            <w:shd w:val="clear" w:color="auto" w:fill="auto"/>
          </w:tcPr>
          <w:p w:rsidR="0044525D" w:rsidRPr="00302FE7" w:rsidRDefault="0044525D" w:rsidP="00CA29BA">
            <w:pPr>
              <w:pStyle w:val="ENoteTableText"/>
              <w:rPr>
                <w:color w:val="000000"/>
                <w:szCs w:val="16"/>
                <w:shd w:val="clear" w:color="auto" w:fill="FFFFFF"/>
              </w:rPr>
            </w:pPr>
            <w:r w:rsidRPr="00302FE7">
              <w:rPr>
                <w:color w:val="000000"/>
                <w:szCs w:val="16"/>
                <w:shd w:val="clear" w:color="auto" w:fill="FFFFFF"/>
              </w:rPr>
              <w:t>—</w:t>
            </w:r>
          </w:p>
        </w:tc>
      </w:tr>
      <w:tr w:rsidR="00F0369E" w:rsidRPr="00302FE7" w:rsidTr="0038720E">
        <w:trPr>
          <w:cantSplit/>
        </w:trPr>
        <w:tc>
          <w:tcPr>
            <w:tcW w:w="1606" w:type="pct"/>
            <w:shd w:val="clear" w:color="auto" w:fill="auto"/>
          </w:tcPr>
          <w:p w:rsidR="00F0369E" w:rsidRPr="00302FE7" w:rsidRDefault="00702577" w:rsidP="00CA29BA">
            <w:pPr>
              <w:pStyle w:val="ENoteTableText"/>
            </w:pPr>
            <w:r w:rsidRPr="00302FE7">
              <w:t xml:space="preserve">National Health (Commonwealth Price and Conditions for Commonwealth Payments for Supply of Pharmaceutical Benefits) Amendment </w:t>
            </w:r>
            <w:r w:rsidR="00DF6C81" w:rsidRPr="00302FE7">
              <w:t>Determination 2</w:t>
            </w:r>
            <w:r w:rsidRPr="00302FE7">
              <w:t>020 (No. 4)</w:t>
            </w:r>
            <w:r w:rsidRPr="00302FE7">
              <w:rPr>
                <w:i/>
                <w:iCs/>
                <w:color w:val="000000"/>
                <w:shd w:val="clear" w:color="auto" w:fill="FFFFFF"/>
              </w:rPr>
              <w:t xml:space="preserve"> </w:t>
            </w:r>
            <w:r w:rsidR="00A13B82" w:rsidRPr="00302FE7">
              <w:t>(</w:t>
            </w:r>
            <w:r w:rsidR="00F0369E" w:rsidRPr="00302FE7">
              <w:t>PB 57 of 2020</w:t>
            </w:r>
            <w:r w:rsidR="00A13B82" w:rsidRPr="00302FE7">
              <w:t>)</w:t>
            </w:r>
          </w:p>
        </w:tc>
        <w:tc>
          <w:tcPr>
            <w:tcW w:w="1117" w:type="pct"/>
            <w:shd w:val="clear" w:color="auto" w:fill="auto"/>
          </w:tcPr>
          <w:p w:rsidR="00F0369E" w:rsidRPr="00302FE7" w:rsidRDefault="00C50123" w:rsidP="00CA29BA">
            <w:pPr>
              <w:pStyle w:val="ENoteTableText"/>
            </w:pPr>
            <w:r w:rsidRPr="00302FE7">
              <w:t>30 June</w:t>
            </w:r>
            <w:r w:rsidR="00F0369E" w:rsidRPr="00302FE7">
              <w:t xml:space="preserve"> 2020 (F2020L00853)</w:t>
            </w:r>
          </w:p>
        </w:tc>
        <w:tc>
          <w:tcPr>
            <w:tcW w:w="1070" w:type="pct"/>
            <w:shd w:val="clear" w:color="auto" w:fill="auto"/>
          </w:tcPr>
          <w:p w:rsidR="00F0369E" w:rsidRPr="00302FE7" w:rsidRDefault="00C50123">
            <w:pPr>
              <w:pStyle w:val="ENoteTableText"/>
            </w:pPr>
            <w:r w:rsidRPr="00302FE7">
              <w:t>1 July</w:t>
            </w:r>
            <w:r w:rsidR="00F0369E" w:rsidRPr="00302FE7">
              <w:t xml:space="preserve"> 2020 (s 2)</w:t>
            </w:r>
          </w:p>
        </w:tc>
        <w:tc>
          <w:tcPr>
            <w:tcW w:w="1207" w:type="pct"/>
            <w:shd w:val="clear" w:color="auto" w:fill="auto"/>
          </w:tcPr>
          <w:p w:rsidR="00F0369E" w:rsidRPr="00302FE7" w:rsidRDefault="00F0369E" w:rsidP="00CA29BA">
            <w:pPr>
              <w:pStyle w:val="ENoteTableText"/>
              <w:rPr>
                <w:color w:val="000000"/>
                <w:szCs w:val="16"/>
                <w:shd w:val="clear" w:color="auto" w:fill="FFFFFF"/>
              </w:rPr>
            </w:pPr>
            <w:r w:rsidRPr="00302FE7">
              <w:t>—</w:t>
            </w:r>
          </w:p>
        </w:tc>
      </w:tr>
      <w:tr w:rsidR="005A283E" w:rsidRPr="00302FE7" w:rsidTr="0038720E">
        <w:trPr>
          <w:cantSplit/>
        </w:trPr>
        <w:tc>
          <w:tcPr>
            <w:tcW w:w="1606" w:type="pct"/>
            <w:shd w:val="clear" w:color="auto" w:fill="auto"/>
          </w:tcPr>
          <w:p w:rsidR="005A283E" w:rsidRPr="00302FE7" w:rsidRDefault="00702577" w:rsidP="00CA29BA">
            <w:pPr>
              <w:pStyle w:val="ENoteTableText"/>
            </w:pPr>
            <w:r w:rsidRPr="00302FE7">
              <w:t xml:space="preserve">National Health (Commonwealth Price and Conditions for Commonwealth Payments for Supply of Pharmaceutical Benefits) Amendment </w:t>
            </w:r>
            <w:r w:rsidR="00DF6C81" w:rsidRPr="00302FE7">
              <w:t>Determination 2</w:t>
            </w:r>
            <w:r w:rsidRPr="00302FE7">
              <w:t>020 (No. 5)</w:t>
            </w:r>
            <w:r w:rsidRPr="00302FE7">
              <w:rPr>
                <w:i/>
                <w:iCs/>
                <w:color w:val="000000"/>
                <w:shd w:val="clear" w:color="auto" w:fill="FFFFFF"/>
              </w:rPr>
              <w:t xml:space="preserve"> </w:t>
            </w:r>
            <w:r w:rsidR="00A13B82" w:rsidRPr="00302FE7">
              <w:t>(</w:t>
            </w:r>
            <w:r w:rsidR="005A283E" w:rsidRPr="00302FE7">
              <w:t>PB 69 of 2020</w:t>
            </w:r>
            <w:r w:rsidR="00A13B82" w:rsidRPr="00302FE7">
              <w:t>)</w:t>
            </w:r>
          </w:p>
        </w:tc>
        <w:tc>
          <w:tcPr>
            <w:tcW w:w="1117" w:type="pct"/>
            <w:shd w:val="clear" w:color="auto" w:fill="auto"/>
          </w:tcPr>
          <w:p w:rsidR="005A283E" w:rsidRPr="00302FE7" w:rsidRDefault="00C50123" w:rsidP="00CA29BA">
            <w:pPr>
              <w:pStyle w:val="ENoteTableText"/>
            </w:pPr>
            <w:r w:rsidRPr="00302FE7">
              <w:t>31 July</w:t>
            </w:r>
            <w:r w:rsidR="005A283E" w:rsidRPr="00302FE7">
              <w:t xml:space="preserve"> 2020 (F2020L00969)</w:t>
            </w:r>
          </w:p>
        </w:tc>
        <w:tc>
          <w:tcPr>
            <w:tcW w:w="1070" w:type="pct"/>
            <w:shd w:val="clear" w:color="auto" w:fill="auto"/>
          </w:tcPr>
          <w:p w:rsidR="005A283E" w:rsidRPr="00302FE7" w:rsidRDefault="00820673">
            <w:pPr>
              <w:pStyle w:val="ENoteTableText"/>
            </w:pPr>
            <w:r w:rsidRPr="00302FE7">
              <w:t>1 Aug</w:t>
            </w:r>
            <w:r w:rsidR="005A283E" w:rsidRPr="00302FE7">
              <w:t xml:space="preserve"> 2020 (s 2)</w:t>
            </w:r>
          </w:p>
        </w:tc>
        <w:tc>
          <w:tcPr>
            <w:tcW w:w="1207" w:type="pct"/>
            <w:shd w:val="clear" w:color="auto" w:fill="auto"/>
          </w:tcPr>
          <w:p w:rsidR="005A283E" w:rsidRPr="00302FE7" w:rsidRDefault="005A283E" w:rsidP="00CA29BA">
            <w:pPr>
              <w:pStyle w:val="ENoteTableText"/>
            </w:pPr>
            <w:r w:rsidRPr="00302FE7">
              <w:t>—</w:t>
            </w:r>
          </w:p>
        </w:tc>
      </w:tr>
      <w:tr w:rsidR="00A74537" w:rsidRPr="00302FE7" w:rsidTr="0038720E">
        <w:trPr>
          <w:cantSplit/>
        </w:trPr>
        <w:tc>
          <w:tcPr>
            <w:tcW w:w="1606" w:type="pct"/>
            <w:shd w:val="clear" w:color="auto" w:fill="auto"/>
          </w:tcPr>
          <w:p w:rsidR="00A74537" w:rsidRPr="00302FE7" w:rsidRDefault="00A13B82" w:rsidP="00CA29BA">
            <w:pPr>
              <w:pStyle w:val="ENoteTableText"/>
            </w:pPr>
            <w:r w:rsidRPr="00302FE7">
              <w:t xml:space="preserve">National Health (Commonwealth Price and Conditions for Commonwealth Payments for Supply of Pharmaceutical Benefits) Amendment </w:t>
            </w:r>
            <w:r w:rsidR="00DF6C81" w:rsidRPr="00302FE7">
              <w:t>Determination 2</w:t>
            </w:r>
            <w:r w:rsidRPr="00302FE7">
              <w:t>020 (No. 6) (</w:t>
            </w:r>
            <w:r w:rsidR="00A74537" w:rsidRPr="00302FE7">
              <w:t>PB 80 of 2020</w:t>
            </w:r>
            <w:r w:rsidRPr="00302FE7">
              <w:t>)</w:t>
            </w:r>
          </w:p>
        </w:tc>
        <w:tc>
          <w:tcPr>
            <w:tcW w:w="1117" w:type="pct"/>
            <w:shd w:val="clear" w:color="auto" w:fill="auto"/>
          </w:tcPr>
          <w:p w:rsidR="00A74537" w:rsidRPr="00302FE7" w:rsidRDefault="005A7921" w:rsidP="00CA29BA">
            <w:pPr>
              <w:pStyle w:val="ENoteTableText"/>
            </w:pPr>
            <w:r w:rsidRPr="00302FE7">
              <w:t>27 Aug 2020 (F2020L01071)</w:t>
            </w:r>
          </w:p>
        </w:tc>
        <w:tc>
          <w:tcPr>
            <w:tcW w:w="1070" w:type="pct"/>
            <w:shd w:val="clear" w:color="auto" w:fill="auto"/>
          </w:tcPr>
          <w:p w:rsidR="00A74537" w:rsidRPr="00302FE7" w:rsidRDefault="005A7921">
            <w:pPr>
              <w:pStyle w:val="ENoteTableText"/>
            </w:pPr>
            <w:r w:rsidRPr="00302FE7">
              <w:t>1 Sept 2020 (s 2)</w:t>
            </w:r>
          </w:p>
        </w:tc>
        <w:tc>
          <w:tcPr>
            <w:tcW w:w="1207" w:type="pct"/>
            <w:shd w:val="clear" w:color="auto" w:fill="auto"/>
          </w:tcPr>
          <w:p w:rsidR="00A74537" w:rsidRPr="00302FE7" w:rsidRDefault="00B01AEF" w:rsidP="00CA29BA">
            <w:pPr>
              <w:pStyle w:val="ENoteTableText"/>
            </w:pPr>
            <w:r w:rsidRPr="00302FE7">
              <w:t>—</w:t>
            </w:r>
          </w:p>
        </w:tc>
      </w:tr>
      <w:tr w:rsidR="007A01A2" w:rsidRPr="00302FE7" w:rsidTr="0038720E">
        <w:trPr>
          <w:cantSplit/>
        </w:trPr>
        <w:tc>
          <w:tcPr>
            <w:tcW w:w="1606" w:type="pct"/>
            <w:shd w:val="clear" w:color="auto" w:fill="auto"/>
          </w:tcPr>
          <w:p w:rsidR="007A01A2" w:rsidRPr="00302FE7" w:rsidRDefault="00A13B82" w:rsidP="00CA29BA">
            <w:pPr>
              <w:pStyle w:val="ENoteTableText"/>
            </w:pPr>
            <w:r w:rsidRPr="00302FE7">
              <w:t xml:space="preserve">National Health (Commonwealth Price and Conditions for Commonwealth Payments for Supply of Pharmaceutical Benefits) Amendment </w:t>
            </w:r>
            <w:r w:rsidR="00DF6C81" w:rsidRPr="00302FE7">
              <w:t>Determination 2</w:t>
            </w:r>
            <w:r w:rsidRPr="00302FE7">
              <w:t>020 (No. 7) (</w:t>
            </w:r>
            <w:r w:rsidR="007A01A2" w:rsidRPr="00302FE7">
              <w:t>PB 104 of 2020</w:t>
            </w:r>
            <w:r w:rsidRPr="00302FE7">
              <w:t>)</w:t>
            </w:r>
          </w:p>
        </w:tc>
        <w:tc>
          <w:tcPr>
            <w:tcW w:w="1117" w:type="pct"/>
            <w:shd w:val="clear" w:color="auto" w:fill="auto"/>
          </w:tcPr>
          <w:p w:rsidR="007A01A2" w:rsidRPr="00302FE7" w:rsidRDefault="00681673" w:rsidP="00CA29BA">
            <w:pPr>
              <w:pStyle w:val="ENoteTableText"/>
            </w:pPr>
            <w:r w:rsidRPr="00302FE7">
              <w:t>30 Oct</w:t>
            </w:r>
            <w:r w:rsidR="007A01A2" w:rsidRPr="00302FE7">
              <w:t xml:space="preserve"> 2020 (F2020L01371)</w:t>
            </w:r>
          </w:p>
        </w:tc>
        <w:tc>
          <w:tcPr>
            <w:tcW w:w="1070" w:type="pct"/>
            <w:shd w:val="clear" w:color="auto" w:fill="auto"/>
          </w:tcPr>
          <w:p w:rsidR="007A01A2" w:rsidRPr="00302FE7" w:rsidRDefault="00681673">
            <w:pPr>
              <w:pStyle w:val="ENoteTableText"/>
            </w:pPr>
            <w:r w:rsidRPr="00302FE7">
              <w:t>1 Nov</w:t>
            </w:r>
            <w:r w:rsidR="007A01A2" w:rsidRPr="00302FE7">
              <w:t xml:space="preserve"> 2020 (s 2)</w:t>
            </w:r>
          </w:p>
        </w:tc>
        <w:tc>
          <w:tcPr>
            <w:tcW w:w="1207" w:type="pct"/>
            <w:shd w:val="clear" w:color="auto" w:fill="auto"/>
          </w:tcPr>
          <w:p w:rsidR="007A01A2" w:rsidRPr="00302FE7" w:rsidRDefault="007A01A2" w:rsidP="00CA29BA">
            <w:pPr>
              <w:pStyle w:val="ENoteTableText"/>
            </w:pPr>
            <w:r w:rsidRPr="00302FE7">
              <w:t>—</w:t>
            </w:r>
          </w:p>
        </w:tc>
      </w:tr>
      <w:tr w:rsidR="008E327E" w:rsidRPr="00302FE7" w:rsidTr="0038720E">
        <w:trPr>
          <w:cantSplit/>
        </w:trPr>
        <w:tc>
          <w:tcPr>
            <w:tcW w:w="1606" w:type="pct"/>
            <w:shd w:val="clear" w:color="auto" w:fill="auto"/>
          </w:tcPr>
          <w:p w:rsidR="008E327E" w:rsidRPr="00302FE7" w:rsidRDefault="00A13B82" w:rsidP="00CA29BA">
            <w:pPr>
              <w:pStyle w:val="ENoteTableText"/>
            </w:pPr>
            <w:r w:rsidRPr="00302FE7">
              <w:t xml:space="preserve">National Health (Commonwealth Price and Conditions for Commonwealth Payments for Supply of Pharmaceutical Benefits) Amendment </w:t>
            </w:r>
            <w:r w:rsidR="00DF6C81" w:rsidRPr="00302FE7">
              <w:t>Determination 2</w:t>
            </w:r>
            <w:r w:rsidRPr="00302FE7">
              <w:t>020 (No. 8) (</w:t>
            </w:r>
            <w:r w:rsidR="008E327E" w:rsidRPr="00302FE7">
              <w:t>PB 113 of 2020</w:t>
            </w:r>
            <w:r w:rsidRPr="00302FE7">
              <w:t>)</w:t>
            </w:r>
          </w:p>
        </w:tc>
        <w:tc>
          <w:tcPr>
            <w:tcW w:w="1117" w:type="pct"/>
            <w:shd w:val="clear" w:color="auto" w:fill="auto"/>
          </w:tcPr>
          <w:p w:rsidR="008E327E" w:rsidRPr="00302FE7" w:rsidRDefault="008E327E" w:rsidP="00CA29BA">
            <w:pPr>
              <w:pStyle w:val="ENoteTableText"/>
            </w:pPr>
            <w:r w:rsidRPr="00302FE7">
              <w:t>27 Nov 2020 (F2020L01486)</w:t>
            </w:r>
          </w:p>
        </w:tc>
        <w:tc>
          <w:tcPr>
            <w:tcW w:w="1070" w:type="pct"/>
            <w:shd w:val="clear" w:color="auto" w:fill="auto"/>
          </w:tcPr>
          <w:p w:rsidR="008E327E" w:rsidRPr="00302FE7" w:rsidRDefault="008E327E">
            <w:pPr>
              <w:pStyle w:val="ENoteTableText"/>
            </w:pPr>
            <w:r w:rsidRPr="00302FE7">
              <w:t>1 Dec 2020 (s 2)</w:t>
            </w:r>
          </w:p>
        </w:tc>
        <w:tc>
          <w:tcPr>
            <w:tcW w:w="1207" w:type="pct"/>
            <w:shd w:val="clear" w:color="auto" w:fill="auto"/>
          </w:tcPr>
          <w:p w:rsidR="008E327E" w:rsidRPr="00302FE7" w:rsidRDefault="008E327E" w:rsidP="00CA29BA">
            <w:pPr>
              <w:pStyle w:val="ENoteTableText"/>
            </w:pPr>
            <w:r w:rsidRPr="00302FE7">
              <w:t>—</w:t>
            </w:r>
          </w:p>
        </w:tc>
      </w:tr>
      <w:tr w:rsidR="007833C6" w:rsidRPr="00302FE7" w:rsidTr="0038720E">
        <w:trPr>
          <w:cantSplit/>
        </w:trPr>
        <w:tc>
          <w:tcPr>
            <w:tcW w:w="1606" w:type="pct"/>
            <w:shd w:val="clear" w:color="auto" w:fill="auto"/>
          </w:tcPr>
          <w:p w:rsidR="007833C6" w:rsidRPr="00302FE7" w:rsidRDefault="00A13B82" w:rsidP="00CA29BA">
            <w:pPr>
              <w:pStyle w:val="ENoteTableText"/>
            </w:pPr>
            <w:r w:rsidRPr="00302FE7">
              <w:t xml:space="preserve">National Health (Commonwealth Price and Conditions for Commonwealth Payments for Supply of Pharmaceutical Benefits) Amendment </w:t>
            </w:r>
            <w:r w:rsidR="00DF6C81" w:rsidRPr="00302FE7">
              <w:t>Determination 2</w:t>
            </w:r>
            <w:r w:rsidRPr="00302FE7">
              <w:t>020 (No. 9) (</w:t>
            </w:r>
            <w:r w:rsidR="007833C6" w:rsidRPr="00302FE7">
              <w:t>PB 126 of 2020</w:t>
            </w:r>
            <w:r w:rsidRPr="00302FE7">
              <w:t>)</w:t>
            </w:r>
          </w:p>
        </w:tc>
        <w:tc>
          <w:tcPr>
            <w:tcW w:w="1117" w:type="pct"/>
            <w:shd w:val="clear" w:color="auto" w:fill="auto"/>
          </w:tcPr>
          <w:p w:rsidR="007833C6" w:rsidRPr="00302FE7" w:rsidRDefault="007833C6" w:rsidP="00CA29BA">
            <w:pPr>
              <w:pStyle w:val="ENoteTableText"/>
            </w:pPr>
            <w:r w:rsidRPr="00302FE7">
              <w:t>23 Dec 2020 (F2020L01689)</w:t>
            </w:r>
          </w:p>
        </w:tc>
        <w:tc>
          <w:tcPr>
            <w:tcW w:w="1070" w:type="pct"/>
            <w:shd w:val="clear" w:color="auto" w:fill="auto"/>
          </w:tcPr>
          <w:p w:rsidR="007833C6" w:rsidRPr="00302FE7" w:rsidRDefault="007833C6">
            <w:pPr>
              <w:pStyle w:val="ENoteTableText"/>
            </w:pPr>
            <w:r w:rsidRPr="00302FE7">
              <w:t>1 Jan 2021 (s 2)</w:t>
            </w:r>
          </w:p>
        </w:tc>
        <w:tc>
          <w:tcPr>
            <w:tcW w:w="1207" w:type="pct"/>
            <w:shd w:val="clear" w:color="auto" w:fill="auto"/>
          </w:tcPr>
          <w:p w:rsidR="007833C6" w:rsidRPr="00302FE7" w:rsidRDefault="007833C6" w:rsidP="00CA29BA">
            <w:pPr>
              <w:pStyle w:val="ENoteTableText"/>
            </w:pPr>
            <w:r w:rsidRPr="00302FE7">
              <w:t>—</w:t>
            </w:r>
          </w:p>
        </w:tc>
      </w:tr>
      <w:tr w:rsidR="001555D0" w:rsidRPr="00302FE7" w:rsidTr="0038720E">
        <w:trPr>
          <w:cantSplit/>
        </w:trPr>
        <w:tc>
          <w:tcPr>
            <w:tcW w:w="1606" w:type="pct"/>
            <w:shd w:val="clear" w:color="auto" w:fill="auto"/>
          </w:tcPr>
          <w:p w:rsidR="001555D0" w:rsidRPr="00302FE7" w:rsidRDefault="00A13B82" w:rsidP="00CA29BA">
            <w:pPr>
              <w:pStyle w:val="ENoteTableText"/>
            </w:pPr>
            <w:r w:rsidRPr="00302FE7">
              <w:t xml:space="preserve">National Health (Commonwealth Price and Conditions for Commonwealth Payments for Supply of Pharmaceutical Benefits) Amendment </w:t>
            </w:r>
            <w:r w:rsidR="00DF6C81" w:rsidRPr="00302FE7">
              <w:t>Determination 2</w:t>
            </w:r>
            <w:r w:rsidRPr="00302FE7">
              <w:t>021 (No. 1) (</w:t>
            </w:r>
            <w:r w:rsidR="001555D0" w:rsidRPr="00302FE7">
              <w:t>PB 15 of 2021</w:t>
            </w:r>
            <w:r w:rsidRPr="00302FE7">
              <w:t>)</w:t>
            </w:r>
          </w:p>
        </w:tc>
        <w:tc>
          <w:tcPr>
            <w:tcW w:w="1117" w:type="pct"/>
            <w:shd w:val="clear" w:color="auto" w:fill="auto"/>
          </w:tcPr>
          <w:p w:rsidR="001555D0" w:rsidRPr="00302FE7" w:rsidRDefault="001555D0" w:rsidP="00CA29BA">
            <w:pPr>
              <w:pStyle w:val="ENoteTableText"/>
            </w:pPr>
            <w:r w:rsidRPr="00302FE7">
              <w:t>25 Feb 2021</w:t>
            </w:r>
            <w:r w:rsidR="00106899" w:rsidRPr="00302FE7">
              <w:t xml:space="preserve"> (F2021L00154)</w:t>
            </w:r>
          </w:p>
        </w:tc>
        <w:tc>
          <w:tcPr>
            <w:tcW w:w="1070" w:type="pct"/>
            <w:shd w:val="clear" w:color="auto" w:fill="auto"/>
          </w:tcPr>
          <w:p w:rsidR="001555D0" w:rsidRPr="00302FE7" w:rsidRDefault="001555D0">
            <w:pPr>
              <w:pStyle w:val="ENoteTableText"/>
            </w:pPr>
            <w:r w:rsidRPr="00302FE7">
              <w:t>1 Mar 2021 (s 2)</w:t>
            </w:r>
          </w:p>
        </w:tc>
        <w:tc>
          <w:tcPr>
            <w:tcW w:w="1207" w:type="pct"/>
            <w:shd w:val="clear" w:color="auto" w:fill="auto"/>
          </w:tcPr>
          <w:p w:rsidR="001555D0" w:rsidRPr="00302FE7" w:rsidRDefault="001555D0" w:rsidP="00CA29BA">
            <w:pPr>
              <w:pStyle w:val="ENoteTableText"/>
            </w:pPr>
            <w:r w:rsidRPr="00302FE7">
              <w:t>—</w:t>
            </w:r>
          </w:p>
        </w:tc>
      </w:tr>
      <w:tr w:rsidR="00B02EAA" w:rsidRPr="00302FE7" w:rsidTr="0038720E">
        <w:trPr>
          <w:cantSplit/>
        </w:trPr>
        <w:tc>
          <w:tcPr>
            <w:tcW w:w="1606" w:type="pct"/>
            <w:shd w:val="clear" w:color="auto" w:fill="auto"/>
          </w:tcPr>
          <w:p w:rsidR="00B02EAA" w:rsidRPr="00302FE7" w:rsidRDefault="006E4B41" w:rsidP="00CA29BA">
            <w:pPr>
              <w:pStyle w:val="ENoteTableText"/>
            </w:pPr>
            <w:r w:rsidRPr="00302FE7">
              <w:t xml:space="preserve">National Health (Commonwealth Price and Conditions for Commonwealth Payments for Supply of Pharmaceutical Benefits) Amendment </w:t>
            </w:r>
            <w:r w:rsidR="00DF6C81" w:rsidRPr="00302FE7">
              <w:t>Determination 2</w:t>
            </w:r>
            <w:r w:rsidRPr="00302FE7">
              <w:t>021 (No. 2)</w:t>
            </w:r>
            <w:r w:rsidR="00A13B82" w:rsidRPr="00302FE7">
              <w:t xml:space="preserve"> (PB 24 of 2021)</w:t>
            </w:r>
          </w:p>
        </w:tc>
        <w:tc>
          <w:tcPr>
            <w:tcW w:w="1117" w:type="pct"/>
            <w:shd w:val="clear" w:color="auto" w:fill="auto"/>
          </w:tcPr>
          <w:p w:rsidR="00B02EAA" w:rsidRPr="00302FE7" w:rsidRDefault="00254717" w:rsidP="00CA29BA">
            <w:pPr>
              <w:pStyle w:val="ENoteTableText"/>
            </w:pPr>
            <w:r w:rsidRPr="00302FE7">
              <w:t>31 Mar 2021 (F2021L00399)</w:t>
            </w:r>
          </w:p>
        </w:tc>
        <w:tc>
          <w:tcPr>
            <w:tcW w:w="1070" w:type="pct"/>
            <w:shd w:val="clear" w:color="auto" w:fill="auto"/>
          </w:tcPr>
          <w:p w:rsidR="00B02EAA" w:rsidRPr="00302FE7" w:rsidRDefault="00254717">
            <w:pPr>
              <w:pStyle w:val="ENoteTableText"/>
            </w:pPr>
            <w:r w:rsidRPr="00302FE7">
              <w:t>1 Apr 2021 (s 2)</w:t>
            </w:r>
          </w:p>
        </w:tc>
        <w:tc>
          <w:tcPr>
            <w:tcW w:w="1207" w:type="pct"/>
            <w:shd w:val="clear" w:color="auto" w:fill="auto"/>
          </w:tcPr>
          <w:p w:rsidR="00B02EAA" w:rsidRPr="00302FE7" w:rsidRDefault="00254717" w:rsidP="00CA29BA">
            <w:pPr>
              <w:pStyle w:val="ENoteTableText"/>
            </w:pPr>
            <w:r w:rsidRPr="00302FE7">
              <w:t>—</w:t>
            </w:r>
          </w:p>
        </w:tc>
      </w:tr>
      <w:tr w:rsidR="003A2BB2" w:rsidRPr="00302FE7" w:rsidTr="0038720E">
        <w:trPr>
          <w:cantSplit/>
        </w:trPr>
        <w:tc>
          <w:tcPr>
            <w:tcW w:w="1606" w:type="pct"/>
            <w:shd w:val="clear" w:color="auto" w:fill="auto"/>
          </w:tcPr>
          <w:p w:rsidR="003A2BB2" w:rsidRPr="00302FE7" w:rsidRDefault="003A2BB2" w:rsidP="00CA29BA">
            <w:pPr>
              <w:pStyle w:val="ENoteTableText"/>
            </w:pPr>
            <w:r w:rsidRPr="00302FE7">
              <w:t xml:space="preserve">National Health (Commonwealth Price and Conditions for Commonwealth Payments for Supply of Pharmaceutical Benefits) Amendment </w:t>
            </w:r>
            <w:r w:rsidR="00DF6C81" w:rsidRPr="00302FE7">
              <w:t>Determination 2</w:t>
            </w:r>
            <w:r w:rsidRPr="00302FE7">
              <w:t>021 (No. 3)</w:t>
            </w:r>
            <w:r w:rsidR="00416D70" w:rsidRPr="00302FE7">
              <w:t xml:space="preserve"> (PB 40 of 2021)</w:t>
            </w:r>
          </w:p>
        </w:tc>
        <w:tc>
          <w:tcPr>
            <w:tcW w:w="1117" w:type="pct"/>
            <w:shd w:val="clear" w:color="auto" w:fill="auto"/>
          </w:tcPr>
          <w:p w:rsidR="003A2BB2" w:rsidRPr="00302FE7" w:rsidRDefault="003A2BB2" w:rsidP="00CA29BA">
            <w:pPr>
              <w:pStyle w:val="ENoteTableText"/>
            </w:pPr>
            <w:r w:rsidRPr="00302FE7">
              <w:t>30 Apr 2021 (F2021L00519)</w:t>
            </w:r>
          </w:p>
        </w:tc>
        <w:tc>
          <w:tcPr>
            <w:tcW w:w="1070" w:type="pct"/>
            <w:shd w:val="clear" w:color="auto" w:fill="auto"/>
          </w:tcPr>
          <w:p w:rsidR="003A2BB2" w:rsidRPr="00302FE7" w:rsidRDefault="00DF6C81">
            <w:pPr>
              <w:pStyle w:val="ENoteTableText"/>
            </w:pPr>
            <w:r w:rsidRPr="00302FE7">
              <w:t>1 May</w:t>
            </w:r>
            <w:r w:rsidR="003A2BB2" w:rsidRPr="00302FE7">
              <w:t xml:space="preserve"> 2021 (s 2)</w:t>
            </w:r>
          </w:p>
        </w:tc>
        <w:tc>
          <w:tcPr>
            <w:tcW w:w="1207" w:type="pct"/>
            <w:shd w:val="clear" w:color="auto" w:fill="auto"/>
          </w:tcPr>
          <w:p w:rsidR="003A2BB2" w:rsidRPr="00302FE7" w:rsidRDefault="003A2BB2" w:rsidP="00CA29BA">
            <w:pPr>
              <w:pStyle w:val="ENoteTableText"/>
            </w:pPr>
            <w:r w:rsidRPr="00302FE7">
              <w:t>—</w:t>
            </w:r>
          </w:p>
        </w:tc>
      </w:tr>
      <w:tr w:rsidR="00EC732B" w:rsidRPr="00302FE7" w:rsidTr="00291F50">
        <w:trPr>
          <w:cantSplit/>
        </w:trPr>
        <w:tc>
          <w:tcPr>
            <w:tcW w:w="1606" w:type="pct"/>
            <w:shd w:val="clear" w:color="auto" w:fill="auto"/>
          </w:tcPr>
          <w:p w:rsidR="00EC732B" w:rsidRPr="00302FE7" w:rsidRDefault="00EC732B" w:rsidP="00CA29BA">
            <w:pPr>
              <w:pStyle w:val="ENoteTableText"/>
            </w:pPr>
            <w:r w:rsidRPr="00302FE7">
              <w:t xml:space="preserve">National Health (Commonwealth Price and Conditions for Commonwealth Payments for Supply of Pharmaceutical Benefits) Amendment </w:t>
            </w:r>
            <w:r w:rsidR="00DF6C81" w:rsidRPr="00302FE7">
              <w:t>Determination 2</w:t>
            </w:r>
            <w:r w:rsidRPr="00302FE7">
              <w:t>021 (No. 4)</w:t>
            </w:r>
            <w:r w:rsidR="00DB7850" w:rsidRPr="00302FE7">
              <w:t xml:space="preserve"> (PB 48 of 2021)</w:t>
            </w:r>
          </w:p>
        </w:tc>
        <w:tc>
          <w:tcPr>
            <w:tcW w:w="1117" w:type="pct"/>
            <w:shd w:val="clear" w:color="auto" w:fill="auto"/>
          </w:tcPr>
          <w:p w:rsidR="00EC732B" w:rsidRPr="00302FE7" w:rsidRDefault="009B5DAB" w:rsidP="00CA29BA">
            <w:pPr>
              <w:pStyle w:val="ENoteTableText"/>
            </w:pPr>
            <w:r w:rsidRPr="00302FE7">
              <w:t>28 May</w:t>
            </w:r>
            <w:r w:rsidR="001C4B6F" w:rsidRPr="00302FE7">
              <w:t xml:space="preserve"> 2021 (F2021L00662)</w:t>
            </w:r>
          </w:p>
        </w:tc>
        <w:tc>
          <w:tcPr>
            <w:tcW w:w="1070" w:type="pct"/>
            <w:shd w:val="clear" w:color="auto" w:fill="auto"/>
          </w:tcPr>
          <w:p w:rsidR="00EC732B" w:rsidRPr="00302FE7" w:rsidRDefault="00C50123">
            <w:pPr>
              <w:pStyle w:val="ENoteTableText"/>
            </w:pPr>
            <w:r w:rsidRPr="00302FE7">
              <w:t>1 June</w:t>
            </w:r>
            <w:r w:rsidR="001C4B6F" w:rsidRPr="00302FE7">
              <w:t xml:space="preserve"> 2021 (s 2)</w:t>
            </w:r>
          </w:p>
        </w:tc>
        <w:tc>
          <w:tcPr>
            <w:tcW w:w="1207" w:type="pct"/>
            <w:shd w:val="clear" w:color="auto" w:fill="auto"/>
          </w:tcPr>
          <w:p w:rsidR="00EC732B" w:rsidRPr="00302FE7" w:rsidRDefault="001C4B6F" w:rsidP="00CA29BA">
            <w:pPr>
              <w:pStyle w:val="ENoteTableText"/>
            </w:pPr>
            <w:r w:rsidRPr="00302FE7">
              <w:t>—</w:t>
            </w:r>
          </w:p>
        </w:tc>
      </w:tr>
      <w:tr w:rsidR="000C7673" w:rsidRPr="00302FE7" w:rsidTr="00317F5D">
        <w:trPr>
          <w:cantSplit/>
        </w:trPr>
        <w:tc>
          <w:tcPr>
            <w:tcW w:w="1606" w:type="pct"/>
            <w:shd w:val="clear" w:color="auto" w:fill="auto"/>
          </w:tcPr>
          <w:p w:rsidR="000C7673" w:rsidRPr="00302FE7" w:rsidRDefault="000C7673" w:rsidP="00CA29BA">
            <w:pPr>
              <w:pStyle w:val="ENoteTableText"/>
            </w:pPr>
            <w:r w:rsidRPr="00302FE7">
              <w:t xml:space="preserve">National Health (Commonwealth Price and Conditions for Commonwealth Payments for Supply of Pharmaceutical Benefits) Amendment </w:t>
            </w:r>
            <w:r w:rsidR="00DF6C81" w:rsidRPr="00302FE7">
              <w:t>Determination 2</w:t>
            </w:r>
            <w:r w:rsidRPr="00302FE7">
              <w:t>021 (No. 5) (PB 62 of 2021)</w:t>
            </w:r>
          </w:p>
        </w:tc>
        <w:tc>
          <w:tcPr>
            <w:tcW w:w="1117" w:type="pct"/>
            <w:shd w:val="clear" w:color="auto" w:fill="auto"/>
          </w:tcPr>
          <w:p w:rsidR="000C7673" w:rsidRPr="00302FE7" w:rsidRDefault="00C50123" w:rsidP="00CA29BA">
            <w:pPr>
              <w:pStyle w:val="ENoteTableText"/>
            </w:pPr>
            <w:r w:rsidRPr="00302FE7">
              <w:t>30 June</w:t>
            </w:r>
            <w:r w:rsidR="000C7673" w:rsidRPr="00302FE7">
              <w:t xml:space="preserve"> 2021 (F2021L00905)</w:t>
            </w:r>
          </w:p>
        </w:tc>
        <w:tc>
          <w:tcPr>
            <w:tcW w:w="1070" w:type="pct"/>
            <w:shd w:val="clear" w:color="auto" w:fill="auto"/>
          </w:tcPr>
          <w:p w:rsidR="000C7673" w:rsidRPr="00302FE7" w:rsidRDefault="00C50123">
            <w:pPr>
              <w:pStyle w:val="ENoteTableText"/>
            </w:pPr>
            <w:r w:rsidRPr="00302FE7">
              <w:t>1 July</w:t>
            </w:r>
            <w:r w:rsidR="000C7673" w:rsidRPr="00302FE7">
              <w:t xml:space="preserve"> 2021 (s 2)</w:t>
            </w:r>
          </w:p>
        </w:tc>
        <w:tc>
          <w:tcPr>
            <w:tcW w:w="1207" w:type="pct"/>
            <w:shd w:val="clear" w:color="auto" w:fill="auto"/>
          </w:tcPr>
          <w:p w:rsidR="000C7673" w:rsidRPr="00302FE7" w:rsidRDefault="000C7673" w:rsidP="00CA29BA">
            <w:pPr>
              <w:pStyle w:val="ENoteTableText"/>
            </w:pPr>
            <w:r w:rsidRPr="00302FE7">
              <w:t>—</w:t>
            </w:r>
          </w:p>
        </w:tc>
      </w:tr>
      <w:tr w:rsidR="002F5186" w:rsidRPr="00302FE7" w:rsidTr="003D4F54">
        <w:trPr>
          <w:cantSplit/>
        </w:trPr>
        <w:tc>
          <w:tcPr>
            <w:tcW w:w="1606" w:type="pct"/>
            <w:shd w:val="clear" w:color="auto" w:fill="auto"/>
          </w:tcPr>
          <w:p w:rsidR="002F5186" w:rsidRPr="00302FE7" w:rsidRDefault="002F5186" w:rsidP="00CA29BA">
            <w:pPr>
              <w:pStyle w:val="ENoteTableText"/>
            </w:pPr>
            <w:r w:rsidRPr="00302FE7">
              <w:t xml:space="preserve">National Health (Commonwealth Price and Conditions for Commonwealth Payments for Supply of Pharmaceutical Benefits) Amendment </w:t>
            </w:r>
            <w:r w:rsidR="00DF6C81" w:rsidRPr="00302FE7">
              <w:t>Determination 2</w:t>
            </w:r>
            <w:r w:rsidRPr="00302FE7">
              <w:t>021 (No. 6) (PB 76 of 2021)</w:t>
            </w:r>
          </w:p>
        </w:tc>
        <w:tc>
          <w:tcPr>
            <w:tcW w:w="1117" w:type="pct"/>
            <w:shd w:val="clear" w:color="auto" w:fill="auto"/>
          </w:tcPr>
          <w:p w:rsidR="002F5186" w:rsidRPr="00302FE7" w:rsidRDefault="00C50123" w:rsidP="00CA29BA">
            <w:pPr>
              <w:pStyle w:val="ENoteTableText"/>
            </w:pPr>
            <w:r w:rsidRPr="00302FE7">
              <w:t>31 July</w:t>
            </w:r>
            <w:r w:rsidR="002F5186" w:rsidRPr="00302FE7">
              <w:t xml:space="preserve"> 2021 (F2021L01059)</w:t>
            </w:r>
          </w:p>
        </w:tc>
        <w:tc>
          <w:tcPr>
            <w:tcW w:w="1070" w:type="pct"/>
            <w:shd w:val="clear" w:color="auto" w:fill="auto"/>
          </w:tcPr>
          <w:p w:rsidR="002F5186" w:rsidRPr="00302FE7" w:rsidRDefault="002F5186">
            <w:pPr>
              <w:pStyle w:val="ENoteTableText"/>
            </w:pPr>
            <w:r w:rsidRPr="00302FE7">
              <w:t>1 Aug 2021 (s 2)</w:t>
            </w:r>
          </w:p>
        </w:tc>
        <w:tc>
          <w:tcPr>
            <w:tcW w:w="1207" w:type="pct"/>
            <w:shd w:val="clear" w:color="auto" w:fill="auto"/>
          </w:tcPr>
          <w:p w:rsidR="002F5186" w:rsidRPr="00302FE7" w:rsidRDefault="002F5186" w:rsidP="00CA29BA">
            <w:pPr>
              <w:pStyle w:val="ENoteTableText"/>
            </w:pPr>
            <w:r w:rsidRPr="00302FE7">
              <w:t>—</w:t>
            </w:r>
          </w:p>
        </w:tc>
      </w:tr>
      <w:tr w:rsidR="00AA4457" w:rsidRPr="00302FE7" w:rsidTr="00287955">
        <w:trPr>
          <w:cantSplit/>
        </w:trPr>
        <w:tc>
          <w:tcPr>
            <w:tcW w:w="1606" w:type="pct"/>
            <w:shd w:val="clear" w:color="auto" w:fill="auto"/>
          </w:tcPr>
          <w:p w:rsidR="00AA4457" w:rsidRPr="00302FE7" w:rsidRDefault="00AA4457" w:rsidP="00CA29BA">
            <w:pPr>
              <w:pStyle w:val="ENoteTableText"/>
            </w:pPr>
            <w:r w:rsidRPr="00302FE7">
              <w:t xml:space="preserve">National Health (Commonwealth Price and Conditions for Commonwealth Payments for Supply of Pharmaceutical Benefits) Amendment </w:t>
            </w:r>
            <w:r w:rsidR="00DF6C81" w:rsidRPr="00302FE7">
              <w:t>Determination 2</w:t>
            </w:r>
            <w:r w:rsidRPr="00302FE7">
              <w:t>021 (No. 7)</w:t>
            </w:r>
            <w:r w:rsidR="008D1A80" w:rsidRPr="00302FE7">
              <w:t xml:space="preserve"> (PB 89 of 2021)</w:t>
            </w:r>
          </w:p>
        </w:tc>
        <w:tc>
          <w:tcPr>
            <w:tcW w:w="1117" w:type="pct"/>
            <w:shd w:val="clear" w:color="auto" w:fill="auto"/>
          </w:tcPr>
          <w:p w:rsidR="00AA4457" w:rsidRPr="00302FE7" w:rsidRDefault="008D1A80" w:rsidP="00CA29BA">
            <w:pPr>
              <w:pStyle w:val="ENoteTableText"/>
            </w:pPr>
            <w:r w:rsidRPr="00302FE7">
              <w:t>31 Aug 2021 (F2021L01216)</w:t>
            </w:r>
          </w:p>
        </w:tc>
        <w:tc>
          <w:tcPr>
            <w:tcW w:w="1070" w:type="pct"/>
            <w:shd w:val="clear" w:color="auto" w:fill="auto"/>
          </w:tcPr>
          <w:p w:rsidR="00AA4457" w:rsidRPr="00302FE7" w:rsidRDefault="008D1A80">
            <w:pPr>
              <w:pStyle w:val="ENoteTableText"/>
            </w:pPr>
            <w:r w:rsidRPr="00302FE7">
              <w:t xml:space="preserve">1 Sept 2021 (s 2(1) </w:t>
            </w:r>
            <w:r w:rsidR="00DF6C81" w:rsidRPr="00302FE7">
              <w:t>item 1</w:t>
            </w:r>
            <w:r w:rsidRPr="00302FE7">
              <w:t>)</w:t>
            </w:r>
          </w:p>
        </w:tc>
        <w:tc>
          <w:tcPr>
            <w:tcW w:w="1207" w:type="pct"/>
            <w:shd w:val="clear" w:color="auto" w:fill="auto"/>
          </w:tcPr>
          <w:p w:rsidR="00AA4457" w:rsidRPr="00302FE7" w:rsidRDefault="008D1A80" w:rsidP="00CA29BA">
            <w:pPr>
              <w:pStyle w:val="ENoteTableText"/>
            </w:pPr>
            <w:r w:rsidRPr="00302FE7">
              <w:t>—</w:t>
            </w:r>
          </w:p>
        </w:tc>
      </w:tr>
      <w:tr w:rsidR="003B0D7F" w:rsidRPr="00302FE7" w:rsidTr="00703304">
        <w:trPr>
          <w:cantSplit/>
        </w:trPr>
        <w:tc>
          <w:tcPr>
            <w:tcW w:w="1606" w:type="pct"/>
            <w:shd w:val="clear" w:color="auto" w:fill="auto"/>
          </w:tcPr>
          <w:p w:rsidR="003B0D7F" w:rsidRPr="00302FE7" w:rsidRDefault="00287955" w:rsidP="00CA29BA">
            <w:pPr>
              <w:pStyle w:val="ENoteTableText"/>
            </w:pPr>
            <w:r w:rsidRPr="00302FE7">
              <w:t xml:space="preserve">National Health (Commonwealth Price and Conditions for Commonwealth Payments for Supply of Pharmaceutical Benefits) Amendment </w:t>
            </w:r>
            <w:r w:rsidR="00DF6C81" w:rsidRPr="00302FE7">
              <w:t>Determination 2</w:t>
            </w:r>
            <w:r w:rsidRPr="00302FE7">
              <w:t xml:space="preserve">021 (No. 8) (PB </w:t>
            </w:r>
            <w:r w:rsidR="00115BA3" w:rsidRPr="00302FE7">
              <w:t>9</w:t>
            </w:r>
            <w:r w:rsidRPr="00302FE7">
              <w:t>9 of 2021)</w:t>
            </w:r>
          </w:p>
        </w:tc>
        <w:tc>
          <w:tcPr>
            <w:tcW w:w="1117" w:type="pct"/>
            <w:shd w:val="clear" w:color="auto" w:fill="auto"/>
          </w:tcPr>
          <w:p w:rsidR="003B0D7F" w:rsidRPr="00302FE7" w:rsidRDefault="003B0D7F" w:rsidP="00CA29BA">
            <w:pPr>
              <w:pStyle w:val="ENoteTableText"/>
            </w:pPr>
            <w:r w:rsidRPr="00302FE7">
              <w:t>30 Sept 2021 (F2021L01350)</w:t>
            </w:r>
          </w:p>
        </w:tc>
        <w:tc>
          <w:tcPr>
            <w:tcW w:w="1070" w:type="pct"/>
            <w:shd w:val="clear" w:color="auto" w:fill="auto"/>
          </w:tcPr>
          <w:p w:rsidR="003B0D7F" w:rsidRPr="00302FE7" w:rsidRDefault="003B0D7F">
            <w:pPr>
              <w:pStyle w:val="ENoteTableText"/>
            </w:pPr>
            <w:r w:rsidRPr="00302FE7">
              <w:t xml:space="preserve">1 Oct 2021 (s 2(1) </w:t>
            </w:r>
            <w:r w:rsidR="00DF6C81" w:rsidRPr="00302FE7">
              <w:t>item 1</w:t>
            </w:r>
            <w:r w:rsidRPr="00302FE7">
              <w:t>)</w:t>
            </w:r>
          </w:p>
        </w:tc>
        <w:tc>
          <w:tcPr>
            <w:tcW w:w="1207" w:type="pct"/>
            <w:shd w:val="clear" w:color="auto" w:fill="auto"/>
          </w:tcPr>
          <w:p w:rsidR="003B0D7F" w:rsidRPr="00302FE7" w:rsidRDefault="003B0D7F" w:rsidP="00CA29BA">
            <w:pPr>
              <w:pStyle w:val="ENoteTableText"/>
            </w:pPr>
            <w:r w:rsidRPr="00302FE7">
              <w:t>—</w:t>
            </w:r>
          </w:p>
        </w:tc>
      </w:tr>
      <w:tr w:rsidR="0070160D" w:rsidRPr="00302FE7" w:rsidTr="003150B0">
        <w:trPr>
          <w:cantSplit/>
        </w:trPr>
        <w:tc>
          <w:tcPr>
            <w:tcW w:w="1606" w:type="pct"/>
            <w:shd w:val="clear" w:color="auto" w:fill="auto"/>
          </w:tcPr>
          <w:p w:rsidR="0070160D" w:rsidRPr="00302FE7" w:rsidRDefault="0070160D" w:rsidP="0070160D">
            <w:pPr>
              <w:pStyle w:val="ENoteTableText"/>
            </w:pPr>
            <w:r w:rsidRPr="00302FE7">
              <w:t xml:space="preserve">National Health (Commonwealth Price and Conditions for Commonwealth Payments for Supply of Pharmaceutical Benefits) Amendment </w:t>
            </w:r>
            <w:r w:rsidR="00DF6C81" w:rsidRPr="00302FE7">
              <w:t>Determination 2</w:t>
            </w:r>
            <w:r w:rsidRPr="00302FE7">
              <w:t>021 (No. 9) (PB 111 of 2021)</w:t>
            </w:r>
          </w:p>
        </w:tc>
        <w:tc>
          <w:tcPr>
            <w:tcW w:w="1117" w:type="pct"/>
            <w:shd w:val="clear" w:color="auto" w:fill="auto"/>
          </w:tcPr>
          <w:p w:rsidR="0070160D" w:rsidRPr="00302FE7" w:rsidRDefault="0070160D" w:rsidP="0070160D">
            <w:pPr>
              <w:pStyle w:val="ENoteTableText"/>
            </w:pPr>
            <w:r w:rsidRPr="00302FE7">
              <w:t>31 Oct 2021 (F2021L01493)</w:t>
            </w:r>
          </w:p>
        </w:tc>
        <w:tc>
          <w:tcPr>
            <w:tcW w:w="1070" w:type="pct"/>
            <w:shd w:val="clear" w:color="auto" w:fill="auto"/>
          </w:tcPr>
          <w:p w:rsidR="0070160D" w:rsidRPr="00302FE7" w:rsidRDefault="0070160D" w:rsidP="0070160D">
            <w:pPr>
              <w:pStyle w:val="ENoteTableText"/>
            </w:pPr>
            <w:r w:rsidRPr="00302FE7">
              <w:t xml:space="preserve">1 Nov 2021 (s 2(1) </w:t>
            </w:r>
            <w:r w:rsidR="00DF6C81" w:rsidRPr="00302FE7">
              <w:t>item 1</w:t>
            </w:r>
            <w:r w:rsidRPr="00302FE7">
              <w:t>)</w:t>
            </w:r>
          </w:p>
        </w:tc>
        <w:tc>
          <w:tcPr>
            <w:tcW w:w="1207" w:type="pct"/>
            <w:shd w:val="clear" w:color="auto" w:fill="auto"/>
          </w:tcPr>
          <w:p w:rsidR="0070160D" w:rsidRPr="00302FE7" w:rsidRDefault="0070160D" w:rsidP="0070160D">
            <w:pPr>
              <w:pStyle w:val="ENoteTableText"/>
            </w:pPr>
            <w:r w:rsidRPr="00302FE7">
              <w:t>—</w:t>
            </w:r>
          </w:p>
        </w:tc>
      </w:tr>
      <w:tr w:rsidR="00065D5D" w:rsidRPr="00302FE7" w:rsidTr="005A5795">
        <w:trPr>
          <w:cantSplit/>
        </w:trPr>
        <w:tc>
          <w:tcPr>
            <w:tcW w:w="1606" w:type="pct"/>
            <w:shd w:val="clear" w:color="auto" w:fill="auto"/>
          </w:tcPr>
          <w:p w:rsidR="00065D5D" w:rsidRPr="00302FE7" w:rsidRDefault="00065D5D" w:rsidP="0070160D">
            <w:pPr>
              <w:pStyle w:val="ENoteTableText"/>
            </w:pPr>
            <w:r w:rsidRPr="00302FE7">
              <w:t xml:space="preserve">National Health (Commonwealth Price and Conditions for Commonwealth Payments for Supply of Pharmaceutical Benefits) Amendment </w:t>
            </w:r>
            <w:r w:rsidR="00DF6C81" w:rsidRPr="00302FE7">
              <w:t>Determination 2</w:t>
            </w:r>
            <w:r w:rsidRPr="00302FE7">
              <w:t>022 (No. 1)</w:t>
            </w:r>
            <w:r w:rsidR="003150B0" w:rsidRPr="00302FE7">
              <w:t xml:space="preserve"> (PB 25 of 2022)</w:t>
            </w:r>
          </w:p>
        </w:tc>
        <w:tc>
          <w:tcPr>
            <w:tcW w:w="1117" w:type="pct"/>
            <w:shd w:val="clear" w:color="auto" w:fill="auto"/>
          </w:tcPr>
          <w:p w:rsidR="00065D5D" w:rsidRPr="00302FE7" w:rsidRDefault="00065D5D" w:rsidP="0070160D">
            <w:pPr>
              <w:pStyle w:val="ENoteTableText"/>
            </w:pPr>
            <w:r w:rsidRPr="00302FE7">
              <w:t>31 Mar 2022 (F2022L00450)</w:t>
            </w:r>
          </w:p>
        </w:tc>
        <w:tc>
          <w:tcPr>
            <w:tcW w:w="1070" w:type="pct"/>
            <w:shd w:val="clear" w:color="auto" w:fill="auto"/>
          </w:tcPr>
          <w:p w:rsidR="00065D5D" w:rsidRPr="00302FE7" w:rsidRDefault="00065D5D" w:rsidP="0070160D">
            <w:pPr>
              <w:pStyle w:val="ENoteTableText"/>
            </w:pPr>
            <w:r w:rsidRPr="00302FE7">
              <w:t xml:space="preserve">1 Apr 2022 (s 2(1) </w:t>
            </w:r>
            <w:r w:rsidR="00DF6C81" w:rsidRPr="00302FE7">
              <w:t>item 1</w:t>
            </w:r>
            <w:r w:rsidRPr="00302FE7">
              <w:t>)</w:t>
            </w:r>
          </w:p>
        </w:tc>
        <w:tc>
          <w:tcPr>
            <w:tcW w:w="1207" w:type="pct"/>
            <w:shd w:val="clear" w:color="auto" w:fill="auto"/>
          </w:tcPr>
          <w:p w:rsidR="00065D5D" w:rsidRPr="00302FE7" w:rsidRDefault="00065D5D" w:rsidP="0070160D">
            <w:pPr>
              <w:pStyle w:val="ENoteTableText"/>
            </w:pPr>
            <w:r w:rsidRPr="00302FE7">
              <w:t>—</w:t>
            </w:r>
          </w:p>
        </w:tc>
      </w:tr>
      <w:tr w:rsidR="001D0E46" w:rsidRPr="00302FE7" w:rsidTr="00454CC0">
        <w:trPr>
          <w:cantSplit/>
        </w:trPr>
        <w:tc>
          <w:tcPr>
            <w:tcW w:w="1606" w:type="pct"/>
            <w:shd w:val="clear" w:color="auto" w:fill="auto"/>
          </w:tcPr>
          <w:p w:rsidR="001D0E46" w:rsidRPr="00302FE7" w:rsidRDefault="001D0E46" w:rsidP="0070160D">
            <w:pPr>
              <w:pStyle w:val="ENoteTableText"/>
            </w:pPr>
            <w:r w:rsidRPr="00302FE7">
              <w:t xml:space="preserve">National Health (Commonwealth Price and Conditions for Commonwealth Payments for Supply of Pharmaceutical Benefits) Amendment </w:t>
            </w:r>
            <w:r w:rsidR="00DF6C81" w:rsidRPr="00302FE7">
              <w:t>Determination 2</w:t>
            </w:r>
            <w:r w:rsidRPr="00302FE7">
              <w:t>022 (No. 2) (PB 35 of 2022)</w:t>
            </w:r>
          </w:p>
        </w:tc>
        <w:tc>
          <w:tcPr>
            <w:tcW w:w="1117" w:type="pct"/>
            <w:shd w:val="clear" w:color="auto" w:fill="auto"/>
          </w:tcPr>
          <w:p w:rsidR="001D0E46" w:rsidRPr="00302FE7" w:rsidRDefault="001D0E46" w:rsidP="0070160D">
            <w:pPr>
              <w:pStyle w:val="ENoteTableText"/>
            </w:pPr>
            <w:r w:rsidRPr="00302FE7">
              <w:t>29 Apr 2022 (F2022L00645)</w:t>
            </w:r>
          </w:p>
        </w:tc>
        <w:tc>
          <w:tcPr>
            <w:tcW w:w="1070" w:type="pct"/>
            <w:shd w:val="clear" w:color="auto" w:fill="auto"/>
          </w:tcPr>
          <w:p w:rsidR="001D0E46" w:rsidRPr="00302FE7" w:rsidRDefault="00DF6C81" w:rsidP="0070160D">
            <w:pPr>
              <w:pStyle w:val="ENoteTableText"/>
            </w:pPr>
            <w:r w:rsidRPr="00302FE7">
              <w:t>1 May</w:t>
            </w:r>
            <w:r w:rsidR="001D0E46" w:rsidRPr="00302FE7">
              <w:t xml:space="preserve"> 2022 (s 2(1) </w:t>
            </w:r>
            <w:r w:rsidRPr="00302FE7">
              <w:t>item 1</w:t>
            </w:r>
            <w:r w:rsidR="001D0E46" w:rsidRPr="00302FE7">
              <w:t>)</w:t>
            </w:r>
          </w:p>
        </w:tc>
        <w:tc>
          <w:tcPr>
            <w:tcW w:w="1207" w:type="pct"/>
            <w:shd w:val="clear" w:color="auto" w:fill="auto"/>
          </w:tcPr>
          <w:p w:rsidR="001D0E46" w:rsidRPr="00302FE7" w:rsidRDefault="001D0E46" w:rsidP="0070160D">
            <w:pPr>
              <w:pStyle w:val="ENoteTableText"/>
            </w:pPr>
            <w:r w:rsidRPr="00302FE7">
              <w:t>—</w:t>
            </w:r>
          </w:p>
        </w:tc>
      </w:tr>
      <w:tr w:rsidR="006A517C" w:rsidRPr="00302FE7" w:rsidTr="001B7063">
        <w:trPr>
          <w:cantSplit/>
        </w:trPr>
        <w:tc>
          <w:tcPr>
            <w:tcW w:w="1606" w:type="pct"/>
            <w:shd w:val="clear" w:color="auto" w:fill="auto"/>
          </w:tcPr>
          <w:p w:rsidR="006A517C" w:rsidRPr="00302FE7" w:rsidRDefault="006A517C" w:rsidP="0070160D">
            <w:pPr>
              <w:pStyle w:val="ENoteTableText"/>
            </w:pPr>
            <w:r w:rsidRPr="00302FE7">
              <w:t xml:space="preserve">National Health (Commonwealth Price and Conditions for Commonwealth Payments for Supply of Pharmaceutical Benefits) Amendment </w:t>
            </w:r>
            <w:r w:rsidR="00DF6C81" w:rsidRPr="00302FE7">
              <w:t>Determination 2</w:t>
            </w:r>
            <w:r w:rsidRPr="00302FE7">
              <w:t>022 (No. 3) (PB 45 of 2022)</w:t>
            </w:r>
          </w:p>
        </w:tc>
        <w:tc>
          <w:tcPr>
            <w:tcW w:w="1117" w:type="pct"/>
            <w:shd w:val="clear" w:color="auto" w:fill="auto"/>
          </w:tcPr>
          <w:p w:rsidR="006A517C" w:rsidRPr="00302FE7" w:rsidRDefault="00003C36" w:rsidP="0070160D">
            <w:pPr>
              <w:pStyle w:val="ENoteTableText"/>
            </w:pPr>
            <w:r w:rsidRPr="00302FE7">
              <w:t>27 May</w:t>
            </w:r>
            <w:r w:rsidR="006A517C" w:rsidRPr="00302FE7">
              <w:t xml:space="preserve"> 2022 (F2022L00726)</w:t>
            </w:r>
          </w:p>
        </w:tc>
        <w:tc>
          <w:tcPr>
            <w:tcW w:w="1070" w:type="pct"/>
            <w:shd w:val="clear" w:color="auto" w:fill="auto"/>
          </w:tcPr>
          <w:p w:rsidR="006A517C" w:rsidRPr="00302FE7" w:rsidRDefault="00C50123" w:rsidP="0070160D">
            <w:pPr>
              <w:pStyle w:val="ENoteTableText"/>
            </w:pPr>
            <w:r w:rsidRPr="00302FE7">
              <w:t>1 June</w:t>
            </w:r>
            <w:r w:rsidR="006A517C" w:rsidRPr="00302FE7">
              <w:t xml:space="preserve"> 2022 (s 2(1) </w:t>
            </w:r>
            <w:r w:rsidR="00DF6C81" w:rsidRPr="00302FE7">
              <w:t>item 1</w:t>
            </w:r>
            <w:r w:rsidR="006A517C" w:rsidRPr="00302FE7">
              <w:t>)</w:t>
            </w:r>
          </w:p>
        </w:tc>
        <w:tc>
          <w:tcPr>
            <w:tcW w:w="1207" w:type="pct"/>
            <w:shd w:val="clear" w:color="auto" w:fill="auto"/>
          </w:tcPr>
          <w:p w:rsidR="006A517C" w:rsidRPr="00302FE7" w:rsidRDefault="006A517C" w:rsidP="0070160D">
            <w:pPr>
              <w:pStyle w:val="ENoteTableText"/>
            </w:pPr>
            <w:r w:rsidRPr="00302FE7">
              <w:t>—</w:t>
            </w:r>
          </w:p>
        </w:tc>
      </w:tr>
      <w:tr w:rsidR="00DD6045" w:rsidRPr="00302FE7" w:rsidTr="002025BA">
        <w:trPr>
          <w:cantSplit/>
        </w:trPr>
        <w:tc>
          <w:tcPr>
            <w:tcW w:w="1606" w:type="pct"/>
            <w:shd w:val="clear" w:color="auto" w:fill="auto"/>
          </w:tcPr>
          <w:p w:rsidR="00DD6045" w:rsidRPr="00302FE7" w:rsidRDefault="00DD6045" w:rsidP="0070160D">
            <w:pPr>
              <w:pStyle w:val="ENoteTableText"/>
            </w:pPr>
            <w:r w:rsidRPr="00302FE7">
              <w:t xml:space="preserve">National Health (Commonwealth Price and Conditions for Commonwealth Payments for Supply of Pharmaceutical Benefits) Amendment </w:t>
            </w:r>
            <w:r w:rsidR="00DF6C81" w:rsidRPr="00302FE7">
              <w:t>Determination 2</w:t>
            </w:r>
            <w:r w:rsidRPr="00302FE7">
              <w:t>022 (No. 4) (PB 56 of 2022)</w:t>
            </w:r>
          </w:p>
        </w:tc>
        <w:tc>
          <w:tcPr>
            <w:tcW w:w="1117" w:type="pct"/>
            <w:shd w:val="clear" w:color="auto" w:fill="auto"/>
          </w:tcPr>
          <w:p w:rsidR="00DD6045" w:rsidRPr="00302FE7" w:rsidRDefault="006A3DE2" w:rsidP="0070160D">
            <w:pPr>
              <w:pStyle w:val="ENoteTableText"/>
            </w:pPr>
            <w:r w:rsidRPr="00302FE7">
              <w:t>29 June</w:t>
            </w:r>
            <w:r w:rsidR="00DD6045" w:rsidRPr="00302FE7">
              <w:t xml:space="preserve"> 2022 (F2022L00873)</w:t>
            </w:r>
          </w:p>
        </w:tc>
        <w:tc>
          <w:tcPr>
            <w:tcW w:w="1070" w:type="pct"/>
            <w:shd w:val="clear" w:color="auto" w:fill="auto"/>
          </w:tcPr>
          <w:p w:rsidR="00DD6045" w:rsidRPr="00302FE7" w:rsidRDefault="00C50123" w:rsidP="0070160D">
            <w:pPr>
              <w:pStyle w:val="ENoteTableText"/>
            </w:pPr>
            <w:r w:rsidRPr="00302FE7">
              <w:t>1 July</w:t>
            </w:r>
            <w:r w:rsidR="00DD6045" w:rsidRPr="00302FE7">
              <w:t xml:space="preserve"> 2022 (s 2(1) </w:t>
            </w:r>
            <w:r w:rsidR="00DF6C81" w:rsidRPr="00302FE7">
              <w:t>item 1</w:t>
            </w:r>
            <w:r w:rsidR="00DD6045" w:rsidRPr="00302FE7">
              <w:t>)</w:t>
            </w:r>
          </w:p>
        </w:tc>
        <w:tc>
          <w:tcPr>
            <w:tcW w:w="1207" w:type="pct"/>
            <w:shd w:val="clear" w:color="auto" w:fill="auto"/>
          </w:tcPr>
          <w:p w:rsidR="00DD6045" w:rsidRPr="00302FE7" w:rsidRDefault="00DD6045" w:rsidP="0070160D">
            <w:pPr>
              <w:pStyle w:val="ENoteTableText"/>
            </w:pPr>
            <w:r w:rsidRPr="00302FE7">
              <w:t>—</w:t>
            </w:r>
          </w:p>
        </w:tc>
      </w:tr>
      <w:tr w:rsidR="00FD776C" w:rsidRPr="00302FE7" w:rsidTr="008758C0">
        <w:trPr>
          <w:cantSplit/>
        </w:trPr>
        <w:tc>
          <w:tcPr>
            <w:tcW w:w="1606" w:type="pct"/>
            <w:shd w:val="clear" w:color="auto" w:fill="auto"/>
          </w:tcPr>
          <w:p w:rsidR="00FD776C" w:rsidRPr="00302FE7" w:rsidRDefault="00FD776C" w:rsidP="0070160D">
            <w:pPr>
              <w:pStyle w:val="ENoteTableText"/>
            </w:pPr>
            <w:r w:rsidRPr="00302FE7">
              <w:t xml:space="preserve">National Health (Commonwealth Price and Conditions for Commonwealth Payments for Supply of Pharmaceutical Benefits) Amendment </w:t>
            </w:r>
            <w:r w:rsidR="00DF6C81" w:rsidRPr="00302FE7">
              <w:t>Determination 2</w:t>
            </w:r>
            <w:r w:rsidRPr="00302FE7">
              <w:t>022 (No. 5) (PB 69 of 2022)</w:t>
            </w:r>
          </w:p>
        </w:tc>
        <w:tc>
          <w:tcPr>
            <w:tcW w:w="1117" w:type="pct"/>
            <w:shd w:val="clear" w:color="auto" w:fill="auto"/>
          </w:tcPr>
          <w:p w:rsidR="00FD776C" w:rsidRPr="00302FE7" w:rsidRDefault="006A3DE2" w:rsidP="0070160D">
            <w:pPr>
              <w:pStyle w:val="ENoteTableText"/>
            </w:pPr>
            <w:r w:rsidRPr="00302FE7">
              <w:t>29 July</w:t>
            </w:r>
            <w:r w:rsidR="00FD776C" w:rsidRPr="00302FE7">
              <w:t xml:space="preserve"> 2022 (F2022L01021)</w:t>
            </w:r>
          </w:p>
        </w:tc>
        <w:tc>
          <w:tcPr>
            <w:tcW w:w="1070" w:type="pct"/>
            <w:shd w:val="clear" w:color="auto" w:fill="auto"/>
          </w:tcPr>
          <w:p w:rsidR="00FD776C" w:rsidRPr="00302FE7" w:rsidRDefault="00FD776C" w:rsidP="0070160D">
            <w:pPr>
              <w:pStyle w:val="ENoteTableText"/>
            </w:pPr>
            <w:r w:rsidRPr="00302FE7">
              <w:t xml:space="preserve">1 Aug 2022 (s 2(1) </w:t>
            </w:r>
            <w:r w:rsidR="00DF6C81" w:rsidRPr="00302FE7">
              <w:t>item 1</w:t>
            </w:r>
            <w:r w:rsidRPr="00302FE7">
              <w:t>)</w:t>
            </w:r>
          </w:p>
        </w:tc>
        <w:tc>
          <w:tcPr>
            <w:tcW w:w="1207" w:type="pct"/>
            <w:shd w:val="clear" w:color="auto" w:fill="auto"/>
          </w:tcPr>
          <w:p w:rsidR="00FD776C" w:rsidRPr="00302FE7" w:rsidRDefault="00FD776C" w:rsidP="0070160D">
            <w:pPr>
              <w:pStyle w:val="ENoteTableText"/>
            </w:pPr>
            <w:r w:rsidRPr="00302FE7">
              <w:t>—</w:t>
            </w:r>
          </w:p>
        </w:tc>
      </w:tr>
      <w:tr w:rsidR="00AF032E" w:rsidRPr="00302FE7" w:rsidTr="004F7105">
        <w:trPr>
          <w:cantSplit/>
        </w:trPr>
        <w:tc>
          <w:tcPr>
            <w:tcW w:w="1606" w:type="pct"/>
            <w:shd w:val="clear" w:color="auto" w:fill="auto"/>
          </w:tcPr>
          <w:p w:rsidR="00AF032E" w:rsidRPr="00302FE7" w:rsidRDefault="00AF032E" w:rsidP="0070160D">
            <w:pPr>
              <w:pStyle w:val="ENoteTableText"/>
            </w:pPr>
            <w:r w:rsidRPr="00302FE7">
              <w:t xml:space="preserve">National Health (Commonwealth Price and Conditions for Commonwealth Payments for Supply of Pharmaceutical Benefits) Amendment </w:t>
            </w:r>
            <w:r w:rsidR="00DF6C81" w:rsidRPr="00302FE7">
              <w:t>Determination 2</w:t>
            </w:r>
            <w:r w:rsidRPr="00302FE7">
              <w:t>022 (No. 6) (PB 87 of 2022)</w:t>
            </w:r>
          </w:p>
        </w:tc>
        <w:tc>
          <w:tcPr>
            <w:tcW w:w="1117" w:type="pct"/>
            <w:shd w:val="clear" w:color="auto" w:fill="auto"/>
          </w:tcPr>
          <w:p w:rsidR="00AF032E" w:rsidRPr="00302FE7" w:rsidRDefault="00AF032E" w:rsidP="0070160D">
            <w:pPr>
              <w:pStyle w:val="ENoteTableText"/>
            </w:pPr>
            <w:r w:rsidRPr="00302FE7">
              <w:t>30 Sept 2022 (F2022L01305)</w:t>
            </w:r>
          </w:p>
        </w:tc>
        <w:tc>
          <w:tcPr>
            <w:tcW w:w="1070" w:type="pct"/>
            <w:shd w:val="clear" w:color="auto" w:fill="auto"/>
          </w:tcPr>
          <w:p w:rsidR="00AF032E" w:rsidRPr="00302FE7" w:rsidRDefault="00AF032E" w:rsidP="0070160D">
            <w:pPr>
              <w:pStyle w:val="ENoteTableText"/>
            </w:pPr>
            <w:r w:rsidRPr="00302FE7">
              <w:t xml:space="preserve">1 Oct 2022 (s 2(1) </w:t>
            </w:r>
            <w:r w:rsidR="00DF6C81" w:rsidRPr="00302FE7">
              <w:t>item 1</w:t>
            </w:r>
            <w:r w:rsidRPr="00302FE7">
              <w:t>)</w:t>
            </w:r>
          </w:p>
        </w:tc>
        <w:tc>
          <w:tcPr>
            <w:tcW w:w="1207" w:type="pct"/>
            <w:shd w:val="clear" w:color="auto" w:fill="auto"/>
          </w:tcPr>
          <w:p w:rsidR="00AF032E" w:rsidRPr="00302FE7" w:rsidRDefault="00AF032E" w:rsidP="0070160D">
            <w:pPr>
              <w:pStyle w:val="ENoteTableText"/>
            </w:pPr>
            <w:r w:rsidRPr="00302FE7">
              <w:t>—</w:t>
            </w:r>
          </w:p>
        </w:tc>
      </w:tr>
      <w:tr w:rsidR="00341296" w:rsidRPr="00302FE7" w:rsidTr="00743234">
        <w:trPr>
          <w:cantSplit/>
        </w:trPr>
        <w:tc>
          <w:tcPr>
            <w:tcW w:w="1606" w:type="pct"/>
            <w:shd w:val="clear" w:color="auto" w:fill="auto"/>
          </w:tcPr>
          <w:p w:rsidR="00341296" w:rsidRPr="00302FE7" w:rsidRDefault="00341296" w:rsidP="0070160D">
            <w:pPr>
              <w:pStyle w:val="ENoteTableText"/>
            </w:pPr>
            <w:r w:rsidRPr="00302FE7">
              <w:t xml:space="preserve">National Health (Commonwealth Price and Conditions for Commonwealth Payments for Supply of Pharmaceutical Benefits) Amendment </w:t>
            </w:r>
            <w:r w:rsidR="00DF6C81" w:rsidRPr="00302FE7">
              <w:t>Determination 2</w:t>
            </w:r>
            <w:r w:rsidRPr="00302FE7">
              <w:t>022 (No. 7) (PB 101 of 2022)</w:t>
            </w:r>
          </w:p>
        </w:tc>
        <w:tc>
          <w:tcPr>
            <w:tcW w:w="1117" w:type="pct"/>
            <w:shd w:val="clear" w:color="auto" w:fill="auto"/>
          </w:tcPr>
          <w:p w:rsidR="00341296" w:rsidRPr="00302FE7" w:rsidRDefault="002D7D97" w:rsidP="0070160D">
            <w:pPr>
              <w:pStyle w:val="ENoteTableText"/>
            </w:pPr>
            <w:r w:rsidRPr="00302FE7">
              <w:t>31</w:t>
            </w:r>
            <w:r w:rsidR="00341296" w:rsidRPr="00302FE7">
              <w:t xml:space="preserve"> Oct 2022 (F2022L01411)</w:t>
            </w:r>
          </w:p>
        </w:tc>
        <w:tc>
          <w:tcPr>
            <w:tcW w:w="1070" w:type="pct"/>
            <w:shd w:val="clear" w:color="auto" w:fill="auto"/>
          </w:tcPr>
          <w:p w:rsidR="00341296" w:rsidRPr="00302FE7" w:rsidRDefault="00341296" w:rsidP="0070160D">
            <w:pPr>
              <w:pStyle w:val="ENoteTableText"/>
            </w:pPr>
            <w:r w:rsidRPr="00302FE7">
              <w:t xml:space="preserve">1 Nov 2022 (s 2(1) </w:t>
            </w:r>
            <w:r w:rsidR="00DF6C81" w:rsidRPr="00302FE7">
              <w:t>item 1</w:t>
            </w:r>
            <w:r w:rsidRPr="00302FE7">
              <w:t>)</w:t>
            </w:r>
          </w:p>
        </w:tc>
        <w:tc>
          <w:tcPr>
            <w:tcW w:w="1207" w:type="pct"/>
            <w:shd w:val="clear" w:color="auto" w:fill="auto"/>
          </w:tcPr>
          <w:p w:rsidR="00341296" w:rsidRPr="00302FE7" w:rsidRDefault="00341296" w:rsidP="0070160D">
            <w:pPr>
              <w:pStyle w:val="ENoteTableText"/>
            </w:pPr>
            <w:r w:rsidRPr="00302FE7">
              <w:t>—</w:t>
            </w:r>
          </w:p>
        </w:tc>
      </w:tr>
      <w:tr w:rsidR="00C60B56" w:rsidRPr="00302FE7" w:rsidTr="00DB1CAB">
        <w:trPr>
          <w:cantSplit/>
        </w:trPr>
        <w:tc>
          <w:tcPr>
            <w:tcW w:w="1606" w:type="pct"/>
            <w:shd w:val="clear" w:color="auto" w:fill="auto"/>
          </w:tcPr>
          <w:p w:rsidR="00C60B56" w:rsidRPr="00302FE7" w:rsidRDefault="00C60B56" w:rsidP="0070160D">
            <w:pPr>
              <w:pStyle w:val="ENoteTableText"/>
            </w:pPr>
            <w:r w:rsidRPr="00302FE7">
              <w:t xml:space="preserve">National Health (Commonwealth Price and Conditions for Commonwealth Payments for Supply of Pharmaceutical Benefits) </w:t>
            </w:r>
            <w:r w:rsidR="00DF6C81" w:rsidRPr="00302FE7">
              <w:t>Determination 2</w:t>
            </w:r>
            <w:r w:rsidRPr="00302FE7">
              <w:t>019</w:t>
            </w:r>
            <w:r w:rsidR="00A058DC" w:rsidRPr="00302FE7">
              <w:t xml:space="preserve"> (PB 113 of 2022)</w:t>
            </w:r>
          </w:p>
        </w:tc>
        <w:tc>
          <w:tcPr>
            <w:tcW w:w="1117" w:type="pct"/>
            <w:shd w:val="clear" w:color="auto" w:fill="auto"/>
          </w:tcPr>
          <w:p w:rsidR="00C60B56" w:rsidRPr="00302FE7" w:rsidRDefault="00C60B56" w:rsidP="0070160D">
            <w:pPr>
              <w:pStyle w:val="ENoteTableText"/>
            </w:pPr>
            <w:r w:rsidRPr="00302FE7">
              <w:t>30 Nov 2022 (F2022L01547)</w:t>
            </w:r>
          </w:p>
        </w:tc>
        <w:tc>
          <w:tcPr>
            <w:tcW w:w="1070" w:type="pct"/>
            <w:shd w:val="clear" w:color="auto" w:fill="auto"/>
          </w:tcPr>
          <w:p w:rsidR="00C60B56" w:rsidRPr="00302FE7" w:rsidRDefault="00C60B56" w:rsidP="0070160D">
            <w:pPr>
              <w:pStyle w:val="ENoteTableText"/>
            </w:pPr>
            <w:r w:rsidRPr="00302FE7">
              <w:t xml:space="preserve">1 Dec 2022 (s 2(1) </w:t>
            </w:r>
            <w:r w:rsidR="00DF6C81" w:rsidRPr="00302FE7">
              <w:t>item 1</w:t>
            </w:r>
            <w:r w:rsidRPr="00302FE7">
              <w:t>)</w:t>
            </w:r>
          </w:p>
        </w:tc>
        <w:tc>
          <w:tcPr>
            <w:tcW w:w="1207" w:type="pct"/>
            <w:shd w:val="clear" w:color="auto" w:fill="auto"/>
          </w:tcPr>
          <w:p w:rsidR="00C60B56" w:rsidRPr="00302FE7" w:rsidRDefault="00C60B56" w:rsidP="0070160D">
            <w:pPr>
              <w:pStyle w:val="ENoteTableText"/>
            </w:pPr>
            <w:r w:rsidRPr="00302FE7">
              <w:t>—</w:t>
            </w:r>
          </w:p>
        </w:tc>
      </w:tr>
      <w:tr w:rsidR="003F77E6" w:rsidRPr="00302FE7" w:rsidTr="00F80AE4">
        <w:trPr>
          <w:cantSplit/>
        </w:trPr>
        <w:tc>
          <w:tcPr>
            <w:tcW w:w="1606" w:type="pct"/>
            <w:shd w:val="clear" w:color="auto" w:fill="auto"/>
          </w:tcPr>
          <w:p w:rsidR="003F77E6" w:rsidRPr="00302FE7" w:rsidRDefault="003F77E6" w:rsidP="0070160D">
            <w:pPr>
              <w:pStyle w:val="ENoteTableText"/>
            </w:pPr>
            <w:r w:rsidRPr="00302FE7">
              <w:t xml:space="preserve">National Health (Commonwealth Price and Conditions for Commonwealth Payments for Supply of Pharmaceutical Benefits) Amendment </w:t>
            </w:r>
            <w:r w:rsidR="00DF6C81" w:rsidRPr="00302FE7">
              <w:t>Determination 2</w:t>
            </w:r>
            <w:r w:rsidRPr="00302FE7">
              <w:t>022 (No. 9) (PB 122 of 2022)</w:t>
            </w:r>
          </w:p>
        </w:tc>
        <w:tc>
          <w:tcPr>
            <w:tcW w:w="1117" w:type="pct"/>
            <w:shd w:val="clear" w:color="auto" w:fill="auto"/>
          </w:tcPr>
          <w:p w:rsidR="003F77E6" w:rsidRPr="00302FE7" w:rsidRDefault="003F77E6" w:rsidP="0070160D">
            <w:pPr>
              <w:pStyle w:val="ENoteTableText"/>
            </w:pPr>
            <w:r w:rsidRPr="00302FE7">
              <w:t>23 Dec</w:t>
            </w:r>
            <w:r w:rsidR="001B2149" w:rsidRPr="00302FE7">
              <w:t xml:space="preserve"> 2022 (F2022L01756)</w:t>
            </w:r>
          </w:p>
        </w:tc>
        <w:tc>
          <w:tcPr>
            <w:tcW w:w="1070" w:type="pct"/>
            <w:shd w:val="clear" w:color="auto" w:fill="auto"/>
          </w:tcPr>
          <w:p w:rsidR="003F77E6" w:rsidRPr="00302FE7" w:rsidRDefault="001B2149" w:rsidP="0070160D">
            <w:pPr>
              <w:pStyle w:val="ENoteTableText"/>
            </w:pPr>
            <w:r w:rsidRPr="00302FE7">
              <w:t>1 Jan 202</w:t>
            </w:r>
            <w:r w:rsidR="007529AC" w:rsidRPr="00302FE7">
              <w:t>3</w:t>
            </w:r>
            <w:r w:rsidRPr="00302FE7">
              <w:t xml:space="preserve"> (s 2(1) </w:t>
            </w:r>
            <w:r w:rsidR="00DF6C81" w:rsidRPr="00302FE7">
              <w:t>item 1</w:t>
            </w:r>
            <w:r w:rsidRPr="00302FE7">
              <w:t>)</w:t>
            </w:r>
          </w:p>
        </w:tc>
        <w:tc>
          <w:tcPr>
            <w:tcW w:w="1207" w:type="pct"/>
            <w:shd w:val="clear" w:color="auto" w:fill="auto"/>
          </w:tcPr>
          <w:p w:rsidR="003F77E6" w:rsidRPr="00302FE7" w:rsidRDefault="001B2149" w:rsidP="0070160D">
            <w:pPr>
              <w:pStyle w:val="ENoteTableText"/>
            </w:pPr>
            <w:r w:rsidRPr="00302FE7">
              <w:t>—</w:t>
            </w:r>
          </w:p>
        </w:tc>
      </w:tr>
      <w:tr w:rsidR="00022666" w:rsidRPr="00302FE7" w:rsidTr="000132AA">
        <w:trPr>
          <w:cantSplit/>
        </w:trPr>
        <w:tc>
          <w:tcPr>
            <w:tcW w:w="1606" w:type="pct"/>
            <w:shd w:val="clear" w:color="auto" w:fill="auto"/>
          </w:tcPr>
          <w:p w:rsidR="00022666" w:rsidRPr="00302FE7" w:rsidRDefault="00022666" w:rsidP="0070160D">
            <w:pPr>
              <w:pStyle w:val="ENoteTableText"/>
            </w:pPr>
            <w:r w:rsidRPr="00302FE7">
              <w:t xml:space="preserve">National Health (Commonwealth Price and Conditions for Commonwealth Payments for Supply of Pharmaceutical Benefits) Amendment </w:t>
            </w:r>
            <w:r w:rsidR="00DF6C81" w:rsidRPr="00302FE7">
              <w:t>Determination 2</w:t>
            </w:r>
            <w:r w:rsidRPr="00302FE7">
              <w:t>023 (No.1) (PB 3 of 2023)</w:t>
            </w:r>
          </w:p>
        </w:tc>
        <w:tc>
          <w:tcPr>
            <w:tcW w:w="1117" w:type="pct"/>
            <w:shd w:val="clear" w:color="auto" w:fill="auto"/>
          </w:tcPr>
          <w:p w:rsidR="00022666" w:rsidRPr="00302FE7" w:rsidRDefault="00022666" w:rsidP="0070160D">
            <w:pPr>
              <w:pStyle w:val="ENoteTableText"/>
            </w:pPr>
            <w:r w:rsidRPr="00302FE7">
              <w:t>31 Jan 2023 (F2023L00073)</w:t>
            </w:r>
          </w:p>
        </w:tc>
        <w:tc>
          <w:tcPr>
            <w:tcW w:w="1070" w:type="pct"/>
            <w:shd w:val="clear" w:color="auto" w:fill="auto"/>
          </w:tcPr>
          <w:p w:rsidR="00022666" w:rsidRPr="00302FE7" w:rsidRDefault="00022666" w:rsidP="0070160D">
            <w:pPr>
              <w:pStyle w:val="ENoteTableText"/>
            </w:pPr>
            <w:r w:rsidRPr="00302FE7">
              <w:t xml:space="preserve">1 Feb 2023 (s 2(1) </w:t>
            </w:r>
            <w:r w:rsidR="00DF6C81" w:rsidRPr="00302FE7">
              <w:t>item 1</w:t>
            </w:r>
            <w:r w:rsidRPr="00302FE7">
              <w:t>)</w:t>
            </w:r>
          </w:p>
        </w:tc>
        <w:tc>
          <w:tcPr>
            <w:tcW w:w="1207" w:type="pct"/>
            <w:shd w:val="clear" w:color="auto" w:fill="auto"/>
          </w:tcPr>
          <w:p w:rsidR="00022666" w:rsidRPr="00302FE7" w:rsidRDefault="00022666" w:rsidP="0070160D">
            <w:pPr>
              <w:pStyle w:val="ENoteTableText"/>
            </w:pPr>
            <w:r w:rsidRPr="00302FE7">
              <w:t>—</w:t>
            </w:r>
          </w:p>
        </w:tc>
      </w:tr>
      <w:tr w:rsidR="00EE7441" w:rsidRPr="00302FE7" w:rsidTr="008200D5">
        <w:trPr>
          <w:cantSplit/>
        </w:trPr>
        <w:tc>
          <w:tcPr>
            <w:tcW w:w="1606" w:type="pct"/>
            <w:shd w:val="clear" w:color="auto" w:fill="auto"/>
          </w:tcPr>
          <w:p w:rsidR="00EE7441" w:rsidRPr="00302FE7" w:rsidRDefault="00EE7441" w:rsidP="0070160D">
            <w:pPr>
              <w:pStyle w:val="ENoteTableText"/>
            </w:pPr>
            <w:r w:rsidRPr="00302FE7">
              <w:t xml:space="preserve">National Health (Commonwealth Price and Conditions for Commonwealth Payments for Supply of Pharmaceutical Benefits) Amendment </w:t>
            </w:r>
            <w:r w:rsidR="00DF6C81" w:rsidRPr="00302FE7">
              <w:t>Determination 2</w:t>
            </w:r>
            <w:r w:rsidRPr="00302FE7">
              <w:t>023 (No.2)</w:t>
            </w:r>
            <w:r w:rsidR="006F6632" w:rsidRPr="00302FE7">
              <w:t xml:space="preserve"> (PB 12 of 2023)</w:t>
            </w:r>
          </w:p>
        </w:tc>
        <w:tc>
          <w:tcPr>
            <w:tcW w:w="1117" w:type="pct"/>
            <w:shd w:val="clear" w:color="auto" w:fill="auto"/>
          </w:tcPr>
          <w:p w:rsidR="00EE7441" w:rsidRPr="00302FE7" w:rsidRDefault="00EE7441" w:rsidP="0070160D">
            <w:pPr>
              <w:pStyle w:val="ENoteTableText"/>
            </w:pPr>
            <w:r w:rsidRPr="00302FE7">
              <w:t>28 Feb 2023 (F2023L00161)</w:t>
            </w:r>
          </w:p>
        </w:tc>
        <w:tc>
          <w:tcPr>
            <w:tcW w:w="1070" w:type="pct"/>
            <w:shd w:val="clear" w:color="auto" w:fill="auto"/>
          </w:tcPr>
          <w:p w:rsidR="00EE7441" w:rsidRPr="00302FE7" w:rsidRDefault="00EE7441" w:rsidP="0070160D">
            <w:pPr>
              <w:pStyle w:val="ENoteTableText"/>
            </w:pPr>
            <w:r w:rsidRPr="00302FE7">
              <w:t xml:space="preserve">1 Mar 2023 (s 2(1) </w:t>
            </w:r>
            <w:r w:rsidR="00DF6C81" w:rsidRPr="00302FE7">
              <w:t>item 1</w:t>
            </w:r>
            <w:r w:rsidRPr="00302FE7">
              <w:t>)</w:t>
            </w:r>
          </w:p>
        </w:tc>
        <w:tc>
          <w:tcPr>
            <w:tcW w:w="1207" w:type="pct"/>
            <w:shd w:val="clear" w:color="auto" w:fill="auto"/>
          </w:tcPr>
          <w:p w:rsidR="00EE7441" w:rsidRPr="00302FE7" w:rsidRDefault="00EE7441" w:rsidP="0070160D">
            <w:pPr>
              <w:pStyle w:val="ENoteTableText"/>
            </w:pPr>
            <w:r w:rsidRPr="00302FE7">
              <w:t>—</w:t>
            </w:r>
          </w:p>
        </w:tc>
      </w:tr>
      <w:tr w:rsidR="004A3BAE" w:rsidRPr="00302FE7" w:rsidTr="000F5B08">
        <w:trPr>
          <w:cantSplit/>
        </w:trPr>
        <w:tc>
          <w:tcPr>
            <w:tcW w:w="1606" w:type="pct"/>
            <w:shd w:val="clear" w:color="auto" w:fill="auto"/>
          </w:tcPr>
          <w:p w:rsidR="004A3BAE" w:rsidRPr="00302FE7" w:rsidRDefault="004A3BAE" w:rsidP="0070160D">
            <w:pPr>
              <w:pStyle w:val="ENoteTableText"/>
            </w:pPr>
            <w:r w:rsidRPr="00302FE7">
              <w:t xml:space="preserve">National Health (Commonwealth Price and Conditions for Commonwealth Payments for Supply of Pharmaceutical Benefits) Amendment </w:t>
            </w:r>
            <w:r w:rsidR="00DF6C81" w:rsidRPr="00302FE7">
              <w:t>Determination 2</w:t>
            </w:r>
            <w:r w:rsidRPr="00302FE7">
              <w:t>023 (No.3) (PB 23 of 2023)</w:t>
            </w:r>
          </w:p>
        </w:tc>
        <w:tc>
          <w:tcPr>
            <w:tcW w:w="1117" w:type="pct"/>
            <w:shd w:val="clear" w:color="auto" w:fill="auto"/>
          </w:tcPr>
          <w:p w:rsidR="004A3BAE" w:rsidRPr="00302FE7" w:rsidRDefault="004A3BAE" w:rsidP="0070160D">
            <w:pPr>
              <w:pStyle w:val="ENoteTableText"/>
            </w:pPr>
            <w:r w:rsidRPr="00302FE7">
              <w:t>31 Mar 2023 (F2023L00388)</w:t>
            </w:r>
          </w:p>
        </w:tc>
        <w:tc>
          <w:tcPr>
            <w:tcW w:w="1070" w:type="pct"/>
            <w:shd w:val="clear" w:color="auto" w:fill="auto"/>
          </w:tcPr>
          <w:p w:rsidR="004A3BAE" w:rsidRPr="00302FE7" w:rsidRDefault="004A3BAE" w:rsidP="0070160D">
            <w:pPr>
              <w:pStyle w:val="ENoteTableText"/>
            </w:pPr>
            <w:r w:rsidRPr="00302FE7">
              <w:t xml:space="preserve">1 Apr 2023 (s 2(1) </w:t>
            </w:r>
            <w:r w:rsidR="00DF6C81" w:rsidRPr="00302FE7">
              <w:t>item 1</w:t>
            </w:r>
            <w:r w:rsidRPr="00302FE7">
              <w:t>)</w:t>
            </w:r>
          </w:p>
        </w:tc>
        <w:tc>
          <w:tcPr>
            <w:tcW w:w="1207" w:type="pct"/>
            <w:shd w:val="clear" w:color="auto" w:fill="auto"/>
          </w:tcPr>
          <w:p w:rsidR="004A3BAE" w:rsidRPr="00302FE7" w:rsidRDefault="004A3BAE" w:rsidP="0070160D">
            <w:pPr>
              <w:pStyle w:val="ENoteTableText"/>
            </w:pPr>
            <w:r w:rsidRPr="00302FE7">
              <w:t>—</w:t>
            </w:r>
          </w:p>
        </w:tc>
      </w:tr>
      <w:tr w:rsidR="003B7059" w:rsidRPr="00302FE7" w:rsidTr="0023355B">
        <w:trPr>
          <w:cantSplit/>
        </w:trPr>
        <w:tc>
          <w:tcPr>
            <w:tcW w:w="1606" w:type="pct"/>
            <w:shd w:val="clear" w:color="auto" w:fill="auto"/>
          </w:tcPr>
          <w:p w:rsidR="003B7059" w:rsidRPr="00302FE7" w:rsidRDefault="003B7059" w:rsidP="0070160D">
            <w:pPr>
              <w:pStyle w:val="ENoteTableText"/>
            </w:pPr>
            <w:r w:rsidRPr="00302FE7">
              <w:t xml:space="preserve">National Health (Commonwealth Price and Conditions for Commonwealth Payments for Supply of Pharmaceutical Benefits) Amendment </w:t>
            </w:r>
            <w:r w:rsidR="00DF6C81" w:rsidRPr="00302FE7">
              <w:t>Determination 2</w:t>
            </w:r>
            <w:r w:rsidRPr="00302FE7">
              <w:t>023 (No.4) (PB 36 of 2023)</w:t>
            </w:r>
          </w:p>
        </w:tc>
        <w:tc>
          <w:tcPr>
            <w:tcW w:w="1117" w:type="pct"/>
            <w:shd w:val="clear" w:color="auto" w:fill="auto"/>
          </w:tcPr>
          <w:p w:rsidR="003B7059" w:rsidRPr="00302FE7" w:rsidRDefault="003B7059" w:rsidP="0070160D">
            <w:pPr>
              <w:pStyle w:val="ENoteTableText"/>
            </w:pPr>
            <w:r w:rsidRPr="00302FE7">
              <w:t>28 Apr 2023 (F2023L00503)</w:t>
            </w:r>
          </w:p>
        </w:tc>
        <w:tc>
          <w:tcPr>
            <w:tcW w:w="1070" w:type="pct"/>
            <w:shd w:val="clear" w:color="auto" w:fill="auto"/>
          </w:tcPr>
          <w:p w:rsidR="003B7059" w:rsidRPr="00302FE7" w:rsidRDefault="00DF6C81" w:rsidP="0070160D">
            <w:pPr>
              <w:pStyle w:val="ENoteTableText"/>
            </w:pPr>
            <w:r w:rsidRPr="00302FE7">
              <w:t>1 May</w:t>
            </w:r>
            <w:r w:rsidR="003B7059" w:rsidRPr="00302FE7">
              <w:t xml:space="preserve"> 2023 (s 2(1) </w:t>
            </w:r>
            <w:r w:rsidRPr="00302FE7">
              <w:t>item 1</w:t>
            </w:r>
            <w:r w:rsidR="003B7059" w:rsidRPr="00302FE7">
              <w:t>)</w:t>
            </w:r>
          </w:p>
        </w:tc>
        <w:tc>
          <w:tcPr>
            <w:tcW w:w="1207" w:type="pct"/>
            <w:shd w:val="clear" w:color="auto" w:fill="auto"/>
          </w:tcPr>
          <w:p w:rsidR="003B7059" w:rsidRPr="00302FE7" w:rsidRDefault="003B7059" w:rsidP="0070160D">
            <w:pPr>
              <w:pStyle w:val="ENoteTableText"/>
            </w:pPr>
            <w:r w:rsidRPr="00302FE7">
              <w:t>—</w:t>
            </w:r>
          </w:p>
        </w:tc>
      </w:tr>
      <w:tr w:rsidR="00C65519" w:rsidRPr="00302FE7" w:rsidTr="00207DDD">
        <w:trPr>
          <w:cantSplit/>
        </w:trPr>
        <w:tc>
          <w:tcPr>
            <w:tcW w:w="1606" w:type="pct"/>
            <w:shd w:val="clear" w:color="auto" w:fill="auto"/>
          </w:tcPr>
          <w:p w:rsidR="00C65519" w:rsidRPr="00302FE7" w:rsidRDefault="00C65519" w:rsidP="0070160D">
            <w:pPr>
              <w:pStyle w:val="ENoteTableText"/>
            </w:pPr>
            <w:r w:rsidRPr="00302FE7">
              <w:t xml:space="preserve">National Health (Commonwealth Price and Conditions for Commonwealth Payments for Supply of Pharmaceutical Benefits) Amendment </w:t>
            </w:r>
            <w:r w:rsidR="00DF6C81" w:rsidRPr="00302FE7">
              <w:t>Determination 2</w:t>
            </w:r>
            <w:r w:rsidRPr="00302FE7">
              <w:t>023 (No.5)</w:t>
            </w:r>
            <w:r w:rsidR="00726312" w:rsidRPr="00302FE7">
              <w:t xml:space="preserve"> (PB 45 of 2023)</w:t>
            </w:r>
          </w:p>
        </w:tc>
        <w:tc>
          <w:tcPr>
            <w:tcW w:w="1117" w:type="pct"/>
            <w:shd w:val="clear" w:color="auto" w:fill="auto"/>
          </w:tcPr>
          <w:p w:rsidR="00C65519" w:rsidRPr="00302FE7" w:rsidRDefault="00C50123" w:rsidP="0070160D">
            <w:pPr>
              <w:pStyle w:val="ENoteTableText"/>
            </w:pPr>
            <w:r w:rsidRPr="00302FE7">
              <w:t>3</w:t>
            </w:r>
            <w:r w:rsidR="00DF6C81" w:rsidRPr="00302FE7">
              <w:t>1 May</w:t>
            </w:r>
            <w:r w:rsidR="00C65519" w:rsidRPr="00302FE7">
              <w:t xml:space="preserve"> 2023 (F2023L00654)</w:t>
            </w:r>
          </w:p>
        </w:tc>
        <w:tc>
          <w:tcPr>
            <w:tcW w:w="1070" w:type="pct"/>
            <w:shd w:val="clear" w:color="auto" w:fill="auto"/>
          </w:tcPr>
          <w:p w:rsidR="00C65519" w:rsidRPr="00302FE7" w:rsidRDefault="00C50123" w:rsidP="0070160D">
            <w:pPr>
              <w:pStyle w:val="ENoteTableText"/>
            </w:pPr>
            <w:r w:rsidRPr="00302FE7">
              <w:t>1 June</w:t>
            </w:r>
            <w:r w:rsidR="00C65519" w:rsidRPr="00302FE7">
              <w:t xml:space="preserve"> 2023 (s 2(1) </w:t>
            </w:r>
            <w:r w:rsidR="00DF6C81" w:rsidRPr="00302FE7">
              <w:t>item 1</w:t>
            </w:r>
            <w:r w:rsidR="00C65519" w:rsidRPr="00302FE7">
              <w:t>)</w:t>
            </w:r>
          </w:p>
        </w:tc>
        <w:tc>
          <w:tcPr>
            <w:tcW w:w="1207" w:type="pct"/>
            <w:shd w:val="clear" w:color="auto" w:fill="auto"/>
          </w:tcPr>
          <w:p w:rsidR="00C65519" w:rsidRPr="00302FE7" w:rsidRDefault="00C65519" w:rsidP="0070160D">
            <w:pPr>
              <w:pStyle w:val="ENoteTableText"/>
            </w:pPr>
            <w:r w:rsidRPr="00302FE7">
              <w:t>—</w:t>
            </w:r>
          </w:p>
        </w:tc>
      </w:tr>
      <w:tr w:rsidR="006470C4" w:rsidRPr="00302FE7" w:rsidTr="00334CC0">
        <w:trPr>
          <w:cantSplit/>
        </w:trPr>
        <w:tc>
          <w:tcPr>
            <w:tcW w:w="1606" w:type="pct"/>
            <w:shd w:val="clear" w:color="auto" w:fill="auto"/>
          </w:tcPr>
          <w:p w:rsidR="006470C4" w:rsidRPr="00302FE7" w:rsidRDefault="006470C4" w:rsidP="0070160D">
            <w:pPr>
              <w:pStyle w:val="ENoteTableText"/>
            </w:pPr>
            <w:r w:rsidRPr="00302FE7">
              <w:t xml:space="preserve">National Health (Commonwealth Price and Conditions for Commonwealth Payments for Supply of Pharmaceutical Benefits) Amendment </w:t>
            </w:r>
            <w:r w:rsidR="00DF6C81" w:rsidRPr="00302FE7">
              <w:t>Determination 2</w:t>
            </w:r>
            <w:r w:rsidRPr="00302FE7">
              <w:t>023 (No.6) (PB 56 of 2023)</w:t>
            </w:r>
          </w:p>
        </w:tc>
        <w:tc>
          <w:tcPr>
            <w:tcW w:w="1117" w:type="pct"/>
            <w:shd w:val="clear" w:color="auto" w:fill="auto"/>
          </w:tcPr>
          <w:p w:rsidR="006470C4" w:rsidRPr="00302FE7" w:rsidRDefault="00C50123" w:rsidP="0070160D">
            <w:pPr>
              <w:pStyle w:val="ENoteTableText"/>
            </w:pPr>
            <w:r w:rsidRPr="00302FE7">
              <w:t>30 June</w:t>
            </w:r>
            <w:r w:rsidR="006470C4" w:rsidRPr="00302FE7">
              <w:t xml:space="preserve"> 2023 (F2023L00925)</w:t>
            </w:r>
          </w:p>
        </w:tc>
        <w:tc>
          <w:tcPr>
            <w:tcW w:w="1070" w:type="pct"/>
            <w:shd w:val="clear" w:color="auto" w:fill="auto"/>
          </w:tcPr>
          <w:p w:rsidR="006470C4" w:rsidRPr="00302FE7" w:rsidRDefault="00C50123" w:rsidP="0070160D">
            <w:pPr>
              <w:pStyle w:val="ENoteTableText"/>
            </w:pPr>
            <w:r w:rsidRPr="00302FE7">
              <w:t>1 July</w:t>
            </w:r>
            <w:r w:rsidR="006470C4" w:rsidRPr="00302FE7">
              <w:t xml:space="preserve"> 2023 (s 2(1) </w:t>
            </w:r>
            <w:r w:rsidR="00DF6C81" w:rsidRPr="00302FE7">
              <w:t>item 1</w:t>
            </w:r>
            <w:r w:rsidR="006470C4" w:rsidRPr="00302FE7">
              <w:t>)</w:t>
            </w:r>
          </w:p>
        </w:tc>
        <w:tc>
          <w:tcPr>
            <w:tcW w:w="1207" w:type="pct"/>
            <w:shd w:val="clear" w:color="auto" w:fill="auto"/>
          </w:tcPr>
          <w:p w:rsidR="006470C4" w:rsidRPr="00302FE7" w:rsidRDefault="006470C4" w:rsidP="0070160D">
            <w:pPr>
              <w:pStyle w:val="ENoteTableText"/>
            </w:pPr>
            <w:r w:rsidRPr="00302FE7">
              <w:t>—</w:t>
            </w:r>
          </w:p>
        </w:tc>
      </w:tr>
      <w:tr w:rsidR="00A22024" w:rsidRPr="00302FE7" w:rsidTr="00B543F0">
        <w:trPr>
          <w:cantSplit/>
        </w:trPr>
        <w:tc>
          <w:tcPr>
            <w:tcW w:w="1606" w:type="pct"/>
            <w:shd w:val="clear" w:color="auto" w:fill="auto"/>
          </w:tcPr>
          <w:p w:rsidR="00A22024" w:rsidRPr="00302FE7" w:rsidRDefault="00A22024" w:rsidP="0070160D">
            <w:pPr>
              <w:pStyle w:val="ENoteTableText"/>
            </w:pPr>
            <w:r w:rsidRPr="00302FE7">
              <w:t xml:space="preserve">National Health (Commonwealth Price and Conditions for Commonwealth Payments for Supply of Pharmaceutical Benefits) Amendment </w:t>
            </w:r>
            <w:r w:rsidR="00DF6C81" w:rsidRPr="00302FE7">
              <w:t>Determination 2</w:t>
            </w:r>
            <w:r w:rsidRPr="00302FE7">
              <w:t>023 (No. 7) (PB 69 of 2023)</w:t>
            </w:r>
          </w:p>
        </w:tc>
        <w:tc>
          <w:tcPr>
            <w:tcW w:w="1117" w:type="pct"/>
            <w:shd w:val="clear" w:color="auto" w:fill="auto"/>
          </w:tcPr>
          <w:p w:rsidR="00A22024" w:rsidRPr="00302FE7" w:rsidRDefault="00C50123" w:rsidP="0070160D">
            <w:pPr>
              <w:pStyle w:val="ENoteTableText"/>
            </w:pPr>
            <w:r w:rsidRPr="00302FE7">
              <w:t>31 July</w:t>
            </w:r>
            <w:r w:rsidR="00A22024" w:rsidRPr="00302FE7">
              <w:t xml:space="preserve"> 2023 (F2023L01052)</w:t>
            </w:r>
          </w:p>
        </w:tc>
        <w:tc>
          <w:tcPr>
            <w:tcW w:w="1070" w:type="pct"/>
            <w:shd w:val="clear" w:color="auto" w:fill="auto"/>
          </w:tcPr>
          <w:p w:rsidR="00A22024" w:rsidRPr="00302FE7" w:rsidRDefault="00A22024" w:rsidP="0070160D">
            <w:pPr>
              <w:pStyle w:val="ENoteTableText"/>
            </w:pPr>
            <w:r w:rsidRPr="00302FE7">
              <w:t xml:space="preserve">1 Aug 2023 (s 2(1) </w:t>
            </w:r>
            <w:r w:rsidR="00DF6C81" w:rsidRPr="00302FE7">
              <w:t>item 1</w:t>
            </w:r>
            <w:r w:rsidRPr="00302FE7">
              <w:t>)</w:t>
            </w:r>
          </w:p>
        </w:tc>
        <w:tc>
          <w:tcPr>
            <w:tcW w:w="1207" w:type="pct"/>
            <w:shd w:val="clear" w:color="auto" w:fill="auto"/>
          </w:tcPr>
          <w:p w:rsidR="00A22024" w:rsidRPr="00302FE7" w:rsidRDefault="00A22024" w:rsidP="0070160D">
            <w:pPr>
              <w:pStyle w:val="ENoteTableText"/>
            </w:pPr>
            <w:r w:rsidRPr="00302FE7">
              <w:t>—</w:t>
            </w:r>
          </w:p>
        </w:tc>
      </w:tr>
      <w:tr w:rsidR="00B4593D" w:rsidRPr="00302FE7" w:rsidTr="00FC5364">
        <w:trPr>
          <w:cantSplit/>
        </w:trPr>
        <w:tc>
          <w:tcPr>
            <w:tcW w:w="1606" w:type="pct"/>
            <w:shd w:val="clear" w:color="auto" w:fill="auto"/>
          </w:tcPr>
          <w:p w:rsidR="00B4593D" w:rsidRPr="00302FE7" w:rsidRDefault="00B4593D" w:rsidP="0070160D">
            <w:pPr>
              <w:pStyle w:val="ENoteTableText"/>
            </w:pPr>
            <w:r w:rsidRPr="00302FE7">
              <w:t xml:space="preserve">National Health (Commonwealth Price and Conditions for Commonwealth Payments for Supply of Pharmaceutical Benefits) Amendment </w:t>
            </w:r>
            <w:r w:rsidR="00DF6C81" w:rsidRPr="00302FE7">
              <w:t>Determination 2</w:t>
            </w:r>
            <w:r w:rsidRPr="00302FE7">
              <w:t>023 (No. 8) (PB 81 of 2023)</w:t>
            </w:r>
          </w:p>
        </w:tc>
        <w:tc>
          <w:tcPr>
            <w:tcW w:w="1117" w:type="pct"/>
            <w:shd w:val="clear" w:color="auto" w:fill="auto"/>
          </w:tcPr>
          <w:p w:rsidR="00B4593D" w:rsidRPr="00302FE7" w:rsidRDefault="00B4593D" w:rsidP="0070160D">
            <w:pPr>
              <w:pStyle w:val="ENoteTableText"/>
            </w:pPr>
            <w:r w:rsidRPr="00302FE7">
              <w:t>31 Aug 2023 (F2023L01151)</w:t>
            </w:r>
          </w:p>
        </w:tc>
        <w:tc>
          <w:tcPr>
            <w:tcW w:w="1070" w:type="pct"/>
            <w:shd w:val="clear" w:color="auto" w:fill="auto"/>
          </w:tcPr>
          <w:p w:rsidR="00B4593D" w:rsidRPr="00302FE7" w:rsidRDefault="00B4593D" w:rsidP="0070160D">
            <w:pPr>
              <w:pStyle w:val="ENoteTableText"/>
            </w:pPr>
            <w:r w:rsidRPr="00302FE7">
              <w:t xml:space="preserve">1 Sept 2023 (s 2(1) </w:t>
            </w:r>
            <w:r w:rsidR="00DF6C81" w:rsidRPr="00302FE7">
              <w:t>item 1</w:t>
            </w:r>
            <w:r w:rsidRPr="00302FE7">
              <w:t>)</w:t>
            </w:r>
          </w:p>
        </w:tc>
        <w:tc>
          <w:tcPr>
            <w:tcW w:w="1207" w:type="pct"/>
            <w:shd w:val="clear" w:color="auto" w:fill="auto"/>
          </w:tcPr>
          <w:p w:rsidR="00B4593D" w:rsidRPr="00302FE7" w:rsidRDefault="00B4593D" w:rsidP="0070160D">
            <w:pPr>
              <w:pStyle w:val="ENoteTableText"/>
            </w:pPr>
            <w:r w:rsidRPr="00302FE7">
              <w:t>—</w:t>
            </w:r>
          </w:p>
        </w:tc>
      </w:tr>
      <w:tr w:rsidR="00B665EC" w:rsidRPr="00302FE7" w:rsidTr="00A13DB0">
        <w:trPr>
          <w:cantSplit/>
        </w:trPr>
        <w:tc>
          <w:tcPr>
            <w:tcW w:w="1606" w:type="pct"/>
            <w:shd w:val="clear" w:color="auto" w:fill="auto"/>
          </w:tcPr>
          <w:p w:rsidR="00B665EC" w:rsidRPr="00302FE7" w:rsidRDefault="00B665EC" w:rsidP="0070160D">
            <w:pPr>
              <w:pStyle w:val="ENoteTableText"/>
            </w:pPr>
            <w:r w:rsidRPr="00302FE7">
              <w:t xml:space="preserve">National Health (Commonwealth Price and Conditions for Commonwealth Payments for Supply of Pharmaceutical Benefits) Amendment </w:t>
            </w:r>
            <w:r w:rsidR="00DF6C81" w:rsidRPr="00302FE7">
              <w:t>Determination 2</w:t>
            </w:r>
            <w:r w:rsidRPr="00302FE7">
              <w:t>023 (No. 9)</w:t>
            </w:r>
            <w:r w:rsidR="00405A73" w:rsidRPr="00302FE7">
              <w:t xml:space="preserve"> (PB 93 of 2023)</w:t>
            </w:r>
          </w:p>
        </w:tc>
        <w:tc>
          <w:tcPr>
            <w:tcW w:w="1117" w:type="pct"/>
            <w:shd w:val="clear" w:color="auto" w:fill="auto"/>
          </w:tcPr>
          <w:p w:rsidR="00B665EC" w:rsidRPr="00302FE7" w:rsidRDefault="009E0E4B" w:rsidP="0070160D">
            <w:pPr>
              <w:pStyle w:val="ENoteTableText"/>
            </w:pPr>
            <w:r w:rsidRPr="00302FE7">
              <w:t>29 Sept 2023 (F2023L01335)</w:t>
            </w:r>
          </w:p>
        </w:tc>
        <w:tc>
          <w:tcPr>
            <w:tcW w:w="1070" w:type="pct"/>
            <w:shd w:val="clear" w:color="auto" w:fill="auto"/>
          </w:tcPr>
          <w:p w:rsidR="00B665EC" w:rsidRPr="00302FE7" w:rsidRDefault="009E0E4B" w:rsidP="0070160D">
            <w:pPr>
              <w:pStyle w:val="ENoteTableText"/>
            </w:pPr>
            <w:r w:rsidRPr="00302FE7">
              <w:t xml:space="preserve">1 Oct 2023 (s 2(1) </w:t>
            </w:r>
            <w:r w:rsidR="00DF6C81" w:rsidRPr="00302FE7">
              <w:t>item 1</w:t>
            </w:r>
            <w:r w:rsidRPr="00302FE7">
              <w:t>)</w:t>
            </w:r>
          </w:p>
        </w:tc>
        <w:tc>
          <w:tcPr>
            <w:tcW w:w="1207" w:type="pct"/>
            <w:shd w:val="clear" w:color="auto" w:fill="auto"/>
          </w:tcPr>
          <w:p w:rsidR="00B665EC" w:rsidRPr="00302FE7" w:rsidRDefault="009E0E4B" w:rsidP="0070160D">
            <w:pPr>
              <w:pStyle w:val="ENoteTableText"/>
            </w:pPr>
            <w:r w:rsidRPr="00302FE7">
              <w:t>—</w:t>
            </w:r>
          </w:p>
        </w:tc>
      </w:tr>
      <w:tr w:rsidR="00476481" w:rsidRPr="00302FE7" w:rsidTr="00E314A7">
        <w:trPr>
          <w:cantSplit/>
        </w:trPr>
        <w:tc>
          <w:tcPr>
            <w:tcW w:w="1606" w:type="pct"/>
            <w:shd w:val="clear" w:color="auto" w:fill="auto"/>
          </w:tcPr>
          <w:p w:rsidR="00476481" w:rsidRPr="00302FE7" w:rsidRDefault="00476481" w:rsidP="0070160D">
            <w:pPr>
              <w:pStyle w:val="ENoteTableText"/>
            </w:pPr>
            <w:r w:rsidRPr="00302FE7">
              <w:t xml:space="preserve">National Health (Commonwealth Price and Conditions for Commonwealth Payments for Supply of Pharmaceutical Benefits) Amendment </w:t>
            </w:r>
            <w:r w:rsidR="00DF6C81" w:rsidRPr="00302FE7">
              <w:t>Determination 2</w:t>
            </w:r>
            <w:r w:rsidRPr="00302FE7">
              <w:t>023 (No. 10) (PB 106 of 2023)</w:t>
            </w:r>
          </w:p>
        </w:tc>
        <w:tc>
          <w:tcPr>
            <w:tcW w:w="1117" w:type="pct"/>
            <w:shd w:val="clear" w:color="auto" w:fill="auto"/>
          </w:tcPr>
          <w:p w:rsidR="00476481" w:rsidRPr="00302FE7" w:rsidRDefault="00476481" w:rsidP="0070160D">
            <w:pPr>
              <w:pStyle w:val="ENoteTableText"/>
            </w:pPr>
            <w:r w:rsidRPr="00302FE7">
              <w:t>31 Oct 2023 (F2023L01453)</w:t>
            </w:r>
          </w:p>
        </w:tc>
        <w:tc>
          <w:tcPr>
            <w:tcW w:w="1070" w:type="pct"/>
            <w:shd w:val="clear" w:color="auto" w:fill="auto"/>
          </w:tcPr>
          <w:p w:rsidR="00476481" w:rsidRPr="00302FE7" w:rsidRDefault="00476481" w:rsidP="0070160D">
            <w:pPr>
              <w:pStyle w:val="ENoteTableText"/>
            </w:pPr>
            <w:r w:rsidRPr="00302FE7">
              <w:t xml:space="preserve">1 Nov 2023 (s 2(1) </w:t>
            </w:r>
            <w:r w:rsidR="00DF6C81" w:rsidRPr="00302FE7">
              <w:t>item 1</w:t>
            </w:r>
            <w:r w:rsidRPr="00302FE7">
              <w:t>)</w:t>
            </w:r>
          </w:p>
        </w:tc>
        <w:tc>
          <w:tcPr>
            <w:tcW w:w="1207" w:type="pct"/>
            <w:shd w:val="clear" w:color="auto" w:fill="auto"/>
          </w:tcPr>
          <w:p w:rsidR="00476481" w:rsidRPr="00302FE7" w:rsidRDefault="00476481" w:rsidP="0070160D">
            <w:pPr>
              <w:pStyle w:val="ENoteTableText"/>
            </w:pPr>
            <w:r w:rsidRPr="00302FE7">
              <w:t>—</w:t>
            </w:r>
          </w:p>
        </w:tc>
      </w:tr>
      <w:tr w:rsidR="007B0E2C" w:rsidRPr="00302FE7" w:rsidTr="00D22496">
        <w:trPr>
          <w:cantSplit/>
        </w:trPr>
        <w:tc>
          <w:tcPr>
            <w:tcW w:w="1606" w:type="pct"/>
            <w:shd w:val="clear" w:color="auto" w:fill="auto"/>
          </w:tcPr>
          <w:p w:rsidR="007B0E2C" w:rsidRPr="00302FE7" w:rsidRDefault="007B0E2C" w:rsidP="0070160D">
            <w:pPr>
              <w:pStyle w:val="ENoteTableText"/>
            </w:pPr>
            <w:r w:rsidRPr="00302FE7">
              <w:t xml:space="preserve">National Health (Commonwealth Price and Conditions for Commonwealth Payments for Supply of Pharmaceutical Benefits) Amendment </w:t>
            </w:r>
            <w:r w:rsidR="00DF6C81" w:rsidRPr="00302FE7">
              <w:t>Determination 2</w:t>
            </w:r>
            <w:r w:rsidRPr="00302FE7">
              <w:t>023 (No. 11) (PB 114 of 2023)</w:t>
            </w:r>
          </w:p>
        </w:tc>
        <w:tc>
          <w:tcPr>
            <w:tcW w:w="1117" w:type="pct"/>
            <w:shd w:val="clear" w:color="auto" w:fill="auto"/>
          </w:tcPr>
          <w:p w:rsidR="007B0E2C" w:rsidRPr="00302FE7" w:rsidRDefault="007B0E2C" w:rsidP="0070160D">
            <w:pPr>
              <w:pStyle w:val="ENoteTableText"/>
            </w:pPr>
            <w:r w:rsidRPr="00302FE7">
              <w:t>30 Nov 2023 (F2023L01582)</w:t>
            </w:r>
          </w:p>
        </w:tc>
        <w:tc>
          <w:tcPr>
            <w:tcW w:w="1070" w:type="pct"/>
            <w:shd w:val="clear" w:color="auto" w:fill="auto"/>
          </w:tcPr>
          <w:p w:rsidR="007B0E2C" w:rsidRPr="00302FE7" w:rsidRDefault="007B0E2C" w:rsidP="0070160D">
            <w:pPr>
              <w:pStyle w:val="ENoteTableText"/>
            </w:pPr>
            <w:r w:rsidRPr="00302FE7">
              <w:t xml:space="preserve">1 Dec 2023 (s 2(1) </w:t>
            </w:r>
            <w:r w:rsidR="00DF6C81" w:rsidRPr="00302FE7">
              <w:t>item 1</w:t>
            </w:r>
            <w:r w:rsidRPr="00302FE7">
              <w:t>)</w:t>
            </w:r>
          </w:p>
        </w:tc>
        <w:tc>
          <w:tcPr>
            <w:tcW w:w="1207" w:type="pct"/>
            <w:shd w:val="clear" w:color="auto" w:fill="auto"/>
          </w:tcPr>
          <w:p w:rsidR="007B0E2C" w:rsidRPr="00302FE7" w:rsidRDefault="007B0E2C" w:rsidP="0070160D">
            <w:pPr>
              <w:pStyle w:val="ENoteTableText"/>
            </w:pPr>
            <w:r w:rsidRPr="00302FE7">
              <w:t>—</w:t>
            </w:r>
          </w:p>
        </w:tc>
      </w:tr>
      <w:tr w:rsidR="002339F9" w:rsidRPr="00302FE7" w:rsidTr="001C50F0">
        <w:trPr>
          <w:cantSplit/>
        </w:trPr>
        <w:tc>
          <w:tcPr>
            <w:tcW w:w="1606" w:type="pct"/>
            <w:shd w:val="clear" w:color="auto" w:fill="auto"/>
          </w:tcPr>
          <w:p w:rsidR="002339F9" w:rsidRPr="00302FE7" w:rsidRDefault="004071D7" w:rsidP="0070160D">
            <w:pPr>
              <w:pStyle w:val="ENoteTableText"/>
            </w:pPr>
            <w:r w:rsidRPr="00302FE7">
              <w:t xml:space="preserve">National Health (Commonwealth Price and Conditions for Commonwealth Payments for Supply of Pharmaceutical Benefits) Amendment </w:t>
            </w:r>
            <w:r w:rsidR="00DF6C81" w:rsidRPr="00302FE7">
              <w:t>Determination 2</w:t>
            </w:r>
            <w:r w:rsidRPr="00302FE7">
              <w:t>023 (No. 12)</w:t>
            </w:r>
            <w:r w:rsidR="001717E1" w:rsidRPr="00302FE7">
              <w:t xml:space="preserve"> (PB 130 of 2023)</w:t>
            </w:r>
          </w:p>
        </w:tc>
        <w:tc>
          <w:tcPr>
            <w:tcW w:w="1117" w:type="pct"/>
            <w:shd w:val="clear" w:color="auto" w:fill="auto"/>
          </w:tcPr>
          <w:p w:rsidR="002339F9" w:rsidRPr="00302FE7" w:rsidRDefault="001717E1" w:rsidP="0070160D">
            <w:pPr>
              <w:pStyle w:val="ENoteTableText"/>
            </w:pPr>
            <w:r w:rsidRPr="00302FE7">
              <w:t>22 Dec 2023 (F2023L01749)</w:t>
            </w:r>
          </w:p>
        </w:tc>
        <w:tc>
          <w:tcPr>
            <w:tcW w:w="1070" w:type="pct"/>
            <w:shd w:val="clear" w:color="auto" w:fill="auto"/>
          </w:tcPr>
          <w:p w:rsidR="002339F9" w:rsidRPr="00302FE7" w:rsidRDefault="00BA2B4C" w:rsidP="0070160D">
            <w:pPr>
              <w:pStyle w:val="ENoteTableText"/>
            </w:pPr>
            <w:r w:rsidRPr="00302FE7">
              <w:t xml:space="preserve">1 Jan 2024 (s 2(1) </w:t>
            </w:r>
            <w:r w:rsidR="00DF6C81" w:rsidRPr="00302FE7">
              <w:t>item 1</w:t>
            </w:r>
            <w:r w:rsidRPr="00302FE7">
              <w:t>)</w:t>
            </w:r>
          </w:p>
        </w:tc>
        <w:tc>
          <w:tcPr>
            <w:tcW w:w="1207" w:type="pct"/>
            <w:shd w:val="clear" w:color="auto" w:fill="auto"/>
          </w:tcPr>
          <w:p w:rsidR="002339F9" w:rsidRPr="00302FE7" w:rsidRDefault="00BA2B4C" w:rsidP="0070160D">
            <w:pPr>
              <w:pStyle w:val="ENoteTableText"/>
            </w:pPr>
            <w:r w:rsidRPr="00302FE7">
              <w:t>—</w:t>
            </w:r>
          </w:p>
        </w:tc>
      </w:tr>
      <w:tr w:rsidR="00102F7F" w:rsidRPr="00302FE7" w:rsidTr="006905A1">
        <w:trPr>
          <w:cantSplit/>
        </w:trPr>
        <w:tc>
          <w:tcPr>
            <w:tcW w:w="1606" w:type="pct"/>
            <w:shd w:val="clear" w:color="auto" w:fill="auto"/>
          </w:tcPr>
          <w:p w:rsidR="00102F7F" w:rsidRPr="00302FE7" w:rsidRDefault="00102F7F" w:rsidP="0070160D">
            <w:pPr>
              <w:pStyle w:val="ENoteTableText"/>
            </w:pPr>
            <w:r w:rsidRPr="00302FE7">
              <w:t xml:space="preserve">National Health (Commonwealth Price and Conditions for Commonwealth Payments for Supply of Pharmaceutical Benefits) Amendment </w:t>
            </w:r>
            <w:r w:rsidR="00DF6C81" w:rsidRPr="00302FE7">
              <w:t>Determination 2</w:t>
            </w:r>
            <w:r w:rsidRPr="00302FE7">
              <w:t>024 (No. 1)</w:t>
            </w:r>
            <w:r w:rsidR="007A19C3" w:rsidRPr="00302FE7">
              <w:t xml:space="preserve"> (PB 3 of 2024)</w:t>
            </w:r>
          </w:p>
        </w:tc>
        <w:tc>
          <w:tcPr>
            <w:tcW w:w="1117" w:type="pct"/>
            <w:shd w:val="clear" w:color="auto" w:fill="auto"/>
          </w:tcPr>
          <w:p w:rsidR="00102F7F" w:rsidRPr="00302FE7" w:rsidRDefault="00102F7F" w:rsidP="0070160D">
            <w:pPr>
              <w:pStyle w:val="ENoteTableText"/>
            </w:pPr>
            <w:r w:rsidRPr="00302FE7">
              <w:t>31 Jan 2024 (F2024L00123)</w:t>
            </w:r>
          </w:p>
        </w:tc>
        <w:tc>
          <w:tcPr>
            <w:tcW w:w="1070" w:type="pct"/>
            <w:shd w:val="clear" w:color="auto" w:fill="auto"/>
          </w:tcPr>
          <w:p w:rsidR="00102F7F" w:rsidRPr="00302FE7" w:rsidRDefault="00102F7F" w:rsidP="0070160D">
            <w:pPr>
              <w:pStyle w:val="ENoteTableText"/>
            </w:pPr>
            <w:r w:rsidRPr="00302FE7">
              <w:t xml:space="preserve">1 Feb 2024 (s 2(1) </w:t>
            </w:r>
            <w:r w:rsidR="00DF6C81" w:rsidRPr="00302FE7">
              <w:t>item 1</w:t>
            </w:r>
            <w:r w:rsidRPr="00302FE7">
              <w:t>)</w:t>
            </w:r>
          </w:p>
        </w:tc>
        <w:tc>
          <w:tcPr>
            <w:tcW w:w="1207" w:type="pct"/>
            <w:shd w:val="clear" w:color="auto" w:fill="auto"/>
          </w:tcPr>
          <w:p w:rsidR="00102F7F" w:rsidRPr="00302FE7" w:rsidRDefault="00102F7F" w:rsidP="0070160D">
            <w:pPr>
              <w:pStyle w:val="ENoteTableText"/>
            </w:pPr>
            <w:r w:rsidRPr="00302FE7">
              <w:t>—</w:t>
            </w:r>
          </w:p>
        </w:tc>
      </w:tr>
      <w:tr w:rsidR="006C5308" w:rsidRPr="00302FE7" w:rsidTr="00B9122B">
        <w:trPr>
          <w:cantSplit/>
        </w:trPr>
        <w:tc>
          <w:tcPr>
            <w:tcW w:w="1606" w:type="pct"/>
            <w:shd w:val="clear" w:color="auto" w:fill="auto"/>
          </w:tcPr>
          <w:p w:rsidR="006C5308" w:rsidRPr="00302FE7" w:rsidRDefault="006C5308" w:rsidP="0070160D">
            <w:pPr>
              <w:pStyle w:val="ENoteTableText"/>
            </w:pPr>
            <w:r w:rsidRPr="00302FE7">
              <w:t xml:space="preserve">National Health (Commonwealth Price and Conditions for Commonwealth Payments for Supply of Pharmaceutical Benefits) Amendment </w:t>
            </w:r>
            <w:r w:rsidR="00DF6C81" w:rsidRPr="00302FE7">
              <w:t>Determination 2</w:t>
            </w:r>
            <w:r w:rsidRPr="00302FE7">
              <w:t>024 (No. 2) (PB 17 of 2024)</w:t>
            </w:r>
          </w:p>
        </w:tc>
        <w:tc>
          <w:tcPr>
            <w:tcW w:w="1117" w:type="pct"/>
            <w:shd w:val="clear" w:color="auto" w:fill="auto"/>
          </w:tcPr>
          <w:p w:rsidR="006C5308" w:rsidRPr="00302FE7" w:rsidRDefault="006C5308" w:rsidP="0070160D">
            <w:pPr>
              <w:pStyle w:val="ENoteTableText"/>
            </w:pPr>
            <w:r w:rsidRPr="00302FE7">
              <w:t>29 Feb 2024 (F2024L00240)</w:t>
            </w:r>
          </w:p>
        </w:tc>
        <w:tc>
          <w:tcPr>
            <w:tcW w:w="1070" w:type="pct"/>
            <w:shd w:val="clear" w:color="auto" w:fill="auto"/>
          </w:tcPr>
          <w:p w:rsidR="006C5308" w:rsidRPr="00302FE7" w:rsidRDefault="006D085D" w:rsidP="0070160D">
            <w:pPr>
              <w:pStyle w:val="ENoteTableText"/>
            </w:pPr>
            <w:r w:rsidRPr="00302FE7">
              <w:t xml:space="preserve">1 Mar 2024 (s 2(1) </w:t>
            </w:r>
            <w:r w:rsidR="00DF6C81" w:rsidRPr="00302FE7">
              <w:t>item 1</w:t>
            </w:r>
            <w:r w:rsidRPr="00302FE7">
              <w:t>)</w:t>
            </w:r>
          </w:p>
        </w:tc>
        <w:tc>
          <w:tcPr>
            <w:tcW w:w="1207" w:type="pct"/>
            <w:shd w:val="clear" w:color="auto" w:fill="auto"/>
          </w:tcPr>
          <w:p w:rsidR="006C5308" w:rsidRPr="00302FE7" w:rsidRDefault="006D085D" w:rsidP="0070160D">
            <w:pPr>
              <w:pStyle w:val="ENoteTableText"/>
            </w:pPr>
            <w:r w:rsidRPr="00302FE7">
              <w:t>—</w:t>
            </w:r>
          </w:p>
        </w:tc>
      </w:tr>
      <w:tr w:rsidR="002164C4" w:rsidRPr="00302FE7" w:rsidTr="005A312A">
        <w:trPr>
          <w:cantSplit/>
        </w:trPr>
        <w:tc>
          <w:tcPr>
            <w:tcW w:w="1606" w:type="pct"/>
            <w:shd w:val="clear" w:color="auto" w:fill="auto"/>
          </w:tcPr>
          <w:p w:rsidR="002164C4" w:rsidRPr="00302FE7" w:rsidRDefault="002164C4" w:rsidP="0070160D">
            <w:pPr>
              <w:pStyle w:val="ENoteTableText"/>
            </w:pPr>
            <w:r w:rsidRPr="00302FE7">
              <w:t xml:space="preserve">National Health (Commonwealth Price and Conditions for Commonwealth Payments for Supply of Pharmaceutical Benefits) Amendment </w:t>
            </w:r>
            <w:r w:rsidR="00DF6C81" w:rsidRPr="00302FE7">
              <w:t>Determination 2</w:t>
            </w:r>
            <w:r w:rsidRPr="00302FE7">
              <w:t>024 (No. 3) (PB 28 of 2024)</w:t>
            </w:r>
          </w:p>
        </w:tc>
        <w:tc>
          <w:tcPr>
            <w:tcW w:w="1117" w:type="pct"/>
            <w:shd w:val="clear" w:color="auto" w:fill="auto"/>
          </w:tcPr>
          <w:p w:rsidR="002164C4" w:rsidRPr="00302FE7" w:rsidRDefault="002164C4" w:rsidP="0070160D">
            <w:pPr>
              <w:pStyle w:val="ENoteTableText"/>
            </w:pPr>
            <w:r w:rsidRPr="00302FE7">
              <w:t>28 Mar 2024 (F2024L00409)</w:t>
            </w:r>
          </w:p>
        </w:tc>
        <w:tc>
          <w:tcPr>
            <w:tcW w:w="1070" w:type="pct"/>
            <w:shd w:val="clear" w:color="auto" w:fill="auto"/>
          </w:tcPr>
          <w:p w:rsidR="002164C4" w:rsidRPr="00302FE7" w:rsidRDefault="002164C4" w:rsidP="0070160D">
            <w:pPr>
              <w:pStyle w:val="ENoteTableText"/>
            </w:pPr>
            <w:r w:rsidRPr="00302FE7">
              <w:t xml:space="preserve">1 Apr 2024 (s 2(1) </w:t>
            </w:r>
            <w:r w:rsidR="00DF6C81" w:rsidRPr="00302FE7">
              <w:t>item 1</w:t>
            </w:r>
            <w:r w:rsidRPr="00302FE7">
              <w:t>)</w:t>
            </w:r>
          </w:p>
        </w:tc>
        <w:tc>
          <w:tcPr>
            <w:tcW w:w="1207" w:type="pct"/>
            <w:shd w:val="clear" w:color="auto" w:fill="auto"/>
          </w:tcPr>
          <w:p w:rsidR="002164C4" w:rsidRPr="00302FE7" w:rsidRDefault="002164C4" w:rsidP="0070160D">
            <w:pPr>
              <w:pStyle w:val="ENoteTableText"/>
            </w:pPr>
            <w:r w:rsidRPr="00302FE7">
              <w:t>—</w:t>
            </w:r>
          </w:p>
        </w:tc>
      </w:tr>
      <w:tr w:rsidR="000D37A7" w:rsidRPr="00302FE7" w:rsidTr="00024850">
        <w:trPr>
          <w:cantSplit/>
        </w:trPr>
        <w:tc>
          <w:tcPr>
            <w:tcW w:w="1606" w:type="pct"/>
            <w:shd w:val="clear" w:color="auto" w:fill="auto"/>
          </w:tcPr>
          <w:p w:rsidR="000D37A7" w:rsidRPr="00302FE7" w:rsidRDefault="000D37A7" w:rsidP="0070160D">
            <w:pPr>
              <w:pStyle w:val="ENoteTableText"/>
            </w:pPr>
            <w:r w:rsidRPr="00302FE7">
              <w:t xml:space="preserve">National Health (Commonwealth Price and Conditions for Commonwealth Payments for Supply of Pharmaceutical Benefits) Amendment </w:t>
            </w:r>
            <w:r w:rsidR="00DF6C81" w:rsidRPr="00302FE7">
              <w:t>Determination 2</w:t>
            </w:r>
            <w:r w:rsidRPr="00302FE7">
              <w:t>024 (No. 4)</w:t>
            </w:r>
            <w:r w:rsidR="007F309C" w:rsidRPr="00302FE7">
              <w:t xml:space="preserve"> (PB 41 of 2024)</w:t>
            </w:r>
          </w:p>
        </w:tc>
        <w:tc>
          <w:tcPr>
            <w:tcW w:w="1117" w:type="pct"/>
            <w:shd w:val="clear" w:color="auto" w:fill="auto"/>
          </w:tcPr>
          <w:p w:rsidR="000D37A7" w:rsidRPr="00302FE7" w:rsidRDefault="003918AB" w:rsidP="0070160D">
            <w:pPr>
              <w:pStyle w:val="ENoteTableText"/>
            </w:pPr>
            <w:r w:rsidRPr="00302FE7">
              <w:t>30 Apr 2024 (F2024L00500)</w:t>
            </w:r>
          </w:p>
        </w:tc>
        <w:tc>
          <w:tcPr>
            <w:tcW w:w="1070" w:type="pct"/>
            <w:shd w:val="clear" w:color="auto" w:fill="auto"/>
          </w:tcPr>
          <w:p w:rsidR="000D37A7" w:rsidRPr="00302FE7" w:rsidRDefault="00DF6C81" w:rsidP="0070160D">
            <w:pPr>
              <w:pStyle w:val="ENoteTableText"/>
            </w:pPr>
            <w:r w:rsidRPr="00302FE7">
              <w:t>1 May</w:t>
            </w:r>
            <w:r w:rsidR="003918AB" w:rsidRPr="00302FE7">
              <w:t xml:space="preserve"> 2024 (s 2(1) </w:t>
            </w:r>
            <w:r w:rsidRPr="00302FE7">
              <w:t>item 1</w:t>
            </w:r>
            <w:r w:rsidR="003918AB" w:rsidRPr="00302FE7">
              <w:t>)</w:t>
            </w:r>
          </w:p>
        </w:tc>
        <w:tc>
          <w:tcPr>
            <w:tcW w:w="1207" w:type="pct"/>
            <w:shd w:val="clear" w:color="auto" w:fill="auto"/>
          </w:tcPr>
          <w:p w:rsidR="000D37A7" w:rsidRPr="00302FE7" w:rsidRDefault="003918AB" w:rsidP="0070160D">
            <w:pPr>
              <w:pStyle w:val="ENoteTableText"/>
            </w:pPr>
            <w:r w:rsidRPr="00302FE7">
              <w:t>—</w:t>
            </w:r>
          </w:p>
        </w:tc>
      </w:tr>
      <w:tr w:rsidR="0098542E" w:rsidRPr="00302FE7" w:rsidTr="000165D9">
        <w:trPr>
          <w:cantSplit/>
        </w:trPr>
        <w:tc>
          <w:tcPr>
            <w:tcW w:w="1606" w:type="pct"/>
            <w:shd w:val="clear" w:color="auto" w:fill="auto"/>
          </w:tcPr>
          <w:p w:rsidR="0098542E" w:rsidRPr="00302FE7" w:rsidRDefault="0098542E" w:rsidP="0070160D">
            <w:pPr>
              <w:pStyle w:val="ENoteTableText"/>
            </w:pPr>
            <w:r w:rsidRPr="00302FE7">
              <w:t>National Health (Commonwealth Price and Conditions for Commonwealth Payments for Supply of Pharmaceutical Benefits) Amendment Determination 2024 (No. 5) (PB 54 of 2024)</w:t>
            </w:r>
          </w:p>
        </w:tc>
        <w:tc>
          <w:tcPr>
            <w:tcW w:w="1117" w:type="pct"/>
            <w:shd w:val="clear" w:color="auto" w:fill="auto"/>
          </w:tcPr>
          <w:p w:rsidR="0098542E" w:rsidRPr="00302FE7" w:rsidRDefault="0098542E" w:rsidP="0070160D">
            <w:pPr>
              <w:pStyle w:val="ENoteTableText"/>
            </w:pPr>
            <w:r w:rsidRPr="00302FE7">
              <w:t>31 May 2024 (F2024L</w:t>
            </w:r>
            <w:r w:rsidR="00024850" w:rsidRPr="00302FE7">
              <w:t>00</w:t>
            </w:r>
            <w:r w:rsidRPr="00302FE7">
              <w:t>605)</w:t>
            </w:r>
          </w:p>
        </w:tc>
        <w:tc>
          <w:tcPr>
            <w:tcW w:w="1070" w:type="pct"/>
            <w:shd w:val="clear" w:color="auto" w:fill="auto"/>
          </w:tcPr>
          <w:p w:rsidR="0098542E" w:rsidRPr="00302FE7" w:rsidRDefault="0098542E" w:rsidP="0070160D">
            <w:pPr>
              <w:pStyle w:val="ENoteTableText"/>
            </w:pPr>
            <w:r w:rsidRPr="00302FE7">
              <w:t>1 June 2024</w:t>
            </w:r>
            <w:r w:rsidR="00D43308" w:rsidRPr="00302FE7">
              <w:t xml:space="preserve"> (s 2(1) item</w:t>
            </w:r>
            <w:r w:rsidR="00B44844" w:rsidRPr="00302FE7">
              <w:t> </w:t>
            </w:r>
            <w:r w:rsidR="00D43308" w:rsidRPr="00302FE7">
              <w:t>1)</w:t>
            </w:r>
          </w:p>
        </w:tc>
        <w:tc>
          <w:tcPr>
            <w:tcW w:w="1207" w:type="pct"/>
            <w:shd w:val="clear" w:color="auto" w:fill="auto"/>
          </w:tcPr>
          <w:p w:rsidR="0098542E" w:rsidRPr="00302FE7" w:rsidRDefault="00D43308" w:rsidP="0070160D">
            <w:pPr>
              <w:pStyle w:val="ENoteTableText"/>
            </w:pPr>
            <w:r w:rsidRPr="00302FE7">
              <w:t>—</w:t>
            </w:r>
          </w:p>
        </w:tc>
      </w:tr>
      <w:tr w:rsidR="00546FF2" w:rsidRPr="00302FE7" w:rsidTr="0038720E">
        <w:trPr>
          <w:cantSplit/>
        </w:trPr>
        <w:tc>
          <w:tcPr>
            <w:tcW w:w="1606" w:type="pct"/>
            <w:tcBorders>
              <w:bottom w:val="single" w:sz="12" w:space="0" w:color="auto"/>
            </w:tcBorders>
            <w:shd w:val="clear" w:color="auto" w:fill="auto"/>
          </w:tcPr>
          <w:p w:rsidR="00546FF2" w:rsidRPr="00302FE7" w:rsidRDefault="00546FF2" w:rsidP="0070160D">
            <w:pPr>
              <w:pStyle w:val="ENoteTableText"/>
            </w:pPr>
            <w:r w:rsidRPr="00302FE7">
              <w:t>National Health (Commonwealth Price and Conditions for Commonwealth Payments for Supply of Pharmaceutical Benefits) Amendment Determination 2024 (No. 6) (PB 70 of 2024)</w:t>
            </w:r>
          </w:p>
        </w:tc>
        <w:tc>
          <w:tcPr>
            <w:tcW w:w="1117" w:type="pct"/>
            <w:tcBorders>
              <w:bottom w:val="single" w:sz="12" w:space="0" w:color="auto"/>
            </w:tcBorders>
            <w:shd w:val="clear" w:color="auto" w:fill="auto"/>
          </w:tcPr>
          <w:p w:rsidR="00546FF2" w:rsidRPr="00302FE7" w:rsidRDefault="00D9719D" w:rsidP="0070160D">
            <w:pPr>
              <w:pStyle w:val="ENoteTableText"/>
            </w:pPr>
            <w:r w:rsidRPr="00302FE7">
              <w:t>28 June 2024 (F2024L00820)</w:t>
            </w:r>
          </w:p>
        </w:tc>
        <w:tc>
          <w:tcPr>
            <w:tcW w:w="1070" w:type="pct"/>
            <w:tcBorders>
              <w:bottom w:val="single" w:sz="12" w:space="0" w:color="auto"/>
            </w:tcBorders>
            <w:shd w:val="clear" w:color="auto" w:fill="auto"/>
          </w:tcPr>
          <w:p w:rsidR="00546FF2" w:rsidRPr="00302FE7" w:rsidRDefault="00D9719D" w:rsidP="0070160D">
            <w:pPr>
              <w:pStyle w:val="ENoteTableText"/>
            </w:pPr>
            <w:r w:rsidRPr="00302FE7">
              <w:t>1 July 2024 (s 2(1) item</w:t>
            </w:r>
            <w:r w:rsidR="00B44844" w:rsidRPr="00302FE7">
              <w:t> </w:t>
            </w:r>
            <w:r w:rsidR="00496185" w:rsidRPr="00302FE7">
              <w:t>1</w:t>
            </w:r>
            <w:r w:rsidRPr="00302FE7">
              <w:t>)</w:t>
            </w:r>
          </w:p>
        </w:tc>
        <w:tc>
          <w:tcPr>
            <w:tcW w:w="1207" w:type="pct"/>
            <w:tcBorders>
              <w:bottom w:val="single" w:sz="12" w:space="0" w:color="auto"/>
            </w:tcBorders>
            <w:shd w:val="clear" w:color="auto" w:fill="auto"/>
          </w:tcPr>
          <w:p w:rsidR="00546FF2" w:rsidRPr="00302FE7" w:rsidRDefault="00D9719D" w:rsidP="0070160D">
            <w:pPr>
              <w:pStyle w:val="ENoteTableText"/>
            </w:pPr>
            <w:r w:rsidRPr="00302FE7">
              <w:t>—</w:t>
            </w:r>
          </w:p>
        </w:tc>
      </w:tr>
    </w:tbl>
    <w:p w:rsidR="00BF2662" w:rsidRPr="00302FE7" w:rsidRDefault="00BF2662" w:rsidP="002C4700">
      <w:pPr>
        <w:pStyle w:val="Tabletext"/>
      </w:pPr>
    </w:p>
    <w:p w:rsidR="00BF2662" w:rsidRPr="00302FE7" w:rsidRDefault="00BF2662" w:rsidP="001C23ED">
      <w:pPr>
        <w:pStyle w:val="ENotesHeading2"/>
        <w:pageBreakBefore/>
        <w:outlineLvl w:val="9"/>
      </w:pPr>
      <w:bookmarkStart w:id="32" w:name="_Toc172556301"/>
      <w:r w:rsidRPr="00302FE7">
        <w:t>Endnote 4—Amendment history</w:t>
      </w:r>
      <w:bookmarkEnd w:id="32"/>
    </w:p>
    <w:p w:rsidR="00BF2662" w:rsidRPr="00302FE7" w:rsidRDefault="00BF2662" w:rsidP="00CA29BA">
      <w:pPr>
        <w:pStyle w:val="Tabletext"/>
      </w:pPr>
    </w:p>
    <w:tbl>
      <w:tblPr>
        <w:tblW w:w="5056" w:type="pct"/>
        <w:tblLook w:val="0000" w:firstRow="0" w:lastRow="0" w:firstColumn="0" w:lastColumn="0" w:noHBand="0" w:noVBand="0"/>
      </w:tblPr>
      <w:tblGrid>
        <w:gridCol w:w="2551"/>
        <w:gridCol w:w="6074"/>
      </w:tblGrid>
      <w:tr w:rsidR="00BF2662" w:rsidRPr="00302FE7" w:rsidTr="005C15F5">
        <w:trPr>
          <w:cantSplit/>
          <w:tblHeader/>
        </w:trPr>
        <w:tc>
          <w:tcPr>
            <w:tcW w:w="1479" w:type="pct"/>
            <w:tcBorders>
              <w:top w:val="single" w:sz="12" w:space="0" w:color="auto"/>
              <w:bottom w:val="single" w:sz="12" w:space="0" w:color="auto"/>
            </w:tcBorders>
            <w:shd w:val="clear" w:color="auto" w:fill="auto"/>
          </w:tcPr>
          <w:p w:rsidR="00BF2662" w:rsidRPr="00302FE7" w:rsidRDefault="00BF2662" w:rsidP="00CA29BA">
            <w:pPr>
              <w:pStyle w:val="ENoteTableHeading"/>
              <w:tabs>
                <w:tab w:val="center" w:leader="dot" w:pos="2268"/>
              </w:tabs>
            </w:pPr>
            <w:r w:rsidRPr="00302FE7">
              <w:t>Provision affected</w:t>
            </w:r>
          </w:p>
        </w:tc>
        <w:tc>
          <w:tcPr>
            <w:tcW w:w="3521" w:type="pct"/>
            <w:tcBorders>
              <w:top w:val="single" w:sz="12" w:space="0" w:color="auto"/>
              <w:bottom w:val="single" w:sz="12" w:space="0" w:color="auto"/>
            </w:tcBorders>
            <w:shd w:val="clear" w:color="auto" w:fill="auto"/>
          </w:tcPr>
          <w:p w:rsidR="00BF2662" w:rsidRPr="00302FE7" w:rsidRDefault="00BF2662" w:rsidP="00CA29BA">
            <w:pPr>
              <w:pStyle w:val="ENoteTableHeading"/>
              <w:tabs>
                <w:tab w:val="center" w:leader="dot" w:pos="2268"/>
              </w:tabs>
            </w:pPr>
            <w:r w:rsidRPr="00302FE7">
              <w:t>How affected</w:t>
            </w:r>
          </w:p>
        </w:tc>
      </w:tr>
      <w:tr w:rsidR="00BE23DA" w:rsidRPr="00302FE7" w:rsidTr="005C15F5">
        <w:trPr>
          <w:cantSplit/>
        </w:trPr>
        <w:tc>
          <w:tcPr>
            <w:tcW w:w="1479" w:type="pct"/>
            <w:tcBorders>
              <w:top w:val="single" w:sz="12" w:space="0" w:color="auto"/>
            </w:tcBorders>
            <w:shd w:val="clear" w:color="auto" w:fill="auto"/>
          </w:tcPr>
          <w:p w:rsidR="00BE23DA" w:rsidRPr="00302FE7" w:rsidRDefault="00BE23DA" w:rsidP="00CA29BA">
            <w:pPr>
              <w:pStyle w:val="ENoteTableText"/>
              <w:tabs>
                <w:tab w:val="center" w:leader="dot" w:pos="2268"/>
              </w:tabs>
              <w:rPr>
                <w:b/>
              </w:rPr>
            </w:pPr>
            <w:r w:rsidRPr="00302FE7">
              <w:rPr>
                <w:b/>
              </w:rPr>
              <w:t>Part</w:t>
            </w:r>
            <w:r w:rsidR="001C23ED" w:rsidRPr="00302FE7">
              <w:rPr>
                <w:b/>
              </w:rPr>
              <w:t> </w:t>
            </w:r>
            <w:r w:rsidRPr="00302FE7">
              <w:rPr>
                <w:b/>
              </w:rPr>
              <w:t>1</w:t>
            </w:r>
          </w:p>
        </w:tc>
        <w:tc>
          <w:tcPr>
            <w:tcW w:w="3521" w:type="pct"/>
            <w:tcBorders>
              <w:top w:val="single" w:sz="12" w:space="0" w:color="auto"/>
            </w:tcBorders>
            <w:shd w:val="clear" w:color="auto" w:fill="auto"/>
          </w:tcPr>
          <w:p w:rsidR="00BE23DA" w:rsidRPr="00302FE7" w:rsidRDefault="00BE23DA" w:rsidP="00CA29BA">
            <w:pPr>
              <w:pStyle w:val="ENoteTableText"/>
              <w:tabs>
                <w:tab w:val="center" w:leader="dot" w:pos="2268"/>
              </w:tabs>
            </w:pPr>
          </w:p>
        </w:tc>
      </w:tr>
      <w:tr w:rsidR="00BF2662" w:rsidRPr="00302FE7" w:rsidTr="005C15F5">
        <w:trPr>
          <w:cantSplit/>
        </w:trPr>
        <w:tc>
          <w:tcPr>
            <w:tcW w:w="1479" w:type="pct"/>
            <w:shd w:val="clear" w:color="auto" w:fill="auto"/>
          </w:tcPr>
          <w:p w:rsidR="00BF2662" w:rsidRPr="00302FE7" w:rsidRDefault="00B54BAF" w:rsidP="00CA29BA">
            <w:pPr>
              <w:pStyle w:val="ENoteTableText"/>
              <w:tabs>
                <w:tab w:val="center" w:leader="dot" w:pos="2268"/>
              </w:tabs>
            </w:pPr>
            <w:r w:rsidRPr="00302FE7">
              <w:t>s 2</w:t>
            </w:r>
            <w:r w:rsidRPr="00302FE7">
              <w:tab/>
            </w:r>
          </w:p>
        </w:tc>
        <w:tc>
          <w:tcPr>
            <w:tcW w:w="3521" w:type="pct"/>
            <w:shd w:val="clear" w:color="auto" w:fill="auto"/>
          </w:tcPr>
          <w:p w:rsidR="00BF2662" w:rsidRPr="00302FE7" w:rsidRDefault="00B54BAF" w:rsidP="00CA29BA">
            <w:pPr>
              <w:pStyle w:val="ENoteTableText"/>
              <w:tabs>
                <w:tab w:val="center" w:leader="dot" w:pos="2268"/>
              </w:tabs>
            </w:pPr>
            <w:r w:rsidRPr="00302FE7">
              <w:t>rep LA s 48D</w:t>
            </w:r>
          </w:p>
        </w:tc>
      </w:tr>
      <w:tr w:rsidR="00BB1A0D" w:rsidRPr="00302FE7" w:rsidTr="005C15F5">
        <w:trPr>
          <w:cantSplit/>
        </w:trPr>
        <w:tc>
          <w:tcPr>
            <w:tcW w:w="1479" w:type="pct"/>
            <w:shd w:val="clear" w:color="auto" w:fill="auto"/>
          </w:tcPr>
          <w:p w:rsidR="00BB1A0D" w:rsidRPr="00302FE7" w:rsidRDefault="00BB1A0D" w:rsidP="00CA29BA">
            <w:pPr>
              <w:pStyle w:val="ENoteTableText"/>
              <w:tabs>
                <w:tab w:val="center" w:leader="dot" w:pos="2268"/>
              </w:tabs>
            </w:pPr>
            <w:r w:rsidRPr="00302FE7">
              <w:t>s 4</w:t>
            </w:r>
            <w:r w:rsidRPr="00302FE7">
              <w:tab/>
            </w:r>
          </w:p>
        </w:tc>
        <w:tc>
          <w:tcPr>
            <w:tcW w:w="3521" w:type="pct"/>
            <w:shd w:val="clear" w:color="auto" w:fill="auto"/>
          </w:tcPr>
          <w:p w:rsidR="00BB1A0D" w:rsidRPr="00302FE7" w:rsidRDefault="00BB1A0D" w:rsidP="00CA29BA">
            <w:pPr>
              <w:pStyle w:val="ENoteTableText"/>
              <w:tabs>
                <w:tab w:val="center" w:leader="dot" w:pos="2268"/>
              </w:tabs>
            </w:pPr>
            <w:r w:rsidRPr="00302FE7">
              <w:t>rep LA s 48C</w:t>
            </w:r>
          </w:p>
        </w:tc>
      </w:tr>
      <w:tr w:rsidR="000A2D90" w:rsidRPr="00302FE7" w:rsidTr="005C15F5">
        <w:trPr>
          <w:cantSplit/>
        </w:trPr>
        <w:tc>
          <w:tcPr>
            <w:tcW w:w="1479" w:type="pct"/>
            <w:shd w:val="clear" w:color="auto" w:fill="auto"/>
          </w:tcPr>
          <w:p w:rsidR="000A2D90" w:rsidRPr="00302FE7" w:rsidRDefault="000A2D90" w:rsidP="00CA29BA">
            <w:pPr>
              <w:pStyle w:val="ENoteTableText"/>
              <w:tabs>
                <w:tab w:val="center" w:leader="dot" w:pos="2268"/>
              </w:tabs>
            </w:pPr>
            <w:r w:rsidRPr="00302FE7">
              <w:t>s 6</w:t>
            </w:r>
            <w:r w:rsidRPr="00302FE7">
              <w:tab/>
            </w:r>
          </w:p>
        </w:tc>
        <w:tc>
          <w:tcPr>
            <w:tcW w:w="3521" w:type="pct"/>
            <w:shd w:val="clear" w:color="auto" w:fill="auto"/>
          </w:tcPr>
          <w:p w:rsidR="000A2D90" w:rsidRPr="00302FE7" w:rsidRDefault="002F7248" w:rsidP="00CA29BA">
            <w:pPr>
              <w:pStyle w:val="ENoteTableText"/>
              <w:tabs>
                <w:tab w:val="center" w:leader="dot" w:pos="2268"/>
              </w:tabs>
            </w:pPr>
            <w:r w:rsidRPr="00302FE7">
              <w:t xml:space="preserve">am </w:t>
            </w:r>
            <w:r w:rsidR="00702577" w:rsidRPr="00302FE7">
              <w:t>F2020L00853</w:t>
            </w:r>
          </w:p>
        </w:tc>
      </w:tr>
      <w:tr w:rsidR="0081156A" w:rsidRPr="00302FE7" w:rsidTr="005C15F5">
        <w:trPr>
          <w:cantSplit/>
        </w:trPr>
        <w:tc>
          <w:tcPr>
            <w:tcW w:w="1479" w:type="pct"/>
            <w:shd w:val="clear" w:color="auto" w:fill="auto"/>
          </w:tcPr>
          <w:p w:rsidR="0081156A" w:rsidRPr="00302FE7" w:rsidRDefault="0081156A" w:rsidP="00CA29BA">
            <w:pPr>
              <w:pStyle w:val="ENoteTableText"/>
              <w:tabs>
                <w:tab w:val="center" w:leader="dot" w:pos="2268"/>
              </w:tabs>
            </w:pPr>
          </w:p>
        </w:tc>
        <w:tc>
          <w:tcPr>
            <w:tcW w:w="3521" w:type="pct"/>
            <w:shd w:val="clear" w:color="auto" w:fill="auto"/>
          </w:tcPr>
          <w:p w:rsidR="0081156A" w:rsidRPr="00302FE7" w:rsidRDefault="0081156A" w:rsidP="00CA29BA">
            <w:pPr>
              <w:pStyle w:val="ENoteTableText"/>
              <w:tabs>
                <w:tab w:val="center" w:leader="dot" w:pos="2268"/>
              </w:tabs>
            </w:pPr>
            <w:r w:rsidRPr="00302FE7">
              <w:t>ed C4</w:t>
            </w:r>
          </w:p>
        </w:tc>
      </w:tr>
      <w:tr w:rsidR="000A2D90" w:rsidRPr="00302FE7" w:rsidTr="005C15F5">
        <w:trPr>
          <w:cantSplit/>
        </w:trPr>
        <w:tc>
          <w:tcPr>
            <w:tcW w:w="1479" w:type="pct"/>
            <w:shd w:val="clear" w:color="auto" w:fill="auto"/>
          </w:tcPr>
          <w:p w:rsidR="000A2D90" w:rsidRPr="00302FE7" w:rsidRDefault="000A2D90" w:rsidP="00CA29BA">
            <w:pPr>
              <w:pStyle w:val="ENoteTableText"/>
              <w:tabs>
                <w:tab w:val="center" w:leader="dot" w:pos="2268"/>
              </w:tabs>
              <w:rPr>
                <w:b/>
              </w:rPr>
            </w:pPr>
            <w:r w:rsidRPr="00302FE7">
              <w:rPr>
                <w:b/>
              </w:rPr>
              <w:t>Part</w:t>
            </w:r>
            <w:r w:rsidR="001C23ED" w:rsidRPr="00302FE7">
              <w:rPr>
                <w:b/>
              </w:rPr>
              <w:t> </w:t>
            </w:r>
            <w:r w:rsidRPr="00302FE7">
              <w:rPr>
                <w:b/>
              </w:rPr>
              <w:t>2</w:t>
            </w:r>
          </w:p>
        </w:tc>
        <w:tc>
          <w:tcPr>
            <w:tcW w:w="3521" w:type="pct"/>
            <w:shd w:val="clear" w:color="auto" w:fill="auto"/>
          </w:tcPr>
          <w:p w:rsidR="000A2D90" w:rsidRPr="00302FE7" w:rsidRDefault="000A2D90" w:rsidP="00CA29BA">
            <w:pPr>
              <w:pStyle w:val="ENoteTableText"/>
              <w:tabs>
                <w:tab w:val="center" w:leader="dot" w:pos="2268"/>
              </w:tabs>
            </w:pPr>
          </w:p>
        </w:tc>
      </w:tr>
      <w:tr w:rsidR="000A2D90" w:rsidRPr="00302FE7" w:rsidTr="005C15F5">
        <w:trPr>
          <w:cantSplit/>
        </w:trPr>
        <w:tc>
          <w:tcPr>
            <w:tcW w:w="1479" w:type="pct"/>
            <w:shd w:val="clear" w:color="auto" w:fill="auto"/>
          </w:tcPr>
          <w:p w:rsidR="000A2D90" w:rsidRPr="00302FE7" w:rsidRDefault="000A2D90" w:rsidP="00CA29BA">
            <w:pPr>
              <w:pStyle w:val="ENoteTableText"/>
              <w:tabs>
                <w:tab w:val="center" w:leader="dot" w:pos="2268"/>
              </w:tabs>
            </w:pPr>
            <w:r w:rsidRPr="00302FE7">
              <w:t>s 7</w:t>
            </w:r>
            <w:r w:rsidRPr="00302FE7">
              <w:tab/>
            </w:r>
          </w:p>
        </w:tc>
        <w:tc>
          <w:tcPr>
            <w:tcW w:w="3521" w:type="pct"/>
            <w:shd w:val="clear" w:color="auto" w:fill="auto"/>
          </w:tcPr>
          <w:p w:rsidR="000A2D90" w:rsidRPr="00302FE7" w:rsidRDefault="002F7248" w:rsidP="00CA29BA">
            <w:pPr>
              <w:pStyle w:val="ENoteTableText"/>
              <w:tabs>
                <w:tab w:val="center" w:leader="dot" w:pos="2268"/>
              </w:tabs>
            </w:pPr>
            <w:r w:rsidRPr="00302FE7">
              <w:t xml:space="preserve">am </w:t>
            </w:r>
            <w:r w:rsidR="00702577" w:rsidRPr="00302FE7">
              <w:t>F2020L00853</w:t>
            </w:r>
          </w:p>
        </w:tc>
      </w:tr>
      <w:tr w:rsidR="0081156A" w:rsidRPr="00302FE7" w:rsidTr="005C15F5">
        <w:trPr>
          <w:cantSplit/>
        </w:trPr>
        <w:tc>
          <w:tcPr>
            <w:tcW w:w="1479" w:type="pct"/>
            <w:shd w:val="clear" w:color="auto" w:fill="auto"/>
          </w:tcPr>
          <w:p w:rsidR="0081156A" w:rsidRPr="00302FE7" w:rsidRDefault="0081156A" w:rsidP="00CA29BA">
            <w:pPr>
              <w:pStyle w:val="ENoteTableText"/>
              <w:tabs>
                <w:tab w:val="center" w:leader="dot" w:pos="2268"/>
              </w:tabs>
            </w:pPr>
          </w:p>
        </w:tc>
        <w:tc>
          <w:tcPr>
            <w:tcW w:w="3521" w:type="pct"/>
            <w:shd w:val="clear" w:color="auto" w:fill="auto"/>
          </w:tcPr>
          <w:p w:rsidR="0081156A" w:rsidRPr="00302FE7" w:rsidRDefault="0081156A" w:rsidP="00CA29BA">
            <w:pPr>
              <w:pStyle w:val="ENoteTableText"/>
              <w:tabs>
                <w:tab w:val="center" w:leader="dot" w:pos="2268"/>
              </w:tabs>
            </w:pPr>
            <w:r w:rsidRPr="00302FE7">
              <w:t>ed C4</w:t>
            </w:r>
          </w:p>
        </w:tc>
      </w:tr>
      <w:tr w:rsidR="00EE7441" w:rsidRPr="00302FE7" w:rsidTr="005C15F5">
        <w:trPr>
          <w:cantSplit/>
        </w:trPr>
        <w:tc>
          <w:tcPr>
            <w:tcW w:w="1479" w:type="pct"/>
            <w:shd w:val="clear" w:color="auto" w:fill="auto"/>
          </w:tcPr>
          <w:p w:rsidR="00EE7441" w:rsidRPr="00302FE7" w:rsidRDefault="00C50123" w:rsidP="00CA29BA">
            <w:pPr>
              <w:pStyle w:val="ENoteTableText"/>
              <w:tabs>
                <w:tab w:val="center" w:leader="dot" w:pos="2268"/>
              </w:tabs>
              <w:rPr>
                <w:b/>
              </w:rPr>
            </w:pPr>
            <w:r w:rsidRPr="00302FE7">
              <w:rPr>
                <w:b/>
              </w:rPr>
              <w:t>Schedule 1</w:t>
            </w:r>
          </w:p>
        </w:tc>
        <w:tc>
          <w:tcPr>
            <w:tcW w:w="3521" w:type="pct"/>
            <w:shd w:val="clear" w:color="auto" w:fill="auto"/>
          </w:tcPr>
          <w:p w:rsidR="00EE7441" w:rsidRPr="00302FE7" w:rsidRDefault="00EE7441" w:rsidP="00CA29BA">
            <w:pPr>
              <w:pStyle w:val="ENoteTableText"/>
              <w:tabs>
                <w:tab w:val="center" w:leader="dot" w:pos="2268"/>
              </w:tabs>
            </w:pPr>
          </w:p>
        </w:tc>
      </w:tr>
      <w:tr w:rsidR="00EE7441" w:rsidRPr="00302FE7" w:rsidTr="005C15F5">
        <w:trPr>
          <w:cantSplit/>
        </w:trPr>
        <w:tc>
          <w:tcPr>
            <w:tcW w:w="1479" w:type="pct"/>
            <w:shd w:val="clear" w:color="auto" w:fill="auto"/>
          </w:tcPr>
          <w:p w:rsidR="00EE7441" w:rsidRPr="00302FE7" w:rsidRDefault="00C50123" w:rsidP="00CA29BA">
            <w:pPr>
              <w:pStyle w:val="ENoteTableText"/>
              <w:tabs>
                <w:tab w:val="center" w:leader="dot" w:pos="2268"/>
              </w:tabs>
            </w:pPr>
            <w:r w:rsidRPr="00302FE7">
              <w:t>Schedule 1</w:t>
            </w:r>
            <w:r w:rsidR="00EE7441" w:rsidRPr="00302FE7">
              <w:tab/>
            </w:r>
          </w:p>
        </w:tc>
        <w:tc>
          <w:tcPr>
            <w:tcW w:w="3521" w:type="pct"/>
            <w:shd w:val="clear" w:color="auto" w:fill="auto"/>
          </w:tcPr>
          <w:p w:rsidR="00EE7441" w:rsidRPr="00302FE7" w:rsidRDefault="00EE7441" w:rsidP="00CA29BA">
            <w:pPr>
              <w:pStyle w:val="ENoteTableText"/>
              <w:tabs>
                <w:tab w:val="center" w:leader="dot" w:pos="2268"/>
              </w:tabs>
            </w:pPr>
            <w:r w:rsidRPr="00302FE7">
              <w:t>am F2023L00161</w:t>
            </w:r>
            <w:r w:rsidR="00C65519" w:rsidRPr="00302FE7">
              <w:t>; F2023L00654</w:t>
            </w:r>
            <w:r w:rsidR="008F0830" w:rsidRPr="00302FE7">
              <w:t>; F2023L01335</w:t>
            </w:r>
            <w:r w:rsidR="00476481" w:rsidRPr="00302FE7">
              <w:t>; F2023L01453</w:t>
            </w:r>
            <w:r w:rsidR="007B0E2C" w:rsidRPr="00302FE7">
              <w:t>; F2023L01582</w:t>
            </w:r>
            <w:r w:rsidR="00B5646D" w:rsidRPr="00302FE7">
              <w:t>; F2024L00500</w:t>
            </w:r>
            <w:r w:rsidR="00D9719D" w:rsidRPr="00302FE7">
              <w:t>; F2024L00820</w:t>
            </w:r>
          </w:p>
        </w:tc>
      </w:tr>
      <w:tr w:rsidR="00B01AEF" w:rsidRPr="00302FE7" w:rsidTr="005C15F5">
        <w:trPr>
          <w:cantSplit/>
        </w:trPr>
        <w:tc>
          <w:tcPr>
            <w:tcW w:w="1479" w:type="pct"/>
            <w:shd w:val="clear" w:color="auto" w:fill="auto"/>
          </w:tcPr>
          <w:p w:rsidR="00B01AEF" w:rsidRPr="00302FE7" w:rsidRDefault="00B01AEF" w:rsidP="00CA29BA">
            <w:pPr>
              <w:pStyle w:val="ENoteTableText"/>
              <w:tabs>
                <w:tab w:val="center" w:leader="dot" w:pos="2268"/>
              </w:tabs>
            </w:pPr>
            <w:r w:rsidRPr="00302FE7">
              <w:rPr>
                <w:b/>
              </w:rPr>
              <w:t>Schedule 3</w:t>
            </w:r>
          </w:p>
        </w:tc>
        <w:tc>
          <w:tcPr>
            <w:tcW w:w="3521" w:type="pct"/>
            <w:shd w:val="clear" w:color="auto" w:fill="auto"/>
          </w:tcPr>
          <w:p w:rsidR="00B01AEF" w:rsidRPr="00302FE7" w:rsidRDefault="00B01AEF" w:rsidP="00CA29BA">
            <w:pPr>
              <w:pStyle w:val="ENoteTableText"/>
              <w:tabs>
                <w:tab w:val="center" w:leader="dot" w:pos="2268"/>
              </w:tabs>
            </w:pPr>
          </w:p>
        </w:tc>
      </w:tr>
      <w:tr w:rsidR="00B01AEF" w:rsidRPr="00302FE7" w:rsidTr="005C15F5">
        <w:trPr>
          <w:cantSplit/>
        </w:trPr>
        <w:tc>
          <w:tcPr>
            <w:tcW w:w="1479" w:type="pct"/>
            <w:shd w:val="clear" w:color="auto" w:fill="auto"/>
          </w:tcPr>
          <w:p w:rsidR="00B01AEF" w:rsidRPr="00302FE7" w:rsidRDefault="00B01AEF" w:rsidP="00CA29BA">
            <w:pPr>
              <w:pStyle w:val="ENoteTableText"/>
              <w:tabs>
                <w:tab w:val="center" w:leader="dot" w:pos="2268"/>
              </w:tabs>
              <w:rPr>
                <w:b/>
              </w:rPr>
            </w:pPr>
            <w:r w:rsidRPr="00302FE7">
              <w:t>Schedule 3</w:t>
            </w:r>
            <w:r w:rsidRPr="00302FE7">
              <w:tab/>
            </w:r>
          </w:p>
        </w:tc>
        <w:tc>
          <w:tcPr>
            <w:tcW w:w="3521" w:type="pct"/>
            <w:shd w:val="clear" w:color="auto" w:fill="auto"/>
          </w:tcPr>
          <w:p w:rsidR="00B01AEF" w:rsidRPr="00302FE7" w:rsidRDefault="00B01AEF" w:rsidP="00CA29BA">
            <w:pPr>
              <w:pStyle w:val="ENoteTableText"/>
              <w:tabs>
                <w:tab w:val="center" w:leader="dot" w:pos="2268"/>
              </w:tabs>
            </w:pPr>
            <w:r w:rsidRPr="00302FE7">
              <w:t xml:space="preserve">am </w:t>
            </w:r>
            <w:r w:rsidR="00702577" w:rsidRPr="00302FE7">
              <w:t>F2020L01071</w:t>
            </w:r>
            <w:r w:rsidR="000C7673" w:rsidRPr="00302FE7">
              <w:t>; F2021L00905</w:t>
            </w:r>
            <w:r w:rsidR="006A517C" w:rsidRPr="00302FE7">
              <w:t>; F2022L00726</w:t>
            </w:r>
            <w:r w:rsidR="00FD776C" w:rsidRPr="00302FE7">
              <w:t>; F2022L01021</w:t>
            </w:r>
            <w:r w:rsidR="005E4384" w:rsidRPr="00302FE7">
              <w:t>; F2023L00073</w:t>
            </w:r>
            <w:r w:rsidR="003B7059" w:rsidRPr="00302FE7">
              <w:t>; F2023L00503</w:t>
            </w:r>
            <w:r w:rsidR="006470C4" w:rsidRPr="00302FE7">
              <w:t>; F2023L00925</w:t>
            </w:r>
            <w:r w:rsidR="00A22024" w:rsidRPr="00302FE7">
              <w:t>; F2023L01052</w:t>
            </w:r>
            <w:r w:rsidR="0027364F" w:rsidRPr="00302FE7">
              <w:t>; F2023L01582</w:t>
            </w:r>
            <w:r w:rsidR="00D14080" w:rsidRPr="00302FE7">
              <w:t>; F2023L01749</w:t>
            </w:r>
            <w:r w:rsidR="006D085D" w:rsidRPr="00302FE7">
              <w:t>; F2024L00240</w:t>
            </w:r>
            <w:r w:rsidR="002164C4" w:rsidRPr="00302FE7">
              <w:t>; F2024L00409</w:t>
            </w:r>
            <w:r w:rsidR="00D9719D" w:rsidRPr="00302FE7">
              <w:t>; F2024L00820</w:t>
            </w:r>
          </w:p>
        </w:tc>
      </w:tr>
      <w:tr w:rsidR="00BF2662" w:rsidRPr="00302FE7" w:rsidTr="005C15F5">
        <w:trPr>
          <w:cantSplit/>
        </w:trPr>
        <w:tc>
          <w:tcPr>
            <w:tcW w:w="1479" w:type="pct"/>
            <w:shd w:val="clear" w:color="auto" w:fill="auto"/>
          </w:tcPr>
          <w:p w:rsidR="00BF2662" w:rsidRPr="00302FE7" w:rsidRDefault="00BE23DA" w:rsidP="00CA29BA">
            <w:pPr>
              <w:pStyle w:val="ENoteTableText"/>
              <w:tabs>
                <w:tab w:val="center" w:leader="dot" w:pos="2268"/>
              </w:tabs>
              <w:rPr>
                <w:b/>
              </w:rPr>
            </w:pPr>
            <w:r w:rsidRPr="00302FE7">
              <w:rPr>
                <w:b/>
              </w:rPr>
              <w:t>Schedule</w:t>
            </w:r>
            <w:r w:rsidR="001C23ED" w:rsidRPr="00302FE7">
              <w:rPr>
                <w:b/>
              </w:rPr>
              <w:t> </w:t>
            </w:r>
            <w:r w:rsidRPr="00302FE7">
              <w:rPr>
                <w:b/>
              </w:rPr>
              <w:t>4</w:t>
            </w:r>
          </w:p>
        </w:tc>
        <w:tc>
          <w:tcPr>
            <w:tcW w:w="3521" w:type="pct"/>
            <w:shd w:val="clear" w:color="auto" w:fill="auto"/>
          </w:tcPr>
          <w:p w:rsidR="00BF2662" w:rsidRPr="00302FE7" w:rsidRDefault="00BF2662" w:rsidP="00CA29BA">
            <w:pPr>
              <w:pStyle w:val="ENoteTableText"/>
              <w:tabs>
                <w:tab w:val="center" w:leader="dot" w:pos="2268"/>
              </w:tabs>
              <w:rPr>
                <w:b/>
              </w:rPr>
            </w:pPr>
          </w:p>
        </w:tc>
      </w:tr>
      <w:tr w:rsidR="00BF2662" w:rsidRPr="00302FE7" w:rsidTr="005C15F5">
        <w:trPr>
          <w:cantSplit/>
        </w:trPr>
        <w:tc>
          <w:tcPr>
            <w:tcW w:w="1479" w:type="pct"/>
            <w:shd w:val="clear" w:color="auto" w:fill="auto"/>
          </w:tcPr>
          <w:p w:rsidR="00BF2662" w:rsidRPr="00302FE7" w:rsidRDefault="00BE23DA" w:rsidP="00CA29BA">
            <w:pPr>
              <w:pStyle w:val="ENoteTableText"/>
              <w:tabs>
                <w:tab w:val="center" w:leader="dot" w:pos="2268"/>
              </w:tabs>
            </w:pPr>
            <w:r w:rsidRPr="00302FE7">
              <w:t>Schedule</w:t>
            </w:r>
            <w:r w:rsidR="001C23ED" w:rsidRPr="00302FE7">
              <w:t> </w:t>
            </w:r>
            <w:r w:rsidRPr="00302FE7">
              <w:t>4</w:t>
            </w:r>
            <w:r w:rsidRPr="00302FE7">
              <w:tab/>
            </w:r>
          </w:p>
        </w:tc>
        <w:tc>
          <w:tcPr>
            <w:tcW w:w="3521" w:type="pct"/>
            <w:shd w:val="clear" w:color="auto" w:fill="auto"/>
          </w:tcPr>
          <w:p w:rsidR="00BF2662" w:rsidRPr="00302FE7" w:rsidRDefault="00BE23DA" w:rsidP="00CA29BA">
            <w:pPr>
              <w:pStyle w:val="ENoteTableText"/>
            </w:pPr>
            <w:r w:rsidRPr="00302FE7">
              <w:t xml:space="preserve">am </w:t>
            </w:r>
            <w:r w:rsidR="00702577" w:rsidRPr="00302FE7">
              <w:t>F2020L00358</w:t>
            </w:r>
            <w:r w:rsidR="00CE1601" w:rsidRPr="00302FE7">
              <w:t xml:space="preserve">; </w:t>
            </w:r>
            <w:r w:rsidR="00702577" w:rsidRPr="00302FE7">
              <w:t>F2020L00536</w:t>
            </w:r>
            <w:r w:rsidR="00E9185B" w:rsidRPr="00302FE7">
              <w:t xml:space="preserve">; </w:t>
            </w:r>
            <w:r w:rsidR="00702577" w:rsidRPr="00302FE7">
              <w:t>F2020L00644</w:t>
            </w:r>
            <w:r w:rsidR="002F7248" w:rsidRPr="00302FE7">
              <w:t xml:space="preserve">; </w:t>
            </w:r>
            <w:r w:rsidR="00702577" w:rsidRPr="00302FE7">
              <w:t>F2020L00853</w:t>
            </w:r>
            <w:r w:rsidR="005A283E" w:rsidRPr="00302FE7">
              <w:t xml:space="preserve">; </w:t>
            </w:r>
            <w:r w:rsidR="00702577" w:rsidRPr="00302FE7">
              <w:t>F2020L00969</w:t>
            </w:r>
            <w:r w:rsidR="007A01A2" w:rsidRPr="00302FE7">
              <w:t xml:space="preserve">; </w:t>
            </w:r>
            <w:r w:rsidR="00702577" w:rsidRPr="00302FE7">
              <w:t>F2020L01371</w:t>
            </w:r>
            <w:r w:rsidR="008E327E" w:rsidRPr="00302FE7">
              <w:t xml:space="preserve">; </w:t>
            </w:r>
            <w:r w:rsidR="00702577" w:rsidRPr="00302FE7">
              <w:t>F2020L01486</w:t>
            </w:r>
            <w:r w:rsidR="007833C6" w:rsidRPr="00302FE7">
              <w:t xml:space="preserve">; </w:t>
            </w:r>
            <w:r w:rsidR="00702577" w:rsidRPr="00302FE7">
              <w:t>F2020L01689</w:t>
            </w:r>
            <w:r w:rsidR="00106899" w:rsidRPr="00302FE7">
              <w:t xml:space="preserve">; </w:t>
            </w:r>
            <w:r w:rsidR="00702577" w:rsidRPr="00302FE7">
              <w:t>F2021L00154</w:t>
            </w:r>
            <w:r w:rsidR="00A13B82" w:rsidRPr="00302FE7">
              <w:t>; F2021L00399</w:t>
            </w:r>
            <w:r w:rsidR="00933116" w:rsidRPr="00302FE7">
              <w:t>; F2021L00519</w:t>
            </w:r>
            <w:r w:rsidR="001C4B6F" w:rsidRPr="00302FE7">
              <w:t>; F2021L00662</w:t>
            </w:r>
            <w:r w:rsidR="000F6443" w:rsidRPr="00302FE7">
              <w:t>; F2021L01059</w:t>
            </w:r>
            <w:r w:rsidR="008D1A80" w:rsidRPr="00302FE7">
              <w:t>; F2021L01216</w:t>
            </w:r>
            <w:r w:rsidR="00CD577A" w:rsidRPr="00302FE7">
              <w:t>; F2021L01350</w:t>
            </w:r>
            <w:r w:rsidR="000E7476" w:rsidRPr="00302FE7">
              <w:t>; F2021L01493</w:t>
            </w:r>
            <w:r w:rsidR="00065D5D" w:rsidRPr="00302FE7">
              <w:t>; F2022L00450</w:t>
            </w:r>
            <w:r w:rsidR="004B2F46" w:rsidRPr="00302FE7">
              <w:t>; F2022L00645</w:t>
            </w:r>
            <w:r w:rsidR="00DD6045" w:rsidRPr="00302FE7">
              <w:t>; F2022L00873</w:t>
            </w:r>
            <w:r w:rsidR="00FD776C" w:rsidRPr="00302FE7">
              <w:t>; F2022L01021</w:t>
            </w:r>
            <w:r w:rsidR="00AF032E" w:rsidRPr="00302FE7">
              <w:t>; F2022L01305</w:t>
            </w:r>
            <w:r w:rsidR="00341296" w:rsidRPr="00302FE7">
              <w:t>; F2022L01411</w:t>
            </w:r>
            <w:r w:rsidR="00804543" w:rsidRPr="00302FE7">
              <w:t>; F2022L01547</w:t>
            </w:r>
            <w:r w:rsidR="001B2149" w:rsidRPr="00302FE7">
              <w:t>; F2022L01756</w:t>
            </w:r>
            <w:r w:rsidR="005E4384" w:rsidRPr="00302FE7">
              <w:t>; F2023L00073</w:t>
            </w:r>
            <w:r w:rsidR="00EE7441" w:rsidRPr="00302FE7">
              <w:t>; F2023L00161</w:t>
            </w:r>
            <w:r w:rsidR="004A3BAE" w:rsidRPr="00302FE7">
              <w:t>; F2023L00388</w:t>
            </w:r>
            <w:r w:rsidR="003B7059" w:rsidRPr="00302FE7">
              <w:t>; F2023L00503</w:t>
            </w:r>
            <w:r w:rsidR="00C65519" w:rsidRPr="00302FE7">
              <w:t>; F2023L00654</w:t>
            </w:r>
            <w:r w:rsidR="006470C4" w:rsidRPr="00302FE7">
              <w:t>; F2023L00925</w:t>
            </w:r>
            <w:r w:rsidR="00A22024" w:rsidRPr="00302FE7">
              <w:t>; F2023L01052</w:t>
            </w:r>
            <w:r w:rsidR="00B4593D" w:rsidRPr="00302FE7">
              <w:t>; F2023L01151</w:t>
            </w:r>
            <w:r w:rsidR="008F0830" w:rsidRPr="00302FE7">
              <w:t>; F2023L01335</w:t>
            </w:r>
            <w:r w:rsidR="00476481" w:rsidRPr="00302FE7">
              <w:t>; F2023L01453</w:t>
            </w:r>
            <w:r w:rsidR="0027364F" w:rsidRPr="00302FE7">
              <w:t>; F2023L01582</w:t>
            </w:r>
            <w:r w:rsidR="00D14080" w:rsidRPr="00302FE7">
              <w:t>; F2023L01749</w:t>
            </w:r>
            <w:r w:rsidR="00882975" w:rsidRPr="00302FE7">
              <w:t>; F2024L00123</w:t>
            </w:r>
            <w:r w:rsidR="006D085D" w:rsidRPr="00302FE7">
              <w:t>; F2024L00240</w:t>
            </w:r>
            <w:r w:rsidR="002164C4" w:rsidRPr="00302FE7">
              <w:t>; F2024L00409</w:t>
            </w:r>
            <w:r w:rsidR="00B5646D" w:rsidRPr="00302FE7">
              <w:t>; F2024L00500</w:t>
            </w:r>
            <w:r w:rsidR="00D43308" w:rsidRPr="00302FE7">
              <w:t>; F2024L00605</w:t>
            </w:r>
            <w:r w:rsidR="00D9719D" w:rsidRPr="00302FE7">
              <w:t>; F2024L00820</w:t>
            </w:r>
          </w:p>
        </w:tc>
      </w:tr>
      <w:tr w:rsidR="000F6443" w:rsidRPr="00302FE7" w:rsidTr="005C15F5">
        <w:trPr>
          <w:cantSplit/>
        </w:trPr>
        <w:tc>
          <w:tcPr>
            <w:tcW w:w="1479" w:type="pct"/>
            <w:shd w:val="clear" w:color="auto" w:fill="auto"/>
          </w:tcPr>
          <w:p w:rsidR="000F6443" w:rsidRPr="00302FE7" w:rsidRDefault="009B5DAB" w:rsidP="00CA29BA">
            <w:pPr>
              <w:pStyle w:val="ENoteTableText"/>
              <w:tabs>
                <w:tab w:val="center" w:leader="dot" w:pos="2268"/>
              </w:tabs>
              <w:rPr>
                <w:b/>
              </w:rPr>
            </w:pPr>
            <w:r w:rsidRPr="00302FE7">
              <w:rPr>
                <w:b/>
              </w:rPr>
              <w:t>Schedule 5</w:t>
            </w:r>
          </w:p>
        </w:tc>
        <w:tc>
          <w:tcPr>
            <w:tcW w:w="3521" w:type="pct"/>
            <w:shd w:val="clear" w:color="auto" w:fill="auto"/>
          </w:tcPr>
          <w:p w:rsidR="000F6443" w:rsidRPr="00302FE7" w:rsidRDefault="000F6443" w:rsidP="00CA29BA">
            <w:pPr>
              <w:pStyle w:val="ENoteTableText"/>
            </w:pPr>
          </w:p>
        </w:tc>
      </w:tr>
      <w:tr w:rsidR="000F6443" w:rsidRPr="00302FE7" w:rsidTr="005C15F5">
        <w:trPr>
          <w:cantSplit/>
        </w:trPr>
        <w:tc>
          <w:tcPr>
            <w:tcW w:w="1479" w:type="pct"/>
            <w:shd w:val="clear" w:color="auto" w:fill="auto"/>
          </w:tcPr>
          <w:p w:rsidR="000F6443" w:rsidRPr="00302FE7" w:rsidRDefault="009B5DAB" w:rsidP="00CA29BA">
            <w:pPr>
              <w:pStyle w:val="ENoteTableText"/>
              <w:tabs>
                <w:tab w:val="center" w:leader="dot" w:pos="2268"/>
              </w:tabs>
            </w:pPr>
            <w:r w:rsidRPr="00302FE7">
              <w:t>Schedule 5</w:t>
            </w:r>
            <w:r w:rsidR="000F6443" w:rsidRPr="00302FE7">
              <w:tab/>
            </w:r>
          </w:p>
        </w:tc>
        <w:tc>
          <w:tcPr>
            <w:tcW w:w="3521" w:type="pct"/>
            <w:shd w:val="clear" w:color="auto" w:fill="auto"/>
          </w:tcPr>
          <w:p w:rsidR="000F6443" w:rsidRPr="00302FE7" w:rsidRDefault="000F6443" w:rsidP="00CA29BA">
            <w:pPr>
              <w:pStyle w:val="ENoteTableText"/>
            </w:pPr>
            <w:r w:rsidRPr="00302FE7">
              <w:t>am F2021L01059</w:t>
            </w:r>
          </w:p>
        </w:tc>
      </w:tr>
      <w:tr w:rsidR="00BB1A0D" w:rsidRPr="00302FE7" w:rsidTr="005C15F5">
        <w:trPr>
          <w:cantSplit/>
        </w:trPr>
        <w:tc>
          <w:tcPr>
            <w:tcW w:w="1479" w:type="pct"/>
            <w:tcBorders>
              <w:bottom w:val="single" w:sz="12" w:space="0" w:color="auto"/>
            </w:tcBorders>
            <w:shd w:val="clear" w:color="auto" w:fill="auto"/>
          </w:tcPr>
          <w:p w:rsidR="00BB1A0D" w:rsidRPr="00302FE7" w:rsidRDefault="00BB1A0D" w:rsidP="00CA29BA">
            <w:pPr>
              <w:pStyle w:val="ENoteTableText"/>
              <w:tabs>
                <w:tab w:val="center" w:leader="dot" w:pos="2268"/>
              </w:tabs>
            </w:pPr>
            <w:r w:rsidRPr="00302FE7">
              <w:t>Schedule</w:t>
            </w:r>
            <w:r w:rsidR="001C23ED" w:rsidRPr="00302FE7">
              <w:t> </w:t>
            </w:r>
            <w:r w:rsidRPr="00302FE7">
              <w:t>6</w:t>
            </w:r>
            <w:r w:rsidRPr="00302FE7">
              <w:tab/>
            </w:r>
          </w:p>
        </w:tc>
        <w:tc>
          <w:tcPr>
            <w:tcW w:w="3521" w:type="pct"/>
            <w:tcBorders>
              <w:bottom w:val="single" w:sz="12" w:space="0" w:color="auto"/>
            </w:tcBorders>
            <w:shd w:val="clear" w:color="auto" w:fill="auto"/>
          </w:tcPr>
          <w:p w:rsidR="00BB1A0D" w:rsidRPr="00302FE7" w:rsidRDefault="00BB1A0D" w:rsidP="00CA29BA">
            <w:pPr>
              <w:pStyle w:val="ENoteTableText"/>
            </w:pPr>
            <w:r w:rsidRPr="00302FE7">
              <w:t>rep LA s 48C</w:t>
            </w:r>
          </w:p>
        </w:tc>
      </w:tr>
    </w:tbl>
    <w:p w:rsidR="00BF2662" w:rsidRPr="00302FE7" w:rsidRDefault="00BF2662" w:rsidP="00CA29BA">
      <w:pPr>
        <w:sectPr w:rsidR="00BF2662" w:rsidRPr="00302FE7" w:rsidSect="006F1B97">
          <w:headerReference w:type="even" r:id="rId38"/>
          <w:headerReference w:type="default" r:id="rId39"/>
          <w:footerReference w:type="even" r:id="rId40"/>
          <w:footerReference w:type="default" r:id="rId41"/>
          <w:pgSz w:w="11907" w:h="16839" w:code="9"/>
          <w:pgMar w:top="2325" w:right="1797" w:bottom="1440" w:left="1797" w:header="720" w:footer="709" w:gutter="0"/>
          <w:cols w:space="708"/>
          <w:docGrid w:linePitch="360"/>
        </w:sectPr>
      </w:pPr>
    </w:p>
    <w:p w:rsidR="00762EB4" w:rsidRPr="00302FE7" w:rsidRDefault="00762EB4" w:rsidP="002508AE"/>
    <w:sectPr w:rsidR="00762EB4" w:rsidRPr="00302FE7" w:rsidSect="006F1B97">
      <w:headerReference w:type="even" r:id="rId42"/>
      <w:headerReference w:type="default" r:id="rId43"/>
      <w:footerReference w:type="even" r:id="rId44"/>
      <w:footerReference w:type="default" r:id="rId45"/>
      <w:headerReference w:type="first" r:id="rId46"/>
      <w:footerReference w:type="first" r:id="rId47"/>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7A5" w:rsidRDefault="009837A5" w:rsidP="00715914">
      <w:pPr>
        <w:spacing w:line="240" w:lineRule="auto"/>
      </w:pPr>
      <w:r>
        <w:separator/>
      </w:r>
    </w:p>
  </w:endnote>
  <w:endnote w:type="continuationSeparator" w:id="0">
    <w:p w:rsidR="009837A5" w:rsidRDefault="009837A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7A5" w:rsidRDefault="009837A5">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7A5" w:rsidRPr="007B3B51" w:rsidRDefault="009837A5" w:rsidP="0028795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766"/>
      <w:gridCol w:w="3613"/>
      <w:gridCol w:w="1946"/>
      <w:gridCol w:w="766"/>
    </w:tblGrid>
    <w:tr w:rsidR="009837A5" w:rsidRPr="007B3B51" w:rsidTr="00773F84">
      <w:tc>
        <w:tcPr>
          <w:tcW w:w="843" w:type="pct"/>
        </w:tcPr>
        <w:p w:rsidR="009837A5" w:rsidRPr="007B3B51" w:rsidRDefault="009837A5" w:rsidP="00287955">
          <w:pPr>
            <w:rPr>
              <w:i/>
              <w:sz w:val="16"/>
              <w:szCs w:val="16"/>
            </w:rPr>
          </w:pPr>
        </w:p>
      </w:tc>
      <w:tc>
        <w:tcPr>
          <w:tcW w:w="3708" w:type="pct"/>
          <w:gridSpan w:val="3"/>
        </w:tcPr>
        <w:p w:rsidR="009837A5" w:rsidRPr="007B3B51" w:rsidRDefault="009837A5" w:rsidP="0028795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1B97">
            <w:rPr>
              <w:i/>
              <w:noProof/>
              <w:sz w:val="16"/>
              <w:szCs w:val="16"/>
            </w:rPr>
            <w:t>National Health (Commonwealth Price and Conditions for Commonwealth Payments for Supply of Pharmaceutical Benefits) Determination 2019</w:t>
          </w:r>
          <w:r w:rsidRPr="007B3B51">
            <w:rPr>
              <w:i/>
              <w:sz w:val="16"/>
              <w:szCs w:val="16"/>
            </w:rPr>
            <w:fldChar w:fldCharType="end"/>
          </w:r>
        </w:p>
      </w:tc>
      <w:tc>
        <w:tcPr>
          <w:tcW w:w="449" w:type="pct"/>
        </w:tcPr>
        <w:p w:rsidR="009837A5" w:rsidRPr="007B3B51" w:rsidRDefault="009837A5" w:rsidP="0028795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33</w:t>
          </w:r>
          <w:r w:rsidRPr="007B3B51">
            <w:rPr>
              <w:i/>
              <w:sz w:val="16"/>
              <w:szCs w:val="16"/>
            </w:rPr>
            <w:fldChar w:fldCharType="end"/>
          </w:r>
        </w:p>
      </w:tc>
    </w:tr>
    <w:tr w:rsidR="009837A5" w:rsidRPr="00130F37" w:rsidTr="00AD31F7">
      <w:tc>
        <w:tcPr>
          <w:tcW w:w="1292" w:type="pct"/>
          <w:gridSpan w:val="2"/>
        </w:tcPr>
        <w:p w:rsidR="009837A5" w:rsidRPr="00130F37" w:rsidRDefault="009837A5" w:rsidP="0028795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766F3">
            <w:rPr>
              <w:sz w:val="16"/>
              <w:szCs w:val="16"/>
            </w:rPr>
            <w:t>45</w:t>
          </w:r>
          <w:r w:rsidRPr="00130F37">
            <w:rPr>
              <w:sz w:val="16"/>
              <w:szCs w:val="16"/>
            </w:rPr>
            <w:fldChar w:fldCharType="end"/>
          </w:r>
        </w:p>
      </w:tc>
      <w:tc>
        <w:tcPr>
          <w:tcW w:w="2118" w:type="pct"/>
        </w:tcPr>
        <w:p w:rsidR="009837A5" w:rsidRPr="00130F37" w:rsidRDefault="009837A5" w:rsidP="0028795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766F3">
            <w:rPr>
              <w:sz w:val="16"/>
              <w:szCs w:val="16"/>
            </w:rPr>
            <w:t>01/07/2024</w:t>
          </w:r>
          <w:r w:rsidRPr="00130F37">
            <w:rPr>
              <w:sz w:val="16"/>
              <w:szCs w:val="16"/>
            </w:rPr>
            <w:fldChar w:fldCharType="end"/>
          </w:r>
        </w:p>
      </w:tc>
      <w:tc>
        <w:tcPr>
          <w:tcW w:w="1590" w:type="pct"/>
          <w:gridSpan w:val="2"/>
        </w:tcPr>
        <w:p w:rsidR="009837A5" w:rsidRPr="00130F37" w:rsidRDefault="009837A5" w:rsidP="0028795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766F3">
            <w:rPr>
              <w:sz w:val="16"/>
              <w:szCs w:val="16"/>
            </w:rPr>
            <w:instrText>22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766F3">
            <w:rPr>
              <w:sz w:val="16"/>
              <w:szCs w:val="16"/>
            </w:rPr>
            <w:instrText>22/07/2024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766F3">
            <w:rPr>
              <w:noProof/>
              <w:sz w:val="16"/>
              <w:szCs w:val="16"/>
            </w:rPr>
            <w:t>22/07/2024</w:t>
          </w:r>
          <w:r w:rsidRPr="00130F37">
            <w:rPr>
              <w:sz w:val="16"/>
              <w:szCs w:val="16"/>
            </w:rPr>
            <w:fldChar w:fldCharType="end"/>
          </w:r>
        </w:p>
      </w:tc>
    </w:tr>
  </w:tbl>
  <w:p w:rsidR="009837A5" w:rsidRPr="00287955" w:rsidRDefault="009837A5" w:rsidP="0028795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7A5" w:rsidRDefault="009837A5">
    <w:pPr>
      <w:pBdr>
        <w:top w:val="single" w:sz="6" w:space="1" w:color="auto"/>
      </w:pBdr>
      <w:rPr>
        <w:sz w:val="18"/>
      </w:rPr>
    </w:pPr>
  </w:p>
  <w:p w:rsidR="009837A5" w:rsidRDefault="009837A5">
    <w:pPr>
      <w:jc w:val="right"/>
      <w:rPr>
        <w:i/>
        <w:sz w:val="18"/>
      </w:rPr>
    </w:pPr>
    <w:r>
      <w:rPr>
        <w:i/>
        <w:sz w:val="18"/>
      </w:rPr>
      <w:fldChar w:fldCharType="begin"/>
    </w:r>
    <w:r>
      <w:rPr>
        <w:i/>
        <w:sz w:val="18"/>
      </w:rPr>
      <w:instrText xml:space="preserve"> STYLEREF ShortT </w:instrText>
    </w:r>
    <w:r>
      <w:rPr>
        <w:i/>
        <w:sz w:val="18"/>
      </w:rPr>
      <w:fldChar w:fldCharType="separate"/>
    </w:r>
    <w:r w:rsidR="005766F3">
      <w:rPr>
        <w:i/>
        <w:noProof/>
        <w:sz w:val="18"/>
      </w:rPr>
      <w:t>National Health (Commonwealth Price and Conditions for Commonwealth Payments for Supply of Pharmaceutical Benefits) Determination 2019</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5766F3">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31</w:t>
    </w:r>
    <w:r>
      <w:rPr>
        <w:i/>
        <w:sz w:val="18"/>
      </w:rPr>
      <w:fldChar w:fldCharType="end"/>
    </w:r>
  </w:p>
  <w:p w:rsidR="009837A5" w:rsidRPr="00FE15B9" w:rsidRDefault="009837A5" w:rsidP="00FE15B9">
    <w:pPr>
      <w:rPr>
        <w:rFonts w:cs="Times New Roman"/>
        <w:i/>
        <w:sz w:val="18"/>
      </w:rPr>
    </w:pPr>
    <w:r w:rsidRPr="00FE15B9">
      <w:rPr>
        <w:rFonts w:cs="Times New Roman"/>
        <w:i/>
        <w:sz w:val="18"/>
      </w:rPr>
      <w:t>OPC64074 - D</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7A5" w:rsidRPr="007B3B51" w:rsidRDefault="009837A5" w:rsidP="0028795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766"/>
      <w:gridCol w:w="3613"/>
      <w:gridCol w:w="1946"/>
      <w:gridCol w:w="766"/>
    </w:tblGrid>
    <w:tr w:rsidR="009837A5" w:rsidRPr="007B3B51" w:rsidTr="00773F84">
      <w:tc>
        <w:tcPr>
          <w:tcW w:w="843" w:type="pct"/>
        </w:tcPr>
        <w:p w:rsidR="009837A5" w:rsidRPr="007B3B51" w:rsidRDefault="009837A5" w:rsidP="0028795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34</w:t>
          </w:r>
          <w:r w:rsidRPr="007B3B51">
            <w:rPr>
              <w:i/>
              <w:sz w:val="16"/>
              <w:szCs w:val="16"/>
            </w:rPr>
            <w:fldChar w:fldCharType="end"/>
          </w:r>
        </w:p>
      </w:tc>
      <w:tc>
        <w:tcPr>
          <w:tcW w:w="3708" w:type="pct"/>
          <w:gridSpan w:val="3"/>
        </w:tcPr>
        <w:p w:rsidR="009837A5" w:rsidRPr="007B3B51" w:rsidRDefault="009837A5" w:rsidP="0028795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1B97">
            <w:rPr>
              <w:i/>
              <w:noProof/>
              <w:sz w:val="16"/>
              <w:szCs w:val="16"/>
            </w:rPr>
            <w:t>National Health (Commonwealth Price and Conditions for Commonwealth Payments for Supply of Pharmaceutical Benefits) Determination 2019</w:t>
          </w:r>
          <w:r w:rsidRPr="007B3B51">
            <w:rPr>
              <w:i/>
              <w:sz w:val="16"/>
              <w:szCs w:val="16"/>
            </w:rPr>
            <w:fldChar w:fldCharType="end"/>
          </w:r>
        </w:p>
      </w:tc>
      <w:tc>
        <w:tcPr>
          <w:tcW w:w="449" w:type="pct"/>
        </w:tcPr>
        <w:p w:rsidR="009837A5" w:rsidRPr="007B3B51" w:rsidRDefault="009837A5" w:rsidP="00287955">
          <w:pPr>
            <w:jc w:val="right"/>
            <w:rPr>
              <w:sz w:val="16"/>
              <w:szCs w:val="16"/>
            </w:rPr>
          </w:pPr>
        </w:p>
      </w:tc>
    </w:tr>
    <w:tr w:rsidR="009837A5" w:rsidRPr="0055472E" w:rsidTr="00AD31F7">
      <w:tc>
        <w:tcPr>
          <w:tcW w:w="1292" w:type="pct"/>
          <w:gridSpan w:val="2"/>
        </w:tcPr>
        <w:p w:rsidR="009837A5" w:rsidRPr="0055472E" w:rsidRDefault="009837A5" w:rsidP="0028795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766F3">
            <w:rPr>
              <w:sz w:val="16"/>
              <w:szCs w:val="16"/>
            </w:rPr>
            <w:t>45</w:t>
          </w:r>
          <w:r w:rsidRPr="0055472E">
            <w:rPr>
              <w:sz w:val="16"/>
              <w:szCs w:val="16"/>
            </w:rPr>
            <w:fldChar w:fldCharType="end"/>
          </w:r>
        </w:p>
      </w:tc>
      <w:tc>
        <w:tcPr>
          <w:tcW w:w="2118" w:type="pct"/>
        </w:tcPr>
        <w:p w:rsidR="009837A5" w:rsidRPr="0055472E" w:rsidRDefault="009837A5" w:rsidP="0028795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766F3">
            <w:rPr>
              <w:sz w:val="16"/>
              <w:szCs w:val="16"/>
            </w:rPr>
            <w:t>01/07/2024</w:t>
          </w:r>
          <w:r w:rsidRPr="0055472E">
            <w:rPr>
              <w:sz w:val="16"/>
              <w:szCs w:val="16"/>
            </w:rPr>
            <w:fldChar w:fldCharType="end"/>
          </w:r>
        </w:p>
      </w:tc>
      <w:tc>
        <w:tcPr>
          <w:tcW w:w="1590" w:type="pct"/>
          <w:gridSpan w:val="2"/>
        </w:tcPr>
        <w:p w:rsidR="009837A5" w:rsidRPr="0055472E" w:rsidRDefault="009837A5" w:rsidP="0028795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766F3">
            <w:rPr>
              <w:sz w:val="16"/>
              <w:szCs w:val="16"/>
            </w:rPr>
            <w:instrText>22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766F3">
            <w:rPr>
              <w:sz w:val="16"/>
              <w:szCs w:val="16"/>
            </w:rPr>
            <w:instrText>22/07/2024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766F3">
            <w:rPr>
              <w:noProof/>
              <w:sz w:val="16"/>
              <w:szCs w:val="16"/>
            </w:rPr>
            <w:t>22/07/2024</w:t>
          </w:r>
          <w:r w:rsidRPr="0055472E">
            <w:rPr>
              <w:sz w:val="16"/>
              <w:szCs w:val="16"/>
            </w:rPr>
            <w:fldChar w:fldCharType="end"/>
          </w:r>
        </w:p>
      </w:tc>
    </w:tr>
  </w:tbl>
  <w:p w:rsidR="009837A5" w:rsidRPr="00287955" w:rsidRDefault="009837A5" w:rsidP="0028795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7A5" w:rsidRPr="007B3B51" w:rsidRDefault="009837A5" w:rsidP="0028795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5"/>
      <w:gridCol w:w="739"/>
      <w:gridCol w:w="3613"/>
      <w:gridCol w:w="1946"/>
      <w:gridCol w:w="766"/>
    </w:tblGrid>
    <w:tr w:rsidR="009837A5" w:rsidRPr="007B3B51" w:rsidTr="00773F84">
      <w:tc>
        <w:tcPr>
          <w:tcW w:w="859" w:type="pct"/>
        </w:tcPr>
        <w:p w:rsidR="009837A5" w:rsidRPr="007B3B51" w:rsidRDefault="009837A5" w:rsidP="00287955">
          <w:pPr>
            <w:rPr>
              <w:i/>
              <w:sz w:val="16"/>
              <w:szCs w:val="16"/>
            </w:rPr>
          </w:pPr>
        </w:p>
      </w:tc>
      <w:tc>
        <w:tcPr>
          <w:tcW w:w="3692" w:type="pct"/>
          <w:gridSpan w:val="3"/>
        </w:tcPr>
        <w:p w:rsidR="009837A5" w:rsidRPr="007B3B51" w:rsidRDefault="009837A5" w:rsidP="0028795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1B97">
            <w:rPr>
              <w:i/>
              <w:noProof/>
              <w:sz w:val="16"/>
              <w:szCs w:val="16"/>
            </w:rPr>
            <w:t>National Health (Commonwealth Price and Conditions for Commonwealth Payments for Supply of Pharmaceutical Benefits) Determination 2019</w:t>
          </w:r>
          <w:r w:rsidRPr="007B3B51">
            <w:rPr>
              <w:i/>
              <w:sz w:val="16"/>
              <w:szCs w:val="16"/>
            </w:rPr>
            <w:fldChar w:fldCharType="end"/>
          </w:r>
        </w:p>
      </w:tc>
      <w:tc>
        <w:tcPr>
          <w:tcW w:w="449" w:type="pct"/>
        </w:tcPr>
        <w:p w:rsidR="009837A5" w:rsidRPr="007B3B51" w:rsidRDefault="009837A5" w:rsidP="0028795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33</w:t>
          </w:r>
          <w:r w:rsidRPr="007B3B51">
            <w:rPr>
              <w:i/>
              <w:sz w:val="16"/>
              <w:szCs w:val="16"/>
            </w:rPr>
            <w:fldChar w:fldCharType="end"/>
          </w:r>
        </w:p>
      </w:tc>
    </w:tr>
    <w:tr w:rsidR="009837A5" w:rsidRPr="00130F37" w:rsidTr="00AD31F7">
      <w:tc>
        <w:tcPr>
          <w:tcW w:w="1292" w:type="pct"/>
          <w:gridSpan w:val="2"/>
        </w:tcPr>
        <w:p w:rsidR="009837A5" w:rsidRPr="00130F37" w:rsidRDefault="009837A5" w:rsidP="0028795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766F3">
            <w:rPr>
              <w:sz w:val="16"/>
              <w:szCs w:val="16"/>
            </w:rPr>
            <w:t>45</w:t>
          </w:r>
          <w:r w:rsidRPr="00130F37">
            <w:rPr>
              <w:sz w:val="16"/>
              <w:szCs w:val="16"/>
            </w:rPr>
            <w:fldChar w:fldCharType="end"/>
          </w:r>
        </w:p>
      </w:tc>
      <w:tc>
        <w:tcPr>
          <w:tcW w:w="2118" w:type="pct"/>
        </w:tcPr>
        <w:p w:rsidR="009837A5" w:rsidRPr="00130F37" w:rsidRDefault="009837A5" w:rsidP="0028795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766F3">
            <w:rPr>
              <w:sz w:val="16"/>
              <w:szCs w:val="16"/>
            </w:rPr>
            <w:t>01/07/2024</w:t>
          </w:r>
          <w:r w:rsidRPr="00130F37">
            <w:rPr>
              <w:sz w:val="16"/>
              <w:szCs w:val="16"/>
            </w:rPr>
            <w:fldChar w:fldCharType="end"/>
          </w:r>
        </w:p>
      </w:tc>
      <w:tc>
        <w:tcPr>
          <w:tcW w:w="1590" w:type="pct"/>
          <w:gridSpan w:val="2"/>
        </w:tcPr>
        <w:p w:rsidR="009837A5" w:rsidRPr="00130F37" w:rsidRDefault="009837A5" w:rsidP="0028795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766F3">
            <w:rPr>
              <w:sz w:val="16"/>
              <w:szCs w:val="16"/>
            </w:rPr>
            <w:instrText>22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766F3">
            <w:rPr>
              <w:sz w:val="16"/>
              <w:szCs w:val="16"/>
            </w:rPr>
            <w:instrText>22/07/2024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766F3">
            <w:rPr>
              <w:noProof/>
              <w:sz w:val="16"/>
              <w:szCs w:val="16"/>
            </w:rPr>
            <w:t>22/07/2024</w:t>
          </w:r>
          <w:r w:rsidRPr="00130F37">
            <w:rPr>
              <w:sz w:val="16"/>
              <w:szCs w:val="16"/>
            </w:rPr>
            <w:fldChar w:fldCharType="end"/>
          </w:r>
        </w:p>
      </w:tc>
    </w:tr>
  </w:tbl>
  <w:p w:rsidR="009837A5" w:rsidRPr="00287955" w:rsidRDefault="009837A5" w:rsidP="00287955">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7A5" w:rsidRDefault="009837A5">
    <w:pPr>
      <w:pBdr>
        <w:top w:val="single" w:sz="6" w:space="1" w:color="auto"/>
      </w:pBdr>
      <w:rPr>
        <w:sz w:val="18"/>
      </w:rPr>
    </w:pPr>
  </w:p>
  <w:p w:rsidR="009837A5" w:rsidRDefault="009837A5">
    <w:pPr>
      <w:jc w:val="right"/>
      <w:rPr>
        <w:i/>
        <w:sz w:val="18"/>
      </w:rPr>
    </w:pPr>
    <w:r>
      <w:rPr>
        <w:i/>
        <w:sz w:val="18"/>
      </w:rPr>
      <w:fldChar w:fldCharType="begin"/>
    </w:r>
    <w:r>
      <w:rPr>
        <w:i/>
        <w:sz w:val="18"/>
      </w:rPr>
      <w:instrText xml:space="preserve"> STYLEREF ShortT </w:instrText>
    </w:r>
    <w:r>
      <w:rPr>
        <w:i/>
        <w:sz w:val="18"/>
      </w:rPr>
      <w:fldChar w:fldCharType="separate"/>
    </w:r>
    <w:r w:rsidR="005766F3">
      <w:rPr>
        <w:i/>
        <w:noProof/>
        <w:sz w:val="18"/>
      </w:rPr>
      <w:t>National Health (Commonwealth Price and Conditions for Commonwealth Payments for Supply of Pharmaceutical Benefits) Determination 2019</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5766F3">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31</w:t>
    </w:r>
    <w:r>
      <w:rPr>
        <w:i/>
        <w:sz w:val="18"/>
      </w:rPr>
      <w:fldChar w:fldCharType="end"/>
    </w:r>
  </w:p>
  <w:p w:rsidR="009837A5" w:rsidRPr="00FE15B9" w:rsidRDefault="009837A5" w:rsidP="00FE15B9">
    <w:pPr>
      <w:rPr>
        <w:rFonts w:cs="Times New Roman"/>
        <w:i/>
        <w:sz w:val="18"/>
      </w:rPr>
    </w:pPr>
    <w:r w:rsidRPr="00FE15B9">
      <w:rPr>
        <w:rFonts w:cs="Times New Roman"/>
        <w:i/>
        <w:sz w:val="18"/>
      </w:rPr>
      <w:t>OPC64074 - D</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7A5" w:rsidRPr="007B3B51" w:rsidRDefault="009837A5" w:rsidP="00CA29B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766"/>
      <w:gridCol w:w="3613"/>
      <w:gridCol w:w="1946"/>
      <w:gridCol w:w="766"/>
    </w:tblGrid>
    <w:tr w:rsidR="009837A5" w:rsidRPr="007B3B51" w:rsidTr="00773F84">
      <w:tc>
        <w:tcPr>
          <w:tcW w:w="843" w:type="pct"/>
        </w:tcPr>
        <w:p w:rsidR="009837A5" w:rsidRPr="007B3B51" w:rsidRDefault="009837A5" w:rsidP="00CA29B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32</w:t>
          </w:r>
          <w:r w:rsidRPr="007B3B51">
            <w:rPr>
              <w:i/>
              <w:sz w:val="16"/>
              <w:szCs w:val="16"/>
            </w:rPr>
            <w:fldChar w:fldCharType="end"/>
          </w:r>
        </w:p>
      </w:tc>
      <w:tc>
        <w:tcPr>
          <w:tcW w:w="3708" w:type="pct"/>
          <w:gridSpan w:val="3"/>
        </w:tcPr>
        <w:p w:rsidR="009837A5" w:rsidRPr="007B3B51" w:rsidRDefault="009837A5" w:rsidP="00CA29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1B97">
            <w:rPr>
              <w:i/>
              <w:noProof/>
              <w:sz w:val="16"/>
              <w:szCs w:val="16"/>
            </w:rPr>
            <w:t>National Health (Commonwealth Price and Conditions for Commonwealth Payments for Supply of Pharmaceutical Benefits) Determination 2019</w:t>
          </w:r>
          <w:r w:rsidRPr="007B3B51">
            <w:rPr>
              <w:i/>
              <w:sz w:val="16"/>
              <w:szCs w:val="16"/>
            </w:rPr>
            <w:fldChar w:fldCharType="end"/>
          </w:r>
        </w:p>
      </w:tc>
      <w:tc>
        <w:tcPr>
          <w:tcW w:w="449" w:type="pct"/>
        </w:tcPr>
        <w:p w:rsidR="009837A5" w:rsidRPr="007B3B51" w:rsidRDefault="009837A5" w:rsidP="00CA29BA">
          <w:pPr>
            <w:jc w:val="right"/>
            <w:rPr>
              <w:sz w:val="16"/>
              <w:szCs w:val="16"/>
            </w:rPr>
          </w:pPr>
        </w:p>
      </w:tc>
    </w:tr>
    <w:tr w:rsidR="009837A5" w:rsidRPr="0055472E" w:rsidTr="00BE725C">
      <w:tc>
        <w:tcPr>
          <w:tcW w:w="1292" w:type="pct"/>
          <w:gridSpan w:val="2"/>
        </w:tcPr>
        <w:p w:rsidR="009837A5" w:rsidRPr="0055472E" w:rsidRDefault="009837A5" w:rsidP="00CA29B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766F3">
            <w:rPr>
              <w:sz w:val="16"/>
              <w:szCs w:val="16"/>
            </w:rPr>
            <w:t>45</w:t>
          </w:r>
          <w:r w:rsidRPr="0055472E">
            <w:rPr>
              <w:sz w:val="16"/>
              <w:szCs w:val="16"/>
            </w:rPr>
            <w:fldChar w:fldCharType="end"/>
          </w:r>
        </w:p>
      </w:tc>
      <w:tc>
        <w:tcPr>
          <w:tcW w:w="2118" w:type="pct"/>
        </w:tcPr>
        <w:p w:rsidR="009837A5" w:rsidRPr="0055472E" w:rsidRDefault="009837A5" w:rsidP="00CA29B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766F3">
            <w:rPr>
              <w:sz w:val="16"/>
              <w:szCs w:val="16"/>
            </w:rPr>
            <w:t>01/07/2024</w:t>
          </w:r>
          <w:r w:rsidRPr="0055472E">
            <w:rPr>
              <w:sz w:val="16"/>
              <w:szCs w:val="16"/>
            </w:rPr>
            <w:fldChar w:fldCharType="end"/>
          </w:r>
        </w:p>
      </w:tc>
      <w:tc>
        <w:tcPr>
          <w:tcW w:w="1590" w:type="pct"/>
          <w:gridSpan w:val="2"/>
        </w:tcPr>
        <w:p w:rsidR="009837A5" w:rsidRPr="0055472E" w:rsidRDefault="009837A5" w:rsidP="00CA29B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766F3">
            <w:rPr>
              <w:sz w:val="16"/>
              <w:szCs w:val="16"/>
            </w:rPr>
            <w:instrText>22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766F3">
            <w:rPr>
              <w:sz w:val="16"/>
              <w:szCs w:val="16"/>
            </w:rPr>
            <w:instrText>22/07/2024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766F3">
            <w:rPr>
              <w:noProof/>
              <w:sz w:val="16"/>
              <w:szCs w:val="16"/>
            </w:rPr>
            <w:t>22/07/2024</w:t>
          </w:r>
          <w:r w:rsidRPr="0055472E">
            <w:rPr>
              <w:sz w:val="16"/>
              <w:szCs w:val="16"/>
            </w:rPr>
            <w:fldChar w:fldCharType="end"/>
          </w:r>
        </w:p>
      </w:tc>
    </w:tr>
  </w:tbl>
  <w:p w:rsidR="009837A5" w:rsidRPr="00BF2662" w:rsidRDefault="009837A5" w:rsidP="00BF2662">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7A5" w:rsidRPr="007B3B51" w:rsidRDefault="009837A5" w:rsidP="00CA29B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2"/>
      <w:gridCol w:w="752"/>
      <w:gridCol w:w="3613"/>
      <w:gridCol w:w="1946"/>
      <w:gridCol w:w="766"/>
    </w:tblGrid>
    <w:tr w:rsidR="009837A5" w:rsidRPr="007B3B51" w:rsidTr="00773F84">
      <w:tc>
        <w:tcPr>
          <w:tcW w:w="851" w:type="pct"/>
        </w:tcPr>
        <w:p w:rsidR="009837A5" w:rsidRPr="007B3B51" w:rsidRDefault="009837A5" w:rsidP="00287955">
          <w:pPr>
            <w:rPr>
              <w:i/>
              <w:sz w:val="16"/>
              <w:szCs w:val="16"/>
            </w:rPr>
          </w:pPr>
        </w:p>
      </w:tc>
      <w:tc>
        <w:tcPr>
          <w:tcW w:w="3700" w:type="pct"/>
          <w:gridSpan w:val="3"/>
        </w:tcPr>
        <w:p w:rsidR="009837A5" w:rsidRPr="007B3B51" w:rsidRDefault="009837A5" w:rsidP="0028795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1B97">
            <w:rPr>
              <w:i/>
              <w:noProof/>
              <w:sz w:val="16"/>
              <w:szCs w:val="16"/>
            </w:rPr>
            <w:t>National Health (Commonwealth Price and Conditions for Commonwealth Payments for Supply of Pharmaceutical Benefits) Determination 2019</w:t>
          </w:r>
          <w:r w:rsidRPr="007B3B51">
            <w:rPr>
              <w:i/>
              <w:sz w:val="16"/>
              <w:szCs w:val="16"/>
            </w:rPr>
            <w:fldChar w:fldCharType="end"/>
          </w:r>
        </w:p>
      </w:tc>
      <w:tc>
        <w:tcPr>
          <w:tcW w:w="449" w:type="pct"/>
        </w:tcPr>
        <w:p w:rsidR="009837A5" w:rsidRPr="007B3B51" w:rsidRDefault="009837A5" w:rsidP="0028795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31</w:t>
          </w:r>
          <w:r w:rsidRPr="007B3B51">
            <w:rPr>
              <w:i/>
              <w:sz w:val="16"/>
              <w:szCs w:val="16"/>
            </w:rPr>
            <w:fldChar w:fldCharType="end"/>
          </w:r>
        </w:p>
      </w:tc>
    </w:tr>
    <w:tr w:rsidR="009837A5" w:rsidRPr="00130F37" w:rsidTr="00BE725C">
      <w:tc>
        <w:tcPr>
          <w:tcW w:w="1292" w:type="pct"/>
          <w:gridSpan w:val="2"/>
        </w:tcPr>
        <w:p w:rsidR="009837A5" w:rsidRPr="00130F37" w:rsidRDefault="009837A5" w:rsidP="00CA29B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766F3">
            <w:rPr>
              <w:sz w:val="16"/>
              <w:szCs w:val="16"/>
            </w:rPr>
            <w:t>45</w:t>
          </w:r>
          <w:r w:rsidRPr="00130F37">
            <w:rPr>
              <w:sz w:val="16"/>
              <w:szCs w:val="16"/>
            </w:rPr>
            <w:fldChar w:fldCharType="end"/>
          </w:r>
        </w:p>
      </w:tc>
      <w:tc>
        <w:tcPr>
          <w:tcW w:w="2118" w:type="pct"/>
        </w:tcPr>
        <w:p w:rsidR="009837A5" w:rsidRPr="00130F37" w:rsidRDefault="009837A5" w:rsidP="00CA29B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766F3">
            <w:rPr>
              <w:sz w:val="16"/>
              <w:szCs w:val="16"/>
            </w:rPr>
            <w:t>01/07/2024</w:t>
          </w:r>
          <w:r w:rsidRPr="00130F37">
            <w:rPr>
              <w:sz w:val="16"/>
              <w:szCs w:val="16"/>
            </w:rPr>
            <w:fldChar w:fldCharType="end"/>
          </w:r>
        </w:p>
      </w:tc>
      <w:tc>
        <w:tcPr>
          <w:tcW w:w="1590" w:type="pct"/>
          <w:gridSpan w:val="2"/>
        </w:tcPr>
        <w:p w:rsidR="009837A5" w:rsidRPr="00130F37" w:rsidRDefault="009837A5" w:rsidP="00CA29B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766F3">
            <w:rPr>
              <w:sz w:val="16"/>
              <w:szCs w:val="16"/>
            </w:rPr>
            <w:instrText>22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766F3">
            <w:rPr>
              <w:sz w:val="16"/>
              <w:szCs w:val="16"/>
            </w:rPr>
            <w:instrText>22/07/2024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766F3">
            <w:rPr>
              <w:noProof/>
              <w:sz w:val="16"/>
              <w:szCs w:val="16"/>
            </w:rPr>
            <w:t>22/07/2024</w:t>
          </w:r>
          <w:r w:rsidRPr="00130F37">
            <w:rPr>
              <w:sz w:val="16"/>
              <w:szCs w:val="16"/>
            </w:rPr>
            <w:fldChar w:fldCharType="end"/>
          </w:r>
        </w:p>
      </w:tc>
    </w:tr>
  </w:tbl>
  <w:p w:rsidR="009837A5" w:rsidRPr="00BF2662" w:rsidRDefault="009837A5" w:rsidP="00BF2662">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7A5" w:rsidRPr="007B3B51" w:rsidRDefault="009837A5" w:rsidP="00CA29B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837A5" w:rsidRPr="007B3B51" w:rsidTr="00BE725C">
      <w:tc>
        <w:tcPr>
          <w:tcW w:w="854" w:type="pct"/>
        </w:tcPr>
        <w:p w:rsidR="009837A5" w:rsidRPr="007B3B51" w:rsidRDefault="009837A5" w:rsidP="00CA29B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31</w:t>
          </w:r>
          <w:r w:rsidRPr="007B3B51">
            <w:rPr>
              <w:i/>
              <w:sz w:val="16"/>
              <w:szCs w:val="16"/>
            </w:rPr>
            <w:fldChar w:fldCharType="end"/>
          </w:r>
        </w:p>
      </w:tc>
      <w:tc>
        <w:tcPr>
          <w:tcW w:w="3688" w:type="pct"/>
          <w:gridSpan w:val="3"/>
        </w:tcPr>
        <w:p w:rsidR="009837A5" w:rsidRPr="007B3B51" w:rsidRDefault="009837A5" w:rsidP="00CA29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66F3">
            <w:rPr>
              <w:i/>
              <w:noProof/>
              <w:sz w:val="16"/>
              <w:szCs w:val="16"/>
            </w:rPr>
            <w:t>National Health (Commonwealth Price and Conditions for Commonwealth Payments for Supply of Pharmaceutical Benefits) Determination 2019</w:t>
          </w:r>
          <w:r w:rsidRPr="007B3B51">
            <w:rPr>
              <w:i/>
              <w:sz w:val="16"/>
              <w:szCs w:val="16"/>
            </w:rPr>
            <w:fldChar w:fldCharType="end"/>
          </w:r>
        </w:p>
      </w:tc>
      <w:tc>
        <w:tcPr>
          <w:tcW w:w="458" w:type="pct"/>
        </w:tcPr>
        <w:p w:rsidR="009837A5" w:rsidRPr="007B3B51" w:rsidRDefault="009837A5" w:rsidP="00CA29BA">
          <w:pPr>
            <w:jc w:val="right"/>
            <w:rPr>
              <w:sz w:val="16"/>
              <w:szCs w:val="16"/>
            </w:rPr>
          </w:pPr>
        </w:p>
      </w:tc>
    </w:tr>
    <w:tr w:rsidR="009837A5" w:rsidRPr="0055472E" w:rsidTr="00BE725C">
      <w:tc>
        <w:tcPr>
          <w:tcW w:w="1499" w:type="pct"/>
          <w:gridSpan w:val="2"/>
        </w:tcPr>
        <w:p w:rsidR="009837A5" w:rsidRPr="0055472E" w:rsidRDefault="009837A5" w:rsidP="00CA29B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766F3">
            <w:rPr>
              <w:sz w:val="16"/>
              <w:szCs w:val="16"/>
            </w:rPr>
            <w:t>45</w:t>
          </w:r>
          <w:r w:rsidRPr="0055472E">
            <w:rPr>
              <w:sz w:val="16"/>
              <w:szCs w:val="16"/>
            </w:rPr>
            <w:fldChar w:fldCharType="end"/>
          </w:r>
        </w:p>
      </w:tc>
      <w:tc>
        <w:tcPr>
          <w:tcW w:w="1999" w:type="pct"/>
        </w:tcPr>
        <w:p w:rsidR="009837A5" w:rsidRPr="0055472E" w:rsidRDefault="009837A5" w:rsidP="00CA29B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766F3">
            <w:rPr>
              <w:sz w:val="16"/>
              <w:szCs w:val="16"/>
            </w:rPr>
            <w:t>01/07/2024</w:t>
          </w:r>
          <w:r w:rsidRPr="0055472E">
            <w:rPr>
              <w:sz w:val="16"/>
              <w:szCs w:val="16"/>
            </w:rPr>
            <w:fldChar w:fldCharType="end"/>
          </w:r>
        </w:p>
      </w:tc>
      <w:tc>
        <w:tcPr>
          <w:tcW w:w="1502" w:type="pct"/>
          <w:gridSpan w:val="2"/>
        </w:tcPr>
        <w:p w:rsidR="009837A5" w:rsidRPr="0055472E" w:rsidRDefault="009837A5" w:rsidP="00CA29B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766F3">
            <w:rPr>
              <w:sz w:val="16"/>
              <w:szCs w:val="16"/>
            </w:rPr>
            <w:instrText>22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766F3">
            <w:rPr>
              <w:sz w:val="16"/>
              <w:szCs w:val="16"/>
            </w:rPr>
            <w:instrText>22/07/2024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766F3">
            <w:rPr>
              <w:noProof/>
              <w:sz w:val="16"/>
              <w:szCs w:val="16"/>
            </w:rPr>
            <w:t>22/07/2024</w:t>
          </w:r>
          <w:r w:rsidRPr="0055472E">
            <w:rPr>
              <w:sz w:val="16"/>
              <w:szCs w:val="16"/>
            </w:rPr>
            <w:fldChar w:fldCharType="end"/>
          </w:r>
        </w:p>
      </w:tc>
    </w:tr>
  </w:tbl>
  <w:p w:rsidR="009837A5" w:rsidRDefault="009837A5" w:rsidP="00CA29BA"/>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7A5" w:rsidRPr="007B3B51" w:rsidRDefault="009837A5" w:rsidP="00CA29B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837A5" w:rsidRPr="007B3B51" w:rsidTr="00BE725C">
      <w:tc>
        <w:tcPr>
          <w:tcW w:w="854" w:type="pct"/>
        </w:tcPr>
        <w:p w:rsidR="009837A5" w:rsidRPr="007B3B51" w:rsidRDefault="009837A5" w:rsidP="00CA29BA">
          <w:pPr>
            <w:rPr>
              <w:i/>
              <w:sz w:val="16"/>
              <w:szCs w:val="16"/>
            </w:rPr>
          </w:pPr>
        </w:p>
      </w:tc>
      <w:tc>
        <w:tcPr>
          <w:tcW w:w="3688" w:type="pct"/>
          <w:gridSpan w:val="3"/>
        </w:tcPr>
        <w:p w:rsidR="009837A5" w:rsidRPr="007B3B51" w:rsidRDefault="009837A5" w:rsidP="00CA29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66F3">
            <w:rPr>
              <w:i/>
              <w:noProof/>
              <w:sz w:val="16"/>
              <w:szCs w:val="16"/>
            </w:rPr>
            <w:t>National Health (Commonwealth Price and Conditions for Commonwealth Payments for Supply of Pharmaceutical Benefits) Determination 2019</w:t>
          </w:r>
          <w:r w:rsidRPr="007B3B51">
            <w:rPr>
              <w:i/>
              <w:sz w:val="16"/>
              <w:szCs w:val="16"/>
            </w:rPr>
            <w:fldChar w:fldCharType="end"/>
          </w:r>
        </w:p>
      </w:tc>
      <w:tc>
        <w:tcPr>
          <w:tcW w:w="458" w:type="pct"/>
        </w:tcPr>
        <w:p w:rsidR="009837A5" w:rsidRPr="007B3B51" w:rsidRDefault="009837A5" w:rsidP="00CA29B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31</w:t>
          </w:r>
          <w:r w:rsidRPr="007B3B51">
            <w:rPr>
              <w:i/>
              <w:sz w:val="16"/>
              <w:szCs w:val="16"/>
            </w:rPr>
            <w:fldChar w:fldCharType="end"/>
          </w:r>
        </w:p>
      </w:tc>
    </w:tr>
    <w:tr w:rsidR="009837A5" w:rsidRPr="00130F37" w:rsidTr="00BE725C">
      <w:tc>
        <w:tcPr>
          <w:tcW w:w="1499" w:type="pct"/>
          <w:gridSpan w:val="2"/>
        </w:tcPr>
        <w:p w:rsidR="009837A5" w:rsidRPr="00130F37" w:rsidRDefault="009837A5" w:rsidP="00CA29B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766F3">
            <w:rPr>
              <w:sz w:val="16"/>
              <w:szCs w:val="16"/>
            </w:rPr>
            <w:t>45</w:t>
          </w:r>
          <w:r w:rsidRPr="00130F37">
            <w:rPr>
              <w:sz w:val="16"/>
              <w:szCs w:val="16"/>
            </w:rPr>
            <w:fldChar w:fldCharType="end"/>
          </w:r>
        </w:p>
      </w:tc>
      <w:tc>
        <w:tcPr>
          <w:tcW w:w="1999" w:type="pct"/>
        </w:tcPr>
        <w:p w:rsidR="009837A5" w:rsidRPr="00130F37" w:rsidRDefault="009837A5" w:rsidP="00CA29B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766F3">
            <w:rPr>
              <w:sz w:val="16"/>
              <w:szCs w:val="16"/>
            </w:rPr>
            <w:t>01/07/2024</w:t>
          </w:r>
          <w:r w:rsidRPr="00130F37">
            <w:rPr>
              <w:sz w:val="16"/>
              <w:szCs w:val="16"/>
            </w:rPr>
            <w:fldChar w:fldCharType="end"/>
          </w:r>
        </w:p>
      </w:tc>
      <w:tc>
        <w:tcPr>
          <w:tcW w:w="1502" w:type="pct"/>
          <w:gridSpan w:val="2"/>
        </w:tcPr>
        <w:p w:rsidR="009837A5" w:rsidRPr="00130F37" w:rsidRDefault="009837A5" w:rsidP="00CA29B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766F3">
            <w:rPr>
              <w:sz w:val="16"/>
              <w:szCs w:val="16"/>
            </w:rPr>
            <w:instrText>22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766F3">
            <w:rPr>
              <w:sz w:val="16"/>
              <w:szCs w:val="16"/>
            </w:rPr>
            <w:instrText>22/07/2024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766F3">
            <w:rPr>
              <w:noProof/>
              <w:sz w:val="16"/>
              <w:szCs w:val="16"/>
            </w:rPr>
            <w:t>22/07/2024</w:t>
          </w:r>
          <w:r w:rsidRPr="00130F37">
            <w:rPr>
              <w:sz w:val="16"/>
              <w:szCs w:val="16"/>
            </w:rPr>
            <w:fldChar w:fldCharType="end"/>
          </w:r>
        </w:p>
      </w:tc>
    </w:tr>
  </w:tbl>
  <w:p w:rsidR="009837A5" w:rsidRDefault="009837A5" w:rsidP="00CA29BA"/>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7A5" w:rsidRPr="00E33C1C" w:rsidRDefault="009837A5"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9837A5" w:rsidTr="00BE725C">
      <w:tc>
        <w:tcPr>
          <w:tcW w:w="817" w:type="pct"/>
          <w:tcBorders>
            <w:top w:val="nil"/>
            <w:left w:val="nil"/>
            <w:bottom w:val="nil"/>
            <w:right w:val="nil"/>
          </w:tcBorders>
        </w:tcPr>
        <w:p w:rsidR="009837A5" w:rsidRDefault="009837A5" w:rsidP="00EE78D2">
          <w:pPr>
            <w:spacing w:line="0" w:lineRule="atLeast"/>
            <w:rPr>
              <w:sz w:val="18"/>
            </w:rPr>
          </w:pPr>
        </w:p>
      </w:tc>
      <w:tc>
        <w:tcPr>
          <w:tcW w:w="3765" w:type="pct"/>
          <w:tcBorders>
            <w:top w:val="nil"/>
            <w:left w:val="nil"/>
            <w:bottom w:val="nil"/>
            <w:right w:val="nil"/>
          </w:tcBorders>
        </w:tcPr>
        <w:p w:rsidR="009837A5" w:rsidRDefault="009837A5" w:rsidP="00EE78D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66F3">
            <w:rPr>
              <w:i/>
              <w:sz w:val="18"/>
            </w:rPr>
            <w:t>National Health (Commonwealth Price and Conditions for Commonwealth Payments for Supply of Pharmaceutical Benefits) Determination 2019</w:t>
          </w:r>
          <w:r w:rsidRPr="007A1328">
            <w:rPr>
              <w:i/>
              <w:sz w:val="18"/>
            </w:rPr>
            <w:fldChar w:fldCharType="end"/>
          </w:r>
        </w:p>
      </w:tc>
      <w:tc>
        <w:tcPr>
          <w:tcW w:w="418" w:type="pct"/>
          <w:tcBorders>
            <w:top w:val="nil"/>
            <w:left w:val="nil"/>
            <w:bottom w:val="nil"/>
            <w:right w:val="nil"/>
          </w:tcBorders>
        </w:tcPr>
        <w:p w:rsidR="009837A5" w:rsidRDefault="009837A5" w:rsidP="00EE78D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31</w:t>
          </w:r>
          <w:r w:rsidRPr="00ED79B6">
            <w:rPr>
              <w:i/>
              <w:sz w:val="18"/>
            </w:rPr>
            <w:fldChar w:fldCharType="end"/>
          </w:r>
        </w:p>
      </w:tc>
    </w:tr>
  </w:tbl>
  <w:p w:rsidR="009837A5" w:rsidRPr="00FE15B9" w:rsidRDefault="009837A5" w:rsidP="00FE15B9">
    <w:pPr>
      <w:rPr>
        <w:rFonts w:cs="Times New Roman"/>
        <w:i/>
        <w:sz w:val="18"/>
      </w:rPr>
    </w:pPr>
    <w:r w:rsidRPr="00FE15B9">
      <w:rPr>
        <w:rFonts w:cs="Times New Roman"/>
        <w:i/>
        <w:sz w:val="18"/>
      </w:rPr>
      <w:t>OPC64074 - 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7A5" w:rsidRDefault="009837A5" w:rsidP="001B7E8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7A5" w:rsidRPr="00ED79B6" w:rsidRDefault="009837A5" w:rsidP="001B7E8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7A5" w:rsidRPr="007B3B51" w:rsidRDefault="009837A5" w:rsidP="00CA29B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948"/>
      <w:gridCol w:w="3613"/>
      <w:gridCol w:w="861"/>
      <w:gridCol w:w="1851"/>
    </w:tblGrid>
    <w:tr w:rsidR="009837A5" w:rsidRPr="007B3B51" w:rsidTr="00BE725C">
      <w:tc>
        <w:tcPr>
          <w:tcW w:w="736" w:type="pct"/>
        </w:tcPr>
        <w:p w:rsidR="009837A5" w:rsidRPr="007B3B51" w:rsidRDefault="009837A5" w:rsidP="00CA29B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xxxi</w:t>
          </w:r>
          <w:r w:rsidRPr="007B3B51">
            <w:rPr>
              <w:i/>
              <w:sz w:val="16"/>
              <w:szCs w:val="16"/>
            </w:rPr>
            <w:fldChar w:fldCharType="end"/>
          </w:r>
        </w:p>
      </w:tc>
      <w:tc>
        <w:tcPr>
          <w:tcW w:w="3179" w:type="pct"/>
          <w:gridSpan w:val="3"/>
        </w:tcPr>
        <w:p w:rsidR="009837A5" w:rsidRPr="007B3B51" w:rsidRDefault="009837A5" w:rsidP="00CA29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66F3">
            <w:rPr>
              <w:i/>
              <w:noProof/>
              <w:sz w:val="16"/>
              <w:szCs w:val="16"/>
            </w:rPr>
            <w:t>National Health (Commonwealth Price and Conditions for Commonwealth Payments for Supply of Pharmaceutical Benefits) Determination 2019</w:t>
          </w:r>
          <w:r w:rsidRPr="007B3B51">
            <w:rPr>
              <w:i/>
              <w:sz w:val="16"/>
              <w:szCs w:val="16"/>
            </w:rPr>
            <w:fldChar w:fldCharType="end"/>
          </w:r>
        </w:p>
      </w:tc>
      <w:tc>
        <w:tcPr>
          <w:tcW w:w="1085" w:type="pct"/>
        </w:tcPr>
        <w:p w:rsidR="009837A5" w:rsidRPr="007B3B51" w:rsidRDefault="009837A5" w:rsidP="00CA29BA">
          <w:pPr>
            <w:jc w:val="right"/>
            <w:rPr>
              <w:sz w:val="16"/>
              <w:szCs w:val="16"/>
            </w:rPr>
          </w:pPr>
        </w:p>
      </w:tc>
    </w:tr>
    <w:tr w:rsidR="009837A5" w:rsidRPr="0055472E" w:rsidTr="00BE725C">
      <w:tc>
        <w:tcPr>
          <w:tcW w:w="1292" w:type="pct"/>
          <w:gridSpan w:val="2"/>
        </w:tcPr>
        <w:p w:rsidR="009837A5" w:rsidRPr="0055472E" w:rsidRDefault="009837A5" w:rsidP="00CA29B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766F3">
            <w:rPr>
              <w:sz w:val="16"/>
              <w:szCs w:val="16"/>
            </w:rPr>
            <w:t>45</w:t>
          </w:r>
          <w:r w:rsidRPr="0055472E">
            <w:rPr>
              <w:sz w:val="16"/>
              <w:szCs w:val="16"/>
            </w:rPr>
            <w:fldChar w:fldCharType="end"/>
          </w:r>
        </w:p>
      </w:tc>
      <w:tc>
        <w:tcPr>
          <w:tcW w:w="2118" w:type="pct"/>
        </w:tcPr>
        <w:p w:rsidR="009837A5" w:rsidRPr="0055472E" w:rsidRDefault="009837A5" w:rsidP="00CA29B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766F3">
            <w:rPr>
              <w:sz w:val="16"/>
              <w:szCs w:val="16"/>
            </w:rPr>
            <w:t>01/07/2024</w:t>
          </w:r>
          <w:r w:rsidRPr="0055472E">
            <w:rPr>
              <w:sz w:val="16"/>
              <w:szCs w:val="16"/>
            </w:rPr>
            <w:fldChar w:fldCharType="end"/>
          </w:r>
        </w:p>
      </w:tc>
      <w:tc>
        <w:tcPr>
          <w:tcW w:w="1590" w:type="pct"/>
          <w:gridSpan w:val="2"/>
        </w:tcPr>
        <w:p w:rsidR="009837A5" w:rsidRPr="0055472E" w:rsidRDefault="009837A5" w:rsidP="00CA29B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766F3">
            <w:rPr>
              <w:sz w:val="16"/>
              <w:szCs w:val="16"/>
            </w:rPr>
            <w:instrText>22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766F3">
            <w:rPr>
              <w:sz w:val="16"/>
              <w:szCs w:val="16"/>
            </w:rPr>
            <w:instrText>22/07/2024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766F3">
            <w:rPr>
              <w:noProof/>
              <w:sz w:val="16"/>
              <w:szCs w:val="16"/>
            </w:rPr>
            <w:t>22/07/2024</w:t>
          </w:r>
          <w:r w:rsidRPr="0055472E">
            <w:rPr>
              <w:sz w:val="16"/>
              <w:szCs w:val="16"/>
            </w:rPr>
            <w:fldChar w:fldCharType="end"/>
          </w:r>
        </w:p>
      </w:tc>
    </w:tr>
  </w:tbl>
  <w:p w:rsidR="009837A5" w:rsidRDefault="009837A5" w:rsidP="00CA29B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7A5" w:rsidRPr="007B3B51" w:rsidRDefault="009837A5" w:rsidP="0061462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5"/>
      <w:gridCol w:w="739"/>
      <w:gridCol w:w="3613"/>
      <w:gridCol w:w="1946"/>
      <w:gridCol w:w="766"/>
    </w:tblGrid>
    <w:tr w:rsidR="009837A5" w:rsidRPr="007B3B51" w:rsidTr="00614620">
      <w:tc>
        <w:tcPr>
          <w:tcW w:w="859" w:type="pct"/>
        </w:tcPr>
        <w:p w:rsidR="009837A5" w:rsidRPr="007B3B51" w:rsidRDefault="009837A5" w:rsidP="00614620">
          <w:pPr>
            <w:rPr>
              <w:i/>
              <w:sz w:val="16"/>
              <w:szCs w:val="16"/>
            </w:rPr>
          </w:pPr>
        </w:p>
      </w:tc>
      <w:tc>
        <w:tcPr>
          <w:tcW w:w="3692" w:type="pct"/>
          <w:gridSpan w:val="3"/>
        </w:tcPr>
        <w:p w:rsidR="009837A5" w:rsidRPr="007B3B51" w:rsidRDefault="009837A5" w:rsidP="0061462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1B97">
            <w:rPr>
              <w:i/>
              <w:noProof/>
              <w:sz w:val="16"/>
              <w:szCs w:val="16"/>
            </w:rPr>
            <w:t>National Health (Commonwealth Price and Conditions for Commonwealth Payments for Supply of Pharmaceutical Benefits) Determination 2019</w:t>
          </w:r>
          <w:r w:rsidRPr="007B3B51">
            <w:rPr>
              <w:i/>
              <w:sz w:val="16"/>
              <w:szCs w:val="16"/>
            </w:rPr>
            <w:fldChar w:fldCharType="end"/>
          </w:r>
        </w:p>
      </w:tc>
      <w:tc>
        <w:tcPr>
          <w:tcW w:w="449" w:type="pct"/>
        </w:tcPr>
        <w:p w:rsidR="009837A5" w:rsidRPr="007B3B51" w:rsidRDefault="009837A5" w:rsidP="0061462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9837A5" w:rsidRPr="00130F37" w:rsidTr="00614620">
      <w:tc>
        <w:tcPr>
          <w:tcW w:w="1292" w:type="pct"/>
          <w:gridSpan w:val="2"/>
        </w:tcPr>
        <w:p w:rsidR="009837A5" w:rsidRPr="00130F37" w:rsidRDefault="009837A5" w:rsidP="0061462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766F3">
            <w:rPr>
              <w:sz w:val="16"/>
              <w:szCs w:val="16"/>
            </w:rPr>
            <w:t>45</w:t>
          </w:r>
          <w:r w:rsidRPr="00130F37">
            <w:rPr>
              <w:sz w:val="16"/>
              <w:szCs w:val="16"/>
            </w:rPr>
            <w:fldChar w:fldCharType="end"/>
          </w:r>
        </w:p>
      </w:tc>
      <w:tc>
        <w:tcPr>
          <w:tcW w:w="2118" w:type="pct"/>
        </w:tcPr>
        <w:p w:rsidR="009837A5" w:rsidRPr="00130F37" w:rsidRDefault="009837A5" w:rsidP="0061462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766F3">
            <w:rPr>
              <w:sz w:val="16"/>
              <w:szCs w:val="16"/>
            </w:rPr>
            <w:t>01/07/2024</w:t>
          </w:r>
          <w:r w:rsidRPr="00130F37">
            <w:rPr>
              <w:sz w:val="16"/>
              <w:szCs w:val="16"/>
            </w:rPr>
            <w:fldChar w:fldCharType="end"/>
          </w:r>
        </w:p>
      </w:tc>
      <w:tc>
        <w:tcPr>
          <w:tcW w:w="1590" w:type="pct"/>
          <w:gridSpan w:val="2"/>
        </w:tcPr>
        <w:p w:rsidR="009837A5" w:rsidRPr="00130F37" w:rsidRDefault="009837A5" w:rsidP="0061462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766F3">
            <w:rPr>
              <w:sz w:val="16"/>
              <w:szCs w:val="16"/>
            </w:rPr>
            <w:instrText>22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766F3">
            <w:rPr>
              <w:sz w:val="16"/>
              <w:szCs w:val="16"/>
            </w:rPr>
            <w:instrText>22/07/2024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766F3">
            <w:rPr>
              <w:noProof/>
              <w:sz w:val="16"/>
              <w:szCs w:val="16"/>
            </w:rPr>
            <w:t>22/07/2024</w:t>
          </w:r>
          <w:r w:rsidRPr="00130F37">
            <w:rPr>
              <w:sz w:val="16"/>
              <w:szCs w:val="16"/>
            </w:rPr>
            <w:fldChar w:fldCharType="end"/>
          </w:r>
        </w:p>
      </w:tc>
    </w:tr>
  </w:tbl>
  <w:p w:rsidR="009837A5" w:rsidRPr="00287955" w:rsidRDefault="009837A5" w:rsidP="0061462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7A5" w:rsidRPr="007B3B51" w:rsidRDefault="009837A5" w:rsidP="0028795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5"/>
      <w:gridCol w:w="739"/>
      <w:gridCol w:w="3613"/>
      <w:gridCol w:w="1946"/>
      <w:gridCol w:w="766"/>
    </w:tblGrid>
    <w:tr w:rsidR="009837A5" w:rsidRPr="007B3B51" w:rsidTr="00773F84">
      <w:tc>
        <w:tcPr>
          <w:tcW w:w="859" w:type="pct"/>
        </w:tcPr>
        <w:p w:rsidR="009837A5" w:rsidRPr="007B3B51" w:rsidRDefault="009837A5" w:rsidP="0028795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34</w:t>
          </w:r>
          <w:r w:rsidRPr="007B3B51">
            <w:rPr>
              <w:i/>
              <w:sz w:val="16"/>
              <w:szCs w:val="16"/>
            </w:rPr>
            <w:fldChar w:fldCharType="end"/>
          </w:r>
        </w:p>
      </w:tc>
      <w:tc>
        <w:tcPr>
          <w:tcW w:w="3692" w:type="pct"/>
          <w:gridSpan w:val="3"/>
        </w:tcPr>
        <w:p w:rsidR="009837A5" w:rsidRPr="007B3B51" w:rsidRDefault="009837A5" w:rsidP="0028795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1B97">
            <w:rPr>
              <w:i/>
              <w:noProof/>
              <w:sz w:val="16"/>
              <w:szCs w:val="16"/>
            </w:rPr>
            <w:t>National Health (Commonwealth Price and Conditions for Commonwealth Payments for Supply of Pharmaceutical Benefits) Determination 2019</w:t>
          </w:r>
          <w:r w:rsidRPr="007B3B51">
            <w:rPr>
              <w:i/>
              <w:sz w:val="16"/>
              <w:szCs w:val="16"/>
            </w:rPr>
            <w:fldChar w:fldCharType="end"/>
          </w:r>
        </w:p>
      </w:tc>
      <w:tc>
        <w:tcPr>
          <w:tcW w:w="449" w:type="pct"/>
        </w:tcPr>
        <w:p w:rsidR="009837A5" w:rsidRPr="007B3B51" w:rsidRDefault="009837A5" w:rsidP="00287955">
          <w:pPr>
            <w:jc w:val="right"/>
            <w:rPr>
              <w:sz w:val="16"/>
              <w:szCs w:val="16"/>
            </w:rPr>
          </w:pPr>
        </w:p>
      </w:tc>
    </w:tr>
    <w:tr w:rsidR="009837A5" w:rsidRPr="0055472E" w:rsidTr="00AD31F7">
      <w:tc>
        <w:tcPr>
          <w:tcW w:w="1292" w:type="pct"/>
          <w:gridSpan w:val="2"/>
        </w:tcPr>
        <w:p w:rsidR="009837A5" w:rsidRPr="0055472E" w:rsidRDefault="009837A5" w:rsidP="0028795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766F3">
            <w:rPr>
              <w:sz w:val="16"/>
              <w:szCs w:val="16"/>
            </w:rPr>
            <w:t>45</w:t>
          </w:r>
          <w:r w:rsidRPr="0055472E">
            <w:rPr>
              <w:sz w:val="16"/>
              <w:szCs w:val="16"/>
            </w:rPr>
            <w:fldChar w:fldCharType="end"/>
          </w:r>
        </w:p>
      </w:tc>
      <w:tc>
        <w:tcPr>
          <w:tcW w:w="2118" w:type="pct"/>
        </w:tcPr>
        <w:p w:rsidR="009837A5" w:rsidRPr="0055472E" w:rsidRDefault="009837A5" w:rsidP="0028795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766F3">
            <w:rPr>
              <w:sz w:val="16"/>
              <w:szCs w:val="16"/>
            </w:rPr>
            <w:t>01/07/2024</w:t>
          </w:r>
          <w:r w:rsidRPr="0055472E">
            <w:rPr>
              <w:sz w:val="16"/>
              <w:szCs w:val="16"/>
            </w:rPr>
            <w:fldChar w:fldCharType="end"/>
          </w:r>
        </w:p>
      </w:tc>
      <w:tc>
        <w:tcPr>
          <w:tcW w:w="1590" w:type="pct"/>
          <w:gridSpan w:val="2"/>
        </w:tcPr>
        <w:p w:rsidR="009837A5" w:rsidRPr="0055472E" w:rsidRDefault="009837A5" w:rsidP="0028795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766F3">
            <w:rPr>
              <w:sz w:val="16"/>
              <w:szCs w:val="16"/>
            </w:rPr>
            <w:instrText>22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766F3">
            <w:rPr>
              <w:sz w:val="16"/>
              <w:szCs w:val="16"/>
            </w:rPr>
            <w:instrText>22/07/2024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766F3">
            <w:rPr>
              <w:noProof/>
              <w:sz w:val="16"/>
              <w:szCs w:val="16"/>
            </w:rPr>
            <w:t>22/07/2024</w:t>
          </w:r>
          <w:r w:rsidRPr="0055472E">
            <w:rPr>
              <w:sz w:val="16"/>
              <w:szCs w:val="16"/>
            </w:rPr>
            <w:fldChar w:fldCharType="end"/>
          </w:r>
        </w:p>
      </w:tc>
    </w:tr>
  </w:tbl>
  <w:p w:rsidR="009837A5" w:rsidRPr="00287955" w:rsidRDefault="009837A5" w:rsidP="0028795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7A5" w:rsidRPr="007B3B51" w:rsidRDefault="009837A5" w:rsidP="0028795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5"/>
      <w:gridCol w:w="739"/>
      <w:gridCol w:w="3613"/>
      <w:gridCol w:w="1946"/>
      <w:gridCol w:w="766"/>
    </w:tblGrid>
    <w:tr w:rsidR="009837A5" w:rsidRPr="007B3B51" w:rsidTr="00773F84">
      <w:tc>
        <w:tcPr>
          <w:tcW w:w="859" w:type="pct"/>
        </w:tcPr>
        <w:p w:rsidR="009837A5" w:rsidRPr="007B3B51" w:rsidRDefault="009837A5" w:rsidP="00287955">
          <w:pPr>
            <w:rPr>
              <w:i/>
              <w:sz w:val="16"/>
              <w:szCs w:val="16"/>
            </w:rPr>
          </w:pPr>
        </w:p>
      </w:tc>
      <w:tc>
        <w:tcPr>
          <w:tcW w:w="3692" w:type="pct"/>
          <w:gridSpan w:val="3"/>
        </w:tcPr>
        <w:p w:rsidR="009837A5" w:rsidRPr="007B3B51" w:rsidRDefault="009837A5" w:rsidP="0028795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1B97">
            <w:rPr>
              <w:i/>
              <w:noProof/>
              <w:sz w:val="16"/>
              <w:szCs w:val="16"/>
            </w:rPr>
            <w:t>National Health (Commonwealth Price and Conditions for Commonwealth Payments for Supply of Pharmaceutical Benefits) Determination 2019</w:t>
          </w:r>
          <w:r w:rsidRPr="007B3B51">
            <w:rPr>
              <w:i/>
              <w:sz w:val="16"/>
              <w:szCs w:val="16"/>
            </w:rPr>
            <w:fldChar w:fldCharType="end"/>
          </w:r>
        </w:p>
      </w:tc>
      <w:tc>
        <w:tcPr>
          <w:tcW w:w="449" w:type="pct"/>
        </w:tcPr>
        <w:p w:rsidR="009837A5" w:rsidRPr="007B3B51" w:rsidRDefault="009837A5" w:rsidP="0028795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33</w:t>
          </w:r>
          <w:r w:rsidRPr="007B3B51">
            <w:rPr>
              <w:i/>
              <w:sz w:val="16"/>
              <w:szCs w:val="16"/>
            </w:rPr>
            <w:fldChar w:fldCharType="end"/>
          </w:r>
        </w:p>
      </w:tc>
    </w:tr>
    <w:tr w:rsidR="009837A5" w:rsidRPr="00130F37" w:rsidTr="00AD31F7">
      <w:tc>
        <w:tcPr>
          <w:tcW w:w="1292" w:type="pct"/>
          <w:gridSpan w:val="2"/>
        </w:tcPr>
        <w:p w:rsidR="009837A5" w:rsidRPr="00130F37" w:rsidRDefault="009837A5" w:rsidP="0028795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766F3">
            <w:rPr>
              <w:sz w:val="16"/>
              <w:szCs w:val="16"/>
            </w:rPr>
            <w:t>45</w:t>
          </w:r>
          <w:r w:rsidRPr="00130F37">
            <w:rPr>
              <w:sz w:val="16"/>
              <w:szCs w:val="16"/>
            </w:rPr>
            <w:fldChar w:fldCharType="end"/>
          </w:r>
        </w:p>
      </w:tc>
      <w:tc>
        <w:tcPr>
          <w:tcW w:w="2118" w:type="pct"/>
        </w:tcPr>
        <w:p w:rsidR="009837A5" w:rsidRPr="00130F37" w:rsidRDefault="009837A5" w:rsidP="0028795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766F3">
            <w:rPr>
              <w:sz w:val="16"/>
              <w:szCs w:val="16"/>
            </w:rPr>
            <w:t>01/07/2024</w:t>
          </w:r>
          <w:r w:rsidRPr="00130F37">
            <w:rPr>
              <w:sz w:val="16"/>
              <w:szCs w:val="16"/>
            </w:rPr>
            <w:fldChar w:fldCharType="end"/>
          </w:r>
        </w:p>
      </w:tc>
      <w:tc>
        <w:tcPr>
          <w:tcW w:w="1590" w:type="pct"/>
          <w:gridSpan w:val="2"/>
        </w:tcPr>
        <w:p w:rsidR="009837A5" w:rsidRPr="00130F37" w:rsidRDefault="009837A5" w:rsidP="0028795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766F3">
            <w:rPr>
              <w:sz w:val="16"/>
              <w:szCs w:val="16"/>
            </w:rPr>
            <w:instrText>22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766F3">
            <w:rPr>
              <w:sz w:val="16"/>
              <w:szCs w:val="16"/>
            </w:rPr>
            <w:instrText>22/07/2024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766F3">
            <w:rPr>
              <w:noProof/>
              <w:sz w:val="16"/>
              <w:szCs w:val="16"/>
            </w:rPr>
            <w:t>22/07/2024</w:t>
          </w:r>
          <w:r w:rsidRPr="00130F37">
            <w:rPr>
              <w:sz w:val="16"/>
              <w:szCs w:val="16"/>
            </w:rPr>
            <w:fldChar w:fldCharType="end"/>
          </w:r>
        </w:p>
      </w:tc>
    </w:tr>
  </w:tbl>
  <w:p w:rsidR="009837A5" w:rsidRPr="00287955" w:rsidRDefault="009837A5" w:rsidP="0028795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7A5" w:rsidRPr="00E33C1C" w:rsidRDefault="009837A5" w:rsidP="003D49C4">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9837A5" w:rsidTr="00BE725C">
      <w:tc>
        <w:tcPr>
          <w:tcW w:w="817" w:type="pct"/>
          <w:tcBorders>
            <w:top w:val="nil"/>
            <w:left w:val="nil"/>
            <w:bottom w:val="nil"/>
            <w:right w:val="nil"/>
          </w:tcBorders>
        </w:tcPr>
        <w:p w:rsidR="009837A5" w:rsidRDefault="009837A5" w:rsidP="00816709">
          <w:pPr>
            <w:spacing w:line="0" w:lineRule="atLeast"/>
            <w:rPr>
              <w:sz w:val="18"/>
            </w:rPr>
          </w:pPr>
        </w:p>
      </w:tc>
      <w:tc>
        <w:tcPr>
          <w:tcW w:w="3765" w:type="pct"/>
          <w:tcBorders>
            <w:top w:val="nil"/>
            <w:left w:val="nil"/>
            <w:bottom w:val="nil"/>
            <w:right w:val="nil"/>
          </w:tcBorders>
        </w:tcPr>
        <w:p w:rsidR="009837A5" w:rsidRDefault="009837A5" w:rsidP="008167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66F3">
            <w:rPr>
              <w:i/>
              <w:sz w:val="18"/>
            </w:rPr>
            <w:t>National Health (Commonwealth Price and Conditions for Commonwealth Payments for Supply of Pharmaceutical Benefits) Determination 2019</w:t>
          </w:r>
          <w:r w:rsidRPr="007A1328">
            <w:rPr>
              <w:i/>
              <w:sz w:val="18"/>
            </w:rPr>
            <w:fldChar w:fldCharType="end"/>
          </w:r>
        </w:p>
      </w:tc>
      <w:tc>
        <w:tcPr>
          <w:tcW w:w="418" w:type="pct"/>
          <w:tcBorders>
            <w:top w:val="nil"/>
            <w:left w:val="nil"/>
            <w:bottom w:val="nil"/>
            <w:right w:val="nil"/>
          </w:tcBorders>
        </w:tcPr>
        <w:p w:rsidR="009837A5" w:rsidRDefault="009837A5" w:rsidP="0081670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31</w:t>
          </w:r>
          <w:r w:rsidRPr="00ED79B6">
            <w:rPr>
              <w:i/>
              <w:sz w:val="18"/>
            </w:rPr>
            <w:fldChar w:fldCharType="end"/>
          </w:r>
        </w:p>
      </w:tc>
    </w:tr>
  </w:tbl>
  <w:p w:rsidR="009837A5" w:rsidRPr="00ED79B6" w:rsidRDefault="009837A5" w:rsidP="003D49C4">
    <w:pPr>
      <w:rPr>
        <w:i/>
        <w:sz w:val="18"/>
      </w:rPr>
    </w:pPr>
  </w:p>
  <w:p w:rsidR="009837A5" w:rsidRPr="00FE15B9" w:rsidRDefault="009837A5" w:rsidP="00FE15B9">
    <w:pPr>
      <w:pStyle w:val="Footer"/>
      <w:rPr>
        <w:rFonts w:eastAsia="Calibri"/>
        <w:i/>
        <w:sz w:val="18"/>
      </w:rPr>
    </w:pPr>
    <w:r w:rsidRPr="00FE15B9">
      <w:rPr>
        <w:rFonts w:eastAsia="Calibri"/>
        <w:i/>
        <w:sz w:val="18"/>
      </w:rPr>
      <w:t>OPC64074 - D</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7A5" w:rsidRPr="007B3B51" w:rsidRDefault="009837A5" w:rsidP="0028795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766"/>
      <w:gridCol w:w="3613"/>
      <w:gridCol w:w="1946"/>
      <w:gridCol w:w="766"/>
    </w:tblGrid>
    <w:tr w:rsidR="009837A5" w:rsidRPr="007B3B51" w:rsidTr="00773F84">
      <w:tc>
        <w:tcPr>
          <w:tcW w:w="843" w:type="pct"/>
        </w:tcPr>
        <w:p w:rsidR="009837A5" w:rsidRPr="007B3B51" w:rsidRDefault="009837A5" w:rsidP="0028795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34</w:t>
          </w:r>
          <w:r w:rsidRPr="007B3B51">
            <w:rPr>
              <w:i/>
              <w:sz w:val="16"/>
              <w:szCs w:val="16"/>
            </w:rPr>
            <w:fldChar w:fldCharType="end"/>
          </w:r>
        </w:p>
      </w:tc>
      <w:tc>
        <w:tcPr>
          <w:tcW w:w="3708" w:type="pct"/>
          <w:gridSpan w:val="3"/>
        </w:tcPr>
        <w:p w:rsidR="009837A5" w:rsidRPr="007B3B51" w:rsidRDefault="009837A5" w:rsidP="0028795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1B97">
            <w:rPr>
              <w:i/>
              <w:noProof/>
              <w:sz w:val="16"/>
              <w:szCs w:val="16"/>
            </w:rPr>
            <w:t>National Health (Commonwealth Price and Conditions for Commonwealth Payments for Supply of Pharmaceutical Benefits) Determination 2019</w:t>
          </w:r>
          <w:r w:rsidRPr="007B3B51">
            <w:rPr>
              <w:i/>
              <w:sz w:val="16"/>
              <w:szCs w:val="16"/>
            </w:rPr>
            <w:fldChar w:fldCharType="end"/>
          </w:r>
        </w:p>
      </w:tc>
      <w:tc>
        <w:tcPr>
          <w:tcW w:w="449" w:type="pct"/>
        </w:tcPr>
        <w:p w:rsidR="009837A5" w:rsidRPr="007B3B51" w:rsidRDefault="009837A5" w:rsidP="00287955">
          <w:pPr>
            <w:jc w:val="right"/>
            <w:rPr>
              <w:sz w:val="16"/>
              <w:szCs w:val="16"/>
            </w:rPr>
          </w:pPr>
        </w:p>
      </w:tc>
    </w:tr>
    <w:tr w:rsidR="009837A5" w:rsidRPr="0055472E" w:rsidTr="00AD31F7">
      <w:tc>
        <w:tcPr>
          <w:tcW w:w="1292" w:type="pct"/>
          <w:gridSpan w:val="2"/>
        </w:tcPr>
        <w:p w:rsidR="009837A5" w:rsidRPr="0055472E" w:rsidRDefault="009837A5" w:rsidP="0028795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766F3">
            <w:rPr>
              <w:sz w:val="16"/>
              <w:szCs w:val="16"/>
            </w:rPr>
            <w:t>45</w:t>
          </w:r>
          <w:r w:rsidRPr="0055472E">
            <w:rPr>
              <w:sz w:val="16"/>
              <w:szCs w:val="16"/>
            </w:rPr>
            <w:fldChar w:fldCharType="end"/>
          </w:r>
        </w:p>
      </w:tc>
      <w:tc>
        <w:tcPr>
          <w:tcW w:w="2118" w:type="pct"/>
        </w:tcPr>
        <w:p w:rsidR="009837A5" w:rsidRPr="0055472E" w:rsidRDefault="009837A5" w:rsidP="0028795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766F3">
            <w:rPr>
              <w:sz w:val="16"/>
              <w:szCs w:val="16"/>
            </w:rPr>
            <w:t>01/07/2024</w:t>
          </w:r>
          <w:r w:rsidRPr="0055472E">
            <w:rPr>
              <w:sz w:val="16"/>
              <w:szCs w:val="16"/>
            </w:rPr>
            <w:fldChar w:fldCharType="end"/>
          </w:r>
        </w:p>
      </w:tc>
      <w:tc>
        <w:tcPr>
          <w:tcW w:w="1590" w:type="pct"/>
          <w:gridSpan w:val="2"/>
        </w:tcPr>
        <w:p w:rsidR="009837A5" w:rsidRPr="0055472E" w:rsidRDefault="009837A5" w:rsidP="0028795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766F3">
            <w:rPr>
              <w:sz w:val="16"/>
              <w:szCs w:val="16"/>
            </w:rPr>
            <w:instrText>22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766F3">
            <w:rPr>
              <w:sz w:val="16"/>
              <w:szCs w:val="16"/>
            </w:rPr>
            <w:instrText>22/07/2024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766F3">
            <w:rPr>
              <w:noProof/>
              <w:sz w:val="16"/>
              <w:szCs w:val="16"/>
            </w:rPr>
            <w:t>22/07/2024</w:t>
          </w:r>
          <w:r w:rsidRPr="0055472E">
            <w:rPr>
              <w:sz w:val="16"/>
              <w:szCs w:val="16"/>
            </w:rPr>
            <w:fldChar w:fldCharType="end"/>
          </w:r>
        </w:p>
      </w:tc>
    </w:tr>
  </w:tbl>
  <w:p w:rsidR="009837A5" w:rsidRPr="00287955" w:rsidRDefault="009837A5" w:rsidP="00287955">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7A5" w:rsidRDefault="009837A5" w:rsidP="00715914">
      <w:pPr>
        <w:spacing w:line="240" w:lineRule="auto"/>
      </w:pPr>
      <w:r>
        <w:separator/>
      </w:r>
    </w:p>
  </w:footnote>
  <w:footnote w:type="continuationSeparator" w:id="0">
    <w:p w:rsidR="009837A5" w:rsidRDefault="009837A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7A5" w:rsidRDefault="009837A5" w:rsidP="001B7E88">
    <w:pPr>
      <w:pStyle w:val="Header"/>
      <w:pBdr>
        <w:bottom w:val="single" w:sz="6" w:space="1" w:color="auto"/>
      </w:pBdr>
    </w:pPr>
  </w:p>
  <w:p w:rsidR="009837A5" w:rsidRDefault="009837A5" w:rsidP="001B7E88">
    <w:pPr>
      <w:pStyle w:val="Header"/>
      <w:pBdr>
        <w:bottom w:val="single" w:sz="6" w:space="1" w:color="auto"/>
      </w:pBdr>
    </w:pPr>
  </w:p>
  <w:p w:rsidR="009837A5" w:rsidRPr="001E77D2" w:rsidRDefault="009837A5" w:rsidP="001B7E8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7A5" w:rsidRPr="008A2C51" w:rsidRDefault="009837A5">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end"/>
    </w:r>
  </w:p>
  <w:p w:rsidR="009837A5" w:rsidRPr="008A2C51" w:rsidRDefault="009837A5">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6F1B97">
      <w:rPr>
        <w:sz w:val="20"/>
      </w:rPr>
      <w:fldChar w:fldCharType="separate"/>
    </w:r>
    <w:r w:rsidR="006F1B97">
      <w:rPr>
        <w:noProof/>
        <w:sz w:val="20"/>
      </w:rPr>
      <w:t>Conditions on payments for pharmaceutical benefits supplied by approved pharmacists and approved medical practitioners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6F1B97">
      <w:rPr>
        <w:b/>
        <w:sz w:val="20"/>
      </w:rPr>
      <w:fldChar w:fldCharType="separate"/>
    </w:r>
    <w:r w:rsidR="006F1B97">
      <w:rPr>
        <w:b/>
        <w:noProof/>
        <w:sz w:val="20"/>
      </w:rPr>
      <w:t>Part 3</w:t>
    </w:r>
    <w:r w:rsidRPr="008A2C51">
      <w:rPr>
        <w:b/>
        <w:sz w:val="20"/>
      </w:rPr>
      <w:fldChar w:fldCharType="end"/>
    </w:r>
  </w:p>
  <w:p w:rsidR="009837A5" w:rsidRDefault="009837A5" w:rsidP="00816709">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9837A5" w:rsidRPr="008A2C51" w:rsidRDefault="009837A5" w:rsidP="001A44E3">
    <w:pPr>
      <w:pBdr>
        <w:bottom w:val="single" w:sz="6" w:space="1" w:color="auto"/>
      </w:pBdr>
      <w:spacing w:after="12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7A5" w:rsidRDefault="009837A5"/>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7A5" w:rsidRPr="00D1021D" w:rsidRDefault="009837A5">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6F1B97">
      <w:rPr>
        <w:b/>
        <w:noProof/>
        <w:sz w:val="20"/>
      </w:rPr>
      <w:t>Schedule 4</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6F1B97">
      <w:rPr>
        <w:noProof/>
        <w:sz w:val="20"/>
      </w:rPr>
      <w:t>Pharmaceutical benefits to be supplied as complete packs only</w:t>
    </w:r>
    <w:r w:rsidRPr="00D1021D">
      <w:rPr>
        <w:sz w:val="20"/>
      </w:rPr>
      <w:fldChar w:fldCharType="end"/>
    </w:r>
  </w:p>
  <w:p w:rsidR="009837A5" w:rsidRPr="00D1021D" w:rsidRDefault="009837A5">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9837A5" w:rsidRPr="00D1021D" w:rsidRDefault="009837A5">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9837A5" w:rsidRPr="00D1021D" w:rsidRDefault="009837A5">
    <w:pPr>
      <w:rPr>
        <w:b/>
      </w:rPr>
    </w:pPr>
  </w:p>
  <w:p w:rsidR="009837A5" w:rsidRPr="00754E2A" w:rsidRDefault="009837A5" w:rsidP="001A44E3">
    <w:pPr>
      <w:pBdr>
        <w:bottom w:val="single" w:sz="6" w:space="1" w:color="auto"/>
      </w:pBdr>
      <w:spacing w:after="120"/>
      <w:rPr>
        <w:sz w:val="24"/>
        <w:szCs w:val="24"/>
      </w:rPr>
    </w:pPr>
    <w:r w:rsidRPr="00754E2A">
      <w:rPr>
        <w:sz w:val="24"/>
        <w:szCs w:val="24"/>
      </w:rPr>
      <w:t xml:space="preserve">Clause </w:t>
    </w:r>
    <w:r w:rsidRPr="00754E2A">
      <w:rPr>
        <w:sz w:val="24"/>
        <w:szCs w:val="24"/>
      </w:rPr>
      <w:fldChar w:fldCharType="begin"/>
    </w:r>
    <w:r w:rsidRPr="00754E2A">
      <w:rPr>
        <w:sz w:val="24"/>
        <w:szCs w:val="24"/>
      </w:rPr>
      <w:instrText xml:space="preserve"> STYLEREF CharSectno </w:instrText>
    </w:r>
    <w:r w:rsidRPr="00754E2A">
      <w:rPr>
        <w:sz w:val="24"/>
        <w:szCs w:val="24"/>
      </w:rPr>
      <w:fldChar w:fldCharType="separate"/>
    </w:r>
    <w:r w:rsidR="006F1B97">
      <w:rPr>
        <w:noProof/>
        <w:sz w:val="24"/>
        <w:szCs w:val="24"/>
      </w:rPr>
      <w:t>10</w:t>
    </w:r>
    <w:r w:rsidRPr="00754E2A">
      <w:rPr>
        <w:noProof/>
        <w:sz w:val="24"/>
        <w:szCs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7A5" w:rsidRPr="00D1021D" w:rsidRDefault="009837A5">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6F1B97">
      <w:rPr>
        <w:noProof/>
        <w:sz w:val="20"/>
      </w:rPr>
      <w:t>Pharmaceutical benefits to be supplied as complete packs only</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6F1B97">
      <w:rPr>
        <w:b/>
        <w:noProof/>
        <w:sz w:val="20"/>
      </w:rPr>
      <w:t>Schedule 4</w:t>
    </w:r>
    <w:r w:rsidRPr="00D1021D">
      <w:rPr>
        <w:b/>
        <w:sz w:val="20"/>
      </w:rPr>
      <w:fldChar w:fldCharType="end"/>
    </w:r>
  </w:p>
  <w:p w:rsidR="009837A5" w:rsidRPr="00D1021D" w:rsidRDefault="009837A5">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9837A5" w:rsidRPr="00D1021D" w:rsidRDefault="009837A5">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9837A5" w:rsidRPr="00D1021D" w:rsidRDefault="009837A5">
    <w:pPr>
      <w:jc w:val="right"/>
      <w:rPr>
        <w:b/>
      </w:rPr>
    </w:pPr>
  </w:p>
  <w:p w:rsidR="009837A5" w:rsidRPr="00754E2A" w:rsidRDefault="009837A5" w:rsidP="001A44E3">
    <w:pPr>
      <w:pBdr>
        <w:bottom w:val="single" w:sz="6" w:space="1" w:color="auto"/>
      </w:pBdr>
      <w:spacing w:after="120"/>
      <w:jc w:val="right"/>
      <w:rPr>
        <w:sz w:val="24"/>
        <w:szCs w:val="24"/>
      </w:rPr>
    </w:pPr>
    <w:r w:rsidRPr="00754E2A">
      <w:rPr>
        <w:sz w:val="24"/>
        <w:szCs w:val="24"/>
      </w:rPr>
      <w:t xml:space="preserve">Clause </w:t>
    </w:r>
    <w:r w:rsidRPr="00754E2A">
      <w:rPr>
        <w:sz w:val="24"/>
        <w:szCs w:val="24"/>
      </w:rPr>
      <w:fldChar w:fldCharType="begin"/>
    </w:r>
    <w:r w:rsidRPr="00754E2A">
      <w:rPr>
        <w:sz w:val="24"/>
        <w:szCs w:val="24"/>
      </w:rPr>
      <w:instrText xml:space="preserve"> STYLEREF CharSectno </w:instrText>
    </w:r>
    <w:r w:rsidRPr="00754E2A">
      <w:rPr>
        <w:sz w:val="24"/>
        <w:szCs w:val="24"/>
      </w:rPr>
      <w:fldChar w:fldCharType="separate"/>
    </w:r>
    <w:r w:rsidR="006F1B97">
      <w:rPr>
        <w:noProof/>
        <w:sz w:val="24"/>
        <w:szCs w:val="24"/>
      </w:rPr>
      <w:t>10</w:t>
    </w:r>
    <w:r w:rsidRPr="00754E2A">
      <w:rPr>
        <w:noProof/>
        <w:sz w:val="24"/>
        <w:szCs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7A5" w:rsidRDefault="009837A5"/>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7A5" w:rsidRPr="00C4473E" w:rsidRDefault="009837A5" w:rsidP="00CA29BA">
    <w:pPr>
      <w:rPr>
        <w:sz w:val="26"/>
        <w:szCs w:val="26"/>
      </w:rPr>
    </w:pPr>
  </w:p>
  <w:p w:rsidR="009837A5" w:rsidRPr="00965EE7" w:rsidRDefault="009837A5" w:rsidP="00CA29BA">
    <w:pPr>
      <w:rPr>
        <w:b/>
        <w:sz w:val="20"/>
      </w:rPr>
    </w:pPr>
    <w:r w:rsidRPr="00965EE7">
      <w:rPr>
        <w:b/>
        <w:sz w:val="20"/>
      </w:rPr>
      <w:t>Endnotes</w:t>
    </w:r>
  </w:p>
  <w:p w:rsidR="009837A5" w:rsidRPr="007A1328" w:rsidRDefault="009837A5" w:rsidP="00CA29BA">
    <w:pPr>
      <w:rPr>
        <w:sz w:val="20"/>
      </w:rPr>
    </w:pPr>
  </w:p>
  <w:p w:rsidR="009837A5" w:rsidRPr="007A1328" w:rsidRDefault="009837A5" w:rsidP="00CA29BA">
    <w:pPr>
      <w:rPr>
        <w:b/>
        <w:sz w:val="24"/>
      </w:rPr>
    </w:pPr>
  </w:p>
  <w:p w:rsidR="009837A5" w:rsidRDefault="009837A5" w:rsidP="00CA29BA">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F1B97">
      <w:rPr>
        <w:noProof/>
        <w:szCs w:val="22"/>
      </w:rPr>
      <w:t>Endnote 1—About the endnotes</w:t>
    </w:r>
    <w:r w:rsidRPr="00C4473E">
      <w:rPr>
        <w:szCs w:val="22"/>
      </w:rPr>
      <w:fldChar w:fldCharType="end"/>
    </w:r>
  </w:p>
  <w:p w:rsidR="009837A5" w:rsidRPr="00C4473E" w:rsidRDefault="009837A5" w:rsidP="00CA29BA">
    <w:pPr>
      <w:rPr>
        <w:szCs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7A5" w:rsidRPr="00C4473E" w:rsidRDefault="009837A5" w:rsidP="00CA29BA">
    <w:pPr>
      <w:jc w:val="right"/>
      <w:rPr>
        <w:sz w:val="26"/>
        <w:szCs w:val="26"/>
      </w:rPr>
    </w:pPr>
  </w:p>
  <w:p w:rsidR="009837A5" w:rsidRPr="00965EE7" w:rsidRDefault="009837A5" w:rsidP="00CA29BA">
    <w:pPr>
      <w:jc w:val="right"/>
      <w:rPr>
        <w:b/>
        <w:sz w:val="20"/>
      </w:rPr>
    </w:pPr>
    <w:r w:rsidRPr="00965EE7">
      <w:rPr>
        <w:b/>
        <w:sz w:val="20"/>
      </w:rPr>
      <w:t>Endnotes</w:t>
    </w:r>
  </w:p>
  <w:p w:rsidR="009837A5" w:rsidRPr="007A1328" w:rsidRDefault="009837A5" w:rsidP="00CA29BA">
    <w:pPr>
      <w:jc w:val="right"/>
      <w:rPr>
        <w:sz w:val="20"/>
      </w:rPr>
    </w:pPr>
  </w:p>
  <w:p w:rsidR="009837A5" w:rsidRPr="007A1328" w:rsidRDefault="009837A5" w:rsidP="00CA29BA">
    <w:pPr>
      <w:jc w:val="right"/>
      <w:rPr>
        <w:b/>
        <w:sz w:val="24"/>
      </w:rPr>
    </w:pPr>
  </w:p>
  <w:p w:rsidR="009837A5" w:rsidRPr="00C4473E" w:rsidRDefault="009837A5" w:rsidP="00CA29BA">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F1B97">
      <w:rPr>
        <w:noProof/>
        <w:szCs w:val="22"/>
      </w:rPr>
      <w:t>Endnote 1—About the endnotes</w:t>
    </w:r>
    <w:r w:rsidRPr="00C4473E">
      <w:rPr>
        <w:szCs w:val="22"/>
      </w:rPr>
      <w:fldChar w:fldCharType="end"/>
    </w:r>
  </w:p>
  <w:p w:rsidR="009837A5" w:rsidRDefault="009837A5"/>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7A5" w:rsidRDefault="009837A5"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5766F3">
      <w:rPr>
        <w:b/>
        <w:noProof/>
        <w:sz w:val="20"/>
      </w:rPr>
      <w:t>Schedule 5</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5766F3">
      <w:rPr>
        <w:noProof/>
        <w:sz w:val="20"/>
      </w:rPr>
      <w:t>Standard formula preparations</w:t>
    </w:r>
    <w:r>
      <w:rPr>
        <w:sz w:val="20"/>
      </w:rPr>
      <w:fldChar w:fldCharType="end"/>
    </w:r>
  </w:p>
  <w:p w:rsidR="009837A5" w:rsidRDefault="009837A5"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9837A5" w:rsidRPr="007A1328" w:rsidRDefault="009837A5"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837A5" w:rsidRPr="007A1328" w:rsidRDefault="009837A5" w:rsidP="00715914">
    <w:pPr>
      <w:rPr>
        <w:b/>
        <w:sz w:val="24"/>
      </w:rPr>
    </w:pPr>
  </w:p>
  <w:p w:rsidR="009837A5" w:rsidRPr="007A1328" w:rsidRDefault="009837A5" w:rsidP="001A44E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766F3">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766F3">
      <w:rPr>
        <w:noProof/>
        <w:sz w:val="24"/>
      </w:rPr>
      <w:t>1</w:t>
    </w:r>
    <w:r w:rsidRPr="007A1328">
      <w:rPr>
        <w:sz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7A5" w:rsidRPr="007A1328" w:rsidRDefault="009837A5"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5766F3">
      <w:rPr>
        <w:noProof/>
        <w:sz w:val="20"/>
      </w:rPr>
      <w:t>Standard formula preparations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5766F3">
      <w:rPr>
        <w:b/>
        <w:noProof/>
        <w:sz w:val="20"/>
      </w:rPr>
      <w:t>Schedule 5</w:t>
    </w:r>
    <w:r>
      <w:rPr>
        <w:b/>
        <w:sz w:val="20"/>
      </w:rPr>
      <w:fldChar w:fldCharType="end"/>
    </w:r>
  </w:p>
  <w:p w:rsidR="009837A5" w:rsidRPr="007A1328" w:rsidRDefault="009837A5"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9837A5" w:rsidRPr="007A1328" w:rsidRDefault="009837A5"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837A5" w:rsidRPr="007A1328" w:rsidRDefault="009837A5" w:rsidP="00715914">
    <w:pPr>
      <w:jc w:val="right"/>
      <w:rPr>
        <w:b/>
        <w:sz w:val="24"/>
      </w:rPr>
    </w:pPr>
  </w:p>
  <w:p w:rsidR="009837A5" w:rsidRPr="007A1328" w:rsidRDefault="009837A5" w:rsidP="001A44E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766F3">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766F3">
      <w:rPr>
        <w:noProof/>
        <w:sz w:val="24"/>
      </w:rPr>
      <w:t>1</w:t>
    </w:r>
    <w:r w:rsidRPr="007A1328">
      <w:rPr>
        <w:sz w:val="24"/>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7A5" w:rsidRPr="007A1328" w:rsidRDefault="009837A5"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7A5" w:rsidRDefault="009837A5" w:rsidP="001B7E88">
    <w:pPr>
      <w:pStyle w:val="Header"/>
      <w:pBdr>
        <w:bottom w:val="single" w:sz="4" w:space="1" w:color="auto"/>
      </w:pBdr>
    </w:pPr>
  </w:p>
  <w:p w:rsidR="009837A5" w:rsidRDefault="009837A5" w:rsidP="001B7E88">
    <w:pPr>
      <w:pStyle w:val="Header"/>
      <w:pBdr>
        <w:bottom w:val="single" w:sz="4" w:space="1" w:color="auto"/>
      </w:pBdr>
    </w:pPr>
  </w:p>
  <w:p w:rsidR="009837A5" w:rsidRPr="001E77D2" w:rsidRDefault="009837A5" w:rsidP="001B7E8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7A5" w:rsidRPr="005F1388" w:rsidRDefault="009837A5" w:rsidP="001B7E8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7A5" w:rsidRPr="00ED79B6" w:rsidRDefault="009837A5"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7A5" w:rsidRPr="00ED79B6" w:rsidRDefault="009837A5"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7A5" w:rsidRPr="00ED79B6" w:rsidRDefault="009837A5"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7A5" w:rsidRPr="008A2C51" w:rsidRDefault="009837A5" w:rsidP="00816709">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end"/>
    </w:r>
  </w:p>
  <w:p w:rsidR="009837A5" w:rsidRPr="008A2C51" w:rsidRDefault="009837A5" w:rsidP="00816709">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rsidR="009837A5" w:rsidRPr="008A2C51" w:rsidRDefault="009837A5" w:rsidP="00816709">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rsidR="009837A5" w:rsidRPr="008A2C51" w:rsidRDefault="009837A5" w:rsidP="00816709">
    <w:pPr>
      <w:rPr>
        <w:rFonts w:eastAsia="Calibri"/>
        <w:b/>
        <w:sz w:val="24"/>
      </w:rPr>
    </w:pPr>
  </w:p>
  <w:p w:rsidR="009837A5" w:rsidRPr="008A2C51" w:rsidRDefault="009837A5" w:rsidP="001A44E3">
    <w:pPr>
      <w:pBdr>
        <w:bottom w:val="single" w:sz="6" w:space="1" w:color="auto"/>
      </w:pBdr>
      <w:spacing w:after="120"/>
      <w:rPr>
        <w:rFonts w:eastAsia="Calibri"/>
        <w:sz w:val="24"/>
      </w:rPr>
    </w:pPr>
    <w:r w:rsidRPr="001A36D1">
      <w:rPr>
        <w:sz w:val="24"/>
        <w:szCs w:val="24"/>
      </w:rPr>
      <w:t>Section</w:t>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6F1B97">
      <w:rPr>
        <w:rFonts w:eastAsia="Calibri"/>
        <w:noProof/>
        <w:sz w:val="24"/>
      </w:rPr>
      <w:t>1</w:t>
    </w:r>
    <w:r w:rsidRPr="008A2C51">
      <w:rPr>
        <w:rFonts w:eastAsia="Calibri"/>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7A5" w:rsidRDefault="009837A5">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9837A5" w:rsidRDefault="009837A5">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9837A5" w:rsidRDefault="009837A5">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9837A5" w:rsidRDefault="009837A5">
    <w:pPr>
      <w:jc w:val="right"/>
      <w:rPr>
        <w:b/>
      </w:rPr>
    </w:pPr>
  </w:p>
  <w:p w:rsidR="009837A5" w:rsidRPr="001A36D1" w:rsidRDefault="009837A5" w:rsidP="001A44E3">
    <w:pPr>
      <w:pBdr>
        <w:bottom w:val="single" w:sz="6" w:space="1" w:color="auto"/>
      </w:pBdr>
      <w:spacing w:after="120"/>
      <w:jc w:val="right"/>
      <w:rPr>
        <w:sz w:val="24"/>
        <w:szCs w:val="24"/>
      </w:rPr>
    </w:pPr>
    <w:r w:rsidRPr="001A36D1">
      <w:rPr>
        <w:sz w:val="24"/>
        <w:szCs w:val="24"/>
      </w:rPr>
      <w:t xml:space="preserve">Section </w:t>
    </w:r>
    <w:r w:rsidRPr="001A36D1">
      <w:rPr>
        <w:sz w:val="24"/>
        <w:szCs w:val="24"/>
      </w:rPr>
      <w:fldChar w:fldCharType="begin"/>
    </w:r>
    <w:r w:rsidRPr="001A36D1">
      <w:rPr>
        <w:sz w:val="24"/>
        <w:szCs w:val="24"/>
      </w:rPr>
      <w:instrText xml:space="preserve"> STYLEREF CharSectno </w:instrText>
    </w:r>
    <w:r w:rsidRPr="001A36D1">
      <w:rPr>
        <w:sz w:val="24"/>
        <w:szCs w:val="24"/>
      </w:rPr>
      <w:fldChar w:fldCharType="separate"/>
    </w:r>
    <w:r w:rsidR="006F1B97">
      <w:rPr>
        <w:noProof/>
        <w:sz w:val="24"/>
        <w:szCs w:val="24"/>
      </w:rPr>
      <w:t>1</w:t>
    </w:r>
    <w:r w:rsidRPr="001A36D1">
      <w:rPr>
        <w:noProof/>
        <w:sz w:val="24"/>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7A5" w:rsidRDefault="009837A5">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9837A5" w:rsidRDefault="009837A5">
    <w:pPr>
      <w:pBdr>
        <w:bottom w:val="single" w:sz="6" w:space="1" w:color="auto"/>
      </w:pBdr>
      <w:rPr>
        <w:sz w:val="20"/>
      </w:rPr>
    </w:pPr>
    <w:r>
      <w:rPr>
        <w:b/>
        <w:sz w:val="20"/>
      </w:rPr>
      <w:fldChar w:fldCharType="begin"/>
    </w:r>
    <w:r>
      <w:rPr>
        <w:b/>
        <w:sz w:val="20"/>
      </w:rPr>
      <w:instrText xml:space="preserve"> STYLEREF CharPartNo </w:instrText>
    </w:r>
    <w:r w:rsidR="006F1B97">
      <w:rPr>
        <w:b/>
        <w:sz w:val="20"/>
      </w:rPr>
      <w:fldChar w:fldCharType="separate"/>
    </w:r>
    <w:r w:rsidR="006F1B97">
      <w:rPr>
        <w:b/>
        <w:noProof/>
        <w:sz w:val="20"/>
      </w:rPr>
      <w:t>Part 3</w:t>
    </w:r>
    <w:r>
      <w:rPr>
        <w:b/>
        <w:sz w:val="20"/>
      </w:rPr>
      <w:fldChar w:fldCharType="end"/>
    </w:r>
    <w:r>
      <w:rPr>
        <w:b/>
        <w:sz w:val="20"/>
      </w:rPr>
      <w:t xml:space="preserve">  </w:t>
    </w:r>
    <w:r>
      <w:rPr>
        <w:sz w:val="20"/>
      </w:rPr>
      <w:fldChar w:fldCharType="begin"/>
    </w:r>
    <w:r>
      <w:rPr>
        <w:sz w:val="20"/>
      </w:rPr>
      <w:instrText xml:space="preserve"> STYLEREF CharPartText </w:instrText>
    </w:r>
    <w:r w:rsidR="006F1B97">
      <w:rPr>
        <w:sz w:val="20"/>
      </w:rPr>
      <w:fldChar w:fldCharType="separate"/>
    </w:r>
    <w:r w:rsidR="006F1B97">
      <w:rPr>
        <w:noProof/>
        <w:sz w:val="20"/>
      </w:rPr>
      <w:t>Conditions on payments for pharmaceutical benefits supplied by approved pharmacists and approved medical practitioners</w:t>
    </w:r>
    <w:r>
      <w:rPr>
        <w:sz w:val="20"/>
      </w:rPr>
      <w:fldChar w:fldCharType="end"/>
    </w:r>
  </w:p>
  <w:p w:rsidR="009837A5" w:rsidRDefault="009837A5" w:rsidP="00816709">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9837A5" w:rsidRDefault="009837A5" w:rsidP="001A44E3">
    <w:pPr>
      <w:pBdr>
        <w:bottom w:val="single" w:sz="6" w:space="1" w:color="auto"/>
      </w:pBd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777841"/>
    <w:multiLevelType w:val="hybridMultilevel"/>
    <w:tmpl w:val="CBF2BED4"/>
    <w:lvl w:ilvl="0" w:tplc="72A6DD50">
      <w:start w:val="1"/>
      <w:numFmt w:val="decimal"/>
      <w:lvlText w:val="[%1]"/>
      <w:lvlJc w:val="left"/>
      <w:pPr>
        <w:tabs>
          <w:tab w:val="num" w:pos="877"/>
        </w:tabs>
        <w:ind w:left="877" w:hanging="735"/>
      </w:pPr>
      <w:rPr>
        <w:rFonts w:ascii="Arial Bold" w:hAnsi="Arial Bold" w:cs="Times New Roman" w:hint="default"/>
        <w:b/>
        <w:i w:val="0"/>
        <w:sz w:val="20"/>
      </w:rPr>
    </w:lvl>
    <w:lvl w:ilvl="1" w:tplc="04090019">
      <w:start w:val="1"/>
      <w:numFmt w:val="lowerLetter"/>
      <w:lvlText w:val="%2."/>
      <w:lvlJc w:val="left"/>
      <w:pPr>
        <w:tabs>
          <w:tab w:val="num" w:pos="-4906"/>
        </w:tabs>
        <w:ind w:left="-4906" w:hanging="360"/>
      </w:pPr>
    </w:lvl>
    <w:lvl w:ilvl="2" w:tplc="0409001B" w:tentative="1">
      <w:start w:val="1"/>
      <w:numFmt w:val="lowerRoman"/>
      <w:lvlText w:val="%3."/>
      <w:lvlJc w:val="right"/>
      <w:pPr>
        <w:tabs>
          <w:tab w:val="num" w:pos="-4186"/>
        </w:tabs>
        <w:ind w:left="-4186" w:hanging="180"/>
      </w:pPr>
    </w:lvl>
    <w:lvl w:ilvl="3" w:tplc="0409000F" w:tentative="1">
      <w:start w:val="1"/>
      <w:numFmt w:val="decimal"/>
      <w:lvlText w:val="%4."/>
      <w:lvlJc w:val="left"/>
      <w:pPr>
        <w:tabs>
          <w:tab w:val="num" w:pos="-3466"/>
        </w:tabs>
        <w:ind w:left="-3466" w:hanging="360"/>
      </w:pPr>
    </w:lvl>
    <w:lvl w:ilvl="4" w:tplc="04090019" w:tentative="1">
      <w:start w:val="1"/>
      <w:numFmt w:val="lowerLetter"/>
      <w:lvlText w:val="%5."/>
      <w:lvlJc w:val="left"/>
      <w:pPr>
        <w:tabs>
          <w:tab w:val="num" w:pos="-2746"/>
        </w:tabs>
        <w:ind w:left="-2746" w:hanging="360"/>
      </w:pPr>
    </w:lvl>
    <w:lvl w:ilvl="5" w:tplc="0409001B" w:tentative="1">
      <w:start w:val="1"/>
      <w:numFmt w:val="lowerRoman"/>
      <w:lvlText w:val="%6."/>
      <w:lvlJc w:val="right"/>
      <w:pPr>
        <w:tabs>
          <w:tab w:val="num" w:pos="-2026"/>
        </w:tabs>
        <w:ind w:left="-2026" w:hanging="180"/>
      </w:pPr>
    </w:lvl>
    <w:lvl w:ilvl="6" w:tplc="0409000F" w:tentative="1">
      <w:start w:val="1"/>
      <w:numFmt w:val="decimal"/>
      <w:lvlText w:val="%7."/>
      <w:lvlJc w:val="left"/>
      <w:pPr>
        <w:tabs>
          <w:tab w:val="num" w:pos="-1306"/>
        </w:tabs>
        <w:ind w:left="-1306" w:hanging="360"/>
      </w:pPr>
    </w:lvl>
    <w:lvl w:ilvl="7" w:tplc="04090019" w:tentative="1">
      <w:start w:val="1"/>
      <w:numFmt w:val="lowerLetter"/>
      <w:lvlText w:val="%8."/>
      <w:lvlJc w:val="left"/>
      <w:pPr>
        <w:tabs>
          <w:tab w:val="num" w:pos="-586"/>
        </w:tabs>
        <w:ind w:left="-586" w:hanging="360"/>
      </w:pPr>
    </w:lvl>
    <w:lvl w:ilvl="8" w:tplc="0409001B" w:tentative="1">
      <w:start w:val="1"/>
      <w:numFmt w:val="lowerRoman"/>
      <w:lvlText w:val="%9."/>
      <w:lvlJc w:val="right"/>
      <w:pPr>
        <w:tabs>
          <w:tab w:val="num" w:pos="134"/>
        </w:tabs>
        <w:ind w:left="13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 w:numId="20">
    <w:abstractNumId w:val="18"/>
  </w:num>
  <w:num w:numId="21">
    <w:abstractNumId w:val="19"/>
  </w:num>
  <w:num w:numId="22">
    <w:abstractNumId w:val="19"/>
  </w:num>
  <w:num w:numId="23">
    <w:abstractNumId w:val="19"/>
  </w:num>
  <w:num w:numId="24">
    <w:abstractNumId w:val="19"/>
  </w:num>
  <w:num w:numId="25">
    <w:abstractNumId w:val="19"/>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894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036F"/>
    <w:rsid w:val="0000191F"/>
    <w:rsid w:val="000026F3"/>
    <w:rsid w:val="0000393D"/>
    <w:rsid w:val="00003C36"/>
    <w:rsid w:val="00004470"/>
    <w:rsid w:val="000132AA"/>
    <w:rsid w:val="000136AF"/>
    <w:rsid w:val="000149E1"/>
    <w:rsid w:val="00015640"/>
    <w:rsid w:val="00015B55"/>
    <w:rsid w:val="000165D9"/>
    <w:rsid w:val="0001763C"/>
    <w:rsid w:val="000178FF"/>
    <w:rsid w:val="00020CB6"/>
    <w:rsid w:val="0002253A"/>
    <w:rsid w:val="00022666"/>
    <w:rsid w:val="00023293"/>
    <w:rsid w:val="0002397E"/>
    <w:rsid w:val="00024850"/>
    <w:rsid w:val="000266B8"/>
    <w:rsid w:val="00026A90"/>
    <w:rsid w:val="00026ECC"/>
    <w:rsid w:val="00035AEC"/>
    <w:rsid w:val="000360D5"/>
    <w:rsid w:val="00040773"/>
    <w:rsid w:val="00042461"/>
    <w:rsid w:val="00042936"/>
    <w:rsid w:val="000437C1"/>
    <w:rsid w:val="000452C5"/>
    <w:rsid w:val="0005365D"/>
    <w:rsid w:val="00054DCD"/>
    <w:rsid w:val="00054FFA"/>
    <w:rsid w:val="00055198"/>
    <w:rsid w:val="000564EE"/>
    <w:rsid w:val="0006144A"/>
    <w:rsid w:val="000614BF"/>
    <w:rsid w:val="000614C4"/>
    <w:rsid w:val="00062185"/>
    <w:rsid w:val="0006346F"/>
    <w:rsid w:val="00064A69"/>
    <w:rsid w:val="00065D5D"/>
    <w:rsid w:val="000677D9"/>
    <w:rsid w:val="00071AA9"/>
    <w:rsid w:val="00073A81"/>
    <w:rsid w:val="00075406"/>
    <w:rsid w:val="00077571"/>
    <w:rsid w:val="00080891"/>
    <w:rsid w:val="00082DBC"/>
    <w:rsid w:val="00086FC3"/>
    <w:rsid w:val="000875F8"/>
    <w:rsid w:val="0008778E"/>
    <w:rsid w:val="00090715"/>
    <w:rsid w:val="00093729"/>
    <w:rsid w:val="00097B78"/>
    <w:rsid w:val="000A00B3"/>
    <w:rsid w:val="000A0BA4"/>
    <w:rsid w:val="000A2AED"/>
    <w:rsid w:val="000A2D90"/>
    <w:rsid w:val="000A3FB5"/>
    <w:rsid w:val="000A44B8"/>
    <w:rsid w:val="000A473F"/>
    <w:rsid w:val="000A7225"/>
    <w:rsid w:val="000A758D"/>
    <w:rsid w:val="000B0C8D"/>
    <w:rsid w:val="000B4676"/>
    <w:rsid w:val="000B50FE"/>
    <w:rsid w:val="000B5472"/>
    <w:rsid w:val="000B58FA"/>
    <w:rsid w:val="000B65FB"/>
    <w:rsid w:val="000B7E30"/>
    <w:rsid w:val="000C497F"/>
    <w:rsid w:val="000C7673"/>
    <w:rsid w:val="000D05EF"/>
    <w:rsid w:val="000D246E"/>
    <w:rsid w:val="000D3034"/>
    <w:rsid w:val="000D37A7"/>
    <w:rsid w:val="000D3848"/>
    <w:rsid w:val="000D434E"/>
    <w:rsid w:val="000D4C43"/>
    <w:rsid w:val="000D51A7"/>
    <w:rsid w:val="000E0415"/>
    <w:rsid w:val="000E2261"/>
    <w:rsid w:val="000E2C7A"/>
    <w:rsid w:val="000E39AF"/>
    <w:rsid w:val="000E7476"/>
    <w:rsid w:val="000F09AE"/>
    <w:rsid w:val="000F1522"/>
    <w:rsid w:val="000F21C1"/>
    <w:rsid w:val="000F493C"/>
    <w:rsid w:val="000F5072"/>
    <w:rsid w:val="000F525B"/>
    <w:rsid w:val="000F5B08"/>
    <w:rsid w:val="000F6443"/>
    <w:rsid w:val="0010137D"/>
    <w:rsid w:val="00101AB9"/>
    <w:rsid w:val="00102F7F"/>
    <w:rsid w:val="00104023"/>
    <w:rsid w:val="00106899"/>
    <w:rsid w:val="0010745C"/>
    <w:rsid w:val="00107E01"/>
    <w:rsid w:val="001106AA"/>
    <w:rsid w:val="001115CD"/>
    <w:rsid w:val="00115BA3"/>
    <w:rsid w:val="00116F53"/>
    <w:rsid w:val="00120C3A"/>
    <w:rsid w:val="00121DA2"/>
    <w:rsid w:val="00130329"/>
    <w:rsid w:val="00130A42"/>
    <w:rsid w:val="00130ED2"/>
    <w:rsid w:val="00131451"/>
    <w:rsid w:val="00132CEB"/>
    <w:rsid w:val="00133D85"/>
    <w:rsid w:val="00134185"/>
    <w:rsid w:val="00135AAA"/>
    <w:rsid w:val="00142B62"/>
    <w:rsid w:val="00142B70"/>
    <w:rsid w:val="0014539C"/>
    <w:rsid w:val="00145E3B"/>
    <w:rsid w:val="00145FEB"/>
    <w:rsid w:val="00146898"/>
    <w:rsid w:val="00153893"/>
    <w:rsid w:val="00154315"/>
    <w:rsid w:val="001555D0"/>
    <w:rsid w:val="00157834"/>
    <w:rsid w:val="00157B8B"/>
    <w:rsid w:val="00157CDF"/>
    <w:rsid w:val="001614F1"/>
    <w:rsid w:val="00162A47"/>
    <w:rsid w:val="00162FFE"/>
    <w:rsid w:val="00163A66"/>
    <w:rsid w:val="001659BD"/>
    <w:rsid w:val="00166C2F"/>
    <w:rsid w:val="001717E1"/>
    <w:rsid w:val="00173628"/>
    <w:rsid w:val="001751F4"/>
    <w:rsid w:val="00175F3A"/>
    <w:rsid w:val="00176264"/>
    <w:rsid w:val="00176BFB"/>
    <w:rsid w:val="001809D7"/>
    <w:rsid w:val="00182FB8"/>
    <w:rsid w:val="00184629"/>
    <w:rsid w:val="001847EA"/>
    <w:rsid w:val="00185A48"/>
    <w:rsid w:val="00185D3A"/>
    <w:rsid w:val="00185F74"/>
    <w:rsid w:val="001939E1"/>
    <w:rsid w:val="00194C3E"/>
    <w:rsid w:val="00195382"/>
    <w:rsid w:val="001A36D1"/>
    <w:rsid w:val="001A44E3"/>
    <w:rsid w:val="001A60C8"/>
    <w:rsid w:val="001B2149"/>
    <w:rsid w:val="001B6A6B"/>
    <w:rsid w:val="001B7063"/>
    <w:rsid w:val="001B7E88"/>
    <w:rsid w:val="001C0093"/>
    <w:rsid w:val="001C2104"/>
    <w:rsid w:val="001C23ED"/>
    <w:rsid w:val="001C4B6F"/>
    <w:rsid w:val="001C50F0"/>
    <w:rsid w:val="001C61C5"/>
    <w:rsid w:val="001C69C4"/>
    <w:rsid w:val="001D0E46"/>
    <w:rsid w:val="001D169B"/>
    <w:rsid w:val="001D37EF"/>
    <w:rsid w:val="001E15CE"/>
    <w:rsid w:val="001E3590"/>
    <w:rsid w:val="001E4334"/>
    <w:rsid w:val="001E7407"/>
    <w:rsid w:val="001F0427"/>
    <w:rsid w:val="001F05D1"/>
    <w:rsid w:val="001F06ED"/>
    <w:rsid w:val="001F5D5E"/>
    <w:rsid w:val="001F6219"/>
    <w:rsid w:val="001F6CD4"/>
    <w:rsid w:val="002025BA"/>
    <w:rsid w:val="00202FA1"/>
    <w:rsid w:val="00205854"/>
    <w:rsid w:val="00206C4D"/>
    <w:rsid w:val="00207DDD"/>
    <w:rsid w:val="00207E52"/>
    <w:rsid w:val="00207F38"/>
    <w:rsid w:val="0021053C"/>
    <w:rsid w:val="002150FD"/>
    <w:rsid w:val="00215AF1"/>
    <w:rsid w:val="002164C4"/>
    <w:rsid w:val="0021799C"/>
    <w:rsid w:val="0022491A"/>
    <w:rsid w:val="00224C62"/>
    <w:rsid w:val="00226562"/>
    <w:rsid w:val="002267AF"/>
    <w:rsid w:val="00230F7E"/>
    <w:rsid w:val="00231EDD"/>
    <w:rsid w:val="002321E8"/>
    <w:rsid w:val="002331CC"/>
    <w:rsid w:val="00233221"/>
    <w:rsid w:val="0023355B"/>
    <w:rsid w:val="002339F9"/>
    <w:rsid w:val="00234617"/>
    <w:rsid w:val="00235A3F"/>
    <w:rsid w:val="00235DC4"/>
    <w:rsid w:val="00236EEC"/>
    <w:rsid w:val="002378D3"/>
    <w:rsid w:val="0024010F"/>
    <w:rsid w:val="00240749"/>
    <w:rsid w:val="002418CA"/>
    <w:rsid w:val="00243018"/>
    <w:rsid w:val="0024469F"/>
    <w:rsid w:val="00244F19"/>
    <w:rsid w:val="002508AE"/>
    <w:rsid w:val="00254717"/>
    <w:rsid w:val="00254BE2"/>
    <w:rsid w:val="002564A4"/>
    <w:rsid w:val="0025673A"/>
    <w:rsid w:val="002608D7"/>
    <w:rsid w:val="002631FB"/>
    <w:rsid w:val="0026487D"/>
    <w:rsid w:val="00264DD1"/>
    <w:rsid w:val="00265F63"/>
    <w:rsid w:val="00267151"/>
    <w:rsid w:val="0026736C"/>
    <w:rsid w:val="0026769C"/>
    <w:rsid w:val="00270A80"/>
    <w:rsid w:val="0027364F"/>
    <w:rsid w:val="00281308"/>
    <w:rsid w:val="00282F0D"/>
    <w:rsid w:val="0028445D"/>
    <w:rsid w:val="00284622"/>
    <w:rsid w:val="00284719"/>
    <w:rsid w:val="00286847"/>
    <w:rsid w:val="00287955"/>
    <w:rsid w:val="00291F50"/>
    <w:rsid w:val="002940F0"/>
    <w:rsid w:val="002970D0"/>
    <w:rsid w:val="002977C0"/>
    <w:rsid w:val="00297ECB"/>
    <w:rsid w:val="002A0E00"/>
    <w:rsid w:val="002A6F5A"/>
    <w:rsid w:val="002A7BCF"/>
    <w:rsid w:val="002B0C32"/>
    <w:rsid w:val="002B3888"/>
    <w:rsid w:val="002B3C73"/>
    <w:rsid w:val="002B59CE"/>
    <w:rsid w:val="002B6FA4"/>
    <w:rsid w:val="002C0865"/>
    <w:rsid w:val="002C1AFB"/>
    <w:rsid w:val="002C3072"/>
    <w:rsid w:val="002C4081"/>
    <w:rsid w:val="002C465B"/>
    <w:rsid w:val="002C4700"/>
    <w:rsid w:val="002C63CE"/>
    <w:rsid w:val="002D043A"/>
    <w:rsid w:val="002D1551"/>
    <w:rsid w:val="002D4980"/>
    <w:rsid w:val="002D5ACE"/>
    <w:rsid w:val="002D5E1C"/>
    <w:rsid w:val="002D6224"/>
    <w:rsid w:val="002D6F83"/>
    <w:rsid w:val="002D7D97"/>
    <w:rsid w:val="002E3F4B"/>
    <w:rsid w:val="002F069F"/>
    <w:rsid w:val="002F5186"/>
    <w:rsid w:val="002F67B1"/>
    <w:rsid w:val="002F7248"/>
    <w:rsid w:val="002F75CC"/>
    <w:rsid w:val="002F7814"/>
    <w:rsid w:val="00302FE7"/>
    <w:rsid w:val="00303614"/>
    <w:rsid w:val="003039DA"/>
    <w:rsid w:val="003046A5"/>
    <w:rsid w:val="00304F7C"/>
    <w:rsid w:val="00304F8B"/>
    <w:rsid w:val="00305BB0"/>
    <w:rsid w:val="00305FEB"/>
    <w:rsid w:val="00310B66"/>
    <w:rsid w:val="00310CF0"/>
    <w:rsid w:val="00311B5A"/>
    <w:rsid w:val="00314485"/>
    <w:rsid w:val="003150B0"/>
    <w:rsid w:val="00316D71"/>
    <w:rsid w:val="00317F5D"/>
    <w:rsid w:val="00322037"/>
    <w:rsid w:val="003229DF"/>
    <w:rsid w:val="003307F6"/>
    <w:rsid w:val="00330BE1"/>
    <w:rsid w:val="00333208"/>
    <w:rsid w:val="003348B2"/>
    <w:rsid w:val="00334B3C"/>
    <w:rsid w:val="00334CC0"/>
    <w:rsid w:val="00334D7C"/>
    <w:rsid w:val="003354D2"/>
    <w:rsid w:val="00335BC6"/>
    <w:rsid w:val="0033620B"/>
    <w:rsid w:val="00341296"/>
    <w:rsid w:val="003415D3"/>
    <w:rsid w:val="00344701"/>
    <w:rsid w:val="00344A85"/>
    <w:rsid w:val="00344AA8"/>
    <w:rsid w:val="00344D8C"/>
    <w:rsid w:val="00345D14"/>
    <w:rsid w:val="003468BF"/>
    <w:rsid w:val="00346DA6"/>
    <w:rsid w:val="00350E4F"/>
    <w:rsid w:val="003511A1"/>
    <w:rsid w:val="00352B0F"/>
    <w:rsid w:val="00353DF6"/>
    <w:rsid w:val="0035617B"/>
    <w:rsid w:val="00356690"/>
    <w:rsid w:val="00357D4B"/>
    <w:rsid w:val="00360459"/>
    <w:rsid w:val="0036240F"/>
    <w:rsid w:val="00363875"/>
    <w:rsid w:val="00364A82"/>
    <w:rsid w:val="00367324"/>
    <w:rsid w:val="00371102"/>
    <w:rsid w:val="00374241"/>
    <w:rsid w:val="00382EAB"/>
    <w:rsid w:val="00384B06"/>
    <w:rsid w:val="00386F69"/>
    <w:rsid w:val="0038720E"/>
    <w:rsid w:val="0039021F"/>
    <w:rsid w:val="00390E5C"/>
    <w:rsid w:val="00391058"/>
    <w:rsid w:val="0039105D"/>
    <w:rsid w:val="003913DD"/>
    <w:rsid w:val="003918AB"/>
    <w:rsid w:val="00391961"/>
    <w:rsid w:val="003924FF"/>
    <w:rsid w:val="00395899"/>
    <w:rsid w:val="00395FBC"/>
    <w:rsid w:val="0039670F"/>
    <w:rsid w:val="003A2BB2"/>
    <w:rsid w:val="003B0D7F"/>
    <w:rsid w:val="003B11A8"/>
    <w:rsid w:val="003B1F5C"/>
    <w:rsid w:val="003B2543"/>
    <w:rsid w:val="003B2A07"/>
    <w:rsid w:val="003B34F4"/>
    <w:rsid w:val="003B6281"/>
    <w:rsid w:val="003B7059"/>
    <w:rsid w:val="003B7404"/>
    <w:rsid w:val="003B77A7"/>
    <w:rsid w:val="003C142D"/>
    <w:rsid w:val="003C42D7"/>
    <w:rsid w:val="003C4DC9"/>
    <w:rsid w:val="003C51C5"/>
    <w:rsid w:val="003C6231"/>
    <w:rsid w:val="003C6564"/>
    <w:rsid w:val="003D00E3"/>
    <w:rsid w:val="003D0BFE"/>
    <w:rsid w:val="003D1575"/>
    <w:rsid w:val="003D49C4"/>
    <w:rsid w:val="003D4F54"/>
    <w:rsid w:val="003D567B"/>
    <w:rsid w:val="003D5700"/>
    <w:rsid w:val="003E0222"/>
    <w:rsid w:val="003E1777"/>
    <w:rsid w:val="003E18C6"/>
    <w:rsid w:val="003E2B27"/>
    <w:rsid w:val="003E341B"/>
    <w:rsid w:val="003E4229"/>
    <w:rsid w:val="003E619F"/>
    <w:rsid w:val="003F00C0"/>
    <w:rsid w:val="003F030C"/>
    <w:rsid w:val="003F2F72"/>
    <w:rsid w:val="003F341D"/>
    <w:rsid w:val="003F6357"/>
    <w:rsid w:val="003F737E"/>
    <w:rsid w:val="003F77E6"/>
    <w:rsid w:val="00400798"/>
    <w:rsid w:val="0040138F"/>
    <w:rsid w:val="004044E3"/>
    <w:rsid w:val="00405A73"/>
    <w:rsid w:val="004071D7"/>
    <w:rsid w:val="004116CD"/>
    <w:rsid w:val="004144EC"/>
    <w:rsid w:val="0041538E"/>
    <w:rsid w:val="00415676"/>
    <w:rsid w:val="0041687B"/>
    <w:rsid w:val="00416D70"/>
    <w:rsid w:val="00417EB9"/>
    <w:rsid w:val="004209FF"/>
    <w:rsid w:val="004223B4"/>
    <w:rsid w:val="00424016"/>
    <w:rsid w:val="00424CA9"/>
    <w:rsid w:val="0042558F"/>
    <w:rsid w:val="00430A33"/>
    <w:rsid w:val="00431E9B"/>
    <w:rsid w:val="00436513"/>
    <w:rsid w:val="004379E3"/>
    <w:rsid w:val="0044015E"/>
    <w:rsid w:val="004402A8"/>
    <w:rsid w:val="0044291A"/>
    <w:rsid w:val="00444ABD"/>
    <w:rsid w:val="004450F8"/>
    <w:rsid w:val="0044525D"/>
    <w:rsid w:val="00453A15"/>
    <w:rsid w:val="00453CB7"/>
    <w:rsid w:val="00454CC0"/>
    <w:rsid w:val="00455B7B"/>
    <w:rsid w:val="0045728E"/>
    <w:rsid w:val="00461C81"/>
    <w:rsid w:val="004636BF"/>
    <w:rsid w:val="004645EC"/>
    <w:rsid w:val="00464743"/>
    <w:rsid w:val="004656BE"/>
    <w:rsid w:val="00467650"/>
    <w:rsid w:val="00467661"/>
    <w:rsid w:val="004703CB"/>
    <w:rsid w:val="004705B7"/>
    <w:rsid w:val="00471007"/>
    <w:rsid w:val="00472DBE"/>
    <w:rsid w:val="00474A19"/>
    <w:rsid w:val="004762E4"/>
    <w:rsid w:val="00476481"/>
    <w:rsid w:val="00482F55"/>
    <w:rsid w:val="00483806"/>
    <w:rsid w:val="0048519C"/>
    <w:rsid w:val="00492025"/>
    <w:rsid w:val="00496185"/>
    <w:rsid w:val="00496F97"/>
    <w:rsid w:val="00497062"/>
    <w:rsid w:val="004976CC"/>
    <w:rsid w:val="004A0EC5"/>
    <w:rsid w:val="004A1387"/>
    <w:rsid w:val="004A27C9"/>
    <w:rsid w:val="004A3153"/>
    <w:rsid w:val="004A3BAE"/>
    <w:rsid w:val="004A4F46"/>
    <w:rsid w:val="004A515C"/>
    <w:rsid w:val="004A6C1C"/>
    <w:rsid w:val="004B0E80"/>
    <w:rsid w:val="004B15AE"/>
    <w:rsid w:val="004B2879"/>
    <w:rsid w:val="004B2C4B"/>
    <w:rsid w:val="004B2F46"/>
    <w:rsid w:val="004B7D17"/>
    <w:rsid w:val="004C115D"/>
    <w:rsid w:val="004C160B"/>
    <w:rsid w:val="004C4845"/>
    <w:rsid w:val="004C6AE8"/>
    <w:rsid w:val="004C6E3A"/>
    <w:rsid w:val="004C7C85"/>
    <w:rsid w:val="004D2D29"/>
    <w:rsid w:val="004D3593"/>
    <w:rsid w:val="004D472B"/>
    <w:rsid w:val="004D582C"/>
    <w:rsid w:val="004D7251"/>
    <w:rsid w:val="004D7AE7"/>
    <w:rsid w:val="004E063A"/>
    <w:rsid w:val="004E4424"/>
    <w:rsid w:val="004E49BC"/>
    <w:rsid w:val="004E7BEC"/>
    <w:rsid w:val="004F4093"/>
    <w:rsid w:val="004F53FA"/>
    <w:rsid w:val="004F7105"/>
    <w:rsid w:val="00502879"/>
    <w:rsid w:val="005032C9"/>
    <w:rsid w:val="00503799"/>
    <w:rsid w:val="0050464E"/>
    <w:rsid w:val="00504E40"/>
    <w:rsid w:val="00505D3D"/>
    <w:rsid w:val="00506644"/>
    <w:rsid w:val="00506AF6"/>
    <w:rsid w:val="00507572"/>
    <w:rsid w:val="005077B1"/>
    <w:rsid w:val="00510761"/>
    <w:rsid w:val="00510DF5"/>
    <w:rsid w:val="005130FE"/>
    <w:rsid w:val="00513345"/>
    <w:rsid w:val="005141BF"/>
    <w:rsid w:val="00514F8C"/>
    <w:rsid w:val="00516B8D"/>
    <w:rsid w:val="00517763"/>
    <w:rsid w:val="00524548"/>
    <w:rsid w:val="0052500C"/>
    <w:rsid w:val="005271D4"/>
    <w:rsid w:val="00527E45"/>
    <w:rsid w:val="00530519"/>
    <w:rsid w:val="005307AB"/>
    <w:rsid w:val="00531E37"/>
    <w:rsid w:val="0053401C"/>
    <w:rsid w:val="005343A0"/>
    <w:rsid w:val="00534EFB"/>
    <w:rsid w:val="00537FBC"/>
    <w:rsid w:val="0054052F"/>
    <w:rsid w:val="00543D0A"/>
    <w:rsid w:val="00546FF2"/>
    <w:rsid w:val="0055049C"/>
    <w:rsid w:val="00551A89"/>
    <w:rsid w:val="00554954"/>
    <w:rsid w:val="00555071"/>
    <w:rsid w:val="005574D1"/>
    <w:rsid w:val="005668B2"/>
    <w:rsid w:val="00571C2B"/>
    <w:rsid w:val="005721B0"/>
    <w:rsid w:val="00574865"/>
    <w:rsid w:val="005766F3"/>
    <w:rsid w:val="005811C9"/>
    <w:rsid w:val="00584811"/>
    <w:rsid w:val="00585784"/>
    <w:rsid w:val="005865BE"/>
    <w:rsid w:val="00586A3C"/>
    <w:rsid w:val="00587F6C"/>
    <w:rsid w:val="0059050A"/>
    <w:rsid w:val="0059106C"/>
    <w:rsid w:val="0059196A"/>
    <w:rsid w:val="00593AA6"/>
    <w:rsid w:val="00594161"/>
    <w:rsid w:val="00594749"/>
    <w:rsid w:val="00596694"/>
    <w:rsid w:val="00596BD8"/>
    <w:rsid w:val="005A0710"/>
    <w:rsid w:val="005A283E"/>
    <w:rsid w:val="005A3039"/>
    <w:rsid w:val="005A312A"/>
    <w:rsid w:val="005A5077"/>
    <w:rsid w:val="005A5795"/>
    <w:rsid w:val="005A662E"/>
    <w:rsid w:val="005A7921"/>
    <w:rsid w:val="005B0615"/>
    <w:rsid w:val="005B1005"/>
    <w:rsid w:val="005B293C"/>
    <w:rsid w:val="005B4067"/>
    <w:rsid w:val="005C15F5"/>
    <w:rsid w:val="005C3AC9"/>
    <w:rsid w:val="005C3F41"/>
    <w:rsid w:val="005C56CA"/>
    <w:rsid w:val="005C5975"/>
    <w:rsid w:val="005C77A1"/>
    <w:rsid w:val="005D1169"/>
    <w:rsid w:val="005D1741"/>
    <w:rsid w:val="005D2A3D"/>
    <w:rsid w:val="005D2AF6"/>
    <w:rsid w:val="005D2D09"/>
    <w:rsid w:val="005D59DE"/>
    <w:rsid w:val="005D5EC8"/>
    <w:rsid w:val="005E4384"/>
    <w:rsid w:val="005E4531"/>
    <w:rsid w:val="005E45E4"/>
    <w:rsid w:val="005F1F6A"/>
    <w:rsid w:val="005F4AE4"/>
    <w:rsid w:val="00600219"/>
    <w:rsid w:val="006022E5"/>
    <w:rsid w:val="00603DC4"/>
    <w:rsid w:val="00607753"/>
    <w:rsid w:val="00613D2F"/>
    <w:rsid w:val="00614620"/>
    <w:rsid w:val="00614A52"/>
    <w:rsid w:val="00615348"/>
    <w:rsid w:val="006163EB"/>
    <w:rsid w:val="00616503"/>
    <w:rsid w:val="00620076"/>
    <w:rsid w:val="00624211"/>
    <w:rsid w:val="006255CD"/>
    <w:rsid w:val="00631793"/>
    <w:rsid w:val="00635DA8"/>
    <w:rsid w:val="0063669C"/>
    <w:rsid w:val="006419BB"/>
    <w:rsid w:val="0064296E"/>
    <w:rsid w:val="00643BF2"/>
    <w:rsid w:val="00646471"/>
    <w:rsid w:val="006470C4"/>
    <w:rsid w:val="00651D08"/>
    <w:rsid w:val="0065308B"/>
    <w:rsid w:val="006532B0"/>
    <w:rsid w:val="006534BA"/>
    <w:rsid w:val="006573F5"/>
    <w:rsid w:val="00661CC7"/>
    <w:rsid w:val="00662456"/>
    <w:rsid w:val="00663B9F"/>
    <w:rsid w:val="00667712"/>
    <w:rsid w:val="00670EA1"/>
    <w:rsid w:val="00671FAB"/>
    <w:rsid w:val="00672D76"/>
    <w:rsid w:val="00673E6D"/>
    <w:rsid w:val="00674D44"/>
    <w:rsid w:val="00677CC2"/>
    <w:rsid w:val="006806A1"/>
    <w:rsid w:val="00680BD0"/>
    <w:rsid w:val="00681673"/>
    <w:rsid w:val="00682805"/>
    <w:rsid w:val="00684656"/>
    <w:rsid w:val="00685385"/>
    <w:rsid w:val="00686BBD"/>
    <w:rsid w:val="006905A1"/>
    <w:rsid w:val="006905DE"/>
    <w:rsid w:val="0069207B"/>
    <w:rsid w:val="00692240"/>
    <w:rsid w:val="006944A8"/>
    <w:rsid w:val="006A08B9"/>
    <w:rsid w:val="006A0EDF"/>
    <w:rsid w:val="006A3DE2"/>
    <w:rsid w:val="006A517C"/>
    <w:rsid w:val="006B2AB7"/>
    <w:rsid w:val="006B5789"/>
    <w:rsid w:val="006B6A50"/>
    <w:rsid w:val="006C02C6"/>
    <w:rsid w:val="006C30C5"/>
    <w:rsid w:val="006C4F19"/>
    <w:rsid w:val="006C5308"/>
    <w:rsid w:val="006C76CB"/>
    <w:rsid w:val="006C7F8C"/>
    <w:rsid w:val="006D085D"/>
    <w:rsid w:val="006D1309"/>
    <w:rsid w:val="006D269C"/>
    <w:rsid w:val="006D31F0"/>
    <w:rsid w:val="006E03DE"/>
    <w:rsid w:val="006E4B41"/>
    <w:rsid w:val="006E4C0C"/>
    <w:rsid w:val="006E6246"/>
    <w:rsid w:val="006F1B97"/>
    <w:rsid w:val="006F318F"/>
    <w:rsid w:val="006F4226"/>
    <w:rsid w:val="006F6632"/>
    <w:rsid w:val="006F7239"/>
    <w:rsid w:val="006F7BC3"/>
    <w:rsid w:val="006F7CC6"/>
    <w:rsid w:val="0070017E"/>
    <w:rsid w:val="00700B2C"/>
    <w:rsid w:val="0070160D"/>
    <w:rsid w:val="00701918"/>
    <w:rsid w:val="00702577"/>
    <w:rsid w:val="00703304"/>
    <w:rsid w:val="007036E1"/>
    <w:rsid w:val="00703B54"/>
    <w:rsid w:val="007040E7"/>
    <w:rsid w:val="007047D9"/>
    <w:rsid w:val="007050A2"/>
    <w:rsid w:val="007056AA"/>
    <w:rsid w:val="0071190F"/>
    <w:rsid w:val="00713084"/>
    <w:rsid w:val="007130E9"/>
    <w:rsid w:val="00714F20"/>
    <w:rsid w:val="0071590F"/>
    <w:rsid w:val="00715914"/>
    <w:rsid w:val="00716E11"/>
    <w:rsid w:val="00724E4D"/>
    <w:rsid w:val="00726312"/>
    <w:rsid w:val="00726387"/>
    <w:rsid w:val="00730B7B"/>
    <w:rsid w:val="00731E00"/>
    <w:rsid w:val="007334B7"/>
    <w:rsid w:val="00734823"/>
    <w:rsid w:val="0074169A"/>
    <w:rsid w:val="00743234"/>
    <w:rsid w:val="007440B7"/>
    <w:rsid w:val="00746394"/>
    <w:rsid w:val="00746DF5"/>
    <w:rsid w:val="007500C8"/>
    <w:rsid w:val="007514F0"/>
    <w:rsid w:val="007529AC"/>
    <w:rsid w:val="0075398A"/>
    <w:rsid w:val="00754D87"/>
    <w:rsid w:val="00754E2A"/>
    <w:rsid w:val="00756272"/>
    <w:rsid w:val="007605D3"/>
    <w:rsid w:val="00762EB4"/>
    <w:rsid w:val="0076330C"/>
    <w:rsid w:val="0076372A"/>
    <w:rsid w:val="00763A4D"/>
    <w:rsid w:val="007665E7"/>
    <w:rsid w:val="0076681A"/>
    <w:rsid w:val="00766870"/>
    <w:rsid w:val="007715C9"/>
    <w:rsid w:val="00771613"/>
    <w:rsid w:val="00773F84"/>
    <w:rsid w:val="00774EDD"/>
    <w:rsid w:val="007757EC"/>
    <w:rsid w:val="00775DB4"/>
    <w:rsid w:val="0078145A"/>
    <w:rsid w:val="007833C6"/>
    <w:rsid w:val="00783BFD"/>
    <w:rsid w:val="00783E89"/>
    <w:rsid w:val="007937C2"/>
    <w:rsid w:val="00793915"/>
    <w:rsid w:val="0079421E"/>
    <w:rsid w:val="007948CA"/>
    <w:rsid w:val="007965EA"/>
    <w:rsid w:val="007A005D"/>
    <w:rsid w:val="007A01A2"/>
    <w:rsid w:val="007A19C3"/>
    <w:rsid w:val="007A25BD"/>
    <w:rsid w:val="007A306F"/>
    <w:rsid w:val="007A393D"/>
    <w:rsid w:val="007A41C0"/>
    <w:rsid w:val="007A61BA"/>
    <w:rsid w:val="007B0E2C"/>
    <w:rsid w:val="007C17F3"/>
    <w:rsid w:val="007C2253"/>
    <w:rsid w:val="007C3BA9"/>
    <w:rsid w:val="007C6A7B"/>
    <w:rsid w:val="007C6DE5"/>
    <w:rsid w:val="007C7752"/>
    <w:rsid w:val="007C7947"/>
    <w:rsid w:val="007D2C4B"/>
    <w:rsid w:val="007D5A1A"/>
    <w:rsid w:val="007D5A63"/>
    <w:rsid w:val="007D7B81"/>
    <w:rsid w:val="007E0656"/>
    <w:rsid w:val="007E163D"/>
    <w:rsid w:val="007E1954"/>
    <w:rsid w:val="007E19C1"/>
    <w:rsid w:val="007E3182"/>
    <w:rsid w:val="007E4A5C"/>
    <w:rsid w:val="007E5079"/>
    <w:rsid w:val="007E667A"/>
    <w:rsid w:val="007E6E17"/>
    <w:rsid w:val="007E752B"/>
    <w:rsid w:val="007F28C9"/>
    <w:rsid w:val="007F2F48"/>
    <w:rsid w:val="007F309C"/>
    <w:rsid w:val="007F3571"/>
    <w:rsid w:val="00802F8F"/>
    <w:rsid w:val="00803587"/>
    <w:rsid w:val="00804543"/>
    <w:rsid w:val="008047FA"/>
    <w:rsid w:val="00807626"/>
    <w:rsid w:val="008108A5"/>
    <w:rsid w:val="0081156A"/>
    <w:rsid w:val="008117E9"/>
    <w:rsid w:val="00813588"/>
    <w:rsid w:val="00816286"/>
    <w:rsid w:val="00816709"/>
    <w:rsid w:val="00816F64"/>
    <w:rsid w:val="0081743D"/>
    <w:rsid w:val="008200D5"/>
    <w:rsid w:val="00820673"/>
    <w:rsid w:val="00822643"/>
    <w:rsid w:val="00824498"/>
    <w:rsid w:val="00826749"/>
    <w:rsid w:val="00833FEA"/>
    <w:rsid w:val="0083522A"/>
    <w:rsid w:val="008358AB"/>
    <w:rsid w:val="00837A03"/>
    <w:rsid w:val="008402D1"/>
    <w:rsid w:val="00841AC4"/>
    <w:rsid w:val="0085014A"/>
    <w:rsid w:val="008504C7"/>
    <w:rsid w:val="008513DB"/>
    <w:rsid w:val="00853A94"/>
    <w:rsid w:val="0085520A"/>
    <w:rsid w:val="00856A31"/>
    <w:rsid w:val="00857BDD"/>
    <w:rsid w:val="00864626"/>
    <w:rsid w:val="00864B24"/>
    <w:rsid w:val="0086720B"/>
    <w:rsid w:val="00867B37"/>
    <w:rsid w:val="008706F6"/>
    <w:rsid w:val="00872F9E"/>
    <w:rsid w:val="008754D0"/>
    <w:rsid w:val="008758C0"/>
    <w:rsid w:val="00882975"/>
    <w:rsid w:val="008835A0"/>
    <w:rsid w:val="00884CEB"/>
    <w:rsid w:val="008855C9"/>
    <w:rsid w:val="00886456"/>
    <w:rsid w:val="008907BE"/>
    <w:rsid w:val="00891469"/>
    <w:rsid w:val="0089319D"/>
    <w:rsid w:val="008943F8"/>
    <w:rsid w:val="00894671"/>
    <w:rsid w:val="008A3EEA"/>
    <w:rsid w:val="008A46E1"/>
    <w:rsid w:val="008A4F43"/>
    <w:rsid w:val="008B1CB4"/>
    <w:rsid w:val="008B1F37"/>
    <w:rsid w:val="008B2706"/>
    <w:rsid w:val="008B3ACC"/>
    <w:rsid w:val="008B4DC9"/>
    <w:rsid w:val="008C00F0"/>
    <w:rsid w:val="008C15DA"/>
    <w:rsid w:val="008C171A"/>
    <w:rsid w:val="008C1EFB"/>
    <w:rsid w:val="008C2945"/>
    <w:rsid w:val="008C2BE5"/>
    <w:rsid w:val="008C2E9B"/>
    <w:rsid w:val="008C2F5C"/>
    <w:rsid w:val="008C37E3"/>
    <w:rsid w:val="008C4D10"/>
    <w:rsid w:val="008C6B91"/>
    <w:rsid w:val="008D0EE0"/>
    <w:rsid w:val="008D1A80"/>
    <w:rsid w:val="008D2ECB"/>
    <w:rsid w:val="008D3C20"/>
    <w:rsid w:val="008E0449"/>
    <w:rsid w:val="008E1EF6"/>
    <w:rsid w:val="008E327E"/>
    <w:rsid w:val="008E3F46"/>
    <w:rsid w:val="008E450B"/>
    <w:rsid w:val="008E6067"/>
    <w:rsid w:val="008E681F"/>
    <w:rsid w:val="008F0830"/>
    <w:rsid w:val="008F102A"/>
    <w:rsid w:val="008F4D02"/>
    <w:rsid w:val="008F54E7"/>
    <w:rsid w:val="008F65BB"/>
    <w:rsid w:val="008F6E05"/>
    <w:rsid w:val="00901272"/>
    <w:rsid w:val="00902664"/>
    <w:rsid w:val="00903422"/>
    <w:rsid w:val="00903D7D"/>
    <w:rsid w:val="009046C9"/>
    <w:rsid w:val="00904CD6"/>
    <w:rsid w:val="009055D6"/>
    <w:rsid w:val="009066CA"/>
    <w:rsid w:val="009106C5"/>
    <w:rsid w:val="00910B09"/>
    <w:rsid w:val="00910ED3"/>
    <w:rsid w:val="009118C3"/>
    <w:rsid w:val="00913613"/>
    <w:rsid w:val="0091429D"/>
    <w:rsid w:val="00915DF9"/>
    <w:rsid w:val="009204CC"/>
    <w:rsid w:val="00920F7B"/>
    <w:rsid w:val="00923CD4"/>
    <w:rsid w:val="009254C3"/>
    <w:rsid w:val="00932377"/>
    <w:rsid w:val="00932462"/>
    <w:rsid w:val="00932F78"/>
    <w:rsid w:val="00933116"/>
    <w:rsid w:val="009336FB"/>
    <w:rsid w:val="00934A81"/>
    <w:rsid w:val="00943C42"/>
    <w:rsid w:val="00944FC2"/>
    <w:rsid w:val="00945BD1"/>
    <w:rsid w:val="009466E1"/>
    <w:rsid w:val="00947BE1"/>
    <w:rsid w:val="00947D5A"/>
    <w:rsid w:val="009532A5"/>
    <w:rsid w:val="00955A8E"/>
    <w:rsid w:val="00957408"/>
    <w:rsid w:val="0096008F"/>
    <w:rsid w:val="00961EB3"/>
    <w:rsid w:val="00961EC7"/>
    <w:rsid w:val="009620D5"/>
    <w:rsid w:val="00964D18"/>
    <w:rsid w:val="00966C83"/>
    <w:rsid w:val="00967926"/>
    <w:rsid w:val="00967A7B"/>
    <w:rsid w:val="00970A1A"/>
    <w:rsid w:val="00972351"/>
    <w:rsid w:val="00980544"/>
    <w:rsid w:val="00981205"/>
    <w:rsid w:val="00982242"/>
    <w:rsid w:val="009837A5"/>
    <w:rsid w:val="0098542E"/>
    <w:rsid w:val="009868E9"/>
    <w:rsid w:val="00990A3D"/>
    <w:rsid w:val="00991E18"/>
    <w:rsid w:val="00997C65"/>
    <w:rsid w:val="00997C85"/>
    <w:rsid w:val="009A25BE"/>
    <w:rsid w:val="009A34F1"/>
    <w:rsid w:val="009A3A2C"/>
    <w:rsid w:val="009A3A7A"/>
    <w:rsid w:val="009A3D50"/>
    <w:rsid w:val="009A49BD"/>
    <w:rsid w:val="009B0551"/>
    <w:rsid w:val="009B0816"/>
    <w:rsid w:val="009B5DAB"/>
    <w:rsid w:val="009C03A1"/>
    <w:rsid w:val="009C6E02"/>
    <w:rsid w:val="009C761C"/>
    <w:rsid w:val="009D1201"/>
    <w:rsid w:val="009D3542"/>
    <w:rsid w:val="009D666D"/>
    <w:rsid w:val="009E0E4B"/>
    <w:rsid w:val="009E3C9B"/>
    <w:rsid w:val="009E48E8"/>
    <w:rsid w:val="009E53A5"/>
    <w:rsid w:val="009E5CFC"/>
    <w:rsid w:val="009E5FF3"/>
    <w:rsid w:val="009F0325"/>
    <w:rsid w:val="009F318C"/>
    <w:rsid w:val="009F347D"/>
    <w:rsid w:val="009F3683"/>
    <w:rsid w:val="009F5344"/>
    <w:rsid w:val="009F5E0E"/>
    <w:rsid w:val="00A018AB"/>
    <w:rsid w:val="00A01C6B"/>
    <w:rsid w:val="00A055FB"/>
    <w:rsid w:val="00A058DC"/>
    <w:rsid w:val="00A079CB"/>
    <w:rsid w:val="00A12128"/>
    <w:rsid w:val="00A12602"/>
    <w:rsid w:val="00A13B82"/>
    <w:rsid w:val="00A13DB0"/>
    <w:rsid w:val="00A14312"/>
    <w:rsid w:val="00A15EFA"/>
    <w:rsid w:val="00A16511"/>
    <w:rsid w:val="00A22024"/>
    <w:rsid w:val="00A22C98"/>
    <w:rsid w:val="00A22E4D"/>
    <w:rsid w:val="00A231E2"/>
    <w:rsid w:val="00A26358"/>
    <w:rsid w:val="00A27AE8"/>
    <w:rsid w:val="00A27C56"/>
    <w:rsid w:val="00A33BB5"/>
    <w:rsid w:val="00A35EA3"/>
    <w:rsid w:val="00A364DA"/>
    <w:rsid w:val="00A37C1C"/>
    <w:rsid w:val="00A404E9"/>
    <w:rsid w:val="00A40B65"/>
    <w:rsid w:val="00A419B9"/>
    <w:rsid w:val="00A438DE"/>
    <w:rsid w:val="00A43FFD"/>
    <w:rsid w:val="00A47C9C"/>
    <w:rsid w:val="00A56208"/>
    <w:rsid w:val="00A56DB7"/>
    <w:rsid w:val="00A621EB"/>
    <w:rsid w:val="00A63790"/>
    <w:rsid w:val="00A64912"/>
    <w:rsid w:val="00A659DD"/>
    <w:rsid w:val="00A65C70"/>
    <w:rsid w:val="00A66D86"/>
    <w:rsid w:val="00A70788"/>
    <w:rsid w:val="00A70A74"/>
    <w:rsid w:val="00A73417"/>
    <w:rsid w:val="00A74537"/>
    <w:rsid w:val="00A75181"/>
    <w:rsid w:val="00A816E5"/>
    <w:rsid w:val="00A83529"/>
    <w:rsid w:val="00A83706"/>
    <w:rsid w:val="00A849FB"/>
    <w:rsid w:val="00A85F50"/>
    <w:rsid w:val="00A87B02"/>
    <w:rsid w:val="00A9019C"/>
    <w:rsid w:val="00A930B8"/>
    <w:rsid w:val="00A95924"/>
    <w:rsid w:val="00A97198"/>
    <w:rsid w:val="00AA37E5"/>
    <w:rsid w:val="00AA4457"/>
    <w:rsid w:val="00AA566F"/>
    <w:rsid w:val="00AA6BE9"/>
    <w:rsid w:val="00AB09CA"/>
    <w:rsid w:val="00AB0ABA"/>
    <w:rsid w:val="00AB1690"/>
    <w:rsid w:val="00AB1E50"/>
    <w:rsid w:val="00AB22DF"/>
    <w:rsid w:val="00AB3764"/>
    <w:rsid w:val="00AB6D1B"/>
    <w:rsid w:val="00AC0FB5"/>
    <w:rsid w:val="00AC3A6F"/>
    <w:rsid w:val="00AC55AB"/>
    <w:rsid w:val="00AC5C77"/>
    <w:rsid w:val="00AC6EDD"/>
    <w:rsid w:val="00AC7884"/>
    <w:rsid w:val="00AD1172"/>
    <w:rsid w:val="00AD1C6E"/>
    <w:rsid w:val="00AD2A91"/>
    <w:rsid w:val="00AD31F7"/>
    <w:rsid w:val="00AD36D0"/>
    <w:rsid w:val="00AD4009"/>
    <w:rsid w:val="00AD5641"/>
    <w:rsid w:val="00AD7889"/>
    <w:rsid w:val="00AE0128"/>
    <w:rsid w:val="00AE0994"/>
    <w:rsid w:val="00AE288B"/>
    <w:rsid w:val="00AE3652"/>
    <w:rsid w:val="00AE467E"/>
    <w:rsid w:val="00AE6B25"/>
    <w:rsid w:val="00AE7CD9"/>
    <w:rsid w:val="00AF021B"/>
    <w:rsid w:val="00AF032E"/>
    <w:rsid w:val="00AF06CF"/>
    <w:rsid w:val="00AF4575"/>
    <w:rsid w:val="00AF496D"/>
    <w:rsid w:val="00AF6961"/>
    <w:rsid w:val="00AF6DC8"/>
    <w:rsid w:val="00AF79E0"/>
    <w:rsid w:val="00B0104C"/>
    <w:rsid w:val="00B013F6"/>
    <w:rsid w:val="00B01A36"/>
    <w:rsid w:val="00B01AEF"/>
    <w:rsid w:val="00B02EAA"/>
    <w:rsid w:val="00B05CF4"/>
    <w:rsid w:val="00B07CDB"/>
    <w:rsid w:val="00B10DF2"/>
    <w:rsid w:val="00B15CD1"/>
    <w:rsid w:val="00B16A31"/>
    <w:rsid w:val="00B17636"/>
    <w:rsid w:val="00B17DFD"/>
    <w:rsid w:val="00B202D4"/>
    <w:rsid w:val="00B20E17"/>
    <w:rsid w:val="00B24782"/>
    <w:rsid w:val="00B27BAA"/>
    <w:rsid w:val="00B30165"/>
    <w:rsid w:val="00B308FE"/>
    <w:rsid w:val="00B33709"/>
    <w:rsid w:val="00B33B3C"/>
    <w:rsid w:val="00B34DF2"/>
    <w:rsid w:val="00B35512"/>
    <w:rsid w:val="00B41467"/>
    <w:rsid w:val="00B43651"/>
    <w:rsid w:val="00B43865"/>
    <w:rsid w:val="00B44844"/>
    <w:rsid w:val="00B45024"/>
    <w:rsid w:val="00B4593D"/>
    <w:rsid w:val="00B46B32"/>
    <w:rsid w:val="00B47489"/>
    <w:rsid w:val="00B475FC"/>
    <w:rsid w:val="00B50ADC"/>
    <w:rsid w:val="00B52E1E"/>
    <w:rsid w:val="00B53ED3"/>
    <w:rsid w:val="00B543F0"/>
    <w:rsid w:val="00B54BAF"/>
    <w:rsid w:val="00B5646D"/>
    <w:rsid w:val="00B566B1"/>
    <w:rsid w:val="00B620F6"/>
    <w:rsid w:val="00B63834"/>
    <w:rsid w:val="00B6488F"/>
    <w:rsid w:val="00B65F8A"/>
    <w:rsid w:val="00B665EC"/>
    <w:rsid w:val="00B66BE6"/>
    <w:rsid w:val="00B707F4"/>
    <w:rsid w:val="00B71B26"/>
    <w:rsid w:val="00B72734"/>
    <w:rsid w:val="00B7516E"/>
    <w:rsid w:val="00B75FF7"/>
    <w:rsid w:val="00B80199"/>
    <w:rsid w:val="00B83204"/>
    <w:rsid w:val="00B84463"/>
    <w:rsid w:val="00B85BE9"/>
    <w:rsid w:val="00B87786"/>
    <w:rsid w:val="00B9122B"/>
    <w:rsid w:val="00B91469"/>
    <w:rsid w:val="00B94695"/>
    <w:rsid w:val="00BA0C87"/>
    <w:rsid w:val="00BA0D3D"/>
    <w:rsid w:val="00BA220B"/>
    <w:rsid w:val="00BA2B4C"/>
    <w:rsid w:val="00BA3A57"/>
    <w:rsid w:val="00BA3C3C"/>
    <w:rsid w:val="00BA4BD2"/>
    <w:rsid w:val="00BA5599"/>
    <w:rsid w:val="00BA691F"/>
    <w:rsid w:val="00BA692E"/>
    <w:rsid w:val="00BA7030"/>
    <w:rsid w:val="00BA7497"/>
    <w:rsid w:val="00BB1A0D"/>
    <w:rsid w:val="00BB278B"/>
    <w:rsid w:val="00BB4E1A"/>
    <w:rsid w:val="00BB4E43"/>
    <w:rsid w:val="00BB71C7"/>
    <w:rsid w:val="00BC015E"/>
    <w:rsid w:val="00BC36ED"/>
    <w:rsid w:val="00BC3F76"/>
    <w:rsid w:val="00BC5F43"/>
    <w:rsid w:val="00BC76AC"/>
    <w:rsid w:val="00BD0ECB"/>
    <w:rsid w:val="00BD65EA"/>
    <w:rsid w:val="00BD737C"/>
    <w:rsid w:val="00BE18C0"/>
    <w:rsid w:val="00BE1C8C"/>
    <w:rsid w:val="00BE2155"/>
    <w:rsid w:val="00BE2213"/>
    <w:rsid w:val="00BE23DA"/>
    <w:rsid w:val="00BE329A"/>
    <w:rsid w:val="00BE569A"/>
    <w:rsid w:val="00BE612B"/>
    <w:rsid w:val="00BE70EE"/>
    <w:rsid w:val="00BE719A"/>
    <w:rsid w:val="00BE720A"/>
    <w:rsid w:val="00BE725C"/>
    <w:rsid w:val="00BF0BC5"/>
    <w:rsid w:val="00BF0D73"/>
    <w:rsid w:val="00BF2465"/>
    <w:rsid w:val="00BF2662"/>
    <w:rsid w:val="00BF3A9C"/>
    <w:rsid w:val="00BF54D5"/>
    <w:rsid w:val="00BF62E5"/>
    <w:rsid w:val="00BF78B8"/>
    <w:rsid w:val="00C0396B"/>
    <w:rsid w:val="00C03B69"/>
    <w:rsid w:val="00C05ED9"/>
    <w:rsid w:val="00C065A1"/>
    <w:rsid w:val="00C06A32"/>
    <w:rsid w:val="00C07908"/>
    <w:rsid w:val="00C07FD1"/>
    <w:rsid w:val="00C118DA"/>
    <w:rsid w:val="00C12F8A"/>
    <w:rsid w:val="00C153F6"/>
    <w:rsid w:val="00C1759F"/>
    <w:rsid w:val="00C20B84"/>
    <w:rsid w:val="00C24B24"/>
    <w:rsid w:val="00C25E7F"/>
    <w:rsid w:val="00C2746F"/>
    <w:rsid w:val="00C275BC"/>
    <w:rsid w:val="00C324A0"/>
    <w:rsid w:val="00C3300F"/>
    <w:rsid w:val="00C368D7"/>
    <w:rsid w:val="00C4230E"/>
    <w:rsid w:val="00C42BF8"/>
    <w:rsid w:val="00C42E31"/>
    <w:rsid w:val="00C450E2"/>
    <w:rsid w:val="00C47F69"/>
    <w:rsid w:val="00C50043"/>
    <w:rsid w:val="00C50123"/>
    <w:rsid w:val="00C50DAF"/>
    <w:rsid w:val="00C53CA6"/>
    <w:rsid w:val="00C574C8"/>
    <w:rsid w:val="00C60B56"/>
    <w:rsid w:val="00C60FE2"/>
    <w:rsid w:val="00C62DC4"/>
    <w:rsid w:val="00C65340"/>
    <w:rsid w:val="00C65519"/>
    <w:rsid w:val="00C678CA"/>
    <w:rsid w:val="00C708F1"/>
    <w:rsid w:val="00C713D1"/>
    <w:rsid w:val="00C7573B"/>
    <w:rsid w:val="00C779B1"/>
    <w:rsid w:val="00C82151"/>
    <w:rsid w:val="00C82E33"/>
    <w:rsid w:val="00C93C03"/>
    <w:rsid w:val="00C97DA0"/>
    <w:rsid w:val="00CA29BA"/>
    <w:rsid w:val="00CA37FC"/>
    <w:rsid w:val="00CA3B96"/>
    <w:rsid w:val="00CA52EB"/>
    <w:rsid w:val="00CA6F3C"/>
    <w:rsid w:val="00CA72F7"/>
    <w:rsid w:val="00CB2C8E"/>
    <w:rsid w:val="00CB602E"/>
    <w:rsid w:val="00CB6944"/>
    <w:rsid w:val="00CC3345"/>
    <w:rsid w:val="00CC34BC"/>
    <w:rsid w:val="00CC3935"/>
    <w:rsid w:val="00CC7E8F"/>
    <w:rsid w:val="00CD577A"/>
    <w:rsid w:val="00CD7821"/>
    <w:rsid w:val="00CE051D"/>
    <w:rsid w:val="00CE0543"/>
    <w:rsid w:val="00CE1335"/>
    <w:rsid w:val="00CE1561"/>
    <w:rsid w:val="00CE15EB"/>
    <w:rsid w:val="00CE1601"/>
    <w:rsid w:val="00CE38D4"/>
    <w:rsid w:val="00CE493D"/>
    <w:rsid w:val="00CE4FAF"/>
    <w:rsid w:val="00CE59DE"/>
    <w:rsid w:val="00CF07FA"/>
    <w:rsid w:val="00CF0BB2"/>
    <w:rsid w:val="00CF19C1"/>
    <w:rsid w:val="00CF3B29"/>
    <w:rsid w:val="00CF3EE8"/>
    <w:rsid w:val="00CF461B"/>
    <w:rsid w:val="00CF78EB"/>
    <w:rsid w:val="00D0163A"/>
    <w:rsid w:val="00D01FC1"/>
    <w:rsid w:val="00D044C4"/>
    <w:rsid w:val="00D050E6"/>
    <w:rsid w:val="00D10DAE"/>
    <w:rsid w:val="00D13441"/>
    <w:rsid w:val="00D14080"/>
    <w:rsid w:val="00D150E7"/>
    <w:rsid w:val="00D15C57"/>
    <w:rsid w:val="00D201C0"/>
    <w:rsid w:val="00D22496"/>
    <w:rsid w:val="00D23FDD"/>
    <w:rsid w:val="00D24A8E"/>
    <w:rsid w:val="00D274B9"/>
    <w:rsid w:val="00D328E0"/>
    <w:rsid w:val="00D32F65"/>
    <w:rsid w:val="00D35137"/>
    <w:rsid w:val="00D43308"/>
    <w:rsid w:val="00D43898"/>
    <w:rsid w:val="00D43A71"/>
    <w:rsid w:val="00D448EF"/>
    <w:rsid w:val="00D4596C"/>
    <w:rsid w:val="00D51496"/>
    <w:rsid w:val="00D52DC2"/>
    <w:rsid w:val="00D5391A"/>
    <w:rsid w:val="00D53BCC"/>
    <w:rsid w:val="00D53E95"/>
    <w:rsid w:val="00D6032B"/>
    <w:rsid w:val="00D60FBF"/>
    <w:rsid w:val="00D6170D"/>
    <w:rsid w:val="00D62CEB"/>
    <w:rsid w:val="00D62F37"/>
    <w:rsid w:val="00D67DB1"/>
    <w:rsid w:val="00D7035C"/>
    <w:rsid w:val="00D70DFB"/>
    <w:rsid w:val="00D73E1C"/>
    <w:rsid w:val="00D74C71"/>
    <w:rsid w:val="00D766DF"/>
    <w:rsid w:val="00D81CDF"/>
    <w:rsid w:val="00D8284A"/>
    <w:rsid w:val="00D83157"/>
    <w:rsid w:val="00D83E64"/>
    <w:rsid w:val="00D851E3"/>
    <w:rsid w:val="00D85702"/>
    <w:rsid w:val="00D92C00"/>
    <w:rsid w:val="00D9536D"/>
    <w:rsid w:val="00D9719D"/>
    <w:rsid w:val="00DA186E"/>
    <w:rsid w:val="00DA1EF0"/>
    <w:rsid w:val="00DA2759"/>
    <w:rsid w:val="00DA289B"/>
    <w:rsid w:val="00DA32A4"/>
    <w:rsid w:val="00DA4116"/>
    <w:rsid w:val="00DB1CAB"/>
    <w:rsid w:val="00DB251C"/>
    <w:rsid w:val="00DB2D77"/>
    <w:rsid w:val="00DB4630"/>
    <w:rsid w:val="00DB7850"/>
    <w:rsid w:val="00DB7FF1"/>
    <w:rsid w:val="00DC157E"/>
    <w:rsid w:val="00DC4F88"/>
    <w:rsid w:val="00DC5017"/>
    <w:rsid w:val="00DD2C37"/>
    <w:rsid w:val="00DD2E59"/>
    <w:rsid w:val="00DD6045"/>
    <w:rsid w:val="00DE226A"/>
    <w:rsid w:val="00DE3680"/>
    <w:rsid w:val="00DE4145"/>
    <w:rsid w:val="00DE4795"/>
    <w:rsid w:val="00DE4904"/>
    <w:rsid w:val="00DE7145"/>
    <w:rsid w:val="00DF0FFA"/>
    <w:rsid w:val="00DF6C81"/>
    <w:rsid w:val="00DF7C37"/>
    <w:rsid w:val="00DF7EAE"/>
    <w:rsid w:val="00E0083E"/>
    <w:rsid w:val="00E00DA9"/>
    <w:rsid w:val="00E010DF"/>
    <w:rsid w:val="00E03160"/>
    <w:rsid w:val="00E031B2"/>
    <w:rsid w:val="00E05704"/>
    <w:rsid w:val="00E062AF"/>
    <w:rsid w:val="00E0752E"/>
    <w:rsid w:val="00E11789"/>
    <w:rsid w:val="00E11E0D"/>
    <w:rsid w:val="00E11E44"/>
    <w:rsid w:val="00E12798"/>
    <w:rsid w:val="00E16068"/>
    <w:rsid w:val="00E1671D"/>
    <w:rsid w:val="00E17022"/>
    <w:rsid w:val="00E20EC7"/>
    <w:rsid w:val="00E21488"/>
    <w:rsid w:val="00E21E22"/>
    <w:rsid w:val="00E22953"/>
    <w:rsid w:val="00E23CFE"/>
    <w:rsid w:val="00E314A7"/>
    <w:rsid w:val="00E322A5"/>
    <w:rsid w:val="00E3270E"/>
    <w:rsid w:val="00E32E90"/>
    <w:rsid w:val="00E338EF"/>
    <w:rsid w:val="00E35735"/>
    <w:rsid w:val="00E3649E"/>
    <w:rsid w:val="00E410A1"/>
    <w:rsid w:val="00E42111"/>
    <w:rsid w:val="00E42E67"/>
    <w:rsid w:val="00E431DC"/>
    <w:rsid w:val="00E4392B"/>
    <w:rsid w:val="00E43E0C"/>
    <w:rsid w:val="00E47EC0"/>
    <w:rsid w:val="00E50580"/>
    <w:rsid w:val="00E5152B"/>
    <w:rsid w:val="00E52920"/>
    <w:rsid w:val="00E544BB"/>
    <w:rsid w:val="00E5481B"/>
    <w:rsid w:val="00E55D54"/>
    <w:rsid w:val="00E56786"/>
    <w:rsid w:val="00E60280"/>
    <w:rsid w:val="00E61ADA"/>
    <w:rsid w:val="00E61F9B"/>
    <w:rsid w:val="00E63527"/>
    <w:rsid w:val="00E641C9"/>
    <w:rsid w:val="00E662CB"/>
    <w:rsid w:val="00E66679"/>
    <w:rsid w:val="00E66A6A"/>
    <w:rsid w:val="00E67C64"/>
    <w:rsid w:val="00E71178"/>
    <w:rsid w:val="00E72885"/>
    <w:rsid w:val="00E73CF2"/>
    <w:rsid w:val="00E74DC7"/>
    <w:rsid w:val="00E765B3"/>
    <w:rsid w:val="00E76806"/>
    <w:rsid w:val="00E8075A"/>
    <w:rsid w:val="00E810DC"/>
    <w:rsid w:val="00E87B5F"/>
    <w:rsid w:val="00E9185B"/>
    <w:rsid w:val="00E945E0"/>
    <w:rsid w:val="00E94D5E"/>
    <w:rsid w:val="00E97F05"/>
    <w:rsid w:val="00EA360C"/>
    <w:rsid w:val="00EA7100"/>
    <w:rsid w:val="00EA7F9F"/>
    <w:rsid w:val="00EB1274"/>
    <w:rsid w:val="00EB1CC6"/>
    <w:rsid w:val="00EB1F28"/>
    <w:rsid w:val="00EB515C"/>
    <w:rsid w:val="00EB6AD0"/>
    <w:rsid w:val="00EC726B"/>
    <w:rsid w:val="00EC732B"/>
    <w:rsid w:val="00ED104E"/>
    <w:rsid w:val="00ED2423"/>
    <w:rsid w:val="00ED2BB6"/>
    <w:rsid w:val="00ED34E1"/>
    <w:rsid w:val="00ED3B8D"/>
    <w:rsid w:val="00ED3E55"/>
    <w:rsid w:val="00ED4628"/>
    <w:rsid w:val="00ED659C"/>
    <w:rsid w:val="00ED7B8D"/>
    <w:rsid w:val="00EE065C"/>
    <w:rsid w:val="00EE0EB7"/>
    <w:rsid w:val="00EE11E2"/>
    <w:rsid w:val="00EE196F"/>
    <w:rsid w:val="00EE2AD8"/>
    <w:rsid w:val="00EE5A4D"/>
    <w:rsid w:val="00EE7441"/>
    <w:rsid w:val="00EE78D2"/>
    <w:rsid w:val="00EF036F"/>
    <w:rsid w:val="00EF2E3A"/>
    <w:rsid w:val="00EF3509"/>
    <w:rsid w:val="00EF38FD"/>
    <w:rsid w:val="00EF423E"/>
    <w:rsid w:val="00EF453A"/>
    <w:rsid w:val="00EF6139"/>
    <w:rsid w:val="00F01EB5"/>
    <w:rsid w:val="00F030CC"/>
    <w:rsid w:val="00F0369E"/>
    <w:rsid w:val="00F072A7"/>
    <w:rsid w:val="00F078DC"/>
    <w:rsid w:val="00F10118"/>
    <w:rsid w:val="00F123D3"/>
    <w:rsid w:val="00F1385C"/>
    <w:rsid w:val="00F172EB"/>
    <w:rsid w:val="00F17F24"/>
    <w:rsid w:val="00F21852"/>
    <w:rsid w:val="00F21C95"/>
    <w:rsid w:val="00F2295C"/>
    <w:rsid w:val="00F23556"/>
    <w:rsid w:val="00F25667"/>
    <w:rsid w:val="00F27B27"/>
    <w:rsid w:val="00F3125B"/>
    <w:rsid w:val="00F31317"/>
    <w:rsid w:val="00F32BA8"/>
    <w:rsid w:val="00F349F1"/>
    <w:rsid w:val="00F36453"/>
    <w:rsid w:val="00F400D2"/>
    <w:rsid w:val="00F40308"/>
    <w:rsid w:val="00F428E8"/>
    <w:rsid w:val="00F4350D"/>
    <w:rsid w:val="00F45D4A"/>
    <w:rsid w:val="00F477B9"/>
    <w:rsid w:val="00F53D19"/>
    <w:rsid w:val="00F567F7"/>
    <w:rsid w:val="00F62036"/>
    <w:rsid w:val="00F62CCA"/>
    <w:rsid w:val="00F650B2"/>
    <w:rsid w:val="00F65B52"/>
    <w:rsid w:val="00F675B7"/>
    <w:rsid w:val="00F67BCA"/>
    <w:rsid w:val="00F701AD"/>
    <w:rsid w:val="00F73BD6"/>
    <w:rsid w:val="00F7441E"/>
    <w:rsid w:val="00F7654B"/>
    <w:rsid w:val="00F80AE4"/>
    <w:rsid w:val="00F81059"/>
    <w:rsid w:val="00F814C4"/>
    <w:rsid w:val="00F82C98"/>
    <w:rsid w:val="00F83989"/>
    <w:rsid w:val="00F84AB5"/>
    <w:rsid w:val="00F85099"/>
    <w:rsid w:val="00F860C1"/>
    <w:rsid w:val="00F8794B"/>
    <w:rsid w:val="00F87AB3"/>
    <w:rsid w:val="00F9379C"/>
    <w:rsid w:val="00F94429"/>
    <w:rsid w:val="00F9632C"/>
    <w:rsid w:val="00FA03EC"/>
    <w:rsid w:val="00FA0CB2"/>
    <w:rsid w:val="00FA1E52"/>
    <w:rsid w:val="00FA3628"/>
    <w:rsid w:val="00FA4570"/>
    <w:rsid w:val="00FA6053"/>
    <w:rsid w:val="00FA703A"/>
    <w:rsid w:val="00FB1009"/>
    <w:rsid w:val="00FB1409"/>
    <w:rsid w:val="00FB5F6C"/>
    <w:rsid w:val="00FB79B3"/>
    <w:rsid w:val="00FB7DCC"/>
    <w:rsid w:val="00FC33DB"/>
    <w:rsid w:val="00FC3520"/>
    <w:rsid w:val="00FC5364"/>
    <w:rsid w:val="00FC7C51"/>
    <w:rsid w:val="00FD568A"/>
    <w:rsid w:val="00FD734C"/>
    <w:rsid w:val="00FD776C"/>
    <w:rsid w:val="00FE0027"/>
    <w:rsid w:val="00FE15B9"/>
    <w:rsid w:val="00FE2728"/>
    <w:rsid w:val="00FE3CF7"/>
    <w:rsid w:val="00FE4688"/>
    <w:rsid w:val="00FE48AE"/>
    <w:rsid w:val="00FE6AD3"/>
    <w:rsid w:val="00FE7498"/>
    <w:rsid w:val="00FE787F"/>
    <w:rsid w:val="00FE7B63"/>
    <w:rsid w:val="00FF273D"/>
    <w:rsid w:val="00FF4B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94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766F3"/>
    <w:pPr>
      <w:spacing w:line="260" w:lineRule="atLeast"/>
    </w:pPr>
    <w:rPr>
      <w:sz w:val="22"/>
    </w:rPr>
  </w:style>
  <w:style w:type="paragraph" w:styleId="Heading1">
    <w:name w:val="heading 1"/>
    <w:basedOn w:val="Normal"/>
    <w:next w:val="Normal"/>
    <w:link w:val="Heading1Char"/>
    <w:uiPriority w:val="9"/>
    <w:qFormat/>
    <w:rsid w:val="005766F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66F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766F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766F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766F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766F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766F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766F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766F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5766F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766F3"/>
  </w:style>
  <w:style w:type="character" w:customStyle="1" w:styleId="OPCCharBase">
    <w:name w:val="OPCCharBase"/>
    <w:uiPriority w:val="1"/>
    <w:qFormat/>
    <w:rsid w:val="005766F3"/>
  </w:style>
  <w:style w:type="paragraph" w:customStyle="1" w:styleId="OPCParaBase">
    <w:name w:val="OPCParaBase"/>
    <w:qFormat/>
    <w:rsid w:val="005766F3"/>
    <w:pPr>
      <w:spacing w:line="260" w:lineRule="atLeast"/>
    </w:pPr>
    <w:rPr>
      <w:rFonts w:eastAsia="Times New Roman" w:cs="Times New Roman"/>
      <w:sz w:val="22"/>
      <w:lang w:eastAsia="en-AU"/>
    </w:rPr>
  </w:style>
  <w:style w:type="paragraph" w:customStyle="1" w:styleId="ShortT">
    <w:name w:val="ShortT"/>
    <w:basedOn w:val="OPCParaBase"/>
    <w:next w:val="Normal"/>
    <w:qFormat/>
    <w:rsid w:val="005766F3"/>
    <w:pPr>
      <w:spacing w:line="240" w:lineRule="auto"/>
    </w:pPr>
    <w:rPr>
      <w:b/>
      <w:sz w:val="40"/>
    </w:rPr>
  </w:style>
  <w:style w:type="paragraph" w:customStyle="1" w:styleId="ActHead1">
    <w:name w:val="ActHead 1"/>
    <w:aliases w:val="c"/>
    <w:basedOn w:val="OPCParaBase"/>
    <w:next w:val="Normal"/>
    <w:qFormat/>
    <w:rsid w:val="005766F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766F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766F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766F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766F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766F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766F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766F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766F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766F3"/>
  </w:style>
  <w:style w:type="paragraph" w:customStyle="1" w:styleId="Blocks">
    <w:name w:val="Blocks"/>
    <w:aliases w:val="bb"/>
    <w:basedOn w:val="OPCParaBase"/>
    <w:qFormat/>
    <w:rsid w:val="005766F3"/>
    <w:pPr>
      <w:spacing w:line="240" w:lineRule="auto"/>
    </w:pPr>
    <w:rPr>
      <w:sz w:val="24"/>
    </w:rPr>
  </w:style>
  <w:style w:type="paragraph" w:customStyle="1" w:styleId="BoxText">
    <w:name w:val="BoxText"/>
    <w:aliases w:val="bt"/>
    <w:basedOn w:val="OPCParaBase"/>
    <w:qFormat/>
    <w:rsid w:val="005766F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766F3"/>
    <w:rPr>
      <w:b/>
    </w:rPr>
  </w:style>
  <w:style w:type="paragraph" w:customStyle="1" w:styleId="BoxHeadItalic">
    <w:name w:val="BoxHeadItalic"/>
    <w:aliases w:val="bhi"/>
    <w:basedOn w:val="BoxText"/>
    <w:next w:val="BoxStep"/>
    <w:qFormat/>
    <w:rsid w:val="005766F3"/>
    <w:rPr>
      <w:i/>
    </w:rPr>
  </w:style>
  <w:style w:type="paragraph" w:customStyle="1" w:styleId="BoxList">
    <w:name w:val="BoxList"/>
    <w:aliases w:val="bl"/>
    <w:basedOn w:val="BoxText"/>
    <w:qFormat/>
    <w:rsid w:val="005766F3"/>
    <w:pPr>
      <w:ind w:left="1559" w:hanging="425"/>
    </w:pPr>
  </w:style>
  <w:style w:type="paragraph" w:customStyle="1" w:styleId="BoxNote">
    <w:name w:val="BoxNote"/>
    <w:aliases w:val="bn"/>
    <w:basedOn w:val="BoxText"/>
    <w:qFormat/>
    <w:rsid w:val="005766F3"/>
    <w:pPr>
      <w:tabs>
        <w:tab w:val="left" w:pos="1985"/>
      </w:tabs>
      <w:spacing w:before="122" w:line="198" w:lineRule="exact"/>
      <w:ind w:left="2948" w:hanging="1814"/>
    </w:pPr>
    <w:rPr>
      <w:sz w:val="18"/>
    </w:rPr>
  </w:style>
  <w:style w:type="paragraph" w:customStyle="1" w:styleId="BoxPara">
    <w:name w:val="BoxPara"/>
    <w:aliases w:val="bp"/>
    <w:basedOn w:val="BoxText"/>
    <w:qFormat/>
    <w:rsid w:val="005766F3"/>
    <w:pPr>
      <w:tabs>
        <w:tab w:val="right" w:pos="2268"/>
      </w:tabs>
      <w:ind w:left="2552" w:hanging="1418"/>
    </w:pPr>
  </w:style>
  <w:style w:type="paragraph" w:customStyle="1" w:styleId="BoxStep">
    <w:name w:val="BoxStep"/>
    <w:aliases w:val="bs"/>
    <w:basedOn w:val="BoxText"/>
    <w:qFormat/>
    <w:rsid w:val="005766F3"/>
    <w:pPr>
      <w:ind w:left="1985" w:hanging="851"/>
    </w:pPr>
  </w:style>
  <w:style w:type="character" w:customStyle="1" w:styleId="CharAmPartNo">
    <w:name w:val="CharAmPartNo"/>
    <w:basedOn w:val="OPCCharBase"/>
    <w:qFormat/>
    <w:rsid w:val="005766F3"/>
  </w:style>
  <w:style w:type="character" w:customStyle="1" w:styleId="CharAmPartText">
    <w:name w:val="CharAmPartText"/>
    <w:basedOn w:val="OPCCharBase"/>
    <w:qFormat/>
    <w:rsid w:val="005766F3"/>
  </w:style>
  <w:style w:type="character" w:customStyle="1" w:styleId="CharAmSchNo">
    <w:name w:val="CharAmSchNo"/>
    <w:basedOn w:val="OPCCharBase"/>
    <w:qFormat/>
    <w:rsid w:val="005766F3"/>
  </w:style>
  <w:style w:type="character" w:customStyle="1" w:styleId="CharAmSchText">
    <w:name w:val="CharAmSchText"/>
    <w:basedOn w:val="OPCCharBase"/>
    <w:qFormat/>
    <w:rsid w:val="005766F3"/>
  </w:style>
  <w:style w:type="character" w:customStyle="1" w:styleId="CharBoldItalic">
    <w:name w:val="CharBoldItalic"/>
    <w:basedOn w:val="OPCCharBase"/>
    <w:uiPriority w:val="1"/>
    <w:qFormat/>
    <w:rsid w:val="005766F3"/>
    <w:rPr>
      <w:b/>
      <w:i/>
    </w:rPr>
  </w:style>
  <w:style w:type="character" w:customStyle="1" w:styleId="CharChapNo">
    <w:name w:val="CharChapNo"/>
    <w:basedOn w:val="OPCCharBase"/>
    <w:uiPriority w:val="1"/>
    <w:qFormat/>
    <w:rsid w:val="005766F3"/>
  </w:style>
  <w:style w:type="character" w:customStyle="1" w:styleId="CharChapText">
    <w:name w:val="CharChapText"/>
    <w:basedOn w:val="OPCCharBase"/>
    <w:uiPriority w:val="1"/>
    <w:qFormat/>
    <w:rsid w:val="005766F3"/>
  </w:style>
  <w:style w:type="character" w:customStyle="1" w:styleId="CharDivNo">
    <w:name w:val="CharDivNo"/>
    <w:basedOn w:val="OPCCharBase"/>
    <w:uiPriority w:val="1"/>
    <w:qFormat/>
    <w:rsid w:val="005766F3"/>
  </w:style>
  <w:style w:type="character" w:customStyle="1" w:styleId="CharDivText">
    <w:name w:val="CharDivText"/>
    <w:basedOn w:val="OPCCharBase"/>
    <w:uiPriority w:val="1"/>
    <w:qFormat/>
    <w:rsid w:val="005766F3"/>
  </w:style>
  <w:style w:type="character" w:customStyle="1" w:styleId="CharItalic">
    <w:name w:val="CharItalic"/>
    <w:basedOn w:val="OPCCharBase"/>
    <w:uiPriority w:val="1"/>
    <w:qFormat/>
    <w:rsid w:val="005766F3"/>
    <w:rPr>
      <w:i/>
    </w:rPr>
  </w:style>
  <w:style w:type="character" w:customStyle="1" w:styleId="CharPartNo">
    <w:name w:val="CharPartNo"/>
    <w:basedOn w:val="OPCCharBase"/>
    <w:uiPriority w:val="1"/>
    <w:qFormat/>
    <w:rsid w:val="005766F3"/>
  </w:style>
  <w:style w:type="character" w:customStyle="1" w:styleId="CharPartText">
    <w:name w:val="CharPartText"/>
    <w:basedOn w:val="OPCCharBase"/>
    <w:uiPriority w:val="1"/>
    <w:qFormat/>
    <w:rsid w:val="005766F3"/>
  </w:style>
  <w:style w:type="character" w:customStyle="1" w:styleId="CharSectno">
    <w:name w:val="CharSectno"/>
    <w:basedOn w:val="OPCCharBase"/>
    <w:qFormat/>
    <w:rsid w:val="005766F3"/>
  </w:style>
  <w:style w:type="character" w:customStyle="1" w:styleId="CharSubdNo">
    <w:name w:val="CharSubdNo"/>
    <w:basedOn w:val="OPCCharBase"/>
    <w:uiPriority w:val="1"/>
    <w:qFormat/>
    <w:rsid w:val="005766F3"/>
  </w:style>
  <w:style w:type="character" w:customStyle="1" w:styleId="CharSubdText">
    <w:name w:val="CharSubdText"/>
    <w:basedOn w:val="OPCCharBase"/>
    <w:uiPriority w:val="1"/>
    <w:qFormat/>
    <w:rsid w:val="005766F3"/>
  </w:style>
  <w:style w:type="paragraph" w:customStyle="1" w:styleId="CTA--">
    <w:name w:val="CTA --"/>
    <w:basedOn w:val="OPCParaBase"/>
    <w:next w:val="Normal"/>
    <w:rsid w:val="005766F3"/>
    <w:pPr>
      <w:spacing w:before="60" w:line="240" w:lineRule="atLeast"/>
      <w:ind w:left="142" w:hanging="142"/>
    </w:pPr>
    <w:rPr>
      <w:sz w:val="20"/>
    </w:rPr>
  </w:style>
  <w:style w:type="paragraph" w:customStyle="1" w:styleId="CTA-">
    <w:name w:val="CTA -"/>
    <w:basedOn w:val="OPCParaBase"/>
    <w:rsid w:val="005766F3"/>
    <w:pPr>
      <w:spacing w:before="60" w:line="240" w:lineRule="atLeast"/>
      <w:ind w:left="85" w:hanging="85"/>
    </w:pPr>
    <w:rPr>
      <w:sz w:val="20"/>
    </w:rPr>
  </w:style>
  <w:style w:type="paragraph" w:customStyle="1" w:styleId="CTA---">
    <w:name w:val="CTA ---"/>
    <w:basedOn w:val="OPCParaBase"/>
    <w:next w:val="Normal"/>
    <w:rsid w:val="005766F3"/>
    <w:pPr>
      <w:spacing w:before="60" w:line="240" w:lineRule="atLeast"/>
      <w:ind w:left="198" w:hanging="198"/>
    </w:pPr>
    <w:rPr>
      <w:sz w:val="20"/>
    </w:rPr>
  </w:style>
  <w:style w:type="paragraph" w:customStyle="1" w:styleId="CTA----">
    <w:name w:val="CTA ----"/>
    <w:basedOn w:val="OPCParaBase"/>
    <w:next w:val="Normal"/>
    <w:rsid w:val="005766F3"/>
    <w:pPr>
      <w:spacing w:before="60" w:line="240" w:lineRule="atLeast"/>
      <w:ind w:left="255" w:hanging="255"/>
    </w:pPr>
    <w:rPr>
      <w:sz w:val="20"/>
    </w:rPr>
  </w:style>
  <w:style w:type="paragraph" w:customStyle="1" w:styleId="CTA1a">
    <w:name w:val="CTA 1(a)"/>
    <w:basedOn w:val="OPCParaBase"/>
    <w:rsid w:val="005766F3"/>
    <w:pPr>
      <w:tabs>
        <w:tab w:val="right" w:pos="414"/>
      </w:tabs>
      <w:spacing w:before="40" w:line="240" w:lineRule="atLeast"/>
      <w:ind w:left="675" w:hanging="675"/>
    </w:pPr>
    <w:rPr>
      <w:sz w:val="20"/>
    </w:rPr>
  </w:style>
  <w:style w:type="paragraph" w:customStyle="1" w:styleId="CTA1ai">
    <w:name w:val="CTA 1(a)(i)"/>
    <w:basedOn w:val="OPCParaBase"/>
    <w:rsid w:val="005766F3"/>
    <w:pPr>
      <w:tabs>
        <w:tab w:val="right" w:pos="1004"/>
      </w:tabs>
      <w:spacing w:before="40" w:line="240" w:lineRule="atLeast"/>
      <w:ind w:left="1253" w:hanging="1253"/>
    </w:pPr>
    <w:rPr>
      <w:sz w:val="20"/>
    </w:rPr>
  </w:style>
  <w:style w:type="paragraph" w:customStyle="1" w:styleId="CTA2a">
    <w:name w:val="CTA 2(a)"/>
    <w:basedOn w:val="OPCParaBase"/>
    <w:rsid w:val="005766F3"/>
    <w:pPr>
      <w:tabs>
        <w:tab w:val="right" w:pos="482"/>
      </w:tabs>
      <w:spacing w:before="40" w:line="240" w:lineRule="atLeast"/>
      <w:ind w:left="748" w:hanging="748"/>
    </w:pPr>
    <w:rPr>
      <w:sz w:val="20"/>
    </w:rPr>
  </w:style>
  <w:style w:type="paragraph" w:customStyle="1" w:styleId="CTA2ai">
    <w:name w:val="CTA 2(a)(i)"/>
    <w:basedOn w:val="OPCParaBase"/>
    <w:rsid w:val="005766F3"/>
    <w:pPr>
      <w:tabs>
        <w:tab w:val="right" w:pos="1089"/>
      </w:tabs>
      <w:spacing w:before="40" w:line="240" w:lineRule="atLeast"/>
      <w:ind w:left="1327" w:hanging="1327"/>
    </w:pPr>
    <w:rPr>
      <w:sz w:val="20"/>
    </w:rPr>
  </w:style>
  <w:style w:type="paragraph" w:customStyle="1" w:styleId="CTA3a">
    <w:name w:val="CTA 3(a)"/>
    <w:basedOn w:val="OPCParaBase"/>
    <w:rsid w:val="005766F3"/>
    <w:pPr>
      <w:tabs>
        <w:tab w:val="right" w:pos="556"/>
      </w:tabs>
      <w:spacing w:before="40" w:line="240" w:lineRule="atLeast"/>
      <w:ind w:left="805" w:hanging="805"/>
    </w:pPr>
    <w:rPr>
      <w:sz w:val="20"/>
    </w:rPr>
  </w:style>
  <w:style w:type="paragraph" w:customStyle="1" w:styleId="CTA3ai">
    <w:name w:val="CTA 3(a)(i)"/>
    <w:basedOn w:val="OPCParaBase"/>
    <w:rsid w:val="005766F3"/>
    <w:pPr>
      <w:tabs>
        <w:tab w:val="right" w:pos="1140"/>
      </w:tabs>
      <w:spacing w:before="40" w:line="240" w:lineRule="atLeast"/>
      <w:ind w:left="1361" w:hanging="1361"/>
    </w:pPr>
    <w:rPr>
      <w:sz w:val="20"/>
    </w:rPr>
  </w:style>
  <w:style w:type="paragraph" w:customStyle="1" w:styleId="CTA4a">
    <w:name w:val="CTA 4(a)"/>
    <w:basedOn w:val="OPCParaBase"/>
    <w:rsid w:val="005766F3"/>
    <w:pPr>
      <w:tabs>
        <w:tab w:val="right" w:pos="624"/>
      </w:tabs>
      <w:spacing w:before="40" w:line="240" w:lineRule="atLeast"/>
      <w:ind w:left="873" w:hanging="873"/>
    </w:pPr>
    <w:rPr>
      <w:sz w:val="20"/>
    </w:rPr>
  </w:style>
  <w:style w:type="paragraph" w:customStyle="1" w:styleId="CTA4ai">
    <w:name w:val="CTA 4(a)(i)"/>
    <w:basedOn w:val="OPCParaBase"/>
    <w:rsid w:val="005766F3"/>
    <w:pPr>
      <w:tabs>
        <w:tab w:val="right" w:pos="1213"/>
      </w:tabs>
      <w:spacing w:before="40" w:line="240" w:lineRule="atLeast"/>
      <w:ind w:left="1452" w:hanging="1452"/>
    </w:pPr>
    <w:rPr>
      <w:sz w:val="20"/>
    </w:rPr>
  </w:style>
  <w:style w:type="paragraph" w:customStyle="1" w:styleId="CTACAPS">
    <w:name w:val="CTA CAPS"/>
    <w:basedOn w:val="OPCParaBase"/>
    <w:rsid w:val="005766F3"/>
    <w:pPr>
      <w:spacing w:before="60" w:line="240" w:lineRule="atLeast"/>
    </w:pPr>
    <w:rPr>
      <w:sz w:val="20"/>
    </w:rPr>
  </w:style>
  <w:style w:type="paragraph" w:customStyle="1" w:styleId="CTAright">
    <w:name w:val="CTA right"/>
    <w:basedOn w:val="OPCParaBase"/>
    <w:rsid w:val="005766F3"/>
    <w:pPr>
      <w:spacing w:before="60" w:line="240" w:lineRule="auto"/>
      <w:jc w:val="right"/>
    </w:pPr>
    <w:rPr>
      <w:sz w:val="20"/>
    </w:rPr>
  </w:style>
  <w:style w:type="paragraph" w:customStyle="1" w:styleId="subsection">
    <w:name w:val="subsection"/>
    <w:aliases w:val="ss"/>
    <w:basedOn w:val="OPCParaBase"/>
    <w:link w:val="subsectionChar"/>
    <w:rsid w:val="005766F3"/>
    <w:pPr>
      <w:tabs>
        <w:tab w:val="right" w:pos="1021"/>
      </w:tabs>
      <w:spacing w:before="180" w:line="240" w:lineRule="auto"/>
      <w:ind w:left="1134" w:hanging="1134"/>
    </w:pPr>
  </w:style>
  <w:style w:type="paragraph" w:customStyle="1" w:styleId="Definition">
    <w:name w:val="Definition"/>
    <w:aliases w:val="dd"/>
    <w:basedOn w:val="OPCParaBase"/>
    <w:rsid w:val="005766F3"/>
    <w:pPr>
      <w:spacing w:before="180" w:line="240" w:lineRule="auto"/>
      <w:ind w:left="1134"/>
    </w:pPr>
  </w:style>
  <w:style w:type="paragraph" w:customStyle="1" w:styleId="EndNotespara">
    <w:name w:val="EndNotes(para)"/>
    <w:aliases w:val="eta"/>
    <w:basedOn w:val="OPCParaBase"/>
    <w:next w:val="EndNotessubpara"/>
    <w:rsid w:val="005766F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766F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766F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766F3"/>
    <w:pPr>
      <w:tabs>
        <w:tab w:val="right" w:pos="1412"/>
      </w:tabs>
      <w:spacing w:before="60" w:line="240" w:lineRule="auto"/>
      <w:ind w:left="1525" w:hanging="1525"/>
    </w:pPr>
    <w:rPr>
      <w:sz w:val="20"/>
    </w:rPr>
  </w:style>
  <w:style w:type="paragraph" w:customStyle="1" w:styleId="Formula">
    <w:name w:val="Formula"/>
    <w:basedOn w:val="OPCParaBase"/>
    <w:rsid w:val="005766F3"/>
    <w:pPr>
      <w:spacing w:line="240" w:lineRule="auto"/>
      <w:ind w:left="1134"/>
    </w:pPr>
    <w:rPr>
      <w:sz w:val="20"/>
    </w:rPr>
  </w:style>
  <w:style w:type="paragraph" w:styleId="Header">
    <w:name w:val="header"/>
    <w:basedOn w:val="OPCParaBase"/>
    <w:link w:val="HeaderChar"/>
    <w:unhideWhenUsed/>
    <w:rsid w:val="005766F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766F3"/>
    <w:rPr>
      <w:rFonts w:eastAsia="Times New Roman" w:cs="Times New Roman"/>
      <w:sz w:val="16"/>
      <w:lang w:eastAsia="en-AU"/>
    </w:rPr>
  </w:style>
  <w:style w:type="paragraph" w:customStyle="1" w:styleId="House">
    <w:name w:val="House"/>
    <w:basedOn w:val="OPCParaBase"/>
    <w:rsid w:val="005766F3"/>
    <w:pPr>
      <w:spacing w:line="240" w:lineRule="auto"/>
    </w:pPr>
    <w:rPr>
      <w:sz w:val="28"/>
    </w:rPr>
  </w:style>
  <w:style w:type="paragraph" w:customStyle="1" w:styleId="Item">
    <w:name w:val="Item"/>
    <w:aliases w:val="i"/>
    <w:basedOn w:val="OPCParaBase"/>
    <w:next w:val="ItemHead"/>
    <w:rsid w:val="005766F3"/>
    <w:pPr>
      <w:keepLines/>
      <w:spacing w:before="80" w:line="240" w:lineRule="auto"/>
      <w:ind w:left="709"/>
    </w:pPr>
  </w:style>
  <w:style w:type="paragraph" w:customStyle="1" w:styleId="ItemHead">
    <w:name w:val="ItemHead"/>
    <w:aliases w:val="ih"/>
    <w:basedOn w:val="OPCParaBase"/>
    <w:next w:val="Item"/>
    <w:rsid w:val="005766F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766F3"/>
    <w:pPr>
      <w:spacing w:line="240" w:lineRule="auto"/>
    </w:pPr>
    <w:rPr>
      <w:b/>
      <w:sz w:val="32"/>
    </w:rPr>
  </w:style>
  <w:style w:type="paragraph" w:customStyle="1" w:styleId="notedraft">
    <w:name w:val="note(draft)"/>
    <w:aliases w:val="nd"/>
    <w:basedOn w:val="OPCParaBase"/>
    <w:rsid w:val="005766F3"/>
    <w:pPr>
      <w:spacing w:before="240" w:line="240" w:lineRule="auto"/>
      <w:ind w:left="284" w:hanging="284"/>
    </w:pPr>
    <w:rPr>
      <w:i/>
      <w:sz w:val="24"/>
    </w:rPr>
  </w:style>
  <w:style w:type="paragraph" w:customStyle="1" w:styleId="notemargin">
    <w:name w:val="note(margin)"/>
    <w:aliases w:val="nm"/>
    <w:basedOn w:val="OPCParaBase"/>
    <w:rsid w:val="005766F3"/>
    <w:pPr>
      <w:tabs>
        <w:tab w:val="left" w:pos="709"/>
      </w:tabs>
      <w:spacing w:before="122" w:line="198" w:lineRule="exact"/>
      <w:ind w:left="709" w:hanging="709"/>
    </w:pPr>
    <w:rPr>
      <w:sz w:val="18"/>
    </w:rPr>
  </w:style>
  <w:style w:type="paragraph" w:customStyle="1" w:styleId="noteToPara">
    <w:name w:val="noteToPara"/>
    <w:aliases w:val="ntp"/>
    <w:basedOn w:val="OPCParaBase"/>
    <w:rsid w:val="005766F3"/>
    <w:pPr>
      <w:spacing w:before="122" w:line="198" w:lineRule="exact"/>
      <w:ind w:left="2353" w:hanging="709"/>
    </w:pPr>
    <w:rPr>
      <w:sz w:val="18"/>
    </w:rPr>
  </w:style>
  <w:style w:type="paragraph" w:customStyle="1" w:styleId="noteParlAmend">
    <w:name w:val="note(ParlAmend)"/>
    <w:aliases w:val="npp"/>
    <w:basedOn w:val="OPCParaBase"/>
    <w:next w:val="ParlAmend"/>
    <w:rsid w:val="005766F3"/>
    <w:pPr>
      <w:spacing w:line="240" w:lineRule="auto"/>
      <w:jc w:val="right"/>
    </w:pPr>
    <w:rPr>
      <w:rFonts w:ascii="Arial" w:hAnsi="Arial"/>
      <w:b/>
      <w:i/>
    </w:rPr>
  </w:style>
  <w:style w:type="paragraph" w:customStyle="1" w:styleId="Page1">
    <w:name w:val="Page1"/>
    <w:basedOn w:val="OPCParaBase"/>
    <w:rsid w:val="005766F3"/>
    <w:pPr>
      <w:spacing w:before="5600" w:line="240" w:lineRule="auto"/>
    </w:pPr>
    <w:rPr>
      <w:b/>
      <w:sz w:val="32"/>
    </w:rPr>
  </w:style>
  <w:style w:type="paragraph" w:customStyle="1" w:styleId="PageBreak">
    <w:name w:val="PageBreak"/>
    <w:aliases w:val="pb"/>
    <w:basedOn w:val="OPCParaBase"/>
    <w:rsid w:val="005766F3"/>
    <w:pPr>
      <w:spacing w:line="240" w:lineRule="auto"/>
    </w:pPr>
    <w:rPr>
      <w:sz w:val="20"/>
    </w:rPr>
  </w:style>
  <w:style w:type="paragraph" w:customStyle="1" w:styleId="paragraphsub">
    <w:name w:val="paragraph(sub)"/>
    <w:aliases w:val="aa"/>
    <w:basedOn w:val="OPCParaBase"/>
    <w:rsid w:val="005766F3"/>
    <w:pPr>
      <w:tabs>
        <w:tab w:val="right" w:pos="1985"/>
      </w:tabs>
      <w:spacing w:before="40" w:line="240" w:lineRule="auto"/>
      <w:ind w:left="2098" w:hanging="2098"/>
    </w:pPr>
  </w:style>
  <w:style w:type="paragraph" w:customStyle="1" w:styleId="paragraphsub-sub">
    <w:name w:val="paragraph(sub-sub)"/>
    <w:aliases w:val="aaa"/>
    <w:basedOn w:val="OPCParaBase"/>
    <w:rsid w:val="005766F3"/>
    <w:pPr>
      <w:tabs>
        <w:tab w:val="right" w:pos="2722"/>
      </w:tabs>
      <w:spacing w:before="40" w:line="240" w:lineRule="auto"/>
      <w:ind w:left="2835" w:hanging="2835"/>
    </w:pPr>
  </w:style>
  <w:style w:type="paragraph" w:customStyle="1" w:styleId="paragraph">
    <w:name w:val="paragraph"/>
    <w:aliases w:val="a"/>
    <w:basedOn w:val="OPCParaBase"/>
    <w:rsid w:val="005766F3"/>
    <w:pPr>
      <w:tabs>
        <w:tab w:val="right" w:pos="1531"/>
      </w:tabs>
      <w:spacing w:before="40" w:line="240" w:lineRule="auto"/>
      <w:ind w:left="1644" w:hanging="1644"/>
    </w:pPr>
  </w:style>
  <w:style w:type="paragraph" w:customStyle="1" w:styleId="ParlAmend">
    <w:name w:val="ParlAmend"/>
    <w:aliases w:val="pp"/>
    <w:basedOn w:val="OPCParaBase"/>
    <w:rsid w:val="005766F3"/>
    <w:pPr>
      <w:spacing w:before="240" w:line="240" w:lineRule="atLeast"/>
      <w:ind w:hanging="567"/>
    </w:pPr>
    <w:rPr>
      <w:sz w:val="24"/>
    </w:rPr>
  </w:style>
  <w:style w:type="paragraph" w:customStyle="1" w:styleId="Penalty">
    <w:name w:val="Penalty"/>
    <w:basedOn w:val="OPCParaBase"/>
    <w:rsid w:val="005766F3"/>
    <w:pPr>
      <w:tabs>
        <w:tab w:val="left" w:pos="2977"/>
      </w:tabs>
      <w:spacing w:before="180" w:line="240" w:lineRule="auto"/>
      <w:ind w:left="1985" w:hanging="851"/>
    </w:pPr>
  </w:style>
  <w:style w:type="paragraph" w:customStyle="1" w:styleId="Portfolio">
    <w:name w:val="Portfolio"/>
    <w:basedOn w:val="OPCParaBase"/>
    <w:rsid w:val="005766F3"/>
    <w:pPr>
      <w:spacing w:line="240" w:lineRule="auto"/>
    </w:pPr>
    <w:rPr>
      <w:i/>
      <w:sz w:val="20"/>
    </w:rPr>
  </w:style>
  <w:style w:type="paragraph" w:customStyle="1" w:styleId="Preamble">
    <w:name w:val="Preamble"/>
    <w:basedOn w:val="OPCParaBase"/>
    <w:next w:val="Normal"/>
    <w:rsid w:val="005766F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766F3"/>
    <w:pPr>
      <w:spacing w:line="240" w:lineRule="auto"/>
    </w:pPr>
    <w:rPr>
      <w:i/>
      <w:sz w:val="20"/>
    </w:rPr>
  </w:style>
  <w:style w:type="paragraph" w:customStyle="1" w:styleId="Session">
    <w:name w:val="Session"/>
    <w:basedOn w:val="OPCParaBase"/>
    <w:rsid w:val="005766F3"/>
    <w:pPr>
      <w:spacing w:line="240" w:lineRule="auto"/>
    </w:pPr>
    <w:rPr>
      <w:sz w:val="28"/>
    </w:rPr>
  </w:style>
  <w:style w:type="paragraph" w:customStyle="1" w:styleId="Sponsor">
    <w:name w:val="Sponsor"/>
    <w:basedOn w:val="OPCParaBase"/>
    <w:rsid w:val="005766F3"/>
    <w:pPr>
      <w:spacing w:line="240" w:lineRule="auto"/>
    </w:pPr>
    <w:rPr>
      <w:i/>
    </w:rPr>
  </w:style>
  <w:style w:type="paragraph" w:customStyle="1" w:styleId="Subitem">
    <w:name w:val="Subitem"/>
    <w:aliases w:val="iss"/>
    <w:basedOn w:val="OPCParaBase"/>
    <w:rsid w:val="005766F3"/>
    <w:pPr>
      <w:spacing w:before="180" w:line="240" w:lineRule="auto"/>
      <w:ind w:left="709" w:hanging="709"/>
    </w:pPr>
  </w:style>
  <w:style w:type="paragraph" w:customStyle="1" w:styleId="SubitemHead">
    <w:name w:val="SubitemHead"/>
    <w:aliases w:val="issh"/>
    <w:basedOn w:val="OPCParaBase"/>
    <w:rsid w:val="005766F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766F3"/>
    <w:pPr>
      <w:spacing w:before="40" w:line="240" w:lineRule="auto"/>
      <w:ind w:left="1134"/>
    </w:pPr>
  </w:style>
  <w:style w:type="paragraph" w:customStyle="1" w:styleId="SubsectionHead">
    <w:name w:val="SubsectionHead"/>
    <w:aliases w:val="ssh"/>
    <w:basedOn w:val="OPCParaBase"/>
    <w:next w:val="subsection"/>
    <w:rsid w:val="005766F3"/>
    <w:pPr>
      <w:keepNext/>
      <w:keepLines/>
      <w:spacing w:before="240" w:line="240" w:lineRule="auto"/>
      <w:ind w:left="1134"/>
    </w:pPr>
    <w:rPr>
      <w:i/>
    </w:rPr>
  </w:style>
  <w:style w:type="paragraph" w:customStyle="1" w:styleId="Tablea">
    <w:name w:val="Table(a)"/>
    <w:aliases w:val="ta"/>
    <w:basedOn w:val="OPCParaBase"/>
    <w:rsid w:val="005766F3"/>
    <w:pPr>
      <w:spacing w:before="60" w:line="240" w:lineRule="auto"/>
      <w:ind w:left="284" w:hanging="284"/>
    </w:pPr>
    <w:rPr>
      <w:sz w:val="20"/>
    </w:rPr>
  </w:style>
  <w:style w:type="paragraph" w:customStyle="1" w:styleId="TableAA">
    <w:name w:val="Table(AA)"/>
    <w:aliases w:val="taaa"/>
    <w:basedOn w:val="OPCParaBase"/>
    <w:rsid w:val="005766F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766F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766F3"/>
    <w:pPr>
      <w:spacing w:before="60" w:line="240" w:lineRule="atLeast"/>
    </w:pPr>
    <w:rPr>
      <w:sz w:val="20"/>
    </w:rPr>
  </w:style>
  <w:style w:type="paragraph" w:customStyle="1" w:styleId="TLPBoxTextnote">
    <w:name w:val="TLPBoxText(note"/>
    <w:aliases w:val="right)"/>
    <w:basedOn w:val="OPCParaBase"/>
    <w:rsid w:val="005766F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766F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766F3"/>
    <w:pPr>
      <w:spacing w:before="122" w:line="198" w:lineRule="exact"/>
      <w:ind w:left="1985" w:hanging="851"/>
      <w:jc w:val="right"/>
    </w:pPr>
    <w:rPr>
      <w:sz w:val="18"/>
    </w:rPr>
  </w:style>
  <w:style w:type="paragraph" w:customStyle="1" w:styleId="TLPTableBullet">
    <w:name w:val="TLPTableBullet"/>
    <w:aliases w:val="ttb"/>
    <w:basedOn w:val="OPCParaBase"/>
    <w:rsid w:val="005766F3"/>
    <w:pPr>
      <w:spacing w:line="240" w:lineRule="exact"/>
      <w:ind w:left="284" w:hanging="284"/>
    </w:pPr>
    <w:rPr>
      <w:sz w:val="20"/>
    </w:rPr>
  </w:style>
  <w:style w:type="paragraph" w:styleId="TOC1">
    <w:name w:val="toc 1"/>
    <w:basedOn w:val="Normal"/>
    <w:next w:val="Normal"/>
    <w:uiPriority w:val="39"/>
    <w:unhideWhenUsed/>
    <w:rsid w:val="005766F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766F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766F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766F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766F3"/>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766F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766F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766F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766F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766F3"/>
    <w:pPr>
      <w:keepLines/>
      <w:spacing w:before="240" w:after="120" w:line="240" w:lineRule="auto"/>
      <w:ind w:left="794"/>
    </w:pPr>
    <w:rPr>
      <w:b/>
      <w:kern w:val="28"/>
      <w:sz w:val="20"/>
    </w:rPr>
  </w:style>
  <w:style w:type="paragraph" w:customStyle="1" w:styleId="TofSectsHeading">
    <w:name w:val="TofSects(Heading)"/>
    <w:basedOn w:val="OPCParaBase"/>
    <w:rsid w:val="005766F3"/>
    <w:pPr>
      <w:spacing w:before="240" w:after="120" w:line="240" w:lineRule="auto"/>
    </w:pPr>
    <w:rPr>
      <w:b/>
      <w:sz w:val="24"/>
    </w:rPr>
  </w:style>
  <w:style w:type="paragraph" w:customStyle="1" w:styleId="TofSectsSection">
    <w:name w:val="TofSects(Section)"/>
    <w:basedOn w:val="OPCParaBase"/>
    <w:rsid w:val="005766F3"/>
    <w:pPr>
      <w:keepLines/>
      <w:spacing w:before="40" w:line="240" w:lineRule="auto"/>
      <w:ind w:left="1588" w:hanging="794"/>
    </w:pPr>
    <w:rPr>
      <w:kern w:val="28"/>
      <w:sz w:val="18"/>
    </w:rPr>
  </w:style>
  <w:style w:type="paragraph" w:customStyle="1" w:styleId="TofSectsSubdiv">
    <w:name w:val="TofSects(Subdiv)"/>
    <w:basedOn w:val="OPCParaBase"/>
    <w:rsid w:val="005766F3"/>
    <w:pPr>
      <w:keepLines/>
      <w:spacing w:before="80" w:line="240" w:lineRule="auto"/>
      <w:ind w:left="1588" w:hanging="794"/>
    </w:pPr>
    <w:rPr>
      <w:kern w:val="28"/>
    </w:rPr>
  </w:style>
  <w:style w:type="paragraph" w:customStyle="1" w:styleId="WRStyle">
    <w:name w:val="WR Style"/>
    <w:aliases w:val="WR"/>
    <w:basedOn w:val="OPCParaBase"/>
    <w:rsid w:val="005766F3"/>
    <w:pPr>
      <w:spacing w:before="240" w:line="240" w:lineRule="auto"/>
      <w:ind w:left="284" w:hanging="284"/>
    </w:pPr>
    <w:rPr>
      <w:b/>
      <w:i/>
      <w:kern w:val="28"/>
      <w:sz w:val="24"/>
    </w:rPr>
  </w:style>
  <w:style w:type="paragraph" w:customStyle="1" w:styleId="notepara">
    <w:name w:val="note(para)"/>
    <w:aliases w:val="na"/>
    <w:basedOn w:val="OPCParaBase"/>
    <w:rsid w:val="005766F3"/>
    <w:pPr>
      <w:spacing w:before="40" w:line="198" w:lineRule="exact"/>
      <w:ind w:left="2354" w:hanging="369"/>
    </w:pPr>
    <w:rPr>
      <w:sz w:val="18"/>
    </w:rPr>
  </w:style>
  <w:style w:type="paragraph" w:styleId="Footer">
    <w:name w:val="footer"/>
    <w:link w:val="FooterChar"/>
    <w:rsid w:val="005766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766F3"/>
    <w:rPr>
      <w:rFonts w:eastAsia="Times New Roman" w:cs="Times New Roman"/>
      <w:sz w:val="22"/>
      <w:szCs w:val="24"/>
      <w:lang w:eastAsia="en-AU"/>
    </w:rPr>
  </w:style>
  <w:style w:type="character" w:styleId="LineNumber">
    <w:name w:val="line number"/>
    <w:basedOn w:val="OPCCharBase"/>
    <w:uiPriority w:val="99"/>
    <w:unhideWhenUsed/>
    <w:rsid w:val="005766F3"/>
    <w:rPr>
      <w:sz w:val="16"/>
    </w:rPr>
  </w:style>
  <w:style w:type="table" w:customStyle="1" w:styleId="CFlag">
    <w:name w:val="CFlag"/>
    <w:basedOn w:val="TableNormal"/>
    <w:uiPriority w:val="99"/>
    <w:rsid w:val="005766F3"/>
    <w:rPr>
      <w:rFonts w:eastAsia="Times New Roman" w:cs="Times New Roman"/>
      <w:lang w:eastAsia="en-AU"/>
    </w:rPr>
    <w:tblPr/>
  </w:style>
  <w:style w:type="paragraph" w:styleId="BalloonText">
    <w:name w:val="Balloon Text"/>
    <w:basedOn w:val="Normal"/>
    <w:link w:val="BalloonTextChar"/>
    <w:uiPriority w:val="99"/>
    <w:unhideWhenUsed/>
    <w:rsid w:val="005766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766F3"/>
    <w:rPr>
      <w:rFonts w:ascii="Tahoma" w:hAnsi="Tahoma" w:cs="Tahoma"/>
      <w:sz w:val="16"/>
      <w:szCs w:val="16"/>
    </w:rPr>
  </w:style>
  <w:style w:type="table" w:styleId="TableGrid">
    <w:name w:val="Table Grid"/>
    <w:basedOn w:val="TableNormal"/>
    <w:uiPriority w:val="59"/>
    <w:rsid w:val="00576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766F3"/>
    <w:rPr>
      <w:b/>
      <w:sz w:val="28"/>
      <w:szCs w:val="32"/>
    </w:rPr>
  </w:style>
  <w:style w:type="paragraph" w:customStyle="1" w:styleId="LegislationMadeUnder">
    <w:name w:val="LegislationMadeUnder"/>
    <w:basedOn w:val="OPCParaBase"/>
    <w:next w:val="Normal"/>
    <w:rsid w:val="005766F3"/>
    <w:rPr>
      <w:i/>
      <w:sz w:val="32"/>
      <w:szCs w:val="32"/>
    </w:rPr>
  </w:style>
  <w:style w:type="paragraph" w:customStyle="1" w:styleId="SignCoverPageEnd">
    <w:name w:val="SignCoverPageEnd"/>
    <w:basedOn w:val="OPCParaBase"/>
    <w:next w:val="Normal"/>
    <w:rsid w:val="005766F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766F3"/>
    <w:pPr>
      <w:pBdr>
        <w:top w:val="single" w:sz="4" w:space="1" w:color="auto"/>
      </w:pBdr>
      <w:spacing w:before="360"/>
      <w:ind w:right="397"/>
      <w:jc w:val="both"/>
    </w:pPr>
  </w:style>
  <w:style w:type="paragraph" w:customStyle="1" w:styleId="NotesHeading1">
    <w:name w:val="NotesHeading 1"/>
    <w:basedOn w:val="OPCParaBase"/>
    <w:next w:val="Normal"/>
    <w:rsid w:val="005766F3"/>
    <w:rPr>
      <w:b/>
      <w:sz w:val="28"/>
      <w:szCs w:val="28"/>
    </w:rPr>
  </w:style>
  <w:style w:type="paragraph" w:customStyle="1" w:styleId="NotesHeading2">
    <w:name w:val="NotesHeading 2"/>
    <w:basedOn w:val="OPCParaBase"/>
    <w:next w:val="Normal"/>
    <w:rsid w:val="005766F3"/>
    <w:rPr>
      <w:b/>
      <w:sz w:val="28"/>
      <w:szCs w:val="28"/>
    </w:rPr>
  </w:style>
  <w:style w:type="paragraph" w:customStyle="1" w:styleId="CompiledActNo">
    <w:name w:val="CompiledActNo"/>
    <w:basedOn w:val="OPCParaBase"/>
    <w:next w:val="Normal"/>
    <w:rsid w:val="005766F3"/>
    <w:rPr>
      <w:b/>
      <w:sz w:val="24"/>
      <w:szCs w:val="24"/>
    </w:rPr>
  </w:style>
  <w:style w:type="paragraph" w:customStyle="1" w:styleId="ENotesText">
    <w:name w:val="ENotesText"/>
    <w:aliases w:val="Ent"/>
    <w:basedOn w:val="OPCParaBase"/>
    <w:next w:val="Normal"/>
    <w:rsid w:val="005766F3"/>
    <w:pPr>
      <w:spacing w:before="120"/>
    </w:pPr>
  </w:style>
  <w:style w:type="paragraph" w:customStyle="1" w:styleId="CompiledMadeUnder">
    <w:name w:val="CompiledMadeUnder"/>
    <w:basedOn w:val="OPCParaBase"/>
    <w:next w:val="Normal"/>
    <w:rsid w:val="005766F3"/>
    <w:rPr>
      <w:i/>
      <w:sz w:val="24"/>
      <w:szCs w:val="24"/>
    </w:rPr>
  </w:style>
  <w:style w:type="paragraph" w:customStyle="1" w:styleId="Paragraphsub-sub-sub">
    <w:name w:val="Paragraph(sub-sub-sub)"/>
    <w:aliases w:val="aaaa"/>
    <w:basedOn w:val="OPCParaBase"/>
    <w:rsid w:val="005766F3"/>
    <w:pPr>
      <w:tabs>
        <w:tab w:val="right" w:pos="3402"/>
      </w:tabs>
      <w:spacing w:before="40" w:line="240" w:lineRule="auto"/>
      <w:ind w:left="3402" w:hanging="3402"/>
    </w:pPr>
  </w:style>
  <w:style w:type="paragraph" w:customStyle="1" w:styleId="TableTextEndNotes">
    <w:name w:val="TableTextEndNotes"/>
    <w:aliases w:val="Tten"/>
    <w:basedOn w:val="Normal"/>
    <w:rsid w:val="005766F3"/>
    <w:pPr>
      <w:spacing w:before="60" w:line="240" w:lineRule="auto"/>
    </w:pPr>
    <w:rPr>
      <w:rFonts w:cs="Arial"/>
      <w:sz w:val="20"/>
      <w:szCs w:val="22"/>
    </w:rPr>
  </w:style>
  <w:style w:type="paragraph" w:customStyle="1" w:styleId="NoteToSubpara">
    <w:name w:val="NoteToSubpara"/>
    <w:aliases w:val="nts"/>
    <w:basedOn w:val="OPCParaBase"/>
    <w:rsid w:val="005766F3"/>
    <w:pPr>
      <w:spacing w:before="40" w:line="198" w:lineRule="exact"/>
      <w:ind w:left="2835" w:hanging="709"/>
    </w:pPr>
    <w:rPr>
      <w:sz w:val="18"/>
    </w:rPr>
  </w:style>
  <w:style w:type="paragraph" w:customStyle="1" w:styleId="ENoteTableHeading">
    <w:name w:val="ENoteTableHeading"/>
    <w:aliases w:val="enth"/>
    <w:basedOn w:val="OPCParaBase"/>
    <w:rsid w:val="005766F3"/>
    <w:pPr>
      <w:keepNext/>
      <w:spacing w:before="60" w:line="240" w:lineRule="atLeast"/>
    </w:pPr>
    <w:rPr>
      <w:rFonts w:ascii="Arial" w:hAnsi="Arial"/>
      <w:b/>
      <w:sz w:val="16"/>
    </w:rPr>
  </w:style>
  <w:style w:type="paragraph" w:customStyle="1" w:styleId="ENoteTTi">
    <w:name w:val="ENoteTTi"/>
    <w:aliases w:val="entti"/>
    <w:basedOn w:val="OPCParaBase"/>
    <w:rsid w:val="005766F3"/>
    <w:pPr>
      <w:keepNext/>
      <w:spacing w:before="60" w:line="240" w:lineRule="atLeast"/>
      <w:ind w:left="170"/>
    </w:pPr>
    <w:rPr>
      <w:sz w:val="16"/>
    </w:rPr>
  </w:style>
  <w:style w:type="paragraph" w:customStyle="1" w:styleId="ENotesHeading1">
    <w:name w:val="ENotesHeading 1"/>
    <w:aliases w:val="Enh1,ENh1"/>
    <w:basedOn w:val="OPCParaBase"/>
    <w:next w:val="Normal"/>
    <w:rsid w:val="005766F3"/>
    <w:pPr>
      <w:spacing w:before="120"/>
      <w:outlineLvl w:val="1"/>
    </w:pPr>
    <w:rPr>
      <w:b/>
      <w:sz w:val="28"/>
      <w:szCs w:val="28"/>
    </w:rPr>
  </w:style>
  <w:style w:type="paragraph" w:customStyle="1" w:styleId="ENotesHeading2">
    <w:name w:val="ENotesHeading 2"/>
    <w:aliases w:val="Enh2,ENh2"/>
    <w:basedOn w:val="OPCParaBase"/>
    <w:next w:val="Normal"/>
    <w:rsid w:val="005766F3"/>
    <w:pPr>
      <w:spacing w:before="120" w:after="120"/>
      <w:outlineLvl w:val="2"/>
    </w:pPr>
    <w:rPr>
      <w:b/>
      <w:sz w:val="24"/>
      <w:szCs w:val="28"/>
    </w:rPr>
  </w:style>
  <w:style w:type="paragraph" w:customStyle="1" w:styleId="ENoteTTIndentHeading">
    <w:name w:val="ENoteTTIndentHeading"/>
    <w:aliases w:val="enTTHi"/>
    <w:basedOn w:val="OPCParaBase"/>
    <w:rsid w:val="005766F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766F3"/>
    <w:pPr>
      <w:spacing w:before="60" w:line="240" w:lineRule="atLeast"/>
    </w:pPr>
    <w:rPr>
      <w:sz w:val="16"/>
    </w:rPr>
  </w:style>
  <w:style w:type="paragraph" w:customStyle="1" w:styleId="MadeunderText">
    <w:name w:val="MadeunderText"/>
    <w:basedOn w:val="OPCParaBase"/>
    <w:next w:val="Normal"/>
    <w:rsid w:val="005766F3"/>
    <w:pPr>
      <w:spacing w:before="240"/>
    </w:pPr>
    <w:rPr>
      <w:sz w:val="24"/>
      <w:szCs w:val="24"/>
    </w:rPr>
  </w:style>
  <w:style w:type="paragraph" w:customStyle="1" w:styleId="ENotesHeading3">
    <w:name w:val="ENotesHeading 3"/>
    <w:aliases w:val="Enh3"/>
    <w:basedOn w:val="OPCParaBase"/>
    <w:next w:val="Normal"/>
    <w:rsid w:val="005766F3"/>
    <w:pPr>
      <w:keepNext/>
      <w:spacing w:before="120" w:line="240" w:lineRule="auto"/>
      <w:outlineLvl w:val="4"/>
    </w:pPr>
    <w:rPr>
      <w:b/>
      <w:szCs w:val="24"/>
    </w:rPr>
  </w:style>
  <w:style w:type="character" w:customStyle="1" w:styleId="CharSubPartTextCASA">
    <w:name w:val="CharSubPartText(CASA)"/>
    <w:basedOn w:val="OPCCharBase"/>
    <w:uiPriority w:val="1"/>
    <w:rsid w:val="005766F3"/>
  </w:style>
  <w:style w:type="character" w:customStyle="1" w:styleId="CharSubPartNoCASA">
    <w:name w:val="CharSubPartNo(CASA)"/>
    <w:basedOn w:val="OPCCharBase"/>
    <w:uiPriority w:val="1"/>
    <w:rsid w:val="005766F3"/>
  </w:style>
  <w:style w:type="paragraph" w:customStyle="1" w:styleId="ENoteTTIndentHeadingSub">
    <w:name w:val="ENoteTTIndentHeadingSub"/>
    <w:aliases w:val="enTTHis"/>
    <w:basedOn w:val="OPCParaBase"/>
    <w:rsid w:val="005766F3"/>
    <w:pPr>
      <w:keepNext/>
      <w:spacing w:before="60" w:line="240" w:lineRule="atLeast"/>
      <w:ind w:left="340"/>
    </w:pPr>
    <w:rPr>
      <w:b/>
      <w:sz w:val="16"/>
    </w:rPr>
  </w:style>
  <w:style w:type="paragraph" w:customStyle="1" w:styleId="ENoteTTiSub">
    <w:name w:val="ENoteTTiSub"/>
    <w:aliases w:val="enttis"/>
    <w:basedOn w:val="OPCParaBase"/>
    <w:rsid w:val="005766F3"/>
    <w:pPr>
      <w:keepNext/>
      <w:spacing w:before="60" w:line="240" w:lineRule="atLeast"/>
      <w:ind w:left="340"/>
    </w:pPr>
    <w:rPr>
      <w:sz w:val="16"/>
    </w:rPr>
  </w:style>
  <w:style w:type="paragraph" w:customStyle="1" w:styleId="SubDivisionMigration">
    <w:name w:val="SubDivisionMigration"/>
    <w:aliases w:val="sdm"/>
    <w:basedOn w:val="OPCParaBase"/>
    <w:rsid w:val="005766F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766F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766F3"/>
    <w:pPr>
      <w:spacing w:before="122" w:line="240" w:lineRule="auto"/>
      <w:ind w:left="1985" w:hanging="851"/>
    </w:pPr>
    <w:rPr>
      <w:sz w:val="18"/>
    </w:rPr>
  </w:style>
  <w:style w:type="paragraph" w:customStyle="1" w:styleId="FreeForm">
    <w:name w:val="FreeForm"/>
    <w:rsid w:val="005766F3"/>
    <w:rPr>
      <w:rFonts w:ascii="Arial" w:hAnsi="Arial"/>
      <w:sz w:val="22"/>
    </w:rPr>
  </w:style>
  <w:style w:type="paragraph" w:customStyle="1" w:styleId="SOText">
    <w:name w:val="SO Text"/>
    <w:aliases w:val="sot"/>
    <w:link w:val="SOTextChar"/>
    <w:rsid w:val="005766F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766F3"/>
    <w:rPr>
      <w:sz w:val="22"/>
    </w:rPr>
  </w:style>
  <w:style w:type="paragraph" w:customStyle="1" w:styleId="SOTextNote">
    <w:name w:val="SO TextNote"/>
    <w:aliases w:val="sont"/>
    <w:basedOn w:val="SOText"/>
    <w:qFormat/>
    <w:rsid w:val="005766F3"/>
    <w:pPr>
      <w:spacing w:before="122" w:line="198" w:lineRule="exact"/>
      <w:ind w:left="1843" w:hanging="709"/>
    </w:pPr>
    <w:rPr>
      <w:sz w:val="18"/>
    </w:rPr>
  </w:style>
  <w:style w:type="paragraph" w:customStyle="1" w:styleId="SOPara">
    <w:name w:val="SO Para"/>
    <w:aliases w:val="soa"/>
    <w:basedOn w:val="SOText"/>
    <w:link w:val="SOParaChar"/>
    <w:qFormat/>
    <w:rsid w:val="005766F3"/>
    <w:pPr>
      <w:tabs>
        <w:tab w:val="right" w:pos="1786"/>
      </w:tabs>
      <w:spacing w:before="40"/>
      <w:ind w:left="2070" w:hanging="936"/>
    </w:pPr>
  </w:style>
  <w:style w:type="character" w:customStyle="1" w:styleId="SOParaChar">
    <w:name w:val="SO Para Char"/>
    <w:aliases w:val="soa Char"/>
    <w:basedOn w:val="DefaultParagraphFont"/>
    <w:link w:val="SOPara"/>
    <w:rsid w:val="005766F3"/>
    <w:rPr>
      <w:sz w:val="22"/>
    </w:rPr>
  </w:style>
  <w:style w:type="paragraph" w:customStyle="1" w:styleId="FileName">
    <w:name w:val="FileName"/>
    <w:basedOn w:val="Normal"/>
    <w:rsid w:val="005766F3"/>
  </w:style>
  <w:style w:type="paragraph" w:customStyle="1" w:styleId="TableHeading">
    <w:name w:val="TableHeading"/>
    <w:aliases w:val="th"/>
    <w:basedOn w:val="OPCParaBase"/>
    <w:next w:val="Tabletext"/>
    <w:rsid w:val="005766F3"/>
    <w:pPr>
      <w:keepNext/>
      <w:spacing w:before="60" w:line="240" w:lineRule="atLeast"/>
    </w:pPr>
    <w:rPr>
      <w:b/>
      <w:sz w:val="20"/>
    </w:rPr>
  </w:style>
  <w:style w:type="paragraph" w:customStyle="1" w:styleId="SOHeadBold">
    <w:name w:val="SO HeadBold"/>
    <w:aliases w:val="sohb"/>
    <w:basedOn w:val="SOText"/>
    <w:next w:val="SOText"/>
    <w:link w:val="SOHeadBoldChar"/>
    <w:qFormat/>
    <w:rsid w:val="005766F3"/>
    <w:rPr>
      <w:b/>
    </w:rPr>
  </w:style>
  <w:style w:type="character" w:customStyle="1" w:styleId="SOHeadBoldChar">
    <w:name w:val="SO HeadBold Char"/>
    <w:aliases w:val="sohb Char"/>
    <w:basedOn w:val="DefaultParagraphFont"/>
    <w:link w:val="SOHeadBold"/>
    <w:rsid w:val="005766F3"/>
    <w:rPr>
      <w:b/>
      <w:sz w:val="22"/>
    </w:rPr>
  </w:style>
  <w:style w:type="paragraph" w:customStyle="1" w:styleId="SOHeadItalic">
    <w:name w:val="SO HeadItalic"/>
    <w:aliases w:val="sohi"/>
    <w:basedOn w:val="SOText"/>
    <w:next w:val="SOText"/>
    <w:link w:val="SOHeadItalicChar"/>
    <w:qFormat/>
    <w:rsid w:val="005766F3"/>
    <w:rPr>
      <w:i/>
    </w:rPr>
  </w:style>
  <w:style w:type="character" w:customStyle="1" w:styleId="SOHeadItalicChar">
    <w:name w:val="SO HeadItalic Char"/>
    <w:aliases w:val="sohi Char"/>
    <w:basedOn w:val="DefaultParagraphFont"/>
    <w:link w:val="SOHeadItalic"/>
    <w:rsid w:val="005766F3"/>
    <w:rPr>
      <w:i/>
      <w:sz w:val="22"/>
    </w:rPr>
  </w:style>
  <w:style w:type="paragraph" w:customStyle="1" w:styleId="SOBullet">
    <w:name w:val="SO Bullet"/>
    <w:aliases w:val="sotb"/>
    <w:basedOn w:val="SOText"/>
    <w:link w:val="SOBulletChar"/>
    <w:qFormat/>
    <w:rsid w:val="005766F3"/>
    <w:pPr>
      <w:ind w:left="1559" w:hanging="425"/>
    </w:pPr>
  </w:style>
  <w:style w:type="character" w:customStyle="1" w:styleId="SOBulletChar">
    <w:name w:val="SO Bullet Char"/>
    <w:aliases w:val="sotb Char"/>
    <w:basedOn w:val="DefaultParagraphFont"/>
    <w:link w:val="SOBullet"/>
    <w:rsid w:val="005766F3"/>
    <w:rPr>
      <w:sz w:val="22"/>
    </w:rPr>
  </w:style>
  <w:style w:type="paragraph" w:customStyle="1" w:styleId="SOBulletNote">
    <w:name w:val="SO BulletNote"/>
    <w:aliases w:val="sonb"/>
    <w:basedOn w:val="SOTextNote"/>
    <w:link w:val="SOBulletNoteChar"/>
    <w:qFormat/>
    <w:rsid w:val="005766F3"/>
    <w:pPr>
      <w:tabs>
        <w:tab w:val="left" w:pos="1560"/>
      </w:tabs>
      <w:ind w:left="2268" w:hanging="1134"/>
    </w:pPr>
  </w:style>
  <w:style w:type="character" w:customStyle="1" w:styleId="SOBulletNoteChar">
    <w:name w:val="SO BulletNote Char"/>
    <w:aliases w:val="sonb Char"/>
    <w:basedOn w:val="DefaultParagraphFont"/>
    <w:link w:val="SOBulletNote"/>
    <w:rsid w:val="005766F3"/>
    <w:rPr>
      <w:sz w:val="18"/>
    </w:rPr>
  </w:style>
  <w:style w:type="paragraph" w:customStyle="1" w:styleId="SubPartCASA">
    <w:name w:val="SubPart(CASA)"/>
    <w:aliases w:val="csp"/>
    <w:basedOn w:val="OPCParaBase"/>
    <w:next w:val="ActHead3"/>
    <w:rsid w:val="005766F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766F3"/>
    <w:rPr>
      <w:rFonts w:eastAsia="Times New Roman" w:cs="Times New Roman"/>
      <w:sz w:val="22"/>
      <w:lang w:eastAsia="en-AU"/>
    </w:rPr>
  </w:style>
  <w:style w:type="character" w:customStyle="1" w:styleId="notetextChar">
    <w:name w:val="note(text) Char"/>
    <w:aliases w:val="n Char"/>
    <w:basedOn w:val="DefaultParagraphFont"/>
    <w:link w:val="notetext"/>
    <w:rsid w:val="005766F3"/>
    <w:rPr>
      <w:rFonts w:eastAsia="Times New Roman" w:cs="Times New Roman"/>
      <w:sz w:val="18"/>
      <w:lang w:eastAsia="en-AU"/>
    </w:rPr>
  </w:style>
  <w:style w:type="character" w:customStyle="1" w:styleId="Heading1Char">
    <w:name w:val="Heading 1 Char"/>
    <w:basedOn w:val="DefaultParagraphFont"/>
    <w:link w:val="Heading1"/>
    <w:uiPriority w:val="9"/>
    <w:rsid w:val="005766F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766F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766F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766F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766F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766F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766F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766F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766F3"/>
    <w:rPr>
      <w:rFonts w:asciiTheme="majorHAnsi" w:eastAsiaTheme="majorEastAsia" w:hAnsiTheme="majorHAnsi" w:cstheme="majorBidi"/>
      <w:i/>
      <w:iCs/>
      <w:color w:val="404040" w:themeColor="text1" w:themeTint="BF"/>
    </w:rPr>
  </w:style>
  <w:style w:type="paragraph" w:styleId="Index1">
    <w:name w:val="index 1"/>
    <w:basedOn w:val="Normal"/>
    <w:next w:val="Normal"/>
    <w:autoRedefine/>
    <w:rsid w:val="005766F3"/>
    <w:pPr>
      <w:ind w:left="240" w:hanging="240"/>
    </w:pPr>
  </w:style>
  <w:style w:type="paragraph" w:styleId="Index2">
    <w:name w:val="index 2"/>
    <w:basedOn w:val="Normal"/>
    <w:next w:val="Normal"/>
    <w:autoRedefine/>
    <w:rsid w:val="005766F3"/>
    <w:pPr>
      <w:ind w:left="480" w:hanging="240"/>
    </w:pPr>
  </w:style>
  <w:style w:type="paragraph" w:styleId="Index3">
    <w:name w:val="index 3"/>
    <w:basedOn w:val="Normal"/>
    <w:next w:val="Normal"/>
    <w:autoRedefine/>
    <w:rsid w:val="005766F3"/>
    <w:pPr>
      <w:ind w:left="720" w:hanging="240"/>
    </w:pPr>
  </w:style>
  <w:style w:type="paragraph" w:styleId="Index4">
    <w:name w:val="index 4"/>
    <w:basedOn w:val="Normal"/>
    <w:next w:val="Normal"/>
    <w:autoRedefine/>
    <w:rsid w:val="005766F3"/>
    <w:pPr>
      <w:ind w:left="960" w:hanging="240"/>
    </w:pPr>
  </w:style>
  <w:style w:type="paragraph" w:styleId="Index5">
    <w:name w:val="index 5"/>
    <w:basedOn w:val="Normal"/>
    <w:next w:val="Normal"/>
    <w:autoRedefine/>
    <w:rsid w:val="005766F3"/>
    <w:pPr>
      <w:ind w:left="1200" w:hanging="240"/>
    </w:pPr>
  </w:style>
  <w:style w:type="paragraph" w:styleId="Index6">
    <w:name w:val="index 6"/>
    <w:basedOn w:val="Normal"/>
    <w:next w:val="Normal"/>
    <w:autoRedefine/>
    <w:rsid w:val="005766F3"/>
    <w:pPr>
      <w:ind w:left="1440" w:hanging="240"/>
    </w:pPr>
  </w:style>
  <w:style w:type="paragraph" w:styleId="Index7">
    <w:name w:val="index 7"/>
    <w:basedOn w:val="Normal"/>
    <w:next w:val="Normal"/>
    <w:autoRedefine/>
    <w:rsid w:val="005766F3"/>
    <w:pPr>
      <w:ind w:left="1680" w:hanging="240"/>
    </w:pPr>
  </w:style>
  <w:style w:type="paragraph" w:styleId="Index8">
    <w:name w:val="index 8"/>
    <w:basedOn w:val="Normal"/>
    <w:next w:val="Normal"/>
    <w:autoRedefine/>
    <w:rsid w:val="005766F3"/>
    <w:pPr>
      <w:ind w:left="1920" w:hanging="240"/>
    </w:pPr>
  </w:style>
  <w:style w:type="paragraph" w:styleId="Index9">
    <w:name w:val="index 9"/>
    <w:basedOn w:val="Normal"/>
    <w:next w:val="Normal"/>
    <w:autoRedefine/>
    <w:rsid w:val="005766F3"/>
    <w:pPr>
      <w:ind w:left="2160" w:hanging="240"/>
    </w:pPr>
  </w:style>
  <w:style w:type="paragraph" w:styleId="NormalIndent">
    <w:name w:val="Normal Indent"/>
    <w:basedOn w:val="Normal"/>
    <w:rsid w:val="005766F3"/>
    <w:pPr>
      <w:ind w:left="720"/>
    </w:pPr>
  </w:style>
  <w:style w:type="paragraph" w:styleId="FootnoteText">
    <w:name w:val="footnote text"/>
    <w:basedOn w:val="Normal"/>
    <w:link w:val="FootnoteTextChar"/>
    <w:rsid w:val="005766F3"/>
    <w:rPr>
      <w:sz w:val="20"/>
    </w:rPr>
  </w:style>
  <w:style w:type="character" w:customStyle="1" w:styleId="FootnoteTextChar">
    <w:name w:val="Footnote Text Char"/>
    <w:basedOn w:val="DefaultParagraphFont"/>
    <w:link w:val="FootnoteText"/>
    <w:rsid w:val="005766F3"/>
  </w:style>
  <w:style w:type="paragraph" w:styleId="CommentText">
    <w:name w:val="annotation text"/>
    <w:basedOn w:val="Normal"/>
    <w:link w:val="CommentTextChar"/>
    <w:rsid w:val="005766F3"/>
    <w:rPr>
      <w:sz w:val="20"/>
    </w:rPr>
  </w:style>
  <w:style w:type="character" w:customStyle="1" w:styleId="CommentTextChar">
    <w:name w:val="Comment Text Char"/>
    <w:basedOn w:val="DefaultParagraphFont"/>
    <w:link w:val="CommentText"/>
    <w:rsid w:val="005766F3"/>
  </w:style>
  <w:style w:type="paragraph" w:styleId="IndexHeading">
    <w:name w:val="index heading"/>
    <w:basedOn w:val="Normal"/>
    <w:next w:val="Index1"/>
    <w:rsid w:val="005766F3"/>
    <w:rPr>
      <w:rFonts w:ascii="Arial" w:hAnsi="Arial" w:cs="Arial"/>
      <w:b/>
      <w:bCs/>
    </w:rPr>
  </w:style>
  <w:style w:type="paragraph" w:styleId="Caption">
    <w:name w:val="caption"/>
    <w:basedOn w:val="Normal"/>
    <w:next w:val="Normal"/>
    <w:qFormat/>
    <w:rsid w:val="005766F3"/>
    <w:pPr>
      <w:spacing w:before="120" w:after="120"/>
    </w:pPr>
    <w:rPr>
      <w:b/>
      <w:bCs/>
      <w:sz w:val="20"/>
    </w:rPr>
  </w:style>
  <w:style w:type="paragraph" w:styleId="TableofFigures">
    <w:name w:val="table of figures"/>
    <w:basedOn w:val="Normal"/>
    <w:next w:val="Normal"/>
    <w:rsid w:val="005766F3"/>
    <w:pPr>
      <w:ind w:left="480" w:hanging="480"/>
    </w:pPr>
  </w:style>
  <w:style w:type="paragraph" w:styleId="EnvelopeAddress">
    <w:name w:val="envelope address"/>
    <w:basedOn w:val="Normal"/>
    <w:rsid w:val="005766F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766F3"/>
    <w:rPr>
      <w:rFonts w:ascii="Arial" w:hAnsi="Arial" w:cs="Arial"/>
      <w:sz w:val="20"/>
    </w:rPr>
  </w:style>
  <w:style w:type="character" w:styleId="FootnoteReference">
    <w:name w:val="footnote reference"/>
    <w:basedOn w:val="DefaultParagraphFont"/>
    <w:rsid w:val="005766F3"/>
    <w:rPr>
      <w:rFonts w:ascii="Times New Roman" w:hAnsi="Times New Roman"/>
      <w:sz w:val="20"/>
      <w:vertAlign w:val="superscript"/>
    </w:rPr>
  </w:style>
  <w:style w:type="character" w:styleId="CommentReference">
    <w:name w:val="annotation reference"/>
    <w:basedOn w:val="DefaultParagraphFont"/>
    <w:rsid w:val="005766F3"/>
    <w:rPr>
      <w:sz w:val="16"/>
      <w:szCs w:val="16"/>
    </w:rPr>
  </w:style>
  <w:style w:type="character" w:styleId="PageNumber">
    <w:name w:val="page number"/>
    <w:basedOn w:val="DefaultParagraphFont"/>
    <w:rsid w:val="005766F3"/>
  </w:style>
  <w:style w:type="character" w:styleId="EndnoteReference">
    <w:name w:val="endnote reference"/>
    <w:basedOn w:val="DefaultParagraphFont"/>
    <w:rsid w:val="005766F3"/>
    <w:rPr>
      <w:vertAlign w:val="superscript"/>
    </w:rPr>
  </w:style>
  <w:style w:type="paragraph" w:styleId="EndnoteText">
    <w:name w:val="endnote text"/>
    <w:basedOn w:val="Normal"/>
    <w:link w:val="EndnoteTextChar"/>
    <w:rsid w:val="005766F3"/>
    <w:rPr>
      <w:sz w:val="20"/>
    </w:rPr>
  </w:style>
  <w:style w:type="character" w:customStyle="1" w:styleId="EndnoteTextChar">
    <w:name w:val="Endnote Text Char"/>
    <w:basedOn w:val="DefaultParagraphFont"/>
    <w:link w:val="EndnoteText"/>
    <w:rsid w:val="005766F3"/>
  </w:style>
  <w:style w:type="paragraph" w:styleId="TableofAuthorities">
    <w:name w:val="table of authorities"/>
    <w:basedOn w:val="Normal"/>
    <w:next w:val="Normal"/>
    <w:rsid w:val="005766F3"/>
    <w:pPr>
      <w:ind w:left="240" w:hanging="240"/>
    </w:pPr>
  </w:style>
  <w:style w:type="paragraph" w:styleId="MacroText">
    <w:name w:val="macro"/>
    <w:link w:val="MacroTextChar"/>
    <w:rsid w:val="005766F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766F3"/>
    <w:rPr>
      <w:rFonts w:ascii="Courier New" w:eastAsia="Times New Roman" w:hAnsi="Courier New" w:cs="Courier New"/>
      <w:lang w:eastAsia="en-AU"/>
    </w:rPr>
  </w:style>
  <w:style w:type="paragraph" w:styleId="TOAHeading">
    <w:name w:val="toa heading"/>
    <w:basedOn w:val="Normal"/>
    <w:next w:val="Normal"/>
    <w:rsid w:val="005766F3"/>
    <w:pPr>
      <w:spacing w:before="120"/>
    </w:pPr>
    <w:rPr>
      <w:rFonts w:ascii="Arial" w:hAnsi="Arial" w:cs="Arial"/>
      <w:b/>
      <w:bCs/>
    </w:rPr>
  </w:style>
  <w:style w:type="paragraph" w:styleId="List">
    <w:name w:val="List"/>
    <w:basedOn w:val="Normal"/>
    <w:rsid w:val="005766F3"/>
    <w:pPr>
      <w:ind w:left="283" w:hanging="283"/>
    </w:pPr>
  </w:style>
  <w:style w:type="paragraph" w:styleId="ListBullet">
    <w:name w:val="List Bullet"/>
    <w:basedOn w:val="Normal"/>
    <w:autoRedefine/>
    <w:rsid w:val="005766F3"/>
    <w:pPr>
      <w:tabs>
        <w:tab w:val="num" w:pos="360"/>
      </w:tabs>
      <w:ind w:left="360" w:hanging="360"/>
    </w:pPr>
  </w:style>
  <w:style w:type="paragraph" w:styleId="ListNumber">
    <w:name w:val="List Number"/>
    <w:basedOn w:val="Normal"/>
    <w:rsid w:val="005766F3"/>
    <w:pPr>
      <w:tabs>
        <w:tab w:val="num" w:pos="360"/>
      </w:tabs>
      <w:ind w:left="360" w:hanging="360"/>
    </w:pPr>
  </w:style>
  <w:style w:type="paragraph" w:styleId="List2">
    <w:name w:val="List 2"/>
    <w:basedOn w:val="Normal"/>
    <w:rsid w:val="005766F3"/>
    <w:pPr>
      <w:ind w:left="566" w:hanging="283"/>
    </w:pPr>
  </w:style>
  <w:style w:type="paragraph" w:styleId="List3">
    <w:name w:val="List 3"/>
    <w:basedOn w:val="Normal"/>
    <w:rsid w:val="005766F3"/>
    <w:pPr>
      <w:ind w:left="849" w:hanging="283"/>
    </w:pPr>
  </w:style>
  <w:style w:type="paragraph" w:styleId="List4">
    <w:name w:val="List 4"/>
    <w:basedOn w:val="Normal"/>
    <w:rsid w:val="005766F3"/>
    <w:pPr>
      <w:ind w:left="1132" w:hanging="283"/>
    </w:pPr>
  </w:style>
  <w:style w:type="paragraph" w:styleId="List5">
    <w:name w:val="List 5"/>
    <w:basedOn w:val="Normal"/>
    <w:rsid w:val="005766F3"/>
    <w:pPr>
      <w:ind w:left="1415" w:hanging="283"/>
    </w:pPr>
  </w:style>
  <w:style w:type="paragraph" w:styleId="ListBullet2">
    <w:name w:val="List Bullet 2"/>
    <w:basedOn w:val="Normal"/>
    <w:autoRedefine/>
    <w:rsid w:val="005766F3"/>
    <w:pPr>
      <w:tabs>
        <w:tab w:val="num" w:pos="360"/>
      </w:tabs>
    </w:pPr>
  </w:style>
  <w:style w:type="paragraph" w:styleId="ListBullet3">
    <w:name w:val="List Bullet 3"/>
    <w:basedOn w:val="Normal"/>
    <w:autoRedefine/>
    <w:rsid w:val="005766F3"/>
    <w:pPr>
      <w:tabs>
        <w:tab w:val="num" w:pos="926"/>
      </w:tabs>
      <w:ind w:left="926" w:hanging="360"/>
    </w:pPr>
  </w:style>
  <w:style w:type="paragraph" w:styleId="ListBullet4">
    <w:name w:val="List Bullet 4"/>
    <w:basedOn w:val="Normal"/>
    <w:autoRedefine/>
    <w:rsid w:val="005766F3"/>
    <w:pPr>
      <w:tabs>
        <w:tab w:val="num" w:pos="1209"/>
      </w:tabs>
      <w:ind w:left="1209" w:hanging="360"/>
    </w:pPr>
  </w:style>
  <w:style w:type="paragraph" w:styleId="ListBullet5">
    <w:name w:val="List Bullet 5"/>
    <w:basedOn w:val="Normal"/>
    <w:autoRedefine/>
    <w:rsid w:val="005766F3"/>
    <w:pPr>
      <w:tabs>
        <w:tab w:val="num" w:pos="1492"/>
      </w:tabs>
      <w:ind w:left="1492" w:hanging="360"/>
    </w:pPr>
  </w:style>
  <w:style w:type="paragraph" w:styleId="ListNumber2">
    <w:name w:val="List Number 2"/>
    <w:basedOn w:val="Normal"/>
    <w:rsid w:val="005766F3"/>
    <w:pPr>
      <w:tabs>
        <w:tab w:val="num" w:pos="643"/>
      </w:tabs>
      <w:ind w:left="643" w:hanging="360"/>
    </w:pPr>
  </w:style>
  <w:style w:type="paragraph" w:styleId="ListNumber3">
    <w:name w:val="List Number 3"/>
    <w:basedOn w:val="Normal"/>
    <w:rsid w:val="005766F3"/>
    <w:pPr>
      <w:tabs>
        <w:tab w:val="num" w:pos="926"/>
      </w:tabs>
      <w:ind w:left="926" w:hanging="360"/>
    </w:pPr>
  </w:style>
  <w:style w:type="paragraph" w:styleId="ListNumber4">
    <w:name w:val="List Number 4"/>
    <w:basedOn w:val="Normal"/>
    <w:rsid w:val="005766F3"/>
    <w:pPr>
      <w:tabs>
        <w:tab w:val="num" w:pos="1209"/>
      </w:tabs>
      <w:ind w:left="1209" w:hanging="360"/>
    </w:pPr>
  </w:style>
  <w:style w:type="paragraph" w:styleId="ListNumber5">
    <w:name w:val="List Number 5"/>
    <w:basedOn w:val="Normal"/>
    <w:rsid w:val="005766F3"/>
    <w:pPr>
      <w:tabs>
        <w:tab w:val="num" w:pos="1492"/>
      </w:tabs>
      <w:ind w:left="1492" w:hanging="360"/>
    </w:pPr>
  </w:style>
  <w:style w:type="paragraph" w:styleId="Title">
    <w:name w:val="Title"/>
    <w:basedOn w:val="Normal"/>
    <w:link w:val="TitleChar"/>
    <w:qFormat/>
    <w:rsid w:val="005766F3"/>
    <w:pPr>
      <w:spacing w:before="240" w:after="60"/>
    </w:pPr>
    <w:rPr>
      <w:rFonts w:ascii="Arial" w:hAnsi="Arial" w:cs="Arial"/>
      <w:b/>
      <w:bCs/>
      <w:sz w:val="40"/>
      <w:szCs w:val="40"/>
    </w:rPr>
  </w:style>
  <w:style w:type="character" w:customStyle="1" w:styleId="TitleChar">
    <w:name w:val="Title Char"/>
    <w:basedOn w:val="DefaultParagraphFont"/>
    <w:link w:val="Title"/>
    <w:rsid w:val="005766F3"/>
    <w:rPr>
      <w:rFonts w:ascii="Arial" w:hAnsi="Arial" w:cs="Arial"/>
      <w:b/>
      <w:bCs/>
      <w:sz w:val="40"/>
      <w:szCs w:val="40"/>
    </w:rPr>
  </w:style>
  <w:style w:type="paragraph" w:styleId="Closing">
    <w:name w:val="Closing"/>
    <w:basedOn w:val="Normal"/>
    <w:link w:val="ClosingChar"/>
    <w:rsid w:val="005766F3"/>
    <w:pPr>
      <w:ind w:left="4252"/>
    </w:pPr>
  </w:style>
  <w:style w:type="character" w:customStyle="1" w:styleId="ClosingChar">
    <w:name w:val="Closing Char"/>
    <w:basedOn w:val="DefaultParagraphFont"/>
    <w:link w:val="Closing"/>
    <w:rsid w:val="005766F3"/>
    <w:rPr>
      <w:sz w:val="22"/>
    </w:rPr>
  </w:style>
  <w:style w:type="paragraph" w:styleId="Signature">
    <w:name w:val="Signature"/>
    <w:basedOn w:val="Normal"/>
    <w:link w:val="SignatureChar"/>
    <w:rsid w:val="005766F3"/>
    <w:pPr>
      <w:ind w:left="4252"/>
    </w:pPr>
  </w:style>
  <w:style w:type="character" w:customStyle="1" w:styleId="SignatureChar">
    <w:name w:val="Signature Char"/>
    <w:basedOn w:val="DefaultParagraphFont"/>
    <w:link w:val="Signature"/>
    <w:rsid w:val="005766F3"/>
    <w:rPr>
      <w:sz w:val="22"/>
    </w:rPr>
  </w:style>
  <w:style w:type="paragraph" w:styleId="BodyText">
    <w:name w:val="Body Text"/>
    <w:basedOn w:val="Normal"/>
    <w:link w:val="BodyTextChar"/>
    <w:rsid w:val="005766F3"/>
    <w:pPr>
      <w:spacing w:after="120"/>
    </w:pPr>
  </w:style>
  <w:style w:type="character" w:customStyle="1" w:styleId="BodyTextChar">
    <w:name w:val="Body Text Char"/>
    <w:basedOn w:val="DefaultParagraphFont"/>
    <w:link w:val="BodyText"/>
    <w:rsid w:val="005766F3"/>
    <w:rPr>
      <w:sz w:val="22"/>
    </w:rPr>
  </w:style>
  <w:style w:type="paragraph" w:styleId="BodyTextIndent">
    <w:name w:val="Body Text Indent"/>
    <w:basedOn w:val="Normal"/>
    <w:link w:val="BodyTextIndentChar"/>
    <w:rsid w:val="005766F3"/>
    <w:pPr>
      <w:spacing w:after="120"/>
      <w:ind w:left="283"/>
    </w:pPr>
  </w:style>
  <w:style w:type="character" w:customStyle="1" w:styleId="BodyTextIndentChar">
    <w:name w:val="Body Text Indent Char"/>
    <w:basedOn w:val="DefaultParagraphFont"/>
    <w:link w:val="BodyTextIndent"/>
    <w:rsid w:val="005766F3"/>
    <w:rPr>
      <w:sz w:val="22"/>
    </w:rPr>
  </w:style>
  <w:style w:type="paragraph" w:styleId="ListContinue">
    <w:name w:val="List Continue"/>
    <w:basedOn w:val="Normal"/>
    <w:rsid w:val="005766F3"/>
    <w:pPr>
      <w:spacing w:after="120"/>
      <w:ind w:left="283"/>
    </w:pPr>
  </w:style>
  <w:style w:type="paragraph" w:styleId="ListContinue2">
    <w:name w:val="List Continue 2"/>
    <w:basedOn w:val="Normal"/>
    <w:rsid w:val="005766F3"/>
    <w:pPr>
      <w:spacing w:after="120"/>
      <w:ind w:left="566"/>
    </w:pPr>
  </w:style>
  <w:style w:type="paragraph" w:styleId="ListContinue3">
    <w:name w:val="List Continue 3"/>
    <w:basedOn w:val="Normal"/>
    <w:rsid w:val="005766F3"/>
    <w:pPr>
      <w:spacing w:after="120"/>
      <w:ind w:left="849"/>
    </w:pPr>
  </w:style>
  <w:style w:type="paragraph" w:styleId="ListContinue4">
    <w:name w:val="List Continue 4"/>
    <w:basedOn w:val="Normal"/>
    <w:rsid w:val="005766F3"/>
    <w:pPr>
      <w:spacing w:after="120"/>
      <w:ind w:left="1132"/>
    </w:pPr>
  </w:style>
  <w:style w:type="paragraph" w:styleId="ListContinue5">
    <w:name w:val="List Continue 5"/>
    <w:basedOn w:val="Normal"/>
    <w:rsid w:val="005766F3"/>
    <w:pPr>
      <w:spacing w:after="120"/>
      <w:ind w:left="1415"/>
    </w:pPr>
  </w:style>
  <w:style w:type="paragraph" w:styleId="MessageHeader">
    <w:name w:val="Message Header"/>
    <w:basedOn w:val="Normal"/>
    <w:link w:val="MessageHeaderChar"/>
    <w:rsid w:val="005766F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766F3"/>
    <w:rPr>
      <w:rFonts w:ascii="Arial" w:hAnsi="Arial" w:cs="Arial"/>
      <w:sz w:val="22"/>
      <w:shd w:val="pct20" w:color="auto" w:fill="auto"/>
    </w:rPr>
  </w:style>
  <w:style w:type="paragraph" w:styleId="Subtitle">
    <w:name w:val="Subtitle"/>
    <w:basedOn w:val="Normal"/>
    <w:link w:val="SubtitleChar"/>
    <w:qFormat/>
    <w:rsid w:val="005766F3"/>
    <w:pPr>
      <w:spacing w:after="60"/>
      <w:jc w:val="center"/>
      <w:outlineLvl w:val="1"/>
    </w:pPr>
    <w:rPr>
      <w:rFonts w:ascii="Arial" w:hAnsi="Arial" w:cs="Arial"/>
    </w:rPr>
  </w:style>
  <w:style w:type="character" w:customStyle="1" w:styleId="SubtitleChar">
    <w:name w:val="Subtitle Char"/>
    <w:basedOn w:val="DefaultParagraphFont"/>
    <w:link w:val="Subtitle"/>
    <w:rsid w:val="005766F3"/>
    <w:rPr>
      <w:rFonts w:ascii="Arial" w:hAnsi="Arial" w:cs="Arial"/>
      <w:sz w:val="22"/>
    </w:rPr>
  </w:style>
  <w:style w:type="paragraph" w:styleId="Salutation">
    <w:name w:val="Salutation"/>
    <w:basedOn w:val="Normal"/>
    <w:next w:val="Normal"/>
    <w:link w:val="SalutationChar"/>
    <w:rsid w:val="005766F3"/>
  </w:style>
  <w:style w:type="character" w:customStyle="1" w:styleId="SalutationChar">
    <w:name w:val="Salutation Char"/>
    <w:basedOn w:val="DefaultParagraphFont"/>
    <w:link w:val="Salutation"/>
    <w:rsid w:val="005766F3"/>
    <w:rPr>
      <w:sz w:val="22"/>
    </w:rPr>
  </w:style>
  <w:style w:type="paragraph" w:styleId="Date">
    <w:name w:val="Date"/>
    <w:basedOn w:val="Normal"/>
    <w:next w:val="Normal"/>
    <w:link w:val="DateChar"/>
    <w:rsid w:val="005766F3"/>
  </w:style>
  <w:style w:type="character" w:customStyle="1" w:styleId="DateChar">
    <w:name w:val="Date Char"/>
    <w:basedOn w:val="DefaultParagraphFont"/>
    <w:link w:val="Date"/>
    <w:rsid w:val="005766F3"/>
    <w:rPr>
      <w:sz w:val="22"/>
    </w:rPr>
  </w:style>
  <w:style w:type="paragraph" w:styleId="BodyTextFirstIndent">
    <w:name w:val="Body Text First Indent"/>
    <w:basedOn w:val="BodyText"/>
    <w:link w:val="BodyTextFirstIndentChar"/>
    <w:rsid w:val="005766F3"/>
    <w:pPr>
      <w:ind w:firstLine="210"/>
    </w:pPr>
  </w:style>
  <w:style w:type="character" w:customStyle="1" w:styleId="BodyTextFirstIndentChar">
    <w:name w:val="Body Text First Indent Char"/>
    <w:basedOn w:val="BodyTextChar"/>
    <w:link w:val="BodyTextFirstIndent"/>
    <w:rsid w:val="005766F3"/>
    <w:rPr>
      <w:sz w:val="22"/>
    </w:rPr>
  </w:style>
  <w:style w:type="paragraph" w:styleId="BodyTextFirstIndent2">
    <w:name w:val="Body Text First Indent 2"/>
    <w:basedOn w:val="BodyTextIndent"/>
    <w:link w:val="BodyTextFirstIndent2Char"/>
    <w:rsid w:val="005766F3"/>
    <w:pPr>
      <w:ind w:firstLine="210"/>
    </w:pPr>
  </w:style>
  <w:style w:type="character" w:customStyle="1" w:styleId="BodyTextFirstIndent2Char">
    <w:name w:val="Body Text First Indent 2 Char"/>
    <w:basedOn w:val="BodyTextIndentChar"/>
    <w:link w:val="BodyTextFirstIndent2"/>
    <w:rsid w:val="005766F3"/>
    <w:rPr>
      <w:sz w:val="22"/>
    </w:rPr>
  </w:style>
  <w:style w:type="paragraph" w:styleId="BodyText2">
    <w:name w:val="Body Text 2"/>
    <w:basedOn w:val="Normal"/>
    <w:link w:val="BodyText2Char"/>
    <w:rsid w:val="005766F3"/>
    <w:pPr>
      <w:spacing w:after="120" w:line="480" w:lineRule="auto"/>
    </w:pPr>
  </w:style>
  <w:style w:type="character" w:customStyle="1" w:styleId="BodyText2Char">
    <w:name w:val="Body Text 2 Char"/>
    <w:basedOn w:val="DefaultParagraphFont"/>
    <w:link w:val="BodyText2"/>
    <w:rsid w:val="005766F3"/>
    <w:rPr>
      <w:sz w:val="22"/>
    </w:rPr>
  </w:style>
  <w:style w:type="paragraph" w:styleId="BodyText3">
    <w:name w:val="Body Text 3"/>
    <w:basedOn w:val="Normal"/>
    <w:link w:val="BodyText3Char"/>
    <w:rsid w:val="005766F3"/>
    <w:pPr>
      <w:spacing w:after="120"/>
    </w:pPr>
    <w:rPr>
      <w:sz w:val="16"/>
      <w:szCs w:val="16"/>
    </w:rPr>
  </w:style>
  <w:style w:type="character" w:customStyle="1" w:styleId="BodyText3Char">
    <w:name w:val="Body Text 3 Char"/>
    <w:basedOn w:val="DefaultParagraphFont"/>
    <w:link w:val="BodyText3"/>
    <w:rsid w:val="005766F3"/>
    <w:rPr>
      <w:sz w:val="16"/>
      <w:szCs w:val="16"/>
    </w:rPr>
  </w:style>
  <w:style w:type="paragraph" w:styleId="BodyTextIndent2">
    <w:name w:val="Body Text Indent 2"/>
    <w:basedOn w:val="Normal"/>
    <w:link w:val="BodyTextIndent2Char"/>
    <w:rsid w:val="005766F3"/>
    <w:pPr>
      <w:spacing w:after="120" w:line="480" w:lineRule="auto"/>
      <w:ind w:left="283"/>
    </w:pPr>
  </w:style>
  <w:style w:type="character" w:customStyle="1" w:styleId="BodyTextIndent2Char">
    <w:name w:val="Body Text Indent 2 Char"/>
    <w:basedOn w:val="DefaultParagraphFont"/>
    <w:link w:val="BodyTextIndent2"/>
    <w:rsid w:val="005766F3"/>
    <w:rPr>
      <w:sz w:val="22"/>
    </w:rPr>
  </w:style>
  <w:style w:type="paragraph" w:styleId="BodyTextIndent3">
    <w:name w:val="Body Text Indent 3"/>
    <w:basedOn w:val="Normal"/>
    <w:link w:val="BodyTextIndent3Char"/>
    <w:rsid w:val="005766F3"/>
    <w:pPr>
      <w:spacing w:after="120"/>
      <w:ind w:left="283"/>
    </w:pPr>
    <w:rPr>
      <w:sz w:val="16"/>
      <w:szCs w:val="16"/>
    </w:rPr>
  </w:style>
  <w:style w:type="character" w:customStyle="1" w:styleId="BodyTextIndent3Char">
    <w:name w:val="Body Text Indent 3 Char"/>
    <w:basedOn w:val="DefaultParagraphFont"/>
    <w:link w:val="BodyTextIndent3"/>
    <w:rsid w:val="005766F3"/>
    <w:rPr>
      <w:sz w:val="16"/>
      <w:szCs w:val="16"/>
    </w:rPr>
  </w:style>
  <w:style w:type="paragraph" w:styleId="BlockText">
    <w:name w:val="Block Text"/>
    <w:basedOn w:val="Normal"/>
    <w:rsid w:val="005766F3"/>
    <w:pPr>
      <w:spacing w:after="120"/>
      <w:ind w:left="1440" w:right="1440"/>
    </w:pPr>
  </w:style>
  <w:style w:type="character" w:styleId="Hyperlink">
    <w:name w:val="Hyperlink"/>
    <w:basedOn w:val="DefaultParagraphFont"/>
    <w:rsid w:val="005766F3"/>
    <w:rPr>
      <w:color w:val="0000FF"/>
      <w:u w:val="single"/>
    </w:rPr>
  </w:style>
  <w:style w:type="character" w:styleId="FollowedHyperlink">
    <w:name w:val="FollowedHyperlink"/>
    <w:basedOn w:val="DefaultParagraphFont"/>
    <w:rsid w:val="005766F3"/>
    <w:rPr>
      <w:color w:val="800080"/>
      <w:u w:val="single"/>
    </w:rPr>
  </w:style>
  <w:style w:type="character" w:styleId="Strong">
    <w:name w:val="Strong"/>
    <w:basedOn w:val="DefaultParagraphFont"/>
    <w:qFormat/>
    <w:rsid w:val="005766F3"/>
    <w:rPr>
      <w:b/>
      <w:bCs/>
    </w:rPr>
  </w:style>
  <w:style w:type="character" w:styleId="Emphasis">
    <w:name w:val="Emphasis"/>
    <w:basedOn w:val="DefaultParagraphFont"/>
    <w:qFormat/>
    <w:rsid w:val="005766F3"/>
    <w:rPr>
      <w:i/>
      <w:iCs/>
    </w:rPr>
  </w:style>
  <w:style w:type="paragraph" w:styleId="DocumentMap">
    <w:name w:val="Document Map"/>
    <w:basedOn w:val="Normal"/>
    <w:link w:val="DocumentMapChar"/>
    <w:rsid w:val="005766F3"/>
    <w:pPr>
      <w:shd w:val="clear" w:color="auto" w:fill="000080"/>
    </w:pPr>
    <w:rPr>
      <w:rFonts w:ascii="Tahoma" w:hAnsi="Tahoma" w:cs="Tahoma"/>
    </w:rPr>
  </w:style>
  <w:style w:type="character" w:customStyle="1" w:styleId="DocumentMapChar">
    <w:name w:val="Document Map Char"/>
    <w:basedOn w:val="DefaultParagraphFont"/>
    <w:link w:val="DocumentMap"/>
    <w:rsid w:val="005766F3"/>
    <w:rPr>
      <w:rFonts w:ascii="Tahoma" w:hAnsi="Tahoma" w:cs="Tahoma"/>
      <w:sz w:val="22"/>
      <w:shd w:val="clear" w:color="auto" w:fill="000080"/>
    </w:rPr>
  </w:style>
  <w:style w:type="paragraph" w:styleId="PlainText">
    <w:name w:val="Plain Text"/>
    <w:basedOn w:val="Normal"/>
    <w:link w:val="PlainTextChar"/>
    <w:rsid w:val="005766F3"/>
    <w:rPr>
      <w:rFonts w:ascii="Courier New" w:hAnsi="Courier New" w:cs="Courier New"/>
      <w:sz w:val="20"/>
    </w:rPr>
  </w:style>
  <w:style w:type="character" w:customStyle="1" w:styleId="PlainTextChar">
    <w:name w:val="Plain Text Char"/>
    <w:basedOn w:val="DefaultParagraphFont"/>
    <w:link w:val="PlainText"/>
    <w:rsid w:val="005766F3"/>
    <w:rPr>
      <w:rFonts w:ascii="Courier New" w:hAnsi="Courier New" w:cs="Courier New"/>
    </w:rPr>
  </w:style>
  <w:style w:type="paragraph" w:styleId="E-mailSignature">
    <w:name w:val="E-mail Signature"/>
    <w:basedOn w:val="Normal"/>
    <w:link w:val="E-mailSignatureChar"/>
    <w:rsid w:val="005766F3"/>
  </w:style>
  <w:style w:type="character" w:customStyle="1" w:styleId="E-mailSignatureChar">
    <w:name w:val="E-mail Signature Char"/>
    <w:basedOn w:val="DefaultParagraphFont"/>
    <w:link w:val="E-mailSignature"/>
    <w:rsid w:val="005766F3"/>
    <w:rPr>
      <w:sz w:val="22"/>
    </w:rPr>
  </w:style>
  <w:style w:type="paragraph" w:styleId="NormalWeb">
    <w:name w:val="Normal (Web)"/>
    <w:basedOn w:val="Normal"/>
    <w:rsid w:val="005766F3"/>
  </w:style>
  <w:style w:type="character" w:styleId="HTMLAcronym">
    <w:name w:val="HTML Acronym"/>
    <w:basedOn w:val="DefaultParagraphFont"/>
    <w:rsid w:val="005766F3"/>
  </w:style>
  <w:style w:type="paragraph" w:styleId="HTMLAddress">
    <w:name w:val="HTML Address"/>
    <w:basedOn w:val="Normal"/>
    <w:link w:val="HTMLAddressChar"/>
    <w:rsid w:val="005766F3"/>
    <w:rPr>
      <w:i/>
      <w:iCs/>
    </w:rPr>
  </w:style>
  <w:style w:type="character" w:customStyle="1" w:styleId="HTMLAddressChar">
    <w:name w:val="HTML Address Char"/>
    <w:basedOn w:val="DefaultParagraphFont"/>
    <w:link w:val="HTMLAddress"/>
    <w:rsid w:val="005766F3"/>
    <w:rPr>
      <w:i/>
      <w:iCs/>
      <w:sz w:val="22"/>
    </w:rPr>
  </w:style>
  <w:style w:type="character" w:styleId="HTMLCite">
    <w:name w:val="HTML Cite"/>
    <w:basedOn w:val="DefaultParagraphFont"/>
    <w:rsid w:val="005766F3"/>
    <w:rPr>
      <w:i/>
      <w:iCs/>
    </w:rPr>
  </w:style>
  <w:style w:type="character" w:styleId="HTMLCode">
    <w:name w:val="HTML Code"/>
    <w:basedOn w:val="DefaultParagraphFont"/>
    <w:rsid w:val="005766F3"/>
    <w:rPr>
      <w:rFonts w:ascii="Courier New" w:hAnsi="Courier New" w:cs="Courier New"/>
      <w:sz w:val="20"/>
      <w:szCs w:val="20"/>
    </w:rPr>
  </w:style>
  <w:style w:type="character" w:styleId="HTMLDefinition">
    <w:name w:val="HTML Definition"/>
    <w:basedOn w:val="DefaultParagraphFont"/>
    <w:rsid w:val="005766F3"/>
    <w:rPr>
      <w:i/>
      <w:iCs/>
    </w:rPr>
  </w:style>
  <w:style w:type="character" w:styleId="HTMLKeyboard">
    <w:name w:val="HTML Keyboard"/>
    <w:basedOn w:val="DefaultParagraphFont"/>
    <w:rsid w:val="005766F3"/>
    <w:rPr>
      <w:rFonts w:ascii="Courier New" w:hAnsi="Courier New" w:cs="Courier New"/>
      <w:sz w:val="20"/>
      <w:szCs w:val="20"/>
    </w:rPr>
  </w:style>
  <w:style w:type="paragraph" w:styleId="HTMLPreformatted">
    <w:name w:val="HTML Preformatted"/>
    <w:basedOn w:val="Normal"/>
    <w:link w:val="HTMLPreformattedChar"/>
    <w:rsid w:val="005766F3"/>
    <w:rPr>
      <w:rFonts w:ascii="Courier New" w:hAnsi="Courier New" w:cs="Courier New"/>
      <w:sz w:val="20"/>
    </w:rPr>
  </w:style>
  <w:style w:type="character" w:customStyle="1" w:styleId="HTMLPreformattedChar">
    <w:name w:val="HTML Preformatted Char"/>
    <w:basedOn w:val="DefaultParagraphFont"/>
    <w:link w:val="HTMLPreformatted"/>
    <w:rsid w:val="005766F3"/>
    <w:rPr>
      <w:rFonts w:ascii="Courier New" w:hAnsi="Courier New" w:cs="Courier New"/>
    </w:rPr>
  </w:style>
  <w:style w:type="character" w:styleId="HTMLSample">
    <w:name w:val="HTML Sample"/>
    <w:basedOn w:val="DefaultParagraphFont"/>
    <w:rsid w:val="005766F3"/>
    <w:rPr>
      <w:rFonts w:ascii="Courier New" w:hAnsi="Courier New" w:cs="Courier New"/>
    </w:rPr>
  </w:style>
  <w:style w:type="character" w:styleId="HTMLTypewriter">
    <w:name w:val="HTML Typewriter"/>
    <w:basedOn w:val="DefaultParagraphFont"/>
    <w:rsid w:val="005766F3"/>
    <w:rPr>
      <w:rFonts w:ascii="Courier New" w:hAnsi="Courier New" w:cs="Courier New"/>
      <w:sz w:val="20"/>
      <w:szCs w:val="20"/>
    </w:rPr>
  </w:style>
  <w:style w:type="character" w:styleId="HTMLVariable">
    <w:name w:val="HTML Variable"/>
    <w:basedOn w:val="DefaultParagraphFont"/>
    <w:rsid w:val="005766F3"/>
    <w:rPr>
      <w:i/>
      <w:iCs/>
    </w:rPr>
  </w:style>
  <w:style w:type="paragraph" w:styleId="CommentSubject">
    <w:name w:val="annotation subject"/>
    <w:basedOn w:val="CommentText"/>
    <w:next w:val="CommentText"/>
    <w:link w:val="CommentSubjectChar"/>
    <w:rsid w:val="005766F3"/>
    <w:rPr>
      <w:b/>
      <w:bCs/>
    </w:rPr>
  </w:style>
  <w:style w:type="character" w:customStyle="1" w:styleId="CommentSubjectChar">
    <w:name w:val="Comment Subject Char"/>
    <w:basedOn w:val="CommentTextChar"/>
    <w:link w:val="CommentSubject"/>
    <w:rsid w:val="005766F3"/>
    <w:rPr>
      <w:b/>
      <w:bCs/>
    </w:rPr>
  </w:style>
  <w:style w:type="numbering" w:styleId="1ai">
    <w:name w:val="Outline List 1"/>
    <w:basedOn w:val="NoList"/>
    <w:rsid w:val="005766F3"/>
    <w:pPr>
      <w:numPr>
        <w:numId w:val="14"/>
      </w:numPr>
    </w:pPr>
  </w:style>
  <w:style w:type="numbering" w:styleId="111111">
    <w:name w:val="Outline List 2"/>
    <w:basedOn w:val="NoList"/>
    <w:rsid w:val="005766F3"/>
    <w:pPr>
      <w:numPr>
        <w:numId w:val="15"/>
      </w:numPr>
    </w:pPr>
  </w:style>
  <w:style w:type="numbering" w:styleId="ArticleSection">
    <w:name w:val="Outline List 3"/>
    <w:basedOn w:val="NoList"/>
    <w:rsid w:val="005766F3"/>
    <w:pPr>
      <w:numPr>
        <w:numId w:val="17"/>
      </w:numPr>
    </w:pPr>
  </w:style>
  <w:style w:type="table" w:styleId="TableSimple1">
    <w:name w:val="Table Simple 1"/>
    <w:basedOn w:val="TableNormal"/>
    <w:rsid w:val="005766F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766F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766F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766F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766F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766F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766F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766F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766F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766F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766F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766F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766F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766F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766F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766F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766F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766F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766F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766F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766F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766F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766F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766F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766F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766F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766F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766F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766F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766F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766F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766F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766F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766F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766F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766F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766F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766F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766F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766F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766F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766F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766F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766F3"/>
    <w:rPr>
      <w:rFonts w:eastAsia="Times New Roman" w:cs="Times New Roman"/>
      <w:b/>
      <w:kern w:val="28"/>
      <w:sz w:val="24"/>
      <w:lang w:eastAsia="en-AU"/>
    </w:rPr>
  </w:style>
  <w:style w:type="paragraph" w:customStyle="1" w:styleId="Transitional">
    <w:name w:val="Transitional"/>
    <w:aliases w:val="tr"/>
    <w:basedOn w:val="ItemHead"/>
    <w:next w:val="Item"/>
    <w:rsid w:val="005766F3"/>
  </w:style>
  <w:style w:type="paragraph" w:customStyle="1" w:styleId="EnStatement">
    <w:name w:val="EnStatement"/>
    <w:basedOn w:val="Normal"/>
    <w:rsid w:val="005766F3"/>
    <w:pPr>
      <w:numPr>
        <w:numId w:val="20"/>
      </w:numPr>
    </w:pPr>
    <w:rPr>
      <w:rFonts w:eastAsia="Times New Roman" w:cs="Times New Roman"/>
      <w:lang w:eastAsia="en-AU"/>
    </w:rPr>
  </w:style>
  <w:style w:type="paragraph" w:customStyle="1" w:styleId="EnStatementHeading">
    <w:name w:val="EnStatementHeading"/>
    <w:basedOn w:val="Normal"/>
    <w:rsid w:val="005766F3"/>
    <w:rPr>
      <w:rFonts w:eastAsia="Times New Roman" w:cs="Times New Roman"/>
      <w:b/>
      <w:lang w:eastAsia="en-AU"/>
    </w:rPr>
  </w:style>
  <w:style w:type="paragraph" w:customStyle="1" w:styleId="ActHead10">
    <w:name w:val="ActHead 10"/>
    <w:aliases w:val="sp"/>
    <w:basedOn w:val="OPCParaBase"/>
    <w:next w:val="ActHead3"/>
    <w:rsid w:val="005766F3"/>
    <w:pPr>
      <w:keepNext/>
      <w:spacing w:before="280" w:line="240" w:lineRule="auto"/>
      <w:outlineLvl w:val="1"/>
    </w:pPr>
    <w:rPr>
      <w:b/>
      <w:sz w:val="32"/>
      <w:szCs w:val="30"/>
    </w:rPr>
  </w:style>
  <w:style w:type="paragraph" w:styleId="Revision">
    <w:name w:val="Revision"/>
    <w:hidden/>
    <w:uiPriority w:val="99"/>
    <w:semiHidden/>
    <w:rsid w:val="00142B70"/>
    <w:rPr>
      <w:sz w:val="22"/>
    </w:rPr>
  </w:style>
  <w:style w:type="paragraph" w:styleId="Bibliography">
    <w:name w:val="Bibliography"/>
    <w:basedOn w:val="Normal"/>
    <w:next w:val="Normal"/>
    <w:uiPriority w:val="37"/>
    <w:semiHidden/>
    <w:unhideWhenUsed/>
    <w:rsid w:val="005766F3"/>
  </w:style>
  <w:style w:type="character" w:styleId="BookTitle">
    <w:name w:val="Book Title"/>
    <w:basedOn w:val="DefaultParagraphFont"/>
    <w:uiPriority w:val="33"/>
    <w:qFormat/>
    <w:rsid w:val="005766F3"/>
    <w:rPr>
      <w:b/>
      <w:bCs/>
      <w:i/>
      <w:iCs/>
      <w:spacing w:val="5"/>
    </w:rPr>
  </w:style>
  <w:style w:type="table" w:styleId="ColorfulGrid">
    <w:name w:val="Colorful Grid"/>
    <w:basedOn w:val="TableNormal"/>
    <w:uiPriority w:val="73"/>
    <w:semiHidden/>
    <w:unhideWhenUsed/>
    <w:rsid w:val="005766F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66F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766F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766F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766F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766F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766F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766F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66F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766F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766F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766F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766F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766F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766F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66F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66F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66F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766F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66F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66F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766F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66F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766F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766F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766F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766F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766F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5766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66F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66F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66F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66F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66F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66F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66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66F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766F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766F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766F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766F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766F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766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66F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766F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766F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766F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766F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766F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766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66F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766F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766F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766F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766F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766F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766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66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766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766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766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766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766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766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66F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766F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766F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766F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766F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766F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766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66F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766F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766F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766F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766F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766F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5766F3"/>
    <w:rPr>
      <w:color w:val="2B579A"/>
      <w:shd w:val="clear" w:color="auto" w:fill="E1DFDD"/>
    </w:rPr>
  </w:style>
  <w:style w:type="character" w:styleId="IntenseEmphasis">
    <w:name w:val="Intense Emphasis"/>
    <w:basedOn w:val="DefaultParagraphFont"/>
    <w:uiPriority w:val="21"/>
    <w:qFormat/>
    <w:rsid w:val="005766F3"/>
    <w:rPr>
      <w:i/>
      <w:iCs/>
      <w:color w:val="4F81BD" w:themeColor="accent1"/>
    </w:rPr>
  </w:style>
  <w:style w:type="paragraph" w:styleId="IntenseQuote">
    <w:name w:val="Intense Quote"/>
    <w:basedOn w:val="Normal"/>
    <w:next w:val="Normal"/>
    <w:link w:val="IntenseQuoteChar"/>
    <w:uiPriority w:val="30"/>
    <w:qFormat/>
    <w:rsid w:val="005766F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766F3"/>
    <w:rPr>
      <w:i/>
      <w:iCs/>
      <w:color w:val="4F81BD" w:themeColor="accent1"/>
      <w:sz w:val="22"/>
    </w:rPr>
  </w:style>
  <w:style w:type="character" w:styleId="IntenseReference">
    <w:name w:val="Intense Reference"/>
    <w:basedOn w:val="DefaultParagraphFont"/>
    <w:uiPriority w:val="32"/>
    <w:qFormat/>
    <w:rsid w:val="005766F3"/>
    <w:rPr>
      <w:b/>
      <w:bCs/>
      <w:smallCaps/>
      <w:color w:val="4F81BD" w:themeColor="accent1"/>
      <w:spacing w:val="5"/>
    </w:rPr>
  </w:style>
  <w:style w:type="table" w:styleId="LightGrid">
    <w:name w:val="Light Grid"/>
    <w:basedOn w:val="TableNormal"/>
    <w:uiPriority w:val="62"/>
    <w:semiHidden/>
    <w:unhideWhenUsed/>
    <w:rsid w:val="005766F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66F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766F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766F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766F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766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766F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766F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66F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766F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766F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766F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766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766F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766F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66F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766F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766F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766F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766F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766F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5766F3"/>
    <w:pPr>
      <w:ind w:left="720"/>
      <w:contextualSpacing/>
    </w:pPr>
  </w:style>
  <w:style w:type="table" w:styleId="ListTable1Light">
    <w:name w:val="List Table 1 Light"/>
    <w:basedOn w:val="TableNormal"/>
    <w:uiPriority w:val="46"/>
    <w:rsid w:val="005766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66F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766F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766F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766F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766F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766F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766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66F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766F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766F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766F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766F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766F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766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66F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766F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766F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766F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766F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766F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766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66F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766F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766F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766F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766F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766F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766F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66F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66F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66F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66F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66F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66F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66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66F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766F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766F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766F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766F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766F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766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66F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66F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66F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66F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66F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66F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766F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66F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766F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766F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766F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766F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766F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766F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66F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66F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66F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66F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66F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66F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66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66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766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766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766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766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766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766F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66F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766F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766F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766F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766F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766F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766F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66F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66F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66F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66F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66F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66F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66F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66F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66F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66F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66F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66F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66F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66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66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66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66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66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66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66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766F3"/>
    <w:rPr>
      <w:color w:val="2B579A"/>
      <w:shd w:val="clear" w:color="auto" w:fill="E1DFDD"/>
    </w:rPr>
  </w:style>
  <w:style w:type="paragraph" w:styleId="NoSpacing">
    <w:name w:val="No Spacing"/>
    <w:uiPriority w:val="1"/>
    <w:qFormat/>
    <w:rsid w:val="005766F3"/>
    <w:rPr>
      <w:sz w:val="22"/>
    </w:rPr>
  </w:style>
  <w:style w:type="paragraph" w:styleId="NoteHeading">
    <w:name w:val="Note Heading"/>
    <w:basedOn w:val="Normal"/>
    <w:next w:val="Normal"/>
    <w:link w:val="NoteHeadingChar"/>
    <w:uiPriority w:val="99"/>
    <w:semiHidden/>
    <w:unhideWhenUsed/>
    <w:rsid w:val="005766F3"/>
    <w:pPr>
      <w:spacing w:line="240" w:lineRule="auto"/>
    </w:pPr>
  </w:style>
  <w:style w:type="character" w:customStyle="1" w:styleId="NoteHeadingChar">
    <w:name w:val="Note Heading Char"/>
    <w:basedOn w:val="DefaultParagraphFont"/>
    <w:link w:val="NoteHeading"/>
    <w:uiPriority w:val="99"/>
    <w:semiHidden/>
    <w:rsid w:val="005766F3"/>
    <w:rPr>
      <w:sz w:val="22"/>
    </w:rPr>
  </w:style>
  <w:style w:type="character" w:styleId="PlaceholderText">
    <w:name w:val="Placeholder Text"/>
    <w:basedOn w:val="DefaultParagraphFont"/>
    <w:uiPriority w:val="99"/>
    <w:semiHidden/>
    <w:rsid w:val="005766F3"/>
    <w:rPr>
      <w:color w:val="808080"/>
    </w:rPr>
  </w:style>
  <w:style w:type="table" w:styleId="PlainTable1">
    <w:name w:val="Plain Table 1"/>
    <w:basedOn w:val="TableNormal"/>
    <w:uiPriority w:val="41"/>
    <w:rsid w:val="005766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766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766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766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766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5766F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66F3"/>
    <w:rPr>
      <w:i/>
      <w:iCs/>
      <w:color w:val="404040" w:themeColor="text1" w:themeTint="BF"/>
      <w:sz w:val="22"/>
    </w:rPr>
  </w:style>
  <w:style w:type="character" w:styleId="SmartHyperlink">
    <w:name w:val="Smart Hyperlink"/>
    <w:basedOn w:val="DefaultParagraphFont"/>
    <w:uiPriority w:val="99"/>
    <w:semiHidden/>
    <w:unhideWhenUsed/>
    <w:rsid w:val="005766F3"/>
    <w:rPr>
      <w:u w:val="dotted"/>
    </w:rPr>
  </w:style>
  <w:style w:type="character" w:styleId="SubtleEmphasis">
    <w:name w:val="Subtle Emphasis"/>
    <w:basedOn w:val="DefaultParagraphFont"/>
    <w:uiPriority w:val="19"/>
    <w:qFormat/>
    <w:rsid w:val="005766F3"/>
    <w:rPr>
      <w:i/>
      <w:iCs/>
      <w:color w:val="404040" w:themeColor="text1" w:themeTint="BF"/>
    </w:rPr>
  </w:style>
  <w:style w:type="character" w:styleId="SubtleReference">
    <w:name w:val="Subtle Reference"/>
    <w:basedOn w:val="DefaultParagraphFont"/>
    <w:uiPriority w:val="31"/>
    <w:qFormat/>
    <w:rsid w:val="005766F3"/>
    <w:rPr>
      <w:smallCaps/>
      <w:color w:val="5A5A5A" w:themeColor="text1" w:themeTint="A5"/>
    </w:rPr>
  </w:style>
  <w:style w:type="table" w:styleId="TableGridLight">
    <w:name w:val="Grid Table Light"/>
    <w:basedOn w:val="TableNormal"/>
    <w:uiPriority w:val="40"/>
    <w:rsid w:val="005766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5766F3"/>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5766F3"/>
    <w:rPr>
      <w:color w:val="605E5C"/>
      <w:shd w:val="clear" w:color="auto" w:fill="E1DFDD"/>
    </w:rPr>
  </w:style>
  <w:style w:type="paragraph" w:customStyle="1" w:styleId="SOText2">
    <w:name w:val="SO Text2"/>
    <w:aliases w:val="sot2"/>
    <w:basedOn w:val="Normal"/>
    <w:next w:val="SOText"/>
    <w:link w:val="SOText2Char"/>
    <w:rsid w:val="005766F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766F3"/>
    <w:rPr>
      <w:sz w:val="22"/>
    </w:rPr>
  </w:style>
  <w:style w:type="paragraph" w:customStyle="1" w:styleId="ETAsubitem">
    <w:name w:val="ETA(subitem)"/>
    <w:basedOn w:val="OPCParaBase"/>
    <w:rsid w:val="005766F3"/>
    <w:pPr>
      <w:tabs>
        <w:tab w:val="right" w:pos="340"/>
      </w:tabs>
      <w:spacing w:before="60" w:line="240" w:lineRule="auto"/>
      <w:ind w:left="454" w:hanging="454"/>
    </w:pPr>
    <w:rPr>
      <w:sz w:val="20"/>
    </w:rPr>
  </w:style>
  <w:style w:type="paragraph" w:customStyle="1" w:styleId="ETApara">
    <w:name w:val="ETA(para)"/>
    <w:basedOn w:val="OPCParaBase"/>
    <w:rsid w:val="005766F3"/>
    <w:pPr>
      <w:tabs>
        <w:tab w:val="right" w:pos="754"/>
      </w:tabs>
      <w:spacing w:before="60" w:line="240" w:lineRule="auto"/>
      <w:ind w:left="828" w:hanging="828"/>
    </w:pPr>
    <w:rPr>
      <w:sz w:val="20"/>
    </w:rPr>
  </w:style>
  <w:style w:type="paragraph" w:customStyle="1" w:styleId="ETAsubpara">
    <w:name w:val="ETA(subpara)"/>
    <w:basedOn w:val="OPCParaBase"/>
    <w:rsid w:val="005766F3"/>
    <w:pPr>
      <w:tabs>
        <w:tab w:val="right" w:pos="1083"/>
      </w:tabs>
      <w:spacing w:before="60" w:line="240" w:lineRule="auto"/>
      <w:ind w:left="1191" w:hanging="1191"/>
    </w:pPr>
    <w:rPr>
      <w:sz w:val="20"/>
    </w:rPr>
  </w:style>
  <w:style w:type="paragraph" w:customStyle="1" w:styleId="ETAsub-subpara">
    <w:name w:val="ETA(sub-subpara)"/>
    <w:basedOn w:val="OPCParaBase"/>
    <w:rsid w:val="005766F3"/>
    <w:pPr>
      <w:tabs>
        <w:tab w:val="right" w:pos="1412"/>
      </w:tabs>
      <w:spacing w:before="60" w:line="240" w:lineRule="auto"/>
      <w:ind w:left="1525" w:hanging="1525"/>
    </w:pPr>
    <w:rPr>
      <w:sz w:val="20"/>
    </w:rPr>
  </w:style>
  <w:style w:type="character" w:customStyle="1" w:styleId="charlegsubtitle1">
    <w:name w:val="charlegsubtitle1"/>
    <w:basedOn w:val="DefaultParagraphFont"/>
    <w:rsid w:val="005766F3"/>
    <w:rPr>
      <w:rFonts w:ascii="Arial" w:hAnsi="Arial" w:cs="Arial"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68050">
      <w:bodyDiv w:val="1"/>
      <w:marLeft w:val="0"/>
      <w:marRight w:val="0"/>
      <w:marTop w:val="0"/>
      <w:marBottom w:val="0"/>
      <w:divBdr>
        <w:top w:val="none" w:sz="0" w:space="0" w:color="auto"/>
        <w:left w:val="none" w:sz="0" w:space="0" w:color="auto"/>
        <w:bottom w:val="none" w:sz="0" w:space="0" w:color="auto"/>
        <w:right w:val="none" w:sz="0" w:space="0" w:color="auto"/>
      </w:divBdr>
    </w:div>
    <w:div w:id="162670480">
      <w:bodyDiv w:val="1"/>
      <w:marLeft w:val="0"/>
      <w:marRight w:val="0"/>
      <w:marTop w:val="0"/>
      <w:marBottom w:val="0"/>
      <w:divBdr>
        <w:top w:val="none" w:sz="0" w:space="0" w:color="auto"/>
        <w:left w:val="none" w:sz="0" w:space="0" w:color="auto"/>
        <w:bottom w:val="none" w:sz="0" w:space="0" w:color="auto"/>
        <w:right w:val="none" w:sz="0" w:space="0" w:color="auto"/>
      </w:divBdr>
    </w:div>
    <w:div w:id="1243753498">
      <w:bodyDiv w:val="1"/>
      <w:marLeft w:val="0"/>
      <w:marRight w:val="0"/>
      <w:marTop w:val="0"/>
      <w:marBottom w:val="0"/>
      <w:divBdr>
        <w:top w:val="none" w:sz="0" w:space="0" w:color="auto"/>
        <w:left w:val="none" w:sz="0" w:space="0" w:color="auto"/>
        <w:bottom w:val="none" w:sz="0" w:space="0" w:color="auto"/>
        <w:right w:val="none" w:sz="0" w:space="0" w:color="auto"/>
      </w:divBdr>
    </w:div>
    <w:div w:id="195679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footer" Target="footer1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5.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fontTable" Target="fontTable.xml"/><Relationship Id="rId8"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DD049-1FAA-4EE7-AEB4-7CB729F26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44</Pages>
  <Words>9847</Words>
  <Characters>56642</Characters>
  <Application>Microsoft Office Word</Application>
  <DocSecurity>0</DocSecurity>
  <PresentationFormat/>
  <Lines>2232</Lines>
  <Paragraphs>1306</Paragraphs>
  <ScaleCrop>false</ScaleCrop>
  <HeadingPairs>
    <vt:vector size="2" baseType="variant">
      <vt:variant>
        <vt:lpstr>Title</vt:lpstr>
      </vt:variant>
      <vt:variant>
        <vt:i4>1</vt:i4>
      </vt:variant>
    </vt:vector>
  </HeadingPairs>
  <TitlesOfParts>
    <vt:vector size="1" baseType="lpstr">
      <vt:lpstr>National Health (Commonwealth Price and Conditions for Commonwealth Payments for Supply of Pharmaceutical Benefits) Determination 2019</vt:lpstr>
    </vt:vector>
  </TitlesOfParts>
  <Manager/>
  <Company/>
  <LinksUpToDate>false</LinksUpToDate>
  <CharactersWithSpaces>65225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(Commonwealth Price and Conditions for Commonwealth Payments for Supply of Pharmaceutical Benefits) Determination 2019</dc:title>
  <dc:subject/>
  <dc:creator/>
  <cp:keywords/>
  <dc:description/>
  <cp:lastModifiedBy/>
  <cp:revision>1</cp:revision>
  <cp:lastPrinted>2017-04-26T00:22:00Z</cp:lastPrinted>
  <dcterms:created xsi:type="dcterms:W3CDTF">2024-07-22T06:01:00Z</dcterms:created>
  <dcterms:modified xsi:type="dcterms:W3CDTF">2024-07-22T06:01:00Z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(Commonwealth Price and Conditions for Commonwealth Payments for Supply of Pharmaceutical Benefits) Determination 2019</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OPC64074</vt:lpwstr>
  </property>
  <property fmtid="{D5CDD505-2E9C-101B-9397-08002B2CF9AE}" pid="11" name="Classification">
    <vt:lpwstr>OFFICIAL</vt:lpwstr>
  </property>
  <property fmtid="{D5CDD505-2E9C-101B-9397-08002B2CF9AE}" pid="12" name="DLM">
    <vt:lpwstr> </vt:lpwstr>
  </property>
  <property fmtid="{D5CDD505-2E9C-101B-9397-08002B2CF9AE}" pid="13" name="DoNotAsk">
    <vt:lpwstr>1</vt:lpwstr>
  </property>
  <property fmtid="{D5CDD505-2E9C-101B-9397-08002B2CF9AE}" pid="14" name="ChangedTitle">
    <vt:lpwstr>National Health (Commonwealth Price and Conditions for Commonwealth Payments for Supply of Pharmaceutical Benefits) Determination 2019</vt:lpwstr>
  </property>
  <property fmtid="{D5CDD505-2E9C-101B-9397-08002B2CF9AE}" pid="15" name="Number">
    <vt:lpwstr>D</vt:lpwstr>
  </property>
  <property fmtid="{D5CDD505-2E9C-101B-9397-08002B2CF9AE}" pid="16" name="CounterSign">
    <vt:lpwstr/>
  </property>
  <property fmtid="{D5CDD505-2E9C-101B-9397-08002B2CF9AE}" pid="17" name="DateMade">
    <vt:lpwstr>23 January 2020</vt:lpwstr>
  </property>
  <property fmtid="{D5CDD505-2E9C-101B-9397-08002B2CF9AE}" pid="18" name="Converted">
    <vt:bool>false</vt:bool>
  </property>
  <property fmtid="{D5CDD505-2E9C-101B-9397-08002B2CF9AE}" pid="19" name="Compilation">
    <vt:lpwstr>Yes</vt:lpwstr>
  </property>
  <property fmtid="{D5CDD505-2E9C-101B-9397-08002B2CF9AE}" pid="20" name="CompilationNumber">
    <vt:lpwstr>45</vt:lpwstr>
  </property>
  <property fmtid="{D5CDD505-2E9C-101B-9397-08002B2CF9AE}" pid="21" name="StartDate">
    <vt:lpwstr>1 July 2024</vt:lpwstr>
  </property>
  <property fmtid="{D5CDD505-2E9C-101B-9397-08002B2CF9AE}" pid="22" name="IncludesUpTo">
    <vt:lpwstr>F2024L00820</vt:lpwstr>
  </property>
  <property fmtid="{D5CDD505-2E9C-101B-9397-08002B2CF9AE}" pid="23" name="RegisteredDate">
    <vt:lpwstr>22 July 2024</vt:lpwstr>
  </property>
  <property fmtid="{D5CDD505-2E9C-101B-9397-08002B2CF9AE}" pid="24" name="CompilationVersion">
    <vt:i4>3</vt:i4>
  </property>
</Properties>
</file>