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A02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6B1660" wp14:editId="134645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0609" w14:textId="77777777" w:rsidR="0048364F" w:rsidRDefault="0048364F" w:rsidP="0048364F">
      <w:pPr>
        <w:rPr>
          <w:sz w:val="19"/>
        </w:rPr>
      </w:pPr>
    </w:p>
    <w:p w14:paraId="1DDA74BE" w14:textId="77777777" w:rsidR="0048364F" w:rsidRDefault="003749CC" w:rsidP="0048364F">
      <w:pPr>
        <w:pStyle w:val="ShortT"/>
      </w:pPr>
      <w:r w:rsidRPr="003749CC">
        <w:t xml:space="preserve">Veterans’ Affairs </w:t>
      </w:r>
      <w:r w:rsidR="00BD65E4">
        <w:t xml:space="preserve">Pharmaceutical Benefits Schemes </w:t>
      </w:r>
      <w:r w:rsidRPr="003749CC">
        <w:t>Amendment (Continued Dispensing</w:t>
      </w:r>
      <w:r w:rsidR="00671F62">
        <w:t>—</w:t>
      </w:r>
      <w:r w:rsidRPr="003749CC">
        <w:t xml:space="preserve">Emergency Measures) </w:t>
      </w:r>
      <w:r w:rsidR="00317148">
        <w:t>Determination</w:t>
      </w:r>
      <w:r w:rsidRPr="003749CC">
        <w:t xml:space="preserve"> 2020</w:t>
      </w:r>
    </w:p>
    <w:p w14:paraId="60BD5EF5" w14:textId="77777777" w:rsidR="00070B33" w:rsidRDefault="00070B33" w:rsidP="00070B33">
      <w:pPr>
        <w:rPr>
          <w:lang w:eastAsia="en-AU"/>
        </w:rPr>
      </w:pPr>
    </w:p>
    <w:p w14:paraId="5BF0D736" w14:textId="33AAAA81" w:rsidR="00070B33" w:rsidRPr="00172B1F" w:rsidRDefault="004A20A3" w:rsidP="00070B33">
      <w:pPr>
        <w:rPr>
          <w:b/>
          <w:sz w:val="28"/>
          <w:szCs w:val="28"/>
          <w:lang w:eastAsia="en-AU"/>
        </w:rPr>
      </w:pPr>
      <w:r>
        <w:rPr>
          <w:b/>
          <w:sz w:val="28"/>
          <w:szCs w:val="28"/>
          <w:lang w:eastAsia="en-AU"/>
        </w:rPr>
        <w:t xml:space="preserve">Instrument 2020 No. </w:t>
      </w:r>
      <w:r w:rsidR="00CA3F7C">
        <w:rPr>
          <w:b/>
          <w:sz w:val="28"/>
          <w:szCs w:val="28"/>
          <w:lang w:eastAsia="en-AU"/>
        </w:rPr>
        <w:t>R7</w:t>
      </w:r>
      <w:r w:rsidR="00070B33" w:rsidRPr="00172B1F">
        <w:rPr>
          <w:b/>
          <w:sz w:val="28"/>
          <w:szCs w:val="28"/>
          <w:lang w:eastAsia="en-AU"/>
        </w:rPr>
        <w:t>/MRCC</w:t>
      </w:r>
      <w:r w:rsidR="00CA3F7C">
        <w:rPr>
          <w:b/>
          <w:sz w:val="28"/>
          <w:szCs w:val="28"/>
          <w:lang w:eastAsia="en-AU"/>
        </w:rPr>
        <w:t>7</w:t>
      </w:r>
    </w:p>
    <w:p w14:paraId="417D1646" w14:textId="7F300205" w:rsidR="00070B33" w:rsidRPr="00CE0B79" w:rsidRDefault="00070B33" w:rsidP="007442B6">
      <w:pPr>
        <w:pStyle w:val="SignCoverPageStart"/>
        <w:spacing w:after="120"/>
        <w:rPr>
          <w:szCs w:val="22"/>
        </w:rPr>
      </w:pPr>
      <w:r w:rsidRPr="00CE0B79">
        <w:rPr>
          <w:szCs w:val="22"/>
        </w:rPr>
        <w:t xml:space="preserve">I, </w:t>
      </w:r>
      <w:r w:rsidRPr="007442B6">
        <w:t>Mark Cormack</w:t>
      </w:r>
      <w:r w:rsidRPr="00CE0B79">
        <w:rPr>
          <w:szCs w:val="22"/>
        </w:rPr>
        <w:t xml:space="preserve">, </w:t>
      </w:r>
      <w:r>
        <w:rPr>
          <w:szCs w:val="22"/>
        </w:rPr>
        <w:t>as</w:t>
      </w:r>
      <w:r w:rsidRPr="00CE0B79">
        <w:rPr>
          <w:szCs w:val="22"/>
        </w:rPr>
        <w:t xml:space="preserve"> delegate of the Minister for V</w:t>
      </w:r>
      <w:bookmarkStart w:id="0" w:name="BK_S1P1L13C51"/>
      <w:bookmarkStart w:id="1" w:name="BK_S1P1L8C53"/>
      <w:bookmarkEnd w:id="0"/>
      <w:bookmarkEnd w:id="1"/>
      <w:r w:rsidRPr="00CE0B79">
        <w:rPr>
          <w:szCs w:val="22"/>
        </w:rPr>
        <w:t>eterans and Defen</w:t>
      </w:r>
      <w:bookmarkStart w:id="2" w:name="BK_S1P1L13C68"/>
      <w:bookmarkStart w:id="3" w:name="BK_S1P1L8C70"/>
      <w:bookmarkEnd w:id="2"/>
      <w:bookmarkEnd w:id="3"/>
      <w:r w:rsidRPr="00CE0B79">
        <w:rPr>
          <w:szCs w:val="22"/>
        </w:rPr>
        <w:t>ce Personnel, approve:</w:t>
      </w:r>
    </w:p>
    <w:p w14:paraId="76CC453B" w14:textId="77777777" w:rsidR="007F1B2F" w:rsidRPr="006B3412" w:rsidRDefault="007F1B2F" w:rsidP="007F1B2F">
      <w:pPr>
        <w:pStyle w:val="paragraph"/>
      </w:pPr>
      <w:r>
        <w:tab/>
        <w:t>(a</w:t>
      </w:r>
      <w:r w:rsidRPr="006B3412">
        <w:t>)</w:t>
      </w:r>
      <w:r w:rsidRPr="006B3412">
        <w:tab/>
      </w:r>
      <w:r>
        <w:t>for the purposes of</w:t>
      </w:r>
      <w:r w:rsidRPr="006B3412">
        <w:t xml:space="preserve"> </w:t>
      </w:r>
      <w:r>
        <w:t>sub</w:t>
      </w:r>
      <w:r w:rsidRPr="006B3412">
        <w:t>section 286</w:t>
      </w:r>
      <w:r>
        <w:t>(6)</w:t>
      </w:r>
      <w:r w:rsidRPr="006B3412">
        <w:t xml:space="preserve"> of the </w:t>
      </w:r>
      <w:r w:rsidRPr="002D4506">
        <w:rPr>
          <w:i/>
        </w:rPr>
        <w:t>Military Rehabilitation and Compensation Act 2004</w:t>
      </w:r>
      <w:r w:rsidRPr="006B3412">
        <w:t xml:space="preserve">—the </w:t>
      </w:r>
      <w:r w:rsidR="001F1259">
        <w:t>amendments</w:t>
      </w:r>
      <w:r w:rsidRPr="006B3412">
        <w:t xml:space="preserve"> by the Military Rehabilitation and Compensation Commission of the</w:t>
      </w:r>
      <w:r w:rsidRPr="002D4506">
        <w:rPr>
          <w:i/>
        </w:rPr>
        <w:t xml:space="preserve"> </w:t>
      </w:r>
      <w:r w:rsidRPr="006963A5">
        <w:t>MRCA Pharmaceutical Benefits Scheme</w:t>
      </w:r>
      <w:r w:rsidRPr="006B3412">
        <w:t xml:space="preserve"> in the fol</w:t>
      </w:r>
      <w:r>
        <w:t>lowing</w:t>
      </w:r>
      <w:bookmarkStart w:id="4" w:name="BK_S1P1L13C24"/>
      <w:bookmarkStart w:id="5" w:name="BK_S1P1L13C48"/>
      <w:bookmarkEnd w:id="4"/>
      <w:bookmarkEnd w:id="5"/>
      <w:r>
        <w:t xml:space="preserve"> determination; and</w:t>
      </w:r>
    </w:p>
    <w:p w14:paraId="1588E56B" w14:textId="77777777" w:rsidR="00070B33" w:rsidRPr="006B3412" w:rsidRDefault="00070B33" w:rsidP="00070B33">
      <w:pPr>
        <w:pStyle w:val="paragraph"/>
      </w:pPr>
      <w:r>
        <w:tab/>
      </w:r>
      <w:r w:rsidR="007F1B2F">
        <w:t>(b</w:t>
      </w:r>
      <w:r w:rsidRPr="006B3412">
        <w:t>)</w:t>
      </w:r>
      <w:r w:rsidRPr="006B3412">
        <w:tab/>
      </w:r>
      <w:r>
        <w:t>for the purposes of</w:t>
      </w:r>
      <w:r w:rsidRPr="006B3412">
        <w:t xml:space="preserve"> </w:t>
      </w:r>
      <w:r>
        <w:t>sub</w:t>
      </w:r>
      <w:r w:rsidRPr="006B3412">
        <w:t>section 91</w:t>
      </w:r>
      <w:r>
        <w:t>(5)</w:t>
      </w:r>
      <w:r w:rsidRPr="006B3412">
        <w:t xml:space="preserve"> of the </w:t>
      </w:r>
      <w:r w:rsidRPr="002D4506">
        <w:rPr>
          <w:i/>
        </w:rPr>
        <w:t>Veterans’ Entitlements Act 1986</w:t>
      </w:r>
      <w:r w:rsidRPr="006B3412">
        <w:t xml:space="preserve">—the </w:t>
      </w:r>
      <w:r w:rsidR="001F1259">
        <w:t>amendments</w:t>
      </w:r>
      <w:r w:rsidRPr="006B3412">
        <w:t xml:space="preserve"> by the Repatriation Commission of the </w:t>
      </w:r>
      <w:r w:rsidRPr="002D4506">
        <w:rPr>
          <w:i/>
        </w:rPr>
        <w:t>Repatriation Pharmaceutical Benefits Scheme</w:t>
      </w:r>
      <w:r w:rsidRPr="006B3412">
        <w:t xml:space="preserve"> in the following</w:t>
      </w:r>
      <w:bookmarkStart w:id="6" w:name="BK_S1P1L12C48"/>
      <w:bookmarkEnd w:id="6"/>
      <w:r w:rsidR="00A829C0">
        <w:t xml:space="preserve"> determination.</w:t>
      </w:r>
    </w:p>
    <w:p w14:paraId="3FD5EC73" w14:textId="0CF5BE03" w:rsidR="00070B33" w:rsidRPr="006A2A35" w:rsidRDefault="00070B33" w:rsidP="00070B33">
      <w:pPr>
        <w:keepNext/>
        <w:spacing w:before="480" w:line="240" w:lineRule="atLeast"/>
        <w:ind w:right="397"/>
        <w:jc w:val="both"/>
        <w:rPr>
          <w:szCs w:val="22"/>
        </w:rPr>
      </w:pPr>
      <w:r w:rsidRPr="006A2A35">
        <w:rPr>
          <w:szCs w:val="22"/>
        </w:rPr>
        <w:t>Dated</w:t>
      </w:r>
      <w:r w:rsidRPr="006A2A35">
        <w:rPr>
          <w:szCs w:val="22"/>
        </w:rPr>
        <w:tab/>
      </w:r>
      <w:r w:rsidRPr="006A2A35">
        <w:rPr>
          <w:szCs w:val="22"/>
        </w:rPr>
        <w:tab/>
      </w:r>
      <w:r w:rsidR="007442B6">
        <w:rPr>
          <w:szCs w:val="22"/>
        </w:rPr>
        <w:t>6</w:t>
      </w:r>
      <w:r w:rsidR="007442B6" w:rsidRPr="007442B6">
        <w:rPr>
          <w:szCs w:val="22"/>
          <w:vertAlign w:val="superscript"/>
        </w:rPr>
        <w:t>th</w:t>
      </w:r>
      <w:r w:rsidR="007442B6">
        <w:rPr>
          <w:szCs w:val="22"/>
        </w:rPr>
        <w:t xml:space="preserve">  day  of     February      </w:t>
      </w:r>
      <w:r>
        <w:rPr>
          <w:szCs w:val="22"/>
        </w:rPr>
        <w:t>2020</w:t>
      </w:r>
    </w:p>
    <w:p w14:paraId="03A07F4A" w14:textId="169E9E51" w:rsidR="007442B6" w:rsidRPr="00C513C5" w:rsidRDefault="00070B33" w:rsidP="007442B6">
      <w:pPr>
        <w:spacing w:before="1080"/>
      </w:pPr>
      <w:r w:rsidRPr="007442B6">
        <w:t>Mark Cormack</w:t>
      </w:r>
    </w:p>
    <w:p w14:paraId="0C20A611" w14:textId="6E5A17CC" w:rsidR="00070B33" w:rsidRPr="00C513C5" w:rsidRDefault="00070B33" w:rsidP="007442B6">
      <w:pPr>
        <w:spacing w:before="120"/>
      </w:pPr>
      <w:r w:rsidRPr="007442B6">
        <w:t>Deputy Secretary, Policy &amp; Programs</w:t>
      </w:r>
    </w:p>
    <w:p w14:paraId="5B8FA3E7" w14:textId="77777777" w:rsidR="00070B33" w:rsidRPr="00C513C5" w:rsidRDefault="00070B33" w:rsidP="00FF16D8">
      <w:pPr>
        <w:pBdr>
          <w:bottom w:val="single" w:sz="4" w:space="1" w:color="auto"/>
        </w:pBdr>
        <w:ind w:right="375"/>
      </w:pPr>
      <w:r w:rsidRPr="00C513C5">
        <w:t>Department of V</w:t>
      </w:r>
      <w:bookmarkStart w:id="7" w:name="BK_S1P1L27C20"/>
      <w:bookmarkStart w:id="8" w:name="BK_S1P1L24C16"/>
      <w:bookmarkStart w:id="9" w:name="BK_S1P1L25C16"/>
      <w:bookmarkEnd w:id="7"/>
      <w:bookmarkEnd w:id="8"/>
      <w:bookmarkEnd w:id="9"/>
      <w:r w:rsidRPr="00C513C5">
        <w:t>eterans</w:t>
      </w:r>
      <w:bookmarkStart w:id="10" w:name="BK_S1P1L24C23"/>
      <w:bookmarkEnd w:id="10"/>
      <w:r w:rsidR="008B7A36">
        <w:t>’</w:t>
      </w:r>
      <w:r w:rsidRPr="00C513C5">
        <w:t xml:space="preserve"> Affairs</w:t>
      </w:r>
    </w:p>
    <w:p w14:paraId="308FCAEE" w14:textId="77777777" w:rsidR="00070B33" w:rsidRPr="00E947AE" w:rsidRDefault="00070B33" w:rsidP="00070B33">
      <w:pPr>
        <w:pStyle w:val="Header"/>
        <w:tabs>
          <w:tab w:val="clear" w:pos="4150"/>
          <w:tab w:val="clear" w:pos="8307"/>
        </w:tabs>
      </w:pPr>
      <w:r w:rsidRPr="00E947AE">
        <w:rPr>
          <w:rStyle w:val="CharAmSchNo"/>
        </w:rPr>
        <w:lastRenderedPageBreak/>
        <w:t xml:space="preserve"> </w:t>
      </w:r>
      <w:r w:rsidRPr="00E947AE">
        <w:rPr>
          <w:rStyle w:val="CharAmSchText"/>
        </w:rPr>
        <w:t xml:space="preserve"> </w:t>
      </w:r>
    </w:p>
    <w:p w14:paraId="1768E986" w14:textId="605C7382" w:rsidR="00DB678B" w:rsidRPr="00116460" w:rsidRDefault="00047EAD" w:rsidP="00BC6CA5">
      <w:pPr>
        <w:pStyle w:val="SignCoverPageStart"/>
        <w:keepNext/>
        <w:ind w:right="-192"/>
        <w:rPr>
          <w:szCs w:val="22"/>
        </w:rPr>
      </w:pPr>
      <w:r>
        <w:rPr>
          <w:szCs w:val="22"/>
        </w:rPr>
        <w:t>We, as delegates of t</w:t>
      </w:r>
      <w:r w:rsidR="00DB678B" w:rsidRPr="00116460">
        <w:rPr>
          <w:szCs w:val="22"/>
        </w:rPr>
        <w:t xml:space="preserve">he </w:t>
      </w:r>
      <w:r w:rsidR="00DB678B" w:rsidRPr="00116460">
        <w:rPr>
          <w:szCs w:val="24"/>
        </w:rPr>
        <w:t>Military Rehabilitation and Compensation Commission</w:t>
      </w:r>
      <w:r w:rsidR="00DB678B" w:rsidRPr="00116460">
        <w:rPr>
          <w:szCs w:val="22"/>
        </w:rPr>
        <w:t xml:space="preserve">, </w:t>
      </w:r>
      <w:r w:rsidR="00DB678B">
        <w:rPr>
          <w:szCs w:val="22"/>
        </w:rPr>
        <w:t>under sub</w:t>
      </w:r>
      <w:r w:rsidR="00DB678B">
        <w:t xml:space="preserve">section 286(5) of the </w:t>
      </w:r>
      <w:r w:rsidR="00DB678B" w:rsidRPr="006B3412">
        <w:rPr>
          <w:i/>
        </w:rPr>
        <w:t>Military Rehabilitation and Compensation Act 2004</w:t>
      </w:r>
      <w:r w:rsidR="00DB678B">
        <w:t xml:space="preserve">, </w:t>
      </w:r>
      <w:r w:rsidR="00DB678B" w:rsidRPr="00116460">
        <w:rPr>
          <w:szCs w:val="22"/>
        </w:rPr>
        <w:t xml:space="preserve">make </w:t>
      </w:r>
      <w:r w:rsidR="00DB678B">
        <w:rPr>
          <w:szCs w:val="22"/>
        </w:rPr>
        <w:t xml:space="preserve">the </w:t>
      </w:r>
      <w:r w:rsidR="00670C58">
        <w:rPr>
          <w:szCs w:val="22"/>
        </w:rPr>
        <w:t>amendments</w:t>
      </w:r>
      <w:r w:rsidR="00DB678B">
        <w:rPr>
          <w:szCs w:val="22"/>
        </w:rPr>
        <w:t xml:space="preserve"> of the </w:t>
      </w:r>
      <w:r w:rsidR="00DB678B" w:rsidRPr="006963A5">
        <w:rPr>
          <w:szCs w:val="22"/>
        </w:rPr>
        <w:t>MRCA Pharmaceutical Benefits Scheme</w:t>
      </w:r>
      <w:r w:rsidR="00DB678B">
        <w:rPr>
          <w:szCs w:val="22"/>
        </w:rPr>
        <w:t xml:space="preserve"> in </w:t>
      </w:r>
      <w:r w:rsidR="00DB678B" w:rsidRPr="00116460">
        <w:rPr>
          <w:szCs w:val="22"/>
        </w:rPr>
        <w:t>the following determination.</w:t>
      </w:r>
    </w:p>
    <w:p w14:paraId="2ED38416" w14:textId="134FFA11" w:rsidR="00DB678B" w:rsidRDefault="00DB678B" w:rsidP="00570734">
      <w:pPr>
        <w:keepNext/>
        <w:spacing w:before="480" w:line="240" w:lineRule="atLeast"/>
        <w:ind w:right="397"/>
        <w:jc w:val="both"/>
        <w:rPr>
          <w:szCs w:val="22"/>
        </w:rPr>
      </w:pPr>
      <w:r w:rsidRPr="006A2A35">
        <w:rPr>
          <w:szCs w:val="22"/>
        </w:rPr>
        <w:t>Dated</w:t>
      </w:r>
      <w:r w:rsidRPr="006A2A35">
        <w:rPr>
          <w:szCs w:val="22"/>
        </w:rPr>
        <w:tab/>
      </w:r>
      <w:r w:rsidR="007442B6">
        <w:rPr>
          <w:szCs w:val="22"/>
        </w:rPr>
        <w:t>6</w:t>
      </w:r>
      <w:r w:rsidR="007442B6" w:rsidRPr="007442B6">
        <w:rPr>
          <w:szCs w:val="22"/>
          <w:vertAlign w:val="superscript"/>
        </w:rPr>
        <w:t>th</w:t>
      </w:r>
      <w:r w:rsidR="007442B6">
        <w:rPr>
          <w:szCs w:val="22"/>
        </w:rPr>
        <w:t xml:space="preserve">    day    of</w:t>
      </w:r>
      <w:r w:rsidR="007442B6">
        <w:rPr>
          <w:szCs w:val="22"/>
        </w:rPr>
        <w:tab/>
        <w:t>February</w:t>
      </w:r>
      <w:r w:rsidRPr="006A2A35">
        <w:rPr>
          <w:szCs w:val="22"/>
        </w:rPr>
        <w:tab/>
      </w:r>
      <w:r>
        <w:rPr>
          <w:szCs w:val="22"/>
        </w:rPr>
        <w:t>2020</w:t>
      </w:r>
    </w:p>
    <w:p w14:paraId="037F01A2" w14:textId="04ECE767" w:rsidR="000527DE" w:rsidRPr="00016E72" w:rsidRDefault="000527DE" w:rsidP="00F561D7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016E72">
        <w:rPr>
          <w:szCs w:val="22"/>
        </w:rPr>
        <w:t>The Seal of the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  <w:t>)</w:t>
      </w:r>
    </w:p>
    <w:p w14:paraId="3A6E5BD3" w14:textId="636A72B2" w:rsidR="000527DE" w:rsidRPr="00016E72" w:rsidRDefault="000527DE" w:rsidP="00052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6460">
        <w:rPr>
          <w:szCs w:val="24"/>
        </w:rPr>
        <w:t xml:space="preserve">Military Rehabilitation and Compensation </w:t>
      </w:r>
      <w:r w:rsidRPr="00016E72">
        <w:rPr>
          <w:szCs w:val="22"/>
        </w:rPr>
        <w:t>Commission</w:t>
      </w:r>
      <w:r w:rsidR="007442B6">
        <w:rPr>
          <w:szCs w:val="22"/>
        </w:rPr>
        <w:tab/>
        <w:t>)  SEAL</w:t>
      </w:r>
    </w:p>
    <w:p w14:paraId="36C57B6E" w14:textId="0B6592A8" w:rsidR="000527DE" w:rsidRPr="00016E72" w:rsidRDefault="000527DE" w:rsidP="00052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6E72">
        <w:rPr>
          <w:szCs w:val="22"/>
        </w:rPr>
        <w:t xml:space="preserve">was affixed to this </w:t>
      </w:r>
      <w:r w:rsidR="00E31AF5">
        <w:rPr>
          <w:szCs w:val="22"/>
        </w:rPr>
        <w:t>determination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  <w:t>)</w:t>
      </w:r>
    </w:p>
    <w:p w14:paraId="511CF344" w14:textId="1D60281B" w:rsidR="000527DE" w:rsidRPr="006A2A35" w:rsidRDefault="000527DE" w:rsidP="00052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6E72">
        <w:rPr>
          <w:szCs w:val="22"/>
        </w:rPr>
        <w:t>in the presence of: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1"/>
        <w:gridCol w:w="2772"/>
        <w:gridCol w:w="2770"/>
      </w:tblGrid>
      <w:tr w:rsidR="00DB678B" w:rsidRPr="006A2A35" w14:paraId="2F0ED8B8" w14:textId="77777777" w:rsidTr="007442B6">
        <w:tc>
          <w:tcPr>
            <w:tcW w:w="1667" w:type="pct"/>
            <w:shd w:val="clear" w:color="auto" w:fill="auto"/>
          </w:tcPr>
          <w:p w14:paraId="5EAD5C68" w14:textId="1ECE9311" w:rsidR="007442B6" w:rsidRPr="006A2A35" w:rsidRDefault="00DB678B" w:rsidP="007442B6">
            <w:pPr>
              <w:keepNext/>
              <w:tabs>
                <w:tab w:val="center" w:pos="3402"/>
                <w:tab w:val="center" w:pos="7088"/>
              </w:tabs>
              <w:spacing w:before="1080" w:after="120" w:line="300" w:lineRule="atLeast"/>
              <w:jc w:val="center"/>
              <w:rPr>
                <w:szCs w:val="22"/>
              </w:rPr>
            </w:pPr>
            <w:r w:rsidRPr="007C6122">
              <w:rPr>
                <w:szCs w:val="22"/>
              </w:rPr>
              <w:t>Elizabeth Cosson</w:t>
            </w:r>
          </w:p>
        </w:tc>
        <w:tc>
          <w:tcPr>
            <w:tcW w:w="1667" w:type="pct"/>
            <w:shd w:val="clear" w:color="auto" w:fill="auto"/>
          </w:tcPr>
          <w:p w14:paraId="3BBEE06B" w14:textId="47758A16" w:rsidR="007442B6" w:rsidRPr="006A2A35" w:rsidRDefault="003008B9" w:rsidP="007442B6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3008B9">
              <w:rPr>
                <w:szCs w:val="22"/>
              </w:rPr>
              <w:t>Charles McHardie</w:t>
            </w:r>
          </w:p>
        </w:tc>
        <w:tc>
          <w:tcPr>
            <w:tcW w:w="1666" w:type="pct"/>
            <w:shd w:val="clear" w:color="auto" w:fill="auto"/>
          </w:tcPr>
          <w:p w14:paraId="24B42C29" w14:textId="77777777" w:rsidR="00DB678B" w:rsidRPr="006A2A35" w:rsidRDefault="006C34BA" w:rsidP="0035367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Donald Spinks</w:t>
            </w:r>
          </w:p>
        </w:tc>
      </w:tr>
      <w:tr w:rsidR="00DB678B" w:rsidRPr="006A2A35" w14:paraId="26B2B4A9" w14:textId="77777777" w:rsidTr="007442B6">
        <w:tc>
          <w:tcPr>
            <w:tcW w:w="1667" w:type="pct"/>
            <w:shd w:val="clear" w:color="auto" w:fill="auto"/>
          </w:tcPr>
          <w:p w14:paraId="06DA8A25" w14:textId="11720AEE" w:rsidR="007442B6" w:rsidRPr="007442B6" w:rsidRDefault="007442B6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ELIZABETH COSSON</w:t>
            </w:r>
          </w:p>
          <w:p w14:paraId="679CCAAE" w14:textId="5DEA76C0" w:rsidR="00DB678B" w:rsidRPr="007442B6" w:rsidRDefault="006C34BA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 CSC</w:t>
            </w:r>
          </w:p>
        </w:tc>
        <w:tc>
          <w:tcPr>
            <w:tcW w:w="1667" w:type="pct"/>
            <w:shd w:val="clear" w:color="auto" w:fill="auto"/>
          </w:tcPr>
          <w:p w14:paraId="4F6A574C" w14:textId="00FDB1B9" w:rsidR="007442B6" w:rsidRPr="007442B6" w:rsidRDefault="007442B6" w:rsidP="003008B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</w:rPr>
            </w:pPr>
            <w:r w:rsidRPr="007442B6">
              <w:rPr>
                <w:b/>
              </w:rPr>
              <w:t>CHARLES McHARDIE</w:t>
            </w:r>
          </w:p>
          <w:p w14:paraId="05186C20" w14:textId="16261E6F" w:rsidR="00DB678B" w:rsidRPr="007442B6" w:rsidRDefault="006C34BA" w:rsidP="003008B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</w:rPr>
              <w:t>AM</w:t>
            </w:r>
          </w:p>
        </w:tc>
        <w:tc>
          <w:tcPr>
            <w:tcW w:w="1666" w:type="pct"/>
            <w:shd w:val="clear" w:color="auto" w:fill="auto"/>
          </w:tcPr>
          <w:p w14:paraId="441F5302" w14:textId="21451CAB" w:rsidR="007442B6" w:rsidRPr="007442B6" w:rsidRDefault="007442B6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DONALD SPINKS</w:t>
            </w:r>
          </w:p>
          <w:p w14:paraId="14F8C538" w14:textId="0DBA6E1F" w:rsidR="00DB678B" w:rsidRPr="007442B6" w:rsidRDefault="006C34BA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</w:t>
            </w:r>
          </w:p>
        </w:tc>
      </w:tr>
      <w:tr w:rsidR="00DB678B" w:rsidRPr="006A2A35" w14:paraId="64A18C71" w14:textId="77777777" w:rsidTr="007442B6"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30C97D87" w14:textId="77777777" w:rsidR="00DB678B" w:rsidRPr="007442B6" w:rsidRDefault="006C34BA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Chair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3CE17E7B" w14:textId="77777777" w:rsidR="00DB678B" w:rsidRPr="007442B6" w:rsidRDefault="006C34BA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Member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31BE17BD" w14:textId="77777777" w:rsidR="00DB678B" w:rsidRPr="007442B6" w:rsidRDefault="006C34BA" w:rsidP="00225B1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Member</w:t>
            </w:r>
          </w:p>
        </w:tc>
      </w:tr>
    </w:tbl>
    <w:p w14:paraId="2495C2A3" w14:textId="77777777" w:rsidR="00502A64" w:rsidRDefault="00502A64" w:rsidP="00502A64"/>
    <w:p w14:paraId="2058BD29" w14:textId="77777777" w:rsidR="00116460" w:rsidRPr="00116460" w:rsidRDefault="0035367E" w:rsidP="007442B6">
      <w:r>
        <w:t>T</w:t>
      </w:r>
      <w:r w:rsidR="00116460" w:rsidRPr="00116460">
        <w:t xml:space="preserve">he </w:t>
      </w:r>
      <w:r w:rsidR="00116460" w:rsidRPr="00116460">
        <w:rPr>
          <w:szCs w:val="24"/>
        </w:rPr>
        <w:t>Repatriation Commission</w:t>
      </w:r>
      <w:r w:rsidR="00116460" w:rsidRPr="00116460">
        <w:t xml:space="preserve">, </w:t>
      </w:r>
      <w:r w:rsidR="00E15AF5">
        <w:t xml:space="preserve">under subsection 91(4) of the </w:t>
      </w:r>
      <w:r w:rsidR="00E15AF5" w:rsidRPr="00C513C5">
        <w:rPr>
          <w:i/>
        </w:rPr>
        <w:t>Veterans’ Entitlements Act 1986</w:t>
      </w:r>
      <w:r w:rsidR="00E15AF5">
        <w:t xml:space="preserve">, </w:t>
      </w:r>
      <w:r w:rsidR="00116460" w:rsidRPr="00116460">
        <w:t>make</w:t>
      </w:r>
      <w:r>
        <w:t>s</w:t>
      </w:r>
      <w:r w:rsidR="00116460" w:rsidRPr="00116460">
        <w:t xml:space="preserve"> </w:t>
      </w:r>
      <w:r w:rsidR="00A607A8">
        <w:t xml:space="preserve">the </w:t>
      </w:r>
      <w:r w:rsidR="00586B2A">
        <w:t>amendments</w:t>
      </w:r>
      <w:r w:rsidR="00A607A8">
        <w:t xml:space="preserve"> of the </w:t>
      </w:r>
      <w:r w:rsidR="00A607A8" w:rsidRPr="00A607A8">
        <w:rPr>
          <w:i/>
        </w:rPr>
        <w:t>Repatriation Pharmaceutical Benefits Scheme</w:t>
      </w:r>
      <w:r w:rsidR="00A607A8">
        <w:t xml:space="preserve"> in </w:t>
      </w:r>
      <w:r w:rsidR="00116460" w:rsidRPr="00116460">
        <w:t>the following determination.</w:t>
      </w:r>
    </w:p>
    <w:p w14:paraId="075D8E7D" w14:textId="794465F6" w:rsidR="00116460" w:rsidRPr="006A2A35" w:rsidRDefault="00116460" w:rsidP="00C7545F">
      <w:pPr>
        <w:keepNext/>
        <w:spacing w:before="480" w:line="240" w:lineRule="atLeast"/>
        <w:ind w:right="397"/>
        <w:jc w:val="both"/>
        <w:rPr>
          <w:szCs w:val="22"/>
        </w:rPr>
      </w:pPr>
      <w:r w:rsidRPr="006A2A35">
        <w:rPr>
          <w:szCs w:val="22"/>
        </w:rPr>
        <w:t>Dated</w:t>
      </w:r>
      <w:r w:rsidRPr="006A2A35">
        <w:rPr>
          <w:szCs w:val="22"/>
        </w:rPr>
        <w:tab/>
      </w:r>
      <w:r w:rsidR="007442B6">
        <w:rPr>
          <w:szCs w:val="22"/>
        </w:rPr>
        <w:t>6</w:t>
      </w:r>
      <w:r w:rsidR="007442B6" w:rsidRPr="007442B6">
        <w:rPr>
          <w:szCs w:val="22"/>
          <w:vertAlign w:val="superscript"/>
        </w:rPr>
        <w:t>th</w:t>
      </w:r>
      <w:r w:rsidR="007442B6">
        <w:rPr>
          <w:szCs w:val="22"/>
        </w:rPr>
        <w:t xml:space="preserve">   day      of  </w:t>
      </w:r>
      <w:r w:rsidR="007442B6">
        <w:rPr>
          <w:szCs w:val="22"/>
        </w:rPr>
        <w:tab/>
        <w:t>February</w:t>
      </w:r>
      <w:r w:rsidRPr="006A2A35">
        <w:rPr>
          <w:szCs w:val="22"/>
        </w:rPr>
        <w:tab/>
      </w:r>
      <w:r>
        <w:rPr>
          <w:szCs w:val="22"/>
        </w:rPr>
        <w:t>2020</w:t>
      </w:r>
    </w:p>
    <w:p w14:paraId="2B2FF48E" w14:textId="706ADE56" w:rsidR="000527DE" w:rsidRPr="00016E72" w:rsidRDefault="000527DE" w:rsidP="00F561D7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016E72">
        <w:rPr>
          <w:szCs w:val="22"/>
        </w:rPr>
        <w:t>The Seal of the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  <w:t>)</w:t>
      </w:r>
    </w:p>
    <w:p w14:paraId="69C5A654" w14:textId="4956A8A6" w:rsidR="000527DE" w:rsidRPr="00016E72" w:rsidRDefault="00760254" w:rsidP="00052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6460">
        <w:rPr>
          <w:szCs w:val="24"/>
        </w:rPr>
        <w:t xml:space="preserve">Repatriation </w:t>
      </w:r>
      <w:r w:rsidR="000527DE" w:rsidRPr="00016E72">
        <w:rPr>
          <w:szCs w:val="22"/>
        </w:rPr>
        <w:t>Commission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  <w:t>)  SEAL</w:t>
      </w:r>
    </w:p>
    <w:p w14:paraId="5E8ACDF0" w14:textId="3C8DA93D" w:rsidR="000527DE" w:rsidRPr="00016E72" w:rsidRDefault="000527DE" w:rsidP="00052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6E72">
        <w:rPr>
          <w:szCs w:val="22"/>
        </w:rPr>
        <w:t xml:space="preserve">was affixed to this </w:t>
      </w:r>
      <w:r w:rsidR="00E31AF5">
        <w:rPr>
          <w:szCs w:val="22"/>
        </w:rPr>
        <w:t>determination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  <w:t>)</w:t>
      </w:r>
    </w:p>
    <w:p w14:paraId="0E0B5FD6" w14:textId="63EAF4C4" w:rsidR="00502A64" w:rsidRPr="006A2A35" w:rsidRDefault="00502A64" w:rsidP="00502A64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16E72">
        <w:rPr>
          <w:szCs w:val="22"/>
        </w:rPr>
        <w:t>in the presence of:</w:t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</w:r>
      <w:r w:rsidR="007442B6">
        <w:rPr>
          <w:szCs w:val="22"/>
        </w:rPr>
        <w:tab/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1"/>
        <w:gridCol w:w="2772"/>
        <w:gridCol w:w="2770"/>
      </w:tblGrid>
      <w:tr w:rsidR="00502A64" w:rsidRPr="006A2A35" w14:paraId="17895FCB" w14:textId="77777777" w:rsidTr="007442B6">
        <w:tc>
          <w:tcPr>
            <w:tcW w:w="1667" w:type="pct"/>
            <w:shd w:val="clear" w:color="auto" w:fill="auto"/>
          </w:tcPr>
          <w:p w14:paraId="65683A94" w14:textId="77777777" w:rsidR="00502A64" w:rsidRPr="006A2A35" w:rsidRDefault="00502A64" w:rsidP="007442B6">
            <w:pPr>
              <w:keepNext/>
              <w:tabs>
                <w:tab w:val="center" w:pos="3402"/>
                <w:tab w:val="center" w:pos="7088"/>
              </w:tabs>
              <w:spacing w:before="1080" w:after="120" w:line="300" w:lineRule="atLeast"/>
              <w:jc w:val="center"/>
              <w:rPr>
                <w:szCs w:val="22"/>
              </w:rPr>
            </w:pPr>
            <w:r w:rsidRPr="007C6122">
              <w:rPr>
                <w:szCs w:val="22"/>
              </w:rPr>
              <w:t>Elizabeth Cosson</w:t>
            </w:r>
          </w:p>
        </w:tc>
        <w:tc>
          <w:tcPr>
            <w:tcW w:w="1667" w:type="pct"/>
            <w:shd w:val="clear" w:color="auto" w:fill="auto"/>
          </w:tcPr>
          <w:p w14:paraId="6A9C358D" w14:textId="29902B9A" w:rsidR="00502A64" w:rsidRPr="006A2A35" w:rsidRDefault="00502A64" w:rsidP="007442B6">
            <w:pPr>
              <w:keepNext/>
              <w:tabs>
                <w:tab w:val="center" w:pos="3402"/>
                <w:tab w:val="center" w:pos="7088"/>
              </w:tabs>
              <w:spacing w:before="1080" w:after="120" w:line="300" w:lineRule="atLeast"/>
              <w:jc w:val="center"/>
              <w:rPr>
                <w:szCs w:val="22"/>
              </w:rPr>
            </w:pPr>
            <w:r w:rsidRPr="003008B9">
              <w:rPr>
                <w:szCs w:val="22"/>
              </w:rPr>
              <w:t>Charles McHardie</w:t>
            </w:r>
          </w:p>
        </w:tc>
        <w:tc>
          <w:tcPr>
            <w:tcW w:w="1666" w:type="pct"/>
            <w:shd w:val="clear" w:color="auto" w:fill="auto"/>
          </w:tcPr>
          <w:p w14:paraId="05BF50BF" w14:textId="77777777" w:rsidR="00502A64" w:rsidRPr="006A2A35" w:rsidRDefault="00502A64" w:rsidP="007442B6">
            <w:pPr>
              <w:keepNext/>
              <w:tabs>
                <w:tab w:val="center" w:pos="3402"/>
                <w:tab w:val="center" w:pos="7088"/>
              </w:tabs>
              <w:spacing w:before="1080" w:after="120" w:line="30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Donald Spinks</w:t>
            </w:r>
          </w:p>
        </w:tc>
      </w:tr>
      <w:tr w:rsidR="00502A64" w:rsidRPr="006A2A35" w14:paraId="10A271FF" w14:textId="77777777" w:rsidTr="007442B6">
        <w:tc>
          <w:tcPr>
            <w:tcW w:w="1667" w:type="pct"/>
            <w:shd w:val="clear" w:color="auto" w:fill="auto"/>
          </w:tcPr>
          <w:p w14:paraId="302AA258" w14:textId="7262B109" w:rsidR="007442B6" w:rsidRPr="007442B6" w:rsidRDefault="007442B6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ELIZABETH COSSON</w:t>
            </w:r>
          </w:p>
          <w:p w14:paraId="0C2CAF43" w14:textId="1DD9309C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 CSC</w:t>
            </w:r>
          </w:p>
        </w:tc>
        <w:tc>
          <w:tcPr>
            <w:tcW w:w="1667" w:type="pct"/>
            <w:shd w:val="clear" w:color="auto" w:fill="auto"/>
          </w:tcPr>
          <w:p w14:paraId="0BA6E3D3" w14:textId="129D7A25" w:rsidR="007442B6" w:rsidRPr="007442B6" w:rsidRDefault="007442B6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</w:rPr>
            </w:pPr>
            <w:r w:rsidRPr="007442B6">
              <w:rPr>
                <w:b/>
              </w:rPr>
              <w:t>CHARLES McHARDIE</w:t>
            </w:r>
          </w:p>
          <w:p w14:paraId="294C5FE1" w14:textId="5376B266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</w:rPr>
              <w:t>AM</w:t>
            </w:r>
          </w:p>
        </w:tc>
        <w:tc>
          <w:tcPr>
            <w:tcW w:w="1666" w:type="pct"/>
            <w:shd w:val="clear" w:color="auto" w:fill="auto"/>
          </w:tcPr>
          <w:p w14:paraId="114176E0" w14:textId="634DC265" w:rsidR="007442B6" w:rsidRPr="007442B6" w:rsidRDefault="007442B6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DONALD SPINKS</w:t>
            </w:r>
          </w:p>
          <w:p w14:paraId="7206F99A" w14:textId="262269CC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AM</w:t>
            </w:r>
          </w:p>
        </w:tc>
      </w:tr>
      <w:tr w:rsidR="00502A64" w:rsidRPr="006A2A35" w14:paraId="61D09BB3" w14:textId="77777777" w:rsidTr="007442B6"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42FC1070" w14:textId="77777777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President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5B0F797E" w14:textId="77777777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Acting Deputy President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7BB4CAAF" w14:textId="77777777" w:rsidR="00502A64" w:rsidRPr="007442B6" w:rsidRDefault="00502A64" w:rsidP="00502A6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b/>
                <w:szCs w:val="22"/>
              </w:rPr>
            </w:pPr>
            <w:r w:rsidRPr="007442B6">
              <w:rPr>
                <w:b/>
                <w:szCs w:val="22"/>
              </w:rPr>
              <w:t>Commissioner</w:t>
            </w:r>
          </w:p>
        </w:tc>
      </w:tr>
    </w:tbl>
    <w:p w14:paraId="1AF21319" w14:textId="2DD4E717" w:rsidR="0083364F" w:rsidRPr="00FE7343" w:rsidRDefault="0083364F" w:rsidP="007442B6"/>
    <w:p w14:paraId="53D35D3A" w14:textId="77777777" w:rsidR="0048364F" w:rsidRDefault="0048364F" w:rsidP="0048364F">
      <w:pPr>
        <w:sectPr w:rsidR="0048364F" w:rsidSect="008F24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AC6E48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80FB5CB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1" w:name="BKCheck15B_1"/>
      <w:bookmarkEnd w:id="11"/>
      <w:r>
        <w:rPr>
          <w:noProof/>
        </w:rPr>
        <w:t>1</w:t>
      </w:r>
      <w:r>
        <w:rPr>
          <w:noProof/>
        </w:rPr>
        <w:tab/>
        <w:t>Name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3DBE0D54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3F122E86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378FB0CF" w14:textId="77777777" w:rsidR="000C1F7E" w:rsidRDefault="000C1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C1F7E">
        <w:rPr>
          <w:noProof/>
        </w:rPr>
        <w:tab/>
      </w:r>
      <w:r w:rsidR="006515F2">
        <w:rPr>
          <w:noProof/>
        </w:rPr>
        <w:t>1</w:t>
      </w:r>
    </w:p>
    <w:p w14:paraId="1E7EBEC8" w14:textId="77777777" w:rsidR="000C1F7E" w:rsidRDefault="000C1F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883711">
        <w:rPr>
          <w:noProof/>
        </w:rPr>
        <w:t xml:space="preserve"> </w:t>
      </w:r>
      <w:r>
        <w:rPr>
          <w:noProof/>
        </w:rPr>
        <w:t>1—Amendments</w:t>
      </w:r>
      <w:r w:rsidRPr="000C1F7E">
        <w:rPr>
          <w:b w:val="0"/>
          <w:noProof/>
          <w:sz w:val="18"/>
        </w:rPr>
        <w:tab/>
      </w:r>
      <w:r w:rsidR="006515F2">
        <w:rPr>
          <w:b w:val="0"/>
          <w:noProof/>
          <w:sz w:val="18"/>
        </w:rPr>
        <w:t>2</w:t>
      </w:r>
    </w:p>
    <w:p w14:paraId="7F69C05D" w14:textId="0C403F39" w:rsidR="000C1F7E" w:rsidRDefault="000C1F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MRCA Pharmaceutical Benefits Scheme</w:t>
      </w:r>
      <w:r w:rsidRPr="000C1F7E">
        <w:rPr>
          <w:i w:val="0"/>
          <w:noProof/>
          <w:sz w:val="18"/>
        </w:rPr>
        <w:tab/>
      </w:r>
      <w:r w:rsidR="006515F2">
        <w:rPr>
          <w:i w:val="0"/>
          <w:noProof/>
          <w:sz w:val="18"/>
        </w:rPr>
        <w:t>2</w:t>
      </w:r>
    </w:p>
    <w:p w14:paraId="1705BB74" w14:textId="17C6169F" w:rsidR="000C1F7E" w:rsidRDefault="000C1F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Repatriation Pharmaceutical Benefits Scheme</w:t>
      </w:r>
      <w:r w:rsidRPr="000C1F7E">
        <w:rPr>
          <w:i w:val="0"/>
          <w:noProof/>
          <w:sz w:val="18"/>
        </w:rPr>
        <w:tab/>
      </w:r>
      <w:r w:rsidR="006515F2">
        <w:rPr>
          <w:i w:val="0"/>
          <w:noProof/>
          <w:sz w:val="18"/>
        </w:rPr>
        <w:t>3</w:t>
      </w:r>
    </w:p>
    <w:p w14:paraId="51F51ACB" w14:textId="77777777" w:rsidR="0048364F" w:rsidRPr="007A1328" w:rsidRDefault="0048364F" w:rsidP="0048364F"/>
    <w:p w14:paraId="4311CCCA" w14:textId="77777777" w:rsidR="0048364F" w:rsidRDefault="0048364F" w:rsidP="0048364F">
      <w:pPr>
        <w:sectPr w:rsidR="0048364F" w:rsidSect="008F24B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EA4291" w14:textId="77777777" w:rsidR="0048364F" w:rsidRDefault="0048364F" w:rsidP="0048364F">
      <w:pPr>
        <w:pStyle w:val="ActHead5"/>
      </w:pPr>
      <w:bookmarkStart w:id="12" w:name="_Toc30674918"/>
      <w:bookmarkStart w:id="13" w:name="_Toc30414980"/>
      <w:r w:rsidRPr="00883711">
        <w:lastRenderedPageBreak/>
        <w:t>1</w:t>
      </w:r>
      <w:r>
        <w:t xml:space="preserve">  </w:t>
      </w:r>
      <w:r w:rsidR="004F676E">
        <w:t>Name</w:t>
      </w:r>
      <w:bookmarkEnd w:id="12"/>
      <w:bookmarkEnd w:id="13"/>
    </w:p>
    <w:p w14:paraId="62087EB4" w14:textId="77777777" w:rsidR="0048364F" w:rsidRDefault="0048364F" w:rsidP="0048364F">
      <w:pPr>
        <w:pStyle w:val="subsection"/>
      </w:pPr>
      <w:r>
        <w:tab/>
      </w:r>
      <w:r>
        <w:tab/>
      </w:r>
      <w:r w:rsidR="003749CC">
        <w:t>This instrument is</w:t>
      </w:r>
      <w:r>
        <w:t xml:space="preserve"> the </w:t>
      </w:r>
      <w:bookmarkStart w:id="14" w:name="BKCheck15B_2"/>
      <w:bookmarkEnd w:id="14"/>
      <w:r w:rsidR="006515F2">
        <w:rPr>
          <w:i/>
          <w:noProof/>
        </w:rPr>
        <w:t>Veterans’ Affairs Pharmaceutical Benefits Schemes Amendment (Continued Dispensing—Emergency Measures) Determination 2020</w:t>
      </w:r>
      <w:r>
        <w:t>.</w:t>
      </w:r>
    </w:p>
    <w:p w14:paraId="7AF1AAE9" w14:textId="77777777" w:rsidR="004F676E" w:rsidRDefault="0048364F" w:rsidP="005452CC">
      <w:pPr>
        <w:pStyle w:val="ActHead5"/>
      </w:pPr>
      <w:bookmarkStart w:id="15" w:name="_Toc30674919"/>
      <w:bookmarkStart w:id="16" w:name="_Toc30414981"/>
      <w:r w:rsidRPr="00883711">
        <w:t>2</w:t>
      </w:r>
      <w:r>
        <w:t xml:space="preserve">  Commencement</w:t>
      </w:r>
      <w:bookmarkEnd w:id="15"/>
      <w:bookmarkEnd w:id="16"/>
    </w:p>
    <w:p w14:paraId="24369F96" w14:textId="77777777" w:rsidR="005452CC" w:rsidRDefault="005452CC" w:rsidP="00225B18">
      <w:pPr>
        <w:pStyle w:val="subsection"/>
      </w:pPr>
      <w:r>
        <w:tab/>
        <w:t>(1)</w:t>
      </w:r>
      <w:r>
        <w:tab/>
        <w:t xml:space="preserve">Each provision of </w:t>
      </w:r>
      <w:r w:rsidR="003749CC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E950965" w14:textId="77777777" w:rsidR="005452CC" w:rsidRDefault="005452CC" w:rsidP="00225B1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D5FAFF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96419C" w14:textId="77777777" w:rsidR="005452CC" w:rsidRPr="00416235" w:rsidRDefault="005452CC" w:rsidP="00225B18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96FA2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EDD28B" w14:textId="77777777" w:rsidR="005452CC" w:rsidRPr="00416235" w:rsidRDefault="005452CC" w:rsidP="00225B18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B31376" w14:textId="77777777" w:rsidR="005452CC" w:rsidRPr="00416235" w:rsidRDefault="005452CC" w:rsidP="00225B18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FE5E2C" w14:textId="77777777" w:rsidR="005452CC" w:rsidRPr="00416235" w:rsidRDefault="005452CC" w:rsidP="00225B18">
            <w:pPr>
              <w:pStyle w:val="TableHeading"/>
            </w:pPr>
            <w:r w:rsidRPr="00416235">
              <w:t>Column 3</w:t>
            </w:r>
          </w:p>
        </w:tc>
      </w:tr>
      <w:tr w:rsidR="005452CC" w14:paraId="05C58D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C11892" w14:textId="77777777" w:rsidR="005452CC" w:rsidRPr="00416235" w:rsidRDefault="005452CC" w:rsidP="00225B18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D882C3" w14:textId="77777777" w:rsidR="005452CC" w:rsidRPr="00416235" w:rsidRDefault="005452CC" w:rsidP="00225B18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1D57FE" w14:textId="77777777" w:rsidR="005452CC" w:rsidRPr="00416235" w:rsidRDefault="005452CC" w:rsidP="00225B18">
            <w:pPr>
              <w:pStyle w:val="TableHeading"/>
            </w:pPr>
            <w:r w:rsidRPr="00416235">
              <w:t>Date/Details</w:t>
            </w:r>
          </w:p>
        </w:tc>
      </w:tr>
      <w:tr w:rsidR="005452CC" w14:paraId="126130F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CCACFC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3749C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14F99D" w14:textId="77777777" w:rsidR="005452CC" w:rsidRDefault="00BB474C" w:rsidP="005452CC">
            <w:pPr>
              <w:pStyle w:val="Tabletext"/>
            </w:pPr>
            <w:r>
              <w:t>13 January 2020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8F379" w14:textId="77777777" w:rsidR="005452CC" w:rsidRDefault="00BB474C">
            <w:pPr>
              <w:pStyle w:val="Tabletext"/>
            </w:pPr>
            <w:r>
              <w:t>13 January 2020</w:t>
            </w:r>
          </w:p>
        </w:tc>
      </w:tr>
    </w:tbl>
    <w:p w14:paraId="35A03C90" w14:textId="77777777" w:rsidR="005452CC" w:rsidRPr="001E6DD6" w:rsidRDefault="005452CC" w:rsidP="00225B18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749CC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749CC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F402911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749CC">
        <w:t>this instrument</w:t>
      </w:r>
      <w:r w:rsidRPr="005F477A">
        <w:t xml:space="preserve">. Information may be inserted in this column, or information in it may be edited, in any published version of </w:t>
      </w:r>
      <w:r w:rsidR="003749CC">
        <w:t>this instrument</w:t>
      </w:r>
      <w:r w:rsidRPr="005F477A">
        <w:t>.</w:t>
      </w:r>
    </w:p>
    <w:p w14:paraId="3B745954" w14:textId="77777777" w:rsidR="00BF6650" w:rsidRDefault="00BF6650" w:rsidP="00BF6650">
      <w:pPr>
        <w:pStyle w:val="ActHead5"/>
      </w:pPr>
      <w:bookmarkStart w:id="17" w:name="_Toc30674920"/>
      <w:bookmarkStart w:id="18" w:name="_Toc30414982"/>
      <w:r w:rsidRPr="00883711">
        <w:t>3</w:t>
      </w:r>
      <w:r>
        <w:t xml:space="preserve">  Authority</w:t>
      </w:r>
      <w:bookmarkEnd w:id="17"/>
      <w:bookmarkEnd w:id="18"/>
    </w:p>
    <w:p w14:paraId="7993B16C" w14:textId="77777777" w:rsidR="00C513C5" w:rsidRDefault="00BF6650" w:rsidP="00BF6650">
      <w:pPr>
        <w:pStyle w:val="subsection"/>
      </w:pPr>
      <w:r>
        <w:tab/>
      </w:r>
      <w:r>
        <w:tab/>
      </w:r>
      <w:r w:rsidR="003749CC">
        <w:t>This instrument is</w:t>
      </w:r>
      <w:r>
        <w:t xml:space="preserve"> made under</w:t>
      </w:r>
      <w:r w:rsidR="0022785F">
        <w:t xml:space="preserve"> </w:t>
      </w:r>
      <w:r w:rsidR="00C513C5">
        <w:t>the following:</w:t>
      </w:r>
    </w:p>
    <w:p w14:paraId="320A6822" w14:textId="77777777" w:rsidR="00DB678B" w:rsidRPr="007769D4" w:rsidRDefault="00DB678B" w:rsidP="00DB678B">
      <w:pPr>
        <w:pStyle w:val="paragraph"/>
      </w:pPr>
      <w:r>
        <w:tab/>
        <w:t>(a)</w:t>
      </w:r>
      <w:r>
        <w:tab/>
        <w:t xml:space="preserve">section 286 of the </w:t>
      </w:r>
      <w:r w:rsidRPr="006B3412">
        <w:rPr>
          <w:i/>
        </w:rPr>
        <w:t>Military Rehabilitation and Compensation Act 2004</w:t>
      </w:r>
      <w:r>
        <w:t>;</w:t>
      </w:r>
    </w:p>
    <w:p w14:paraId="5449A968" w14:textId="77777777" w:rsidR="00BF6650" w:rsidRDefault="00DB678B" w:rsidP="00C513C5">
      <w:pPr>
        <w:pStyle w:val="paragraph"/>
      </w:pPr>
      <w:r>
        <w:tab/>
        <w:t>(b</w:t>
      </w:r>
      <w:r w:rsidR="00C513C5">
        <w:t>)</w:t>
      </w:r>
      <w:r w:rsidR="00C513C5">
        <w:tab/>
      </w:r>
      <w:r w:rsidR="00E15AF5">
        <w:t>section 91</w:t>
      </w:r>
      <w:r w:rsidR="0022785F">
        <w:t xml:space="preserve"> of</w:t>
      </w:r>
      <w:r w:rsidR="00BF6650">
        <w:t xml:space="preserve"> the </w:t>
      </w:r>
      <w:r w:rsidR="0022785F" w:rsidRPr="00C513C5">
        <w:rPr>
          <w:i/>
        </w:rPr>
        <w:t>Veterans’ Entitlements Act 1986</w:t>
      </w:r>
      <w:r>
        <w:t>.</w:t>
      </w:r>
    </w:p>
    <w:p w14:paraId="28F4D871" w14:textId="77777777" w:rsidR="00557C7A" w:rsidRDefault="00BF6650" w:rsidP="00557C7A">
      <w:pPr>
        <w:pStyle w:val="ActHead5"/>
      </w:pPr>
      <w:bookmarkStart w:id="19" w:name="_Toc30674921"/>
      <w:bookmarkStart w:id="20" w:name="_Toc30414983"/>
      <w:r w:rsidRPr="00883711">
        <w:t>4</w:t>
      </w:r>
      <w:r w:rsidR="00557C7A">
        <w:t xml:space="preserve">  </w:t>
      </w:r>
      <w:r w:rsidR="00083F48">
        <w:t>Schedules</w:t>
      </w:r>
      <w:bookmarkEnd w:id="19"/>
      <w:bookmarkEnd w:id="20"/>
    </w:p>
    <w:p w14:paraId="542042D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749CC">
        <w:t>this instrument</w:t>
      </w:r>
      <w:r w:rsidR="00083F48">
        <w:t xml:space="preserve"> is </w:t>
      </w:r>
      <w:r w:rsidR="00BA334D">
        <w:t>amended</w:t>
      </w:r>
      <w:r w:rsidR="00083F48">
        <w:t xml:space="preserve"> or </w:t>
      </w:r>
      <w:r w:rsidR="00BA334D">
        <w:t>repealed</w:t>
      </w:r>
      <w:r w:rsidR="00083F48">
        <w:t xml:space="preserve"> as set out in the applicable items </w:t>
      </w:r>
      <w:r w:rsidR="00083F48" w:rsidRPr="00083F48">
        <w:t xml:space="preserve">in the Schedule concerned, and any other item in a Schedule to </w:t>
      </w:r>
      <w:r w:rsidR="003749CC">
        <w:t>this instrument</w:t>
      </w:r>
      <w:r w:rsidR="00083F48" w:rsidRPr="00083F48">
        <w:t xml:space="preserve"> has effect according to its terms.</w:t>
      </w:r>
    </w:p>
    <w:p w14:paraId="74B0F922" w14:textId="77777777" w:rsidR="0048364F" w:rsidRDefault="0048364F" w:rsidP="009C5989">
      <w:pPr>
        <w:pStyle w:val="ActHead6"/>
        <w:pageBreakBefore/>
      </w:pPr>
      <w:bookmarkStart w:id="21" w:name="_Toc30674922"/>
      <w:bookmarkStart w:id="22" w:name="_Toc30414984"/>
      <w:bookmarkStart w:id="23" w:name="opcAmSched"/>
      <w:bookmarkStart w:id="24" w:name="opcCurrentFind"/>
      <w:r w:rsidRPr="00E947AE">
        <w:rPr>
          <w:rStyle w:val="CharAmSchNo"/>
        </w:rPr>
        <w:lastRenderedPageBreak/>
        <w:t>Schedule</w:t>
      </w:r>
      <w:r w:rsidR="00883711">
        <w:rPr>
          <w:rStyle w:val="CharAmSchNo"/>
        </w:rPr>
        <w:t xml:space="preserve"> </w:t>
      </w:r>
      <w:r w:rsidRPr="00E947AE">
        <w:rPr>
          <w:rStyle w:val="CharAmSchNo"/>
        </w:rPr>
        <w:t>1</w:t>
      </w:r>
      <w:r>
        <w:t>—</w:t>
      </w:r>
      <w:r w:rsidR="002876B0" w:rsidRPr="00E947AE">
        <w:rPr>
          <w:rStyle w:val="CharAmSchText"/>
        </w:rPr>
        <w:t>Amendments</w:t>
      </w:r>
      <w:bookmarkEnd w:id="21"/>
      <w:bookmarkEnd w:id="22"/>
    </w:p>
    <w:bookmarkEnd w:id="23"/>
    <w:bookmarkEnd w:id="24"/>
    <w:p w14:paraId="4452950C" w14:textId="77777777" w:rsidR="0004044E" w:rsidRPr="00E947AE" w:rsidRDefault="0004044E" w:rsidP="0004044E">
      <w:pPr>
        <w:pStyle w:val="Header"/>
      </w:pPr>
      <w:r w:rsidRPr="007442B6">
        <w:rPr>
          <w:rStyle w:val="CharAmPartNo"/>
        </w:rPr>
        <w:t xml:space="preserve"> </w:t>
      </w:r>
      <w:r w:rsidRPr="007442B6">
        <w:rPr>
          <w:rStyle w:val="CharAmPartText"/>
        </w:rPr>
        <w:t xml:space="preserve"> </w:t>
      </w:r>
    </w:p>
    <w:p w14:paraId="2F2CC567" w14:textId="77777777" w:rsidR="00DB678B" w:rsidRDefault="00DB678B" w:rsidP="00DB678B">
      <w:pPr>
        <w:pStyle w:val="ActHead9"/>
      </w:pPr>
      <w:bookmarkStart w:id="25" w:name="BK_S3P2L29C1"/>
      <w:bookmarkStart w:id="26" w:name="BK_S3P2L3C1"/>
      <w:bookmarkStart w:id="27" w:name="_Toc30674923"/>
      <w:bookmarkStart w:id="28" w:name="_Toc30414985"/>
      <w:bookmarkEnd w:id="25"/>
      <w:bookmarkEnd w:id="26"/>
      <w:r>
        <w:t>MRCA Pharmaceutical Benefits Scheme</w:t>
      </w:r>
      <w:bookmarkEnd w:id="27"/>
      <w:bookmarkEnd w:id="28"/>
    </w:p>
    <w:p w14:paraId="639DC44D" w14:textId="77777777" w:rsidR="008B3682" w:rsidRDefault="0071254B" w:rsidP="008B3682">
      <w:pPr>
        <w:pStyle w:val="ItemHead"/>
      </w:pPr>
      <w:r>
        <w:t>1</w:t>
      </w:r>
      <w:r w:rsidR="008B3682" w:rsidRPr="008B3682">
        <w:t xml:space="preserve">  Section 3 (definition of </w:t>
      </w:r>
      <w:r w:rsidR="008B3682" w:rsidRPr="008B3682">
        <w:rPr>
          <w:i/>
        </w:rPr>
        <w:t>Repatriation Pharmaceutical Benefits Scheme</w:t>
      </w:r>
      <w:r w:rsidR="008B3682" w:rsidRPr="008B3682">
        <w:t>)</w:t>
      </w:r>
    </w:p>
    <w:p w14:paraId="3680AD8B" w14:textId="77777777" w:rsidR="008B3682" w:rsidRDefault="008B3682" w:rsidP="008B3682">
      <w:pPr>
        <w:pStyle w:val="Item"/>
      </w:pPr>
      <w:r>
        <w:t>Repeal the definition, substitute:</w:t>
      </w:r>
    </w:p>
    <w:p w14:paraId="018E72BC" w14:textId="77777777" w:rsidR="008B3682" w:rsidRPr="008B3682" w:rsidRDefault="008B3682" w:rsidP="008B3682">
      <w:pPr>
        <w:pStyle w:val="Definition"/>
      </w:pPr>
      <w:r w:rsidRPr="008B3682">
        <w:rPr>
          <w:b/>
          <w:i/>
        </w:rPr>
        <w:t>Repatriation Pharmaceutical Benefits Scheme</w:t>
      </w:r>
      <w:r w:rsidRPr="008B3682">
        <w:t xml:space="preserve"> </w:t>
      </w:r>
      <w:r w:rsidR="004D02EA">
        <w:t>has the same meaning as in the</w:t>
      </w:r>
      <w:r w:rsidRPr="008B3682">
        <w:t xml:space="preserve"> </w:t>
      </w:r>
      <w:r w:rsidRPr="008B3682">
        <w:rPr>
          <w:i/>
        </w:rPr>
        <w:t>Veterans’ Entitlements Act 1986</w:t>
      </w:r>
      <w:r w:rsidRPr="008B3682">
        <w:t>.</w:t>
      </w:r>
    </w:p>
    <w:p w14:paraId="50D4437A" w14:textId="77777777" w:rsidR="008E5EF1" w:rsidRDefault="0071254B" w:rsidP="008E5EF1">
      <w:pPr>
        <w:pStyle w:val="ItemHead"/>
      </w:pPr>
      <w:r>
        <w:t>2</w:t>
      </w:r>
      <w:r w:rsidR="008E5EF1">
        <w:t xml:space="preserve">  Before subsection 16A(1)</w:t>
      </w:r>
    </w:p>
    <w:p w14:paraId="7A2D8D76" w14:textId="77777777" w:rsidR="008E5EF1" w:rsidRDefault="008E5EF1" w:rsidP="008E5EF1">
      <w:pPr>
        <w:pStyle w:val="Item"/>
      </w:pPr>
      <w:r>
        <w:t>Insert:</w:t>
      </w:r>
    </w:p>
    <w:p w14:paraId="4098F3FC" w14:textId="77777777" w:rsidR="008E5EF1" w:rsidRPr="00896832" w:rsidRDefault="008E5EF1" w:rsidP="008E5EF1">
      <w:pPr>
        <w:pStyle w:val="SubsectionHead"/>
      </w:pPr>
      <w:r>
        <w:t>Pharmaceutical benefits covered by PBS</w:t>
      </w:r>
      <w:r w:rsidR="002E2E28">
        <w:t xml:space="preserve"> and </w:t>
      </w:r>
      <w:r w:rsidR="00AA144A">
        <w:t>National Health Act section 89A</w:t>
      </w:r>
      <w:r w:rsidR="002E2E28">
        <w:t xml:space="preserve"> instruments</w:t>
      </w:r>
    </w:p>
    <w:p w14:paraId="46D4D7A6" w14:textId="77777777" w:rsidR="008E5EF1" w:rsidRDefault="0071254B" w:rsidP="008E5EF1">
      <w:pPr>
        <w:pStyle w:val="ItemHead"/>
      </w:pPr>
      <w:r>
        <w:t>3</w:t>
      </w:r>
      <w:r w:rsidR="008E5EF1">
        <w:t xml:space="preserve">  Paragraph 16A(1)(a)</w:t>
      </w:r>
    </w:p>
    <w:p w14:paraId="6E61D19F" w14:textId="77777777" w:rsidR="008E5EF1" w:rsidRPr="00EA49BB" w:rsidRDefault="008E5EF1" w:rsidP="008E5EF1">
      <w:pPr>
        <w:pStyle w:val="Item"/>
      </w:pPr>
      <w:r>
        <w:t>Omit “</w:t>
      </w:r>
      <w:r w:rsidRPr="00C4605F">
        <w:rPr>
          <w:szCs w:val="22"/>
        </w:rPr>
        <w:t>Schedule 1 to the instrument (the instrument)</w:t>
      </w:r>
      <w:r>
        <w:rPr>
          <w:szCs w:val="22"/>
        </w:rPr>
        <w:t xml:space="preserve"> made”, substitute “an instrument in force”.</w:t>
      </w:r>
    </w:p>
    <w:p w14:paraId="39B3A431" w14:textId="77777777" w:rsidR="008E5EF1" w:rsidRDefault="0071254B" w:rsidP="008E5EF1">
      <w:pPr>
        <w:pStyle w:val="ItemHead"/>
      </w:pPr>
      <w:r>
        <w:t>4</w:t>
      </w:r>
      <w:r w:rsidR="008E5EF1">
        <w:t xml:space="preserve">  Paragraph 16A(1)(b)</w:t>
      </w:r>
    </w:p>
    <w:p w14:paraId="3BAEC724" w14:textId="77777777" w:rsidR="008E5EF1" w:rsidRDefault="008E5EF1" w:rsidP="008E5EF1">
      <w:pPr>
        <w:pStyle w:val="Item"/>
      </w:pPr>
      <w:r>
        <w:t>Repeal the paragraph (including the note), substitute:</w:t>
      </w:r>
    </w:p>
    <w:p w14:paraId="3B1A73AA" w14:textId="77777777" w:rsidR="008E5EF1" w:rsidRDefault="008E5EF1" w:rsidP="008E5EF1">
      <w:pPr>
        <w:pStyle w:val="paragraph"/>
        <w:rPr>
          <w:szCs w:val="22"/>
        </w:rPr>
      </w:pPr>
      <w:r w:rsidRPr="00C4605F">
        <w:rPr>
          <w:szCs w:val="22"/>
        </w:rPr>
        <w:tab/>
        <w:t>(b)</w:t>
      </w:r>
      <w:r w:rsidRPr="00C4605F">
        <w:rPr>
          <w:szCs w:val="22"/>
        </w:rPr>
        <w:tab/>
        <w:t>the supply is made in accordance with</w:t>
      </w:r>
      <w:r>
        <w:rPr>
          <w:szCs w:val="22"/>
        </w:rPr>
        <w:t xml:space="preserve"> the</w:t>
      </w:r>
      <w:r w:rsidRPr="00C4605F">
        <w:rPr>
          <w:szCs w:val="22"/>
        </w:rPr>
        <w:t xml:space="preserve"> conditions specified in the instrument</w:t>
      </w:r>
      <w:r>
        <w:rPr>
          <w:szCs w:val="22"/>
        </w:rPr>
        <w:t>:</w:t>
      </w:r>
    </w:p>
    <w:p w14:paraId="00D41475" w14:textId="77777777" w:rsidR="008E5EF1" w:rsidRDefault="008E5EF1" w:rsidP="008E5EF1">
      <w:pPr>
        <w:pStyle w:val="paragraphsub"/>
      </w:pPr>
      <w:r>
        <w:tab/>
        <w:t>(i)</w:t>
      </w:r>
      <w:r>
        <w:tab/>
        <w:t xml:space="preserve">as if </w:t>
      </w:r>
      <w:r w:rsidRPr="00C4605F">
        <w:t xml:space="preserve">the supply under the </w:t>
      </w:r>
      <w:r w:rsidRPr="00C4605F">
        <w:rPr>
          <w:i/>
        </w:rPr>
        <w:t>Scheme</w:t>
      </w:r>
      <w:r w:rsidRPr="00C4605F">
        <w:t xml:space="preserve"> is a supply covered by the instrument</w:t>
      </w:r>
      <w:r>
        <w:t>; and</w:t>
      </w:r>
    </w:p>
    <w:p w14:paraId="63217BDB" w14:textId="77777777" w:rsidR="008E5EF1" w:rsidRPr="00C4605F" w:rsidRDefault="008E5EF1" w:rsidP="008E5EF1">
      <w:pPr>
        <w:pStyle w:val="paragraphsub"/>
      </w:pPr>
      <w:r>
        <w:tab/>
        <w:t>(ii)</w:t>
      </w:r>
      <w:r>
        <w:tab/>
        <w:t>as the instrument has effect under subsection (1B) of this section; and</w:t>
      </w:r>
    </w:p>
    <w:p w14:paraId="169978F9" w14:textId="77777777" w:rsidR="008E5EF1" w:rsidRDefault="0071254B" w:rsidP="008E5EF1">
      <w:pPr>
        <w:pStyle w:val="ItemHead"/>
      </w:pPr>
      <w:r>
        <w:t>5</w:t>
      </w:r>
      <w:r w:rsidR="008E5EF1">
        <w:t xml:space="preserve">  After subsection 16A(1)</w:t>
      </w:r>
    </w:p>
    <w:p w14:paraId="18C2A36E" w14:textId="77777777" w:rsidR="008E5EF1" w:rsidRDefault="008E5EF1" w:rsidP="008E5EF1">
      <w:pPr>
        <w:pStyle w:val="Item"/>
      </w:pPr>
      <w:r>
        <w:t>Insert:</w:t>
      </w:r>
    </w:p>
    <w:p w14:paraId="7E04648F" w14:textId="77777777" w:rsidR="008E5EF1" w:rsidRPr="00896832" w:rsidRDefault="006C4EAC" w:rsidP="008E5EF1">
      <w:pPr>
        <w:pStyle w:val="SubsectionHead"/>
      </w:pPr>
      <w:r>
        <w:t xml:space="preserve">Certain </w:t>
      </w:r>
      <w:r w:rsidR="008E59E7">
        <w:t>P</w:t>
      </w:r>
      <w:r w:rsidR="008E5EF1">
        <w:t>harmaceutical benefits not covered by PBS</w:t>
      </w:r>
    </w:p>
    <w:p w14:paraId="0992CB99" w14:textId="77777777" w:rsidR="008E5EF1" w:rsidRPr="00C4605F" w:rsidRDefault="008E5EF1" w:rsidP="008E5EF1">
      <w:pPr>
        <w:pStyle w:val="subsection"/>
        <w:rPr>
          <w:szCs w:val="22"/>
        </w:rPr>
      </w:pPr>
      <w:r>
        <w:tab/>
        <w:t>(1A)</w:t>
      </w:r>
      <w:r>
        <w:tab/>
      </w:r>
      <w:r w:rsidRPr="00C4605F">
        <w:rPr>
          <w:szCs w:val="22"/>
        </w:rPr>
        <w:t xml:space="preserve">A </w:t>
      </w:r>
      <w:r w:rsidRPr="00C4605F">
        <w:rPr>
          <w:i/>
          <w:szCs w:val="22"/>
        </w:rPr>
        <w:t>Community Pharmacist</w:t>
      </w:r>
      <w:r w:rsidRPr="00C4605F">
        <w:rPr>
          <w:szCs w:val="22"/>
        </w:rPr>
        <w:t xml:space="preserve"> may, at or from premises in respect of which the pharmacist is for the time being approved under the </w:t>
      </w:r>
      <w:r w:rsidRPr="00C4605F">
        <w:rPr>
          <w:i/>
          <w:szCs w:val="22"/>
        </w:rPr>
        <w:t>National Health Act 1953</w:t>
      </w:r>
      <w:r w:rsidRPr="00C4605F">
        <w:rPr>
          <w:szCs w:val="22"/>
        </w:rPr>
        <w:t xml:space="preserve">, supply a </w:t>
      </w:r>
      <w:r w:rsidRPr="00C4605F">
        <w:rPr>
          <w:i/>
          <w:szCs w:val="22"/>
        </w:rPr>
        <w:t>Pharmaceutical benefit</w:t>
      </w:r>
      <w:r w:rsidRPr="00C4605F">
        <w:rPr>
          <w:szCs w:val="22"/>
        </w:rPr>
        <w:t xml:space="preserve"> to an </w:t>
      </w:r>
      <w:r w:rsidRPr="00C4605F">
        <w:rPr>
          <w:i/>
          <w:szCs w:val="22"/>
        </w:rPr>
        <w:t>Eligible Person</w:t>
      </w:r>
      <w:r w:rsidRPr="00C4605F">
        <w:rPr>
          <w:szCs w:val="22"/>
        </w:rPr>
        <w:t xml:space="preserve"> without a </w:t>
      </w:r>
      <w:r w:rsidRPr="00C4605F">
        <w:rPr>
          <w:i/>
          <w:szCs w:val="22"/>
        </w:rPr>
        <w:t>prescription</w:t>
      </w:r>
      <w:r w:rsidRPr="00C4605F">
        <w:rPr>
          <w:szCs w:val="22"/>
        </w:rPr>
        <w:t xml:space="preserve"> for that supply if:</w:t>
      </w:r>
    </w:p>
    <w:p w14:paraId="5F99539E" w14:textId="77777777" w:rsidR="008E5EF1" w:rsidRPr="00C4605F" w:rsidRDefault="008E5EF1" w:rsidP="008E5EF1">
      <w:pPr>
        <w:pStyle w:val="paragraph"/>
        <w:rPr>
          <w:szCs w:val="22"/>
        </w:rPr>
      </w:pPr>
      <w:r w:rsidRPr="00C4605F">
        <w:rPr>
          <w:szCs w:val="22"/>
        </w:rPr>
        <w:tab/>
        <w:t>(a)</w:t>
      </w:r>
      <w:r w:rsidRPr="00C4605F">
        <w:rPr>
          <w:szCs w:val="22"/>
        </w:rPr>
        <w:tab/>
        <w:t xml:space="preserve">the </w:t>
      </w:r>
      <w:r w:rsidRPr="00C4605F">
        <w:rPr>
          <w:i/>
          <w:szCs w:val="22"/>
        </w:rPr>
        <w:t>Pharmaceutical benefit</w:t>
      </w:r>
      <w:r w:rsidRPr="00C4605F">
        <w:rPr>
          <w:szCs w:val="22"/>
        </w:rPr>
        <w:t xml:space="preserve"> is </w:t>
      </w:r>
      <w:r w:rsidR="00B001E6">
        <w:rPr>
          <w:szCs w:val="22"/>
        </w:rPr>
        <w:t>specified in</w:t>
      </w:r>
      <w:r w:rsidR="008E4178">
        <w:rPr>
          <w:szCs w:val="22"/>
        </w:rPr>
        <w:t xml:space="preserve"> the table in</w:t>
      </w:r>
      <w:r w:rsidR="00B001E6">
        <w:rPr>
          <w:szCs w:val="22"/>
        </w:rPr>
        <w:t xml:space="preserve"> Schedule 2</w:t>
      </w:r>
      <w:r w:rsidR="003E6ED9">
        <w:rPr>
          <w:szCs w:val="22"/>
        </w:rPr>
        <w:t xml:space="preserve"> to the </w:t>
      </w:r>
      <w:r w:rsidR="003E6ED9" w:rsidRPr="003E6ED9">
        <w:rPr>
          <w:i/>
        </w:rPr>
        <w:t>Repatriation Pharmaceutical Benefits Scheme</w:t>
      </w:r>
      <w:r w:rsidRPr="00C4605F">
        <w:rPr>
          <w:szCs w:val="22"/>
        </w:rPr>
        <w:t>; and</w:t>
      </w:r>
    </w:p>
    <w:p w14:paraId="1829C698" w14:textId="77777777" w:rsidR="008E5EF1" w:rsidRDefault="008E5EF1" w:rsidP="008E5EF1">
      <w:pPr>
        <w:pStyle w:val="paragraph"/>
      </w:pPr>
      <w:r w:rsidRPr="00C4605F">
        <w:rPr>
          <w:szCs w:val="22"/>
        </w:rPr>
        <w:tab/>
        <w:t>(b)</w:t>
      </w:r>
      <w:r w:rsidRPr="00C4605F">
        <w:rPr>
          <w:szCs w:val="22"/>
        </w:rPr>
        <w:tab/>
        <w:t>the supply is made in accordance with</w:t>
      </w:r>
      <w:r>
        <w:rPr>
          <w:szCs w:val="22"/>
        </w:rPr>
        <w:t xml:space="preserve"> the conditions specified in the </w:t>
      </w:r>
      <w:r w:rsidRPr="003F5967">
        <w:rPr>
          <w:i/>
        </w:rPr>
        <w:t>National Health (Continued Dispensing – Emergency Measures) Determination 2020</w:t>
      </w:r>
      <w:r>
        <w:t>:</w:t>
      </w:r>
    </w:p>
    <w:p w14:paraId="15B461CE" w14:textId="77777777" w:rsidR="008E5EF1" w:rsidRDefault="008E5EF1" w:rsidP="008E5EF1">
      <w:pPr>
        <w:pStyle w:val="paragraphsub"/>
      </w:pPr>
      <w:r>
        <w:tab/>
        <w:t>(i)</w:t>
      </w:r>
      <w:r>
        <w:tab/>
        <w:t xml:space="preserve">as if </w:t>
      </w:r>
      <w:r w:rsidRPr="00C4605F">
        <w:t xml:space="preserve">the supply under the </w:t>
      </w:r>
      <w:r w:rsidRPr="00C4605F">
        <w:rPr>
          <w:i/>
        </w:rPr>
        <w:t>Scheme</w:t>
      </w:r>
      <w:r w:rsidRPr="00C4605F">
        <w:t xml:space="preserve"> is a supply covered by th</w:t>
      </w:r>
      <w:r>
        <w:t>at</w:t>
      </w:r>
      <w:r w:rsidRPr="00C4605F">
        <w:t xml:space="preserve"> </w:t>
      </w:r>
      <w:r>
        <w:t>instrument; and</w:t>
      </w:r>
    </w:p>
    <w:p w14:paraId="4418D23C" w14:textId="77777777" w:rsidR="008E5EF1" w:rsidRDefault="008E5EF1" w:rsidP="008E5EF1">
      <w:pPr>
        <w:pStyle w:val="paragraphsub"/>
      </w:pPr>
      <w:r>
        <w:tab/>
        <w:t>(ii)</w:t>
      </w:r>
      <w:r>
        <w:tab/>
        <w:t>as that instrument has effect under subsection (1B) of this section; and</w:t>
      </w:r>
    </w:p>
    <w:p w14:paraId="07461CB2" w14:textId="77777777" w:rsidR="008E5EF1" w:rsidRPr="00BA7C3E" w:rsidRDefault="008E5EF1" w:rsidP="008E5EF1">
      <w:pPr>
        <w:pStyle w:val="paragraphsub"/>
      </w:pPr>
      <w:r w:rsidRPr="00BA7C3E">
        <w:tab/>
        <w:t>(iii)</w:t>
      </w:r>
      <w:r w:rsidRPr="00BA7C3E">
        <w:tab/>
        <w:t>to the extent that those conditions are applicable to the supply; and</w:t>
      </w:r>
    </w:p>
    <w:p w14:paraId="27C7846D" w14:textId="77777777" w:rsidR="008E5EF1" w:rsidRDefault="008E5EF1" w:rsidP="008E5EF1">
      <w:pPr>
        <w:pStyle w:val="paragraph"/>
        <w:rPr>
          <w:iCs/>
          <w:szCs w:val="22"/>
        </w:rPr>
      </w:pPr>
      <w:r>
        <w:rPr>
          <w:iCs/>
        </w:rPr>
        <w:tab/>
      </w:r>
      <w:r w:rsidRPr="0003269D">
        <w:rPr>
          <w:iCs/>
          <w:szCs w:val="22"/>
        </w:rPr>
        <w:t>(c)</w:t>
      </w:r>
      <w:r w:rsidRPr="0003269D">
        <w:rPr>
          <w:iCs/>
          <w:szCs w:val="22"/>
        </w:rPr>
        <w:tab/>
        <w:t>the supply otherwise conforms to this section.</w:t>
      </w:r>
    </w:p>
    <w:p w14:paraId="2C300012" w14:textId="77777777" w:rsidR="008E5EF1" w:rsidRPr="007B6B1E" w:rsidRDefault="008E5EF1" w:rsidP="008E5EF1">
      <w:pPr>
        <w:pStyle w:val="SubsectionHead"/>
      </w:pPr>
      <w:r>
        <w:lastRenderedPageBreak/>
        <w:t xml:space="preserve">Modified effect of </w:t>
      </w:r>
      <w:r w:rsidR="00AA144A">
        <w:t>National Health Act section 89A instruments</w:t>
      </w:r>
    </w:p>
    <w:p w14:paraId="487F8E67" w14:textId="77777777" w:rsidR="008E5EF1" w:rsidRDefault="008E5EF1" w:rsidP="008E5EF1">
      <w:pPr>
        <w:pStyle w:val="subsection"/>
      </w:pPr>
      <w:r>
        <w:tab/>
        <w:t>(1B)</w:t>
      </w:r>
      <w:r>
        <w:tab/>
        <w:t xml:space="preserve">For the purposes of </w:t>
      </w:r>
      <w:r w:rsidR="00650C3F">
        <w:t>sub</w:t>
      </w:r>
      <w:r>
        <w:t>paragraphs (1)(b)</w:t>
      </w:r>
      <w:r w:rsidR="00650C3F">
        <w:t>(ii)</w:t>
      </w:r>
      <w:r>
        <w:t xml:space="preserve"> and (1A)(b)</w:t>
      </w:r>
      <w:r w:rsidR="00650C3F">
        <w:t>(ii)</w:t>
      </w:r>
      <w:r>
        <w:t xml:space="preserve"> of this section, </w:t>
      </w:r>
      <w:r>
        <w:rPr>
          <w:szCs w:val="22"/>
        </w:rPr>
        <w:t xml:space="preserve">an instrument in force </w:t>
      </w:r>
      <w:r w:rsidRPr="00C4605F">
        <w:rPr>
          <w:szCs w:val="22"/>
        </w:rPr>
        <w:t xml:space="preserve">under subsection 89A(3) of the </w:t>
      </w:r>
      <w:r w:rsidRPr="00C4605F">
        <w:rPr>
          <w:i/>
          <w:szCs w:val="22"/>
        </w:rPr>
        <w:t>National Health Act 1953</w:t>
      </w:r>
      <w:r w:rsidRPr="007B6B1E">
        <w:rPr>
          <w:szCs w:val="22"/>
        </w:rPr>
        <w:t xml:space="preserve"> </w:t>
      </w:r>
      <w:r>
        <w:rPr>
          <w:szCs w:val="22"/>
        </w:rPr>
        <w:t>has effect in accordance with the following table</w:t>
      </w:r>
      <w:r>
        <w:t>.</w:t>
      </w:r>
    </w:p>
    <w:p w14:paraId="6086D36B" w14:textId="77777777" w:rsidR="008E5EF1" w:rsidRPr="007B6B1E" w:rsidRDefault="008E5EF1" w:rsidP="008E5EF1">
      <w:pPr>
        <w:pStyle w:val="Tabletext"/>
      </w:pPr>
    </w:p>
    <w:tbl>
      <w:tblPr>
        <w:tblW w:w="8539" w:type="dxa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707"/>
        <w:gridCol w:w="4174"/>
      </w:tblGrid>
      <w:tr w:rsidR="008E5EF1" w14:paraId="7F5636F7" w14:textId="77777777" w:rsidTr="000A62B7">
        <w:trPr>
          <w:tblHeader/>
        </w:trPr>
        <w:tc>
          <w:tcPr>
            <w:tcW w:w="853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698D15" w14:textId="77777777" w:rsidR="008E5EF1" w:rsidRDefault="008E5EF1" w:rsidP="00225B18">
            <w:pPr>
              <w:pStyle w:val="TableHeading"/>
            </w:pPr>
            <w:r>
              <w:t>M</w:t>
            </w:r>
            <w:bookmarkStart w:id="29" w:name="BK_S3P3L1C2"/>
            <w:bookmarkStart w:id="30" w:name="BK_S3P3L30C2"/>
            <w:bookmarkStart w:id="31" w:name="BK_S3P3L29C2"/>
            <w:bookmarkStart w:id="32" w:name="BK_S3P3L6C2"/>
            <w:bookmarkEnd w:id="29"/>
            <w:bookmarkEnd w:id="30"/>
            <w:bookmarkEnd w:id="31"/>
            <w:bookmarkEnd w:id="32"/>
            <w:r>
              <w:t xml:space="preserve">odified effect of </w:t>
            </w:r>
            <w:r w:rsidR="00AA144A">
              <w:t>National Health Act section 89A instruments</w:t>
            </w:r>
          </w:p>
        </w:tc>
      </w:tr>
      <w:tr w:rsidR="008E5EF1" w14:paraId="7E3654C9" w14:textId="77777777" w:rsidTr="000A62B7">
        <w:trPr>
          <w:tblHeader/>
        </w:trPr>
        <w:tc>
          <w:tcPr>
            <w:tcW w:w="6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87A7DB" w14:textId="77777777" w:rsidR="00761CB7" w:rsidRDefault="00761CB7" w:rsidP="00225B18">
            <w:pPr>
              <w:pStyle w:val="TableHeading"/>
            </w:pPr>
          </w:p>
          <w:p w14:paraId="543F3547" w14:textId="77777777" w:rsidR="008E5EF1" w:rsidRDefault="008E5EF1" w:rsidP="00225B18">
            <w:pPr>
              <w:pStyle w:val="TableHeading"/>
            </w:pPr>
            <w:r>
              <w:t>Item</w:t>
            </w:r>
          </w:p>
        </w:tc>
        <w:tc>
          <w:tcPr>
            <w:tcW w:w="37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EBD1E4" w14:textId="2B933FE3" w:rsidR="00761CB7" w:rsidRDefault="008E5EF1" w:rsidP="00761CB7">
            <w:pPr>
              <w:pStyle w:val="TableHeading"/>
            </w:pPr>
            <w:r>
              <w:t>Column 1</w:t>
            </w:r>
          </w:p>
          <w:p w14:paraId="4CDFDD49" w14:textId="77777777" w:rsidR="008E5EF1" w:rsidRDefault="008E5EF1" w:rsidP="00761CB7">
            <w:pPr>
              <w:pStyle w:val="TableHeading"/>
            </w:pPr>
            <w:r>
              <w:t>The instrument has effect as if a reference to …</w:t>
            </w:r>
          </w:p>
        </w:tc>
        <w:tc>
          <w:tcPr>
            <w:tcW w:w="41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3921F8" w14:textId="4B06B7B6" w:rsidR="00761CB7" w:rsidRDefault="008E5EF1" w:rsidP="00761CB7">
            <w:pPr>
              <w:pStyle w:val="TableHeading"/>
            </w:pPr>
            <w:r>
              <w:t>Column 2</w:t>
            </w:r>
          </w:p>
          <w:p w14:paraId="01D908E1" w14:textId="77777777" w:rsidR="008E5EF1" w:rsidRDefault="008E5EF1" w:rsidP="00761CB7">
            <w:pPr>
              <w:pStyle w:val="TableHeading"/>
            </w:pPr>
            <w:r>
              <w:t xml:space="preserve">were a </w:t>
            </w:r>
            <w:r w:rsidR="001177D0">
              <w:t>reference to …</w:t>
            </w:r>
          </w:p>
        </w:tc>
      </w:tr>
      <w:tr w:rsidR="008E5EF1" w14:paraId="7A2C06C8" w14:textId="77777777" w:rsidTr="000A62B7">
        <w:tc>
          <w:tcPr>
            <w:tcW w:w="658" w:type="dxa"/>
            <w:tcBorders>
              <w:top w:val="single" w:sz="12" w:space="0" w:color="auto"/>
            </w:tcBorders>
            <w:shd w:val="clear" w:color="auto" w:fill="auto"/>
          </w:tcPr>
          <w:p w14:paraId="055F93F1" w14:textId="77777777" w:rsidR="008E5EF1" w:rsidRDefault="008E5EF1" w:rsidP="00225B18">
            <w:pPr>
              <w:pStyle w:val="Tabletext"/>
            </w:pPr>
            <w:r>
              <w:t>1</w:t>
            </w:r>
          </w:p>
        </w:tc>
        <w:tc>
          <w:tcPr>
            <w:tcW w:w="3707" w:type="dxa"/>
            <w:tcBorders>
              <w:top w:val="single" w:sz="12" w:space="0" w:color="auto"/>
            </w:tcBorders>
            <w:shd w:val="clear" w:color="auto" w:fill="auto"/>
          </w:tcPr>
          <w:p w14:paraId="3EBB44C4" w14:textId="77777777" w:rsidR="008E5EF1" w:rsidRDefault="008E5EF1" w:rsidP="00225B18">
            <w:pPr>
              <w:pStyle w:val="Tabletext"/>
            </w:pPr>
            <w:r>
              <w:t>a PBS prescriber</w:t>
            </w:r>
          </w:p>
        </w:tc>
        <w:tc>
          <w:tcPr>
            <w:tcW w:w="4174" w:type="dxa"/>
            <w:tcBorders>
              <w:top w:val="single" w:sz="12" w:space="0" w:color="auto"/>
            </w:tcBorders>
            <w:shd w:val="clear" w:color="auto" w:fill="auto"/>
          </w:tcPr>
          <w:p w14:paraId="3149E03B" w14:textId="77777777" w:rsidR="008E5EF1" w:rsidRPr="009915E9" w:rsidRDefault="008E5EF1" w:rsidP="00225B18">
            <w:pPr>
              <w:pStyle w:val="Tabletext"/>
              <w:rPr>
                <w:i/>
              </w:rPr>
            </w:pPr>
            <w:r>
              <w:t xml:space="preserve">a person who prescribes a </w:t>
            </w:r>
            <w:r w:rsidRPr="009915E9">
              <w:rPr>
                <w:i/>
              </w:rPr>
              <w:t>Pharmaceutical benefit</w:t>
            </w:r>
            <w:r>
              <w:rPr>
                <w:i/>
              </w:rPr>
              <w:t xml:space="preserve"> </w:t>
            </w:r>
            <w:r>
              <w:t xml:space="preserve">under the </w:t>
            </w:r>
            <w:r>
              <w:rPr>
                <w:i/>
              </w:rPr>
              <w:t>Scheme</w:t>
            </w:r>
          </w:p>
        </w:tc>
      </w:tr>
      <w:tr w:rsidR="008E5EF1" w14:paraId="550BCB30" w14:textId="77777777" w:rsidTr="000A62B7">
        <w:tc>
          <w:tcPr>
            <w:tcW w:w="658" w:type="dxa"/>
            <w:shd w:val="clear" w:color="auto" w:fill="auto"/>
          </w:tcPr>
          <w:p w14:paraId="060D0E36" w14:textId="77777777" w:rsidR="008E5EF1" w:rsidRDefault="008E5EF1" w:rsidP="00225B18">
            <w:pPr>
              <w:pStyle w:val="Tabletext"/>
            </w:pPr>
            <w:r>
              <w:t>2</w:t>
            </w:r>
          </w:p>
        </w:tc>
        <w:tc>
          <w:tcPr>
            <w:tcW w:w="3707" w:type="dxa"/>
            <w:shd w:val="clear" w:color="auto" w:fill="auto"/>
          </w:tcPr>
          <w:p w14:paraId="3DE6E224" w14:textId="77777777" w:rsidR="008E5EF1" w:rsidRDefault="008E5EF1" w:rsidP="00225B18">
            <w:pPr>
              <w:pStyle w:val="Tabletext"/>
            </w:pPr>
            <w:r>
              <w:t>a pharmaceutical benefit</w:t>
            </w:r>
          </w:p>
        </w:tc>
        <w:tc>
          <w:tcPr>
            <w:tcW w:w="4174" w:type="dxa"/>
            <w:shd w:val="clear" w:color="auto" w:fill="auto"/>
          </w:tcPr>
          <w:p w14:paraId="5D7E6594" w14:textId="77777777" w:rsidR="008E5EF1" w:rsidRPr="009915E9" w:rsidRDefault="008E5EF1" w:rsidP="00225B18">
            <w:pPr>
              <w:pStyle w:val="Tabletext"/>
            </w:pPr>
            <w:r>
              <w:t xml:space="preserve">a </w:t>
            </w:r>
            <w:r w:rsidRPr="009915E9">
              <w:rPr>
                <w:i/>
              </w:rPr>
              <w:t>Pharmaceutical benefit</w:t>
            </w:r>
          </w:p>
        </w:tc>
      </w:tr>
      <w:tr w:rsidR="008E5EF1" w14:paraId="1ADD05C1" w14:textId="77777777" w:rsidTr="000A62B7">
        <w:tc>
          <w:tcPr>
            <w:tcW w:w="658" w:type="dxa"/>
            <w:shd w:val="clear" w:color="auto" w:fill="auto"/>
          </w:tcPr>
          <w:p w14:paraId="407EC3E8" w14:textId="77777777" w:rsidR="008E5EF1" w:rsidRDefault="008E5EF1" w:rsidP="00225B18">
            <w:pPr>
              <w:pStyle w:val="Tabletext"/>
            </w:pPr>
            <w:r>
              <w:t>3</w:t>
            </w:r>
          </w:p>
        </w:tc>
        <w:tc>
          <w:tcPr>
            <w:tcW w:w="3707" w:type="dxa"/>
            <w:shd w:val="clear" w:color="auto" w:fill="auto"/>
          </w:tcPr>
          <w:p w14:paraId="5A2E8275" w14:textId="77777777" w:rsidR="008E5EF1" w:rsidRDefault="008E5EF1" w:rsidP="00225B18">
            <w:pPr>
              <w:pStyle w:val="Tabletext"/>
            </w:pPr>
            <w:r>
              <w:t>a pharmaceutical item</w:t>
            </w:r>
          </w:p>
        </w:tc>
        <w:tc>
          <w:tcPr>
            <w:tcW w:w="4174" w:type="dxa"/>
            <w:shd w:val="clear" w:color="auto" w:fill="auto"/>
          </w:tcPr>
          <w:p w14:paraId="454FA0EA" w14:textId="77777777" w:rsidR="008E5EF1" w:rsidRDefault="008E5EF1" w:rsidP="00225B18">
            <w:pPr>
              <w:pStyle w:val="Tabletext"/>
            </w:pPr>
            <w:r>
              <w:t xml:space="preserve">a </w:t>
            </w:r>
            <w:r w:rsidRPr="009915E9">
              <w:rPr>
                <w:i/>
              </w:rPr>
              <w:t>Pharmaceutical benefit</w:t>
            </w:r>
          </w:p>
        </w:tc>
      </w:tr>
      <w:tr w:rsidR="008E5EF1" w14:paraId="5B0E43C4" w14:textId="77777777" w:rsidTr="000A62B7">
        <w:tc>
          <w:tcPr>
            <w:tcW w:w="658" w:type="dxa"/>
            <w:shd w:val="clear" w:color="auto" w:fill="auto"/>
          </w:tcPr>
          <w:p w14:paraId="2C32814D" w14:textId="77777777" w:rsidR="008E5EF1" w:rsidRDefault="008E5EF1" w:rsidP="00225B18">
            <w:pPr>
              <w:pStyle w:val="Tabletext"/>
            </w:pPr>
            <w:r>
              <w:t>4</w:t>
            </w:r>
          </w:p>
        </w:tc>
        <w:tc>
          <w:tcPr>
            <w:tcW w:w="3707" w:type="dxa"/>
            <w:shd w:val="clear" w:color="auto" w:fill="auto"/>
          </w:tcPr>
          <w:p w14:paraId="289725B0" w14:textId="77777777" w:rsidR="008E5EF1" w:rsidRDefault="008E5EF1" w:rsidP="00225B18">
            <w:pPr>
              <w:pStyle w:val="Tabletext"/>
            </w:pPr>
            <w:r>
              <w:t>an approved pharmacist</w:t>
            </w:r>
          </w:p>
        </w:tc>
        <w:tc>
          <w:tcPr>
            <w:tcW w:w="4174" w:type="dxa"/>
            <w:shd w:val="clear" w:color="auto" w:fill="auto"/>
          </w:tcPr>
          <w:p w14:paraId="498DAC0D" w14:textId="77777777" w:rsidR="008E5EF1" w:rsidRDefault="008E5EF1" w:rsidP="00225B18">
            <w:pPr>
              <w:pStyle w:val="Tabletext"/>
            </w:pPr>
            <w:r>
              <w:rPr>
                <w:szCs w:val="22"/>
              </w:rPr>
              <w:t xml:space="preserve">a </w:t>
            </w:r>
            <w:r w:rsidRPr="0003269D">
              <w:rPr>
                <w:i/>
                <w:szCs w:val="22"/>
              </w:rPr>
              <w:t>Community Pharmacist</w:t>
            </w:r>
          </w:p>
        </w:tc>
      </w:tr>
      <w:tr w:rsidR="008E5EF1" w14:paraId="67F9A4A4" w14:textId="77777777" w:rsidTr="000A62B7">
        <w:tc>
          <w:tcPr>
            <w:tcW w:w="658" w:type="dxa"/>
            <w:shd w:val="clear" w:color="auto" w:fill="auto"/>
          </w:tcPr>
          <w:p w14:paraId="4D4A9643" w14:textId="77777777" w:rsidR="008E5EF1" w:rsidRDefault="008E5EF1" w:rsidP="00225B18">
            <w:pPr>
              <w:pStyle w:val="Tabletext"/>
            </w:pPr>
            <w:r>
              <w:t>5</w:t>
            </w:r>
          </w:p>
        </w:tc>
        <w:tc>
          <w:tcPr>
            <w:tcW w:w="3707" w:type="dxa"/>
            <w:shd w:val="clear" w:color="auto" w:fill="auto"/>
          </w:tcPr>
          <w:p w14:paraId="41735CEF" w14:textId="77777777" w:rsidR="008E5EF1" w:rsidRDefault="008E5EF1" w:rsidP="00225B18">
            <w:pPr>
              <w:pStyle w:val="Tabletext"/>
            </w:pPr>
            <w:r>
              <w:t>paragraph 85A(2)(a) of the Act</w:t>
            </w:r>
          </w:p>
        </w:tc>
        <w:tc>
          <w:tcPr>
            <w:tcW w:w="4174" w:type="dxa"/>
            <w:shd w:val="clear" w:color="auto" w:fill="auto"/>
          </w:tcPr>
          <w:p w14:paraId="01C11971" w14:textId="77777777" w:rsidR="008E5EF1" w:rsidRDefault="008E5EF1" w:rsidP="00225B18">
            <w:pPr>
              <w:pStyle w:val="Tabletext"/>
              <w:rPr>
                <w:szCs w:val="22"/>
              </w:rPr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8E5EF1" w14:paraId="1087705D" w14:textId="77777777" w:rsidTr="000A62B7">
        <w:tc>
          <w:tcPr>
            <w:tcW w:w="658" w:type="dxa"/>
            <w:shd w:val="clear" w:color="auto" w:fill="auto"/>
          </w:tcPr>
          <w:p w14:paraId="6F2E284E" w14:textId="77777777" w:rsidR="008E5EF1" w:rsidRDefault="008E5EF1" w:rsidP="00225B18">
            <w:pPr>
              <w:pStyle w:val="Tabletext"/>
            </w:pPr>
            <w:r>
              <w:t>6</w:t>
            </w:r>
          </w:p>
        </w:tc>
        <w:tc>
          <w:tcPr>
            <w:tcW w:w="3707" w:type="dxa"/>
            <w:shd w:val="clear" w:color="auto" w:fill="auto"/>
          </w:tcPr>
          <w:p w14:paraId="58CD2B6D" w14:textId="77777777" w:rsidR="008E5EF1" w:rsidRDefault="008E5EF1" w:rsidP="00225B18">
            <w:pPr>
              <w:pStyle w:val="Tabletext"/>
            </w:pPr>
            <w:r>
              <w:t>paragraph 89A(3)(a) of the Act</w:t>
            </w:r>
          </w:p>
        </w:tc>
        <w:tc>
          <w:tcPr>
            <w:tcW w:w="4174" w:type="dxa"/>
            <w:shd w:val="clear" w:color="auto" w:fill="auto"/>
          </w:tcPr>
          <w:p w14:paraId="5207CE70" w14:textId="77777777" w:rsidR="008E5EF1" w:rsidRDefault="008E5EF1" w:rsidP="00225B18">
            <w:pPr>
              <w:pStyle w:val="Tabletext"/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8E5EF1" w14:paraId="4A5052C4" w14:textId="77777777" w:rsidTr="000A62B7">
        <w:tc>
          <w:tcPr>
            <w:tcW w:w="658" w:type="dxa"/>
            <w:shd w:val="clear" w:color="auto" w:fill="auto"/>
          </w:tcPr>
          <w:p w14:paraId="36EE52D0" w14:textId="77777777" w:rsidR="008E5EF1" w:rsidRDefault="008E5EF1" w:rsidP="00225B18">
            <w:pPr>
              <w:pStyle w:val="Tabletext"/>
            </w:pPr>
            <w:r>
              <w:t>7</w:t>
            </w:r>
          </w:p>
        </w:tc>
        <w:tc>
          <w:tcPr>
            <w:tcW w:w="3707" w:type="dxa"/>
            <w:shd w:val="clear" w:color="auto" w:fill="auto"/>
          </w:tcPr>
          <w:p w14:paraId="6FEBC3C9" w14:textId="77777777" w:rsidR="008E5EF1" w:rsidRDefault="004A5A8B" w:rsidP="00225B18">
            <w:pPr>
              <w:pStyle w:val="Tabletext"/>
            </w:pPr>
            <w:r>
              <w:t>P</w:t>
            </w:r>
            <w:r w:rsidR="008E5EF1">
              <w:t>art VII of the Act</w:t>
            </w:r>
          </w:p>
        </w:tc>
        <w:tc>
          <w:tcPr>
            <w:tcW w:w="4174" w:type="dxa"/>
            <w:shd w:val="clear" w:color="auto" w:fill="auto"/>
          </w:tcPr>
          <w:p w14:paraId="42C2E823" w14:textId="77777777" w:rsidR="008E5EF1" w:rsidRDefault="008E5EF1" w:rsidP="00225B18">
            <w:pPr>
              <w:pStyle w:val="Tabletext"/>
              <w:rPr>
                <w:szCs w:val="22"/>
              </w:rPr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8E5EF1" w14:paraId="07F178BC" w14:textId="77777777" w:rsidTr="000A62B7">
        <w:tc>
          <w:tcPr>
            <w:tcW w:w="658" w:type="dxa"/>
            <w:tcBorders>
              <w:bottom w:val="single" w:sz="2" w:space="0" w:color="auto"/>
            </w:tcBorders>
            <w:shd w:val="clear" w:color="auto" w:fill="auto"/>
          </w:tcPr>
          <w:p w14:paraId="0684110F" w14:textId="77777777" w:rsidR="008E5EF1" w:rsidRDefault="008E5EF1" w:rsidP="00225B18">
            <w:pPr>
              <w:pStyle w:val="Tabletext"/>
            </w:pPr>
            <w:r>
              <w:t>8</w:t>
            </w:r>
          </w:p>
        </w:tc>
        <w:tc>
          <w:tcPr>
            <w:tcW w:w="3707" w:type="dxa"/>
            <w:tcBorders>
              <w:bottom w:val="single" w:sz="2" w:space="0" w:color="auto"/>
            </w:tcBorders>
            <w:shd w:val="clear" w:color="auto" w:fill="auto"/>
          </w:tcPr>
          <w:p w14:paraId="138F167D" w14:textId="77777777" w:rsidR="008E5EF1" w:rsidRDefault="008E5EF1" w:rsidP="00225B18">
            <w:pPr>
              <w:pStyle w:val="Tabletext"/>
            </w:pPr>
            <w:r>
              <w:t>subsection 89A(1) of the Act</w:t>
            </w:r>
          </w:p>
        </w:tc>
        <w:tc>
          <w:tcPr>
            <w:tcW w:w="4174" w:type="dxa"/>
            <w:tcBorders>
              <w:bottom w:val="single" w:sz="2" w:space="0" w:color="auto"/>
            </w:tcBorders>
            <w:shd w:val="clear" w:color="auto" w:fill="auto"/>
          </w:tcPr>
          <w:p w14:paraId="735E6910" w14:textId="77777777" w:rsidR="008E5EF1" w:rsidRPr="009216C5" w:rsidRDefault="008E5EF1" w:rsidP="00225B18">
            <w:pPr>
              <w:pStyle w:val="Tabletext"/>
              <w:rPr>
                <w:i/>
              </w:rPr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8E5EF1" w14:paraId="3FF47322" w14:textId="77777777" w:rsidTr="000A62B7">
        <w:tc>
          <w:tcPr>
            <w:tcW w:w="6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B189C1" w14:textId="77777777" w:rsidR="008E5EF1" w:rsidRDefault="008E5EF1" w:rsidP="00225B18">
            <w:pPr>
              <w:pStyle w:val="Tabletext"/>
            </w:pPr>
            <w:r>
              <w:t>9</w:t>
            </w:r>
          </w:p>
        </w:tc>
        <w:tc>
          <w:tcPr>
            <w:tcW w:w="37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FE9991" w14:textId="77777777" w:rsidR="008E5EF1" w:rsidRDefault="008E5EF1" w:rsidP="00225B18">
            <w:pPr>
              <w:pStyle w:val="Tabletext"/>
            </w:pPr>
            <w:r>
              <w:t>a statement that particular conditions are satisfied</w:t>
            </w:r>
          </w:p>
        </w:tc>
        <w:tc>
          <w:tcPr>
            <w:tcW w:w="41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560B18" w14:textId="77777777" w:rsidR="008E5EF1" w:rsidRDefault="008E5EF1" w:rsidP="00225B18">
            <w:pPr>
              <w:pStyle w:val="Tabletext"/>
              <w:rPr>
                <w:szCs w:val="22"/>
              </w:rPr>
            </w:pPr>
            <w:r>
              <w:t xml:space="preserve">a statement that particular conditions, </w:t>
            </w:r>
            <w:r>
              <w:rPr>
                <w:szCs w:val="22"/>
              </w:rPr>
              <w:t>as they have effect under this subsection,</w:t>
            </w:r>
            <w:r>
              <w:t xml:space="preserve"> are satisfied</w:t>
            </w:r>
          </w:p>
        </w:tc>
      </w:tr>
    </w:tbl>
    <w:p w14:paraId="1FF1A9E8" w14:textId="77777777" w:rsidR="008E5EF1" w:rsidRDefault="008E5EF1" w:rsidP="008E5EF1">
      <w:pPr>
        <w:pStyle w:val="SubsectionHead"/>
      </w:pPr>
      <w:r>
        <w:t>Other matters</w:t>
      </w:r>
    </w:p>
    <w:p w14:paraId="150FF8DC" w14:textId="77777777" w:rsidR="008E5EF1" w:rsidRDefault="0071254B" w:rsidP="008E5EF1">
      <w:pPr>
        <w:pStyle w:val="ItemHead"/>
      </w:pPr>
      <w:r>
        <w:t>6</w:t>
      </w:r>
      <w:r w:rsidR="008E5EF1">
        <w:t xml:space="preserve">  Subsection 16A(2)</w:t>
      </w:r>
    </w:p>
    <w:p w14:paraId="20CABFA7" w14:textId="5BC2AF8F" w:rsidR="008E5EF1" w:rsidRDefault="008E5EF1" w:rsidP="008E5EF1">
      <w:pPr>
        <w:pStyle w:val="Item"/>
        <w:rPr>
          <w:szCs w:val="22"/>
        </w:rPr>
      </w:pPr>
      <w:r>
        <w:t>Omit “</w:t>
      </w:r>
      <w:r w:rsidRPr="0003269D">
        <w:rPr>
          <w:szCs w:val="22"/>
        </w:rPr>
        <w:t>(1),</w:t>
      </w:r>
      <w:r>
        <w:rPr>
          <w:szCs w:val="22"/>
        </w:rPr>
        <w:t>”, substitute “subsection (1) or (1A)</w:t>
      </w:r>
      <w:r w:rsidR="00762716">
        <w:rPr>
          <w:szCs w:val="22"/>
        </w:rPr>
        <w:t>,</w:t>
      </w:r>
      <w:r>
        <w:rPr>
          <w:szCs w:val="22"/>
        </w:rPr>
        <w:t>”.</w:t>
      </w:r>
    </w:p>
    <w:p w14:paraId="1D273832" w14:textId="77777777" w:rsidR="0084172C" w:rsidRDefault="007B4922" w:rsidP="00EA0D36">
      <w:pPr>
        <w:pStyle w:val="ActHead9"/>
      </w:pPr>
      <w:bookmarkStart w:id="33" w:name="_Toc30674924"/>
      <w:bookmarkStart w:id="34" w:name="_Toc30414988"/>
      <w:r w:rsidRPr="006E51B3">
        <w:t>Repatriation Pharmaceutical Benefits Scheme</w:t>
      </w:r>
      <w:bookmarkEnd w:id="33"/>
      <w:bookmarkEnd w:id="34"/>
    </w:p>
    <w:p w14:paraId="04A3976E" w14:textId="77777777" w:rsidR="00896832" w:rsidRDefault="0071254B" w:rsidP="007B4922">
      <w:pPr>
        <w:pStyle w:val="ItemHead"/>
      </w:pPr>
      <w:r>
        <w:t>7</w:t>
      </w:r>
      <w:r w:rsidR="00EA49BB">
        <w:t xml:space="preserve">  </w:t>
      </w:r>
      <w:r w:rsidR="00896832">
        <w:t>Before subsection 16A(1)</w:t>
      </w:r>
    </w:p>
    <w:p w14:paraId="12F51275" w14:textId="77777777" w:rsidR="00896832" w:rsidRDefault="00896832" w:rsidP="00896832">
      <w:pPr>
        <w:pStyle w:val="Item"/>
      </w:pPr>
      <w:r>
        <w:t>Insert:</w:t>
      </w:r>
    </w:p>
    <w:p w14:paraId="5ED1CE85" w14:textId="77777777" w:rsidR="00896832" w:rsidRPr="00896832" w:rsidRDefault="00896832" w:rsidP="00896832">
      <w:pPr>
        <w:pStyle w:val="SubsectionHead"/>
      </w:pPr>
      <w:r>
        <w:t xml:space="preserve">Pharmaceutical benefits covered by </w:t>
      </w:r>
      <w:r w:rsidR="00417F11">
        <w:t>PBS</w:t>
      </w:r>
      <w:r w:rsidR="00C11772">
        <w:t xml:space="preserve"> and </w:t>
      </w:r>
      <w:r w:rsidR="00AA144A">
        <w:t>National Health Act section 89A instruments</w:t>
      </w:r>
    </w:p>
    <w:p w14:paraId="31ECB11D" w14:textId="77777777" w:rsidR="00EA49BB" w:rsidRDefault="0071254B" w:rsidP="007B4922">
      <w:pPr>
        <w:pStyle w:val="ItemHead"/>
      </w:pPr>
      <w:r>
        <w:t>8</w:t>
      </w:r>
      <w:r w:rsidR="00896832">
        <w:t xml:space="preserve">  </w:t>
      </w:r>
      <w:r w:rsidR="00EA49BB">
        <w:t>Paragraph</w:t>
      </w:r>
      <w:r w:rsidR="007B4922">
        <w:t xml:space="preserve"> 16A(1)(a)</w:t>
      </w:r>
    </w:p>
    <w:p w14:paraId="6053757B" w14:textId="77777777" w:rsidR="00EA49BB" w:rsidRPr="00EA49BB" w:rsidRDefault="00EA49BB" w:rsidP="00EA49BB">
      <w:pPr>
        <w:pStyle w:val="Item"/>
      </w:pPr>
      <w:r>
        <w:t>Omit “</w:t>
      </w:r>
      <w:r w:rsidRPr="00C4605F">
        <w:rPr>
          <w:szCs w:val="22"/>
        </w:rPr>
        <w:t>Schedule 1 to the instrument (the instrument)</w:t>
      </w:r>
      <w:r w:rsidR="00896832">
        <w:rPr>
          <w:szCs w:val="22"/>
        </w:rPr>
        <w:t xml:space="preserve"> made</w:t>
      </w:r>
      <w:r>
        <w:rPr>
          <w:szCs w:val="22"/>
        </w:rPr>
        <w:t>”, substitute “an instrument</w:t>
      </w:r>
      <w:r w:rsidR="00896832">
        <w:rPr>
          <w:szCs w:val="22"/>
        </w:rPr>
        <w:t xml:space="preserve"> in force”.</w:t>
      </w:r>
    </w:p>
    <w:p w14:paraId="7CCEE89D" w14:textId="77777777" w:rsidR="00EA49BB" w:rsidRDefault="0071254B" w:rsidP="00896832">
      <w:pPr>
        <w:pStyle w:val="ItemHead"/>
      </w:pPr>
      <w:r>
        <w:t>9</w:t>
      </w:r>
      <w:r w:rsidR="009E77BB">
        <w:t xml:space="preserve">  Paragraph 16A(1)(b)</w:t>
      </w:r>
    </w:p>
    <w:p w14:paraId="28BED5AF" w14:textId="77777777" w:rsidR="00896832" w:rsidRDefault="00896832" w:rsidP="00896832">
      <w:pPr>
        <w:pStyle w:val="Item"/>
      </w:pPr>
      <w:r>
        <w:t xml:space="preserve">Repeal the </w:t>
      </w:r>
      <w:r w:rsidR="0084597D">
        <w:t>paragraph (including the note), substitute:</w:t>
      </w:r>
    </w:p>
    <w:p w14:paraId="3C185DC9" w14:textId="77777777" w:rsidR="0084597D" w:rsidRDefault="0084597D" w:rsidP="0084597D">
      <w:pPr>
        <w:pStyle w:val="paragraph"/>
        <w:rPr>
          <w:szCs w:val="22"/>
        </w:rPr>
      </w:pPr>
      <w:r w:rsidRPr="00C4605F">
        <w:rPr>
          <w:szCs w:val="22"/>
        </w:rPr>
        <w:tab/>
        <w:t>(b)</w:t>
      </w:r>
      <w:r w:rsidRPr="00C4605F">
        <w:rPr>
          <w:szCs w:val="22"/>
        </w:rPr>
        <w:tab/>
        <w:t>the supply is made in accordance with</w:t>
      </w:r>
      <w:r>
        <w:rPr>
          <w:szCs w:val="22"/>
        </w:rPr>
        <w:t xml:space="preserve"> the</w:t>
      </w:r>
      <w:r w:rsidRPr="00C4605F">
        <w:rPr>
          <w:szCs w:val="22"/>
        </w:rPr>
        <w:t xml:space="preserve"> conditions specified in the instrument</w:t>
      </w:r>
      <w:r>
        <w:rPr>
          <w:szCs w:val="22"/>
        </w:rPr>
        <w:t>:</w:t>
      </w:r>
    </w:p>
    <w:p w14:paraId="0DD2BF3D" w14:textId="77777777" w:rsidR="0084597D" w:rsidRDefault="0084597D" w:rsidP="0084597D">
      <w:pPr>
        <w:pStyle w:val="paragraphsub"/>
      </w:pPr>
      <w:r>
        <w:tab/>
        <w:t>(i)</w:t>
      </w:r>
      <w:r>
        <w:tab/>
        <w:t xml:space="preserve">as if </w:t>
      </w:r>
      <w:r w:rsidRPr="00C4605F">
        <w:t xml:space="preserve">the supply under the </w:t>
      </w:r>
      <w:r w:rsidRPr="00C4605F">
        <w:rPr>
          <w:i/>
        </w:rPr>
        <w:t>Scheme</w:t>
      </w:r>
      <w:r w:rsidRPr="00C4605F">
        <w:t xml:space="preserve"> is a supply covered by the instrument</w:t>
      </w:r>
      <w:r>
        <w:t>; and</w:t>
      </w:r>
    </w:p>
    <w:p w14:paraId="68FF4B1E" w14:textId="77777777" w:rsidR="0084597D" w:rsidRPr="00C4605F" w:rsidRDefault="0084597D" w:rsidP="0084597D">
      <w:pPr>
        <w:pStyle w:val="paragraphsub"/>
      </w:pPr>
      <w:r>
        <w:tab/>
        <w:t>(ii)</w:t>
      </w:r>
      <w:r>
        <w:tab/>
        <w:t>as the instrument has effect under subsection (1B) of this section; and</w:t>
      </w:r>
    </w:p>
    <w:p w14:paraId="24F1B470" w14:textId="77777777" w:rsidR="007B4922" w:rsidRDefault="0071254B" w:rsidP="007B4922">
      <w:pPr>
        <w:pStyle w:val="ItemHead"/>
      </w:pPr>
      <w:r>
        <w:lastRenderedPageBreak/>
        <w:t>10</w:t>
      </w:r>
      <w:r w:rsidR="00896832">
        <w:t xml:space="preserve">  After subsection 16A(1)</w:t>
      </w:r>
    </w:p>
    <w:p w14:paraId="67A3EDCC" w14:textId="77777777" w:rsidR="00896832" w:rsidRDefault="00896832" w:rsidP="00896832">
      <w:pPr>
        <w:pStyle w:val="Item"/>
      </w:pPr>
      <w:r>
        <w:t>Insert:</w:t>
      </w:r>
    </w:p>
    <w:p w14:paraId="16E6A565" w14:textId="77777777" w:rsidR="00896832" w:rsidRPr="00896832" w:rsidRDefault="00B001E6" w:rsidP="00896832">
      <w:pPr>
        <w:pStyle w:val="SubsectionHead"/>
      </w:pPr>
      <w:r>
        <w:t xml:space="preserve">Certain </w:t>
      </w:r>
      <w:r w:rsidR="008E59E7">
        <w:t>P</w:t>
      </w:r>
      <w:r w:rsidR="00896832">
        <w:t xml:space="preserve">harmaceutical benefits not covered by </w:t>
      </w:r>
      <w:r w:rsidR="00417F11">
        <w:t>PBS</w:t>
      </w:r>
    </w:p>
    <w:p w14:paraId="2963D7F4" w14:textId="77777777" w:rsidR="00486636" w:rsidRPr="00C4605F" w:rsidRDefault="00896832" w:rsidP="00486636">
      <w:pPr>
        <w:pStyle w:val="subsection"/>
        <w:rPr>
          <w:szCs w:val="22"/>
        </w:rPr>
      </w:pPr>
      <w:r>
        <w:tab/>
        <w:t>(1A)</w:t>
      </w:r>
      <w:r>
        <w:tab/>
      </w:r>
      <w:r w:rsidR="00486636" w:rsidRPr="00C4605F">
        <w:rPr>
          <w:szCs w:val="22"/>
        </w:rPr>
        <w:t xml:space="preserve">A </w:t>
      </w:r>
      <w:r w:rsidR="00486636" w:rsidRPr="00C4605F">
        <w:rPr>
          <w:i/>
          <w:szCs w:val="22"/>
        </w:rPr>
        <w:t>Community Pharmacist</w:t>
      </w:r>
      <w:r w:rsidR="00486636" w:rsidRPr="00C4605F">
        <w:rPr>
          <w:szCs w:val="22"/>
        </w:rPr>
        <w:t xml:space="preserve"> may, at or from premises in respect of which the pharmacist is for the time being approved under the </w:t>
      </w:r>
      <w:r w:rsidR="00486636" w:rsidRPr="00C4605F">
        <w:rPr>
          <w:i/>
          <w:szCs w:val="22"/>
        </w:rPr>
        <w:t>National Health Act 1953</w:t>
      </w:r>
      <w:r w:rsidR="00486636" w:rsidRPr="00C4605F">
        <w:rPr>
          <w:szCs w:val="22"/>
        </w:rPr>
        <w:t xml:space="preserve">, supply a </w:t>
      </w:r>
      <w:r w:rsidR="00486636" w:rsidRPr="00C4605F">
        <w:rPr>
          <w:i/>
          <w:szCs w:val="22"/>
        </w:rPr>
        <w:t>Pharmaceutical benefit</w:t>
      </w:r>
      <w:r w:rsidR="00486636" w:rsidRPr="00C4605F">
        <w:rPr>
          <w:szCs w:val="22"/>
        </w:rPr>
        <w:t xml:space="preserve"> to an </w:t>
      </w:r>
      <w:r w:rsidR="00486636" w:rsidRPr="00C4605F">
        <w:rPr>
          <w:i/>
          <w:szCs w:val="22"/>
        </w:rPr>
        <w:t>Eligible Person</w:t>
      </w:r>
      <w:r w:rsidR="00486636" w:rsidRPr="00C4605F">
        <w:rPr>
          <w:szCs w:val="22"/>
        </w:rPr>
        <w:t xml:space="preserve"> without a </w:t>
      </w:r>
      <w:r w:rsidR="00486636" w:rsidRPr="00C4605F">
        <w:rPr>
          <w:i/>
          <w:szCs w:val="22"/>
        </w:rPr>
        <w:t>prescription</w:t>
      </w:r>
      <w:r w:rsidR="00486636" w:rsidRPr="00C4605F">
        <w:rPr>
          <w:szCs w:val="22"/>
        </w:rPr>
        <w:t xml:space="preserve"> for that supply if:</w:t>
      </w:r>
    </w:p>
    <w:p w14:paraId="76607152" w14:textId="77777777" w:rsidR="00486636" w:rsidRPr="00C4605F" w:rsidRDefault="00486636" w:rsidP="00486636">
      <w:pPr>
        <w:pStyle w:val="paragraph"/>
        <w:rPr>
          <w:szCs w:val="22"/>
        </w:rPr>
      </w:pPr>
      <w:r w:rsidRPr="00C4605F">
        <w:rPr>
          <w:szCs w:val="22"/>
        </w:rPr>
        <w:tab/>
        <w:t>(a)</w:t>
      </w:r>
      <w:r w:rsidRPr="00C4605F">
        <w:rPr>
          <w:szCs w:val="22"/>
        </w:rPr>
        <w:tab/>
        <w:t xml:space="preserve">the </w:t>
      </w:r>
      <w:r w:rsidRPr="00C4605F">
        <w:rPr>
          <w:i/>
          <w:szCs w:val="22"/>
        </w:rPr>
        <w:t>Pharmaceutical benefit</w:t>
      </w:r>
      <w:r w:rsidRPr="00C4605F">
        <w:rPr>
          <w:szCs w:val="22"/>
        </w:rPr>
        <w:t xml:space="preserve"> is </w:t>
      </w:r>
      <w:r w:rsidR="00B001E6">
        <w:rPr>
          <w:szCs w:val="22"/>
        </w:rPr>
        <w:t xml:space="preserve">specified in </w:t>
      </w:r>
      <w:r w:rsidR="008E4178">
        <w:rPr>
          <w:szCs w:val="22"/>
        </w:rPr>
        <w:t xml:space="preserve">the table in </w:t>
      </w:r>
      <w:r w:rsidR="00B001E6">
        <w:rPr>
          <w:szCs w:val="22"/>
        </w:rPr>
        <w:t>Schedule 2</w:t>
      </w:r>
      <w:r w:rsidRPr="00C4605F">
        <w:rPr>
          <w:szCs w:val="22"/>
        </w:rPr>
        <w:t>; and</w:t>
      </w:r>
    </w:p>
    <w:p w14:paraId="6CE85424" w14:textId="77777777" w:rsidR="0084597D" w:rsidRDefault="00486636" w:rsidP="00486636">
      <w:pPr>
        <w:pStyle w:val="paragraph"/>
      </w:pPr>
      <w:r w:rsidRPr="00C4605F">
        <w:rPr>
          <w:szCs w:val="22"/>
        </w:rPr>
        <w:tab/>
        <w:t>(b)</w:t>
      </w:r>
      <w:r w:rsidRPr="00C4605F">
        <w:rPr>
          <w:szCs w:val="22"/>
        </w:rPr>
        <w:tab/>
        <w:t>the supply is made in accordance with</w:t>
      </w:r>
      <w:r w:rsidR="0084597D">
        <w:rPr>
          <w:szCs w:val="22"/>
        </w:rPr>
        <w:t xml:space="preserve"> the conditions specified in the </w:t>
      </w:r>
      <w:r w:rsidR="0084597D" w:rsidRPr="003F5967">
        <w:rPr>
          <w:i/>
        </w:rPr>
        <w:t>National Health (Continued Dispensing – Emergency Measures) Determination 2020</w:t>
      </w:r>
      <w:r w:rsidR="0084597D">
        <w:t>:</w:t>
      </w:r>
    </w:p>
    <w:p w14:paraId="27F0E4F0" w14:textId="77777777" w:rsidR="00530A04" w:rsidRDefault="00530A04" w:rsidP="00530A04">
      <w:pPr>
        <w:pStyle w:val="paragraphsub"/>
      </w:pPr>
      <w:r>
        <w:tab/>
        <w:t>(i)</w:t>
      </w:r>
      <w:r>
        <w:tab/>
        <w:t xml:space="preserve">as if </w:t>
      </w:r>
      <w:r w:rsidRPr="00C4605F">
        <w:t xml:space="preserve">the supply under the </w:t>
      </w:r>
      <w:r w:rsidRPr="00C4605F">
        <w:rPr>
          <w:i/>
        </w:rPr>
        <w:t>Scheme</w:t>
      </w:r>
      <w:r w:rsidRPr="00C4605F">
        <w:t xml:space="preserve"> is a supply covered by th</w:t>
      </w:r>
      <w:r w:rsidR="00284FC4">
        <w:t>at</w:t>
      </w:r>
      <w:r w:rsidRPr="00C4605F">
        <w:t xml:space="preserve"> </w:t>
      </w:r>
      <w:r w:rsidR="00284FC4">
        <w:t>instrument</w:t>
      </w:r>
      <w:r>
        <w:t>; and</w:t>
      </w:r>
    </w:p>
    <w:p w14:paraId="5F8B8867" w14:textId="77777777" w:rsidR="00530A04" w:rsidRDefault="00284FC4" w:rsidP="00530A04">
      <w:pPr>
        <w:pStyle w:val="paragraphsub"/>
      </w:pPr>
      <w:r>
        <w:tab/>
        <w:t>(ii)</w:t>
      </w:r>
      <w:r>
        <w:tab/>
        <w:t>as that</w:t>
      </w:r>
      <w:r w:rsidR="00530A04">
        <w:t xml:space="preserve"> instrument has effect under subsection (1B) of this section; and</w:t>
      </w:r>
    </w:p>
    <w:p w14:paraId="06FCC09F" w14:textId="77777777" w:rsidR="00A75E7D" w:rsidRPr="00BA7C3E" w:rsidRDefault="00A75E7D" w:rsidP="00530A04">
      <w:pPr>
        <w:pStyle w:val="paragraphsub"/>
      </w:pPr>
      <w:r w:rsidRPr="00BA7C3E">
        <w:tab/>
        <w:t>(iii)</w:t>
      </w:r>
      <w:r w:rsidRPr="00BA7C3E">
        <w:tab/>
        <w:t>to the extent that those conditions are applicable to the supply; and</w:t>
      </w:r>
      <w:bookmarkStart w:id="35" w:name="BK_S3P3L37C79"/>
      <w:bookmarkStart w:id="36" w:name="BK_S3P4L3C79"/>
      <w:bookmarkEnd w:id="35"/>
      <w:bookmarkEnd w:id="36"/>
    </w:p>
    <w:p w14:paraId="29764823" w14:textId="77777777" w:rsidR="00486636" w:rsidRDefault="00486636" w:rsidP="00486636">
      <w:pPr>
        <w:pStyle w:val="paragraph"/>
        <w:rPr>
          <w:iCs/>
          <w:szCs w:val="22"/>
        </w:rPr>
      </w:pPr>
      <w:r>
        <w:rPr>
          <w:iCs/>
        </w:rPr>
        <w:tab/>
      </w:r>
      <w:r w:rsidRPr="0003269D">
        <w:rPr>
          <w:iCs/>
          <w:szCs w:val="22"/>
        </w:rPr>
        <w:t>(c)</w:t>
      </w:r>
      <w:r w:rsidRPr="0003269D">
        <w:rPr>
          <w:iCs/>
          <w:szCs w:val="22"/>
        </w:rPr>
        <w:tab/>
        <w:t>the supply otherwise conforms to this section.</w:t>
      </w:r>
    </w:p>
    <w:p w14:paraId="39BA3F48" w14:textId="77777777" w:rsidR="007B6B1E" w:rsidRPr="007B6B1E" w:rsidRDefault="007B6B1E" w:rsidP="007B6B1E">
      <w:pPr>
        <w:pStyle w:val="SubsectionHead"/>
      </w:pPr>
      <w:r>
        <w:t xml:space="preserve">Modified effect of </w:t>
      </w:r>
      <w:r w:rsidR="00AA144A">
        <w:t>National Health Act section 89A instruments</w:t>
      </w:r>
    </w:p>
    <w:p w14:paraId="391A7B75" w14:textId="77777777" w:rsidR="007B6B1E" w:rsidRDefault="007B6B1E" w:rsidP="00690EAB">
      <w:pPr>
        <w:pStyle w:val="subsection"/>
      </w:pPr>
      <w:r>
        <w:tab/>
        <w:t>(1B)</w:t>
      </w:r>
      <w:r>
        <w:tab/>
        <w:t xml:space="preserve">For the purposes of </w:t>
      </w:r>
      <w:r w:rsidR="00650C3F">
        <w:t>sub</w:t>
      </w:r>
      <w:r>
        <w:t>paragraphs (1)(b)</w:t>
      </w:r>
      <w:r w:rsidR="00650C3F">
        <w:t>(ii)</w:t>
      </w:r>
      <w:r>
        <w:t xml:space="preserve"> and (1A)(b)</w:t>
      </w:r>
      <w:r w:rsidR="00650C3F">
        <w:t>(ii)</w:t>
      </w:r>
      <w:r>
        <w:t xml:space="preserve"> of this section, </w:t>
      </w:r>
      <w:r>
        <w:rPr>
          <w:szCs w:val="22"/>
        </w:rPr>
        <w:t xml:space="preserve">an instrument in force </w:t>
      </w:r>
      <w:r w:rsidRPr="00C4605F">
        <w:rPr>
          <w:szCs w:val="22"/>
        </w:rPr>
        <w:t xml:space="preserve">under subsection 89A(3) of the </w:t>
      </w:r>
      <w:r w:rsidRPr="00C4605F">
        <w:rPr>
          <w:i/>
          <w:szCs w:val="22"/>
        </w:rPr>
        <w:t>National Health Act 1953</w:t>
      </w:r>
      <w:r w:rsidRPr="007B6B1E">
        <w:rPr>
          <w:szCs w:val="22"/>
        </w:rPr>
        <w:t xml:space="preserve"> </w:t>
      </w:r>
      <w:r w:rsidR="00690EAB">
        <w:rPr>
          <w:szCs w:val="22"/>
        </w:rPr>
        <w:t xml:space="preserve">has effect </w:t>
      </w:r>
      <w:r w:rsidR="00B03A2D">
        <w:rPr>
          <w:szCs w:val="22"/>
        </w:rPr>
        <w:t>in accordance with the following table</w:t>
      </w:r>
      <w:r w:rsidR="00690EAB">
        <w:t>.</w:t>
      </w:r>
    </w:p>
    <w:p w14:paraId="47FF0A39" w14:textId="77777777" w:rsidR="007B6B1E" w:rsidRPr="007B6B1E" w:rsidRDefault="007B6B1E" w:rsidP="007B6B1E">
      <w:pPr>
        <w:pStyle w:val="Tabletext"/>
      </w:pPr>
    </w:p>
    <w:tbl>
      <w:tblPr>
        <w:tblW w:w="8553" w:type="dxa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721"/>
        <w:gridCol w:w="4188"/>
      </w:tblGrid>
      <w:tr w:rsidR="007B6B1E" w14:paraId="696DD75A" w14:textId="77777777" w:rsidTr="000A62B7">
        <w:trPr>
          <w:tblHeader/>
        </w:trPr>
        <w:tc>
          <w:tcPr>
            <w:tcW w:w="855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381AEE" w14:textId="77777777" w:rsidR="007B6B1E" w:rsidRDefault="007B6B1E" w:rsidP="00225B18">
            <w:pPr>
              <w:pStyle w:val="TableHeading"/>
            </w:pPr>
            <w:r>
              <w:t>M</w:t>
            </w:r>
            <w:bookmarkStart w:id="37" w:name="BK_S3P4L6C2"/>
            <w:bookmarkStart w:id="38" w:name="BK_S3P4L10C2"/>
            <w:bookmarkEnd w:id="37"/>
            <w:bookmarkEnd w:id="38"/>
            <w:r>
              <w:t xml:space="preserve">odified </w:t>
            </w:r>
            <w:r w:rsidR="00902084">
              <w:t xml:space="preserve">effect of </w:t>
            </w:r>
            <w:r w:rsidR="00AA144A">
              <w:t>National Health Act section 89A instruments</w:t>
            </w:r>
          </w:p>
        </w:tc>
      </w:tr>
      <w:tr w:rsidR="007B6B1E" w14:paraId="522D2B7B" w14:textId="77777777" w:rsidTr="007442B6">
        <w:trPr>
          <w:tblHeader/>
        </w:trPr>
        <w:tc>
          <w:tcPr>
            <w:tcW w:w="6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EB8F0F" w14:textId="77777777" w:rsidR="00762716" w:rsidRDefault="00762716" w:rsidP="00225B18">
            <w:pPr>
              <w:pStyle w:val="TableHeading"/>
            </w:pPr>
          </w:p>
          <w:p w14:paraId="28DBF37D" w14:textId="77777777" w:rsidR="007B6B1E" w:rsidRDefault="007B6B1E" w:rsidP="00225B18">
            <w:pPr>
              <w:pStyle w:val="TableHeading"/>
            </w:pPr>
            <w:r>
              <w:t>Item</w:t>
            </w:r>
          </w:p>
        </w:tc>
        <w:tc>
          <w:tcPr>
            <w:tcW w:w="37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18CF5D" w14:textId="56D5F71C" w:rsidR="00762716" w:rsidRDefault="007B6B1E" w:rsidP="00762716">
            <w:pPr>
              <w:pStyle w:val="TableHeading"/>
            </w:pPr>
            <w:r>
              <w:t>Column 1</w:t>
            </w:r>
          </w:p>
          <w:p w14:paraId="67D7EB2A" w14:textId="77777777" w:rsidR="007B6B1E" w:rsidRDefault="00690EAB" w:rsidP="00762716">
            <w:pPr>
              <w:pStyle w:val="TableHeading"/>
            </w:pPr>
            <w:r>
              <w:t>The instrument has effect as if a reference to …</w:t>
            </w:r>
          </w:p>
        </w:tc>
        <w:tc>
          <w:tcPr>
            <w:tcW w:w="41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6595EE" w14:textId="6975D82B" w:rsidR="00762716" w:rsidRDefault="007B6B1E" w:rsidP="00762716">
            <w:pPr>
              <w:pStyle w:val="TableHeading"/>
            </w:pPr>
            <w:r>
              <w:t>Column 2</w:t>
            </w:r>
          </w:p>
          <w:p w14:paraId="1135A5FA" w14:textId="77777777" w:rsidR="007B6B1E" w:rsidRDefault="000452CE" w:rsidP="00762716">
            <w:pPr>
              <w:pStyle w:val="TableHeading"/>
            </w:pPr>
            <w:r>
              <w:t xml:space="preserve">were a </w:t>
            </w:r>
            <w:r w:rsidR="001177D0">
              <w:t>reference to …</w:t>
            </w:r>
          </w:p>
        </w:tc>
      </w:tr>
      <w:tr w:rsidR="007B6B1E" w14:paraId="2458E373" w14:textId="77777777" w:rsidTr="007442B6">
        <w:tc>
          <w:tcPr>
            <w:tcW w:w="644" w:type="dxa"/>
            <w:tcBorders>
              <w:top w:val="single" w:sz="12" w:space="0" w:color="auto"/>
            </w:tcBorders>
            <w:shd w:val="clear" w:color="auto" w:fill="auto"/>
          </w:tcPr>
          <w:p w14:paraId="29E9E859" w14:textId="77777777" w:rsidR="007B6B1E" w:rsidRDefault="007B6B1E" w:rsidP="00225B18">
            <w:pPr>
              <w:pStyle w:val="Tabletext"/>
            </w:pPr>
            <w:r>
              <w:t>1</w:t>
            </w:r>
          </w:p>
        </w:tc>
        <w:tc>
          <w:tcPr>
            <w:tcW w:w="3721" w:type="dxa"/>
            <w:tcBorders>
              <w:top w:val="single" w:sz="12" w:space="0" w:color="auto"/>
            </w:tcBorders>
            <w:shd w:val="clear" w:color="auto" w:fill="auto"/>
          </w:tcPr>
          <w:p w14:paraId="0D836FEF" w14:textId="77777777" w:rsidR="007B6B1E" w:rsidRDefault="007B6B1E" w:rsidP="00225B18">
            <w:pPr>
              <w:pStyle w:val="Tabletext"/>
            </w:pPr>
            <w:r>
              <w:t>a PBS prescriber</w:t>
            </w:r>
          </w:p>
        </w:tc>
        <w:tc>
          <w:tcPr>
            <w:tcW w:w="4188" w:type="dxa"/>
            <w:tcBorders>
              <w:top w:val="single" w:sz="12" w:space="0" w:color="auto"/>
            </w:tcBorders>
            <w:shd w:val="clear" w:color="auto" w:fill="auto"/>
          </w:tcPr>
          <w:p w14:paraId="0669CFE3" w14:textId="77777777" w:rsidR="007B6B1E" w:rsidRPr="009915E9" w:rsidRDefault="007B6B1E" w:rsidP="00225B18">
            <w:pPr>
              <w:pStyle w:val="Tabletext"/>
              <w:rPr>
                <w:i/>
              </w:rPr>
            </w:pPr>
            <w:r>
              <w:t xml:space="preserve">a person who prescribes a </w:t>
            </w:r>
            <w:r w:rsidRPr="009915E9">
              <w:rPr>
                <w:i/>
              </w:rPr>
              <w:t>Pharmaceutical benefit</w:t>
            </w:r>
            <w:r>
              <w:rPr>
                <w:i/>
              </w:rPr>
              <w:t xml:space="preserve"> </w:t>
            </w:r>
            <w:r>
              <w:t xml:space="preserve">under the </w:t>
            </w:r>
            <w:r>
              <w:rPr>
                <w:i/>
              </w:rPr>
              <w:t>Scheme</w:t>
            </w:r>
          </w:p>
        </w:tc>
      </w:tr>
      <w:tr w:rsidR="007B6B1E" w14:paraId="6B3EFF17" w14:textId="77777777" w:rsidTr="007442B6">
        <w:tc>
          <w:tcPr>
            <w:tcW w:w="644" w:type="dxa"/>
            <w:shd w:val="clear" w:color="auto" w:fill="auto"/>
          </w:tcPr>
          <w:p w14:paraId="011A7E29" w14:textId="77777777" w:rsidR="007B6B1E" w:rsidRDefault="007B6B1E" w:rsidP="00225B18">
            <w:pPr>
              <w:pStyle w:val="Tabletext"/>
            </w:pPr>
            <w:r>
              <w:t>2</w:t>
            </w:r>
          </w:p>
        </w:tc>
        <w:tc>
          <w:tcPr>
            <w:tcW w:w="3721" w:type="dxa"/>
            <w:shd w:val="clear" w:color="auto" w:fill="auto"/>
          </w:tcPr>
          <w:p w14:paraId="70669407" w14:textId="77777777" w:rsidR="007B6B1E" w:rsidRDefault="007B6B1E" w:rsidP="00225B18">
            <w:pPr>
              <w:pStyle w:val="Tabletext"/>
            </w:pPr>
            <w:r>
              <w:t>a pharmaceutical benefit</w:t>
            </w:r>
          </w:p>
        </w:tc>
        <w:tc>
          <w:tcPr>
            <w:tcW w:w="4188" w:type="dxa"/>
            <w:shd w:val="clear" w:color="auto" w:fill="auto"/>
          </w:tcPr>
          <w:p w14:paraId="2A49C609" w14:textId="77777777" w:rsidR="007B6B1E" w:rsidRPr="009915E9" w:rsidRDefault="007B6B1E" w:rsidP="00225B18">
            <w:pPr>
              <w:pStyle w:val="Tabletext"/>
            </w:pPr>
            <w:r>
              <w:t xml:space="preserve">a </w:t>
            </w:r>
            <w:r w:rsidRPr="009915E9">
              <w:rPr>
                <w:i/>
              </w:rPr>
              <w:t>Pharmaceutical benefit</w:t>
            </w:r>
          </w:p>
        </w:tc>
      </w:tr>
      <w:tr w:rsidR="007B6B1E" w14:paraId="257588E8" w14:textId="77777777" w:rsidTr="007442B6">
        <w:tc>
          <w:tcPr>
            <w:tcW w:w="644" w:type="dxa"/>
            <w:shd w:val="clear" w:color="auto" w:fill="auto"/>
          </w:tcPr>
          <w:p w14:paraId="6ACCFB8E" w14:textId="77777777" w:rsidR="007B6B1E" w:rsidRDefault="007B6B1E" w:rsidP="00225B18">
            <w:pPr>
              <w:pStyle w:val="Tabletext"/>
            </w:pPr>
            <w:r>
              <w:t>3</w:t>
            </w:r>
          </w:p>
        </w:tc>
        <w:tc>
          <w:tcPr>
            <w:tcW w:w="3721" w:type="dxa"/>
            <w:shd w:val="clear" w:color="auto" w:fill="auto"/>
          </w:tcPr>
          <w:p w14:paraId="54DB6D7F" w14:textId="77777777" w:rsidR="007B6B1E" w:rsidRDefault="007B6B1E" w:rsidP="00225B18">
            <w:pPr>
              <w:pStyle w:val="Tabletext"/>
            </w:pPr>
            <w:r>
              <w:t>a pharmaceutical item</w:t>
            </w:r>
          </w:p>
        </w:tc>
        <w:tc>
          <w:tcPr>
            <w:tcW w:w="4188" w:type="dxa"/>
            <w:shd w:val="clear" w:color="auto" w:fill="auto"/>
          </w:tcPr>
          <w:p w14:paraId="0104852C" w14:textId="77777777" w:rsidR="007B6B1E" w:rsidRDefault="007B6B1E" w:rsidP="00225B18">
            <w:pPr>
              <w:pStyle w:val="Tabletext"/>
            </w:pPr>
            <w:r>
              <w:t xml:space="preserve">a </w:t>
            </w:r>
            <w:r w:rsidRPr="009915E9">
              <w:rPr>
                <w:i/>
              </w:rPr>
              <w:t>Pharmaceutical benefit</w:t>
            </w:r>
          </w:p>
        </w:tc>
      </w:tr>
      <w:tr w:rsidR="007B6B1E" w14:paraId="3E496FF1" w14:textId="77777777" w:rsidTr="007442B6">
        <w:tc>
          <w:tcPr>
            <w:tcW w:w="644" w:type="dxa"/>
            <w:shd w:val="clear" w:color="auto" w:fill="auto"/>
          </w:tcPr>
          <w:p w14:paraId="2911EE4C" w14:textId="77777777" w:rsidR="007B6B1E" w:rsidRDefault="007B6B1E" w:rsidP="00225B18">
            <w:pPr>
              <w:pStyle w:val="Tabletext"/>
            </w:pPr>
            <w:r>
              <w:t>4</w:t>
            </w:r>
          </w:p>
        </w:tc>
        <w:tc>
          <w:tcPr>
            <w:tcW w:w="3721" w:type="dxa"/>
            <w:shd w:val="clear" w:color="auto" w:fill="auto"/>
          </w:tcPr>
          <w:p w14:paraId="2FEF9990" w14:textId="77777777" w:rsidR="007B6B1E" w:rsidRDefault="007B6B1E" w:rsidP="00225B18">
            <w:pPr>
              <w:pStyle w:val="Tabletext"/>
            </w:pPr>
            <w:r>
              <w:t>an approved pharmacist</w:t>
            </w:r>
          </w:p>
        </w:tc>
        <w:tc>
          <w:tcPr>
            <w:tcW w:w="4188" w:type="dxa"/>
            <w:shd w:val="clear" w:color="auto" w:fill="auto"/>
          </w:tcPr>
          <w:p w14:paraId="15E2F122" w14:textId="77777777" w:rsidR="007B6B1E" w:rsidRDefault="007B6B1E" w:rsidP="00225B18">
            <w:pPr>
              <w:pStyle w:val="Tabletext"/>
            </w:pPr>
            <w:r>
              <w:rPr>
                <w:szCs w:val="22"/>
              </w:rPr>
              <w:t xml:space="preserve">a </w:t>
            </w:r>
            <w:r w:rsidRPr="0003269D">
              <w:rPr>
                <w:i/>
                <w:szCs w:val="22"/>
              </w:rPr>
              <w:t>Community Pharmacist</w:t>
            </w:r>
          </w:p>
        </w:tc>
      </w:tr>
      <w:tr w:rsidR="007B6B1E" w14:paraId="1569DE0F" w14:textId="77777777" w:rsidTr="007442B6">
        <w:tc>
          <w:tcPr>
            <w:tcW w:w="644" w:type="dxa"/>
            <w:shd w:val="clear" w:color="auto" w:fill="auto"/>
          </w:tcPr>
          <w:p w14:paraId="225856CB" w14:textId="77777777" w:rsidR="007B6B1E" w:rsidRDefault="002D4AE2" w:rsidP="00225B18">
            <w:pPr>
              <w:pStyle w:val="Tabletext"/>
            </w:pPr>
            <w:r>
              <w:t>5</w:t>
            </w:r>
          </w:p>
        </w:tc>
        <w:tc>
          <w:tcPr>
            <w:tcW w:w="3721" w:type="dxa"/>
            <w:shd w:val="clear" w:color="auto" w:fill="auto"/>
          </w:tcPr>
          <w:p w14:paraId="32066AA3" w14:textId="77777777" w:rsidR="007B6B1E" w:rsidRDefault="008171A3" w:rsidP="00225B18">
            <w:pPr>
              <w:pStyle w:val="Tabletext"/>
            </w:pPr>
            <w:r>
              <w:t>p</w:t>
            </w:r>
            <w:r w:rsidR="007B6B1E">
              <w:t>aragraph 85A(2)(a) of the Act</w:t>
            </w:r>
          </w:p>
        </w:tc>
        <w:tc>
          <w:tcPr>
            <w:tcW w:w="4188" w:type="dxa"/>
            <w:shd w:val="clear" w:color="auto" w:fill="auto"/>
          </w:tcPr>
          <w:p w14:paraId="3B35AE3B" w14:textId="77777777" w:rsidR="007B6B1E" w:rsidRDefault="007B6B1E" w:rsidP="00225B18">
            <w:pPr>
              <w:pStyle w:val="Tabletext"/>
              <w:rPr>
                <w:szCs w:val="22"/>
              </w:rPr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7B6B1E" w14:paraId="244FCE76" w14:textId="77777777" w:rsidTr="007442B6">
        <w:tc>
          <w:tcPr>
            <w:tcW w:w="644" w:type="dxa"/>
            <w:shd w:val="clear" w:color="auto" w:fill="auto"/>
          </w:tcPr>
          <w:p w14:paraId="1978AA03" w14:textId="77777777" w:rsidR="007B6B1E" w:rsidRDefault="002D4AE2" w:rsidP="00225B18">
            <w:pPr>
              <w:pStyle w:val="Tabletext"/>
            </w:pPr>
            <w:r>
              <w:t>6</w:t>
            </w:r>
          </w:p>
        </w:tc>
        <w:tc>
          <w:tcPr>
            <w:tcW w:w="3721" w:type="dxa"/>
            <w:shd w:val="clear" w:color="auto" w:fill="auto"/>
          </w:tcPr>
          <w:p w14:paraId="451EF049" w14:textId="77777777" w:rsidR="007B6B1E" w:rsidRDefault="008171A3" w:rsidP="00225B18">
            <w:pPr>
              <w:pStyle w:val="Tabletext"/>
            </w:pPr>
            <w:r>
              <w:t>p</w:t>
            </w:r>
            <w:r w:rsidR="007B6B1E">
              <w:t>aragraph 89A(3)(a) of the Act</w:t>
            </w:r>
          </w:p>
        </w:tc>
        <w:tc>
          <w:tcPr>
            <w:tcW w:w="4188" w:type="dxa"/>
            <w:shd w:val="clear" w:color="auto" w:fill="auto"/>
          </w:tcPr>
          <w:p w14:paraId="4EF4E707" w14:textId="77777777" w:rsidR="007B6B1E" w:rsidRDefault="007B6B1E" w:rsidP="00225B18">
            <w:pPr>
              <w:pStyle w:val="Tabletext"/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7B6B1E" w14:paraId="6D7BDE50" w14:textId="77777777" w:rsidTr="007442B6">
        <w:tc>
          <w:tcPr>
            <w:tcW w:w="644" w:type="dxa"/>
            <w:shd w:val="clear" w:color="auto" w:fill="auto"/>
          </w:tcPr>
          <w:p w14:paraId="24B05352" w14:textId="77777777" w:rsidR="007B6B1E" w:rsidRDefault="002D4AE2" w:rsidP="00225B18">
            <w:pPr>
              <w:pStyle w:val="Tabletext"/>
            </w:pPr>
            <w:r>
              <w:t>7</w:t>
            </w:r>
          </w:p>
        </w:tc>
        <w:tc>
          <w:tcPr>
            <w:tcW w:w="3721" w:type="dxa"/>
            <w:shd w:val="clear" w:color="auto" w:fill="auto"/>
          </w:tcPr>
          <w:p w14:paraId="1B792B16" w14:textId="77777777" w:rsidR="007B6B1E" w:rsidRDefault="0066497F" w:rsidP="00225B18">
            <w:pPr>
              <w:pStyle w:val="Tabletext"/>
            </w:pPr>
            <w:r>
              <w:t>P</w:t>
            </w:r>
            <w:r w:rsidR="007B6B1E">
              <w:t>art VII of the Act</w:t>
            </w:r>
          </w:p>
        </w:tc>
        <w:tc>
          <w:tcPr>
            <w:tcW w:w="4188" w:type="dxa"/>
            <w:shd w:val="clear" w:color="auto" w:fill="auto"/>
          </w:tcPr>
          <w:p w14:paraId="1276AA9C" w14:textId="77777777" w:rsidR="007B6B1E" w:rsidRDefault="007B6B1E" w:rsidP="00225B18">
            <w:pPr>
              <w:pStyle w:val="Tabletext"/>
              <w:rPr>
                <w:szCs w:val="22"/>
              </w:rPr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7B6B1E" w14:paraId="7E198AD4" w14:textId="77777777" w:rsidTr="007442B6">
        <w:tc>
          <w:tcPr>
            <w:tcW w:w="644" w:type="dxa"/>
            <w:tcBorders>
              <w:bottom w:val="single" w:sz="2" w:space="0" w:color="auto"/>
            </w:tcBorders>
            <w:shd w:val="clear" w:color="auto" w:fill="auto"/>
          </w:tcPr>
          <w:p w14:paraId="440C9361" w14:textId="77777777" w:rsidR="007B6B1E" w:rsidRDefault="002D4AE2" w:rsidP="00225B18">
            <w:pPr>
              <w:pStyle w:val="Tabletext"/>
            </w:pPr>
            <w:r>
              <w:t>8</w:t>
            </w:r>
          </w:p>
        </w:tc>
        <w:tc>
          <w:tcPr>
            <w:tcW w:w="3721" w:type="dxa"/>
            <w:tcBorders>
              <w:bottom w:val="single" w:sz="2" w:space="0" w:color="auto"/>
            </w:tcBorders>
            <w:shd w:val="clear" w:color="auto" w:fill="auto"/>
          </w:tcPr>
          <w:p w14:paraId="317ED4DE" w14:textId="77777777" w:rsidR="007B6B1E" w:rsidRDefault="007B6B1E" w:rsidP="00225B18">
            <w:pPr>
              <w:pStyle w:val="Tabletext"/>
            </w:pPr>
            <w:r>
              <w:t>subsection 89A(1) of the Act</w:t>
            </w:r>
          </w:p>
        </w:tc>
        <w:tc>
          <w:tcPr>
            <w:tcW w:w="4188" w:type="dxa"/>
            <w:tcBorders>
              <w:bottom w:val="single" w:sz="2" w:space="0" w:color="auto"/>
            </w:tcBorders>
            <w:shd w:val="clear" w:color="auto" w:fill="auto"/>
          </w:tcPr>
          <w:p w14:paraId="69B92050" w14:textId="77777777" w:rsidR="007B6B1E" w:rsidRPr="009216C5" w:rsidRDefault="007B6B1E" w:rsidP="00225B18">
            <w:pPr>
              <w:pStyle w:val="Tabletext"/>
              <w:rPr>
                <w:i/>
              </w:rPr>
            </w:pPr>
            <w:r>
              <w:t xml:space="preserve">the </w:t>
            </w:r>
            <w:r>
              <w:rPr>
                <w:i/>
              </w:rPr>
              <w:t>Scheme</w:t>
            </w:r>
          </w:p>
        </w:tc>
      </w:tr>
      <w:tr w:rsidR="007B6B1E" w14:paraId="2D751A71" w14:textId="77777777" w:rsidTr="007442B6">
        <w:tc>
          <w:tcPr>
            <w:tcW w:w="6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EFEB31" w14:textId="77777777" w:rsidR="007B6B1E" w:rsidRDefault="002D4AE2" w:rsidP="00225B18">
            <w:pPr>
              <w:pStyle w:val="Tabletext"/>
            </w:pPr>
            <w:r>
              <w:t>9</w:t>
            </w:r>
          </w:p>
        </w:tc>
        <w:tc>
          <w:tcPr>
            <w:tcW w:w="37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1E7A29" w14:textId="77777777" w:rsidR="007B6B1E" w:rsidRDefault="00866FA8" w:rsidP="00866FA8">
            <w:pPr>
              <w:pStyle w:val="Tabletext"/>
            </w:pPr>
            <w:r>
              <w:t xml:space="preserve">a statement that particular </w:t>
            </w:r>
            <w:r w:rsidR="007B6B1E">
              <w:t xml:space="preserve">conditions </w:t>
            </w:r>
            <w:r>
              <w:t>are satisfied</w:t>
            </w:r>
          </w:p>
        </w:tc>
        <w:tc>
          <w:tcPr>
            <w:tcW w:w="41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415C0B" w14:textId="77777777" w:rsidR="007B6B1E" w:rsidRDefault="00866FA8" w:rsidP="00866FA8">
            <w:pPr>
              <w:pStyle w:val="Tabletext"/>
              <w:rPr>
                <w:szCs w:val="22"/>
              </w:rPr>
            </w:pPr>
            <w:r>
              <w:t xml:space="preserve">a statement that particular conditions, </w:t>
            </w:r>
            <w:r>
              <w:rPr>
                <w:szCs w:val="22"/>
              </w:rPr>
              <w:t>as they have effect under this subsection,</w:t>
            </w:r>
            <w:r>
              <w:t xml:space="preserve"> are satisfied</w:t>
            </w:r>
          </w:p>
        </w:tc>
      </w:tr>
    </w:tbl>
    <w:p w14:paraId="0084320D" w14:textId="77777777" w:rsidR="00DC7703" w:rsidRDefault="00DC7703" w:rsidP="00DC7703">
      <w:pPr>
        <w:pStyle w:val="SubsectionHead"/>
      </w:pPr>
      <w:r>
        <w:t>Other matters</w:t>
      </w:r>
    </w:p>
    <w:p w14:paraId="6A80DDC2" w14:textId="77777777" w:rsidR="00486636" w:rsidRDefault="00B001E6" w:rsidP="00486636">
      <w:pPr>
        <w:pStyle w:val="ItemHead"/>
      </w:pPr>
      <w:r>
        <w:t>1</w:t>
      </w:r>
      <w:r w:rsidR="0071254B">
        <w:t>1</w:t>
      </w:r>
      <w:r w:rsidR="00486636">
        <w:t xml:space="preserve">  Subsection 16A(2)</w:t>
      </w:r>
    </w:p>
    <w:p w14:paraId="6CC84ECA" w14:textId="68F2D225" w:rsidR="00486636" w:rsidRDefault="00486636" w:rsidP="00486636">
      <w:pPr>
        <w:pStyle w:val="Item"/>
        <w:rPr>
          <w:szCs w:val="22"/>
        </w:rPr>
      </w:pPr>
      <w:r>
        <w:t>Omit “</w:t>
      </w:r>
      <w:r w:rsidRPr="0003269D">
        <w:rPr>
          <w:szCs w:val="22"/>
        </w:rPr>
        <w:t>(1),</w:t>
      </w:r>
      <w:r>
        <w:rPr>
          <w:szCs w:val="22"/>
        </w:rPr>
        <w:t>”, substitute “subsection (1) or (1A)</w:t>
      </w:r>
      <w:r w:rsidR="00762716">
        <w:rPr>
          <w:szCs w:val="22"/>
        </w:rPr>
        <w:t>,</w:t>
      </w:r>
      <w:r>
        <w:rPr>
          <w:szCs w:val="22"/>
        </w:rPr>
        <w:t>”.</w:t>
      </w:r>
    </w:p>
    <w:p w14:paraId="5B839597" w14:textId="77777777" w:rsidR="00B001E6" w:rsidRDefault="0071254B" w:rsidP="00B001E6">
      <w:pPr>
        <w:pStyle w:val="ItemHead"/>
      </w:pPr>
      <w:r>
        <w:t>12</w:t>
      </w:r>
      <w:r w:rsidR="00B001E6">
        <w:t xml:space="preserve">  At the end of the instrument</w:t>
      </w:r>
    </w:p>
    <w:p w14:paraId="620EA595" w14:textId="77777777" w:rsidR="00B001E6" w:rsidRDefault="00B001E6" w:rsidP="00B001E6">
      <w:pPr>
        <w:pStyle w:val="Item"/>
      </w:pPr>
      <w:r>
        <w:t>Add:</w:t>
      </w:r>
    </w:p>
    <w:p w14:paraId="66F33C43" w14:textId="77777777" w:rsidR="00B001E6" w:rsidRDefault="00DB288A" w:rsidP="00305E10">
      <w:pPr>
        <w:pStyle w:val="ActHead1"/>
      </w:pPr>
      <w:bookmarkStart w:id="39" w:name="BK_S3P6L1C1"/>
      <w:bookmarkStart w:id="40" w:name="BK_S3P5L1C1"/>
      <w:bookmarkStart w:id="41" w:name="_Toc30674925"/>
      <w:bookmarkStart w:id="42" w:name="_Toc30414989"/>
      <w:bookmarkEnd w:id="39"/>
      <w:bookmarkEnd w:id="40"/>
      <w:r w:rsidRPr="007442B6">
        <w:rPr>
          <w:rStyle w:val="CharChapNo"/>
        </w:rPr>
        <w:lastRenderedPageBreak/>
        <w:t>Schedule 2</w:t>
      </w:r>
      <w:r>
        <w:t>—</w:t>
      </w:r>
      <w:bookmarkStart w:id="43" w:name="BK_S3P6L3C12"/>
      <w:bookmarkStart w:id="44" w:name="BK_S3P5L1C12"/>
      <w:bookmarkEnd w:id="43"/>
      <w:bookmarkEnd w:id="44"/>
      <w:r w:rsidR="00B001E6" w:rsidRPr="007442B6">
        <w:rPr>
          <w:rStyle w:val="CharChapText"/>
        </w:rPr>
        <w:t>Pharmaceutical benefits not covered by PBS—continued dispensing</w:t>
      </w:r>
      <w:bookmarkEnd w:id="41"/>
      <w:bookmarkEnd w:id="42"/>
    </w:p>
    <w:p w14:paraId="1C5BCF34" w14:textId="77777777" w:rsidR="009A3995" w:rsidRDefault="009A3995" w:rsidP="009A3995">
      <w:pPr>
        <w:pStyle w:val="notemargin"/>
      </w:pPr>
      <w:r>
        <w:t>Note:</w:t>
      </w:r>
      <w:r>
        <w:tab/>
        <w:t>See paragraph 16A(1A)(a).</w:t>
      </w:r>
    </w:p>
    <w:p w14:paraId="0928B0D8" w14:textId="77777777" w:rsidR="00276299" w:rsidRPr="00E947AE" w:rsidRDefault="00276299" w:rsidP="00276299">
      <w:pPr>
        <w:pStyle w:val="Header"/>
      </w:pPr>
      <w:bookmarkStart w:id="45" w:name="f_Check_Lines_below"/>
      <w:bookmarkEnd w:id="45"/>
      <w:r w:rsidRPr="007442B6">
        <w:rPr>
          <w:rStyle w:val="CharPartNo"/>
        </w:rPr>
        <w:t xml:space="preserve"> </w:t>
      </w:r>
      <w:r w:rsidRPr="007442B6">
        <w:rPr>
          <w:rStyle w:val="CharPartText"/>
        </w:rPr>
        <w:t xml:space="preserve"> </w:t>
      </w:r>
    </w:p>
    <w:p w14:paraId="791515B9" w14:textId="77777777" w:rsidR="00761CB7" w:rsidRPr="00E947AE" w:rsidRDefault="00761CB7" w:rsidP="00761CB7">
      <w:pPr>
        <w:pStyle w:val="Header"/>
      </w:pPr>
      <w:r w:rsidRPr="00E947AE">
        <w:rPr>
          <w:rStyle w:val="CharDivNo"/>
        </w:rPr>
        <w:t xml:space="preserve"> </w:t>
      </w:r>
      <w:r w:rsidRPr="00E947AE">
        <w:rPr>
          <w:rStyle w:val="CharDivText"/>
        </w:rPr>
        <w:t xml:space="preserve"> </w:t>
      </w:r>
    </w:p>
    <w:p w14:paraId="38EF5072" w14:textId="77777777" w:rsidR="00B001E6" w:rsidRPr="00B001E6" w:rsidRDefault="00B001E6" w:rsidP="00B001E6">
      <w:pPr>
        <w:pStyle w:val="ActHead5"/>
      </w:pPr>
      <w:bookmarkStart w:id="46" w:name="f_Check_Lines_above"/>
      <w:bookmarkStart w:id="47" w:name="_Toc30674926"/>
      <w:bookmarkStart w:id="48" w:name="_Toc30414990"/>
      <w:bookmarkEnd w:id="46"/>
      <w:r w:rsidRPr="00883711">
        <w:t>1</w:t>
      </w:r>
      <w:r>
        <w:t xml:space="preserve">  Pharmaceutical benefits not covered by PBS—continued dispensing</w:t>
      </w:r>
      <w:bookmarkEnd w:id="47"/>
      <w:bookmarkEnd w:id="48"/>
    </w:p>
    <w:p w14:paraId="4FEDF104" w14:textId="77777777" w:rsidR="00B001E6" w:rsidRDefault="00B001E6" w:rsidP="00B001E6">
      <w:pPr>
        <w:pStyle w:val="subsection"/>
      </w:pPr>
      <w:r>
        <w:tab/>
      </w:r>
      <w:r>
        <w:tab/>
        <w:t xml:space="preserve">The following table specifies </w:t>
      </w:r>
      <w:r w:rsidR="008E59E7">
        <w:rPr>
          <w:i/>
        </w:rPr>
        <w:t>P</w:t>
      </w:r>
      <w:r w:rsidRPr="00B858C4">
        <w:rPr>
          <w:i/>
        </w:rPr>
        <w:t>harmaceutical benefits</w:t>
      </w:r>
      <w:r>
        <w:t xml:space="preserve"> for the purposes of paragraph 16A(1A)(a).</w:t>
      </w:r>
    </w:p>
    <w:p w14:paraId="76440ADB" w14:textId="77777777" w:rsidR="00BF4BC2" w:rsidRDefault="00BF4BC2" w:rsidP="00BF4BC2">
      <w:pPr>
        <w:pStyle w:val="Tabletext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4253"/>
      </w:tblGrid>
      <w:tr w:rsidR="00BF4BC2" w14:paraId="512D796B" w14:textId="77777777" w:rsidTr="005F69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615CAF" w14:textId="77777777" w:rsidR="00BF4BC2" w:rsidRDefault="00BF4BC2" w:rsidP="00BF4BC2">
            <w:pPr>
              <w:pStyle w:val="TableHeading"/>
            </w:pPr>
            <w:r>
              <w:t>Pharmaceutical benefits not covered by the PBS—continued dispensing</w:t>
            </w:r>
          </w:p>
        </w:tc>
      </w:tr>
      <w:tr w:rsidR="004A2632" w14:paraId="355DB725" w14:textId="77777777" w:rsidTr="00B85B25">
        <w:trPr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97E186" w14:textId="68FA54A2" w:rsidR="00E06D46" w:rsidRDefault="004A2632" w:rsidP="00E06D46">
            <w:pPr>
              <w:pStyle w:val="TableHeading"/>
            </w:pPr>
            <w:r>
              <w:t>Column 1</w:t>
            </w:r>
          </w:p>
          <w:p w14:paraId="55B3C1D9" w14:textId="77777777" w:rsidR="004A2632" w:rsidRDefault="004A2632" w:rsidP="00E06D46">
            <w:pPr>
              <w:pStyle w:val="TableHeading"/>
            </w:pPr>
            <w:r>
              <w:t>RPBS item code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207872" w14:textId="668DC0C9" w:rsidR="00E06D46" w:rsidRDefault="004A2632" w:rsidP="00BF4BC2">
            <w:pPr>
              <w:pStyle w:val="TableHeading"/>
            </w:pPr>
            <w:r>
              <w:t>Column 2</w:t>
            </w:r>
          </w:p>
          <w:p w14:paraId="34B9ACB8" w14:textId="77777777" w:rsidR="004A2632" w:rsidRDefault="004A2632" w:rsidP="00BF4BC2">
            <w:pPr>
              <w:pStyle w:val="TableHeading"/>
            </w:pPr>
            <w:r>
              <w:t>Name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23D9B2" w14:textId="6729DB79" w:rsidR="00E06D46" w:rsidRDefault="004A2632" w:rsidP="00E06D46">
            <w:pPr>
              <w:pStyle w:val="TableHeading"/>
            </w:pPr>
            <w:r>
              <w:t>Column 3</w:t>
            </w:r>
          </w:p>
          <w:p w14:paraId="44636D1C" w14:textId="77777777" w:rsidR="004A2632" w:rsidRDefault="004A2632" w:rsidP="00E06D46">
            <w:pPr>
              <w:pStyle w:val="TableHeading"/>
            </w:pPr>
            <w:r>
              <w:t>Form</w:t>
            </w:r>
          </w:p>
        </w:tc>
      </w:tr>
      <w:tr w:rsidR="004A2632" w:rsidRPr="000308A0" w14:paraId="0D17D273" w14:textId="77777777" w:rsidTr="007442B6">
        <w:trPr>
          <w:trHeight w:val="288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47D676" w14:textId="77777777" w:rsidR="004A2632" w:rsidRPr="000308A0" w:rsidRDefault="004A2632" w:rsidP="00E06D46">
            <w:pPr>
              <w:pStyle w:val="Tabletext"/>
            </w:pPr>
            <w:r w:rsidRPr="000308A0">
              <w:t>01905G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B6CC5" w14:textId="77777777" w:rsidR="004A2632" w:rsidRPr="000308A0" w:rsidRDefault="004A2632" w:rsidP="00E06D46">
            <w:pPr>
              <w:pStyle w:val="Tabletext"/>
            </w:pPr>
            <w:r w:rsidRPr="000308A0">
              <w:t>dressing alginate cavity wound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89DBA" w14:textId="77777777" w:rsidR="004A2632" w:rsidRPr="000308A0" w:rsidRDefault="004A2632" w:rsidP="00E06D46">
            <w:pPr>
              <w:pStyle w:val="Tabletext"/>
            </w:pPr>
            <w:r w:rsidRPr="000308A0">
              <w:t xml:space="preserve">dressing alginate cavity wound 2 g rope, 5 x 2 </w:t>
            </w:r>
            <w:bookmarkStart w:id="49" w:name="BK_S3P6L14C48"/>
            <w:bookmarkStart w:id="50" w:name="BK_S3P5L12C48"/>
            <w:bookmarkEnd w:id="49"/>
            <w:bookmarkEnd w:id="50"/>
            <w:r w:rsidRPr="000308A0">
              <w:t>g</w:t>
            </w:r>
          </w:p>
        </w:tc>
      </w:tr>
      <w:tr w:rsidR="004A2632" w:rsidRPr="000F7D6E" w14:paraId="44064E63" w14:textId="77777777" w:rsidTr="007442B6">
        <w:trPr>
          <w:trHeight w:val="288"/>
        </w:trPr>
        <w:tc>
          <w:tcPr>
            <w:tcW w:w="170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5F12C23" w14:textId="77777777" w:rsidR="004A2632" w:rsidRPr="000F7D6E" w:rsidRDefault="004A2632" w:rsidP="00E06D46">
            <w:pPr>
              <w:pStyle w:val="Tabletext"/>
            </w:pPr>
            <w:r w:rsidRPr="000F7D6E">
              <w:t>02191H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373AEA" w14:textId="77777777" w:rsidR="004A2632" w:rsidRPr="000F7D6E" w:rsidRDefault="004A2632" w:rsidP="00E06D46">
            <w:pPr>
              <w:pStyle w:val="Tabletext"/>
            </w:pPr>
            <w:r w:rsidRPr="000F7D6E">
              <w:t>risedronate</w:t>
            </w:r>
          </w:p>
        </w:tc>
        <w:tc>
          <w:tcPr>
            <w:tcW w:w="425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1DC1B0C" w14:textId="77777777" w:rsidR="004A2632" w:rsidRPr="000F7D6E" w:rsidRDefault="004A2632" w:rsidP="00E06D46">
            <w:pPr>
              <w:pStyle w:val="Tabletext"/>
            </w:pPr>
            <w:r w:rsidRPr="000F7D6E">
              <w:t>risedronate sodium 35 mg enteric tablet, 4</w:t>
            </w:r>
          </w:p>
        </w:tc>
      </w:tr>
      <w:tr w:rsidR="004A2632" w:rsidRPr="000F7D6E" w14:paraId="612DB93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0F9FA31" w14:textId="77777777" w:rsidR="004A2632" w:rsidRPr="000F7D6E" w:rsidRDefault="004A2632" w:rsidP="00E06D46">
            <w:pPr>
              <w:pStyle w:val="Tabletext"/>
            </w:pPr>
            <w:r w:rsidRPr="000F7D6E">
              <w:t>02194L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FF58D" w14:textId="77777777" w:rsidR="004A2632" w:rsidRPr="000F7D6E" w:rsidRDefault="004A2632" w:rsidP="00E06D46">
            <w:pPr>
              <w:pStyle w:val="Tabletext"/>
            </w:pPr>
            <w:r w:rsidRPr="000F7D6E">
              <w:t>alendronate + colecalciferol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67C1491" w14:textId="77777777" w:rsidR="004A2632" w:rsidRPr="000F7D6E" w:rsidRDefault="004A2632" w:rsidP="00E06D46">
            <w:pPr>
              <w:pStyle w:val="Tabletext"/>
            </w:pPr>
            <w:r w:rsidRPr="000F7D6E">
              <w:t>alendronate 70 mg + colecalciferol 70 microgram (2800 units) tablet, 4</w:t>
            </w:r>
          </w:p>
        </w:tc>
      </w:tr>
      <w:tr w:rsidR="004A2632" w:rsidRPr="000F7D6E" w14:paraId="48BF863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22687AF" w14:textId="77777777" w:rsidR="004A2632" w:rsidRPr="000F7D6E" w:rsidRDefault="004A2632" w:rsidP="00E06D46">
            <w:pPr>
              <w:pStyle w:val="Tabletext"/>
            </w:pPr>
            <w:r w:rsidRPr="000F7D6E">
              <w:t>02224C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301A39" w14:textId="77777777" w:rsidR="004A2632" w:rsidRPr="000F7D6E" w:rsidRDefault="004A2632" w:rsidP="00E06D46">
            <w:pPr>
              <w:pStyle w:val="Tabletext"/>
            </w:pPr>
            <w:r w:rsidRPr="000F7D6E">
              <w:t>alendronate + colecalciferol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F6AA16C" w14:textId="77777777" w:rsidR="004A2632" w:rsidRPr="000F7D6E" w:rsidRDefault="004A2632" w:rsidP="00E06D46">
            <w:pPr>
              <w:pStyle w:val="Tabletext"/>
            </w:pPr>
            <w:r w:rsidRPr="000F7D6E">
              <w:t>alendronate 70 mg + colecalciferol 140 microgram (5600 units) tablet, 4</w:t>
            </w:r>
          </w:p>
        </w:tc>
      </w:tr>
      <w:tr w:rsidR="004A2632" w:rsidRPr="000F7D6E" w14:paraId="34C6F7D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68D1850" w14:textId="77777777" w:rsidR="004A2632" w:rsidRPr="000F7D6E" w:rsidRDefault="004A2632" w:rsidP="00E06D46">
            <w:pPr>
              <w:pStyle w:val="Tabletext"/>
            </w:pPr>
            <w:r w:rsidRPr="000F7D6E">
              <w:t>02439J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EAAC93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and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EEB5273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and silver 10 cm x 10 cm dressing, 5</w:t>
            </w:r>
          </w:p>
        </w:tc>
      </w:tr>
      <w:tr w:rsidR="004A2632" w:rsidRPr="000F7D6E" w14:paraId="2A592CE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01DF84C" w14:textId="77777777" w:rsidR="004A2632" w:rsidRPr="000F7D6E" w:rsidRDefault="004A2632" w:rsidP="00E06D46">
            <w:pPr>
              <w:pStyle w:val="Tabletext"/>
            </w:pPr>
            <w:r w:rsidRPr="000F7D6E">
              <w:t>02445Q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B609D" w14:textId="77777777" w:rsidR="004A2632" w:rsidRPr="000F7D6E" w:rsidRDefault="004A2632" w:rsidP="00E06D46">
            <w:pPr>
              <w:pStyle w:val="Tabletext"/>
            </w:pPr>
            <w:r w:rsidRPr="000F7D6E">
              <w:t>dressing hydrofibre gelling fibre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D463B2F" w14:textId="77777777" w:rsidR="004A2632" w:rsidRPr="000F7D6E" w:rsidRDefault="004A2632" w:rsidP="00E06D46">
            <w:pPr>
              <w:pStyle w:val="Tabletext"/>
            </w:pPr>
            <w:r w:rsidRPr="000F7D6E">
              <w:t>dressing hydrofibre gelling fibre 15 cm x 15 cm dressing, 5</w:t>
            </w:r>
          </w:p>
        </w:tc>
      </w:tr>
      <w:tr w:rsidR="004A2632" w:rsidRPr="000F7D6E" w14:paraId="08EEA77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A1B6D0F" w14:textId="77777777" w:rsidR="004A2632" w:rsidRPr="000F7D6E" w:rsidRDefault="004A2632" w:rsidP="00E06D46">
            <w:pPr>
              <w:pStyle w:val="Tabletext"/>
            </w:pPr>
            <w:r w:rsidRPr="000F7D6E">
              <w:t>02462N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3B091" w14:textId="77777777" w:rsidR="004A2632" w:rsidRPr="000F7D6E" w:rsidRDefault="004A2632" w:rsidP="00E06D46">
            <w:pPr>
              <w:pStyle w:val="Tabletext"/>
            </w:pPr>
            <w:r w:rsidRPr="000F7D6E">
              <w:t>dressing hydrofibre gelling fibre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F097587" w14:textId="77777777" w:rsidR="004A2632" w:rsidRPr="000F7D6E" w:rsidRDefault="004A2632" w:rsidP="00E06D46">
            <w:pPr>
              <w:pStyle w:val="Tabletext"/>
            </w:pPr>
            <w:r w:rsidRPr="000F7D6E">
              <w:t>dressing hydrofibre gelling fibre 2 cm x 45 cm rope, 5</w:t>
            </w:r>
          </w:p>
        </w:tc>
      </w:tr>
      <w:tr w:rsidR="004A2632" w:rsidRPr="000F7D6E" w14:paraId="5C504DF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69C5262" w14:textId="77777777" w:rsidR="004A2632" w:rsidRPr="000F7D6E" w:rsidRDefault="004A2632" w:rsidP="00E06D46">
            <w:pPr>
              <w:pStyle w:val="Tabletext"/>
            </w:pPr>
            <w:r w:rsidRPr="000F7D6E">
              <w:t>02464Q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11499F" w14:textId="77777777" w:rsidR="004A2632" w:rsidRPr="000F7D6E" w:rsidRDefault="004A2632" w:rsidP="00E06D46">
            <w:pPr>
              <w:pStyle w:val="Tabletext"/>
            </w:pPr>
            <w:r w:rsidRPr="000F7D6E">
              <w:t>ingenol mebutate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04258AB" w14:textId="77777777" w:rsidR="004A2632" w:rsidRPr="000F7D6E" w:rsidRDefault="004A2632" w:rsidP="00E06D46">
            <w:pPr>
              <w:pStyle w:val="Tabletext"/>
            </w:pPr>
            <w:r w:rsidRPr="000F7D6E">
              <w:t xml:space="preserve">ingenol mebutate 0.015% gel, 3 x 470 </w:t>
            </w:r>
            <w:bookmarkStart w:id="51" w:name="BK_S3P6L27C38"/>
            <w:bookmarkStart w:id="52" w:name="BK_S3P5L25C38"/>
            <w:bookmarkEnd w:id="51"/>
            <w:bookmarkEnd w:id="52"/>
            <w:r w:rsidRPr="000F7D6E">
              <w:t>mg</w:t>
            </w:r>
          </w:p>
        </w:tc>
      </w:tr>
      <w:tr w:rsidR="004A2632" w:rsidRPr="000F7D6E" w14:paraId="3807816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FCCFA1E" w14:textId="77777777" w:rsidR="004A2632" w:rsidRPr="000F7D6E" w:rsidRDefault="004A2632" w:rsidP="00E06D46">
            <w:pPr>
              <w:pStyle w:val="Tabletext"/>
            </w:pPr>
            <w:r w:rsidRPr="000F7D6E">
              <w:t>02468X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A41981" w14:textId="77777777" w:rsidR="004A2632" w:rsidRPr="000F7D6E" w:rsidRDefault="004A2632" w:rsidP="00E06D46">
            <w:pPr>
              <w:pStyle w:val="Tabletext"/>
            </w:pPr>
            <w:r w:rsidRPr="000F7D6E">
              <w:t>ingenol mebutate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3734414" w14:textId="77777777" w:rsidR="004A2632" w:rsidRPr="000F7D6E" w:rsidRDefault="004A2632" w:rsidP="00E06D46">
            <w:pPr>
              <w:pStyle w:val="Tabletext"/>
            </w:pPr>
            <w:r w:rsidRPr="000F7D6E">
              <w:t xml:space="preserve">ingenol mebutate 0.05% gel, 2 x 470 </w:t>
            </w:r>
            <w:bookmarkStart w:id="53" w:name="BK_S3P6L28C37"/>
            <w:bookmarkStart w:id="54" w:name="BK_S3P5L26C37"/>
            <w:bookmarkEnd w:id="53"/>
            <w:bookmarkEnd w:id="54"/>
            <w:r w:rsidRPr="000F7D6E">
              <w:t>mg</w:t>
            </w:r>
          </w:p>
        </w:tc>
      </w:tr>
      <w:tr w:rsidR="004A2632" w:rsidRPr="000F7D6E" w14:paraId="1721212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2FCAAA9" w14:textId="77777777" w:rsidR="004A2632" w:rsidRPr="000F7D6E" w:rsidRDefault="004A2632" w:rsidP="00E06D46">
            <w:pPr>
              <w:pStyle w:val="Tabletext"/>
            </w:pPr>
            <w:r w:rsidRPr="000F7D6E">
              <w:t>02470B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2BBF22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and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350357E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and silver 10 cm x 10 cm dressing, 5</w:t>
            </w:r>
          </w:p>
        </w:tc>
      </w:tr>
      <w:tr w:rsidR="004A2632" w:rsidRPr="000F7D6E" w14:paraId="7924703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D02BC99" w14:textId="77777777" w:rsidR="004A2632" w:rsidRPr="000F7D6E" w:rsidRDefault="004A2632" w:rsidP="00E06D46">
            <w:pPr>
              <w:pStyle w:val="Tabletext"/>
            </w:pPr>
            <w:r w:rsidRPr="000F7D6E">
              <w:t>02471C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0A2016" w14:textId="77777777" w:rsidR="004A2632" w:rsidRPr="000F7D6E" w:rsidRDefault="004A2632" w:rsidP="00E06D46">
            <w:pPr>
              <w:pStyle w:val="Tabletext"/>
            </w:pPr>
            <w:r w:rsidRPr="000F7D6E">
              <w:t>dressing hydrogel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87DB20D" w14:textId="77777777" w:rsidR="004A2632" w:rsidRPr="000F7D6E" w:rsidRDefault="004A2632" w:rsidP="00E06D46">
            <w:pPr>
              <w:pStyle w:val="Tabletext"/>
            </w:pPr>
            <w:r w:rsidRPr="000F7D6E">
              <w:t>dressing hydrogel 10 cm x 10 cm dressing, 20</w:t>
            </w:r>
          </w:p>
        </w:tc>
      </w:tr>
      <w:tr w:rsidR="004A2632" w:rsidRPr="000F7D6E" w14:paraId="07ABF1C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5F0EEFB" w14:textId="77777777" w:rsidR="004A2632" w:rsidRPr="000F7D6E" w:rsidRDefault="004A2632" w:rsidP="00E06D46">
            <w:pPr>
              <w:pStyle w:val="Tabletext"/>
            </w:pPr>
            <w:r w:rsidRPr="000F7D6E">
              <w:t>02486W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0CCB4F" w14:textId="77777777" w:rsidR="004A2632" w:rsidRPr="000F7D6E" w:rsidRDefault="004A2632" w:rsidP="00E06D46">
            <w:pPr>
              <w:pStyle w:val="Tabletext"/>
            </w:pPr>
            <w:r w:rsidRPr="000F7D6E">
              <w:t>dressing hydrofibre gelling fibre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0E04B0D" w14:textId="77777777" w:rsidR="004A2632" w:rsidRPr="000F7D6E" w:rsidRDefault="004A2632" w:rsidP="00E06D46">
            <w:pPr>
              <w:pStyle w:val="Tabletext"/>
            </w:pPr>
            <w:r w:rsidRPr="000F7D6E">
              <w:t>dressing hydrofibre gelling fibre 10 cm x 10 cm dressing, 10</w:t>
            </w:r>
          </w:p>
        </w:tc>
      </w:tr>
      <w:tr w:rsidR="004A2632" w:rsidRPr="000F7D6E" w14:paraId="6E4F485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A679178" w14:textId="77777777" w:rsidR="004A2632" w:rsidRPr="000F7D6E" w:rsidRDefault="004A2632" w:rsidP="00E06D46">
            <w:pPr>
              <w:pStyle w:val="Tabletext"/>
            </w:pPr>
            <w:r w:rsidRPr="000F7D6E">
              <w:t>02512F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4A68D" w14:textId="77777777" w:rsidR="004A2632" w:rsidRPr="000F7D6E" w:rsidRDefault="004A2632" w:rsidP="00E06D46">
            <w:pPr>
              <w:pStyle w:val="Tabletext"/>
            </w:pPr>
            <w:r w:rsidRPr="000F7D6E">
              <w:t>dressing hydrogel ribbon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EB62FA9" w14:textId="77777777" w:rsidR="004A2632" w:rsidRPr="000F7D6E" w:rsidRDefault="004A2632" w:rsidP="00E06D46">
            <w:pPr>
              <w:pStyle w:val="Tabletext"/>
            </w:pPr>
            <w:r w:rsidRPr="000F7D6E">
              <w:t>dressing hydrogel ribbon 1 cm x 50 cm dressing, 20</w:t>
            </w:r>
          </w:p>
        </w:tc>
      </w:tr>
      <w:tr w:rsidR="004A2632" w:rsidRPr="000F7D6E" w14:paraId="233D9F6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2968180" w14:textId="77777777" w:rsidR="004A2632" w:rsidRPr="000F7D6E" w:rsidRDefault="004A2632" w:rsidP="00E06D46">
            <w:pPr>
              <w:pStyle w:val="Tabletext"/>
            </w:pPr>
            <w:r w:rsidRPr="000F7D6E">
              <w:t>02525X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F2F42E" w14:textId="77777777" w:rsidR="004A2632" w:rsidRPr="000F7D6E" w:rsidRDefault="004A2632" w:rsidP="00E06D46">
            <w:pPr>
              <w:pStyle w:val="Tabletext"/>
            </w:pPr>
            <w:r w:rsidRPr="000F7D6E">
              <w:t>betaine + polyaminopropyl biguanide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D8E32C0" w14:textId="77777777" w:rsidR="004A2632" w:rsidRPr="000F7D6E" w:rsidRDefault="004A2632" w:rsidP="00E06D46">
            <w:pPr>
              <w:pStyle w:val="Tabletext"/>
            </w:pPr>
            <w:r w:rsidRPr="000F7D6E">
              <w:t>betaine 0.1% + polyaminopropyl biguanide 0.1% solution, 6 x 40 mL ampoules</w:t>
            </w:r>
          </w:p>
        </w:tc>
      </w:tr>
      <w:tr w:rsidR="004A2632" w:rsidRPr="000F7D6E" w14:paraId="5487FF4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E192057" w14:textId="77777777" w:rsidR="004A2632" w:rsidRPr="000F7D6E" w:rsidRDefault="004A2632" w:rsidP="00E06D46">
            <w:pPr>
              <w:pStyle w:val="Tabletext"/>
            </w:pPr>
            <w:r w:rsidRPr="000F7D6E">
              <w:t>02529D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FA6EFC" w14:textId="77777777" w:rsidR="004A2632" w:rsidRPr="000F7D6E" w:rsidRDefault="004A2632" w:rsidP="00E06D46">
            <w:pPr>
              <w:pStyle w:val="Tabletext"/>
            </w:pPr>
            <w:r w:rsidRPr="000F7D6E">
              <w:t>dressing hydrogel ribbon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680C164" w14:textId="77777777" w:rsidR="004A2632" w:rsidRPr="000F7D6E" w:rsidRDefault="004A2632" w:rsidP="00E06D46">
            <w:pPr>
              <w:pStyle w:val="Tabletext"/>
            </w:pPr>
            <w:r w:rsidRPr="000F7D6E">
              <w:t>dressing hydrogel ribbon 5 cm x 200 cm dressing, 10</w:t>
            </w:r>
          </w:p>
        </w:tc>
      </w:tr>
      <w:tr w:rsidR="004A2632" w:rsidRPr="000F7D6E" w14:paraId="0AD079F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05A3559" w14:textId="77777777" w:rsidR="004A2632" w:rsidRPr="000F7D6E" w:rsidRDefault="004A2632" w:rsidP="00E06D46">
            <w:pPr>
              <w:pStyle w:val="Tabletext"/>
            </w:pPr>
            <w:r w:rsidRPr="000F7D6E">
              <w:t>02533H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BD3AED" w14:textId="77777777" w:rsidR="004A2632" w:rsidRPr="000F7D6E" w:rsidRDefault="004A2632" w:rsidP="00E06D46">
            <w:pPr>
              <w:pStyle w:val="Tabletext"/>
            </w:pPr>
            <w:r w:rsidRPr="000F7D6E">
              <w:t>dressing hydrogel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98A544A" w14:textId="77777777" w:rsidR="004A2632" w:rsidRPr="000F7D6E" w:rsidRDefault="004A2632" w:rsidP="00E06D46">
            <w:pPr>
              <w:pStyle w:val="Tabletext"/>
            </w:pPr>
            <w:r w:rsidRPr="000F7D6E">
              <w:t>dressing hydrogel foam 10 cm x 10 cm dressing, 10</w:t>
            </w:r>
          </w:p>
        </w:tc>
      </w:tr>
      <w:tr w:rsidR="004A2632" w:rsidRPr="000F7D6E" w14:paraId="6F17CC6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AE3E5D3" w14:textId="77777777" w:rsidR="004A2632" w:rsidRPr="000F7D6E" w:rsidRDefault="004A2632" w:rsidP="00E06D46">
            <w:pPr>
              <w:pStyle w:val="Tabletext"/>
            </w:pPr>
            <w:r w:rsidRPr="000F7D6E">
              <w:t>02797F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F4BB7A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EC8F97C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 10 cm x 10 cm dressing, 10</w:t>
            </w:r>
          </w:p>
        </w:tc>
      </w:tr>
      <w:tr w:rsidR="004A2632" w:rsidRPr="000F7D6E" w14:paraId="7907A74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F0A959D" w14:textId="77777777" w:rsidR="004A2632" w:rsidRPr="000F7D6E" w:rsidRDefault="004A2632" w:rsidP="00E06D46">
            <w:pPr>
              <w:pStyle w:val="Tabletext"/>
            </w:pPr>
            <w:r w:rsidRPr="000F7D6E">
              <w:t>02803M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1A9967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B7BD784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 15 cm x 15 cm dressing, 5</w:t>
            </w:r>
          </w:p>
        </w:tc>
      </w:tr>
      <w:tr w:rsidR="004A2632" w:rsidRPr="000F7D6E" w14:paraId="1370146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5A98E89" w14:textId="77777777" w:rsidR="004A2632" w:rsidRPr="000F7D6E" w:rsidRDefault="004A2632" w:rsidP="00E06D46">
            <w:pPr>
              <w:pStyle w:val="Tabletext"/>
            </w:pPr>
            <w:r w:rsidRPr="000F7D6E">
              <w:t>04001N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CDF0B7" w14:textId="77777777" w:rsidR="004A2632" w:rsidRPr="000F7D6E" w:rsidRDefault="004A2632" w:rsidP="00E06D46">
            <w:pPr>
              <w:pStyle w:val="Tabletext"/>
            </w:pPr>
            <w:r w:rsidRPr="000F7D6E">
              <w:t>nystatin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B98793E" w14:textId="77777777" w:rsidR="004A2632" w:rsidRPr="000F7D6E" w:rsidRDefault="004A2632" w:rsidP="00E06D46">
            <w:pPr>
              <w:pStyle w:val="Tabletext"/>
            </w:pPr>
            <w:r w:rsidRPr="000F7D6E">
              <w:t xml:space="preserve">nystatin 100 </w:t>
            </w:r>
            <w:bookmarkStart w:id="55" w:name="BK_S3P7L3C14"/>
            <w:bookmarkStart w:id="56" w:name="BK_S3P5L44C14"/>
            <w:bookmarkEnd w:id="55"/>
            <w:bookmarkEnd w:id="56"/>
            <w:r w:rsidRPr="000F7D6E">
              <w:t xml:space="preserve">000 units/g cream, 15 </w:t>
            </w:r>
            <w:bookmarkStart w:id="57" w:name="BK_S3P7L3C36"/>
            <w:bookmarkStart w:id="58" w:name="BK_S3P5L44C36"/>
            <w:bookmarkEnd w:id="57"/>
            <w:bookmarkEnd w:id="58"/>
            <w:r w:rsidRPr="000F7D6E">
              <w:t>g</w:t>
            </w:r>
          </w:p>
        </w:tc>
      </w:tr>
      <w:tr w:rsidR="004A2632" w:rsidRPr="000F7D6E" w14:paraId="75B5E84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DCC1EFE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04004R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CDD31C" w14:textId="77777777" w:rsidR="004A2632" w:rsidRPr="000F7D6E" w:rsidRDefault="004A2632" w:rsidP="00E06D46">
            <w:pPr>
              <w:pStyle w:val="Tabletext"/>
            </w:pPr>
            <w:r w:rsidRPr="000F7D6E">
              <w:t>clotrimazole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528B509" w14:textId="77777777" w:rsidR="004A2632" w:rsidRPr="000F7D6E" w:rsidRDefault="004A2632" w:rsidP="00E06D46">
            <w:pPr>
              <w:pStyle w:val="Tabletext"/>
            </w:pPr>
            <w:r w:rsidRPr="000F7D6E">
              <w:t xml:space="preserve">clotrimazole 1% cream, 20 </w:t>
            </w:r>
            <w:bookmarkStart w:id="59" w:name="BK_S3P7L4C27"/>
            <w:bookmarkStart w:id="60" w:name="BK_S3P6L1C27"/>
            <w:bookmarkEnd w:id="59"/>
            <w:bookmarkEnd w:id="60"/>
            <w:r w:rsidRPr="000F7D6E">
              <w:t>g</w:t>
            </w:r>
          </w:p>
        </w:tc>
      </w:tr>
      <w:tr w:rsidR="004A2632" w:rsidRPr="000F7D6E" w14:paraId="0952F14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E9C7C47" w14:textId="77777777" w:rsidR="004A2632" w:rsidRPr="000F7D6E" w:rsidRDefault="004A2632" w:rsidP="00E06D46">
            <w:pPr>
              <w:pStyle w:val="Tabletext"/>
            </w:pPr>
            <w:r w:rsidRPr="000F7D6E">
              <w:t>04010C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588822" w14:textId="77777777" w:rsidR="004A2632" w:rsidRPr="000F7D6E" w:rsidRDefault="004A2632" w:rsidP="00E06D46">
            <w:pPr>
              <w:pStyle w:val="Tabletext"/>
            </w:pPr>
            <w:r w:rsidRPr="000F7D6E">
              <w:t>amorolfine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36B601C" w14:textId="77777777" w:rsidR="004A2632" w:rsidRPr="000F7D6E" w:rsidRDefault="004A2632" w:rsidP="00E06D46">
            <w:pPr>
              <w:pStyle w:val="Tabletext"/>
            </w:pPr>
            <w:r w:rsidRPr="000F7D6E">
              <w:t>amorolfine 5% solution, 5 mL</w:t>
            </w:r>
          </w:p>
        </w:tc>
      </w:tr>
      <w:tr w:rsidR="004A2632" w:rsidRPr="000F7D6E" w14:paraId="33D715F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DFE37B5" w14:textId="77777777" w:rsidR="004A2632" w:rsidRPr="000F7D6E" w:rsidRDefault="004A2632" w:rsidP="00E06D46">
            <w:pPr>
              <w:pStyle w:val="Tabletext"/>
            </w:pPr>
            <w:r w:rsidRPr="000F7D6E">
              <w:t>04011D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AC0694" w14:textId="77777777" w:rsidR="004A2632" w:rsidRPr="000F7D6E" w:rsidRDefault="004A2632" w:rsidP="00E06D46">
            <w:pPr>
              <w:pStyle w:val="Tabletext"/>
            </w:pPr>
            <w:r w:rsidRPr="000F7D6E">
              <w:t>terbinafine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E851DDA" w14:textId="77777777" w:rsidR="004A2632" w:rsidRPr="000F7D6E" w:rsidRDefault="004A2632" w:rsidP="00E06D46">
            <w:pPr>
              <w:pStyle w:val="Tabletext"/>
            </w:pPr>
            <w:r w:rsidRPr="000F7D6E">
              <w:t>terbinafine 250 mg tablet, 42</w:t>
            </w:r>
          </w:p>
        </w:tc>
      </w:tr>
      <w:tr w:rsidR="004A2632" w:rsidRPr="000F7D6E" w14:paraId="55C5902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D72F33B" w14:textId="77777777" w:rsidR="004A2632" w:rsidRPr="000F7D6E" w:rsidRDefault="004A2632" w:rsidP="00E06D46">
            <w:pPr>
              <w:pStyle w:val="Tabletext"/>
            </w:pPr>
            <w:r w:rsidRPr="000F7D6E">
              <w:t>04013F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EA0F5A" w14:textId="77777777" w:rsidR="004A2632" w:rsidRPr="000F7D6E" w:rsidRDefault="004A2632" w:rsidP="00E06D46">
            <w:pPr>
              <w:pStyle w:val="Tabletext"/>
            </w:pPr>
            <w:r w:rsidRPr="000F7D6E">
              <w:t>nystatin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75BBF45" w14:textId="77777777" w:rsidR="004A2632" w:rsidRPr="000F7D6E" w:rsidRDefault="004A2632" w:rsidP="00E06D46">
            <w:pPr>
              <w:pStyle w:val="Tabletext"/>
            </w:pPr>
            <w:r w:rsidRPr="000F7D6E">
              <w:t xml:space="preserve">nystatin 20 </w:t>
            </w:r>
            <w:bookmarkStart w:id="61" w:name="BK_S3P7L7C13"/>
            <w:bookmarkStart w:id="62" w:name="BK_S3P6L4C13"/>
            <w:bookmarkEnd w:id="61"/>
            <w:bookmarkEnd w:id="62"/>
            <w:r w:rsidRPr="000F7D6E">
              <w:t xml:space="preserve">000 units/g vaginal cream, 75 </w:t>
            </w:r>
            <w:bookmarkStart w:id="63" w:name="BK_S3P7L7C43"/>
            <w:bookmarkStart w:id="64" w:name="BK_S3P6L4C43"/>
            <w:bookmarkEnd w:id="63"/>
            <w:bookmarkEnd w:id="64"/>
            <w:r w:rsidRPr="000F7D6E">
              <w:t>g</w:t>
            </w:r>
          </w:p>
        </w:tc>
      </w:tr>
      <w:tr w:rsidR="004A2632" w:rsidRPr="000F7D6E" w14:paraId="0ABA56A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738436C" w14:textId="77777777" w:rsidR="004A2632" w:rsidRPr="000F7D6E" w:rsidRDefault="004A2632" w:rsidP="00E06D46">
            <w:pPr>
              <w:pStyle w:val="Tabletext"/>
            </w:pPr>
            <w:r w:rsidRPr="000F7D6E">
              <w:t>04016J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7F477F" w14:textId="77777777" w:rsidR="004A2632" w:rsidRPr="000F7D6E" w:rsidRDefault="004A2632" w:rsidP="00E06D46">
            <w:pPr>
              <w:pStyle w:val="Tabletext"/>
            </w:pPr>
            <w:r w:rsidRPr="000F7D6E">
              <w:t>clotrimazole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1E6B4FF" w14:textId="77777777" w:rsidR="004A2632" w:rsidRPr="000F7D6E" w:rsidRDefault="004A2632" w:rsidP="00E06D46">
            <w:pPr>
              <w:pStyle w:val="Tabletext"/>
            </w:pPr>
            <w:r w:rsidRPr="000F7D6E">
              <w:t xml:space="preserve">clotrimazole 1% vaginal cream, 35 </w:t>
            </w:r>
            <w:bookmarkStart w:id="65" w:name="BK_S3P7L8C35"/>
            <w:bookmarkStart w:id="66" w:name="BK_S3P6L5C35"/>
            <w:bookmarkEnd w:id="65"/>
            <w:bookmarkEnd w:id="66"/>
            <w:r w:rsidRPr="000F7D6E">
              <w:t>g</w:t>
            </w:r>
          </w:p>
        </w:tc>
      </w:tr>
      <w:tr w:rsidR="004A2632" w:rsidRPr="000F7D6E" w14:paraId="064432A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99B3178" w14:textId="77777777" w:rsidR="004A2632" w:rsidRPr="000F7D6E" w:rsidRDefault="004A2632" w:rsidP="00E06D46">
            <w:pPr>
              <w:pStyle w:val="Tabletext"/>
            </w:pPr>
            <w:r w:rsidRPr="000F7D6E">
              <w:t>04017K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5892C" w14:textId="77777777" w:rsidR="004A2632" w:rsidRPr="000F7D6E" w:rsidRDefault="004A2632" w:rsidP="00E06D46">
            <w:pPr>
              <w:pStyle w:val="Tabletext"/>
            </w:pPr>
            <w:r w:rsidRPr="000F7D6E">
              <w:t>clotrimazole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22C3D9B" w14:textId="77777777" w:rsidR="004A2632" w:rsidRPr="000F7D6E" w:rsidRDefault="004A2632" w:rsidP="00E06D46">
            <w:pPr>
              <w:pStyle w:val="Tabletext"/>
            </w:pPr>
            <w:r w:rsidRPr="000F7D6E">
              <w:t xml:space="preserve">clotrimazole 2% vaginal cream, 20 </w:t>
            </w:r>
            <w:bookmarkStart w:id="67" w:name="BK_S3P7L9C35"/>
            <w:bookmarkStart w:id="68" w:name="BK_S3P6L6C35"/>
            <w:bookmarkEnd w:id="67"/>
            <w:bookmarkEnd w:id="68"/>
            <w:r w:rsidRPr="000F7D6E">
              <w:t>g</w:t>
            </w:r>
          </w:p>
        </w:tc>
      </w:tr>
      <w:tr w:rsidR="004A2632" w:rsidRPr="000F7D6E" w14:paraId="5A6EC89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1583E96" w14:textId="77777777" w:rsidR="004A2632" w:rsidRPr="000F7D6E" w:rsidRDefault="004A2632" w:rsidP="00E06D46">
            <w:pPr>
              <w:pStyle w:val="Tabletext"/>
            </w:pPr>
            <w:r w:rsidRPr="000F7D6E">
              <w:t>04022Q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5B505" w14:textId="77777777" w:rsidR="004A2632" w:rsidRPr="000F7D6E" w:rsidRDefault="004A2632" w:rsidP="00E06D46">
            <w:pPr>
              <w:pStyle w:val="Tabletext"/>
            </w:pPr>
            <w:r w:rsidRPr="000F7D6E">
              <w:t>methyl salicylate + eucalyptus oil + menthol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5DE40F5" w14:textId="77777777" w:rsidR="004A2632" w:rsidRPr="000F7D6E" w:rsidRDefault="004A2632" w:rsidP="00E06D46">
            <w:pPr>
              <w:pStyle w:val="Tabletext"/>
            </w:pPr>
            <w:r w:rsidRPr="000F7D6E">
              <w:t xml:space="preserve">methyl salicylate 25% + eucalyptus oil 10% + menthol 4% cream, 100 </w:t>
            </w:r>
            <w:bookmarkStart w:id="69" w:name="BK_S3P7L11C23"/>
            <w:bookmarkStart w:id="70" w:name="BK_S3P6L8C23"/>
            <w:bookmarkEnd w:id="69"/>
            <w:bookmarkEnd w:id="70"/>
            <w:r w:rsidRPr="000F7D6E">
              <w:t>g</w:t>
            </w:r>
          </w:p>
        </w:tc>
      </w:tr>
      <w:tr w:rsidR="004A2632" w:rsidRPr="000F7D6E" w14:paraId="2C89F5B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7111E6E" w14:textId="77777777" w:rsidR="004A2632" w:rsidRPr="000F7D6E" w:rsidRDefault="004A2632" w:rsidP="00E06D46">
            <w:pPr>
              <w:pStyle w:val="Tabletext"/>
            </w:pPr>
            <w:r w:rsidRPr="000F7D6E">
              <w:t>04023R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C94997" w14:textId="77777777" w:rsidR="004A2632" w:rsidRPr="000F7D6E" w:rsidRDefault="004A2632" w:rsidP="00E06D46">
            <w:pPr>
              <w:pStyle w:val="Tabletext"/>
            </w:pPr>
            <w:r w:rsidRPr="000F7D6E">
              <w:t>methyl salicylate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318E159" w14:textId="77777777" w:rsidR="004A2632" w:rsidRPr="000F7D6E" w:rsidRDefault="004A2632" w:rsidP="00E06D46">
            <w:pPr>
              <w:pStyle w:val="Tabletext"/>
            </w:pPr>
            <w:r w:rsidRPr="000F7D6E">
              <w:t xml:space="preserve">methyl salicylate 50% ointment, 100 </w:t>
            </w:r>
            <w:bookmarkStart w:id="71" w:name="BK_S3P7L12C37"/>
            <w:bookmarkStart w:id="72" w:name="BK_S3P6L9C37"/>
            <w:bookmarkEnd w:id="71"/>
            <w:bookmarkEnd w:id="72"/>
            <w:r w:rsidRPr="000F7D6E">
              <w:t>g</w:t>
            </w:r>
          </w:p>
        </w:tc>
      </w:tr>
      <w:tr w:rsidR="004A2632" w:rsidRPr="000F7D6E" w14:paraId="4A7B8BA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3A433EA" w14:textId="77777777" w:rsidR="004A2632" w:rsidRPr="000F7D6E" w:rsidRDefault="004A2632" w:rsidP="00E06D46">
            <w:pPr>
              <w:pStyle w:val="Tabletext"/>
            </w:pPr>
            <w:r w:rsidRPr="000F7D6E">
              <w:t>04026X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867F6" w14:textId="77777777" w:rsidR="004A2632" w:rsidRPr="000F7D6E" w:rsidRDefault="004A2632" w:rsidP="00E06D46">
            <w:pPr>
              <w:pStyle w:val="Tabletext"/>
            </w:pPr>
            <w:r w:rsidRPr="000F7D6E">
              <w:t>methyl salicylate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968F492" w14:textId="77777777" w:rsidR="004A2632" w:rsidRPr="000F7D6E" w:rsidRDefault="004A2632" w:rsidP="00E06D46">
            <w:pPr>
              <w:pStyle w:val="Tabletext"/>
            </w:pPr>
            <w:r w:rsidRPr="000F7D6E">
              <w:t xml:space="preserve">methyl salicylate 25% liniment, 100 </w:t>
            </w:r>
            <w:bookmarkStart w:id="73" w:name="BK_S3P7L13C37"/>
            <w:bookmarkStart w:id="74" w:name="BK_S3P6L10C37"/>
            <w:bookmarkEnd w:id="73"/>
            <w:bookmarkEnd w:id="74"/>
            <w:r w:rsidRPr="000F7D6E">
              <w:t>mL</w:t>
            </w:r>
          </w:p>
        </w:tc>
      </w:tr>
      <w:tr w:rsidR="004A2632" w:rsidRPr="000F7D6E" w14:paraId="75DCBDC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0AAA227" w14:textId="77777777" w:rsidR="004A2632" w:rsidRPr="000F7D6E" w:rsidRDefault="004A2632" w:rsidP="00E06D46">
            <w:pPr>
              <w:pStyle w:val="Tabletext"/>
            </w:pPr>
            <w:r w:rsidRPr="000F7D6E">
              <w:t>04028B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B6306" w14:textId="77777777" w:rsidR="004A2632" w:rsidRPr="000F7D6E" w:rsidRDefault="004A2632" w:rsidP="00E06D46">
            <w:pPr>
              <w:pStyle w:val="Tabletext"/>
            </w:pPr>
            <w:r w:rsidRPr="000F7D6E">
              <w:t>docusate + sennoside B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EB2A125" w14:textId="77777777" w:rsidR="004A2632" w:rsidRPr="000F7D6E" w:rsidRDefault="004A2632" w:rsidP="00E06D46">
            <w:pPr>
              <w:pStyle w:val="Tabletext"/>
            </w:pPr>
            <w:r w:rsidRPr="000F7D6E">
              <w:t>docusate sodium 50 mg + sennoside B 8 mg tablet, 100</w:t>
            </w:r>
          </w:p>
        </w:tc>
      </w:tr>
      <w:tr w:rsidR="004A2632" w:rsidRPr="000F7D6E" w14:paraId="0F46AE2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06864E0" w14:textId="77777777" w:rsidR="004A2632" w:rsidRPr="000F7D6E" w:rsidRDefault="004A2632" w:rsidP="00E06D46">
            <w:pPr>
              <w:pStyle w:val="Tabletext"/>
            </w:pPr>
            <w:r w:rsidRPr="000F7D6E">
              <w:t>04029C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F2B9AC" w14:textId="77777777" w:rsidR="004A2632" w:rsidRPr="000F7D6E" w:rsidRDefault="004A2632" w:rsidP="00E06D46">
            <w:pPr>
              <w:pStyle w:val="Tabletext"/>
            </w:pPr>
            <w:r w:rsidRPr="000F7D6E">
              <w:t>pseudoephedrine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DC9BC3A" w14:textId="77777777" w:rsidR="004A2632" w:rsidRPr="000F7D6E" w:rsidRDefault="004A2632" w:rsidP="00E06D46">
            <w:pPr>
              <w:pStyle w:val="Tabletext"/>
            </w:pPr>
            <w:r w:rsidRPr="000F7D6E">
              <w:t>pseudoephedrine hydrochloride 60 mg tablet, 12</w:t>
            </w:r>
          </w:p>
        </w:tc>
      </w:tr>
      <w:tr w:rsidR="004A2632" w:rsidRPr="000F7D6E" w14:paraId="2D77D93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593C0AC" w14:textId="77777777" w:rsidR="004A2632" w:rsidRPr="000F7D6E" w:rsidRDefault="004A2632" w:rsidP="00E06D46">
            <w:pPr>
              <w:pStyle w:val="Tabletext"/>
            </w:pPr>
            <w:r w:rsidRPr="000F7D6E">
              <w:t>04039N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534A4C" w14:textId="77777777" w:rsidR="004A2632" w:rsidRPr="000F7D6E" w:rsidRDefault="004A2632" w:rsidP="00E06D46">
            <w:pPr>
              <w:pStyle w:val="Tabletext"/>
            </w:pPr>
            <w:r w:rsidRPr="000F7D6E">
              <w:t>zinc oxide + peru balsam + benzyl benzoate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65607DA" w14:textId="77777777" w:rsidR="004A2632" w:rsidRPr="000F7D6E" w:rsidRDefault="004A2632" w:rsidP="00E06D46">
            <w:pPr>
              <w:pStyle w:val="Tabletext"/>
            </w:pPr>
            <w:r w:rsidRPr="000F7D6E">
              <w:t xml:space="preserve">zinc oxide 10.75% + peru balsam 1.88% + benzyl benzoate 1.25% ointment, 50 </w:t>
            </w:r>
            <w:bookmarkStart w:id="75" w:name="BK_S3P7L18C29"/>
            <w:bookmarkStart w:id="76" w:name="BK_S3P6L15C29"/>
            <w:bookmarkEnd w:id="75"/>
            <w:bookmarkEnd w:id="76"/>
            <w:r w:rsidRPr="000F7D6E">
              <w:t>g</w:t>
            </w:r>
          </w:p>
        </w:tc>
      </w:tr>
      <w:tr w:rsidR="004A2632" w:rsidRPr="000F7D6E" w14:paraId="778532F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D3D99B" w14:textId="77777777" w:rsidR="004A2632" w:rsidRPr="000F7D6E" w:rsidRDefault="004A2632" w:rsidP="00E06D46">
            <w:pPr>
              <w:pStyle w:val="Tabletext"/>
            </w:pPr>
            <w:r w:rsidRPr="000F7D6E">
              <w:t>04040P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000F9" w14:textId="77777777" w:rsidR="004A2632" w:rsidRPr="000F7D6E" w:rsidRDefault="004A2632" w:rsidP="00E06D46">
            <w:pPr>
              <w:pStyle w:val="Tabletext"/>
            </w:pPr>
            <w:r w:rsidRPr="000F7D6E">
              <w:t>zinc oxide + peru balsam + benzyl benzoate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B423F5A" w14:textId="77777777" w:rsidR="004A2632" w:rsidRPr="000F7D6E" w:rsidRDefault="004A2632" w:rsidP="00E06D46">
            <w:pPr>
              <w:pStyle w:val="Tabletext"/>
            </w:pPr>
            <w:r w:rsidRPr="000F7D6E">
              <w:t>zinc oxide 300 mg + peru balsam 50 mg + benzyl benzoate 33 mg suppository, 12</w:t>
            </w:r>
          </w:p>
        </w:tc>
      </w:tr>
      <w:tr w:rsidR="004A2632" w:rsidRPr="000F7D6E" w14:paraId="54945E1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C0019D2" w14:textId="77777777" w:rsidR="004A2632" w:rsidRPr="000F7D6E" w:rsidRDefault="004A2632" w:rsidP="00E06D46">
            <w:pPr>
              <w:pStyle w:val="Tabletext"/>
            </w:pPr>
            <w:r w:rsidRPr="000F7D6E">
              <w:t>04041Q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EB7810" w14:textId="77777777" w:rsidR="004A2632" w:rsidRPr="000F7D6E" w:rsidRDefault="004A2632" w:rsidP="00E06D46">
            <w:pPr>
              <w:pStyle w:val="Tabletext"/>
            </w:pPr>
            <w:r w:rsidRPr="000F7D6E">
              <w:t>wool alcohols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669D16E" w14:textId="77777777" w:rsidR="004A2632" w:rsidRPr="000F7D6E" w:rsidRDefault="004A2632" w:rsidP="00E06D46">
            <w:pPr>
              <w:pStyle w:val="Tabletext"/>
            </w:pPr>
            <w:r w:rsidRPr="000F7D6E">
              <w:t xml:space="preserve">wool alcohols 6% ointment, 100 </w:t>
            </w:r>
            <w:bookmarkStart w:id="77" w:name="BK_S3P7L21C32"/>
            <w:bookmarkStart w:id="78" w:name="BK_S3P6L18C32"/>
            <w:bookmarkEnd w:id="77"/>
            <w:bookmarkEnd w:id="78"/>
            <w:r w:rsidRPr="000F7D6E">
              <w:t>g</w:t>
            </w:r>
          </w:p>
        </w:tc>
      </w:tr>
      <w:tr w:rsidR="004A2632" w:rsidRPr="000F7D6E" w14:paraId="3C5DDD9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AE9D525" w14:textId="77777777" w:rsidR="004A2632" w:rsidRPr="000F7D6E" w:rsidRDefault="004A2632" w:rsidP="00E06D46">
            <w:pPr>
              <w:pStyle w:val="Tabletext"/>
            </w:pPr>
            <w:r w:rsidRPr="000F7D6E">
              <w:t>04042R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A2C8E7" w14:textId="77777777" w:rsidR="004A2632" w:rsidRPr="000F7D6E" w:rsidRDefault="004A2632" w:rsidP="00E06D46">
            <w:pPr>
              <w:pStyle w:val="Tabletext"/>
            </w:pPr>
            <w:r w:rsidRPr="000F7D6E">
              <w:t>urea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B02254E" w14:textId="77777777" w:rsidR="004A2632" w:rsidRPr="000F7D6E" w:rsidRDefault="004A2632" w:rsidP="00E06D46">
            <w:pPr>
              <w:pStyle w:val="Tabletext"/>
            </w:pPr>
            <w:r w:rsidRPr="000F7D6E">
              <w:t xml:space="preserve">urea 10% cream, 100 </w:t>
            </w:r>
            <w:bookmarkStart w:id="79" w:name="BK_S3P7L22C21"/>
            <w:bookmarkStart w:id="80" w:name="BK_S3P6L19C21"/>
            <w:bookmarkEnd w:id="79"/>
            <w:bookmarkEnd w:id="80"/>
            <w:r w:rsidRPr="000F7D6E">
              <w:t>g</w:t>
            </w:r>
          </w:p>
        </w:tc>
      </w:tr>
      <w:tr w:rsidR="004A2632" w:rsidRPr="000F7D6E" w14:paraId="33112AA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80A521A" w14:textId="77777777" w:rsidR="004A2632" w:rsidRPr="000F7D6E" w:rsidRDefault="004A2632" w:rsidP="00E06D46">
            <w:pPr>
              <w:pStyle w:val="Tabletext"/>
            </w:pPr>
            <w:r w:rsidRPr="000F7D6E">
              <w:t>04043T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C9965" w14:textId="77777777" w:rsidR="004A2632" w:rsidRPr="000F7D6E" w:rsidRDefault="004A2632" w:rsidP="00E06D46">
            <w:pPr>
              <w:pStyle w:val="Tabletext"/>
            </w:pPr>
            <w:r w:rsidRPr="000F7D6E">
              <w:t>thiamine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B958B62" w14:textId="77777777" w:rsidR="004A2632" w:rsidRPr="000F7D6E" w:rsidRDefault="004A2632" w:rsidP="00E06D46">
            <w:pPr>
              <w:pStyle w:val="Tabletext"/>
            </w:pPr>
            <w:r w:rsidRPr="000F7D6E">
              <w:t>thiamine hydrochloride 100 mg tablet, 100</w:t>
            </w:r>
          </w:p>
        </w:tc>
      </w:tr>
      <w:tr w:rsidR="004A2632" w:rsidRPr="000F7D6E" w14:paraId="5F62219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49F4D9F" w14:textId="77777777" w:rsidR="004A2632" w:rsidRPr="000F7D6E" w:rsidRDefault="004A2632" w:rsidP="00E06D46">
            <w:pPr>
              <w:pStyle w:val="Tabletext"/>
            </w:pPr>
            <w:r w:rsidRPr="000F7D6E">
              <w:t>04046Y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71A2A1" w14:textId="77777777" w:rsidR="004A2632" w:rsidRPr="000F7D6E" w:rsidRDefault="004A2632" w:rsidP="00E06D46">
            <w:pPr>
              <w:pStyle w:val="Tabletext"/>
            </w:pPr>
            <w:r w:rsidRPr="000F7D6E">
              <w:t>diclofenac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878DA79" w14:textId="77777777" w:rsidR="004A2632" w:rsidRPr="000F7D6E" w:rsidRDefault="004A2632" w:rsidP="00E06D46">
            <w:pPr>
              <w:pStyle w:val="Tabletext"/>
            </w:pPr>
            <w:r w:rsidRPr="000F7D6E">
              <w:t xml:space="preserve">diclofenac sodium 3% gel, 25 </w:t>
            </w:r>
            <w:bookmarkStart w:id="81" w:name="BK_S3P7L24C30"/>
            <w:bookmarkStart w:id="82" w:name="BK_S3P6L21C30"/>
            <w:bookmarkEnd w:id="81"/>
            <w:bookmarkEnd w:id="82"/>
            <w:r w:rsidRPr="000F7D6E">
              <w:t>g</w:t>
            </w:r>
          </w:p>
        </w:tc>
      </w:tr>
      <w:tr w:rsidR="004A2632" w:rsidRPr="000F7D6E" w14:paraId="06FFA51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2AF31DC" w14:textId="77777777" w:rsidR="004A2632" w:rsidRPr="000F7D6E" w:rsidRDefault="004A2632" w:rsidP="00E06D46">
            <w:pPr>
              <w:pStyle w:val="Tabletext"/>
            </w:pPr>
            <w:r w:rsidRPr="000F7D6E">
              <w:t>04049D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18B1DF" w14:textId="77777777" w:rsidR="004A2632" w:rsidRPr="000F7D6E" w:rsidRDefault="004A2632" w:rsidP="00E06D46">
            <w:pPr>
              <w:pStyle w:val="Tabletext"/>
            </w:pPr>
            <w:r w:rsidRPr="000F7D6E">
              <w:t>bicarbonate + citric acid + tartaric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C6C6F89" w14:textId="77777777" w:rsidR="004A2632" w:rsidRPr="000F7D6E" w:rsidRDefault="004A2632" w:rsidP="00E06D46">
            <w:pPr>
              <w:pStyle w:val="Tabletext"/>
            </w:pPr>
            <w:r w:rsidRPr="000F7D6E">
              <w:t>sodium bicarbonate 1.76 g + sodium citrate 630 mg + citric acid 720 mg + tartaric acid 890 mg powder for oral liquid, 28 x 4 g sachets</w:t>
            </w:r>
          </w:p>
        </w:tc>
      </w:tr>
      <w:tr w:rsidR="004A2632" w:rsidRPr="000F7D6E" w14:paraId="5E3360A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86D911E" w14:textId="77777777" w:rsidR="004A2632" w:rsidRPr="000F7D6E" w:rsidRDefault="004A2632" w:rsidP="00E06D46">
            <w:pPr>
              <w:pStyle w:val="Tabletext"/>
            </w:pPr>
            <w:r w:rsidRPr="000F7D6E">
              <w:t>04050E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64E7FE" w14:textId="77777777" w:rsidR="004A2632" w:rsidRPr="000F7D6E" w:rsidRDefault="004A2632" w:rsidP="00E06D46">
            <w:pPr>
              <w:pStyle w:val="Tabletext"/>
            </w:pPr>
            <w:r w:rsidRPr="000F7D6E">
              <w:t>bandage compression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024C8AD" w14:textId="77777777" w:rsidR="004A2632" w:rsidRPr="000F7D6E" w:rsidRDefault="004A2632" w:rsidP="00E06D46">
            <w:pPr>
              <w:pStyle w:val="Tabletext"/>
            </w:pPr>
            <w:r w:rsidRPr="000F7D6E">
              <w:t xml:space="preserve">bandage compression two </w:t>
            </w:r>
            <w:bookmarkStart w:id="83" w:name="BK_S3P7L28C25"/>
            <w:bookmarkStart w:id="84" w:name="BK_S3P6L25C25"/>
            <w:bookmarkEnd w:id="83"/>
            <w:bookmarkEnd w:id="84"/>
            <w:r w:rsidRPr="000F7D6E">
              <w:t>layer bandage, 1</w:t>
            </w:r>
          </w:p>
        </w:tc>
      </w:tr>
      <w:tr w:rsidR="004A2632" w:rsidRPr="000F7D6E" w14:paraId="105D2A6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4109FCA" w14:textId="77777777" w:rsidR="004A2632" w:rsidRPr="000F7D6E" w:rsidRDefault="004A2632" w:rsidP="00E06D46">
            <w:pPr>
              <w:pStyle w:val="Tabletext"/>
            </w:pPr>
            <w:r w:rsidRPr="000F7D6E">
              <w:t>04059P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CF0B82" w14:textId="77777777" w:rsidR="004A2632" w:rsidRPr="000F7D6E" w:rsidRDefault="004A2632" w:rsidP="00E06D46">
            <w:pPr>
              <w:pStyle w:val="Tabletext"/>
            </w:pPr>
            <w:r w:rsidRPr="000F7D6E">
              <w:t>risedronate (&amp;) calcium carbonate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DF94F1E" w14:textId="77777777" w:rsidR="004A2632" w:rsidRPr="000F7D6E" w:rsidRDefault="004A2632" w:rsidP="00E06D46">
            <w:pPr>
              <w:pStyle w:val="Tabletext"/>
            </w:pPr>
            <w:r w:rsidRPr="000F7D6E">
              <w:t>risedronate sodium 35 mg tablet [4] (&amp;) calcium (as carbonate) 500 mg tablet [24], 28</w:t>
            </w:r>
          </w:p>
        </w:tc>
      </w:tr>
      <w:tr w:rsidR="004A2632" w:rsidRPr="000F7D6E" w14:paraId="111C04E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12FCE70" w14:textId="77777777" w:rsidR="004A2632" w:rsidRPr="000F7D6E" w:rsidRDefault="004A2632" w:rsidP="00E06D46">
            <w:pPr>
              <w:pStyle w:val="Tabletext"/>
            </w:pPr>
            <w:r w:rsidRPr="000F7D6E">
              <w:t>04070F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0F7A8E" w14:textId="77777777" w:rsidR="004A2632" w:rsidRPr="000F7D6E" w:rsidRDefault="004A2632" w:rsidP="00E06D46">
            <w:pPr>
              <w:pStyle w:val="Tabletext"/>
            </w:pPr>
            <w:r w:rsidRPr="000F7D6E">
              <w:t>tamsulosin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6DD413A" w14:textId="77777777" w:rsidR="004A2632" w:rsidRPr="000F7D6E" w:rsidRDefault="004A2632" w:rsidP="00E06D46">
            <w:pPr>
              <w:pStyle w:val="Tabletext"/>
            </w:pPr>
            <w:r w:rsidRPr="000F7D6E">
              <w:t>tamsulosin hydrochloride 400 microgram modified release tablet, 30</w:t>
            </w:r>
          </w:p>
        </w:tc>
      </w:tr>
      <w:tr w:rsidR="004A2632" w:rsidRPr="000F7D6E" w14:paraId="131DCFB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AF59AB6" w14:textId="77777777" w:rsidR="004A2632" w:rsidRPr="000F7D6E" w:rsidRDefault="004A2632" w:rsidP="00E06D46">
            <w:pPr>
              <w:pStyle w:val="Tabletext"/>
            </w:pPr>
            <w:r w:rsidRPr="000F7D6E">
              <w:t>04071G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3D352C" w14:textId="77777777" w:rsidR="004A2632" w:rsidRPr="000F7D6E" w:rsidRDefault="004A2632" w:rsidP="00E06D46">
            <w:pPr>
              <w:pStyle w:val="Tabletext"/>
            </w:pPr>
            <w:r w:rsidRPr="000F7D6E">
              <w:t>pholcodine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62DB8F8" w14:textId="77777777" w:rsidR="004A2632" w:rsidRPr="000F7D6E" w:rsidRDefault="004A2632" w:rsidP="00E06D46">
            <w:pPr>
              <w:pStyle w:val="Tabletext"/>
            </w:pPr>
            <w:r w:rsidRPr="000F7D6E">
              <w:t xml:space="preserve">pholcodine 1 mg/mL oral liquid, 100 </w:t>
            </w:r>
            <w:bookmarkStart w:id="85" w:name="BK_S3P7L33C37"/>
            <w:bookmarkStart w:id="86" w:name="BK_S3P6L30C37"/>
            <w:bookmarkEnd w:id="85"/>
            <w:bookmarkEnd w:id="86"/>
            <w:r w:rsidRPr="000F7D6E">
              <w:t>mL</w:t>
            </w:r>
          </w:p>
        </w:tc>
      </w:tr>
      <w:tr w:rsidR="004A2632" w:rsidRPr="000F7D6E" w14:paraId="6428E4B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9B6A693" w14:textId="77777777" w:rsidR="004A2632" w:rsidRPr="000F7D6E" w:rsidRDefault="004A2632" w:rsidP="00E06D46">
            <w:pPr>
              <w:pStyle w:val="Tabletext"/>
            </w:pPr>
            <w:r w:rsidRPr="000F7D6E">
              <w:t>04074K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214258" w14:textId="77777777" w:rsidR="004A2632" w:rsidRPr="000F7D6E" w:rsidRDefault="004A2632" w:rsidP="00E06D46">
            <w:pPr>
              <w:pStyle w:val="Tabletext"/>
            </w:pPr>
            <w:r w:rsidRPr="000F7D6E">
              <w:t>ammonium + senega root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9FB2E37" w14:textId="77777777" w:rsidR="004A2632" w:rsidRPr="000F7D6E" w:rsidRDefault="004A2632" w:rsidP="00E06D46">
            <w:pPr>
              <w:pStyle w:val="Tabletext"/>
            </w:pPr>
            <w:r w:rsidRPr="000F7D6E">
              <w:t xml:space="preserve">ammonium bicarbonate 25 mg/mL + senega root 25 mg/mL oral liquid, 200 </w:t>
            </w:r>
            <w:bookmarkStart w:id="87" w:name="BK_S3P7L35C27"/>
            <w:bookmarkStart w:id="88" w:name="BK_S3P6L32C27"/>
            <w:bookmarkEnd w:id="87"/>
            <w:bookmarkEnd w:id="88"/>
            <w:r w:rsidRPr="000F7D6E">
              <w:t>mL</w:t>
            </w:r>
          </w:p>
        </w:tc>
      </w:tr>
      <w:tr w:rsidR="004A2632" w:rsidRPr="000F7D6E" w14:paraId="0FF5440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FDC5B64" w14:textId="77777777" w:rsidR="004A2632" w:rsidRPr="000F7D6E" w:rsidRDefault="004A2632" w:rsidP="00E06D46">
            <w:pPr>
              <w:pStyle w:val="Tabletext"/>
            </w:pPr>
            <w:r w:rsidRPr="000F7D6E">
              <w:t>04076M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AC34D" w14:textId="77777777" w:rsidR="004A2632" w:rsidRPr="000F7D6E" w:rsidRDefault="004A2632" w:rsidP="00E06D46">
            <w:pPr>
              <w:pStyle w:val="Tabletext"/>
            </w:pPr>
            <w:r w:rsidRPr="000F7D6E">
              <w:t>aspirin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9132EC0" w14:textId="77777777" w:rsidR="004A2632" w:rsidRPr="000F7D6E" w:rsidRDefault="004A2632" w:rsidP="00E06D46">
            <w:pPr>
              <w:pStyle w:val="Tabletext"/>
            </w:pPr>
            <w:r w:rsidRPr="000F7D6E">
              <w:t>aspirin 100 mg tablet, 90</w:t>
            </w:r>
          </w:p>
        </w:tc>
      </w:tr>
      <w:tr w:rsidR="004A2632" w:rsidRPr="000F7D6E" w14:paraId="746A13A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F40B1CA" w14:textId="77777777" w:rsidR="004A2632" w:rsidRPr="000F7D6E" w:rsidRDefault="004A2632" w:rsidP="00E06D46">
            <w:pPr>
              <w:pStyle w:val="Tabletext"/>
            </w:pPr>
            <w:r w:rsidRPr="000F7D6E">
              <w:t>04077N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F17103" w14:textId="77777777" w:rsidR="004A2632" w:rsidRPr="000F7D6E" w:rsidRDefault="004A2632" w:rsidP="00E06D46">
            <w:pPr>
              <w:pStyle w:val="Tabletext"/>
            </w:pPr>
            <w:r w:rsidRPr="000F7D6E">
              <w:t>aspirin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C89901A" w14:textId="77777777" w:rsidR="004A2632" w:rsidRPr="000F7D6E" w:rsidRDefault="004A2632" w:rsidP="00E06D46">
            <w:pPr>
              <w:pStyle w:val="Tabletext"/>
            </w:pPr>
            <w:r w:rsidRPr="000F7D6E">
              <w:t>aspirin 100 mg enteric tablet, 84</w:t>
            </w:r>
          </w:p>
        </w:tc>
      </w:tr>
      <w:tr w:rsidR="004A2632" w:rsidRPr="000F7D6E" w14:paraId="2EB4ADC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47FEDC4" w14:textId="77777777" w:rsidR="004A2632" w:rsidRPr="000F7D6E" w:rsidRDefault="004A2632" w:rsidP="00E06D46">
            <w:pPr>
              <w:pStyle w:val="Tabletext"/>
            </w:pPr>
            <w:r w:rsidRPr="000F7D6E">
              <w:t>04078P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D14FCB" w14:textId="77777777" w:rsidR="004A2632" w:rsidRPr="000F7D6E" w:rsidRDefault="004A2632" w:rsidP="00E06D46">
            <w:pPr>
              <w:pStyle w:val="Tabletext"/>
            </w:pPr>
            <w:r w:rsidRPr="000F7D6E">
              <w:t>aspirin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AEF058D" w14:textId="77777777" w:rsidR="004A2632" w:rsidRPr="000F7D6E" w:rsidRDefault="004A2632" w:rsidP="00E06D46">
            <w:pPr>
              <w:pStyle w:val="Tabletext"/>
            </w:pPr>
            <w:r w:rsidRPr="000F7D6E">
              <w:t>aspirin 100 mg enteric capsule, 84</w:t>
            </w:r>
          </w:p>
        </w:tc>
      </w:tr>
      <w:tr w:rsidR="004A2632" w:rsidRPr="000F7D6E" w14:paraId="143576B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47C07BB" w14:textId="77777777" w:rsidR="004A2632" w:rsidRPr="000F7D6E" w:rsidRDefault="004A2632" w:rsidP="00E06D46">
            <w:pPr>
              <w:pStyle w:val="Tabletext"/>
            </w:pPr>
            <w:r w:rsidRPr="000F7D6E">
              <w:t>04082W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41799D" w14:textId="77777777" w:rsidR="004A2632" w:rsidRPr="000F7D6E" w:rsidRDefault="000F7D6E" w:rsidP="00E06D46">
            <w:pPr>
              <w:pStyle w:val="Tabletext"/>
            </w:pPr>
            <w:r w:rsidRPr="000F7D6E">
              <w:t>calcium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BE325FF" w14:textId="77777777" w:rsidR="004A2632" w:rsidRPr="000F7D6E" w:rsidRDefault="000F7D6E" w:rsidP="00E06D46">
            <w:pPr>
              <w:pStyle w:val="Tabletext"/>
            </w:pPr>
            <w:r w:rsidRPr="000F7D6E">
              <w:t>calcium t</w:t>
            </w:r>
            <w:r w:rsidR="004A2632" w:rsidRPr="000F7D6E">
              <w:t>ablet 600 mg (as carbonate), 120</w:t>
            </w:r>
          </w:p>
        </w:tc>
      </w:tr>
      <w:tr w:rsidR="004A2632" w:rsidRPr="000F7D6E" w14:paraId="48E1F42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217099D" w14:textId="77777777" w:rsidR="004A2632" w:rsidRPr="000F7D6E" w:rsidRDefault="004A2632" w:rsidP="00E06D46">
            <w:pPr>
              <w:pStyle w:val="Tabletext"/>
            </w:pPr>
            <w:r w:rsidRPr="000F7D6E">
              <w:t>04089F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8B769" w14:textId="77777777" w:rsidR="004A2632" w:rsidRPr="000F7D6E" w:rsidRDefault="004A2632" w:rsidP="00E06D46">
            <w:pPr>
              <w:pStyle w:val="Tabletext"/>
            </w:pPr>
            <w:r w:rsidRPr="000F7D6E">
              <w:t>ipratropium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D00F5C9" w14:textId="77777777" w:rsidR="004A2632" w:rsidRPr="000F7D6E" w:rsidRDefault="004A2632" w:rsidP="00E06D46">
            <w:pPr>
              <w:pStyle w:val="Tabletext"/>
            </w:pPr>
            <w:r w:rsidRPr="000F7D6E">
              <w:t>ipratropium bromide monohydrate 22 microgram/actuation nasal spray, 180 actuations</w:t>
            </w:r>
          </w:p>
        </w:tc>
      </w:tr>
      <w:tr w:rsidR="004A2632" w:rsidRPr="000F7D6E" w14:paraId="5E18DF4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F60C86D" w14:textId="77777777" w:rsidR="004A2632" w:rsidRPr="000F7D6E" w:rsidRDefault="004A2632" w:rsidP="00E06D46">
            <w:pPr>
              <w:pStyle w:val="Tabletext"/>
            </w:pPr>
            <w:r w:rsidRPr="000F7D6E">
              <w:t>04090G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F5B6EB" w14:textId="77777777" w:rsidR="004A2632" w:rsidRPr="000F7D6E" w:rsidRDefault="004A2632" w:rsidP="00E06D46">
            <w:pPr>
              <w:pStyle w:val="Tabletext"/>
            </w:pPr>
            <w:r w:rsidRPr="000F7D6E">
              <w:t>ipratropium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3772D7D" w14:textId="77777777" w:rsidR="004A2632" w:rsidRPr="000F7D6E" w:rsidRDefault="004A2632" w:rsidP="00E06D46">
            <w:pPr>
              <w:pStyle w:val="Tabletext"/>
            </w:pPr>
            <w:r w:rsidRPr="000F7D6E">
              <w:t>ipratropium bromide monohydrate 44 microgram/actuation nasal spray, 180 actuations</w:t>
            </w:r>
          </w:p>
        </w:tc>
      </w:tr>
      <w:tr w:rsidR="004A2632" w:rsidRPr="000F7D6E" w14:paraId="34E52F1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B39F8C9" w14:textId="77777777" w:rsidR="004A2632" w:rsidRPr="000F7D6E" w:rsidRDefault="004A2632" w:rsidP="00E06D46">
            <w:pPr>
              <w:pStyle w:val="Tabletext"/>
            </w:pPr>
            <w:r w:rsidRPr="000F7D6E">
              <w:t>04092J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0A22FD" w14:textId="77777777" w:rsidR="004A2632" w:rsidRPr="000F7D6E" w:rsidRDefault="004A2632" w:rsidP="00E06D46">
            <w:pPr>
              <w:pStyle w:val="Tabletext"/>
            </w:pPr>
            <w:r w:rsidRPr="000F7D6E">
              <w:t>budesonide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1ED3A5E" w14:textId="77777777" w:rsidR="004A2632" w:rsidRPr="000F7D6E" w:rsidRDefault="004A2632" w:rsidP="00E06D46">
            <w:pPr>
              <w:pStyle w:val="Tabletext"/>
            </w:pPr>
            <w:r w:rsidRPr="000F7D6E">
              <w:t>budesonide 64 microgram/actuation nasal spray, 120 actuations</w:t>
            </w:r>
          </w:p>
        </w:tc>
      </w:tr>
      <w:tr w:rsidR="004A2632" w:rsidRPr="000F7D6E" w14:paraId="02BE7D9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74C8ACD" w14:textId="77777777" w:rsidR="004A2632" w:rsidRPr="000F7D6E" w:rsidRDefault="004A2632" w:rsidP="00E06D46">
            <w:pPr>
              <w:pStyle w:val="Tabletext"/>
            </w:pPr>
            <w:r w:rsidRPr="000F7D6E">
              <w:t>04107E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75C792" w14:textId="77777777" w:rsidR="004A2632" w:rsidRPr="000F7D6E" w:rsidRDefault="000F7D6E" w:rsidP="00E06D46">
            <w:pPr>
              <w:pStyle w:val="Tabletext"/>
            </w:pPr>
            <w:r w:rsidRPr="000F7D6E">
              <w:t>skin emollient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775F17F" w14:textId="77777777" w:rsidR="004A2632" w:rsidRPr="000F7D6E" w:rsidRDefault="000F7D6E" w:rsidP="00E06D46">
            <w:pPr>
              <w:pStyle w:val="Tabletext"/>
            </w:pPr>
            <w:r w:rsidRPr="000F7D6E">
              <w:t>skin emollient l</w:t>
            </w:r>
            <w:r w:rsidR="004A2632" w:rsidRPr="000F7D6E">
              <w:t>otion 500 mL, 1</w:t>
            </w:r>
          </w:p>
        </w:tc>
      </w:tr>
      <w:tr w:rsidR="004A2632" w:rsidRPr="000F7D6E" w14:paraId="58AA040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0E4C546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04115N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70E9D8" w14:textId="77777777" w:rsidR="004A2632" w:rsidRPr="000F7D6E" w:rsidRDefault="004A2632" w:rsidP="00E06D46">
            <w:pPr>
              <w:pStyle w:val="Tabletext"/>
            </w:pPr>
            <w:r w:rsidRPr="000F7D6E">
              <w:t>azithromycin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DC7E506" w14:textId="77777777" w:rsidR="004A2632" w:rsidRPr="000F7D6E" w:rsidRDefault="004A2632" w:rsidP="00E06D46">
            <w:pPr>
              <w:pStyle w:val="Tabletext"/>
            </w:pPr>
            <w:r w:rsidRPr="000F7D6E">
              <w:t>azithromycin 500 mg tablet, 3</w:t>
            </w:r>
          </w:p>
        </w:tc>
      </w:tr>
      <w:tr w:rsidR="004A2632" w:rsidRPr="000F7D6E" w14:paraId="11C0C68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D6A3DA5" w14:textId="77777777" w:rsidR="004A2632" w:rsidRPr="000F7D6E" w:rsidRDefault="004A2632" w:rsidP="00E06D46">
            <w:pPr>
              <w:pStyle w:val="Tabletext"/>
            </w:pPr>
            <w:r w:rsidRPr="000F7D6E">
              <w:t>04122Y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B8B07" w14:textId="77777777" w:rsidR="004A2632" w:rsidRPr="000F7D6E" w:rsidRDefault="000F7D6E" w:rsidP="00E06D46">
            <w:pPr>
              <w:pStyle w:val="Tabletext"/>
            </w:pPr>
            <w:r w:rsidRPr="000F7D6E">
              <w:t>skin emollient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EA16C32" w14:textId="77777777" w:rsidR="004A2632" w:rsidRPr="000F7D6E" w:rsidRDefault="000F7D6E" w:rsidP="00E06D46">
            <w:pPr>
              <w:pStyle w:val="Tabletext"/>
            </w:pPr>
            <w:r w:rsidRPr="000F7D6E">
              <w:t>skin emollient b</w:t>
            </w:r>
            <w:r w:rsidR="004A2632" w:rsidRPr="000F7D6E">
              <w:t>ath oil 500 mL, 1</w:t>
            </w:r>
          </w:p>
        </w:tc>
      </w:tr>
      <w:tr w:rsidR="004A2632" w:rsidRPr="000F7D6E" w14:paraId="297CE16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B8C24F2" w14:textId="77777777" w:rsidR="004A2632" w:rsidRPr="000F7D6E" w:rsidRDefault="004A2632" w:rsidP="00E06D46">
            <w:pPr>
              <w:pStyle w:val="Tabletext"/>
            </w:pPr>
            <w:r w:rsidRPr="000F7D6E">
              <w:t>04131K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7228D6" w14:textId="77777777" w:rsidR="004A2632" w:rsidRPr="000F7D6E" w:rsidRDefault="004A2632" w:rsidP="00E06D46">
            <w:pPr>
              <w:pStyle w:val="Tabletext"/>
            </w:pPr>
            <w:r w:rsidRPr="000F7D6E">
              <w:t>betamethasone valerate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8957A2D" w14:textId="77777777" w:rsidR="004A2632" w:rsidRPr="000F7D6E" w:rsidRDefault="004A2632" w:rsidP="00E06D46">
            <w:pPr>
              <w:pStyle w:val="Tabletext"/>
            </w:pPr>
            <w:r w:rsidRPr="000F7D6E">
              <w:t xml:space="preserve">betamethasone (as valerate) 0.1% cream, 30 </w:t>
            </w:r>
            <w:bookmarkStart w:id="89" w:name="BK_S3P8L8C44"/>
            <w:bookmarkStart w:id="90" w:name="BK_S3P7L4C44"/>
            <w:bookmarkEnd w:id="89"/>
            <w:bookmarkEnd w:id="90"/>
            <w:r w:rsidRPr="000F7D6E">
              <w:t>g</w:t>
            </w:r>
          </w:p>
        </w:tc>
      </w:tr>
      <w:tr w:rsidR="004A2632" w:rsidRPr="000F7D6E" w14:paraId="180661B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6E0B43E" w14:textId="77777777" w:rsidR="004A2632" w:rsidRPr="000F7D6E" w:rsidRDefault="004A2632" w:rsidP="00E06D46">
            <w:pPr>
              <w:pStyle w:val="Tabletext"/>
            </w:pPr>
            <w:r w:rsidRPr="000F7D6E">
              <w:t>04132L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6F775A" w14:textId="77777777" w:rsidR="004A2632" w:rsidRPr="000F7D6E" w:rsidRDefault="004A2632" w:rsidP="00E06D46">
            <w:pPr>
              <w:pStyle w:val="Tabletext"/>
            </w:pPr>
            <w:r w:rsidRPr="000F7D6E">
              <w:t>betamethasone valerate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042A6D1" w14:textId="77777777" w:rsidR="004A2632" w:rsidRPr="000F7D6E" w:rsidRDefault="004A2632" w:rsidP="00E06D46">
            <w:pPr>
              <w:pStyle w:val="Tabletext"/>
            </w:pPr>
            <w:r w:rsidRPr="000F7D6E">
              <w:t xml:space="preserve">betamethasone (as valerate) 0.1% ointment, 30 </w:t>
            </w:r>
            <w:bookmarkStart w:id="91" w:name="BK_S3P8L9C47"/>
            <w:bookmarkStart w:id="92" w:name="BK_S3P7L5C47"/>
            <w:bookmarkEnd w:id="91"/>
            <w:bookmarkEnd w:id="92"/>
            <w:r w:rsidRPr="000F7D6E">
              <w:t>g</w:t>
            </w:r>
          </w:p>
        </w:tc>
      </w:tr>
      <w:tr w:rsidR="004A2632" w:rsidRPr="000F7D6E" w14:paraId="1CAC0EC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7DF6F64" w14:textId="77777777" w:rsidR="004A2632" w:rsidRPr="000F7D6E" w:rsidRDefault="004A2632" w:rsidP="00E06D46">
            <w:pPr>
              <w:pStyle w:val="Tabletext"/>
            </w:pPr>
            <w:r w:rsidRPr="000F7D6E">
              <w:t>04134N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C1233A" w14:textId="77777777" w:rsidR="004A2632" w:rsidRPr="000F7D6E" w:rsidRDefault="004A2632" w:rsidP="00E06D46">
            <w:pPr>
              <w:pStyle w:val="Tabletext"/>
            </w:pPr>
            <w:r w:rsidRPr="000F7D6E">
              <w:t>imiquimod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9715A8F" w14:textId="77777777" w:rsidR="004A2632" w:rsidRPr="000F7D6E" w:rsidRDefault="004A2632" w:rsidP="00E06D46">
            <w:pPr>
              <w:pStyle w:val="Tabletext"/>
            </w:pPr>
            <w:r w:rsidRPr="000F7D6E">
              <w:t>imiquimod 5% cream, 12 x 250 mg sachets</w:t>
            </w:r>
          </w:p>
        </w:tc>
      </w:tr>
      <w:tr w:rsidR="004A2632" w:rsidRPr="000F7D6E" w14:paraId="086711E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FBF67D9" w14:textId="77777777" w:rsidR="004A2632" w:rsidRPr="000F7D6E" w:rsidRDefault="004A2632" w:rsidP="00E06D46">
            <w:pPr>
              <w:pStyle w:val="Tabletext"/>
            </w:pPr>
            <w:r w:rsidRPr="000F7D6E">
              <w:t>04142B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FF9FDD" w14:textId="77777777" w:rsidR="004A2632" w:rsidRPr="000F7D6E" w:rsidRDefault="000F7D6E" w:rsidP="00E06D46">
            <w:pPr>
              <w:pStyle w:val="Tabletext"/>
            </w:pPr>
            <w:r w:rsidRPr="000F7D6E">
              <w:t>calcium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5A4A552" w14:textId="77777777" w:rsidR="004A2632" w:rsidRPr="000F7D6E" w:rsidRDefault="000F7D6E" w:rsidP="00E06D46">
            <w:pPr>
              <w:pStyle w:val="Tabletext"/>
            </w:pPr>
            <w:r w:rsidRPr="000F7D6E">
              <w:t>calcium t</w:t>
            </w:r>
            <w:r w:rsidR="004A2632" w:rsidRPr="000F7D6E">
              <w:t>ablet 600 mg (as carbonate), 120</w:t>
            </w:r>
          </w:p>
        </w:tc>
      </w:tr>
      <w:tr w:rsidR="004A2632" w:rsidRPr="000F7D6E" w14:paraId="03CD83B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527BAD0" w14:textId="77777777" w:rsidR="004A2632" w:rsidRPr="000F7D6E" w:rsidRDefault="004A2632" w:rsidP="00E06D46">
            <w:pPr>
              <w:pStyle w:val="Tabletext"/>
            </w:pPr>
            <w:r w:rsidRPr="000F7D6E">
              <w:t>04144D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6B839" w14:textId="77777777" w:rsidR="004A2632" w:rsidRPr="000F7D6E" w:rsidRDefault="004A2632" w:rsidP="00E06D46">
            <w:pPr>
              <w:pStyle w:val="Tabletext"/>
            </w:pPr>
            <w:r w:rsidRPr="000F7D6E">
              <w:t>buspirone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E462386" w14:textId="77777777" w:rsidR="004A2632" w:rsidRPr="000F7D6E" w:rsidRDefault="004A2632" w:rsidP="00E06D46">
            <w:pPr>
              <w:pStyle w:val="Tabletext"/>
            </w:pPr>
            <w:r w:rsidRPr="000F7D6E">
              <w:t>buspirone hydrochloride 5 mg tablet, 50</w:t>
            </w:r>
          </w:p>
        </w:tc>
      </w:tr>
      <w:tr w:rsidR="004A2632" w:rsidRPr="000F7D6E" w14:paraId="369587F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E434B50" w14:textId="77777777" w:rsidR="004A2632" w:rsidRPr="000F7D6E" w:rsidRDefault="004A2632" w:rsidP="00E06D46">
            <w:pPr>
              <w:pStyle w:val="Tabletext"/>
            </w:pPr>
            <w:r w:rsidRPr="000F7D6E">
              <w:t>04145E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AD269C" w14:textId="77777777" w:rsidR="004A2632" w:rsidRPr="000F7D6E" w:rsidRDefault="004A2632" w:rsidP="00E06D46">
            <w:pPr>
              <w:pStyle w:val="Tabletext"/>
            </w:pPr>
            <w:r w:rsidRPr="000F7D6E">
              <w:t>buspirone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BAF13BF" w14:textId="77777777" w:rsidR="004A2632" w:rsidRPr="000F7D6E" w:rsidRDefault="004A2632" w:rsidP="00E06D46">
            <w:pPr>
              <w:pStyle w:val="Tabletext"/>
            </w:pPr>
            <w:r w:rsidRPr="000F7D6E">
              <w:t>buspirone hydrochloride 10 mg tablet, 50</w:t>
            </w:r>
          </w:p>
        </w:tc>
      </w:tr>
      <w:tr w:rsidR="004A2632" w:rsidRPr="000F7D6E" w14:paraId="1A8965D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18CDE47" w14:textId="77777777" w:rsidR="004A2632" w:rsidRPr="000F7D6E" w:rsidRDefault="004A2632" w:rsidP="00E06D46">
            <w:pPr>
              <w:pStyle w:val="Tabletext"/>
            </w:pPr>
            <w:r w:rsidRPr="000F7D6E">
              <w:t>04150K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380656" w14:textId="77777777" w:rsidR="004A2632" w:rsidRPr="000F7D6E" w:rsidRDefault="004A2632" w:rsidP="00E06D46">
            <w:pPr>
              <w:pStyle w:val="Tabletext"/>
            </w:pPr>
            <w:r w:rsidRPr="000F7D6E">
              <w:t>bromazepam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457E217" w14:textId="77777777" w:rsidR="004A2632" w:rsidRPr="000F7D6E" w:rsidRDefault="004A2632" w:rsidP="00E06D46">
            <w:pPr>
              <w:pStyle w:val="Tabletext"/>
            </w:pPr>
            <w:r w:rsidRPr="000F7D6E">
              <w:t>bromazepam 3 mg tablet, 30</w:t>
            </w:r>
          </w:p>
        </w:tc>
      </w:tr>
      <w:tr w:rsidR="004A2632" w:rsidRPr="000F7D6E" w14:paraId="00BAA6A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413FE7C" w14:textId="77777777" w:rsidR="004A2632" w:rsidRPr="000F7D6E" w:rsidRDefault="004A2632" w:rsidP="00E06D46">
            <w:pPr>
              <w:pStyle w:val="Tabletext"/>
            </w:pPr>
            <w:r w:rsidRPr="000F7D6E">
              <w:t>04151L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16A2AE" w14:textId="77777777" w:rsidR="004A2632" w:rsidRPr="000F7D6E" w:rsidRDefault="004A2632" w:rsidP="00E06D46">
            <w:pPr>
              <w:pStyle w:val="Tabletext"/>
            </w:pPr>
            <w:r w:rsidRPr="000F7D6E">
              <w:t>bromazepam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56BB990" w14:textId="77777777" w:rsidR="004A2632" w:rsidRPr="000F7D6E" w:rsidRDefault="004A2632" w:rsidP="00E06D46">
            <w:pPr>
              <w:pStyle w:val="Tabletext"/>
            </w:pPr>
            <w:r w:rsidRPr="000F7D6E">
              <w:t>bromazepam 6 mg tablet, 30</w:t>
            </w:r>
          </w:p>
        </w:tc>
      </w:tr>
      <w:tr w:rsidR="004A2632" w:rsidRPr="000F7D6E" w14:paraId="29F8F8F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398FAC4" w14:textId="77777777" w:rsidR="004A2632" w:rsidRPr="000F7D6E" w:rsidRDefault="004A2632" w:rsidP="00E06D46">
            <w:pPr>
              <w:pStyle w:val="Tabletext"/>
            </w:pPr>
            <w:r w:rsidRPr="000F7D6E">
              <w:t>04161B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D8E25B" w14:textId="77777777" w:rsidR="004A2632" w:rsidRPr="000F7D6E" w:rsidRDefault="004A2632" w:rsidP="00E06D46">
            <w:pPr>
              <w:pStyle w:val="Tabletext"/>
            </w:pPr>
            <w:r w:rsidRPr="000F7D6E">
              <w:t>chlorhexidine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170A866" w14:textId="77777777" w:rsidR="004A2632" w:rsidRPr="000F7D6E" w:rsidRDefault="004A2632" w:rsidP="00E06D46">
            <w:pPr>
              <w:pStyle w:val="Tabletext"/>
            </w:pPr>
            <w:r w:rsidRPr="000F7D6E">
              <w:t xml:space="preserve">chlorhexidine gluconate 0.2% mouthwash, 250 </w:t>
            </w:r>
            <w:bookmarkStart w:id="93" w:name="BK_S3P8L17C1"/>
            <w:bookmarkStart w:id="94" w:name="BK_S3P7L13C1"/>
            <w:bookmarkEnd w:id="93"/>
            <w:bookmarkEnd w:id="94"/>
            <w:r w:rsidRPr="000F7D6E">
              <w:t>mL</w:t>
            </w:r>
          </w:p>
        </w:tc>
      </w:tr>
      <w:tr w:rsidR="004A2632" w:rsidRPr="000F7D6E" w14:paraId="2DB22AE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F74FAFE" w14:textId="77777777" w:rsidR="004A2632" w:rsidRPr="000F7D6E" w:rsidRDefault="004A2632" w:rsidP="00E06D46">
            <w:pPr>
              <w:pStyle w:val="Tabletext"/>
            </w:pPr>
            <w:r w:rsidRPr="000F7D6E">
              <w:t>04175R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DD07E" w14:textId="77777777" w:rsidR="004A2632" w:rsidRPr="000F7D6E" w:rsidRDefault="004A2632" w:rsidP="00E06D46">
            <w:pPr>
              <w:pStyle w:val="Tabletext"/>
            </w:pPr>
            <w:r w:rsidRPr="000F7D6E">
              <w:t>cetirizine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3C45308" w14:textId="77777777" w:rsidR="004A2632" w:rsidRPr="000F7D6E" w:rsidRDefault="004A2632" w:rsidP="00E06D46">
            <w:pPr>
              <w:pStyle w:val="Tabletext"/>
            </w:pPr>
            <w:r w:rsidRPr="000F7D6E">
              <w:t>cetirizine hydrochloride 10 mg tablet, 30</w:t>
            </w:r>
          </w:p>
        </w:tc>
      </w:tr>
      <w:tr w:rsidR="004A2632" w:rsidRPr="000F7D6E" w14:paraId="52DF211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724C752" w14:textId="77777777" w:rsidR="004A2632" w:rsidRPr="000F7D6E" w:rsidRDefault="004A2632" w:rsidP="00E06D46">
            <w:pPr>
              <w:pStyle w:val="Tabletext"/>
            </w:pPr>
            <w:r w:rsidRPr="000F7D6E">
              <w:t>04176T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FF61BD" w14:textId="77777777" w:rsidR="004A2632" w:rsidRPr="000F7D6E" w:rsidRDefault="004A2632" w:rsidP="00E06D46">
            <w:pPr>
              <w:pStyle w:val="Tabletext"/>
            </w:pPr>
            <w:r w:rsidRPr="000F7D6E">
              <w:t>carbamide peroxide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8557E68" w14:textId="77777777" w:rsidR="004A2632" w:rsidRPr="000F7D6E" w:rsidRDefault="004A2632" w:rsidP="00E06D46">
            <w:pPr>
              <w:pStyle w:val="Tabletext"/>
            </w:pPr>
            <w:r w:rsidRPr="000F7D6E">
              <w:t>carbamide peroxide 6.5% ear drops, 12 mL</w:t>
            </w:r>
          </w:p>
        </w:tc>
      </w:tr>
      <w:tr w:rsidR="004A2632" w:rsidRPr="000F7D6E" w14:paraId="6A5B8B6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50549DE" w14:textId="77777777" w:rsidR="004A2632" w:rsidRPr="000F7D6E" w:rsidRDefault="004A2632" w:rsidP="00E06D46">
            <w:pPr>
              <w:pStyle w:val="Tabletext"/>
            </w:pPr>
            <w:r w:rsidRPr="000F7D6E">
              <w:t>04179Y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EFB3AC" w14:textId="77777777" w:rsidR="004A2632" w:rsidRPr="000F7D6E" w:rsidRDefault="004A2632" w:rsidP="00E06D46">
            <w:pPr>
              <w:pStyle w:val="Tabletext"/>
            </w:pPr>
            <w:r w:rsidRPr="000F7D6E">
              <w:t>clopidogrel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4CCA825" w14:textId="77777777" w:rsidR="004A2632" w:rsidRPr="000F7D6E" w:rsidRDefault="004A2632" w:rsidP="00E06D46">
            <w:pPr>
              <w:pStyle w:val="Tabletext"/>
            </w:pPr>
            <w:r w:rsidRPr="000F7D6E">
              <w:t>clopidogrel 75 mg tablet, 28</w:t>
            </w:r>
          </w:p>
        </w:tc>
      </w:tr>
      <w:tr w:rsidR="004A2632" w:rsidRPr="000F7D6E" w14:paraId="36CF011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4FFC0EA" w14:textId="77777777" w:rsidR="004A2632" w:rsidRPr="000F7D6E" w:rsidRDefault="004A2632" w:rsidP="00E06D46">
            <w:pPr>
              <w:pStyle w:val="Tabletext"/>
            </w:pPr>
            <w:r w:rsidRPr="000F7D6E">
              <w:t>04180B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8AA52" w14:textId="77777777" w:rsidR="004A2632" w:rsidRPr="000F7D6E" w:rsidRDefault="004A2632" w:rsidP="00E06D46">
            <w:pPr>
              <w:pStyle w:val="Tabletext"/>
            </w:pPr>
            <w:r w:rsidRPr="000F7D6E">
              <w:t>ortho</w:t>
            </w:r>
            <w:r w:rsidR="00883711">
              <w:t>-</w:t>
            </w:r>
            <w:r w:rsidRPr="000F7D6E">
              <w:t>dichlorobenzene + para</w:t>
            </w:r>
            <w:r w:rsidR="00883711">
              <w:t>-</w:t>
            </w:r>
            <w:r w:rsidRPr="000F7D6E">
              <w:t>dichlorobenzene + chlorobutanol + arachis oil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5CAF968" w14:textId="77777777" w:rsidR="004A2632" w:rsidRPr="000F7D6E" w:rsidRDefault="004A2632" w:rsidP="00E06D46">
            <w:pPr>
              <w:pStyle w:val="Tabletext"/>
            </w:pPr>
            <w:r w:rsidRPr="000F7D6E">
              <w:t>ortho</w:t>
            </w:r>
            <w:r w:rsidR="00883711">
              <w:t>-</w:t>
            </w:r>
            <w:r w:rsidRPr="000F7D6E">
              <w:t>dichlorobenzene 14% + para</w:t>
            </w:r>
            <w:r w:rsidR="00883711">
              <w:t>-</w:t>
            </w:r>
            <w:r w:rsidRPr="000F7D6E">
              <w:t>dichlorobenzene 2% + chlorobutanol hemihydrate 5% + arachis oil 57% ear drops, 10 mL</w:t>
            </w:r>
          </w:p>
        </w:tc>
      </w:tr>
      <w:tr w:rsidR="004A2632" w:rsidRPr="000F7D6E" w14:paraId="3F589DB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E69C84A" w14:textId="77777777" w:rsidR="004A2632" w:rsidRPr="000F7D6E" w:rsidRDefault="004A2632" w:rsidP="00E06D46">
            <w:pPr>
              <w:pStyle w:val="Tabletext"/>
            </w:pPr>
            <w:r w:rsidRPr="000F7D6E">
              <w:t>04196W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359F2A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327F7C2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 10 cm x 10 cm dressing, 10</w:t>
            </w:r>
          </w:p>
        </w:tc>
      </w:tr>
      <w:tr w:rsidR="004A2632" w:rsidRPr="000F7D6E" w14:paraId="5D3ACF9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5A7B0A7" w14:textId="77777777" w:rsidR="004A2632" w:rsidRPr="000F7D6E" w:rsidRDefault="004A2632" w:rsidP="00E06D46">
            <w:pPr>
              <w:pStyle w:val="Tabletext"/>
            </w:pPr>
            <w:r w:rsidRPr="000F7D6E">
              <w:t>04199B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30C677" w14:textId="77777777" w:rsidR="004A2632" w:rsidRPr="000F7D6E" w:rsidRDefault="004A2632" w:rsidP="00E06D46">
            <w:pPr>
              <w:pStyle w:val="Tabletext"/>
            </w:pPr>
            <w:r w:rsidRPr="000F7D6E">
              <w:t>docusate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33AAE3A" w14:textId="77777777" w:rsidR="004A2632" w:rsidRPr="000F7D6E" w:rsidRDefault="004A2632" w:rsidP="00E06D46">
            <w:pPr>
              <w:pStyle w:val="Tabletext"/>
            </w:pPr>
            <w:r w:rsidRPr="000F7D6E">
              <w:t>docusate sodium 0.5% ear drops, 10 mL</w:t>
            </w:r>
          </w:p>
        </w:tc>
      </w:tr>
      <w:tr w:rsidR="004A2632" w:rsidRPr="000F7D6E" w14:paraId="5DAE703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43AE2F8" w14:textId="77777777" w:rsidR="004A2632" w:rsidRPr="000F7D6E" w:rsidRDefault="004A2632" w:rsidP="00E06D46">
            <w:pPr>
              <w:pStyle w:val="Tabletext"/>
            </w:pPr>
            <w:r w:rsidRPr="000F7D6E">
              <w:t>04200C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221B62" w14:textId="77777777" w:rsidR="004A2632" w:rsidRPr="000F7D6E" w:rsidRDefault="004A2632" w:rsidP="00E06D46">
            <w:pPr>
              <w:pStyle w:val="Tabletext"/>
            </w:pPr>
            <w:r w:rsidRPr="000F7D6E">
              <w:t>docusate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1816FE6" w14:textId="77777777" w:rsidR="004A2632" w:rsidRPr="000F7D6E" w:rsidRDefault="004A2632" w:rsidP="00E06D46">
            <w:pPr>
              <w:pStyle w:val="Tabletext"/>
            </w:pPr>
            <w:r w:rsidRPr="000F7D6E">
              <w:t>docusate sodium 50 mg tablet, 100</w:t>
            </w:r>
          </w:p>
        </w:tc>
      </w:tr>
      <w:tr w:rsidR="004A2632" w:rsidRPr="000F7D6E" w14:paraId="79F8E89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814E261" w14:textId="77777777" w:rsidR="004A2632" w:rsidRPr="000F7D6E" w:rsidRDefault="004A2632" w:rsidP="00E06D46">
            <w:pPr>
              <w:pStyle w:val="Tabletext"/>
            </w:pPr>
            <w:r w:rsidRPr="000F7D6E">
              <w:t>04204G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3D58BD" w14:textId="77777777" w:rsidR="004A2632" w:rsidRPr="000F7D6E" w:rsidRDefault="004A2632" w:rsidP="00E06D46">
            <w:pPr>
              <w:pStyle w:val="Tabletext"/>
            </w:pPr>
            <w:r w:rsidRPr="000F7D6E">
              <w:t>chlorhexidine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08218A9" w14:textId="77777777" w:rsidR="004A2632" w:rsidRPr="000F7D6E" w:rsidRDefault="004A2632" w:rsidP="00E06D46">
            <w:pPr>
              <w:pStyle w:val="Tabletext"/>
            </w:pPr>
            <w:r w:rsidRPr="000F7D6E">
              <w:t xml:space="preserve">chlorhexidine gluconate 0.2% mouthwash, 300 </w:t>
            </w:r>
            <w:bookmarkStart w:id="95" w:name="BK_S3P8L30C1"/>
            <w:bookmarkStart w:id="96" w:name="BK_S3P7L26C1"/>
            <w:bookmarkEnd w:id="95"/>
            <w:bookmarkEnd w:id="96"/>
            <w:r w:rsidRPr="000F7D6E">
              <w:t>mL</w:t>
            </w:r>
          </w:p>
        </w:tc>
      </w:tr>
      <w:tr w:rsidR="004A2632" w:rsidRPr="000F7D6E" w14:paraId="56CEDE2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D005AA6" w14:textId="77777777" w:rsidR="004A2632" w:rsidRPr="000F7D6E" w:rsidRDefault="004A2632" w:rsidP="00E06D46">
            <w:pPr>
              <w:pStyle w:val="Tabletext"/>
            </w:pPr>
            <w:r w:rsidRPr="000F7D6E">
              <w:t>04207K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A27223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0018EC5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 7.5 cm x 7.5 cm dressing, 10</w:t>
            </w:r>
          </w:p>
        </w:tc>
      </w:tr>
      <w:tr w:rsidR="004A2632" w:rsidRPr="000F7D6E" w14:paraId="0F2539F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92E508B" w14:textId="77777777" w:rsidR="004A2632" w:rsidRPr="000F7D6E" w:rsidRDefault="004A2632" w:rsidP="00E06D46">
            <w:pPr>
              <w:pStyle w:val="Tabletext"/>
            </w:pPr>
            <w:r w:rsidRPr="000F7D6E">
              <w:t>04216X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4D749" w14:textId="77777777" w:rsidR="004A2632" w:rsidRPr="000F7D6E" w:rsidRDefault="004A2632" w:rsidP="00E06D46">
            <w:pPr>
              <w:pStyle w:val="Tabletext"/>
            </w:pPr>
            <w:r w:rsidRPr="000F7D6E">
              <w:t>flunitrazepam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053EFD9" w14:textId="77777777" w:rsidR="004A2632" w:rsidRPr="000F7D6E" w:rsidRDefault="004A2632" w:rsidP="00E06D46">
            <w:pPr>
              <w:pStyle w:val="Tabletext"/>
            </w:pPr>
            <w:r w:rsidRPr="000F7D6E">
              <w:t>flunitrazepam 1 mg tablet, 30</w:t>
            </w:r>
          </w:p>
        </w:tc>
      </w:tr>
      <w:tr w:rsidR="004A2632" w:rsidRPr="000F7D6E" w14:paraId="7FEB722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22E76CE" w14:textId="77777777" w:rsidR="004A2632" w:rsidRPr="000F7D6E" w:rsidRDefault="004A2632" w:rsidP="00E06D46">
            <w:pPr>
              <w:pStyle w:val="Tabletext"/>
            </w:pPr>
            <w:r w:rsidRPr="000F7D6E">
              <w:t>04222F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9072C8" w14:textId="77777777" w:rsidR="004A2632" w:rsidRPr="000F7D6E" w:rsidRDefault="004A2632" w:rsidP="00E06D46">
            <w:pPr>
              <w:pStyle w:val="Tabletext"/>
            </w:pPr>
            <w:r w:rsidRPr="000F7D6E">
              <w:t>fluorouracil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F905A78" w14:textId="77777777" w:rsidR="004A2632" w:rsidRPr="000F7D6E" w:rsidRDefault="004A2632" w:rsidP="00E06D46">
            <w:pPr>
              <w:pStyle w:val="Tabletext"/>
            </w:pPr>
            <w:r w:rsidRPr="000F7D6E">
              <w:t xml:space="preserve">fluorouracil 5% cream, 20 </w:t>
            </w:r>
            <w:bookmarkStart w:id="97" w:name="BK_S3P8L34C27"/>
            <w:bookmarkStart w:id="98" w:name="BK_S3P7L30C27"/>
            <w:bookmarkEnd w:id="97"/>
            <w:bookmarkEnd w:id="98"/>
            <w:r w:rsidRPr="000F7D6E">
              <w:t>g</w:t>
            </w:r>
          </w:p>
        </w:tc>
      </w:tr>
      <w:tr w:rsidR="004A2632" w:rsidRPr="000F7D6E" w14:paraId="060C9C8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68723BA" w14:textId="77777777" w:rsidR="004A2632" w:rsidRPr="000F7D6E" w:rsidRDefault="004A2632" w:rsidP="00E06D46">
            <w:pPr>
              <w:pStyle w:val="Tabletext"/>
            </w:pPr>
            <w:r w:rsidRPr="000F7D6E">
              <w:t>04230P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725D15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3699F30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 10 cm x 10 cm dressing, 10</w:t>
            </w:r>
          </w:p>
        </w:tc>
      </w:tr>
      <w:tr w:rsidR="004A2632" w:rsidRPr="000F7D6E" w14:paraId="1AF8AAA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CDDA157" w14:textId="77777777" w:rsidR="004A2632" w:rsidRPr="000F7D6E" w:rsidRDefault="004A2632" w:rsidP="00E06D46">
            <w:pPr>
              <w:pStyle w:val="Tabletext"/>
            </w:pPr>
            <w:r w:rsidRPr="000F7D6E">
              <w:t>04233T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834638" w14:textId="77777777" w:rsidR="004A2632" w:rsidRPr="000F7D6E" w:rsidRDefault="004A2632" w:rsidP="00E06D46">
            <w:pPr>
              <w:pStyle w:val="Tabletext"/>
            </w:pPr>
            <w:r w:rsidRPr="000F7D6E">
              <w:t>finasteride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029B45A" w14:textId="77777777" w:rsidR="004A2632" w:rsidRPr="000F7D6E" w:rsidRDefault="004A2632" w:rsidP="00E06D46">
            <w:pPr>
              <w:pStyle w:val="Tabletext"/>
            </w:pPr>
            <w:r w:rsidRPr="000F7D6E">
              <w:t>finasteride 5 mg tablet, 30</w:t>
            </w:r>
          </w:p>
        </w:tc>
      </w:tr>
      <w:tr w:rsidR="004A2632" w:rsidRPr="000F7D6E" w14:paraId="28DF5D5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0B786DC" w14:textId="77777777" w:rsidR="004A2632" w:rsidRPr="000F7D6E" w:rsidRDefault="004A2632" w:rsidP="00E06D46">
            <w:pPr>
              <w:pStyle w:val="Tabletext"/>
            </w:pPr>
            <w:r w:rsidRPr="000F7D6E">
              <w:t>04237B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BD769F" w14:textId="77777777" w:rsidR="004A2632" w:rsidRPr="000F7D6E" w:rsidRDefault="004A2632" w:rsidP="00E06D46">
            <w:pPr>
              <w:pStyle w:val="Tabletext"/>
            </w:pPr>
            <w:r w:rsidRPr="000F7D6E">
              <w:t>fexofenadine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E7C7D4B" w14:textId="77777777" w:rsidR="004A2632" w:rsidRPr="000F7D6E" w:rsidRDefault="004A2632" w:rsidP="00E06D46">
            <w:pPr>
              <w:pStyle w:val="Tabletext"/>
            </w:pPr>
            <w:r w:rsidRPr="000F7D6E">
              <w:t>fexofenadine hydrochloride 60 mg tablet, 20</w:t>
            </w:r>
          </w:p>
        </w:tc>
      </w:tr>
      <w:tr w:rsidR="004A2632" w:rsidRPr="000F7D6E" w14:paraId="058E5F7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C0BD9AC" w14:textId="77777777" w:rsidR="004A2632" w:rsidRPr="000F7D6E" w:rsidRDefault="004A2632" w:rsidP="00E06D46">
            <w:pPr>
              <w:pStyle w:val="Tabletext"/>
            </w:pPr>
            <w:r w:rsidRPr="000F7D6E">
              <w:t>04238C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A6EE2" w14:textId="77777777" w:rsidR="004A2632" w:rsidRPr="000F7D6E" w:rsidRDefault="004A2632" w:rsidP="00E06D46">
            <w:pPr>
              <w:pStyle w:val="Tabletext"/>
            </w:pPr>
            <w:r w:rsidRPr="000F7D6E">
              <w:t>fexofenadine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E6C8DF2" w14:textId="77777777" w:rsidR="004A2632" w:rsidRPr="000F7D6E" w:rsidRDefault="004A2632" w:rsidP="00E06D46">
            <w:pPr>
              <w:pStyle w:val="Tabletext"/>
            </w:pPr>
            <w:r w:rsidRPr="000F7D6E">
              <w:t>fexofenadine hydrochloride 120 mg tablet, 30</w:t>
            </w:r>
          </w:p>
        </w:tc>
      </w:tr>
      <w:tr w:rsidR="004A2632" w:rsidRPr="000F7D6E" w14:paraId="3FF2601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1F06CC9" w14:textId="77777777" w:rsidR="004A2632" w:rsidRPr="000F7D6E" w:rsidRDefault="004A2632" w:rsidP="00E06D46">
            <w:pPr>
              <w:pStyle w:val="Tabletext"/>
            </w:pPr>
            <w:r w:rsidRPr="000F7D6E">
              <w:t>04239D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8A22BA" w14:textId="77777777" w:rsidR="004A2632" w:rsidRPr="000F7D6E" w:rsidRDefault="004A2632" w:rsidP="00E06D46">
            <w:pPr>
              <w:pStyle w:val="Tabletext"/>
            </w:pPr>
            <w:r w:rsidRPr="000F7D6E">
              <w:t>tape plaster adhesive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1630CE4" w14:textId="77777777" w:rsidR="004A2632" w:rsidRPr="000F7D6E" w:rsidRDefault="004A2632" w:rsidP="00E06D46">
            <w:pPr>
              <w:pStyle w:val="Tabletext"/>
            </w:pPr>
            <w:r w:rsidRPr="000F7D6E">
              <w:t>tape plaster adhesive with silicone 2 cm x 3 m tape, 1 roll</w:t>
            </w:r>
          </w:p>
        </w:tc>
      </w:tr>
      <w:tr w:rsidR="004A2632" w:rsidRPr="000F7D6E" w14:paraId="17F34C5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05C52D4" w14:textId="77777777" w:rsidR="004A2632" w:rsidRPr="000F7D6E" w:rsidRDefault="004A2632" w:rsidP="00E06D46">
            <w:pPr>
              <w:pStyle w:val="Tabletext"/>
            </w:pPr>
            <w:r w:rsidRPr="000F7D6E">
              <w:t>04240E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E26304" w14:textId="77777777" w:rsidR="004A2632" w:rsidRPr="000F7D6E" w:rsidRDefault="004A2632" w:rsidP="00E06D46">
            <w:pPr>
              <w:pStyle w:val="Tabletext"/>
            </w:pPr>
            <w:r w:rsidRPr="000F7D6E">
              <w:t>tape plaster adhesive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7FD3552" w14:textId="77777777" w:rsidR="004A2632" w:rsidRPr="000F7D6E" w:rsidRDefault="004A2632" w:rsidP="00E06D46">
            <w:pPr>
              <w:pStyle w:val="Tabletext"/>
            </w:pPr>
            <w:r w:rsidRPr="000F7D6E">
              <w:t>tape plaster adhesive with silicone 4 cm x 1.5 m tape, 1 roll</w:t>
            </w:r>
          </w:p>
        </w:tc>
      </w:tr>
      <w:tr w:rsidR="004A2632" w:rsidRPr="000F7D6E" w14:paraId="6ED650D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BC4FB90" w14:textId="77777777" w:rsidR="004A2632" w:rsidRPr="000F7D6E" w:rsidRDefault="004A2632" w:rsidP="00E06D46">
            <w:pPr>
              <w:pStyle w:val="Tabletext"/>
            </w:pPr>
            <w:r w:rsidRPr="000F7D6E">
              <w:t>04243H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F3A3DB" w14:textId="77777777" w:rsidR="004A2632" w:rsidRPr="000F7D6E" w:rsidRDefault="004A2632" w:rsidP="00E06D46">
            <w:pPr>
              <w:pStyle w:val="Tabletext"/>
            </w:pPr>
            <w:r w:rsidRPr="000F7D6E">
              <w:t>dressing non adherent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3E1F73A" w14:textId="77777777" w:rsidR="004A2632" w:rsidRPr="000F7D6E" w:rsidRDefault="000F7D6E" w:rsidP="00E06D46">
            <w:pPr>
              <w:pStyle w:val="Tabletext"/>
            </w:pPr>
            <w:r w:rsidRPr="000F7D6E">
              <w:t>dressing self adhesive non</w:t>
            </w:r>
            <w:r w:rsidR="00883711">
              <w:t>-</w:t>
            </w:r>
            <w:r w:rsidRPr="000F7D6E">
              <w:t>adherent dry absorbent d</w:t>
            </w:r>
            <w:r w:rsidR="004A2632" w:rsidRPr="000F7D6E">
              <w:t>ressings, non</w:t>
            </w:r>
            <w:r w:rsidR="00883711">
              <w:t>-</w:t>
            </w:r>
            <w:r w:rsidR="004A2632" w:rsidRPr="000F7D6E">
              <w:t>woven, with silicone 5 cm x 7.5 cm, 10, 1</w:t>
            </w:r>
          </w:p>
        </w:tc>
      </w:tr>
      <w:tr w:rsidR="004A2632" w:rsidRPr="000F7D6E" w14:paraId="24BEF4C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EE87A70" w14:textId="77777777" w:rsidR="004A2632" w:rsidRPr="000F7D6E" w:rsidRDefault="004A2632" w:rsidP="00E06D46">
            <w:pPr>
              <w:pStyle w:val="Tabletext"/>
            </w:pPr>
            <w:r w:rsidRPr="000F7D6E">
              <w:t>04244J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ADD9DB" w14:textId="77777777" w:rsidR="004A2632" w:rsidRPr="000F7D6E" w:rsidRDefault="004A2632" w:rsidP="00E06D46">
            <w:pPr>
              <w:pStyle w:val="Tabletext"/>
            </w:pPr>
            <w:r w:rsidRPr="000F7D6E">
              <w:t>dressing non adherent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38B5EC1" w14:textId="77777777" w:rsidR="004A2632" w:rsidRPr="000F7D6E" w:rsidRDefault="000F7D6E" w:rsidP="00E06D46">
            <w:pPr>
              <w:pStyle w:val="Tabletext"/>
            </w:pPr>
            <w:r w:rsidRPr="000F7D6E">
              <w:t>dressing self adhesive non</w:t>
            </w:r>
            <w:r w:rsidR="00883711">
              <w:t>-</w:t>
            </w:r>
            <w:r w:rsidRPr="000F7D6E">
              <w:t>adherent dry absorbent d</w:t>
            </w:r>
            <w:r w:rsidR="004A2632" w:rsidRPr="000F7D6E">
              <w:t>ressings, non</w:t>
            </w:r>
            <w:r w:rsidR="00883711">
              <w:t>-</w:t>
            </w:r>
            <w:r w:rsidR="004A2632" w:rsidRPr="000F7D6E">
              <w:t>woven, with silicone 7.5 cm x 10 cm, 10, 1</w:t>
            </w:r>
          </w:p>
        </w:tc>
      </w:tr>
      <w:tr w:rsidR="004A2632" w:rsidRPr="000F7D6E" w14:paraId="57C5627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CC1F20D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04246L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6FC28D" w14:textId="77777777" w:rsidR="004A2632" w:rsidRPr="000F7D6E" w:rsidRDefault="004A2632" w:rsidP="00E06D46">
            <w:pPr>
              <w:pStyle w:val="Tabletext"/>
            </w:pPr>
            <w:r w:rsidRPr="000F7D6E">
              <w:t>glycerol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5876F4B" w14:textId="77777777" w:rsidR="004A2632" w:rsidRPr="000F7D6E" w:rsidRDefault="004A2632" w:rsidP="00E06D46">
            <w:pPr>
              <w:pStyle w:val="Tabletext"/>
            </w:pPr>
            <w:r w:rsidRPr="000F7D6E">
              <w:t>glycerol 2.8 g suppository, 12</w:t>
            </w:r>
          </w:p>
        </w:tc>
      </w:tr>
      <w:tr w:rsidR="004A2632" w:rsidRPr="000F7D6E" w14:paraId="6FD8F50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A5E6CDB" w14:textId="77777777" w:rsidR="004A2632" w:rsidRPr="000F7D6E" w:rsidRDefault="004A2632" w:rsidP="00E06D46">
            <w:pPr>
              <w:pStyle w:val="Tabletext"/>
            </w:pPr>
            <w:r w:rsidRPr="000F7D6E">
              <w:t>04252T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82E54D" w14:textId="77777777" w:rsidR="004A2632" w:rsidRPr="000F7D6E" w:rsidRDefault="004A2632" w:rsidP="00E06D46">
            <w:pPr>
              <w:pStyle w:val="Tabletext"/>
            </w:pPr>
            <w:r w:rsidRPr="000F7D6E">
              <w:t>dressing foam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FA38958" w14:textId="77777777" w:rsidR="004A2632" w:rsidRPr="000F7D6E" w:rsidRDefault="004A2632" w:rsidP="00E06D46">
            <w:pPr>
              <w:pStyle w:val="Tabletext"/>
            </w:pPr>
            <w:r w:rsidRPr="000F7D6E">
              <w:t>dressing foam with silver 7.5 cm x 7.5 cm dressing, 10</w:t>
            </w:r>
          </w:p>
        </w:tc>
      </w:tr>
      <w:tr w:rsidR="004A2632" w:rsidRPr="000F7D6E" w14:paraId="7AED16D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13CAAFD" w14:textId="77777777" w:rsidR="004A2632" w:rsidRPr="000F7D6E" w:rsidRDefault="004A2632" w:rsidP="00E06D46">
            <w:pPr>
              <w:pStyle w:val="Tabletext"/>
            </w:pPr>
            <w:r w:rsidRPr="000F7D6E">
              <w:t>04255Y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789496" w14:textId="77777777" w:rsidR="004A2632" w:rsidRPr="000F7D6E" w:rsidRDefault="004A2632" w:rsidP="00E06D46">
            <w:pPr>
              <w:pStyle w:val="Tabletext"/>
            </w:pPr>
            <w:r w:rsidRPr="000F7D6E">
              <w:t>dressing foam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FE90EE5" w14:textId="77777777" w:rsidR="004A2632" w:rsidRPr="000F7D6E" w:rsidRDefault="004A2632" w:rsidP="00E06D46">
            <w:pPr>
              <w:pStyle w:val="Tabletext"/>
            </w:pPr>
            <w:r w:rsidRPr="000F7D6E">
              <w:t>dressing foam with silver 10 cm x 10 cm dressing, 10</w:t>
            </w:r>
          </w:p>
        </w:tc>
      </w:tr>
      <w:tr w:rsidR="004A2632" w:rsidRPr="000F7D6E" w14:paraId="30C0433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4924A63" w14:textId="77777777" w:rsidR="004A2632" w:rsidRPr="000F7D6E" w:rsidRDefault="004A2632" w:rsidP="00E06D46">
            <w:pPr>
              <w:pStyle w:val="Tabletext"/>
            </w:pPr>
            <w:r w:rsidRPr="000F7D6E">
              <w:t>04258D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3CA3CA" w14:textId="77777777" w:rsidR="004A2632" w:rsidRPr="000F7D6E" w:rsidRDefault="004A2632" w:rsidP="00E06D46">
            <w:pPr>
              <w:pStyle w:val="Tabletext"/>
            </w:pPr>
            <w:r w:rsidRPr="000F7D6E">
              <w:t>dressing foam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0643E8B" w14:textId="77777777" w:rsidR="004A2632" w:rsidRPr="000F7D6E" w:rsidRDefault="004A2632" w:rsidP="00E06D46">
            <w:pPr>
              <w:pStyle w:val="Tabletext"/>
            </w:pPr>
            <w:r w:rsidRPr="000F7D6E">
              <w:t>dressing foam with silver 12.5 cm x 12.5 cm dressing, 10</w:t>
            </w:r>
          </w:p>
        </w:tc>
      </w:tr>
      <w:tr w:rsidR="004A2632" w:rsidRPr="000F7D6E" w14:paraId="2F150D6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AE09F2D" w14:textId="77777777" w:rsidR="004A2632" w:rsidRPr="000F7D6E" w:rsidRDefault="004A2632" w:rsidP="00E06D46">
            <w:pPr>
              <w:pStyle w:val="Tabletext"/>
            </w:pPr>
            <w:r w:rsidRPr="000F7D6E">
              <w:t>04259E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4772A3" w14:textId="77777777" w:rsidR="004A2632" w:rsidRPr="000F7D6E" w:rsidRDefault="004A2632" w:rsidP="00E06D46">
            <w:pPr>
              <w:pStyle w:val="Tabletext"/>
            </w:pPr>
            <w:r w:rsidRPr="000F7D6E">
              <w:t>dressing foam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E05C9A2" w14:textId="77777777" w:rsidR="004A2632" w:rsidRPr="000F7D6E" w:rsidRDefault="004A2632" w:rsidP="00E06D46">
            <w:pPr>
              <w:pStyle w:val="Tabletext"/>
            </w:pPr>
            <w:r w:rsidRPr="000F7D6E">
              <w:t>dressing foam with silver 10 cm x 10 cm dressing, 10</w:t>
            </w:r>
          </w:p>
        </w:tc>
      </w:tr>
      <w:tr w:rsidR="004A2632" w:rsidRPr="000F7D6E" w14:paraId="55D1B7A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5B072E0" w14:textId="77777777" w:rsidR="004A2632" w:rsidRPr="000F7D6E" w:rsidRDefault="004A2632" w:rsidP="00E06D46">
            <w:pPr>
              <w:pStyle w:val="Tabletext"/>
            </w:pPr>
            <w:r w:rsidRPr="000F7D6E">
              <w:t>04263J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3CD45" w14:textId="77777777" w:rsidR="004A2632" w:rsidRPr="000F7D6E" w:rsidRDefault="004A2632" w:rsidP="00E06D46">
            <w:pPr>
              <w:pStyle w:val="Tabletext"/>
            </w:pPr>
            <w:r w:rsidRPr="000F7D6E">
              <w:t>dressing foam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756BE5C" w14:textId="77777777" w:rsidR="004A2632" w:rsidRPr="000F7D6E" w:rsidRDefault="004A2632" w:rsidP="00E06D46">
            <w:pPr>
              <w:pStyle w:val="Tabletext"/>
            </w:pPr>
            <w:r w:rsidRPr="000F7D6E">
              <w:t>dressing foam with silver 7.5 cm x 7.5 cm dressing, 10</w:t>
            </w:r>
          </w:p>
        </w:tc>
      </w:tr>
      <w:tr w:rsidR="004A2632" w:rsidRPr="000F7D6E" w14:paraId="19674A7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7F2841" w14:textId="77777777" w:rsidR="004A2632" w:rsidRPr="000F7D6E" w:rsidRDefault="004A2632" w:rsidP="00E06D46">
            <w:pPr>
              <w:pStyle w:val="Tabletext"/>
            </w:pPr>
            <w:r w:rsidRPr="000F7D6E">
              <w:t>04266M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8345B" w14:textId="77777777" w:rsidR="004A2632" w:rsidRPr="000F7D6E" w:rsidRDefault="004A2632" w:rsidP="00E06D46">
            <w:pPr>
              <w:pStyle w:val="Tabletext"/>
            </w:pPr>
            <w:r w:rsidRPr="000F7D6E">
              <w:t>dressing foam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D3D72BB" w14:textId="77777777" w:rsidR="004A2632" w:rsidRPr="000F7D6E" w:rsidRDefault="004A2632" w:rsidP="00E06D46">
            <w:pPr>
              <w:pStyle w:val="Tabletext"/>
            </w:pPr>
            <w:r w:rsidRPr="000F7D6E">
              <w:t>dressing foam with silver 10 cm x 10 cm dressing, 10</w:t>
            </w:r>
          </w:p>
        </w:tc>
      </w:tr>
      <w:tr w:rsidR="004A2632" w:rsidRPr="000F7D6E" w14:paraId="53BDC5A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A9FE170" w14:textId="77777777" w:rsidR="004A2632" w:rsidRPr="000F7D6E" w:rsidRDefault="004A2632" w:rsidP="00E06D46">
            <w:pPr>
              <w:pStyle w:val="Tabletext"/>
            </w:pPr>
            <w:r w:rsidRPr="000F7D6E">
              <w:t>04270R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98605A" w14:textId="77777777" w:rsidR="004A2632" w:rsidRPr="000F7D6E" w:rsidRDefault="004A2632" w:rsidP="00E06D46">
            <w:pPr>
              <w:pStyle w:val="Tabletext"/>
            </w:pPr>
            <w:r w:rsidRPr="000F7D6E">
              <w:t>dressing foam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AB52E4B" w14:textId="77777777" w:rsidR="004A2632" w:rsidRPr="000F7D6E" w:rsidRDefault="004A2632" w:rsidP="00E06D46">
            <w:pPr>
              <w:pStyle w:val="Tabletext"/>
            </w:pPr>
            <w:r w:rsidRPr="000F7D6E">
              <w:t>dressing foam with silver 12.5 cm x 12.5 cm dressing, 10</w:t>
            </w:r>
          </w:p>
        </w:tc>
      </w:tr>
      <w:tr w:rsidR="004A2632" w:rsidRPr="000F7D6E" w14:paraId="09594E2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2550378" w14:textId="77777777" w:rsidR="004A2632" w:rsidRPr="000F7D6E" w:rsidRDefault="004A2632" w:rsidP="00E06D46">
            <w:pPr>
              <w:pStyle w:val="Tabletext"/>
            </w:pPr>
            <w:r w:rsidRPr="000F7D6E">
              <w:t>04275B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2DDFA" w14:textId="77777777" w:rsidR="004A2632" w:rsidRPr="000F7D6E" w:rsidRDefault="004A2632" w:rsidP="00E06D46">
            <w:pPr>
              <w:pStyle w:val="Tabletext"/>
            </w:pPr>
            <w:r w:rsidRPr="000F7D6E">
              <w:t>paracetamol + codeine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BBA68F6" w14:textId="77777777" w:rsidR="004A2632" w:rsidRPr="000F7D6E" w:rsidRDefault="004A2632" w:rsidP="00E06D46">
            <w:pPr>
              <w:pStyle w:val="Tabletext"/>
            </w:pPr>
            <w:r w:rsidRPr="000F7D6E">
              <w:t>paracetamol 500 mg + codeine phosphate hemihydrate 8 mg tablet, 40</w:t>
            </w:r>
          </w:p>
        </w:tc>
      </w:tr>
      <w:tr w:rsidR="004A2632" w:rsidRPr="000F7D6E" w14:paraId="6C47717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21731A1" w14:textId="77777777" w:rsidR="004A2632" w:rsidRPr="000F7D6E" w:rsidRDefault="004A2632" w:rsidP="00E06D46">
            <w:pPr>
              <w:pStyle w:val="Tabletext"/>
            </w:pPr>
            <w:r w:rsidRPr="000F7D6E">
              <w:t>04277D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D7BC6B" w14:textId="77777777" w:rsidR="004A2632" w:rsidRPr="000F7D6E" w:rsidRDefault="004A2632" w:rsidP="00E06D46">
            <w:pPr>
              <w:pStyle w:val="Tabletext"/>
            </w:pPr>
            <w:r w:rsidRPr="000F7D6E">
              <w:t>alfuzosin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5641A09" w14:textId="77777777" w:rsidR="004A2632" w:rsidRPr="000F7D6E" w:rsidRDefault="004A2632" w:rsidP="00E06D46">
            <w:pPr>
              <w:pStyle w:val="Tabletext"/>
            </w:pPr>
            <w:r w:rsidRPr="000F7D6E">
              <w:t>alfuzosin hydrochloride 10 mg modified release tablet, 30</w:t>
            </w:r>
          </w:p>
        </w:tc>
      </w:tr>
      <w:tr w:rsidR="004A2632" w:rsidRPr="000F7D6E" w14:paraId="4323233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BD96DF4" w14:textId="77777777" w:rsidR="004A2632" w:rsidRPr="000F7D6E" w:rsidRDefault="004A2632" w:rsidP="00E06D46">
            <w:pPr>
              <w:pStyle w:val="Tabletext"/>
            </w:pPr>
            <w:r w:rsidRPr="000F7D6E">
              <w:t>04279F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5BDD44" w14:textId="77777777" w:rsidR="004A2632" w:rsidRPr="000F7D6E" w:rsidRDefault="004A2632" w:rsidP="00E06D46">
            <w:pPr>
              <w:pStyle w:val="Tabletext"/>
            </w:pPr>
            <w:r w:rsidRPr="000F7D6E">
              <w:t>hyoscine butylbromide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244594F" w14:textId="77777777" w:rsidR="004A2632" w:rsidRPr="000F7D6E" w:rsidRDefault="004A2632" w:rsidP="00E06D46">
            <w:pPr>
              <w:pStyle w:val="Tabletext"/>
            </w:pPr>
            <w:r w:rsidRPr="000F7D6E">
              <w:t>hyoscine butylbromide 20 mg/mL injection, 5 x 1 mL ampoules</w:t>
            </w:r>
          </w:p>
        </w:tc>
      </w:tr>
      <w:tr w:rsidR="004A2632" w:rsidRPr="000F7D6E" w14:paraId="317FD0B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60A9DAB" w14:textId="77777777" w:rsidR="004A2632" w:rsidRPr="000F7D6E" w:rsidRDefault="004A2632" w:rsidP="00E06D46">
            <w:pPr>
              <w:pStyle w:val="Tabletext"/>
            </w:pPr>
            <w:r w:rsidRPr="000F7D6E">
              <w:t>04280G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4F74CC" w14:textId="77777777" w:rsidR="004A2632" w:rsidRPr="000F7D6E" w:rsidRDefault="004A2632" w:rsidP="00E06D46">
            <w:pPr>
              <w:pStyle w:val="Tabletext"/>
            </w:pPr>
            <w:r w:rsidRPr="000F7D6E">
              <w:t>ichthammol + zinc oxide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340A17C" w14:textId="77777777" w:rsidR="004A2632" w:rsidRPr="000F7D6E" w:rsidRDefault="004A2632" w:rsidP="00E06D46">
            <w:pPr>
              <w:pStyle w:val="Tabletext"/>
            </w:pPr>
            <w:r w:rsidRPr="000F7D6E">
              <w:t xml:space="preserve">ichthammol 1% + zinc oxide 15% ointment, 50 </w:t>
            </w:r>
            <w:bookmarkStart w:id="99" w:name="BK_S3P9L30C45"/>
            <w:bookmarkStart w:id="100" w:name="BK_S3P8L25C45"/>
            <w:bookmarkEnd w:id="99"/>
            <w:bookmarkEnd w:id="100"/>
            <w:r w:rsidRPr="000F7D6E">
              <w:t>g</w:t>
            </w:r>
          </w:p>
        </w:tc>
      </w:tr>
      <w:tr w:rsidR="004A2632" w:rsidRPr="000F7D6E" w14:paraId="517AD51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F75C416" w14:textId="77777777" w:rsidR="004A2632" w:rsidRPr="000F7D6E" w:rsidRDefault="004A2632" w:rsidP="00E06D46">
            <w:pPr>
              <w:pStyle w:val="Tabletext"/>
            </w:pPr>
            <w:r w:rsidRPr="000F7D6E">
              <w:t>04281H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F032CB" w14:textId="77777777" w:rsidR="004A2632" w:rsidRPr="000F7D6E" w:rsidRDefault="004A2632" w:rsidP="00E06D46">
            <w:pPr>
              <w:pStyle w:val="Tabletext"/>
            </w:pPr>
            <w:r w:rsidRPr="000F7D6E">
              <w:t>ichthammol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0D9756F" w14:textId="77777777" w:rsidR="004A2632" w:rsidRPr="000F7D6E" w:rsidRDefault="004A2632" w:rsidP="00E06D46">
            <w:pPr>
              <w:pStyle w:val="Tabletext"/>
            </w:pPr>
            <w:r w:rsidRPr="000F7D6E">
              <w:t xml:space="preserve">ichthammol 1% cream, 50 </w:t>
            </w:r>
            <w:bookmarkStart w:id="101" w:name="BK_S3P9L31C25"/>
            <w:bookmarkStart w:id="102" w:name="BK_S3P8L26C25"/>
            <w:bookmarkEnd w:id="101"/>
            <w:bookmarkEnd w:id="102"/>
            <w:r w:rsidRPr="000F7D6E">
              <w:t>g</w:t>
            </w:r>
          </w:p>
        </w:tc>
      </w:tr>
      <w:tr w:rsidR="004A2632" w:rsidRPr="000F7D6E" w14:paraId="71B6CD9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04D2B1E" w14:textId="77777777" w:rsidR="004A2632" w:rsidRPr="000F7D6E" w:rsidRDefault="004A2632" w:rsidP="00E06D46">
            <w:pPr>
              <w:pStyle w:val="Tabletext"/>
            </w:pPr>
            <w:r w:rsidRPr="000F7D6E">
              <w:t>04284L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C0958" w14:textId="77777777" w:rsidR="004A2632" w:rsidRPr="000F7D6E" w:rsidRDefault="004A2632" w:rsidP="00E06D46">
            <w:pPr>
              <w:pStyle w:val="Tabletext"/>
            </w:pPr>
            <w:r w:rsidRPr="000F7D6E">
              <w:t>infliximab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07F60F1" w14:textId="77777777" w:rsidR="004A2632" w:rsidRPr="000F7D6E" w:rsidRDefault="004A2632" w:rsidP="00E06D46">
            <w:pPr>
              <w:pStyle w:val="Tabletext"/>
            </w:pPr>
            <w:r w:rsidRPr="000F7D6E">
              <w:t>infliximab 100 mg injection, 1 vial</w:t>
            </w:r>
          </w:p>
        </w:tc>
      </w:tr>
      <w:tr w:rsidR="004A2632" w:rsidRPr="000F7D6E" w14:paraId="0FBB97E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CF959F2" w14:textId="77777777" w:rsidR="004A2632" w:rsidRPr="000F7D6E" w:rsidRDefault="004A2632" w:rsidP="00E06D46">
            <w:pPr>
              <w:pStyle w:val="Tabletext"/>
            </w:pPr>
            <w:r w:rsidRPr="000F7D6E">
              <w:t>04285M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FC4EC9" w14:textId="77777777" w:rsidR="004A2632" w:rsidRPr="000F7D6E" w:rsidRDefault="004A2632" w:rsidP="00E06D46">
            <w:pPr>
              <w:pStyle w:val="Tabletext"/>
            </w:pPr>
            <w:r w:rsidRPr="000F7D6E">
              <w:t>dry psyllium husk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E6765DC" w14:textId="77777777" w:rsidR="004A2632" w:rsidRPr="000F7D6E" w:rsidRDefault="004A2632" w:rsidP="00E06D46">
            <w:pPr>
              <w:pStyle w:val="Tabletext"/>
            </w:pPr>
            <w:r w:rsidRPr="000F7D6E">
              <w:t>dry psyllium husk 3.5 g powder for oral liquid, 30 sachets</w:t>
            </w:r>
          </w:p>
        </w:tc>
      </w:tr>
      <w:tr w:rsidR="004A2632" w:rsidRPr="000F7D6E" w14:paraId="3C60133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ABEE01E" w14:textId="77777777" w:rsidR="004A2632" w:rsidRPr="000F7D6E" w:rsidRDefault="004A2632" w:rsidP="00E06D46">
            <w:pPr>
              <w:pStyle w:val="Tabletext"/>
            </w:pPr>
            <w:r w:rsidRPr="000F7D6E">
              <w:t>04286N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A8B404" w14:textId="77777777" w:rsidR="004A2632" w:rsidRPr="000F7D6E" w:rsidRDefault="004A2632" w:rsidP="00E06D46">
            <w:pPr>
              <w:pStyle w:val="Tabletext"/>
            </w:pPr>
            <w:r w:rsidRPr="000F7D6E">
              <w:t>aspirin + codeine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E0EE47B" w14:textId="77777777" w:rsidR="004A2632" w:rsidRPr="000F7D6E" w:rsidRDefault="004A2632" w:rsidP="00E06D46">
            <w:pPr>
              <w:pStyle w:val="Tabletext"/>
            </w:pPr>
            <w:r w:rsidRPr="000F7D6E">
              <w:t>aspirin 300 mg + codeine phosphate hemihydrate 8 mg dispersible tablet, 40</w:t>
            </w:r>
          </w:p>
        </w:tc>
      </w:tr>
      <w:tr w:rsidR="004A2632" w:rsidRPr="000F7D6E" w14:paraId="441D305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CCEA263" w14:textId="77777777" w:rsidR="004A2632" w:rsidRPr="000F7D6E" w:rsidRDefault="004A2632" w:rsidP="00E06D46">
            <w:pPr>
              <w:pStyle w:val="Tabletext"/>
            </w:pPr>
            <w:r w:rsidRPr="000F7D6E">
              <w:t>04290T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3895A5" w14:textId="77777777" w:rsidR="004A2632" w:rsidRPr="000F7D6E" w:rsidRDefault="004A2632" w:rsidP="00E06D46">
            <w:pPr>
              <w:pStyle w:val="Tabletext"/>
            </w:pPr>
            <w:r w:rsidRPr="000F7D6E">
              <w:t>vardenafil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BD1A113" w14:textId="77777777" w:rsidR="004A2632" w:rsidRPr="000F7D6E" w:rsidRDefault="004A2632" w:rsidP="00E06D46">
            <w:pPr>
              <w:pStyle w:val="Tabletext"/>
            </w:pPr>
            <w:r w:rsidRPr="000F7D6E">
              <w:t>vardenafil 10 mg tablet, 4</w:t>
            </w:r>
          </w:p>
        </w:tc>
      </w:tr>
      <w:tr w:rsidR="004A2632" w:rsidRPr="000F7D6E" w14:paraId="562475C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ED45CA9" w14:textId="77777777" w:rsidR="004A2632" w:rsidRPr="000F7D6E" w:rsidRDefault="004A2632" w:rsidP="00E06D46">
            <w:pPr>
              <w:pStyle w:val="Tabletext"/>
            </w:pPr>
            <w:r w:rsidRPr="000F7D6E">
              <w:t>04302K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F39E2E" w14:textId="77777777" w:rsidR="004A2632" w:rsidRPr="000F7D6E" w:rsidRDefault="004A2632" w:rsidP="00E06D46">
            <w:pPr>
              <w:pStyle w:val="Tabletext"/>
            </w:pPr>
            <w:r w:rsidRPr="000F7D6E">
              <w:t>vardenafil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4081BEF" w14:textId="77777777" w:rsidR="004A2632" w:rsidRPr="000F7D6E" w:rsidRDefault="004A2632" w:rsidP="00E06D46">
            <w:pPr>
              <w:pStyle w:val="Tabletext"/>
            </w:pPr>
            <w:r w:rsidRPr="000F7D6E">
              <w:t>vardenafil 20 mg tablet, 4</w:t>
            </w:r>
          </w:p>
        </w:tc>
      </w:tr>
      <w:tr w:rsidR="004A2632" w:rsidRPr="000F7D6E" w14:paraId="42A3494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FC6C727" w14:textId="77777777" w:rsidR="004A2632" w:rsidRPr="000F7D6E" w:rsidRDefault="004A2632" w:rsidP="00E06D46">
            <w:pPr>
              <w:pStyle w:val="Tabletext"/>
            </w:pPr>
            <w:r w:rsidRPr="000F7D6E">
              <w:t>04303L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D3130A" w14:textId="77777777" w:rsidR="004A2632" w:rsidRPr="000F7D6E" w:rsidRDefault="004A2632" w:rsidP="00E06D46">
            <w:pPr>
              <w:pStyle w:val="Tabletext"/>
            </w:pPr>
            <w:r w:rsidRPr="000F7D6E">
              <w:t>finasteride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78E2161" w14:textId="77777777" w:rsidR="004A2632" w:rsidRPr="000F7D6E" w:rsidRDefault="004A2632" w:rsidP="00E06D46">
            <w:pPr>
              <w:pStyle w:val="Tabletext"/>
            </w:pPr>
            <w:r w:rsidRPr="000F7D6E">
              <w:t>finasteride 5 mg tablet, 28</w:t>
            </w:r>
          </w:p>
        </w:tc>
      </w:tr>
      <w:tr w:rsidR="004A2632" w:rsidRPr="000F7D6E" w14:paraId="50DE0AD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D3FD842" w14:textId="77777777" w:rsidR="004A2632" w:rsidRPr="000F7D6E" w:rsidRDefault="004A2632" w:rsidP="00E06D46">
            <w:pPr>
              <w:pStyle w:val="Tabletext"/>
            </w:pPr>
            <w:r w:rsidRPr="000F7D6E">
              <w:t>04306P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5801D0" w14:textId="77777777" w:rsidR="004A2632" w:rsidRPr="000F7D6E" w:rsidRDefault="004A2632" w:rsidP="00E06D46">
            <w:pPr>
              <w:pStyle w:val="Tabletext"/>
            </w:pPr>
            <w:r w:rsidRPr="000F7D6E">
              <w:t>lubricating agent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C4A7E59" w14:textId="77777777" w:rsidR="004A2632" w:rsidRPr="000F7D6E" w:rsidRDefault="004A2632" w:rsidP="00E06D46">
            <w:pPr>
              <w:pStyle w:val="Tabletext"/>
            </w:pPr>
            <w:r w:rsidRPr="000F7D6E">
              <w:t xml:space="preserve">lubricating agent gel, 100 </w:t>
            </w:r>
            <w:bookmarkStart w:id="103" w:name="BK_S3P9L40C28"/>
            <w:bookmarkStart w:id="104" w:name="BK_S3P8L35C28"/>
            <w:bookmarkEnd w:id="103"/>
            <w:bookmarkEnd w:id="104"/>
            <w:r w:rsidRPr="000F7D6E">
              <w:t>g</w:t>
            </w:r>
          </w:p>
        </w:tc>
      </w:tr>
      <w:tr w:rsidR="004A2632" w:rsidRPr="000F7D6E" w14:paraId="17CA7EA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1532409" w14:textId="77777777" w:rsidR="004A2632" w:rsidRPr="000F7D6E" w:rsidRDefault="004A2632" w:rsidP="00E06D46">
            <w:pPr>
              <w:pStyle w:val="Tabletext"/>
            </w:pPr>
            <w:r w:rsidRPr="000F7D6E">
              <w:t>04307Q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A5B1E" w14:textId="77777777" w:rsidR="004A2632" w:rsidRPr="000F7D6E" w:rsidRDefault="000F7D6E" w:rsidP="00E06D46">
            <w:pPr>
              <w:pStyle w:val="Tabletext"/>
            </w:pPr>
            <w:r w:rsidRPr="000F7D6E">
              <w:t>sunscreens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5A64C50" w14:textId="77777777" w:rsidR="004A2632" w:rsidRPr="000F7D6E" w:rsidRDefault="000F7D6E" w:rsidP="00E06D46">
            <w:pPr>
              <w:pStyle w:val="Tabletext"/>
            </w:pPr>
            <w:r w:rsidRPr="000F7D6E">
              <w:t>sunscreens c</w:t>
            </w:r>
            <w:r w:rsidR="004A2632" w:rsidRPr="000F7D6E">
              <w:t>ream 75 g, 1</w:t>
            </w:r>
          </w:p>
        </w:tc>
      </w:tr>
      <w:tr w:rsidR="004A2632" w:rsidRPr="000F7D6E" w14:paraId="09DB233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E6A2549" w14:textId="77777777" w:rsidR="004A2632" w:rsidRPr="000F7D6E" w:rsidRDefault="004A2632" w:rsidP="00E06D46">
            <w:pPr>
              <w:pStyle w:val="Tabletext"/>
            </w:pPr>
            <w:r w:rsidRPr="000F7D6E">
              <w:t>04308R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254014" w14:textId="77777777" w:rsidR="004A2632" w:rsidRPr="000F7D6E" w:rsidRDefault="004A2632" w:rsidP="00E06D46">
            <w:pPr>
              <w:pStyle w:val="Tabletext"/>
            </w:pPr>
            <w:r w:rsidRPr="000F7D6E">
              <w:t>lidocaine (lignocaine)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51821F3" w14:textId="77777777" w:rsidR="004A2632" w:rsidRPr="000F7D6E" w:rsidRDefault="004A2632" w:rsidP="00E06D46">
            <w:pPr>
              <w:pStyle w:val="Tabletext"/>
            </w:pPr>
            <w:r w:rsidRPr="000F7D6E">
              <w:t xml:space="preserve">lidocaine (lignocaine) hydrochloride 2% oral liquid, 200 </w:t>
            </w:r>
            <w:bookmarkStart w:id="105" w:name="BK_S3P9L43C13"/>
            <w:bookmarkStart w:id="106" w:name="BK_S3P8L38C13"/>
            <w:bookmarkEnd w:id="105"/>
            <w:bookmarkEnd w:id="106"/>
            <w:r w:rsidRPr="000F7D6E">
              <w:t>mL</w:t>
            </w:r>
          </w:p>
        </w:tc>
      </w:tr>
      <w:tr w:rsidR="004A2632" w:rsidRPr="000F7D6E" w14:paraId="1197DDF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6E3012C" w14:textId="77777777" w:rsidR="004A2632" w:rsidRPr="000F7D6E" w:rsidRDefault="004A2632" w:rsidP="00E06D46">
            <w:pPr>
              <w:pStyle w:val="Tabletext"/>
            </w:pPr>
            <w:r w:rsidRPr="000F7D6E">
              <w:t>04313B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B0C90E" w14:textId="77777777" w:rsidR="004A2632" w:rsidRPr="000F7D6E" w:rsidRDefault="004A2632" w:rsidP="00E06D46">
            <w:pPr>
              <w:pStyle w:val="Tabletext"/>
            </w:pPr>
            <w:r w:rsidRPr="000F7D6E">
              <w:t>loratadine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21DF048" w14:textId="77777777" w:rsidR="004A2632" w:rsidRPr="000F7D6E" w:rsidRDefault="004A2632" w:rsidP="00E06D46">
            <w:pPr>
              <w:pStyle w:val="Tabletext"/>
            </w:pPr>
            <w:r w:rsidRPr="000F7D6E">
              <w:t>loratadine 10 mg tablet, 30</w:t>
            </w:r>
          </w:p>
        </w:tc>
      </w:tr>
      <w:tr w:rsidR="004A2632" w:rsidRPr="000F7D6E" w14:paraId="6C83DEF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A2AFE1D" w14:textId="77777777" w:rsidR="004A2632" w:rsidRPr="000F7D6E" w:rsidRDefault="004A2632" w:rsidP="00E06D46">
            <w:pPr>
              <w:pStyle w:val="Tabletext"/>
            </w:pPr>
            <w:r w:rsidRPr="000F7D6E">
              <w:t>04321K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63468C" w14:textId="77777777" w:rsidR="004A2632" w:rsidRPr="000F7D6E" w:rsidRDefault="004A2632" w:rsidP="00E06D46">
            <w:pPr>
              <w:pStyle w:val="Tabletext"/>
            </w:pPr>
            <w:r w:rsidRPr="000F7D6E">
              <w:t>magnesium aspartate dihydrate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196428D" w14:textId="77777777" w:rsidR="004A2632" w:rsidRPr="000F7D6E" w:rsidRDefault="004A2632" w:rsidP="00E06D46">
            <w:pPr>
              <w:pStyle w:val="Tabletext"/>
            </w:pPr>
            <w:r w:rsidRPr="000F7D6E">
              <w:t>magnesium aspartate dihydrate 500 mg (magnesium 37.4 mg) tablet, 50</w:t>
            </w:r>
          </w:p>
        </w:tc>
      </w:tr>
      <w:tr w:rsidR="004A2632" w:rsidRPr="000F7D6E" w14:paraId="44970CC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A0D3EA3" w14:textId="77777777" w:rsidR="004A2632" w:rsidRPr="000F7D6E" w:rsidRDefault="004A2632" w:rsidP="00E06D46">
            <w:pPr>
              <w:pStyle w:val="Tabletext"/>
            </w:pPr>
            <w:r w:rsidRPr="000F7D6E">
              <w:t>04325P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28C0C5" w14:textId="77777777" w:rsidR="004A2632" w:rsidRPr="000F7D6E" w:rsidRDefault="004A2632" w:rsidP="00E06D46">
            <w:pPr>
              <w:pStyle w:val="Tabletext"/>
            </w:pPr>
            <w:r w:rsidRPr="000F7D6E">
              <w:t>mebendazole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B77F8F7" w14:textId="77777777" w:rsidR="004A2632" w:rsidRPr="000F7D6E" w:rsidRDefault="004A2632" w:rsidP="00E06D46">
            <w:pPr>
              <w:pStyle w:val="Tabletext"/>
            </w:pPr>
            <w:r w:rsidRPr="000F7D6E">
              <w:t>mebendazole 100 mg tablet, 6</w:t>
            </w:r>
          </w:p>
        </w:tc>
      </w:tr>
      <w:tr w:rsidR="004A2632" w:rsidRPr="000F7D6E" w14:paraId="11B1A57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1D2CBB1" w14:textId="77777777" w:rsidR="004A2632" w:rsidRPr="000F7D6E" w:rsidRDefault="004A2632" w:rsidP="00E06D46">
            <w:pPr>
              <w:pStyle w:val="Tabletext"/>
            </w:pPr>
            <w:r w:rsidRPr="000F7D6E">
              <w:t>04328T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DD407C" w14:textId="77777777" w:rsidR="004A2632" w:rsidRPr="000F7D6E" w:rsidRDefault="004A2632" w:rsidP="00E06D46">
            <w:pPr>
              <w:pStyle w:val="Tabletext"/>
            </w:pPr>
            <w:r w:rsidRPr="000F7D6E">
              <w:t>mebeverine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8FFA033" w14:textId="77777777" w:rsidR="004A2632" w:rsidRPr="000F7D6E" w:rsidRDefault="004A2632" w:rsidP="00E06D46">
            <w:pPr>
              <w:pStyle w:val="Tabletext"/>
            </w:pPr>
            <w:r w:rsidRPr="000F7D6E">
              <w:t>mebeverine hydrochloride 135 mg tablet, 90</w:t>
            </w:r>
          </w:p>
        </w:tc>
      </w:tr>
      <w:tr w:rsidR="004A2632" w:rsidRPr="000F7D6E" w14:paraId="497E577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7266188" w14:textId="77777777" w:rsidR="004A2632" w:rsidRPr="000F7D6E" w:rsidRDefault="004A2632" w:rsidP="00E06D46">
            <w:pPr>
              <w:pStyle w:val="Tabletext"/>
            </w:pPr>
            <w:r w:rsidRPr="000F7D6E">
              <w:t>04342M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8964B" w14:textId="77777777" w:rsidR="004A2632" w:rsidRPr="000F7D6E" w:rsidRDefault="004A2632" w:rsidP="00E06D46">
            <w:pPr>
              <w:pStyle w:val="Tabletext"/>
            </w:pPr>
            <w:r w:rsidRPr="000F7D6E">
              <w:t>mometasone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B2A86B4" w14:textId="77777777" w:rsidR="004A2632" w:rsidRPr="000F7D6E" w:rsidRDefault="004A2632" w:rsidP="00E06D46">
            <w:pPr>
              <w:pStyle w:val="Tabletext"/>
            </w:pPr>
            <w:r w:rsidRPr="000F7D6E">
              <w:t xml:space="preserve">mometasone furoate 0.1% cream, 50 </w:t>
            </w:r>
            <w:bookmarkStart w:id="107" w:name="BK_S3P10L6C35"/>
            <w:bookmarkStart w:id="108" w:name="BK_S3P9L1C35"/>
            <w:bookmarkEnd w:id="107"/>
            <w:bookmarkEnd w:id="108"/>
            <w:r w:rsidRPr="000F7D6E">
              <w:t>g</w:t>
            </w:r>
          </w:p>
        </w:tc>
      </w:tr>
      <w:tr w:rsidR="004A2632" w:rsidRPr="000F7D6E" w14:paraId="6785F45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EEF6E25" w14:textId="77777777" w:rsidR="004A2632" w:rsidRPr="000F7D6E" w:rsidRDefault="004A2632" w:rsidP="00E06D46">
            <w:pPr>
              <w:pStyle w:val="Tabletext"/>
            </w:pPr>
            <w:r w:rsidRPr="000F7D6E">
              <w:t>04343N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612E1A" w14:textId="77777777" w:rsidR="004A2632" w:rsidRPr="000F7D6E" w:rsidRDefault="004A2632" w:rsidP="00E06D46">
            <w:pPr>
              <w:pStyle w:val="Tabletext"/>
            </w:pPr>
            <w:r w:rsidRPr="000F7D6E">
              <w:t>mometasone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53258D0" w14:textId="77777777" w:rsidR="004A2632" w:rsidRPr="000F7D6E" w:rsidRDefault="004A2632" w:rsidP="00E06D46">
            <w:pPr>
              <w:pStyle w:val="Tabletext"/>
            </w:pPr>
            <w:r w:rsidRPr="000F7D6E">
              <w:t xml:space="preserve">mometasone furoate 0.1% ointment, 50 </w:t>
            </w:r>
            <w:bookmarkStart w:id="109" w:name="BK_S3P10L7C38"/>
            <w:bookmarkStart w:id="110" w:name="BK_S3P9L2C38"/>
            <w:bookmarkEnd w:id="109"/>
            <w:bookmarkEnd w:id="110"/>
            <w:r w:rsidRPr="000F7D6E">
              <w:t>g</w:t>
            </w:r>
          </w:p>
        </w:tc>
      </w:tr>
      <w:tr w:rsidR="004A2632" w:rsidRPr="000F7D6E" w14:paraId="7406D53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8FB59BE" w14:textId="77777777" w:rsidR="004A2632" w:rsidRPr="000F7D6E" w:rsidRDefault="004A2632" w:rsidP="00E06D46">
            <w:pPr>
              <w:pStyle w:val="Tabletext"/>
            </w:pPr>
            <w:r w:rsidRPr="000F7D6E">
              <w:t>04348W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AE80F9" w14:textId="77777777" w:rsidR="004A2632" w:rsidRPr="000F7D6E" w:rsidRDefault="004A2632" w:rsidP="00E06D46">
            <w:pPr>
              <w:pStyle w:val="Tabletext"/>
            </w:pPr>
            <w:r w:rsidRPr="000F7D6E">
              <w:t>mupirocin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A96BE14" w14:textId="77777777" w:rsidR="004A2632" w:rsidRPr="000F7D6E" w:rsidRDefault="004A2632" w:rsidP="00E06D46">
            <w:pPr>
              <w:pStyle w:val="Tabletext"/>
            </w:pPr>
            <w:r w:rsidRPr="000F7D6E">
              <w:t xml:space="preserve">mupirocin 2% cream, 15 </w:t>
            </w:r>
            <w:bookmarkStart w:id="111" w:name="BK_S3P10L8C24"/>
            <w:bookmarkStart w:id="112" w:name="BK_S3P9L3C24"/>
            <w:bookmarkEnd w:id="111"/>
            <w:bookmarkEnd w:id="112"/>
            <w:r w:rsidRPr="000F7D6E">
              <w:t>g</w:t>
            </w:r>
          </w:p>
        </w:tc>
      </w:tr>
      <w:tr w:rsidR="004A2632" w:rsidRPr="000F7D6E" w14:paraId="2BA5440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52E718D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04349X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C70E82" w14:textId="77777777" w:rsidR="004A2632" w:rsidRPr="000F7D6E" w:rsidRDefault="004A2632" w:rsidP="00E06D46">
            <w:pPr>
              <w:pStyle w:val="Tabletext"/>
            </w:pPr>
            <w:r w:rsidRPr="000F7D6E">
              <w:t>morphine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C84545C" w14:textId="77777777" w:rsidR="004A2632" w:rsidRPr="000F7D6E" w:rsidRDefault="004A2632" w:rsidP="00E06D46">
            <w:pPr>
              <w:pStyle w:val="Tabletext"/>
            </w:pPr>
            <w:r w:rsidRPr="000F7D6E">
              <w:t>morphine sulfate pentahydrate 200 mg modified release tablet, 28</w:t>
            </w:r>
          </w:p>
        </w:tc>
      </w:tr>
      <w:tr w:rsidR="004A2632" w:rsidRPr="000F7D6E" w14:paraId="7B64AF4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E2FD56C" w14:textId="77777777" w:rsidR="004A2632" w:rsidRPr="000F7D6E" w:rsidRDefault="004A2632" w:rsidP="00E06D46">
            <w:pPr>
              <w:pStyle w:val="Tabletext"/>
            </w:pPr>
            <w:r w:rsidRPr="000F7D6E">
              <w:t>04350Y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1B8D5E" w14:textId="77777777" w:rsidR="004A2632" w:rsidRPr="000F7D6E" w:rsidRDefault="004A2632" w:rsidP="00E06D46">
            <w:pPr>
              <w:pStyle w:val="Tabletext"/>
            </w:pPr>
            <w:r w:rsidRPr="000F7D6E">
              <w:t>mupirocin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80B0FAA" w14:textId="77777777" w:rsidR="004A2632" w:rsidRPr="000F7D6E" w:rsidRDefault="004A2632" w:rsidP="00E06D46">
            <w:pPr>
              <w:pStyle w:val="Tabletext"/>
            </w:pPr>
            <w:r w:rsidRPr="000F7D6E">
              <w:t xml:space="preserve">mupirocin 2% ointment, 15 </w:t>
            </w:r>
            <w:bookmarkStart w:id="113" w:name="BK_S3P10L11C27"/>
            <w:bookmarkStart w:id="114" w:name="BK_S3P9L6C27"/>
            <w:bookmarkEnd w:id="113"/>
            <w:bookmarkEnd w:id="114"/>
            <w:r w:rsidRPr="000F7D6E">
              <w:t>g</w:t>
            </w:r>
          </w:p>
        </w:tc>
      </w:tr>
      <w:tr w:rsidR="004A2632" w:rsidRPr="000F7D6E" w14:paraId="4202C6B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0A5B579" w14:textId="77777777" w:rsidR="004A2632" w:rsidRPr="000F7D6E" w:rsidRDefault="004A2632" w:rsidP="00E06D46">
            <w:pPr>
              <w:pStyle w:val="Tabletext"/>
            </w:pPr>
            <w:r w:rsidRPr="000F7D6E">
              <w:t>04378K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FCC15" w14:textId="77777777" w:rsidR="004A2632" w:rsidRPr="000F7D6E" w:rsidRDefault="004A2632" w:rsidP="00E06D46">
            <w:pPr>
              <w:pStyle w:val="Tabletext"/>
            </w:pPr>
            <w:r w:rsidRPr="000F7D6E">
              <w:t>oxymetazoline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4B51566" w14:textId="77777777" w:rsidR="004A2632" w:rsidRPr="000F7D6E" w:rsidRDefault="004A2632" w:rsidP="00E06D46">
            <w:pPr>
              <w:pStyle w:val="Tabletext"/>
            </w:pPr>
            <w:r w:rsidRPr="000F7D6E">
              <w:t>oxymetazoline hydrochloride 0.05% nasal spray, 15 mL</w:t>
            </w:r>
          </w:p>
        </w:tc>
      </w:tr>
      <w:tr w:rsidR="004A2632" w:rsidRPr="000F7D6E" w14:paraId="046A378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F8F34F2" w14:textId="77777777" w:rsidR="004A2632" w:rsidRPr="000F7D6E" w:rsidRDefault="004A2632" w:rsidP="00E06D46">
            <w:pPr>
              <w:pStyle w:val="Tabletext"/>
            </w:pPr>
            <w:r w:rsidRPr="000F7D6E">
              <w:t>04379L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F2485" w14:textId="77777777" w:rsidR="004A2632" w:rsidRPr="000F7D6E" w:rsidRDefault="004A2632" w:rsidP="00E06D46">
            <w:pPr>
              <w:pStyle w:val="Tabletext"/>
            </w:pPr>
            <w:r w:rsidRPr="000F7D6E">
              <w:t>oxymetazoline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858DEDA" w14:textId="77777777" w:rsidR="004A2632" w:rsidRPr="000F7D6E" w:rsidRDefault="004A2632" w:rsidP="00E06D46">
            <w:pPr>
              <w:pStyle w:val="Tabletext"/>
            </w:pPr>
            <w:r w:rsidRPr="000F7D6E">
              <w:t>oxymetazoline hydrochloride 0.05% nasal spray, 18 mL</w:t>
            </w:r>
          </w:p>
        </w:tc>
      </w:tr>
      <w:tr w:rsidR="004A2632" w:rsidRPr="000F7D6E" w14:paraId="02DE8EA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9E1D457" w14:textId="77777777" w:rsidR="004A2632" w:rsidRPr="000F7D6E" w:rsidRDefault="004A2632" w:rsidP="00E06D46">
            <w:pPr>
              <w:pStyle w:val="Tabletext"/>
            </w:pPr>
            <w:r w:rsidRPr="000F7D6E">
              <w:t>04386W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9C0FAE" w14:textId="77777777" w:rsidR="004A2632" w:rsidRPr="000F7D6E" w:rsidRDefault="004A2632" w:rsidP="00E06D46">
            <w:pPr>
              <w:pStyle w:val="Tabletext"/>
            </w:pPr>
            <w:r w:rsidRPr="000F7D6E">
              <w:t>salicylic acid + lactic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9126CA3" w14:textId="77777777" w:rsidR="004A2632" w:rsidRPr="000F7D6E" w:rsidRDefault="004A2632" w:rsidP="00E06D46">
            <w:pPr>
              <w:pStyle w:val="Tabletext"/>
            </w:pPr>
            <w:r w:rsidRPr="000F7D6E">
              <w:t>salicylic acid 16.7% + lactic acid 16.7% solution, 15 mL</w:t>
            </w:r>
          </w:p>
        </w:tc>
      </w:tr>
      <w:tr w:rsidR="004A2632" w:rsidRPr="000F7D6E" w14:paraId="3E4CCD9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F140DB7" w14:textId="77777777" w:rsidR="004A2632" w:rsidRPr="000F7D6E" w:rsidRDefault="004A2632" w:rsidP="00E06D46">
            <w:pPr>
              <w:pStyle w:val="Tabletext"/>
            </w:pPr>
            <w:r w:rsidRPr="000F7D6E">
              <w:t>04408B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5EE5EC" w14:textId="77777777" w:rsidR="004A2632" w:rsidRPr="000F7D6E" w:rsidRDefault="004A2632" w:rsidP="00E06D46">
            <w:pPr>
              <w:pStyle w:val="Tabletext"/>
            </w:pPr>
            <w:r w:rsidRPr="000F7D6E">
              <w:t>tar + trolamine lauril sulfate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6A7614E" w14:textId="77777777" w:rsidR="004A2632" w:rsidRPr="000F7D6E" w:rsidRDefault="004A2632" w:rsidP="00E06D46">
            <w:pPr>
              <w:pStyle w:val="Tabletext"/>
            </w:pPr>
            <w:r w:rsidRPr="000F7D6E">
              <w:t xml:space="preserve">tar 2.3% + trolamine lauril sulfate 6% solution, 500 </w:t>
            </w:r>
            <w:bookmarkStart w:id="115" w:name="BK_S3P10L19C5"/>
            <w:bookmarkStart w:id="116" w:name="BK_S3P9L14C5"/>
            <w:bookmarkEnd w:id="115"/>
            <w:bookmarkEnd w:id="116"/>
            <w:r w:rsidRPr="000F7D6E">
              <w:t>mL</w:t>
            </w:r>
          </w:p>
        </w:tc>
      </w:tr>
      <w:tr w:rsidR="004A2632" w:rsidRPr="000F7D6E" w14:paraId="4F4E5F2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3790FE6" w14:textId="77777777" w:rsidR="004A2632" w:rsidRPr="000F7D6E" w:rsidRDefault="004A2632" w:rsidP="00E06D46">
            <w:pPr>
              <w:pStyle w:val="Tabletext"/>
            </w:pPr>
            <w:r w:rsidRPr="000F7D6E">
              <w:t>04411E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63BACD" w14:textId="77777777" w:rsidR="004A2632" w:rsidRPr="000F7D6E" w:rsidRDefault="004A2632" w:rsidP="00E06D46">
            <w:pPr>
              <w:pStyle w:val="Tabletext"/>
            </w:pPr>
            <w:r w:rsidRPr="000F7D6E">
              <w:t>povidone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B0238EA" w14:textId="77777777" w:rsidR="004A2632" w:rsidRPr="000F7D6E" w:rsidRDefault="004A2632" w:rsidP="00E06D46">
            <w:pPr>
              <w:pStyle w:val="Tabletext"/>
            </w:pPr>
            <w:r w:rsidRPr="000F7D6E">
              <w:t>povidone</w:t>
            </w:r>
            <w:r w:rsidR="00883711">
              <w:t>-</w:t>
            </w:r>
            <w:r w:rsidRPr="000F7D6E">
              <w:t xml:space="preserve">iodine 10% solution, 100 </w:t>
            </w:r>
            <w:bookmarkStart w:id="117" w:name="BK_S3P10L20C35"/>
            <w:bookmarkStart w:id="118" w:name="BK_S3P9L15C35"/>
            <w:bookmarkEnd w:id="117"/>
            <w:bookmarkEnd w:id="118"/>
            <w:r w:rsidRPr="000F7D6E">
              <w:t>mL</w:t>
            </w:r>
          </w:p>
        </w:tc>
      </w:tr>
      <w:tr w:rsidR="004A2632" w:rsidRPr="000F7D6E" w14:paraId="4888828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CA5DFB2" w14:textId="77777777" w:rsidR="004A2632" w:rsidRPr="000F7D6E" w:rsidRDefault="004A2632" w:rsidP="00E06D46">
            <w:pPr>
              <w:pStyle w:val="Tabletext"/>
            </w:pPr>
            <w:r w:rsidRPr="000F7D6E">
              <w:t>04419N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378CB" w14:textId="77777777" w:rsidR="004A2632" w:rsidRPr="000F7D6E" w:rsidRDefault="004A2632" w:rsidP="00E06D46">
            <w:pPr>
              <w:pStyle w:val="Tabletext"/>
            </w:pPr>
            <w:r w:rsidRPr="000F7D6E">
              <w:t>psyllium husk powder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8BDE861" w14:textId="77777777" w:rsidR="004A2632" w:rsidRPr="000F7D6E" w:rsidRDefault="000F7D6E" w:rsidP="00E06D46">
            <w:pPr>
              <w:pStyle w:val="Tabletext"/>
            </w:pPr>
            <w:r w:rsidRPr="000F7D6E">
              <w:t>psyllium hydrophilic mucilloid o</w:t>
            </w:r>
            <w:r w:rsidR="004A2632" w:rsidRPr="000F7D6E">
              <w:t>ral powder (orange</w:t>
            </w:r>
            <w:r w:rsidR="00883711">
              <w:t>-</w:t>
            </w:r>
            <w:r w:rsidR="004A2632" w:rsidRPr="000F7D6E">
              <w:t>flavoured, sugar</w:t>
            </w:r>
            <w:r w:rsidR="00883711">
              <w:t>-</w:t>
            </w:r>
            <w:r w:rsidR="004A2632" w:rsidRPr="000F7D6E">
              <w:t>free) 283 g, 1</w:t>
            </w:r>
          </w:p>
        </w:tc>
      </w:tr>
      <w:tr w:rsidR="004A2632" w:rsidRPr="000F7D6E" w14:paraId="1F55E36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804D5E7" w14:textId="77777777" w:rsidR="004A2632" w:rsidRPr="000F7D6E" w:rsidRDefault="004A2632" w:rsidP="00E06D46">
            <w:pPr>
              <w:pStyle w:val="Tabletext"/>
            </w:pPr>
            <w:r w:rsidRPr="000F7D6E">
              <w:t>04422R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8EDCBB" w14:textId="77777777" w:rsidR="004A2632" w:rsidRPr="000F7D6E" w:rsidRDefault="004A2632" w:rsidP="00E06D46">
            <w:pPr>
              <w:pStyle w:val="Tabletext"/>
            </w:pPr>
            <w:r w:rsidRPr="000F7D6E">
              <w:t>psyllium husk powder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FB6B54A" w14:textId="77777777" w:rsidR="004A2632" w:rsidRPr="000F7D6E" w:rsidRDefault="000F7D6E" w:rsidP="00E06D46">
            <w:pPr>
              <w:pStyle w:val="Tabletext"/>
            </w:pPr>
            <w:r w:rsidRPr="000F7D6E">
              <w:t>psyllium hydrophilic mucilloid o</w:t>
            </w:r>
            <w:r w:rsidR="004A2632" w:rsidRPr="000F7D6E">
              <w:t>ral powder (non</w:t>
            </w:r>
            <w:r w:rsidR="00883711">
              <w:t>-</w:t>
            </w:r>
            <w:r w:rsidR="004A2632" w:rsidRPr="000F7D6E">
              <w:t>flavoured) 336 g, 1</w:t>
            </w:r>
          </w:p>
        </w:tc>
      </w:tr>
      <w:tr w:rsidR="004A2632" w:rsidRPr="000F7D6E" w14:paraId="45F99B6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D01A223" w14:textId="77777777" w:rsidR="004A2632" w:rsidRPr="000F7D6E" w:rsidRDefault="004A2632" w:rsidP="00E06D46">
            <w:pPr>
              <w:pStyle w:val="Tabletext"/>
            </w:pPr>
            <w:r w:rsidRPr="000F7D6E">
              <w:t>04434J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B5E9A4" w14:textId="77777777" w:rsidR="004A2632" w:rsidRPr="000F7D6E" w:rsidRDefault="004A2632" w:rsidP="00E06D46">
            <w:pPr>
              <w:pStyle w:val="Tabletext"/>
            </w:pPr>
            <w:r w:rsidRPr="000F7D6E">
              <w:t>acetic acid + hydroxyquinoline + ricinoleic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7D0F2A6" w14:textId="77777777" w:rsidR="004A2632" w:rsidRPr="000F7D6E" w:rsidRDefault="004A2632" w:rsidP="00E06D46">
            <w:pPr>
              <w:pStyle w:val="Tabletext"/>
            </w:pPr>
            <w:r w:rsidRPr="000F7D6E">
              <w:t xml:space="preserve">acetic acid 0.94% + oxyquinoline sulfate 0.025% + ricinoleic acid 0.75% vaginal gel, 100 </w:t>
            </w:r>
            <w:bookmarkStart w:id="119" w:name="BK_S3P10L26C42"/>
            <w:bookmarkStart w:id="120" w:name="BK_S3P9L21C42"/>
            <w:bookmarkEnd w:id="119"/>
            <w:bookmarkEnd w:id="120"/>
            <w:r w:rsidRPr="000F7D6E">
              <w:t>g</w:t>
            </w:r>
          </w:p>
        </w:tc>
      </w:tr>
      <w:tr w:rsidR="004A2632" w:rsidRPr="000F7D6E" w14:paraId="2E4FF3F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3CAB740" w14:textId="77777777" w:rsidR="004A2632" w:rsidRPr="000F7D6E" w:rsidRDefault="004A2632" w:rsidP="00E06D46">
            <w:pPr>
              <w:pStyle w:val="Tabletext"/>
            </w:pPr>
            <w:r w:rsidRPr="000F7D6E">
              <w:t>04443W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E4D203" w14:textId="77777777" w:rsidR="004A2632" w:rsidRPr="000F7D6E" w:rsidRDefault="004A2632" w:rsidP="00E06D46">
            <w:pPr>
              <w:pStyle w:val="Tabletext"/>
            </w:pPr>
            <w:r w:rsidRPr="000F7D6E">
              <w:t>risedronate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F59AD07" w14:textId="77777777" w:rsidR="004A2632" w:rsidRPr="000F7D6E" w:rsidRDefault="004A2632" w:rsidP="00E06D46">
            <w:pPr>
              <w:pStyle w:val="Tabletext"/>
            </w:pPr>
            <w:r w:rsidRPr="000F7D6E">
              <w:t>risedronate sodium 5 mg tablet, 28</w:t>
            </w:r>
          </w:p>
        </w:tc>
      </w:tr>
      <w:tr w:rsidR="004A2632" w:rsidRPr="000F7D6E" w14:paraId="030AE0F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C4FC990" w14:textId="77777777" w:rsidR="004A2632" w:rsidRPr="000F7D6E" w:rsidRDefault="004A2632" w:rsidP="00E06D46">
            <w:pPr>
              <w:pStyle w:val="Tabletext"/>
            </w:pPr>
            <w:r w:rsidRPr="000F7D6E">
              <w:t>04444X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F469F0" w14:textId="77777777" w:rsidR="004A2632" w:rsidRPr="000F7D6E" w:rsidRDefault="004A2632" w:rsidP="00E06D46">
            <w:pPr>
              <w:pStyle w:val="Tabletext"/>
            </w:pPr>
            <w:r w:rsidRPr="000F7D6E">
              <w:t>risedronate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A90E0BF" w14:textId="77777777" w:rsidR="004A2632" w:rsidRPr="000F7D6E" w:rsidRDefault="004A2632" w:rsidP="00E06D46">
            <w:pPr>
              <w:pStyle w:val="Tabletext"/>
            </w:pPr>
            <w:r w:rsidRPr="000F7D6E">
              <w:t>risedronate sodium 35 mg tablet, 4</w:t>
            </w:r>
          </w:p>
        </w:tc>
      </w:tr>
      <w:tr w:rsidR="004A2632" w:rsidRPr="000F7D6E" w14:paraId="5BFF1C5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3646A6C" w14:textId="77777777" w:rsidR="004A2632" w:rsidRPr="000F7D6E" w:rsidRDefault="004A2632" w:rsidP="00E06D46">
            <w:pPr>
              <w:pStyle w:val="Tabletext"/>
            </w:pPr>
            <w:r w:rsidRPr="000F7D6E">
              <w:t>04447C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538827" w14:textId="77777777" w:rsidR="004A2632" w:rsidRPr="000F7D6E" w:rsidRDefault="004A2632" w:rsidP="00E06D46">
            <w:pPr>
              <w:pStyle w:val="Tabletext"/>
            </w:pPr>
            <w:r w:rsidRPr="000F7D6E">
              <w:t>tar + coal tar solution + salicylic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59B259E" w14:textId="77777777" w:rsidR="004A2632" w:rsidRPr="000F7D6E" w:rsidRDefault="004A2632" w:rsidP="00E06D46">
            <w:pPr>
              <w:pStyle w:val="Tabletext"/>
            </w:pPr>
            <w:r w:rsidRPr="000F7D6E">
              <w:t xml:space="preserve">tar 1% + coal tar solution 1% + salicylic acid 2% solution, 250 </w:t>
            </w:r>
            <w:bookmarkStart w:id="121" w:name="BK_S3P10L31C15"/>
            <w:bookmarkStart w:id="122" w:name="BK_S3P9L26C15"/>
            <w:bookmarkEnd w:id="121"/>
            <w:bookmarkEnd w:id="122"/>
            <w:r w:rsidRPr="000F7D6E">
              <w:t>mL</w:t>
            </w:r>
          </w:p>
        </w:tc>
      </w:tr>
      <w:tr w:rsidR="004A2632" w:rsidRPr="000F7D6E" w14:paraId="2D9F538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4EF8F92" w14:textId="77777777" w:rsidR="004A2632" w:rsidRPr="000F7D6E" w:rsidRDefault="004A2632" w:rsidP="00E06D46">
            <w:pPr>
              <w:pStyle w:val="Tabletext"/>
            </w:pPr>
            <w:r w:rsidRPr="000F7D6E">
              <w:t>04452H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63BCF0" w14:textId="77777777" w:rsidR="004A2632" w:rsidRPr="000F7D6E" w:rsidRDefault="004A2632" w:rsidP="00E06D46">
            <w:pPr>
              <w:pStyle w:val="Tabletext"/>
            </w:pPr>
            <w:r w:rsidRPr="000F7D6E">
              <w:t>selenium sulfide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E54286A" w14:textId="77777777" w:rsidR="004A2632" w:rsidRPr="000F7D6E" w:rsidRDefault="004A2632" w:rsidP="00E06D46">
            <w:pPr>
              <w:pStyle w:val="Tabletext"/>
            </w:pPr>
            <w:r w:rsidRPr="000F7D6E">
              <w:t xml:space="preserve">selenium sulfide 2.5% shampoo, 125 </w:t>
            </w:r>
            <w:bookmarkStart w:id="123" w:name="BK_S3P10L32C36"/>
            <w:bookmarkStart w:id="124" w:name="BK_S3P9L27C36"/>
            <w:bookmarkEnd w:id="123"/>
            <w:bookmarkEnd w:id="124"/>
            <w:r w:rsidRPr="000F7D6E">
              <w:t>mL</w:t>
            </w:r>
          </w:p>
        </w:tc>
      </w:tr>
      <w:tr w:rsidR="004A2632" w:rsidRPr="000F7D6E" w14:paraId="4505B24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45561C0" w14:textId="77777777" w:rsidR="004A2632" w:rsidRPr="000F7D6E" w:rsidRDefault="004A2632" w:rsidP="00E06D46">
            <w:pPr>
              <w:pStyle w:val="Tabletext"/>
            </w:pPr>
            <w:r w:rsidRPr="000F7D6E">
              <w:t>04455L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93E38E" w14:textId="77777777" w:rsidR="004A2632" w:rsidRPr="000F7D6E" w:rsidRDefault="004A2632" w:rsidP="00E06D46">
            <w:pPr>
              <w:pStyle w:val="Tabletext"/>
            </w:pPr>
            <w:r w:rsidRPr="000F7D6E">
              <w:t>sennoside B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68DB280" w14:textId="77777777" w:rsidR="004A2632" w:rsidRPr="000F7D6E" w:rsidRDefault="004A2632" w:rsidP="00E06D46">
            <w:pPr>
              <w:pStyle w:val="Tabletext"/>
            </w:pPr>
            <w:r w:rsidRPr="000F7D6E">
              <w:t>sennoside B 7.5 mg tablet, 100</w:t>
            </w:r>
          </w:p>
        </w:tc>
      </w:tr>
      <w:tr w:rsidR="004A2632" w:rsidRPr="000F7D6E" w14:paraId="5C7B115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694A569" w14:textId="77777777" w:rsidR="004A2632" w:rsidRPr="000F7D6E" w:rsidRDefault="004A2632" w:rsidP="00E06D46">
            <w:pPr>
              <w:pStyle w:val="Tabletext"/>
            </w:pPr>
            <w:r w:rsidRPr="000F7D6E">
              <w:t>04460R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A644C" w14:textId="77777777" w:rsidR="004A2632" w:rsidRPr="000F7D6E" w:rsidRDefault="004A2632" w:rsidP="00E06D46">
            <w:pPr>
              <w:pStyle w:val="Tabletext"/>
            </w:pPr>
            <w:r w:rsidRPr="000F7D6E">
              <w:t>sodium chloride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1065F19" w14:textId="77777777" w:rsidR="004A2632" w:rsidRPr="000F7D6E" w:rsidRDefault="004A2632" w:rsidP="00E06D46">
            <w:pPr>
              <w:pStyle w:val="Tabletext"/>
            </w:pPr>
            <w:r w:rsidRPr="000F7D6E">
              <w:t>sodium chloride 0.9% (4.5 g/500 mL) solution, 500 mL bottle</w:t>
            </w:r>
          </w:p>
        </w:tc>
      </w:tr>
      <w:tr w:rsidR="004A2632" w:rsidRPr="000F7D6E" w14:paraId="15FB6F5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855B0A3" w14:textId="77777777" w:rsidR="004A2632" w:rsidRPr="000F7D6E" w:rsidRDefault="004A2632" w:rsidP="00E06D46">
            <w:pPr>
              <w:pStyle w:val="Tabletext"/>
            </w:pPr>
            <w:r w:rsidRPr="000F7D6E">
              <w:t>04461T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666297" w14:textId="77777777" w:rsidR="004A2632" w:rsidRPr="000F7D6E" w:rsidRDefault="004A2632" w:rsidP="00E06D46">
            <w:pPr>
              <w:pStyle w:val="Tabletext"/>
            </w:pPr>
            <w:r w:rsidRPr="000F7D6E">
              <w:t>sodium chloride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4E0FA9F" w14:textId="77777777" w:rsidR="004A2632" w:rsidRPr="000F7D6E" w:rsidRDefault="004A2632" w:rsidP="00E06D46">
            <w:pPr>
              <w:pStyle w:val="Tabletext"/>
            </w:pPr>
            <w:r w:rsidRPr="000F7D6E">
              <w:t>sodium chloride 0.9% (9 g/L) solution, 1 L bottle</w:t>
            </w:r>
          </w:p>
        </w:tc>
      </w:tr>
      <w:tr w:rsidR="004A2632" w:rsidRPr="000F7D6E" w14:paraId="54E7E25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EB44AE" w14:textId="77777777" w:rsidR="004A2632" w:rsidRPr="000F7D6E" w:rsidRDefault="004A2632" w:rsidP="00E06D46">
            <w:pPr>
              <w:pStyle w:val="Tabletext"/>
            </w:pPr>
            <w:r w:rsidRPr="000F7D6E">
              <w:t>04462W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B6AC85" w14:textId="77777777" w:rsidR="004A2632" w:rsidRPr="000F7D6E" w:rsidRDefault="004A2632" w:rsidP="00E06D46">
            <w:pPr>
              <w:pStyle w:val="Tabletext"/>
            </w:pPr>
            <w:r w:rsidRPr="000F7D6E">
              <w:t>citric acid + lauryl sulfoacetate sodium + sorbitol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8050D9B" w14:textId="77777777" w:rsidR="004A2632" w:rsidRPr="000F7D6E" w:rsidRDefault="004A2632" w:rsidP="00E06D46">
            <w:pPr>
              <w:pStyle w:val="Tabletext"/>
            </w:pPr>
            <w:r w:rsidRPr="000F7D6E">
              <w:t xml:space="preserve">sodium citrate dihydrate 450 mg/5 mL + lauryl sulfoacetate sodium 45 mg/5 mL + sorbitol 3.125 g/5 mL enema, 4 x 5 </w:t>
            </w:r>
            <w:bookmarkStart w:id="125" w:name="BK_S3P10L39C21"/>
            <w:bookmarkStart w:id="126" w:name="BK_S3P9L34C21"/>
            <w:bookmarkEnd w:id="125"/>
            <w:bookmarkEnd w:id="126"/>
            <w:r w:rsidRPr="000F7D6E">
              <w:t>mL</w:t>
            </w:r>
          </w:p>
        </w:tc>
      </w:tr>
      <w:tr w:rsidR="004A2632" w:rsidRPr="000F7D6E" w14:paraId="452F586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EE38EE1" w14:textId="77777777" w:rsidR="004A2632" w:rsidRPr="000F7D6E" w:rsidRDefault="004A2632" w:rsidP="00E06D46">
            <w:pPr>
              <w:pStyle w:val="Tabletext"/>
            </w:pPr>
            <w:r w:rsidRPr="000F7D6E">
              <w:t>04463X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ED3510" w14:textId="77777777" w:rsidR="004A2632" w:rsidRPr="000F7D6E" w:rsidRDefault="004A2632" w:rsidP="00E06D46">
            <w:pPr>
              <w:pStyle w:val="Tabletext"/>
            </w:pPr>
            <w:r w:rsidRPr="000F7D6E">
              <w:t>terbinafine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9199328" w14:textId="77777777" w:rsidR="004A2632" w:rsidRPr="000F7D6E" w:rsidRDefault="004A2632" w:rsidP="00E06D46">
            <w:pPr>
              <w:pStyle w:val="Tabletext"/>
            </w:pPr>
            <w:r w:rsidRPr="000F7D6E">
              <w:t xml:space="preserve">terbinafine 1% gel, 15 </w:t>
            </w:r>
            <w:bookmarkStart w:id="127" w:name="BK_S3P10L40C24"/>
            <w:bookmarkStart w:id="128" w:name="BK_S3P9L35C24"/>
            <w:bookmarkEnd w:id="127"/>
            <w:bookmarkEnd w:id="128"/>
            <w:r w:rsidRPr="000F7D6E">
              <w:t>g</w:t>
            </w:r>
          </w:p>
        </w:tc>
      </w:tr>
      <w:tr w:rsidR="004A2632" w:rsidRPr="000F7D6E" w14:paraId="479F418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45F05FD" w14:textId="77777777" w:rsidR="004A2632" w:rsidRPr="000F7D6E" w:rsidRDefault="004A2632" w:rsidP="00E06D46">
            <w:pPr>
              <w:pStyle w:val="Tabletext"/>
            </w:pPr>
            <w:r w:rsidRPr="000F7D6E">
              <w:t>04468E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7598F3" w14:textId="77777777" w:rsidR="004A2632" w:rsidRPr="000F7D6E" w:rsidRDefault="004A2632" w:rsidP="00E06D46">
            <w:pPr>
              <w:pStyle w:val="Tabletext"/>
            </w:pPr>
            <w:r w:rsidRPr="000F7D6E">
              <w:t>cromoglycate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679542F" w14:textId="77777777" w:rsidR="004A2632" w:rsidRPr="000F7D6E" w:rsidRDefault="004A2632" w:rsidP="00E06D46">
            <w:pPr>
              <w:pStyle w:val="Tabletext"/>
            </w:pPr>
            <w:r w:rsidRPr="000F7D6E">
              <w:t>sodium cromoglycate 2% nasal spray, 26 mL</w:t>
            </w:r>
          </w:p>
        </w:tc>
      </w:tr>
      <w:tr w:rsidR="004A2632" w:rsidRPr="000F7D6E" w14:paraId="207497A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3A0AEB5" w14:textId="77777777" w:rsidR="004A2632" w:rsidRPr="000F7D6E" w:rsidRDefault="004A2632" w:rsidP="00E06D46">
            <w:pPr>
              <w:pStyle w:val="Tabletext"/>
            </w:pPr>
            <w:r w:rsidRPr="000F7D6E">
              <w:t>04470G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5B1C1E" w14:textId="77777777" w:rsidR="004A2632" w:rsidRPr="000F7D6E" w:rsidRDefault="004A2632" w:rsidP="00E06D46">
            <w:pPr>
              <w:pStyle w:val="Tabletext"/>
            </w:pPr>
            <w:r w:rsidRPr="000F7D6E">
              <w:t>sodium polystyrene sulfonate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0524D83" w14:textId="77777777" w:rsidR="004A2632" w:rsidRPr="000F7D6E" w:rsidRDefault="004A2632" w:rsidP="00E06D46">
            <w:pPr>
              <w:pStyle w:val="Tabletext"/>
            </w:pPr>
            <w:r w:rsidRPr="000F7D6E">
              <w:t xml:space="preserve">sodium polystyrene sulfonate 999.3 mg/g powder, 454 </w:t>
            </w:r>
            <w:bookmarkStart w:id="129" w:name="BK_S3P11L2C13"/>
            <w:bookmarkStart w:id="130" w:name="BK_S3P9L38C13"/>
            <w:bookmarkStart w:id="131" w:name="BK_S3P9L38C5"/>
            <w:bookmarkEnd w:id="129"/>
            <w:bookmarkEnd w:id="130"/>
            <w:bookmarkEnd w:id="131"/>
            <w:r w:rsidRPr="000F7D6E">
              <w:t>g</w:t>
            </w:r>
          </w:p>
        </w:tc>
      </w:tr>
      <w:tr w:rsidR="004A2632" w:rsidRPr="000F7D6E" w14:paraId="3D97562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3EA74ED" w14:textId="77777777" w:rsidR="004A2632" w:rsidRPr="000F7D6E" w:rsidRDefault="004A2632" w:rsidP="00E06D46">
            <w:pPr>
              <w:pStyle w:val="Tabletext"/>
            </w:pPr>
            <w:r w:rsidRPr="000F7D6E">
              <w:t>04473K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9475B9" w14:textId="77777777" w:rsidR="004A2632" w:rsidRPr="000F7D6E" w:rsidRDefault="004A2632" w:rsidP="00E06D46">
            <w:pPr>
              <w:pStyle w:val="Tabletext"/>
            </w:pPr>
            <w:r w:rsidRPr="000F7D6E">
              <w:t>terbinafine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E751AF1" w14:textId="77777777" w:rsidR="004A2632" w:rsidRPr="000F7D6E" w:rsidRDefault="004A2632" w:rsidP="00E06D46">
            <w:pPr>
              <w:pStyle w:val="Tabletext"/>
            </w:pPr>
            <w:r w:rsidRPr="000F7D6E">
              <w:t xml:space="preserve">terbinafine hydrochloride 1% cream, 15 </w:t>
            </w:r>
            <w:bookmarkStart w:id="132" w:name="BK_S3P11L3C40"/>
            <w:bookmarkStart w:id="133" w:name="BK_S3P9L39C40"/>
            <w:bookmarkEnd w:id="132"/>
            <w:bookmarkEnd w:id="133"/>
            <w:r w:rsidRPr="000F7D6E">
              <w:t>g</w:t>
            </w:r>
          </w:p>
        </w:tc>
      </w:tr>
      <w:tr w:rsidR="004A2632" w:rsidRPr="000F7D6E" w14:paraId="6B605F8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1D0343C" w14:textId="77777777" w:rsidR="004A2632" w:rsidRPr="000F7D6E" w:rsidRDefault="004A2632" w:rsidP="00E06D46">
            <w:pPr>
              <w:pStyle w:val="Tabletext"/>
            </w:pPr>
            <w:r w:rsidRPr="000F7D6E">
              <w:t>04481W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0D27D" w14:textId="77777777" w:rsidR="004A2632" w:rsidRPr="000F7D6E" w:rsidRDefault="004A2632" w:rsidP="00E06D46">
            <w:pPr>
              <w:pStyle w:val="Tabletext"/>
            </w:pPr>
            <w:r w:rsidRPr="000F7D6E">
              <w:t>tolnaftate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247E672" w14:textId="77777777" w:rsidR="004A2632" w:rsidRPr="000F7D6E" w:rsidRDefault="004A2632" w:rsidP="00E06D46">
            <w:pPr>
              <w:pStyle w:val="Tabletext"/>
            </w:pPr>
            <w:r w:rsidRPr="000F7D6E">
              <w:t xml:space="preserve">tolnaftate 0.07% spray, 100 </w:t>
            </w:r>
            <w:bookmarkStart w:id="134" w:name="BK_S3P11L4C29"/>
            <w:bookmarkStart w:id="135" w:name="BK_S3P9L40C29"/>
            <w:bookmarkEnd w:id="134"/>
            <w:bookmarkEnd w:id="135"/>
            <w:r w:rsidRPr="000F7D6E">
              <w:t>g</w:t>
            </w:r>
          </w:p>
        </w:tc>
      </w:tr>
      <w:tr w:rsidR="004A2632" w:rsidRPr="000F7D6E" w14:paraId="23FB040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B3CCBA0" w14:textId="77777777" w:rsidR="004A2632" w:rsidRPr="000F7D6E" w:rsidRDefault="004A2632" w:rsidP="00E06D46">
            <w:pPr>
              <w:pStyle w:val="Tabletext"/>
            </w:pPr>
            <w:r w:rsidRPr="000F7D6E">
              <w:t>04493L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5CAB65" w14:textId="77777777" w:rsidR="004A2632" w:rsidRPr="000F7D6E" w:rsidRDefault="004A2632" w:rsidP="00E06D46">
            <w:pPr>
              <w:pStyle w:val="Tabletext"/>
            </w:pPr>
            <w:r w:rsidRPr="000F7D6E">
              <w:t>lysine + thiamine + pyridoxine + cyanocobalamin + ferric pyrophosphate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C27F550" w14:textId="77777777" w:rsidR="004A2632" w:rsidRPr="000F7D6E" w:rsidRDefault="004A2632" w:rsidP="00E06D46">
            <w:pPr>
              <w:pStyle w:val="Tabletext"/>
            </w:pPr>
            <w:r w:rsidRPr="000F7D6E">
              <w:t xml:space="preserve">lysine hydrochloride 300 mg/10 mL + thiamine hydrochloride 10 mg/10 mL + pyridoxine hydrochloride 5 mg/10 mL + cyanocobalamin 25 microgram/10 mL + iron (as ferric pyrophosphate) 10 mg/10 mL oral liquid, 200 </w:t>
            </w:r>
            <w:bookmarkStart w:id="136" w:name="BK_S3P11L9C45"/>
            <w:bookmarkStart w:id="137" w:name="BK_S3P10L45C45"/>
            <w:bookmarkStart w:id="138" w:name="BK_S3P10L45C30"/>
            <w:bookmarkEnd w:id="136"/>
            <w:bookmarkEnd w:id="137"/>
            <w:bookmarkEnd w:id="138"/>
            <w:r w:rsidRPr="000F7D6E">
              <w:t>mL</w:t>
            </w:r>
          </w:p>
        </w:tc>
      </w:tr>
      <w:tr w:rsidR="004A2632" w:rsidRPr="000F7D6E" w14:paraId="456C07A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FD69E6A" w14:textId="77777777" w:rsidR="004A2632" w:rsidRPr="000F7D6E" w:rsidRDefault="004A2632" w:rsidP="00E06D46">
            <w:pPr>
              <w:pStyle w:val="Tabletext"/>
            </w:pPr>
            <w:r w:rsidRPr="000F7D6E">
              <w:t>04497Q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883DD9" w14:textId="77777777" w:rsidR="004A2632" w:rsidRPr="000F7D6E" w:rsidRDefault="004A2632" w:rsidP="00E06D46">
            <w:pPr>
              <w:pStyle w:val="Tabletext"/>
            </w:pPr>
            <w:r w:rsidRPr="000F7D6E">
              <w:t>zinc oxide + maize starch + purified talc + chlorphenesin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0B9728A" w14:textId="77777777" w:rsidR="004A2632" w:rsidRPr="000F7D6E" w:rsidRDefault="004A2632" w:rsidP="00E06D46">
            <w:pPr>
              <w:pStyle w:val="Tabletext"/>
            </w:pPr>
            <w:r w:rsidRPr="000F7D6E">
              <w:t xml:space="preserve">zinc oxide 25% + maize starch 55.85% + purified talc 18.07% + chlorphenesin 1% powder, 100 </w:t>
            </w:r>
            <w:bookmarkStart w:id="139" w:name="BK_S3P11L11C44"/>
            <w:bookmarkStart w:id="140" w:name="BK_S3P10L7C44"/>
            <w:bookmarkEnd w:id="139"/>
            <w:bookmarkEnd w:id="140"/>
            <w:r w:rsidRPr="000F7D6E">
              <w:t>g</w:t>
            </w:r>
          </w:p>
        </w:tc>
      </w:tr>
      <w:tr w:rsidR="004A2632" w:rsidRPr="000F7D6E" w14:paraId="4B032BB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C6D69C1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04505D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7EE8C7" w14:textId="77777777" w:rsidR="004A2632" w:rsidRPr="000F7D6E" w:rsidRDefault="004A2632" w:rsidP="00E06D46">
            <w:pPr>
              <w:pStyle w:val="Tabletext"/>
            </w:pPr>
            <w:r w:rsidRPr="000F7D6E">
              <w:t>coal tar solution + phenol + precipitated sulfur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BB50810" w14:textId="77777777" w:rsidR="004A2632" w:rsidRPr="000F7D6E" w:rsidRDefault="004A2632" w:rsidP="00E06D46">
            <w:pPr>
              <w:pStyle w:val="Tabletext"/>
            </w:pPr>
            <w:r w:rsidRPr="000F7D6E">
              <w:t xml:space="preserve">coal tar solution 5% + phenol 0.5% + precipitated sulfur 0.5% gel, 30 </w:t>
            </w:r>
            <w:bookmarkStart w:id="141" w:name="BK_S3P11L14C21"/>
            <w:bookmarkStart w:id="142" w:name="BK_S3P10L10C21"/>
            <w:bookmarkEnd w:id="141"/>
            <w:bookmarkEnd w:id="142"/>
            <w:r w:rsidRPr="000F7D6E">
              <w:t>g</w:t>
            </w:r>
          </w:p>
        </w:tc>
      </w:tr>
      <w:tr w:rsidR="004A2632" w:rsidRPr="000F7D6E" w14:paraId="79294CF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3B03C5B" w14:textId="77777777" w:rsidR="004A2632" w:rsidRPr="000F7D6E" w:rsidRDefault="004A2632" w:rsidP="00E06D46">
            <w:pPr>
              <w:pStyle w:val="Tabletext"/>
            </w:pPr>
            <w:r w:rsidRPr="000F7D6E">
              <w:t>04510J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085018" w14:textId="77777777" w:rsidR="004A2632" w:rsidRPr="000F7D6E" w:rsidRDefault="004A2632" w:rsidP="00E06D46">
            <w:pPr>
              <w:pStyle w:val="Tabletext"/>
            </w:pPr>
            <w:r w:rsidRPr="000F7D6E">
              <w:t>panthenol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8F564CF" w14:textId="77777777" w:rsidR="004A2632" w:rsidRPr="000F7D6E" w:rsidRDefault="004A2632" w:rsidP="00E06D46">
            <w:pPr>
              <w:pStyle w:val="Tabletext"/>
            </w:pPr>
            <w:r w:rsidRPr="000F7D6E">
              <w:t xml:space="preserve">panthenol conditioner, 200 </w:t>
            </w:r>
            <w:bookmarkStart w:id="143" w:name="BK_S3P11L15C28"/>
            <w:bookmarkStart w:id="144" w:name="BK_S3P10L11C28"/>
            <w:bookmarkEnd w:id="143"/>
            <w:bookmarkEnd w:id="144"/>
            <w:r w:rsidRPr="000F7D6E">
              <w:t>g</w:t>
            </w:r>
          </w:p>
        </w:tc>
      </w:tr>
      <w:tr w:rsidR="004A2632" w:rsidRPr="000F7D6E" w14:paraId="5BB5CFA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07A6BA2" w14:textId="77777777" w:rsidR="004A2632" w:rsidRPr="000F7D6E" w:rsidRDefault="004A2632" w:rsidP="00E06D46">
            <w:pPr>
              <w:pStyle w:val="Tabletext"/>
            </w:pPr>
            <w:r w:rsidRPr="000F7D6E">
              <w:t>04518T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FFFD7" w14:textId="77777777" w:rsidR="004A2632" w:rsidRPr="000F7D6E" w:rsidRDefault="004A2632" w:rsidP="00E06D46">
            <w:pPr>
              <w:pStyle w:val="Tabletext"/>
            </w:pPr>
            <w:r w:rsidRPr="000F7D6E">
              <w:t>gelatin + pectin + carmellose sodium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086BAB7" w14:textId="77777777" w:rsidR="004A2632" w:rsidRPr="000F7D6E" w:rsidRDefault="004A2632" w:rsidP="00E06D46">
            <w:pPr>
              <w:pStyle w:val="Tabletext"/>
            </w:pPr>
            <w:r w:rsidRPr="000F7D6E">
              <w:t xml:space="preserve">gelatin 16.7% + pectin 16.7% + carmellose sodium 16.7% paste, 5 </w:t>
            </w:r>
            <w:bookmarkStart w:id="145" w:name="BK_S3P11L17C23"/>
            <w:bookmarkStart w:id="146" w:name="BK_S3P10L13C23"/>
            <w:bookmarkEnd w:id="145"/>
            <w:bookmarkEnd w:id="146"/>
            <w:r w:rsidRPr="000F7D6E">
              <w:t>g</w:t>
            </w:r>
          </w:p>
        </w:tc>
      </w:tr>
      <w:tr w:rsidR="004A2632" w:rsidRPr="000F7D6E" w14:paraId="0C3150D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8EB2276" w14:textId="77777777" w:rsidR="004A2632" w:rsidRPr="000F7D6E" w:rsidRDefault="004A2632" w:rsidP="00E06D46">
            <w:pPr>
              <w:pStyle w:val="Tabletext"/>
            </w:pPr>
            <w:r w:rsidRPr="000F7D6E">
              <w:t>04522B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95F3F1" w14:textId="77777777" w:rsidR="004A2632" w:rsidRPr="000F7D6E" w:rsidRDefault="004A2632" w:rsidP="00E06D46">
            <w:pPr>
              <w:pStyle w:val="Tabletext"/>
            </w:pPr>
            <w:r w:rsidRPr="000F7D6E">
              <w:t>zopiclone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6BC2DAE" w14:textId="77777777" w:rsidR="004A2632" w:rsidRPr="000F7D6E" w:rsidRDefault="004A2632" w:rsidP="00E06D46">
            <w:pPr>
              <w:pStyle w:val="Tabletext"/>
            </w:pPr>
            <w:r w:rsidRPr="000F7D6E">
              <w:t>zopiclone 7.5 mg tablet, 30</w:t>
            </w:r>
          </w:p>
        </w:tc>
      </w:tr>
      <w:tr w:rsidR="004A2632" w:rsidRPr="000F7D6E" w14:paraId="2256DF7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AF71FC5" w14:textId="77777777" w:rsidR="004A2632" w:rsidRPr="000F7D6E" w:rsidRDefault="004A2632" w:rsidP="00E06D46">
            <w:pPr>
              <w:pStyle w:val="Tabletext"/>
            </w:pPr>
            <w:r w:rsidRPr="000F7D6E">
              <w:t>04546G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8AB656" w14:textId="77777777" w:rsidR="004A2632" w:rsidRPr="000F7D6E" w:rsidRDefault="000F7D6E" w:rsidP="00E06D46">
            <w:pPr>
              <w:pStyle w:val="Tabletext"/>
            </w:pPr>
            <w:r w:rsidRPr="000F7D6E">
              <w:t>sunscreens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581DF0D" w14:textId="77777777" w:rsidR="004A2632" w:rsidRPr="000F7D6E" w:rsidRDefault="000F7D6E" w:rsidP="00E06D46">
            <w:pPr>
              <w:pStyle w:val="Tabletext"/>
            </w:pPr>
            <w:r w:rsidRPr="000F7D6E">
              <w:t>sunscreens l</w:t>
            </w:r>
            <w:r w:rsidR="004A2632" w:rsidRPr="000F7D6E">
              <w:t>otion (non</w:t>
            </w:r>
            <w:r w:rsidR="00883711">
              <w:t>-</w:t>
            </w:r>
            <w:r w:rsidR="004A2632" w:rsidRPr="000F7D6E">
              <w:t>alcoholic) 125 mL, 1</w:t>
            </w:r>
          </w:p>
        </w:tc>
      </w:tr>
      <w:tr w:rsidR="004A2632" w:rsidRPr="000F7D6E" w14:paraId="4DEBED5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9C6FD90" w14:textId="77777777" w:rsidR="004A2632" w:rsidRPr="000F7D6E" w:rsidRDefault="004A2632" w:rsidP="00E06D46">
            <w:pPr>
              <w:pStyle w:val="Tabletext"/>
            </w:pPr>
            <w:r w:rsidRPr="000F7D6E">
              <w:t>04549K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FA85C1" w14:textId="77777777" w:rsidR="004A2632" w:rsidRPr="000F7D6E" w:rsidRDefault="004A2632" w:rsidP="00E06D46">
            <w:pPr>
              <w:pStyle w:val="Tabletext"/>
            </w:pPr>
            <w:r w:rsidRPr="000F7D6E">
              <w:t>light liquid paraffin + cocoamphodiacetate disodium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2EA3479" w14:textId="77777777" w:rsidR="004A2632" w:rsidRPr="000F7D6E" w:rsidRDefault="004A2632" w:rsidP="00E06D46">
            <w:pPr>
              <w:pStyle w:val="Tabletext"/>
            </w:pPr>
            <w:r w:rsidRPr="000F7D6E">
              <w:t xml:space="preserve">light liquid paraffin 3.5% + cocoamphodiacetate disodium 3% lotion, 500 </w:t>
            </w:r>
            <w:bookmarkStart w:id="147" w:name="BK_S3P11L21C25"/>
            <w:bookmarkStart w:id="148" w:name="BK_S3P10L17C25"/>
            <w:bookmarkEnd w:id="147"/>
            <w:bookmarkEnd w:id="148"/>
            <w:r w:rsidRPr="000F7D6E">
              <w:t>mL</w:t>
            </w:r>
          </w:p>
        </w:tc>
      </w:tr>
      <w:tr w:rsidR="004A2632" w:rsidRPr="000F7D6E" w14:paraId="54295E0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EFDAF5F" w14:textId="77777777" w:rsidR="004A2632" w:rsidRPr="000F7D6E" w:rsidRDefault="004A2632" w:rsidP="00E06D46">
            <w:pPr>
              <w:pStyle w:val="Tabletext"/>
            </w:pPr>
            <w:r w:rsidRPr="000F7D6E">
              <w:t>04558X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DBE42" w14:textId="77777777" w:rsidR="004A2632" w:rsidRPr="000F7D6E" w:rsidRDefault="004A2632" w:rsidP="00E06D46">
            <w:pPr>
              <w:pStyle w:val="Tabletext"/>
            </w:pPr>
            <w:r w:rsidRPr="000F7D6E">
              <w:t>rhamnus frangula + sterculia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CB8AF48" w14:textId="77777777" w:rsidR="004A2632" w:rsidRPr="000F7D6E" w:rsidRDefault="004A2632" w:rsidP="00E06D46">
            <w:pPr>
              <w:pStyle w:val="Tabletext"/>
            </w:pPr>
            <w:r w:rsidRPr="000F7D6E">
              <w:t xml:space="preserve">rhamnus frangula 80 mg/g + sterculia 620 mg/g granules, 500 </w:t>
            </w:r>
            <w:bookmarkStart w:id="149" w:name="BK_S3P11L24C15"/>
            <w:bookmarkStart w:id="150" w:name="BK_S3P10L20C15"/>
            <w:bookmarkEnd w:id="149"/>
            <w:bookmarkEnd w:id="150"/>
            <w:r w:rsidRPr="000F7D6E">
              <w:t>g</w:t>
            </w:r>
          </w:p>
        </w:tc>
      </w:tr>
      <w:tr w:rsidR="004A2632" w:rsidRPr="000F7D6E" w14:paraId="2FD11D2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20942EE" w14:textId="77777777" w:rsidR="004A2632" w:rsidRPr="000F7D6E" w:rsidRDefault="004A2632" w:rsidP="00E06D46">
            <w:pPr>
              <w:pStyle w:val="Tabletext"/>
            </w:pPr>
            <w:r w:rsidRPr="000F7D6E">
              <w:t>04559Y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597F20" w14:textId="77777777" w:rsidR="004A2632" w:rsidRPr="000F7D6E" w:rsidRDefault="004A2632" w:rsidP="00E06D46">
            <w:pPr>
              <w:pStyle w:val="Tabletext"/>
            </w:pPr>
            <w:r w:rsidRPr="000F7D6E">
              <w:t>imiquimod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C6EC039" w14:textId="77777777" w:rsidR="004A2632" w:rsidRPr="000F7D6E" w:rsidRDefault="004A2632" w:rsidP="00E06D46">
            <w:pPr>
              <w:pStyle w:val="Tabletext"/>
            </w:pPr>
            <w:r w:rsidRPr="000F7D6E">
              <w:t>imiquimod 5% cream, 12 x 250 mg sachets</w:t>
            </w:r>
          </w:p>
        </w:tc>
      </w:tr>
      <w:tr w:rsidR="004A2632" w:rsidRPr="000F7D6E" w14:paraId="37142F7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4574D57" w14:textId="77777777" w:rsidR="004A2632" w:rsidRPr="000F7D6E" w:rsidRDefault="004A2632" w:rsidP="00E06D46">
            <w:pPr>
              <w:pStyle w:val="Tabletext"/>
            </w:pPr>
            <w:r w:rsidRPr="000F7D6E">
              <w:t>04560B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3EA79F" w14:textId="77777777" w:rsidR="004A2632" w:rsidRPr="000F7D6E" w:rsidRDefault="004A2632" w:rsidP="00E06D46">
            <w:pPr>
              <w:pStyle w:val="Tabletext"/>
            </w:pPr>
            <w:r w:rsidRPr="000F7D6E">
              <w:t>salicylic acid + benzalkonium chloride + alcohol + coal tar solution + polyoxyethylene ethers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2B14E44" w14:textId="77777777" w:rsidR="004A2632" w:rsidRPr="000F7D6E" w:rsidRDefault="000F7D6E" w:rsidP="00E06D46">
            <w:pPr>
              <w:pStyle w:val="Tabletext"/>
            </w:pPr>
            <w:r w:rsidRPr="000F7D6E">
              <w:t>salicylic acid with coal tar solution s</w:t>
            </w:r>
            <w:r w:rsidR="004A2632" w:rsidRPr="000F7D6E">
              <w:t>calp cleanser 20 mg</w:t>
            </w:r>
            <w:r w:rsidR="00883711">
              <w:t>-</w:t>
            </w:r>
            <w:r w:rsidR="004A2632" w:rsidRPr="000F7D6E">
              <w:t>50 mg per mL (2%</w:t>
            </w:r>
            <w:r w:rsidR="00883711">
              <w:t>-</w:t>
            </w:r>
            <w:r w:rsidR="004A2632" w:rsidRPr="000F7D6E">
              <w:t>5%), 200 mL, 1</w:t>
            </w:r>
          </w:p>
        </w:tc>
      </w:tr>
      <w:tr w:rsidR="004A2632" w:rsidRPr="000F7D6E" w14:paraId="3428027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C6DBAE1" w14:textId="77777777" w:rsidR="004A2632" w:rsidRPr="000F7D6E" w:rsidRDefault="004A2632" w:rsidP="00E06D46">
            <w:pPr>
              <w:pStyle w:val="Tabletext"/>
            </w:pPr>
            <w:r w:rsidRPr="000F7D6E">
              <w:t>04570M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A70AA1" w14:textId="77777777" w:rsidR="004A2632" w:rsidRPr="000F7D6E" w:rsidRDefault="004A2632" w:rsidP="00E06D46">
            <w:pPr>
              <w:pStyle w:val="Tabletext"/>
            </w:pPr>
            <w:r w:rsidRPr="000F7D6E">
              <w:t>orlistat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B4F8180" w14:textId="77777777" w:rsidR="004A2632" w:rsidRPr="000F7D6E" w:rsidRDefault="004A2632" w:rsidP="00E06D46">
            <w:pPr>
              <w:pStyle w:val="Tabletext"/>
            </w:pPr>
            <w:r w:rsidRPr="000F7D6E">
              <w:t>orlistat 120 mg capsule, 84</w:t>
            </w:r>
          </w:p>
        </w:tc>
      </w:tr>
      <w:tr w:rsidR="004A2632" w:rsidRPr="000F7D6E" w14:paraId="52F3CE4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DF439F7" w14:textId="77777777" w:rsidR="004A2632" w:rsidRPr="000F7D6E" w:rsidRDefault="004A2632" w:rsidP="00E06D46">
            <w:pPr>
              <w:pStyle w:val="Tabletext"/>
            </w:pPr>
            <w:r w:rsidRPr="000F7D6E">
              <w:t>04571N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60C0A7" w14:textId="77777777" w:rsidR="004A2632" w:rsidRPr="000F7D6E" w:rsidRDefault="004A2632" w:rsidP="00E06D46">
            <w:pPr>
              <w:pStyle w:val="Tabletext"/>
            </w:pPr>
            <w:r w:rsidRPr="000F7D6E">
              <w:t>nicotine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3CB8D2D" w14:textId="77777777" w:rsidR="004A2632" w:rsidRPr="000F7D6E" w:rsidRDefault="004A2632" w:rsidP="00E06D46">
            <w:pPr>
              <w:pStyle w:val="Tabletext"/>
            </w:pPr>
            <w:r w:rsidRPr="000F7D6E">
              <w:t>nicotine 7 mg/24 hours patch, 7</w:t>
            </w:r>
          </w:p>
        </w:tc>
      </w:tr>
      <w:tr w:rsidR="004A2632" w:rsidRPr="000F7D6E" w14:paraId="2E0B977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E3CD527" w14:textId="77777777" w:rsidR="004A2632" w:rsidRPr="000F7D6E" w:rsidRDefault="004A2632" w:rsidP="00E06D46">
            <w:pPr>
              <w:pStyle w:val="Tabletext"/>
            </w:pPr>
            <w:r w:rsidRPr="000F7D6E">
              <w:t>04572P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CA19D4" w14:textId="77777777" w:rsidR="004A2632" w:rsidRPr="000F7D6E" w:rsidRDefault="004A2632" w:rsidP="00E06D46">
            <w:pPr>
              <w:pStyle w:val="Tabletext"/>
            </w:pPr>
            <w:r w:rsidRPr="000F7D6E">
              <w:t>nicotine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A4D99A2" w14:textId="77777777" w:rsidR="004A2632" w:rsidRPr="000F7D6E" w:rsidRDefault="004A2632" w:rsidP="00E06D46">
            <w:pPr>
              <w:pStyle w:val="Tabletext"/>
            </w:pPr>
            <w:r w:rsidRPr="000F7D6E">
              <w:t>nicotine 14 mg/24 hours patch, 7</w:t>
            </w:r>
          </w:p>
        </w:tc>
      </w:tr>
      <w:tr w:rsidR="004A2632" w:rsidRPr="000F7D6E" w14:paraId="256AD18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DBFAD18" w14:textId="77777777" w:rsidR="004A2632" w:rsidRPr="000F7D6E" w:rsidRDefault="004A2632" w:rsidP="00E06D46">
            <w:pPr>
              <w:pStyle w:val="Tabletext"/>
            </w:pPr>
            <w:r w:rsidRPr="000F7D6E">
              <w:t>04573Q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02FEA" w14:textId="77777777" w:rsidR="004A2632" w:rsidRPr="000F7D6E" w:rsidRDefault="004A2632" w:rsidP="00E06D46">
            <w:pPr>
              <w:pStyle w:val="Tabletext"/>
            </w:pPr>
            <w:r w:rsidRPr="000F7D6E">
              <w:t>nicotine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E1ACE58" w14:textId="77777777" w:rsidR="004A2632" w:rsidRPr="000F7D6E" w:rsidRDefault="004A2632" w:rsidP="00E06D46">
            <w:pPr>
              <w:pStyle w:val="Tabletext"/>
            </w:pPr>
            <w:r w:rsidRPr="000F7D6E">
              <w:t>nicotine 21 mg/24 hours patch, 7</w:t>
            </w:r>
          </w:p>
        </w:tc>
      </w:tr>
      <w:tr w:rsidR="004A2632" w:rsidRPr="000F7D6E" w14:paraId="0400A03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DF3D293" w14:textId="77777777" w:rsidR="004A2632" w:rsidRPr="000F7D6E" w:rsidRDefault="004A2632" w:rsidP="00E06D46">
            <w:pPr>
              <w:pStyle w:val="Tabletext"/>
            </w:pPr>
            <w:r w:rsidRPr="000F7D6E">
              <w:t>04579B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E21848" w14:textId="77777777" w:rsidR="004A2632" w:rsidRPr="000F7D6E" w:rsidRDefault="004A2632" w:rsidP="00E06D46">
            <w:pPr>
              <w:pStyle w:val="Tabletext"/>
            </w:pPr>
            <w:r w:rsidRPr="000F7D6E">
              <w:t>alprostadil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5CA7BEA" w14:textId="77777777" w:rsidR="004A2632" w:rsidRPr="000F7D6E" w:rsidRDefault="004A2632" w:rsidP="00E06D46">
            <w:pPr>
              <w:pStyle w:val="Tabletext"/>
            </w:pPr>
            <w:r w:rsidRPr="000F7D6E">
              <w:t>alprostadil 10 microgram injection [1 chamber] (&amp;) inert substance diluent [0.5 mL chamber], 2 dual chamber syringes</w:t>
            </w:r>
          </w:p>
        </w:tc>
      </w:tr>
      <w:tr w:rsidR="004A2632" w:rsidRPr="000F7D6E" w14:paraId="55BFBA3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70F4083" w14:textId="77777777" w:rsidR="004A2632" w:rsidRPr="000F7D6E" w:rsidRDefault="004A2632" w:rsidP="00E06D46">
            <w:pPr>
              <w:pStyle w:val="Tabletext"/>
            </w:pPr>
            <w:r w:rsidRPr="000F7D6E">
              <w:t>04580C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AB5F6" w14:textId="77777777" w:rsidR="004A2632" w:rsidRPr="000F7D6E" w:rsidRDefault="004A2632" w:rsidP="00E06D46">
            <w:pPr>
              <w:pStyle w:val="Tabletext"/>
            </w:pPr>
            <w:r w:rsidRPr="000F7D6E">
              <w:t>alprostadil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4936612" w14:textId="77777777" w:rsidR="004A2632" w:rsidRPr="000F7D6E" w:rsidRDefault="004A2632" w:rsidP="00E06D46">
            <w:pPr>
              <w:pStyle w:val="Tabletext"/>
            </w:pPr>
            <w:r w:rsidRPr="000F7D6E">
              <w:t>alprostadil 20 microgram injection [1 chamber] (&amp;) inert substance diluent [0.5 mL chamber], 2 dual chamber syringes</w:t>
            </w:r>
          </w:p>
        </w:tc>
      </w:tr>
      <w:tr w:rsidR="004A2632" w:rsidRPr="000F7D6E" w14:paraId="4E83EAB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757F5F3" w14:textId="77777777" w:rsidR="004A2632" w:rsidRPr="000F7D6E" w:rsidRDefault="004A2632" w:rsidP="00E06D46">
            <w:pPr>
              <w:pStyle w:val="Tabletext"/>
            </w:pPr>
            <w:r w:rsidRPr="000F7D6E">
              <w:t>04584G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832B91" w14:textId="77777777" w:rsidR="004A2632" w:rsidRPr="000F7D6E" w:rsidRDefault="004A2632" w:rsidP="00E06D46">
            <w:pPr>
              <w:pStyle w:val="Tabletext"/>
            </w:pPr>
            <w:r w:rsidRPr="000F7D6E">
              <w:t>sildenafil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72B2DAB" w14:textId="77777777" w:rsidR="004A2632" w:rsidRPr="000F7D6E" w:rsidRDefault="004A2632" w:rsidP="00E06D46">
            <w:pPr>
              <w:pStyle w:val="Tabletext"/>
            </w:pPr>
            <w:r w:rsidRPr="000F7D6E">
              <w:t>sildenafil 25 mg tablet, 4</w:t>
            </w:r>
          </w:p>
        </w:tc>
      </w:tr>
      <w:tr w:rsidR="004A2632" w:rsidRPr="000F7D6E" w14:paraId="62BF338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5D0300B" w14:textId="77777777" w:rsidR="004A2632" w:rsidRPr="000F7D6E" w:rsidRDefault="004A2632" w:rsidP="00E06D46">
            <w:pPr>
              <w:pStyle w:val="Tabletext"/>
            </w:pPr>
            <w:r w:rsidRPr="000F7D6E">
              <w:t>04585H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CFED5E" w14:textId="77777777" w:rsidR="004A2632" w:rsidRPr="000F7D6E" w:rsidRDefault="004A2632" w:rsidP="00E06D46">
            <w:pPr>
              <w:pStyle w:val="Tabletext"/>
            </w:pPr>
            <w:r w:rsidRPr="000F7D6E">
              <w:t>sildenafil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9D1DAAE" w14:textId="77777777" w:rsidR="004A2632" w:rsidRPr="000F7D6E" w:rsidRDefault="004A2632" w:rsidP="00E06D46">
            <w:pPr>
              <w:pStyle w:val="Tabletext"/>
            </w:pPr>
            <w:r w:rsidRPr="000F7D6E">
              <w:t>sildenafil 50 mg tablet, 4</w:t>
            </w:r>
          </w:p>
        </w:tc>
      </w:tr>
      <w:tr w:rsidR="004A2632" w:rsidRPr="000F7D6E" w14:paraId="55808F1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C27C416" w14:textId="77777777" w:rsidR="004A2632" w:rsidRPr="000F7D6E" w:rsidRDefault="004A2632" w:rsidP="00E06D46">
            <w:pPr>
              <w:pStyle w:val="Tabletext"/>
            </w:pPr>
            <w:r w:rsidRPr="000F7D6E">
              <w:t>04586J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9A733B" w14:textId="77777777" w:rsidR="004A2632" w:rsidRPr="000F7D6E" w:rsidRDefault="004A2632" w:rsidP="00E06D46">
            <w:pPr>
              <w:pStyle w:val="Tabletext"/>
            </w:pPr>
            <w:r w:rsidRPr="000F7D6E">
              <w:t>sildenafil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C438635" w14:textId="77777777" w:rsidR="004A2632" w:rsidRPr="000F7D6E" w:rsidRDefault="004A2632" w:rsidP="00E06D46">
            <w:pPr>
              <w:pStyle w:val="Tabletext"/>
            </w:pPr>
            <w:r w:rsidRPr="000F7D6E">
              <w:t>sildenafil 100 mg tablet, 4</w:t>
            </w:r>
          </w:p>
        </w:tc>
      </w:tr>
      <w:tr w:rsidR="004A2632" w:rsidRPr="000F7D6E" w14:paraId="2AA729C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FFF795E" w14:textId="77777777" w:rsidR="004A2632" w:rsidRPr="000F7D6E" w:rsidRDefault="004A2632" w:rsidP="00E06D46">
            <w:pPr>
              <w:pStyle w:val="Tabletext"/>
            </w:pPr>
            <w:r w:rsidRPr="000F7D6E">
              <w:t>04590N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DFF493" w14:textId="77777777" w:rsidR="004A2632" w:rsidRPr="000F7D6E" w:rsidRDefault="004A2632" w:rsidP="00E06D46">
            <w:pPr>
              <w:pStyle w:val="Tabletext"/>
            </w:pPr>
            <w:r w:rsidRPr="000F7D6E">
              <w:t>dressing foam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8B674AF" w14:textId="77777777" w:rsidR="004A2632" w:rsidRPr="000F7D6E" w:rsidRDefault="004A2632" w:rsidP="00E06D46">
            <w:pPr>
              <w:pStyle w:val="Tabletext"/>
            </w:pPr>
            <w:r w:rsidRPr="000F7D6E">
              <w:t>dressing foam moderate exudate 12.5 cm x 12.5 cm dressing, 10</w:t>
            </w:r>
          </w:p>
        </w:tc>
      </w:tr>
      <w:tr w:rsidR="004A2632" w:rsidRPr="000F7D6E" w14:paraId="160B151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FA86B7" w14:textId="77777777" w:rsidR="004A2632" w:rsidRPr="000F7D6E" w:rsidRDefault="004A2632" w:rsidP="00E06D46">
            <w:pPr>
              <w:pStyle w:val="Tabletext"/>
            </w:pPr>
            <w:r w:rsidRPr="000F7D6E">
              <w:t>04591P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0F0900" w14:textId="77777777" w:rsidR="004A2632" w:rsidRPr="000F7D6E" w:rsidRDefault="004A2632" w:rsidP="00E06D46">
            <w:pPr>
              <w:pStyle w:val="Tabletext"/>
            </w:pPr>
            <w:r w:rsidRPr="000F7D6E">
              <w:t>gabapentin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AD91BC5" w14:textId="77777777" w:rsidR="004A2632" w:rsidRPr="000F7D6E" w:rsidRDefault="004A2632" w:rsidP="00E06D46">
            <w:pPr>
              <w:pStyle w:val="Tabletext"/>
            </w:pPr>
            <w:r w:rsidRPr="000F7D6E">
              <w:t>gabapentin 100 mg capsule, 100</w:t>
            </w:r>
          </w:p>
        </w:tc>
      </w:tr>
      <w:tr w:rsidR="004A2632" w:rsidRPr="000F7D6E" w14:paraId="1FC4AEE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234892A" w14:textId="77777777" w:rsidR="004A2632" w:rsidRPr="000F7D6E" w:rsidRDefault="004A2632" w:rsidP="00E06D46">
            <w:pPr>
              <w:pStyle w:val="Tabletext"/>
            </w:pPr>
            <w:r w:rsidRPr="000F7D6E">
              <w:t>04592Q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7EF57C" w14:textId="77777777" w:rsidR="004A2632" w:rsidRPr="000F7D6E" w:rsidRDefault="004A2632" w:rsidP="00E06D46">
            <w:pPr>
              <w:pStyle w:val="Tabletext"/>
            </w:pPr>
            <w:r w:rsidRPr="000F7D6E">
              <w:t>gabapentin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59C7F19" w14:textId="77777777" w:rsidR="004A2632" w:rsidRPr="000F7D6E" w:rsidRDefault="004A2632" w:rsidP="00E06D46">
            <w:pPr>
              <w:pStyle w:val="Tabletext"/>
            </w:pPr>
            <w:r w:rsidRPr="000F7D6E">
              <w:t>gabapentin 300 mg capsule, 100</w:t>
            </w:r>
          </w:p>
        </w:tc>
      </w:tr>
      <w:tr w:rsidR="004A2632" w:rsidRPr="000F7D6E" w14:paraId="49BB4C2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775F4E8" w14:textId="77777777" w:rsidR="004A2632" w:rsidRPr="000F7D6E" w:rsidRDefault="004A2632" w:rsidP="00E06D46">
            <w:pPr>
              <w:pStyle w:val="Tabletext"/>
            </w:pPr>
            <w:r w:rsidRPr="000F7D6E">
              <w:t>04593R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415C32" w14:textId="77777777" w:rsidR="004A2632" w:rsidRPr="000F7D6E" w:rsidRDefault="004A2632" w:rsidP="00E06D46">
            <w:pPr>
              <w:pStyle w:val="Tabletext"/>
            </w:pPr>
            <w:r w:rsidRPr="000F7D6E">
              <w:t>gabapentin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D7AC3ED" w14:textId="77777777" w:rsidR="004A2632" w:rsidRPr="000F7D6E" w:rsidRDefault="004A2632" w:rsidP="00E06D46">
            <w:pPr>
              <w:pStyle w:val="Tabletext"/>
            </w:pPr>
            <w:r w:rsidRPr="000F7D6E">
              <w:t>gabapentin 400 mg capsule, 100</w:t>
            </w:r>
          </w:p>
        </w:tc>
      </w:tr>
      <w:tr w:rsidR="004A2632" w:rsidRPr="000F7D6E" w14:paraId="413BE30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165C4C5" w14:textId="77777777" w:rsidR="004A2632" w:rsidRPr="000F7D6E" w:rsidRDefault="004A2632" w:rsidP="00E06D46">
            <w:pPr>
              <w:pStyle w:val="Tabletext"/>
            </w:pPr>
            <w:r w:rsidRPr="000F7D6E">
              <w:t>04594T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A876B" w14:textId="77777777" w:rsidR="004A2632" w:rsidRPr="000F7D6E" w:rsidRDefault="004A2632" w:rsidP="00E06D46">
            <w:pPr>
              <w:pStyle w:val="Tabletext"/>
            </w:pPr>
            <w:r w:rsidRPr="000F7D6E">
              <w:t>gabapentin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869E325" w14:textId="77777777" w:rsidR="004A2632" w:rsidRPr="000F7D6E" w:rsidRDefault="004A2632" w:rsidP="00E06D46">
            <w:pPr>
              <w:pStyle w:val="Tabletext"/>
            </w:pPr>
            <w:r w:rsidRPr="000F7D6E">
              <w:t>gabapentin 600 mg tablet, 100</w:t>
            </w:r>
          </w:p>
        </w:tc>
      </w:tr>
      <w:tr w:rsidR="004A2632" w:rsidRPr="000F7D6E" w14:paraId="395FD4B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1813C31" w14:textId="77777777" w:rsidR="004A2632" w:rsidRPr="000F7D6E" w:rsidRDefault="004A2632" w:rsidP="00E06D46">
            <w:pPr>
              <w:pStyle w:val="Tabletext"/>
            </w:pPr>
            <w:r w:rsidRPr="000F7D6E">
              <w:t>04595W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EEE391" w14:textId="77777777" w:rsidR="004A2632" w:rsidRPr="000F7D6E" w:rsidRDefault="004A2632" w:rsidP="00E06D46">
            <w:pPr>
              <w:pStyle w:val="Tabletext"/>
            </w:pPr>
            <w:r w:rsidRPr="000F7D6E">
              <w:t>gabapentin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89CFB41" w14:textId="77777777" w:rsidR="004A2632" w:rsidRPr="000F7D6E" w:rsidRDefault="004A2632" w:rsidP="00E06D46">
            <w:pPr>
              <w:pStyle w:val="Tabletext"/>
            </w:pPr>
            <w:r w:rsidRPr="000F7D6E">
              <w:t>gabapentin 800 mg tablet, 100</w:t>
            </w:r>
          </w:p>
        </w:tc>
      </w:tr>
      <w:tr w:rsidR="004A2632" w:rsidRPr="000F7D6E" w14:paraId="578A27B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C6F4951" w14:textId="77777777" w:rsidR="004A2632" w:rsidRPr="000F7D6E" w:rsidRDefault="004A2632" w:rsidP="00E06D46">
            <w:pPr>
              <w:pStyle w:val="Tabletext"/>
            </w:pPr>
            <w:r w:rsidRPr="000F7D6E">
              <w:t>04596X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5C790C" w14:textId="77777777" w:rsidR="004A2632" w:rsidRPr="000F7D6E" w:rsidRDefault="004A2632" w:rsidP="00E06D46">
            <w:pPr>
              <w:pStyle w:val="Tabletext"/>
            </w:pPr>
            <w:r w:rsidRPr="000F7D6E">
              <w:t>tadalafil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A9CAC49" w14:textId="77777777" w:rsidR="004A2632" w:rsidRPr="000F7D6E" w:rsidRDefault="004A2632" w:rsidP="00E06D46">
            <w:pPr>
              <w:pStyle w:val="Tabletext"/>
            </w:pPr>
            <w:r w:rsidRPr="000F7D6E">
              <w:t>tadalafil 10 mg tablet, 4</w:t>
            </w:r>
          </w:p>
        </w:tc>
      </w:tr>
      <w:tr w:rsidR="004A2632" w:rsidRPr="000F7D6E" w14:paraId="3D0EADE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A225DFC" w14:textId="77777777" w:rsidR="004A2632" w:rsidRPr="000F7D6E" w:rsidRDefault="004A2632" w:rsidP="00E06D46">
            <w:pPr>
              <w:pStyle w:val="Tabletext"/>
            </w:pPr>
            <w:r w:rsidRPr="000F7D6E">
              <w:t>04597Y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7C89D4" w14:textId="77777777" w:rsidR="004A2632" w:rsidRPr="000F7D6E" w:rsidRDefault="004A2632" w:rsidP="00E06D46">
            <w:pPr>
              <w:pStyle w:val="Tabletext"/>
            </w:pPr>
            <w:r w:rsidRPr="000F7D6E">
              <w:t>tadalafil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BC05878" w14:textId="77777777" w:rsidR="004A2632" w:rsidRPr="000F7D6E" w:rsidRDefault="004A2632" w:rsidP="00E06D46">
            <w:pPr>
              <w:pStyle w:val="Tabletext"/>
            </w:pPr>
            <w:r w:rsidRPr="000F7D6E">
              <w:t>tadalafil 20 mg tablet, 4</w:t>
            </w:r>
          </w:p>
        </w:tc>
      </w:tr>
      <w:tr w:rsidR="004A2632" w:rsidRPr="000F7D6E" w14:paraId="54EF80F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731C370" w14:textId="77777777" w:rsidR="004A2632" w:rsidRPr="000F7D6E" w:rsidRDefault="004A2632" w:rsidP="00E06D46">
            <w:pPr>
              <w:pStyle w:val="Tabletext"/>
            </w:pPr>
            <w:r w:rsidRPr="000F7D6E">
              <w:t>04598B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23A80E" w14:textId="77777777" w:rsidR="004A2632" w:rsidRPr="000F7D6E" w:rsidRDefault="004A2632" w:rsidP="00E06D46">
            <w:pPr>
              <w:pStyle w:val="Tabletext"/>
            </w:pPr>
            <w:r w:rsidRPr="000F7D6E">
              <w:t>bandage compression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1F31168" w14:textId="77777777" w:rsidR="004A2632" w:rsidRPr="000F7D6E" w:rsidRDefault="004A2632" w:rsidP="00E06D46">
            <w:pPr>
              <w:pStyle w:val="Tabletext"/>
            </w:pPr>
            <w:r w:rsidRPr="000F7D6E">
              <w:t xml:space="preserve">bandage compression four </w:t>
            </w:r>
            <w:bookmarkStart w:id="151" w:name="BK_S3P12L8C26"/>
            <w:bookmarkStart w:id="152" w:name="BK_S3P11L2C26"/>
            <w:bookmarkEnd w:id="151"/>
            <w:bookmarkEnd w:id="152"/>
            <w:r w:rsidRPr="000F7D6E">
              <w:t>layer bandage, 1</w:t>
            </w:r>
          </w:p>
        </w:tc>
      </w:tr>
      <w:tr w:rsidR="004A2632" w:rsidRPr="000F7D6E" w14:paraId="1D80CD5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333A129" w14:textId="77777777" w:rsidR="004A2632" w:rsidRPr="000F7D6E" w:rsidRDefault="004A2632" w:rsidP="00E06D46">
            <w:pPr>
              <w:pStyle w:val="Tabletext"/>
            </w:pPr>
            <w:r w:rsidRPr="000F7D6E">
              <w:t>04599C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BA470E" w14:textId="77777777" w:rsidR="004A2632" w:rsidRPr="000F7D6E" w:rsidRDefault="004A2632" w:rsidP="00E06D46">
            <w:pPr>
              <w:pStyle w:val="Tabletext"/>
            </w:pPr>
            <w:r w:rsidRPr="000F7D6E">
              <w:t>dressing hydrogel amorphous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B44E7E2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hydrogel amorphous gel, 50 </w:t>
            </w:r>
            <w:bookmarkStart w:id="153" w:name="BK_S3P12L9C37"/>
            <w:bookmarkStart w:id="154" w:name="BK_S3P11L3C37"/>
            <w:bookmarkEnd w:id="153"/>
            <w:bookmarkEnd w:id="154"/>
            <w:r w:rsidRPr="000F7D6E">
              <w:t>g</w:t>
            </w:r>
          </w:p>
        </w:tc>
      </w:tr>
      <w:tr w:rsidR="004A2632" w:rsidRPr="000F7D6E" w14:paraId="1170C78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152C019" w14:textId="77777777" w:rsidR="004A2632" w:rsidRPr="000F7D6E" w:rsidRDefault="004A2632" w:rsidP="00E06D46">
            <w:pPr>
              <w:pStyle w:val="Tabletext"/>
            </w:pPr>
            <w:r w:rsidRPr="000F7D6E">
              <w:t>04626L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A06716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A9F6EF7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moderate exudate 10 cm x 10 cm dressing, 5</w:t>
            </w:r>
          </w:p>
        </w:tc>
      </w:tr>
      <w:tr w:rsidR="004A2632" w:rsidRPr="000F7D6E" w14:paraId="02A9547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EA28E89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04642H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42DC1D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902FCCE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 7.5 cm x 7.5 cm dressing, 5</w:t>
            </w:r>
          </w:p>
        </w:tc>
      </w:tr>
      <w:tr w:rsidR="004A2632" w:rsidRPr="000F7D6E" w14:paraId="054AF61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51AF73C" w14:textId="77777777" w:rsidR="004A2632" w:rsidRPr="000F7D6E" w:rsidRDefault="004A2632" w:rsidP="00E06D46">
            <w:pPr>
              <w:pStyle w:val="Tabletext"/>
            </w:pPr>
            <w:r w:rsidRPr="000F7D6E">
              <w:t>04643J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8B78A3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F9FECC5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heavy exudate 10 cm x 10 cm dressing, 5</w:t>
            </w:r>
          </w:p>
        </w:tc>
      </w:tr>
      <w:tr w:rsidR="004A2632" w:rsidRPr="000F7D6E" w14:paraId="26C990D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7CFB6DC" w14:textId="77777777" w:rsidR="004A2632" w:rsidRPr="000F7D6E" w:rsidRDefault="004A2632" w:rsidP="00E06D46">
            <w:pPr>
              <w:pStyle w:val="Tabletext"/>
            </w:pPr>
            <w:r w:rsidRPr="000F7D6E">
              <w:t>04644K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A6DBFA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A51FFA8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light exudate 6 cm x 8.5 cm dressing, 5</w:t>
            </w:r>
          </w:p>
        </w:tc>
      </w:tr>
      <w:tr w:rsidR="004A2632" w:rsidRPr="000F7D6E" w14:paraId="5BD7B98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DC68CE1" w14:textId="77777777" w:rsidR="004A2632" w:rsidRPr="000F7D6E" w:rsidRDefault="004A2632" w:rsidP="00E06D46">
            <w:pPr>
              <w:pStyle w:val="Tabletext"/>
            </w:pPr>
            <w:r w:rsidRPr="000F7D6E">
              <w:t>04645L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17687B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E10213B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light exudate 10 cm x 10 cm dressing, 5</w:t>
            </w:r>
          </w:p>
        </w:tc>
      </w:tr>
      <w:tr w:rsidR="004A2632" w:rsidRPr="000F7D6E" w14:paraId="4088D11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DF4B1B3" w14:textId="77777777" w:rsidR="004A2632" w:rsidRPr="000F7D6E" w:rsidRDefault="004A2632" w:rsidP="00E06D46">
            <w:pPr>
              <w:pStyle w:val="Tabletext"/>
            </w:pPr>
            <w:r w:rsidRPr="000F7D6E">
              <w:t>04646M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521B70" w14:textId="77777777" w:rsidR="004A2632" w:rsidRPr="000F7D6E" w:rsidRDefault="004A2632" w:rsidP="00E06D46">
            <w:pPr>
              <w:pStyle w:val="Tabletext"/>
            </w:pPr>
            <w:r w:rsidRPr="000F7D6E">
              <w:t>dressing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BF35174" w14:textId="77777777" w:rsidR="004A2632" w:rsidRPr="000F7D6E" w:rsidRDefault="004A2632" w:rsidP="00E06D46">
            <w:pPr>
              <w:pStyle w:val="Tabletext"/>
            </w:pPr>
            <w:r w:rsidRPr="000F7D6E">
              <w:t>dressing with silver 10 cm x 10 cm hydroactive dressing, 5</w:t>
            </w:r>
          </w:p>
        </w:tc>
      </w:tr>
      <w:tr w:rsidR="004A2632" w:rsidRPr="000F7D6E" w14:paraId="4AE5570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BC951AA" w14:textId="77777777" w:rsidR="004A2632" w:rsidRPr="000F7D6E" w:rsidRDefault="004A2632" w:rsidP="00E06D46">
            <w:pPr>
              <w:pStyle w:val="Tabletext"/>
            </w:pPr>
            <w:r w:rsidRPr="000F7D6E">
              <w:t>04647N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4ED474" w14:textId="77777777" w:rsidR="004A2632" w:rsidRPr="000F7D6E" w:rsidRDefault="004A2632" w:rsidP="00E06D46">
            <w:pPr>
              <w:pStyle w:val="Tabletext"/>
            </w:pPr>
            <w:r w:rsidRPr="000F7D6E">
              <w:t>dressing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C393CFB" w14:textId="77777777" w:rsidR="004A2632" w:rsidRPr="000F7D6E" w:rsidRDefault="004A2632" w:rsidP="00E06D46">
            <w:pPr>
              <w:pStyle w:val="Tabletext"/>
            </w:pPr>
            <w:r w:rsidRPr="000F7D6E">
              <w:t>dressing with silver 12.5 cm x 12.5 cm hydroactive dressing, 5</w:t>
            </w:r>
          </w:p>
        </w:tc>
      </w:tr>
      <w:tr w:rsidR="004A2632" w:rsidRPr="000F7D6E" w14:paraId="60F8101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B488C52" w14:textId="77777777" w:rsidR="004A2632" w:rsidRPr="000F7D6E" w:rsidRDefault="004A2632" w:rsidP="00E06D46">
            <w:pPr>
              <w:pStyle w:val="Tabletext"/>
            </w:pPr>
            <w:r w:rsidRPr="000F7D6E">
              <w:t>04648P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3C0B65" w14:textId="77777777" w:rsidR="004A2632" w:rsidRPr="000F7D6E" w:rsidRDefault="004A2632" w:rsidP="00E06D46">
            <w:pPr>
              <w:pStyle w:val="Tabletext"/>
            </w:pPr>
            <w:r w:rsidRPr="000F7D6E">
              <w:t>dressing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F8DE0DB" w14:textId="77777777" w:rsidR="004A2632" w:rsidRPr="000F7D6E" w:rsidRDefault="004A2632" w:rsidP="00E06D46">
            <w:pPr>
              <w:pStyle w:val="Tabletext"/>
            </w:pPr>
            <w:r w:rsidRPr="000F7D6E">
              <w:t>dressing with silver 10 cm x 10 cm tulle dressing, 3</w:t>
            </w:r>
          </w:p>
        </w:tc>
      </w:tr>
      <w:tr w:rsidR="004A2632" w:rsidRPr="000F7D6E" w14:paraId="68C0A73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78F3195" w14:textId="77777777" w:rsidR="004A2632" w:rsidRPr="000F7D6E" w:rsidRDefault="004A2632" w:rsidP="00E06D46">
            <w:pPr>
              <w:pStyle w:val="Tabletext"/>
            </w:pPr>
            <w:r w:rsidRPr="000F7D6E">
              <w:t>04653X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DDD12" w14:textId="77777777" w:rsidR="004A2632" w:rsidRPr="000F7D6E" w:rsidRDefault="004A2632" w:rsidP="00E06D46">
            <w:pPr>
              <w:pStyle w:val="Tabletext"/>
            </w:pPr>
            <w:r w:rsidRPr="000F7D6E">
              <w:t>bandage absorbent wool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0C6E15F" w14:textId="77777777" w:rsidR="004A2632" w:rsidRPr="000F7D6E" w:rsidRDefault="004A2632" w:rsidP="00E06D46">
            <w:pPr>
              <w:pStyle w:val="Tabletext"/>
            </w:pPr>
            <w:r w:rsidRPr="000F7D6E">
              <w:t>bandage absorbent wool 10 cm x 3 m bandage, 1</w:t>
            </w:r>
          </w:p>
        </w:tc>
      </w:tr>
      <w:tr w:rsidR="004A2632" w:rsidRPr="000F7D6E" w14:paraId="6B0FD61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1DBE18B" w14:textId="77777777" w:rsidR="004A2632" w:rsidRPr="000F7D6E" w:rsidRDefault="004A2632" w:rsidP="00E06D46">
            <w:pPr>
              <w:pStyle w:val="Tabletext"/>
            </w:pPr>
            <w:r w:rsidRPr="000F7D6E">
              <w:t>04654Y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85A67" w14:textId="77777777" w:rsidR="004A2632" w:rsidRPr="000F7D6E" w:rsidRDefault="004A2632" w:rsidP="00E06D46">
            <w:pPr>
              <w:pStyle w:val="Tabletext"/>
            </w:pPr>
            <w:r w:rsidRPr="000F7D6E">
              <w:t>bandage compression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D60F124" w14:textId="77777777" w:rsidR="004A2632" w:rsidRPr="000F7D6E" w:rsidRDefault="004A2632" w:rsidP="00E06D46">
            <w:pPr>
              <w:pStyle w:val="Tabletext"/>
            </w:pPr>
            <w:r w:rsidRPr="000F7D6E">
              <w:t>bandage compression 8 cm x 2.6 m short stretch bandage, 1</w:t>
            </w:r>
          </w:p>
        </w:tc>
      </w:tr>
      <w:tr w:rsidR="004A2632" w:rsidRPr="000F7D6E" w14:paraId="6397C0B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995B674" w14:textId="77777777" w:rsidR="004A2632" w:rsidRPr="000F7D6E" w:rsidRDefault="004A2632" w:rsidP="00E06D46">
            <w:pPr>
              <w:pStyle w:val="Tabletext"/>
            </w:pPr>
            <w:r w:rsidRPr="000F7D6E">
              <w:t>04657D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856884" w14:textId="77777777" w:rsidR="004A2632" w:rsidRPr="000F7D6E" w:rsidRDefault="004A2632" w:rsidP="00E06D46">
            <w:pPr>
              <w:pStyle w:val="Tabletext"/>
            </w:pPr>
            <w:r w:rsidRPr="000F7D6E">
              <w:t>bandage compression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C076AC5" w14:textId="77777777" w:rsidR="004A2632" w:rsidRPr="000F7D6E" w:rsidRDefault="004A2632" w:rsidP="00E06D46">
            <w:pPr>
              <w:pStyle w:val="Tabletext"/>
            </w:pPr>
            <w:r w:rsidRPr="000F7D6E">
              <w:t>bandage compression 10 cm x 3.5 m high stretch bandage, 1</w:t>
            </w:r>
          </w:p>
        </w:tc>
      </w:tr>
      <w:tr w:rsidR="004A2632" w:rsidRPr="000F7D6E" w14:paraId="62155FB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FC9DCD7" w14:textId="77777777" w:rsidR="004A2632" w:rsidRPr="000F7D6E" w:rsidRDefault="004A2632" w:rsidP="00E06D46">
            <w:pPr>
              <w:pStyle w:val="Tabletext"/>
            </w:pPr>
            <w:r w:rsidRPr="000F7D6E">
              <w:t>04658E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29F734" w14:textId="77777777" w:rsidR="004A2632" w:rsidRPr="000F7D6E" w:rsidRDefault="004A2632" w:rsidP="00E06D46">
            <w:pPr>
              <w:pStyle w:val="Tabletext"/>
            </w:pPr>
            <w:r w:rsidRPr="000F7D6E">
              <w:t>bandage compression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AFD4A39" w14:textId="77777777" w:rsidR="004A2632" w:rsidRPr="000F7D6E" w:rsidRDefault="004A2632" w:rsidP="00E06D46">
            <w:pPr>
              <w:pStyle w:val="Tabletext"/>
            </w:pPr>
            <w:r w:rsidRPr="000F7D6E">
              <w:t xml:space="preserve">bandage compression four </w:t>
            </w:r>
            <w:bookmarkStart w:id="155" w:name="BK_S3P12L32C26"/>
            <w:bookmarkStart w:id="156" w:name="BK_S3P11L26C26"/>
            <w:bookmarkEnd w:id="155"/>
            <w:bookmarkEnd w:id="156"/>
            <w:r w:rsidRPr="000F7D6E">
              <w:t>layer bandage, 1</w:t>
            </w:r>
          </w:p>
        </w:tc>
      </w:tr>
      <w:tr w:rsidR="004A2632" w:rsidRPr="000F7D6E" w14:paraId="30FC372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060F27" w14:textId="77777777" w:rsidR="004A2632" w:rsidRPr="000F7D6E" w:rsidRDefault="004A2632" w:rsidP="00E06D46">
            <w:pPr>
              <w:pStyle w:val="Tabletext"/>
            </w:pPr>
            <w:r w:rsidRPr="000F7D6E">
              <w:t>04660G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8027EE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788AA5B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 10 cm x 2 m bandage, 1</w:t>
            </w:r>
          </w:p>
        </w:tc>
      </w:tr>
      <w:tr w:rsidR="004A2632" w:rsidRPr="000F7D6E" w14:paraId="509B8B7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6DDBC8C" w14:textId="77777777" w:rsidR="004A2632" w:rsidRPr="000F7D6E" w:rsidRDefault="004A2632" w:rsidP="00E06D46">
            <w:pPr>
              <w:pStyle w:val="Tabletext"/>
            </w:pPr>
            <w:r w:rsidRPr="000F7D6E">
              <w:t>04661H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722B9" w14:textId="77777777" w:rsidR="004A2632" w:rsidRPr="000F7D6E" w:rsidRDefault="004A2632" w:rsidP="00E06D46">
            <w:pPr>
              <w:pStyle w:val="Tabletext"/>
            </w:pPr>
            <w:r w:rsidRPr="000F7D6E">
              <w:t>bandage tubular short stocking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81BE136" w14:textId="77777777" w:rsidR="004A2632" w:rsidRPr="000F7D6E" w:rsidRDefault="004A2632" w:rsidP="00E06D46">
            <w:pPr>
              <w:pStyle w:val="Tabletext"/>
            </w:pPr>
            <w:r w:rsidRPr="000F7D6E">
              <w:t>bandage tubular short stocking small B/C size bandage, 1</w:t>
            </w:r>
          </w:p>
        </w:tc>
      </w:tr>
      <w:tr w:rsidR="004A2632" w:rsidRPr="000F7D6E" w14:paraId="7C55EDE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A422C91" w14:textId="77777777" w:rsidR="004A2632" w:rsidRPr="000F7D6E" w:rsidRDefault="004A2632" w:rsidP="00E06D46">
            <w:pPr>
              <w:pStyle w:val="Tabletext"/>
            </w:pPr>
            <w:r w:rsidRPr="000F7D6E">
              <w:t>04662J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B4BCCC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light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BBBBD31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light 10 cm x 2 m bandage, 1</w:t>
            </w:r>
          </w:p>
        </w:tc>
      </w:tr>
      <w:tr w:rsidR="004A2632" w:rsidRPr="000F7D6E" w14:paraId="49A26A5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7945604" w14:textId="77777777" w:rsidR="004A2632" w:rsidRPr="000F7D6E" w:rsidRDefault="004A2632" w:rsidP="00E06D46">
            <w:pPr>
              <w:pStyle w:val="Tabletext"/>
            </w:pPr>
            <w:r w:rsidRPr="000F7D6E">
              <w:t>04663K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4999D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B7604CA" w14:textId="77777777" w:rsidR="004A2632" w:rsidRPr="000F7D6E" w:rsidRDefault="004A2632" w:rsidP="00E06D46">
            <w:pPr>
              <w:pStyle w:val="Tabletext"/>
            </w:pPr>
            <w:r w:rsidRPr="000F7D6E">
              <w:t>bandage tubular size C (15 cm to 25 cm) straight bandage, 1</w:t>
            </w:r>
          </w:p>
        </w:tc>
      </w:tr>
      <w:tr w:rsidR="004A2632" w:rsidRPr="000F7D6E" w14:paraId="5FE1F7B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6D549FD" w14:textId="77777777" w:rsidR="004A2632" w:rsidRPr="000F7D6E" w:rsidRDefault="004A2632" w:rsidP="00E06D46">
            <w:pPr>
              <w:pStyle w:val="Tabletext"/>
            </w:pPr>
            <w:r w:rsidRPr="000F7D6E">
              <w:t>04664L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46153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4969514" w14:textId="77777777" w:rsidR="004A2632" w:rsidRPr="000F7D6E" w:rsidRDefault="004A2632" w:rsidP="00E06D46">
            <w:pPr>
              <w:pStyle w:val="Tabletext"/>
            </w:pPr>
            <w:r w:rsidRPr="000F7D6E">
              <w:t>bandage tubular size D (25 cm to 43 cm) straight bandage, 1</w:t>
            </w:r>
          </w:p>
        </w:tc>
      </w:tr>
      <w:tr w:rsidR="004A2632" w:rsidRPr="000F7D6E" w14:paraId="583A4FC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AE8B39E" w14:textId="77777777" w:rsidR="004A2632" w:rsidRPr="000F7D6E" w:rsidRDefault="004A2632" w:rsidP="00E06D46">
            <w:pPr>
              <w:pStyle w:val="Tabletext"/>
            </w:pPr>
            <w:r w:rsidRPr="000F7D6E">
              <w:t>04665M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F9E92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FB32FB7" w14:textId="77777777" w:rsidR="004A2632" w:rsidRPr="000F7D6E" w:rsidRDefault="004A2632" w:rsidP="00E06D46">
            <w:pPr>
              <w:pStyle w:val="Tabletext"/>
            </w:pPr>
            <w:r w:rsidRPr="000F7D6E">
              <w:t>bandage tubular size E (35 cm to 45 cm) straight bandage, 1</w:t>
            </w:r>
          </w:p>
        </w:tc>
      </w:tr>
      <w:tr w:rsidR="004A2632" w:rsidRPr="000F7D6E" w14:paraId="5B5C60C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01460E2" w14:textId="77777777" w:rsidR="004A2632" w:rsidRPr="000F7D6E" w:rsidRDefault="004A2632" w:rsidP="00E06D46">
            <w:pPr>
              <w:pStyle w:val="Tabletext"/>
            </w:pPr>
            <w:r w:rsidRPr="000F7D6E">
              <w:t>04669R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D5B025" w14:textId="77777777" w:rsidR="004A2632" w:rsidRPr="000F7D6E" w:rsidRDefault="004A2632" w:rsidP="00E06D46">
            <w:pPr>
              <w:pStyle w:val="Tabletext"/>
            </w:pPr>
            <w:r w:rsidRPr="000F7D6E">
              <w:t>bandage zinc paste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8D34072" w14:textId="77777777" w:rsidR="004A2632" w:rsidRPr="000F7D6E" w:rsidRDefault="004A2632" w:rsidP="00E06D46">
            <w:pPr>
              <w:pStyle w:val="Tabletext"/>
            </w:pPr>
            <w:r w:rsidRPr="000F7D6E">
              <w:t>bandage zinc paste 7.5 cm x 6 m bandage, 1</w:t>
            </w:r>
          </w:p>
        </w:tc>
      </w:tr>
      <w:tr w:rsidR="004A2632" w:rsidRPr="000F7D6E" w14:paraId="0B8637A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1F9ACCE" w14:textId="77777777" w:rsidR="004A2632" w:rsidRPr="000F7D6E" w:rsidRDefault="004A2632" w:rsidP="00E06D46">
            <w:pPr>
              <w:pStyle w:val="Tabletext"/>
            </w:pPr>
            <w:r w:rsidRPr="000F7D6E">
              <w:t>04670T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670DA3" w14:textId="77777777" w:rsidR="004A2632" w:rsidRPr="000F7D6E" w:rsidRDefault="004A2632" w:rsidP="00E06D46">
            <w:pPr>
              <w:pStyle w:val="Tabletext"/>
            </w:pPr>
            <w:r w:rsidRPr="000F7D6E">
              <w:t>bandage zinc paste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68305E7" w14:textId="77777777" w:rsidR="004A2632" w:rsidRPr="000F7D6E" w:rsidRDefault="004A2632" w:rsidP="00E06D46">
            <w:pPr>
              <w:pStyle w:val="Tabletext"/>
            </w:pPr>
            <w:r w:rsidRPr="000F7D6E">
              <w:t>bandage zinc paste 10 cm x 9.1 m bandage, 1</w:t>
            </w:r>
          </w:p>
        </w:tc>
      </w:tr>
      <w:tr w:rsidR="004A2632" w:rsidRPr="000F7D6E" w14:paraId="523BF2F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712A9A3" w14:textId="77777777" w:rsidR="004A2632" w:rsidRPr="000F7D6E" w:rsidRDefault="004A2632" w:rsidP="00E06D46">
            <w:pPr>
              <w:pStyle w:val="Tabletext"/>
            </w:pPr>
            <w:r w:rsidRPr="000F7D6E">
              <w:t>04671W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02981F" w14:textId="77777777" w:rsidR="004A2632" w:rsidRPr="000F7D6E" w:rsidRDefault="004A2632" w:rsidP="00E06D46">
            <w:pPr>
              <w:pStyle w:val="Tabletext"/>
            </w:pPr>
            <w:r w:rsidRPr="000F7D6E">
              <w:t>bandage tubular light weight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892C929" w14:textId="77777777" w:rsidR="004A2632" w:rsidRPr="000F7D6E" w:rsidRDefault="004A2632" w:rsidP="00E06D46">
            <w:pPr>
              <w:pStyle w:val="Tabletext"/>
            </w:pPr>
            <w:r w:rsidRPr="000F7D6E">
              <w:t>bandage tubular light weight 10 m small limb size bandage, 1</w:t>
            </w:r>
          </w:p>
        </w:tc>
      </w:tr>
      <w:tr w:rsidR="004A2632" w:rsidRPr="000F7D6E" w14:paraId="11978C8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0E431F0" w14:textId="77777777" w:rsidR="004A2632" w:rsidRPr="000F7D6E" w:rsidRDefault="004A2632" w:rsidP="00E06D46">
            <w:pPr>
              <w:pStyle w:val="Tabletext"/>
            </w:pPr>
            <w:r w:rsidRPr="000F7D6E">
              <w:t>04672X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5C9FFA" w14:textId="77777777" w:rsidR="004A2632" w:rsidRPr="000F7D6E" w:rsidRDefault="004A2632" w:rsidP="00E06D46">
            <w:pPr>
              <w:pStyle w:val="Tabletext"/>
            </w:pPr>
            <w:r w:rsidRPr="000F7D6E">
              <w:t>bandage tubular light weight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7200DA" w14:textId="77777777" w:rsidR="004A2632" w:rsidRPr="000F7D6E" w:rsidRDefault="004A2632" w:rsidP="00E06D46">
            <w:pPr>
              <w:pStyle w:val="Tabletext"/>
            </w:pPr>
            <w:r w:rsidRPr="000F7D6E">
              <w:t>bandage tubular light weight 10 m medium limb size bandage, 1</w:t>
            </w:r>
          </w:p>
        </w:tc>
      </w:tr>
      <w:tr w:rsidR="004A2632" w:rsidRPr="000F7D6E" w14:paraId="08058AD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DF6EF01" w14:textId="77777777" w:rsidR="004A2632" w:rsidRPr="000F7D6E" w:rsidRDefault="004A2632" w:rsidP="00E06D46">
            <w:pPr>
              <w:pStyle w:val="Tabletext"/>
            </w:pPr>
            <w:r w:rsidRPr="000F7D6E">
              <w:t>04673Y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3C0303" w14:textId="77777777" w:rsidR="004A2632" w:rsidRPr="000F7D6E" w:rsidRDefault="004A2632" w:rsidP="00E06D46">
            <w:pPr>
              <w:pStyle w:val="Tabletext"/>
            </w:pPr>
            <w:r w:rsidRPr="000F7D6E">
              <w:t>bandage tubular light weight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A4C3120" w14:textId="77777777" w:rsidR="004A2632" w:rsidRPr="000F7D6E" w:rsidRDefault="004A2632" w:rsidP="00E06D46">
            <w:pPr>
              <w:pStyle w:val="Tabletext"/>
            </w:pPr>
            <w:r w:rsidRPr="000F7D6E">
              <w:t>bandage tubular light weight 10 m large limb size bandage, 1</w:t>
            </w:r>
          </w:p>
        </w:tc>
      </w:tr>
      <w:tr w:rsidR="004A2632" w:rsidRPr="000F7D6E" w14:paraId="7A660DC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7AB46DF" w14:textId="77777777" w:rsidR="004A2632" w:rsidRPr="000F7D6E" w:rsidRDefault="004A2632" w:rsidP="00E06D46">
            <w:pPr>
              <w:pStyle w:val="Tabletext"/>
            </w:pPr>
            <w:r w:rsidRPr="000F7D6E">
              <w:t>04674B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CAB5C5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BAC41D2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 small size bandage, 1</w:t>
            </w:r>
          </w:p>
        </w:tc>
      </w:tr>
      <w:tr w:rsidR="004A2632" w:rsidRPr="000F7D6E" w14:paraId="22A14F7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82B41C4" w14:textId="77777777" w:rsidR="004A2632" w:rsidRPr="000F7D6E" w:rsidRDefault="004A2632" w:rsidP="00E06D46">
            <w:pPr>
              <w:pStyle w:val="Tabletext"/>
            </w:pPr>
            <w:r w:rsidRPr="000F7D6E">
              <w:t>04675C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86D823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61EB20C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 XX/large size bandage, 1</w:t>
            </w:r>
          </w:p>
        </w:tc>
      </w:tr>
      <w:tr w:rsidR="004A2632" w:rsidRPr="000F7D6E" w14:paraId="72E2E3A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171C77F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04678F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FF0903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7098291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 7cm (butterfly shape) dressing, 1</w:t>
            </w:r>
          </w:p>
        </w:tc>
      </w:tr>
      <w:tr w:rsidR="004A2632" w:rsidRPr="000F7D6E" w14:paraId="6C43428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5440B29" w14:textId="77777777" w:rsidR="004A2632" w:rsidRPr="000F7D6E" w:rsidRDefault="004A2632" w:rsidP="00E06D46">
            <w:pPr>
              <w:pStyle w:val="Tabletext"/>
            </w:pPr>
            <w:r w:rsidRPr="000F7D6E">
              <w:t>04679G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CCBAF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ECEBD5C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 10cm (round) dressing, 1</w:t>
            </w:r>
          </w:p>
        </w:tc>
      </w:tr>
      <w:tr w:rsidR="004A2632" w:rsidRPr="000F7D6E" w14:paraId="2B2A084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B5BC8D2" w14:textId="77777777" w:rsidR="004A2632" w:rsidRPr="000F7D6E" w:rsidRDefault="004A2632" w:rsidP="00E06D46">
            <w:pPr>
              <w:pStyle w:val="Tabletext"/>
            </w:pPr>
            <w:r w:rsidRPr="000F7D6E">
              <w:t>04681J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341EB2" w14:textId="77777777" w:rsidR="004A2632" w:rsidRPr="000F7D6E" w:rsidRDefault="004A2632" w:rsidP="00E06D46">
            <w:pPr>
              <w:pStyle w:val="Tabletext"/>
            </w:pPr>
            <w:r w:rsidRPr="000F7D6E">
              <w:t>dressing activated charcoal malodorous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98A569F" w14:textId="77777777" w:rsidR="004A2632" w:rsidRPr="000F7D6E" w:rsidRDefault="004A2632" w:rsidP="00E06D46">
            <w:pPr>
              <w:pStyle w:val="Tabletext"/>
            </w:pPr>
            <w:r w:rsidRPr="000F7D6E">
              <w:t>dressing activated charcoal malodorous wound 10.5 cm x 10.5 cm dressing, 1</w:t>
            </w:r>
          </w:p>
        </w:tc>
      </w:tr>
      <w:tr w:rsidR="004A2632" w:rsidRPr="000F7D6E" w14:paraId="563AD3D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68D3317" w14:textId="77777777" w:rsidR="004A2632" w:rsidRPr="000F7D6E" w:rsidRDefault="004A2632" w:rsidP="00E06D46">
            <w:pPr>
              <w:pStyle w:val="Tabletext"/>
            </w:pPr>
            <w:r w:rsidRPr="000F7D6E">
              <w:t>04682K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EDA6E9" w14:textId="77777777" w:rsidR="004A2632" w:rsidRPr="000F7D6E" w:rsidRDefault="004A2632" w:rsidP="00E06D46">
            <w:pPr>
              <w:pStyle w:val="Tabletext"/>
            </w:pPr>
            <w:r w:rsidRPr="000F7D6E">
              <w:t>dressing alginate cavity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5292344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alginate cavity wound 2 g (40 cm) rope, 6 x 2 </w:t>
            </w:r>
            <w:bookmarkStart w:id="157" w:name="BK_S3P13L24C7"/>
            <w:bookmarkStart w:id="158" w:name="BK_S3P12L16C7"/>
            <w:bookmarkEnd w:id="157"/>
            <w:bookmarkEnd w:id="158"/>
            <w:r w:rsidRPr="000F7D6E">
              <w:t>g</w:t>
            </w:r>
          </w:p>
        </w:tc>
      </w:tr>
      <w:tr w:rsidR="004A2632" w:rsidRPr="000F7D6E" w14:paraId="7A58843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9DD239D" w14:textId="77777777" w:rsidR="004A2632" w:rsidRPr="000F7D6E" w:rsidRDefault="004A2632" w:rsidP="00E06D46">
            <w:pPr>
              <w:pStyle w:val="Tabletext"/>
            </w:pPr>
            <w:r w:rsidRPr="000F7D6E">
              <w:t>04683L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C0F56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AD50CCB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 7.5 cm x 12 cm dressing, 10</w:t>
            </w:r>
          </w:p>
        </w:tc>
      </w:tr>
      <w:tr w:rsidR="004A2632" w:rsidRPr="000F7D6E" w14:paraId="1329CB8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0D4FBDC" w14:textId="77777777" w:rsidR="004A2632" w:rsidRPr="000F7D6E" w:rsidRDefault="004A2632" w:rsidP="00E06D46">
            <w:pPr>
              <w:pStyle w:val="Tabletext"/>
            </w:pPr>
            <w:r w:rsidRPr="000F7D6E">
              <w:t>04684M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CF0481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1ECC40C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 5 cm x 5 cm dressing, 1</w:t>
            </w:r>
          </w:p>
        </w:tc>
      </w:tr>
      <w:tr w:rsidR="004A2632" w:rsidRPr="000F7D6E" w14:paraId="3105130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571418C" w14:textId="77777777" w:rsidR="004A2632" w:rsidRPr="000F7D6E" w:rsidRDefault="004A2632" w:rsidP="00E06D46">
            <w:pPr>
              <w:pStyle w:val="Tabletext"/>
            </w:pPr>
            <w:r w:rsidRPr="000F7D6E">
              <w:t>04686P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EC7359" w14:textId="77777777" w:rsidR="004A2632" w:rsidRPr="000F7D6E" w:rsidRDefault="004A2632" w:rsidP="00E06D46">
            <w:pPr>
              <w:pStyle w:val="Tabletext"/>
            </w:pPr>
            <w:r w:rsidRPr="000F7D6E">
              <w:t>dressing film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E11EEDB" w14:textId="77777777" w:rsidR="004A2632" w:rsidRPr="000F7D6E" w:rsidRDefault="004A2632" w:rsidP="00E06D46">
            <w:pPr>
              <w:pStyle w:val="Tabletext"/>
            </w:pPr>
            <w:r w:rsidRPr="000F7D6E">
              <w:t>dressing film 6 cm x 7 cm dressing, 8</w:t>
            </w:r>
          </w:p>
        </w:tc>
      </w:tr>
      <w:tr w:rsidR="004A2632" w:rsidRPr="000F7D6E" w14:paraId="2D13162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AB7308F" w14:textId="77777777" w:rsidR="004A2632" w:rsidRPr="000F7D6E" w:rsidRDefault="004A2632" w:rsidP="00E06D46">
            <w:pPr>
              <w:pStyle w:val="Tabletext"/>
            </w:pPr>
            <w:r w:rsidRPr="000F7D6E">
              <w:t>04687Q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CEA8F4" w14:textId="77777777" w:rsidR="004A2632" w:rsidRPr="000F7D6E" w:rsidRDefault="004A2632" w:rsidP="00E06D46">
            <w:pPr>
              <w:pStyle w:val="Tabletext"/>
            </w:pPr>
            <w:r w:rsidRPr="000F7D6E">
              <w:t>dressing film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3346BAA" w14:textId="77777777" w:rsidR="004A2632" w:rsidRPr="000F7D6E" w:rsidRDefault="004A2632" w:rsidP="00E06D46">
            <w:pPr>
              <w:pStyle w:val="Tabletext"/>
            </w:pPr>
            <w:r w:rsidRPr="000F7D6E">
              <w:t>dressing film 10 cm x 12 cm dressing, 4</w:t>
            </w:r>
          </w:p>
        </w:tc>
      </w:tr>
      <w:tr w:rsidR="004A2632" w:rsidRPr="000F7D6E" w14:paraId="473C7C6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0449A66" w14:textId="77777777" w:rsidR="004A2632" w:rsidRPr="000F7D6E" w:rsidRDefault="004A2632" w:rsidP="00E06D46">
            <w:pPr>
              <w:pStyle w:val="Tabletext"/>
            </w:pPr>
            <w:r w:rsidRPr="000F7D6E">
              <w:t>04688R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E40D8C" w14:textId="77777777" w:rsidR="004A2632" w:rsidRPr="000F7D6E" w:rsidRDefault="004A2632" w:rsidP="00E06D46">
            <w:pPr>
              <w:pStyle w:val="Tabletext"/>
            </w:pPr>
            <w:r w:rsidRPr="000F7D6E">
              <w:t>dressing film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1E8B38A" w14:textId="77777777" w:rsidR="004A2632" w:rsidRPr="000F7D6E" w:rsidRDefault="004A2632" w:rsidP="00E06D46">
            <w:pPr>
              <w:pStyle w:val="Tabletext"/>
            </w:pPr>
            <w:r w:rsidRPr="000F7D6E">
              <w:t>dressing film 15 cm x 20 cm dressing, 1</w:t>
            </w:r>
          </w:p>
        </w:tc>
      </w:tr>
      <w:tr w:rsidR="004A2632" w:rsidRPr="000F7D6E" w14:paraId="6E1D735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67CD833" w14:textId="77777777" w:rsidR="004A2632" w:rsidRPr="000F7D6E" w:rsidRDefault="004A2632" w:rsidP="00E06D46">
            <w:pPr>
              <w:pStyle w:val="Tabletext"/>
            </w:pPr>
            <w:r w:rsidRPr="000F7D6E">
              <w:t>04689T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7F0E7F" w14:textId="77777777" w:rsidR="004A2632" w:rsidRPr="000F7D6E" w:rsidRDefault="004A2632" w:rsidP="00E06D46">
            <w:pPr>
              <w:pStyle w:val="Tabletext"/>
            </w:pPr>
            <w:r w:rsidRPr="000F7D6E">
              <w:t>dressing film island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B5BDC40" w14:textId="77777777" w:rsidR="004A2632" w:rsidRPr="000F7D6E" w:rsidRDefault="004A2632" w:rsidP="00E06D46">
            <w:pPr>
              <w:pStyle w:val="Tabletext"/>
            </w:pPr>
            <w:r w:rsidRPr="000F7D6E">
              <w:t>dressing film island 5 cm x 7 cm dressing, 1</w:t>
            </w:r>
          </w:p>
        </w:tc>
      </w:tr>
      <w:tr w:rsidR="004A2632" w:rsidRPr="000F7D6E" w14:paraId="4C04B5D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ADEC69D" w14:textId="77777777" w:rsidR="004A2632" w:rsidRPr="000F7D6E" w:rsidRDefault="004A2632" w:rsidP="00E06D46">
            <w:pPr>
              <w:pStyle w:val="Tabletext"/>
            </w:pPr>
            <w:r w:rsidRPr="000F7D6E">
              <w:t>04690W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67889" w14:textId="77777777" w:rsidR="004A2632" w:rsidRPr="000F7D6E" w:rsidRDefault="004A2632" w:rsidP="00E06D46">
            <w:pPr>
              <w:pStyle w:val="Tabletext"/>
            </w:pPr>
            <w:r w:rsidRPr="000F7D6E">
              <w:t>dressing film island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EFAF138" w14:textId="77777777" w:rsidR="004A2632" w:rsidRPr="000F7D6E" w:rsidRDefault="004A2632" w:rsidP="00E06D46">
            <w:pPr>
              <w:pStyle w:val="Tabletext"/>
            </w:pPr>
            <w:r w:rsidRPr="000F7D6E">
              <w:t>dressing film island 9 cm x 10 cm dressing, 1</w:t>
            </w:r>
          </w:p>
        </w:tc>
      </w:tr>
      <w:tr w:rsidR="004A2632" w:rsidRPr="000F7D6E" w14:paraId="224E54E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BC0609A" w14:textId="77777777" w:rsidR="004A2632" w:rsidRPr="000F7D6E" w:rsidRDefault="004A2632" w:rsidP="00E06D46">
            <w:pPr>
              <w:pStyle w:val="Tabletext"/>
            </w:pPr>
            <w:r w:rsidRPr="000F7D6E">
              <w:t>04691X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46E4F0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0C9A1BC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 15 cm x 20 cm dressing, 10</w:t>
            </w:r>
          </w:p>
        </w:tc>
      </w:tr>
      <w:tr w:rsidR="004A2632" w:rsidRPr="000F7D6E" w14:paraId="7D6960A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21C172F" w14:textId="77777777" w:rsidR="004A2632" w:rsidRPr="000F7D6E" w:rsidRDefault="004A2632" w:rsidP="00E06D46">
            <w:pPr>
              <w:pStyle w:val="Tabletext"/>
            </w:pPr>
            <w:r w:rsidRPr="000F7D6E">
              <w:t>04692Y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B223D0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F14D62E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10 cm x 10 cm (foam alternative) dressing, 10</w:t>
            </w:r>
          </w:p>
        </w:tc>
      </w:tr>
      <w:tr w:rsidR="004A2632" w:rsidRPr="000F7D6E" w14:paraId="62F6C38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EAEAF01" w14:textId="77777777" w:rsidR="004A2632" w:rsidRPr="000F7D6E" w:rsidRDefault="004A2632" w:rsidP="00E06D46">
            <w:pPr>
              <w:pStyle w:val="Tabletext"/>
            </w:pPr>
            <w:r w:rsidRPr="000F7D6E">
              <w:t>04693B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7C9142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BDD46ED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15 cm x 18 cm (foam alternative) dressing, 5</w:t>
            </w:r>
          </w:p>
        </w:tc>
      </w:tr>
      <w:tr w:rsidR="004A2632" w:rsidRPr="000F7D6E" w14:paraId="4780244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FB89658" w14:textId="77777777" w:rsidR="004A2632" w:rsidRPr="000F7D6E" w:rsidRDefault="004A2632" w:rsidP="00E06D46">
            <w:pPr>
              <w:pStyle w:val="Tabletext"/>
            </w:pPr>
            <w:r w:rsidRPr="000F7D6E">
              <w:t>04694C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C888E" w14:textId="77777777" w:rsidR="004A2632" w:rsidRPr="000F7D6E" w:rsidRDefault="004A2632" w:rsidP="00E06D46">
            <w:pPr>
              <w:pStyle w:val="Tabletext"/>
            </w:pPr>
            <w:r w:rsidRPr="000F7D6E">
              <w:t>dressing foam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9BFA093" w14:textId="77777777" w:rsidR="004A2632" w:rsidRPr="000F7D6E" w:rsidRDefault="004A2632" w:rsidP="00E06D46">
            <w:pPr>
              <w:pStyle w:val="Tabletext"/>
            </w:pPr>
            <w:r w:rsidRPr="000F7D6E">
              <w:t>dressing foam moderate exudate cavity conforming foam, 20 g sachet</w:t>
            </w:r>
          </w:p>
        </w:tc>
      </w:tr>
      <w:tr w:rsidR="004A2632" w:rsidRPr="000F7D6E" w14:paraId="386B4D3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9FDBCC0" w14:textId="77777777" w:rsidR="004A2632" w:rsidRPr="000F7D6E" w:rsidRDefault="004A2632" w:rsidP="00E06D46">
            <w:pPr>
              <w:pStyle w:val="Tabletext"/>
            </w:pPr>
            <w:r w:rsidRPr="000F7D6E">
              <w:t>04695D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3EC141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088BA99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11 cm x 11 cm dressing: island, 10 dressings</w:t>
            </w:r>
          </w:p>
        </w:tc>
      </w:tr>
      <w:tr w:rsidR="004A2632" w:rsidRPr="000F7D6E" w14:paraId="2C09A2C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77DCAFD" w14:textId="77777777" w:rsidR="004A2632" w:rsidRPr="000F7D6E" w:rsidRDefault="004A2632" w:rsidP="00E06D46">
            <w:pPr>
              <w:pStyle w:val="Tabletext"/>
            </w:pPr>
            <w:r w:rsidRPr="000F7D6E">
              <w:t>04696E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E1127D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88F49A8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18 cm x 18 cm dressing: island, 5 dressings</w:t>
            </w:r>
          </w:p>
        </w:tc>
      </w:tr>
      <w:tr w:rsidR="004A2632" w:rsidRPr="000F7D6E" w14:paraId="2E53F7F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8B75430" w14:textId="77777777" w:rsidR="004A2632" w:rsidRPr="000F7D6E" w:rsidRDefault="004A2632" w:rsidP="00E06D46">
            <w:pPr>
              <w:pStyle w:val="Tabletext"/>
            </w:pPr>
            <w:r w:rsidRPr="000F7D6E">
              <w:t>04698G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257460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3EE76E5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hydrofibre alternate to alginates 2 g (30 cm) rope, 5 x 2 </w:t>
            </w:r>
            <w:bookmarkStart w:id="159" w:name="BK_S3P14L12C17"/>
            <w:bookmarkStart w:id="160" w:name="BK_S3P13L2C17"/>
            <w:bookmarkEnd w:id="159"/>
            <w:bookmarkEnd w:id="160"/>
            <w:r w:rsidRPr="000F7D6E">
              <w:t>g</w:t>
            </w:r>
          </w:p>
        </w:tc>
      </w:tr>
      <w:tr w:rsidR="004A2632" w:rsidRPr="000F7D6E" w14:paraId="4052161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65BE710" w14:textId="77777777" w:rsidR="004A2632" w:rsidRPr="000F7D6E" w:rsidRDefault="004A2632" w:rsidP="00E06D46">
            <w:pPr>
              <w:pStyle w:val="Tabletext"/>
            </w:pPr>
            <w:r w:rsidRPr="000F7D6E">
              <w:t>04699H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BC3D15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6803A87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 5 cm x 5 cm dressing, 10</w:t>
            </w:r>
          </w:p>
        </w:tc>
      </w:tr>
      <w:tr w:rsidR="004A2632" w:rsidRPr="000F7D6E" w14:paraId="618E888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8269ABF" w14:textId="77777777" w:rsidR="004A2632" w:rsidRPr="000F7D6E" w:rsidRDefault="004A2632" w:rsidP="00E06D46">
            <w:pPr>
              <w:pStyle w:val="Tabletext"/>
            </w:pPr>
            <w:r w:rsidRPr="000F7D6E">
              <w:t>04700J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0B46CF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7A86099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 10 cm x 10 cm dressing, 10</w:t>
            </w:r>
          </w:p>
        </w:tc>
      </w:tr>
      <w:tr w:rsidR="004A2632" w:rsidRPr="000F7D6E" w14:paraId="43CCD5D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4196131" w14:textId="77777777" w:rsidR="004A2632" w:rsidRPr="000F7D6E" w:rsidRDefault="004A2632" w:rsidP="00E06D46">
            <w:pPr>
              <w:pStyle w:val="Tabletext"/>
            </w:pPr>
            <w:r w:rsidRPr="000F7D6E">
              <w:t>04707R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B251B8" w14:textId="77777777" w:rsidR="004A2632" w:rsidRPr="000F7D6E" w:rsidRDefault="004A2632" w:rsidP="00E06D46">
            <w:pPr>
              <w:pStyle w:val="Tabletext"/>
            </w:pPr>
            <w:r w:rsidRPr="000F7D6E">
              <w:t>dressing gauze absorbent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FF5CD2B" w14:textId="77777777" w:rsidR="004A2632" w:rsidRPr="000F7D6E" w:rsidRDefault="004A2632" w:rsidP="00E06D46">
            <w:pPr>
              <w:pStyle w:val="Tabletext"/>
            </w:pPr>
            <w:r w:rsidRPr="000F7D6E">
              <w:t>dressing gauze absorbent 5 cm x 5 cm pad, 100</w:t>
            </w:r>
          </w:p>
        </w:tc>
      </w:tr>
      <w:tr w:rsidR="004A2632" w:rsidRPr="000F7D6E" w14:paraId="3C5BAAD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434969D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04708T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2C208" w14:textId="77777777" w:rsidR="004A2632" w:rsidRPr="000F7D6E" w:rsidRDefault="004A2632" w:rsidP="00E06D46">
            <w:pPr>
              <w:pStyle w:val="Tabletext"/>
            </w:pPr>
            <w:r w:rsidRPr="000F7D6E">
              <w:t>dressing gauze absorbent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35A5AD7" w14:textId="77777777" w:rsidR="004A2632" w:rsidRPr="000F7D6E" w:rsidRDefault="004A2632" w:rsidP="00E06D46">
            <w:pPr>
              <w:pStyle w:val="Tabletext"/>
            </w:pPr>
            <w:r w:rsidRPr="000F7D6E">
              <w:t>dressing gauze absorbent 10 cm x 10 cm pad, 100</w:t>
            </w:r>
          </w:p>
        </w:tc>
      </w:tr>
      <w:tr w:rsidR="004A2632" w:rsidRPr="000F7D6E" w14:paraId="4DDBD0A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3B5F7EA" w14:textId="77777777" w:rsidR="004A2632" w:rsidRPr="000F7D6E" w:rsidRDefault="004A2632" w:rsidP="00E06D46">
            <w:pPr>
              <w:pStyle w:val="Tabletext"/>
            </w:pPr>
            <w:r w:rsidRPr="000F7D6E">
              <w:t>04717G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F47E83" w14:textId="77777777" w:rsidR="004A2632" w:rsidRPr="000F7D6E" w:rsidRDefault="004A2632" w:rsidP="00E06D46">
            <w:pPr>
              <w:pStyle w:val="Tabletext"/>
            </w:pPr>
            <w:r w:rsidRPr="000F7D6E">
              <w:t>bandage calico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CA62B67" w14:textId="77777777" w:rsidR="004A2632" w:rsidRPr="000F7D6E" w:rsidRDefault="004A2632" w:rsidP="00E06D46">
            <w:pPr>
              <w:pStyle w:val="Tabletext"/>
            </w:pPr>
            <w:r w:rsidRPr="000F7D6E">
              <w:t>bandage calico large triangular bandage, 1</w:t>
            </w:r>
          </w:p>
        </w:tc>
      </w:tr>
      <w:tr w:rsidR="004A2632" w:rsidRPr="000F7D6E" w14:paraId="5CA6795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4E08664" w14:textId="77777777" w:rsidR="004A2632" w:rsidRPr="000F7D6E" w:rsidRDefault="004A2632" w:rsidP="00E06D46">
            <w:pPr>
              <w:pStyle w:val="Tabletext"/>
            </w:pPr>
            <w:r w:rsidRPr="000F7D6E">
              <w:t>04718H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05723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light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06BA505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light 2.5 cm x 2 m bandage, 2</w:t>
            </w:r>
          </w:p>
        </w:tc>
      </w:tr>
      <w:tr w:rsidR="004A2632" w:rsidRPr="000F7D6E" w14:paraId="33F2C39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98A1E93" w14:textId="77777777" w:rsidR="004A2632" w:rsidRPr="000F7D6E" w:rsidRDefault="004A2632" w:rsidP="00E06D46">
            <w:pPr>
              <w:pStyle w:val="Tabletext"/>
            </w:pPr>
            <w:r w:rsidRPr="000F7D6E">
              <w:t>04719J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C3E609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light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05CD20A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light 6 cm x 2 m bandage, 1</w:t>
            </w:r>
          </w:p>
        </w:tc>
      </w:tr>
      <w:tr w:rsidR="004A2632" w:rsidRPr="000F7D6E" w14:paraId="485A73C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3475327" w14:textId="77777777" w:rsidR="004A2632" w:rsidRPr="000F7D6E" w:rsidRDefault="004A2632" w:rsidP="00E06D46">
            <w:pPr>
              <w:pStyle w:val="Tabletext"/>
            </w:pPr>
            <w:r w:rsidRPr="000F7D6E">
              <w:t>04727T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4DAEF8" w14:textId="77777777" w:rsidR="004A2632" w:rsidRPr="000F7D6E" w:rsidRDefault="004A2632" w:rsidP="00E06D46">
            <w:pPr>
              <w:pStyle w:val="Tabletext"/>
            </w:pPr>
            <w:r w:rsidRPr="000F7D6E">
              <w:t>bandage retention cotton crepe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93E5BF4" w14:textId="77777777" w:rsidR="004A2632" w:rsidRPr="000F7D6E" w:rsidRDefault="004A2632" w:rsidP="00E06D46">
            <w:pPr>
              <w:pStyle w:val="Tabletext"/>
            </w:pPr>
            <w:r w:rsidRPr="000F7D6E">
              <w:t>bandage retention cotton crepe 5 cm x 2.3 m bandage, 1</w:t>
            </w:r>
          </w:p>
        </w:tc>
      </w:tr>
      <w:tr w:rsidR="004A2632" w:rsidRPr="000F7D6E" w14:paraId="1632091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118BF2F" w14:textId="77777777" w:rsidR="004A2632" w:rsidRPr="000F7D6E" w:rsidRDefault="004A2632" w:rsidP="00E06D46">
            <w:pPr>
              <w:pStyle w:val="Tabletext"/>
            </w:pPr>
            <w:r w:rsidRPr="000F7D6E">
              <w:t>04728W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6B4DC2" w14:textId="77777777" w:rsidR="004A2632" w:rsidRPr="000F7D6E" w:rsidRDefault="004A2632" w:rsidP="00E06D46">
            <w:pPr>
              <w:pStyle w:val="Tabletext"/>
            </w:pPr>
            <w:r w:rsidRPr="000F7D6E">
              <w:t>bandage retention cotton crepe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892E397" w14:textId="77777777" w:rsidR="004A2632" w:rsidRPr="000F7D6E" w:rsidRDefault="004A2632" w:rsidP="00E06D46">
            <w:pPr>
              <w:pStyle w:val="Tabletext"/>
            </w:pPr>
            <w:r w:rsidRPr="000F7D6E">
              <w:t>bandage retention cotton crepe 7.5 cm x 2.3 m bandage, 1</w:t>
            </w:r>
          </w:p>
        </w:tc>
      </w:tr>
      <w:tr w:rsidR="004A2632" w:rsidRPr="000F7D6E" w14:paraId="2A9FBA2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892E2FD" w14:textId="77777777" w:rsidR="004A2632" w:rsidRPr="000F7D6E" w:rsidRDefault="004A2632" w:rsidP="00E06D46">
            <w:pPr>
              <w:pStyle w:val="Tabletext"/>
            </w:pPr>
            <w:r w:rsidRPr="000F7D6E">
              <w:t>04729X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1AC984" w14:textId="77777777" w:rsidR="004A2632" w:rsidRPr="000F7D6E" w:rsidRDefault="004A2632" w:rsidP="00E06D46">
            <w:pPr>
              <w:pStyle w:val="Tabletext"/>
            </w:pPr>
            <w:r w:rsidRPr="000F7D6E">
              <w:t>bandage retention cotton crepe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CB1C357" w14:textId="77777777" w:rsidR="004A2632" w:rsidRPr="000F7D6E" w:rsidRDefault="004A2632" w:rsidP="00E06D46">
            <w:pPr>
              <w:pStyle w:val="Tabletext"/>
            </w:pPr>
            <w:r w:rsidRPr="000F7D6E">
              <w:t>bandage retention cotton crepe 10 cm x 2.3 m bandage, 1</w:t>
            </w:r>
          </w:p>
        </w:tc>
      </w:tr>
      <w:tr w:rsidR="004A2632" w:rsidRPr="000F7D6E" w14:paraId="4D7C064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CB4F99A" w14:textId="77777777" w:rsidR="004A2632" w:rsidRPr="000F7D6E" w:rsidRDefault="004A2632" w:rsidP="00E06D46">
            <w:pPr>
              <w:pStyle w:val="Tabletext"/>
            </w:pPr>
            <w:r w:rsidRPr="000F7D6E">
              <w:t>04742N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872D1" w14:textId="77777777" w:rsidR="004A2632" w:rsidRPr="000F7D6E" w:rsidRDefault="004A2632" w:rsidP="00E06D46">
            <w:pPr>
              <w:pStyle w:val="Tabletext"/>
            </w:pPr>
            <w:r w:rsidRPr="000F7D6E">
              <w:t>dressing activated charcoal malodorous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BB9AF03" w14:textId="77777777" w:rsidR="004A2632" w:rsidRPr="000F7D6E" w:rsidRDefault="004A2632" w:rsidP="00E06D46">
            <w:pPr>
              <w:pStyle w:val="Tabletext"/>
            </w:pPr>
            <w:r w:rsidRPr="000F7D6E">
              <w:t>dressing activated charcoal malodorous wound 10 cm x 10 cm dressing, 10</w:t>
            </w:r>
          </w:p>
        </w:tc>
      </w:tr>
      <w:tr w:rsidR="004A2632" w:rsidRPr="000F7D6E" w14:paraId="4349EF2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A0A3CFF" w14:textId="77777777" w:rsidR="004A2632" w:rsidRPr="000F7D6E" w:rsidRDefault="004A2632" w:rsidP="00E06D46">
            <w:pPr>
              <w:pStyle w:val="Tabletext"/>
            </w:pPr>
            <w:r w:rsidRPr="000F7D6E">
              <w:t>04743P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2BCA1" w14:textId="77777777" w:rsidR="004A2632" w:rsidRPr="000F7D6E" w:rsidRDefault="004A2632" w:rsidP="00E06D46">
            <w:pPr>
              <w:pStyle w:val="Tabletext"/>
            </w:pPr>
            <w:r w:rsidRPr="000F7D6E">
              <w:t>dressing activated charcoal malodorous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09B5CF4" w14:textId="77777777" w:rsidR="004A2632" w:rsidRPr="000F7D6E" w:rsidRDefault="004A2632" w:rsidP="00E06D46">
            <w:pPr>
              <w:pStyle w:val="Tabletext"/>
            </w:pPr>
            <w:r w:rsidRPr="000F7D6E">
              <w:t>dressing activated charcoal malodorous wound 15 cm x 20 cm dressing, 5</w:t>
            </w:r>
          </w:p>
        </w:tc>
      </w:tr>
      <w:tr w:rsidR="004A2632" w:rsidRPr="000F7D6E" w14:paraId="5E7CAE8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667B3D0" w14:textId="77777777" w:rsidR="004A2632" w:rsidRPr="000F7D6E" w:rsidRDefault="004A2632" w:rsidP="00E06D46">
            <w:pPr>
              <w:pStyle w:val="Tabletext"/>
            </w:pPr>
            <w:r w:rsidRPr="000F7D6E">
              <w:t>04748X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69D87A" w14:textId="77777777" w:rsidR="004A2632" w:rsidRPr="000F7D6E" w:rsidRDefault="004A2632" w:rsidP="00E06D46">
            <w:pPr>
              <w:pStyle w:val="Tabletext"/>
            </w:pPr>
            <w:r w:rsidRPr="000F7D6E">
              <w:t>bandage compression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EA296B7" w14:textId="77777777" w:rsidR="004A2632" w:rsidRPr="000F7D6E" w:rsidRDefault="004A2632" w:rsidP="00E06D46">
            <w:pPr>
              <w:pStyle w:val="Tabletext"/>
            </w:pPr>
            <w:r w:rsidRPr="000F7D6E">
              <w:t>bandage compression 10 cm x 3 m high stretch bandage, 1</w:t>
            </w:r>
          </w:p>
        </w:tc>
      </w:tr>
      <w:tr w:rsidR="004A2632" w:rsidRPr="000F7D6E" w14:paraId="5198C34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03FD518" w14:textId="77777777" w:rsidR="004A2632" w:rsidRPr="000F7D6E" w:rsidRDefault="004A2632" w:rsidP="00E06D46">
            <w:pPr>
              <w:pStyle w:val="Tabletext"/>
            </w:pPr>
            <w:r w:rsidRPr="000F7D6E">
              <w:t>04750B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EDD13" w14:textId="77777777" w:rsidR="004A2632" w:rsidRPr="000F7D6E" w:rsidRDefault="004A2632" w:rsidP="00E06D46">
            <w:pPr>
              <w:pStyle w:val="Tabletext"/>
            </w:pPr>
            <w:r w:rsidRPr="000F7D6E">
              <w:t>bandage zinc paste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FD3F633" w14:textId="77777777" w:rsidR="004A2632" w:rsidRPr="000F7D6E" w:rsidRDefault="004A2632" w:rsidP="00E06D46">
            <w:pPr>
              <w:pStyle w:val="Tabletext"/>
            </w:pPr>
            <w:r w:rsidRPr="000F7D6E">
              <w:t>bandage zinc paste 7.5 cm x 6 m bandage, 1</w:t>
            </w:r>
          </w:p>
        </w:tc>
      </w:tr>
      <w:tr w:rsidR="004A2632" w:rsidRPr="000F7D6E" w14:paraId="1D1034D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C87DF24" w14:textId="77777777" w:rsidR="004A2632" w:rsidRPr="000F7D6E" w:rsidRDefault="004A2632" w:rsidP="00E06D46">
            <w:pPr>
              <w:pStyle w:val="Tabletext"/>
            </w:pPr>
            <w:r w:rsidRPr="000F7D6E">
              <w:t>04759L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8674F" w14:textId="77777777" w:rsidR="004A2632" w:rsidRPr="000F7D6E" w:rsidRDefault="004A2632" w:rsidP="00E06D46">
            <w:pPr>
              <w:pStyle w:val="Tabletext"/>
            </w:pPr>
            <w:r w:rsidRPr="000F7D6E">
              <w:t>dressing gauze paraffin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2F00583" w14:textId="77777777" w:rsidR="004A2632" w:rsidRPr="000F7D6E" w:rsidRDefault="004A2632" w:rsidP="00E06D46">
            <w:pPr>
              <w:pStyle w:val="Tabletext"/>
            </w:pPr>
            <w:r w:rsidRPr="000F7D6E">
              <w:t>dressing gauze paraffin 10 cm x 10 cm dressing, 10</w:t>
            </w:r>
          </w:p>
        </w:tc>
      </w:tr>
      <w:tr w:rsidR="004A2632" w:rsidRPr="000F7D6E" w14:paraId="5639F54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1C77260" w14:textId="77777777" w:rsidR="004A2632" w:rsidRPr="000F7D6E" w:rsidRDefault="004A2632" w:rsidP="00E06D46">
            <w:pPr>
              <w:pStyle w:val="Tabletext"/>
            </w:pPr>
            <w:r w:rsidRPr="000F7D6E">
              <w:t>04760M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7B79AF" w14:textId="77777777" w:rsidR="004A2632" w:rsidRPr="000F7D6E" w:rsidRDefault="004A2632" w:rsidP="00E06D46">
            <w:pPr>
              <w:pStyle w:val="Tabletext"/>
            </w:pPr>
            <w:r w:rsidRPr="000F7D6E">
              <w:t>bandage zinc paste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AF7F9E1" w14:textId="77777777" w:rsidR="004A2632" w:rsidRPr="000F7D6E" w:rsidRDefault="004A2632" w:rsidP="00E06D46">
            <w:pPr>
              <w:pStyle w:val="Tabletext"/>
            </w:pPr>
            <w:r w:rsidRPr="000F7D6E">
              <w:t>bandage zinc paste 80 cm (stockings) bandage, 4</w:t>
            </w:r>
          </w:p>
        </w:tc>
      </w:tr>
      <w:tr w:rsidR="004A2632" w:rsidRPr="000F7D6E" w14:paraId="5FB6E34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8832B51" w14:textId="77777777" w:rsidR="004A2632" w:rsidRPr="000F7D6E" w:rsidRDefault="004A2632" w:rsidP="00E06D46">
            <w:pPr>
              <w:pStyle w:val="Tabletext"/>
            </w:pPr>
            <w:r w:rsidRPr="000F7D6E">
              <w:t>04761N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216E56" w14:textId="77777777" w:rsidR="004A2632" w:rsidRPr="000F7D6E" w:rsidRDefault="004A2632" w:rsidP="00E06D46">
            <w:pPr>
              <w:pStyle w:val="Tabletext"/>
            </w:pPr>
            <w:r w:rsidRPr="000F7D6E">
              <w:t>gauze and cotton tissue combine roll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C929DA7" w14:textId="77777777" w:rsidR="004A2632" w:rsidRPr="000F7D6E" w:rsidRDefault="004A2632" w:rsidP="00E06D46">
            <w:pPr>
              <w:pStyle w:val="Tabletext"/>
            </w:pPr>
            <w:r w:rsidRPr="000F7D6E">
              <w:t>gauze and cotton tissue combine roll 10 cm x 10 m wrapped pack roll, 1</w:t>
            </w:r>
          </w:p>
        </w:tc>
      </w:tr>
      <w:tr w:rsidR="004A2632" w:rsidRPr="000F7D6E" w14:paraId="57B66C3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63A5CA3" w14:textId="77777777" w:rsidR="004A2632" w:rsidRPr="000F7D6E" w:rsidRDefault="004A2632" w:rsidP="00E06D46">
            <w:pPr>
              <w:pStyle w:val="Tabletext"/>
            </w:pPr>
            <w:r w:rsidRPr="000F7D6E">
              <w:t>04767X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008906" w14:textId="77777777" w:rsidR="004A2632" w:rsidRPr="000F7D6E" w:rsidRDefault="004A2632" w:rsidP="00E06D46">
            <w:pPr>
              <w:pStyle w:val="Tabletext"/>
            </w:pPr>
            <w:r w:rsidRPr="000F7D6E">
              <w:t>gauze and cotton tissue combine roll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7955A50" w14:textId="77777777" w:rsidR="004A2632" w:rsidRPr="000F7D6E" w:rsidRDefault="004A2632" w:rsidP="00E06D46">
            <w:pPr>
              <w:pStyle w:val="Tabletext"/>
            </w:pPr>
            <w:r w:rsidRPr="000F7D6E">
              <w:t>gauze and cotton tissue combine roll 9 cm x 10 m wrapped pack roll, 1</w:t>
            </w:r>
          </w:p>
        </w:tc>
      </w:tr>
      <w:tr w:rsidR="004A2632" w:rsidRPr="000F7D6E" w14:paraId="7B2CCDF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C61E920" w14:textId="77777777" w:rsidR="004A2632" w:rsidRPr="000F7D6E" w:rsidRDefault="004A2632" w:rsidP="00E06D46">
            <w:pPr>
              <w:pStyle w:val="Tabletext"/>
            </w:pPr>
            <w:r w:rsidRPr="000F7D6E">
              <w:t>04768Y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9291F" w14:textId="77777777" w:rsidR="004A2632" w:rsidRPr="000F7D6E" w:rsidRDefault="004A2632" w:rsidP="00E06D46">
            <w:pPr>
              <w:pStyle w:val="Tabletext"/>
            </w:pPr>
            <w:r w:rsidRPr="000F7D6E">
              <w:t>dressing gauze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2EB6273" w14:textId="77777777" w:rsidR="004A2632" w:rsidRPr="000F7D6E" w:rsidRDefault="004A2632" w:rsidP="00E06D46">
            <w:pPr>
              <w:pStyle w:val="Tabletext"/>
            </w:pPr>
            <w:r w:rsidRPr="000F7D6E">
              <w:t>dressing gauze eye pad, 12 pads</w:t>
            </w:r>
          </w:p>
        </w:tc>
      </w:tr>
      <w:tr w:rsidR="004A2632" w:rsidRPr="000F7D6E" w14:paraId="27F36E8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0E63DB3" w14:textId="77777777" w:rsidR="004A2632" w:rsidRPr="000F7D6E" w:rsidRDefault="004A2632" w:rsidP="00E06D46">
            <w:pPr>
              <w:pStyle w:val="Tabletext"/>
            </w:pPr>
            <w:r w:rsidRPr="000F7D6E">
              <w:t>04780N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D99BB9" w14:textId="77777777" w:rsidR="004A2632" w:rsidRPr="000F7D6E" w:rsidRDefault="004A2632" w:rsidP="00E06D46">
            <w:pPr>
              <w:pStyle w:val="Tabletext"/>
            </w:pPr>
            <w:r w:rsidRPr="000F7D6E">
              <w:t>tape plaster adhesive elastic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637DBAF" w14:textId="77777777" w:rsidR="004A2632" w:rsidRPr="000F7D6E" w:rsidRDefault="004A2632" w:rsidP="00E06D46">
            <w:pPr>
              <w:pStyle w:val="Tabletext"/>
            </w:pPr>
            <w:r w:rsidRPr="000F7D6E">
              <w:t>tape plaster adhesive elastic 2.5 cm x 2.5 m tape, 1 roll</w:t>
            </w:r>
          </w:p>
        </w:tc>
      </w:tr>
      <w:tr w:rsidR="004A2632" w:rsidRPr="000F7D6E" w14:paraId="48BF662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0E3F7BD" w14:textId="77777777" w:rsidR="004A2632" w:rsidRPr="000F7D6E" w:rsidRDefault="004A2632" w:rsidP="00E06D46">
            <w:pPr>
              <w:pStyle w:val="Tabletext"/>
            </w:pPr>
            <w:r w:rsidRPr="000F7D6E">
              <w:t>04781P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A3E2D2" w14:textId="77777777" w:rsidR="004A2632" w:rsidRPr="000F7D6E" w:rsidRDefault="004A2632" w:rsidP="00E06D46">
            <w:pPr>
              <w:pStyle w:val="Tabletext"/>
            </w:pPr>
            <w:r w:rsidRPr="000F7D6E">
              <w:t>tape plaster adhesive elastic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E41434B" w14:textId="77777777" w:rsidR="004A2632" w:rsidRPr="000F7D6E" w:rsidRDefault="004A2632" w:rsidP="00E06D46">
            <w:pPr>
              <w:pStyle w:val="Tabletext"/>
            </w:pPr>
            <w:r w:rsidRPr="000F7D6E">
              <w:t>tape plaster adhesive elastic 5 cm x 2.5 m tape, 1 roll</w:t>
            </w:r>
          </w:p>
        </w:tc>
      </w:tr>
      <w:tr w:rsidR="004A2632" w:rsidRPr="000F7D6E" w14:paraId="2911BB6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1BE615F" w14:textId="77777777" w:rsidR="004A2632" w:rsidRPr="000F7D6E" w:rsidRDefault="004A2632" w:rsidP="00E06D46">
            <w:pPr>
              <w:pStyle w:val="Tabletext"/>
            </w:pPr>
            <w:r w:rsidRPr="000F7D6E">
              <w:t>04782Q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AA61BD" w14:textId="77777777" w:rsidR="004A2632" w:rsidRPr="000F7D6E" w:rsidRDefault="004A2632" w:rsidP="00E06D46">
            <w:pPr>
              <w:pStyle w:val="Tabletext"/>
            </w:pPr>
            <w:r w:rsidRPr="000F7D6E">
              <w:t>tape plaster adhesive elastic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6745C9D" w14:textId="77777777" w:rsidR="004A2632" w:rsidRPr="000F7D6E" w:rsidRDefault="004A2632" w:rsidP="00E06D46">
            <w:pPr>
              <w:pStyle w:val="Tabletext"/>
            </w:pPr>
            <w:r w:rsidRPr="000F7D6E">
              <w:t>tape plaster adhesive elastic 7.5 cm x 2.5 m tape, 1 roll</w:t>
            </w:r>
          </w:p>
        </w:tc>
      </w:tr>
      <w:tr w:rsidR="004A2632" w:rsidRPr="000F7D6E" w14:paraId="54E6AC9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84FBD2E" w14:textId="77777777" w:rsidR="004A2632" w:rsidRPr="000F7D6E" w:rsidRDefault="004A2632" w:rsidP="00E06D46">
            <w:pPr>
              <w:pStyle w:val="Tabletext"/>
            </w:pPr>
            <w:r w:rsidRPr="000F7D6E">
              <w:t>04783R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19683A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7C03CBA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1.25 cm x 5 m tape, 1 roll</w:t>
            </w:r>
          </w:p>
        </w:tc>
      </w:tr>
      <w:tr w:rsidR="004A2632" w:rsidRPr="000F7D6E" w14:paraId="746C766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0783B2E" w14:textId="77777777" w:rsidR="004A2632" w:rsidRPr="000F7D6E" w:rsidRDefault="004A2632" w:rsidP="00E06D46">
            <w:pPr>
              <w:pStyle w:val="Tabletext"/>
            </w:pPr>
            <w:r w:rsidRPr="000F7D6E">
              <w:t>04785W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832623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55AB8B3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1.25 cm x 5 m tape, 1 roll</w:t>
            </w:r>
          </w:p>
        </w:tc>
      </w:tr>
      <w:tr w:rsidR="004A2632" w:rsidRPr="000F7D6E" w14:paraId="2026334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0074349" w14:textId="77777777" w:rsidR="004A2632" w:rsidRPr="000F7D6E" w:rsidRDefault="004A2632" w:rsidP="00E06D46">
            <w:pPr>
              <w:pStyle w:val="Tabletext"/>
            </w:pPr>
            <w:r w:rsidRPr="000F7D6E">
              <w:t>04787Y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ACF05B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28DACAC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2.5 cm x 5 m tape, 1 roll</w:t>
            </w:r>
          </w:p>
        </w:tc>
      </w:tr>
      <w:tr w:rsidR="004A2632" w:rsidRPr="000F7D6E" w14:paraId="1CFB223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489063F" w14:textId="77777777" w:rsidR="004A2632" w:rsidRPr="000F7D6E" w:rsidRDefault="004A2632" w:rsidP="00E06D46">
            <w:pPr>
              <w:pStyle w:val="Tabletext"/>
            </w:pPr>
            <w:r w:rsidRPr="000F7D6E">
              <w:t>04788B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C1A396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AAD7F57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5 cm x 5 m tape, 1 roll</w:t>
            </w:r>
          </w:p>
        </w:tc>
      </w:tr>
      <w:tr w:rsidR="004A2632" w:rsidRPr="000F7D6E" w14:paraId="1B348DA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5D851B" w14:textId="77777777" w:rsidR="004A2632" w:rsidRPr="000F7D6E" w:rsidRDefault="004A2632" w:rsidP="00E06D46">
            <w:pPr>
              <w:pStyle w:val="Tabletext"/>
            </w:pPr>
            <w:r w:rsidRPr="000F7D6E">
              <w:t>04789C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C83BD1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ABA70D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5 cm x 5 m tape, 1 roll</w:t>
            </w:r>
          </w:p>
        </w:tc>
      </w:tr>
      <w:tr w:rsidR="004A2632" w:rsidRPr="000F7D6E" w14:paraId="4F9D091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A2B9AD5" w14:textId="77777777" w:rsidR="004A2632" w:rsidRPr="000F7D6E" w:rsidRDefault="004A2632" w:rsidP="00E06D46">
            <w:pPr>
              <w:pStyle w:val="Tabletext"/>
            </w:pPr>
            <w:r w:rsidRPr="000F7D6E">
              <w:t>04790D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DFC2B0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43C7D3A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5 cm x 5 m tape, 1 roll</w:t>
            </w:r>
          </w:p>
        </w:tc>
      </w:tr>
      <w:tr w:rsidR="004A2632" w:rsidRPr="000F7D6E" w14:paraId="6308445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6737EB7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04794H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D122E0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D33B089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2.5 cm x 5 m tape, 1 roll</w:t>
            </w:r>
          </w:p>
        </w:tc>
      </w:tr>
      <w:tr w:rsidR="004A2632" w:rsidRPr="000F7D6E" w14:paraId="5F3FCAD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F32D63C" w14:textId="77777777" w:rsidR="004A2632" w:rsidRPr="000F7D6E" w:rsidRDefault="004A2632" w:rsidP="00E06D46">
            <w:pPr>
              <w:pStyle w:val="Tabletext"/>
            </w:pPr>
            <w:r w:rsidRPr="000F7D6E">
              <w:t>04795J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5195B5" w14:textId="77777777" w:rsidR="004A2632" w:rsidRPr="000F7D6E" w:rsidRDefault="004A2632" w:rsidP="00E06D46">
            <w:pPr>
              <w:pStyle w:val="Tabletext"/>
            </w:pPr>
            <w:r w:rsidRPr="000F7D6E">
              <w:t>dressing foam heavy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0E93FC3" w14:textId="77777777" w:rsidR="004A2632" w:rsidRPr="000F7D6E" w:rsidRDefault="004A2632" w:rsidP="00E06D46">
            <w:pPr>
              <w:pStyle w:val="Tabletext"/>
            </w:pPr>
            <w:r w:rsidRPr="000F7D6E">
              <w:t>dressing foam heavy exudate 10 cm x 10 cm dressing, 10</w:t>
            </w:r>
          </w:p>
        </w:tc>
      </w:tr>
      <w:tr w:rsidR="004A2632" w:rsidRPr="000F7D6E" w14:paraId="2CC3ACB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D54AFDC" w14:textId="77777777" w:rsidR="004A2632" w:rsidRPr="000F7D6E" w:rsidRDefault="004A2632" w:rsidP="00E06D46">
            <w:pPr>
              <w:pStyle w:val="Tabletext"/>
            </w:pPr>
            <w:r w:rsidRPr="000F7D6E">
              <w:t>04797L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EB4F09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243C403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 medium size bandage, 1</w:t>
            </w:r>
          </w:p>
        </w:tc>
      </w:tr>
      <w:tr w:rsidR="004A2632" w:rsidRPr="000F7D6E" w14:paraId="5BC7F2B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C4B0AE" w14:textId="77777777" w:rsidR="004A2632" w:rsidRPr="000F7D6E" w:rsidRDefault="004A2632" w:rsidP="00E06D46">
            <w:pPr>
              <w:pStyle w:val="Tabletext"/>
            </w:pPr>
            <w:r w:rsidRPr="000F7D6E">
              <w:t>04798M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BAEDC2" w14:textId="77777777" w:rsidR="004A2632" w:rsidRPr="000F7D6E" w:rsidRDefault="004A2632" w:rsidP="00E06D46">
            <w:pPr>
              <w:pStyle w:val="Tabletext"/>
            </w:pPr>
            <w:r w:rsidRPr="000F7D6E">
              <w:t>bandage tubular finger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340108E" w14:textId="77777777" w:rsidR="004A2632" w:rsidRPr="000F7D6E" w:rsidRDefault="00907824" w:rsidP="00E06D46">
            <w:pPr>
              <w:pStyle w:val="Tabletext"/>
            </w:pPr>
            <w:r w:rsidRPr="000F7D6E">
              <w:t>bandage</w:t>
            </w:r>
            <w:r w:rsidR="00883711">
              <w:t>-</w:t>
            </w:r>
            <w:r w:rsidRPr="000F7D6E">
              <w:t>tubular (finger) c</w:t>
            </w:r>
            <w:r w:rsidR="004A2632" w:rsidRPr="000F7D6E">
              <w:t>omplete pack including applicator, 1</w:t>
            </w:r>
          </w:p>
        </w:tc>
      </w:tr>
      <w:tr w:rsidR="004A2632" w:rsidRPr="000F7D6E" w14:paraId="0D8190F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0B69213" w14:textId="77777777" w:rsidR="004A2632" w:rsidRPr="000F7D6E" w:rsidRDefault="004A2632" w:rsidP="00E06D46">
            <w:pPr>
              <w:pStyle w:val="Tabletext"/>
            </w:pPr>
            <w:r w:rsidRPr="000F7D6E">
              <w:t>04799N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0E9C9A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69A6E2E" w14:textId="77777777" w:rsidR="004A2632" w:rsidRPr="000F7D6E" w:rsidRDefault="004A2632" w:rsidP="00E06D46">
            <w:pPr>
              <w:pStyle w:val="Tabletext"/>
            </w:pPr>
            <w:r w:rsidRPr="000F7D6E">
              <w:t>bandage tubular long stocking large size bandage, 1</w:t>
            </w:r>
          </w:p>
        </w:tc>
      </w:tr>
      <w:tr w:rsidR="004A2632" w:rsidRPr="000F7D6E" w14:paraId="1A8DD48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EA2F453" w14:textId="77777777" w:rsidR="004A2632" w:rsidRPr="000F7D6E" w:rsidRDefault="004A2632" w:rsidP="00E06D46">
            <w:pPr>
              <w:pStyle w:val="Tabletext"/>
            </w:pPr>
            <w:r w:rsidRPr="000F7D6E">
              <w:t>04806Y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83EE85" w14:textId="77777777" w:rsidR="004A2632" w:rsidRPr="000F7D6E" w:rsidRDefault="004A2632" w:rsidP="00E06D46">
            <w:pPr>
              <w:pStyle w:val="Tabletext"/>
            </w:pPr>
            <w:r w:rsidRPr="000F7D6E">
              <w:t>dressing hydrogel sheet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C621A0A" w14:textId="77777777" w:rsidR="004A2632" w:rsidRPr="000F7D6E" w:rsidRDefault="004A2632" w:rsidP="00E06D46">
            <w:pPr>
              <w:pStyle w:val="Tabletext"/>
            </w:pPr>
            <w:r w:rsidRPr="000F7D6E">
              <w:t>dressing hydrogel sheet 10 cm x 10 cm dressing, 5</w:t>
            </w:r>
          </w:p>
        </w:tc>
      </w:tr>
      <w:tr w:rsidR="004A2632" w:rsidRPr="000F7D6E" w14:paraId="009AE72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E1F82FB" w14:textId="77777777" w:rsidR="004A2632" w:rsidRPr="000F7D6E" w:rsidRDefault="004A2632" w:rsidP="00E06D46">
            <w:pPr>
              <w:pStyle w:val="Tabletext"/>
            </w:pPr>
            <w:r w:rsidRPr="000F7D6E">
              <w:t>04811F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F0B0A6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1B5A580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 5 cm x 1.3 m bandage, 1</w:t>
            </w:r>
          </w:p>
        </w:tc>
      </w:tr>
      <w:tr w:rsidR="004A2632" w:rsidRPr="000F7D6E" w14:paraId="2E973D4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1A1CFB4" w14:textId="77777777" w:rsidR="004A2632" w:rsidRPr="000F7D6E" w:rsidRDefault="004A2632" w:rsidP="00E06D46">
            <w:pPr>
              <w:pStyle w:val="Tabletext"/>
            </w:pPr>
            <w:r w:rsidRPr="000F7D6E">
              <w:t>04812G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AA09C1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144FC7D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 7.5 cm x 1.3 m bandage, 1</w:t>
            </w:r>
          </w:p>
        </w:tc>
      </w:tr>
      <w:tr w:rsidR="004A2632" w:rsidRPr="000F7D6E" w14:paraId="6F14B7D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B16758D" w14:textId="77777777" w:rsidR="004A2632" w:rsidRPr="000F7D6E" w:rsidRDefault="004A2632" w:rsidP="00E06D46">
            <w:pPr>
              <w:pStyle w:val="Tabletext"/>
            </w:pPr>
            <w:r w:rsidRPr="000F7D6E">
              <w:t>04813H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A89B3C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A580DC3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 10 cm x 1.3 m bandage, 1</w:t>
            </w:r>
          </w:p>
        </w:tc>
      </w:tr>
      <w:tr w:rsidR="004A2632" w:rsidRPr="000F7D6E" w14:paraId="5CC912D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8DCE628" w14:textId="77777777" w:rsidR="004A2632" w:rsidRPr="000F7D6E" w:rsidRDefault="004A2632" w:rsidP="00E06D46">
            <w:pPr>
              <w:pStyle w:val="Tabletext"/>
            </w:pPr>
            <w:r w:rsidRPr="000F7D6E">
              <w:t>04814J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6518B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F230022" w14:textId="77777777" w:rsidR="004A2632" w:rsidRPr="000F7D6E" w:rsidRDefault="004A2632" w:rsidP="00E06D46">
            <w:pPr>
              <w:pStyle w:val="Tabletext"/>
            </w:pPr>
            <w:r w:rsidRPr="000F7D6E">
              <w:t>bandage retention cohesive heavy 15 cm x 1.3 m bandage, 1</w:t>
            </w:r>
          </w:p>
        </w:tc>
      </w:tr>
      <w:tr w:rsidR="004A2632" w:rsidRPr="000F7D6E" w14:paraId="7A628C9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8E55B17" w14:textId="77777777" w:rsidR="004A2632" w:rsidRPr="000F7D6E" w:rsidRDefault="004A2632" w:rsidP="00E06D46">
            <w:pPr>
              <w:pStyle w:val="Tabletext"/>
            </w:pPr>
            <w:r w:rsidRPr="000F7D6E">
              <w:t>04815K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E43AAE" w14:textId="77777777" w:rsidR="004A2632" w:rsidRPr="000F7D6E" w:rsidRDefault="004A2632" w:rsidP="00E06D46">
            <w:pPr>
              <w:pStyle w:val="Tabletext"/>
            </w:pPr>
            <w:r w:rsidRPr="000F7D6E">
              <w:t>bandage tubular short stocking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BABD6F7" w14:textId="77777777" w:rsidR="004A2632" w:rsidRPr="000F7D6E" w:rsidRDefault="004A2632" w:rsidP="00E06D46">
            <w:pPr>
              <w:pStyle w:val="Tabletext"/>
            </w:pPr>
            <w:r w:rsidRPr="000F7D6E">
              <w:t>bandage tubular short stocking medium C/D size bandage, 1</w:t>
            </w:r>
          </w:p>
        </w:tc>
      </w:tr>
      <w:tr w:rsidR="004A2632" w:rsidRPr="000F7D6E" w14:paraId="57CF653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1B83295" w14:textId="77777777" w:rsidR="004A2632" w:rsidRPr="000F7D6E" w:rsidRDefault="004A2632" w:rsidP="00E06D46">
            <w:pPr>
              <w:pStyle w:val="Tabletext"/>
            </w:pPr>
            <w:r w:rsidRPr="000F7D6E">
              <w:t>04816L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93AC0" w14:textId="77777777" w:rsidR="004A2632" w:rsidRPr="000F7D6E" w:rsidRDefault="004A2632" w:rsidP="00E06D46">
            <w:pPr>
              <w:pStyle w:val="Tabletext"/>
            </w:pPr>
            <w:r w:rsidRPr="000F7D6E">
              <w:t>bandage tubular short stocking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FCF8933" w14:textId="77777777" w:rsidR="004A2632" w:rsidRPr="000F7D6E" w:rsidRDefault="004A2632" w:rsidP="00E06D46">
            <w:pPr>
              <w:pStyle w:val="Tabletext"/>
            </w:pPr>
            <w:r w:rsidRPr="000F7D6E">
              <w:t>bandage tubular short stocking large D/E size bandage, 1</w:t>
            </w:r>
          </w:p>
        </w:tc>
      </w:tr>
      <w:tr w:rsidR="004A2632" w:rsidRPr="000F7D6E" w14:paraId="47E5917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A6B9B5E" w14:textId="77777777" w:rsidR="004A2632" w:rsidRPr="000F7D6E" w:rsidRDefault="004A2632" w:rsidP="00E06D46">
            <w:pPr>
              <w:pStyle w:val="Tabletext"/>
            </w:pPr>
            <w:r w:rsidRPr="000F7D6E">
              <w:t>04819P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4468F" w14:textId="77777777" w:rsidR="004A2632" w:rsidRPr="000F7D6E" w:rsidRDefault="004A2632" w:rsidP="00E06D46">
            <w:pPr>
              <w:pStyle w:val="Tabletext"/>
            </w:pPr>
            <w:r w:rsidRPr="000F7D6E">
              <w:t>dressing non adherent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9839484" w14:textId="77777777" w:rsidR="004A2632" w:rsidRPr="000F7D6E" w:rsidRDefault="004A2632" w:rsidP="00E06D46">
            <w:pPr>
              <w:pStyle w:val="Tabletext"/>
            </w:pPr>
            <w:r w:rsidRPr="000F7D6E">
              <w:t>dressing non adherent 5 cm x 5 cm dressing, 5</w:t>
            </w:r>
          </w:p>
        </w:tc>
      </w:tr>
      <w:tr w:rsidR="004A2632" w:rsidRPr="000F7D6E" w14:paraId="5DBB8E8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D0AC305" w14:textId="77777777" w:rsidR="004A2632" w:rsidRPr="000F7D6E" w:rsidRDefault="004A2632" w:rsidP="00E06D46">
            <w:pPr>
              <w:pStyle w:val="Tabletext"/>
            </w:pPr>
            <w:r w:rsidRPr="000F7D6E">
              <w:t>04831G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E87E85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24A76C7" w14:textId="77777777" w:rsidR="004A2632" w:rsidRPr="000F7D6E" w:rsidRDefault="004A2632" w:rsidP="00E06D46">
            <w:pPr>
              <w:pStyle w:val="Tabletext"/>
            </w:pPr>
            <w:r w:rsidRPr="000F7D6E">
              <w:t>dressing alginate superficial wound 10 cm x 10 cm dressing, 1</w:t>
            </w:r>
          </w:p>
        </w:tc>
      </w:tr>
      <w:tr w:rsidR="004A2632" w:rsidRPr="000F7D6E" w14:paraId="2755653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F58A464" w14:textId="77777777" w:rsidR="004A2632" w:rsidRPr="000F7D6E" w:rsidRDefault="004A2632" w:rsidP="00E06D46">
            <w:pPr>
              <w:pStyle w:val="Tabletext"/>
            </w:pPr>
            <w:r w:rsidRPr="000F7D6E">
              <w:t>04832H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A7831F" w14:textId="77777777" w:rsidR="004A2632" w:rsidRPr="000F7D6E" w:rsidRDefault="004A2632" w:rsidP="00E06D46">
            <w:pPr>
              <w:pStyle w:val="Tabletext"/>
            </w:pPr>
            <w:r w:rsidRPr="000F7D6E">
              <w:t>dressing alginate cavity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35DFA3A" w14:textId="77777777" w:rsidR="004A2632" w:rsidRPr="000F7D6E" w:rsidRDefault="004A2632" w:rsidP="00E06D46">
            <w:pPr>
              <w:pStyle w:val="Tabletext"/>
            </w:pPr>
            <w:r w:rsidRPr="000F7D6E">
              <w:t>dressing alginate cavity wound 2 g rope, 1</w:t>
            </w:r>
          </w:p>
        </w:tc>
      </w:tr>
      <w:tr w:rsidR="004A2632" w:rsidRPr="000F7D6E" w14:paraId="5EC449F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21939F7" w14:textId="77777777" w:rsidR="004A2632" w:rsidRPr="000F7D6E" w:rsidRDefault="004A2632" w:rsidP="00E06D46">
            <w:pPr>
              <w:pStyle w:val="Tabletext"/>
            </w:pPr>
            <w:r w:rsidRPr="000F7D6E">
              <w:t>04845B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D16EAD" w14:textId="77777777" w:rsidR="004A2632" w:rsidRPr="000F7D6E" w:rsidRDefault="004A2632" w:rsidP="00E06D46">
            <w:pPr>
              <w:pStyle w:val="Tabletext"/>
            </w:pPr>
            <w:r w:rsidRPr="000F7D6E">
              <w:t>dressing gauze paraffin with chlorhexidine acetate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98FDAA9" w14:textId="77777777" w:rsidR="004A2632" w:rsidRPr="000F7D6E" w:rsidRDefault="004A2632" w:rsidP="00E06D46">
            <w:pPr>
              <w:pStyle w:val="Tabletext"/>
            </w:pPr>
            <w:r w:rsidRPr="000F7D6E">
              <w:t>dressing gauze paraffin with chlorhexidine acetate 10 cm x 10 cm dressing, 10</w:t>
            </w:r>
          </w:p>
        </w:tc>
      </w:tr>
      <w:tr w:rsidR="004A2632" w:rsidRPr="000F7D6E" w14:paraId="4C0845E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B55F733" w14:textId="77777777" w:rsidR="004A2632" w:rsidRPr="000F7D6E" w:rsidRDefault="004A2632" w:rsidP="00E06D46">
            <w:pPr>
              <w:pStyle w:val="Tabletext"/>
            </w:pPr>
            <w:r w:rsidRPr="000F7D6E">
              <w:t>04848E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F9260A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034FE30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1.9 cm x 5.4 m dispenser tape, 1 roll</w:t>
            </w:r>
          </w:p>
        </w:tc>
      </w:tr>
      <w:tr w:rsidR="004A2632" w:rsidRPr="000F7D6E" w14:paraId="10B53A7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46DF61F" w14:textId="77777777" w:rsidR="004A2632" w:rsidRPr="000F7D6E" w:rsidRDefault="004A2632" w:rsidP="00E06D46">
            <w:pPr>
              <w:pStyle w:val="Tabletext"/>
            </w:pPr>
            <w:r w:rsidRPr="000F7D6E">
              <w:t>04849F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87E93D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E0BAB3E" w14:textId="77777777" w:rsidR="004A2632" w:rsidRPr="000F7D6E" w:rsidRDefault="004A2632" w:rsidP="00E06D46">
            <w:pPr>
              <w:pStyle w:val="Tabletext"/>
            </w:pPr>
            <w:r w:rsidRPr="000F7D6E">
              <w:t>tape plaster adhesive hypoallergenic 1.9 cm x 7.3 m dispenser tape, 1 roll</w:t>
            </w:r>
          </w:p>
        </w:tc>
      </w:tr>
      <w:tr w:rsidR="004A2632" w:rsidRPr="000F7D6E" w14:paraId="6FC69BB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39007DA" w14:textId="77777777" w:rsidR="004A2632" w:rsidRPr="000F7D6E" w:rsidRDefault="004A2632" w:rsidP="00E06D46">
            <w:pPr>
              <w:pStyle w:val="Tabletext"/>
            </w:pPr>
            <w:r w:rsidRPr="000F7D6E">
              <w:t>04855M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89E0E8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F85EC4A" w14:textId="77777777" w:rsidR="004A2632" w:rsidRPr="000F7D6E" w:rsidRDefault="004A2632" w:rsidP="00E06D46">
            <w:pPr>
              <w:pStyle w:val="Tabletext"/>
            </w:pPr>
            <w:r w:rsidRPr="000F7D6E">
              <w:t>bandage tubular 6.25 cm x 1 m bandage, 1</w:t>
            </w:r>
          </w:p>
        </w:tc>
      </w:tr>
      <w:tr w:rsidR="004A2632" w:rsidRPr="000F7D6E" w14:paraId="2A4D31D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150843D" w14:textId="77777777" w:rsidR="004A2632" w:rsidRPr="000F7D6E" w:rsidRDefault="004A2632" w:rsidP="00E06D46">
            <w:pPr>
              <w:pStyle w:val="Tabletext"/>
            </w:pPr>
            <w:r w:rsidRPr="000F7D6E">
              <w:t>04856N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EDDA05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7D1E50E" w14:textId="77777777" w:rsidR="004A2632" w:rsidRPr="000F7D6E" w:rsidRDefault="004A2632" w:rsidP="00E06D46">
            <w:pPr>
              <w:pStyle w:val="Tabletext"/>
            </w:pPr>
            <w:r w:rsidRPr="000F7D6E">
              <w:t>bandage tubular 6.75 cm x 1 m bandage, 1</w:t>
            </w:r>
          </w:p>
        </w:tc>
      </w:tr>
      <w:tr w:rsidR="004A2632" w:rsidRPr="000F7D6E" w14:paraId="2FC258B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E7EB4B6" w14:textId="77777777" w:rsidR="004A2632" w:rsidRPr="000F7D6E" w:rsidRDefault="004A2632" w:rsidP="00E06D46">
            <w:pPr>
              <w:pStyle w:val="Tabletext"/>
            </w:pPr>
            <w:r w:rsidRPr="000F7D6E">
              <w:t>04857P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E7AA9F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B895D06" w14:textId="77777777" w:rsidR="004A2632" w:rsidRPr="000F7D6E" w:rsidRDefault="004A2632" w:rsidP="00E06D46">
            <w:pPr>
              <w:pStyle w:val="Tabletext"/>
            </w:pPr>
            <w:r w:rsidRPr="000F7D6E">
              <w:t>bandage tubular 7.5 cm x 1 m bandage, 1</w:t>
            </w:r>
          </w:p>
        </w:tc>
      </w:tr>
      <w:tr w:rsidR="004A2632" w:rsidRPr="000F7D6E" w14:paraId="4B288DD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DD149E7" w14:textId="77777777" w:rsidR="004A2632" w:rsidRPr="000F7D6E" w:rsidRDefault="004A2632" w:rsidP="00E06D46">
            <w:pPr>
              <w:pStyle w:val="Tabletext"/>
            </w:pPr>
            <w:r w:rsidRPr="000F7D6E">
              <w:t>04858Q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0D0752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BDEBDEA" w14:textId="77777777" w:rsidR="004A2632" w:rsidRPr="000F7D6E" w:rsidRDefault="004A2632" w:rsidP="00E06D46">
            <w:pPr>
              <w:pStyle w:val="Tabletext"/>
            </w:pPr>
            <w:r w:rsidRPr="000F7D6E">
              <w:t>bandage tubular 8.75 cm x 1 m bandage, 1</w:t>
            </w:r>
          </w:p>
        </w:tc>
      </w:tr>
      <w:tr w:rsidR="004A2632" w:rsidRPr="000F7D6E" w14:paraId="7D50E43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DD6C7D9" w14:textId="77777777" w:rsidR="004A2632" w:rsidRPr="000F7D6E" w:rsidRDefault="004A2632" w:rsidP="00E06D46">
            <w:pPr>
              <w:pStyle w:val="Tabletext"/>
            </w:pPr>
            <w:r w:rsidRPr="000F7D6E">
              <w:t>04859R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BDBFFF" w14:textId="77777777" w:rsidR="004A2632" w:rsidRPr="000F7D6E" w:rsidRDefault="004A2632" w:rsidP="00E06D46">
            <w:pPr>
              <w:pStyle w:val="Tabletext"/>
            </w:pPr>
            <w:r w:rsidRPr="000F7D6E">
              <w:t>bandage tubular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17B96B2" w14:textId="77777777" w:rsidR="004A2632" w:rsidRPr="000F7D6E" w:rsidRDefault="004A2632" w:rsidP="00E06D46">
            <w:pPr>
              <w:pStyle w:val="Tabletext"/>
            </w:pPr>
            <w:r w:rsidRPr="000F7D6E">
              <w:t>bandage tubular 10 cm x 1 m bandage, 1</w:t>
            </w:r>
          </w:p>
        </w:tc>
      </w:tr>
      <w:tr w:rsidR="004A2632" w:rsidRPr="000F7D6E" w14:paraId="3033944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34FB247" w14:textId="77777777" w:rsidR="004A2632" w:rsidRPr="000F7D6E" w:rsidRDefault="004A2632" w:rsidP="00E06D46">
            <w:pPr>
              <w:pStyle w:val="Tabletext"/>
            </w:pPr>
            <w:r w:rsidRPr="000F7D6E">
              <w:t>04860T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7717BF" w14:textId="77777777" w:rsidR="004A2632" w:rsidRPr="000F7D6E" w:rsidRDefault="004A2632" w:rsidP="00E06D46">
            <w:pPr>
              <w:pStyle w:val="Tabletext"/>
            </w:pPr>
            <w:r w:rsidRPr="000F7D6E">
              <w:t>dressing non adherent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AD6DEF1" w14:textId="77777777" w:rsidR="004A2632" w:rsidRPr="000F7D6E" w:rsidRDefault="004A2632" w:rsidP="00E06D46">
            <w:pPr>
              <w:pStyle w:val="Tabletext"/>
            </w:pPr>
            <w:r w:rsidRPr="000F7D6E">
              <w:t>dressing non adherent 5 cm x 5 cm dressing, 5</w:t>
            </w:r>
          </w:p>
        </w:tc>
      </w:tr>
      <w:tr w:rsidR="004A2632" w:rsidRPr="000F7D6E" w14:paraId="54A4665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5CB26C7" w14:textId="77777777" w:rsidR="004A2632" w:rsidRPr="000F7D6E" w:rsidRDefault="004A2632" w:rsidP="00E06D46">
            <w:pPr>
              <w:pStyle w:val="Tabletext"/>
            </w:pPr>
            <w:r w:rsidRPr="000F7D6E">
              <w:t>04861W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B7DBB" w14:textId="77777777" w:rsidR="004A2632" w:rsidRPr="000F7D6E" w:rsidRDefault="004A2632" w:rsidP="00E06D46">
            <w:pPr>
              <w:pStyle w:val="Tabletext"/>
            </w:pPr>
            <w:r w:rsidRPr="000F7D6E">
              <w:t>dressing non adherent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13335D0" w14:textId="77777777" w:rsidR="004A2632" w:rsidRPr="000F7D6E" w:rsidRDefault="004A2632" w:rsidP="00E06D46">
            <w:pPr>
              <w:pStyle w:val="Tabletext"/>
            </w:pPr>
            <w:r w:rsidRPr="000F7D6E">
              <w:t>dressing non adherent 10 cm x 10 cm dressing, 10</w:t>
            </w:r>
          </w:p>
        </w:tc>
      </w:tr>
      <w:tr w:rsidR="004A2632" w:rsidRPr="000F7D6E" w14:paraId="0617ED3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1F63812" w14:textId="77777777" w:rsidR="004A2632" w:rsidRPr="000F7D6E" w:rsidRDefault="004A2632" w:rsidP="00E06D46">
            <w:pPr>
              <w:pStyle w:val="Tabletext"/>
            </w:pPr>
            <w:r w:rsidRPr="000F7D6E">
              <w:t>04862X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D1F40A" w14:textId="77777777" w:rsidR="004A2632" w:rsidRPr="000F7D6E" w:rsidRDefault="004A2632" w:rsidP="00E06D46">
            <w:pPr>
              <w:pStyle w:val="Tabletext"/>
            </w:pPr>
            <w:r w:rsidRPr="000F7D6E">
              <w:t>dressing non adherent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A8BF3E2" w14:textId="77777777" w:rsidR="004A2632" w:rsidRPr="000F7D6E" w:rsidRDefault="004A2632" w:rsidP="00E06D46">
            <w:pPr>
              <w:pStyle w:val="Tabletext"/>
            </w:pPr>
            <w:r w:rsidRPr="000F7D6E">
              <w:t>dressing non adherent 10 cm x 10 cm dressing, 5</w:t>
            </w:r>
          </w:p>
        </w:tc>
      </w:tr>
      <w:tr w:rsidR="004A2632" w:rsidRPr="000F7D6E" w14:paraId="0D37060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EF2F3DF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04885D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829D03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2CE3E41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moderate exudate 5 cm x 6 cm dressing, 10</w:t>
            </w:r>
          </w:p>
        </w:tc>
      </w:tr>
      <w:tr w:rsidR="004A2632" w:rsidRPr="000F7D6E" w14:paraId="4505B3E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2EE054B" w14:textId="77777777" w:rsidR="004A2632" w:rsidRPr="000F7D6E" w:rsidRDefault="004A2632" w:rsidP="00E06D46">
            <w:pPr>
              <w:pStyle w:val="Tabletext"/>
            </w:pPr>
            <w:r w:rsidRPr="000F7D6E">
              <w:t>04886E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4DD92C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915F66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moderate exudate 10 cm x 10 cm dressing, 5</w:t>
            </w:r>
          </w:p>
        </w:tc>
      </w:tr>
      <w:tr w:rsidR="004A2632" w:rsidRPr="000F7D6E" w14:paraId="3E4D33B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6D39BAF" w14:textId="77777777" w:rsidR="004A2632" w:rsidRPr="000F7D6E" w:rsidRDefault="004A2632" w:rsidP="00E06D46">
            <w:pPr>
              <w:pStyle w:val="Tabletext"/>
            </w:pPr>
            <w:r w:rsidRPr="000F7D6E">
              <w:t>04888G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08383A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961F6FD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 5 cm x 7 cm dressing, 10</w:t>
            </w:r>
          </w:p>
        </w:tc>
      </w:tr>
      <w:tr w:rsidR="004A2632" w:rsidRPr="000F7D6E" w14:paraId="57F7553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2C67576" w14:textId="77777777" w:rsidR="004A2632" w:rsidRPr="000F7D6E" w:rsidRDefault="004A2632" w:rsidP="00E06D46">
            <w:pPr>
              <w:pStyle w:val="Tabletext"/>
            </w:pPr>
            <w:r w:rsidRPr="000F7D6E">
              <w:t>04889H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94F242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71E7EE8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 9 cm x 14 cm dressing, 10</w:t>
            </w:r>
          </w:p>
        </w:tc>
      </w:tr>
      <w:tr w:rsidR="004A2632" w:rsidRPr="000F7D6E" w14:paraId="437248D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68CDBAC" w14:textId="77777777" w:rsidR="004A2632" w:rsidRPr="000F7D6E" w:rsidRDefault="004A2632" w:rsidP="00E06D46">
            <w:pPr>
              <w:pStyle w:val="Tabletext"/>
            </w:pPr>
            <w:r w:rsidRPr="000F7D6E">
              <w:t>04893M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D43445" w14:textId="77777777" w:rsidR="004A2632" w:rsidRPr="000F7D6E" w:rsidRDefault="004A2632" w:rsidP="00E06D46">
            <w:pPr>
              <w:pStyle w:val="Tabletext"/>
            </w:pPr>
            <w:r w:rsidRPr="000F7D6E">
              <w:t>dressing film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BE60C49" w14:textId="77777777" w:rsidR="004A2632" w:rsidRPr="000F7D6E" w:rsidRDefault="004A2632" w:rsidP="00E06D46">
            <w:pPr>
              <w:pStyle w:val="Tabletext"/>
            </w:pPr>
            <w:r w:rsidRPr="000F7D6E">
              <w:t>dressing film 10 cm x 12 cm dressing, 10</w:t>
            </w:r>
          </w:p>
        </w:tc>
      </w:tr>
      <w:tr w:rsidR="004A2632" w:rsidRPr="000F7D6E" w14:paraId="23C3F1C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260ADAF" w14:textId="77777777" w:rsidR="004A2632" w:rsidRPr="000F7D6E" w:rsidRDefault="004A2632" w:rsidP="00E06D46">
            <w:pPr>
              <w:pStyle w:val="Tabletext"/>
            </w:pPr>
            <w:r w:rsidRPr="000F7D6E">
              <w:t>04894N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F3BCB0" w14:textId="77777777" w:rsidR="004A2632" w:rsidRPr="000F7D6E" w:rsidRDefault="004A2632" w:rsidP="00E06D46">
            <w:pPr>
              <w:pStyle w:val="Tabletext"/>
            </w:pPr>
            <w:r w:rsidRPr="000F7D6E">
              <w:t>dressing hydrogel amorphous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E9A6290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hydrogel amorphous gel, 25 </w:t>
            </w:r>
            <w:bookmarkStart w:id="161" w:name="BK_S3P16L33C37"/>
            <w:bookmarkStart w:id="162" w:name="BK_S3P15L21C37"/>
            <w:bookmarkEnd w:id="161"/>
            <w:bookmarkEnd w:id="162"/>
            <w:r w:rsidRPr="000F7D6E">
              <w:t>g</w:t>
            </w:r>
          </w:p>
        </w:tc>
      </w:tr>
      <w:tr w:rsidR="004A2632" w:rsidRPr="000F7D6E" w14:paraId="352B1C3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F1E1882" w14:textId="77777777" w:rsidR="004A2632" w:rsidRPr="000F7D6E" w:rsidRDefault="004A2632" w:rsidP="00E06D46">
            <w:pPr>
              <w:pStyle w:val="Tabletext"/>
            </w:pPr>
            <w:r w:rsidRPr="000F7D6E">
              <w:t>04896Q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9F1130" w14:textId="77777777" w:rsidR="004A2632" w:rsidRPr="000F7D6E" w:rsidRDefault="004A2632" w:rsidP="00E06D46">
            <w:pPr>
              <w:pStyle w:val="Tabletext"/>
            </w:pPr>
            <w:r w:rsidRPr="000F7D6E">
              <w:t>dressing hydrocolloid cavity wound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1632FBC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hydrocolloid cavity wound paste, 30 </w:t>
            </w:r>
            <w:bookmarkStart w:id="163" w:name="BK_S3P16L35C46"/>
            <w:bookmarkStart w:id="164" w:name="BK_S3P15L23C46"/>
            <w:bookmarkEnd w:id="163"/>
            <w:bookmarkEnd w:id="164"/>
            <w:r w:rsidRPr="000F7D6E">
              <w:t>g</w:t>
            </w:r>
          </w:p>
        </w:tc>
      </w:tr>
      <w:tr w:rsidR="004A2632" w:rsidRPr="000F7D6E" w14:paraId="6D43677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1E60015" w14:textId="77777777" w:rsidR="004A2632" w:rsidRPr="000F7D6E" w:rsidRDefault="004A2632" w:rsidP="00E06D46">
            <w:pPr>
              <w:pStyle w:val="Tabletext"/>
            </w:pPr>
            <w:r w:rsidRPr="000F7D6E">
              <w:t>04897R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9E15DE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EB9E998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 10 cm x 10 cm dressing, 5</w:t>
            </w:r>
          </w:p>
        </w:tc>
      </w:tr>
      <w:tr w:rsidR="004A2632" w:rsidRPr="000F7D6E" w14:paraId="149A7A9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DE58584" w14:textId="77777777" w:rsidR="004A2632" w:rsidRPr="000F7D6E" w:rsidRDefault="004A2632" w:rsidP="00E06D46">
            <w:pPr>
              <w:pStyle w:val="Tabletext"/>
            </w:pPr>
            <w:r w:rsidRPr="000F7D6E">
              <w:t>04898T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FFCD4" w14:textId="77777777" w:rsidR="004A2632" w:rsidRPr="000F7D6E" w:rsidRDefault="004A2632" w:rsidP="00E06D46">
            <w:pPr>
              <w:pStyle w:val="Tabletext"/>
            </w:pPr>
            <w:r w:rsidRPr="000F7D6E">
              <w:t>dressing film island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6D35617" w14:textId="77777777" w:rsidR="004A2632" w:rsidRPr="000F7D6E" w:rsidRDefault="004A2632" w:rsidP="00E06D46">
            <w:pPr>
              <w:pStyle w:val="Tabletext"/>
            </w:pPr>
            <w:r w:rsidRPr="000F7D6E">
              <w:t>dressing film island 5 cm x 7.2 cm dressing, 5</w:t>
            </w:r>
          </w:p>
        </w:tc>
      </w:tr>
      <w:tr w:rsidR="004A2632" w:rsidRPr="000F7D6E" w14:paraId="4CAA42C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55E8CBD" w14:textId="77777777" w:rsidR="004A2632" w:rsidRPr="000F7D6E" w:rsidRDefault="004A2632" w:rsidP="00E06D46">
            <w:pPr>
              <w:pStyle w:val="Tabletext"/>
            </w:pPr>
            <w:r w:rsidRPr="000F7D6E">
              <w:t>04899W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49EEE0" w14:textId="77777777" w:rsidR="004A2632" w:rsidRPr="000F7D6E" w:rsidRDefault="004A2632" w:rsidP="00E06D46">
            <w:pPr>
              <w:pStyle w:val="Tabletext"/>
            </w:pPr>
            <w:r w:rsidRPr="000F7D6E">
              <w:t>dressing film island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A5DD468" w14:textId="77777777" w:rsidR="004A2632" w:rsidRPr="000F7D6E" w:rsidRDefault="004A2632" w:rsidP="00E06D46">
            <w:pPr>
              <w:pStyle w:val="Tabletext"/>
            </w:pPr>
            <w:r w:rsidRPr="000F7D6E">
              <w:t>dressing film island 8 cm x 10 cm dressing, 5</w:t>
            </w:r>
          </w:p>
        </w:tc>
      </w:tr>
      <w:tr w:rsidR="004A2632" w:rsidRPr="000F7D6E" w14:paraId="15BD27E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AD040C1" w14:textId="77777777" w:rsidR="004A2632" w:rsidRPr="000F7D6E" w:rsidRDefault="004A2632" w:rsidP="00E06D46">
            <w:pPr>
              <w:pStyle w:val="Tabletext"/>
            </w:pPr>
            <w:r w:rsidRPr="000F7D6E">
              <w:t>04905E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510700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9867180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light exudate 5 cm x 6 cm dressing, 10</w:t>
            </w:r>
          </w:p>
        </w:tc>
      </w:tr>
      <w:tr w:rsidR="004A2632" w:rsidRPr="000F7D6E" w14:paraId="5D795F3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4B15C35" w14:textId="77777777" w:rsidR="004A2632" w:rsidRPr="000F7D6E" w:rsidRDefault="004A2632" w:rsidP="00E06D46">
            <w:pPr>
              <w:pStyle w:val="Tabletext"/>
            </w:pPr>
            <w:r w:rsidRPr="000F7D6E">
              <w:t>04906F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2B1E10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82D5096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light exudate 10 cm x 10 cm dressing, 5</w:t>
            </w:r>
          </w:p>
        </w:tc>
      </w:tr>
      <w:tr w:rsidR="004A2632" w:rsidRPr="000F7D6E" w14:paraId="3234360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4476B59" w14:textId="77777777" w:rsidR="004A2632" w:rsidRPr="000F7D6E" w:rsidRDefault="004A2632" w:rsidP="00E06D46">
            <w:pPr>
              <w:pStyle w:val="Tabletext"/>
            </w:pPr>
            <w:r w:rsidRPr="000F7D6E">
              <w:t>04907G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EDF40D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DB84B79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 10 cm x 10 cm dressing, 10</w:t>
            </w:r>
          </w:p>
        </w:tc>
      </w:tr>
      <w:tr w:rsidR="004A2632" w:rsidRPr="000F7D6E" w14:paraId="57EA8BA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8087E10" w14:textId="77777777" w:rsidR="004A2632" w:rsidRPr="000F7D6E" w:rsidRDefault="004A2632" w:rsidP="00E06D46">
            <w:pPr>
              <w:pStyle w:val="Tabletext"/>
            </w:pPr>
            <w:r w:rsidRPr="000F7D6E">
              <w:t>04909J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D8DA0C" w14:textId="77777777" w:rsidR="004A2632" w:rsidRPr="000F7D6E" w:rsidRDefault="004A2632" w:rsidP="00E06D46">
            <w:pPr>
              <w:pStyle w:val="Tabletext"/>
            </w:pPr>
            <w:r w:rsidRPr="000F7D6E">
              <w:t>dressing tulle non gauze paraffin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231B49B" w14:textId="77777777" w:rsidR="004A2632" w:rsidRPr="000F7D6E" w:rsidRDefault="004A2632" w:rsidP="00E06D46">
            <w:pPr>
              <w:pStyle w:val="Tabletext"/>
            </w:pPr>
            <w:r w:rsidRPr="000F7D6E">
              <w:t>dressing tulle non gauze paraffin 7.6 cm x 7.6 cm dressing, 1</w:t>
            </w:r>
          </w:p>
        </w:tc>
      </w:tr>
      <w:tr w:rsidR="004A2632" w:rsidRPr="000F7D6E" w14:paraId="20326BA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BFB79DA" w14:textId="77777777" w:rsidR="004A2632" w:rsidRPr="000F7D6E" w:rsidRDefault="004A2632" w:rsidP="00E06D46">
            <w:pPr>
              <w:pStyle w:val="Tabletext"/>
            </w:pPr>
            <w:r w:rsidRPr="000F7D6E">
              <w:t>04911L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7E7C48" w14:textId="77777777" w:rsidR="004A2632" w:rsidRPr="000F7D6E" w:rsidRDefault="004A2632" w:rsidP="00E06D46">
            <w:pPr>
              <w:pStyle w:val="Tabletext"/>
            </w:pPr>
            <w:r w:rsidRPr="000F7D6E">
              <w:t>dressing hydrogel sheet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472B90F" w14:textId="77777777" w:rsidR="004A2632" w:rsidRPr="000F7D6E" w:rsidRDefault="004A2632" w:rsidP="00E06D46">
            <w:pPr>
              <w:pStyle w:val="Tabletext"/>
            </w:pPr>
            <w:r w:rsidRPr="000F7D6E">
              <w:t>dressing hydrogel sheet 9.5 cm x 10.2 cm dressing, 5</w:t>
            </w:r>
          </w:p>
        </w:tc>
      </w:tr>
      <w:tr w:rsidR="004A2632" w:rsidRPr="000F7D6E" w14:paraId="2B6FC7C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9590BDC" w14:textId="77777777" w:rsidR="004A2632" w:rsidRPr="000F7D6E" w:rsidRDefault="004A2632" w:rsidP="00E06D46">
            <w:pPr>
              <w:pStyle w:val="Tabletext"/>
            </w:pPr>
            <w:r w:rsidRPr="000F7D6E">
              <w:t>04912M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28CC1D" w14:textId="77777777" w:rsidR="004A2632" w:rsidRPr="000F7D6E" w:rsidRDefault="004A2632" w:rsidP="00E06D46">
            <w:pPr>
              <w:pStyle w:val="Tabletext"/>
            </w:pPr>
            <w:r w:rsidRPr="000F7D6E">
              <w:t>dressing hydrogel amorphous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02B6287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hydrogel amorphous gel, 10 x 15 </w:t>
            </w:r>
            <w:bookmarkStart w:id="165" w:name="BK_S3P17L14C42"/>
            <w:bookmarkStart w:id="166" w:name="BK_S3P15L43C42"/>
            <w:bookmarkEnd w:id="165"/>
            <w:bookmarkEnd w:id="166"/>
            <w:r w:rsidRPr="000F7D6E">
              <w:t>g</w:t>
            </w:r>
          </w:p>
        </w:tc>
      </w:tr>
      <w:tr w:rsidR="004A2632" w:rsidRPr="000F7D6E" w14:paraId="1BB9319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A4F3AD5" w14:textId="77777777" w:rsidR="004A2632" w:rsidRPr="000F7D6E" w:rsidRDefault="004A2632" w:rsidP="00E06D46">
            <w:pPr>
              <w:pStyle w:val="Tabletext"/>
            </w:pPr>
            <w:r w:rsidRPr="000F7D6E">
              <w:t>04913N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910A05" w14:textId="77777777" w:rsidR="004A2632" w:rsidRPr="000F7D6E" w:rsidRDefault="004A2632" w:rsidP="00E06D46">
            <w:pPr>
              <w:pStyle w:val="Tabletext"/>
            </w:pPr>
            <w:r w:rsidRPr="000F7D6E">
              <w:t>dressing hydrogel amorphous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3A3968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hydrogel amorphous gel, 3 x 30 </w:t>
            </w:r>
            <w:bookmarkStart w:id="167" w:name="BK_S3P17L16C41"/>
            <w:bookmarkStart w:id="168" w:name="BK_S3P16L1C41"/>
            <w:bookmarkEnd w:id="167"/>
            <w:bookmarkEnd w:id="168"/>
            <w:r w:rsidRPr="000F7D6E">
              <w:t>g</w:t>
            </w:r>
          </w:p>
        </w:tc>
      </w:tr>
      <w:tr w:rsidR="004A2632" w:rsidRPr="000F7D6E" w14:paraId="0648B85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AB00310" w14:textId="77777777" w:rsidR="004A2632" w:rsidRPr="000F7D6E" w:rsidRDefault="004A2632" w:rsidP="00E06D46">
            <w:pPr>
              <w:pStyle w:val="Tabletext"/>
            </w:pPr>
            <w:r w:rsidRPr="000F7D6E">
              <w:t>04914P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723FCD" w14:textId="77777777" w:rsidR="004A2632" w:rsidRPr="000F7D6E" w:rsidRDefault="004A2632" w:rsidP="00E06D46">
            <w:pPr>
              <w:pStyle w:val="Tabletext"/>
            </w:pPr>
            <w:r w:rsidRPr="000F7D6E">
              <w:t>dressing hydrogel amorphous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3065DC8" w14:textId="77777777" w:rsidR="004A2632" w:rsidRPr="000F7D6E" w:rsidRDefault="004A2632" w:rsidP="00E06D46">
            <w:pPr>
              <w:pStyle w:val="Tabletext"/>
            </w:pPr>
            <w:r w:rsidRPr="000F7D6E">
              <w:t xml:space="preserve">dressing hydrogel amorphous gel, 50 </w:t>
            </w:r>
            <w:bookmarkStart w:id="169" w:name="BK_S3P17L18C37"/>
            <w:bookmarkStart w:id="170" w:name="BK_S3P16L3C37"/>
            <w:bookmarkEnd w:id="169"/>
            <w:bookmarkEnd w:id="170"/>
            <w:r w:rsidRPr="000F7D6E">
              <w:t>g</w:t>
            </w:r>
          </w:p>
        </w:tc>
      </w:tr>
      <w:tr w:rsidR="004A2632" w:rsidRPr="000F7D6E" w14:paraId="076F3F7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ED4D705" w14:textId="77777777" w:rsidR="004A2632" w:rsidRPr="000F7D6E" w:rsidRDefault="004A2632" w:rsidP="00E06D46">
            <w:pPr>
              <w:pStyle w:val="Tabletext"/>
            </w:pPr>
            <w:r w:rsidRPr="000F7D6E">
              <w:t>04915Q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9A67F" w14:textId="77777777" w:rsidR="004A2632" w:rsidRPr="000F7D6E" w:rsidRDefault="004A2632" w:rsidP="00E06D46">
            <w:pPr>
              <w:pStyle w:val="Tabletext"/>
            </w:pPr>
            <w:r w:rsidRPr="000F7D6E">
              <w:t>tape non woven retention polyacrylate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2851B25" w14:textId="77777777" w:rsidR="004A2632" w:rsidRPr="000F7D6E" w:rsidRDefault="004A2632" w:rsidP="00E06D46">
            <w:pPr>
              <w:pStyle w:val="Tabletext"/>
            </w:pPr>
            <w:r w:rsidRPr="000F7D6E">
              <w:t>tape non woven retention polyacrylate 2.5 cm x 9.1 m tape, 1 roll</w:t>
            </w:r>
          </w:p>
        </w:tc>
      </w:tr>
      <w:tr w:rsidR="004A2632" w:rsidRPr="000F7D6E" w14:paraId="38C44F7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1E1CC8F" w14:textId="77777777" w:rsidR="004A2632" w:rsidRPr="000F7D6E" w:rsidRDefault="004A2632" w:rsidP="00E06D46">
            <w:pPr>
              <w:pStyle w:val="Tabletext"/>
            </w:pPr>
            <w:r w:rsidRPr="000F7D6E">
              <w:t>04917T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71631D" w14:textId="77777777" w:rsidR="004A2632" w:rsidRPr="000F7D6E" w:rsidRDefault="004A2632" w:rsidP="00E06D46">
            <w:pPr>
              <w:pStyle w:val="Tabletext"/>
            </w:pPr>
            <w:r w:rsidRPr="000F7D6E">
              <w:t>tape non woven retention polyacrylate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EF42F38" w14:textId="77777777" w:rsidR="004A2632" w:rsidRPr="000F7D6E" w:rsidRDefault="004A2632" w:rsidP="00E06D46">
            <w:pPr>
              <w:pStyle w:val="Tabletext"/>
            </w:pPr>
            <w:r w:rsidRPr="000F7D6E">
              <w:t>tape non woven retention polyacrylate 2.5 cm x 10 m tape, 1 roll</w:t>
            </w:r>
          </w:p>
        </w:tc>
      </w:tr>
      <w:tr w:rsidR="004A2632" w:rsidRPr="000F7D6E" w14:paraId="023125A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E292CB8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04920Y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A57A4A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35154DB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 20 cm x 20 cm dressing, 5</w:t>
            </w:r>
          </w:p>
        </w:tc>
      </w:tr>
      <w:tr w:rsidR="004A2632" w:rsidRPr="000F7D6E" w14:paraId="0A13254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27E7E8A" w14:textId="77777777" w:rsidR="004A2632" w:rsidRPr="000F7D6E" w:rsidRDefault="004A2632" w:rsidP="00E06D46">
            <w:pPr>
              <w:pStyle w:val="Tabletext"/>
            </w:pPr>
            <w:r w:rsidRPr="000F7D6E">
              <w:t>04921B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C94C2D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A7C353C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 10 cm x 10 cm dressing, 10</w:t>
            </w:r>
          </w:p>
        </w:tc>
      </w:tr>
      <w:tr w:rsidR="004A2632" w:rsidRPr="000F7D6E" w14:paraId="16E32E2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B8AC108" w14:textId="77777777" w:rsidR="004A2632" w:rsidRPr="000F7D6E" w:rsidRDefault="004A2632" w:rsidP="00E06D46">
            <w:pPr>
              <w:pStyle w:val="Tabletext"/>
            </w:pPr>
            <w:r w:rsidRPr="000F7D6E">
              <w:t>04923D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1C2361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386010E" w14:textId="77777777" w:rsidR="004A2632" w:rsidRPr="000F7D6E" w:rsidRDefault="000F7D6E" w:rsidP="00E06D46">
            <w:pPr>
              <w:pStyle w:val="Tabletext"/>
            </w:pPr>
            <w:r w:rsidRPr="000F7D6E">
              <w:t>dressing</w:t>
            </w:r>
            <w:r w:rsidR="00883711">
              <w:t>-</w:t>
            </w:r>
            <w:r w:rsidRPr="000F7D6E">
              <w:t>hydrocolloid (superficial wound</w:t>
            </w:r>
            <w:r w:rsidR="00883711">
              <w:t>-</w:t>
            </w:r>
            <w:r w:rsidRPr="000F7D6E">
              <w:t>moderate exudate) d</w:t>
            </w:r>
            <w:r w:rsidR="004A2632" w:rsidRPr="000F7D6E">
              <w:t>ressings with alginate 10 cm x 10 cm, 10, 1</w:t>
            </w:r>
          </w:p>
        </w:tc>
      </w:tr>
      <w:tr w:rsidR="004A2632" w:rsidRPr="000F7D6E" w14:paraId="43D57EC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46DA319" w14:textId="77777777" w:rsidR="004A2632" w:rsidRPr="000F7D6E" w:rsidRDefault="004A2632" w:rsidP="00E06D46">
            <w:pPr>
              <w:pStyle w:val="Tabletext"/>
            </w:pPr>
            <w:r w:rsidRPr="000F7D6E">
              <w:t>04924E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16BA45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BF4A7C9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 10 cm x 10 cm dressing, 10</w:t>
            </w:r>
          </w:p>
        </w:tc>
      </w:tr>
      <w:tr w:rsidR="004A2632" w:rsidRPr="000F7D6E" w14:paraId="2F2C29A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06D209B" w14:textId="77777777" w:rsidR="004A2632" w:rsidRPr="000F7D6E" w:rsidRDefault="004A2632" w:rsidP="00E06D46">
            <w:pPr>
              <w:pStyle w:val="Tabletext"/>
            </w:pPr>
            <w:r w:rsidRPr="000F7D6E">
              <w:t>04927H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88E0BB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F223A88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10 cm x 10 cm waterproof pad, 10</w:t>
            </w:r>
          </w:p>
        </w:tc>
      </w:tr>
      <w:tr w:rsidR="004A2632" w:rsidRPr="000F7D6E" w14:paraId="59841BD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C46D8FD" w14:textId="77777777" w:rsidR="004A2632" w:rsidRPr="000F7D6E" w:rsidRDefault="004A2632" w:rsidP="00E06D46">
            <w:pPr>
              <w:pStyle w:val="Tabletext"/>
            </w:pPr>
            <w:r w:rsidRPr="000F7D6E">
              <w:t>04928J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FF3C46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EB82584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15 cm x 15 cm waterproof pad, 5</w:t>
            </w:r>
          </w:p>
        </w:tc>
      </w:tr>
      <w:tr w:rsidR="004A2632" w:rsidRPr="000F7D6E" w14:paraId="419D1F1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C2D97C5" w14:textId="77777777" w:rsidR="004A2632" w:rsidRPr="000F7D6E" w:rsidRDefault="004A2632" w:rsidP="00E06D46">
            <w:pPr>
              <w:pStyle w:val="Tabletext"/>
            </w:pPr>
            <w:r w:rsidRPr="000F7D6E">
              <w:t>04929K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243A08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4D31A19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12 cm x 12 cm waterproof pad, 10</w:t>
            </w:r>
          </w:p>
        </w:tc>
      </w:tr>
      <w:tr w:rsidR="004A2632" w:rsidRPr="000F7D6E" w14:paraId="4B717BB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3BE0E9E" w14:textId="77777777" w:rsidR="004A2632" w:rsidRPr="000F7D6E" w:rsidRDefault="004A2632" w:rsidP="00E06D46">
            <w:pPr>
              <w:pStyle w:val="Tabletext"/>
            </w:pPr>
            <w:r w:rsidRPr="000F7D6E">
              <w:t>04930L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3A0C2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67B18C1" w14:textId="77777777" w:rsidR="004A2632" w:rsidRPr="000F7D6E" w:rsidRDefault="004A2632" w:rsidP="00E06D46">
            <w:pPr>
              <w:pStyle w:val="Tabletext"/>
            </w:pPr>
            <w:r w:rsidRPr="000F7D6E">
              <w:t>dressing hydroactive superficial wound high exudate semi</w:t>
            </w:r>
            <w:r w:rsidR="00883711">
              <w:t>-</w:t>
            </w:r>
            <w:r w:rsidRPr="000F7D6E">
              <w:t>permeable absorbent foam 18 cm x 18 cm waterproof pad, 5</w:t>
            </w:r>
          </w:p>
        </w:tc>
      </w:tr>
      <w:tr w:rsidR="004A2632" w:rsidRPr="000F7D6E" w14:paraId="335011D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BA38F31" w14:textId="77777777" w:rsidR="004A2632" w:rsidRPr="000F7D6E" w:rsidRDefault="004A2632" w:rsidP="00E06D46">
            <w:pPr>
              <w:pStyle w:val="Tabletext"/>
            </w:pPr>
            <w:r w:rsidRPr="000F7D6E">
              <w:t>04931M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B92CBC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6F5EB48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 3 g powder, 7 sachets</w:t>
            </w:r>
          </w:p>
        </w:tc>
      </w:tr>
      <w:tr w:rsidR="004A2632" w:rsidRPr="000F7D6E" w14:paraId="1DA1ECF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1C8E8B4" w14:textId="77777777" w:rsidR="004A2632" w:rsidRPr="000F7D6E" w:rsidRDefault="004A2632" w:rsidP="00E06D46">
            <w:pPr>
              <w:pStyle w:val="Tabletext"/>
            </w:pPr>
            <w:r w:rsidRPr="000F7D6E">
              <w:t>04932N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941071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2478ABA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 xml:space="preserve">iodine 50% ointment, 4 x 10 </w:t>
            </w:r>
            <w:bookmarkStart w:id="171" w:name="BK_S3P18L6C39"/>
            <w:bookmarkStart w:id="172" w:name="BK_S3P16L38C39"/>
            <w:bookmarkEnd w:id="171"/>
            <w:bookmarkEnd w:id="172"/>
            <w:r w:rsidRPr="000F7D6E">
              <w:t>g</w:t>
            </w:r>
          </w:p>
        </w:tc>
      </w:tr>
      <w:tr w:rsidR="004A2632" w:rsidRPr="000F7D6E" w14:paraId="79648AC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80BBE8D" w14:textId="77777777" w:rsidR="004A2632" w:rsidRPr="000F7D6E" w:rsidRDefault="004A2632" w:rsidP="00E06D46">
            <w:pPr>
              <w:pStyle w:val="Tabletext"/>
            </w:pPr>
            <w:r w:rsidRPr="000F7D6E">
              <w:t>04933P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9A21BB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50CDC1A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 xml:space="preserve">iodine 50% ointment, 2 x 20 </w:t>
            </w:r>
            <w:bookmarkStart w:id="173" w:name="BK_S3P18L7C39"/>
            <w:bookmarkStart w:id="174" w:name="BK_S3P16L39C39"/>
            <w:bookmarkEnd w:id="173"/>
            <w:bookmarkEnd w:id="174"/>
            <w:r w:rsidRPr="000F7D6E">
              <w:t>g</w:t>
            </w:r>
          </w:p>
        </w:tc>
      </w:tr>
      <w:tr w:rsidR="004A2632" w:rsidRPr="000F7D6E" w14:paraId="65616626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12C5952" w14:textId="77777777" w:rsidR="004A2632" w:rsidRPr="000F7D6E" w:rsidRDefault="004A2632" w:rsidP="00E06D46">
            <w:pPr>
              <w:pStyle w:val="Tabletext"/>
            </w:pPr>
            <w:r w:rsidRPr="000F7D6E">
              <w:t>04935R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6B69A5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CC0A406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 6 cm x 4 cm dressing, 5 x 5 g sheet</w:t>
            </w:r>
          </w:p>
        </w:tc>
      </w:tr>
      <w:tr w:rsidR="004A2632" w:rsidRPr="000F7D6E" w14:paraId="4CC3811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498B631" w14:textId="77777777" w:rsidR="004A2632" w:rsidRPr="000F7D6E" w:rsidRDefault="004A2632" w:rsidP="00E06D46">
            <w:pPr>
              <w:pStyle w:val="Tabletext"/>
            </w:pPr>
            <w:r w:rsidRPr="000F7D6E">
              <w:t>04936T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924F57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4FA98C4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 8 cm x 6 cm dressing, 3 x 10 g sheet</w:t>
            </w:r>
          </w:p>
        </w:tc>
      </w:tr>
      <w:tr w:rsidR="004A2632" w:rsidRPr="000F7D6E" w14:paraId="2AFF75D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33BA912" w14:textId="77777777" w:rsidR="004A2632" w:rsidRPr="000F7D6E" w:rsidRDefault="004A2632" w:rsidP="00E06D46">
            <w:pPr>
              <w:pStyle w:val="Tabletext"/>
            </w:pPr>
            <w:r w:rsidRPr="000F7D6E">
              <w:t>04937W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D1D1FC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6717E19" w14:textId="77777777" w:rsidR="004A2632" w:rsidRPr="000F7D6E" w:rsidRDefault="004A2632" w:rsidP="00E06D46">
            <w:pPr>
              <w:pStyle w:val="Tabletext"/>
            </w:pPr>
            <w:r w:rsidRPr="000F7D6E">
              <w:t>cadexomer</w:t>
            </w:r>
            <w:r w:rsidR="00883711">
              <w:t>-</w:t>
            </w:r>
            <w:r w:rsidRPr="000F7D6E">
              <w:t>iodine 10 cm x 8 cm dressing, 2 x 17 g sheet</w:t>
            </w:r>
          </w:p>
        </w:tc>
      </w:tr>
      <w:tr w:rsidR="004A2632" w:rsidRPr="000F7D6E" w14:paraId="59C3304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558EDD6" w14:textId="77777777" w:rsidR="004A2632" w:rsidRPr="000F7D6E" w:rsidRDefault="004A2632" w:rsidP="00E06D46">
            <w:pPr>
              <w:pStyle w:val="Tabletext"/>
            </w:pPr>
            <w:r w:rsidRPr="000F7D6E">
              <w:t>04944F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A8E2B6" w14:textId="77777777" w:rsidR="004A2632" w:rsidRPr="000F7D6E" w:rsidRDefault="004A2632" w:rsidP="00E06D46">
            <w:pPr>
              <w:pStyle w:val="Tabletext"/>
            </w:pPr>
            <w:r w:rsidRPr="000F7D6E">
              <w:t>dressing non adherent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D0E5441" w14:textId="77777777" w:rsidR="004A2632" w:rsidRPr="000F7D6E" w:rsidRDefault="004A2632" w:rsidP="00E06D46">
            <w:pPr>
              <w:pStyle w:val="Tabletext"/>
            </w:pPr>
            <w:r w:rsidRPr="000F7D6E">
              <w:t>dressing non adherent 7.5 cm x 10 cm dressing, 10</w:t>
            </w:r>
          </w:p>
        </w:tc>
      </w:tr>
      <w:tr w:rsidR="004A2632" w:rsidRPr="000F7D6E" w14:paraId="271F953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0201EF0" w14:textId="77777777" w:rsidR="004A2632" w:rsidRPr="000F7D6E" w:rsidRDefault="004A2632" w:rsidP="00E06D46">
            <w:pPr>
              <w:pStyle w:val="Tabletext"/>
            </w:pPr>
            <w:r w:rsidRPr="000F7D6E">
              <w:t>04945G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4F9C6D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830E721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 10 cm x 10 cm dressing, 10</w:t>
            </w:r>
          </w:p>
        </w:tc>
      </w:tr>
      <w:tr w:rsidR="004A2632" w:rsidRPr="000F7D6E" w14:paraId="582E381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1AB0EC2" w14:textId="77777777" w:rsidR="004A2632" w:rsidRPr="000F7D6E" w:rsidRDefault="004A2632" w:rsidP="00E06D46">
            <w:pPr>
              <w:pStyle w:val="Tabletext"/>
            </w:pPr>
            <w:r w:rsidRPr="000F7D6E">
              <w:t>04946H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61E46C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884C2B4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moderate exudate 15 cm x 15 cm dressing, 10</w:t>
            </w:r>
          </w:p>
        </w:tc>
      </w:tr>
      <w:tr w:rsidR="004A2632" w:rsidRPr="000F7D6E" w14:paraId="3EE6E92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02B0694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04947J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81A09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4FB7C94" w14:textId="77777777" w:rsidR="004A2632" w:rsidRPr="000F7D6E" w:rsidRDefault="004A2632" w:rsidP="00E06D46">
            <w:pPr>
              <w:pStyle w:val="Tabletext"/>
            </w:pPr>
            <w:r w:rsidRPr="000F7D6E">
              <w:t>dressing hydrocolloid superficial wound light exudate 10 cm x 10 cm dressing, 10</w:t>
            </w:r>
          </w:p>
        </w:tc>
      </w:tr>
      <w:tr w:rsidR="004A2632" w:rsidRPr="000F7D6E" w14:paraId="6F0BE70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B8C4436" w14:textId="77777777" w:rsidR="004A2632" w:rsidRPr="000F7D6E" w:rsidRDefault="004A2632" w:rsidP="00E06D46">
            <w:pPr>
              <w:pStyle w:val="Tabletext"/>
            </w:pPr>
            <w:r w:rsidRPr="000F7D6E">
              <w:t>04948K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1A802" w14:textId="77777777" w:rsidR="004A2632" w:rsidRPr="000F7D6E" w:rsidRDefault="004A2632" w:rsidP="00E06D46">
            <w:pPr>
              <w:pStyle w:val="Tabletext"/>
            </w:pPr>
            <w:r w:rsidRPr="000F7D6E">
              <w:t>dressing hydroactive debridement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93706C8" w14:textId="77777777" w:rsidR="004A2632" w:rsidRPr="000F7D6E" w:rsidRDefault="004A2632" w:rsidP="00E06D46">
            <w:pPr>
              <w:pStyle w:val="Tabletext"/>
            </w:pPr>
            <w:r w:rsidRPr="000F7D6E">
              <w:t>dressing hydroactive debridement 5.5 cm dressing, 10</w:t>
            </w:r>
          </w:p>
        </w:tc>
      </w:tr>
      <w:tr w:rsidR="004A2632" w:rsidRPr="000F7D6E" w14:paraId="0715C5E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6AA85C8" w14:textId="77777777" w:rsidR="004A2632" w:rsidRPr="000F7D6E" w:rsidRDefault="004A2632" w:rsidP="00E06D46">
            <w:pPr>
              <w:pStyle w:val="Tabletext"/>
            </w:pPr>
            <w:r w:rsidRPr="000F7D6E">
              <w:t>04949L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DB10C3" w14:textId="77777777" w:rsidR="004A2632" w:rsidRPr="000F7D6E" w:rsidRDefault="004A2632" w:rsidP="00E06D46">
            <w:pPr>
              <w:pStyle w:val="Tabletext"/>
            </w:pPr>
            <w:r w:rsidRPr="000F7D6E">
              <w:t>dressing hydroactive debridement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D1EF123" w14:textId="77777777" w:rsidR="004A2632" w:rsidRPr="000F7D6E" w:rsidRDefault="004A2632" w:rsidP="00E06D46">
            <w:pPr>
              <w:pStyle w:val="Tabletext"/>
            </w:pPr>
            <w:r w:rsidRPr="000F7D6E">
              <w:t>dressing hydroactive debridement 4 cm dressing, 10</w:t>
            </w:r>
          </w:p>
        </w:tc>
      </w:tr>
      <w:tr w:rsidR="004A2632" w:rsidRPr="000F7D6E" w14:paraId="16C8090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56D263" w14:textId="77777777" w:rsidR="004A2632" w:rsidRPr="000F7D6E" w:rsidRDefault="004A2632" w:rsidP="00E06D46">
            <w:pPr>
              <w:pStyle w:val="Tabletext"/>
            </w:pPr>
            <w:r w:rsidRPr="000F7D6E">
              <w:t>04950M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D21022" w14:textId="77777777" w:rsidR="004A2632" w:rsidRPr="000F7D6E" w:rsidRDefault="004A2632" w:rsidP="00E06D46">
            <w:pPr>
              <w:pStyle w:val="Tabletext"/>
            </w:pPr>
            <w:r w:rsidRPr="000F7D6E">
              <w:t>dressing hydroactive debridement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FC1BEF9" w14:textId="77777777" w:rsidR="004A2632" w:rsidRPr="000F7D6E" w:rsidRDefault="004A2632" w:rsidP="00E06D46">
            <w:pPr>
              <w:pStyle w:val="Tabletext"/>
            </w:pPr>
            <w:r w:rsidRPr="000F7D6E">
              <w:t>dressing hydroactive debridement 7.5 cm x 7.5 cm dressing, 10</w:t>
            </w:r>
          </w:p>
        </w:tc>
      </w:tr>
      <w:tr w:rsidR="004A2632" w:rsidRPr="000F7D6E" w14:paraId="03797B6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30F690D" w14:textId="77777777" w:rsidR="004A2632" w:rsidRPr="000F7D6E" w:rsidRDefault="004A2632" w:rsidP="00E06D46">
            <w:pPr>
              <w:pStyle w:val="Tabletext"/>
            </w:pPr>
            <w:r w:rsidRPr="000F7D6E">
              <w:t>10017F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DD5D6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C4162D6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10.3 cm x 10.3 cm dressing, 10</w:t>
            </w:r>
          </w:p>
        </w:tc>
      </w:tr>
      <w:tr w:rsidR="004A2632" w:rsidRPr="000F7D6E" w14:paraId="4AF6E62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67F8863" w14:textId="77777777" w:rsidR="004A2632" w:rsidRPr="000F7D6E" w:rsidRDefault="004A2632" w:rsidP="00E06D46">
            <w:pPr>
              <w:pStyle w:val="Tabletext"/>
            </w:pPr>
            <w:r w:rsidRPr="000F7D6E">
              <w:t>10021K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A02EBB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D2DA3EF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21 cm x 21 cm dressing, 10</w:t>
            </w:r>
          </w:p>
        </w:tc>
      </w:tr>
      <w:tr w:rsidR="004A2632" w:rsidRPr="000F7D6E" w14:paraId="30A34A9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CE880AB" w14:textId="77777777" w:rsidR="004A2632" w:rsidRPr="000F7D6E" w:rsidRDefault="004A2632" w:rsidP="00E06D46">
            <w:pPr>
              <w:pStyle w:val="Tabletext"/>
            </w:pPr>
            <w:r w:rsidRPr="000F7D6E">
              <w:t>10023M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D0EC9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A4D4029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15.4 cm x 15.4 cm dressing, 10</w:t>
            </w:r>
          </w:p>
        </w:tc>
      </w:tr>
      <w:tr w:rsidR="004A2632" w:rsidRPr="000F7D6E" w14:paraId="709D167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370AF8A" w14:textId="77777777" w:rsidR="004A2632" w:rsidRPr="000F7D6E" w:rsidRDefault="004A2632" w:rsidP="00E06D46">
            <w:pPr>
              <w:pStyle w:val="Tabletext"/>
            </w:pPr>
            <w:r w:rsidRPr="000F7D6E">
              <w:t>10029W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AF536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06DD54F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12.9 cm x 12.9 cm dressing, 10</w:t>
            </w:r>
          </w:p>
        </w:tc>
      </w:tr>
      <w:tr w:rsidR="004A2632" w:rsidRPr="000F7D6E" w14:paraId="5E55ACB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5746445" w14:textId="77777777" w:rsidR="004A2632" w:rsidRPr="000F7D6E" w:rsidRDefault="004A2632" w:rsidP="00E06D46">
            <w:pPr>
              <w:pStyle w:val="Tabletext"/>
            </w:pPr>
            <w:r w:rsidRPr="000F7D6E">
              <w:t>10095H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78102" w14:textId="77777777" w:rsidR="004A2632" w:rsidRPr="000F7D6E" w:rsidRDefault="004A2632" w:rsidP="00E06D46">
            <w:pPr>
              <w:pStyle w:val="Tabletext"/>
            </w:pPr>
            <w:r w:rsidRPr="000F7D6E">
              <w:t>dutasteride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55D10AF" w14:textId="77777777" w:rsidR="004A2632" w:rsidRPr="000F7D6E" w:rsidRDefault="004A2632" w:rsidP="00E06D46">
            <w:pPr>
              <w:pStyle w:val="Tabletext"/>
            </w:pPr>
            <w:r w:rsidRPr="000F7D6E">
              <w:t>dutasteride 500 microgram capsule, 30</w:t>
            </w:r>
          </w:p>
        </w:tc>
      </w:tr>
      <w:tr w:rsidR="004A2632" w:rsidRPr="000F7D6E" w14:paraId="5E8C7AD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7CFC997" w14:textId="77777777" w:rsidR="004A2632" w:rsidRPr="000F7D6E" w:rsidRDefault="004A2632" w:rsidP="00E06D46">
            <w:pPr>
              <w:pStyle w:val="Tabletext"/>
            </w:pPr>
            <w:r w:rsidRPr="000F7D6E">
              <w:t>10097K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7568EB" w14:textId="77777777" w:rsidR="004A2632" w:rsidRPr="000F7D6E" w:rsidRDefault="004A2632" w:rsidP="00E06D46">
            <w:pPr>
              <w:pStyle w:val="Tabletext"/>
            </w:pPr>
            <w:r w:rsidRPr="000F7D6E">
              <w:t>dressing hydrofibre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846C8A7" w14:textId="77777777" w:rsidR="004A2632" w:rsidRPr="000F7D6E" w:rsidRDefault="004A2632" w:rsidP="00E06D46">
            <w:pPr>
              <w:pStyle w:val="Tabletext"/>
            </w:pPr>
            <w:r w:rsidRPr="000F7D6E">
              <w:t>dressing hydrofibre with silver 10 cm x 10 cm dressing, 10</w:t>
            </w:r>
          </w:p>
        </w:tc>
      </w:tr>
      <w:tr w:rsidR="004A2632" w:rsidRPr="000F7D6E" w14:paraId="26E2F1A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E528C6F" w14:textId="77777777" w:rsidR="004A2632" w:rsidRPr="000F7D6E" w:rsidRDefault="004A2632" w:rsidP="00E06D46">
            <w:pPr>
              <w:pStyle w:val="Tabletext"/>
            </w:pPr>
            <w:r w:rsidRPr="000F7D6E">
              <w:t>10098L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E26CD8" w14:textId="77777777" w:rsidR="004A2632" w:rsidRPr="000F7D6E" w:rsidRDefault="004A2632" w:rsidP="00E06D46">
            <w:pPr>
              <w:pStyle w:val="Tabletext"/>
            </w:pPr>
            <w:r w:rsidRPr="000F7D6E">
              <w:t>dressing hydrofibre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C76713C" w14:textId="77777777" w:rsidR="004A2632" w:rsidRPr="000F7D6E" w:rsidRDefault="004A2632" w:rsidP="00E06D46">
            <w:pPr>
              <w:pStyle w:val="Tabletext"/>
            </w:pPr>
            <w:r w:rsidRPr="000F7D6E">
              <w:t>dressing hydrofibre with silver 15 cm x 15 cm dressing, 5</w:t>
            </w:r>
          </w:p>
        </w:tc>
      </w:tr>
      <w:tr w:rsidR="004A2632" w:rsidRPr="000F7D6E" w14:paraId="58C3CED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B5E3C62" w14:textId="77777777" w:rsidR="004A2632" w:rsidRPr="000F7D6E" w:rsidRDefault="004A2632" w:rsidP="00E06D46">
            <w:pPr>
              <w:pStyle w:val="Tabletext"/>
            </w:pPr>
            <w:r w:rsidRPr="000F7D6E">
              <w:t>10102Q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3F60D5" w14:textId="77777777" w:rsidR="004A2632" w:rsidRPr="000F7D6E" w:rsidRDefault="004A2632" w:rsidP="00E06D46">
            <w:pPr>
              <w:pStyle w:val="Tabletext"/>
            </w:pPr>
            <w:r w:rsidRPr="000F7D6E">
              <w:t>dutasteride + tamsulosin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F728E24" w14:textId="77777777" w:rsidR="004A2632" w:rsidRPr="000F7D6E" w:rsidRDefault="004A2632" w:rsidP="00E06D46">
            <w:pPr>
              <w:pStyle w:val="Tabletext"/>
            </w:pPr>
            <w:r w:rsidRPr="000F7D6E">
              <w:t>dutasteride 500 microgram + tamsulosin hydrochloride 400 microgram modified release capsule, 30</w:t>
            </w:r>
          </w:p>
        </w:tc>
      </w:tr>
      <w:tr w:rsidR="004A2632" w:rsidRPr="000F7D6E" w14:paraId="64DB8AA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AE33784" w14:textId="77777777" w:rsidR="004A2632" w:rsidRPr="000F7D6E" w:rsidRDefault="004A2632" w:rsidP="00E06D46">
            <w:pPr>
              <w:pStyle w:val="Tabletext"/>
            </w:pPr>
            <w:r w:rsidRPr="000F7D6E">
              <w:t>10105W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5B73E" w14:textId="77777777" w:rsidR="004A2632" w:rsidRPr="000F7D6E" w:rsidRDefault="004A2632" w:rsidP="00E06D46">
            <w:pPr>
              <w:pStyle w:val="Tabletext"/>
            </w:pPr>
            <w:r w:rsidRPr="000F7D6E">
              <w:t>dressing hydrofibre with silver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6E39BC5" w14:textId="77777777" w:rsidR="004A2632" w:rsidRPr="000F7D6E" w:rsidRDefault="004A2632" w:rsidP="00E06D46">
            <w:pPr>
              <w:pStyle w:val="Tabletext"/>
            </w:pPr>
            <w:r w:rsidRPr="000F7D6E">
              <w:t>dressing hydrofibre with silver 2 cm x 45 cm rope, 5</w:t>
            </w:r>
          </w:p>
        </w:tc>
      </w:tr>
      <w:tr w:rsidR="004A2632" w:rsidRPr="000F7D6E" w14:paraId="42283E9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5637B24" w14:textId="77777777" w:rsidR="004A2632" w:rsidRPr="000F7D6E" w:rsidRDefault="004A2632" w:rsidP="00E06D46">
            <w:pPr>
              <w:pStyle w:val="Tabletext"/>
            </w:pPr>
            <w:r w:rsidRPr="000F7D6E">
              <w:t>10106X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77F6AF" w14:textId="77777777" w:rsidR="004A2632" w:rsidRPr="000F7D6E" w:rsidRDefault="004A2632" w:rsidP="00E06D46">
            <w:pPr>
              <w:pStyle w:val="Tabletext"/>
            </w:pPr>
            <w:r w:rsidRPr="000F7D6E">
              <w:t>imiquimod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93F72E9" w14:textId="77777777" w:rsidR="004A2632" w:rsidRPr="000F7D6E" w:rsidRDefault="004A2632" w:rsidP="00E06D46">
            <w:pPr>
              <w:pStyle w:val="Tabletext"/>
            </w:pPr>
            <w:r w:rsidRPr="000F7D6E">
              <w:t xml:space="preserve">imiquimod 5% cream, 2 x 2 </w:t>
            </w:r>
            <w:bookmarkStart w:id="175" w:name="BK_S3P19L6C27"/>
            <w:bookmarkStart w:id="176" w:name="BK_S3P17L36C27"/>
            <w:bookmarkEnd w:id="175"/>
            <w:bookmarkEnd w:id="176"/>
            <w:r w:rsidRPr="000F7D6E">
              <w:t>g</w:t>
            </w:r>
          </w:p>
        </w:tc>
      </w:tr>
      <w:tr w:rsidR="004A2632" w:rsidRPr="000F7D6E" w14:paraId="0C6B064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CF620EB" w14:textId="77777777" w:rsidR="004A2632" w:rsidRPr="000F7D6E" w:rsidRDefault="004A2632" w:rsidP="00E06D46">
            <w:pPr>
              <w:pStyle w:val="Tabletext"/>
            </w:pPr>
            <w:r w:rsidRPr="000F7D6E">
              <w:t>10169F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5986BA" w14:textId="77777777" w:rsidR="004A2632" w:rsidRPr="000F7D6E" w:rsidRDefault="004A2632" w:rsidP="00E06D46">
            <w:pPr>
              <w:pStyle w:val="Tabletext"/>
            </w:pPr>
            <w:r w:rsidRPr="000F7D6E">
              <w:t>clopidogrel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A925F9D" w14:textId="77777777" w:rsidR="004A2632" w:rsidRPr="000F7D6E" w:rsidRDefault="004A2632" w:rsidP="00E06D46">
            <w:pPr>
              <w:pStyle w:val="Tabletext"/>
            </w:pPr>
            <w:r w:rsidRPr="000F7D6E">
              <w:t>clopidogrel 75 mg tablet, 28</w:t>
            </w:r>
          </w:p>
        </w:tc>
      </w:tr>
      <w:tr w:rsidR="004A2632" w:rsidRPr="000F7D6E" w14:paraId="13A9AA7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0DC3EB1" w14:textId="77777777" w:rsidR="004A2632" w:rsidRPr="000F7D6E" w:rsidRDefault="004A2632" w:rsidP="00E06D46">
            <w:pPr>
              <w:pStyle w:val="Tabletext"/>
            </w:pPr>
            <w:r w:rsidRPr="000F7D6E">
              <w:t>10177P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5DB391" w14:textId="77777777" w:rsidR="004A2632" w:rsidRPr="000F7D6E" w:rsidRDefault="004A2632" w:rsidP="00E06D46">
            <w:pPr>
              <w:pStyle w:val="Tabletext"/>
            </w:pPr>
            <w:r w:rsidRPr="000F7D6E">
              <w:t>docusate + sennoside B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1BE7C0C" w14:textId="77777777" w:rsidR="004A2632" w:rsidRPr="000F7D6E" w:rsidRDefault="004A2632" w:rsidP="00E06D46">
            <w:pPr>
              <w:pStyle w:val="Tabletext"/>
            </w:pPr>
            <w:r w:rsidRPr="000F7D6E">
              <w:t>docusate sodium 50 mg + sennoside B 8 mg tablet, 90</w:t>
            </w:r>
          </w:p>
        </w:tc>
      </w:tr>
      <w:tr w:rsidR="004A2632" w:rsidRPr="000F7D6E" w14:paraId="301064D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EFC9D9F" w14:textId="77777777" w:rsidR="004A2632" w:rsidRPr="000F7D6E" w:rsidRDefault="004A2632" w:rsidP="00E06D46">
            <w:pPr>
              <w:pStyle w:val="Tabletext"/>
            </w:pPr>
            <w:r w:rsidRPr="000F7D6E">
              <w:t>10573L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37BE2B" w14:textId="77777777" w:rsidR="004A2632" w:rsidRPr="000F7D6E" w:rsidRDefault="004A2632" w:rsidP="00E06D46">
            <w:pPr>
              <w:pStyle w:val="Tabletext"/>
            </w:pPr>
            <w:r w:rsidRPr="000F7D6E">
              <w:t>folic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187568E" w14:textId="77777777" w:rsidR="004A2632" w:rsidRPr="000F7D6E" w:rsidRDefault="004A2632" w:rsidP="00E06D46">
            <w:pPr>
              <w:pStyle w:val="Tabletext"/>
            </w:pPr>
            <w:r w:rsidRPr="000F7D6E">
              <w:t>folic acid 5 mg tablet, 100</w:t>
            </w:r>
          </w:p>
        </w:tc>
      </w:tr>
      <w:tr w:rsidR="004A2632" w:rsidRPr="000F7D6E" w14:paraId="2D76842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FF8A0F4" w14:textId="77777777" w:rsidR="004A2632" w:rsidRPr="000F7D6E" w:rsidRDefault="004A2632" w:rsidP="00E06D46">
            <w:pPr>
              <w:pStyle w:val="Tabletext"/>
            </w:pPr>
            <w:r w:rsidRPr="000F7D6E">
              <w:t>10574M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43BA96" w14:textId="77777777" w:rsidR="004A2632" w:rsidRPr="000F7D6E" w:rsidRDefault="004A2632" w:rsidP="00E06D46">
            <w:pPr>
              <w:pStyle w:val="Tabletext"/>
            </w:pPr>
            <w:r w:rsidRPr="000F7D6E">
              <w:t>sodium chloride + potassium chloride + glucose monohydrate + citric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159CF67" w14:textId="77777777" w:rsidR="004A2632" w:rsidRPr="000F7D6E" w:rsidRDefault="004A2632" w:rsidP="00E06D46">
            <w:pPr>
              <w:pStyle w:val="Tabletext"/>
            </w:pPr>
            <w:r w:rsidRPr="000F7D6E">
              <w:t>sodium chloride 470 mg + potassium chloride 300 mg + glucose monohydrate 3.56 g + sodium acid citrate 530 mg powder for oral liquid, 10 x 4.9 g sachets</w:t>
            </w:r>
          </w:p>
        </w:tc>
      </w:tr>
      <w:tr w:rsidR="004A2632" w:rsidRPr="000F7D6E" w14:paraId="7482CB4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6B7A275" w14:textId="77777777" w:rsidR="004A2632" w:rsidRPr="000F7D6E" w:rsidRDefault="004A2632" w:rsidP="00E06D46">
            <w:pPr>
              <w:pStyle w:val="Tabletext"/>
            </w:pPr>
            <w:r w:rsidRPr="000F7D6E">
              <w:t>10577Q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E02C62" w14:textId="77777777" w:rsidR="004A2632" w:rsidRPr="000F7D6E" w:rsidRDefault="004A2632" w:rsidP="00E06D46">
            <w:pPr>
              <w:pStyle w:val="Tabletext"/>
            </w:pPr>
            <w:r w:rsidRPr="000F7D6E">
              <w:t>hydroxocobalamin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C138930" w14:textId="77777777" w:rsidR="004A2632" w:rsidRPr="000F7D6E" w:rsidRDefault="004A2632" w:rsidP="00E06D46">
            <w:pPr>
              <w:pStyle w:val="Tabletext"/>
            </w:pPr>
            <w:r w:rsidRPr="000F7D6E">
              <w:t>hydroxocobalamin 1 mg/mL injection, 3 x 1 mL ampoules</w:t>
            </w:r>
          </w:p>
        </w:tc>
      </w:tr>
      <w:tr w:rsidR="004A2632" w:rsidRPr="000F7D6E" w14:paraId="677AF5D4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8BC6E21" w14:textId="77777777" w:rsidR="004A2632" w:rsidRPr="000F7D6E" w:rsidRDefault="004A2632" w:rsidP="00E06D46">
            <w:pPr>
              <w:pStyle w:val="Tabletext"/>
            </w:pPr>
            <w:r w:rsidRPr="000F7D6E">
              <w:t>10578R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D9C905" w14:textId="77777777" w:rsidR="004A2632" w:rsidRPr="000F7D6E" w:rsidRDefault="004A2632" w:rsidP="00E06D46">
            <w:pPr>
              <w:pStyle w:val="Tabletext"/>
            </w:pPr>
            <w:r w:rsidRPr="000F7D6E">
              <w:t>bisacodyl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101A745" w14:textId="77777777" w:rsidR="004A2632" w:rsidRPr="000F7D6E" w:rsidRDefault="004A2632" w:rsidP="00E06D46">
            <w:pPr>
              <w:pStyle w:val="Tabletext"/>
            </w:pPr>
            <w:r w:rsidRPr="000F7D6E">
              <w:t>bisacodyl 10 mg suppository, 10</w:t>
            </w:r>
          </w:p>
        </w:tc>
      </w:tr>
      <w:tr w:rsidR="004A2632" w:rsidRPr="000F7D6E" w14:paraId="33CB950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335B847" w14:textId="77777777" w:rsidR="004A2632" w:rsidRPr="000F7D6E" w:rsidRDefault="004A2632" w:rsidP="00E06D46">
            <w:pPr>
              <w:pStyle w:val="Tabletext"/>
            </w:pPr>
            <w:r w:rsidRPr="000F7D6E">
              <w:t>10579T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EB7C11" w14:textId="77777777" w:rsidR="004A2632" w:rsidRPr="000F7D6E" w:rsidRDefault="004A2632" w:rsidP="00E06D46">
            <w:pPr>
              <w:pStyle w:val="Tabletext"/>
            </w:pPr>
            <w:r w:rsidRPr="000F7D6E">
              <w:t>ferrous fumarate + folic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B03972E" w14:textId="77777777" w:rsidR="004A2632" w:rsidRPr="000F7D6E" w:rsidRDefault="004A2632" w:rsidP="00E06D46">
            <w:pPr>
              <w:pStyle w:val="Tabletext"/>
            </w:pPr>
            <w:r w:rsidRPr="000F7D6E">
              <w:t>ferrous fumarate 310 mg (iron 100 mg) + folic acid 350 microgram tablet, 60</w:t>
            </w:r>
          </w:p>
        </w:tc>
      </w:tr>
      <w:tr w:rsidR="004A2632" w:rsidRPr="000F7D6E" w14:paraId="76C1EBA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4220FA8" w14:textId="77777777" w:rsidR="004A2632" w:rsidRPr="000F7D6E" w:rsidRDefault="004A2632" w:rsidP="00E06D46">
            <w:pPr>
              <w:pStyle w:val="Tabletext"/>
            </w:pPr>
            <w:r w:rsidRPr="000F7D6E">
              <w:t>10580W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BF6424" w14:textId="77777777" w:rsidR="004A2632" w:rsidRPr="000F7D6E" w:rsidRDefault="004A2632" w:rsidP="00E06D46">
            <w:pPr>
              <w:pStyle w:val="Tabletext"/>
            </w:pPr>
            <w:r w:rsidRPr="000F7D6E">
              <w:t>bisacodyl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E719730" w14:textId="77777777" w:rsidR="004A2632" w:rsidRPr="000F7D6E" w:rsidRDefault="004A2632" w:rsidP="00E06D46">
            <w:pPr>
              <w:pStyle w:val="Tabletext"/>
            </w:pPr>
            <w:r w:rsidRPr="000F7D6E">
              <w:t>bisacodyl 10 mg suppository, 12</w:t>
            </w:r>
          </w:p>
        </w:tc>
      </w:tr>
      <w:tr w:rsidR="004A2632" w:rsidRPr="000F7D6E" w14:paraId="09E4723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87AFA28" w14:textId="77777777" w:rsidR="004A2632" w:rsidRPr="000F7D6E" w:rsidRDefault="004A2632" w:rsidP="00E06D46">
            <w:pPr>
              <w:pStyle w:val="Tabletext"/>
            </w:pPr>
            <w:r w:rsidRPr="000F7D6E">
              <w:t>10582Y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DB8DBF" w14:textId="77777777" w:rsidR="004A2632" w:rsidRPr="000F7D6E" w:rsidRDefault="004A2632" w:rsidP="00E06D46">
            <w:pPr>
              <w:pStyle w:val="Tabletext"/>
            </w:pPr>
            <w:r w:rsidRPr="000F7D6E">
              <w:t>paracetamol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1D9C196" w14:textId="77777777" w:rsidR="004A2632" w:rsidRPr="000F7D6E" w:rsidRDefault="004A2632" w:rsidP="00E06D46">
            <w:pPr>
              <w:pStyle w:val="Tabletext"/>
            </w:pPr>
            <w:r w:rsidRPr="000F7D6E">
              <w:t>paracetamol 500 mg tablet, 100</w:t>
            </w:r>
          </w:p>
        </w:tc>
      </w:tr>
      <w:tr w:rsidR="004A2632" w:rsidRPr="000F7D6E" w14:paraId="3A18208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BFF1A00" w14:textId="77777777" w:rsidR="004A2632" w:rsidRPr="000F7D6E" w:rsidRDefault="004A2632" w:rsidP="00E06D46">
            <w:pPr>
              <w:pStyle w:val="Tabletext"/>
            </w:pPr>
            <w:r w:rsidRPr="000F7D6E">
              <w:t>10584C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95404D" w14:textId="77777777" w:rsidR="004A2632" w:rsidRPr="000F7D6E" w:rsidRDefault="004A2632" w:rsidP="00E06D46">
            <w:pPr>
              <w:pStyle w:val="Tabletext"/>
            </w:pPr>
            <w:r w:rsidRPr="000F7D6E">
              <w:t>folic acid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CD09CB2" w14:textId="77777777" w:rsidR="004A2632" w:rsidRPr="000F7D6E" w:rsidRDefault="004A2632" w:rsidP="00E06D46">
            <w:pPr>
              <w:pStyle w:val="Tabletext"/>
            </w:pPr>
            <w:r w:rsidRPr="000F7D6E">
              <w:t>folic acid 500 microgram tablet, 100</w:t>
            </w:r>
          </w:p>
        </w:tc>
      </w:tr>
      <w:tr w:rsidR="004A2632" w:rsidRPr="000F7D6E" w14:paraId="3C3D887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AA46F93" w14:textId="77777777" w:rsidR="004A2632" w:rsidRPr="000F7D6E" w:rsidRDefault="004A2632" w:rsidP="00E06D46">
            <w:pPr>
              <w:pStyle w:val="Tabletext"/>
            </w:pPr>
            <w:r w:rsidRPr="000F7D6E">
              <w:t>10585D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92B67" w14:textId="77777777" w:rsidR="004A2632" w:rsidRPr="000F7D6E" w:rsidRDefault="004A2632" w:rsidP="00E06D46">
            <w:pPr>
              <w:pStyle w:val="Tabletext"/>
            </w:pPr>
            <w:r w:rsidRPr="000F7D6E">
              <w:t>paracetamol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4E2CF74" w14:textId="77777777" w:rsidR="004A2632" w:rsidRPr="000F7D6E" w:rsidRDefault="004A2632" w:rsidP="00E06D46">
            <w:pPr>
              <w:pStyle w:val="Tabletext"/>
            </w:pPr>
            <w:r w:rsidRPr="000F7D6E">
              <w:t>paracetamol 500 mg tablet, 100</w:t>
            </w:r>
          </w:p>
        </w:tc>
      </w:tr>
      <w:tr w:rsidR="004A2632" w:rsidRPr="000F7D6E" w14:paraId="3BED404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FA8B8F6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10586E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CC81A5" w14:textId="77777777" w:rsidR="004A2632" w:rsidRPr="000F7D6E" w:rsidRDefault="004A2632" w:rsidP="00E06D46">
            <w:pPr>
              <w:pStyle w:val="Tabletext"/>
            </w:pPr>
            <w:r w:rsidRPr="000F7D6E">
              <w:t>glycerol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E966D56" w14:textId="77777777" w:rsidR="004A2632" w:rsidRPr="000F7D6E" w:rsidRDefault="004A2632" w:rsidP="00E06D46">
            <w:pPr>
              <w:pStyle w:val="Tabletext"/>
            </w:pPr>
            <w:r w:rsidRPr="000F7D6E">
              <w:t>glycerol 700 mg suppository, 12</w:t>
            </w:r>
          </w:p>
        </w:tc>
      </w:tr>
      <w:tr w:rsidR="004A2632" w:rsidRPr="000F7D6E" w14:paraId="4705387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7C7BAF0" w14:textId="77777777" w:rsidR="004A2632" w:rsidRPr="000F7D6E" w:rsidRDefault="004A2632" w:rsidP="00E06D46">
            <w:pPr>
              <w:pStyle w:val="Tabletext"/>
            </w:pPr>
            <w:r w:rsidRPr="000F7D6E">
              <w:t>10587F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5B462D" w14:textId="77777777" w:rsidR="004A2632" w:rsidRPr="000F7D6E" w:rsidRDefault="004A2632" w:rsidP="00E06D46">
            <w:pPr>
              <w:pStyle w:val="Tabletext"/>
            </w:pPr>
            <w:r w:rsidRPr="000F7D6E">
              <w:t>hydroxocobalamin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CA02702" w14:textId="77777777" w:rsidR="004A2632" w:rsidRPr="000F7D6E" w:rsidRDefault="004A2632" w:rsidP="00E06D46">
            <w:pPr>
              <w:pStyle w:val="Tabletext"/>
            </w:pPr>
            <w:r w:rsidRPr="000F7D6E">
              <w:t>hydroxocobalamin 1 mg/mL injection, 3 x 1 mL ampoules</w:t>
            </w:r>
          </w:p>
        </w:tc>
      </w:tr>
      <w:tr w:rsidR="004A2632" w:rsidRPr="000F7D6E" w14:paraId="25A3687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E5404AC" w14:textId="77777777" w:rsidR="004A2632" w:rsidRPr="000F7D6E" w:rsidRDefault="004A2632" w:rsidP="00E06D46">
            <w:pPr>
              <w:pStyle w:val="Tabletext"/>
            </w:pPr>
            <w:r w:rsidRPr="000F7D6E">
              <w:t>10590J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441359" w14:textId="77777777" w:rsidR="004A2632" w:rsidRPr="000F7D6E" w:rsidRDefault="004A2632" w:rsidP="00E06D46">
            <w:pPr>
              <w:pStyle w:val="Tabletext"/>
            </w:pPr>
            <w:r w:rsidRPr="000F7D6E">
              <w:t>aspirin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6A72782" w14:textId="77777777" w:rsidR="004A2632" w:rsidRPr="000F7D6E" w:rsidRDefault="004A2632" w:rsidP="00E06D46">
            <w:pPr>
              <w:pStyle w:val="Tabletext"/>
            </w:pPr>
            <w:r w:rsidRPr="000F7D6E">
              <w:t>aspirin 100 mg tablet, 112</w:t>
            </w:r>
          </w:p>
        </w:tc>
      </w:tr>
      <w:tr w:rsidR="004A2632" w:rsidRPr="000F7D6E" w14:paraId="1E0DB25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8EB6697" w14:textId="77777777" w:rsidR="004A2632" w:rsidRPr="000F7D6E" w:rsidRDefault="004A2632" w:rsidP="00E06D46">
            <w:pPr>
              <w:pStyle w:val="Tabletext"/>
            </w:pPr>
            <w:r w:rsidRPr="000F7D6E">
              <w:t>10592L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B5BAA" w14:textId="77777777" w:rsidR="004A2632" w:rsidRPr="000F7D6E" w:rsidRDefault="004A2632" w:rsidP="00E06D46">
            <w:pPr>
              <w:pStyle w:val="Tabletext"/>
            </w:pPr>
            <w:r w:rsidRPr="000F7D6E">
              <w:t>loperamide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9885410" w14:textId="77777777" w:rsidR="004A2632" w:rsidRPr="000F7D6E" w:rsidRDefault="004A2632" w:rsidP="00E06D46">
            <w:pPr>
              <w:pStyle w:val="Tabletext"/>
            </w:pPr>
            <w:r w:rsidRPr="000F7D6E">
              <w:t>loperamide hydrochloride 2 mg capsule, 12</w:t>
            </w:r>
          </w:p>
        </w:tc>
      </w:tr>
      <w:tr w:rsidR="004A2632" w:rsidRPr="000F7D6E" w14:paraId="2886E4C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E7FAD38" w14:textId="77777777" w:rsidR="004A2632" w:rsidRPr="000F7D6E" w:rsidRDefault="004A2632" w:rsidP="00E06D46">
            <w:pPr>
              <w:pStyle w:val="Tabletext"/>
            </w:pPr>
            <w:r w:rsidRPr="000F7D6E">
              <w:t>10594N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24E940" w14:textId="77777777" w:rsidR="004A2632" w:rsidRPr="000F7D6E" w:rsidRDefault="004A2632" w:rsidP="00E06D46">
            <w:pPr>
              <w:pStyle w:val="Tabletext"/>
            </w:pPr>
            <w:r w:rsidRPr="000F7D6E">
              <w:t>ferrous fumarate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A152706" w14:textId="77777777" w:rsidR="004A2632" w:rsidRPr="000F7D6E" w:rsidRDefault="004A2632" w:rsidP="00E06D46">
            <w:pPr>
              <w:pStyle w:val="Tabletext"/>
            </w:pPr>
            <w:r w:rsidRPr="000F7D6E">
              <w:t>ferrous fumarate 200 mg (iron 65.7 mg) tablet, 60</w:t>
            </w:r>
          </w:p>
        </w:tc>
      </w:tr>
      <w:tr w:rsidR="004A2632" w:rsidRPr="000F7D6E" w14:paraId="34035D3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A045B39" w14:textId="77777777" w:rsidR="004A2632" w:rsidRPr="000F7D6E" w:rsidRDefault="004A2632" w:rsidP="00E06D46">
            <w:pPr>
              <w:pStyle w:val="Tabletext"/>
            </w:pPr>
            <w:r w:rsidRPr="000F7D6E">
              <w:t>10596Q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2C6FDF" w14:textId="77777777" w:rsidR="004A2632" w:rsidRPr="000F7D6E" w:rsidRDefault="004A2632" w:rsidP="00E06D46">
            <w:pPr>
              <w:pStyle w:val="Tabletext"/>
            </w:pPr>
            <w:r w:rsidRPr="000F7D6E">
              <w:t>glycerol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7CCB9DE" w14:textId="77777777" w:rsidR="004A2632" w:rsidRPr="000F7D6E" w:rsidRDefault="004A2632" w:rsidP="00E06D46">
            <w:pPr>
              <w:pStyle w:val="Tabletext"/>
            </w:pPr>
            <w:r w:rsidRPr="000F7D6E">
              <w:t>glycerol 1.4 g suppository, 12</w:t>
            </w:r>
          </w:p>
        </w:tc>
      </w:tr>
      <w:tr w:rsidR="004A2632" w:rsidRPr="000F7D6E" w14:paraId="31702F1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01C6346" w14:textId="77777777" w:rsidR="004A2632" w:rsidRPr="000F7D6E" w:rsidRDefault="004A2632" w:rsidP="00E06D46">
            <w:pPr>
              <w:pStyle w:val="Tabletext"/>
            </w:pPr>
            <w:r w:rsidRPr="000F7D6E">
              <w:t>10598T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1928CE" w14:textId="77777777" w:rsidR="004A2632" w:rsidRPr="000F7D6E" w:rsidRDefault="004A2632" w:rsidP="00E06D46">
            <w:pPr>
              <w:pStyle w:val="Tabletext"/>
            </w:pPr>
            <w:r w:rsidRPr="000F7D6E">
              <w:t>paracetamol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C3F3F67" w14:textId="77777777" w:rsidR="004A2632" w:rsidRPr="000F7D6E" w:rsidRDefault="004A2632" w:rsidP="00E06D46">
            <w:pPr>
              <w:pStyle w:val="Tabletext"/>
            </w:pPr>
            <w:r w:rsidRPr="000F7D6E">
              <w:t>paracetamol 665 mg modified release tablet, 96</w:t>
            </w:r>
          </w:p>
        </w:tc>
      </w:tr>
      <w:tr w:rsidR="004A2632" w:rsidRPr="000F7D6E" w14:paraId="73D6F69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7CBECBC" w14:textId="77777777" w:rsidR="004A2632" w:rsidRPr="000F7D6E" w:rsidRDefault="004A2632" w:rsidP="00E06D46">
            <w:pPr>
              <w:pStyle w:val="Tabletext"/>
            </w:pPr>
            <w:r w:rsidRPr="000F7D6E">
              <w:t>10599W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45BE8B" w14:textId="77777777" w:rsidR="004A2632" w:rsidRPr="000F7D6E" w:rsidRDefault="004A2632" w:rsidP="00E06D46">
            <w:pPr>
              <w:pStyle w:val="Tabletext"/>
            </w:pPr>
            <w:r w:rsidRPr="000F7D6E">
              <w:t>paracetamol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FAB9097" w14:textId="77777777" w:rsidR="004A2632" w:rsidRPr="000F7D6E" w:rsidRDefault="004A2632" w:rsidP="00E06D46">
            <w:pPr>
              <w:pStyle w:val="Tabletext"/>
            </w:pPr>
            <w:r w:rsidRPr="000F7D6E">
              <w:t xml:space="preserve">paracetamol 240 mg/5 mL oral liquid, 200 </w:t>
            </w:r>
            <w:bookmarkStart w:id="177" w:name="BK_S3P19L32C42"/>
            <w:bookmarkStart w:id="178" w:name="BK_S3P18L18C42"/>
            <w:bookmarkEnd w:id="177"/>
            <w:bookmarkEnd w:id="178"/>
            <w:r w:rsidRPr="000F7D6E">
              <w:t>mL</w:t>
            </w:r>
          </w:p>
        </w:tc>
      </w:tr>
      <w:tr w:rsidR="004A2632" w:rsidRPr="000F7D6E" w14:paraId="1B3D205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8BF54A1" w14:textId="77777777" w:rsidR="004A2632" w:rsidRPr="000F7D6E" w:rsidRDefault="004A2632" w:rsidP="00E06D46">
            <w:pPr>
              <w:pStyle w:val="Tabletext"/>
            </w:pPr>
            <w:r w:rsidRPr="000F7D6E">
              <w:t>10831C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1E6081" w14:textId="77777777" w:rsidR="004A2632" w:rsidRPr="000F7D6E" w:rsidRDefault="004A2632" w:rsidP="00E06D46">
            <w:pPr>
              <w:pStyle w:val="Tabletext"/>
            </w:pPr>
            <w:r w:rsidRPr="000F7D6E">
              <w:t>hydrocortisone acetate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B6921A9" w14:textId="77777777" w:rsidR="004A2632" w:rsidRPr="000F7D6E" w:rsidRDefault="004A2632" w:rsidP="00E06D46">
            <w:pPr>
              <w:pStyle w:val="Tabletext"/>
            </w:pPr>
            <w:r w:rsidRPr="000F7D6E">
              <w:t xml:space="preserve">hydrocortisone acetate 1% ointment, 30 </w:t>
            </w:r>
            <w:bookmarkStart w:id="179" w:name="BK_S3P19L33C40"/>
            <w:bookmarkStart w:id="180" w:name="BK_S3P18L19C40"/>
            <w:bookmarkEnd w:id="179"/>
            <w:bookmarkEnd w:id="180"/>
            <w:r w:rsidRPr="000F7D6E">
              <w:t>g</w:t>
            </w:r>
          </w:p>
        </w:tc>
      </w:tr>
      <w:tr w:rsidR="004A2632" w:rsidRPr="000F7D6E" w14:paraId="13D2E0F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30EA28B" w14:textId="77777777" w:rsidR="004A2632" w:rsidRPr="000F7D6E" w:rsidRDefault="004A2632" w:rsidP="00E06D46">
            <w:pPr>
              <w:pStyle w:val="Tabletext"/>
            </w:pPr>
            <w:r w:rsidRPr="000F7D6E">
              <w:t>10832D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E686B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3789403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 12.5 cm x 12.5 cm dressing, 10</w:t>
            </w:r>
          </w:p>
        </w:tc>
      </w:tr>
      <w:tr w:rsidR="004A2632" w:rsidRPr="000F7D6E" w14:paraId="0E1A76D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C0D9EE7" w14:textId="77777777" w:rsidR="004A2632" w:rsidRPr="000F7D6E" w:rsidRDefault="004A2632" w:rsidP="00E06D46">
            <w:pPr>
              <w:pStyle w:val="Tabletext"/>
            </w:pPr>
            <w:r w:rsidRPr="000F7D6E">
              <w:t>10837J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95D3B7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BE7FE7A" w14:textId="77777777" w:rsidR="004A2632" w:rsidRPr="000F7D6E" w:rsidRDefault="004A2632" w:rsidP="00E06D46">
            <w:pPr>
              <w:pStyle w:val="Tabletext"/>
            </w:pPr>
            <w:r w:rsidRPr="000F7D6E">
              <w:t>dressing hydrofibre alternate to alginates 10 cm x 10 cm dressing, 10</w:t>
            </w:r>
          </w:p>
        </w:tc>
      </w:tr>
      <w:tr w:rsidR="004A2632" w:rsidRPr="000F7D6E" w14:paraId="4BDD0BB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84E254C" w14:textId="77777777" w:rsidR="004A2632" w:rsidRPr="000F7D6E" w:rsidRDefault="004A2632" w:rsidP="00E06D46">
            <w:pPr>
              <w:pStyle w:val="Tabletext"/>
            </w:pPr>
            <w:r w:rsidRPr="000F7D6E">
              <w:t>10841N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98C81" w14:textId="77777777" w:rsidR="004A2632" w:rsidRPr="000F7D6E" w:rsidRDefault="004A2632" w:rsidP="00E06D46">
            <w:pPr>
              <w:pStyle w:val="Tabletext"/>
            </w:pPr>
            <w:r w:rsidRPr="000F7D6E">
              <w:t>protein formula with arginine, vitamin C, E and zinc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8901E08" w14:textId="77777777" w:rsidR="004A2632" w:rsidRPr="000F7D6E" w:rsidRDefault="004A2632" w:rsidP="00E06D46">
            <w:pPr>
              <w:pStyle w:val="Tabletext"/>
            </w:pPr>
            <w:r w:rsidRPr="000F7D6E">
              <w:t>protein formula with arginine, vitamin C, E and zinc oral liquid, 27 x 237 mL cartons</w:t>
            </w:r>
          </w:p>
        </w:tc>
      </w:tr>
      <w:tr w:rsidR="004A2632" w:rsidRPr="000F7D6E" w14:paraId="33F97B8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A168FFD" w14:textId="77777777" w:rsidR="004A2632" w:rsidRPr="000F7D6E" w:rsidRDefault="004A2632" w:rsidP="00E06D46">
            <w:pPr>
              <w:pStyle w:val="Tabletext"/>
            </w:pPr>
            <w:r w:rsidRPr="000F7D6E">
              <w:t>10847X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9EE56E" w14:textId="77777777" w:rsidR="004A2632" w:rsidRPr="000F7D6E" w:rsidRDefault="004A2632" w:rsidP="00E06D46">
            <w:pPr>
              <w:pStyle w:val="Tabletext"/>
            </w:pPr>
            <w:r w:rsidRPr="000F7D6E">
              <w:t>povidone</w:t>
            </w:r>
            <w:r w:rsidR="00883711">
              <w:t>-</w:t>
            </w:r>
            <w:r w:rsidRPr="000F7D6E">
              <w:t>iodine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0D484DA" w14:textId="77777777" w:rsidR="004A2632" w:rsidRPr="000F7D6E" w:rsidRDefault="004A2632" w:rsidP="00E06D46">
            <w:pPr>
              <w:pStyle w:val="Tabletext"/>
            </w:pPr>
            <w:r w:rsidRPr="000F7D6E">
              <w:t>povidone</w:t>
            </w:r>
            <w:r w:rsidR="00883711">
              <w:t>-</w:t>
            </w:r>
            <w:r w:rsidRPr="000F7D6E">
              <w:t>iodine 9.5 cm x 9.5 cm dressing, 25</w:t>
            </w:r>
          </w:p>
        </w:tc>
      </w:tr>
      <w:tr w:rsidR="004A2632" w:rsidRPr="000F7D6E" w14:paraId="470E813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503FBAD" w14:textId="77777777" w:rsidR="004A2632" w:rsidRPr="000F7D6E" w:rsidRDefault="004A2632" w:rsidP="00E06D46">
            <w:pPr>
              <w:pStyle w:val="Tabletext"/>
            </w:pPr>
            <w:r w:rsidRPr="000F7D6E">
              <w:t>10849B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DAE056" w14:textId="77777777" w:rsidR="004A2632" w:rsidRPr="000F7D6E" w:rsidRDefault="004A2632" w:rsidP="00E06D46">
            <w:pPr>
              <w:pStyle w:val="Tabletext"/>
            </w:pPr>
            <w:r w:rsidRPr="000F7D6E">
              <w:t>dressing alginate with manuka honey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BDCF777" w14:textId="77777777" w:rsidR="004A2632" w:rsidRPr="000F7D6E" w:rsidRDefault="004A2632" w:rsidP="00E06D46">
            <w:pPr>
              <w:pStyle w:val="Tabletext"/>
            </w:pPr>
            <w:r w:rsidRPr="000F7D6E">
              <w:t>dressing alginate with manuka honey 10 cm x 10 cm dressing, 5</w:t>
            </w:r>
          </w:p>
        </w:tc>
      </w:tr>
      <w:tr w:rsidR="004A2632" w:rsidRPr="000F7D6E" w14:paraId="6B2A1A6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2803E41" w14:textId="77777777" w:rsidR="004A2632" w:rsidRPr="000F7D6E" w:rsidRDefault="004A2632" w:rsidP="00E06D46">
            <w:pPr>
              <w:pStyle w:val="Tabletext"/>
            </w:pPr>
            <w:r w:rsidRPr="000F7D6E">
              <w:t>10850C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E0EF38" w14:textId="77777777" w:rsidR="004A2632" w:rsidRPr="000F7D6E" w:rsidRDefault="004A2632" w:rsidP="00E06D46">
            <w:pPr>
              <w:pStyle w:val="Tabletext"/>
            </w:pPr>
            <w:r w:rsidRPr="000F7D6E">
              <w:t>protein formula with arginine, vitamin C and 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C462C9B" w14:textId="77777777" w:rsidR="004A2632" w:rsidRPr="000F7D6E" w:rsidRDefault="004A2632" w:rsidP="00E06D46">
            <w:pPr>
              <w:pStyle w:val="Tabletext"/>
            </w:pPr>
            <w:r w:rsidRPr="000F7D6E">
              <w:t>protein formula with arginine, vitamin C and E powder for oral liquid, 14 x 9.2 g sachets</w:t>
            </w:r>
          </w:p>
        </w:tc>
      </w:tr>
      <w:tr w:rsidR="004A2632" w:rsidRPr="000F7D6E" w14:paraId="2C44732A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94421C2" w14:textId="77777777" w:rsidR="004A2632" w:rsidRPr="000F7D6E" w:rsidRDefault="004A2632" w:rsidP="00E06D46">
            <w:pPr>
              <w:pStyle w:val="Tabletext"/>
            </w:pPr>
            <w:r w:rsidRPr="000F7D6E">
              <w:t>10854G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FF3CE" w14:textId="77777777" w:rsidR="004A2632" w:rsidRPr="000F7D6E" w:rsidRDefault="004A2632" w:rsidP="00E06D46">
            <w:pPr>
              <w:pStyle w:val="Tabletext"/>
            </w:pPr>
            <w:r w:rsidRPr="000F7D6E">
              <w:t>nystatin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5C907FE" w14:textId="77777777" w:rsidR="004A2632" w:rsidRPr="000F7D6E" w:rsidRDefault="004A2632" w:rsidP="00E06D46">
            <w:pPr>
              <w:pStyle w:val="Tabletext"/>
            </w:pPr>
            <w:r w:rsidRPr="000F7D6E">
              <w:t xml:space="preserve">nystatin 100 </w:t>
            </w:r>
            <w:bookmarkStart w:id="181" w:name="BK_S3P20L3C14"/>
            <w:bookmarkStart w:id="182" w:name="BK_S3P18L32C14"/>
            <w:bookmarkEnd w:id="181"/>
            <w:bookmarkEnd w:id="182"/>
            <w:r w:rsidRPr="000F7D6E">
              <w:t xml:space="preserve">000 units/mL oral liquid, 24 </w:t>
            </w:r>
            <w:bookmarkStart w:id="183" w:name="BK_S3P20L3C43"/>
            <w:bookmarkStart w:id="184" w:name="BK_S3P18L32C43"/>
            <w:bookmarkEnd w:id="183"/>
            <w:bookmarkEnd w:id="184"/>
            <w:r w:rsidRPr="000F7D6E">
              <w:t>mL</w:t>
            </w:r>
          </w:p>
        </w:tc>
      </w:tr>
      <w:tr w:rsidR="004A2632" w:rsidRPr="000F7D6E" w14:paraId="0D20B6C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902EE91" w14:textId="77777777" w:rsidR="004A2632" w:rsidRPr="000F7D6E" w:rsidRDefault="004A2632" w:rsidP="00E06D46">
            <w:pPr>
              <w:pStyle w:val="Tabletext"/>
            </w:pPr>
            <w:r w:rsidRPr="000F7D6E">
              <w:t>10857K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7287C" w14:textId="77777777" w:rsidR="004A2632" w:rsidRPr="000F7D6E" w:rsidRDefault="004A2632" w:rsidP="00E06D46">
            <w:pPr>
              <w:pStyle w:val="Tabletext"/>
            </w:pPr>
            <w:r w:rsidRPr="000F7D6E">
              <w:t>dressing alginate with manuka honey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C2907E5" w14:textId="77777777" w:rsidR="004A2632" w:rsidRPr="000F7D6E" w:rsidRDefault="004A2632" w:rsidP="00E06D46">
            <w:pPr>
              <w:pStyle w:val="Tabletext"/>
            </w:pPr>
            <w:r w:rsidRPr="000F7D6E">
              <w:t>dressing alginate with manuka honey 2.5 cm x 20 cm ribbon, 5</w:t>
            </w:r>
          </w:p>
        </w:tc>
      </w:tr>
      <w:tr w:rsidR="004A2632" w:rsidRPr="000F7D6E" w14:paraId="488E8CE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B10E149" w14:textId="77777777" w:rsidR="004A2632" w:rsidRPr="000F7D6E" w:rsidRDefault="004A2632" w:rsidP="00E06D46">
            <w:pPr>
              <w:pStyle w:val="Tabletext"/>
            </w:pPr>
            <w:r w:rsidRPr="000F7D6E">
              <w:t>11134B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9F8411" w14:textId="77777777" w:rsidR="004A2632" w:rsidRPr="000F7D6E" w:rsidRDefault="004A2632" w:rsidP="00E06D46">
            <w:pPr>
              <w:pStyle w:val="Tabletext"/>
            </w:pPr>
            <w:r w:rsidRPr="000F7D6E">
              <w:t>sodium chloride + hypochlorous acid + sodium hypochlorite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F9A2BC9" w14:textId="77777777" w:rsidR="004A2632" w:rsidRPr="000F7D6E" w:rsidRDefault="004A2632" w:rsidP="00E06D46">
            <w:pPr>
              <w:pStyle w:val="Tabletext"/>
            </w:pPr>
            <w:r w:rsidRPr="000F7D6E">
              <w:t xml:space="preserve">sodium chloride 0.022% + hypochlorous acid 0.004% + sodium hypochlorite 0.004% irrigation solution, 250 </w:t>
            </w:r>
            <w:bookmarkStart w:id="185" w:name="BK_S3P20L8C15"/>
            <w:bookmarkStart w:id="186" w:name="BK_S3P18L37C15"/>
            <w:bookmarkEnd w:id="185"/>
            <w:bookmarkEnd w:id="186"/>
            <w:r w:rsidRPr="000F7D6E">
              <w:t>mL</w:t>
            </w:r>
          </w:p>
        </w:tc>
      </w:tr>
      <w:tr w:rsidR="004A2632" w:rsidRPr="000F7D6E" w14:paraId="7D9CF96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FC0F77A" w14:textId="77777777" w:rsidR="004A2632" w:rsidRPr="000F7D6E" w:rsidRDefault="004A2632" w:rsidP="00E06D46">
            <w:pPr>
              <w:pStyle w:val="Tabletext"/>
            </w:pPr>
            <w:r w:rsidRPr="000F7D6E">
              <w:t>11135C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2D092" w14:textId="77777777" w:rsidR="004A2632" w:rsidRPr="000F7D6E" w:rsidRDefault="004A2632" w:rsidP="00E06D46">
            <w:pPr>
              <w:pStyle w:val="Tabletext"/>
            </w:pPr>
            <w:r w:rsidRPr="000F7D6E">
              <w:t>loperamide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068554B" w14:textId="77777777" w:rsidR="004A2632" w:rsidRPr="000F7D6E" w:rsidRDefault="004A2632" w:rsidP="00E06D46">
            <w:pPr>
              <w:pStyle w:val="Tabletext"/>
            </w:pPr>
            <w:r w:rsidRPr="000F7D6E">
              <w:t>loperamide hydrochloride 2 mg capsule, 20</w:t>
            </w:r>
          </w:p>
        </w:tc>
      </w:tr>
      <w:tr w:rsidR="004A2632" w:rsidRPr="000F7D6E" w14:paraId="6A5AD74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A19F357" w14:textId="77777777" w:rsidR="004A2632" w:rsidRPr="000F7D6E" w:rsidRDefault="004A2632" w:rsidP="00E06D46">
            <w:pPr>
              <w:pStyle w:val="Tabletext"/>
            </w:pPr>
            <w:r w:rsidRPr="000F7D6E">
              <w:t>11383D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9062E" w14:textId="77777777" w:rsidR="004A2632" w:rsidRPr="000F7D6E" w:rsidRDefault="004A2632" w:rsidP="00E06D46">
            <w:pPr>
              <w:pStyle w:val="Tabletext"/>
            </w:pPr>
            <w:r w:rsidRPr="000F7D6E">
              <w:t>pad wound debridement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98EE7AE" w14:textId="77777777" w:rsidR="004A2632" w:rsidRPr="000F7D6E" w:rsidRDefault="004A2632" w:rsidP="00E06D46">
            <w:pPr>
              <w:pStyle w:val="Tabletext"/>
            </w:pPr>
            <w:r w:rsidRPr="000F7D6E">
              <w:t>pad wound debridement 10 cm x 10 cm pad, 5</w:t>
            </w:r>
          </w:p>
        </w:tc>
      </w:tr>
      <w:tr w:rsidR="004A2632" w:rsidRPr="000F7D6E" w14:paraId="7F43829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A027DB0" w14:textId="77777777" w:rsidR="004A2632" w:rsidRPr="000F7D6E" w:rsidRDefault="004A2632" w:rsidP="00E06D46">
            <w:pPr>
              <w:pStyle w:val="Tabletext"/>
            </w:pPr>
            <w:r w:rsidRPr="000F7D6E">
              <w:t>11384E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9CA52D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07979D3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10.5 cm x 10.5 cm dressing, 10</w:t>
            </w:r>
          </w:p>
        </w:tc>
      </w:tr>
      <w:tr w:rsidR="004A2632" w:rsidRPr="000F7D6E" w14:paraId="24EE5CB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BF6E80D" w14:textId="77777777" w:rsidR="004A2632" w:rsidRPr="000F7D6E" w:rsidRDefault="004A2632" w:rsidP="00E06D46">
            <w:pPr>
              <w:pStyle w:val="Tabletext"/>
            </w:pPr>
            <w:r w:rsidRPr="000F7D6E">
              <w:t>11387H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310FEB" w14:textId="77777777" w:rsidR="004A2632" w:rsidRPr="000F7D6E" w:rsidRDefault="004A2632" w:rsidP="00E06D46">
            <w:pPr>
              <w:pStyle w:val="Tabletext"/>
            </w:pPr>
            <w:r w:rsidRPr="000F7D6E">
              <w:t>bemotrizinol + octocrylene + diethylamino hydroxybenzoyl hexyl benzoate + titanium dioxide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373C7201" w14:textId="77777777" w:rsidR="004A2632" w:rsidRPr="000F7D6E" w:rsidRDefault="004A2632" w:rsidP="00E06D46">
            <w:pPr>
              <w:pStyle w:val="Tabletext"/>
            </w:pPr>
            <w:r w:rsidRPr="000F7D6E">
              <w:t xml:space="preserve">bemotrizinol 1% + octocrylene 2% + diethylamino hydroxybenzoyl hexyl benzoate 3.5% + titanium dioxide 2% lotion, 125 </w:t>
            </w:r>
            <w:bookmarkStart w:id="187" w:name="BK_S3P20L15C40"/>
            <w:bookmarkStart w:id="188" w:name="BK_S3P18L44C40"/>
            <w:bookmarkStart w:id="189" w:name="BK_S3P18L44C24"/>
            <w:bookmarkEnd w:id="187"/>
            <w:bookmarkEnd w:id="188"/>
            <w:bookmarkEnd w:id="189"/>
            <w:r w:rsidRPr="000F7D6E">
              <w:t>mL</w:t>
            </w:r>
          </w:p>
        </w:tc>
      </w:tr>
      <w:tr w:rsidR="004A2632" w:rsidRPr="000F7D6E" w14:paraId="4B1C80B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767B5D7" w14:textId="77777777" w:rsidR="004A2632" w:rsidRPr="000F7D6E" w:rsidRDefault="004A2632" w:rsidP="00E06D46">
            <w:pPr>
              <w:pStyle w:val="Tabletext"/>
            </w:pPr>
            <w:r w:rsidRPr="000F7D6E">
              <w:t>11391M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B7DF63" w14:textId="77777777" w:rsidR="004A2632" w:rsidRPr="000F7D6E" w:rsidRDefault="004A2632" w:rsidP="00E06D46">
            <w:pPr>
              <w:pStyle w:val="Tabletext"/>
            </w:pPr>
            <w:r w:rsidRPr="000F7D6E">
              <w:t>pad wound debridement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9018A1D" w14:textId="77777777" w:rsidR="004A2632" w:rsidRPr="000F7D6E" w:rsidRDefault="004A2632" w:rsidP="00E06D46">
            <w:pPr>
              <w:pStyle w:val="Tabletext"/>
            </w:pPr>
            <w:r w:rsidRPr="000F7D6E">
              <w:t>pad wound debridement pad, 5</w:t>
            </w:r>
          </w:p>
        </w:tc>
      </w:tr>
      <w:tr w:rsidR="004A2632" w:rsidRPr="000F7D6E" w14:paraId="6BA62BB8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F836C10" w14:textId="77777777" w:rsidR="004A2632" w:rsidRPr="000F7D6E" w:rsidRDefault="004A2632" w:rsidP="00E06D46">
            <w:pPr>
              <w:pStyle w:val="Tabletext"/>
            </w:pPr>
            <w:r w:rsidRPr="000F7D6E">
              <w:t>11392N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D56B65" w14:textId="77777777" w:rsidR="004A2632" w:rsidRPr="000F7D6E" w:rsidRDefault="004A2632" w:rsidP="00E06D46">
            <w:pPr>
              <w:pStyle w:val="Tabletext"/>
            </w:pPr>
            <w:r w:rsidRPr="000F7D6E">
              <w:t>dressing hydrophobic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985C368" w14:textId="77777777" w:rsidR="004A2632" w:rsidRPr="000F7D6E" w:rsidRDefault="004A2632" w:rsidP="00E06D46">
            <w:pPr>
              <w:pStyle w:val="Tabletext"/>
            </w:pPr>
            <w:r w:rsidRPr="000F7D6E">
              <w:t>dressing hydrophobic 10 cm x 10 cm dressing, 10</w:t>
            </w:r>
          </w:p>
        </w:tc>
      </w:tr>
      <w:tr w:rsidR="004A2632" w:rsidRPr="000F7D6E" w14:paraId="179653EE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0E821DC" w14:textId="77777777" w:rsidR="004A2632" w:rsidRPr="000F7D6E" w:rsidRDefault="004A2632" w:rsidP="00E06D46">
            <w:pPr>
              <w:pStyle w:val="Tabletext"/>
            </w:pPr>
            <w:r w:rsidRPr="000F7D6E">
              <w:t>11393P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67E40A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0A43BC8" w14:textId="77777777" w:rsidR="004A2632" w:rsidRPr="000F7D6E" w:rsidRDefault="004A2632" w:rsidP="00E06D46">
            <w:pPr>
              <w:pStyle w:val="Tabletext"/>
            </w:pPr>
            <w:r w:rsidRPr="000F7D6E">
              <w:t>dressing foam with silicone 16 cm x 16 cm dressing, 10</w:t>
            </w:r>
          </w:p>
        </w:tc>
      </w:tr>
      <w:tr w:rsidR="004A2632" w:rsidRPr="000F7D6E" w14:paraId="0C4BB50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D1E96FE" w14:textId="77777777" w:rsidR="004A2632" w:rsidRPr="000F7D6E" w:rsidRDefault="004A2632" w:rsidP="00E06D46">
            <w:pPr>
              <w:pStyle w:val="Tabletext"/>
            </w:pPr>
            <w:r w:rsidRPr="000F7D6E">
              <w:t>11394Q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37DB2" w14:textId="77777777" w:rsidR="004A2632" w:rsidRPr="000F7D6E" w:rsidRDefault="004A2632" w:rsidP="00E06D46">
            <w:pPr>
              <w:pStyle w:val="Tabletext"/>
            </w:pPr>
            <w:r w:rsidRPr="000F7D6E">
              <w:t>dressing hydrophobic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4A49CD09" w14:textId="77777777" w:rsidR="004A2632" w:rsidRPr="000F7D6E" w:rsidRDefault="004A2632" w:rsidP="00E06D46">
            <w:pPr>
              <w:pStyle w:val="Tabletext"/>
            </w:pPr>
            <w:r w:rsidRPr="000F7D6E">
              <w:t>dressing hydrophobic 15 cm x 15 cm dressing, 10</w:t>
            </w:r>
          </w:p>
        </w:tc>
      </w:tr>
      <w:tr w:rsidR="004A2632" w:rsidRPr="000F7D6E" w14:paraId="629F327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F6C9074" w14:textId="77777777" w:rsidR="004A2632" w:rsidRPr="000F7D6E" w:rsidRDefault="004A2632" w:rsidP="00E06D46">
            <w:pPr>
              <w:pStyle w:val="Tabletext"/>
            </w:pPr>
            <w:r w:rsidRPr="000F7D6E">
              <w:t>11395R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EE93DA" w14:textId="77777777" w:rsidR="004A2632" w:rsidRPr="000F7D6E" w:rsidRDefault="004A2632" w:rsidP="00E06D46">
            <w:pPr>
              <w:pStyle w:val="Tabletext"/>
            </w:pPr>
            <w:r w:rsidRPr="000F7D6E">
              <w:t>dressing hydrogel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5AAC046" w14:textId="77777777" w:rsidR="004A2632" w:rsidRPr="000F7D6E" w:rsidRDefault="004A2632" w:rsidP="00E06D46">
            <w:pPr>
              <w:pStyle w:val="Tabletext"/>
            </w:pPr>
            <w:r w:rsidRPr="000F7D6E">
              <w:t>dressing hydrogel 7.5 cm x 15 cm dressing, 10</w:t>
            </w:r>
          </w:p>
        </w:tc>
      </w:tr>
      <w:tr w:rsidR="004A2632" w:rsidRPr="000F7D6E" w14:paraId="0FC473F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05FF4CC" w14:textId="77777777" w:rsidR="004A2632" w:rsidRPr="000F7D6E" w:rsidRDefault="004A2632" w:rsidP="00E06D46">
            <w:pPr>
              <w:pStyle w:val="Tabletext"/>
            </w:pPr>
            <w:r w:rsidRPr="000F7D6E">
              <w:lastRenderedPageBreak/>
              <w:t>11401C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EE95C" w14:textId="77777777" w:rsidR="004A2632" w:rsidRPr="000F7D6E" w:rsidRDefault="004A2632" w:rsidP="00E06D46">
            <w:pPr>
              <w:pStyle w:val="Tabletext"/>
            </w:pPr>
            <w:r w:rsidRPr="000F7D6E">
              <w:t>protein formula with arginine, vitamin C, E and zinc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48B518E" w14:textId="77777777" w:rsidR="004A2632" w:rsidRPr="000F7D6E" w:rsidRDefault="004A2632" w:rsidP="00E06D46">
            <w:pPr>
              <w:pStyle w:val="Tabletext"/>
            </w:pPr>
            <w:r w:rsidRPr="000F7D6E">
              <w:t>protein formula with arginine, vitamin C, E and zinc oral liquid, 24 x 200 mL bottles</w:t>
            </w:r>
          </w:p>
        </w:tc>
      </w:tr>
      <w:tr w:rsidR="004A2632" w:rsidRPr="000F7D6E" w14:paraId="2D71776F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EA20AEB" w14:textId="77777777" w:rsidR="004A2632" w:rsidRPr="000F7D6E" w:rsidRDefault="004A2632" w:rsidP="00E06D46">
            <w:pPr>
              <w:pStyle w:val="Tabletext"/>
            </w:pPr>
            <w:r w:rsidRPr="000F7D6E">
              <w:t>11402D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89D60E" w14:textId="77777777" w:rsidR="004A2632" w:rsidRPr="000F7D6E" w:rsidRDefault="004A2632" w:rsidP="00E06D46">
            <w:pPr>
              <w:pStyle w:val="Tabletext"/>
            </w:pPr>
            <w:r w:rsidRPr="000F7D6E">
              <w:t>dressing hydrophobic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7E59427" w14:textId="77777777" w:rsidR="004A2632" w:rsidRPr="000F7D6E" w:rsidRDefault="004A2632" w:rsidP="00E06D46">
            <w:pPr>
              <w:pStyle w:val="Tabletext"/>
            </w:pPr>
            <w:r w:rsidRPr="000F7D6E">
              <w:t>dressing hydrophobic 10 cm x 10 cm dressing, 10</w:t>
            </w:r>
          </w:p>
        </w:tc>
      </w:tr>
      <w:tr w:rsidR="004A2632" w:rsidRPr="000F7D6E" w14:paraId="4FA0705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4FF99F0" w14:textId="77777777" w:rsidR="004A2632" w:rsidRPr="000F7D6E" w:rsidRDefault="004A2632" w:rsidP="00E06D46">
            <w:pPr>
              <w:pStyle w:val="Tabletext"/>
            </w:pPr>
            <w:r w:rsidRPr="000F7D6E">
              <w:t>11403E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18A5F" w14:textId="77777777" w:rsidR="004A2632" w:rsidRPr="000F7D6E" w:rsidRDefault="004A2632" w:rsidP="00E06D46">
            <w:pPr>
              <w:pStyle w:val="Tabletext"/>
            </w:pPr>
            <w:r w:rsidRPr="000F7D6E">
              <w:t>dressing hydrophobic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7E60D7D" w14:textId="77777777" w:rsidR="004A2632" w:rsidRPr="000F7D6E" w:rsidRDefault="004A2632" w:rsidP="00E06D46">
            <w:pPr>
              <w:pStyle w:val="Tabletext"/>
            </w:pPr>
            <w:r w:rsidRPr="000F7D6E">
              <w:t>dressing hydrophobic 20 cm x 20 cm dressing, 10</w:t>
            </w:r>
          </w:p>
        </w:tc>
      </w:tr>
      <w:tr w:rsidR="004A2632" w:rsidRPr="000F7D6E" w14:paraId="518EB9D7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902A414" w14:textId="77777777" w:rsidR="004A2632" w:rsidRPr="000F7D6E" w:rsidRDefault="004A2632" w:rsidP="00E06D46">
            <w:pPr>
              <w:pStyle w:val="Tabletext"/>
            </w:pPr>
            <w:r w:rsidRPr="000F7D6E">
              <w:t>11404F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5D7160" w14:textId="77777777" w:rsidR="004A2632" w:rsidRPr="000F7D6E" w:rsidRDefault="004A2632" w:rsidP="00E06D46">
            <w:pPr>
              <w:pStyle w:val="Tabletext"/>
            </w:pPr>
            <w:r w:rsidRPr="000F7D6E">
              <w:t>dressing hydrophobic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CD34F1B" w14:textId="77777777" w:rsidR="004A2632" w:rsidRPr="000F7D6E" w:rsidRDefault="004A2632" w:rsidP="00E06D46">
            <w:pPr>
              <w:pStyle w:val="Tabletext"/>
            </w:pPr>
            <w:r w:rsidRPr="000F7D6E">
              <w:t>dressing hydrophobic 15 cm x 15 cm foam dressing, 10</w:t>
            </w:r>
          </w:p>
        </w:tc>
      </w:tr>
      <w:tr w:rsidR="004A2632" w:rsidRPr="000F7D6E" w14:paraId="053E68B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B7C50AF" w14:textId="77777777" w:rsidR="004A2632" w:rsidRPr="000F7D6E" w:rsidRDefault="004A2632" w:rsidP="00E06D46">
            <w:pPr>
              <w:pStyle w:val="Tabletext"/>
            </w:pPr>
            <w:r w:rsidRPr="000F7D6E">
              <w:t>11707E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3032C7" w14:textId="77777777" w:rsidR="004A2632" w:rsidRPr="000F7D6E" w:rsidRDefault="004A2632" w:rsidP="00E06D46">
            <w:pPr>
              <w:pStyle w:val="Tabletext"/>
            </w:pPr>
            <w:r w:rsidRPr="000F7D6E">
              <w:t>methyl salicylate + menthol + camphor + eucalyptus oil + pine oil pumilio + turpentine oil + peppermint oil + cajuput oil + capsicum annuum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318B0AC" w14:textId="77777777" w:rsidR="004A2632" w:rsidRPr="000F7D6E" w:rsidRDefault="004A2632" w:rsidP="00E06D46">
            <w:pPr>
              <w:pStyle w:val="Tabletext"/>
            </w:pPr>
            <w:r w:rsidRPr="000F7D6E">
              <w:t xml:space="preserve">methyl salicylate 20% + menthol 5% + camphor 3.5% + eucalyptus oil 3% + pine oil pumilio 1% + turpentine oil 1% + peppermint oil 0.5% + cajuput oil 0.5% + capsicum annuum 0.15% cream, 100 </w:t>
            </w:r>
            <w:bookmarkStart w:id="190" w:name="BK_S3P20L35C12"/>
            <w:bookmarkStart w:id="191" w:name="BK_S3P19L23C12"/>
            <w:bookmarkStart w:id="192" w:name="BK_S3P19L23C45"/>
            <w:bookmarkEnd w:id="190"/>
            <w:bookmarkEnd w:id="191"/>
            <w:bookmarkEnd w:id="192"/>
            <w:r w:rsidRPr="000F7D6E">
              <w:t>g</w:t>
            </w:r>
          </w:p>
        </w:tc>
      </w:tr>
      <w:tr w:rsidR="004A2632" w:rsidRPr="000F7D6E" w14:paraId="5DFC7D4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642F63D" w14:textId="77777777" w:rsidR="004A2632" w:rsidRPr="000F7D6E" w:rsidRDefault="004A2632" w:rsidP="00E06D46">
            <w:pPr>
              <w:pStyle w:val="Tabletext"/>
            </w:pPr>
            <w:r w:rsidRPr="000F7D6E">
              <w:t>11708F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ED54E2" w14:textId="77777777" w:rsidR="004A2632" w:rsidRPr="000F7D6E" w:rsidRDefault="004A2632" w:rsidP="00E06D46">
            <w:pPr>
              <w:pStyle w:val="Tabletext"/>
            </w:pPr>
            <w:r w:rsidRPr="000F7D6E">
              <w:t>glycerol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8DE29F5" w14:textId="77777777" w:rsidR="004A2632" w:rsidRPr="000F7D6E" w:rsidRDefault="004A2632" w:rsidP="00E06D46">
            <w:pPr>
              <w:pStyle w:val="Tabletext"/>
            </w:pPr>
            <w:r w:rsidRPr="000F7D6E">
              <w:t>glycerol 15% solution, 1 kg</w:t>
            </w:r>
          </w:p>
        </w:tc>
      </w:tr>
      <w:tr w:rsidR="004A2632" w:rsidRPr="000F7D6E" w14:paraId="660DB592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A5E4457" w14:textId="77777777" w:rsidR="004A2632" w:rsidRPr="000F7D6E" w:rsidRDefault="004A2632" w:rsidP="00E06D46">
            <w:pPr>
              <w:pStyle w:val="Tabletext"/>
            </w:pPr>
            <w:r w:rsidRPr="000F7D6E">
              <w:t>11709G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07EA5" w14:textId="77777777" w:rsidR="004A2632" w:rsidRPr="000F7D6E" w:rsidRDefault="004A2632" w:rsidP="00E06D46">
            <w:pPr>
              <w:pStyle w:val="Tabletext"/>
            </w:pPr>
            <w:r w:rsidRPr="000F7D6E">
              <w:t>dressing hydrogel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FB74CE4" w14:textId="77777777" w:rsidR="004A2632" w:rsidRPr="000F7D6E" w:rsidRDefault="004A2632" w:rsidP="00E06D46">
            <w:pPr>
              <w:pStyle w:val="Tabletext"/>
            </w:pPr>
            <w:r w:rsidRPr="000F7D6E">
              <w:t>dressing hydrogel 10 cm x 10 cm dressing, 5</w:t>
            </w:r>
          </w:p>
        </w:tc>
      </w:tr>
      <w:tr w:rsidR="004A2632" w:rsidRPr="000F7D6E" w14:paraId="1943FF5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6FB8DB6" w14:textId="77777777" w:rsidR="004A2632" w:rsidRPr="000F7D6E" w:rsidRDefault="004A2632" w:rsidP="00E06D46">
            <w:pPr>
              <w:pStyle w:val="Tabletext"/>
            </w:pPr>
            <w:r w:rsidRPr="000F7D6E">
              <w:t>11710H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7859A1" w14:textId="77777777" w:rsidR="004A2632" w:rsidRPr="000F7D6E" w:rsidRDefault="004A2632" w:rsidP="00E06D46">
            <w:pPr>
              <w:pStyle w:val="Tabletext"/>
            </w:pPr>
            <w:r w:rsidRPr="000F7D6E">
              <w:t>hydrocortisone acetate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03135F84" w14:textId="77777777" w:rsidR="004A2632" w:rsidRPr="000F7D6E" w:rsidRDefault="004A2632" w:rsidP="00E06D46">
            <w:pPr>
              <w:pStyle w:val="Tabletext"/>
            </w:pPr>
            <w:r w:rsidRPr="000F7D6E">
              <w:t xml:space="preserve">hydrocortisone acetate 1% cream, 30 </w:t>
            </w:r>
            <w:bookmarkStart w:id="193" w:name="BK_S3P20L39C37"/>
            <w:bookmarkStart w:id="194" w:name="BK_S3P19L27C37"/>
            <w:bookmarkEnd w:id="193"/>
            <w:bookmarkEnd w:id="194"/>
            <w:r w:rsidRPr="000F7D6E">
              <w:t>g</w:t>
            </w:r>
          </w:p>
        </w:tc>
      </w:tr>
      <w:tr w:rsidR="004A2632" w:rsidRPr="000F7D6E" w14:paraId="7EF05D5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0A71215" w14:textId="77777777" w:rsidR="004A2632" w:rsidRPr="000F7D6E" w:rsidRDefault="004A2632" w:rsidP="00E06D46">
            <w:pPr>
              <w:pStyle w:val="Tabletext"/>
            </w:pPr>
            <w:r w:rsidRPr="000F7D6E">
              <w:t>11711J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D94F0" w14:textId="77777777" w:rsidR="004A2632" w:rsidRPr="000F7D6E" w:rsidRDefault="004A2632" w:rsidP="00E06D46">
            <w:pPr>
              <w:pStyle w:val="Tabletext"/>
            </w:pPr>
            <w:r w:rsidRPr="000F7D6E">
              <w:t>oxymetazoline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AF75E7A" w14:textId="77777777" w:rsidR="004A2632" w:rsidRPr="000F7D6E" w:rsidRDefault="004A2632" w:rsidP="00E06D46">
            <w:pPr>
              <w:pStyle w:val="Tabletext"/>
            </w:pPr>
            <w:r w:rsidRPr="000F7D6E">
              <w:t>oxymetazoline hydrochloride 0.05% nasal spray, 20 mL</w:t>
            </w:r>
          </w:p>
        </w:tc>
      </w:tr>
      <w:tr w:rsidR="004A2632" w:rsidRPr="000F7D6E" w14:paraId="233C367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63A99F7" w14:textId="77777777" w:rsidR="004A2632" w:rsidRPr="000F7D6E" w:rsidRDefault="004A2632" w:rsidP="00E06D46">
            <w:pPr>
              <w:pStyle w:val="Tabletext"/>
            </w:pPr>
            <w:r w:rsidRPr="000F7D6E">
              <w:t>11712K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318932" w14:textId="77777777" w:rsidR="004A2632" w:rsidRPr="000F7D6E" w:rsidRDefault="004A2632" w:rsidP="00E06D46">
            <w:pPr>
              <w:pStyle w:val="Tabletext"/>
            </w:pPr>
            <w:r w:rsidRPr="000F7D6E">
              <w:t>glycerol + white soft paraffin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146935A8" w14:textId="77777777" w:rsidR="004A2632" w:rsidRPr="000F7D6E" w:rsidRDefault="004A2632" w:rsidP="00E06D46">
            <w:pPr>
              <w:pStyle w:val="Tabletext"/>
            </w:pPr>
            <w:r w:rsidRPr="000F7D6E">
              <w:t xml:space="preserve">glycerol 5% + white soft paraffin 5% lotion, 1 </w:t>
            </w:r>
            <w:bookmarkStart w:id="195" w:name="BK_S3P20L42C48"/>
            <w:bookmarkStart w:id="196" w:name="BK_S3P19L30C48"/>
            <w:bookmarkEnd w:id="195"/>
            <w:bookmarkEnd w:id="196"/>
            <w:r w:rsidRPr="000F7D6E">
              <w:t>L</w:t>
            </w:r>
          </w:p>
        </w:tc>
      </w:tr>
      <w:tr w:rsidR="004A2632" w:rsidRPr="000F7D6E" w14:paraId="77128725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80325B0" w14:textId="77777777" w:rsidR="004A2632" w:rsidRPr="000F7D6E" w:rsidRDefault="004A2632" w:rsidP="00E06D46">
            <w:pPr>
              <w:pStyle w:val="Tabletext"/>
            </w:pPr>
            <w:r w:rsidRPr="000F7D6E">
              <w:t>11714M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C9A755" w14:textId="77777777" w:rsidR="004A2632" w:rsidRPr="000F7D6E" w:rsidRDefault="004A2632" w:rsidP="00E06D46">
            <w:pPr>
              <w:pStyle w:val="Tabletext"/>
            </w:pPr>
            <w:r w:rsidRPr="000F7D6E">
              <w:t>bandage compression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2252BEA" w14:textId="77777777" w:rsidR="004A2632" w:rsidRPr="000F7D6E" w:rsidRDefault="004A2632" w:rsidP="00E06D46">
            <w:pPr>
              <w:pStyle w:val="Tabletext"/>
            </w:pPr>
            <w:r w:rsidRPr="000F7D6E">
              <w:t>bandage compression 10 cm x 3.5 m soft bandage [1] (&amp;) bandage compression 10 cm x 6 m short stretch bandage [1], 1 pack</w:t>
            </w:r>
          </w:p>
        </w:tc>
      </w:tr>
      <w:tr w:rsidR="004A2632" w:rsidRPr="000F7D6E" w14:paraId="5CEEDE93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CD7A029" w14:textId="77777777" w:rsidR="004A2632" w:rsidRPr="000F7D6E" w:rsidRDefault="004A2632" w:rsidP="00E06D46">
            <w:pPr>
              <w:pStyle w:val="Tabletext"/>
            </w:pPr>
            <w:r w:rsidRPr="000F7D6E">
              <w:t>11715N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281931" w14:textId="77777777" w:rsidR="004A2632" w:rsidRPr="000F7D6E" w:rsidRDefault="004A2632" w:rsidP="00E06D46">
            <w:pPr>
              <w:pStyle w:val="Tabletext"/>
            </w:pPr>
            <w:r w:rsidRPr="000F7D6E">
              <w:t>dressing non</w:t>
            </w:r>
            <w:r w:rsidR="00883711">
              <w:t>-</w:t>
            </w:r>
            <w:r w:rsidRPr="000F7D6E">
              <w:t>adherent absorbent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85B2D89" w14:textId="77777777" w:rsidR="004A2632" w:rsidRPr="000F7D6E" w:rsidRDefault="004A2632" w:rsidP="00E06D46">
            <w:pPr>
              <w:pStyle w:val="Tabletext"/>
            </w:pPr>
            <w:r w:rsidRPr="000F7D6E">
              <w:t>dressing non</w:t>
            </w:r>
            <w:r w:rsidR="00883711">
              <w:t>-</w:t>
            </w:r>
            <w:r w:rsidRPr="000F7D6E">
              <w:t>adherent absorbent 22 cm x 22 cm hydroactive dressing, 10</w:t>
            </w:r>
          </w:p>
        </w:tc>
      </w:tr>
      <w:tr w:rsidR="004A2632" w:rsidRPr="000F7D6E" w14:paraId="3EAF8D61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2DD8657" w14:textId="77777777" w:rsidR="004A2632" w:rsidRPr="000F7D6E" w:rsidRDefault="004A2632" w:rsidP="00E06D46">
            <w:pPr>
              <w:pStyle w:val="Tabletext"/>
            </w:pPr>
            <w:r w:rsidRPr="000F7D6E">
              <w:t>11717Q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77A8C0" w14:textId="77777777" w:rsidR="004A2632" w:rsidRPr="000F7D6E" w:rsidRDefault="004A2632" w:rsidP="00E06D46">
            <w:pPr>
              <w:pStyle w:val="Tabletext"/>
            </w:pPr>
            <w:r w:rsidRPr="000F7D6E">
              <w:t>dressing non</w:t>
            </w:r>
            <w:r w:rsidR="00883711">
              <w:t>-</w:t>
            </w:r>
            <w:r w:rsidRPr="000F7D6E">
              <w:t>adherent absorbent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4918BDD" w14:textId="77777777" w:rsidR="004A2632" w:rsidRPr="000F7D6E" w:rsidRDefault="004A2632" w:rsidP="00E06D46">
            <w:pPr>
              <w:pStyle w:val="Tabletext"/>
            </w:pPr>
            <w:r w:rsidRPr="000F7D6E">
              <w:t>dressing non</w:t>
            </w:r>
            <w:r w:rsidR="00883711">
              <w:t>-</w:t>
            </w:r>
            <w:r w:rsidRPr="000F7D6E">
              <w:t>adherent absorbent 12.5 cm x 12.5 cm hydroactive dressing, 10</w:t>
            </w:r>
          </w:p>
        </w:tc>
      </w:tr>
      <w:tr w:rsidR="004A2632" w:rsidRPr="000F7D6E" w14:paraId="0B1C4C6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FCF91E2" w14:textId="77777777" w:rsidR="004A2632" w:rsidRPr="000F7D6E" w:rsidRDefault="004A2632" w:rsidP="00E06D46">
            <w:pPr>
              <w:pStyle w:val="Tabletext"/>
            </w:pPr>
            <w:r w:rsidRPr="000F7D6E">
              <w:t>11718R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1C8E88" w14:textId="77777777" w:rsidR="004A2632" w:rsidRPr="000F7D6E" w:rsidRDefault="004A2632" w:rsidP="00E06D46">
            <w:pPr>
              <w:pStyle w:val="Tabletext"/>
            </w:pPr>
            <w:r w:rsidRPr="000F7D6E">
              <w:t>dressing non</w:t>
            </w:r>
            <w:r w:rsidR="00883711">
              <w:t>-</w:t>
            </w:r>
            <w:r w:rsidRPr="000F7D6E">
              <w:t>adherent absorbent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27949B73" w14:textId="77777777" w:rsidR="004A2632" w:rsidRPr="000F7D6E" w:rsidRDefault="004A2632" w:rsidP="00E06D46">
            <w:pPr>
              <w:pStyle w:val="Tabletext"/>
            </w:pPr>
            <w:r w:rsidRPr="000F7D6E">
              <w:t>dressing non</w:t>
            </w:r>
            <w:r w:rsidR="00883711">
              <w:t>-</w:t>
            </w:r>
            <w:r w:rsidRPr="000F7D6E">
              <w:t>adherent absorbent 22 cm x 32 cm hydroactive dressing, 10</w:t>
            </w:r>
          </w:p>
        </w:tc>
      </w:tr>
      <w:tr w:rsidR="004A2632" w:rsidRPr="000F7D6E" w14:paraId="74CE4980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7AC5CD7" w14:textId="77777777" w:rsidR="004A2632" w:rsidRPr="000F7D6E" w:rsidRDefault="004A2632" w:rsidP="00E06D46">
            <w:pPr>
              <w:pStyle w:val="Tabletext"/>
            </w:pPr>
            <w:r w:rsidRPr="000F7D6E">
              <w:t>11837B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2983F" w14:textId="77777777" w:rsidR="004A2632" w:rsidRPr="000F7D6E" w:rsidRDefault="004A2632" w:rsidP="00E06D46">
            <w:pPr>
              <w:pStyle w:val="Tabletext"/>
            </w:pPr>
            <w:r w:rsidRPr="000F7D6E">
              <w:t>avanafil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9477131" w14:textId="77777777" w:rsidR="004A2632" w:rsidRPr="000F7D6E" w:rsidRDefault="004A2632" w:rsidP="00E06D46">
            <w:pPr>
              <w:pStyle w:val="Tabletext"/>
            </w:pPr>
            <w:r w:rsidRPr="000F7D6E">
              <w:t>avanafil 50 mg tablet, 4</w:t>
            </w:r>
          </w:p>
        </w:tc>
      </w:tr>
      <w:tr w:rsidR="004A2632" w:rsidRPr="000F7D6E" w14:paraId="2DC9D4FC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8E6B880" w14:textId="77777777" w:rsidR="004A2632" w:rsidRPr="000F7D6E" w:rsidRDefault="004A2632" w:rsidP="00E06D46">
            <w:pPr>
              <w:pStyle w:val="Tabletext"/>
            </w:pPr>
            <w:r w:rsidRPr="000F7D6E">
              <w:t>11845K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0C9DD" w14:textId="77777777" w:rsidR="004A2632" w:rsidRPr="000F7D6E" w:rsidRDefault="000F7D6E" w:rsidP="00E06D46">
            <w:pPr>
              <w:pStyle w:val="Tabletext"/>
            </w:pPr>
            <w:r w:rsidRPr="000F7D6E">
              <w:t>calcium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E8CE213" w14:textId="77777777" w:rsidR="004A2632" w:rsidRPr="000F7D6E" w:rsidRDefault="000F7D6E" w:rsidP="00E06D46">
            <w:pPr>
              <w:pStyle w:val="Tabletext"/>
            </w:pPr>
            <w:r w:rsidRPr="000F7D6E">
              <w:t>calcium t</w:t>
            </w:r>
            <w:r w:rsidR="004A2632" w:rsidRPr="000F7D6E">
              <w:t>ablet (chewable) 500 mg (as carbonate), 120</w:t>
            </w:r>
          </w:p>
        </w:tc>
      </w:tr>
      <w:tr w:rsidR="004A2632" w:rsidRPr="000F7D6E" w14:paraId="569DC29B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32FC988C" w14:textId="77777777" w:rsidR="004A2632" w:rsidRPr="000F7D6E" w:rsidRDefault="004A2632" w:rsidP="00E06D46">
            <w:pPr>
              <w:pStyle w:val="Tabletext"/>
            </w:pPr>
            <w:r w:rsidRPr="000F7D6E">
              <w:t>11860F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4F3E6" w14:textId="77777777" w:rsidR="004A2632" w:rsidRPr="000F7D6E" w:rsidRDefault="004A2632" w:rsidP="00E06D46">
            <w:pPr>
              <w:pStyle w:val="Tabletext"/>
            </w:pPr>
            <w:r w:rsidRPr="000F7D6E">
              <w:t>avanafil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4BD8B81" w14:textId="77777777" w:rsidR="004A2632" w:rsidRPr="000F7D6E" w:rsidRDefault="004A2632" w:rsidP="00E06D46">
            <w:pPr>
              <w:pStyle w:val="Tabletext"/>
            </w:pPr>
            <w:r w:rsidRPr="000F7D6E">
              <w:t>avanafil 200 mg tablet, 4</w:t>
            </w:r>
          </w:p>
        </w:tc>
      </w:tr>
      <w:tr w:rsidR="004A2632" w:rsidRPr="000F7D6E" w14:paraId="71BD4299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D3F9FFA" w14:textId="77777777" w:rsidR="004A2632" w:rsidRPr="000F7D6E" w:rsidRDefault="004A2632" w:rsidP="00E06D46">
            <w:pPr>
              <w:pStyle w:val="Tabletext"/>
            </w:pPr>
            <w:r w:rsidRPr="000F7D6E">
              <w:t>11861G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93AB3" w14:textId="77777777" w:rsidR="004A2632" w:rsidRPr="000F7D6E" w:rsidRDefault="004A2632" w:rsidP="00E06D46">
            <w:pPr>
              <w:pStyle w:val="Tabletext"/>
            </w:pPr>
            <w:r w:rsidRPr="000F7D6E">
              <w:t>avanafil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6A7DA8AF" w14:textId="77777777" w:rsidR="004A2632" w:rsidRPr="000F7D6E" w:rsidRDefault="004A2632" w:rsidP="00E06D46">
            <w:pPr>
              <w:pStyle w:val="Tabletext"/>
            </w:pPr>
            <w:r w:rsidRPr="000F7D6E">
              <w:t>avanafil 100 mg tablet, 4</w:t>
            </w:r>
          </w:p>
        </w:tc>
      </w:tr>
      <w:tr w:rsidR="00784611" w:rsidRPr="000F7D6E" w14:paraId="1CDDBE1D" w14:textId="77777777" w:rsidTr="007442B6">
        <w:trPr>
          <w:trHeight w:val="288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4B0DF8C" w14:textId="77777777" w:rsidR="00BF4BC2" w:rsidRPr="000F7D6E" w:rsidRDefault="000F7D6E" w:rsidP="00E06D46">
            <w:pPr>
              <w:pStyle w:val="Tabletext"/>
            </w:pPr>
            <w:r w:rsidRPr="000F7D6E">
              <w:t>11862H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07CA9FF" w14:textId="77777777" w:rsidR="00BF4BC2" w:rsidRPr="000F7D6E" w:rsidRDefault="000F7D6E" w:rsidP="00E06D46">
            <w:pPr>
              <w:pStyle w:val="Tabletext"/>
            </w:pPr>
            <w:r w:rsidRPr="000F7D6E">
              <w:t>calcium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9924E97" w14:textId="77777777" w:rsidR="00BF4BC2" w:rsidRPr="000F7D6E" w:rsidRDefault="000F7D6E" w:rsidP="00E06D46">
            <w:pPr>
              <w:pStyle w:val="Tabletext"/>
            </w:pPr>
            <w:r w:rsidRPr="000F7D6E">
              <w:t>calcium t</w:t>
            </w:r>
            <w:r w:rsidR="00BF4BC2" w:rsidRPr="000F7D6E">
              <w:t>ablet (chewable) 500 mg (as carbonate), 120</w:t>
            </w:r>
          </w:p>
        </w:tc>
      </w:tr>
    </w:tbl>
    <w:p w14:paraId="01D32E6A" w14:textId="77777777" w:rsidR="00820911" w:rsidRDefault="00820911" w:rsidP="00BF4BC2">
      <w:pPr>
        <w:pStyle w:val="Item"/>
      </w:pPr>
    </w:p>
    <w:p w14:paraId="1DA83DC0" w14:textId="77777777" w:rsidR="00820911" w:rsidRDefault="00820911" w:rsidP="00820911">
      <w:pPr>
        <w:rPr>
          <w:b/>
          <w:sz w:val="32"/>
        </w:rPr>
      </w:pPr>
    </w:p>
    <w:sectPr w:rsidR="00820911" w:rsidSect="008F24B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2B2D8" w14:textId="77777777" w:rsidR="007442B6" w:rsidRDefault="007442B6" w:rsidP="0048364F">
      <w:pPr>
        <w:spacing w:line="240" w:lineRule="auto"/>
      </w:pPr>
      <w:r>
        <w:separator/>
      </w:r>
    </w:p>
  </w:endnote>
  <w:endnote w:type="continuationSeparator" w:id="0">
    <w:p w14:paraId="06BF7DFA" w14:textId="77777777" w:rsidR="007442B6" w:rsidRDefault="007442B6" w:rsidP="0048364F">
      <w:pPr>
        <w:spacing w:line="240" w:lineRule="auto"/>
      </w:pPr>
      <w:r>
        <w:continuationSeparator/>
      </w:r>
    </w:p>
  </w:endnote>
  <w:endnote w:type="continuationNotice" w:id="1">
    <w:p w14:paraId="53E5FDA5" w14:textId="77777777" w:rsidR="007442B6" w:rsidRDefault="007442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AC33" w14:textId="770C2921" w:rsidR="007442B6" w:rsidRPr="007442B6" w:rsidRDefault="007442B6" w:rsidP="00744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79A1" w14:textId="77777777" w:rsidR="007442B6" w:rsidRDefault="007442B6" w:rsidP="00E97334"/>
  <w:p w14:paraId="5D33FBFD" w14:textId="186523BD" w:rsidR="007442B6" w:rsidRPr="007442B6" w:rsidRDefault="007442B6" w:rsidP="008F24BD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ABA2" w14:textId="60F6ADA0" w:rsidR="007442B6" w:rsidRDefault="007442B6" w:rsidP="008F24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4BD">
      <w:rPr>
        <w:i/>
        <w:sz w:val="18"/>
      </w:rPr>
      <w:t>OPC64390 - A</w:t>
    </w:r>
  </w:p>
  <w:p w14:paraId="726FAFE2" w14:textId="64099B77" w:rsidR="007442B6" w:rsidRDefault="007442B6" w:rsidP="008F24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sz w:val="18"/>
      </w:rPr>
      <w:t>I20SK143.V16.V12.docx 24/01/2020 04:47 PM</w:t>
    </w:r>
  </w:p>
  <w:p w14:paraId="5F9E063C" w14:textId="4C621C1D" w:rsidR="007442B6" w:rsidRPr="007442B6" w:rsidRDefault="007442B6" w:rsidP="008F24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sz w:val="18"/>
      </w:rPr>
      <w:t>I20SK143.V16.V12.docx 24/01/2020 04:47 PM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C9B2" w14:textId="4F4F0553" w:rsidR="007442B6" w:rsidRPr="00E33C1C" w:rsidRDefault="007442B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42B6" w14:paraId="4F990EFB" w14:textId="77777777" w:rsidTr="007442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DD9805" w14:textId="77777777" w:rsidR="007442B6" w:rsidRDefault="007442B6" w:rsidP="00225B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1DAFEF" w14:textId="77777777" w:rsidR="007442B6" w:rsidRDefault="007442B6" w:rsidP="00225B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Veterans’ Affairs Pharmaceutical Benefits Schemes Amendment (Continued Dispensing—Emergency Measures)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F365E6" w14:textId="77777777" w:rsidR="007442B6" w:rsidRDefault="007442B6" w:rsidP="00225B18">
          <w:pPr>
            <w:spacing w:line="0" w:lineRule="atLeast"/>
            <w:jc w:val="right"/>
            <w:rPr>
              <w:sz w:val="18"/>
            </w:rPr>
          </w:pPr>
        </w:p>
      </w:tc>
    </w:tr>
  </w:tbl>
  <w:p w14:paraId="3DE098B6" w14:textId="77777777" w:rsidR="007442B6" w:rsidRPr="008F24BD" w:rsidRDefault="007442B6" w:rsidP="008F24BD">
    <w:pPr>
      <w:rPr>
        <w:rFonts w:cs="Times New Roman"/>
        <w:i/>
        <w:sz w:val="18"/>
      </w:rPr>
    </w:pPr>
    <w:r w:rsidRPr="008F24BD">
      <w:rPr>
        <w:rFonts w:cs="Times New Roman"/>
        <w:i/>
        <w:sz w:val="18"/>
      </w:rPr>
      <w:t>OPC64390 -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3B87" w14:textId="12288993" w:rsidR="007442B6" w:rsidRPr="00E33C1C" w:rsidRDefault="007442B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442B6" w14:paraId="39652484" w14:textId="77777777" w:rsidTr="007442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2F8C6E" w14:textId="77777777" w:rsidR="007442B6" w:rsidRDefault="007442B6" w:rsidP="00225B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2AF808" w14:textId="77777777" w:rsidR="007442B6" w:rsidRDefault="007442B6" w:rsidP="00225B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Veterans’ Affairs Pharmaceutical Benefits Schemes Amendment (Continued Dispensing—Emergency Measures)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7A1ADA" w14:textId="4CAC1970" w:rsidR="007442B6" w:rsidRDefault="007442B6" w:rsidP="00225B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5C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36B770" w14:textId="05DD1A11" w:rsidR="007442B6" w:rsidRPr="008F24BD" w:rsidRDefault="007442B6" w:rsidP="008F24BD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4320" w14:textId="36907962" w:rsidR="007442B6" w:rsidRPr="00E33C1C" w:rsidRDefault="007442B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42B6" w14:paraId="6A8EAEDD" w14:textId="77777777" w:rsidTr="007442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D0F56C" w14:textId="3C312487" w:rsidR="007442B6" w:rsidRDefault="007442B6" w:rsidP="00225B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5CA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63FF10" w14:textId="77777777" w:rsidR="007442B6" w:rsidRDefault="007442B6" w:rsidP="00225B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Veterans’ Affairs Pharmaceutical Benefits Schemes Amendment (Continued Dispensing—Emergency Measures)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3CBF96" w14:textId="77777777" w:rsidR="007442B6" w:rsidRDefault="007442B6" w:rsidP="00225B18">
          <w:pPr>
            <w:spacing w:line="0" w:lineRule="atLeast"/>
            <w:jc w:val="right"/>
            <w:rPr>
              <w:sz w:val="18"/>
            </w:rPr>
          </w:pPr>
        </w:p>
      </w:tc>
    </w:tr>
  </w:tbl>
  <w:p w14:paraId="7ED73829" w14:textId="10747EEF" w:rsidR="007442B6" w:rsidRPr="008F24BD" w:rsidRDefault="007442B6" w:rsidP="00685CA9">
    <w:pPr>
      <w:rPr>
        <w:rFonts w:cs="Times New Roman"/>
        <w:i/>
        <w:sz w:val="18"/>
      </w:rPr>
    </w:pPr>
    <w:bookmarkStart w:id="197" w:name="_GoBack"/>
    <w:bookmarkEnd w:id="197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D15A" w14:textId="44D9BECC" w:rsidR="007442B6" w:rsidRPr="00E33C1C" w:rsidRDefault="007442B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42B6" w14:paraId="47CD1E11" w14:textId="77777777" w:rsidTr="00225B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BC1D66" w14:textId="77777777" w:rsidR="007442B6" w:rsidRDefault="007442B6" w:rsidP="00225B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09246" w14:textId="77777777" w:rsidR="007442B6" w:rsidRDefault="007442B6" w:rsidP="00225B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Veterans’ Affairs Pharmaceutical Benefits Schemes Amendment (Continued Dispensing—Emergency Measures)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B82E18" w14:textId="45D213B3" w:rsidR="007442B6" w:rsidRDefault="007442B6" w:rsidP="00225B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5CA9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0759BB" w14:textId="0B408570" w:rsidR="007442B6" w:rsidRPr="008F24BD" w:rsidRDefault="007442B6" w:rsidP="00685CA9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EE7D" w14:textId="77777777" w:rsidR="007442B6" w:rsidRPr="00E33C1C" w:rsidRDefault="007442B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42B6" w14:paraId="719137F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C21897" w14:textId="77777777" w:rsidR="007442B6" w:rsidRDefault="007442B6" w:rsidP="00225B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3610E7" w14:textId="77777777" w:rsidR="007442B6" w:rsidRDefault="007442B6" w:rsidP="00225B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Veterans’ Affairs Pharmaceutical Benefits Schemes Amendment (Continued Dispensing—Emergency Measures)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3342A9" w14:textId="77777777" w:rsidR="007442B6" w:rsidRDefault="007442B6" w:rsidP="00225B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1BFDA0" w14:textId="77777777" w:rsidR="007442B6" w:rsidRPr="008F24BD" w:rsidRDefault="007442B6" w:rsidP="008F24BD">
    <w:pPr>
      <w:rPr>
        <w:rFonts w:cs="Times New Roman"/>
        <w:i/>
        <w:sz w:val="18"/>
      </w:rPr>
    </w:pPr>
    <w:r w:rsidRPr="008F24BD">
      <w:rPr>
        <w:rFonts w:cs="Times New Roman"/>
        <w:i/>
        <w:sz w:val="18"/>
      </w:rPr>
      <w:t>OPC64390 -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ECB4F" w14:textId="77777777" w:rsidR="007442B6" w:rsidRDefault="007442B6" w:rsidP="0048364F">
      <w:pPr>
        <w:spacing w:line="240" w:lineRule="auto"/>
      </w:pPr>
      <w:r>
        <w:separator/>
      </w:r>
    </w:p>
  </w:footnote>
  <w:footnote w:type="continuationSeparator" w:id="0">
    <w:p w14:paraId="27800283" w14:textId="77777777" w:rsidR="007442B6" w:rsidRDefault="007442B6" w:rsidP="0048364F">
      <w:pPr>
        <w:spacing w:line="240" w:lineRule="auto"/>
      </w:pPr>
      <w:r>
        <w:continuationSeparator/>
      </w:r>
    </w:p>
  </w:footnote>
  <w:footnote w:type="continuationNotice" w:id="1">
    <w:p w14:paraId="7F76EDC9" w14:textId="77777777" w:rsidR="007442B6" w:rsidRDefault="007442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C183" w14:textId="5E483718" w:rsidR="007442B6" w:rsidRPr="005F1388" w:rsidRDefault="007442B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DFC1" w14:textId="13767594" w:rsidR="007442B6" w:rsidRPr="005F1388" w:rsidRDefault="007442B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6159" w14:textId="77777777" w:rsidR="007442B6" w:rsidRPr="005F1388" w:rsidRDefault="007442B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81A0" w14:textId="35E1F8C0" w:rsidR="007442B6" w:rsidRPr="00ED79B6" w:rsidRDefault="007442B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45FA" w14:textId="3910A9CE" w:rsidR="007442B6" w:rsidRPr="00ED79B6" w:rsidRDefault="007442B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41DB" w14:textId="77777777" w:rsidR="007442B6" w:rsidRPr="00ED79B6" w:rsidRDefault="007442B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E88D" w14:textId="44949A7E" w:rsidR="007442B6" w:rsidRPr="00A961C4" w:rsidRDefault="007442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85C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85CA9">
      <w:rPr>
        <w:noProof/>
        <w:sz w:val="20"/>
      </w:rPr>
      <w:t>Amendments</w:t>
    </w:r>
    <w:r>
      <w:rPr>
        <w:sz w:val="20"/>
      </w:rPr>
      <w:fldChar w:fldCharType="end"/>
    </w:r>
  </w:p>
  <w:p w14:paraId="294715E2" w14:textId="625D4BAA" w:rsidR="007442B6" w:rsidRPr="00A961C4" w:rsidRDefault="007442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1F3C79" w14:textId="77777777" w:rsidR="007442B6" w:rsidRPr="00A961C4" w:rsidRDefault="007442B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5CCC" w14:textId="7176EB99" w:rsidR="007442B6" w:rsidRPr="00A961C4" w:rsidRDefault="007442B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85CA9">
      <w:rPr>
        <w:sz w:val="20"/>
      </w:rPr>
      <w:fldChar w:fldCharType="separate"/>
    </w:r>
    <w:r w:rsidR="00685CA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85CA9">
      <w:rPr>
        <w:b/>
        <w:sz w:val="20"/>
      </w:rPr>
      <w:fldChar w:fldCharType="separate"/>
    </w:r>
    <w:r w:rsidR="00685CA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BDAB16F" w14:textId="5270648B" w:rsidR="007442B6" w:rsidRPr="00A961C4" w:rsidRDefault="007442B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D5D96C" w14:textId="77777777" w:rsidR="007442B6" w:rsidRPr="00A961C4" w:rsidRDefault="007442B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E201" w14:textId="77777777" w:rsidR="007442B6" w:rsidRPr="00A961C4" w:rsidRDefault="007442B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CC"/>
    <w:rsid w:val="00000263"/>
    <w:rsid w:val="000113BC"/>
    <w:rsid w:val="000136AF"/>
    <w:rsid w:val="00017B27"/>
    <w:rsid w:val="0002503C"/>
    <w:rsid w:val="000308A0"/>
    <w:rsid w:val="00030D0D"/>
    <w:rsid w:val="0004044E"/>
    <w:rsid w:val="000452CE"/>
    <w:rsid w:val="00046F47"/>
    <w:rsid w:val="00047EAD"/>
    <w:rsid w:val="0005120E"/>
    <w:rsid w:val="000527DE"/>
    <w:rsid w:val="00054577"/>
    <w:rsid w:val="0006039A"/>
    <w:rsid w:val="000614BF"/>
    <w:rsid w:val="00070B33"/>
    <w:rsid w:val="0007169C"/>
    <w:rsid w:val="0007354F"/>
    <w:rsid w:val="00077593"/>
    <w:rsid w:val="00083F48"/>
    <w:rsid w:val="00094108"/>
    <w:rsid w:val="000A62B7"/>
    <w:rsid w:val="000A7DF9"/>
    <w:rsid w:val="000B05F6"/>
    <w:rsid w:val="000C1F7E"/>
    <w:rsid w:val="000D05EF"/>
    <w:rsid w:val="000D4EAB"/>
    <w:rsid w:val="000D5485"/>
    <w:rsid w:val="000E404C"/>
    <w:rsid w:val="000E7641"/>
    <w:rsid w:val="000F21C1"/>
    <w:rsid w:val="000F7D6E"/>
    <w:rsid w:val="00105D72"/>
    <w:rsid w:val="0010745C"/>
    <w:rsid w:val="00115BCA"/>
    <w:rsid w:val="001160EE"/>
    <w:rsid w:val="00116460"/>
    <w:rsid w:val="00117277"/>
    <w:rsid w:val="001177D0"/>
    <w:rsid w:val="00124571"/>
    <w:rsid w:val="00160BD7"/>
    <w:rsid w:val="001643C9"/>
    <w:rsid w:val="00165568"/>
    <w:rsid w:val="00166082"/>
    <w:rsid w:val="00166C2F"/>
    <w:rsid w:val="001716C9"/>
    <w:rsid w:val="00172B1F"/>
    <w:rsid w:val="00184261"/>
    <w:rsid w:val="00185140"/>
    <w:rsid w:val="001866F8"/>
    <w:rsid w:val="00190DF5"/>
    <w:rsid w:val="00193461"/>
    <w:rsid w:val="001939E1"/>
    <w:rsid w:val="00195382"/>
    <w:rsid w:val="001A3B9F"/>
    <w:rsid w:val="001A57C5"/>
    <w:rsid w:val="001A65C0"/>
    <w:rsid w:val="001B3E85"/>
    <w:rsid w:val="001B6456"/>
    <w:rsid w:val="001B7A5D"/>
    <w:rsid w:val="001C49F1"/>
    <w:rsid w:val="001C657D"/>
    <w:rsid w:val="001C69C4"/>
    <w:rsid w:val="001E0A8D"/>
    <w:rsid w:val="001E3590"/>
    <w:rsid w:val="001E3F1B"/>
    <w:rsid w:val="001E7407"/>
    <w:rsid w:val="001F05C0"/>
    <w:rsid w:val="001F1259"/>
    <w:rsid w:val="00201D27"/>
    <w:rsid w:val="0020300C"/>
    <w:rsid w:val="00203246"/>
    <w:rsid w:val="00212A57"/>
    <w:rsid w:val="00214C94"/>
    <w:rsid w:val="00216022"/>
    <w:rsid w:val="00220A0C"/>
    <w:rsid w:val="002225E3"/>
    <w:rsid w:val="00223E4A"/>
    <w:rsid w:val="00225B18"/>
    <w:rsid w:val="0022785F"/>
    <w:rsid w:val="002302EA"/>
    <w:rsid w:val="00240749"/>
    <w:rsid w:val="00244129"/>
    <w:rsid w:val="002468D7"/>
    <w:rsid w:val="00254FF3"/>
    <w:rsid w:val="002678D7"/>
    <w:rsid w:val="00276299"/>
    <w:rsid w:val="0028271C"/>
    <w:rsid w:val="00284FC4"/>
    <w:rsid w:val="00285CDD"/>
    <w:rsid w:val="00286F8B"/>
    <w:rsid w:val="002876B0"/>
    <w:rsid w:val="00291167"/>
    <w:rsid w:val="00293380"/>
    <w:rsid w:val="00297ECB"/>
    <w:rsid w:val="002C152A"/>
    <w:rsid w:val="002C4DE2"/>
    <w:rsid w:val="002D043A"/>
    <w:rsid w:val="002D4506"/>
    <w:rsid w:val="002D4AE2"/>
    <w:rsid w:val="002E2903"/>
    <w:rsid w:val="002E2E28"/>
    <w:rsid w:val="002F3104"/>
    <w:rsid w:val="003008B9"/>
    <w:rsid w:val="00305E10"/>
    <w:rsid w:val="0031713F"/>
    <w:rsid w:val="00317148"/>
    <w:rsid w:val="00321913"/>
    <w:rsid w:val="00324EE6"/>
    <w:rsid w:val="00330D3F"/>
    <w:rsid w:val="003316DC"/>
    <w:rsid w:val="00332E0D"/>
    <w:rsid w:val="003415D3"/>
    <w:rsid w:val="00341801"/>
    <w:rsid w:val="00346335"/>
    <w:rsid w:val="00352B0F"/>
    <w:rsid w:val="0035367E"/>
    <w:rsid w:val="003561B0"/>
    <w:rsid w:val="00367960"/>
    <w:rsid w:val="003749CC"/>
    <w:rsid w:val="00390D03"/>
    <w:rsid w:val="003A15AC"/>
    <w:rsid w:val="003A235F"/>
    <w:rsid w:val="003A56EB"/>
    <w:rsid w:val="003A76B9"/>
    <w:rsid w:val="003B0627"/>
    <w:rsid w:val="003C5F2B"/>
    <w:rsid w:val="003D0BFE"/>
    <w:rsid w:val="003D0D0E"/>
    <w:rsid w:val="003D5700"/>
    <w:rsid w:val="003D69C6"/>
    <w:rsid w:val="003E6ED9"/>
    <w:rsid w:val="003E74E1"/>
    <w:rsid w:val="003F0F5A"/>
    <w:rsid w:val="003F67B0"/>
    <w:rsid w:val="00400A30"/>
    <w:rsid w:val="004022CA"/>
    <w:rsid w:val="004116CD"/>
    <w:rsid w:val="004123E2"/>
    <w:rsid w:val="00414ADE"/>
    <w:rsid w:val="00417F11"/>
    <w:rsid w:val="00420024"/>
    <w:rsid w:val="00424CA9"/>
    <w:rsid w:val="004257BB"/>
    <w:rsid w:val="004261D9"/>
    <w:rsid w:val="00437D46"/>
    <w:rsid w:val="00437DB3"/>
    <w:rsid w:val="00440F07"/>
    <w:rsid w:val="0044291A"/>
    <w:rsid w:val="00460499"/>
    <w:rsid w:val="00463494"/>
    <w:rsid w:val="00470141"/>
    <w:rsid w:val="0047406C"/>
    <w:rsid w:val="00474835"/>
    <w:rsid w:val="00474A06"/>
    <w:rsid w:val="004819C7"/>
    <w:rsid w:val="0048364F"/>
    <w:rsid w:val="00486636"/>
    <w:rsid w:val="00486E81"/>
    <w:rsid w:val="00487051"/>
    <w:rsid w:val="00490F2E"/>
    <w:rsid w:val="00492FCC"/>
    <w:rsid w:val="00496DB3"/>
    <w:rsid w:val="00496F97"/>
    <w:rsid w:val="004A20A3"/>
    <w:rsid w:val="004A2632"/>
    <w:rsid w:val="004A53EA"/>
    <w:rsid w:val="004A5A8B"/>
    <w:rsid w:val="004A7B2B"/>
    <w:rsid w:val="004D02EA"/>
    <w:rsid w:val="004E035F"/>
    <w:rsid w:val="004E235D"/>
    <w:rsid w:val="004F1FAC"/>
    <w:rsid w:val="004F676E"/>
    <w:rsid w:val="00502A64"/>
    <w:rsid w:val="00516B8D"/>
    <w:rsid w:val="0052686F"/>
    <w:rsid w:val="0052756C"/>
    <w:rsid w:val="00530230"/>
    <w:rsid w:val="00530A04"/>
    <w:rsid w:val="00530CC9"/>
    <w:rsid w:val="00533CDA"/>
    <w:rsid w:val="00537FBC"/>
    <w:rsid w:val="00541D73"/>
    <w:rsid w:val="00543469"/>
    <w:rsid w:val="005452CC"/>
    <w:rsid w:val="00546FA3"/>
    <w:rsid w:val="00552449"/>
    <w:rsid w:val="00554243"/>
    <w:rsid w:val="00556C31"/>
    <w:rsid w:val="00557C7A"/>
    <w:rsid w:val="00562A58"/>
    <w:rsid w:val="00570734"/>
    <w:rsid w:val="00581211"/>
    <w:rsid w:val="00584811"/>
    <w:rsid w:val="00586B2A"/>
    <w:rsid w:val="00593AA6"/>
    <w:rsid w:val="00594161"/>
    <w:rsid w:val="00594749"/>
    <w:rsid w:val="00596DFA"/>
    <w:rsid w:val="005A482B"/>
    <w:rsid w:val="005B0C65"/>
    <w:rsid w:val="005B4067"/>
    <w:rsid w:val="005C36E0"/>
    <w:rsid w:val="005C3F41"/>
    <w:rsid w:val="005D168D"/>
    <w:rsid w:val="005D5EA1"/>
    <w:rsid w:val="005E61D3"/>
    <w:rsid w:val="005E7B10"/>
    <w:rsid w:val="005F69AA"/>
    <w:rsid w:val="005F7738"/>
    <w:rsid w:val="00600219"/>
    <w:rsid w:val="00613EAD"/>
    <w:rsid w:val="006158AC"/>
    <w:rsid w:val="00625E63"/>
    <w:rsid w:val="00640402"/>
    <w:rsid w:val="00640F78"/>
    <w:rsid w:val="00646E7B"/>
    <w:rsid w:val="00650C3F"/>
    <w:rsid w:val="006515F2"/>
    <w:rsid w:val="00655D6A"/>
    <w:rsid w:val="00656DE9"/>
    <w:rsid w:val="0066497F"/>
    <w:rsid w:val="00670C58"/>
    <w:rsid w:val="00671F62"/>
    <w:rsid w:val="006770F1"/>
    <w:rsid w:val="00677CC2"/>
    <w:rsid w:val="00685CA9"/>
    <w:rsid w:val="00685F42"/>
    <w:rsid w:val="006866A1"/>
    <w:rsid w:val="00690EAB"/>
    <w:rsid w:val="0069207B"/>
    <w:rsid w:val="00694D5A"/>
    <w:rsid w:val="006963A5"/>
    <w:rsid w:val="006A06F8"/>
    <w:rsid w:val="006A4309"/>
    <w:rsid w:val="006B0E55"/>
    <w:rsid w:val="006B3412"/>
    <w:rsid w:val="006B45F1"/>
    <w:rsid w:val="006B7006"/>
    <w:rsid w:val="006C34BA"/>
    <w:rsid w:val="006C4EAC"/>
    <w:rsid w:val="006C7F8C"/>
    <w:rsid w:val="006D7AB9"/>
    <w:rsid w:val="006F1C4E"/>
    <w:rsid w:val="00700B2C"/>
    <w:rsid w:val="0071254B"/>
    <w:rsid w:val="00713084"/>
    <w:rsid w:val="00717364"/>
    <w:rsid w:val="00720FC2"/>
    <w:rsid w:val="007316A9"/>
    <w:rsid w:val="00731E00"/>
    <w:rsid w:val="00732E9D"/>
    <w:rsid w:val="0073491A"/>
    <w:rsid w:val="00741BB8"/>
    <w:rsid w:val="007440B7"/>
    <w:rsid w:val="007442B6"/>
    <w:rsid w:val="00745B9D"/>
    <w:rsid w:val="00747993"/>
    <w:rsid w:val="0075120C"/>
    <w:rsid w:val="00760254"/>
    <w:rsid w:val="00761CB7"/>
    <w:rsid w:val="00762716"/>
    <w:rsid w:val="007634AD"/>
    <w:rsid w:val="007715C9"/>
    <w:rsid w:val="00772F86"/>
    <w:rsid w:val="00774EDD"/>
    <w:rsid w:val="007757EC"/>
    <w:rsid w:val="00782F6A"/>
    <w:rsid w:val="00784611"/>
    <w:rsid w:val="007871A4"/>
    <w:rsid w:val="007A115D"/>
    <w:rsid w:val="007A35E6"/>
    <w:rsid w:val="007A6863"/>
    <w:rsid w:val="007B4922"/>
    <w:rsid w:val="007B6B1E"/>
    <w:rsid w:val="007C3143"/>
    <w:rsid w:val="007D45C1"/>
    <w:rsid w:val="007E01A9"/>
    <w:rsid w:val="007E27A6"/>
    <w:rsid w:val="007E7D4A"/>
    <w:rsid w:val="007F1B2F"/>
    <w:rsid w:val="007F48ED"/>
    <w:rsid w:val="007F5715"/>
    <w:rsid w:val="007F7947"/>
    <w:rsid w:val="00803863"/>
    <w:rsid w:val="00803C09"/>
    <w:rsid w:val="00812F45"/>
    <w:rsid w:val="008171A3"/>
    <w:rsid w:val="00820911"/>
    <w:rsid w:val="0083002B"/>
    <w:rsid w:val="0083364F"/>
    <w:rsid w:val="0084172C"/>
    <w:rsid w:val="0084597D"/>
    <w:rsid w:val="00853A79"/>
    <w:rsid w:val="00856A31"/>
    <w:rsid w:val="00866FA8"/>
    <w:rsid w:val="008745D9"/>
    <w:rsid w:val="008754D0"/>
    <w:rsid w:val="00877D48"/>
    <w:rsid w:val="008816F0"/>
    <w:rsid w:val="0088345B"/>
    <w:rsid w:val="00883711"/>
    <w:rsid w:val="008916A9"/>
    <w:rsid w:val="00896832"/>
    <w:rsid w:val="008A16A5"/>
    <w:rsid w:val="008B29FE"/>
    <w:rsid w:val="008B3682"/>
    <w:rsid w:val="008B7A36"/>
    <w:rsid w:val="008C2B5D"/>
    <w:rsid w:val="008C7C7A"/>
    <w:rsid w:val="008D0EE0"/>
    <w:rsid w:val="008D5B99"/>
    <w:rsid w:val="008D7A27"/>
    <w:rsid w:val="008E327B"/>
    <w:rsid w:val="008E4178"/>
    <w:rsid w:val="008E4702"/>
    <w:rsid w:val="008E59E7"/>
    <w:rsid w:val="008E5EF1"/>
    <w:rsid w:val="008E69AA"/>
    <w:rsid w:val="008F24BD"/>
    <w:rsid w:val="008F389F"/>
    <w:rsid w:val="008F4F1C"/>
    <w:rsid w:val="00902084"/>
    <w:rsid w:val="00904120"/>
    <w:rsid w:val="009066F7"/>
    <w:rsid w:val="00907824"/>
    <w:rsid w:val="009216C5"/>
    <w:rsid w:val="00922764"/>
    <w:rsid w:val="00932377"/>
    <w:rsid w:val="00943102"/>
    <w:rsid w:val="0094523D"/>
    <w:rsid w:val="0095394A"/>
    <w:rsid w:val="009559E6"/>
    <w:rsid w:val="0097454B"/>
    <w:rsid w:val="00976A63"/>
    <w:rsid w:val="009770F1"/>
    <w:rsid w:val="009779A7"/>
    <w:rsid w:val="00981209"/>
    <w:rsid w:val="00983419"/>
    <w:rsid w:val="009915E9"/>
    <w:rsid w:val="009A1E28"/>
    <w:rsid w:val="009A3995"/>
    <w:rsid w:val="009A7F91"/>
    <w:rsid w:val="009B2991"/>
    <w:rsid w:val="009B4B6E"/>
    <w:rsid w:val="009C3431"/>
    <w:rsid w:val="009C5989"/>
    <w:rsid w:val="009D08DA"/>
    <w:rsid w:val="009D7CAD"/>
    <w:rsid w:val="009E77BB"/>
    <w:rsid w:val="00A06860"/>
    <w:rsid w:val="00A11963"/>
    <w:rsid w:val="00A136F5"/>
    <w:rsid w:val="00A137B1"/>
    <w:rsid w:val="00A231E2"/>
    <w:rsid w:val="00A2550D"/>
    <w:rsid w:val="00A4169B"/>
    <w:rsid w:val="00A42467"/>
    <w:rsid w:val="00A445F2"/>
    <w:rsid w:val="00A50D55"/>
    <w:rsid w:val="00A5165B"/>
    <w:rsid w:val="00A52FDA"/>
    <w:rsid w:val="00A607A8"/>
    <w:rsid w:val="00A64912"/>
    <w:rsid w:val="00A67572"/>
    <w:rsid w:val="00A70A74"/>
    <w:rsid w:val="00A749D8"/>
    <w:rsid w:val="00A75E7D"/>
    <w:rsid w:val="00A829C0"/>
    <w:rsid w:val="00A9407B"/>
    <w:rsid w:val="00AA0343"/>
    <w:rsid w:val="00AA0F4C"/>
    <w:rsid w:val="00AA144A"/>
    <w:rsid w:val="00AA2A5C"/>
    <w:rsid w:val="00AB308A"/>
    <w:rsid w:val="00AB78E9"/>
    <w:rsid w:val="00AC55D1"/>
    <w:rsid w:val="00AC7069"/>
    <w:rsid w:val="00AD3467"/>
    <w:rsid w:val="00AD41DA"/>
    <w:rsid w:val="00AD5641"/>
    <w:rsid w:val="00AD7252"/>
    <w:rsid w:val="00AE0F9B"/>
    <w:rsid w:val="00AF11E0"/>
    <w:rsid w:val="00AF55FF"/>
    <w:rsid w:val="00B001E6"/>
    <w:rsid w:val="00B025ED"/>
    <w:rsid w:val="00B032D8"/>
    <w:rsid w:val="00B03A2D"/>
    <w:rsid w:val="00B131EA"/>
    <w:rsid w:val="00B24051"/>
    <w:rsid w:val="00B33B3C"/>
    <w:rsid w:val="00B40D74"/>
    <w:rsid w:val="00B52663"/>
    <w:rsid w:val="00B56DCB"/>
    <w:rsid w:val="00B56F38"/>
    <w:rsid w:val="00B770D2"/>
    <w:rsid w:val="00B83648"/>
    <w:rsid w:val="00B858C4"/>
    <w:rsid w:val="00B85B25"/>
    <w:rsid w:val="00B9083B"/>
    <w:rsid w:val="00BA334D"/>
    <w:rsid w:val="00BA47A3"/>
    <w:rsid w:val="00BA5026"/>
    <w:rsid w:val="00BA7C3E"/>
    <w:rsid w:val="00BB474C"/>
    <w:rsid w:val="00BB4A45"/>
    <w:rsid w:val="00BB6E79"/>
    <w:rsid w:val="00BC2E4F"/>
    <w:rsid w:val="00BC3DA3"/>
    <w:rsid w:val="00BC6CA5"/>
    <w:rsid w:val="00BD43D5"/>
    <w:rsid w:val="00BD65E4"/>
    <w:rsid w:val="00BE3B31"/>
    <w:rsid w:val="00BE719A"/>
    <w:rsid w:val="00BE720A"/>
    <w:rsid w:val="00BF4BC2"/>
    <w:rsid w:val="00BF6650"/>
    <w:rsid w:val="00C067E5"/>
    <w:rsid w:val="00C11772"/>
    <w:rsid w:val="00C164CA"/>
    <w:rsid w:val="00C26CB2"/>
    <w:rsid w:val="00C348E6"/>
    <w:rsid w:val="00C42BF8"/>
    <w:rsid w:val="00C460AE"/>
    <w:rsid w:val="00C50043"/>
    <w:rsid w:val="00C50A0F"/>
    <w:rsid w:val="00C513C5"/>
    <w:rsid w:val="00C67040"/>
    <w:rsid w:val="00C7545F"/>
    <w:rsid w:val="00C7573B"/>
    <w:rsid w:val="00C76CF3"/>
    <w:rsid w:val="00C81FA7"/>
    <w:rsid w:val="00C87549"/>
    <w:rsid w:val="00C90C7F"/>
    <w:rsid w:val="00C90E30"/>
    <w:rsid w:val="00C93376"/>
    <w:rsid w:val="00C949BA"/>
    <w:rsid w:val="00CA2CE2"/>
    <w:rsid w:val="00CA3F7C"/>
    <w:rsid w:val="00CA7844"/>
    <w:rsid w:val="00CB58EF"/>
    <w:rsid w:val="00CB5B4B"/>
    <w:rsid w:val="00CE0B79"/>
    <w:rsid w:val="00CE7D64"/>
    <w:rsid w:val="00CF0BB2"/>
    <w:rsid w:val="00CF0C91"/>
    <w:rsid w:val="00D13441"/>
    <w:rsid w:val="00D17151"/>
    <w:rsid w:val="00D20665"/>
    <w:rsid w:val="00D222A1"/>
    <w:rsid w:val="00D243A3"/>
    <w:rsid w:val="00D3200B"/>
    <w:rsid w:val="00D33440"/>
    <w:rsid w:val="00D3613C"/>
    <w:rsid w:val="00D44916"/>
    <w:rsid w:val="00D52EFE"/>
    <w:rsid w:val="00D5658D"/>
    <w:rsid w:val="00D56A0D"/>
    <w:rsid w:val="00D63EF6"/>
    <w:rsid w:val="00D66518"/>
    <w:rsid w:val="00D67140"/>
    <w:rsid w:val="00D70DFB"/>
    <w:rsid w:val="00D71EEA"/>
    <w:rsid w:val="00D735CD"/>
    <w:rsid w:val="00D766DF"/>
    <w:rsid w:val="00D87572"/>
    <w:rsid w:val="00D91290"/>
    <w:rsid w:val="00D95891"/>
    <w:rsid w:val="00DB288A"/>
    <w:rsid w:val="00DB5CB4"/>
    <w:rsid w:val="00DB678B"/>
    <w:rsid w:val="00DC0D07"/>
    <w:rsid w:val="00DC7703"/>
    <w:rsid w:val="00DE149E"/>
    <w:rsid w:val="00DF201A"/>
    <w:rsid w:val="00DF5863"/>
    <w:rsid w:val="00E05704"/>
    <w:rsid w:val="00E06D46"/>
    <w:rsid w:val="00E12F1A"/>
    <w:rsid w:val="00E15561"/>
    <w:rsid w:val="00E15AF5"/>
    <w:rsid w:val="00E21CFB"/>
    <w:rsid w:val="00E22935"/>
    <w:rsid w:val="00E31AF5"/>
    <w:rsid w:val="00E54292"/>
    <w:rsid w:val="00E60191"/>
    <w:rsid w:val="00E74DC7"/>
    <w:rsid w:val="00E81E4C"/>
    <w:rsid w:val="00E87699"/>
    <w:rsid w:val="00E92E27"/>
    <w:rsid w:val="00E947AE"/>
    <w:rsid w:val="00E9586B"/>
    <w:rsid w:val="00E97334"/>
    <w:rsid w:val="00EA0D36"/>
    <w:rsid w:val="00EA49BB"/>
    <w:rsid w:val="00EB1D0E"/>
    <w:rsid w:val="00EC7427"/>
    <w:rsid w:val="00ED4928"/>
    <w:rsid w:val="00EE3749"/>
    <w:rsid w:val="00EE6190"/>
    <w:rsid w:val="00EF2E3A"/>
    <w:rsid w:val="00EF3E60"/>
    <w:rsid w:val="00EF6402"/>
    <w:rsid w:val="00F025DF"/>
    <w:rsid w:val="00F047E2"/>
    <w:rsid w:val="00F04D57"/>
    <w:rsid w:val="00F078DC"/>
    <w:rsid w:val="00F13E86"/>
    <w:rsid w:val="00F32FCB"/>
    <w:rsid w:val="00F341AE"/>
    <w:rsid w:val="00F40ABF"/>
    <w:rsid w:val="00F4173B"/>
    <w:rsid w:val="00F561D7"/>
    <w:rsid w:val="00F6709F"/>
    <w:rsid w:val="00F677A9"/>
    <w:rsid w:val="00F70939"/>
    <w:rsid w:val="00F723BD"/>
    <w:rsid w:val="00F732EA"/>
    <w:rsid w:val="00F84CF5"/>
    <w:rsid w:val="00F8612E"/>
    <w:rsid w:val="00F90A97"/>
    <w:rsid w:val="00F95A6F"/>
    <w:rsid w:val="00FA420B"/>
    <w:rsid w:val="00FD50CC"/>
    <w:rsid w:val="00FE0781"/>
    <w:rsid w:val="00FE1C8F"/>
    <w:rsid w:val="00FE44B4"/>
    <w:rsid w:val="00FE4E31"/>
    <w:rsid w:val="00FE7343"/>
    <w:rsid w:val="00FF0E05"/>
    <w:rsid w:val="00FF16D8"/>
    <w:rsid w:val="00FF203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2B5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Firstpara">
    <w:name w:val="First para"/>
    <w:basedOn w:val="Normal"/>
    <w:rsid w:val="007B4922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486636"/>
    <w:rPr>
      <w:rFonts w:eastAsia="Times New Roman" w:cs="Times New Roman"/>
      <w:sz w:val="22"/>
      <w:lang w:eastAsia="en-AU"/>
    </w:rPr>
  </w:style>
  <w:style w:type="paragraph" w:customStyle="1" w:styleId="xl63">
    <w:name w:val="xl63"/>
    <w:basedOn w:val="Normal"/>
    <w:rsid w:val="00BF4BC2"/>
    <w:pPr>
      <w:shd w:val="clear" w:color="000000" w:fill="CCFFCC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23</Pages>
  <Words>6369</Words>
  <Characters>36309</Characters>
  <Application>Microsoft Office Word</Application>
  <DocSecurity>0</DocSecurity>
  <PresentationFormat/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2020-01-24T02:15:00Z</cp:lastPrinted>
  <dcterms:created xsi:type="dcterms:W3CDTF">2020-02-06T02:03:00Z</dcterms:created>
  <dcterms:modified xsi:type="dcterms:W3CDTF">2020-02-06T02:17:00Z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Affairs Pharmaceutical Benefits Schemes Amendment (Continued Dispensing—Emergency Measures) Determination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OPC64390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PC:D20/796</vt:lpwstr>
  </property>
</Properties>
</file>