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1"/>
        <w:gridCol w:w="4203"/>
      </w:tblGrid>
      <w:tr w:rsidR="006D7368" w:rsidRPr="008262EC" w14:paraId="48EDF7AC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3FE4D5E1" w14:textId="6DE8C9B0" w:rsidR="00B74438" w:rsidRPr="008262EC" w:rsidRDefault="00DF0FB1" w:rsidP="0009783E">
            <w:pPr>
              <w:pStyle w:val="Heading1"/>
              <w:spacing w:after="60"/>
            </w:pPr>
            <w:sdt>
              <w:sdtPr>
                <w:alias w:val="Title"/>
                <w:tag w:val=""/>
                <w:id w:val="-163161019"/>
                <w:placeholder>
                  <w:docPart w:val="9B72455FAB044B58B2FF0DF704CA2CB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D7392">
                  <w:t>Federal Financial Relations (National Partnership) Determination No.157 (January 2020)</w:t>
                </w:r>
              </w:sdtContent>
            </w:sdt>
            <w:r w:rsidR="003A4487" w:rsidRPr="008262EC">
              <w:t xml:space="preserve"> </w:t>
            </w:r>
          </w:p>
        </w:tc>
      </w:tr>
      <w:tr w:rsidR="00C1403E" w:rsidRPr="008262EC" w14:paraId="6FDF67A4" w14:textId="77777777" w:rsidTr="00353981">
        <w:tc>
          <w:tcPr>
            <w:tcW w:w="8618" w:type="dxa"/>
            <w:gridSpan w:val="2"/>
          </w:tcPr>
          <w:p w14:paraId="6C4360A4" w14:textId="287B4D00" w:rsidR="00C1403E" w:rsidRPr="008262EC" w:rsidRDefault="00B74438" w:rsidP="007C54B4">
            <w:pPr>
              <w:pStyle w:val="SingleParagraph"/>
              <w:spacing w:before="240"/>
              <w:rPr>
                <w:sz w:val="22"/>
              </w:rPr>
            </w:pPr>
            <w:r w:rsidRPr="008262EC">
              <w:rPr>
                <w:sz w:val="22"/>
              </w:rPr>
              <w:t xml:space="preserve">I, </w:t>
            </w:r>
            <w:r w:rsidR="007C54B4" w:rsidRPr="008262EC">
              <w:rPr>
                <w:sz w:val="22"/>
              </w:rPr>
              <w:t>MICHAEL</w:t>
            </w:r>
            <w:r w:rsidR="00A06707" w:rsidRPr="008262EC">
              <w:rPr>
                <w:sz w:val="22"/>
              </w:rPr>
              <w:t xml:space="preserve"> </w:t>
            </w:r>
            <w:r w:rsidR="007C54B4" w:rsidRPr="008262EC">
              <w:rPr>
                <w:sz w:val="22"/>
              </w:rPr>
              <w:t>SUKKAR</w:t>
            </w:r>
            <w:r w:rsidR="003051A7" w:rsidRPr="008262EC">
              <w:rPr>
                <w:sz w:val="22"/>
              </w:rPr>
              <w:t xml:space="preserve">, </w:t>
            </w:r>
            <w:r w:rsidR="007C54B4" w:rsidRPr="008262EC">
              <w:rPr>
                <w:sz w:val="22"/>
              </w:rPr>
              <w:t>Minister for Housing and Assistant Treasurer</w:t>
            </w:r>
            <w:r w:rsidRPr="008262EC">
              <w:rPr>
                <w:sz w:val="22"/>
              </w:rPr>
              <w:t xml:space="preserve">, make this </w:t>
            </w:r>
            <w:r w:rsidR="005234DE" w:rsidRPr="008262EC">
              <w:rPr>
                <w:sz w:val="22"/>
              </w:rPr>
              <w:t>d</w:t>
            </w:r>
            <w:r w:rsidRPr="008262EC">
              <w:rPr>
                <w:sz w:val="22"/>
              </w:rPr>
              <w:t xml:space="preserve">etermination under </w:t>
            </w:r>
            <w:r w:rsidR="005234DE" w:rsidRPr="008262EC">
              <w:rPr>
                <w:sz w:val="22"/>
              </w:rPr>
              <w:t>sub</w:t>
            </w:r>
            <w:r w:rsidR="00EA67BF" w:rsidRPr="008262EC">
              <w:rPr>
                <w:sz w:val="22"/>
              </w:rPr>
              <w:t>s</w:t>
            </w:r>
            <w:r w:rsidRPr="008262EC">
              <w:rPr>
                <w:sz w:val="22"/>
              </w:rPr>
              <w:t xml:space="preserve">ection </w:t>
            </w:r>
            <w:r w:rsidR="00EA67BF" w:rsidRPr="008262EC">
              <w:rPr>
                <w:sz w:val="22"/>
              </w:rPr>
              <w:t>16</w:t>
            </w:r>
            <w:r w:rsidR="005234DE" w:rsidRPr="008262EC">
              <w:rPr>
                <w:sz w:val="22"/>
              </w:rPr>
              <w:t>(1)</w:t>
            </w:r>
            <w:r w:rsidRPr="008262EC">
              <w:rPr>
                <w:sz w:val="22"/>
              </w:rPr>
              <w:t xml:space="preserve"> of the </w:t>
            </w:r>
            <w:r w:rsidRPr="008262EC">
              <w:rPr>
                <w:i/>
                <w:sz w:val="22"/>
              </w:rPr>
              <w:t>Federal Financial Relations Act 2009.</w:t>
            </w:r>
            <w:r w:rsidR="00366C39" w:rsidRPr="008262EC">
              <w:rPr>
                <w:i/>
                <w:sz w:val="22"/>
              </w:rPr>
              <w:t xml:space="preserve"> </w:t>
            </w:r>
          </w:p>
        </w:tc>
      </w:tr>
      <w:tr w:rsidR="00D91105" w:rsidRPr="008262EC" w14:paraId="266CFA91" w14:textId="77777777" w:rsidTr="00904763">
        <w:trPr>
          <w:trHeight w:val="867"/>
        </w:trPr>
        <w:tc>
          <w:tcPr>
            <w:tcW w:w="8618" w:type="dxa"/>
            <w:gridSpan w:val="2"/>
          </w:tcPr>
          <w:p w14:paraId="6897E65A" w14:textId="77777777" w:rsidR="00D91105" w:rsidRPr="008262EC" w:rsidRDefault="00D91105" w:rsidP="006D7368">
            <w:pPr>
              <w:rPr>
                <w:sz w:val="22"/>
              </w:rPr>
            </w:pPr>
          </w:p>
        </w:tc>
      </w:tr>
      <w:tr w:rsidR="00D91105" w:rsidRPr="008262EC" w14:paraId="19855808" w14:textId="77777777" w:rsidTr="00353981">
        <w:tc>
          <w:tcPr>
            <w:tcW w:w="4309" w:type="dxa"/>
          </w:tcPr>
          <w:p w14:paraId="3DD5476C" w14:textId="77777777" w:rsidR="00D91105" w:rsidRPr="008262EC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8262EC">
              <w:rPr>
                <w:rFonts w:ascii="Times" w:hAnsi="Times"/>
                <w:sz w:val="22"/>
                <w:u w:val="dotted"/>
              </w:rPr>
              <w:tab/>
            </w:r>
          </w:p>
          <w:p w14:paraId="3A21BD4C" w14:textId="39D88B1F" w:rsidR="00D91105" w:rsidRPr="008262EC" w:rsidRDefault="007C54B4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8262EC">
              <w:rPr>
                <w:sz w:val="22"/>
              </w:rPr>
              <w:t>MICHAEL SUKKAR</w:t>
            </w:r>
          </w:p>
        </w:tc>
        <w:tc>
          <w:tcPr>
            <w:tcW w:w="4309" w:type="dxa"/>
          </w:tcPr>
          <w:p w14:paraId="3B67D5E4" w14:textId="7CCF8BD9" w:rsidR="00D91105" w:rsidRPr="008262EC" w:rsidRDefault="00D91105" w:rsidP="00DF0FB1">
            <w:pPr>
              <w:spacing w:before="60"/>
              <w:rPr>
                <w:sz w:val="22"/>
              </w:rPr>
            </w:pPr>
            <w:r w:rsidRPr="008262EC">
              <w:rPr>
                <w:sz w:val="22"/>
              </w:rPr>
              <w:br/>
              <w:t xml:space="preserve">Dated: </w:t>
            </w:r>
            <w:r w:rsidR="00831A86" w:rsidRPr="008262EC">
              <w:rPr>
                <w:sz w:val="22"/>
              </w:rPr>
              <w:t xml:space="preserve"> </w:t>
            </w:r>
            <w:r w:rsidR="00DF0FB1">
              <w:rPr>
                <w:sz w:val="22"/>
              </w:rPr>
              <w:t xml:space="preserve">26 December </w:t>
            </w:r>
            <w:r w:rsidR="003051A7" w:rsidRPr="008262EC">
              <w:rPr>
                <w:sz w:val="22"/>
              </w:rPr>
              <w:t>20</w:t>
            </w:r>
            <w:r w:rsidR="004071E4">
              <w:rPr>
                <w:sz w:val="22"/>
              </w:rPr>
              <w:t>19</w:t>
            </w:r>
            <w:bookmarkStart w:id="0" w:name="_GoBack"/>
            <w:bookmarkEnd w:id="0"/>
          </w:p>
        </w:tc>
      </w:tr>
      <w:tr w:rsidR="00B74438" w:rsidRPr="008262EC" w14:paraId="27265709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FA55" w14:textId="77777777" w:rsidR="00B74438" w:rsidRPr="008262EC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7EAAFF24" w14:textId="5133D5D5" w:rsidR="00A52150" w:rsidRPr="008262EC" w:rsidRDefault="00BE0CFC" w:rsidP="00427A33">
      <w:pPr>
        <w:pStyle w:val="Heading3"/>
      </w:pPr>
      <w:r w:rsidRPr="008262EC">
        <w:t xml:space="preserve">Name of </w:t>
      </w:r>
      <w:r w:rsidR="00366C39" w:rsidRPr="008262EC">
        <w:t xml:space="preserve">determination  </w:t>
      </w:r>
    </w:p>
    <w:p w14:paraId="010B1758" w14:textId="4899B0CF" w:rsidR="00A52150" w:rsidRPr="008262EC" w:rsidRDefault="00BE0CFC" w:rsidP="00E6714D">
      <w:pPr>
        <w:pStyle w:val="NumberedParagraph"/>
      </w:pPr>
      <w:r w:rsidRPr="008262EC">
        <w:t xml:space="preserve">This </w:t>
      </w:r>
      <w:r w:rsidR="001D3365" w:rsidRPr="008262EC">
        <w:t xml:space="preserve">determination </w:t>
      </w:r>
      <w:r w:rsidRPr="008262EC">
        <w:t xml:space="preserve">is the </w:t>
      </w:r>
      <w:sdt>
        <w:sdtPr>
          <w:rPr>
            <w:i/>
          </w:rPr>
          <w:alias w:val="Title"/>
          <w:tag w:val=""/>
          <w:id w:val="-1353492701"/>
          <w:placeholder>
            <w:docPart w:val="0D19B0B251E1417BB89247978C3BE8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783E" w:rsidRPr="008262EC">
            <w:rPr>
              <w:i/>
            </w:rPr>
            <w:t>Federal Financial Relations (National Partnership) Determination No.157 (January 20</w:t>
          </w:r>
          <w:r w:rsidR="003D7392">
            <w:rPr>
              <w:i/>
            </w:rPr>
            <w:t>20</w:t>
          </w:r>
          <w:r w:rsidR="0009783E" w:rsidRPr="008262EC">
            <w:rPr>
              <w:i/>
            </w:rPr>
            <w:t>)</w:t>
          </w:r>
        </w:sdtContent>
      </w:sdt>
      <w:r w:rsidRPr="008262EC">
        <w:rPr>
          <w:i/>
        </w:rPr>
        <w:t>.</w:t>
      </w:r>
    </w:p>
    <w:p w14:paraId="218B49D6" w14:textId="77777777" w:rsidR="00BE0CFC" w:rsidRPr="008262EC" w:rsidRDefault="00BE0CFC" w:rsidP="00427A33">
      <w:pPr>
        <w:pStyle w:val="Heading3"/>
      </w:pPr>
      <w:r w:rsidRPr="008262EC">
        <w:t>Commencement</w:t>
      </w:r>
    </w:p>
    <w:p w14:paraId="779C596D" w14:textId="6D573E96" w:rsidR="00A52150" w:rsidRPr="008262EC" w:rsidRDefault="001D3365" w:rsidP="00E6714D">
      <w:pPr>
        <w:pStyle w:val="NumberedParagraph"/>
        <w:numPr>
          <w:ilvl w:val="0"/>
          <w:numId w:val="5"/>
        </w:numPr>
      </w:pPr>
      <w:r w:rsidRPr="008262EC">
        <w:t xml:space="preserve">This determination commences on </w:t>
      </w:r>
      <w:r w:rsidR="00CC4FF6" w:rsidRPr="008262EC">
        <w:t>the da</w:t>
      </w:r>
      <w:r w:rsidR="006D078D" w:rsidRPr="008262EC">
        <w:t>y</w:t>
      </w:r>
      <w:r w:rsidR="00CC4FF6" w:rsidRPr="008262EC">
        <w:t xml:space="preserve"> </w:t>
      </w:r>
      <w:r w:rsidR="006D078D" w:rsidRPr="008262EC">
        <w:t xml:space="preserve">on which </w:t>
      </w:r>
      <w:r w:rsidR="005234DE" w:rsidRPr="008262EC">
        <w:t>it</w:t>
      </w:r>
      <w:r w:rsidR="006D078D" w:rsidRPr="008262EC">
        <w:t xml:space="preserve"> is made</w:t>
      </w:r>
      <w:r w:rsidR="00BE0CFC" w:rsidRPr="008262EC">
        <w:rPr>
          <w:i/>
        </w:rPr>
        <w:t>.</w:t>
      </w:r>
    </w:p>
    <w:p w14:paraId="63BCFC1C" w14:textId="09250ADF" w:rsidR="00BE0CFC" w:rsidRPr="008262EC" w:rsidRDefault="00BE0CFC" w:rsidP="00BE0CFC">
      <w:pPr>
        <w:pStyle w:val="Heading3"/>
      </w:pPr>
      <w:r w:rsidRPr="008262EC">
        <w:t>Determination</w:t>
      </w:r>
    </w:p>
    <w:p w14:paraId="64209B4E" w14:textId="25A828F7" w:rsidR="00F87DFE" w:rsidRPr="008262EC" w:rsidRDefault="005234DE" w:rsidP="00EC2CD4">
      <w:pPr>
        <w:pStyle w:val="NumberedParagraph"/>
      </w:pPr>
      <w:r w:rsidRPr="008262EC">
        <w:t>T</w:t>
      </w:r>
      <w:r w:rsidR="00BE0CFC" w:rsidRPr="008262EC">
        <w:t xml:space="preserve">he amounts specified in </w:t>
      </w:r>
      <w:r w:rsidR="0072397F" w:rsidRPr="008262EC">
        <w:t>the following t</w:t>
      </w:r>
      <w:r w:rsidR="00BE0CFC" w:rsidRPr="008262EC">
        <w:t>able are to be paid to the State</w:t>
      </w:r>
      <w:r w:rsidR="00083093" w:rsidRPr="008262EC">
        <w:t>s</w:t>
      </w:r>
      <w:r w:rsidR="00BE0CFC" w:rsidRPr="008262EC">
        <w:t xml:space="preserve"> specified in that tab</w:t>
      </w:r>
      <w:r w:rsidR="00083093" w:rsidRPr="008262EC">
        <w:t>le</w:t>
      </w:r>
      <w:r w:rsidR="00BE0CFC" w:rsidRPr="008262EC">
        <w:t xml:space="preserve"> </w:t>
      </w:r>
      <w:r w:rsidR="00EC2CD4" w:rsidRPr="008262EC">
        <w:t>for the purpose of making a grant of financial assistance to</w:t>
      </w:r>
      <w:r w:rsidR="00F87DFE" w:rsidRPr="008262EC">
        <w:t>:</w:t>
      </w:r>
    </w:p>
    <w:p w14:paraId="51F2F712" w14:textId="697BFA22" w:rsidR="00D4395B" w:rsidRPr="008262EC" w:rsidRDefault="00D4395B" w:rsidP="00D4395B">
      <w:pPr>
        <w:pStyle w:val="AlphaParagraph"/>
        <w:numPr>
          <w:ilvl w:val="0"/>
          <w:numId w:val="15"/>
        </w:numPr>
      </w:pPr>
      <w:r w:rsidRPr="008262EC">
        <w:t>support the delivery by the States of specified outputs or projects</w:t>
      </w:r>
      <w:r w:rsidR="002E48CE" w:rsidRPr="008262EC">
        <w:t xml:space="preserve"> specified in Schedule 1</w:t>
      </w:r>
      <w:r w:rsidRPr="008262EC">
        <w:t xml:space="preserve">; </w:t>
      </w:r>
    </w:p>
    <w:p w14:paraId="70FD516A" w14:textId="728011CD" w:rsidR="00D4395B" w:rsidRPr="008262EC" w:rsidRDefault="00FD1D1D" w:rsidP="00D4395B">
      <w:pPr>
        <w:pStyle w:val="AlphaParagraph"/>
      </w:pPr>
      <w:r w:rsidRPr="008262EC">
        <w:t>f</w:t>
      </w:r>
      <w:r w:rsidR="00D4395B" w:rsidRPr="008262EC">
        <w:t>acilitate</w:t>
      </w:r>
      <w:r w:rsidR="002E48CE" w:rsidRPr="008262EC">
        <w:t xml:space="preserve"> the</w:t>
      </w:r>
      <w:r w:rsidR="00D4395B" w:rsidRPr="008262EC">
        <w:t xml:space="preserve"> reforms by the States</w:t>
      </w:r>
      <w:r w:rsidR="002E48CE" w:rsidRPr="008262EC">
        <w:t xml:space="preserve"> specified in Schedule 1</w:t>
      </w:r>
      <w:r w:rsidR="00D4395B" w:rsidRPr="008262EC">
        <w:t>; or</w:t>
      </w:r>
    </w:p>
    <w:p w14:paraId="41295495" w14:textId="41154516" w:rsidR="00FB4D73" w:rsidRPr="008262EC" w:rsidRDefault="00D4395B" w:rsidP="00FB4D73">
      <w:pPr>
        <w:pStyle w:val="AlphaParagraph"/>
      </w:pPr>
      <w:r w:rsidRPr="008262EC">
        <w:t xml:space="preserve">reward the States for </w:t>
      </w:r>
      <w:r w:rsidR="002E48CE" w:rsidRPr="008262EC">
        <w:t xml:space="preserve">the </w:t>
      </w:r>
      <w:r w:rsidRPr="008262EC">
        <w:t>nationally significant reforms</w:t>
      </w:r>
      <w:r w:rsidR="002E48CE" w:rsidRPr="008262EC">
        <w:t xml:space="preserve"> specified in </w:t>
      </w:r>
      <w:r w:rsidR="003051A7" w:rsidRPr="008262EC">
        <w:br/>
      </w:r>
      <w:r w:rsidR="002E48CE" w:rsidRPr="008262EC">
        <w:t>Schedule 1</w:t>
      </w:r>
      <w:r w:rsidRPr="008262EC">
        <w:t>.</w:t>
      </w:r>
    </w:p>
    <w:p w14:paraId="5E9FC9B0" w14:textId="77777777" w:rsidR="003A74E2" w:rsidRPr="008262EC" w:rsidRDefault="003A74E2">
      <w:pPr>
        <w:spacing w:after="0"/>
        <w:rPr>
          <w:b/>
        </w:rPr>
      </w:pPr>
      <w:r w:rsidRPr="008262EC">
        <w:br w:type="page"/>
      </w:r>
    </w:p>
    <w:p w14:paraId="699EA261" w14:textId="53AB7542" w:rsidR="00BE0CFC" w:rsidRPr="008262EC" w:rsidRDefault="00BE0CFC" w:rsidP="002C4263">
      <w:pPr>
        <w:pStyle w:val="Heading3"/>
      </w:pPr>
      <w:r w:rsidRPr="008262EC">
        <w:lastRenderedPageBreak/>
        <w:t>Table</w:t>
      </w:r>
      <w:r w:rsidR="0062307C" w:rsidRPr="008262EC">
        <w:t xml:space="preserve"> 1</w:t>
      </w:r>
      <w:r w:rsidRPr="008262EC">
        <w:t xml:space="preserve">: </w:t>
      </w:r>
      <w:r w:rsidR="00D4395B" w:rsidRPr="008262EC">
        <w:t xml:space="preserve">National Partnership </w:t>
      </w:r>
      <w:r w:rsidR="0072397F" w:rsidRPr="008262EC">
        <w:t>P</w:t>
      </w:r>
      <w:r w:rsidR="00D4395B" w:rsidRPr="008262EC">
        <w:t>ayments</w:t>
      </w:r>
      <w:r w:rsidR="0013046E" w:rsidRPr="008262EC">
        <w:t xml:space="preserve"> for payment on</w:t>
      </w:r>
      <w:r w:rsidR="00D4395B" w:rsidRPr="008262EC">
        <w:t xml:space="preserve"> </w:t>
      </w:r>
      <w:sdt>
        <w:sdtPr>
          <w:alias w:val="Publish Date"/>
          <w:tag w:val=""/>
          <w:id w:val="-513071639"/>
          <w:placeholder>
            <w:docPart w:val="6C7567C7E6304BDB89A68EA5F80CB95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1-0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09783E" w:rsidRPr="008262EC">
            <w:t>7 January</w:t>
          </w:r>
          <w:r w:rsidR="003A4487" w:rsidRPr="008262EC">
            <w:t xml:space="preserve"> 20</w:t>
          </w:r>
          <w:r w:rsidR="003D7392">
            <w:t>20</w:t>
          </w:r>
        </w:sdtContent>
      </w:sdt>
    </w:p>
    <w:tbl>
      <w:tblPr>
        <w:tblW w:w="5000" w:type="pct"/>
        <w:tblLook w:val="04A0" w:firstRow="1" w:lastRow="0" w:firstColumn="1" w:lastColumn="0" w:noHBand="0" w:noVBand="1"/>
      </w:tblPr>
      <w:tblGrid>
        <w:gridCol w:w="886"/>
        <w:gridCol w:w="271"/>
        <w:gridCol w:w="1376"/>
        <w:gridCol w:w="3558"/>
        <w:gridCol w:w="272"/>
        <w:gridCol w:w="2141"/>
      </w:tblGrid>
      <w:tr w:rsidR="00E31C32" w:rsidRPr="00E31C32" w14:paraId="688029DC" w14:textId="77777777" w:rsidTr="00E31C32">
        <w:trPr>
          <w:trHeight w:val="402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65B7" w14:textId="77777777" w:rsidR="00E31C32" w:rsidRPr="00E31C32" w:rsidRDefault="00E31C32" w:rsidP="00E31C3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31C32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E33D" w14:textId="77777777" w:rsidR="00E31C32" w:rsidRPr="00E31C32" w:rsidRDefault="00E31C32" w:rsidP="00E31C3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31C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7920" w14:textId="77777777" w:rsidR="00E31C32" w:rsidRPr="00E31C32" w:rsidRDefault="00E31C32" w:rsidP="00E31C3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31C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6B90" w14:textId="77777777" w:rsidR="00E31C32" w:rsidRPr="00E31C32" w:rsidRDefault="00E31C32" w:rsidP="00E31C32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1C32">
              <w:rPr>
                <w:b/>
                <w:bCs/>
                <w:color w:val="000000"/>
                <w:sz w:val="22"/>
                <w:szCs w:val="22"/>
              </w:rPr>
              <w:t>Amount of National Partnership Payments</w:t>
            </w:r>
          </w:p>
        </w:tc>
      </w:tr>
      <w:tr w:rsidR="00E31C32" w:rsidRPr="00E31C32" w14:paraId="3E91BDBE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BFC1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New South Wales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18FF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A5DB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$151,007,727.00</w:t>
            </w:r>
          </w:p>
        </w:tc>
      </w:tr>
      <w:tr w:rsidR="00E31C32" w:rsidRPr="00E31C32" w14:paraId="207E26EB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ED2C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B84E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3F9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$31,362,000.00</w:t>
            </w:r>
          </w:p>
        </w:tc>
      </w:tr>
      <w:tr w:rsidR="00E31C32" w:rsidRPr="00E31C32" w14:paraId="47522A6B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C895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Queensland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D359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C14A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$240,801,987.00</w:t>
            </w:r>
          </w:p>
        </w:tc>
      </w:tr>
      <w:tr w:rsidR="00E31C32" w:rsidRPr="00E31C32" w14:paraId="3AB1C877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327F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Western Australia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3FE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D9A8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$91,537,264.33</w:t>
            </w:r>
          </w:p>
        </w:tc>
      </w:tr>
      <w:tr w:rsidR="00E31C32" w:rsidRPr="00E31C32" w14:paraId="39A5A430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4D2E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South Australia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B049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A70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$23,719,472.00</w:t>
            </w:r>
          </w:p>
        </w:tc>
      </w:tr>
      <w:tr w:rsidR="00E31C32" w:rsidRPr="00E31C32" w14:paraId="34F4B609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95B0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Tasmania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4905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149D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$23,295,268.00</w:t>
            </w:r>
          </w:p>
        </w:tc>
      </w:tr>
      <w:tr w:rsidR="00E31C32" w:rsidRPr="00E31C32" w14:paraId="4445B113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396F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Australian Capital Territory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19B7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3268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$4,101,328.00</w:t>
            </w:r>
          </w:p>
        </w:tc>
      </w:tr>
      <w:tr w:rsidR="00E31C32" w:rsidRPr="00E31C32" w14:paraId="63FD0500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F1F4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Northern Territory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057D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832C" w14:textId="7777777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$54,129,232.00</w:t>
            </w:r>
          </w:p>
        </w:tc>
      </w:tr>
      <w:tr w:rsidR="00E31C32" w:rsidRPr="00E31C32" w14:paraId="0A503FE3" w14:textId="77777777" w:rsidTr="00E31C32">
        <w:trPr>
          <w:trHeight w:val="402"/>
        </w:trPr>
        <w:tc>
          <w:tcPr>
            <w:tcW w:w="39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BEEB" w14:textId="77777777" w:rsidR="00E31C32" w:rsidRPr="00E31C32" w:rsidRDefault="00E31C32" w:rsidP="00E31C3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31C32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291E" w14:textId="77777777" w:rsidR="00E31C32" w:rsidRPr="00E31C32" w:rsidRDefault="00E31C32" w:rsidP="00E31C32">
            <w:pPr>
              <w:spacing w:after="0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4587" w14:textId="488F29C7" w:rsidR="00E31C32" w:rsidRPr="00E31C32" w:rsidRDefault="00E31C32" w:rsidP="00E31C32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31C32">
              <w:rPr>
                <w:color w:val="000000"/>
                <w:sz w:val="22"/>
                <w:szCs w:val="22"/>
              </w:rPr>
              <w:t>$619,954,278.33</w:t>
            </w:r>
          </w:p>
        </w:tc>
      </w:tr>
    </w:tbl>
    <w:p w14:paraId="2C09D5B9" w14:textId="684D30EE" w:rsidR="00375823" w:rsidRPr="008262EC" w:rsidRDefault="00375823" w:rsidP="002C4263">
      <w:pPr>
        <w:pStyle w:val="TableGraphic"/>
      </w:pPr>
    </w:p>
    <w:p w14:paraId="4CCF656A" w14:textId="77777777" w:rsidR="00083093" w:rsidRPr="008262EC" w:rsidRDefault="00083093" w:rsidP="00872702">
      <w:r w:rsidRPr="008262EC">
        <w:t xml:space="preserve">Schedule </w:t>
      </w:r>
      <w:r w:rsidR="00FC716F" w:rsidRPr="008262EC">
        <w:t>1</w:t>
      </w:r>
      <w:r w:rsidRPr="008262EC">
        <w:t xml:space="preserve"> </w:t>
      </w:r>
      <w:r w:rsidR="00DA04FC" w:rsidRPr="008262EC">
        <w:t xml:space="preserve">to this determination </w:t>
      </w:r>
      <w:r w:rsidRPr="008262EC">
        <w:t>provides further information on these payments</w:t>
      </w:r>
      <w:r w:rsidR="00E317E4" w:rsidRPr="008262EC">
        <w:t>.</w:t>
      </w:r>
    </w:p>
    <w:p w14:paraId="7E2CD74C" w14:textId="311783DB" w:rsidR="00633EEE" w:rsidRPr="008262EC" w:rsidRDefault="00633EEE" w:rsidP="00633EEE">
      <w:pPr>
        <w:pStyle w:val="SingleParagraph"/>
        <w:sectPr w:rsidR="00633EEE" w:rsidRPr="008262EC" w:rsidSect="00922EB3">
          <w:headerReference w:type="default" r:id="rId14"/>
          <w:footerReference w:type="default" r:id="rId15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764D015C" w14:textId="3FDCE34D" w:rsidR="003A74E2" w:rsidRPr="008262EC" w:rsidRDefault="00CA3848" w:rsidP="00FB2E29">
      <w:pPr>
        <w:pStyle w:val="Heading1"/>
        <w:spacing w:after="60"/>
        <w:rPr>
          <w:sz w:val="24"/>
        </w:rPr>
      </w:pPr>
      <w:r w:rsidRPr="008262EC">
        <w:rPr>
          <w:sz w:val="24"/>
        </w:rPr>
        <w:lastRenderedPageBreak/>
        <w:t>S</w:t>
      </w:r>
      <w:r w:rsidR="00D106D6" w:rsidRPr="008262EC">
        <w:rPr>
          <w:sz w:val="24"/>
        </w:rPr>
        <w:t>c</w:t>
      </w:r>
      <w:r w:rsidRPr="008262EC">
        <w:rPr>
          <w:sz w:val="24"/>
        </w:rPr>
        <w:t>hedule 1</w:t>
      </w:r>
      <w:r w:rsidR="00FB2E29" w:rsidRPr="008262EC">
        <w:rPr>
          <w:sz w:val="24"/>
        </w:rPr>
        <w:t xml:space="preserve">: </w:t>
      </w:r>
      <w:r w:rsidRPr="008262EC">
        <w:rPr>
          <w:sz w:val="24"/>
        </w:rPr>
        <w:t>Amounts of</w:t>
      </w:r>
      <w:r w:rsidR="005C506F" w:rsidRPr="008262EC">
        <w:rPr>
          <w:sz w:val="24"/>
        </w:rPr>
        <w:t xml:space="preserve"> National Partnership Payments</w:t>
      </w:r>
      <w:r w:rsidR="000C0EBF" w:rsidRPr="008262EC">
        <w:rPr>
          <w:sz w:val="24"/>
        </w:rPr>
        <w:t xml:space="preserve"> for payment on </w:t>
      </w:r>
      <w:sdt>
        <w:sdtPr>
          <w:rPr>
            <w:sz w:val="24"/>
          </w:rPr>
          <w:alias w:val="Publish Date"/>
          <w:tag w:val=""/>
          <w:id w:val="-1245728181"/>
          <w:placeholder>
            <w:docPart w:val="994E182402E34E5AA4F75E8C938608A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1-0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3D7392">
            <w:rPr>
              <w:sz w:val="24"/>
            </w:rPr>
            <w:t>7 January 2020</w:t>
          </w:r>
        </w:sdtContent>
      </w:sdt>
      <w:r w:rsidR="00366C39" w:rsidRPr="008262EC">
        <w:rPr>
          <w:sz w:val="24"/>
        </w:rPr>
        <w:t xml:space="preserve"> </w:t>
      </w:r>
      <w:r w:rsidR="00C73A7F" w:rsidRPr="008262EC">
        <w:rPr>
          <w:sz w:val="24"/>
        </w:rPr>
        <w:t>($)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5"/>
        <w:gridCol w:w="1217"/>
        <w:gridCol w:w="1196"/>
        <w:gridCol w:w="1217"/>
        <w:gridCol w:w="1196"/>
        <w:gridCol w:w="1205"/>
        <w:gridCol w:w="1205"/>
        <w:gridCol w:w="1205"/>
        <w:gridCol w:w="1205"/>
        <w:gridCol w:w="1217"/>
      </w:tblGrid>
      <w:tr w:rsidR="000A5292" w:rsidRPr="000A5292" w14:paraId="34051185" w14:textId="77777777" w:rsidTr="000A5292">
        <w:trPr>
          <w:trHeight w:val="255"/>
        </w:trPr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89C8B" w14:textId="77777777" w:rsidR="000A5292" w:rsidRPr="000A5292" w:rsidRDefault="000A5292" w:rsidP="000A5292">
            <w:pPr>
              <w:spacing w:after="0"/>
              <w:rPr>
                <w:sz w:val="22"/>
                <w:szCs w:val="22"/>
              </w:rPr>
            </w:pPr>
            <w:r w:rsidRPr="000A5292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73E2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C9AD1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052F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E44B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F3C7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EDAA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5A77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5A8D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AC76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5292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0A5292" w:rsidRPr="000A5292" w14:paraId="4782F4AC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EF50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9B4B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4DCF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D590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AED93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E869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8CCFA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5B94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FE8E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537E" w14:textId="77777777" w:rsidR="000A5292" w:rsidRPr="000A5292" w:rsidRDefault="000A5292" w:rsidP="000A5292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A5292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0A5292" w:rsidRPr="000A5292" w14:paraId="69CD3880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38B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Other health payments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12CC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189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BCD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8CE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9ECD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1C1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671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B1E9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EB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2D192359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548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Adult Public Dental Services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DB8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584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94C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F3C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4,843,123.00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0A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4,690,674.00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440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13D0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504,320.00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B8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708,163.00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A2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10,746,280.00 </w:t>
            </w:r>
          </w:p>
        </w:tc>
      </w:tr>
      <w:tr w:rsidR="000A5292" w:rsidRPr="000A5292" w14:paraId="56EFBE41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6DD3FD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Health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86A75C3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34A669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E0EB8E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B95F2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4,843,123.00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68460B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4,690,674.00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F7E340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79DCBB3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504,320.00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B9C7AD9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708,163.00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21DB8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10,746,280.00 </w:t>
            </w:r>
          </w:p>
        </w:tc>
      </w:tr>
      <w:tr w:rsidR="000A5292" w:rsidRPr="000A5292" w14:paraId="09E9B8DA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B940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ACD5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4663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A18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A460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BF8E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BC5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CE99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8BF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D9B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</w:tr>
      <w:tr w:rsidR="000A5292" w:rsidRPr="000A5292" w14:paraId="005F5465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36BE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160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DFD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FD2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5FC7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252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1DF3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C6A7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2C6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F32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44B14485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F8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National School Chaplaincy Program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7A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98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00E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0D4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71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7,593,366.00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74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60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4B2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84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7,593,366.00 </w:t>
            </w:r>
          </w:p>
        </w:tc>
      </w:tr>
      <w:tr w:rsidR="000A5292" w:rsidRPr="000A5292" w14:paraId="78DB2D72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9E82E6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Education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F109090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86CA7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3111AA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2377A9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565CB9E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7,593,366.00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D41360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9C37FC3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C096389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3C56CF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7,593,366.00 </w:t>
            </w:r>
          </w:p>
        </w:tc>
      </w:tr>
      <w:tr w:rsidR="000A5292" w:rsidRPr="000A5292" w14:paraId="17A00320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5E23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119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ECD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1F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6AC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9D1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07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77B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E6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01D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5591534C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5A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1A37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2B2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641A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054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9E9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FDB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0BA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93F2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4C41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</w:tr>
      <w:tr w:rsidR="000A5292" w:rsidRPr="000A5292" w14:paraId="2B7E41DF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7AED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t>Community Services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BAA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695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906C0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D83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192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2FE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CB45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5E5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44A9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4C57B7FA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D8A3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Specialist disability services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A9C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F27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BE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D4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2,351,333.33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FE5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E38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4E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52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16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2,351,333.33 </w:t>
            </w:r>
          </w:p>
        </w:tc>
      </w:tr>
      <w:tr w:rsidR="000A5292" w:rsidRPr="000A5292" w14:paraId="6EB72E08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39C284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Community Services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EE833D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D19C2E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057052B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6DEFA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2,351,333.33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58FB9E2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5DAB74A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B687D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F855989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C892DF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2,351,333.33 </w:t>
            </w:r>
          </w:p>
        </w:tc>
      </w:tr>
      <w:tr w:rsidR="000A5292" w:rsidRPr="000A5292" w14:paraId="0C459551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CB8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3BEE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D0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90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AC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902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0B6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4E53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32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3D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70085B33" w14:textId="77777777" w:rsidTr="000A5292">
        <w:trPr>
          <w:trHeight w:val="255"/>
        </w:trPr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F7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D8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33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2F9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B8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F6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D6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059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3E4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47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456B45ED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FB1C9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t>Infrastructure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220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D86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1AD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B7F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AB8EE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446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D0E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EB3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406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5CFA2EA9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502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Infrastructure Investment Program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9462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875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6B6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587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149E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A31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0DDD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F10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23E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10491407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6F2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Investment Rail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47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C3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F11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38B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10,500,000.00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01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18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4,800,000.00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AFC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C70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8B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15,300,000.00 </w:t>
            </w:r>
          </w:p>
        </w:tc>
      </w:tr>
      <w:tr w:rsidR="000A5292" w:rsidRPr="000A5292" w14:paraId="3D94C1A2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D15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Infrastructure Investment Programme - Investment Road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5D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1,250,000.00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29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03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208,815,316.00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56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58,214,250.00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F950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4F6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12,650,000.00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88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11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4,500,000.00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8A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285,429,566.00 </w:t>
            </w:r>
          </w:p>
        </w:tc>
      </w:tr>
      <w:tr w:rsidR="000A5292" w:rsidRPr="000A5292" w14:paraId="681FA74F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677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IIP Bridges Renewal Programme-Through States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91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1,870,000.00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FB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93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1,725,871.00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16D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08D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174,432.00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2EA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8,268.00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C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39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07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3,778,571.00 </w:t>
            </w:r>
          </w:p>
        </w:tc>
      </w:tr>
      <w:tr w:rsidR="000A5292" w:rsidRPr="000A5292" w14:paraId="3FD5D0DC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910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IIP Bridges Renewal Programme-To States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BD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650,000.00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472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452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1,700,000.00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7B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04E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533,500.00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59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96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28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A5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2,883,500.00 </w:t>
            </w:r>
          </w:p>
        </w:tc>
      </w:tr>
      <w:tr w:rsidR="000A5292" w:rsidRPr="000A5292" w14:paraId="3EF362A2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34E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Heavy Vehicle Safety - Through Payments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807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2,200,000.00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11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54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1,435,300.00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35A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399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300,000.00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267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13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91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12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3,935,300.00 </w:t>
            </w:r>
          </w:p>
        </w:tc>
      </w:tr>
      <w:tr w:rsidR="000A5292" w:rsidRPr="000A5292" w14:paraId="0F36C345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F4E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Heavy vehicle safety - to States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14A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7C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6A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400,000.00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E5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128,058.00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38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400,000.00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F81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2,154,000.00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3D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44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F8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4,082,058.00 </w:t>
            </w:r>
          </w:p>
        </w:tc>
      </w:tr>
      <w:tr w:rsidR="000A5292" w:rsidRPr="000A5292" w14:paraId="29A4AF41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6E7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Black spot projects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58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6,759.00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58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E8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7C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B9F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8E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7C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4D6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14,569.00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BE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21,328.00 </w:t>
            </w:r>
          </w:p>
        </w:tc>
      </w:tr>
      <w:tr w:rsidR="000A5292" w:rsidRPr="000A5292" w14:paraId="528FB688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9B4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Northern Australia Beef Roads Fund - To States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71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630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DD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39D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951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FD0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541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C2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11,195,000.00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787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11,195,000.00 </w:t>
            </w:r>
          </w:p>
        </w:tc>
      </w:tr>
      <w:tr w:rsidR="000A5292" w:rsidRPr="000A5292" w14:paraId="50AF25B9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8AE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Northern Australia Roads Projects - To payments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CE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7D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BB9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22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F0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F3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16B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78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33,800,000.00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A1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33,800,000.00 </w:t>
            </w:r>
          </w:p>
        </w:tc>
      </w:tr>
      <w:tr w:rsidR="000A5292" w:rsidRPr="000A5292" w14:paraId="43A40CF6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637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Infrastructure Growth Package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6E48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51F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5B7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D645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845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5BC9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D5C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4F7A" w14:textId="77777777" w:rsidR="000A5292" w:rsidRPr="000A5292" w:rsidRDefault="000A5292" w:rsidP="000A5292">
            <w:pPr>
              <w:spacing w:after="0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DB4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0DF625E2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A1A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ARF - IIP - National Highway Upgrade Programme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1E0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9,000,000.00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06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D64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5E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B47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06C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006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9F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9B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9,000,000.00 </w:t>
            </w:r>
          </w:p>
        </w:tc>
      </w:tr>
      <w:tr w:rsidR="000A5292" w:rsidRPr="000A5292" w14:paraId="7C8C8F69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803" w14:textId="77777777" w:rsidR="000A5292" w:rsidRPr="000A5292" w:rsidRDefault="000A5292" w:rsidP="000A5292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ARF - IIP - Western Sydney Roads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BA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96,576,468.00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47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BE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680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E3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B2E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16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20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D810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96,576,468.00 </w:t>
            </w:r>
          </w:p>
        </w:tc>
      </w:tr>
      <w:tr w:rsidR="000A5292" w:rsidRPr="000A5292" w14:paraId="1C565618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66B8CA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Infrastructure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CBEAC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111,553,227.00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BFAECD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1,000,000.00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5D13C7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214,076,487.00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1CC962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68,842,308.00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0A84BDB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1,407,932.00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372B832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19,612,268.00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3113360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5ECCDA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49,509,569.00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9B63F4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466,001,791.00 </w:t>
            </w:r>
          </w:p>
        </w:tc>
      </w:tr>
      <w:tr w:rsidR="000A5292" w:rsidRPr="000A5292" w14:paraId="4118D2A5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10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061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9C30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10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CE1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65C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52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98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8D7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E8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6BC72722" w14:textId="77777777" w:rsidR="000A5292" w:rsidRDefault="000A5292"/>
    <w:tbl>
      <w:tblPr>
        <w:tblW w:w="5000" w:type="pct"/>
        <w:tblLook w:val="04A0" w:firstRow="1" w:lastRow="0" w:firstColumn="1" w:lastColumn="0" w:noHBand="0" w:noVBand="1"/>
      </w:tblPr>
      <w:tblGrid>
        <w:gridCol w:w="4275"/>
        <w:gridCol w:w="1217"/>
        <w:gridCol w:w="1196"/>
        <w:gridCol w:w="1217"/>
        <w:gridCol w:w="1196"/>
        <w:gridCol w:w="1205"/>
        <w:gridCol w:w="1205"/>
        <w:gridCol w:w="1205"/>
        <w:gridCol w:w="1205"/>
        <w:gridCol w:w="1217"/>
      </w:tblGrid>
      <w:tr w:rsidR="000A5292" w:rsidRPr="000A5292" w14:paraId="1C474BA8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DE3B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lastRenderedPageBreak/>
              <w:t>Environment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698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4A9E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8E0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97B5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4F1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C55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D6A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818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6B0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5B7F9EDB" w14:textId="77777777" w:rsidTr="000A5292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A8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Water for the Future - Sustainable Rural Water Use and Infrastructure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1CE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11F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56D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6AF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3C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EA0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6FAC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600,000.00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99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DF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600,000.00 </w:t>
            </w:r>
          </w:p>
        </w:tc>
      </w:tr>
      <w:tr w:rsidR="000A5292" w:rsidRPr="000A5292" w14:paraId="33136260" w14:textId="77777777" w:rsidTr="000A5292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54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Water Development Fund - Feasibility Component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57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0F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485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DC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3AA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842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56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A5FF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200,000.00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D7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200,000.00 </w:t>
            </w:r>
          </w:p>
        </w:tc>
      </w:tr>
      <w:tr w:rsidR="000A5292" w:rsidRPr="000A5292" w14:paraId="123DEFD8" w14:textId="77777777" w:rsidTr="000A5292">
        <w:trPr>
          <w:trHeight w:val="45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60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On-Farm Emergeny Wate Infra Rebate Scheme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D5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848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935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350,000.00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A8C8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644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EB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2F1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215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3C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350,000.00 </w:t>
            </w:r>
          </w:p>
        </w:tc>
      </w:tr>
      <w:tr w:rsidR="000A5292" w:rsidRPr="000A5292" w14:paraId="2B52B3B1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26E4F1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Environment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829E997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AF2F90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48841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350,000.00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6FF6A0E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F944174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59FB29E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A942913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600,000.00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0F870EE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200,000.00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1128B0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1,150,000.00 </w:t>
            </w:r>
          </w:p>
        </w:tc>
      </w:tr>
      <w:tr w:rsidR="000A5292" w:rsidRPr="000A5292" w14:paraId="2538388B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94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D9A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65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9C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BE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678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81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8C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45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55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6608BAD5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EB82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0D13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6EF8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62C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9C6A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7D40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1F8E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15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837C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AA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6974E900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DFE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Legal Assistance Services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A9B3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39,454,500.00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1EC2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30,362,000.00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D2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26,375,500.00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7F3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15,500,500.00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1DA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10,027,500.00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A5B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3,683,000.00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69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2,978,500.00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4C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3,711,500.00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44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132,093,000.00 </w:t>
            </w:r>
          </w:p>
        </w:tc>
      </w:tr>
      <w:tr w:rsidR="000A5292" w:rsidRPr="000A5292" w14:paraId="2F3E9D52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1BA5F4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Other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0BA4C45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39,454,500.00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60CC99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30,362,000.00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39F37A6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26,375,500.00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E2683D8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15,500,500.00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9CB335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10,027,500.00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93EBDE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3,683,000.00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9CC87FA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2,978,500.00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89640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3,711,500.00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D02595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132,093,000.00 </w:t>
            </w:r>
          </w:p>
        </w:tc>
      </w:tr>
      <w:tr w:rsidR="000A5292" w:rsidRPr="000A5292" w14:paraId="6CCA3836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49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5C00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31F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D0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0A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B1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E37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ED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150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06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4C4E6233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6CD3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A5292">
              <w:rPr>
                <w:b/>
                <w:bCs/>
                <w:color w:val="000000"/>
                <w:sz w:val="22"/>
                <w:szCs w:val="22"/>
              </w:rPr>
              <w:t>Contingent Payments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A236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DB701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5C7B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C09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31588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D07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E2D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0C8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90F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7AAC4147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704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Disaster recovery funding arrangements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22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2A6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81C9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0CD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D7B7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6A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0681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18,508.00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F2E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A05" w14:textId="77777777" w:rsidR="000A5292" w:rsidRPr="000A5292" w:rsidRDefault="000A5292" w:rsidP="000A5292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 xml:space="preserve">18,508.00 </w:t>
            </w:r>
          </w:p>
        </w:tc>
      </w:tr>
      <w:tr w:rsidR="000A5292" w:rsidRPr="000A5292" w14:paraId="1E17051F" w14:textId="77777777" w:rsidTr="000A5292">
        <w:trPr>
          <w:trHeight w:val="285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513B3A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Contingent Payments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59F26A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5B5BE40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8506CE6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6E909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CAEC7C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833EB8D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AE03F2A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18,508.00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E3F7EA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A94B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18,508.00 </w:t>
            </w:r>
          </w:p>
        </w:tc>
      </w:tr>
      <w:tr w:rsidR="000A5292" w:rsidRPr="000A5292" w14:paraId="5DE030C8" w14:textId="77777777" w:rsidTr="000A5292">
        <w:trPr>
          <w:trHeight w:val="255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04A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267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5C6F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132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10F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6005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190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81AC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DBD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C5B9" w14:textId="77777777" w:rsidR="000A5292" w:rsidRPr="000A5292" w:rsidRDefault="000A5292" w:rsidP="000A5292">
            <w:pPr>
              <w:spacing w:after="0"/>
              <w:rPr>
                <w:color w:val="000000"/>
                <w:sz w:val="16"/>
                <w:szCs w:val="16"/>
              </w:rPr>
            </w:pPr>
            <w:r w:rsidRPr="000A529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5292" w:rsidRPr="000A5292" w14:paraId="4D3171EC" w14:textId="77777777" w:rsidTr="000A5292">
        <w:trPr>
          <w:trHeight w:val="25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BC5C0B" w14:textId="77777777" w:rsidR="000A5292" w:rsidRPr="000A5292" w:rsidRDefault="000A5292" w:rsidP="000A5292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>Total National Partnership Payments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12407B5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151,007,727.00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E489261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31,362,000.00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1247519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240,801,987.00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EACFC19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91,537,264.33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D5037E0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23,719,472.00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97C8E3B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23,295,268.00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A6918AC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4,101,328.00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CE42A8A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54,129,232.00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40E8D7" w14:textId="77777777" w:rsidR="000A5292" w:rsidRPr="000A5292" w:rsidRDefault="000A5292" w:rsidP="000A5292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5292">
              <w:rPr>
                <w:b/>
                <w:bCs/>
                <w:color w:val="000000"/>
                <w:sz w:val="16"/>
                <w:szCs w:val="16"/>
              </w:rPr>
              <w:t xml:space="preserve">619,954,278.33 </w:t>
            </w:r>
          </w:p>
        </w:tc>
      </w:tr>
    </w:tbl>
    <w:p w14:paraId="0E1F12C3" w14:textId="6E41D90D" w:rsidR="00D9762C" w:rsidRDefault="00D9762C"/>
    <w:p w14:paraId="6F30BA36" w14:textId="77777777" w:rsidR="00D9762C" w:rsidRDefault="00D9762C"/>
    <w:p w14:paraId="5AD1788E" w14:textId="77777777" w:rsidR="008262EC" w:rsidRPr="008262EC" w:rsidRDefault="008262EC"/>
    <w:p w14:paraId="40B40AFC" w14:textId="235B2795" w:rsidR="00356949" w:rsidRDefault="000C0493" w:rsidP="000C0493">
      <w:pPr>
        <w:tabs>
          <w:tab w:val="left" w:pos="6855"/>
        </w:tabs>
      </w:pPr>
      <w:r>
        <w:tab/>
      </w:r>
    </w:p>
    <w:sectPr w:rsidR="00356949" w:rsidSect="00DB71B1">
      <w:pgSz w:w="16839" w:h="11907" w:orient="landscape" w:code="9"/>
      <w:pgMar w:top="1310" w:right="1134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D317" w14:textId="77777777" w:rsidR="00DE7D84" w:rsidRDefault="00DE7D84">
      <w:r>
        <w:separator/>
      </w:r>
    </w:p>
  </w:endnote>
  <w:endnote w:type="continuationSeparator" w:id="0">
    <w:p w14:paraId="522D080A" w14:textId="77777777" w:rsidR="00DE7D84" w:rsidRDefault="00DE7D84">
      <w:r>
        <w:continuationSeparator/>
      </w:r>
    </w:p>
  </w:endnote>
  <w:endnote w:type="continuationNotice" w:id="1">
    <w:p w14:paraId="4EDC98F6" w14:textId="77777777" w:rsidR="00DE7D84" w:rsidRDefault="00DE7D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6949" w14:textId="3E24D0EF" w:rsidR="00DE7D84" w:rsidRDefault="00DE7D84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0FB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1F6F" w14:textId="77777777" w:rsidR="00DE7D84" w:rsidRDefault="00DE7D84">
      <w:r>
        <w:separator/>
      </w:r>
    </w:p>
  </w:footnote>
  <w:footnote w:type="continuationSeparator" w:id="0">
    <w:p w14:paraId="39696728" w14:textId="77777777" w:rsidR="00DE7D84" w:rsidRDefault="00DE7D84">
      <w:r>
        <w:continuationSeparator/>
      </w:r>
    </w:p>
  </w:footnote>
  <w:footnote w:type="continuationNotice" w:id="1">
    <w:p w14:paraId="79D9304D" w14:textId="77777777" w:rsidR="00DE7D84" w:rsidRDefault="00DE7D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E3C0" w14:textId="6F9FC9B0" w:rsidR="00DE7D84" w:rsidRPr="00CC4FF6" w:rsidRDefault="00DF0FB1" w:rsidP="00922EB3">
    <w:pPr>
      <w:pStyle w:val="Header"/>
      <w:spacing w:before="360" w:after="0"/>
      <w:rPr>
        <w:i/>
        <w:sz w:val="20"/>
      </w:rPr>
    </w:pPr>
    <w:sdt>
      <w:sdtPr>
        <w:rPr>
          <w:i/>
          <w:sz w:val="20"/>
        </w:rPr>
        <w:alias w:val="Title"/>
        <w:tag w:val=""/>
        <w:id w:val="-590086489"/>
        <w:placeholder>
          <w:docPart w:val="758ABF45718843B0A4B5B0CCE23E2B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D7392">
          <w:rPr>
            <w:i/>
            <w:sz w:val="20"/>
          </w:rPr>
          <w:t>Federal Financial Relations (National Partnership) Determination No.157 (January 2020)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 w15:restartNumberingAfterBreak="0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 w15:restartNumberingAfterBreak="0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 w15:restartNumberingAfterBreak="0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 w15:restartNumberingAfterBreak="0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EE66D6"/>
    <w:multiLevelType w:val="multilevel"/>
    <w:tmpl w:val="0C09001F"/>
    <w:numStyleLink w:val="111111"/>
  </w:abstractNum>
  <w:abstractNum w:abstractNumId="8" w15:restartNumberingAfterBreak="0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11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8"/>
    <w:rsid w:val="00000227"/>
    <w:rsid w:val="0000236D"/>
    <w:rsid w:val="00011B98"/>
    <w:rsid w:val="00024E87"/>
    <w:rsid w:val="00024F49"/>
    <w:rsid w:val="0002765D"/>
    <w:rsid w:val="00030155"/>
    <w:rsid w:val="00032A50"/>
    <w:rsid w:val="00034BF8"/>
    <w:rsid w:val="000419A2"/>
    <w:rsid w:val="0004442B"/>
    <w:rsid w:val="00044D17"/>
    <w:rsid w:val="00045414"/>
    <w:rsid w:val="00045631"/>
    <w:rsid w:val="0005600E"/>
    <w:rsid w:val="00056B33"/>
    <w:rsid w:val="00056BA3"/>
    <w:rsid w:val="00057E19"/>
    <w:rsid w:val="0006369A"/>
    <w:rsid w:val="00063FFE"/>
    <w:rsid w:val="000646BB"/>
    <w:rsid w:val="00064EC7"/>
    <w:rsid w:val="00065619"/>
    <w:rsid w:val="00067E1D"/>
    <w:rsid w:val="000725C0"/>
    <w:rsid w:val="00073853"/>
    <w:rsid w:val="00074F48"/>
    <w:rsid w:val="000758AE"/>
    <w:rsid w:val="00083093"/>
    <w:rsid w:val="00085E7F"/>
    <w:rsid w:val="000912F3"/>
    <w:rsid w:val="00093AB0"/>
    <w:rsid w:val="0009783E"/>
    <w:rsid w:val="000A0DFE"/>
    <w:rsid w:val="000A2FAF"/>
    <w:rsid w:val="000A5292"/>
    <w:rsid w:val="000A6DBE"/>
    <w:rsid w:val="000A77BB"/>
    <w:rsid w:val="000C0493"/>
    <w:rsid w:val="000C0EBF"/>
    <w:rsid w:val="000C31BD"/>
    <w:rsid w:val="000C7BE5"/>
    <w:rsid w:val="000C7EEE"/>
    <w:rsid w:val="000D0750"/>
    <w:rsid w:val="000D250D"/>
    <w:rsid w:val="000F0DE6"/>
    <w:rsid w:val="000F5522"/>
    <w:rsid w:val="000F5BC1"/>
    <w:rsid w:val="000F647D"/>
    <w:rsid w:val="0011054D"/>
    <w:rsid w:val="001174F3"/>
    <w:rsid w:val="00121482"/>
    <w:rsid w:val="00121EB0"/>
    <w:rsid w:val="0013046E"/>
    <w:rsid w:val="00134C35"/>
    <w:rsid w:val="00134E4D"/>
    <w:rsid w:val="00142AA5"/>
    <w:rsid w:val="00143EC4"/>
    <w:rsid w:val="00144CD9"/>
    <w:rsid w:val="00154A5A"/>
    <w:rsid w:val="001633CE"/>
    <w:rsid w:val="001655AE"/>
    <w:rsid w:val="001703C2"/>
    <w:rsid w:val="00171D5A"/>
    <w:rsid w:val="00172955"/>
    <w:rsid w:val="0017456F"/>
    <w:rsid w:val="00180744"/>
    <w:rsid w:val="001820D9"/>
    <w:rsid w:val="0018413F"/>
    <w:rsid w:val="00186B8E"/>
    <w:rsid w:val="001931FF"/>
    <w:rsid w:val="001963F5"/>
    <w:rsid w:val="00196774"/>
    <w:rsid w:val="001971C7"/>
    <w:rsid w:val="001A5489"/>
    <w:rsid w:val="001A6350"/>
    <w:rsid w:val="001A6611"/>
    <w:rsid w:val="001A7B27"/>
    <w:rsid w:val="001B1492"/>
    <w:rsid w:val="001B5043"/>
    <w:rsid w:val="001B7CDA"/>
    <w:rsid w:val="001C22F7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5393"/>
    <w:rsid w:val="00216368"/>
    <w:rsid w:val="00220AC9"/>
    <w:rsid w:val="00224728"/>
    <w:rsid w:val="002329E4"/>
    <w:rsid w:val="00234937"/>
    <w:rsid w:val="00235984"/>
    <w:rsid w:val="00235C89"/>
    <w:rsid w:val="00241C5D"/>
    <w:rsid w:val="00243DF4"/>
    <w:rsid w:val="002457CC"/>
    <w:rsid w:val="00247BCE"/>
    <w:rsid w:val="002521AA"/>
    <w:rsid w:val="00254044"/>
    <w:rsid w:val="002558DE"/>
    <w:rsid w:val="00257B4B"/>
    <w:rsid w:val="002673A1"/>
    <w:rsid w:val="00273B4A"/>
    <w:rsid w:val="00277CDE"/>
    <w:rsid w:val="00281904"/>
    <w:rsid w:val="00284E6B"/>
    <w:rsid w:val="00285A29"/>
    <w:rsid w:val="0029586A"/>
    <w:rsid w:val="002B31FD"/>
    <w:rsid w:val="002B4962"/>
    <w:rsid w:val="002B6F0D"/>
    <w:rsid w:val="002C15AB"/>
    <w:rsid w:val="002C1A0D"/>
    <w:rsid w:val="002C4263"/>
    <w:rsid w:val="002C498C"/>
    <w:rsid w:val="002D2AA4"/>
    <w:rsid w:val="002D36C5"/>
    <w:rsid w:val="002D7D99"/>
    <w:rsid w:val="002E3304"/>
    <w:rsid w:val="002E3310"/>
    <w:rsid w:val="002E48CE"/>
    <w:rsid w:val="002F1104"/>
    <w:rsid w:val="002F1768"/>
    <w:rsid w:val="002F193C"/>
    <w:rsid w:val="002F1B83"/>
    <w:rsid w:val="002F2A98"/>
    <w:rsid w:val="002F6457"/>
    <w:rsid w:val="00300595"/>
    <w:rsid w:val="00300CC7"/>
    <w:rsid w:val="00301484"/>
    <w:rsid w:val="0030210C"/>
    <w:rsid w:val="003051A7"/>
    <w:rsid w:val="0030571B"/>
    <w:rsid w:val="0030691E"/>
    <w:rsid w:val="00311B61"/>
    <w:rsid w:val="0031515C"/>
    <w:rsid w:val="00320AE2"/>
    <w:rsid w:val="00323F0A"/>
    <w:rsid w:val="00324C7D"/>
    <w:rsid w:val="00332C51"/>
    <w:rsid w:val="00335844"/>
    <w:rsid w:val="00335EE3"/>
    <w:rsid w:val="00337490"/>
    <w:rsid w:val="00340581"/>
    <w:rsid w:val="00340958"/>
    <w:rsid w:val="0035029A"/>
    <w:rsid w:val="00351B36"/>
    <w:rsid w:val="00353981"/>
    <w:rsid w:val="00356949"/>
    <w:rsid w:val="00360CAB"/>
    <w:rsid w:val="0036272F"/>
    <w:rsid w:val="00366C39"/>
    <w:rsid w:val="0037510A"/>
    <w:rsid w:val="003751D0"/>
    <w:rsid w:val="00375823"/>
    <w:rsid w:val="00381209"/>
    <w:rsid w:val="00384831"/>
    <w:rsid w:val="00391EC5"/>
    <w:rsid w:val="00396256"/>
    <w:rsid w:val="003979EF"/>
    <w:rsid w:val="003A09ED"/>
    <w:rsid w:val="003A4487"/>
    <w:rsid w:val="003A4BA7"/>
    <w:rsid w:val="003A74E2"/>
    <w:rsid w:val="003B3E63"/>
    <w:rsid w:val="003B6DCF"/>
    <w:rsid w:val="003B6E39"/>
    <w:rsid w:val="003C082D"/>
    <w:rsid w:val="003C199A"/>
    <w:rsid w:val="003C3B28"/>
    <w:rsid w:val="003C7623"/>
    <w:rsid w:val="003D384D"/>
    <w:rsid w:val="003D5426"/>
    <w:rsid w:val="003D66C2"/>
    <w:rsid w:val="003D7392"/>
    <w:rsid w:val="003E156B"/>
    <w:rsid w:val="003E4336"/>
    <w:rsid w:val="003E5D45"/>
    <w:rsid w:val="003F23BE"/>
    <w:rsid w:val="003F25A0"/>
    <w:rsid w:val="003F3746"/>
    <w:rsid w:val="003F61DC"/>
    <w:rsid w:val="003F6354"/>
    <w:rsid w:val="00405D04"/>
    <w:rsid w:val="004071E4"/>
    <w:rsid w:val="00407972"/>
    <w:rsid w:val="00412C68"/>
    <w:rsid w:val="0041683A"/>
    <w:rsid w:val="00422306"/>
    <w:rsid w:val="004226C3"/>
    <w:rsid w:val="004233FC"/>
    <w:rsid w:val="004249F2"/>
    <w:rsid w:val="00427A33"/>
    <w:rsid w:val="00427F3D"/>
    <w:rsid w:val="00436253"/>
    <w:rsid w:val="00447F49"/>
    <w:rsid w:val="00450620"/>
    <w:rsid w:val="0045502C"/>
    <w:rsid w:val="00456C2A"/>
    <w:rsid w:val="00457BC3"/>
    <w:rsid w:val="00460F1D"/>
    <w:rsid w:val="00467CB4"/>
    <w:rsid w:val="00476294"/>
    <w:rsid w:val="00477CA5"/>
    <w:rsid w:val="004809E5"/>
    <w:rsid w:val="0048119B"/>
    <w:rsid w:val="00481261"/>
    <w:rsid w:val="004874A7"/>
    <w:rsid w:val="00495073"/>
    <w:rsid w:val="004A07C6"/>
    <w:rsid w:val="004A434C"/>
    <w:rsid w:val="004A75DC"/>
    <w:rsid w:val="004B035D"/>
    <w:rsid w:val="004B1718"/>
    <w:rsid w:val="004B2D32"/>
    <w:rsid w:val="004C0BEC"/>
    <w:rsid w:val="004C31B8"/>
    <w:rsid w:val="004C437D"/>
    <w:rsid w:val="004C7E22"/>
    <w:rsid w:val="004D4C58"/>
    <w:rsid w:val="004D52A1"/>
    <w:rsid w:val="004D582B"/>
    <w:rsid w:val="004D6352"/>
    <w:rsid w:val="004D72D3"/>
    <w:rsid w:val="004E34C7"/>
    <w:rsid w:val="004E3BCD"/>
    <w:rsid w:val="004E52AB"/>
    <w:rsid w:val="004E6B03"/>
    <w:rsid w:val="00500B4D"/>
    <w:rsid w:val="00503A06"/>
    <w:rsid w:val="00503C1B"/>
    <w:rsid w:val="005078D4"/>
    <w:rsid w:val="005202BD"/>
    <w:rsid w:val="005234DE"/>
    <w:rsid w:val="00524202"/>
    <w:rsid w:val="00524561"/>
    <w:rsid w:val="0052469A"/>
    <w:rsid w:val="00527671"/>
    <w:rsid w:val="00527CE5"/>
    <w:rsid w:val="00527DA0"/>
    <w:rsid w:val="00533150"/>
    <w:rsid w:val="00535510"/>
    <w:rsid w:val="00537CA7"/>
    <w:rsid w:val="0054204B"/>
    <w:rsid w:val="00546EFA"/>
    <w:rsid w:val="00550113"/>
    <w:rsid w:val="00552026"/>
    <w:rsid w:val="00552726"/>
    <w:rsid w:val="00555305"/>
    <w:rsid w:val="00555ED3"/>
    <w:rsid w:val="00557B61"/>
    <w:rsid w:val="00560B41"/>
    <w:rsid w:val="00560B48"/>
    <w:rsid w:val="005634E1"/>
    <w:rsid w:val="0056434C"/>
    <w:rsid w:val="00564C67"/>
    <w:rsid w:val="00565A9B"/>
    <w:rsid w:val="0056649F"/>
    <w:rsid w:val="005702AD"/>
    <w:rsid w:val="0057531E"/>
    <w:rsid w:val="00587D40"/>
    <w:rsid w:val="005902E5"/>
    <w:rsid w:val="005904FB"/>
    <w:rsid w:val="00592EBE"/>
    <w:rsid w:val="0059511F"/>
    <w:rsid w:val="00596F1C"/>
    <w:rsid w:val="005B2B98"/>
    <w:rsid w:val="005B394D"/>
    <w:rsid w:val="005B7813"/>
    <w:rsid w:val="005C0475"/>
    <w:rsid w:val="005C0E95"/>
    <w:rsid w:val="005C3B20"/>
    <w:rsid w:val="005C506F"/>
    <w:rsid w:val="005D2CCA"/>
    <w:rsid w:val="005F26C3"/>
    <w:rsid w:val="005F6AE3"/>
    <w:rsid w:val="006107D4"/>
    <w:rsid w:val="006158E5"/>
    <w:rsid w:val="00621EDD"/>
    <w:rsid w:val="006229FC"/>
    <w:rsid w:val="00622F0C"/>
    <w:rsid w:val="0062307C"/>
    <w:rsid w:val="00625923"/>
    <w:rsid w:val="00626452"/>
    <w:rsid w:val="006302FB"/>
    <w:rsid w:val="00633EEE"/>
    <w:rsid w:val="006432CA"/>
    <w:rsid w:val="006443A6"/>
    <w:rsid w:val="006451F6"/>
    <w:rsid w:val="00645894"/>
    <w:rsid w:val="00646729"/>
    <w:rsid w:val="00647DBD"/>
    <w:rsid w:val="00650EB4"/>
    <w:rsid w:val="0066453D"/>
    <w:rsid w:val="006654A1"/>
    <w:rsid w:val="00666762"/>
    <w:rsid w:val="00666AC3"/>
    <w:rsid w:val="0067354A"/>
    <w:rsid w:val="006765CB"/>
    <w:rsid w:val="00680BA1"/>
    <w:rsid w:val="006835D9"/>
    <w:rsid w:val="00695878"/>
    <w:rsid w:val="006A2278"/>
    <w:rsid w:val="006B1428"/>
    <w:rsid w:val="006B2BB6"/>
    <w:rsid w:val="006C02A3"/>
    <w:rsid w:val="006C3186"/>
    <w:rsid w:val="006C4E02"/>
    <w:rsid w:val="006D0608"/>
    <w:rsid w:val="006D078D"/>
    <w:rsid w:val="006D124B"/>
    <w:rsid w:val="006D4DCB"/>
    <w:rsid w:val="006D7368"/>
    <w:rsid w:val="006E6657"/>
    <w:rsid w:val="006F1544"/>
    <w:rsid w:val="006F29C3"/>
    <w:rsid w:val="006F5920"/>
    <w:rsid w:val="006F6ED0"/>
    <w:rsid w:val="006F70C7"/>
    <w:rsid w:val="007001D0"/>
    <w:rsid w:val="0070075B"/>
    <w:rsid w:val="00701C92"/>
    <w:rsid w:val="00703640"/>
    <w:rsid w:val="0071229B"/>
    <w:rsid w:val="007134EE"/>
    <w:rsid w:val="0072397F"/>
    <w:rsid w:val="00726E71"/>
    <w:rsid w:val="00734841"/>
    <w:rsid w:val="0073492F"/>
    <w:rsid w:val="00737298"/>
    <w:rsid w:val="007379F2"/>
    <w:rsid w:val="00742028"/>
    <w:rsid w:val="00743745"/>
    <w:rsid w:val="00744C69"/>
    <w:rsid w:val="00745BBA"/>
    <w:rsid w:val="007541F8"/>
    <w:rsid w:val="00761000"/>
    <w:rsid w:val="0076123E"/>
    <w:rsid w:val="007662C8"/>
    <w:rsid w:val="00766383"/>
    <w:rsid w:val="007744CE"/>
    <w:rsid w:val="0077563D"/>
    <w:rsid w:val="00780679"/>
    <w:rsid w:val="00781E46"/>
    <w:rsid w:val="00783287"/>
    <w:rsid w:val="00786D3C"/>
    <w:rsid w:val="0079541C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45E"/>
    <w:rsid w:val="007C0E3A"/>
    <w:rsid w:val="007C54B4"/>
    <w:rsid w:val="007C586E"/>
    <w:rsid w:val="007D4666"/>
    <w:rsid w:val="007D6561"/>
    <w:rsid w:val="007E51B7"/>
    <w:rsid w:val="007E706C"/>
    <w:rsid w:val="007F795D"/>
    <w:rsid w:val="00804139"/>
    <w:rsid w:val="00805DB7"/>
    <w:rsid w:val="00810F2B"/>
    <w:rsid w:val="00812359"/>
    <w:rsid w:val="008138D6"/>
    <w:rsid w:val="0081524C"/>
    <w:rsid w:val="00816496"/>
    <w:rsid w:val="00817C09"/>
    <w:rsid w:val="00822F21"/>
    <w:rsid w:val="008239D2"/>
    <w:rsid w:val="00823A9E"/>
    <w:rsid w:val="008262EC"/>
    <w:rsid w:val="00831A86"/>
    <w:rsid w:val="00835825"/>
    <w:rsid w:val="00836709"/>
    <w:rsid w:val="00836A45"/>
    <w:rsid w:val="00852B78"/>
    <w:rsid w:val="0085375F"/>
    <w:rsid w:val="00853835"/>
    <w:rsid w:val="00854885"/>
    <w:rsid w:val="008553D0"/>
    <w:rsid w:val="00855803"/>
    <w:rsid w:val="008630F9"/>
    <w:rsid w:val="00865696"/>
    <w:rsid w:val="00867A9F"/>
    <w:rsid w:val="00870257"/>
    <w:rsid w:val="0087047A"/>
    <w:rsid w:val="00872702"/>
    <w:rsid w:val="0087792A"/>
    <w:rsid w:val="00877A96"/>
    <w:rsid w:val="00882686"/>
    <w:rsid w:val="00886647"/>
    <w:rsid w:val="00886C25"/>
    <w:rsid w:val="00887153"/>
    <w:rsid w:val="00891F0A"/>
    <w:rsid w:val="00892B98"/>
    <w:rsid w:val="008B01EA"/>
    <w:rsid w:val="008B12D9"/>
    <w:rsid w:val="008B318E"/>
    <w:rsid w:val="008B48FB"/>
    <w:rsid w:val="008B764F"/>
    <w:rsid w:val="008B7A84"/>
    <w:rsid w:val="008C1FB1"/>
    <w:rsid w:val="008C35DA"/>
    <w:rsid w:val="008C6AD9"/>
    <w:rsid w:val="008C7386"/>
    <w:rsid w:val="008D0AE4"/>
    <w:rsid w:val="008D2010"/>
    <w:rsid w:val="008D35C6"/>
    <w:rsid w:val="008E594A"/>
    <w:rsid w:val="008F09C3"/>
    <w:rsid w:val="008F32D8"/>
    <w:rsid w:val="00904763"/>
    <w:rsid w:val="009054D1"/>
    <w:rsid w:val="009064EF"/>
    <w:rsid w:val="00907E11"/>
    <w:rsid w:val="009110ED"/>
    <w:rsid w:val="00912281"/>
    <w:rsid w:val="00916CC4"/>
    <w:rsid w:val="00922EB3"/>
    <w:rsid w:val="009371D8"/>
    <w:rsid w:val="0094316F"/>
    <w:rsid w:val="009457FF"/>
    <w:rsid w:val="009458B2"/>
    <w:rsid w:val="00952EAC"/>
    <w:rsid w:val="00957FC4"/>
    <w:rsid w:val="0096582C"/>
    <w:rsid w:val="00972D1A"/>
    <w:rsid w:val="00974204"/>
    <w:rsid w:val="0098136E"/>
    <w:rsid w:val="00981680"/>
    <w:rsid w:val="00985E7E"/>
    <w:rsid w:val="009940BA"/>
    <w:rsid w:val="009A3B1F"/>
    <w:rsid w:val="009A6827"/>
    <w:rsid w:val="009A7A58"/>
    <w:rsid w:val="009B1C94"/>
    <w:rsid w:val="009B4058"/>
    <w:rsid w:val="009C7530"/>
    <w:rsid w:val="009D0E72"/>
    <w:rsid w:val="009D2315"/>
    <w:rsid w:val="009F5D9B"/>
    <w:rsid w:val="00A01909"/>
    <w:rsid w:val="00A05165"/>
    <w:rsid w:val="00A052BF"/>
    <w:rsid w:val="00A064ED"/>
    <w:rsid w:val="00A06707"/>
    <w:rsid w:val="00A10C10"/>
    <w:rsid w:val="00A14C41"/>
    <w:rsid w:val="00A17AF7"/>
    <w:rsid w:val="00A27615"/>
    <w:rsid w:val="00A3055C"/>
    <w:rsid w:val="00A32015"/>
    <w:rsid w:val="00A352C5"/>
    <w:rsid w:val="00A36ADE"/>
    <w:rsid w:val="00A41266"/>
    <w:rsid w:val="00A42696"/>
    <w:rsid w:val="00A43627"/>
    <w:rsid w:val="00A43BC3"/>
    <w:rsid w:val="00A44543"/>
    <w:rsid w:val="00A45307"/>
    <w:rsid w:val="00A52150"/>
    <w:rsid w:val="00A5220C"/>
    <w:rsid w:val="00A5562C"/>
    <w:rsid w:val="00A5594A"/>
    <w:rsid w:val="00A5702D"/>
    <w:rsid w:val="00A57A76"/>
    <w:rsid w:val="00A64F29"/>
    <w:rsid w:val="00A656DC"/>
    <w:rsid w:val="00A767BA"/>
    <w:rsid w:val="00A77F61"/>
    <w:rsid w:val="00A81DA9"/>
    <w:rsid w:val="00A875C8"/>
    <w:rsid w:val="00A91DEB"/>
    <w:rsid w:val="00A95081"/>
    <w:rsid w:val="00A95AB3"/>
    <w:rsid w:val="00A9647F"/>
    <w:rsid w:val="00A96E86"/>
    <w:rsid w:val="00AA553F"/>
    <w:rsid w:val="00AB0946"/>
    <w:rsid w:val="00AB17B3"/>
    <w:rsid w:val="00AB1952"/>
    <w:rsid w:val="00AB1A75"/>
    <w:rsid w:val="00AB1DCC"/>
    <w:rsid w:val="00AB5AC1"/>
    <w:rsid w:val="00AC09FF"/>
    <w:rsid w:val="00AC1216"/>
    <w:rsid w:val="00AC2004"/>
    <w:rsid w:val="00AC6065"/>
    <w:rsid w:val="00AD1933"/>
    <w:rsid w:val="00AD281B"/>
    <w:rsid w:val="00AD5018"/>
    <w:rsid w:val="00AE0128"/>
    <w:rsid w:val="00AE0AD8"/>
    <w:rsid w:val="00AE3492"/>
    <w:rsid w:val="00AF09FD"/>
    <w:rsid w:val="00AF0EB2"/>
    <w:rsid w:val="00AF1ACB"/>
    <w:rsid w:val="00AF1F66"/>
    <w:rsid w:val="00AF3E94"/>
    <w:rsid w:val="00B031E5"/>
    <w:rsid w:val="00B06EB2"/>
    <w:rsid w:val="00B07202"/>
    <w:rsid w:val="00B12F71"/>
    <w:rsid w:val="00B154AD"/>
    <w:rsid w:val="00B1637E"/>
    <w:rsid w:val="00B24393"/>
    <w:rsid w:val="00B24AFA"/>
    <w:rsid w:val="00B24DB3"/>
    <w:rsid w:val="00B2539B"/>
    <w:rsid w:val="00B25D1E"/>
    <w:rsid w:val="00B34881"/>
    <w:rsid w:val="00B351C8"/>
    <w:rsid w:val="00B35D79"/>
    <w:rsid w:val="00B41C99"/>
    <w:rsid w:val="00B42AA8"/>
    <w:rsid w:val="00B43C65"/>
    <w:rsid w:val="00B471D0"/>
    <w:rsid w:val="00B5765D"/>
    <w:rsid w:val="00B638E5"/>
    <w:rsid w:val="00B654BD"/>
    <w:rsid w:val="00B6599F"/>
    <w:rsid w:val="00B6735E"/>
    <w:rsid w:val="00B708EF"/>
    <w:rsid w:val="00B7388C"/>
    <w:rsid w:val="00B74438"/>
    <w:rsid w:val="00B74656"/>
    <w:rsid w:val="00B81379"/>
    <w:rsid w:val="00B8776E"/>
    <w:rsid w:val="00B94FB4"/>
    <w:rsid w:val="00B97580"/>
    <w:rsid w:val="00BA0F3C"/>
    <w:rsid w:val="00BA6814"/>
    <w:rsid w:val="00BA75CD"/>
    <w:rsid w:val="00BC0E53"/>
    <w:rsid w:val="00BD27B2"/>
    <w:rsid w:val="00BE0CFC"/>
    <w:rsid w:val="00BE476C"/>
    <w:rsid w:val="00C00126"/>
    <w:rsid w:val="00C00E8A"/>
    <w:rsid w:val="00C0209F"/>
    <w:rsid w:val="00C03D41"/>
    <w:rsid w:val="00C1403E"/>
    <w:rsid w:val="00C24FF5"/>
    <w:rsid w:val="00C2594E"/>
    <w:rsid w:val="00C311D5"/>
    <w:rsid w:val="00C33AEA"/>
    <w:rsid w:val="00C3429A"/>
    <w:rsid w:val="00C42336"/>
    <w:rsid w:val="00C428AC"/>
    <w:rsid w:val="00C47AE7"/>
    <w:rsid w:val="00C5051A"/>
    <w:rsid w:val="00C52384"/>
    <w:rsid w:val="00C63A74"/>
    <w:rsid w:val="00C655A6"/>
    <w:rsid w:val="00C666AB"/>
    <w:rsid w:val="00C71D1D"/>
    <w:rsid w:val="00C73722"/>
    <w:rsid w:val="00C73A7F"/>
    <w:rsid w:val="00C7427D"/>
    <w:rsid w:val="00C747E0"/>
    <w:rsid w:val="00C74E99"/>
    <w:rsid w:val="00C80DA7"/>
    <w:rsid w:val="00C80F34"/>
    <w:rsid w:val="00C829C3"/>
    <w:rsid w:val="00C8319E"/>
    <w:rsid w:val="00C911C5"/>
    <w:rsid w:val="00C9362D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2323"/>
    <w:rsid w:val="00CC4353"/>
    <w:rsid w:val="00CC4D15"/>
    <w:rsid w:val="00CC4FF6"/>
    <w:rsid w:val="00CD1BD6"/>
    <w:rsid w:val="00CD35E2"/>
    <w:rsid w:val="00CD5053"/>
    <w:rsid w:val="00CD6E51"/>
    <w:rsid w:val="00CE5D9E"/>
    <w:rsid w:val="00CE742F"/>
    <w:rsid w:val="00CF251B"/>
    <w:rsid w:val="00CF3856"/>
    <w:rsid w:val="00CF44E0"/>
    <w:rsid w:val="00CF6B4D"/>
    <w:rsid w:val="00D007AB"/>
    <w:rsid w:val="00D008CF"/>
    <w:rsid w:val="00D011ED"/>
    <w:rsid w:val="00D03E32"/>
    <w:rsid w:val="00D04129"/>
    <w:rsid w:val="00D04B82"/>
    <w:rsid w:val="00D07854"/>
    <w:rsid w:val="00D106D6"/>
    <w:rsid w:val="00D13EBC"/>
    <w:rsid w:val="00D13EE2"/>
    <w:rsid w:val="00D22699"/>
    <w:rsid w:val="00D25452"/>
    <w:rsid w:val="00D25AE8"/>
    <w:rsid w:val="00D40046"/>
    <w:rsid w:val="00D4023C"/>
    <w:rsid w:val="00D41E9E"/>
    <w:rsid w:val="00D4395B"/>
    <w:rsid w:val="00D470B5"/>
    <w:rsid w:val="00D47CB1"/>
    <w:rsid w:val="00D511A0"/>
    <w:rsid w:val="00D54A45"/>
    <w:rsid w:val="00D56272"/>
    <w:rsid w:val="00D56CB8"/>
    <w:rsid w:val="00D62201"/>
    <w:rsid w:val="00D66B94"/>
    <w:rsid w:val="00D70516"/>
    <w:rsid w:val="00D749FD"/>
    <w:rsid w:val="00D83B9C"/>
    <w:rsid w:val="00D84281"/>
    <w:rsid w:val="00D86C9B"/>
    <w:rsid w:val="00D87934"/>
    <w:rsid w:val="00D902D8"/>
    <w:rsid w:val="00D90F14"/>
    <w:rsid w:val="00D91105"/>
    <w:rsid w:val="00D935CF"/>
    <w:rsid w:val="00D95DC8"/>
    <w:rsid w:val="00D9762C"/>
    <w:rsid w:val="00DA04FC"/>
    <w:rsid w:val="00DA209A"/>
    <w:rsid w:val="00DA6087"/>
    <w:rsid w:val="00DA711C"/>
    <w:rsid w:val="00DB4950"/>
    <w:rsid w:val="00DB54BC"/>
    <w:rsid w:val="00DB6E62"/>
    <w:rsid w:val="00DB71B1"/>
    <w:rsid w:val="00DC2D6E"/>
    <w:rsid w:val="00DC3AE9"/>
    <w:rsid w:val="00DC3D42"/>
    <w:rsid w:val="00DC5316"/>
    <w:rsid w:val="00DC674A"/>
    <w:rsid w:val="00DC7462"/>
    <w:rsid w:val="00DD5941"/>
    <w:rsid w:val="00DE2601"/>
    <w:rsid w:val="00DE4B24"/>
    <w:rsid w:val="00DE7D84"/>
    <w:rsid w:val="00DF0FB1"/>
    <w:rsid w:val="00E00D72"/>
    <w:rsid w:val="00E0520E"/>
    <w:rsid w:val="00E31192"/>
    <w:rsid w:val="00E317E4"/>
    <w:rsid w:val="00E31C32"/>
    <w:rsid w:val="00E36BD3"/>
    <w:rsid w:val="00E370BE"/>
    <w:rsid w:val="00E51D38"/>
    <w:rsid w:val="00E54185"/>
    <w:rsid w:val="00E541D1"/>
    <w:rsid w:val="00E5442A"/>
    <w:rsid w:val="00E55154"/>
    <w:rsid w:val="00E636A9"/>
    <w:rsid w:val="00E6714D"/>
    <w:rsid w:val="00E67770"/>
    <w:rsid w:val="00E7531B"/>
    <w:rsid w:val="00E836DB"/>
    <w:rsid w:val="00E86E07"/>
    <w:rsid w:val="00E91547"/>
    <w:rsid w:val="00E92C45"/>
    <w:rsid w:val="00E9734B"/>
    <w:rsid w:val="00EA67BF"/>
    <w:rsid w:val="00EA77F6"/>
    <w:rsid w:val="00EA7BD5"/>
    <w:rsid w:val="00EB2370"/>
    <w:rsid w:val="00EB5304"/>
    <w:rsid w:val="00EC06C2"/>
    <w:rsid w:val="00EC07A3"/>
    <w:rsid w:val="00EC2CD4"/>
    <w:rsid w:val="00EC4420"/>
    <w:rsid w:val="00EC7D99"/>
    <w:rsid w:val="00ED219A"/>
    <w:rsid w:val="00EE2118"/>
    <w:rsid w:val="00EE7D75"/>
    <w:rsid w:val="00EF24CC"/>
    <w:rsid w:val="00F006F4"/>
    <w:rsid w:val="00F0397D"/>
    <w:rsid w:val="00F1224D"/>
    <w:rsid w:val="00F1574A"/>
    <w:rsid w:val="00F24E4F"/>
    <w:rsid w:val="00F25F28"/>
    <w:rsid w:val="00F351E4"/>
    <w:rsid w:val="00F354F1"/>
    <w:rsid w:val="00F36EF0"/>
    <w:rsid w:val="00F428BC"/>
    <w:rsid w:val="00F4367E"/>
    <w:rsid w:val="00F45C5F"/>
    <w:rsid w:val="00F47ABC"/>
    <w:rsid w:val="00F5102F"/>
    <w:rsid w:val="00F5504D"/>
    <w:rsid w:val="00F56783"/>
    <w:rsid w:val="00F6208A"/>
    <w:rsid w:val="00F62D5E"/>
    <w:rsid w:val="00F64D2C"/>
    <w:rsid w:val="00F65C50"/>
    <w:rsid w:val="00F72B8B"/>
    <w:rsid w:val="00F7399C"/>
    <w:rsid w:val="00F7486A"/>
    <w:rsid w:val="00F765F1"/>
    <w:rsid w:val="00F76CCD"/>
    <w:rsid w:val="00F87408"/>
    <w:rsid w:val="00F87DFE"/>
    <w:rsid w:val="00F91829"/>
    <w:rsid w:val="00FA0ECC"/>
    <w:rsid w:val="00FA291A"/>
    <w:rsid w:val="00FA5501"/>
    <w:rsid w:val="00FA6628"/>
    <w:rsid w:val="00FB2E29"/>
    <w:rsid w:val="00FB4D73"/>
    <w:rsid w:val="00FC716F"/>
    <w:rsid w:val="00FC7CF3"/>
    <w:rsid w:val="00FD1D1D"/>
    <w:rsid w:val="00FD51BE"/>
    <w:rsid w:val="00FD6406"/>
    <w:rsid w:val="00FE1D13"/>
    <w:rsid w:val="00FE4B30"/>
    <w:rsid w:val="00FE6D4D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  <w14:docId w14:val="5C8A658F"/>
  <w15:docId w15:val="{E5806408-8CFB-4EAA-98DC-F8E976B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uiPriority w:val="99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  <w:style w:type="character" w:styleId="FollowedHyperlink">
    <w:name w:val="FollowedHyperlink"/>
    <w:basedOn w:val="DefaultParagraphFont"/>
    <w:uiPriority w:val="99"/>
    <w:unhideWhenUsed/>
    <w:rsid w:val="00BA6814"/>
    <w:rPr>
      <w:color w:val="800080"/>
      <w:u w:val="single"/>
    </w:rPr>
  </w:style>
  <w:style w:type="paragraph" w:customStyle="1" w:styleId="xl65">
    <w:name w:val="xl65"/>
    <w:basedOn w:val="Normal"/>
    <w:rsid w:val="00BA6814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A6814"/>
    <w:pP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0">
    <w:name w:val="xl70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BA6814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BA681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BA6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BA6814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BA681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al"/>
    <w:rsid w:val="00BA6814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rsid w:val="00BA681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"/>
    <w:rsid w:val="00BA6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BA6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BA681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al"/>
    <w:rsid w:val="00BA681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BA6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rsid w:val="00BA6814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BA6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BA6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BA6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03">
    <w:name w:val="xl103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TableGraphic">
    <w:name w:val="Table Graphic"/>
    <w:basedOn w:val="Normal"/>
    <w:next w:val="Normal"/>
    <w:link w:val="TableGraphicChar"/>
    <w:rsid w:val="00B6735E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B6735E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A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567C7E6304BDB89A68EA5F80C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C6B3-C802-411E-9C9A-92424AA281ED}"/>
      </w:docPartPr>
      <w:docPartBody>
        <w:p w:rsidR="00DB415B" w:rsidRDefault="00245AAE">
          <w:r w:rsidRPr="00DF5407">
            <w:rPr>
              <w:rStyle w:val="PlaceholderText"/>
            </w:rPr>
            <w:t>[Publish Date]</w:t>
          </w:r>
        </w:p>
      </w:docPartBody>
    </w:docPart>
    <w:docPart>
      <w:docPartPr>
        <w:name w:val="994E182402E34E5AA4F75E8C9386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CBB4-EFDF-47FE-8EEF-7D9A6C485ECD}"/>
      </w:docPartPr>
      <w:docPartBody>
        <w:p w:rsidR="00DB415B" w:rsidRDefault="00245AAE">
          <w:r w:rsidRPr="00DF5407">
            <w:rPr>
              <w:rStyle w:val="PlaceholderText"/>
            </w:rPr>
            <w:t>[Publish Date]</w:t>
          </w:r>
        </w:p>
      </w:docPartBody>
    </w:docPart>
    <w:docPart>
      <w:docPartPr>
        <w:name w:val="9B72455FAB044B58B2FF0DF704CA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345C-F61F-4C6D-BA87-6E9532353E18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  <w:docPart>
      <w:docPartPr>
        <w:name w:val="0D19B0B251E1417BB89247978C3B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007F-0325-45B9-A783-A2E6E22246A7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  <w:docPart>
      <w:docPartPr>
        <w:name w:val="758ABF45718843B0A4B5B0CCE23E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8739-BCE1-4619-827C-050AB38718BC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AE"/>
    <w:rsid w:val="00245AAE"/>
    <w:rsid w:val="00DB415B"/>
    <w:rsid w:val="00E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AAE"/>
    <w:rPr>
      <w:color w:val="808080"/>
    </w:rPr>
  </w:style>
  <w:style w:type="paragraph" w:customStyle="1" w:styleId="9FD035039C454087AA090C7F48755182">
    <w:name w:val="9FD035039C454087AA090C7F48755182"/>
    <w:rsid w:val="00245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2020-01-07T00:00:00</PublishDate>
  <Abstract/>
  <CompanyAddress/>
  <CompanyPhone/>
  <CompanyFax/>
  <CompanyEmail/>
</CoverPage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11</Value>
    </TaxCatchAll>
    <_dlc_DocId xmlns="0f563589-9cf9-4143-b1eb-fb0534803d38">2019RG-111-13117</_dlc_DocId>
    <_dlc_DocIdUrl xmlns="0f563589-9cf9-4143-b1eb-fb0534803d38">
      <Url>http://tweb/sites/rg/ldp/lmu/_layouts/15/DocIdRedir.aspx?ID=2019RG-111-13117</Url>
      <Description>2019RG-111-13117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6594" ma:contentTypeDescription=" " ma:contentTypeScope="" ma:versionID="cca28f6206c12ad934ef3708e6d6405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7042E2-DE87-48C2-A4B9-4F41DEA9E5D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92E7A6A-A758-40ED-BE76-39F26CB3169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9f7bc583-7cbe-45b9-a2bd-8bbb6543b3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08A9B9-7D0A-4E7F-93CE-CA645A6E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1A9907-459B-4E6E-93F1-793463F84FE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B55AF86-3D34-42FF-A18A-F9BBEEABB0C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C628772-F35D-4C11-88D4-9D9875BE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215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No.157 (January 2019)</vt:lpstr>
    </vt:vector>
  </TitlesOfParts>
  <Company>The Treasury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No.157 (January 2020)</dc:title>
  <dc:subject/>
  <dc:creator>Spencer, David</dc:creator>
  <cp:lastModifiedBy>Osborne, Lea</cp:lastModifiedBy>
  <cp:revision>18</cp:revision>
  <cp:lastPrinted>2019-09-02T03:51:00Z</cp:lastPrinted>
  <dcterms:created xsi:type="dcterms:W3CDTF">2019-10-25T00:59:00Z</dcterms:created>
  <dcterms:modified xsi:type="dcterms:W3CDTF">2020-02-17T21:47:00Z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RecordPoint_ActiveItemUniqueId">
    <vt:lpwstr>{2f5470ab-0b6a-4cf2-a50e-97b6bc94edaf}</vt:lpwstr>
  </property>
  <property fmtid="{D5CDD505-2E9C-101B-9397-08002B2CF9AE}" pid="5" name="TSYRecordClass">
    <vt:lpwstr>11;#TSY RA-9237 - Destroy 5 years after action completed|9f1a030e-81bf-44c5-98eb-4d5d869a40d5</vt:lpwstr>
  </property>
  <property fmtid="{D5CDD505-2E9C-101B-9397-08002B2CF9AE}" pid="6" name="RecordPoint_WorkflowType">
    <vt:lpwstr>ActiveSubmitStub</vt:lpwstr>
  </property>
  <property fmtid="{D5CDD505-2E9C-101B-9397-08002B2CF9AE}" pid="7" name="_dlc_DocIdItemGuid">
    <vt:lpwstr>2f5470ab-0b6a-4cf2-a50e-97b6bc94edaf</vt:lpwstr>
  </property>
  <property fmtid="{D5CDD505-2E9C-101B-9397-08002B2CF9AE}" pid="8" name="RecordPoint_ActiveItemWebId">
    <vt:lpwstr>{2602612e-a30f-4de0-b9eb-e01e73dc8005}</vt:lpwstr>
  </property>
  <property fmtid="{D5CDD505-2E9C-101B-9397-08002B2CF9AE}" pid="9" name="RecordPoint_ActiveItemSiteId">
    <vt:lpwstr>{5b52b9a5-e5b2-4521-8814-a1e24ca2869d}</vt:lpwstr>
  </property>
  <property fmtid="{D5CDD505-2E9C-101B-9397-08002B2CF9AE}" pid="10" name="RecordPoint_ActiveItemListId">
    <vt:lpwstr>{1a010be9-83b3-4740-abb7-452f2d1120fe}</vt:lpwstr>
  </property>
  <property fmtid="{D5CDD505-2E9C-101B-9397-08002B2CF9AE}" pid="11" name="RecordPoint_RecordNumberSubmitted">
    <vt:lpwstr>R0002204355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2020-02-17T19:52:25.7388352+11:00</vt:lpwstr>
  </property>
</Properties>
</file>