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D951A5" w:rsidRDefault="00273E35">
      <w:pPr>
        <w:pStyle w:val="Title"/>
        <w:spacing w:after="240"/>
        <w:rPr>
          <w:b/>
          <w:bCs/>
        </w:rPr>
      </w:pPr>
      <w:bookmarkStart w:id="0" w:name="_GoBack"/>
      <w:bookmarkEnd w:id="0"/>
      <w:r w:rsidRPr="00D951A5">
        <w:rPr>
          <w:b/>
          <w:bCs/>
        </w:rPr>
        <w:t>EXPLANATORY STATEMENT</w:t>
      </w:r>
    </w:p>
    <w:p w14:paraId="68CF4195"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7213E6D7" w14:textId="77777777" w:rsidR="00C74A16" w:rsidRPr="006A75AF" w:rsidRDefault="003A7F0E" w:rsidP="00C74A16">
      <w:pPr>
        <w:spacing w:before="120" w:after="120"/>
        <w:jc w:val="center"/>
        <w:rPr>
          <w:i/>
          <w:sz w:val="24"/>
        </w:rPr>
      </w:pPr>
      <w:r w:rsidRPr="006A75AF">
        <w:rPr>
          <w:i/>
          <w:sz w:val="24"/>
        </w:rPr>
        <w:t>Public Governance, Performance and Accountability Act 2013</w:t>
      </w:r>
    </w:p>
    <w:p w14:paraId="008BADA9" w14:textId="77777777" w:rsidR="00E82AAF" w:rsidRPr="006A75AF" w:rsidRDefault="000F3345">
      <w:pPr>
        <w:spacing w:before="120"/>
        <w:jc w:val="center"/>
        <w:rPr>
          <w:i/>
          <w:sz w:val="24"/>
        </w:rPr>
      </w:pPr>
      <w:bookmarkStart w:id="1" w:name="Determination_Title"/>
      <w:bookmarkStart w:id="2" w:name="Citation"/>
      <w:r w:rsidRPr="006A75AF">
        <w:rPr>
          <w:i/>
          <w:sz w:val="24"/>
          <w:szCs w:val="24"/>
        </w:rPr>
        <w:t>PGPA Act Determination (</w:t>
      </w:r>
      <w:r w:rsidR="008C4A8C" w:rsidRPr="006A75AF">
        <w:rPr>
          <w:i/>
          <w:sz w:val="24"/>
          <w:szCs w:val="24"/>
        </w:rPr>
        <w:t>Environment</w:t>
      </w:r>
      <w:r w:rsidR="00C82233" w:rsidRPr="006A75AF">
        <w:rPr>
          <w:i/>
          <w:sz w:val="24"/>
          <w:szCs w:val="24"/>
        </w:rPr>
        <w:t xml:space="preserve"> SOETM </w:t>
      </w:r>
      <w:r w:rsidRPr="006A75AF">
        <w:rPr>
          <w:i/>
          <w:sz w:val="24"/>
          <w:szCs w:val="24"/>
        </w:rPr>
        <w:t>Special Account 20</w:t>
      </w:r>
      <w:r w:rsidR="008C4A8C" w:rsidRPr="006A75AF">
        <w:rPr>
          <w:i/>
          <w:sz w:val="24"/>
          <w:szCs w:val="24"/>
        </w:rPr>
        <w:t>20</w:t>
      </w:r>
      <w:r w:rsidRPr="006A75AF">
        <w:rPr>
          <w:i/>
          <w:sz w:val="24"/>
          <w:szCs w:val="24"/>
        </w:rPr>
        <w:t>)</w:t>
      </w:r>
    </w:p>
    <w:bookmarkEnd w:id="1"/>
    <w:bookmarkEnd w:id="2"/>
    <w:p w14:paraId="0991E113" w14:textId="77777777" w:rsidR="00273E35" w:rsidRPr="006A75AF" w:rsidRDefault="00273E35" w:rsidP="006C7716">
      <w:pPr>
        <w:pStyle w:val="Heading3"/>
        <w:spacing w:before="360"/>
        <w:jc w:val="both"/>
        <w:rPr>
          <w:i/>
        </w:rPr>
      </w:pPr>
      <w:r w:rsidRPr="006A75AF">
        <w:rPr>
          <w:i/>
        </w:rPr>
        <w:t xml:space="preserve">Purpose of </w:t>
      </w:r>
      <w:r w:rsidR="00D919A6" w:rsidRPr="006A75AF">
        <w:rPr>
          <w:i/>
        </w:rPr>
        <w:t>th</w:t>
      </w:r>
      <w:r w:rsidR="00F0563C" w:rsidRPr="006A75AF">
        <w:rPr>
          <w:i/>
        </w:rPr>
        <w:t>is</w:t>
      </w:r>
      <w:r w:rsidR="00D919A6" w:rsidRPr="006A75AF">
        <w:rPr>
          <w:i/>
        </w:rPr>
        <w:t xml:space="preserve"> </w:t>
      </w:r>
      <w:r w:rsidR="00F0563C" w:rsidRPr="006A75AF">
        <w:rPr>
          <w:i/>
        </w:rPr>
        <w:t>d</w:t>
      </w:r>
      <w:r w:rsidRPr="006A75AF">
        <w:rPr>
          <w:i/>
        </w:rPr>
        <w:t>etermination</w:t>
      </w:r>
    </w:p>
    <w:p w14:paraId="3C743D9E" w14:textId="77777777" w:rsidR="0060562B" w:rsidRPr="006A75AF" w:rsidRDefault="00633F46" w:rsidP="0060562B">
      <w:pPr>
        <w:pStyle w:val="BodyText"/>
        <w:spacing w:after="120"/>
        <w:jc w:val="both"/>
      </w:pPr>
      <w:r w:rsidRPr="006A75AF">
        <w:t>Th</w:t>
      </w:r>
      <w:r w:rsidR="00F0563C" w:rsidRPr="006A75AF">
        <w:t>is</w:t>
      </w:r>
      <w:r w:rsidR="00CE00FE" w:rsidRPr="006A75AF">
        <w:t xml:space="preserve"> </w:t>
      </w:r>
      <w:r w:rsidR="00F0563C" w:rsidRPr="006A75AF">
        <w:t>d</w:t>
      </w:r>
      <w:r w:rsidRPr="006A75AF">
        <w:t>etermination</w:t>
      </w:r>
      <w:r w:rsidR="006E53C2" w:rsidRPr="006A75AF">
        <w:t xml:space="preserve"> is</w:t>
      </w:r>
      <w:r w:rsidR="00887A0A" w:rsidRPr="006A75AF">
        <w:t xml:space="preserve"> made </w:t>
      </w:r>
      <w:r w:rsidRPr="006A75AF">
        <w:t xml:space="preserve">under </w:t>
      </w:r>
      <w:r w:rsidR="00805FA7" w:rsidRPr="006A75AF">
        <w:t>sub</w:t>
      </w:r>
      <w:r w:rsidR="00D92000" w:rsidRPr="006A75AF">
        <w:t>section</w:t>
      </w:r>
      <w:r w:rsidR="00D5023A">
        <w:t>s</w:t>
      </w:r>
      <w:r w:rsidR="008A26C4" w:rsidRPr="006A75AF">
        <w:t> </w:t>
      </w:r>
      <w:r w:rsidR="00590036" w:rsidRPr="006A75AF">
        <w:t>78(1)</w:t>
      </w:r>
      <w:r w:rsidR="00D5023A">
        <w:t xml:space="preserve"> and 78(3)</w:t>
      </w:r>
      <w:r w:rsidR="00590036" w:rsidRPr="006A75AF">
        <w:t xml:space="preserve"> of the </w:t>
      </w:r>
      <w:r w:rsidR="00590036" w:rsidRPr="006A75AF">
        <w:rPr>
          <w:i/>
        </w:rPr>
        <w:t>Public Governance, Performance and Accountability Act 2013</w:t>
      </w:r>
      <w:r w:rsidR="00590036" w:rsidRPr="006A75AF">
        <w:t xml:space="preserve"> (PGPA Act) </w:t>
      </w:r>
      <w:r w:rsidR="008A26C4" w:rsidRPr="006A75AF">
        <w:t xml:space="preserve">to </w:t>
      </w:r>
      <w:r w:rsidR="0068716F" w:rsidRPr="006A75AF">
        <w:t xml:space="preserve">establish </w:t>
      </w:r>
      <w:r w:rsidR="0066293D" w:rsidRPr="006A75AF">
        <w:rPr>
          <w:szCs w:val="24"/>
        </w:rPr>
        <w:t>the</w:t>
      </w:r>
      <w:r w:rsidR="002D4968" w:rsidRPr="006A75AF">
        <w:rPr>
          <w:szCs w:val="24"/>
        </w:rPr>
        <w:t xml:space="preserve"> </w:t>
      </w:r>
      <w:r w:rsidR="008C4A8C" w:rsidRPr="006A75AF">
        <w:rPr>
          <w:i/>
          <w:szCs w:val="24"/>
        </w:rPr>
        <w:t>Environment</w:t>
      </w:r>
      <w:r w:rsidR="00602BCE" w:rsidRPr="006A75AF">
        <w:rPr>
          <w:i/>
          <w:szCs w:val="24"/>
        </w:rPr>
        <w:t xml:space="preserve"> SOETM</w:t>
      </w:r>
      <w:r w:rsidR="00262038" w:rsidRPr="006A75AF">
        <w:rPr>
          <w:i/>
          <w:szCs w:val="24"/>
        </w:rPr>
        <w:t xml:space="preserve"> Special Account </w:t>
      </w:r>
      <w:r w:rsidR="008C4A8C" w:rsidRPr="006A75AF">
        <w:rPr>
          <w:i/>
          <w:szCs w:val="24"/>
        </w:rPr>
        <w:t>2020</w:t>
      </w:r>
      <w:r w:rsidR="00262038" w:rsidRPr="006A75AF">
        <w:t xml:space="preserve"> (</w:t>
      </w:r>
      <w:r w:rsidR="00B745E0" w:rsidRPr="006A75AF">
        <w:t>the special account</w:t>
      </w:r>
      <w:r w:rsidR="000C18CF" w:rsidRPr="006A75AF">
        <w:t>)</w:t>
      </w:r>
      <w:r w:rsidR="00615013" w:rsidRPr="006A75AF">
        <w:t xml:space="preserve"> </w:t>
      </w:r>
      <w:r w:rsidR="00ED3DED" w:rsidRPr="006A75AF">
        <w:t xml:space="preserve">for the </w:t>
      </w:r>
      <w:r w:rsidR="000F675C" w:rsidRPr="006A75AF">
        <w:t xml:space="preserve">Department of </w:t>
      </w:r>
      <w:r w:rsidR="008C4A8C" w:rsidRPr="006A75AF">
        <w:t>Agriculture, Water and the Environment</w:t>
      </w:r>
      <w:r w:rsidR="000F675C" w:rsidRPr="006A75AF">
        <w:t xml:space="preserve"> (the</w:t>
      </w:r>
      <w:r w:rsidR="004B4939" w:rsidRPr="006A75AF">
        <w:t> </w:t>
      </w:r>
      <w:r w:rsidR="000F675C" w:rsidRPr="006A75AF">
        <w:t>Department)</w:t>
      </w:r>
      <w:r w:rsidR="000C18CF" w:rsidRPr="006A75AF">
        <w:t>.</w:t>
      </w:r>
    </w:p>
    <w:p w14:paraId="526C9FB7" w14:textId="60713BE9" w:rsidR="00F653FD" w:rsidRPr="006A75AF" w:rsidRDefault="001D782F" w:rsidP="00615013">
      <w:pPr>
        <w:pStyle w:val="BodyText"/>
        <w:spacing w:after="120"/>
        <w:jc w:val="both"/>
      </w:pPr>
      <w:r w:rsidRPr="006A75AF">
        <w:t xml:space="preserve">The special account </w:t>
      </w:r>
      <w:r w:rsidR="003E2BBB" w:rsidRPr="006A75AF">
        <w:t>is being established to</w:t>
      </w:r>
      <w:r w:rsidR="00ED3DED" w:rsidRPr="006A75AF">
        <w:t xml:space="preserve"> </w:t>
      </w:r>
      <w:r w:rsidR="00B27B09" w:rsidRPr="006A75AF">
        <w:t xml:space="preserve">enable the </w:t>
      </w:r>
      <w:r w:rsidR="000F675C" w:rsidRPr="006A75AF">
        <w:t>Department</w:t>
      </w:r>
      <w:r w:rsidR="00B27B09" w:rsidRPr="006A75AF">
        <w:t xml:space="preserve"> to hold and expend amounts on behalf of persons or entities other than the Commonwealth</w:t>
      </w:r>
      <w:r w:rsidR="00F653FD" w:rsidRPr="006A75AF">
        <w:t>, such as amounts held for joint activities</w:t>
      </w:r>
      <w:r w:rsidR="00B03A6C" w:rsidRPr="006A75AF">
        <w:t xml:space="preserve"> with other governments and entities</w:t>
      </w:r>
      <w:r w:rsidR="00B27B09" w:rsidRPr="006A75AF">
        <w:t>.</w:t>
      </w:r>
      <w:r w:rsidR="00DC085D" w:rsidRPr="006A75AF">
        <w:t xml:space="preserve"> </w:t>
      </w:r>
      <w:r w:rsidR="00D5023A">
        <w:t xml:space="preserve">‘SOETM’ is an abbreviation of </w:t>
      </w:r>
      <w:r w:rsidR="008967D8">
        <w:t xml:space="preserve">the term </w:t>
      </w:r>
      <w:r w:rsidR="00D5023A">
        <w:t>‘Services for</w:t>
      </w:r>
      <w:r w:rsidR="00DE6D96">
        <w:t xml:space="preserve"> Other Entities and Trust Moneys</w:t>
      </w:r>
      <w:r w:rsidR="00D5023A">
        <w:t>’.</w:t>
      </w:r>
    </w:p>
    <w:p w14:paraId="2C381263" w14:textId="77777777" w:rsidR="00DC085D" w:rsidRPr="006A75AF" w:rsidRDefault="00DC085D" w:rsidP="00615013">
      <w:pPr>
        <w:pStyle w:val="BodyText"/>
        <w:spacing w:after="120"/>
        <w:jc w:val="both"/>
      </w:pPr>
      <w:r w:rsidRPr="006A75AF">
        <w:t xml:space="preserve">This special account will replace the </w:t>
      </w:r>
      <w:r w:rsidRPr="006A75AF">
        <w:rPr>
          <w:i/>
        </w:rPr>
        <w:t>Services for Other Entities and Trust Moneys – Department of the Environment, Water, Heritage and the Arts Special Account</w:t>
      </w:r>
      <w:r w:rsidRPr="006A75AF">
        <w:t xml:space="preserve">, which is due to sunset on 1 April 2020. </w:t>
      </w:r>
    </w:p>
    <w:p w14:paraId="7E2630CF" w14:textId="61AC5C1F" w:rsidR="00DC085D" w:rsidRPr="006A75AF" w:rsidRDefault="00DC085D" w:rsidP="00615013">
      <w:pPr>
        <w:pStyle w:val="BodyText"/>
        <w:spacing w:after="120"/>
        <w:jc w:val="both"/>
      </w:pPr>
      <w:r w:rsidRPr="006A75AF">
        <w:t>Once the special account is established, the legislative instrument establishing the SOETM special account will be repealed and an amount equivalent to the amount standing to the credit of the SOETM special account immediately before its repeal will be credited to the special account as its opening balance</w:t>
      </w:r>
      <w:r w:rsidR="00270EA8">
        <w:t>.</w:t>
      </w:r>
    </w:p>
    <w:p w14:paraId="1A2B7508" w14:textId="77777777" w:rsidR="00273E35" w:rsidRPr="006A75AF" w:rsidRDefault="00737093" w:rsidP="006C7716">
      <w:pPr>
        <w:pStyle w:val="Heading3"/>
        <w:spacing w:before="360"/>
        <w:jc w:val="both"/>
        <w:rPr>
          <w:i/>
          <w:iCs/>
        </w:rPr>
      </w:pPr>
      <w:r w:rsidRPr="006A75AF">
        <w:rPr>
          <w:i/>
          <w:iCs/>
        </w:rPr>
        <w:t xml:space="preserve">The </w:t>
      </w:r>
      <w:r w:rsidR="007536F2" w:rsidRPr="006A75AF">
        <w:rPr>
          <w:i/>
          <w:iCs/>
        </w:rPr>
        <w:t xml:space="preserve">operating </w:t>
      </w:r>
      <w:r w:rsidRPr="006A75AF">
        <w:rPr>
          <w:i/>
          <w:iCs/>
        </w:rPr>
        <w:t>context of s</w:t>
      </w:r>
      <w:r w:rsidR="00273E35" w:rsidRPr="006A75AF">
        <w:rPr>
          <w:i/>
          <w:iCs/>
        </w:rPr>
        <w:t xml:space="preserve">pecial </w:t>
      </w:r>
      <w:r w:rsidR="00652257" w:rsidRPr="006A75AF">
        <w:rPr>
          <w:i/>
          <w:iCs/>
        </w:rPr>
        <w:t>a</w:t>
      </w:r>
      <w:r w:rsidR="00273E35" w:rsidRPr="006A75AF">
        <w:rPr>
          <w:i/>
          <w:iCs/>
        </w:rPr>
        <w:t>ccount</w:t>
      </w:r>
      <w:r w:rsidR="00D252D2" w:rsidRPr="006A75AF">
        <w:rPr>
          <w:i/>
          <w:iCs/>
        </w:rPr>
        <w:t>s</w:t>
      </w:r>
    </w:p>
    <w:p w14:paraId="103562E4" w14:textId="1C8810B6" w:rsidR="00B2599A" w:rsidRPr="006A75AF" w:rsidRDefault="00B2599A" w:rsidP="00B2599A">
      <w:pPr>
        <w:pStyle w:val="BodyText"/>
        <w:spacing w:before="120" w:after="120"/>
        <w:jc w:val="both"/>
      </w:pPr>
      <w:r w:rsidRPr="006A75AF">
        <w:t>A special account may be established</w:t>
      </w:r>
      <w:r w:rsidR="00D5023A">
        <w:t xml:space="preserve"> </w:t>
      </w:r>
      <w:r w:rsidRPr="006A75AF">
        <w:t>by a determination made by the Minister for Finance (</w:t>
      </w:r>
      <w:r w:rsidR="007C5812" w:rsidRPr="006A75AF">
        <w:t>under</w:t>
      </w:r>
      <w:r w:rsidRPr="006A75AF">
        <w:t xml:space="preserve"> section </w:t>
      </w:r>
      <w:r w:rsidR="004F69A4" w:rsidRPr="006A75AF">
        <w:t>78</w:t>
      </w:r>
      <w:r w:rsidR="00D5023A">
        <w:t xml:space="preserve"> of the PGPA Act</w:t>
      </w:r>
      <w:r w:rsidR="002A7FD7" w:rsidRPr="006A75AF">
        <w:t xml:space="preserve">) or by </w:t>
      </w:r>
      <w:r w:rsidRPr="006A75AF">
        <w:t xml:space="preserve">an Act </w:t>
      </w:r>
      <w:r w:rsidR="002A7FD7" w:rsidRPr="006A75AF">
        <w:t>(</w:t>
      </w:r>
      <w:r w:rsidR="00CA5542" w:rsidRPr="006A75AF">
        <w:t xml:space="preserve">see </w:t>
      </w:r>
      <w:r w:rsidRPr="006A75AF">
        <w:t xml:space="preserve">section </w:t>
      </w:r>
      <w:r w:rsidR="004F69A4" w:rsidRPr="006A75AF">
        <w:t>80</w:t>
      </w:r>
      <w:r w:rsidR="00D5023A">
        <w:t xml:space="preserve"> of the PGPA Act</w:t>
      </w:r>
      <w:r w:rsidR="002A7FD7" w:rsidRPr="006A75AF">
        <w:t>).</w:t>
      </w:r>
      <w:r w:rsidRPr="006A75AF">
        <w:t xml:space="preserve"> </w:t>
      </w:r>
    </w:p>
    <w:p w14:paraId="6B1F7408" w14:textId="77777777" w:rsidR="00AA4A0C" w:rsidRPr="001D750E" w:rsidRDefault="00AA4A0C" w:rsidP="00AA4A0C">
      <w:pPr>
        <w:pStyle w:val="BodyText"/>
        <w:spacing w:before="120" w:after="120"/>
        <w:jc w:val="both"/>
      </w:pPr>
      <w:r w:rsidRPr="006A75AF">
        <w:t>A special account is an appropriation mechanism that sets aside amounts within the Consolidated Revenue Fund (CRF) for spending on specified purposes. The purposes of a special account are set out in the establishing determination or Act.</w:t>
      </w:r>
    </w:p>
    <w:p w14:paraId="30B34161" w14:textId="77777777" w:rsidR="00AA4A0C" w:rsidRPr="001D750E" w:rsidRDefault="00AA4A0C" w:rsidP="00AA4A0C">
      <w:pPr>
        <w:pStyle w:val="BodyText"/>
        <w:spacing w:before="120" w:after="120"/>
        <w:jc w:val="both"/>
      </w:pPr>
      <w:r w:rsidRPr="001D750E">
        <w:t xml:space="preserve">In accordance with section </w:t>
      </w:r>
      <w:r w:rsidR="004F69A4" w:rsidRPr="001D750E">
        <w:t>81</w:t>
      </w:r>
      <w:r w:rsidRPr="001D750E">
        <w:t xml:space="preserve"> of the Constitution, all revenues or moneys raised or received by the Commonwealth Executive Government form one CRF. Section </w:t>
      </w:r>
      <w:r w:rsidR="004F69A4" w:rsidRPr="001D750E">
        <w:t>83</w:t>
      </w:r>
      <w:r w:rsidRPr="001D750E">
        <w:t xml:space="preserve"> of the Constitution provides that such money may not be </w:t>
      </w:r>
      <w:r w:rsidR="006722E8" w:rsidRPr="001D750E">
        <w:t xml:space="preserve">drawn from the Treasury </w:t>
      </w:r>
      <w:r w:rsidRPr="001D750E">
        <w:t>except unde</w:t>
      </w:r>
      <w:r w:rsidR="007536F2" w:rsidRPr="001D750E">
        <w:t>r an appropriation made by law.</w:t>
      </w:r>
    </w:p>
    <w:p w14:paraId="67E0046C" w14:textId="77777777" w:rsidR="002F1CCE" w:rsidRPr="001D750E" w:rsidRDefault="002F1CCE" w:rsidP="0047260E">
      <w:pPr>
        <w:pStyle w:val="BodyText"/>
        <w:numPr>
          <w:ilvl w:val="0"/>
          <w:numId w:val="32"/>
        </w:numPr>
        <w:spacing w:before="120" w:after="120"/>
        <w:jc w:val="both"/>
      </w:pPr>
      <w:r w:rsidRPr="001D750E">
        <w:t xml:space="preserve">A special account enables </w:t>
      </w:r>
      <w:r w:rsidR="002A7FD7" w:rsidRPr="001D750E">
        <w:t xml:space="preserve">revenues or </w:t>
      </w:r>
      <w:r w:rsidRPr="001D750E">
        <w:t xml:space="preserve">moneys raised or received to be set aside for the purposes of </w:t>
      </w:r>
      <w:r w:rsidR="003255CF" w:rsidRPr="001D750E">
        <w:t>that</w:t>
      </w:r>
      <w:r w:rsidRPr="001D750E">
        <w:t xml:space="preserve"> special account.</w:t>
      </w:r>
    </w:p>
    <w:p w14:paraId="18168970" w14:textId="60F2266D" w:rsidR="00370479" w:rsidRPr="001D750E" w:rsidRDefault="00D5023A" w:rsidP="0047260E">
      <w:pPr>
        <w:pStyle w:val="BodyText"/>
        <w:numPr>
          <w:ilvl w:val="0"/>
          <w:numId w:val="32"/>
        </w:numPr>
        <w:spacing w:before="120" w:after="120"/>
        <w:jc w:val="both"/>
        <w:rPr>
          <w:b/>
          <w:bCs/>
          <w:i/>
          <w:iCs/>
        </w:rPr>
      </w:pPr>
      <w:r>
        <w:t>Expenditure</w:t>
      </w:r>
      <w:r w:rsidR="002A7FD7" w:rsidRPr="001D750E">
        <w:t xml:space="preserve"> </w:t>
      </w:r>
      <w:r w:rsidR="00AA4A0C" w:rsidRPr="001D750E">
        <w:t>for the purpose</w:t>
      </w:r>
      <w:r w:rsidR="002A7FD7" w:rsidRPr="001D750E">
        <w:t>s</w:t>
      </w:r>
      <w:r w:rsidR="00AA4A0C" w:rsidRPr="001D750E">
        <w:t xml:space="preserve"> of a special account </w:t>
      </w:r>
      <w:r>
        <w:t>is</w:t>
      </w:r>
      <w:r w:rsidRPr="001D750E">
        <w:t xml:space="preserve"> </w:t>
      </w:r>
      <w:r w:rsidR="00AA4A0C" w:rsidRPr="001D750E">
        <w:t xml:space="preserve">supported by an appropriation </w:t>
      </w:r>
      <w:r w:rsidR="002A7FD7" w:rsidRPr="001D750E">
        <w:t>in the PGPA Act</w:t>
      </w:r>
      <w:r>
        <w:t>:</w:t>
      </w:r>
      <w:r w:rsidR="002A7FD7" w:rsidRPr="001D750E">
        <w:t xml:space="preserve"> </w:t>
      </w:r>
      <w:r w:rsidR="007C5812" w:rsidRPr="001D750E">
        <w:t>sub</w:t>
      </w:r>
      <w:r w:rsidR="00AA4A0C" w:rsidRPr="001D750E">
        <w:t>section </w:t>
      </w:r>
      <w:r w:rsidR="004F69A4" w:rsidRPr="001D750E">
        <w:t>78(4)</w:t>
      </w:r>
      <w:r w:rsidR="00AA4A0C" w:rsidRPr="001D750E">
        <w:t xml:space="preserve"> </w:t>
      </w:r>
      <w:r w:rsidR="002A7FD7" w:rsidRPr="001D750E">
        <w:t xml:space="preserve">for a special account </w:t>
      </w:r>
      <w:r w:rsidR="00816C19">
        <w:t xml:space="preserve">established by a determination </w:t>
      </w:r>
      <w:r w:rsidR="002A7FD7" w:rsidRPr="001D750E">
        <w:t xml:space="preserve">or </w:t>
      </w:r>
      <w:r w:rsidR="007C5812" w:rsidRPr="001D750E">
        <w:t>sub</w:t>
      </w:r>
      <w:r w:rsidR="00AA4A0C" w:rsidRPr="001D750E">
        <w:t xml:space="preserve">section </w:t>
      </w:r>
      <w:r w:rsidR="004F69A4" w:rsidRPr="001D750E">
        <w:t>80(1)</w:t>
      </w:r>
      <w:r w:rsidR="00AA4A0C" w:rsidRPr="001D750E">
        <w:t xml:space="preserve"> </w:t>
      </w:r>
      <w:r w:rsidR="002A7FD7" w:rsidRPr="001D750E">
        <w:t>for a</w:t>
      </w:r>
      <w:r w:rsidR="004920D0">
        <w:t xml:space="preserve"> </w:t>
      </w:r>
      <w:r w:rsidR="00AA4A0C" w:rsidRPr="001D750E">
        <w:t>special account</w:t>
      </w:r>
      <w:r w:rsidR="00816C19">
        <w:t xml:space="preserve"> established</w:t>
      </w:r>
      <w:r w:rsidR="00FB49B0">
        <w:t xml:space="preserve"> by an Act</w:t>
      </w:r>
      <w:r w:rsidR="00AA4A0C" w:rsidRPr="001D750E">
        <w:t>.</w:t>
      </w:r>
    </w:p>
    <w:p w14:paraId="33A35E3D" w14:textId="77777777" w:rsidR="00B2599A" w:rsidRPr="001D750E" w:rsidRDefault="00B2599A" w:rsidP="00B2599A">
      <w:pPr>
        <w:pStyle w:val="Heading3"/>
        <w:spacing w:before="360"/>
        <w:jc w:val="both"/>
        <w:rPr>
          <w:i/>
          <w:iCs/>
        </w:rPr>
      </w:pPr>
      <w:r w:rsidRPr="001D750E">
        <w:rPr>
          <w:i/>
          <w:iCs/>
        </w:rPr>
        <w:t>Special account determinations</w:t>
      </w:r>
    </w:p>
    <w:p w14:paraId="1D6307C1" w14:textId="44B9036E" w:rsidR="0060562B" w:rsidRPr="001D750E" w:rsidRDefault="002A7FD7" w:rsidP="0060562B">
      <w:pPr>
        <w:pStyle w:val="BodyText"/>
        <w:spacing w:before="120" w:after="120"/>
        <w:jc w:val="both"/>
        <w:rPr>
          <w:szCs w:val="24"/>
        </w:rPr>
      </w:pPr>
      <w:r w:rsidRPr="001D750E">
        <w:rPr>
          <w:szCs w:val="24"/>
        </w:rPr>
        <w:t>Special account determinations are legislative instruments</w:t>
      </w:r>
      <w:r w:rsidR="00D5023A">
        <w:rPr>
          <w:szCs w:val="24"/>
        </w:rPr>
        <w:t xml:space="preserve"> for the purposes of</w:t>
      </w:r>
      <w:r w:rsidRPr="001D750E">
        <w:rPr>
          <w:szCs w:val="24"/>
        </w:rPr>
        <w:t xml:space="preserve"> the </w:t>
      </w:r>
      <w:r w:rsidR="00AE7BD1" w:rsidRPr="001D750E">
        <w:rPr>
          <w:i/>
          <w:szCs w:val="24"/>
        </w:rPr>
        <w:t xml:space="preserve">Legislation </w:t>
      </w:r>
      <w:r w:rsidR="0060562B" w:rsidRPr="001D750E">
        <w:rPr>
          <w:i/>
          <w:szCs w:val="24"/>
        </w:rPr>
        <w:t>Act 2003</w:t>
      </w:r>
      <w:r w:rsidRPr="001D750E">
        <w:rPr>
          <w:szCs w:val="24"/>
        </w:rPr>
        <w:t>. Special account determinations may be v</w:t>
      </w:r>
      <w:r w:rsidR="000C18CF" w:rsidRPr="001D750E">
        <w:rPr>
          <w:szCs w:val="24"/>
        </w:rPr>
        <w:t>aried or revoked by a subsequent de</w:t>
      </w:r>
      <w:r w:rsidR="00AE7BD1" w:rsidRPr="001D750E">
        <w:rPr>
          <w:szCs w:val="24"/>
        </w:rPr>
        <w:t xml:space="preserve">termination being </w:t>
      </w:r>
      <w:r w:rsidR="000C18CF" w:rsidRPr="001D750E">
        <w:rPr>
          <w:szCs w:val="24"/>
        </w:rPr>
        <w:t>made in accordance with subsection</w:t>
      </w:r>
      <w:r w:rsidR="004920D0">
        <w:rPr>
          <w:szCs w:val="24"/>
        </w:rPr>
        <w:t> </w:t>
      </w:r>
      <w:r w:rsidR="004F69A4" w:rsidRPr="001D750E">
        <w:rPr>
          <w:szCs w:val="24"/>
        </w:rPr>
        <w:t>78(3)</w:t>
      </w:r>
      <w:r w:rsidR="000C18CF" w:rsidRPr="001D750E">
        <w:rPr>
          <w:szCs w:val="24"/>
        </w:rPr>
        <w:t xml:space="preserve"> of the PGPA Act.</w:t>
      </w:r>
    </w:p>
    <w:p w14:paraId="7B2D366D" w14:textId="77777777" w:rsidR="00DC085D" w:rsidRDefault="00370E0A" w:rsidP="00370E0A">
      <w:pPr>
        <w:spacing w:before="120" w:after="120"/>
        <w:jc w:val="both"/>
        <w:rPr>
          <w:sz w:val="24"/>
          <w:szCs w:val="24"/>
        </w:rPr>
      </w:pPr>
      <w:r w:rsidRPr="001D750E">
        <w:rPr>
          <w:sz w:val="24"/>
          <w:szCs w:val="24"/>
        </w:rPr>
        <w:t>In accordance with subsection</w:t>
      </w:r>
      <w:r w:rsidR="004920D0">
        <w:rPr>
          <w:sz w:val="24"/>
          <w:szCs w:val="24"/>
        </w:rPr>
        <w:t> </w:t>
      </w:r>
      <w:r w:rsidR="004F69A4" w:rsidRPr="001D750E">
        <w:rPr>
          <w:sz w:val="24"/>
          <w:szCs w:val="24"/>
        </w:rPr>
        <w:t>79(3)</w:t>
      </w:r>
      <w:r w:rsidRPr="001D750E">
        <w:rPr>
          <w:sz w:val="24"/>
          <w:szCs w:val="24"/>
        </w:rPr>
        <w:t xml:space="preserve"> of the PGPA Act, the Finance Minister must table a copy of such determinations in each House of the Parliament. Subsection</w:t>
      </w:r>
      <w:r w:rsidR="00325C98">
        <w:rPr>
          <w:sz w:val="24"/>
          <w:szCs w:val="24"/>
        </w:rPr>
        <w:t> </w:t>
      </w:r>
      <w:r w:rsidR="004F69A4" w:rsidRPr="001D750E">
        <w:rPr>
          <w:sz w:val="24"/>
          <w:szCs w:val="24"/>
        </w:rPr>
        <w:t>79(4)</w:t>
      </w:r>
      <w:r w:rsidRPr="001D750E">
        <w:rPr>
          <w:sz w:val="24"/>
          <w:szCs w:val="24"/>
        </w:rPr>
        <w:t xml:space="preserve"> of the PGPA Act provides that special account determinations are subject to disallowance by either House of the Parliament. </w:t>
      </w:r>
    </w:p>
    <w:p w14:paraId="108DE019" w14:textId="77777777" w:rsidR="00B2599A" w:rsidRPr="001D750E" w:rsidRDefault="00B2599A" w:rsidP="00370E0A">
      <w:pPr>
        <w:spacing w:before="120" w:after="120"/>
        <w:jc w:val="both"/>
        <w:rPr>
          <w:sz w:val="24"/>
          <w:szCs w:val="24"/>
        </w:rPr>
      </w:pPr>
      <w:r w:rsidRPr="001D750E">
        <w:rPr>
          <w:sz w:val="24"/>
          <w:szCs w:val="24"/>
        </w:rPr>
        <w:lastRenderedPageBreak/>
        <w:t>The disallowanc</w:t>
      </w:r>
      <w:r w:rsidR="00F0563C" w:rsidRPr="001D750E">
        <w:rPr>
          <w:sz w:val="24"/>
          <w:szCs w:val="24"/>
        </w:rPr>
        <w:t>e period starts on the day a special account d</w:t>
      </w:r>
      <w:r w:rsidRPr="001D750E">
        <w:rPr>
          <w:sz w:val="24"/>
          <w:szCs w:val="24"/>
        </w:rPr>
        <w:t>etermination is tabled in the House and ends on t</w:t>
      </w:r>
      <w:r w:rsidR="00F0563C" w:rsidRPr="001D750E">
        <w:rPr>
          <w:sz w:val="24"/>
          <w:szCs w:val="24"/>
        </w:rPr>
        <w:t>he fifth sitting day</w:t>
      </w:r>
      <w:r w:rsidR="00D5023A">
        <w:rPr>
          <w:sz w:val="24"/>
          <w:szCs w:val="24"/>
        </w:rPr>
        <w:t xml:space="preserve"> of the House</w:t>
      </w:r>
      <w:r w:rsidR="00F0563C" w:rsidRPr="001D750E">
        <w:rPr>
          <w:sz w:val="24"/>
          <w:szCs w:val="24"/>
        </w:rPr>
        <w:t xml:space="preserve"> after the d</w:t>
      </w:r>
      <w:r w:rsidRPr="001D750E">
        <w:rPr>
          <w:sz w:val="24"/>
          <w:szCs w:val="24"/>
        </w:rPr>
        <w:t xml:space="preserve">etermination was tabled in that House. </w:t>
      </w:r>
    </w:p>
    <w:p w14:paraId="2DDAD329" w14:textId="59F1D9A9" w:rsidR="00370E0A" w:rsidRPr="001D750E" w:rsidRDefault="00B2599A" w:rsidP="00370E0A">
      <w:pPr>
        <w:spacing w:before="120" w:after="120"/>
        <w:jc w:val="both"/>
        <w:rPr>
          <w:sz w:val="24"/>
          <w:szCs w:val="24"/>
        </w:rPr>
      </w:pPr>
      <w:r w:rsidRPr="001D750E">
        <w:rPr>
          <w:sz w:val="24"/>
          <w:szCs w:val="24"/>
        </w:rPr>
        <w:t>I</w:t>
      </w:r>
      <w:r w:rsidR="00105514" w:rsidRPr="001D750E">
        <w:rPr>
          <w:sz w:val="24"/>
          <w:szCs w:val="24"/>
        </w:rPr>
        <w:t>f</w:t>
      </w:r>
      <w:r w:rsidRPr="001D750E">
        <w:rPr>
          <w:sz w:val="24"/>
          <w:szCs w:val="24"/>
        </w:rPr>
        <w:t xml:space="preserve"> n</w:t>
      </w:r>
      <w:r w:rsidR="00370E0A" w:rsidRPr="001D750E">
        <w:rPr>
          <w:sz w:val="24"/>
          <w:szCs w:val="24"/>
        </w:rPr>
        <w:t>either House pass</w:t>
      </w:r>
      <w:r w:rsidR="00105514" w:rsidRPr="001D750E">
        <w:rPr>
          <w:sz w:val="24"/>
          <w:szCs w:val="24"/>
        </w:rPr>
        <w:t>es</w:t>
      </w:r>
      <w:r w:rsidR="00370E0A" w:rsidRPr="001D750E">
        <w:rPr>
          <w:sz w:val="24"/>
          <w:szCs w:val="24"/>
        </w:rPr>
        <w:t xml:space="preserve"> a resolution to disallow </w:t>
      </w:r>
      <w:r w:rsidR="00F0563C" w:rsidRPr="001D750E">
        <w:rPr>
          <w:sz w:val="24"/>
          <w:szCs w:val="24"/>
        </w:rPr>
        <w:t>a special account d</w:t>
      </w:r>
      <w:r w:rsidR="00370E0A" w:rsidRPr="001D750E">
        <w:rPr>
          <w:sz w:val="24"/>
          <w:szCs w:val="24"/>
        </w:rPr>
        <w:t xml:space="preserve">etermination, </w:t>
      </w:r>
      <w:r w:rsidR="002A7FD7" w:rsidRPr="001D750E">
        <w:rPr>
          <w:sz w:val="24"/>
          <w:szCs w:val="24"/>
        </w:rPr>
        <w:t>under subsection</w:t>
      </w:r>
      <w:r w:rsidR="004920D0">
        <w:rPr>
          <w:sz w:val="24"/>
          <w:szCs w:val="24"/>
        </w:rPr>
        <w:t> </w:t>
      </w:r>
      <w:r w:rsidR="002A7FD7" w:rsidRPr="001D750E">
        <w:rPr>
          <w:sz w:val="24"/>
          <w:szCs w:val="24"/>
        </w:rPr>
        <w:t xml:space="preserve">79(5) </w:t>
      </w:r>
      <w:r w:rsidR="00370E0A" w:rsidRPr="001D750E">
        <w:rPr>
          <w:sz w:val="24"/>
          <w:szCs w:val="24"/>
        </w:rPr>
        <w:t xml:space="preserve">it </w:t>
      </w:r>
      <w:r w:rsidR="00D5023A">
        <w:rPr>
          <w:sz w:val="24"/>
          <w:szCs w:val="24"/>
        </w:rPr>
        <w:t>commences</w:t>
      </w:r>
      <w:r w:rsidR="00370E0A" w:rsidRPr="001D750E">
        <w:rPr>
          <w:sz w:val="24"/>
          <w:szCs w:val="24"/>
        </w:rPr>
        <w:t xml:space="preserve"> on the day immediately after the last day on which it could have been disallowed, or on a later day if specified in the determination.</w:t>
      </w:r>
      <w:r w:rsidR="00D5023A">
        <w:rPr>
          <w:sz w:val="24"/>
          <w:szCs w:val="24"/>
        </w:rPr>
        <w:t xml:space="preserve"> This determination does not specify a later day, and provides that it will commence on the day immediately after the last day on which it could have been disallowed, pursuant to paragraph 79(5)(a) of the PGPA Act.</w:t>
      </w:r>
    </w:p>
    <w:p w14:paraId="3EE38896" w14:textId="77777777" w:rsidR="002C1B86" w:rsidRPr="001D750E" w:rsidRDefault="002C1B86" w:rsidP="000F675C">
      <w:pPr>
        <w:pStyle w:val="Heading3"/>
        <w:keepLines/>
        <w:spacing w:before="360"/>
        <w:jc w:val="both"/>
        <w:rPr>
          <w:i/>
          <w:iCs/>
        </w:rPr>
      </w:pPr>
      <w:r w:rsidRPr="001D750E">
        <w:rPr>
          <w:i/>
          <w:iCs/>
        </w:rPr>
        <w:t>Human Rights</w:t>
      </w:r>
    </w:p>
    <w:p w14:paraId="39FBC147" w14:textId="77777777" w:rsidR="00844922" w:rsidRPr="001D750E" w:rsidRDefault="00844922" w:rsidP="000F675C">
      <w:pPr>
        <w:keepNext/>
        <w:keepLines/>
        <w:spacing w:before="120" w:after="120"/>
        <w:jc w:val="both"/>
        <w:rPr>
          <w:b/>
          <w:bCs/>
          <w:sz w:val="24"/>
        </w:rPr>
      </w:pPr>
      <w:r w:rsidRPr="001D750E">
        <w:rPr>
          <w:sz w:val="24"/>
          <w:szCs w:val="24"/>
        </w:rPr>
        <w:t>A Statement of Compatibility with Human Rights is not required for this determination.  Subsection</w:t>
      </w:r>
      <w:r w:rsidR="003F7998">
        <w:rPr>
          <w:sz w:val="24"/>
          <w:szCs w:val="24"/>
        </w:rPr>
        <w:t> </w:t>
      </w:r>
      <w:r w:rsidR="004F69A4" w:rsidRPr="001D750E">
        <w:rPr>
          <w:sz w:val="24"/>
          <w:szCs w:val="24"/>
        </w:rPr>
        <w:t>9(1)</w:t>
      </w:r>
      <w:r w:rsidRPr="001D750E">
        <w:rPr>
          <w:sz w:val="24"/>
          <w:szCs w:val="24"/>
        </w:rPr>
        <w:t xml:space="preserve"> of the</w:t>
      </w:r>
      <w:r w:rsidRPr="001D750E">
        <w:rPr>
          <w:i/>
          <w:iCs/>
          <w:sz w:val="24"/>
          <w:szCs w:val="24"/>
        </w:rPr>
        <w:t xml:space="preserve"> Human Rights (Parliamentary Scrutiny) Act 2011 </w:t>
      </w:r>
      <w:r w:rsidRPr="001D750E">
        <w:rPr>
          <w:sz w:val="24"/>
          <w:szCs w:val="24"/>
        </w:rPr>
        <w:t xml:space="preserve">requires a Statement of Compatibility with Human Rights for all legislative instruments subject to disallowance under section </w:t>
      </w:r>
      <w:r w:rsidR="004F69A4" w:rsidRPr="001D750E">
        <w:rPr>
          <w:sz w:val="24"/>
          <w:szCs w:val="24"/>
        </w:rPr>
        <w:t>42</w:t>
      </w:r>
      <w:r w:rsidRPr="001D750E">
        <w:rPr>
          <w:sz w:val="24"/>
          <w:szCs w:val="24"/>
        </w:rPr>
        <w:t xml:space="preserve"> of the</w:t>
      </w:r>
      <w:r w:rsidR="007C31AC" w:rsidRPr="001D750E">
        <w:rPr>
          <w:i/>
          <w:iCs/>
          <w:sz w:val="24"/>
          <w:szCs w:val="24"/>
        </w:rPr>
        <w:t xml:space="preserve"> Legislation </w:t>
      </w:r>
      <w:r w:rsidRPr="001D750E">
        <w:rPr>
          <w:i/>
          <w:iCs/>
          <w:sz w:val="24"/>
          <w:szCs w:val="24"/>
        </w:rPr>
        <w:t xml:space="preserve">Act 2003. </w:t>
      </w:r>
      <w:r w:rsidRPr="001D750E">
        <w:rPr>
          <w:sz w:val="24"/>
          <w:szCs w:val="24"/>
        </w:rPr>
        <w:t>While determinations made or varied under subsections</w:t>
      </w:r>
      <w:r w:rsidR="00325C98">
        <w:rPr>
          <w:sz w:val="24"/>
          <w:szCs w:val="24"/>
        </w:rPr>
        <w:t> </w:t>
      </w:r>
      <w:r w:rsidR="004F69A4" w:rsidRPr="001D750E">
        <w:rPr>
          <w:sz w:val="24"/>
          <w:szCs w:val="24"/>
        </w:rPr>
        <w:t>78(1)</w:t>
      </w:r>
      <w:r w:rsidR="0098602D" w:rsidRPr="001D750E">
        <w:rPr>
          <w:sz w:val="24"/>
          <w:szCs w:val="24"/>
        </w:rPr>
        <w:t xml:space="preserve"> or </w:t>
      </w:r>
      <w:r w:rsidR="004F69A4" w:rsidRPr="001D750E">
        <w:rPr>
          <w:sz w:val="24"/>
          <w:szCs w:val="24"/>
        </w:rPr>
        <w:t>78(3)</w:t>
      </w:r>
      <w:r w:rsidRPr="001D750E">
        <w:rPr>
          <w:sz w:val="24"/>
          <w:szCs w:val="24"/>
        </w:rPr>
        <w:t xml:space="preserve"> of the </w:t>
      </w:r>
      <w:r w:rsidR="0098602D" w:rsidRPr="001D750E">
        <w:rPr>
          <w:sz w:val="24"/>
          <w:szCs w:val="24"/>
        </w:rPr>
        <w:t>PGP</w:t>
      </w:r>
      <w:r w:rsidRPr="001D750E">
        <w:rPr>
          <w:sz w:val="24"/>
          <w:szCs w:val="24"/>
        </w:rPr>
        <w:t>A Act are subject to disallowance under section</w:t>
      </w:r>
      <w:r w:rsidR="00325C98">
        <w:rPr>
          <w:sz w:val="24"/>
          <w:szCs w:val="24"/>
        </w:rPr>
        <w:t> </w:t>
      </w:r>
      <w:r w:rsidR="004F69A4" w:rsidRPr="001D750E">
        <w:rPr>
          <w:sz w:val="24"/>
          <w:szCs w:val="24"/>
        </w:rPr>
        <w:t>79</w:t>
      </w:r>
      <w:r w:rsidRPr="001D750E">
        <w:rPr>
          <w:sz w:val="24"/>
          <w:szCs w:val="24"/>
        </w:rPr>
        <w:t xml:space="preserve"> of the </w:t>
      </w:r>
      <w:r w:rsidR="0098602D" w:rsidRPr="001D750E">
        <w:rPr>
          <w:sz w:val="24"/>
          <w:szCs w:val="24"/>
        </w:rPr>
        <w:t>PGP</w:t>
      </w:r>
      <w:r w:rsidRPr="001D750E">
        <w:rPr>
          <w:sz w:val="24"/>
          <w:szCs w:val="24"/>
        </w:rPr>
        <w:t>A Act</w:t>
      </w:r>
      <w:r w:rsidR="0098602D" w:rsidRPr="001D750E">
        <w:rPr>
          <w:sz w:val="24"/>
          <w:szCs w:val="24"/>
        </w:rPr>
        <w:t>,</w:t>
      </w:r>
      <w:r w:rsidRPr="001D750E">
        <w:rPr>
          <w:i/>
          <w:iCs/>
          <w:sz w:val="24"/>
          <w:szCs w:val="24"/>
        </w:rPr>
        <w:t xml:space="preserve"> </w:t>
      </w:r>
      <w:r w:rsidR="006722E8" w:rsidRPr="001D750E">
        <w:rPr>
          <w:iCs/>
          <w:sz w:val="24"/>
          <w:szCs w:val="24"/>
        </w:rPr>
        <w:t>subsection</w:t>
      </w:r>
      <w:r w:rsidR="00325C98">
        <w:rPr>
          <w:iCs/>
          <w:sz w:val="24"/>
          <w:szCs w:val="24"/>
        </w:rPr>
        <w:t> </w:t>
      </w:r>
      <w:r w:rsidR="006722E8" w:rsidRPr="001D750E">
        <w:rPr>
          <w:iCs/>
          <w:sz w:val="24"/>
          <w:szCs w:val="24"/>
        </w:rPr>
        <w:t xml:space="preserve">79(2) provides that </w:t>
      </w:r>
      <w:r w:rsidRPr="001D750E">
        <w:rPr>
          <w:sz w:val="24"/>
          <w:szCs w:val="24"/>
        </w:rPr>
        <w:t>they are not subject to disallowance under section</w:t>
      </w:r>
      <w:r w:rsidR="00325C98">
        <w:rPr>
          <w:sz w:val="24"/>
          <w:szCs w:val="24"/>
        </w:rPr>
        <w:t> </w:t>
      </w:r>
      <w:r w:rsidR="004F69A4" w:rsidRPr="001D750E">
        <w:rPr>
          <w:sz w:val="24"/>
          <w:szCs w:val="24"/>
        </w:rPr>
        <w:t>42</w:t>
      </w:r>
      <w:r w:rsidRPr="001D750E">
        <w:rPr>
          <w:sz w:val="24"/>
          <w:szCs w:val="24"/>
        </w:rPr>
        <w:t xml:space="preserve"> of the</w:t>
      </w:r>
      <w:r w:rsidRPr="001D750E">
        <w:rPr>
          <w:i/>
          <w:iCs/>
          <w:sz w:val="24"/>
          <w:szCs w:val="24"/>
        </w:rPr>
        <w:t xml:space="preserve"> </w:t>
      </w:r>
      <w:r w:rsidR="007A6852" w:rsidRPr="001D750E">
        <w:rPr>
          <w:i/>
          <w:iCs/>
          <w:sz w:val="24"/>
          <w:szCs w:val="24"/>
        </w:rPr>
        <w:t>Legislation</w:t>
      </w:r>
      <w:r w:rsidRPr="001D750E">
        <w:rPr>
          <w:i/>
          <w:iCs/>
          <w:sz w:val="24"/>
          <w:szCs w:val="24"/>
        </w:rPr>
        <w:t xml:space="preserve"> Act 2003</w:t>
      </w:r>
      <w:r w:rsidR="0098602D" w:rsidRPr="001D750E">
        <w:rPr>
          <w:sz w:val="24"/>
          <w:szCs w:val="24"/>
        </w:rPr>
        <w:t>. </w:t>
      </w:r>
      <w:r w:rsidR="00046C10" w:rsidRPr="001D750E">
        <w:rPr>
          <w:sz w:val="24"/>
          <w:szCs w:val="24"/>
        </w:rPr>
        <w:t>A</w:t>
      </w:r>
      <w:r w:rsidRPr="001D750E">
        <w:rPr>
          <w:sz w:val="24"/>
          <w:szCs w:val="24"/>
        </w:rPr>
        <w:t>s such</w:t>
      </w:r>
      <w:r w:rsidR="00046C10" w:rsidRPr="001D750E">
        <w:rPr>
          <w:sz w:val="24"/>
          <w:szCs w:val="24"/>
        </w:rPr>
        <w:t xml:space="preserve">, </w:t>
      </w:r>
      <w:r w:rsidRPr="001D750E">
        <w:rPr>
          <w:sz w:val="24"/>
          <w:szCs w:val="24"/>
        </w:rPr>
        <w:t>a Statement of Compatibility with Human Rights is not required.</w:t>
      </w:r>
    </w:p>
    <w:p w14:paraId="0A329205" w14:textId="77777777" w:rsidR="00FA62D0" w:rsidRPr="001D750E" w:rsidRDefault="00FA62D0" w:rsidP="006C7716">
      <w:pPr>
        <w:pStyle w:val="Heading3"/>
        <w:spacing w:before="360"/>
        <w:jc w:val="both"/>
        <w:rPr>
          <w:i/>
        </w:rPr>
      </w:pPr>
      <w:r w:rsidRPr="001D750E">
        <w:rPr>
          <w:i/>
        </w:rPr>
        <w:t>Consultation</w:t>
      </w:r>
    </w:p>
    <w:p w14:paraId="51187965" w14:textId="77777777" w:rsidR="0068716F" w:rsidRDefault="005A6C7F" w:rsidP="008D675F">
      <w:pPr>
        <w:pStyle w:val="BodyText"/>
        <w:spacing w:after="240"/>
        <w:jc w:val="both"/>
      </w:pPr>
      <w:r>
        <w:t>T</w:t>
      </w:r>
      <w:r w:rsidRPr="00A628A3">
        <w:t xml:space="preserve">he </w:t>
      </w:r>
      <w:r w:rsidR="00AC18B8" w:rsidRPr="00C17990">
        <w:t xml:space="preserve">Department </w:t>
      </w:r>
      <w:r w:rsidR="00615013">
        <w:t>was</w:t>
      </w:r>
      <w:r w:rsidR="00232CBC" w:rsidRPr="001D750E">
        <w:t xml:space="preserve"> consulted in the preparation of th</w:t>
      </w:r>
      <w:r w:rsidR="00F0563C" w:rsidRPr="001D750E">
        <w:t>is</w:t>
      </w:r>
      <w:r w:rsidR="00232CBC" w:rsidRPr="001D750E">
        <w:t xml:space="preserve"> determination</w:t>
      </w:r>
      <w:r w:rsidR="0068716F" w:rsidRPr="001D750E">
        <w:t>.</w:t>
      </w:r>
      <w:r w:rsidR="0098142E" w:rsidRPr="00D951A5">
        <w:t xml:space="preserve"> </w:t>
      </w:r>
    </w:p>
    <w:sectPr w:rsidR="0068716F" w:rsidSect="0098602D">
      <w:headerReference w:type="even" r:id="rId13"/>
      <w:footerReference w:type="default" r:id="rId14"/>
      <w:headerReference w:type="first" r:id="rId15"/>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1CBF" w14:textId="77777777" w:rsidR="00090FB4" w:rsidRDefault="00090FB4">
      <w:r>
        <w:separator/>
      </w:r>
    </w:p>
  </w:endnote>
  <w:endnote w:type="continuationSeparator" w:id="0">
    <w:p w14:paraId="1D79CCF2" w14:textId="77777777" w:rsidR="00090FB4" w:rsidRDefault="0009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5ED7BD21" w:rsidR="00CE0AB2" w:rsidRPr="006D49FD" w:rsidRDefault="00462933"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2</w:t>
            </w:r>
            <w:r w:rsidR="00CE0AB2">
              <w:rPr>
                <w:b/>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C278" w14:textId="77777777" w:rsidR="00090FB4" w:rsidRDefault="00090FB4">
      <w:r>
        <w:separator/>
      </w:r>
    </w:p>
  </w:footnote>
  <w:footnote w:type="continuationSeparator" w:id="0">
    <w:p w14:paraId="0DB4E6A1" w14:textId="77777777" w:rsidR="00090FB4" w:rsidRDefault="0009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8990" w14:textId="2BCDBF38" w:rsidR="00CE0AB2" w:rsidRDefault="00CE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965"/>
    <w:rsid w:val="00015B88"/>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81C33"/>
    <w:rsid w:val="000852B7"/>
    <w:rsid w:val="000852E0"/>
    <w:rsid w:val="0008621E"/>
    <w:rsid w:val="000902DE"/>
    <w:rsid w:val="00090FB4"/>
    <w:rsid w:val="0009155A"/>
    <w:rsid w:val="00092275"/>
    <w:rsid w:val="00093979"/>
    <w:rsid w:val="00095051"/>
    <w:rsid w:val="000A6FF5"/>
    <w:rsid w:val="000B1EC4"/>
    <w:rsid w:val="000B2BB3"/>
    <w:rsid w:val="000C18CF"/>
    <w:rsid w:val="000C38D9"/>
    <w:rsid w:val="000C4135"/>
    <w:rsid w:val="000C420F"/>
    <w:rsid w:val="000C5287"/>
    <w:rsid w:val="000C61A9"/>
    <w:rsid w:val="000C7006"/>
    <w:rsid w:val="000D7656"/>
    <w:rsid w:val="000E0589"/>
    <w:rsid w:val="000E2E50"/>
    <w:rsid w:val="000E6C47"/>
    <w:rsid w:val="000F101F"/>
    <w:rsid w:val="000F29FA"/>
    <w:rsid w:val="000F3345"/>
    <w:rsid w:val="000F675C"/>
    <w:rsid w:val="00100667"/>
    <w:rsid w:val="001020E8"/>
    <w:rsid w:val="00104D2F"/>
    <w:rsid w:val="00105514"/>
    <w:rsid w:val="0010633F"/>
    <w:rsid w:val="0011280F"/>
    <w:rsid w:val="0011496B"/>
    <w:rsid w:val="00123EFB"/>
    <w:rsid w:val="001248A4"/>
    <w:rsid w:val="00124DFD"/>
    <w:rsid w:val="00125C71"/>
    <w:rsid w:val="00147D4B"/>
    <w:rsid w:val="001519DD"/>
    <w:rsid w:val="00151C38"/>
    <w:rsid w:val="00152D39"/>
    <w:rsid w:val="00152DAE"/>
    <w:rsid w:val="00153E56"/>
    <w:rsid w:val="001553A7"/>
    <w:rsid w:val="0015775E"/>
    <w:rsid w:val="001676F1"/>
    <w:rsid w:val="00171DF1"/>
    <w:rsid w:val="00175F10"/>
    <w:rsid w:val="0017703D"/>
    <w:rsid w:val="00181305"/>
    <w:rsid w:val="0018276C"/>
    <w:rsid w:val="001919E4"/>
    <w:rsid w:val="00196016"/>
    <w:rsid w:val="00197F7A"/>
    <w:rsid w:val="001A0A45"/>
    <w:rsid w:val="001A1223"/>
    <w:rsid w:val="001A3E6B"/>
    <w:rsid w:val="001A48BB"/>
    <w:rsid w:val="001A5C39"/>
    <w:rsid w:val="001B2F6B"/>
    <w:rsid w:val="001B3D6B"/>
    <w:rsid w:val="001B5109"/>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2C32"/>
    <w:rsid w:val="00210897"/>
    <w:rsid w:val="00212DDB"/>
    <w:rsid w:val="002141C7"/>
    <w:rsid w:val="00214749"/>
    <w:rsid w:val="00221E7A"/>
    <w:rsid w:val="00225DFA"/>
    <w:rsid w:val="00232CBC"/>
    <w:rsid w:val="002356F3"/>
    <w:rsid w:val="00237261"/>
    <w:rsid w:val="00247366"/>
    <w:rsid w:val="00247C6B"/>
    <w:rsid w:val="00250380"/>
    <w:rsid w:val="00255E47"/>
    <w:rsid w:val="00262038"/>
    <w:rsid w:val="00263D76"/>
    <w:rsid w:val="00267FC1"/>
    <w:rsid w:val="00270610"/>
    <w:rsid w:val="00270EA8"/>
    <w:rsid w:val="00271770"/>
    <w:rsid w:val="00273E35"/>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5E56"/>
    <w:rsid w:val="00346038"/>
    <w:rsid w:val="0035216B"/>
    <w:rsid w:val="00364593"/>
    <w:rsid w:val="00370479"/>
    <w:rsid w:val="00370E0A"/>
    <w:rsid w:val="00373BDA"/>
    <w:rsid w:val="003811B3"/>
    <w:rsid w:val="003878DE"/>
    <w:rsid w:val="00387B28"/>
    <w:rsid w:val="00387EF7"/>
    <w:rsid w:val="0039137F"/>
    <w:rsid w:val="0039731B"/>
    <w:rsid w:val="003A1D30"/>
    <w:rsid w:val="003A5972"/>
    <w:rsid w:val="003A5EAC"/>
    <w:rsid w:val="003A7F0E"/>
    <w:rsid w:val="003B43D3"/>
    <w:rsid w:val="003B59BB"/>
    <w:rsid w:val="003C2C49"/>
    <w:rsid w:val="003C4DCE"/>
    <w:rsid w:val="003D2902"/>
    <w:rsid w:val="003D3AE3"/>
    <w:rsid w:val="003D702D"/>
    <w:rsid w:val="003D7F26"/>
    <w:rsid w:val="003E2BBB"/>
    <w:rsid w:val="003F6F38"/>
    <w:rsid w:val="003F7998"/>
    <w:rsid w:val="0040171D"/>
    <w:rsid w:val="00402FD8"/>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2933"/>
    <w:rsid w:val="00463304"/>
    <w:rsid w:val="004641E6"/>
    <w:rsid w:val="0047260E"/>
    <w:rsid w:val="0048239C"/>
    <w:rsid w:val="00486C03"/>
    <w:rsid w:val="00487551"/>
    <w:rsid w:val="004876C4"/>
    <w:rsid w:val="004903B3"/>
    <w:rsid w:val="0049205A"/>
    <w:rsid w:val="004920D0"/>
    <w:rsid w:val="00492280"/>
    <w:rsid w:val="004A04AF"/>
    <w:rsid w:val="004A31B6"/>
    <w:rsid w:val="004B1F89"/>
    <w:rsid w:val="004B379B"/>
    <w:rsid w:val="004B4939"/>
    <w:rsid w:val="004C4218"/>
    <w:rsid w:val="004C599B"/>
    <w:rsid w:val="004C5C3C"/>
    <w:rsid w:val="004C6029"/>
    <w:rsid w:val="004D5DE2"/>
    <w:rsid w:val="004D6F68"/>
    <w:rsid w:val="004D795E"/>
    <w:rsid w:val="004E0AE7"/>
    <w:rsid w:val="004F2250"/>
    <w:rsid w:val="004F43E8"/>
    <w:rsid w:val="004F443E"/>
    <w:rsid w:val="004F69A4"/>
    <w:rsid w:val="005008DE"/>
    <w:rsid w:val="00504B6C"/>
    <w:rsid w:val="00505CD9"/>
    <w:rsid w:val="005107F2"/>
    <w:rsid w:val="005107F5"/>
    <w:rsid w:val="0051082A"/>
    <w:rsid w:val="00510D5B"/>
    <w:rsid w:val="0051596E"/>
    <w:rsid w:val="00516E6A"/>
    <w:rsid w:val="0052621A"/>
    <w:rsid w:val="005311B5"/>
    <w:rsid w:val="00531708"/>
    <w:rsid w:val="005320E5"/>
    <w:rsid w:val="00535297"/>
    <w:rsid w:val="00536C1D"/>
    <w:rsid w:val="00541948"/>
    <w:rsid w:val="00546DD9"/>
    <w:rsid w:val="005508AE"/>
    <w:rsid w:val="00551C80"/>
    <w:rsid w:val="00555475"/>
    <w:rsid w:val="00557DCE"/>
    <w:rsid w:val="005609CD"/>
    <w:rsid w:val="005624F4"/>
    <w:rsid w:val="0056336B"/>
    <w:rsid w:val="00563690"/>
    <w:rsid w:val="00565773"/>
    <w:rsid w:val="00565E43"/>
    <w:rsid w:val="00565FB7"/>
    <w:rsid w:val="005724A5"/>
    <w:rsid w:val="005751EC"/>
    <w:rsid w:val="00575DB0"/>
    <w:rsid w:val="00576C63"/>
    <w:rsid w:val="00577CF4"/>
    <w:rsid w:val="00581F7F"/>
    <w:rsid w:val="005820FF"/>
    <w:rsid w:val="00582E59"/>
    <w:rsid w:val="005863CD"/>
    <w:rsid w:val="00590036"/>
    <w:rsid w:val="00590182"/>
    <w:rsid w:val="00593A9F"/>
    <w:rsid w:val="00593DD1"/>
    <w:rsid w:val="00597360"/>
    <w:rsid w:val="005A201A"/>
    <w:rsid w:val="005A2E0A"/>
    <w:rsid w:val="005A660F"/>
    <w:rsid w:val="005A6C7F"/>
    <w:rsid w:val="005C00BF"/>
    <w:rsid w:val="005C053E"/>
    <w:rsid w:val="005C1F47"/>
    <w:rsid w:val="005C40EB"/>
    <w:rsid w:val="005C4D13"/>
    <w:rsid w:val="005C78C7"/>
    <w:rsid w:val="005D25BB"/>
    <w:rsid w:val="005D35C5"/>
    <w:rsid w:val="005D56CE"/>
    <w:rsid w:val="005D6039"/>
    <w:rsid w:val="005E65F4"/>
    <w:rsid w:val="005F1F58"/>
    <w:rsid w:val="005F44C2"/>
    <w:rsid w:val="005F5322"/>
    <w:rsid w:val="00601B7F"/>
    <w:rsid w:val="00602BCE"/>
    <w:rsid w:val="00604E38"/>
    <w:rsid w:val="0060562B"/>
    <w:rsid w:val="0060592C"/>
    <w:rsid w:val="0060595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716F"/>
    <w:rsid w:val="00693C5D"/>
    <w:rsid w:val="006A1697"/>
    <w:rsid w:val="006A1A65"/>
    <w:rsid w:val="006A75AF"/>
    <w:rsid w:val="006B2496"/>
    <w:rsid w:val="006B4FDB"/>
    <w:rsid w:val="006B5D40"/>
    <w:rsid w:val="006B647A"/>
    <w:rsid w:val="006B6BF1"/>
    <w:rsid w:val="006C6B8C"/>
    <w:rsid w:val="006C6DA9"/>
    <w:rsid w:val="006C7716"/>
    <w:rsid w:val="006C7818"/>
    <w:rsid w:val="006D2586"/>
    <w:rsid w:val="006D4876"/>
    <w:rsid w:val="006D49FD"/>
    <w:rsid w:val="006D6CC0"/>
    <w:rsid w:val="006D790A"/>
    <w:rsid w:val="006E03CC"/>
    <w:rsid w:val="006E06F8"/>
    <w:rsid w:val="006E1590"/>
    <w:rsid w:val="006E1D77"/>
    <w:rsid w:val="006E4DC5"/>
    <w:rsid w:val="006E53C2"/>
    <w:rsid w:val="006E66E3"/>
    <w:rsid w:val="006E6A5B"/>
    <w:rsid w:val="006F05E5"/>
    <w:rsid w:val="006F0C9F"/>
    <w:rsid w:val="006F1A8D"/>
    <w:rsid w:val="006F1CBF"/>
    <w:rsid w:val="006F2902"/>
    <w:rsid w:val="00704AB6"/>
    <w:rsid w:val="00706B09"/>
    <w:rsid w:val="00710F9F"/>
    <w:rsid w:val="00712340"/>
    <w:rsid w:val="007139A4"/>
    <w:rsid w:val="0071716E"/>
    <w:rsid w:val="00717259"/>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88C"/>
    <w:rsid w:val="0078297B"/>
    <w:rsid w:val="007831CF"/>
    <w:rsid w:val="00791256"/>
    <w:rsid w:val="007924AD"/>
    <w:rsid w:val="00794701"/>
    <w:rsid w:val="00797C3A"/>
    <w:rsid w:val="007A48F0"/>
    <w:rsid w:val="007A6852"/>
    <w:rsid w:val="007A6E74"/>
    <w:rsid w:val="007A78A9"/>
    <w:rsid w:val="007B54F4"/>
    <w:rsid w:val="007B5E05"/>
    <w:rsid w:val="007B5F0B"/>
    <w:rsid w:val="007C31AC"/>
    <w:rsid w:val="007C5812"/>
    <w:rsid w:val="007C7813"/>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2D0D"/>
    <w:rsid w:val="00892D44"/>
    <w:rsid w:val="008961FF"/>
    <w:rsid w:val="008967D8"/>
    <w:rsid w:val="00896D11"/>
    <w:rsid w:val="008A05FA"/>
    <w:rsid w:val="008A26C4"/>
    <w:rsid w:val="008A7692"/>
    <w:rsid w:val="008B42FB"/>
    <w:rsid w:val="008B5907"/>
    <w:rsid w:val="008C0696"/>
    <w:rsid w:val="008C29C7"/>
    <w:rsid w:val="008C4A8C"/>
    <w:rsid w:val="008C5565"/>
    <w:rsid w:val="008C5A70"/>
    <w:rsid w:val="008D0E3E"/>
    <w:rsid w:val="008D675F"/>
    <w:rsid w:val="008D76FA"/>
    <w:rsid w:val="008F0A3F"/>
    <w:rsid w:val="008F24EC"/>
    <w:rsid w:val="008F2D62"/>
    <w:rsid w:val="008F3048"/>
    <w:rsid w:val="00915142"/>
    <w:rsid w:val="0091777C"/>
    <w:rsid w:val="00920EEF"/>
    <w:rsid w:val="00923041"/>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3142"/>
    <w:rsid w:val="00A15AD6"/>
    <w:rsid w:val="00A166B7"/>
    <w:rsid w:val="00A215BE"/>
    <w:rsid w:val="00A24ADC"/>
    <w:rsid w:val="00A35C0B"/>
    <w:rsid w:val="00A369D5"/>
    <w:rsid w:val="00A44E95"/>
    <w:rsid w:val="00A47645"/>
    <w:rsid w:val="00A5114A"/>
    <w:rsid w:val="00A51503"/>
    <w:rsid w:val="00A524C9"/>
    <w:rsid w:val="00A55946"/>
    <w:rsid w:val="00A55E86"/>
    <w:rsid w:val="00A57BEB"/>
    <w:rsid w:val="00A61B48"/>
    <w:rsid w:val="00A628A3"/>
    <w:rsid w:val="00A67C95"/>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55DD"/>
    <w:rsid w:val="00AB7EE8"/>
    <w:rsid w:val="00AC0D0B"/>
    <w:rsid w:val="00AC18B8"/>
    <w:rsid w:val="00AC4AE4"/>
    <w:rsid w:val="00AC59D0"/>
    <w:rsid w:val="00AC7640"/>
    <w:rsid w:val="00AD1F46"/>
    <w:rsid w:val="00AD2A5B"/>
    <w:rsid w:val="00AD336A"/>
    <w:rsid w:val="00AD48A5"/>
    <w:rsid w:val="00AD68A7"/>
    <w:rsid w:val="00AE1351"/>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6868"/>
    <w:rsid w:val="00B27B09"/>
    <w:rsid w:val="00B32C60"/>
    <w:rsid w:val="00B331E9"/>
    <w:rsid w:val="00B37AFA"/>
    <w:rsid w:val="00B43064"/>
    <w:rsid w:val="00B43397"/>
    <w:rsid w:val="00B4613A"/>
    <w:rsid w:val="00B47A0D"/>
    <w:rsid w:val="00B53522"/>
    <w:rsid w:val="00B745E0"/>
    <w:rsid w:val="00B75889"/>
    <w:rsid w:val="00B766E7"/>
    <w:rsid w:val="00B828CD"/>
    <w:rsid w:val="00B833E9"/>
    <w:rsid w:val="00B8562B"/>
    <w:rsid w:val="00B948DF"/>
    <w:rsid w:val="00B96461"/>
    <w:rsid w:val="00BA0B8D"/>
    <w:rsid w:val="00BB0035"/>
    <w:rsid w:val="00BB3704"/>
    <w:rsid w:val="00BB62C6"/>
    <w:rsid w:val="00BB73CB"/>
    <w:rsid w:val="00BD0759"/>
    <w:rsid w:val="00BD0819"/>
    <w:rsid w:val="00BD2856"/>
    <w:rsid w:val="00BD376E"/>
    <w:rsid w:val="00BD66C3"/>
    <w:rsid w:val="00BE0A72"/>
    <w:rsid w:val="00BE62F5"/>
    <w:rsid w:val="00BF1ECF"/>
    <w:rsid w:val="00BF2411"/>
    <w:rsid w:val="00C0116D"/>
    <w:rsid w:val="00C03EB1"/>
    <w:rsid w:val="00C108EE"/>
    <w:rsid w:val="00C1168D"/>
    <w:rsid w:val="00C133EA"/>
    <w:rsid w:val="00C1586E"/>
    <w:rsid w:val="00C207F3"/>
    <w:rsid w:val="00C20806"/>
    <w:rsid w:val="00C22DF4"/>
    <w:rsid w:val="00C2574C"/>
    <w:rsid w:val="00C2613A"/>
    <w:rsid w:val="00C34235"/>
    <w:rsid w:val="00C3697B"/>
    <w:rsid w:val="00C43E9E"/>
    <w:rsid w:val="00C441D0"/>
    <w:rsid w:val="00C536EE"/>
    <w:rsid w:val="00C562EB"/>
    <w:rsid w:val="00C57C2C"/>
    <w:rsid w:val="00C655A3"/>
    <w:rsid w:val="00C6793A"/>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3530"/>
    <w:rsid w:val="00CF6C67"/>
    <w:rsid w:val="00D10360"/>
    <w:rsid w:val="00D147FB"/>
    <w:rsid w:val="00D149EF"/>
    <w:rsid w:val="00D1572B"/>
    <w:rsid w:val="00D16FBB"/>
    <w:rsid w:val="00D21590"/>
    <w:rsid w:val="00D22820"/>
    <w:rsid w:val="00D244C4"/>
    <w:rsid w:val="00D24AB2"/>
    <w:rsid w:val="00D24DEB"/>
    <w:rsid w:val="00D24E87"/>
    <w:rsid w:val="00D252D2"/>
    <w:rsid w:val="00D27837"/>
    <w:rsid w:val="00D3235E"/>
    <w:rsid w:val="00D35F07"/>
    <w:rsid w:val="00D45F8A"/>
    <w:rsid w:val="00D46EFE"/>
    <w:rsid w:val="00D47861"/>
    <w:rsid w:val="00D47B34"/>
    <w:rsid w:val="00D47FE4"/>
    <w:rsid w:val="00D5023A"/>
    <w:rsid w:val="00D50F0B"/>
    <w:rsid w:val="00D5114D"/>
    <w:rsid w:val="00D55CE5"/>
    <w:rsid w:val="00D63E96"/>
    <w:rsid w:val="00D676E6"/>
    <w:rsid w:val="00D72328"/>
    <w:rsid w:val="00D76603"/>
    <w:rsid w:val="00D77EC0"/>
    <w:rsid w:val="00D81DD0"/>
    <w:rsid w:val="00D84098"/>
    <w:rsid w:val="00D90778"/>
    <w:rsid w:val="00D919A6"/>
    <w:rsid w:val="00D91EB3"/>
    <w:rsid w:val="00D92000"/>
    <w:rsid w:val="00D93386"/>
    <w:rsid w:val="00D94BCE"/>
    <w:rsid w:val="00D951A5"/>
    <w:rsid w:val="00DA0B2F"/>
    <w:rsid w:val="00DA3F69"/>
    <w:rsid w:val="00DA4D78"/>
    <w:rsid w:val="00DA5EB8"/>
    <w:rsid w:val="00DA7583"/>
    <w:rsid w:val="00DB0CA9"/>
    <w:rsid w:val="00DB6D19"/>
    <w:rsid w:val="00DC085D"/>
    <w:rsid w:val="00DC157D"/>
    <w:rsid w:val="00DC3D53"/>
    <w:rsid w:val="00DC7FBA"/>
    <w:rsid w:val="00DD06F0"/>
    <w:rsid w:val="00DD41BA"/>
    <w:rsid w:val="00DD4DB2"/>
    <w:rsid w:val="00DE10FE"/>
    <w:rsid w:val="00DE499E"/>
    <w:rsid w:val="00DE5602"/>
    <w:rsid w:val="00DE6D96"/>
    <w:rsid w:val="00DE7001"/>
    <w:rsid w:val="00DF0059"/>
    <w:rsid w:val="00DF141D"/>
    <w:rsid w:val="00DF45AE"/>
    <w:rsid w:val="00E10067"/>
    <w:rsid w:val="00E10086"/>
    <w:rsid w:val="00E10BA6"/>
    <w:rsid w:val="00E15C2C"/>
    <w:rsid w:val="00E1613C"/>
    <w:rsid w:val="00E27BA7"/>
    <w:rsid w:val="00E311B1"/>
    <w:rsid w:val="00E33397"/>
    <w:rsid w:val="00E36420"/>
    <w:rsid w:val="00E4683B"/>
    <w:rsid w:val="00E51E57"/>
    <w:rsid w:val="00E63B54"/>
    <w:rsid w:val="00E64871"/>
    <w:rsid w:val="00E6594B"/>
    <w:rsid w:val="00E67A1A"/>
    <w:rsid w:val="00E764D3"/>
    <w:rsid w:val="00E767FE"/>
    <w:rsid w:val="00E77909"/>
    <w:rsid w:val="00E8103D"/>
    <w:rsid w:val="00E82AAF"/>
    <w:rsid w:val="00E84816"/>
    <w:rsid w:val="00E86220"/>
    <w:rsid w:val="00E97340"/>
    <w:rsid w:val="00E97850"/>
    <w:rsid w:val="00EA2E8F"/>
    <w:rsid w:val="00EA39A5"/>
    <w:rsid w:val="00EA6E49"/>
    <w:rsid w:val="00EA784B"/>
    <w:rsid w:val="00EA7EEC"/>
    <w:rsid w:val="00EB0ADD"/>
    <w:rsid w:val="00EB501F"/>
    <w:rsid w:val="00EB7297"/>
    <w:rsid w:val="00EC1C0A"/>
    <w:rsid w:val="00EC50BA"/>
    <w:rsid w:val="00ED3447"/>
    <w:rsid w:val="00ED3DED"/>
    <w:rsid w:val="00EE0FAC"/>
    <w:rsid w:val="00EE1A1F"/>
    <w:rsid w:val="00EE53E0"/>
    <w:rsid w:val="00EE751B"/>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2EB3"/>
    <w:rsid w:val="00F64C93"/>
    <w:rsid w:val="00F653FD"/>
    <w:rsid w:val="00F66253"/>
    <w:rsid w:val="00F7075E"/>
    <w:rsid w:val="00F70CCF"/>
    <w:rsid w:val="00F71026"/>
    <w:rsid w:val="00F74650"/>
    <w:rsid w:val="00F74887"/>
    <w:rsid w:val="00F748AB"/>
    <w:rsid w:val="00F76553"/>
    <w:rsid w:val="00F82549"/>
    <w:rsid w:val="00F82E58"/>
    <w:rsid w:val="00F84087"/>
    <w:rsid w:val="00F869BC"/>
    <w:rsid w:val="00F86A8E"/>
    <w:rsid w:val="00F8778B"/>
    <w:rsid w:val="00F94F71"/>
    <w:rsid w:val="00FA62D0"/>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266755EB5612C54A92FEC68EDC39B1A1" ma:contentTypeVersion="62" ma:contentTypeDescription="Finance Word Document" ma:contentTypeScope="" ma:versionID="f2cec0a02b6e5cd80bc22d0789d456b2">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69b30c91cffdc447e3e1700086efc2c7"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FIN201933931-22883953-73152</_dlc_DocId>
    <_dlc_DocIdUrl xmlns="67a709a9-7539-4d0f-aed5-94eb6312c732">
      <Url>https://f1.prdmgd.finance.gov.au/sites/50033931/_layouts/15/DocIdRedir.aspx?ID=FIN201933931-22883953-73152</Url>
      <Description>FIN201933931-22883953-73152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F9FA-4ECC-404B-8B32-2BC412D4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B4B8A-AE96-4B77-8D55-33450098886B}">
  <ds:schemaRefs>
    <ds:schemaRef ds:uri="Microsoft.SharePoint.Taxonomy.ContentTypeSync"/>
  </ds:schemaRefs>
</ds:datastoreItem>
</file>

<file path=customXml/itemProps3.xml><?xml version="1.0" encoding="utf-8"?>
<ds:datastoreItem xmlns:ds="http://schemas.openxmlformats.org/officeDocument/2006/customXml" ds:itemID="{4023CCA7-23CF-4E44-94DA-660B75B3C1E4}">
  <ds:schemaRefs>
    <ds:schemaRef ds:uri="http://schemas.microsoft.com/sharepoint/events"/>
  </ds:schemaRefs>
</ds:datastoreItem>
</file>

<file path=customXml/itemProps4.xml><?xml version="1.0" encoding="utf-8"?>
<ds:datastoreItem xmlns:ds="http://schemas.openxmlformats.org/officeDocument/2006/customXml" ds:itemID="{A1FDF383-5AA3-471E-899B-7291373F3E0A}">
  <ds:schemaRefs>
    <ds:schemaRef ds:uri="http://schemas.microsoft.com/sharepoint/v3/contenttype/forms"/>
  </ds:schemaRefs>
</ds:datastoreItem>
</file>

<file path=customXml/itemProps5.xml><?xml version="1.0" encoding="utf-8"?>
<ds:datastoreItem xmlns:ds="http://schemas.openxmlformats.org/officeDocument/2006/customXml" ds:itemID="{3BC21571-3021-476A-B78C-85CC68D73EEC}">
  <ds:schemaRefs>
    <ds:schemaRef ds:uri="http://schemas.microsoft.com/sharepoint/v3"/>
    <ds:schemaRef ds:uri="http://purl.org/dc/terms/"/>
    <ds:schemaRef ds:uri="http://schemas.microsoft.com/office/2006/documentManagement/types"/>
    <ds:schemaRef ds:uri="82ff9d9b-d3fc-4aad-bc42-9949ee83b81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7a709a9-7539-4d0f-aed5-94eb6312c732"/>
    <ds:schemaRef ds:uri="http://www.w3.org/XML/1998/namespace"/>
    <ds:schemaRef ds:uri="http://purl.org/dc/dcmitype/"/>
  </ds:schemaRefs>
</ds:datastoreItem>
</file>

<file path=customXml/itemProps6.xml><?xml version="1.0" encoding="utf-8"?>
<ds:datastoreItem xmlns:ds="http://schemas.openxmlformats.org/officeDocument/2006/customXml" ds:itemID="{33767457-C381-4461-AD35-165D6D54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680DD4B2</Template>
  <TotalTime>0</TotalTime>
  <Pages>2</Pages>
  <Words>698</Words>
  <Characters>3736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Morgan, Katrina</cp:lastModifiedBy>
  <cp:revision>2</cp:revision>
  <cp:lastPrinted>2020-02-10T22:07:00Z</cp:lastPrinted>
  <dcterms:created xsi:type="dcterms:W3CDTF">2020-02-18T03:05:00Z</dcterms:created>
  <dcterms:modified xsi:type="dcterms:W3CDTF">2020-02-18T03:05:00Z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17606093</vt:lpwstr>
  </property>
  <property fmtid="{D5CDD505-2E9C-101B-9397-08002B2CF9AE}" pid="7" name="ContentTypeId">
    <vt:lpwstr>0x010100B321FEA60C5BA343A52BC94EC00ABC9E070100266755EB5612C54A92FEC68EDC39B1A1</vt:lpwstr>
  </property>
  <property fmtid="{D5CDD505-2E9C-101B-9397-08002B2CF9AE}" pid="8" name="TaxKeyword">
    <vt:lpwstr/>
  </property>
  <property fmtid="{D5CDD505-2E9C-101B-9397-08002B2CF9AE}" pid="9" name="AbtEntity">
    <vt:lpwstr>1;#Department of Finance|fd660e8f-8f31-49bd-92a3-d31d4da31afe</vt:lpwstr>
  </property>
  <property fmtid="{D5CDD505-2E9C-101B-9397-08002B2CF9AE}" pid="10" name="OrgUnit">
    <vt:lpwstr>2;#Admin and Public Law|5202c132-9c9f-436f-a5ca-abd69606100b</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_dlc_DocIdItemGuid">
    <vt:lpwstr>aaa5f638-d767-4274-9c40-8b9fcdf3663d</vt:lpwstr>
  </property>
</Properties>
</file>