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Pr="00871A9D" w:rsidRDefault="00146C4C" w:rsidP="00146C4C">
      <w:pPr>
        <w:pStyle w:val="Title"/>
        <w:spacing w:after="240"/>
        <w:rPr>
          <w:b/>
          <w:bCs/>
          <w:szCs w:val="24"/>
        </w:rPr>
      </w:pPr>
      <w:r w:rsidRPr="00871A9D">
        <w:rPr>
          <w:b/>
          <w:bCs/>
          <w:szCs w:val="24"/>
        </w:rPr>
        <w:t>EXPLANATORY STATEMENT</w:t>
      </w:r>
    </w:p>
    <w:p w:rsidR="00146C4C" w:rsidRPr="00871A9D" w:rsidRDefault="001216A1" w:rsidP="00146C4C">
      <w:pPr>
        <w:spacing w:before="120" w:after="120"/>
        <w:jc w:val="center"/>
        <w:rPr>
          <w:i/>
          <w:sz w:val="24"/>
          <w:szCs w:val="24"/>
        </w:rPr>
      </w:pPr>
      <w:r w:rsidRPr="00871A9D">
        <w:rPr>
          <w:i/>
          <w:sz w:val="24"/>
          <w:szCs w:val="24"/>
        </w:rPr>
        <w:t>Public Governance, Per</w:t>
      </w:r>
      <w:r w:rsidR="002F4524" w:rsidRPr="00871A9D">
        <w:rPr>
          <w:i/>
          <w:sz w:val="24"/>
          <w:szCs w:val="24"/>
        </w:rPr>
        <w:t>formance and Accountability Act </w:t>
      </w:r>
      <w:r w:rsidRPr="00871A9D">
        <w:rPr>
          <w:i/>
          <w:sz w:val="24"/>
          <w:szCs w:val="24"/>
        </w:rPr>
        <w:t>2013</w:t>
      </w:r>
    </w:p>
    <w:p w:rsidR="00146C4C" w:rsidRPr="00871A9D" w:rsidRDefault="00C3195A" w:rsidP="00DE793A">
      <w:pPr>
        <w:tabs>
          <w:tab w:val="left" w:pos="284"/>
          <w:tab w:val="left" w:pos="2127"/>
        </w:tabs>
        <w:spacing w:before="120" w:after="120"/>
        <w:jc w:val="center"/>
        <w:rPr>
          <w:i/>
          <w:sz w:val="24"/>
          <w:szCs w:val="24"/>
        </w:rPr>
      </w:pPr>
      <w:bookmarkStart w:id="0" w:name="Determination_Title"/>
      <w:bookmarkStart w:id="1" w:name="Citation"/>
      <w:r w:rsidRPr="00871A9D">
        <w:rPr>
          <w:i/>
          <w:sz w:val="24"/>
          <w:szCs w:val="24"/>
        </w:rPr>
        <w:t>P</w:t>
      </w:r>
      <w:r w:rsidR="009F17EA" w:rsidRPr="00871A9D">
        <w:rPr>
          <w:i/>
          <w:sz w:val="24"/>
          <w:szCs w:val="24"/>
        </w:rPr>
        <w:t>ublic Governance, Performa</w:t>
      </w:r>
      <w:r w:rsidR="002F4524" w:rsidRPr="00871A9D">
        <w:rPr>
          <w:i/>
          <w:sz w:val="24"/>
          <w:szCs w:val="24"/>
        </w:rPr>
        <w:t>nce and Accountability (Section </w:t>
      </w:r>
      <w:r w:rsidR="009F17EA" w:rsidRPr="00871A9D">
        <w:rPr>
          <w:i/>
          <w:sz w:val="24"/>
          <w:szCs w:val="24"/>
        </w:rPr>
        <w:t xml:space="preserve">75 Transfers) </w:t>
      </w:r>
      <w:r w:rsidR="00AC0DA1" w:rsidRPr="00871A9D">
        <w:rPr>
          <w:i/>
          <w:sz w:val="24"/>
          <w:szCs w:val="24"/>
        </w:rPr>
        <w:t xml:space="preserve">Amendment </w:t>
      </w:r>
      <w:r w:rsidR="009F17EA" w:rsidRPr="00871A9D">
        <w:rPr>
          <w:i/>
          <w:sz w:val="24"/>
          <w:szCs w:val="24"/>
        </w:rPr>
        <w:t>Determination</w:t>
      </w:r>
      <w:bookmarkEnd w:id="0"/>
      <w:bookmarkEnd w:id="1"/>
      <w:r w:rsidR="00146C4C" w:rsidRPr="00871A9D">
        <w:rPr>
          <w:i/>
          <w:sz w:val="24"/>
          <w:szCs w:val="24"/>
        </w:rPr>
        <w:t xml:space="preserve"> </w:t>
      </w:r>
      <w:r w:rsidR="005E368D">
        <w:rPr>
          <w:i/>
          <w:sz w:val="24"/>
          <w:szCs w:val="24"/>
        </w:rPr>
        <w:t>20</w:t>
      </w:r>
      <w:r w:rsidR="00C453A2">
        <w:rPr>
          <w:i/>
          <w:sz w:val="24"/>
          <w:szCs w:val="24"/>
        </w:rPr>
        <w:t>19</w:t>
      </w:r>
      <w:r w:rsidR="005E368D">
        <w:rPr>
          <w:i/>
          <w:sz w:val="24"/>
          <w:szCs w:val="24"/>
        </w:rPr>
        <w:noBreakHyphen/>
      </w:r>
      <w:r w:rsidR="00BE1474" w:rsidRPr="00871A9D">
        <w:rPr>
          <w:i/>
          <w:sz w:val="24"/>
          <w:szCs w:val="24"/>
        </w:rPr>
        <w:t>20</w:t>
      </w:r>
      <w:r w:rsidR="00C453A2">
        <w:rPr>
          <w:i/>
          <w:sz w:val="24"/>
          <w:szCs w:val="24"/>
        </w:rPr>
        <w:t>20</w:t>
      </w:r>
      <w:r w:rsidR="00BE1474" w:rsidRPr="00871A9D">
        <w:rPr>
          <w:i/>
          <w:sz w:val="24"/>
          <w:szCs w:val="24"/>
        </w:rPr>
        <w:t xml:space="preserve"> </w:t>
      </w:r>
      <w:r w:rsidR="00AC0DA1" w:rsidRPr="00871A9D">
        <w:rPr>
          <w:i/>
          <w:sz w:val="24"/>
          <w:szCs w:val="24"/>
        </w:rPr>
        <w:t>(No.</w:t>
      </w:r>
      <w:r w:rsidR="005E368D">
        <w:rPr>
          <w:i/>
          <w:sz w:val="24"/>
          <w:szCs w:val="24"/>
        </w:rPr>
        <w:t> </w:t>
      </w:r>
      <w:r w:rsidR="004821A7">
        <w:rPr>
          <w:i/>
          <w:sz w:val="24"/>
          <w:szCs w:val="24"/>
        </w:rPr>
        <w:t>4</w:t>
      </w:r>
      <w:r w:rsidR="00AC0DA1" w:rsidRPr="00871A9D">
        <w:rPr>
          <w:i/>
          <w:sz w:val="24"/>
          <w:szCs w:val="24"/>
        </w:rPr>
        <w:t>)</w:t>
      </w:r>
      <w:r w:rsidR="003711AC" w:rsidRPr="00871A9D">
        <w:rPr>
          <w:i/>
          <w:sz w:val="24"/>
          <w:szCs w:val="24"/>
        </w:rPr>
        <w:t xml:space="preserve"> </w:t>
      </w:r>
      <w:r w:rsidR="00146C4C" w:rsidRPr="00871A9D">
        <w:rPr>
          <w:sz w:val="24"/>
          <w:szCs w:val="24"/>
        </w:rPr>
        <w:t>(the</w:t>
      </w:r>
      <w:r w:rsidR="00DB076C" w:rsidRPr="00871A9D">
        <w:rPr>
          <w:sz w:val="24"/>
          <w:szCs w:val="24"/>
        </w:rPr>
        <w:t xml:space="preserve"> amendment</w:t>
      </w:r>
      <w:r w:rsidR="00146C4C" w:rsidRPr="00871A9D">
        <w:rPr>
          <w:sz w:val="24"/>
          <w:szCs w:val="24"/>
        </w:rPr>
        <w:t xml:space="preserve"> </w:t>
      </w:r>
      <w:r w:rsidR="00B57E08" w:rsidRPr="00871A9D">
        <w:rPr>
          <w:sz w:val="24"/>
          <w:szCs w:val="24"/>
        </w:rPr>
        <w:t>d</w:t>
      </w:r>
      <w:r w:rsidR="00146C4C" w:rsidRPr="00871A9D">
        <w:rPr>
          <w:sz w:val="24"/>
          <w:szCs w:val="24"/>
        </w:rPr>
        <w:t>etermination)</w:t>
      </w:r>
    </w:p>
    <w:p w:rsidR="00146C4C" w:rsidRPr="00940758" w:rsidRDefault="00146C4C" w:rsidP="00940758">
      <w:pPr>
        <w:pStyle w:val="Heading3"/>
        <w:rPr>
          <w:iCs/>
          <w:szCs w:val="24"/>
        </w:rPr>
      </w:pPr>
      <w:r w:rsidRPr="00940758">
        <w:rPr>
          <w:iCs/>
          <w:szCs w:val="24"/>
        </w:rPr>
        <w:t xml:space="preserve">Purpose of the </w:t>
      </w:r>
      <w:r w:rsidR="00B57E08" w:rsidRPr="00940758">
        <w:rPr>
          <w:iCs/>
          <w:szCs w:val="24"/>
        </w:rPr>
        <w:t>d</w:t>
      </w:r>
      <w:r w:rsidRPr="00940758">
        <w:rPr>
          <w:iCs/>
          <w:szCs w:val="24"/>
        </w:rPr>
        <w:t>etermination</w:t>
      </w:r>
    </w:p>
    <w:p w:rsidR="0055761A" w:rsidRPr="0055761A" w:rsidRDefault="005E368D" w:rsidP="009D02AC">
      <w:pPr>
        <w:spacing w:after="120"/>
        <w:rPr>
          <w:sz w:val="24"/>
          <w:szCs w:val="24"/>
        </w:rPr>
      </w:pPr>
      <w:r>
        <w:rPr>
          <w:sz w:val="24"/>
          <w:szCs w:val="24"/>
        </w:rPr>
        <w:t xml:space="preserve">The amendment determination is made under section 75 of the </w:t>
      </w:r>
      <w:r w:rsidRPr="00376981">
        <w:rPr>
          <w:i/>
          <w:sz w:val="24"/>
          <w:szCs w:val="24"/>
        </w:rPr>
        <w:t>Public Governance, Performance and Accountability Act 2013</w:t>
      </w:r>
      <w:r>
        <w:rPr>
          <w:sz w:val="24"/>
          <w:szCs w:val="24"/>
        </w:rPr>
        <w:t xml:space="preserve"> (PGPA Act</w:t>
      </w:r>
      <w:r w:rsidRPr="0055761A">
        <w:rPr>
          <w:sz w:val="24"/>
          <w:szCs w:val="24"/>
        </w:rPr>
        <w:t>), to adjust amounts appropriated to non-corporate Commonwealth entities, in re</w:t>
      </w:r>
      <w:r w:rsidR="00376981" w:rsidRPr="0055761A">
        <w:rPr>
          <w:sz w:val="24"/>
          <w:szCs w:val="24"/>
        </w:rPr>
        <w:t xml:space="preserve">sponse to </w:t>
      </w:r>
      <w:r w:rsidR="0055761A" w:rsidRPr="0055761A">
        <w:rPr>
          <w:sz w:val="24"/>
          <w:szCs w:val="24"/>
        </w:rPr>
        <w:t>Machinery of Government changes.</w:t>
      </w:r>
    </w:p>
    <w:p w:rsidR="001D048D" w:rsidRPr="001D048D" w:rsidRDefault="001D048D" w:rsidP="001D048D">
      <w:pPr>
        <w:rPr>
          <w:b/>
          <w:sz w:val="24"/>
        </w:rPr>
      </w:pPr>
      <w:r>
        <w:rPr>
          <w:sz w:val="24"/>
        </w:rPr>
        <w:t>On 29 May </w:t>
      </w:r>
      <w:r w:rsidRPr="001D048D">
        <w:rPr>
          <w:sz w:val="24"/>
        </w:rPr>
        <w:t xml:space="preserve">2019, the Governor-General made a new Administrative Arrangements Order (AAO) to replace the AAO made on 4 April 2019. </w:t>
      </w:r>
      <w:r w:rsidRPr="00FD51DA">
        <w:rPr>
          <w:sz w:val="24"/>
          <w:szCs w:val="24"/>
        </w:rPr>
        <w:t>The amendment determination modifies the Appropriation Acts to reflect the follow</w:t>
      </w:r>
      <w:r w:rsidR="00C36D90">
        <w:rPr>
          <w:sz w:val="24"/>
          <w:szCs w:val="24"/>
        </w:rPr>
        <w:t>ing change</w:t>
      </w:r>
      <w:r w:rsidRPr="00FD51DA">
        <w:rPr>
          <w:sz w:val="24"/>
          <w:szCs w:val="24"/>
        </w:rPr>
        <w:t xml:space="preserve"> as a result of the </w:t>
      </w:r>
      <w:r w:rsidR="00A03057">
        <w:rPr>
          <w:sz w:val="24"/>
          <w:szCs w:val="24"/>
        </w:rPr>
        <w:t xml:space="preserve">29 </w:t>
      </w:r>
      <w:r>
        <w:rPr>
          <w:sz w:val="24"/>
          <w:szCs w:val="24"/>
        </w:rPr>
        <w:t>May 2019</w:t>
      </w:r>
      <w:r w:rsidRPr="00FD51DA">
        <w:rPr>
          <w:sz w:val="24"/>
          <w:szCs w:val="24"/>
        </w:rPr>
        <w:t xml:space="preserve"> AAO</w:t>
      </w:r>
      <w:r w:rsidRPr="001D048D">
        <w:rPr>
          <w:sz w:val="24"/>
        </w:rPr>
        <w:t>:</w:t>
      </w:r>
    </w:p>
    <w:p w:rsidR="001D048D" w:rsidRPr="001D048D" w:rsidRDefault="001D048D" w:rsidP="001D048D">
      <w:pPr>
        <w:pStyle w:val="1NumberPointsStyle"/>
        <w:numPr>
          <w:ilvl w:val="1"/>
          <w:numId w:val="32"/>
        </w:numPr>
        <w:spacing w:after="120"/>
        <w:ind w:left="738" w:hanging="369"/>
        <w:rPr>
          <w:iCs/>
          <w:szCs w:val="22"/>
        </w:rPr>
      </w:pPr>
      <w:proofErr w:type="gramStart"/>
      <w:r w:rsidRPr="001D048D">
        <w:rPr>
          <w:szCs w:val="22"/>
        </w:rPr>
        <w:t>the</w:t>
      </w:r>
      <w:proofErr w:type="gramEnd"/>
      <w:r w:rsidRPr="001D048D">
        <w:rPr>
          <w:szCs w:val="22"/>
        </w:rPr>
        <w:t xml:space="preserve"> transfer of settlement services for refugees and humanitarian migrants from the Social Services portfolio to the Home Affairs portfolio.</w:t>
      </w:r>
    </w:p>
    <w:p w:rsidR="001D048D" w:rsidRPr="00122C35" w:rsidRDefault="00122C35" w:rsidP="00122C35">
      <w:pPr>
        <w:spacing w:after="120"/>
        <w:rPr>
          <w:sz w:val="24"/>
          <w:szCs w:val="24"/>
        </w:rPr>
      </w:pPr>
      <w:r w:rsidRPr="00122C35">
        <w:rPr>
          <w:sz w:val="24"/>
          <w:szCs w:val="24"/>
        </w:rPr>
        <w:t>On 29 </w:t>
      </w:r>
      <w:r w:rsidR="001D048D" w:rsidRPr="00122C35">
        <w:rPr>
          <w:sz w:val="24"/>
          <w:szCs w:val="24"/>
        </w:rPr>
        <w:t xml:space="preserve">May 2019, the Governor-General made an order to establish the National Indigenous Australians Agency as an </w:t>
      </w:r>
      <w:r w:rsidR="00A03057">
        <w:rPr>
          <w:sz w:val="24"/>
          <w:szCs w:val="24"/>
        </w:rPr>
        <w:t>E</w:t>
      </w:r>
      <w:r w:rsidR="001D048D" w:rsidRPr="00122C35">
        <w:rPr>
          <w:sz w:val="24"/>
          <w:szCs w:val="24"/>
        </w:rPr>
        <w:t xml:space="preserve">xecutive </w:t>
      </w:r>
      <w:r w:rsidR="00A03057">
        <w:rPr>
          <w:sz w:val="24"/>
          <w:szCs w:val="24"/>
        </w:rPr>
        <w:t>A</w:t>
      </w:r>
      <w:r w:rsidR="001D048D" w:rsidRPr="00122C35">
        <w:rPr>
          <w:sz w:val="24"/>
          <w:szCs w:val="24"/>
        </w:rPr>
        <w:t xml:space="preserve">gency. </w:t>
      </w:r>
      <w:r w:rsidRPr="00FD51DA">
        <w:rPr>
          <w:sz w:val="24"/>
          <w:szCs w:val="24"/>
        </w:rPr>
        <w:t xml:space="preserve">The amendment determination modifies the Appropriation Acts </w:t>
      </w:r>
      <w:r w:rsidR="001D048D" w:rsidRPr="00122C35">
        <w:rPr>
          <w:sz w:val="24"/>
          <w:szCs w:val="24"/>
        </w:rPr>
        <w:t>to reflect the transfer of responsibility for indigenous affairs from the Department of the Prime Minister and Cabinet to the National Indigenous Australians Agency.</w:t>
      </w:r>
    </w:p>
    <w:p w:rsidR="0055761A" w:rsidRPr="00FD51DA" w:rsidRDefault="0055761A" w:rsidP="00FD51DA">
      <w:pPr>
        <w:spacing w:after="120"/>
        <w:rPr>
          <w:sz w:val="24"/>
          <w:szCs w:val="24"/>
        </w:rPr>
      </w:pPr>
      <w:r w:rsidRPr="00FD51DA">
        <w:rPr>
          <w:sz w:val="24"/>
          <w:szCs w:val="24"/>
        </w:rPr>
        <w:t>On 5 December 2019, the Governor-General made a new AAO</w:t>
      </w:r>
      <w:bookmarkStart w:id="2" w:name="_GoBack"/>
      <w:bookmarkEnd w:id="2"/>
      <w:r w:rsidRPr="00FD51DA">
        <w:rPr>
          <w:sz w:val="24"/>
          <w:szCs w:val="24"/>
        </w:rPr>
        <w:t xml:space="preserve"> to replace the AAO made on 29 May 2019. The new AA</w:t>
      </w:r>
      <w:r w:rsidR="00CB211C" w:rsidRPr="00FD51DA">
        <w:rPr>
          <w:sz w:val="24"/>
          <w:szCs w:val="24"/>
        </w:rPr>
        <w:t>O commence</w:t>
      </w:r>
      <w:r w:rsidR="00A03057">
        <w:rPr>
          <w:sz w:val="24"/>
          <w:szCs w:val="24"/>
        </w:rPr>
        <w:t>d</w:t>
      </w:r>
      <w:r w:rsidR="00CB211C" w:rsidRPr="00FD51DA">
        <w:rPr>
          <w:sz w:val="24"/>
          <w:szCs w:val="24"/>
        </w:rPr>
        <w:t xml:space="preserve"> on 1 February 2020. </w:t>
      </w:r>
      <w:r w:rsidRPr="00FD51DA">
        <w:rPr>
          <w:sz w:val="24"/>
          <w:szCs w:val="24"/>
        </w:rPr>
        <w:t xml:space="preserve">The </w:t>
      </w:r>
      <w:r w:rsidR="00CB211C" w:rsidRPr="00FD51DA">
        <w:rPr>
          <w:sz w:val="24"/>
          <w:szCs w:val="24"/>
        </w:rPr>
        <w:t xml:space="preserve">amendment </w:t>
      </w:r>
      <w:r w:rsidRPr="00FD51DA">
        <w:rPr>
          <w:sz w:val="24"/>
          <w:szCs w:val="24"/>
        </w:rPr>
        <w:t xml:space="preserve">determination modifies the </w:t>
      </w:r>
      <w:r w:rsidR="00CB211C" w:rsidRPr="00FD51DA">
        <w:rPr>
          <w:sz w:val="24"/>
          <w:szCs w:val="24"/>
        </w:rPr>
        <w:t xml:space="preserve">Appropriation Acts </w:t>
      </w:r>
      <w:r w:rsidRPr="00FD51DA">
        <w:rPr>
          <w:sz w:val="24"/>
          <w:szCs w:val="24"/>
        </w:rPr>
        <w:t>to reflect the following changes as a result of the new AAO:</w:t>
      </w:r>
    </w:p>
    <w:p w:rsidR="00CB211C" w:rsidRPr="00FC5EF6" w:rsidRDefault="00CB211C" w:rsidP="00CB211C">
      <w:pPr>
        <w:pStyle w:val="1NumberPointsStyle"/>
        <w:numPr>
          <w:ilvl w:val="1"/>
          <w:numId w:val="32"/>
        </w:numPr>
        <w:spacing w:after="120"/>
        <w:ind w:left="738" w:hanging="369"/>
        <w:rPr>
          <w:szCs w:val="24"/>
        </w:rPr>
      </w:pPr>
      <w:r w:rsidRPr="00FC5EF6">
        <w:rPr>
          <w:szCs w:val="24"/>
        </w:rPr>
        <w:t xml:space="preserve">the transfer of responsibility for agriculture from the </w:t>
      </w:r>
      <w:r w:rsidR="0050629D" w:rsidRPr="00FC5EF6">
        <w:rPr>
          <w:szCs w:val="24"/>
        </w:rPr>
        <w:t xml:space="preserve">abolished </w:t>
      </w:r>
      <w:r w:rsidRPr="00FC5EF6">
        <w:rPr>
          <w:szCs w:val="24"/>
        </w:rPr>
        <w:t>Agriculture portfolio to the renamed Agriculture, Water and the Environment portfolio;</w:t>
      </w:r>
    </w:p>
    <w:p w:rsidR="00CB211C" w:rsidRPr="00FC5EF6" w:rsidRDefault="00CB211C" w:rsidP="00CB211C">
      <w:pPr>
        <w:pStyle w:val="1NumberPointsStyle"/>
        <w:numPr>
          <w:ilvl w:val="1"/>
          <w:numId w:val="32"/>
        </w:numPr>
        <w:spacing w:after="120"/>
        <w:ind w:left="738" w:hanging="369"/>
        <w:rPr>
          <w:szCs w:val="24"/>
        </w:rPr>
      </w:pPr>
      <w:r w:rsidRPr="00FC5EF6">
        <w:rPr>
          <w:szCs w:val="24"/>
        </w:rPr>
        <w:t xml:space="preserve">the transfer of responsibility for communications and arts from the </w:t>
      </w:r>
      <w:r w:rsidR="0050629D" w:rsidRPr="00FC5EF6">
        <w:rPr>
          <w:szCs w:val="24"/>
        </w:rPr>
        <w:t xml:space="preserve">abolished </w:t>
      </w:r>
      <w:r w:rsidRPr="00FC5EF6">
        <w:rPr>
          <w:szCs w:val="24"/>
        </w:rPr>
        <w:t>Communications and the Arts portfolio to the renamed Infrastructure, Transport, Regional Development and Communications portfolio;</w:t>
      </w:r>
    </w:p>
    <w:p w:rsidR="00CB211C" w:rsidRPr="00FC5EF6" w:rsidRDefault="0050629D" w:rsidP="00CB211C">
      <w:pPr>
        <w:pStyle w:val="1NumberPointsStyle"/>
        <w:numPr>
          <w:ilvl w:val="1"/>
          <w:numId w:val="32"/>
        </w:numPr>
        <w:spacing w:after="120"/>
        <w:ind w:left="738" w:hanging="369"/>
        <w:rPr>
          <w:szCs w:val="24"/>
        </w:rPr>
      </w:pPr>
      <w:r w:rsidRPr="00FC5EF6">
        <w:rPr>
          <w:szCs w:val="24"/>
        </w:rPr>
        <w:t xml:space="preserve">the </w:t>
      </w:r>
      <w:r w:rsidR="00CB211C" w:rsidRPr="00FC5EF6">
        <w:rPr>
          <w:szCs w:val="24"/>
        </w:rPr>
        <w:t xml:space="preserve">transfer of responsibility for </w:t>
      </w:r>
      <w:r w:rsidRPr="00FC5EF6">
        <w:rPr>
          <w:szCs w:val="24"/>
        </w:rPr>
        <w:t>employment and skills from the abolished Employment, Skills, Small and Family Business portfolio to the renamed Education, Skills and Employment portfolio;</w:t>
      </w:r>
    </w:p>
    <w:p w:rsidR="0050629D" w:rsidRPr="00FC5EF6" w:rsidRDefault="0050629D" w:rsidP="00CB211C">
      <w:pPr>
        <w:pStyle w:val="1NumberPointsStyle"/>
        <w:numPr>
          <w:ilvl w:val="1"/>
          <w:numId w:val="32"/>
        </w:numPr>
        <w:spacing w:after="120"/>
        <w:ind w:left="738" w:hanging="369"/>
        <w:rPr>
          <w:szCs w:val="24"/>
        </w:rPr>
      </w:pPr>
      <w:r w:rsidRPr="00FC5EF6">
        <w:rPr>
          <w:szCs w:val="24"/>
        </w:rPr>
        <w:t xml:space="preserve">the transfer of responsibility for small business from the </w:t>
      </w:r>
      <w:r w:rsidR="001E07DA">
        <w:rPr>
          <w:szCs w:val="24"/>
        </w:rPr>
        <w:t xml:space="preserve">abolished </w:t>
      </w:r>
      <w:r w:rsidRPr="00FC5EF6">
        <w:rPr>
          <w:szCs w:val="24"/>
        </w:rPr>
        <w:t>Employment, Skills, Small and Family Business portfolio to the renamed Industry, Science, Energy and Resources portf</w:t>
      </w:r>
      <w:r w:rsidR="001E07DA">
        <w:rPr>
          <w:szCs w:val="24"/>
        </w:rPr>
        <w:t>olio; and</w:t>
      </w:r>
    </w:p>
    <w:p w:rsidR="0050629D" w:rsidRPr="00FC5EF6" w:rsidRDefault="0050629D" w:rsidP="00CB211C">
      <w:pPr>
        <w:pStyle w:val="1NumberPointsStyle"/>
        <w:numPr>
          <w:ilvl w:val="1"/>
          <w:numId w:val="32"/>
        </w:numPr>
        <w:spacing w:after="120"/>
        <w:ind w:left="738" w:hanging="369"/>
        <w:rPr>
          <w:szCs w:val="24"/>
        </w:rPr>
      </w:pPr>
      <w:r w:rsidRPr="00FC5EF6">
        <w:rPr>
          <w:szCs w:val="24"/>
        </w:rPr>
        <w:t xml:space="preserve">the transfer of responsibility </w:t>
      </w:r>
      <w:r w:rsidR="001E07DA">
        <w:rPr>
          <w:szCs w:val="24"/>
        </w:rPr>
        <w:t xml:space="preserve">for </w:t>
      </w:r>
      <w:r w:rsidRPr="00FC5EF6">
        <w:rPr>
          <w:szCs w:val="24"/>
        </w:rPr>
        <w:t xml:space="preserve">energy from </w:t>
      </w:r>
      <w:r w:rsidR="001E07DA">
        <w:rPr>
          <w:szCs w:val="24"/>
        </w:rPr>
        <w:t xml:space="preserve">the </w:t>
      </w:r>
      <w:r w:rsidRPr="00FC5EF6">
        <w:rPr>
          <w:szCs w:val="24"/>
        </w:rPr>
        <w:t>renamed Agriculture, Water and the Environment portfolio to the renamed Industry, Science, Energy and Resources portfolio.</w:t>
      </w:r>
    </w:p>
    <w:p w:rsidR="0050629D" w:rsidRDefault="0050629D" w:rsidP="00FD51DA">
      <w:pPr>
        <w:spacing w:after="120"/>
        <w:rPr>
          <w:sz w:val="24"/>
          <w:szCs w:val="24"/>
        </w:rPr>
      </w:pPr>
      <w:r w:rsidRPr="00FD51DA">
        <w:rPr>
          <w:sz w:val="24"/>
          <w:szCs w:val="24"/>
        </w:rPr>
        <w:t>On 5 December 2019, the Governor-General made an order to esta</w:t>
      </w:r>
      <w:r w:rsidR="00122C35">
        <w:rPr>
          <w:sz w:val="24"/>
          <w:szCs w:val="24"/>
        </w:rPr>
        <w:t xml:space="preserve">blish Services Australia as an </w:t>
      </w:r>
      <w:r w:rsidR="00A03057">
        <w:rPr>
          <w:sz w:val="24"/>
          <w:szCs w:val="24"/>
        </w:rPr>
        <w:t>E</w:t>
      </w:r>
      <w:r w:rsidR="00122C35">
        <w:rPr>
          <w:sz w:val="24"/>
          <w:szCs w:val="24"/>
        </w:rPr>
        <w:t xml:space="preserve">xecutive </w:t>
      </w:r>
      <w:r w:rsidR="00A03057">
        <w:rPr>
          <w:sz w:val="24"/>
          <w:szCs w:val="24"/>
        </w:rPr>
        <w:t>A</w:t>
      </w:r>
      <w:r w:rsidRPr="00FD51DA">
        <w:rPr>
          <w:sz w:val="24"/>
          <w:szCs w:val="24"/>
        </w:rPr>
        <w:t>gency. The amendment determination modifies the Appropriation Acts to reflect the transfer of responsibility for the delivery of services and payments to the community from the abolished Services Australia (Department of State) to Services Australia (Executive Agency).</w:t>
      </w:r>
    </w:p>
    <w:p w:rsidR="00B30875" w:rsidRPr="00FD51DA" w:rsidRDefault="00B30875" w:rsidP="00FD51DA">
      <w:pPr>
        <w:spacing w:after="120"/>
        <w:rPr>
          <w:sz w:val="24"/>
          <w:szCs w:val="24"/>
        </w:rPr>
      </w:pPr>
      <w:r w:rsidRPr="0093527F">
        <w:rPr>
          <w:sz w:val="24"/>
          <w:szCs w:val="24"/>
        </w:rPr>
        <w:t xml:space="preserve">In December 2019, the </w:t>
      </w:r>
      <w:r w:rsidR="00A03057">
        <w:rPr>
          <w:sz w:val="24"/>
          <w:szCs w:val="24"/>
        </w:rPr>
        <w:t>G</w:t>
      </w:r>
      <w:r w:rsidRPr="0093527F">
        <w:rPr>
          <w:sz w:val="24"/>
          <w:szCs w:val="24"/>
        </w:rPr>
        <w:t xml:space="preserve">overnment </w:t>
      </w:r>
      <w:r w:rsidR="00A03057">
        <w:rPr>
          <w:sz w:val="24"/>
          <w:szCs w:val="24"/>
        </w:rPr>
        <w:t>agreed</w:t>
      </w:r>
      <w:r w:rsidRPr="0093527F">
        <w:rPr>
          <w:sz w:val="24"/>
          <w:szCs w:val="24"/>
        </w:rPr>
        <w:t xml:space="preserve"> to consolidate all deregulation functions in the Department of the Prime Minister and Cabinet. The amendment determination modifies the Appropriation Acts to reflect the transfer of responsibility for </w:t>
      </w:r>
      <w:r w:rsidR="00A03057">
        <w:rPr>
          <w:sz w:val="24"/>
          <w:szCs w:val="24"/>
        </w:rPr>
        <w:t xml:space="preserve">the </w:t>
      </w:r>
      <w:r w:rsidRPr="0093527F">
        <w:rPr>
          <w:sz w:val="24"/>
          <w:szCs w:val="24"/>
        </w:rPr>
        <w:t xml:space="preserve">deregulation </w:t>
      </w:r>
      <w:r w:rsidR="00A03057">
        <w:rPr>
          <w:sz w:val="24"/>
          <w:szCs w:val="24"/>
        </w:rPr>
        <w:t>agenda</w:t>
      </w:r>
      <w:r w:rsidRPr="0093527F">
        <w:rPr>
          <w:sz w:val="24"/>
          <w:szCs w:val="24"/>
        </w:rPr>
        <w:t xml:space="preserve"> from </w:t>
      </w:r>
      <w:r w:rsidRPr="0093527F">
        <w:rPr>
          <w:sz w:val="24"/>
          <w:szCs w:val="24"/>
        </w:rPr>
        <w:lastRenderedPageBreak/>
        <w:t>the Department of Employment, Skills, Small and Family Business to the Department of the Prime Minister and Cabinet.</w:t>
      </w:r>
    </w:p>
    <w:p w:rsidR="009D02AC" w:rsidRPr="00871A9D" w:rsidRDefault="009D02AC" w:rsidP="009D02AC">
      <w:pPr>
        <w:spacing w:after="120"/>
        <w:rPr>
          <w:sz w:val="24"/>
          <w:szCs w:val="24"/>
        </w:rPr>
      </w:pPr>
      <w:r w:rsidRPr="00871A9D">
        <w:rPr>
          <w:sz w:val="24"/>
          <w:szCs w:val="24"/>
        </w:rPr>
        <w:t>The amendment determination results in no change to the total amount appropriated by Parliament.</w:t>
      </w:r>
    </w:p>
    <w:p w:rsidR="0041567C" w:rsidRPr="00871A9D" w:rsidRDefault="0041567C" w:rsidP="00940758">
      <w:pPr>
        <w:pStyle w:val="Heading3"/>
        <w:rPr>
          <w:b w:val="0"/>
          <w:iCs/>
          <w:szCs w:val="24"/>
        </w:rPr>
      </w:pPr>
      <w:r w:rsidRPr="00871A9D">
        <w:rPr>
          <w:iCs/>
          <w:szCs w:val="24"/>
        </w:rPr>
        <w:t>Commencement</w:t>
      </w:r>
    </w:p>
    <w:p w:rsidR="0041567C" w:rsidRPr="00130907" w:rsidRDefault="0041567C" w:rsidP="00130907">
      <w:pPr>
        <w:spacing w:after="120"/>
        <w:rPr>
          <w:sz w:val="24"/>
          <w:szCs w:val="24"/>
        </w:rPr>
      </w:pPr>
      <w:r w:rsidRPr="00130907">
        <w:rPr>
          <w:sz w:val="24"/>
          <w:szCs w:val="24"/>
        </w:rPr>
        <w:t xml:space="preserve">The </w:t>
      </w:r>
      <w:r w:rsidR="00DB076C" w:rsidRPr="00130907">
        <w:rPr>
          <w:sz w:val="24"/>
          <w:szCs w:val="24"/>
        </w:rPr>
        <w:t xml:space="preserve">amendment </w:t>
      </w:r>
      <w:r w:rsidRPr="00130907">
        <w:rPr>
          <w:sz w:val="24"/>
          <w:szCs w:val="24"/>
        </w:rPr>
        <w:t xml:space="preserve">determination commences </w:t>
      </w:r>
      <w:r w:rsidR="00005E70" w:rsidRPr="00130907">
        <w:rPr>
          <w:sz w:val="24"/>
          <w:szCs w:val="24"/>
        </w:rPr>
        <w:t>on</w:t>
      </w:r>
      <w:r w:rsidR="00FA60C9" w:rsidRPr="00130907">
        <w:rPr>
          <w:sz w:val="24"/>
          <w:szCs w:val="24"/>
        </w:rPr>
        <w:t xml:space="preserve"> </w:t>
      </w:r>
      <w:r w:rsidR="004821A7">
        <w:rPr>
          <w:sz w:val="24"/>
          <w:szCs w:val="24"/>
        </w:rPr>
        <w:t>the day after registration</w:t>
      </w:r>
      <w:r w:rsidRPr="00130907">
        <w:rPr>
          <w:sz w:val="24"/>
          <w:szCs w:val="24"/>
        </w:rPr>
        <w:t>.</w:t>
      </w:r>
    </w:p>
    <w:p w:rsidR="00146C4C" w:rsidRPr="00E5657D" w:rsidRDefault="00542A41" w:rsidP="00940758">
      <w:pPr>
        <w:pStyle w:val="Heading3"/>
        <w:rPr>
          <w:iCs/>
          <w:szCs w:val="24"/>
        </w:rPr>
      </w:pPr>
      <w:r w:rsidRPr="00E5657D">
        <w:rPr>
          <w:iCs/>
          <w:szCs w:val="24"/>
        </w:rPr>
        <w:t>Authority for the determination</w:t>
      </w:r>
    </w:p>
    <w:p w:rsidR="00146C4C" w:rsidRPr="00940758" w:rsidRDefault="00A44577" w:rsidP="00940758">
      <w:pPr>
        <w:spacing w:after="120"/>
        <w:rPr>
          <w:sz w:val="24"/>
          <w:szCs w:val="24"/>
        </w:rPr>
      </w:pPr>
      <w:r w:rsidRPr="00940758">
        <w:rPr>
          <w:sz w:val="24"/>
          <w:szCs w:val="24"/>
        </w:rPr>
        <w:t>Section </w:t>
      </w:r>
      <w:r w:rsidR="00B57E08" w:rsidRPr="00940758">
        <w:rPr>
          <w:sz w:val="24"/>
          <w:szCs w:val="24"/>
        </w:rPr>
        <w:t>75</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enables the Finance Minister to determine that one or more Schedules to one or more Appropriation Acts are </w:t>
      </w:r>
      <w:r w:rsidR="00960028" w:rsidRPr="00940758">
        <w:rPr>
          <w:sz w:val="24"/>
          <w:szCs w:val="24"/>
        </w:rPr>
        <w:t>modified</w:t>
      </w:r>
      <w:r w:rsidR="00146C4C" w:rsidRPr="00940758">
        <w:rPr>
          <w:sz w:val="24"/>
          <w:szCs w:val="24"/>
        </w:rPr>
        <w:t xml:space="preserve"> in a specified way in relation to the transfer of a function from one </w:t>
      </w:r>
      <w:r w:rsidR="00AA67D7" w:rsidRPr="00940758">
        <w:rPr>
          <w:sz w:val="24"/>
          <w:szCs w:val="24"/>
        </w:rPr>
        <w:t>non-corporate Commonwealth entity</w:t>
      </w:r>
      <w:r w:rsidR="00146C4C" w:rsidRPr="00940758">
        <w:rPr>
          <w:sz w:val="24"/>
          <w:szCs w:val="24"/>
        </w:rPr>
        <w:t xml:space="preserve"> to another.</w:t>
      </w:r>
    </w:p>
    <w:p w:rsidR="00146C4C" w:rsidRPr="00940758" w:rsidRDefault="00A44577" w:rsidP="00940758">
      <w:pPr>
        <w:spacing w:after="120"/>
        <w:rPr>
          <w:sz w:val="24"/>
          <w:szCs w:val="24"/>
        </w:rPr>
      </w:pPr>
      <w:r w:rsidRPr="00940758">
        <w:rPr>
          <w:sz w:val="24"/>
          <w:szCs w:val="24"/>
        </w:rPr>
        <w:t>Under section </w:t>
      </w:r>
      <w:r w:rsidR="00B57E08" w:rsidRPr="00940758">
        <w:rPr>
          <w:sz w:val="24"/>
          <w:szCs w:val="24"/>
        </w:rPr>
        <w:t>107</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the Finance Minister has delegated the power to mak</w:t>
      </w:r>
      <w:r w:rsidRPr="00940758">
        <w:rPr>
          <w:sz w:val="24"/>
          <w:szCs w:val="24"/>
        </w:rPr>
        <w:t>e determinations under section </w:t>
      </w:r>
      <w:r w:rsidR="00B57E08" w:rsidRPr="00940758">
        <w:rPr>
          <w:sz w:val="24"/>
          <w:szCs w:val="24"/>
        </w:rPr>
        <w:t>75</w:t>
      </w:r>
      <w:r w:rsidR="00146C4C" w:rsidRPr="00940758">
        <w:rPr>
          <w:sz w:val="24"/>
          <w:szCs w:val="24"/>
        </w:rPr>
        <w:t xml:space="preserve"> to the Secretary of the Depar</w:t>
      </w:r>
      <w:r w:rsidRPr="00940758">
        <w:rPr>
          <w:sz w:val="24"/>
          <w:szCs w:val="24"/>
        </w:rPr>
        <w:t>tment of Finance. Under section </w:t>
      </w:r>
      <w:r w:rsidR="00B57E08" w:rsidRPr="00940758">
        <w:rPr>
          <w:sz w:val="24"/>
          <w:szCs w:val="24"/>
        </w:rPr>
        <w:t>109</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the Secretary has, in turn, sub</w:t>
      </w:r>
      <w:r w:rsidR="00146C4C" w:rsidRPr="00940758">
        <w:rPr>
          <w:sz w:val="24"/>
          <w:szCs w:val="24"/>
        </w:rPr>
        <w:noBreakHyphen/>
        <w:t xml:space="preserve">delegated this power to certain officials within the Department of Finance, including the official who made the </w:t>
      </w:r>
      <w:r w:rsidR="00B57E08" w:rsidRPr="00940758">
        <w:rPr>
          <w:sz w:val="24"/>
          <w:szCs w:val="24"/>
        </w:rPr>
        <w:t>determination</w:t>
      </w:r>
      <w:r w:rsidR="00146C4C" w:rsidRPr="00940758">
        <w:rPr>
          <w:sz w:val="24"/>
          <w:szCs w:val="24"/>
        </w:rPr>
        <w:t>.</w:t>
      </w:r>
    </w:p>
    <w:p w:rsidR="007C41D4" w:rsidRPr="00E5657D" w:rsidRDefault="003711AC" w:rsidP="00017DAE">
      <w:pPr>
        <w:spacing w:after="120"/>
        <w:rPr>
          <w:sz w:val="24"/>
          <w:szCs w:val="24"/>
        </w:rPr>
      </w:pPr>
      <w:r w:rsidRPr="00E5657D">
        <w:rPr>
          <w:sz w:val="24"/>
          <w:szCs w:val="24"/>
        </w:rPr>
        <w:t xml:space="preserve">The </w:t>
      </w:r>
      <w:r w:rsidR="00DB076C" w:rsidRPr="00E5657D">
        <w:rPr>
          <w:sz w:val="24"/>
          <w:szCs w:val="24"/>
        </w:rPr>
        <w:t xml:space="preserve">amendment </w:t>
      </w:r>
      <w:r w:rsidRPr="00E5657D">
        <w:rPr>
          <w:sz w:val="24"/>
          <w:szCs w:val="24"/>
        </w:rPr>
        <w:t xml:space="preserve">determination amends </w:t>
      </w:r>
      <w:r w:rsidR="00A2627B" w:rsidRPr="00E5657D">
        <w:rPr>
          <w:sz w:val="24"/>
          <w:szCs w:val="24"/>
        </w:rPr>
        <w:t xml:space="preserve">the </w:t>
      </w:r>
      <w:r w:rsidR="00376981" w:rsidRPr="00376981">
        <w:rPr>
          <w:i/>
          <w:sz w:val="24"/>
          <w:szCs w:val="24"/>
        </w:rPr>
        <w:t>Public Governance, Performance and Accountability (Section</w:t>
      </w:r>
      <w:r w:rsidR="00F27B72">
        <w:rPr>
          <w:i/>
          <w:sz w:val="24"/>
          <w:szCs w:val="24"/>
        </w:rPr>
        <w:t> 75 Transfers) Determination 2019</w:t>
      </w:r>
      <w:r w:rsidR="00376981" w:rsidRPr="00376981">
        <w:rPr>
          <w:i/>
          <w:sz w:val="24"/>
          <w:szCs w:val="24"/>
        </w:rPr>
        <w:noBreakHyphen/>
      </w:r>
      <w:r w:rsidR="00F27B72">
        <w:rPr>
          <w:i/>
          <w:sz w:val="24"/>
          <w:szCs w:val="24"/>
        </w:rPr>
        <w:t>20</w:t>
      </w:r>
      <w:r w:rsidR="00376981">
        <w:rPr>
          <w:sz w:val="24"/>
          <w:szCs w:val="24"/>
        </w:rPr>
        <w:t xml:space="preserve"> (the </w:t>
      </w:r>
      <w:r w:rsidR="00A2627B" w:rsidRPr="00E5657D">
        <w:rPr>
          <w:sz w:val="24"/>
          <w:szCs w:val="24"/>
        </w:rPr>
        <w:t>Determination</w:t>
      </w:r>
      <w:r w:rsidR="00376981">
        <w:rPr>
          <w:sz w:val="24"/>
          <w:szCs w:val="24"/>
        </w:rPr>
        <w:t>)</w:t>
      </w:r>
      <w:r w:rsidR="00B9002C" w:rsidRPr="00E5657D">
        <w:rPr>
          <w:sz w:val="24"/>
          <w:szCs w:val="24"/>
        </w:rPr>
        <w:t>, which is a legislative instrumen</w:t>
      </w:r>
      <w:r w:rsidR="00D21009" w:rsidRPr="00E5657D">
        <w:rPr>
          <w:sz w:val="24"/>
          <w:szCs w:val="24"/>
        </w:rPr>
        <w:t xml:space="preserve">t for the purposes of </w:t>
      </w:r>
      <w:r w:rsidR="00A44577" w:rsidRPr="00E5657D">
        <w:rPr>
          <w:sz w:val="24"/>
          <w:szCs w:val="24"/>
        </w:rPr>
        <w:t>section </w:t>
      </w:r>
      <w:r w:rsidR="00D21009" w:rsidRPr="00E5657D">
        <w:rPr>
          <w:sz w:val="24"/>
          <w:szCs w:val="24"/>
        </w:rPr>
        <w:t xml:space="preserve">8 of the </w:t>
      </w:r>
      <w:r w:rsidR="00A44577" w:rsidRPr="00E5657D">
        <w:rPr>
          <w:i/>
          <w:sz w:val="24"/>
          <w:szCs w:val="24"/>
        </w:rPr>
        <w:t>Legislation Act </w:t>
      </w:r>
      <w:r w:rsidR="00D21009" w:rsidRPr="00E5657D">
        <w:rPr>
          <w:i/>
          <w:sz w:val="24"/>
          <w:szCs w:val="24"/>
        </w:rPr>
        <w:t>2003.</w:t>
      </w:r>
    </w:p>
    <w:p w:rsidR="00146C4C" w:rsidRPr="002603F6" w:rsidRDefault="00146C4C" w:rsidP="00940758">
      <w:pPr>
        <w:pStyle w:val="Heading3"/>
        <w:rPr>
          <w:iCs/>
          <w:szCs w:val="24"/>
        </w:rPr>
      </w:pPr>
      <w:r w:rsidRPr="00940758">
        <w:rPr>
          <w:iCs/>
          <w:szCs w:val="24"/>
        </w:rPr>
        <w:t>Statement of Compatibility with Human Rights</w:t>
      </w:r>
    </w:p>
    <w:p w:rsidR="00D15B19" w:rsidRDefault="00146C4C" w:rsidP="00871581">
      <w:pPr>
        <w:spacing w:after="120"/>
        <w:rPr>
          <w:sz w:val="24"/>
          <w:szCs w:val="24"/>
        </w:rPr>
      </w:pPr>
      <w:r w:rsidRPr="002603F6">
        <w:rPr>
          <w:sz w:val="24"/>
          <w:szCs w:val="24"/>
        </w:rPr>
        <w:t xml:space="preserve">A Statement of Compatibility with Human Rights is not required for the </w:t>
      </w:r>
      <w:r w:rsidR="00DB076C" w:rsidRPr="002603F6">
        <w:rPr>
          <w:sz w:val="24"/>
          <w:szCs w:val="24"/>
        </w:rPr>
        <w:t xml:space="preserve">amendment </w:t>
      </w:r>
      <w:r w:rsidR="00B57E08" w:rsidRPr="002603F6">
        <w:rPr>
          <w:sz w:val="24"/>
          <w:szCs w:val="24"/>
        </w:rPr>
        <w:t>determination</w:t>
      </w:r>
      <w:r w:rsidR="00376981">
        <w:rPr>
          <w:sz w:val="24"/>
          <w:szCs w:val="24"/>
        </w:rPr>
        <w:t>.</w:t>
      </w:r>
    </w:p>
    <w:p w:rsidR="00146C4C" w:rsidRPr="002603F6" w:rsidRDefault="00A44577" w:rsidP="00871581">
      <w:pPr>
        <w:spacing w:after="120"/>
        <w:rPr>
          <w:sz w:val="24"/>
          <w:szCs w:val="24"/>
        </w:rPr>
      </w:pPr>
      <w:r w:rsidRPr="002603F6">
        <w:rPr>
          <w:sz w:val="24"/>
          <w:szCs w:val="24"/>
        </w:rPr>
        <w:t>Subsection </w:t>
      </w:r>
      <w:r w:rsidR="00146C4C" w:rsidRPr="002603F6">
        <w:rPr>
          <w:sz w:val="24"/>
          <w:szCs w:val="24"/>
        </w:rPr>
        <w:t>9(1) of the</w:t>
      </w:r>
      <w:r w:rsidR="00146C4C" w:rsidRPr="00871581">
        <w:rPr>
          <w:sz w:val="24"/>
          <w:szCs w:val="24"/>
        </w:rPr>
        <w:t xml:space="preserve"> </w:t>
      </w:r>
      <w:r w:rsidR="00146C4C" w:rsidRPr="00871581">
        <w:rPr>
          <w:i/>
          <w:sz w:val="24"/>
          <w:szCs w:val="24"/>
        </w:rPr>
        <w:t>Human Righ</w:t>
      </w:r>
      <w:r w:rsidRPr="00871581">
        <w:rPr>
          <w:i/>
          <w:sz w:val="24"/>
          <w:szCs w:val="24"/>
        </w:rPr>
        <w:t>ts (Parliamentary Scrutiny) Act </w:t>
      </w:r>
      <w:r w:rsidR="00146C4C" w:rsidRPr="00871581">
        <w:rPr>
          <w:i/>
          <w:sz w:val="24"/>
          <w:szCs w:val="24"/>
        </w:rPr>
        <w:t>2011</w:t>
      </w:r>
      <w:r w:rsidR="00146C4C" w:rsidRPr="00871581">
        <w:rPr>
          <w:sz w:val="24"/>
          <w:szCs w:val="24"/>
        </w:rPr>
        <w:t xml:space="preserve"> </w:t>
      </w:r>
      <w:r w:rsidR="00146C4C" w:rsidRPr="002603F6">
        <w:rPr>
          <w:sz w:val="24"/>
          <w:szCs w:val="24"/>
        </w:rPr>
        <w:t>requires a Statement of Compatibility with Human Rights for all legislative instruments subject</w:t>
      </w:r>
      <w:r w:rsidRPr="002603F6">
        <w:rPr>
          <w:sz w:val="24"/>
          <w:szCs w:val="24"/>
        </w:rPr>
        <w:t xml:space="preserve"> to disallowance under section </w:t>
      </w:r>
      <w:r w:rsidR="00146C4C" w:rsidRPr="002603F6">
        <w:rPr>
          <w:sz w:val="24"/>
          <w:szCs w:val="24"/>
        </w:rPr>
        <w:t>42 of the</w:t>
      </w:r>
      <w:r w:rsidR="00D21009" w:rsidRPr="00871581">
        <w:rPr>
          <w:sz w:val="24"/>
          <w:szCs w:val="24"/>
        </w:rPr>
        <w:t xml:space="preserve"> </w:t>
      </w:r>
      <w:r w:rsidR="00D21009" w:rsidRPr="00871581">
        <w:rPr>
          <w:i/>
          <w:sz w:val="24"/>
          <w:szCs w:val="24"/>
        </w:rPr>
        <w:t xml:space="preserve">Legislation </w:t>
      </w:r>
      <w:r w:rsidRPr="00871581">
        <w:rPr>
          <w:i/>
          <w:sz w:val="24"/>
          <w:szCs w:val="24"/>
        </w:rPr>
        <w:t>Act 2003</w:t>
      </w:r>
      <w:r w:rsidRPr="00871581">
        <w:rPr>
          <w:sz w:val="24"/>
          <w:szCs w:val="24"/>
        </w:rPr>
        <w:t xml:space="preserve">. </w:t>
      </w:r>
      <w:r w:rsidR="00146C4C" w:rsidRPr="00871581">
        <w:rPr>
          <w:sz w:val="24"/>
          <w:szCs w:val="24"/>
        </w:rPr>
        <w:t>A</w:t>
      </w:r>
      <w:r w:rsidR="00146C4C" w:rsidRPr="002603F6">
        <w:rPr>
          <w:sz w:val="24"/>
          <w:szCs w:val="24"/>
        </w:rPr>
        <w:t xml:space="preserve"> determination</w:t>
      </w:r>
      <w:r w:rsidR="00DB076C" w:rsidRPr="002603F6">
        <w:rPr>
          <w:sz w:val="24"/>
          <w:szCs w:val="24"/>
        </w:rPr>
        <w:t>, including an amendment determination,</w:t>
      </w:r>
      <w:r w:rsidR="00146C4C" w:rsidRPr="002603F6">
        <w:rPr>
          <w:sz w:val="24"/>
          <w:szCs w:val="24"/>
        </w:rPr>
        <w:t xml:space="preserve"> under secti</w:t>
      </w:r>
      <w:r w:rsidRPr="002603F6">
        <w:rPr>
          <w:sz w:val="24"/>
          <w:szCs w:val="24"/>
        </w:rPr>
        <w:t>on </w:t>
      </w:r>
      <w:r w:rsidR="00B57E08" w:rsidRPr="002603F6">
        <w:rPr>
          <w:sz w:val="24"/>
          <w:szCs w:val="24"/>
        </w:rPr>
        <w:t>75</w:t>
      </w:r>
      <w:r w:rsidR="00146C4C" w:rsidRPr="002603F6">
        <w:rPr>
          <w:sz w:val="24"/>
          <w:szCs w:val="24"/>
        </w:rPr>
        <w:t xml:space="preserve"> of the </w:t>
      </w:r>
      <w:r w:rsidR="00B57E08" w:rsidRPr="002603F6">
        <w:rPr>
          <w:sz w:val="24"/>
          <w:szCs w:val="24"/>
        </w:rPr>
        <w:t>PGPA</w:t>
      </w:r>
      <w:r w:rsidR="00146C4C" w:rsidRPr="002603F6">
        <w:rPr>
          <w:sz w:val="24"/>
          <w:szCs w:val="24"/>
        </w:rPr>
        <w:t xml:space="preserve"> Act is exempt fro</w:t>
      </w:r>
      <w:r w:rsidRPr="002603F6">
        <w:rPr>
          <w:sz w:val="24"/>
          <w:szCs w:val="24"/>
        </w:rPr>
        <w:t>m disallowance under subsection </w:t>
      </w:r>
      <w:r w:rsidR="00B57E08" w:rsidRPr="002603F6">
        <w:rPr>
          <w:sz w:val="24"/>
          <w:szCs w:val="24"/>
        </w:rPr>
        <w:t>75</w:t>
      </w:r>
      <w:r w:rsidR="00146C4C" w:rsidRPr="002603F6">
        <w:rPr>
          <w:sz w:val="24"/>
          <w:szCs w:val="24"/>
        </w:rPr>
        <w:t>(7) of the</w:t>
      </w:r>
      <w:r w:rsidR="00146C4C" w:rsidRPr="00871581">
        <w:rPr>
          <w:sz w:val="24"/>
          <w:szCs w:val="24"/>
        </w:rPr>
        <w:t xml:space="preserve"> </w:t>
      </w:r>
      <w:r w:rsidR="00B57E08" w:rsidRPr="00871581">
        <w:rPr>
          <w:sz w:val="24"/>
          <w:szCs w:val="24"/>
        </w:rPr>
        <w:t>PGP</w:t>
      </w:r>
      <w:r w:rsidR="00146C4C" w:rsidRPr="00871581">
        <w:rPr>
          <w:sz w:val="24"/>
          <w:szCs w:val="24"/>
        </w:rPr>
        <w:t>A Act.</w:t>
      </w:r>
      <w:r w:rsidR="00146C4C" w:rsidRPr="002603F6">
        <w:rPr>
          <w:sz w:val="24"/>
          <w:szCs w:val="24"/>
        </w:rPr>
        <w:t xml:space="preserve"> As such, a Statement of Compatibility with Human Rights is not required.</w:t>
      </w:r>
    </w:p>
    <w:p w:rsidR="00146C4C" w:rsidRPr="00940758" w:rsidRDefault="00146C4C" w:rsidP="00940758">
      <w:pPr>
        <w:pStyle w:val="Heading3"/>
        <w:rPr>
          <w:iCs/>
          <w:szCs w:val="24"/>
        </w:rPr>
      </w:pPr>
      <w:r w:rsidRPr="00940758">
        <w:rPr>
          <w:iCs/>
          <w:szCs w:val="24"/>
        </w:rPr>
        <w:t xml:space="preserve">Consultation </w:t>
      </w:r>
    </w:p>
    <w:p w:rsidR="00150C1D" w:rsidRDefault="00A44577" w:rsidP="00150C1D">
      <w:pPr>
        <w:spacing w:after="120"/>
        <w:rPr>
          <w:sz w:val="24"/>
          <w:szCs w:val="24"/>
        </w:rPr>
      </w:pPr>
      <w:r w:rsidRPr="00871581">
        <w:rPr>
          <w:sz w:val="24"/>
          <w:szCs w:val="24"/>
        </w:rPr>
        <w:t>Consistent with Chapter 3, Part </w:t>
      </w:r>
      <w:r w:rsidR="00D21009" w:rsidRPr="00871581">
        <w:rPr>
          <w:sz w:val="24"/>
          <w:szCs w:val="24"/>
        </w:rPr>
        <w:t>1</w:t>
      </w:r>
      <w:r w:rsidR="00146C4C" w:rsidRPr="00871581">
        <w:rPr>
          <w:sz w:val="24"/>
          <w:szCs w:val="24"/>
        </w:rPr>
        <w:t xml:space="preserve"> of the</w:t>
      </w:r>
      <w:r w:rsidR="00D21009" w:rsidRPr="00871581">
        <w:rPr>
          <w:sz w:val="24"/>
          <w:szCs w:val="24"/>
        </w:rPr>
        <w:t xml:space="preserve"> </w:t>
      </w:r>
      <w:r w:rsidR="00D21009" w:rsidRPr="00871581">
        <w:rPr>
          <w:i/>
          <w:sz w:val="24"/>
          <w:szCs w:val="24"/>
        </w:rPr>
        <w:t xml:space="preserve">Legislation </w:t>
      </w:r>
      <w:r w:rsidRPr="00871581">
        <w:rPr>
          <w:i/>
          <w:sz w:val="24"/>
          <w:szCs w:val="24"/>
        </w:rPr>
        <w:t>Act </w:t>
      </w:r>
      <w:r w:rsidR="00146C4C" w:rsidRPr="00871581">
        <w:rPr>
          <w:i/>
          <w:sz w:val="24"/>
          <w:szCs w:val="24"/>
        </w:rPr>
        <w:t>2003</w:t>
      </w:r>
      <w:r w:rsidR="00C36419" w:rsidRPr="00871581">
        <w:rPr>
          <w:sz w:val="24"/>
          <w:szCs w:val="24"/>
        </w:rPr>
        <w:t xml:space="preserve">, </w:t>
      </w:r>
      <w:r w:rsidR="00AF0C4C" w:rsidRPr="00871581">
        <w:rPr>
          <w:sz w:val="24"/>
          <w:szCs w:val="24"/>
        </w:rPr>
        <w:t xml:space="preserve">the affected </w:t>
      </w:r>
      <w:r w:rsidR="0068100A" w:rsidRPr="00871581">
        <w:rPr>
          <w:sz w:val="24"/>
          <w:szCs w:val="24"/>
        </w:rPr>
        <w:t>entitie</w:t>
      </w:r>
      <w:r w:rsidR="0041567C" w:rsidRPr="00871581">
        <w:rPr>
          <w:sz w:val="24"/>
          <w:szCs w:val="24"/>
        </w:rPr>
        <w:t>s</w:t>
      </w:r>
      <w:r w:rsidR="00146C4C" w:rsidRPr="00871581">
        <w:rPr>
          <w:sz w:val="24"/>
          <w:szCs w:val="24"/>
        </w:rPr>
        <w:t xml:space="preserve"> were consulted in the preparation of the </w:t>
      </w:r>
      <w:r w:rsidR="00DB076C" w:rsidRPr="00871581">
        <w:rPr>
          <w:sz w:val="24"/>
          <w:szCs w:val="24"/>
        </w:rPr>
        <w:t xml:space="preserve">amendment </w:t>
      </w:r>
      <w:r w:rsidR="00B57E08" w:rsidRPr="00871581">
        <w:rPr>
          <w:sz w:val="24"/>
          <w:szCs w:val="24"/>
        </w:rPr>
        <w:t>determination</w:t>
      </w:r>
      <w:r w:rsidR="00146C4C" w:rsidRPr="00871581">
        <w:rPr>
          <w:sz w:val="24"/>
          <w:szCs w:val="24"/>
        </w:rPr>
        <w:t>.</w:t>
      </w:r>
    </w:p>
    <w:p w:rsidR="0005532C" w:rsidRPr="00871A9D" w:rsidRDefault="0005532C" w:rsidP="00150C1D">
      <w:pPr>
        <w:tabs>
          <w:tab w:val="center" w:pos="4513"/>
        </w:tabs>
        <w:spacing w:after="200" w:line="276" w:lineRule="auto"/>
        <w:rPr>
          <w:b/>
          <w:bCs/>
          <w:sz w:val="24"/>
          <w:szCs w:val="24"/>
        </w:rPr>
      </w:pPr>
      <w:r w:rsidRPr="00150C1D">
        <w:rPr>
          <w:sz w:val="24"/>
          <w:szCs w:val="24"/>
        </w:rPr>
        <w:br w:type="page"/>
      </w:r>
    </w:p>
    <w:p w:rsidR="002F62BA" w:rsidRPr="005A306A" w:rsidRDefault="00146C4C" w:rsidP="005A306A">
      <w:pPr>
        <w:pStyle w:val="Heading3"/>
        <w:keepLines/>
        <w:tabs>
          <w:tab w:val="left" w:pos="3945"/>
        </w:tabs>
        <w:rPr>
          <w:szCs w:val="24"/>
        </w:rPr>
      </w:pPr>
      <w:r w:rsidRPr="00871A9D">
        <w:rPr>
          <w:szCs w:val="24"/>
        </w:rPr>
        <w:lastRenderedPageBreak/>
        <w:t xml:space="preserve">Summary of </w:t>
      </w:r>
      <w:r w:rsidR="00F138FA" w:rsidRPr="00871A9D">
        <w:rPr>
          <w:szCs w:val="24"/>
        </w:rPr>
        <w:t>Modifications</w:t>
      </w:r>
      <w:r w:rsidR="000153E5" w:rsidRPr="00871A9D">
        <w:rPr>
          <w:szCs w:val="24"/>
        </w:rPr>
        <w:tab/>
      </w:r>
    </w:p>
    <w:p w:rsidR="0037038A" w:rsidRDefault="003C7735" w:rsidP="0037038A">
      <w:pPr>
        <w:pStyle w:val="ListParagraph"/>
        <w:numPr>
          <w:ilvl w:val="0"/>
          <w:numId w:val="20"/>
        </w:numPr>
        <w:spacing w:after="120"/>
        <w:rPr>
          <w:sz w:val="24"/>
        </w:rPr>
      </w:pPr>
      <w:r>
        <w:rPr>
          <w:sz w:val="24"/>
        </w:rPr>
        <w:t>I</w:t>
      </w:r>
      <w:r w:rsidR="005A306A">
        <w:rPr>
          <w:sz w:val="24"/>
        </w:rPr>
        <w:t>tem 1</w:t>
      </w:r>
      <w:r>
        <w:rPr>
          <w:sz w:val="24"/>
        </w:rPr>
        <w:t xml:space="preserve"> of the amendment determination adds paragraphs 6</w:t>
      </w:r>
      <w:r w:rsidR="005A306A">
        <w:rPr>
          <w:sz w:val="24"/>
        </w:rPr>
        <w:t>(3</w:t>
      </w:r>
      <w:proofErr w:type="gramStart"/>
      <w:r w:rsidR="005A306A">
        <w:rPr>
          <w:sz w:val="24"/>
        </w:rPr>
        <w:t>)(</w:t>
      </w:r>
      <w:proofErr w:type="gramEnd"/>
      <w:r w:rsidR="005A306A">
        <w:rPr>
          <w:sz w:val="24"/>
        </w:rPr>
        <w:t>l) to 6(3)(n</w:t>
      </w:r>
      <w:r w:rsidR="000D130F">
        <w:rPr>
          <w:sz w:val="24"/>
        </w:rPr>
        <w:t>) to subsection </w:t>
      </w:r>
      <w:r>
        <w:rPr>
          <w:sz w:val="24"/>
        </w:rPr>
        <w:t>6(3) of the Determination.</w:t>
      </w:r>
    </w:p>
    <w:p w:rsidR="003C7735" w:rsidRPr="0035629A" w:rsidRDefault="005A306A" w:rsidP="0037038A">
      <w:pPr>
        <w:pStyle w:val="ListParagraph"/>
        <w:numPr>
          <w:ilvl w:val="0"/>
          <w:numId w:val="20"/>
        </w:numPr>
        <w:spacing w:after="120"/>
        <w:rPr>
          <w:sz w:val="24"/>
          <w:szCs w:val="24"/>
        </w:rPr>
      </w:pPr>
      <w:r>
        <w:rPr>
          <w:sz w:val="24"/>
          <w:szCs w:val="24"/>
        </w:rPr>
        <w:t>Paragraph 6(3</w:t>
      </w:r>
      <w:proofErr w:type="gramStart"/>
      <w:r>
        <w:rPr>
          <w:sz w:val="24"/>
          <w:szCs w:val="24"/>
        </w:rPr>
        <w:t>)(</w:t>
      </w:r>
      <w:proofErr w:type="gramEnd"/>
      <w:r>
        <w:rPr>
          <w:sz w:val="24"/>
          <w:szCs w:val="24"/>
        </w:rPr>
        <w:t>l</w:t>
      </w:r>
      <w:r w:rsidR="008C7AF6" w:rsidRPr="0035629A">
        <w:rPr>
          <w:sz w:val="24"/>
          <w:szCs w:val="24"/>
        </w:rPr>
        <w:t>)</w:t>
      </w:r>
      <w:r w:rsidR="001E7798" w:rsidRPr="0035629A">
        <w:rPr>
          <w:sz w:val="24"/>
          <w:szCs w:val="24"/>
        </w:rPr>
        <w:t xml:space="preserve"> has effect as if an administered item for the Department of </w:t>
      </w:r>
      <w:r>
        <w:rPr>
          <w:sz w:val="24"/>
          <w:szCs w:val="24"/>
        </w:rPr>
        <w:t>Education, Skills and Employment</w:t>
      </w:r>
      <w:r w:rsidR="001E7798" w:rsidRPr="0035629A">
        <w:rPr>
          <w:sz w:val="24"/>
          <w:szCs w:val="24"/>
        </w:rPr>
        <w:t xml:space="preserve"> were included in Schedule 1 to the </w:t>
      </w:r>
      <w:r w:rsidR="007C3AD3" w:rsidRPr="0035629A">
        <w:rPr>
          <w:i/>
          <w:sz w:val="24"/>
          <w:szCs w:val="24"/>
        </w:rPr>
        <w:t>Supply Act (No. 1) 2019</w:t>
      </w:r>
      <w:r w:rsidR="007C3AD3" w:rsidRPr="0035629A">
        <w:rPr>
          <w:i/>
          <w:sz w:val="24"/>
          <w:szCs w:val="24"/>
        </w:rPr>
        <w:noBreakHyphen/>
      </w:r>
      <w:r w:rsidR="001E7798" w:rsidRPr="0035629A">
        <w:rPr>
          <w:i/>
          <w:sz w:val="24"/>
          <w:szCs w:val="24"/>
        </w:rPr>
        <w:t>2020</w:t>
      </w:r>
      <w:r>
        <w:rPr>
          <w:sz w:val="24"/>
          <w:szCs w:val="24"/>
        </w:rPr>
        <w:t>, for a new Outcome 3</w:t>
      </w:r>
      <w:r w:rsidR="001E7798" w:rsidRPr="0035629A">
        <w:rPr>
          <w:sz w:val="24"/>
          <w:szCs w:val="24"/>
        </w:rPr>
        <w:t xml:space="preserve">, due to the transfer of </w:t>
      </w:r>
      <w:r>
        <w:rPr>
          <w:sz w:val="24"/>
          <w:szCs w:val="24"/>
        </w:rPr>
        <w:t>employment and skills</w:t>
      </w:r>
      <w:r w:rsidR="001E7798" w:rsidRPr="0035629A">
        <w:rPr>
          <w:sz w:val="24"/>
          <w:szCs w:val="24"/>
        </w:rPr>
        <w:t xml:space="preserve"> functions from the abolished Department of </w:t>
      </w:r>
      <w:r>
        <w:rPr>
          <w:sz w:val="24"/>
          <w:szCs w:val="24"/>
        </w:rPr>
        <w:t>Employment, Skills, Small and Family Business</w:t>
      </w:r>
      <w:r w:rsidR="001E7798" w:rsidRPr="0035629A">
        <w:rPr>
          <w:sz w:val="24"/>
          <w:szCs w:val="24"/>
        </w:rPr>
        <w:t>.</w:t>
      </w:r>
      <w:r>
        <w:rPr>
          <w:sz w:val="24"/>
          <w:szCs w:val="24"/>
        </w:rPr>
        <w:t xml:space="preserve"> The text of Outcome 3</w:t>
      </w:r>
      <w:r w:rsidR="00373793" w:rsidRPr="0035629A">
        <w:rPr>
          <w:sz w:val="24"/>
          <w:szCs w:val="24"/>
        </w:rPr>
        <w:t xml:space="preserve"> is t</w:t>
      </w:r>
      <w:r>
        <w:rPr>
          <w:sz w:val="24"/>
          <w:szCs w:val="24"/>
        </w:rPr>
        <w:t>he same as the text of Outcome 2</w:t>
      </w:r>
      <w:r w:rsidR="00373793" w:rsidRPr="0035629A">
        <w:rPr>
          <w:sz w:val="24"/>
          <w:szCs w:val="24"/>
        </w:rPr>
        <w:t xml:space="preserve"> of the abolished Department of </w:t>
      </w:r>
      <w:r>
        <w:rPr>
          <w:sz w:val="24"/>
          <w:szCs w:val="24"/>
        </w:rPr>
        <w:t>Employment, Skills, Small and Family Business</w:t>
      </w:r>
      <w:r w:rsidR="00373793" w:rsidRPr="0035629A">
        <w:rPr>
          <w:sz w:val="24"/>
          <w:szCs w:val="24"/>
        </w:rPr>
        <w:t>.</w:t>
      </w:r>
    </w:p>
    <w:p w:rsidR="00980F30" w:rsidRPr="00F27908" w:rsidRDefault="00F27908" w:rsidP="00980F30">
      <w:pPr>
        <w:pStyle w:val="ListParagraph"/>
        <w:numPr>
          <w:ilvl w:val="0"/>
          <w:numId w:val="20"/>
        </w:numPr>
        <w:spacing w:after="120"/>
        <w:rPr>
          <w:sz w:val="28"/>
        </w:rPr>
      </w:pPr>
      <w:r w:rsidRPr="00F27908">
        <w:rPr>
          <w:sz w:val="24"/>
        </w:rPr>
        <w:t>Paragraph 6(3</w:t>
      </w:r>
      <w:proofErr w:type="gramStart"/>
      <w:r w:rsidRPr="00F27908">
        <w:rPr>
          <w:sz w:val="24"/>
        </w:rPr>
        <w:t>)(</w:t>
      </w:r>
      <w:proofErr w:type="gramEnd"/>
      <w:r w:rsidRPr="00F27908">
        <w:rPr>
          <w:sz w:val="24"/>
        </w:rPr>
        <w:t>m</w:t>
      </w:r>
      <w:r w:rsidR="00980F30" w:rsidRPr="00F27908">
        <w:rPr>
          <w:sz w:val="24"/>
        </w:rPr>
        <w:t xml:space="preserve">) has effect as if an administered item for the Department of Industry, Science, Energy and Resources were included in Schedule 1 to the </w:t>
      </w:r>
      <w:r w:rsidR="00980F30" w:rsidRPr="00F27908">
        <w:rPr>
          <w:i/>
          <w:sz w:val="24"/>
        </w:rPr>
        <w:t>Supply Act (No. 1) 2019-2020</w:t>
      </w:r>
      <w:r w:rsidRPr="00F27908">
        <w:rPr>
          <w:sz w:val="24"/>
        </w:rPr>
        <w:t>, for a new Outcome 3</w:t>
      </w:r>
      <w:r w:rsidR="00980F30" w:rsidRPr="00F27908">
        <w:rPr>
          <w:sz w:val="24"/>
        </w:rPr>
        <w:t>, due to the transfer of energy functions from the former Department of the Environment and Energy. The text of Out</w:t>
      </w:r>
      <w:r w:rsidRPr="00F27908">
        <w:rPr>
          <w:sz w:val="24"/>
        </w:rPr>
        <w:t>come 3</w:t>
      </w:r>
      <w:r w:rsidR="00980F30" w:rsidRPr="00F27908">
        <w:rPr>
          <w:sz w:val="24"/>
        </w:rPr>
        <w:t xml:space="preserve"> is </w:t>
      </w:r>
      <w:r w:rsidRPr="00F27908">
        <w:rPr>
          <w:sz w:val="24"/>
        </w:rPr>
        <w:t>similar to the text of Outcome 4</w:t>
      </w:r>
      <w:r w:rsidR="00980F30" w:rsidRPr="00F27908">
        <w:rPr>
          <w:sz w:val="24"/>
        </w:rPr>
        <w:t xml:space="preserve"> of the former Department of the Environment and Energy but has </w:t>
      </w:r>
      <w:r w:rsidR="00C83B1B" w:rsidRPr="00F27908">
        <w:rPr>
          <w:sz w:val="24"/>
        </w:rPr>
        <w:t xml:space="preserve">been </w:t>
      </w:r>
      <w:r w:rsidR="00980F30" w:rsidRPr="00F27908">
        <w:rPr>
          <w:sz w:val="24"/>
        </w:rPr>
        <w:t>amended.</w:t>
      </w:r>
    </w:p>
    <w:p w:rsidR="0026702F" w:rsidRPr="00F27908" w:rsidRDefault="0026702F" w:rsidP="0026702F">
      <w:pPr>
        <w:pStyle w:val="ListParagraph"/>
        <w:numPr>
          <w:ilvl w:val="0"/>
          <w:numId w:val="20"/>
        </w:numPr>
        <w:spacing w:after="120"/>
        <w:rPr>
          <w:sz w:val="28"/>
        </w:rPr>
      </w:pPr>
      <w:r>
        <w:rPr>
          <w:sz w:val="24"/>
        </w:rPr>
        <w:t>Paragraph 6(3</w:t>
      </w:r>
      <w:proofErr w:type="gramStart"/>
      <w:r>
        <w:rPr>
          <w:sz w:val="24"/>
        </w:rPr>
        <w:t>)(</w:t>
      </w:r>
      <w:proofErr w:type="gramEnd"/>
      <w:r>
        <w:rPr>
          <w:sz w:val="24"/>
        </w:rPr>
        <w:t>n</w:t>
      </w:r>
      <w:r w:rsidRPr="00F27908">
        <w:rPr>
          <w:sz w:val="24"/>
        </w:rPr>
        <w:t xml:space="preserve">) has effect as if an administered item for the </w:t>
      </w:r>
      <w:r w:rsidRPr="001D126A">
        <w:rPr>
          <w:sz w:val="24"/>
          <w:szCs w:val="24"/>
        </w:rPr>
        <w:t>Department of Infrastructure, Transport, Regional Development and Communications</w:t>
      </w:r>
      <w:r w:rsidRPr="00F27908">
        <w:rPr>
          <w:sz w:val="24"/>
        </w:rPr>
        <w:t xml:space="preserve"> were included in Schedule 1 to the </w:t>
      </w:r>
      <w:r w:rsidRPr="00F27908">
        <w:rPr>
          <w:i/>
          <w:sz w:val="24"/>
        </w:rPr>
        <w:t>Supply Act (No. 1) 2019-2020</w:t>
      </w:r>
      <w:r>
        <w:rPr>
          <w:sz w:val="24"/>
        </w:rPr>
        <w:t>, for a new Outcome 5</w:t>
      </w:r>
      <w:r w:rsidRPr="00F27908">
        <w:rPr>
          <w:sz w:val="24"/>
        </w:rPr>
        <w:t xml:space="preserve">, </w:t>
      </w:r>
      <w:r w:rsidRPr="001D126A">
        <w:rPr>
          <w:sz w:val="24"/>
          <w:szCs w:val="24"/>
        </w:rPr>
        <w:t>due to the transfer of communications functions from the abolished Department of Communications and the Arts. The text of Outcome 5 is the same as the text of Outcome 1 of the abolished Department of Communications and the Arts.</w:t>
      </w:r>
    </w:p>
    <w:p w:rsidR="00980F30" w:rsidRPr="00AC70E2" w:rsidRDefault="00E0004A" w:rsidP="0037038A">
      <w:pPr>
        <w:pStyle w:val="ListParagraph"/>
        <w:numPr>
          <w:ilvl w:val="0"/>
          <w:numId w:val="20"/>
        </w:numPr>
        <w:spacing w:after="120"/>
        <w:rPr>
          <w:sz w:val="24"/>
          <w:szCs w:val="24"/>
        </w:rPr>
      </w:pPr>
      <w:r>
        <w:rPr>
          <w:sz w:val="24"/>
          <w:szCs w:val="24"/>
        </w:rPr>
        <w:t>Item 2</w:t>
      </w:r>
      <w:r w:rsidR="00CC55D1" w:rsidRPr="00AC70E2">
        <w:rPr>
          <w:sz w:val="24"/>
          <w:szCs w:val="24"/>
        </w:rPr>
        <w:t xml:space="preserve"> of the amendment determination repeals and substitutes </w:t>
      </w:r>
      <w:r>
        <w:rPr>
          <w:sz w:val="24"/>
          <w:szCs w:val="24"/>
        </w:rPr>
        <w:t>several items</w:t>
      </w:r>
      <w:r w:rsidR="00CC55D1" w:rsidRPr="00AC70E2">
        <w:rPr>
          <w:sz w:val="24"/>
          <w:szCs w:val="24"/>
        </w:rPr>
        <w:t xml:space="preserve"> in the table in subsection 6(4) of the Determination. The items affect the relevant appropriation item</w:t>
      </w:r>
      <w:r w:rsidR="00AC70E2" w:rsidRPr="00AC70E2">
        <w:rPr>
          <w:sz w:val="24"/>
          <w:szCs w:val="24"/>
        </w:rPr>
        <w:t>s</w:t>
      </w:r>
      <w:r w:rsidR="00CC55D1" w:rsidRPr="00AC70E2">
        <w:rPr>
          <w:sz w:val="24"/>
          <w:szCs w:val="24"/>
        </w:rPr>
        <w:t xml:space="preserve"> in Schedule 1 to the </w:t>
      </w:r>
      <w:r w:rsidR="00CC55D1" w:rsidRPr="00AC70E2">
        <w:rPr>
          <w:i/>
          <w:sz w:val="24"/>
          <w:szCs w:val="24"/>
        </w:rPr>
        <w:t>Supply Act (No. 1) 2019-2020</w:t>
      </w:r>
      <w:r w:rsidR="00CC55D1" w:rsidRPr="00AC70E2">
        <w:rPr>
          <w:sz w:val="24"/>
          <w:szCs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CC55D1" w:rsidRPr="007B3A0C" w:rsidTr="00484863">
        <w:trPr>
          <w:trHeight w:val="765"/>
        </w:trPr>
        <w:tc>
          <w:tcPr>
            <w:tcW w:w="568" w:type="dxa"/>
            <w:shd w:val="clear" w:color="auto" w:fill="auto"/>
            <w:tcMar>
              <w:top w:w="57" w:type="dxa"/>
              <w:left w:w="57" w:type="dxa"/>
              <w:right w:w="57" w:type="dxa"/>
            </w:tcMar>
            <w:hideMark/>
          </w:tcPr>
          <w:p w:rsidR="00CC55D1" w:rsidRPr="007B3A0C" w:rsidRDefault="00CC55D1" w:rsidP="00AF2719">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CC55D1" w:rsidRPr="007B3A0C" w:rsidRDefault="00CC55D1" w:rsidP="00484863">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CC55D1" w:rsidRPr="007B3A0C" w:rsidRDefault="00CC55D1" w:rsidP="00AF2719">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CC55D1" w:rsidRPr="007B3A0C" w:rsidRDefault="00CC55D1" w:rsidP="00484863">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CC55D1" w:rsidRPr="007B3A0C" w:rsidRDefault="00CC55D1" w:rsidP="00484863">
            <w:pPr>
              <w:jc w:val="center"/>
              <w:rPr>
                <w:b/>
                <w:bCs/>
                <w:color w:val="000000"/>
                <w:sz w:val="22"/>
                <w:lang w:eastAsia="en-AU"/>
              </w:rPr>
            </w:pPr>
            <w:r w:rsidRPr="007B3A0C">
              <w:rPr>
                <w:b/>
                <w:bCs/>
                <w:color w:val="000000"/>
                <w:sz w:val="22"/>
                <w:lang w:eastAsia="en-AU"/>
              </w:rPr>
              <w:t>Amount transferred by the amendment determination</w:t>
            </w:r>
          </w:p>
          <w:p w:rsidR="00CC55D1" w:rsidRPr="007B3A0C" w:rsidRDefault="00CC55D1" w:rsidP="00484863">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CC55D1" w:rsidRPr="007B3A0C" w:rsidRDefault="00CC55D1" w:rsidP="00484863">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Home Affairs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66DE3" w:rsidP="00E0004A">
            <w:pPr>
              <w:jc w:val="right"/>
            </w:pPr>
            <w:r>
              <w:t>+</w:t>
            </w:r>
            <w:r w:rsidR="00E0004A" w:rsidRPr="00E0004A">
              <w:t>10,349,809.50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373,705.20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Pr>
                <w:b/>
              </w:rPr>
              <w:t>+</w:t>
            </w:r>
            <w:r w:rsidRPr="00E0004A">
              <w:rPr>
                <w:b/>
              </w:rPr>
              <w:t>10,723,514.70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4</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Education, Skills and Employment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-42,060,034.00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387,886.06</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-41,672,147.94</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5</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 xml:space="preserve">Department of Employment, Skills, Small and Family Business </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66DE3" w:rsidP="00E0004A">
            <w:pPr>
              <w:jc w:val="right"/>
            </w:pPr>
            <w:r>
              <w:t>+</w:t>
            </w:r>
            <w:r w:rsidR="00E0004A" w:rsidRPr="00E0004A">
              <w:t>16,087,068.00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-387,886.06</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Pr>
                <w:b/>
              </w:rPr>
              <w:t>+</w:t>
            </w:r>
            <w:r w:rsidRPr="00E0004A">
              <w:rPr>
                <w:b/>
              </w:rPr>
              <w:t>15,699,181.94</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7</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Social Services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-7,287,809.50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-373,705.20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-7,661,514.70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10</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Home Affairs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66DE3" w:rsidP="00E0004A">
            <w:pPr>
              <w:jc w:val="right"/>
            </w:pPr>
            <w:r>
              <w:t>+</w:t>
            </w:r>
            <w:r w:rsidR="00E0004A" w:rsidRPr="00E0004A">
              <w:t>199,546,000.00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2,550,000.00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202,096,000.00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14</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 xml:space="preserve">Department of Employment, Skills, Small and Family Business </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66DE3" w:rsidP="00E0004A">
            <w:pPr>
              <w:jc w:val="right"/>
            </w:pPr>
            <w:r>
              <w:t>+</w:t>
            </w:r>
            <w:r w:rsidR="00E0004A" w:rsidRPr="00E0004A">
              <w:t>321,226,333.00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-911,613.72</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320,314,719.28</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16</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Social Services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-83,851,000.00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-2,550,000.00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-86,401,000.00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19</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Agriculture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-5,503,471.10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-1,128,000.00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-6,631,471.10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20</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66DE3" w:rsidP="00E0004A">
            <w:pPr>
              <w:jc w:val="right"/>
            </w:pPr>
            <w:r>
              <w:t>+</w:t>
            </w:r>
            <w:r w:rsidR="00E0004A" w:rsidRPr="00E0004A">
              <w:t>5,503,471.10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1,128,000.00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6,631,471.10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21</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Agriculture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-8,677,049.33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-1,845,936.55</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-10,522,985.88</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lastRenderedPageBreak/>
              <w:t>22</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66DE3" w:rsidP="00E0004A">
            <w:pPr>
              <w:jc w:val="right"/>
            </w:pPr>
            <w:r>
              <w:t>+</w:t>
            </w:r>
            <w:r w:rsidR="00E0004A" w:rsidRPr="00E0004A">
              <w:t>8,677,049.33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1,845,936.55</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10,522,985.88</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23</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Agriculture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-45,910,193.85</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-2,921,430.46</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-48,831,624.31</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24</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66DE3" w:rsidP="00E0004A">
            <w:pPr>
              <w:jc w:val="right"/>
            </w:pPr>
            <w:r>
              <w:t>+</w:t>
            </w:r>
            <w:r w:rsidR="00E0004A" w:rsidRPr="00E0004A">
              <w:t>45,910,193.85</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555141" w:rsidP="00E0004A">
            <w:pPr>
              <w:jc w:val="right"/>
            </w:pPr>
            <w:r>
              <w:t>+</w:t>
            </w:r>
            <w:r w:rsidR="00E0004A" w:rsidRPr="00E0004A">
              <w:t>2,921,430.46</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48,831,624.31</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26</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Industry, Science, Energy and Resources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66DE3" w:rsidP="00E0004A">
            <w:pPr>
              <w:jc w:val="right"/>
            </w:pPr>
            <w:r>
              <w:t>+</w:t>
            </w:r>
            <w:r w:rsidR="00E0004A" w:rsidRPr="00E0004A">
              <w:t>236,726.36</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-136,726.36</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100,000.00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27</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Services Australia (Department of State)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-120,116,049.66</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-11,988,932.24</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-132,104,981.90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28</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Services Australia (Executive Agency)</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66DE3" w:rsidP="00E0004A">
            <w:pPr>
              <w:jc w:val="right"/>
            </w:pPr>
            <w:r>
              <w:t>+</w:t>
            </w:r>
            <w:r w:rsidR="00E0004A" w:rsidRPr="00E0004A">
              <w:t>120,116,049.66</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11,988,932.24</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132,104,981.90</w:t>
            </w:r>
          </w:p>
        </w:tc>
      </w:tr>
    </w:tbl>
    <w:p w:rsidR="00223235" w:rsidRPr="00223235" w:rsidRDefault="00223235" w:rsidP="00223235">
      <w:pPr>
        <w:rPr>
          <w:sz w:val="18"/>
          <w:szCs w:val="24"/>
        </w:rPr>
      </w:pPr>
      <w:r w:rsidRPr="00223235">
        <w:rPr>
          <w:sz w:val="18"/>
          <w:szCs w:val="24"/>
        </w:rPr>
        <w:t>Note: A positive amount reflects an increase in an appropriation item and a negative amount reflects a decrease in an appropriation item.</w:t>
      </w:r>
    </w:p>
    <w:p w:rsidR="0035629A" w:rsidRDefault="00E0004A" w:rsidP="00012B17">
      <w:pPr>
        <w:pStyle w:val="ListParagraph"/>
        <w:numPr>
          <w:ilvl w:val="0"/>
          <w:numId w:val="20"/>
        </w:numPr>
        <w:spacing w:after="120"/>
        <w:rPr>
          <w:sz w:val="24"/>
          <w:szCs w:val="24"/>
        </w:rPr>
      </w:pPr>
      <w:r>
        <w:rPr>
          <w:sz w:val="24"/>
          <w:szCs w:val="24"/>
        </w:rPr>
        <w:t>Item 3</w:t>
      </w:r>
      <w:r w:rsidR="002028D3" w:rsidRPr="00942A86">
        <w:rPr>
          <w:sz w:val="24"/>
          <w:szCs w:val="24"/>
        </w:rPr>
        <w:t xml:space="preserve"> of the amendment determination adds items </w:t>
      </w:r>
      <w:r>
        <w:rPr>
          <w:sz w:val="24"/>
          <w:szCs w:val="24"/>
        </w:rPr>
        <w:t>31</w:t>
      </w:r>
      <w:r w:rsidR="00012B17" w:rsidRPr="00942A86">
        <w:rPr>
          <w:sz w:val="24"/>
          <w:szCs w:val="24"/>
        </w:rPr>
        <w:t xml:space="preserve"> t</w:t>
      </w:r>
      <w:r>
        <w:rPr>
          <w:sz w:val="24"/>
          <w:szCs w:val="24"/>
        </w:rPr>
        <w:t>o 39</w:t>
      </w:r>
      <w:r w:rsidR="00942A86" w:rsidRPr="00942A86">
        <w:rPr>
          <w:sz w:val="24"/>
          <w:szCs w:val="24"/>
        </w:rPr>
        <w:t xml:space="preserve"> to the table in subsection </w:t>
      </w:r>
      <w:r w:rsidR="00012B17" w:rsidRPr="00942A86">
        <w:rPr>
          <w:sz w:val="24"/>
          <w:szCs w:val="24"/>
        </w:rPr>
        <w:t>6(4) of the Determination. The items affect the relevant appropriation item</w:t>
      </w:r>
      <w:r w:rsidR="00942A86" w:rsidRPr="00942A86">
        <w:rPr>
          <w:sz w:val="24"/>
          <w:szCs w:val="24"/>
        </w:rPr>
        <w:t>s</w:t>
      </w:r>
      <w:r w:rsidR="00012B17" w:rsidRPr="00942A86">
        <w:rPr>
          <w:sz w:val="24"/>
          <w:szCs w:val="24"/>
        </w:rPr>
        <w:t xml:space="preserve"> in Schedule 1 to the </w:t>
      </w:r>
      <w:r w:rsidR="00012B17" w:rsidRPr="00942A86">
        <w:rPr>
          <w:i/>
          <w:sz w:val="24"/>
          <w:szCs w:val="24"/>
        </w:rPr>
        <w:t>Supply Act (No. 1) 2019-2020</w:t>
      </w:r>
      <w:r w:rsidR="00012B17" w:rsidRPr="00942A86">
        <w:rPr>
          <w:sz w:val="24"/>
          <w:szCs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883171" w:rsidRPr="007B3A0C" w:rsidTr="00C053D1">
        <w:trPr>
          <w:trHeight w:val="765"/>
        </w:trPr>
        <w:tc>
          <w:tcPr>
            <w:tcW w:w="568" w:type="dxa"/>
            <w:shd w:val="clear" w:color="auto" w:fill="auto"/>
            <w:tcMar>
              <w:top w:w="57" w:type="dxa"/>
              <w:left w:w="57" w:type="dxa"/>
              <w:right w:w="57" w:type="dxa"/>
            </w:tcMar>
            <w:hideMark/>
          </w:tcPr>
          <w:p w:rsidR="00883171" w:rsidRPr="007B3A0C" w:rsidRDefault="00883171" w:rsidP="00AF2719">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883171" w:rsidRPr="007B3A0C" w:rsidRDefault="00883171" w:rsidP="00C053D1">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883171" w:rsidRPr="007B3A0C" w:rsidRDefault="00883171" w:rsidP="00C053D1">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883171" w:rsidRPr="007B3A0C" w:rsidRDefault="00883171" w:rsidP="00C053D1">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883171" w:rsidRPr="007B3A0C" w:rsidRDefault="00883171" w:rsidP="00C053D1">
            <w:pPr>
              <w:jc w:val="center"/>
              <w:rPr>
                <w:b/>
                <w:bCs/>
                <w:color w:val="000000"/>
                <w:sz w:val="22"/>
                <w:lang w:eastAsia="en-AU"/>
              </w:rPr>
            </w:pPr>
            <w:r w:rsidRPr="007B3A0C">
              <w:rPr>
                <w:b/>
                <w:bCs/>
                <w:color w:val="000000"/>
                <w:sz w:val="22"/>
                <w:lang w:eastAsia="en-AU"/>
              </w:rPr>
              <w:t>Amount transferred by the amendment determination</w:t>
            </w:r>
          </w:p>
          <w:p w:rsidR="00883171" w:rsidRPr="007B3A0C" w:rsidRDefault="00883171" w:rsidP="00C053D1">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883171" w:rsidRPr="007B3A0C" w:rsidRDefault="00883171" w:rsidP="00C053D1">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31</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Agriculture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-12,238,926.00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-12,238,926.00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32</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12,238,926.00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12,238,926.00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33</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Industry, Science, Energy and Resources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236,726.36</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236,726.36</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34</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Communications and the Arts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-2,091,699.53</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-2,091,699.53</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35</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Infrastructure, Transport, Regional Development and Communications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2,091,699.53</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2,091,699.53</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36</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Communications and the Arts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-5,863,149.80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-5,863,149.80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37</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Infrastructure, Transport, Regional Development and Communications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5,863,149.80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5,863,149.80</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38</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Education, Skills and Employment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pPr>
            <w:r>
              <w:t>+</w:t>
            </w:r>
            <w:r w:rsidR="00E0004A" w:rsidRPr="00E0004A">
              <w:t>911,613.72</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66DE3" w:rsidP="00E0004A">
            <w:pPr>
              <w:jc w:val="right"/>
              <w:rPr>
                <w:b/>
              </w:rPr>
            </w:pPr>
            <w:r>
              <w:rPr>
                <w:b/>
              </w:rPr>
              <w:t>+</w:t>
            </w:r>
            <w:r w:rsidR="00E0004A" w:rsidRPr="00E0004A">
              <w:rPr>
                <w:b/>
              </w:rPr>
              <w:t>911,613.72</w:t>
            </w:r>
          </w:p>
        </w:tc>
      </w:tr>
      <w:tr w:rsidR="00E0004A" w:rsidRPr="00E0004A" w:rsidTr="00E0004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AF2719">
            <w:r w:rsidRPr="00E0004A">
              <w:t>39</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r w:rsidRPr="00E0004A">
              <w:t>Administered item, Outcome 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0004A" w:rsidRPr="00E0004A" w:rsidRDefault="00E0004A" w:rsidP="00E0004A">
            <w:pPr>
              <w:jc w:val="right"/>
            </w:pPr>
            <w:r w:rsidRPr="00E0004A">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pPr>
            <w:r w:rsidRPr="00E0004A">
              <w:t>-100,000.00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E0004A" w:rsidRPr="00E0004A" w:rsidRDefault="00E0004A" w:rsidP="00E0004A">
            <w:pPr>
              <w:jc w:val="right"/>
              <w:rPr>
                <w:b/>
              </w:rPr>
            </w:pPr>
            <w:r w:rsidRPr="00E0004A">
              <w:rPr>
                <w:b/>
              </w:rPr>
              <w:t>-100,000.00</w:t>
            </w:r>
          </w:p>
        </w:tc>
      </w:tr>
    </w:tbl>
    <w:p w:rsidR="00C453A2" w:rsidRDefault="00B82119" w:rsidP="009660DC">
      <w:pPr>
        <w:rPr>
          <w:sz w:val="18"/>
          <w:szCs w:val="24"/>
        </w:rPr>
      </w:pPr>
      <w:r w:rsidRPr="009C4EF6">
        <w:rPr>
          <w:sz w:val="18"/>
          <w:szCs w:val="24"/>
        </w:rPr>
        <w:t xml:space="preserve">Note: </w:t>
      </w:r>
      <w:r w:rsidR="00012350" w:rsidRPr="009C4EF6">
        <w:rPr>
          <w:sz w:val="18"/>
          <w:szCs w:val="24"/>
        </w:rPr>
        <w:t>A positive amount</w:t>
      </w:r>
      <w:r w:rsidRPr="009C4EF6">
        <w:rPr>
          <w:sz w:val="18"/>
          <w:szCs w:val="24"/>
        </w:rPr>
        <w:t xml:space="preserve"> reflects an increase in an appropriation item and a negative amount reflects a decrease in an appropriation item.</w:t>
      </w:r>
    </w:p>
    <w:p w:rsidR="004467BF" w:rsidRDefault="004467BF" w:rsidP="009660DC">
      <w:pPr>
        <w:rPr>
          <w:sz w:val="18"/>
          <w:szCs w:val="24"/>
        </w:rPr>
      </w:pPr>
    </w:p>
    <w:p w:rsidR="006B7431" w:rsidRPr="00AC70E2" w:rsidRDefault="006B7431" w:rsidP="006B7431">
      <w:pPr>
        <w:pStyle w:val="ListParagraph"/>
        <w:numPr>
          <w:ilvl w:val="0"/>
          <w:numId w:val="20"/>
        </w:numPr>
        <w:spacing w:after="120"/>
        <w:rPr>
          <w:sz w:val="24"/>
          <w:szCs w:val="24"/>
        </w:rPr>
      </w:pPr>
      <w:r>
        <w:rPr>
          <w:sz w:val="24"/>
          <w:szCs w:val="24"/>
        </w:rPr>
        <w:t>Item 4</w:t>
      </w:r>
      <w:r w:rsidRPr="00AC70E2">
        <w:rPr>
          <w:sz w:val="24"/>
          <w:szCs w:val="24"/>
        </w:rPr>
        <w:t xml:space="preserve"> of the amendment determination repeals and substitutes </w:t>
      </w:r>
      <w:r>
        <w:rPr>
          <w:sz w:val="24"/>
          <w:szCs w:val="24"/>
        </w:rPr>
        <w:t>items 5 and 6 in the table in subsection 7</w:t>
      </w:r>
      <w:r w:rsidRPr="00AC70E2">
        <w:rPr>
          <w:sz w:val="24"/>
          <w:szCs w:val="24"/>
        </w:rPr>
        <w:t xml:space="preserve">(4) of the Determination. The items affect the relevant appropriation items in </w:t>
      </w:r>
      <w:r w:rsidRPr="008536A6">
        <w:rPr>
          <w:sz w:val="24"/>
          <w:szCs w:val="24"/>
        </w:rPr>
        <w:t xml:space="preserve">Schedule 2 to the </w:t>
      </w:r>
      <w:r w:rsidRPr="008536A6">
        <w:rPr>
          <w:i/>
          <w:sz w:val="24"/>
          <w:szCs w:val="24"/>
        </w:rPr>
        <w:t>Supply Act (No. 2) 2019-2020</w:t>
      </w:r>
      <w:r w:rsidRPr="008536A6">
        <w:rPr>
          <w:sz w:val="24"/>
          <w:szCs w:val="24"/>
        </w:rPr>
        <w:t xml:space="preserve"> </w:t>
      </w:r>
      <w:r w:rsidRPr="00AC70E2">
        <w:rPr>
          <w:sz w:val="24"/>
          <w:szCs w:val="24"/>
        </w:rPr>
        <w:t>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6B7431" w:rsidRPr="007B3A0C" w:rsidTr="00D12CED">
        <w:trPr>
          <w:trHeight w:val="765"/>
        </w:trPr>
        <w:tc>
          <w:tcPr>
            <w:tcW w:w="568" w:type="dxa"/>
            <w:shd w:val="clear" w:color="auto" w:fill="auto"/>
            <w:tcMar>
              <w:top w:w="57" w:type="dxa"/>
              <w:left w:w="57" w:type="dxa"/>
              <w:right w:w="57" w:type="dxa"/>
            </w:tcMar>
            <w:hideMark/>
          </w:tcPr>
          <w:p w:rsidR="006B7431" w:rsidRPr="007B3A0C" w:rsidRDefault="006B7431" w:rsidP="009E5B4C">
            <w:pPr>
              <w:rPr>
                <w:b/>
                <w:bCs/>
                <w:color w:val="000000"/>
                <w:sz w:val="22"/>
                <w:lang w:eastAsia="en-AU"/>
              </w:rPr>
            </w:pPr>
            <w:r w:rsidRPr="007B3A0C">
              <w:rPr>
                <w:b/>
                <w:bCs/>
                <w:color w:val="000000"/>
                <w:sz w:val="22"/>
                <w:lang w:eastAsia="en-AU"/>
              </w:rPr>
              <w:lastRenderedPageBreak/>
              <w:t>Item</w:t>
            </w:r>
          </w:p>
        </w:tc>
        <w:tc>
          <w:tcPr>
            <w:tcW w:w="2552" w:type="dxa"/>
            <w:shd w:val="clear" w:color="auto" w:fill="auto"/>
            <w:tcMar>
              <w:top w:w="57" w:type="dxa"/>
              <w:left w:w="57" w:type="dxa"/>
              <w:right w:w="57" w:type="dxa"/>
            </w:tcMar>
            <w:hideMark/>
          </w:tcPr>
          <w:p w:rsidR="006B7431" w:rsidRPr="007B3A0C" w:rsidRDefault="006B7431" w:rsidP="00D12CED">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6B7431" w:rsidRPr="007B3A0C" w:rsidRDefault="006B7431" w:rsidP="00D12CED">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6B7431" w:rsidRPr="007B3A0C" w:rsidRDefault="006B7431" w:rsidP="00D12CED">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6B7431" w:rsidRPr="007B3A0C" w:rsidRDefault="006B7431" w:rsidP="00D12CED">
            <w:pPr>
              <w:jc w:val="center"/>
              <w:rPr>
                <w:b/>
                <w:bCs/>
                <w:color w:val="000000"/>
                <w:sz w:val="22"/>
                <w:lang w:eastAsia="en-AU"/>
              </w:rPr>
            </w:pPr>
            <w:r w:rsidRPr="007B3A0C">
              <w:rPr>
                <w:b/>
                <w:bCs/>
                <w:color w:val="000000"/>
                <w:sz w:val="22"/>
                <w:lang w:eastAsia="en-AU"/>
              </w:rPr>
              <w:t>Amount transferred by the amendment determination</w:t>
            </w:r>
          </w:p>
          <w:p w:rsidR="006B7431" w:rsidRPr="007B3A0C" w:rsidRDefault="006B7431" w:rsidP="00D12CED">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6B7431" w:rsidRPr="007B3A0C" w:rsidRDefault="006B7431" w:rsidP="00D12CED">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5827A2" w:rsidRPr="005827A2" w:rsidTr="005827A2">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5827A2" w:rsidP="009E5B4C">
            <w:r w:rsidRPr="005827A2">
              <w:t>5</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5827A2" w:rsidP="005827A2">
            <w:r w:rsidRPr="005827A2">
              <w:t>Department of Agriculture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5827A2" w:rsidP="005827A2">
            <w:r w:rsidRPr="005827A2">
              <w:t>Other departmental item (Equity Injections)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5827A2" w:rsidRPr="005827A2" w:rsidRDefault="005827A2" w:rsidP="005827A2">
            <w:pPr>
              <w:jc w:val="right"/>
            </w:pPr>
            <w:r w:rsidRPr="005827A2">
              <w:t>-377,066.00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5827A2" w:rsidP="005827A2">
            <w:pPr>
              <w:jc w:val="right"/>
            </w:pPr>
            <w:r w:rsidRPr="005827A2">
              <w:t>-40,934.00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5827A2" w:rsidP="005827A2">
            <w:pPr>
              <w:jc w:val="right"/>
              <w:rPr>
                <w:b/>
              </w:rPr>
            </w:pPr>
            <w:r w:rsidRPr="005827A2">
              <w:rPr>
                <w:b/>
              </w:rPr>
              <w:t>-418,000.00</w:t>
            </w:r>
          </w:p>
        </w:tc>
      </w:tr>
      <w:tr w:rsidR="005827A2" w:rsidRPr="005827A2" w:rsidTr="005827A2">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5827A2" w:rsidP="009E5B4C">
            <w:r w:rsidRPr="005827A2">
              <w:t>6</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5827A2" w:rsidP="005827A2">
            <w:r w:rsidRPr="005827A2">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5827A2" w:rsidP="005827A2">
            <w:r w:rsidRPr="005827A2">
              <w:t>Other departmental item (Equity Injections)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5827A2" w:rsidRPr="005827A2" w:rsidRDefault="00E66DE3" w:rsidP="005827A2">
            <w:pPr>
              <w:jc w:val="right"/>
            </w:pPr>
            <w:r>
              <w:t>+</w:t>
            </w:r>
            <w:r w:rsidR="005827A2" w:rsidRPr="005827A2">
              <w:t>377,066.00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E66DE3" w:rsidP="005827A2">
            <w:pPr>
              <w:jc w:val="right"/>
            </w:pPr>
            <w:r>
              <w:t>+</w:t>
            </w:r>
            <w:r w:rsidR="005827A2" w:rsidRPr="005827A2">
              <w:t>40,934.00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827A2" w:rsidRPr="005827A2" w:rsidRDefault="00E66DE3" w:rsidP="005827A2">
            <w:pPr>
              <w:jc w:val="right"/>
              <w:rPr>
                <w:b/>
              </w:rPr>
            </w:pPr>
            <w:r>
              <w:rPr>
                <w:b/>
              </w:rPr>
              <w:t>+</w:t>
            </w:r>
            <w:r w:rsidR="005827A2" w:rsidRPr="005827A2">
              <w:rPr>
                <w:b/>
              </w:rPr>
              <w:t>418,000.00</w:t>
            </w:r>
          </w:p>
        </w:tc>
      </w:tr>
    </w:tbl>
    <w:p w:rsidR="005827A2" w:rsidRPr="005827A2" w:rsidRDefault="005827A2" w:rsidP="005827A2">
      <w:pPr>
        <w:rPr>
          <w:sz w:val="18"/>
          <w:szCs w:val="24"/>
        </w:rPr>
      </w:pPr>
      <w:r w:rsidRPr="005827A2">
        <w:rPr>
          <w:sz w:val="18"/>
          <w:szCs w:val="24"/>
        </w:rPr>
        <w:t>Note: A positive amount reflects an increase in an appropriation item and a negative amount reflects a decrease in an appropriation item.</w:t>
      </w:r>
    </w:p>
    <w:p w:rsidR="006F0D9C" w:rsidRPr="00AC70E2" w:rsidRDefault="006F0D9C" w:rsidP="006F0D9C">
      <w:pPr>
        <w:pStyle w:val="ListParagraph"/>
        <w:numPr>
          <w:ilvl w:val="0"/>
          <w:numId w:val="20"/>
        </w:numPr>
        <w:spacing w:after="120"/>
        <w:rPr>
          <w:sz w:val="24"/>
          <w:szCs w:val="24"/>
        </w:rPr>
      </w:pPr>
      <w:r>
        <w:rPr>
          <w:sz w:val="24"/>
          <w:szCs w:val="24"/>
        </w:rPr>
        <w:t>Item 5</w:t>
      </w:r>
      <w:r w:rsidRPr="00AC70E2">
        <w:rPr>
          <w:sz w:val="24"/>
          <w:szCs w:val="24"/>
        </w:rPr>
        <w:t xml:space="preserve"> of the amendment determination repeals and substitutes </w:t>
      </w:r>
      <w:r>
        <w:rPr>
          <w:sz w:val="24"/>
          <w:szCs w:val="24"/>
        </w:rPr>
        <w:t>several items in the table in subsection 8</w:t>
      </w:r>
      <w:r w:rsidRPr="00AC70E2">
        <w:rPr>
          <w:sz w:val="24"/>
          <w:szCs w:val="24"/>
        </w:rPr>
        <w:t xml:space="preserve">(4) of the Determination. The items affect the relevant appropriation items in Schedule 1 to the </w:t>
      </w:r>
      <w:r>
        <w:rPr>
          <w:i/>
          <w:sz w:val="24"/>
          <w:szCs w:val="24"/>
        </w:rPr>
        <w:t>Appropriation</w:t>
      </w:r>
      <w:r w:rsidRPr="00AC70E2">
        <w:rPr>
          <w:i/>
          <w:sz w:val="24"/>
          <w:szCs w:val="24"/>
        </w:rPr>
        <w:t xml:space="preserve"> Act (No. 1) 2019-2020</w:t>
      </w:r>
      <w:r w:rsidRPr="00AC70E2">
        <w:rPr>
          <w:sz w:val="24"/>
          <w:szCs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984"/>
        <w:gridCol w:w="1701"/>
        <w:gridCol w:w="1559"/>
        <w:gridCol w:w="1701"/>
      </w:tblGrid>
      <w:tr w:rsidR="006F0D9C" w:rsidRPr="007B3A0C" w:rsidTr="00E66DE3">
        <w:trPr>
          <w:trHeight w:val="765"/>
        </w:trPr>
        <w:tc>
          <w:tcPr>
            <w:tcW w:w="562" w:type="dxa"/>
            <w:shd w:val="clear" w:color="auto" w:fill="auto"/>
            <w:tcMar>
              <w:top w:w="57" w:type="dxa"/>
              <w:left w:w="57" w:type="dxa"/>
              <w:right w:w="57" w:type="dxa"/>
            </w:tcMar>
            <w:hideMark/>
          </w:tcPr>
          <w:p w:rsidR="006F0D9C" w:rsidRPr="007B3A0C" w:rsidRDefault="006F0D9C" w:rsidP="00E66DE3">
            <w:pPr>
              <w:rPr>
                <w:b/>
                <w:bCs/>
                <w:color w:val="000000"/>
                <w:sz w:val="22"/>
                <w:lang w:eastAsia="en-AU"/>
              </w:rPr>
            </w:pPr>
            <w:r w:rsidRPr="007B3A0C">
              <w:rPr>
                <w:b/>
                <w:bCs/>
                <w:color w:val="000000"/>
                <w:sz w:val="22"/>
                <w:lang w:eastAsia="en-AU"/>
              </w:rPr>
              <w:t>Item</w:t>
            </w:r>
          </w:p>
        </w:tc>
        <w:tc>
          <w:tcPr>
            <w:tcW w:w="2127" w:type="dxa"/>
            <w:shd w:val="clear" w:color="auto" w:fill="auto"/>
            <w:tcMar>
              <w:top w:w="57" w:type="dxa"/>
              <w:left w:w="57" w:type="dxa"/>
              <w:right w:w="57" w:type="dxa"/>
            </w:tcMar>
            <w:hideMark/>
          </w:tcPr>
          <w:p w:rsidR="006F0D9C" w:rsidRPr="007B3A0C" w:rsidRDefault="006F0D9C" w:rsidP="00D12CED">
            <w:pPr>
              <w:rPr>
                <w:color w:val="000000"/>
                <w:lang w:eastAsia="en-AU"/>
              </w:rPr>
            </w:pPr>
            <w:r w:rsidRPr="007B3A0C">
              <w:rPr>
                <w:b/>
                <w:bCs/>
                <w:color w:val="000000"/>
                <w:sz w:val="22"/>
                <w:lang w:eastAsia="en-AU"/>
              </w:rPr>
              <w:t>Entity</w:t>
            </w:r>
          </w:p>
        </w:tc>
        <w:tc>
          <w:tcPr>
            <w:tcW w:w="1984" w:type="dxa"/>
            <w:shd w:val="clear" w:color="auto" w:fill="auto"/>
            <w:tcMar>
              <w:top w:w="57" w:type="dxa"/>
              <w:left w:w="57" w:type="dxa"/>
              <w:right w:w="57" w:type="dxa"/>
            </w:tcMar>
            <w:hideMark/>
          </w:tcPr>
          <w:p w:rsidR="006F0D9C" w:rsidRPr="007B3A0C" w:rsidRDefault="006F0D9C" w:rsidP="00D12CED">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6F0D9C" w:rsidRPr="007B3A0C" w:rsidRDefault="006F0D9C" w:rsidP="00D12CED">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6F0D9C" w:rsidRPr="007B3A0C" w:rsidRDefault="006F0D9C" w:rsidP="00D12CED">
            <w:pPr>
              <w:jc w:val="center"/>
              <w:rPr>
                <w:b/>
                <w:bCs/>
                <w:color w:val="000000"/>
                <w:sz w:val="22"/>
                <w:lang w:eastAsia="en-AU"/>
              </w:rPr>
            </w:pPr>
            <w:r w:rsidRPr="007B3A0C">
              <w:rPr>
                <w:b/>
                <w:bCs/>
                <w:color w:val="000000"/>
                <w:sz w:val="22"/>
                <w:lang w:eastAsia="en-AU"/>
              </w:rPr>
              <w:t>Amount transferred by the amendment determination</w:t>
            </w:r>
          </w:p>
          <w:p w:rsidR="006F0D9C" w:rsidRPr="007B3A0C" w:rsidRDefault="006F0D9C" w:rsidP="00D12CED">
            <w:pPr>
              <w:jc w:val="center"/>
              <w:rPr>
                <w:b/>
                <w:bCs/>
                <w:color w:val="000000"/>
                <w:lang w:eastAsia="en-AU"/>
              </w:rPr>
            </w:pPr>
            <w:r w:rsidRPr="007B3A0C">
              <w:rPr>
                <w:b/>
                <w:bCs/>
                <w:color w:val="000000"/>
                <w:lang w:eastAsia="en-AU"/>
              </w:rPr>
              <w:t xml:space="preserve"> ($)</w:t>
            </w:r>
          </w:p>
        </w:tc>
        <w:tc>
          <w:tcPr>
            <w:tcW w:w="1701" w:type="dxa"/>
            <w:shd w:val="clear" w:color="auto" w:fill="auto"/>
            <w:tcMar>
              <w:top w:w="57" w:type="dxa"/>
              <w:left w:w="57" w:type="dxa"/>
              <w:right w:w="57" w:type="dxa"/>
            </w:tcMar>
            <w:hideMark/>
          </w:tcPr>
          <w:p w:rsidR="006F0D9C" w:rsidRPr="007B3A0C" w:rsidRDefault="006F0D9C" w:rsidP="00D12CED">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3</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-157,003,913.94</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-50,537,321.06</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-207,541,235.00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4</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 Water and the Environment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98,652,596.13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9E5B4C" w:rsidP="00D70B81">
            <w:pPr>
              <w:jc w:val="right"/>
            </w:pPr>
            <w:r>
              <w:t>+</w:t>
            </w:r>
            <w:r w:rsidR="00D70B81" w:rsidRPr="00D70B81">
              <w:t>30,941,397.03</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9E5B4C" w:rsidP="00D70B81">
            <w:pPr>
              <w:jc w:val="right"/>
              <w:rPr>
                <w:b/>
              </w:rPr>
            </w:pPr>
            <w:r>
              <w:rPr>
                <w:b/>
              </w:rPr>
              <w:t>+</w:t>
            </w:r>
            <w:r w:rsidR="00D70B81" w:rsidRPr="00D70B81">
              <w:rPr>
                <w:b/>
              </w:rPr>
              <w:t>129,593,993.16</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5</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-32,456,236.13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-10,300,161.10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-42,756,397.23</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6</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 Water and the Environment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32,456,236.13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9E5B4C" w:rsidP="00D70B81">
            <w:pPr>
              <w:jc w:val="right"/>
            </w:pPr>
            <w:r>
              <w:t>+</w:t>
            </w:r>
            <w:r w:rsidR="00D70B81" w:rsidRPr="00D70B81">
              <w:t>10,300,161.10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9E5B4C" w:rsidP="00D70B81">
            <w:pPr>
              <w:jc w:val="right"/>
              <w:rPr>
                <w:b/>
              </w:rPr>
            </w:pPr>
            <w:r>
              <w:rPr>
                <w:b/>
              </w:rPr>
              <w:t>+</w:t>
            </w:r>
            <w:r w:rsidR="00D70B81" w:rsidRPr="00D70B81">
              <w:rPr>
                <w:b/>
              </w:rPr>
              <w:t>42,756,397.23</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7</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-16,242,159.73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-37,399.17</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-16,279,558.90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8</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 Water and the Environment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16,242,159.73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9E5B4C" w:rsidP="00D70B81">
            <w:pPr>
              <w:jc w:val="right"/>
            </w:pPr>
            <w:r>
              <w:t>+</w:t>
            </w:r>
            <w:r w:rsidR="00D70B81" w:rsidRPr="00D70B81">
              <w:t>37,399.17</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9E5B4C" w:rsidP="00D70B81">
            <w:pPr>
              <w:jc w:val="right"/>
              <w:rPr>
                <w:b/>
              </w:rPr>
            </w:pPr>
            <w:r>
              <w:rPr>
                <w:b/>
              </w:rPr>
              <w:t>+</w:t>
            </w:r>
            <w:r w:rsidR="00D70B81" w:rsidRPr="00D70B81">
              <w:rPr>
                <w:b/>
              </w:rPr>
              <w:t>16,279,558.90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11</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Communications and the Arts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-52,181,950.63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-9,142,834.33</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-61,324,784.96</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12</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Infrastructure, Transport, Regional Development and Communications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52,181,950.63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9,142,834.33</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9E5B4C" w:rsidP="00D70B81">
            <w:pPr>
              <w:jc w:val="right"/>
              <w:rPr>
                <w:b/>
              </w:rPr>
            </w:pPr>
            <w:r>
              <w:rPr>
                <w:b/>
              </w:rPr>
              <w:t>+</w:t>
            </w:r>
            <w:r w:rsidR="00D70B81" w:rsidRPr="00D70B81">
              <w:rPr>
                <w:b/>
              </w:rPr>
              <w:t>61,324,784.96</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13</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Communications and the Arts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-30,594,426.35</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-53,257,558.00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-83,851,984.35</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14</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Infrastructure, Transport, Regional Development and Communications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30,594,426.35</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9E5B4C" w:rsidP="00D70B81">
            <w:pPr>
              <w:jc w:val="right"/>
            </w:pPr>
            <w:r>
              <w:t>+</w:t>
            </w:r>
            <w:r w:rsidR="00D70B81" w:rsidRPr="00D70B81">
              <w:t>53,257,558.00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9E5B4C" w:rsidP="00D70B81">
            <w:pPr>
              <w:jc w:val="right"/>
              <w:rPr>
                <w:b/>
              </w:rPr>
            </w:pPr>
            <w:r>
              <w:rPr>
                <w:b/>
              </w:rPr>
              <w:t>+</w:t>
            </w:r>
            <w:r w:rsidR="00D70B81" w:rsidRPr="00D70B81">
              <w:rPr>
                <w:b/>
              </w:rPr>
              <w:t>83,851,984.35</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15</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Communications and the Arts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-70,000,000.00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-17,042,142.21</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-87,042,142.21</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lastRenderedPageBreak/>
              <w:t>16</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Infrastructure, Transport, Regional Development and Communications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70,000,000.00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853964" w:rsidP="00D70B81">
            <w:pPr>
              <w:jc w:val="right"/>
            </w:pPr>
            <w:r>
              <w:t>+</w:t>
            </w:r>
            <w:r w:rsidR="00D70B81" w:rsidRPr="00D70B81">
              <w:t>17,042,142.21</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853964" w:rsidP="00D70B81">
            <w:pPr>
              <w:jc w:val="right"/>
              <w:rPr>
                <w:b/>
              </w:rPr>
            </w:pPr>
            <w:r>
              <w:rPr>
                <w:b/>
              </w:rPr>
              <w:t>+</w:t>
            </w:r>
            <w:r w:rsidR="00D70B81" w:rsidRPr="00D70B81">
              <w:rPr>
                <w:b/>
              </w:rPr>
              <w:t>87,042,142.21</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17</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Employment, Skills, Small and Family Business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-192,916,339.00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-44,282,678.82</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-237,199,017.82</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18</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Education, Skills and Employment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186,264,661.00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42,684,429.01</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rPr>
                <w:b/>
              </w:rPr>
            </w:pPr>
            <w:r>
              <w:rPr>
                <w:b/>
              </w:rPr>
              <w:t>+</w:t>
            </w:r>
            <w:r w:rsidR="00D70B81" w:rsidRPr="00D70B81">
              <w:rPr>
                <w:b/>
              </w:rPr>
              <w:t>228,949,090.01</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19</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Employment, Skills, Small and Family Business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-486,975,734.28</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-72,496,896.29</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-559,472,630.57</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20</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Education, Skills and Employment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483,790,000.00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72,416,337.08</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rPr>
                <w:b/>
              </w:rPr>
            </w:pPr>
            <w:r>
              <w:rPr>
                <w:b/>
              </w:rPr>
              <w:t>+</w:t>
            </w:r>
            <w:r w:rsidR="00D70B81" w:rsidRPr="00D70B81">
              <w:rPr>
                <w:b/>
              </w:rPr>
              <w:t>556,206,337.08</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21</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Employment, Skills, Small and Family Business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-371,648,000.00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-48,694,122.29</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-420,342,122.29</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22</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Education, Skills and Employment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371,648,000.00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48,694,122.29</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rPr>
                <w:b/>
              </w:rPr>
            </w:pPr>
            <w:r>
              <w:rPr>
                <w:b/>
              </w:rPr>
              <w:t>+</w:t>
            </w:r>
            <w:r w:rsidR="00D70B81" w:rsidRPr="00D70B81">
              <w:rPr>
                <w:b/>
              </w:rPr>
              <w:t>420,342,122.29</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23</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Industry, Science, Energy and Resources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65,002,995.81</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20,914,924.03</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rPr>
                <w:b/>
              </w:rPr>
            </w:pPr>
            <w:r>
              <w:rPr>
                <w:b/>
              </w:rPr>
              <w:t>+</w:t>
            </w:r>
            <w:r w:rsidR="00D70B81" w:rsidRPr="00D70B81">
              <w:rPr>
                <w:b/>
              </w:rPr>
              <w:t>85,917,919.84</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24</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Industry, Science, Energy and Resources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3,185,734.28</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80,559.21</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rPr>
                <w:b/>
              </w:rPr>
            </w:pPr>
            <w:r>
              <w:rPr>
                <w:b/>
              </w:rPr>
              <w:t>+</w:t>
            </w:r>
            <w:r w:rsidR="00D70B81" w:rsidRPr="00D70B81">
              <w:rPr>
                <w:b/>
              </w:rPr>
              <w:t>3,266,293.49</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26</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Industry, Science, Energy and Resources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1,137,000.00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-1,137,000.00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0.00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27</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 Water and the Environment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-27,000,000.00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-5,225,857.21</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-32,225,857.21</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28</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Industry, Science, Energy and Resources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Administered item, Outcome 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27,000,000.00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6,362,857.21</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rPr>
                <w:b/>
              </w:rPr>
            </w:pPr>
            <w:r>
              <w:rPr>
                <w:b/>
              </w:rPr>
              <w:t>+</w:t>
            </w:r>
            <w:r w:rsidR="00D70B81" w:rsidRPr="00D70B81">
              <w:rPr>
                <w:b/>
              </w:rPr>
              <w:t>33,362,857.21</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29</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Services Australia (Department of State)</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-2,185,529,458.98</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-299,852,592.43</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pPr>
              <w:jc w:val="right"/>
              <w:rPr>
                <w:b/>
              </w:rPr>
            </w:pPr>
            <w:r w:rsidRPr="00D70B81">
              <w:rPr>
                <w:b/>
              </w:rPr>
              <w:t>-2,485,382,051.41</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30</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Services Australia (Executive Agency)</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2,185,529,458.98</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299,852,592.43</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rPr>
                <w:b/>
              </w:rPr>
            </w:pPr>
            <w:r>
              <w:rPr>
                <w:b/>
              </w:rPr>
              <w:t>+</w:t>
            </w:r>
            <w:r w:rsidR="00D70B81" w:rsidRPr="00D70B81">
              <w:rPr>
                <w:b/>
              </w:rPr>
              <w:t>2,485,382,051.41</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33</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Corporate entity item, Australian Pesticides and Veterinary Medicines Authority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-2,253,000.00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-178,000.00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-2,431,000.00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34</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 Water and the Environment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Corporate entity item, Australian Pesticides and Veterinary Medicines Authority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2,253,000.00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178,000.00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0B1E77" w:rsidP="00D70B81">
            <w:pPr>
              <w:jc w:val="right"/>
              <w:rPr>
                <w:b/>
              </w:rPr>
            </w:pPr>
            <w:r>
              <w:rPr>
                <w:b/>
              </w:rPr>
              <w:t>+</w:t>
            </w:r>
            <w:r w:rsidR="00D70B81" w:rsidRPr="00D70B81">
              <w:rPr>
                <w:b/>
              </w:rPr>
              <w:t>2,431,000.00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35</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Corporate entity item, Murray-Darling Basin Authority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-24,907,000.00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-2,017,000.00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-26,924,000.00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lastRenderedPageBreak/>
              <w:t>36</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 Water and the Environment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Corporate entity item, Murray-Darling Basin Authority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24,907,000.00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2,017,000.00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146E8E" w:rsidP="00D70B81">
            <w:pPr>
              <w:jc w:val="right"/>
              <w:rPr>
                <w:b/>
              </w:rPr>
            </w:pPr>
            <w:r>
              <w:rPr>
                <w:b/>
              </w:rPr>
              <w:t>+</w:t>
            </w:r>
            <w:r w:rsidR="00D70B81" w:rsidRPr="00D70B81">
              <w:rPr>
                <w:b/>
              </w:rPr>
              <w:t>26,924,000.00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37</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Corporate entity item, Regional Investment Corporation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-5,127,500.00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-10,500.00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-5,138,000.00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38</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Agriculture, Water and the Environment</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Corporate entity item, Regional Investment Corporation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5,127,500.00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10,500.00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146E8E" w:rsidP="00D70B81">
            <w:pPr>
              <w:jc w:val="right"/>
              <w:rPr>
                <w:b/>
              </w:rPr>
            </w:pPr>
            <w:r>
              <w:rPr>
                <w:b/>
              </w:rPr>
              <w:t>+</w:t>
            </w:r>
            <w:r w:rsidR="00D70B81" w:rsidRPr="00D70B81">
              <w:rPr>
                <w:b/>
              </w:rPr>
              <w:t>5,138,000.00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39</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Communications and the Arts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Corporate entity item, Australian Broadcasting Corporation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D70B81" w:rsidP="00D70B81">
            <w:pPr>
              <w:jc w:val="right"/>
            </w:pPr>
            <w:r w:rsidRPr="00D70B81">
              <w:t>-326,061,000.00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pPr>
            <w:r w:rsidRPr="00D70B81">
              <w:t>-48,812,000.00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pPr>
              <w:jc w:val="right"/>
              <w:rPr>
                <w:b/>
              </w:rPr>
            </w:pPr>
            <w:r w:rsidRPr="00D70B81">
              <w:rPr>
                <w:b/>
              </w:rPr>
              <w:t>-374,873,000.00</w:t>
            </w:r>
          </w:p>
        </w:tc>
      </w:tr>
      <w:tr w:rsidR="00D70B81" w:rsidRPr="00D70B81" w:rsidTr="00E66DE3">
        <w:trPr>
          <w:trHeight w:val="315"/>
        </w:trPr>
        <w:tc>
          <w:tcPr>
            <w:tcW w:w="56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E66DE3">
            <w:r w:rsidRPr="00D70B81">
              <w:t>40</w:t>
            </w:r>
          </w:p>
        </w:tc>
        <w:tc>
          <w:tcPr>
            <w:tcW w:w="2127"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Department of Infrastructure, Transport, Regional Development and Communications</w:t>
            </w:r>
          </w:p>
        </w:tc>
        <w:tc>
          <w:tcPr>
            <w:tcW w:w="1984"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D70B81" w:rsidP="00D70B81">
            <w:r w:rsidRPr="00D70B81">
              <w:t>Corporate entity item, Australian Broadcasting Corporation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D70B81" w:rsidRPr="00D70B81" w:rsidRDefault="00E66DE3" w:rsidP="00D70B81">
            <w:pPr>
              <w:jc w:val="right"/>
            </w:pPr>
            <w:r>
              <w:t>+</w:t>
            </w:r>
            <w:r w:rsidR="00D70B81" w:rsidRPr="00D70B81">
              <w:t>326,061,000.00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E66DE3" w:rsidP="00D70B81">
            <w:pPr>
              <w:jc w:val="right"/>
            </w:pPr>
            <w:r>
              <w:t>+</w:t>
            </w:r>
            <w:r w:rsidR="00D70B81" w:rsidRPr="00D70B81">
              <w:t>48,812,000.00</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D70B81" w:rsidRPr="00D70B81" w:rsidRDefault="00A36BE6" w:rsidP="00D70B81">
            <w:pPr>
              <w:jc w:val="right"/>
              <w:rPr>
                <w:b/>
              </w:rPr>
            </w:pPr>
            <w:r>
              <w:rPr>
                <w:b/>
              </w:rPr>
              <w:t>+</w:t>
            </w:r>
            <w:r w:rsidR="00D70B81" w:rsidRPr="00D70B81">
              <w:rPr>
                <w:b/>
              </w:rPr>
              <w:t>374,873,000.00</w:t>
            </w:r>
          </w:p>
        </w:tc>
      </w:tr>
    </w:tbl>
    <w:p w:rsidR="006F0D9C" w:rsidRPr="00223235" w:rsidRDefault="006F0D9C" w:rsidP="006F0D9C">
      <w:pPr>
        <w:rPr>
          <w:sz w:val="18"/>
          <w:szCs w:val="24"/>
        </w:rPr>
      </w:pPr>
      <w:r w:rsidRPr="00223235">
        <w:rPr>
          <w:sz w:val="18"/>
          <w:szCs w:val="24"/>
        </w:rPr>
        <w:t>Note: A positive amount reflects an increase in an appropriation item and a negative amount reflects a decrease in an appropriation item.</w:t>
      </w:r>
    </w:p>
    <w:p w:rsidR="00E04B05" w:rsidRDefault="00E04B05" w:rsidP="00E04B05">
      <w:pPr>
        <w:pStyle w:val="ListParagraph"/>
        <w:numPr>
          <w:ilvl w:val="0"/>
          <w:numId w:val="20"/>
        </w:numPr>
        <w:spacing w:after="120"/>
        <w:rPr>
          <w:sz w:val="24"/>
          <w:szCs w:val="24"/>
        </w:rPr>
      </w:pPr>
      <w:r>
        <w:rPr>
          <w:sz w:val="24"/>
          <w:szCs w:val="24"/>
        </w:rPr>
        <w:t>Item 6</w:t>
      </w:r>
      <w:r w:rsidRPr="00942A86">
        <w:rPr>
          <w:sz w:val="24"/>
          <w:szCs w:val="24"/>
        </w:rPr>
        <w:t xml:space="preserve"> of the ame</w:t>
      </w:r>
      <w:r>
        <w:rPr>
          <w:sz w:val="24"/>
          <w:szCs w:val="24"/>
        </w:rPr>
        <w:t>ndment determination adds item 49</w:t>
      </w:r>
      <w:r w:rsidRPr="00942A86">
        <w:rPr>
          <w:sz w:val="24"/>
          <w:szCs w:val="24"/>
        </w:rPr>
        <w:t xml:space="preserve"> to the table in subsection </w:t>
      </w:r>
      <w:r w:rsidR="00A36BE6">
        <w:rPr>
          <w:sz w:val="24"/>
          <w:szCs w:val="24"/>
        </w:rPr>
        <w:t>8</w:t>
      </w:r>
      <w:r w:rsidRPr="00942A86">
        <w:rPr>
          <w:sz w:val="24"/>
          <w:szCs w:val="24"/>
        </w:rPr>
        <w:t>(4)</w:t>
      </w:r>
      <w:r>
        <w:rPr>
          <w:sz w:val="24"/>
          <w:szCs w:val="24"/>
        </w:rPr>
        <w:t xml:space="preserve"> of the Determination. The item</w:t>
      </w:r>
      <w:r w:rsidRPr="00942A86">
        <w:rPr>
          <w:sz w:val="24"/>
          <w:szCs w:val="24"/>
        </w:rPr>
        <w:t xml:space="preserve"> affect the relevant appropriation items in Schedule 1 to the </w:t>
      </w:r>
      <w:r>
        <w:rPr>
          <w:i/>
          <w:sz w:val="24"/>
          <w:szCs w:val="24"/>
        </w:rPr>
        <w:t>Appropriation</w:t>
      </w:r>
      <w:r w:rsidRPr="00942A86">
        <w:rPr>
          <w:i/>
          <w:sz w:val="24"/>
          <w:szCs w:val="24"/>
        </w:rPr>
        <w:t xml:space="preserve"> Act (No. 1) 2019-2020</w:t>
      </w:r>
      <w:r w:rsidRPr="00942A86">
        <w:rPr>
          <w:sz w:val="24"/>
          <w:szCs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E04B05" w:rsidRPr="007B3A0C" w:rsidTr="00D12CED">
        <w:trPr>
          <w:trHeight w:val="765"/>
        </w:trPr>
        <w:tc>
          <w:tcPr>
            <w:tcW w:w="568" w:type="dxa"/>
            <w:shd w:val="clear" w:color="auto" w:fill="auto"/>
            <w:tcMar>
              <w:top w:w="57" w:type="dxa"/>
              <w:left w:w="57" w:type="dxa"/>
              <w:right w:w="57" w:type="dxa"/>
            </w:tcMar>
            <w:hideMark/>
          </w:tcPr>
          <w:p w:rsidR="00E04B05" w:rsidRPr="007B3A0C" w:rsidRDefault="00E04B05" w:rsidP="002E0487">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E04B05" w:rsidRPr="007B3A0C" w:rsidRDefault="00E04B05" w:rsidP="00D12CED">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E04B05" w:rsidRPr="007B3A0C" w:rsidRDefault="00E04B05" w:rsidP="00D12CED">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E04B05" w:rsidRPr="007B3A0C" w:rsidRDefault="00E04B05" w:rsidP="00D12CED">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E04B05" w:rsidRPr="007B3A0C" w:rsidRDefault="00E04B05" w:rsidP="00D12CED">
            <w:pPr>
              <w:jc w:val="center"/>
              <w:rPr>
                <w:b/>
                <w:bCs/>
                <w:color w:val="000000"/>
                <w:sz w:val="22"/>
                <w:lang w:eastAsia="en-AU"/>
              </w:rPr>
            </w:pPr>
            <w:r w:rsidRPr="007B3A0C">
              <w:rPr>
                <w:b/>
                <w:bCs/>
                <w:color w:val="000000"/>
                <w:sz w:val="22"/>
                <w:lang w:eastAsia="en-AU"/>
              </w:rPr>
              <w:t>Amount transferred by the amendment determination</w:t>
            </w:r>
          </w:p>
          <w:p w:rsidR="00E04B05" w:rsidRPr="007B3A0C" w:rsidRDefault="00E04B05" w:rsidP="00D12CED">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E04B05" w:rsidRPr="007B3A0C" w:rsidRDefault="00E04B05" w:rsidP="00D12CED">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5161C1" w:rsidRPr="005161C1" w:rsidTr="005161C1">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161C1" w:rsidRPr="005161C1" w:rsidRDefault="005161C1" w:rsidP="002E0487">
            <w:r w:rsidRPr="005161C1">
              <w:t>49</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161C1" w:rsidRPr="005161C1" w:rsidRDefault="005161C1" w:rsidP="005161C1">
            <w:r w:rsidRPr="005161C1">
              <w:t>Department of the Prime Minister and Cabinet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161C1" w:rsidRPr="005161C1" w:rsidRDefault="005161C1" w:rsidP="005161C1">
            <w:r w:rsidRPr="005161C1">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5161C1" w:rsidRPr="005161C1" w:rsidRDefault="005161C1" w:rsidP="005161C1">
            <w:pPr>
              <w:jc w:val="right"/>
            </w:pPr>
            <w:r w:rsidRPr="005161C1">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161C1" w:rsidRPr="005161C1" w:rsidRDefault="00A36BE6" w:rsidP="005161C1">
            <w:pPr>
              <w:jc w:val="right"/>
            </w:pPr>
            <w:r>
              <w:t>+</w:t>
            </w:r>
            <w:r w:rsidR="005161C1" w:rsidRPr="005161C1">
              <w:t>279,249.81</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5161C1" w:rsidRPr="005161C1" w:rsidRDefault="00A36BE6" w:rsidP="005161C1">
            <w:pPr>
              <w:jc w:val="right"/>
              <w:rPr>
                <w:b/>
              </w:rPr>
            </w:pPr>
            <w:r>
              <w:rPr>
                <w:b/>
              </w:rPr>
              <w:t>+</w:t>
            </w:r>
            <w:r w:rsidR="005161C1" w:rsidRPr="005161C1">
              <w:rPr>
                <w:b/>
              </w:rPr>
              <w:t>279,249.81</w:t>
            </w:r>
          </w:p>
        </w:tc>
      </w:tr>
    </w:tbl>
    <w:p w:rsidR="0030296A" w:rsidRPr="0030296A" w:rsidRDefault="0030296A" w:rsidP="0030296A">
      <w:pPr>
        <w:pStyle w:val="ListParagraph"/>
        <w:numPr>
          <w:ilvl w:val="0"/>
          <w:numId w:val="20"/>
        </w:numPr>
        <w:spacing w:after="120"/>
        <w:rPr>
          <w:sz w:val="24"/>
          <w:szCs w:val="24"/>
        </w:rPr>
      </w:pPr>
      <w:r>
        <w:rPr>
          <w:sz w:val="24"/>
          <w:szCs w:val="24"/>
        </w:rPr>
        <w:t>Item 7</w:t>
      </w:r>
      <w:r w:rsidRPr="00AC70E2">
        <w:rPr>
          <w:sz w:val="24"/>
          <w:szCs w:val="24"/>
        </w:rPr>
        <w:t xml:space="preserve"> of the amendment determination repeals and substitutes </w:t>
      </w:r>
      <w:r>
        <w:rPr>
          <w:sz w:val="24"/>
          <w:szCs w:val="24"/>
        </w:rPr>
        <w:t>several items in the table in subsection 9</w:t>
      </w:r>
      <w:r w:rsidRPr="00AC70E2">
        <w:rPr>
          <w:sz w:val="24"/>
          <w:szCs w:val="24"/>
        </w:rPr>
        <w:t xml:space="preserve">(4) of the Determination. The items affect the relevant appropriation items in </w:t>
      </w:r>
      <w:r w:rsidRPr="008536A6">
        <w:rPr>
          <w:sz w:val="24"/>
          <w:szCs w:val="24"/>
        </w:rPr>
        <w:t xml:space="preserve">Schedule 2 to the </w:t>
      </w:r>
      <w:r>
        <w:rPr>
          <w:i/>
          <w:sz w:val="24"/>
          <w:szCs w:val="24"/>
        </w:rPr>
        <w:t>Appropriation</w:t>
      </w:r>
      <w:r w:rsidRPr="008536A6">
        <w:rPr>
          <w:i/>
          <w:sz w:val="24"/>
          <w:szCs w:val="24"/>
        </w:rPr>
        <w:t xml:space="preserve"> Act (No. 2) 2019-2020</w:t>
      </w:r>
      <w:r w:rsidRPr="008536A6">
        <w:rPr>
          <w:sz w:val="24"/>
          <w:szCs w:val="24"/>
        </w:rPr>
        <w:t xml:space="preserve"> </w:t>
      </w:r>
      <w:r w:rsidRPr="00AC70E2">
        <w:rPr>
          <w:sz w:val="24"/>
          <w:szCs w:val="24"/>
        </w:rPr>
        <w:t>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30296A" w:rsidRPr="007B3A0C" w:rsidTr="00D12CED">
        <w:trPr>
          <w:trHeight w:val="765"/>
        </w:trPr>
        <w:tc>
          <w:tcPr>
            <w:tcW w:w="568" w:type="dxa"/>
            <w:shd w:val="clear" w:color="auto" w:fill="auto"/>
            <w:tcMar>
              <w:top w:w="57" w:type="dxa"/>
              <w:left w:w="57" w:type="dxa"/>
              <w:right w:w="57" w:type="dxa"/>
            </w:tcMar>
            <w:hideMark/>
          </w:tcPr>
          <w:p w:rsidR="0030296A" w:rsidRPr="007B3A0C" w:rsidRDefault="0030296A" w:rsidP="002E0487">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30296A" w:rsidRPr="007B3A0C" w:rsidRDefault="0030296A" w:rsidP="00D12CED">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30296A" w:rsidRPr="007B3A0C" w:rsidRDefault="0030296A" w:rsidP="00D12CED">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30296A" w:rsidRPr="007B3A0C" w:rsidRDefault="0030296A" w:rsidP="00D12CED">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30296A" w:rsidRPr="007B3A0C" w:rsidRDefault="0030296A" w:rsidP="00D12CED">
            <w:pPr>
              <w:jc w:val="center"/>
              <w:rPr>
                <w:b/>
                <w:bCs/>
                <w:color w:val="000000"/>
                <w:sz w:val="22"/>
                <w:lang w:eastAsia="en-AU"/>
              </w:rPr>
            </w:pPr>
            <w:r w:rsidRPr="007B3A0C">
              <w:rPr>
                <w:b/>
                <w:bCs/>
                <w:color w:val="000000"/>
                <w:sz w:val="22"/>
                <w:lang w:eastAsia="en-AU"/>
              </w:rPr>
              <w:t>Amount transferred by the amendment determination</w:t>
            </w:r>
          </w:p>
          <w:p w:rsidR="0030296A" w:rsidRPr="007B3A0C" w:rsidRDefault="0030296A" w:rsidP="00D12CED">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30296A" w:rsidRPr="007B3A0C" w:rsidRDefault="0030296A" w:rsidP="00D12CED">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30296A" w:rsidRPr="0030296A" w:rsidTr="0030296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2E0487">
            <w:r w:rsidRPr="0030296A">
              <w:t>3</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Department of Agriculture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Administered assets and liabilities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0296A" w:rsidRPr="0030296A" w:rsidRDefault="0030296A" w:rsidP="0030296A">
            <w:pPr>
              <w:jc w:val="right"/>
            </w:pPr>
            <w:r w:rsidRPr="0030296A">
              <w:t>-281,666,000.00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pPr>
              <w:jc w:val="right"/>
            </w:pPr>
            <w:r w:rsidRPr="0030296A">
              <w:t>-7,854,807.87</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pPr>
              <w:jc w:val="right"/>
              <w:rPr>
                <w:b/>
              </w:rPr>
            </w:pPr>
            <w:r w:rsidRPr="0030296A">
              <w:rPr>
                <w:b/>
              </w:rPr>
              <w:t>-289,520,807.87</w:t>
            </w:r>
          </w:p>
        </w:tc>
      </w:tr>
      <w:tr w:rsidR="0030296A" w:rsidRPr="0030296A" w:rsidTr="0030296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2E0487">
            <w:r w:rsidRPr="0030296A">
              <w:t>4</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Administered assets and liabilities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0296A" w:rsidRPr="0030296A" w:rsidRDefault="001462E5" w:rsidP="0030296A">
            <w:pPr>
              <w:jc w:val="right"/>
            </w:pPr>
            <w:r>
              <w:t>+</w:t>
            </w:r>
            <w:r w:rsidR="0030296A" w:rsidRPr="0030296A">
              <w:t>143,666,000.00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1462E5" w:rsidP="0030296A">
            <w:pPr>
              <w:jc w:val="right"/>
            </w:pPr>
            <w:r>
              <w:t>+</w:t>
            </w:r>
            <w:r w:rsidR="0030296A" w:rsidRPr="0030296A">
              <w:t>7,854,807.87</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1462E5" w:rsidP="0030296A">
            <w:pPr>
              <w:jc w:val="right"/>
              <w:rPr>
                <w:b/>
              </w:rPr>
            </w:pPr>
            <w:r>
              <w:rPr>
                <w:b/>
              </w:rPr>
              <w:t>+</w:t>
            </w:r>
            <w:r w:rsidR="0030296A" w:rsidRPr="0030296A">
              <w:rPr>
                <w:b/>
              </w:rPr>
              <w:t>151,520,807.87</w:t>
            </w:r>
          </w:p>
        </w:tc>
      </w:tr>
      <w:tr w:rsidR="0030296A" w:rsidRPr="0030296A" w:rsidTr="0030296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2E0487">
            <w:r w:rsidRPr="0030296A">
              <w:t>7</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Department of Employment, Skills, Small and Family Business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Other departmental item (Equity Injections)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0296A" w:rsidRPr="0030296A" w:rsidRDefault="0030296A" w:rsidP="0030296A">
            <w:pPr>
              <w:jc w:val="right"/>
            </w:pPr>
            <w:r w:rsidRPr="0030296A">
              <w:t>-15,633,747.00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pPr>
              <w:jc w:val="right"/>
            </w:pPr>
            <w:r w:rsidRPr="0030296A">
              <w:t>-8,875,568.81</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pPr>
              <w:jc w:val="right"/>
              <w:rPr>
                <w:b/>
              </w:rPr>
            </w:pPr>
            <w:r w:rsidRPr="0030296A">
              <w:rPr>
                <w:b/>
              </w:rPr>
              <w:t>-24,509,315.81</w:t>
            </w:r>
          </w:p>
        </w:tc>
      </w:tr>
      <w:tr w:rsidR="0030296A" w:rsidRPr="0030296A" w:rsidTr="0030296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2E0487">
            <w:r w:rsidRPr="0030296A">
              <w:t>8</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Department of Education, Skills and Employment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Other departmental item (Equity Injections)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0296A" w:rsidRPr="0030296A" w:rsidRDefault="001462E5" w:rsidP="0030296A">
            <w:pPr>
              <w:jc w:val="right"/>
            </w:pPr>
            <w:r>
              <w:t>+</w:t>
            </w:r>
            <w:r w:rsidR="0030296A" w:rsidRPr="0030296A">
              <w:t>15,633,747.00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1462E5" w:rsidP="0030296A">
            <w:pPr>
              <w:jc w:val="right"/>
            </w:pPr>
            <w:r>
              <w:t>+</w:t>
            </w:r>
            <w:r w:rsidR="0030296A" w:rsidRPr="0030296A">
              <w:t>8,875,568.81</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1462E5" w:rsidP="0030296A">
            <w:pPr>
              <w:jc w:val="right"/>
              <w:rPr>
                <w:b/>
              </w:rPr>
            </w:pPr>
            <w:r>
              <w:rPr>
                <w:b/>
              </w:rPr>
              <w:t>+</w:t>
            </w:r>
            <w:r w:rsidR="0030296A" w:rsidRPr="0030296A">
              <w:rPr>
                <w:b/>
              </w:rPr>
              <w:t>24,509,315.81</w:t>
            </w:r>
          </w:p>
        </w:tc>
      </w:tr>
      <w:tr w:rsidR="0030296A" w:rsidRPr="0030296A" w:rsidTr="0030296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2E0487">
            <w:r w:rsidRPr="0030296A">
              <w:t>10</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Services Australia (Department of State)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Other departmental item (Equity Injections)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0296A" w:rsidRPr="0030296A" w:rsidRDefault="0030296A" w:rsidP="0030296A">
            <w:pPr>
              <w:jc w:val="right"/>
            </w:pPr>
            <w:r w:rsidRPr="0030296A">
              <w:t>-42,055,440.73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pPr>
              <w:jc w:val="right"/>
            </w:pPr>
            <w:r w:rsidRPr="0030296A">
              <w:t>-36,908,347.34</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pPr>
              <w:jc w:val="right"/>
              <w:rPr>
                <w:b/>
              </w:rPr>
            </w:pPr>
            <w:r w:rsidRPr="0030296A">
              <w:rPr>
                <w:b/>
              </w:rPr>
              <w:t>-78,963,788.07</w:t>
            </w:r>
          </w:p>
        </w:tc>
      </w:tr>
      <w:tr w:rsidR="0030296A" w:rsidRPr="0030296A" w:rsidTr="0030296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2E0487">
            <w:r w:rsidRPr="0030296A">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Services Australia (Executive Agency)</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Other departmental item (Equity Injections)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0296A" w:rsidRPr="0030296A" w:rsidRDefault="001462E5" w:rsidP="0030296A">
            <w:pPr>
              <w:jc w:val="right"/>
            </w:pPr>
            <w:r>
              <w:t>+</w:t>
            </w:r>
            <w:r w:rsidR="0030296A" w:rsidRPr="0030296A">
              <w:t>42,055,440.73</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1462E5" w:rsidP="0030296A">
            <w:pPr>
              <w:jc w:val="right"/>
            </w:pPr>
            <w:r>
              <w:t>+</w:t>
            </w:r>
            <w:r w:rsidR="0030296A" w:rsidRPr="0030296A">
              <w:t>36,908,347.34</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1462E5" w:rsidP="0030296A">
            <w:pPr>
              <w:jc w:val="right"/>
              <w:rPr>
                <w:b/>
              </w:rPr>
            </w:pPr>
            <w:r>
              <w:rPr>
                <w:b/>
              </w:rPr>
              <w:t>+</w:t>
            </w:r>
            <w:r w:rsidR="0030296A" w:rsidRPr="0030296A">
              <w:rPr>
                <w:b/>
              </w:rPr>
              <w:t>78,963,788.07</w:t>
            </w:r>
          </w:p>
        </w:tc>
      </w:tr>
      <w:tr w:rsidR="0030296A" w:rsidRPr="0030296A" w:rsidTr="0030296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2E0487">
            <w:r w:rsidRPr="0030296A">
              <w:t>12</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Department of Agriculture</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Corporate entity item, Murray-Darling Basin Authority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0296A" w:rsidRPr="0030296A" w:rsidRDefault="0030296A" w:rsidP="0030296A">
            <w:pPr>
              <w:jc w:val="right"/>
            </w:pPr>
            <w:r w:rsidRPr="0030296A">
              <w:t>-2,784,750.00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pPr>
              <w:jc w:val="right"/>
            </w:pPr>
            <w:r w:rsidRPr="0030296A">
              <w:t>-186,250.00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pPr>
              <w:jc w:val="right"/>
              <w:rPr>
                <w:b/>
              </w:rPr>
            </w:pPr>
            <w:r w:rsidRPr="0030296A">
              <w:rPr>
                <w:b/>
              </w:rPr>
              <w:t>-2,971,000.00</w:t>
            </w:r>
          </w:p>
        </w:tc>
      </w:tr>
      <w:tr w:rsidR="0030296A" w:rsidRPr="0030296A" w:rsidTr="0030296A">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2E0487">
            <w:r w:rsidRPr="0030296A">
              <w:t>13</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30296A" w:rsidP="0030296A">
            <w:r w:rsidRPr="0030296A">
              <w:t>Corporate entity item, Murray-Darling Basin Authority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0296A" w:rsidRPr="0030296A" w:rsidRDefault="001462E5" w:rsidP="0030296A">
            <w:pPr>
              <w:jc w:val="right"/>
            </w:pPr>
            <w:r>
              <w:t>+</w:t>
            </w:r>
            <w:r w:rsidR="0030296A" w:rsidRPr="0030296A">
              <w:t>2,784,750.00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1462E5" w:rsidP="0030296A">
            <w:pPr>
              <w:jc w:val="right"/>
            </w:pPr>
            <w:r>
              <w:t>+</w:t>
            </w:r>
            <w:r w:rsidR="0030296A" w:rsidRPr="0030296A">
              <w:t>186,250.00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0296A" w:rsidRPr="0030296A" w:rsidRDefault="00CB4D97" w:rsidP="0030296A">
            <w:pPr>
              <w:jc w:val="right"/>
              <w:rPr>
                <w:b/>
              </w:rPr>
            </w:pPr>
            <w:r>
              <w:rPr>
                <w:b/>
              </w:rPr>
              <w:t>+</w:t>
            </w:r>
            <w:r w:rsidR="0030296A" w:rsidRPr="0030296A">
              <w:rPr>
                <w:b/>
              </w:rPr>
              <w:t>2,971,000.00</w:t>
            </w:r>
          </w:p>
        </w:tc>
      </w:tr>
    </w:tbl>
    <w:p w:rsidR="0030296A" w:rsidRDefault="0030296A" w:rsidP="0030296A">
      <w:pPr>
        <w:rPr>
          <w:sz w:val="18"/>
          <w:szCs w:val="24"/>
        </w:rPr>
      </w:pPr>
      <w:r w:rsidRPr="009C4EF6">
        <w:rPr>
          <w:sz w:val="18"/>
          <w:szCs w:val="24"/>
        </w:rPr>
        <w:t>Note: A positive amount reflects an increase in an appropriation item and a negative amount reflects a decrease in an appropriation item.</w:t>
      </w:r>
    </w:p>
    <w:p w:rsidR="009D0423" w:rsidRDefault="009D0423">
      <w:pPr>
        <w:spacing w:after="200" w:line="276" w:lineRule="auto"/>
        <w:rPr>
          <w:bCs/>
          <w:sz w:val="24"/>
          <w:szCs w:val="24"/>
        </w:rPr>
      </w:pPr>
    </w:p>
    <w:sectPr w:rsidR="009D0423" w:rsidSect="00740CAB">
      <w:headerReference w:type="even" r:id="rId8"/>
      <w:headerReference w:type="default" r:id="rId9"/>
      <w:footerReference w:type="even" r:id="rId10"/>
      <w:footerReference w:type="default" r:id="rId11"/>
      <w:headerReference w:type="first" r:id="rId12"/>
      <w:footerReference w:type="firs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63" w:rsidRDefault="00484863" w:rsidP="00DF6384">
      <w:r>
        <w:separator/>
      </w:r>
    </w:p>
  </w:endnote>
  <w:endnote w:type="continuationSeparator" w:id="0">
    <w:p w:rsidR="00484863" w:rsidRDefault="00484863" w:rsidP="00DF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Pr="00DF6384" w:rsidRDefault="00484863">
    <w:pPr>
      <w:pStyle w:val="Footer"/>
      <w:jc w:val="center"/>
      <w:rPr>
        <w:caps/>
        <w:noProof/>
      </w:rPr>
    </w:pPr>
    <w:r w:rsidRPr="002E66B3">
      <w:rPr>
        <w:caps/>
      </w:rPr>
      <w:fldChar w:fldCharType="begin"/>
    </w:r>
    <w:r w:rsidRPr="002E66B3">
      <w:rPr>
        <w:caps/>
      </w:rPr>
      <w:instrText xml:space="preserve"> PAGE   \* MERGEFORMAT </w:instrText>
    </w:r>
    <w:r w:rsidRPr="002E66B3">
      <w:rPr>
        <w:caps/>
      </w:rPr>
      <w:fldChar w:fldCharType="separate"/>
    </w:r>
    <w:r w:rsidR="000C7DC9">
      <w:rPr>
        <w:caps/>
        <w:noProof/>
      </w:rPr>
      <w:t>2</w:t>
    </w:r>
    <w:r w:rsidRPr="002E66B3">
      <w:rPr>
        <w:caps/>
        <w:noProof/>
      </w:rPr>
      <w:fldChar w:fldCharType="end"/>
    </w:r>
  </w:p>
  <w:p w:rsidR="00484863" w:rsidRDefault="00484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63" w:rsidRDefault="00484863" w:rsidP="00DF6384">
      <w:r>
        <w:separator/>
      </w:r>
    </w:p>
  </w:footnote>
  <w:footnote w:type="continuationSeparator" w:id="0">
    <w:p w:rsidR="00484863" w:rsidRDefault="00484863" w:rsidP="00DF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863" w:rsidRDefault="00484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292"/>
    <w:multiLevelType w:val="hybridMultilevel"/>
    <w:tmpl w:val="695C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40255"/>
    <w:multiLevelType w:val="hybridMultilevel"/>
    <w:tmpl w:val="37CCF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B702F"/>
    <w:multiLevelType w:val="hybridMultilevel"/>
    <w:tmpl w:val="300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784511A"/>
    <w:multiLevelType w:val="multilevel"/>
    <w:tmpl w:val="EA5E96EA"/>
    <w:numStyleLink w:val="KeyPoints"/>
  </w:abstractNum>
  <w:abstractNum w:abstractNumId="7" w15:restartNumberingAfterBreak="0">
    <w:nsid w:val="17F6650B"/>
    <w:multiLevelType w:val="hybridMultilevel"/>
    <w:tmpl w:val="23C6D1C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8540A2C"/>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782A17"/>
    <w:multiLevelType w:val="hybridMultilevel"/>
    <w:tmpl w:val="6204B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212258"/>
    <w:multiLevelType w:val="multilevel"/>
    <w:tmpl w:val="108AD93A"/>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1714F2"/>
    <w:multiLevelType w:val="hybridMultilevel"/>
    <w:tmpl w:val="9820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E353FD"/>
    <w:multiLevelType w:val="hybridMultilevel"/>
    <w:tmpl w:val="DFAEC750"/>
    <w:lvl w:ilvl="0" w:tplc="CAA24094">
      <w:start w:val="2"/>
      <w:numFmt w:val="decimal"/>
      <w:pStyle w:val="NumberedParagraph"/>
      <w:lvlText w:val="%1."/>
      <w:lvlJc w:val="left"/>
      <w:pPr>
        <w:tabs>
          <w:tab w:val="num" w:pos="3374"/>
        </w:tabs>
        <w:ind w:left="3374" w:hanging="68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81591"/>
    <w:multiLevelType w:val="hybridMultilevel"/>
    <w:tmpl w:val="30B869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D17A24"/>
    <w:multiLevelType w:val="hybridMultilevel"/>
    <w:tmpl w:val="2FB6D882"/>
    <w:lvl w:ilvl="0" w:tplc="7AEC4CA6">
      <w:start w:val="1"/>
      <w:numFmt w:val="decimal"/>
      <w:lvlText w:val="%1."/>
      <w:lvlJc w:val="left"/>
      <w:pPr>
        <w:ind w:left="360" w:hanging="360"/>
      </w:pPr>
      <w:rPr>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4F78BE"/>
    <w:multiLevelType w:val="hybridMultilevel"/>
    <w:tmpl w:val="D1CADEEA"/>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1F62D93"/>
    <w:multiLevelType w:val="hybridMultilevel"/>
    <w:tmpl w:val="2E14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2237B2"/>
    <w:multiLevelType w:val="hybridMultilevel"/>
    <w:tmpl w:val="1402067E"/>
    <w:lvl w:ilvl="0" w:tplc="6F9AF024">
      <w:start w:val="1"/>
      <w:numFmt w:val="decimal"/>
      <w:pStyle w:val="ListParagraph"/>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F45BB3"/>
    <w:multiLevelType w:val="hybridMultilevel"/>
    <w:tmpl w:val="DA2C688C"/>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8"/>
  </w:num>
  <w:num w:numId="3">
    <w:abstractNumId w:val="23"/>
  </w:num>
  <w:num w:numId="4">
    <w:abstractNumId w:val="14"/>
  </w:num>
  <w:num w:numId="5">
    <w:abstractNumId w:val="1"/>
  </w:num>
  <w:num w:numId="6">
    <w:abstractNumId w:val="5"/>
  </w:num>
  <w:num w:numId="7">
    <w:abstractNumId w:val="17"/>
  </w:num>
  <w:num w:numId="8">
    <w:abstractNumId w:val="12"/>
  </w:num>
  <w:num w:numId="9">
    <w:abstractNumId w:val="3"/>
  </w:num>
  <w:num w:numId="10">
    <w:abstractNumId w:val="24"/>
  </w:num>
  <w:num w:numId="11">
    <w:abstractNumId w:val="15"/>
  </w:num>
  <w:num w:numId="12">
    <w:abstractNumId w:val="28"/>
  </w:num>
  <w:num w:numId="13">
    <w:abstractNumId w:val="21"/>
  </w:num>
  <w:num w:numId="14">
    <w:abstractNumId w:val="29"/>
  </w:num>
  <w:num w:numId="15">
    <w:abstractNumId w:val="22"/>
  </w:num>
  <w:num w:numId="16">
    <w:abstractNumId w:val="0"/>
  </w:num>
  <w:num w:numId="17">
    <w:abstractNumId w:val="4"/>
  </w:num>
  <w:num w:numId="18">
    <w:abstractNumId w:val="26"/>
  </w:num>
  <w:num w:numId="19">
    <w:abstractNumId w:val="7"/>
  </w:num>
  <w:num w:numId="20">
    <w:abstractNumId w:val="20"/>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
  </w:num>
  <w:num w:numId="28">
    <w:abstractNumId w:val="16"/>
  </w:num>
  <w:num w:numId="29">
    <w:abstractNumId w:val="25"/>
  </w:num>
  <w:num w:numId="30">
    <w:abstractNumId w:val="27"/>
  </w:num>
  <w:num w:numId="31">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1"/>
  </w:num>
  <w:num w:numId="33">
    <w:abstractNumId w:val="26"/>
  </w:num>
  <w:num w:numId="34">
    <w:abstractNumId w:val="19"/>
  </w:num>
  <w:num w:numId="35">
    <w:abstractNumId w:val="8"/>
  </w:num>
  <w:num w:numId="36">
    <w:abstractNumId w:val="10"/>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6327"/>
    <w:rsid w:val="00006819"/>
    <w:rsid w:val="00007D9F"/>
    <w:rsid w:val="000100EA"/>
    <w:rsid w:val="000104CA"/>
    <w:rsid w:val="00010921"/>
    <w:rsid w:val="00010B5D"/>
    <w:rsid w:val="00010C0A"/>
    <w:rsid w:val="00010D42"/>
    <w:rsid w:val="00012350"/>
    <w:rsid w:val="000127DD"/>
    <w:rsid w:val="00012860"/>
    <w:rsid w:val="000128CC"/>
    <w:rsid w:val="00012922"/>
    <w:rsid w:val="00012B17"/>
    <w:rsid w:val="00013823"/>
    <w:rsid w:val="00013874"/>
    <w:rsid w:val="00013BF6"/>
    <w:rsid w:val="00013DC4"/>
    <w:rsid w:val="00013F10"/>
    <w:rsid w:val="00013F3A"/>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5BA"/>
    <w:rsid w:val="0002374D"/>
    <w:rsid w:val="0002382B"/>
    <w:rsid w:val="00023A60"/>
    <w:rsid w:val="000242E6"/>
    <w:rsid w:val="00024316"/>
    <w:rsid w:val="00024CBB"/>
    <w:rsid w:val="00024D74"/>
    <w:rsid w:val="0002630A"/>
    <w:rsid w:val="000264DE"/>
    <w:rsid w:val="0002652F"/>
    <w:rsid w:val="0002657C"/>
    <w:rsid w:val="0002699B"/>
    <w:rsid w:val="00026E02"/>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7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892"/>
    <w:rsid w:val="00052A2B"/>
    <w:rsid w:val="00052D2B"/>
    <w:rsid w:val="00052F42"/>
    <w:rsid w:val="000530F3"/>
    <w:rsid w:val="00053113"/>
    <w:rsid w:val="000531EB"/>
    <w:rsid w:val="000535EF"/>
    <w:rsid w:val="0005390F"/>
    <w:rsid w:val="000539CD"/>
    <w:rsid w:val="00053C1B"/>
    <w:rsid w:val="00053F90"/>
    <w:rsid w:val="0005429C"/>
    <w:rsid w:val="00054EAE"/>
    <w:rsid w:val="00054F68"/>
    <w:rsid w:val="0005532C"/>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2"/>
    <w:rsid w:val="000660D4"/>
    <w:rsid w:val="00066238"/>
    <w:rsid w:val="00066F22"/>
    <w:rsid w:val="0006738B"/>
    <w:rsid w:val="000679A8"/>
    <w:rsid w:val="00070263"/>
    <w:rsid w:val="00070265"/>
    <w:rsid w:val="0007037B"/>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12"/>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F3A"/>
    <w:rsid w:val="00093043"/>
    <w:rsid w:val="000931EB"/>
    <w:rsid w:val="00093BB6"/>
    <w:rsid w:val="00094266"/>
    <w:rsid w:val="000946A3"/>
    <w:rsid w:val="000949A5"/>
    <w:rsid w:val="00094ED8"/>
    <w:rsid w:val="0009518D"/>
    <w:rsid w:val="000952EA"/>
    <w:rsid w:val="00095B81"/>
    <w:rsid w:val="0009605C"/>
    <w:rsid w:val="00096810"/>
    <w:rsid w:val="00096867"/>
    <w:rsid w:val="00096D2B"/>
    <w:rsid w:val="00097422"/>
    <w:rsid w:val="00097A3A"/>
    <w:rsid w:val="00097E8F"/>
    <w:rsid w:val="000A0B1E"/>
    <w:rsid w:val="000A0B47"/>
    <w:rsid w:val="000A0D2B"/>
    <w:rsid w:val="000A0DE8"/>
    <w:rsid w:val="000A0E42"/>
    <w:rsid w:val="000A0FE0"/>
    <w:rsid w:val="000A1251"/>
    <w:rsid w:val="000A13FF"/>
    <w:rsid w:val="000A1981"/>
    <w:rsid w:val="000A1AF6"/>
    <w:rsid w:val="000A1BB7"/>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1E77"/>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5D23"/>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3C7E"/>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DC9"/>
    <w:rsid w:val="000D0166"/>
    <w:rsid w:val="000D046B"/>
    <w:rsid w:val="000D0495"/>
    <w:rsid w:val="000D065B"/>
    <w:rsid w:val="000D0792"/>
    <w:rsid w:val="000D07BD"/>
    <w:rsid w:val="000D0E9F"/>
    <w:rsid w:val="000D12A5"/>
    <w:rsid w:val="000D130F"/>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27D"/>
    <w:rsid w:val="000D5471"/>
    <w:rsid w:val="000D5695"/>
    <w:rsid w:val="000D5769"/>
    <w:rsid w:val="000D599D"/>
    <w:rsid w:val="000D5CAA"/>
    <w:rsid w:val="000D5CC6"/>
    <w:rsid w:val="000D61D8"/>
    <w:rsid w:val="000D6926"/>
    <w:rsid w:val="000D6A85"/>
    <w:rsid w:val="000D6DFE"/>
    <w:rsid w:val="000E0530"/>
    <w:rsid w:val="000E07F5"/>
    <w:rsid w:val="000E0F6A"/>
    <w:rsid w:val="000E0FC2"/>
    <w:rsid w:val="000E0FE4"/>
    <w:rsid w:val="000E11F0"/>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736"/>
    <w:rsid w:val="000E7977"/>
    <w:rsid w:val="000F022E"/>
    <w:rsid w:val="000F02A8"/>
    <w:rsid w:val="000F0637"/>
    <w:rsid w:val="000F0648"/>
    <w:rsid w:val="000F06D9"/>
    <w:rsid w:val="000F075B"/>
    <w:rsid w:val="000F13D1"/>
    <w:rsid w:val="000F17A5"/>
    <w:rsid w:val="000F1C17"/>
    <w:rsid w:val="000F1EFD"/>
    <w:rsid w:val="000F1F03"/>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53F"/>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2C35"/>
    <w:rsid w:val="0012303A"/>
    <w:rsid w:val="00123C47"/>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362"/>
    <w:rsid w:val="001276E6"/>
    <w:rsid w:val="0012787B"/>
    <w:rsid w:val="00127BF0"/>
    <w:rsid w:val="00127C50"/>
    <w:rsid w:val="00127CDB"/>
    <w:rsid w:val="001307FE"/>
    <w:rsid w:val="00130907"/>
    <w:rsid w:val="00130F0C"/>
    <w:rsid w:val="00131073"/>
    <w:rsid w:val="001313EE"/>
    <w:rsid w:val="0013160D"/>
    <w:rsid w:val="001316E9"/>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6B38"/>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40"/>
    <w:rsid w:val="0014409F"/>
    <w:rsid w:val="001441FE"/>
    <w:rsid w:val="001443BD"/>
    <w:rsid w:val="00144932"/>
    <w:rsid w:val="00144A6F"/>
    <w:rsid w:val="00145859"/>
    <w:rsid w:val="00145E6E"/>
    <w:rsid w:val="001460A0"/>
    <w:rsid w:val="001460E8"/>
    <w:rsid w:val="001462E5"/>
    <w:rsid w:val="00146545"/>
    <w:rsid w:val="0014694C"/>
    <w:rsid w:val="00146C4C"/>
    <w:rsid w:val="00146E8E"/>
    <w:rsid w:val="001474BB"/>
    <w:rsid w:val="00147BD5"/>
    <w:rsid w:val="00147C23"/>
    <w:rsid w:val="001506D5"/>
    <w:rsid w:val="00150C1D"/>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715"/>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0AE9"/>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97F0D"/>
    <w:rsid w:val="001A04ED"/>
    <w:rsid w:val="001A08B4"/>
    <w:rsid w:val="001A0AB0"/>
    <w:rsid w:val="001A0C7F"/>
    <w:rsid w:val="001A0D86"/>
    <w:rsid w:val="001A0EDA"/>
    <w:rsid w:val="001A11A2"/>
    <w:rsid w:val="001A11E4"/>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1091"/>
    <w:rsid w:val="001C1428"/>
    <w:rsid w:val="001C17EB"/>
    <w:rsid w:val="001C1A42"/>
    <w:rsid w:val="001C1CC5"/>
    <w:rsid w:val="001C26A4"/>
    <w:rsid w:val="001C2D3A"/>
    <w:rsid w:val="001C2DE9"/>
    <w:rsid w:val="001C34C9"/>
    <w:rsid w:val="001C3AE4"/>
    <w:rsid w:val="001C41D5"/>
    <w:rsid w:val="001C4738"/>
    <w:rsid w:val="001C49AB"/>
    <w:rsid w:val="001C5699"/>
    <w:rsid w:val="001C5CD9"/>
    <w:rsid w:val="001C5FD0"/>
    <w:rsid w:val="001C6722"/>
    <w:rsid w:val="001C6C9D"/>
    <w:rsid w:val="001C6D10"/>
    <w:rsid w:val="001C6E22"/>
    <w:rsid w:val="001C70ED"/>
    <w:rsid w:val="001C714D"/>
    <w:rsid w:val="001C7B61"/>
    <w:rsid w:val="001D028A"/>
    <w:rsid w:val="001D048D"/>
    <w:rsid w:val="001D06A6"/>
    <w:rsid w:val="001D08D6"/>
    <w:rsid w:val="001D126A"/>
    <w:rsid w:val="001D1497"/>
    <w:rsid w:val="001D175D"/>
    <w:rsid w:val="001D182A"/>
    <w:rsid w:val="001D1835"/>
    <w:rsid w:val="001D22C7"/>
    <w:rsid w:val="001D230B"/>
    <w:rsid w:val="001D23F4"/>
    <w:rsid w:val="001D2578"/>
    <w:rsid w:val="001D261C"/>
    <w:rsid w:val="001D27B4"/>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92"/>
    <w:rsid w:val="001D74F5"/>
    <w:rsid w:val="001D7CA8"/>
    <w:rsid w:val="001D7FE2"/>
    <w:rsid w:val="001E0030"/>
    <w:rsid w:val="001E057F"/>
    <w:rsid w:val="001E0628"/>
    <w:rsid w:val="001E06FD"/>
    <w:rsid w:val="001E07DA"/>
    <w:rsid w:val="001E0DA7"/>
    <w:rsid w:val="001E0E68"/>
    <w:rsid w:val="001E1B05"/>
    <w:rsid w:val="001E1BAA"/>
    <w:rsid w:val="001E1FF5"/>
    <w:rsid w:val="001E2B0F"/>
    <w:rsid w:val="001E303A"/>
    <w:rsid w:val="001E3050"/>
    <w:rsid w:val="001E32DB"/>
    <w:rsid w:val="001E334D"/>
    <w:rsid w:val="001E3892"/>
    <w:rsid w:val="001E3997"/>
    <w:rsid w:val="001E3AB5"/>
    <w:rsid w:val="001E3DC8"/>
    <w:rsid w:val="001E3FC7"/>
    <w:rsid w:val="001E40CD"/>
    <w:rsid w:val="001E446B"/>
    <w:rsid w:val="001E47C9"/>
    <w:rsid w:val="001E4BB7"/>
    <w:rsid w:val="001E5532"/>
    <w:rsid w:val="001E55D3"/>
    <w:rsid w:val="001E5A83"/>
    <w:rsid w:val="001E5B91"/>
    <w:rsid w:val="001E5C4D"/>
    <w:rsid w:val="001E5CB8"/>
    <w:rsid w:val="001E6AFE"/>
    <w:rsid w:val="001E6BA6"/>
    <w:rsid w:val="001E6DE5"/>
    <w:rsid w:val="001E712E"/>
    <w:rsid w:val="001E7192"/>
    <w:rsid w:val="001E743E"/>
    <w:rsid w:val="001E763B"/>
    <w:rsid w:val="001E7798"/>
    <w:rsid w:val="001E7D0D"/>
    <w:rsid w:val="001F009A"/>
    <w:rsid w:val="001F013B"/>
    <w:rsid w:val="001F01D3"/>
    <w:rsid w:val="001F03FC"/>
    <w:rsid w:val="001F0435"/>
    <w:rsid w:val="001F0C9D"/>
    <w:rsid w:val="001F0DAB"/>
    <w:rsid w:val="001F0E57"/>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8D3"/>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119"/>
    <w:rsid w:val="002123C9"/>
    <w:rsid w:val="0021285D"/>
    <w:rsid w:val="002134BB"/>
    <w:rsid w:val="00213945"/>
    <w:rsid w:val="002139A5"/>
    <w:rsid w:val="00213A75"/>
    <w:rsid w:val="00213AD3"/>
    <w:rsid w:val="002144D8"/>
    <w:rsid w:val="00214558"/>
    <w:rsid w:val="00214746"/>
    <w:rsid w:val="00214871"/>
    <w:rsid w:val="00214B0C"/>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52E"/>
    <w:rsid w:val="00221679"/>
    <w:rsid w:val="0022177C"/>
    <w:rsid w:val="0022178D"/>
    <w:rsid w:val="002219BC"/>
    <w:rsid w:val="00221AFD"/>
    <w:rsid w:val="00221D94"/>
    <w:rsid w:val="00222279"/>
    <w:rsid w:val="002225E7"/>
    <w:rsid w:val="00222A11"/>
    <w:rsid w:val="00222A51"/>
    <w:rsid w:val="00222CC9"/>
    <w:rsid w:val="00223021"/>
    <w:rsid w:val="00223235"/>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7FC"/>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B62"/>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54A"/>
    <w:rsid w:val="00246C7C"/>
    <w:rsid w:val="00247066"/>
    <w:rsid w:val="0024724B"/>
    <w:rsid w:val="002476DA"/>
    <w:rsid w:val="002478A2"/>
    <w:rsid w:val="002501AE"/>
    <w:rsid w:val="002501ED"/>
    <w:rsid w:val="002504C2"/>
    <w:rsid w:val="002507F7"/>
    <w:rsid w:val="00250DF1"/>
    <w:rsid w:val="0025180D"/>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3F6"/>
    <w:rsid w:val="0026053E"/>
    <w:rsid w:val="0026064B"/>
    <w:rsid w:val="0026088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BA1"/>
    <w:rsid w:val="00265E1F"/>
    <w:rsid w:val="002661AF"/>
    <w:rsid w:val="002664C4"/>
    <w:rsid w:val="002664EE"/>
    <w:rsid w:val="002665D2"/>
    <w:rsid w:val="002667FD"/>
    <w:rsid w:val="00266A97"/>
    <w:rsid w:val="0026702F"/>
    <w:rsid w:val="002678E9"/>
    <w:rsid w:val="00267DDA"/>
    <w:rsid w:val="00267FF2"/>
    <w:rsid w:val="00270562"/>
    <w:rsid w:val="00270728"/>
    <w:rsid w:val="002709E5"/>
    <w:rsid w:val="002720B7"/>
    <w:rsid w:val="002720FF"/>
    <w:rsid w:val="0027266B"/>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43C"/>
    <w:rsid w:val="00286605"/>
    <w:rsid w:val="00286617"/>
    <w:rsid w:val="0028698A"/>
    <w:rsid w:val="00286F7C"/>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94"/>
    <w:rsid w:val="00291FEF"/>
    <w:rsid w:val="002925B5"/>
    <w:rsid w:val="002929D4"/>
    <w:rsid w:val="002930E6"/>
    <w:rsid w:val="00293256"/>
    <w:rsid w:val="0029381A"/>
    <w:rsid w:val="00293A8A"/>
    <w:rsid w:val="002942CA"/>
    <w:rsid w:val="002945F3"/>
    <w:rsid w:val="0029546E"/>
    <w:rsid w:val="0029565C"/>
    <w:rsid w:val="002956FB"/>
    <w:rsid w:val="0029578B"/>
    <w:rsid w:val="00295808"/>
    <w:rsid w:val="00295B05"/>
    <w:rsid w:val="00295B0A"/>
    <w:rsid w:val="00296191"/>
    <w:rsid w:val="00296197"/>
    <w:rsid w:val="002964B2"/>
    <w:rsid w:val="00296545"/>
    <w:rsid w:val="00296ADD"/>
    <w:rsid w:val="00297922"/>
    <w:rsid w:val="002A0244"/>
    <w:rsid w:val="002A03ED"/>
    <w:rsid w:val="002A0718"/>
    <w:rsid w:val="002A0D37"/>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72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937"/>
    <w:rsid w:val="002C2ED9"/>
    <w:rsid w:val="002C3071"/>
    <w:rsid w:val="002C3E50"/>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4D67"/>
    <w:rsid w:val="002D512B"/>
    <w:rsid w:val="002D6ACC"/>
    <w:rsid w:val="002D6BC0"/>
    <w:rsid w:val="002D6FD5"/>
    <w:rsid w:val="002D7165"/>
    <w:rsid w:val="002D7870"/>
    <w:rsid w:val="002D7CF0"/>
    <w:rsid w:val="002E0111"/>
    <w:rsid w:val="002E0487"/>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227"/>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63D9"/>
    <w:rsid w:val="002E66B3"/>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10"/>
    <w:rsid w:val="002F2931"/>
    <w:rsid w:val="002F2D28"/>
    <w:rsid w:val="002F375B"/>
    <w:rsid w:val="002F3EFD"/>
    <w:rsid w:val="002F4119"/>
    <w:rsid w:val="002F4283"/>
    <w:rsid w:val="002F4524"/>
    <w:rsid w:val="002F4CDF"/>
    <w:rsid w:val="002F54DA"/>
    <w:rsid w:val="002F5519"/>
    <w:rsid w:val="002F56E8"/>
    <w:rsid w:val="002F5EDC"/>
    <w:rsid w:val="002F5FAF"/>
    <w:rsid w:val="002F62BA"/>
    <w:rsid w:val="002F646C"/>
    <w:rsid w:val="002F649B"/>
    <w:rsid w:val="002F669F"/>
    <w:rsid w:val="002F66E1"/>
    <w:rsid w:val="002F6A86"/>
    <w:rsid w:val="002F719D"/>
    <w:rsid w:val="002F7242"/>
    <w:rsid w:val="002F7534"/>
    <w:rsid w:val="002F76EA"/>
    <w:rsid w:val="002F7D1F"/>
    <w:rsid w:val="002F7E0A"/>
    <w:rsid w:val="003006D3"/>
    <w:rsid w:val="003007F1"/>
    <w:rsid w:val="00300958"/>
    <w:rsid w:val="00300B1D"/>
    <w:rsid w:val="00300C4D"/>
    <w:rsid w:val="00301240"/>
    <w:rsid w:val="0030135A"/>
    <w:rsid w:val="0030146A"/>
    <w:rsid w:val="003015CE"/>
    <w:rsid w:val="00301654"/>
    <w:rsid w:val="00301662"/>
    <w:rsid w:val="00301748"/>
    <w:rsid w:val="00301B27"/>
    <w:rsid w:val="00301D31"/>
    <w:rsid w:val="00302077"/>
    <w:rsid w:val="00302627"/>
    <w:rsid w:val="0030274D"/>
    <w:rsid w:val="00302896"/>
    <w:rsid w:val="0030296A"/>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3AA"/>
    <w:rsid w:val="003129B0"/>
    <w:rsid w:val="00312A07"/>
    <w:rsid w:val="00312CBA"/>
    <w:rsid w:val="0031409D"/>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5F"/>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29A"/>
    <w:rsid w:val="00356CD8"/>
    <w:rsid w:val="003575E5"/>
    <w:rsid w:val="00357B3E"/>
    <w:rsid w:val="00357BFF"/>
    <w:rsid w:val="00357E84"/>
    <w:rsid w:val="00360025"/>
    <w:rsid w:val="0036005C"/>
    <w:rsid w:val="00360EBB"/>
    <w:rsid w:val="00361EEE"/>
    <w:rsid w:val="00361EF2"/>
    <w:rsid w:val="003623F7"/>
    <w:rsid w:val="00362C88"/>
    <w:rsid w:val="00363E97"/>
    <w:rsid w:val="00364166"/>
    <w:rsid w:val="0036445F"/>
    <w:rsid w:val="00364473"/>
    <w:rsid w:val="00364CF5"/>
    <w:rsid w:val="00364EB8"/>
    <w:rsid w:val="003653AD"/>
    <w:rsid w:val="00365432"/>
    <w:rsid w:val="00365C8C"/>
    <w:rsid w:val="00366189"/>
    <w:rsid w:val="00366334"/>
    <w:rsid w:val="003664E5"/>
    <w:rsid w:val="00366919"/>
    <w:rsid w:val="00366D31"/>
    <w:rsid w:val="00366F97"/>
    <w:rsid w:val="00367043"/>
    <w:rsid w:val="00367614"/>
    <w:rsid w:val="0037012D"/>
    <w:rsid w:val="0037038A"/>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793"/>
    <w:rsid w:val="003739BF"/>
    <w:rsid w:val="003740D8"/>
    <w:rsid w:val="0037459B"/>
    <w:rsid w:val="003745F5"/>
    <w:rsid w:val="003748C9"/>
    <w:rsid w:val="00374C3C"/>
    <w:rsid w:val="003754BC"/>
    <w:rsid w:val="00375B4A"/>
    <w:rsid w:val="003763D1"/>
    <w:rsid w:val="0037698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717"/>
    <w:rsid w:val="00386AD7"/>
    <w:rsid w:val="00386B31"/>
    <w:rsid w:val="00386BB4"/>
    <w:rsid w:val="00386DB6"/>
    <w:rsid w:val="00386F21"/>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256"/>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78C"/>
    <w:rsid w:val="003A5840"/>
    <w:rsid w:val="003A5A90"/>
    <w:rsid w:val="003A632D"/>
    <w:rsid w:val="003A73EC"/>
    <w:rsid w:val="003B0883"/>
    <w:rsid w:val="003B08C4"/>
    <w:rsid w:val="003B1625"/>
    <w:rsid w:val="003B1A7C"/>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4F7"/>
    <w:rsid w:val="003C1A0A"/>
    <w:rsid w:val="003C23AE"/>
    <w:rsid w:val="003C23D8"/>
    <w:rsid w:val="003C2703"/>
    <w:rsid w:val="003C33F8"/>
    <w:rsid w:val="003C356A"/>
    <w:rsid w:val="003C3587"/>
    <w:rsid w:val="003C3A08"/>
    <w:rsid w:val="003C4029"/>
    <w:rsid w:val="003C44FA"/>
    <w:rsid w:val="003C45D6"/>
    <w:rsid w:val="003C46A7"/>
    <w:rsid w:val="003C4782"/>
    <w:rsid w:val="003C50A1"/>
    <w:rsid w:val="003C5159"/>
    <w:rsid w:val="003C55B3"/>
    <w:rsid w:val="003C5871"/>
    <w:rsid w:val="003C59B6"/>
    <w:rsid w:val="003C59EF"/>
    <w:rsid w:val="003C676F"/>
    <w:rsid w:val="003C678C"/>
    <w:rsid w:val="003C67B7"/>
    <w:rsid w:val="003C6BD0"/>
    <w:rsid w:val="003C6EA8"/>
    <w:rsid w:val="003C6FBD"/>
    <w:rsid w:val="003C74AE"/>
    <w:rsid w:val="003C7735"/>
    <w:rsid w:val="003C7D6D"/>
    <w:rsid w:val="003D0BB9"/>
    <w:rsid w:val="003D1005"/>
    <w:rsid w:val="003D10DE"/>
    <w:rsid w:val="003D11DD"/>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216"/>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1D8"/>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97D"/>
    <w:rsid w:val="00404AE5"/>
    <w:rsid w:val="00404BAF"/>
    <w:rsid w:val="00405240"/>
    <w:rsid w:val="004057DE"/>
    <w:rsid w:val="00405C7B"/>
    <w:rsid w:val="00405F62"/>
    <w:rsid w:val="0040654B"/>
    <w:rsid w:val="004066B0"/>
    <w:rsid w:val="004066C8"/>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A7D"/>
    <w:rsid w:val="00423D9B"/>
    <w:rsid w:val="00424056"/>
    <w:rsid w:val="00424C60"/>
    <w:rsid w:val="0042581B"/>
    <w:rsid w:val="00425A8C"/>
    <w:rsid w:val="00425BDD"/>
    <w:rsid w:val="004264F5"/>
    <w:rsid w:val="004265BF"/>
    <w:rsid w:val="004267E6"/>
    <w:rsid w:val="00426972"/>
    <w:rsid w:val="00426FC7"/>
    <w:rsid w:val="004274D9"/>
    <w:rsid w:val="0042751C"/>
    <w:rsid w:val="0042762C"/>
    <w:rsid w:val="004278FB"/>
    <w:rsid w:val="00427E61"/>
    <w:rsid w:val="00430904"/>
    <w:rsid w:val="0043091E"/>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AC8"/>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4FF"/>
    <w:rsid w:val="0044654A"/>
    <w:rsid w:val="004466AB"/>
    <w:rsid w:val="00446702"/>
    <w:rsid w:val="004467BF"/>
    <w:rsid w:val="004469B3"/>
    <w:rsid w:val="00446E57"/>
    <w:rsid w:val="00446E63"/>
    <w:rsid w:val="00447CBF"/>
    <w:rsid w:val="00447F0B"/>
    <w:rsid w:val="00447FF9"/>
    <w:rsid w:val="004500DB"/>
    <w:rsid w:val="00450AEE"/>
    <w:rsid w:val="00450B35"/>
    <w:rsid w:val="00450BB3"/>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834"/>
    <w:rsid w:val="00456A10"/>
    <w:rsid w:val="00456DCA"/>
    <w:rsid w:val="00457004"/>
    <w:rsid w:val="00457080"/>
    <w:rsid w:val="0045747B"/>
    <w:rsid w:val="004574D1"/>
    <w:rsid w:val="00457B32"/>
    <w:rsid w:val="0046004C"/>
    <w:rsid w:val="004604EC"/>
    <w:rsid w:val="004606A8"/>
    <w:rsid w:val="004609D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7EB"/>
    <w:rsid w:val="00473B56"/>
    <w:rsid w:val="00473CA0"/>
    <w:rsid w:val="004742F0"/>
    <w:rsid w:val="0047452E"/>
    <w:rsid w:val="004751A1"/>
    <w:rsid w:val="004751CF"/>
    <w:rsid w:val="00475557"/>
    <w:rsid w:val="00475D9A"/>
    <w:rsid w:val="0047616F"/>
    <w:rsid w:val="00476965"/>
    <w:rsid w:val="00477110"/>
    <w:rsid w:val="00477350"/>
    <w:rsid w:val="004808DF"/>
    <w:rsid w:val="00480CAB"/>
    <w:rsid w:val="00480D3E"/>
    <w:rsid w:val="004815C7"/>
    <w:rsid w:val="004817D1"/>
    <w:rsid w:val="00481801"/>
    <w:rsid w:val="00481A4B"/>
    <w:rsid w:val="00481CAC"/>
    <w:rsid w:val="00481DF3"/>
    <w:rsid w:val="00481EC6"/>
    <w:rsid w:val="00481F1B"/>
    <w:rsid w:val="004821A7"/>
    <w:rsid w:val="004822CE"/>
    <w:rsid w:val="00483228"/>
    <w:rsid w:val="00483305"/>
    <w:rsid w:val="00483BBA"/>
    <w:rsid w:val="00483F89"/>
    <w:rsid w:val="00484863"/>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6F3"/>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6F9"/>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9A5"/>
    <w:rsid w:val="004B6FCD"/>
    <w:rsid w:val="004B6FE9"/>
    <w:rsid w:val="004B73F4"/>
    <w:rsid w:val="004B74E8"/>
    <w:rsid w:val="004B758E"/>
    <w:rsid w:val="004B77E2"/>
    <w:rsid w:val="004B7845"/>
    <w:rsid w:val="004B7D3F"/>
    <w:rsid w:val="004C0027"/>
    <w:rsid w:val="004C017C"/>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D0340"/>
    <w:rsid w:val="004D0B36"/>
    <w:rsid w:val="004D0BB0"/>
    <w:rsid w:val="004D0ECA"/>
    <w:rsid w:val="004D1273"/>
    <w:rsid w:val="004D12C7"/>
    <w:rsid w:val="004D1C6B"/>
    <w:rsid w:val="004D2AD1"/>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DF6"/>
    <w:rsid w:val="004F7F30"/>
    <w:rsid w:val="0050023A"/>
    <w:rsid w:val="0050081E"/>
    <w:rsid w:val="00501102"/>
    <w:rsid w:val="0050129F"/>
    <w:rsid w:val="005015D4"/>
    <w:rsid w:val="00501767"/>
    <w:rsid w:val="00501B7E"/>
    <w:rsid w:val="00501DC7"/>
    <w:rsid w:val="005022D1"/>
    <w:rsid w:val="00502407"/>
    <w:rsid w:val="00502987"/>
    <w:rsid w:val="00502D68"/>
    <w:rsid w:val="0050354F"/>
    <w:rsid w:val="005035D0"/>
    <w:rsid w:val="00503817"/>
    <w:rsid w:val="005039E7"/>
    <w:rsid w:val="0050441A"/>
    <w:rsid w:val="0050457F"/>
    <w:rsid w:val="00504BB5"/>
    <w:rsid w:val="005056E5"/>
    <w:rsid w:val="00505BB9"/>
    <w:rsid w:val="00505CA3"/>
    <w:rsid w:val="00505CA9"/>
    <w:rsid w:val="0050629D"/>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550"/>
    <w:rsid w:val="00513854"/>
    <w:rsid w:val="0051391A"/>
    <w:rsid w:val="00513950"/>
    <w:rsid w:val="005142C1"/>
    <w:rsid w:val="00514370"/>
    <w:rsid w:val="0051443F"/>
    <w:rsid w:val="005146FA"/>
    <w:rsid w:val="00514BFE"/>
    <w:rsid w:val="00514C6D"/>
    <w:rsid w:val="00514F3B"/>
    <w:rsid w:val="00515084"/>
    <w:rsid w:val="00515C4E"/>
    <w:rsid w:val="0051617E"/>
    <w:rsid w:val="005161C1"/>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C6F"/>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380"/>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4078"/>
    <w:rsid w:val="005444AC"/>
    <w:rsid w:val="005444D4"/>
    <w:rsid w:val="00544B02"/>
    <w:rsid w:val="00544B85"/>
    <w:rsid w:val="00544BA8"/>
    <w:rsid w:val="00544DB4"/>
    <w:rsid w:val="00545344"/>
    <w:rsid w:val="00545572"/>
    <w:rsid w:val="005457A6"/>
    <w:rsid w:val="005458CF"/>
    <w:rsid w:val="00545FE6"/>
    <w:rsid w:val="005462AD"/>
    <w:rsid w:val="00546375"/>
    <w:rsid w:val="00546678"/>
    <w:rsid w:val="005479EA"/>
    <w:rsid w:val="00547EE7"/>
    <w:rsid w:val="00547F45"/>
    <w:rsid w:val="005503C2"/>
    <w:rsid w:val="0055057D"/>
    <w:rsid w:val="005507A7"/>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4DF6"/>
    <w:rsid w:val="0055500A"/>
    <w:rsid w:val="00555141"/>
    <w:rsid w:val="00555748"/>
    <w:rsid w:val="00555C14"/>
    <w:rsid w:val="005563A1"/>
    <w:rsid w:val="00556445"/>
    <w:rsid w:val="005567FA"/>
    <w:rsid w:val="00556943"/>
    <w:rsid w:val="005570AD"/>
    <w:rsid w:val="0055761A"/>
    <w:rsid w:val="00557688"/>
    <w:rsid w:val="00557826"/>
    <w:rsid w:val="00557B1E"/>
    <w:rsid w:val="0056001D"/>
    <w:rsid w:val="00560D68"/>
    <w:rsid w:val="00561685"/>
    <w:rsid w:val="00561D6E"/>
    <w:rsid w:val="0056287D"/>
    <w:rsid w:val="00562AA4"/>
    <w:rsid w:val="00562D45"/>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2F"/>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CB"/>
    <w:rsid w:val="00581B1A"/>
    <w:rsid w:val="00581FEC"/>
    <w:rsid w:val="005822EA"/>
    <w:rsid w:val="00582517"/>
    <w:rsid w:val="005827A2"/>
    <w:rsid w:val="005827FF"/>
    <w:rsid w:val="00582889"/>
    <w:rsid w:val="00582BB5"/>
    <w:rsid w:val="00583847"/>
    <w:rsid w:val="00583851"/>
    <w:rsid w:val="005839B2"/>
    <w:rsid w:val="00583A55"/>
    <w:rsid w:val="00583D09"/>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6A2"/>
    <w:rsid w:val="005879CD"/>
    <w:rsid w:val="00587BB0"/>
    <w:rsid w:val="00587DFF"/>
    <w:rsid w:val="00590089"/>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41F"/>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5A7"/>
    <w:rsid w:val="005A2646"/>
    <w:rsid w:val="005A306A"/>
    <w:rsid w:val="005A3E67"/>
    <w:rsid w:val="005A3EF7"/>
    <w:rsid w:val="005A40D2"/>
    <w:rsid w:val="005A44E3"/>
    <w:rsid w:val="005A4669"/>
    <w:rsid w:val="005A487E"/>
    <w:rsid w:val="005A4C78"/>
    <w:rsid w:val="005A4F79"/>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1F5C"/>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68D"/>
    <w:rsid w:val="005E3A36"/>
    <w:rsid w:val="005E3B5C"/>
    <w:rsid w:val="005E41D2"/>
    <w:rsid w:val="005E4893"/>
    <w:rsid w:val="005E496F"/>
    <w:rsid w:val="005E4EDE"/>
    <w:rsid w:val="005E4F12"/>
    <w:rsid w:val="005E53D0"/>
    <w:rsid w:val="005E596E"/>
    <w:rsid w:val="005E5F32"/>
    <w:rsid w:val="005E621B"/>
    <w:rsid w:val="005E6249"/>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08"/>
    <w:rsid w:val="0061272E"/>
    <w:rsid w:val="00612CB7"/>
    <w:rsid w:val="00613CC6"/>
    <w:rsid w:val="00613DE2"/>
    <w:rsid w:val="00613FA6"/>
    <w:rsid w:val="00614581"/>
    <w:rsid w:val="006155C3"/>
    <w:rsid w:val="00615698"/>
    <w:rsid w:val="006156EA"/>
    <w:rsid w:val="00615A73"/>
    <w:rsid w:val="00615DD6"/>
    <w:rsid w:val="00616FC9"/>
    <w:rsid w:val="00617057"/>
    <w:rsid w:val="00617225"/>
    <w:rsid w:val="00617342"/>
    <w:rsid w:val="00617810"/>
    <w:rsid w:val="00617A79"/>
    <w:rsid w:val="00617B1C"/>
    <w:rsid w:val="00617C8C"/>
    <w:rsid w:val="00620069"/>
    <w:rsid w:val="00620073"/>
    <w:rsid w:val="006206D2"/>
    <w:rsid w:val="00620856"/>
    <w:rsid w:val="00620D84"/>
    <w:rsid w:val="00621089"/>
    <w:rsid w:val="006211E8"/>
    <w:rsid w:val="0062191A"/>
    <w:rsid w:val="006219D6"/>
    <w:rsid w:val="006219EF"/>
    <w:rsid w:val="00621B0A"/>
    <w:rsid w:val="00621CD3"/>
    <w:rsid w:val="00622180"/>
    <w:rsid w:val="006222E6"/>
    <w:rsid w:val="00622990"/>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8AB"/>
    <w:rsid w:val="00631AA5"/>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521F"/>
    <w:rsid w:val="0064633B"/>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1B3"/>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14D"/>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21"/>
    <w:rsid w:val="00682A36"/>
    <w:rsid w:val="0068349E"/>
    <w:rsid w:val="006835F6"/>
    <w:rsid w:val="0068383C"/>
    <w:rsid w:val="006843AA"/>
    <w:rsid w:val="00684522"/>
    <w:rsid w:val="00684B9B"/>
    <w:rsid w:val="00684BCC"/>
    <w:rsid w:val="00685197"/>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E60"/>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7C0"/>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277"/>
    <w:rsid w:val="006A7348"/>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97F"/>
    <w:rsid w:val="006B2E0C"/>
    <w:rsid w:val="006B372E"/>
    <w:rsid w:val="006B3D9B"/>
    <w:rsid w:val="006B3EE3"/>
    <w:rsid w:val="006B41E1"/>
    <w:rsid w:val="006B4615"/>
    <w:rsid w:val="006B49CC"/>
    <w:rsid w:val="006B4C50"/>
    <w:rsid w:val="006B4DA9"/>
    <w:rsid w:val="006B4EC8"/>
    <w:rsid w:val="006B530D"/>
    <w:rsid w:val="006B5373"/>
    <w:rsid w:val="006B561A"/>
    <w:rsid w:val="006B5651"/>
    <w:rsid w:val="006B5733"/>
    <w:rsid w:val="006B5AC1"/>
    <w:rsid w:val="006B5D0E"/>
    <w:rsid w:val="006B60C5"/>
    <w:rsid w:val="006B6510"/>
    <w:rsid w:val="006B658B"/>
    <w:rsid w:val="006B65ED"/>
    <w:rsid w:val="006B6674"/>
    <w:rsid w:val="006B6686"/>
    <w:rsid w:val="006B7207"/>
    <w:rsid w:val="006B73C1"/>
    <w:rsid w:val="006B743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598"/>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A5A"/>
    <w:rsid w:val="006C7DDE"/>
    <w:rsid w:val="006D0082"/>
    <w:rsid w:val="006D07B0"/>
    <w:rsid w:val="006D0F65"/>
    <w:rsid w:val="006D0F92"/>
    <w:rsid w:val="006D1389"/>
    <w:rsid w:val="006D15CC"/>
    <w:rsid w:val="006D187E"/>
    <w:rsid w:val="006D193E"/>
    <w:rsid w:val="006D1BB8"/>
    <w:rsid w:val="006D1C94"/>
    <w:rsid w:val="006D1E6F"/>
    <w:rsid w:val="006D1FBA"/>
    <w:rsid w:val="006D2087"/>
    <w:rsid w:val="006D2240"/>
    <w:rsid w:val="006D26A7"/>
    <w:rsid w:val="006D2C01"/>
    <w:rsid w:val="006D3185"/>
    <w:rsid w:val="006D39A3"/>
    <w:rsid w:val="006D3A41"/>
    <w:rsid w:val="006D4330"/>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1B"/>
    <w:rsid w:val="006E7784"/>
    <w:rsid w:val="006E77C6"/>
    <w:rsid w:val="006E7A21"/>
    <w:rsid w:val="006E7B20"/>
    <w:rsid w:val="006F0022"/>
    <w:rsid w:val="006F07CE"/>
    <w:rsid w:val="006F0D9C"/>
    <w:rsid w:val="006F0E40"/>
    <w:rsid w:val="006F0EC5"/>
    <w:rsid w:val="006F117D"/>
    <w:rsid w:val="006F11D6"/>
    <w:rsid w:val="006F18BD"/>
    <w:rsid w:val="006F1E7D"/>
    <w:rsid w:val="006F1F3A"/>
    <w:rsid w:val="006F205D"/>
    <w:rsid w:val="006F25CD"/>
    <w:rsid w:val="006F2E6D"/>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6214"/>
    <w:rsid w:val="006F65AE"/>
    <w:rsid w:val="006F6B1A"/>
    <w:rsid w:val="006F6DD9"/>
    <w:rsid w:val="006F716B"/>
    <w:rsid w:val="006F78E0"/>
    <w:rsid w:val="006F7FB4"/>
    <w:rsid w:val="00700183"/>
    <w:rsid w:val="0070024D"/>
    <w:rsid w:val="0070085E"/>
    <w:rsid w:val="00700BFD"/>
    <w:rsid w:val="00700DB2"/>
    <w:rsid w:val="00700F47"/>
    <w:rsid w:val="00701308"/>
    <w:rsid w:val="00701398"/>
    <w:rsid w:val="00702B47"/>
    <w:rsid w:val="00702C78"/>
    <w:rsid w:val="00702C89"/>
    <w:rsid w:val="0070334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3A6"/>
    <w:rsid w:val="00713EC2"/>
    <w:rsid w:val="00713F02"/>
    <w:rsid w:val="00714BBF"/>
    <w:rsid w:val="00714C83"/>
    <w:rsid w:val="00715094"/>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32F"/>
    <w:rsid w:val="0072146A"/>
    <w:rsid w:val="00721F37"/>
    <w:rsid w:val="00722361"/>
    <w:rsid w:val="0072332E"/>
    <w:rsid w:val="00723DC3"/>
    <w:rsid w:val="00723DFD"/>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7B0"/>
    <w:rsid w:val="00732F03"/>
    <w:rsid w:val="007331CA"/>
    <w:rsid w:val="00733CB0"/>
    <w:rsid w:val="00734897"/>
    <w:rsid w:val="00734969"/>
    <w:rsid w:val="00734C89"/>
    <w:rsid w:val="00734D55"/>
    <w:rsid w:val="00735180"/>
    <w:rsid w:val="007353A6"/>
    <w:rsid w:val="007356D4"/>
    <w:rsid w:val="00735EC6"/>
    <w:rsid w:val="007362FB"/>
    <w:rsid w:val="007368AE"/>
    <w:rsid w:val="007368C3"/>
    <w:rsid w:val="00736C09"/>
    <w:rsid w:val="00736E57"/>
    <w:rsid w:val="00737176"/>
    <w:rsid w:val="007373CC"/>
    <w:rsid w:val="0073740F"/>
    <w:rsid w:val="007378AC"/>
    <w:rsid w:val="00737C61"/>
    <w:rsid w:val="00737D0E"/>
    <w:rsid w:val="00740161"/>
    <w:rsid w:val="00740311"/>
    <w:rsid w:val="007407BB"/>
    <w:rsid w:val="00740CAB"/>
    <w:rsid w:val="00741A17"/>
    <w:rsid w:val="00741B47"/>
    <w:rsid w:val="00741EEC"/>
    <w:rsid w:val="007426C2"/>
    <w:rsid w:val="007429AF"/>
    <w:rsid w:val="00742FD3"/>
    <w:rsid w:val="007430A0"/>
    <w:rsid w:val="00743192"/>
    <w:rsid w:val="007434D4"/>
    <w:rsid w:val="0074410B"/>
    <w:rsid w:val="00744978"/>
    <w:rsid w:val="00744BAE"/>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F6E"/>
    <w:rsid w:val="00767101"/>
    <w:rsid w:val="007677C9"/>
    <w:rsid w:val="00767AB8"/>
    <w:rsid w:val="00770555"/>
    <w:rsid w:val="00771144"/>
    <w:rsid w:val="00771934"/>
    <w:rsid w:val="00771A06"/>
    <w:rsid w:val="0077243A"/>
    <w:rsid w:val="0077253F"/>
    <w:rsid w:val="00772CBE"/>
    <w:rsid w:val="0077332E"/>
    <w:rsid w:val="00773B06"/>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AC9"/>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1"/>
    <w:rsid w:val="00786D06"/>
    <w:rsid w:val="0078743B"/>
    <w:rsid w:val="007876F9"/>
    <w:rsid w:val="007877E0"/>
    <w:rsid w:val="007906B1"/>
    <w:rsid w:val="00790C7D"/>
    <w:rsid w:val="00790DD9"/>
    <w:rsid w:val="00790E00"/>
    <w:rsid w:val="00790E28"/>
    <w:rsid w:val="00790E6B"/>
    <w:rsid w:val="00790F8C"/>
    <w:rsid w:val="007910BB"/>
    <w:rsid w:val="00791239"/>
    <w:rsid w:val="007914CC"/>
    <w:rsid w:val="00791C5C"/>
    <w:rsid w:val="0079253E"/>
    <w:rsid w:val="007925FD"/>
    <w:rsid w:val="00792AA0"/>
    <w:rsid w:val="00792C02"/>
    <w:rsid w:val="00792C55"/>
    <w:rsid w:val="007935D1"/>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2BA"/>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A7B23"/>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A0C"/>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151C"/>
    <w:rsid w:val="007C2DEE"/>
    <w:rsid w:val="007C3AD3"/>
    <w:rsid w:val="007C400E"/>
    <w:rsid w:val="007C41D4"/>
    <w:rsid w:val="007C432F"/>
    <w:rsid w:val="007C5983"/>
    <w:rsid w:val="007C5DE0"/>
    <w:rsid w:val="007C5DE4"/>
    <w:rsid w:val="007C5E46"/>
    <w:rsid w:val="007C619A"/>
    <w:rsid w:val="007C61C8"/>
    <w:rsid w:val="007C625A"/>
    <w:rsid w:val="007C6A41"/>
    <w:rsid w:val="007C70DC"/>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CAD"/>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3D"/>
    <w:rsid w:val="007E676B"/>
    <w:rsid w:val="007E6EBB"/>
    <w:rsid w:val="007E7104"/>
    <w:rsid w:val="007E780A"/>
    <w:rsid w:val="007E7E46"/>
    <w:rsid w:val="007F037B"/>
    <w:rsid w:val="007F0A79"/>
    <w:rsid w:val="007F0E89"/>
    <w:rsid w:val="007F11BA"/>
    <w:rsid w:val="007F11FE"/>
    <w:rsid w:val="007F1994"/>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228"/>
    <w:rsid w:val="007F799A"/>
    <w:rsid w:val="007F7D26"/>
    <w:rsid w:val="0080014F"/>
    <w:rsid w:val="00800268"/>
    <w:rsid w:val="0080050C"/>
    <w:rsid w:val="0080078C"/>
    <w:rsid w:val="00800798"/>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166"/>
    <w:rsid w:val="00812979"/>
    <w:rsid w:val="008129E5"/>
    <w:rsid w:val="00812F8E"/>
    <w:rsid w:val="00813025"/>
    <w:rsid w:val="00813055"/>
    <w:rsid w:val="0081345C"/>
    <w:rsid w:val="00813B73"/>
    <w:rsid w:val="00813C1F"/>
    <w:rsid w:val="00814224"/>
    <w:rsid w:val="00814684"/>
    <w:rsid w:val="0081475B"/>
    <w:rsid w:val="00814BE3"/>
    <w:rsid w:val="00814CB2"/>
    <w:rsid w:val="0081557D"/>
    <w:rsid w:val="00815A79"/>
    <w:rsid w:val="00815D5D"/>
    <w:rsid w:val="00815FD3"/>
    <w:rsid w:val="00816447"/>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761"/>
    <w:rsid w:val="00822B38"/>
    <w:rsid w:val="00822BF3"/>
    <w:rsid w:val="008230A7"/>
    <w:rsid w:val="008238BF"/>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497"/>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125"/>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49"/>
    <w:rsid w:val="0085132C"/>
    <w:rsid w:val="00852088"/>
    <w:rsid w:val="00852852"/>
    <w:rsid w:val="008529ED"/>
    <w:rsid w:val="00852A24"/>
    <w:rsid w:val="008536A6"/>
    <w:rsid w:val="008537AF"/>
    <w:rsid w:val="00853964"/>
    <w:rsid w:val="00853DE0"/>
    <w:rsid w:val="00853FBF"/>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8AE"/>
    <w:rsid w:val="008619D7"/>
    <w:rsid w:val="00861A99"/>
    <w:rsid w:val="00861CD2"/>
    <w:rsid w:val="00861EE8"/>
    <w:rsid w:val="008621BB"/>
    <w:rsid w:val="00862916"/>
    <w:rsid w:val="00862958"/>
    <w:rsid w:val="00862A99"/>
    <w:rsid w:val="00862DE8"/>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12CB"/>
    <w:rsid w:val="00871340"/>
    <w:rsid w:val="00871581"/>
    <w:rsid w:val="00871850"/>
    <w:rsid w:val="00871A9D"/>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171"/>
    <w:rsid w:val="0088336B"/>
    <w:rsid w:val="0088338D"/>
    <w:rsid w:val="008834B8"/>
    <w:rsid w:val="0088398D"/>
    <w:rsid w:val="00883F43"/>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361"/>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9786B"/>
    <w:rsid w:val="00897B31"/>
    <w:rsid w:val="008A047A"/>
    <w:rsid w:val="008A09E9"/>
    <w:rsid w:val="008A0C69"/>
    <w:rsid w:val="008A0DAB"/>
    <w:rsid w:val="008A1094"/>
    <w:rsid w:val="008A1EF5"/>
    <w:rsid w:val="008A209B"/>
    <w:rsid w:val="008A2F96"/>
    <w:rsid w:val="008A35D1"/>
    <w:rsid w:val="008A364A"/>
    <w:rsid w:val="008A3771"/>
    <w:rsid w:val="008A3B68"/>
    <w:rsid w:val="008A440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DA2"/>
    <w:rsid w:val="008B0E57"/>
    <w:rsid w:val="008B1174"/>
    <w:rsid w:val="008B128C"/>
    <w:rsid w:val="008B1323"/>
    <w:rsid w:val="008B13CD"/>
    <w:rsid w:val="008B244B"/>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361"/>
    <w:rsid w:val="008B58AD"/>
    <w:rsid w:val="008B5C48"/>
    <w:rsid w:val="008B6202"/>
    <w:rsid w:val="008B6897"/>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977"/>
    <w:rsid w:val="008C1C7F"/>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7DD"/>
    <w:rsid w:val="008C5B4B"/>
    <w:rsid w:val="008C5BE8"/>
    <w:rsid w:val="008C5E9C"/>
    <w:rsid w:val="008C600B"/>
    <w:rsid w:val="008C6141"/>
    <w:rsid w:val="008C6F75"/>
    <w:rsid w:val="008C6F95"/>
    <w:rsid w:val="008C732F"/>
    <w:rsid w:val="008C7AF6"/>
    <w:rsid w:val="008D0512"/>
    <w:rsid w:val="008D0989"/>
    <w:rsid w:val="008D0AAD"/>
    <w:rsid w:val="008D0BD0"/>
    <w:rsid w:val="008D1621"/>
    <w:rsid w:val="008D17F0"/>
    <w:rsid w:val="008D1EC7"/>
    <w:rsid w:val="008D21C1"/>
    <w:rsid w:val="008D2209"/>
    <w:rsid w:val="008D242C"/>
    <w:rsid w:val="008D3143"/>
    <w:rsid w:val="008D3542"/>
    <w:rsid w:val="008D3903"/>
    <w:rsid w:val="008D3BC7"/>
    <w:rsid w:val="008D3D5E"/>
    <w:rsid w:val="008D3F7E"/>
    <w:rsid w:val="008D4498"/>
    <w:rsid w:val="008D48DD"/>
    <w:rsid w:val="008D4AD2"/>
    <w:rsid w:val="008D4C38"/>
    <w:rsid w:val="008D57F0"/>
    <w:rsid w:val="008D5B00"/>
    <w:rsid w:val="008D5DE4"/>
    <w:rsid w:val="008D5E56"/>
    <w:rsid w:val="008D6179"/>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2E32"/>
    <w:rsid w:val="008E36C9"/>
    <w:rsid w:val="008E3B9C"/>
    <w:rsid w:val="008E3D14"/>
    <w:rsid w:val="008E4224"/>
    <w:rsid w:val="008E4BAA"/>
    <w:rsid w:val="008E4C7C"/>
    <w:rsid w:val="008E5256"/>
    <w:rsid w:val="008E52CE"/>
    <w:rsid w:val="008E568D"/>
    <w:rsid w:val="008E56CD"/>
    <w:rsid w:val="008E5D97"/>
    <w:rsid w:val="008E60F1"/>
    <w:rsid w:val="008E61C0"/>
    <w:rsid w:val="008E631F"/>
    <w:rsid w:val="008E64EC"/>
    <w:rsid w:val="008E683F"/>
    <w:rsid w:val="008E6964"/>
    <w:rsid w:val="008E6A60"/>
    <w:rsid w:val="008E6B8B"/>
    <w:rsid w:val="008E6B8C"/>
    <w:rsid w:val="008E73BA"/>
    <w:rsid w:val="008E749B"/>
    <w:rsid w:val="008E7659"/>
    <w:rsid w:val="008E7A18"/>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27A"/>
    <w:rsid w:val="00902591"/>
    <w:rsid w:val="009025C6"/>
    <w:rsid w:val="009026D6"/>
    <w:rsid w:val="00903ED8"/>
    <w:rsid w:val="009041E8"/>
    <w:rsid w:val="0090456E"/>
    <w:rsid w:val="00904925"/>
    <w:rsid w:val="009049C6"/>
    <w:rsid w:val="00904B6B"/>
    <w:rsid w:val="009050FA"/>
    <w:rsid w:val="00905148"/>
    <w:rsid w:val="00905378"/>
    <w:rsid w:val="0090554B"/>
    <w:rsid w:val="00906102"/>
    <w:rsid w:val="00906587"/>
    <w:rsid w:val="0090687B"/>
    <w:rsid w:val="00906A5E"/>
    <w:rsid w:val="00907300"/>
    <w:rsid w:val="009074B6"/>
    <w:rsid w:val="0090767C"/>
    <w:rsid w:val="009076CF"/>
    <w:rsid w:val="00907D24"/>
    <w:rsid w:val="00907E71"/>
    <w:rsid w:val="00907FED"/>
    <w:rsid w:val="0091039B"/>
    <w:rsid w:val="009103BF"/>
    <w:rsid w:val="00910897"/>
    <w:rsid w:val="0091090B"/>
    <w:rsid w:val="00910D18"/>
    <w:rsid w:val="00910EF6"/>
    <w:rsid w:val="00910FC1"/>
    <w:rsid w:val="00910FF3"/>
    <w:rsid w:val="00912AB3"/>
    <w:rsid w:val="0091309C"/>
    <w:rsid w:val="009130D6"/>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2CC"/>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27F"/>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758"/>
    <w:rsid w:val="0094093C"/>
    <w:rsid w:val="00940F2B"/>
    <w:rsid w:val="00940F61"/>
    <w:rsid w:val="00941311"/>
    <w:rsid w:val="00941496"/>
    <w:rsid w:val="00941704"/>
    <w:rsid w:val="00941CF4"/>
    <w:rsid w:val="00942371"/>
    <w:rsid w:val="009425E9"/>
    <w:rsid w:val="00942600"/>
    <w:rsid w:val="00942764"/>
    <w:rsid w:val="0094299B"/>
    <w:rsid w:val="00942A56"/>
    <w:rsid w:val="00942A8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571"/>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0DC"/>
    <w:rsid w:val="0096646A"/>
    <w:rsid w:val="0096659E"/>
    <w:rsid w:val="00966DE5"/>
    <w:rsid w:val="00967126"/>
    <w:rsid w:val="00967204"/>
    <w:rsid w:val="0096728A"/>
    <w:rsid w:val="00967C07"/>
    <w:rsid w:val="00967CC4"/>
    <w:rsid w:val="0097087A"/>
    <w:rsid w:val="00970C2F"/>
    <w:rsid w:val="00970C47"/>
    <w:rsid w:val="009711B9"/>
    <w:rsid w:val="00971499"/>
    <w:rsid w:val="00971B41"/>
    <w:rsid w:val="00971D40"/>
    <w:rsid w:val="00972453"/>
    <w:rsid w:val="0097257A"/>
    <w:rsid w:val="009728EA"/>
    <w:rsid w:val="00972A26"/>
    <w:rsid w:val="00972B5D"/>
    <w:rsid w:val="00972D2D"/>
    <w:rsid w:val="0097300E"/>
    <w:rsid w:val="00973859"/>
    <w:rsid w:val="00973989"/>
    <w:rsid w:val="009739F3"/>
    <w:rsid w:val="009743D1"/>
    <w:rsid w:val="00974820"/>
    <w:rsid w:val="009750CA"/>
    <w:rsid w:val="009750D0"/>
    <w:rsid w:val="009751AF"/>
    <w:rsid w:val="00975804"/>
    <w:rsid w:val="00976172"/>
    <w:rsid w:val="0097639B"/>
    <w:rsid w:val="00976489"/>
    <w:rsid w:val="00976A6E"/>
    <w:rsid w:val="009770C8"/>
    <w:rsid w:val="00977311"/>
    <w:rsid w:val="00977D70"/>
    <w:rsid w:val="009800B3"/>
    <w:rsid w:val="009801D6"/>
    <w:rsid w:val="00980F30"/>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E91"/>
    <w:rsid w:val="0099617E"/>
    <w:rsid w:val="009962B7"/>
    <w:rsid w:val="00996B86"/>
    <w:rsid w:val="00996FDD"/>
    <w:rsid w:val="00997244"/>
    <w:rsid w:val="0099739A"/>
    <w:rsid w:val="009976AA"/>
    <w:rsid w:val="00997F07"/>
    <w:rsid w:val="009A06F9"/>
    <w:rsid w:val="009A0A2F"/>
    <w:rsid w:val="009A163E"/>
    <w:rsid w:val="009A187B"/>
    <w:rsid w:val="009A208F"/>
    <w:rsid w:val="009A239F"/>
    <w:rsid w:val="009A24A6"/>
    <w:rsid w:val="009A2B62"/>
    <w:rsid w:val="009A2EB4"/>
    <w:rsid w:val="009A3640"/>
    <w:rsid w:val="009A3DC4"/>
    <w:rsid w:val="009A412C"/>
    <w:rsid w:val="009A4A50"/>
    <w:rsid w:val="009A557A"/>
    <w:rsid w:val="009A5E77"/>
    <w:rsid w:val="009A621C"/>
    <w:rsid w:val="009A67D9"/>
    <w:rsid w:val="009A6E1A"/>
    <w:rsid w:val="009A7075"/>
    <w:rsid w:val="009A79CD"/>
    <w:rsid w:val="009B03DA"/>
    <w:rsid w:val="009B0691"/>
    <w:rsid w:val="009B08D0"/>
    <w:rsid w:val="009B0D45"/>
    <w:rsid w:val="009B1277"/>
    <w:rsid w:val="009B16DB"/>
    <w:rsid w:val="009B18E9"/>
    <w:rsid w:val="009B2465"/>
    <w:rsid w:val="009B2F56"/>
    <w:rsid w:val="009B2F85"/>
    <w:rsid w:val="009B31AB"/>
    <w:rsid w:val="009B31CA"/>
    <w:rsid w:val="009B31D2"/>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0B"/>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4EF6"/>
    <w:rsid w:val="009C58F0"/>
    <w:rsid w:val="009C5C79"/>
    <w:rsid w:val="009C5D6F"/>
    <w:rsid w:val="009C616C"/>
    <w:rsid w:val="009C6822"/>
    <w:rsid w:val="009C6899"/>
    <w:rsid w:val="009C6DD7"/>
    <w:rsid w:val="009C6E52"/>
    <w:rsid w:val="009C7110"/>
    <w:rsid w:val="009C71A9"/>
    <w:rsid w:val="009C71E9"/>
    <w:rsid w:val="009C7676"/>
    <w:rsid w:val="009C7683"/>
    <w:rsid w:val="009C7A67"/>
    <w:rsid w:val="009D0076"/>
    <w:rsid w:val="009D01C6"/>
    <w:rsid w:val="009D02AC"/>
    <w:rsid w:val="009D0345"/>
    <w:rsid w:val="009D0423"/>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5A20"/>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5A6C"/>
    <w:rsid w:val="009E5B4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629"/>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3057"/>
    <w:rsid w:val="00A04389"/>
    <w:rsid w:val="00A0438E"/>
    <w:rsid w:val="00A044D4"/>
    <w:rsid w:val="00A04812"/>
    <w:rsid w:val="00A04913"/>
    <w:rsid w:val="00A050CA"/>
    <w:rsid w:val="00A053AD"/>
    <w:rsid w:val="00A05A93"/>
    <w:rsid w:val="00A0600B"/>
    <w:rsid w:val="00A061D2"/>
    <w:rsid w:val="00A06534"/>
    <w:rsid w:val="00A06FF2"/>
    <w:rsid w:val="00A072A4"/>
    <w:rsid w:val="00A073A6"/>
    <w:rsid w:val="00A078B1"/>
    <w:rsid w:val="00A07F5A"/>
    <w:rsid w:val="00A1024D"/>
    <w:rsid w:val="00A1082A"/>
    <w:rsid w:val="00A10DB4"/>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605"/>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27B"/>
    <w:rsid w:val="00A265CD"/>
    <w:rsid w:val="00A2665D"/>
    <w:rsid w:val="00A269D7"/>
    <w:rsid w:val="00A27302"/>
    <w:rsid w:val="00A302DC"/>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68A"/>
    <w:rsid w:val="00A34FC4"/>
    <w:rsid w:val="00A35291"/>
    <w:rsid w:val="00A354FC"/>
    <w:rsid w:val="00A3552B"/>
    <w:rsid w:val="00A35B14"/>
    <w:rsid w:val="00A35EC3"/>
    <w:rsid w:val="00A360C5"/>
    <w:rsid w:val="00A363CF"/>
    <w:rsid w:val="00A367BD"/>
    <w:rsid w:val="00A368B0"/>
    <w:rsid w:val="00A36BE6"/>
    <w:rsid w:val="00A40551"/>
    <w:rsid w:val="00A40748"/>
    <w:rsid w:val="00A4127D"/>
    <w:rsid w:val="00A41888"/>
    <w:rsid w:val="00A41C40"/>
    <w:rsid w:val="00A41CB3"/>
    <w:rsid w:val="00A42B0C"/>
    <w:rsid w:val="00A42CF4"/>
    <w:rsid w:val="00A42EE5"/>
    <w:rsid w:val="00A43082"/>
    <w:rsid w:val="00A44564"/>
    <w:rsid w:val="00A44577"/>
    <w:rsid w:val="00A447A5"/>
    <w:rsid w:val="00A4483A"/>
    <w:rsid w:val="00A44BEF"/>
    <w:rsid w:val="00A44EA9"/>
    <w:rsid w:val="00A45373"/>
    <w:rsid w:val="00A455B4"/>
    <w:rsid w:val="00A4590E"/>
    <w:rsid w:val="00A45C96"/>
    <w:rsid w:val="00A45DDB"/>
    <w:rsid w:val="00A46692"/>
    <w:rsid w:val="00A473C8"/>
    <w:rsid w:val="00A476D6"/>
    <w:rsid w:val="00A47A0C"/>
    <w:rsid w:val="00A5017E"/>
    <w:rsid w:val="00A502C0"/>
    <w:rsid w:val="00A50395"/>
    <w:rsid w:val="00A507DA"/>
    <w:rsid w:val="00A508F2"/>
    <w:rsid w:val="00A50B65"/>
    <w:rsid w:val="00A50D14"/>
    <w:rsid w:val="00A50F71"/>
    <w:rsid w:val="00A5117E"/>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43"/>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3BB5"/>
    <w:rsid w:val="00A6440A"/>
    <w:rsid w:val="00A6494B"/>
    <w:rsid w:val="00A655AA"/>
    <w:rsid w:val="00A659EF"/>
    <w:rsid w:val="00A65A36"/>
    <w:rsid w:val="00A65AAD"/>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0D49"/>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19"/>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1CD"/>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3F6"/>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5FA"/>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3803"/>
    <w:rsid w:val="00AC40D1"/>
    <w:rsid w:val="00AC43FA"/>
    <w:rsid w:val="00AC457A"/>
    <w:rsid w:val="00AC52C6"/>
    <w:rsid w:val="00AC6077"/>
    <w:rsid w:val="00AC6C22"/>
    <w:rsid w:val="00AC6E5D"/>
    <w:rsid w:val="00AC70E2"/>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A49"/>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31"/>
    <w:rsid w:val="00AD7178"/>
    <w:rsid w:val="00AD776D"/>
    <w:rsid w:val="00AD781B"/>
    <w:rsid w:val="00AD7DED"/>
    <w:rsid w:val="00AE0916"/>
    <w:rsid w:val="00AE0A09"/>
    <w:rsid w:val="00AE11F3"/>
    <w:rsid w:val="00AE14DA"/>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719"/>
    <w:rsid w:val="00AF2962"/>
    <w:rsid w:val="00AF2FDA"/>
    <w:rsid w:val="00AF3270"/>
    <w:rsid w:val="00AF3296"/>
    <w:rsid w:val="00AF3500"/>
    <w:rsid w:val="00AF3818"/>
    <w:rsid w:val="00AF4191"/>
    <w:rsid w:val="00AF4D7F"/>
    <w:rsid w:val="00AF51E1"/>
    <w:rsid w:val="00AF5FC1"/>
    <w:rsid w:val="00AF610C"/>
    <w:rsid w:val="00AF6875"/>
    <w:rsid w:val="00AF6BD0"/>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0A"/>
    <w:rsid w:val="00B12AF7"/>
    <w:rsid w:val="00B12D38"/>
    <w:rsid w:val="00B12E5B"/>
    <w:rsid w:val="00B12EBE"/>
    <w:rsid w:val="00B1332F"/>
    <w:rsid w:val="00B139E2"/>
    <w:rsid w:val="00B13E1F"/>
    <w:rsid w:val="00B14172"/>
    <w:rsid w:val="00B1450D"/>
    <w:rsid w:val="00B1461A"/>
    <w:rsid w:val="00B14CCD"/>
    <w:rsid w:val="00B1501B"/>
    <w:rsid w:val="00B1503A"/>
    <w:rsid w:val="00B15122"/>
    <w:rsid w:val="00B151E3"/>
    <w:rsid w:val="00B15568"/>
    <w:rsid w:val="00B1564C"/>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5A"/>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3E1"/>
    <w:rsid w:val="00B27AD0"/>
    <w:rsid w:val="00B27D23"/>
    <w:rsid w:val="00B30809"/>
    <w:rsid w:val="00B30875"/>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5D7"/>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2A57"/>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119"/>
    <w:rsid w:val="00B829B7"/>
    <w:rsid w:val="00B829B9"/>
    <w:rsid w:val="00B82CA8"/>
    <w:rsid w:val="00B8342C"/>
    <w:rsid w:val="00B835B4"/>
    <w:rsid w:val="00B8398C"/>
    <w:rsid w:val="00B84177"/>
    <w:rsid w:val="00B84206"/>
    <w:rsid w:val="00B845CA"/>
    <w:rsid w:val="00B857C5"/>
    <w:rsid w:val="00B85B54"/>
    <w:rsid w:val="00B85F5A"/>
    <w:rsid w:val="00B86325"/>
    <w:rsid w:val="00B867CC"/>
    <w:rsid w:val="00B8694B"/>
    <w:rsid w:val="00B86B15"/>
    <w:rsid w:val="00B86E06"/>
    <w:rsid w:val="00B87347"/>
    <w:rsid w:val="00B877DA"/>
    <w:rsid w:val="00B878FF"/>
    <w:rsid w:val="00B87DDA"/>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50"/>
    <w:rsid w:val="00B92321"/>
    <w:rsid w:val="00B923BB"/>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11C"/>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169"/>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7CF"/>
    <w:rsid w:val="00BB7C4A"/>
    <w:rsid w:val="00BB7D9B"/>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668"/>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A9C"/>
    <w:rsid w:val="00BF5B1D"/>
    <w:rsid w:val="00BF5C73"/>
    <w:rsid w:val="00BF69A3"/>
    <w:rsid w:val="00BF6A89"/>
    <w:rsid w:val="00BF6DF2"/>
    <w:rsid w:val="00BF746E"/>
    <w:rsid w:val="00BF77E2"/>
    <w:rsid w:val="00BF78C7"/>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51AF"/>
    <w:rsid w:val="00C053D1"/>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DE5"/>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67C"/>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6D90"/>
    <w:rsid w:val="00C36F43"/>
    <w:rsid w:val="00C379E9"/>
    <w:rsid w:val="00C37E2C"/>
    <w:rsid w:val="00C37F1C"/>
    <w:rsid w:val="00C4037F"/>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53A2"/>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407"/>
    <w:rsid w:val="00C5454A"/>
    <w:rsid w:val="00C54557"/>
    <w:rsid w:val="00C549BE"/>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837"/>
    <w:rsid w:val="00C65A97"/>
    <w:rsid w:val="00C65B31"/>
    <w:rsid w:val="00C65C6F"/>
    <w:rsid w:val="00C65EAF"/>
    <w:rsid w:val="00C66654"/>
    <w:rsid w:val="00C6679A"/>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239"/>
    <w:rsid w:val="00C73640"/>
    <w:rsid w:val="00C7413E"/>
    <w:rsid w:val="00C7499A"/>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7DD"/>
    <w:rsid w:val="00C81B27"/>
    <w:rsid w:val="00C81B3B"/>
    <w:rsid w:val="00C81CC3"/>
    <w:rsid w:val="00C82591"/>
    <w:rsid w:val="00C8272A"/>
    <w:rsid w:val="00C8285C"/>
    <w:rsid w:val="00C83104"/>
    <w:rsid w:val="00C8329D"/>
    <w:rsid w:val="00C83307"/>
    <w:rsid w:val="00C83470"/>
    <w:rsid w:val="00C83976"/>
    <w:rsid w:val="00C83B1B"/>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3BA"/>
    <w:rsid w:val="00C91883"/>
    <w:rsid w:val="00C91956"/>
    <w:rsid w:val="00C91A86"/>
    <w:rsid w:val="00C91E38"/>
    <w:rsid w:val="00C9238D"/>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05D"/>
    <w:rsid w:val="00C97420"/>
    <w:rsid w:val="00C97A3D"/>
    <w:rsid w:val="00C97A5B"/>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1C"/>
    <w:rsid w:val="00CB217E"/>
    <w:rsid w:val="00CB22C1"/>
    <w:rsid w:val="00CB270F"/>
    <w:rsid w:val="00CB297E"/>
    <w:rsid w:val="00CB3066"/>
    <w:rsid w:val="00CB30FD"/>
    <w:rsid w:val="00CB3820"/>
    <w:rsid w:val="00CB3A87"/>
    <w:rsid w:val="00CB3EA4"/>
    <w:rsid w:val="00CB437E"/>
    <w:rsid w:val="00CB4826"/>
    <w:rsid w:val="00CB483B"/>
    <w:rsid w:val="00CB4B7B"/>
    <w:rsid w:val="00CB4D97"/>
    <w:rsid w:val="00CB5043"/>
    <w:rsid w:val="00CB5739"/>
    <w:rsid w:val="00CB5897"/>
    <w:rsid w:val="00CB5C73"/>
    <w:rsid w:val="00CB5E39"/>
    <w:rsid w:val="00CB600B"/>
    <w:rsid w:val="00CB6266"/>
    <w:rsid w:val="00CB62FF"/>
    <w:rsid w:val="00CB6321"/>
    <w:rsid w:val="00CB69F8"/>
    <w:rsid w:val="00CB6A5E"/>
    <w:rsid w:val="00CB6E18"/>
    <w:rsid w:val="00CB75BD"/>
    <w:rsid w:val="00CB7A72"/>
    <w:rsid w:val="00CB7D21"/>
    <w:rsid w:val="00CB7EE8"/>
    <w:rsid w:val="00CC0058"/>
    <w:rsid w:val="00CC0C7B"/>
    <w:rsid w:val="00CC0E52"/>
    <w:rsid w:val="00CC1229"/>
    <w:rsid w:val="00CC127F"/>
    <w:rsid w:val="00CC1A2D"/>
    <w:rsid w:val="00CC1A67"/>
    <w:rsid w:val="00CC1B1B"/>
    <w:rsid w:val="00CC281F"/>
    <w:rsid w:val="00CC28A5"/>
    <w:rsid w:val="00CC3667"/>
    <w:rsid w:val="00CC3A9A"/>
    <w:rsid w:val="00CC3BE0"/>
    <w:rsid w:val="00CC3D4D"/>
    <w:rsid w:val="00CC3DF0"/>
    <w:rsid w:val="00CC3F25"/>
    <w:rsid w:val="00CC3FC6"/>
    <w:rsid w:val="00CC458E"/>
    <w:rsid w:val="00CC4E37"/>
    <w:rsid w:val="00CC54AD"/>
    <w:rsid w:val="00CC55D1"/>
    <w:rsid w:val="00CC5857"/>
    <w:rsid w:val="00CC5B45"/>
    <w:rsid w:val="00CC6675"/>
    <w:rsid w:val="00CC68F7"/>
    <w:rsid w:val="00CC6B74"/>
    <w:rsid w:val="00CC6EE1"/>
    <w:rsid w:val="00CC712B"/>
    <w:rsid w:val="00CC782A"/>
    <w:rsid w:val="00CC7E8C"/>
    <w:rsid w:val="00CD02AC"/>
    <w:rsid w:val="00CD0606"/>
    <w:rsid w:val="00CD0A90"/>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5FFF"/>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2D2"/>
    <w:rsid w:val="00CE3840"/>
    <w:rsid w:val="00CE39D9"/>
    <w:rsid w:val="00CE3AB3"/>
    <w:rsid w:val="00CE3B10"/>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83E"/>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B81"/>
    <w:rsid w:val="00D00C83"/>
    <w:rsid w:val="00D0139A"/>
    <w:rsid w:val="00D018CE"/>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BF9"/>
    <w:rsid w:val="00D13EEC"/>
    <w:rsid w:val="00D144E4"/>
    <w:rsid w:val="00D14863"/>
    <w:rsid w:val="00D14ACC"/>
    <w:rsid w:val="00D15A4E"/>
    <w:rsid w:val="00D15B19"/>
    <w:rsid w:val="00D15B38"/>
    <w:rsid w:val="00D15DD9"/>
    <w:rsid w:val="00D15EE6"/>
    <w:rsid w:val="00D16519"/>
    <w:rsid w:val="00D166C3"/>
    <w:rsid w:val="00D16A31"/>
    <w:rsid w:val="00D16C4E"/>
    <w:rsid w:val="00D17110"/>
    <w:rsid w:val="00D17231"/>
    <w:rsid w:val="00D17365"/>
    <w:rsid w:val="00D17A73"/>
    <w:rsid w:val="00D2010A"/>
    <w:rsid w:val="00D203A4"/>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09D"/>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535"/>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3ECE"/>
    <w:rsid w:val="00D440E4"/>
    <w:rsid w:val="00D44373"/>
    <w:rsid w:val="00D445A9"/>
    <w:rsid w:val="00D446B9"/>
    <w:rsid w:val="00D44984"/>
    <w:rsid w:val="00D45193"/>
    <w:rsid w:val="00D4578F"/>
    <w:rsid w:val="00D45896"/>
    <w:rsid w:val="00D45B22"/>
    <w:rsid w:val="00D45B29"/>
    <w:rsid w:val="00D45EFF"/>
    <w:rsid w:val="00D4629B"/>
    <w:rsid w:val="00D462F1"/>
    <w:rsid w:val="00D4631C"/>
    <w:rsid w:val="00D464E3"/>
    <w:rsid w:val="00D46ACA"/>
    <w:rsid w:val="00D4777E"/>
    <w:rsid w:val="00D47AF0"/>
    <w:rsid w:val="00D47C12"/>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3A1"/>
    <w:rsid w:val="00D60577"/>
    <w:rsid w:val="00D611E1"/>
    <w:rsid w:val="00D613B1"/>
    <w:rsid w:val="00D61CB3"/>
    <w:rsid w:val="00D622C1"/>
    <w:rsid w:val="00D62320"/>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EE6"/>
    <w:rsid w:val="00D70384"/>
    <w:rsid w:val="00D703D1"/>
    <w:rsid w:val="00D70635"/>
    <w:rsid w:val="00D706B8"/>
    <w:rsid w:val="00D70AB5"/>
    <w:rsid w:val="00D70B81"/>
    <w:rsid w:val="00D70DAD"/>
    <w:rsid w:val="00D70F07"/>
    <w:rsid w:val="00D7101F"/>
    <w:rsid w:val="00D7148A"/>
    <w:rsid w:val="00D71A5D"/>
    <w:rsid w:val="00D71ABC"/>
    <w:rsid w:val="00D71C0F"/>
    <w:rsid w:val="00D72098"/>
    <w:rsid w:val="00D7216F"/>
    <w:rsid w:val="00D723EB"/>
    <w:rsid w:val="00D725B6"/>
    <w:rsid w:val="00D725CD"/>
    <w:rsid w:val="00D72728"/>
    <w:rsid w:val="00D728C0"/>
    <w:rsid w:val="00D73028"/>
    <w:rsid w:val="00D732A4"/>
    <w:rsid w:val="00D73442"/>
    <w:rsid w:val="00D738AB"/>
    <w:rsid w:val="00D73DAD"/>
    <w:rsid w:val="00D752FE"/>
    <w:rsid w:val="00D7564E"/>
    <w:rsid w:val="00D759B5"/>
    <w:rsid w:val="00D75B17"/>
    <w:rsid w:val="00D75F6C"/>
    <w:rsid w:val="00D7637D"/>
    <w:rsid w:val="00D76A9B"/>
    <w:rsid w:val="00D7743D"/>
    <w:rsid w:val="00D77817"/>
    <w:rsid w:val="00D77ADD"/>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4F4B"/>
    <w:rsid w:val="00D952BB"/>
    <w:rsid w:val="00D95465"/>
    <w:rsid w:val="00D955C0"/>
    <w:rsid w:val="00D956D6"/>
    <w:rsid w:val="00D959ED"/>
    <w:rsid w:val="00D95A4E"/>
    <w:rsid w:val="00D95BA4"/>
    <w:rsid w:val="00D95DBF"/>
    <w:rsid w:val="00D963F8"/>
    <w:rsid w:val="00D96439"/>
    <w:rsid w:val="00D97736"/>
    <w:rsid w:val="00D977F3"/>
    <w:rsid w:val="00D979E1"/>
    <w:rsid w:val="00D97A6A"/>
    <w:rsid w:val="00DA088D"/>
    <w:rsid w:val="00DA0C22"/>
    <w:rsid w:val="00DA0C66"/>
    <w:rsid w:val="00DA1280"/>
    <w:rsid w:val="00DA1658"/>
    <w:rsid w:val="00DA1E52"/>
    <w:rsid w:val="00DA2342"/>
    <w:rsid w:val="00DA2706"/>
    <w:rsid w:val="00DA29C2"/>
    <w:rsid w:val="00DA3029"/>
    <w:rsid w:val="00DA3177"/>
    <w:rsid w:val="00DA360E"/>
    <w:rsid w:val="00DA365F"/>
    <w:rsid w:val="00DA48B4"/>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3327"/>
    <w:rsid w:val="00DB334A"/>
    <w:rsid w:val="00DB351F"/>
    <w:rsid w:val="00DB3A57"/>
    <w:rsid w:val="00DB3CAB"/>
    <w:rsid w:val="00DB48EE"/>
    <w:rsid w:val="00DB4951"/>
    <w:rsid w:val="00DB4960"/>
    <w:rsid w:val="00DB49A9"/>
    <w:rsid w:val="00DB5109"/>
    <w:rsid w:val="00DB524B"/>
    <w:rsid w:val="00DB58A6"/>
    <w:rsid w:val="00DB5C35"/>
    <w:rsid w:val="00DB60F2"/>
    <w:rsid w:val="00DB639E"/>
    <w:rsid w:val="00DB656C"/>
    <w:rsid w:val="00DB689C"/>
    <w:rsid w:val="00DB6B72"/>
    <w:rsid w:val="00DB6BAB"/>
    <w:rsid w:val="00DB6FFD"/>
    <w:rsid w:val="00DB7210"/>
    <w:rsid w:val="00DB7486"/>
    <w:rsid w:val="00DB7974"/>
    <w:rsid w:val="00DB7DBB"/>
    <w:rsid w:val="00DB7F3F"/>
    <w:rsid w:val="00DC032F"/>
    <w:rsid w:val="00DC079D"/>
    <w:rsid w:val="00DC082B"/>
    <w:rsid w:val="00DC0AB5"/>
    <w:rsid w:val="00DC0C60"/>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914"/>
    <w:rsid w:val="00DC4C88"/>
    <w:rsid w:val="00DC4D03"/>
    <w:rsid w:val="00DC5184"/>
    <w:rsid w:val="00DC5549"/>
    <w:rsid w:val="00DC5874"/>
    <w:rsid w:val="00DC5D66"/>
    <w:rsid w:val="00DC6D32"/>
    <w:rsid w:val="00DC70DA"/>
    <w:rsid w:val="00DC72A4"/>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15E"/>
    <w:rsid w:val="00DD5441"/>
    <w:rsid w:val="00DD60FC"/>
    <w:rsid w:val="00DD6106"/>
    <w:rsid w:val="00DD6199"/>
    <w:rsid w:val="00DD66CF"/>
    <w:rsid w:val="00DD691D"/>
    <w:rsid w:val="00DD6A11"/>
    <w:rsid w:val="00DD6CAF"/>
    <w:rsid w:val="00DD716D"/>
    <w:rsid w:val="00DD7331"/>
    <w:rsid w:val="00DD76BC"/>
    <w:rsid w:val="00DE014F"/>
    <w:rsid w:val="00DE044C"/>
    <w:rsid w:val="00DE080B"/>
    <w:rsid w:val="00DE114B"/>
    <w:rsid w:val="00DE13E4"/>
    <w:rsid w:val="00DE23CA"/>
    <w:rsid w:val="00DE274D"/>
    <w:rsid w:val="00DE299C"/>
    <w:rsid w:val="00DE2CEA"/>
    <w:rsid w:val="00DE2F02"/>
    <w:rsid w:val="00DE301F"/>
    <w:rsid w:val="00DE3457"/>
    <w:rsid w:val="00DE34CE"/>
    <w:rsid w:val="00DE35D2"/>
    <w:rsid w:val="00DE3A24"/>
    <w:rsid w:val="00DE3DA9"/>
    <w:rsid w:val="00DE41A9"/>
    <w:rsid w:val="00DE47B3"/>
    <w:rsid w:val="00DE48F8"/>
    <w:rsid w:val="00DE4934"/>
    <w:rsid w:val="00DE4A29"/>
    <w:rsid w:val="00DE4DE0"/>
    <w:rsid w:val="00DE5580"/>
    <w:rsid w:val="00DE55F3"/>
    <w:rsid w:val="00DE572D"/>
    <w:rsid w:val="00DE5BFC"/>
    <w:rsid w:val="00DE5CE9"/>
    <w:rsid w:val="00DE5EF0"/>
    <w:rsid w:val="00DE6229"/>
    <w:rsid w:val="00DE67C7"/>
    <w:rsid w:val="00DE6A3B"/>
    <w:rsid w:val="00DE6A7A"/>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6DD"/>
    <w:rsid w:val="00DF3E1B"/>
    <w:rsid w:val="00DF4609"/>
    <w:rsid w:val="00DF4824"/>
    <w:rsid w:val="00DF56D2"/>
    <w:rsid w:val="00DF5E27"/>
    <w:rsid w:val="00DF61B5"/>
    <w:rsid w:val="00DF6384"/>
    <w:rsid w:val="00DF68C3"/>
    <w:rsid w:val="00DF796E"/>
    <w:rsid w:val="00DF7A59"/>
    <w:rsid w:val="00DF7BEF"/>
    <w:rsid w:val="00DF7C2B"/>
    <w:rsid w:val="00DF7C97"/>
    <w:rsid w:val="00E0004A"/>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05"/>
    <w:rsid w:val="00E04BC2"/>
    <w:rsid w:val="00E04DD9"/>
    <w:rsid w:val="00E04F39"/>
    <w:rsid w:val="00E04F6A"/>
    <w:rsid w:val="00E05301"/>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7A0"/>
    <w:rsid w:val="00E15D01"/>
    <w:rsid w:val="00E15E04"/>
    <w:rsid w:val="00E16595"/>
    <w:rsid w:val="00E16A9C"/>
    <w:rsid w:val="00E16C5D"/>
    <w:rsid w:val="00E16C90"/>
    <w:rsid w:val="00E16DAE"/>
    <w:rsid w:val="00E1740F"/>
    <w:rsid w:val="00E17912"/>
    <w:rsid w:val="00E17BB0"/>
    <w:rsid w:val="00E17D65"/>
    <w:rsid w:val="00E201FA"/>
    <w:rsid w:val="00E2086B"/>
    <w:rsid w:val="00E20CAF"/>
    <w:rsid w:val="00E214E5"/>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564"/>
    <w:rsid w:val="00E46644"/>
    <w:rsid w:val="00E46ECB"/>
    <w:rsid w:val="00E46ECE"/>
    <w:rsid w:val="00E471C1"/>
    <w:rsid w:val="00E47923"/>
    <w:rsid w:val="00E47E8B"/>
    <w:rsid w:val="00E500FD"/>
    <w:rsid w:val="00E5021B"/>
    <w:rsid w:val="00E504F2"/>
    <w:rsid w:val="00E5059B"/>
    <w:rsid w:val="00E512E9"/>
    <w:rsid w:val="00E51AEE"/>
    <w:rsid w:val="00E51BDC"/>
    <w:rsid w:val="00E51C0F"/>
    <w:rsid w:val="00E52ADD"/>
    <w:rsid w:val="00E52BD8"/>
    <w:rsid w:val="00E52D31"/>
    <w:rsid w:val="00E52E80"/>
    <w:rsid w:val="00E5342F"/>
    <w:rsid w:val="00E535B0"/>
    <w:rsid w:val="00E536DD"/>
    <w:rsid w:val="00E53E06"/>
    <w:rsid w:val="00E54087"/>
    <w:rsid w:val="00E54538"/>
    <w:rsid w:val="00E54E0C"/>
    <w:rsid w:val="00E54F50"/>
    <w:rsid w:val="00E55378"/>
    <w:rsid w:val="00E553A8"/>
    <w:rsid w:val="00E562B2"/>
    <w:rsid w:val="00E5657D"/>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566"/>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DE3"/>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5FC6"/>
    <w:rsid w:val="00E760C5"/>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EDF"/>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5EF"/>
    <w:rsid w:val="00EA37E4"/>
    <w:rsid w:val="00EA389D"/>
    <w:rsid w:val="00EA3B95"/>
    <w:rsid w:val="00EA4025"/>
    <w:rsid w:val="00EA4B41"/>
    <w:rsid w:val="00EA4E9C"/>
    <w:rsid w:val="00EA5050"/>
    <w:rsid w:val="00EA50A4"/>
    <w:rsid w:val="00EA593C"/>
    <w:rsid w:val="00EA59C8"/>
    <w:rsid w:val="00EA5B3B"/>
    <w:rsid w:val="00EA5EFA"/>
    <w:rsid w:val="00EA61E4"/>
    <w:rsid w:val="00EA6325"/>
    <w:rsid w:val="00EA695B"/>
    <w:rsid w:val="00EA6BAA"/>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147"/>
    <w:rsid w:val="00EB4447"/>
    <w:rsid w:val="00EB4581"/>
    <w:rsid w:val="00EB471C"/>
    <w:rsid w:val="00EB4829"/>
    <w:rsid w:val="00EB4B90"/>
    <w:rsid w:val="00EB4C08"/>
    <w:rsid w:val="00EB4CB5"/>
    <w:rsid w:val="00EB4D93"/>
    <w:rsid w:val="00EB4DFA"/>
    <w:rsid w:val="00EB4E8E"/>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1D76"/>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DF0"/>
    <w:rsid w:val="00EC5289"/>
    <w:rsid w:val="00EC56B9"/>
    <w:rsid w:val="00EC5C56"/>
    <w:rsid w:val="00EC5CD1"/>
    <w:rsid w:val="00EC5EC7"/>
    <w:rsid w:val="00EC6510"/>
    <w:rsid w:val="00EC6B07"/>
    <w:rsid w:val="00EC6D8E"/>
    <w:rsid w:val="00EC6F8A"/>
    <w:rsid w:val="00EC7063"/>
    <w:rsid w:val="00EC773F"/>
    <w:rsid w:val="00EC79EB"/>
    <w:rsid w:val="00EC7C88"/>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15"/>
    <w:rsid w:val="00ED674D"/>
    <w:rsid w:val="00ED6AA2"/>
    <w:rsid w:val="00ED6CEC"/>
    <w:rsid w:val="00ED702E"/>
    <w:rsid w:val="00ED7A47"/>
    <w:rsid w:val="00ED7D62"/>
    <w:rsid w:val="00EE0323"/>
    <w:rsid w:val="00EE04E1"/>
    <w:rsid w:val="00EE0597"/>
    <w:rsid w:val="00EE08F5"/>
    <w:rsid w:val="00EE09E4"/>
    <w:rsid w:val="00EE0D18"/>
    <w:rsid w:val="00EE0FC6"/>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6194"/>
    <w:rsid w:val="00EE6B59"/>
    <w:rsid w:val="00EE712C"/>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1B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DDC"/>
    <w:rsid w:val="00F0722E"/>
    <w:rsid w:val="00F07498"/>
    <w:rsid w:val="00F07530"/>
    <w:rsid w:val="00F07695"/>
    <w:rsid w:val="00F07881"/>
    <w:rsid w:val="00F07C9D"/>
    <w:rsid w:val="00F1051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908"/>
    <w:rsid w:val="00F27B72"/>
    <w:rsid w:val="00F27E7A"/>
    <w:rsid w:val="00F30705"/>
    <w:rsid w:val="00F3077F"/>
    <w:rsid w:val="00F307DC"/>
    <w:rsid w:val="00F30871"/>
    <w:rsid w:val="00F308FA"/>
    <w:rsid w:val="00F30958"/>
    <w:rsid w:val="00F3179E"/>
    <w:rsid w:val="00F319C9"/>
    <w:rsid w:val="00F31AE8"/>
    <w:rsid w:val="00F31D7D"/>
    <w:rsid w:val="00F3257E"/>
    <w:rsid w:val="00F32F99"/>
    <w:rsid w:val="00F33077"/>
    <w:rsid w:val="00F33242"/>
    <w:rsid w:val="00F33382"/>
    <w:rsid w:val="00F341E5"/>
    <w:rsid w:val="00F343D4"/>
    <w:rsid w:val="00F3448D"/>
    <w:rsid w:val="00F347F8"/>
    <w:rsid w:val="00F34C1C"/>
    <w:rsid w:val="00F351C8"/>
    <w:rsid w:val="00F35720"/>
    <w:rsid w:val="00F35BB7"/>
    <w:rsid w:val="00F35C0F"/>
    <w:rsid w:val="00F35D99"/>
    <w:rsid w:val="00F35DF3"/>
    <w:rsid w:val="00F35F84"/>
    <w:rsid w:val="00F361D5"/>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1B"/>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3DD0"/>
    <w:rsid w:val="00FA49CA"/>
    <w:rsid w:val="00FA4B07"/>
    <w:rsid w:val="00FA4CC8"/>
    <w:rsid w:val="00FA59DB"/>
    <w:rsid w:val="00FA5F64"/>
    <w:rsid w:val="00FA6015"/>
    <w:rsid w:val="00FA60C9"/>
    <w:rsid w:val="00FA6418"/>
    <w:rsid w:val="00FA6629"/>
    <w:rsid w:val="00FA6E87"/>
    <w:rsid w:val="00FA70A7"/>
    <w:rsid w:val="00FA7273"/>
    <w:rsid w:val="00FA7D4B"/>
    <w:rsid w:val="00FA7FA1"/>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5EF6"/>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1DA"/>
    <w:rsid w:val="00FD57B1"/>
    <w:rsid w:val="00FD59F4"/>
    <w:rsid w:val="00FD5A24"/>
    <w:rsid w:val="00FD60EA"/>
    <w:rsid w:val="00FD6241"/>
    <w:rsid w:val="00FD67BE"/>
    <w:rsid w:val="00FD6F65"/>
    <w:rsid w:val="00FD7136"/>
    <w:rsid w:val="00FD7604"/>
    <w:rsid w:val="00FD7BBB"/>
    <w:rsid w:val="00FD7BC2"/>
    <w:rsid w:val="00FE0918"/>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69A8"/>
    <w:rsid w:val="00FE6E0F"/>
    <w:rsid w:val="00FE704A"/>
    <w:rsid w:val="00FE7B18"/>
    <w:rsid w:val="00FE7D7D"/>
    <w:rsid w:val="00FE7F11"/>
    <w:rsid w:val="00FF03C5"/>
    <w:rsid w:val="00FF0577"/>
    <w:rsid w:val="00FF07CB"/>
    <w:rsid w:val="00FF0ACA"/>
    <w:rsid w:val="00FF0B95"/>
    <w:rsid w:val="00FF0E79"/>
    <w:rsid w:val="00FF1E6F"/>
    <w:rsid w:val="00FF23E1"/>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4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Heading3"/>
    <w:uiPriority w:val="34"/>
    <w:qFormat/>
    <w:rsid w:val="00DB5C35"/>
    <w:pPr>
      <w:keepNext w:val="0"/>
      <w:numPr>
        <w:numId w:val="18"/>
      </w:numPr>
      <w:spacing w:after="0"/>
    </w:pPr>
    <w:rPr>
      <w:b w:val="0"/>
      <w:sz w:val="22"/>
      <w:szCs w:val="22"/>
    </w:r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paragraph" w:styleId="Header">
    <w:name w:val="header"/>
    <w:basedOn w:val="Normal"/>
    <w:link w:val="HeaderChar"/>
    <w:unhideWhenUsed/>
    <w:rsid w:val="00DF6384"/>
    <w:pPr>
      <w:tabs>
        <w:tab w:val="center" w:pos="4513"/>
        <w:tab w:val="right" w:pos="9026"/>
      </w:tabs>
    </w:pPr>
  </w:style>
  <w:style w:type="character" w:customStyle="1" w:styleId="HeaderChar">
    <w:name w:val="Header Char"/>
    <w:basedOn w:val="DefaultParagraphFont"/>
    <w:link w:val="Header"/>
    <w:rsid w:val="00DF63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6384"/>
    <w:pPr>
      <w:tabs>
        <w:tab w:val="center" w:pos="4513"/>
        <w:tab w:val="right" w:pos="9026"/>
      </w:tabs>
    </w:pPr>
  </w:style>
  <w:style w:type="character" w:customStyle="1" w:styleId="FooterChar">
    <w:name w:val="Footer Char"/>
    <w:basedOn w:val="DefaultParagraphFont"/>
    <w:link w:val="Footer"/>
    <w:uiPriority w:val="99"/>
    <w:rsid w:val="00DF6384"/>
    <w:rPr>
      <w:rFonts w:ascii="Times New Roman" w:eastAsia="Times New Roman" w:hAnsi="Times New Roman" w:cs="Times New Roman"/>
      <w:sz w:val="20"/>
      <w:szCs w:val="20"/>
    </w:rPr>
  </w:style>
  <w:style w:type="paragraph" w:customStyle="1" w:styleId="NumberedParagraph">
    <w:name w:val="Numbered Paragraph"/>
    <w:basedOn w:val="Normal"/>
    <w:rsid w:val="005E6249"/>
    <w:pPr>
      <w:numPr>
        <w:numId w:val="28"/>
      </w:numPr>
      <w:tabs>
        <w:tab w:val="clear" w:pos="3374"/>
        <w:tab w:val="num" w:pos="680"/>
      </w:tabs>
      <w:spacing w:after="240" w:line="240" w:lineRule="atLeast"/>
      <w:ind w:left="0" w:firstLine="0"/>
    </w:pPr>
    <w:rPr>
      <w:sz w:val="24"/>
      <w:szCs w:val="24"/>
    </w:rPr>
  </w:style>
  <w:style w:type="numbering" w:customStyle="1" w:styleId="KeyPoints">
    <w:name w:val="Key Points"/>
    <w:basedOn w:val="NoList"/>
    <w:uiPriority w:val="99"/>
    <w:rsid w:val="00CB211C"/>
    <w:pPr>
      <w:numPr>
        <w:numId w:val="30"/>
      </w:numPr>
    </w:pPr>
  </w:style>
  <w:style w:type="paragraph" w:customStyle="1" w:styleId="1NumberPointsStyle">
    <w:name w:val="1. Number Points Style"/>
    <w:basedOn w:val="Normal"/>
    <w:link w:val="1NumberPointsStyleChar"/>
    <w:qFormat/>
    <w:rsid w:val="00CB211C"/>
    <w:pPr>
      <w:numPr>
        <w:numId w:val="31"/>
      </w:numPr>
      <w:spacing w:before="120" w:after="200"/>
    </w:pPr>
    <w:rPr>
      <w:sz w:val="24"/>
      <w:lang w:eastAsia="en-AU"/>
    </w:rPr>
  </w:style>
  <w:style w:type="character" w:customStyle="1" w:styleId="1NumberPointsStyleChar">
    <w:name w:val="1. Number Points Style Char"/>
    <w:link w:val="1NumberPointsStyle"/>
    <w:rsid w:val="00CB211C"/>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5935">
      <w:bodyDiv w:val="1"/>
      <w:marLeft w:val="0"/>
      <w:marRight w:val="0"/>
      <w:marTop w:val="0"/>
      <w:marBottom w:val="0"/>
      <w:divBdr>
        <w:top w:val="none" w:sz="0" w:space="0" w:color="auto"/>
        <w:left w:val="none" w:sz="0" w:space="0" w:color="auto"/>
        <w:bottom w:val="none" w:sz="0" w:space="0" w:color="auto"/>
        <w:right w:val="none" w:sz="0" w:space="0" w:color="auto"/>
      </w:divBdr>
    </w:div>
    <w:div w:id="147402841">
      <w:bodyDiv w:val="1"/>
      <w:marLeft w:val="0"/>
      <w:marRight w:val="0"/>
      <w:marTop w:val="0"/>
      <w:marBottom w:val="0"/>
      <w:divBdr>
        <w:top w:val="none" w:sz="0" w:space="0" w:color="auto"/>
        <w:left w:val="none" w:sz="0" w:space="0" w:color="auto"/>
        <w:bottom w:val="none" w:sz="0" w:space="0" w:color="auto"/>
        <w:right w:val="none" w:sz="0" w:space="0" w:color="auto"/>
      </w:divBdr>
    </w:div>
    <w:div w:id="171647116">
      <w:bodyDiv w:val="1"/>
      <w:marLeft w:val="0"/>
      <w:marRight w:val="0"/>
      <w:marTop w:val="0"/>
      <w:marBottom w:val="0"/>
      <w:divBdr>
        <w:top w:val="none" w:sz="0" w:space="0" w:color="auto"/>
        <w:left w:val="none" w:sz="0" w:space="0" w:color="auto"/>
        <w:bottom w:val="none" w:sz="0" w:space="0" w:color="auto"/>
        <w:right w:val="none" w:sz="0" w:space="0" w:color="auto"/>
      </w:divBdr>
    </w:div>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299194810">
      <w:bodyDiv w:val="1"/>
      <w:marLeft w:val="0"/>
      <w:marRight w:val="0"/>
      <w:marTop w:val="0"/>
      <w:marBottom w:val="0"/>
      <w:divBdr>
        <w:top w:val="none" w:sz="0" w:space="0" w:color="auto"/>
        <w:left w:val="none" w:sz="0" w:space="0" w:color="auto"/>
        <w:bottom w:val="none" w:sz="0" w:space="0" w:color="auto"/>
        <w:right w:val="none" w:sz="0" w:space="0" w:color="auto"/>
      </w:divBdr>
    </w:div>
    <w:div w:id="330908006">
      <w:bodyDiv w:val="1"/>
      <w:marLeft w:val="0"/>
      <w:marRight w:val="0"/>
      <w:marTop w:val="0"/>
      <w:marBottom w:val="0"/>
      <w:divBdr>
        <w:top w:val="none" w:sz="0" w:space="0" w:color="auto"/>
        <w:left w:val="none" w:sz="0" w:space="0" w:color="auto"/>
        <w:bottom w:val="none" w:sz="0" w:space="0" w:color="auto"/>
        <w:right w:val="none" w:sz="0" w:space="0" w:color="auto"/>
      </w:divBdr>
    </w:div>
    <w:div w:id="471556400">
      <w:bodyDiv w:val="1"/>
      <w:marLeft w:val="0"/>
      <w:marRight w:val="0"/>
      <w:marTop w:val="0"/>
      <w:marBottom w:val="0"/>
      <w:divBdr>
        <w:top w:val="none" w:sz="0" w:space="0" w:color="auto"/>
        <w:left w:val="none" w:sz="0" w:space="0" w:color="auto"/>
        <w:bottom w:val="none" w:sz="0" w:space="0" w:color="auto"/>
        <w:right w:val="none" w:sz="0" w:space="0" w:color="auto"/>
      </w:divBdr>
    </w:div>
    <w:div w:id="734860323">
      <w:bodyDiv w:val="1"/>
      <w:marLeft w:val="0"/>
      <w:marRight w:val="0"/>
      <w:marTop w:val="0"/>
      <w:marBottom w:val="0"/>
      <w:divBdr>
        <w:top w:val="none" w:sz="0" w:space="0" w:color="auto"/>
        <w:left w:val="none" w:sz="0" w:space="0" w:color="auto"/>
        <w:bottom w:val="none" w:sz="0" w:space="0" w:color="auto"/>
        <w:right w:val="none" w:sz="0" w:space="0" w:color="auto"/>
      </w:divBdr>
    </w:div>
    <w:div w:id="738282326">
      <w:bodyDiv w:val="1"/>
      <w:marLeft w:val="0"/>
      <w:marRight w:val="0"/>
      <w:marTop w:val="0"/>
      <w:marBottom w:val="0"/>
      <w:divBdr>
        <w:top w:val="none" w:sz="0" w:space="0" w:color="auto"/>
        <w:left w:val="none" w:sz="0" w:space="0" w:color="auto"/>
        <w:bottom w:val="none" w:sz="0" w:space="0" w:color="auto"/>
        <w:right w:val="none" w:sz="0" w:space="0" w:color="auto"/>
      </w:divBdr>
    </w:div>
    <w:div w:id="762260012">
      <w:bodyDiv w:val="1"/>
      <w:marLeft w:val="0"/>
      <w:marRight w:val="0"/>
      <w:marTop w:val="0"/>
      <w:marBottom w:val="0"/>
      <w:divBdr>
        <w:top w:val="none" w:sz="0" w:space="0" w:color="auto"/>
        <w:left w:val="none" w:sz="0" w:space="0" w:color="auto"/>
        <w:bottom w:val="none" w:sz="0" w:space="0" w:color="auto"/>
        <w:right w:val="none" w:sz="0" w:space="0" w:color="auto"/>
      </w:divBdr>
    </w:div>
    <w:div w:id="822892396">
      <w:bodyDiv w:val="1"/>
      <w:marLeft w:val="0"/>
      <w:marRight w:val="0"/>
      <w:marTop w:val="0"/>
      <w:marBottom w:val="0"/>
      <w:divBdr>
        <w:top w:val="none" w:sz="0" w:space="0" w:color="auto"/>
        <w:left w:val="none" w:sz="0" w:space="0" w:color="auto"/>
        <w:bottom w:val="none" w:sz="0" w:space="0" w:color="auto"/>
        <w:right w:val="none" w:sz="0" w:space="0" w:color="auto"/>
      </w:divBdr>
    </w:div>
    <w:div w:id="933629123">
      <w:bodyDiv w:val="1"/>
      <w:marLeft w:val="0"/>
      <w:marRight w:val="0"/>
      <w:marTop w:val="0"/>
      <w:marBottom w:val="0"/>
      <w:divBdr>
        <w:top w:val="none" w:sz="0" w:space="0" w:color="auto"/>
        <w:left w:val="none" w:sz="0" w:space="0" w:color="auto"/>
        <w:bottom w:val="none" w:sz="0" w:space="0" w:color="auto"/>
        <w:right w:val="none" w:sz="0" w:space="0" w:color="auto"/>
      </w:divBdr>
    </w:div>
    <w:div w:id="998919071">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553770">
      <w:bodyDiv w:val="1"/>
      <w:marLeft w:val="0"/>
      <w:marRight w:val="0"/>
      <w:marTop w:val="0"/>
      <w:marBottom w:val="0"/>
      <w:divBdr>
        <w:top w:val="none" w:sz="0" w:space="0" w:color="auto"/>
        <w:left w:val="none" w:sz="0" w:space="0" w:color="auto"/>
        <w:bottom w:val="none" w:sz="0" w:space="0" w:color="auto"/>
        <w:right w:val="none" w:sz="0" w:space="0" w:color="auto"/>
      </w:divBdr>
    </w:div>
    <w:div w:id="1338270985">
      <w:bodyDiv w:val="1"/>
      <w:marLeft w:val="0"/>
      <w:marRight w:val="0"/>
      <w:marTop w:val="0"/>
      <w:marBottom w:val="0"/>
      <w:divBdr>
        <w:top w:val="none" w:sz="0" w:space="0" w:color="auto"/>
        <w:left w:val="none" w:sz="0" w:space="0" w:color="auto"/>
        <w:bottom w:val="none" w:sz="0" w:space="0" w:color="auto"/>
        <w:right w:val="none" w:sz="0" w:space="0" w:color="auto"/>
      </w:divBdr>
    </w:div>
    <w:div w:id="1591036144">
      <w:bodyDiv w:val="1"/>
      <w:marLeft w:val="0"/>
      <w:marRight w:val="0"/>
      <w:marTop w:val="0"/>
      <w:marBottom w:val="0"/>
      <w:divBdr>
        <w:top w:val="none" w:sz="0" w:space="0" w:color="auto"/>
        <w:left w:val="none" w:sz="0" w:space="0" w:color="auto"/>
        <w:bottom w:val="none" w:sz="0" w:space="0" w:color="auto"/>
        <w:right w:val="none" w:sz="0" w:space="0" w:color="auto"/>
      </w:divBdr>
    </w:div>
    <w:div w:id="1658802645">
      <w:bodyDiv w:val="1"/>
      <w:marLeft w:val="0"/>
      <w:marRight w:val="0"/>
      <w:marTop w:val="0"/>
      <w:marBottom w:val="0"/>
      <w:divBdr>
        <w:top w:val="none" w:sz="0" w:space="0" w:color="auto"/>
        <w:left w:val="none" w:sz="0" w:space="0" w:color="auto"/>
        <w:bottom w:val="none" w:sz="0" w:space="0" w:color="auto"/>
        <w:right w:val="none" w:sz="0" w:space="0" w:color="auto"/>
      </w:divBdr>
    </w:div>
    <w:div w:id="1761870592">
      <w:bodyDiv w:val="1"/>
      <w:marLeft w:val="0"/>
      <w:marRight w:val="0"/>
      <w:marTop w:val="0"/>
      <w:marBottom w:val="0"/>
      <w:divBdr>
        <w:top w:val="none" w:sz="0" w:space="0" w:color="auto"/>
        <w:left w:val="none" w:sz="0" w:space="0" w:color="auto"/>
        <w:bottom w:val="none" w:sz="0" w:space="0" w:color="auto"/>
        <w:right w:val="none" w:sz="0" w:space="0" w:color="auto"/>
      </w:divBdr>
    </w:div>
    <w:div w:id="1770853557">
      <w:bodyDiv w:val="1"/>
      <w:marLeft w:val="0"/>
      <w:marRight w:val="0"/>
      <w:marTop w:val="0"/>
      <w:marBottom w:val="0"/>
      <w:divBdr>
        <w:top w:val="none" w:sz="0" w:space="0" w:color="auto"/>
        <w:left w:val="none" w:sz="0" w:space="0" w:color="auto"/>
        <w:bottom w:val="none" w:sz="0" w:space="0" w:color="auto"/>
        <w:right w:val="none" w:sz="0" w:space="0" w:color="auto"/>
      </w:divBdr>
    </w:div>
    <w:div w:id="1774747278">
      <w:bodyDiv w:val="1"/>
      <w:marLeft w:val="0"/>
      <w:marRight w:val="0"/>
      <w:marTop w:val="0"/>
      <w:marBottom w:val="0"/>
      <w:divBdr>
        <w:top w:val="none" w:sz="0" w:space="0" w:color="auto"/>
        <w:left w:val="none" w:sz="0" w:space="0" w:color="auto"/>
        <w:bottom w:val="none" w:sz="0" w:space="0" w:color="auto"/>
        <w:right w:val="none" w:sz="0" w:space="0" w:color="auto"/>
      </w:divBdr>
    </w:div>
    <w:div w:id="19348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FAE7B-937D-449D-8FBF-47C7A8C0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ACEF7C4F</Template>
  <TotalTime>445</TotalTime>
  <Pages>8</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Bakkum, Terry</cp:lastModifiedBy>
  <cp:revision>135</cp:revision>
  <cp:lastPrinted>2020-02-24T02:31:00Z</cp:lastPrinted>
  <dcterms:created xsi:type="dcterms:W3CDTF">2019-11-21T05:28:00Z</dcterms:created>
  <dcterms:modified xsi:type="dcterms:W3CDTF">2020-02-25T22:27:00Z</dcterms:modified>
</cp:coreProperties>
</file>