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DE6A26" w:rsidRDefault="00193461" w:rsidP="0020300C">
      <w:pPr>
        <w:rPr>
          <w:sz w:val="28"/>
        </w:rPr>
      </w:pPr>
      <w:r w:rsidRPr="00DE6A26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DE6A26" w:rsidRDefault="0048364F" w:rsidP="0048364F">
      <w:pPr>
        <w:rPr>
          <w:sz w:val="19"/>
        </w:rPr>
      </w:pPr>
    </w:p>
    <w:p w14:paraId="429DDE36" w14:textId="0963B15C" w:rsidR="0048364F" w:rsidRPr="00D14464" w:rsidRDefault="00D14464" w:rsidP="0048364F">
      <w:pPr>
        <w:pStyle w:val="ShortT"/>
        <w:rPr>
          <w:i/>
        </w:rPr>
      </w:pPr>
      <w:r w:rsidRPr="00D14464">
        <w:rPr>
          <w:i/>
        </w:rPr>
        <w:t xml:space="preserve">Health Insurance (Section 3C General Medical Services – </w:t>
      </w:r>
      <w:r w:rsidR="00442695">
        <w:rPr>
          <w:i/>
        </w:rPr>
        <w:t>Specialist</w:t>
      </w:r>
      <w:r w:rsidR="00F6622B">
        <w:rPr>
          <w:i/>
        </w:rPr>
        <w:t>, Consultant Phy</w:t>
      </w:r>
      <w:r w:rsidR="00950EE7">
        <w:rPr>
          <w:i/>
        </w:rPr>
        <w:t>sician and Consultant Psychiatrist</w:t>
      </w:r>
      <w:r w:rsidR="00F6622B">
        <w:rPr>
          <w:i/>
        </w:rPr>
        <w:t xml:space="preserve"> </w:t>
      </w:r>
      <w:r w:rsidR="00442695">
        <w:rPr>
          <w:i/>
        </w:rPr>
        <w:t>C</w:t>
      </w:r>
      <w:r w:rsidR="00175A18">
        <w:rPr>
          <w:i/>
        </w:rPr>
        <w:t>O</w:t>
      </w:r>
      <w:r w:rsidR="00442695">
        <w:rPr>
          <w:i/>
        </w:rPr>
        <w:t>VID-19</w:t>
      </w:r>
      <w:r w:rsidR="009A2F81">
        <w:rPr>
          <w:i/>
        </w:rPr>
        <w:t xml:space="preserve"> Telehealth</w:t>
      </w:r>
      <w:r w:rsidRPr="00D14464">
        <w:rPr>
          <w:i/>
        </w:rPr>
        <w:t xml:space="preserve"> </w:t>
      </w:r>
      <w:r w:rsidR="006C6903">
        <w:rPr>
          <w:i/>
        </w:rPr>
        <w:t>Services</w:t>
      </w:r>
      <w:r w:rsidRPr="00D14464">
        <w:rPr>
          <w:i/>
        </w:rPr>
        <w:t xml:space="preserve">) Determination 2020 </w:t>
      </w:r>
      <w:r w:rsidR="007528C1" w:rsidRPr="00D14464">
        <w:rPr>
          <w:i/>
        </w:rPr>
        <w:t xml:space="preserve"> </w:t>
      </w:r>
    </w:p>
    <w:p w14:paraId="3D628EC4" w14:textId="4FE0A942" w:rsidR="00366966" w:rsidRPr="00DE6A26" w:rsidRDefault="008A2ABA" w:rsidP="002F15A9">
      <w:pPr>
        <w:pStyle w:val="SignCoverPageStart"/>
        <w:spacing w:before="240"/>
        <w:rPr>
          <w:szCs w:val="22"/>
        </w:rPr>
      </w:pPr>
      <w:r>
        <w:rPr>
          <w:szCs w:val="22"/>
        </w:rPr>
        <w:t>I,</w:t>
      </w:r>
      <w:r w:rsidR="00673D21">
        <w:rPr>
          <w:szCs w:val="22"/>
        </w:rPr>
        <w:t xml:space="preserve"> </w:t>
      </w:r>
      <w:r w:rsidR="004A6B3A">
        <w:rPr>
          <w:szCs w:val="22"/>
        </w:rPr>
        <w:t>DAVID WEISS</w:t>
      </w:r>
      <w:r>
        <w:rPr>
          <w:szCs w:val="22"/>
        </w:rPr>
        <w:t xml:space="preserve">, delegate of the Minister </w:t>
      </w:r>
      <w:r w:rsidR="00C34152">
        <w:rPr>
          <w:szCs w:val="22"/>
        </w:rPr>
        <w:t>for Health, make the following determination.</w:t>
      </w:r>
    </w:p>
    <w:p w14:paraId="2371DD6C" w14:textId="51F633D4" w:rsidR="00C34152" w:rsidRPr="00673D21" w:rsidRDefault="00C34152" w:rsidP="00673D21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B77666" w:rsidRPr="00442695">
        <w:rPr>
          <w:szCs w:val="22"/>
        </w:rPr>
        <w:t xml:space="preserve"> </w:t>
      </w:r>
      <w:bookmarkStart w:id="0" w:name="_GoBack"/>
      <w:bookmarkEnd w:id="0"/>
      <w:r w:rsidR="00B77666" w:rsidRPr="00442695">
        <w:rPr>
          <w:szCs w:val="22"/>
        </w:rPr>
        <w:t xml:space="preserve"> </w:t>
      </w:r>
      <w:r w:rsidR="00C9005A">
        <w:rPr>
          <w:szCs w:val="22"/>
        </w:rPr>
        <w:t>12</w:t>
      </w:r>
      <w:r w:rsidR="004A6B3A">
        <w:rPr>
          <w:szCs w:val="22"/>
        </w:rPr>
        <w:t xml:space="preserve"> </w:t>
      </w:r>
      <w:r w:rsidR="00442695" w:rsidRPr="00442695">
        <w:rPr>
          <w:szCs w:val="22"/>
        </w:rPr>
        <w:t xml:space="preserve">March </w:t>
      </w:r>
      <w:r w:rsidR="00673D21" w:rsidRPr="00442695">
        <w:rPr>
          <w:szCs w:val="22"/>
        </w:rPr>
        <w:t>2020</w:t>
      </w:r>
    </w:p>
    <w:p w14:paraId="6248415D" w14:textId="77777777" w:rsidR="00C34152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44295A00" w14:textId="21716E1D" w:rsidR="00C34152" w:rsidRPr="00673D21" w:rsidRDefault="004A6B3A" w:rsidP="00C3415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 xml:space="preserve">David Weiss </w:t>
      </w:r>
    </w:p>
    <w:p w14:paraId="016E7C68" w14:textId="118DA7F4" w:rsidR="00C34152" w:rsidRPr="00673D21" w:rsidRDefault="004A6B3A" w:rsidP="00C3415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 xml:space="preserve">First </w:t>
      </w:r>
      <w:r w:rsidR="00673D21">
        <w:rPr>
          <w:szCs w:val="22"/>
        </w:rPr>
        <w:t>Assistant Secretary</w:t>
      </w:r>
      <w:r w:rsidR="00C34152" w:rsidRPr="00673D21">
        <w:rPr>
          <w:szCs w:val="22"/>
        </w:rPr>
        <w:t xml:space="preserve"> </w:t>
      </w:r>
    </w:p>
    <w:p w14:paraId="5E9DDE35" w14:textId="7E28AAC8" w:rsidR="00C34152" w:rsidRPr="00673D21" w:rsidRDefault="00673D21" w:rsidP="00C3415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Medical Benefits Division</w:t>
      </w:r>
    </w:p>
    <w:p w14:paraId="29F1286D" w14:textId="12E8506C" w:rsidR="00772C98" w:rsidRPr="00673D21" w:rsidRDefault="00673D21" w:rsidP="00C34152">
      <w:pPr>
        <w:shd w:val="clear" w:color="auto" w:fill="FFFFFF"/>
        <w:spacing w:line="240" w:lineRule="atLeast"/>
        <w:ind w:right="397"/>
        <w:rPr>
          <w:szCs w:val="22"/>
        </w:rPr>
      </w:pPr>
      <w:r>
        <w:rPr>
          <w:szCs w:val="22"/>
        </w:rPr>
        <w:t>Health Financing Group</w:t>
      </w:r>
    </w:p>
    <w:p w14:paraId="69627086" w14:textId="77777777" w:rsidR="00C34152" w:rsidRPr="00C34152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C34152">
        <w:rPr>
          <w:szCs w:val="22"/>
        </w:rPr>
        <w:t>Department of Health</w:t>
      </w:r>
    </w:p>
    <w:p w14:paraId="0083BA65" w14:textId="77777777" w:rsidR="00366966" w:rsidRPr="00DE6A26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DE6A26" w:rsidRDefault="00366966" w:rsidP="002F15A9"/>
    <w:p w14:paraId="05C113A2" w14:textId="77777777" w:rsidR="00366966" w:rsidRPr="00DE6A26" w:rsidRDefault="00366966" w:rsidP="002F15A9"/>
    <w:p w14:paraId="5B1AD317" w14:textId="77777777" w:rsidR="00366966" w:rsidRPr="00DE6A26" w:rsidRDefault="00366966" w:rsidP="002F15A9"/>
    <w:p w14:paraId="2F20FDC3" w14:textId="77777777" w:rsidR="00366966" w:rsidRPr="00DE6A26" w:rsidRDefault="00366966" w:rsidP="00366966"/>
    <w:p w14:paraId="1FB3E49A" w14:textId="77777777" w:rsidR="0048364F" w:rsidRPr="00DE6A26" w:rsidRDefault="0048364F" w:rsidP="0048364F">
      <w:pPr>
        <w:pStyle w:val="Header"/>
        <w:tabs>
          <w:tab w:val="clear" w:pos="4150"/>
          <w:tab w:val="clear" w:pos="8307"/>
        </w:tabs>
      </w:pPr>
      <w:r w:rsidRPr="00DE6A26">
        <w:rPr>
          <w:rStyle w:val="CharAmSchNo"/>
        </w:rPr>
        <w:t xml:space="preserve"> </w:t>
      </w:r>
      <w:r w:rsidRPr="00DE6A26">
        <w:rPr>
          <w:rStyle w:val="CharAmSchText"/>
        </w:rPr>
        <w:t xml:space="preserve"> </w:t>
      </w:r>
    </w:p>
    <w:p w14:paraId="5355BBB7" w14:textId="77777777" w:rsidR="0048364F" w:rsidRPr="00DE6A26" w:rsidRDefault="0048364F" w:rsidP="0048364F">
      <w:pPr>
        <w:pStyle w:val="Header"/>
        <w:tabs>
          <w:tab w:val="clear" w:pos="4150"/>
          <w:tab w:val="clear" w:pos="8307"/>
        </w:tabs>
      </w:pPr>
      <w:r w:rsidRPr="00DE6A26">
        <w:rPr>
          <w:rStyle w:val="CharAmPartNo"/>
        </w:rPr>
        <w:t xml:space="preserve"> </w:t>
      </w:r>
      <w:r w:rsidRPr="00DE6A26">
        <w:rPr>
          <w:rStyle w:val="CharAmPartText"/>
        </w:rPr>
        <w:t xml:space="preserve"> </w:t>
      </w:r>
    </w:p>
    <w:p w14:paraId="1B0F382B" w14:textId="77777777" w:rsidR="0048364F" w:rsidRPr="00DE6A26" w:rsidRDefault="0048364F" w:rsidP="0048364F">
      <w:pPr>
        <w:sectPr w:rsidR="0048364F" w:rsidRPr="00DE6A26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DE6A26" w:rsidRDefault="0048364F" w:rsidP="005B39E4">
      <w:pPr>
        <w:rPr>
          <w:sz w:val="36"/>
        </w:rPr>
      </w:pPr>
      <w:r w:rsidRPr="00DE6A26">
        <w:rPr>
          <w:sz w:val="36"/>
        </w:rPr>
        <w:lastRenderedPageBreak/>
        <w:t>Contents</w:t>
      </w:r>
    </w:p>
    <w:p w14:paraId="05B18CE1" w14:textId="76AC51EF" w:rsidR="00472D62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A26">
        <w:fldChar w:fldCharType="begin"/>
      </w:r>
      <w:r w:rsidRPr="00DE6A26">
        <w:instrText xml:space="preserve"> TOC \o "1-9" </w:instrText>
      </w:r>
      <w:r w:rsidRPr="00DE6A26">
        <w:fldChar w:fldCharType="separate"/>
      </w:r>
      <w:r w:rsidR="00472D62">
        <w:rPr>
          <w:noProof/>
        </w:rPr>
        <w:t>1.  Name</w:t>
      </w:r>
      <w:r w:rsidR="00472D62">
        <w:rPr>
          <w:noProof/>
        </w:rPr>
        <w:tab/>
      </w:r>
      <w:r w:rsidR="004B1C44">
        <w:rPr>
          <w:noProof/>
        </w:rPr>
        <w:tab/>
      </w:r>
      <w:r w:rsidR="00472D62">
        <w:rPr>
          <w:noProof/>
        </w:rPr>
        <w:fldChar w:fldCharType="begin"/>
      </w:r>
      <w:r w:rsidR="00472D62">
        <w:rPr>
          <w:noProof/>
        </w:rPr>
        <w:instrText xml:space="preserve"> PAGEREF _Toc34904228 \h </w:instrText>
      </w:r>
      <w:r w:rsidR="00472D62">
        <w:rPr>
          <w:noProof/>
        </w:rPr>
      </w:r>
      <w:r w:rsidR="00472D62">
        <w:rPr>
          <w:noProof/>
        </w:rPr>
        <w:fldChar w:fldCharType="separate"/>
      </w:r>
      <w:r w:rsidR="001B195F">
        <w:rPr>
          <w:noProof/>
        </w:rPr>
        <w:t>1</w:t>
      </w:r>
      <w:r w:rsidR="00472D62">
        <w:rPr>
          <w:noProof/>
        </w:rPr>
        <w:fldChar w:fldCharType="end"/>
      </w:r>
    </w:p>
    <w:p w14:paraId="07764A84" w14:textId="0D85643A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_Toc34904229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1</w:t>
      </w:r>
      <w:r>
        <w:rPr>
          <w:noProof/>
        </w:rPr>
        <w:fldChar w:fldCharType="end"/>
      </w:r>
    </w:p>
    <w:p w14:paraId="601554F6" w14:textId="554B6DA4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_Toc34904230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1</w:t>
      </w:r>
      <w:r>
        <w:rPr>
          <w:noProof/>
        </w:rPr>
        <w:fldChar w:fldCharType="end"/>
      </w:r>
    </w:p>
    <w:p w14:paraId="2D694540" w14:textId="006FAA3A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_Toc34904231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1</w:t>
      </w:r>
      <w:r>
        <w:rPr>
          <w:noProof/>
        </w:rPr>
        <w:fldChar w:fldCharType="end"/>
      </w:r>
    </w:p>
    <w:p w14:paraId="3A926099" w14:textId="3F23E10E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_Toc34904232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1</w:t>
      </w:r>
      <w:r>
        <w:rPr>
          <w:noProof/>
        </w:rPr>
        <w:fldChar w:fldCharType="end"/>
      </w:r>
    </w:p>
    <w:p w14:paraId="1C9097D7" w14:textId="178AE07F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  Treatment of relevant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_Toc34904233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3</w:t>
      </w:r>
      <w:r>
        <w:rPr>
          <w:noProof/>
        </w:rPr>
        <w:fldChar w:fldCharType="end"/>
      </w:r>
    </w:p>
    <w:p w14:paraId="721DC6CE" w14:textId="4F7DE035" w:rsidR="00472D62" w:rsidRDefault="00472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  Application of provisions of the general medical services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_Toc34904234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3</w:t>
      </w:r>
      <w:r>
        <w:rPr>
          <w:noProof/>
        </w:rPr>
        <w:fldChar w:fldCharType="end"/>
      </w:r>
    </w:p>
    <w:p w14:paraId="7B60B369" w14:textId="7E90996C" w:rsidR="00472D62" w:rsidRDefault="00472D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 – relevant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_Toc34904235 \h </w:instrText>
      </w:r>
      <w:r>
        <w:rPr>
          <w:noProof/>
        </w:rPr>
      </w:r>
      <w:r>
        <w:rPr>
          <w:noProof/>
        </w:rPr>
        <w:fldChar w:fldCharType="separate"/>
      </w:r>
      <w:r w:rsidR="001B195F">
        <w:rPr>
          <w:noProof/>
        </w:rPr>
        <w:t>4</w:t>
      </w:r>
      <w:r>
        <w:rPr>
          <w:noProof/>
        </w:rPr>
        <w:fldChar w:fldCharType="end"/>
      </w:r>
    </w:p>
    <w:p w14:paraId="47CFB69C" w14:textId="12F4FA01" w:rsidR="00472D62" w:rsidRPr="004B1C44" w:rsidRDefault="00472D62" w:rsidP="004B1C44">
      <w:pPr>
        <w:pStyle w:val="TOC7"/>
        <w:ind w:left="851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C44">
        <w:rPr>
          <w:noProof/>
          <w:sz w:val="22"/>
          <w:szCs w:val="22"/>
        </w:rPr>
        <w:t>Division 1.1 – Services and fees – specialist attendances via video conference</w:t>
      </w:r>
      <w:r w:rsidRPr="004B1C44">
        <w:rPr>
          <w:noProof/>
          <w:sz w:val="22"/>
          <w:szCs w:val="22"/>
        </w:rPr>
        <w:tab/>
      </w:r>
      <w:r w:rsidRPr="004B1C44">
        <w:rPr>
          <w:noProof/>
          <w:sz w:val="22"/>
          <w:szCs w:val="22"/>
        </w:rPr>
        <w:fldChar w:fldCharType="begin"/>
      </w:r>
      <w:r w:rsidRPr="004B1C44">
        <w:rPr>
          <w:noProof/>
          <w:sz w:val="22"/>
          <w:szCs w:val="22"/>
        </w:rPr>
        <w:instrText xml:space="preserve"> PAGEREF _Toc34904236 \h </w:instrText>
      </w:r>
      <w:r w:rsidRPr="004B1C44">
        <w:rPr>
          <w:noProof/>
          <w:sz w:val="22"/>
          <w:szCs w:val="22"/>
        </w:rPr>
      </w:r>
      <w:r w:rsidRPr="004B1C44">
        <w:rPr>
          <w:noProof/>
          <w:sz w:val="22"/>
          <w:szCs w:val="22"/>
        </w:rPr>
        <w:fldChar w:fldCharType="separate"/>
      </w:r>
      <w:r w:rsidR="001B195F">
        <w:rPr>
          <w:noProof/>
          <w:sz w:val="22"/>
          <w:szCs w:val="22"/>
        </w:rPr>
        <w:t>4</w:t>
      </w:r>
      <w:r w:rsidRPr="004B1C44">
        <w:rPr>
          <w:noProof/>
          <w:sz w:val="22"/>
          <w:szCs w:val="22"/>
        </w:rPr>
        <w:fldChar w:fldCharType="end"/>
      </w:r>
    </w:p>
    <w:p w14:paraId="069D5511" w14:textId="1D1A7BB8" w:rsidR="00472D62" w:rsidRPr="004B1C44" w:rsidRDefault="00472D62" w:rsidP="004B1C44">
      <w:pPr>
        <w:pStyle w:val="TOC7"/>
        <w:ind w:left="851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C44">
        <w:rPr>
          <w:noProof/>
          <w:sz w:val="22"/>
          <w:szCs w:val="22"/>
        </w:rPr>
        <w:t>Division 1.2 – Services and fees – consultant physician (other than psychiatry) attendances via video conference</w:t>
      </w:r>
      <w:r w:rsidRPr="004B1C44">
        <w:rPr>
          <w:noProof/>
          <w:sz w:val="22"/>
          <w:szCs w:val="22"/>
        </w:rPr>
        <w:tab/>
      </w:r>
      <w:r w:rsidRPr="004B1C44">
        <w:rPr>
          <w:noProof/>
          <w:sz w:val="22"/>
          <w:szCs w:val="22"/>
        </w:rPr>
        <w:fldChar w:fldCharType="begin"/>
      </w:r>
      <w:r w:rsidRPr="004B1C44">
        <w:rPr>
          <w:noProof/>
          <w:sz w:val="22"/>
          <w:szCs w:val="22"/>
        </w:rPr>
        <w:instrText xml:space="preserve"> PAGEREF _Toc34904237 \h </w:instrText>
      </w:r>
      <w:r w:rsidRPr="004B1C44">
        <w:rPr>
          <w:noProof/>
          <w:sz w:val="22"/>
          <w:szCs w:val="22"/>
        </w:rPr>
      </w:r>
      <w:r w:rsidRPr="004B1C44">
        <w:rPr>
          <w:noProof/>
          <w:sz w:val="22"/>
          <w:szCs w:val="22"/>
        </w:rPr>
        <w:fldChar w:fldCharType="separate"/>
      </w:r>
      <w:r w:rsidR="001B195F">
        <w:rPr>
          <w:noProof/>
          <w:sz w:val="22"/>
          <w:szCs w:val="22"/>
        </w:rPr>
        <w:t>5</w:t>
      </w:r>
      <w:r w:rsidRPr="004B1C44">
        <w:rPr>
          <w:noProof/>
          <w:sz w:val="22"/>
          <w:szCs w:val="22"/>
        </w:rPr>
        <w:fldChar w:fldCharType="end"/>
      </w:r>
    </w:p>
    <w:p w14:paraId="5CD53136" w14:textId="1F843348" w:rsidR="00472D62" w:rsidRPr="004B1C44" w:rsidRDefault="00472D62" w:rsidP="004B1C44">
      <w:pPr>
        <w:pStyle w:val="TOC7"/>
        <w:ind w:left="851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1C44">
        <w:rPr>
          <w:noProof/>
          <w:sz w:val="22"/>
          <w:szCs w:val="22"/>
        </w:rPr>
        <w:t>Division 1.3 – Services and fees – Consultant psychiatrist attendances via video conference</w:t>
      </w:r>
      <w:r w:rsidRPr="004B1C44">
        <w:rPr>
          <w:noProof/>
          <w:sz w:val="22"/>
          <w:szCs w:val="22"/>
        </w:rPr>
        <w:tab/>
      </w:r>
      <w:r w:rsidRPr="004B1C44">
        <w:rPr>
          <w:noProof/>
          <w:sz w:val="22"/>
          <w:szCs w:val="22"/>
        </w:rPr>
        <w:fldChar w:fldCharType="begin"/>
      </w:r>
      <w:r w:rsidRPr="004B1C44">
        <w:rPr>
          <w:noProof/>
          <w:sz w:val="22"/>
          <w:szCs w:val="22"/>
        </w:rPr>
        <w:instrText xml:space="preserve"> PAGEREF _Toc34904238 \h </w:instrText>
      </w:r>
      <w:r w:rsidRPr="004B1C44">
        <w:rPr>
          <w:noProof/>
          <w:sz w:val="22"/>
          <w:szCs w:val="22"/>
        </w:rPr>
      </w:r>
      <w:r w:rsidRPr="004B1C44">
        <w:rPr>
          <w:noProof/>
          <w:sz w:val="22"/>
          <w:szCs w:val="22"/>
        </w:rPr>
        <w:fldChar w:fldCharType="separate"/>
      </w:r>
      <w:r w:rsidR="001B195F">
        <w:rPr>
          <w:noProof/>
          <w:sz w:val="22"/>
          <w:szCs w:val="22"/>
        </w:rPr>
        <w:t>7</w:t>
      </w:r>
      <w:r w:rsidRPr="004B1C44">
        <w:rPr>
          <w:noProof/>
          <w:sz w:val="22"/>
          <w:szCs w:val="22"/>
        </w:rPr>
        <w:fldChar w:fldCharType="end"/>
      </w:r>
    </w:p>
    <w:p w14:paraId="5CE49976" w14:textId="08281B72" w:rsidR="0048364F" w:rsidRPr="00DE6A26" w:rsidRDefault="00465D6B" w:rsidP="0048364F">
      <w:r w:rsidRPr="00DE6A26">
        <w:fldChar w:fldCharType="end"/>
      </w:r>
    </w:p>
    <w:p w14:paraId="48E02786" w14:textId="77777777" w:rsidR="0048364F" w:rsidRPr="00DE6A26" w:rsidRDefault="0048364F" w:rsidP="0048364F">
      <w:pPr>
        <w:sectPr w:rsidR="0048364F" w:rsidRPr="00DE6A26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B873AC" w:rsidRDefault="0048364F" w:rsidP="0048364F">
      <w:pPr>
        <w:pStyle w:val="ActHead5"/>
        <w:rPr>
          <w:rStyle w:val="CharSectno"/>
        </w:rPr>
      </w:pPr>
      <w:bookmarkStart w:id="1" w:name="_Toc532213204"/>
      <w:bookmarkStart w:id="2" w:name="_Toc34904228"/>
      <w:r w:rsidRPr="00570394">
        <w:rPr>
          <w:rStyle w:val="CharSectno"/>
        </w:rPr>
        <w:lastRenderedPageBreak/>
        <w:t>1</w:t>
      </w:r>
      <w:r w:rsidR="00BC3357">
        <w:rPr>
          <w:rStyle w:val="CharSectno"/>
        </w:rPr>
        <w:t>.</w:t>
      </w:r>
      <w:r w:rsidRPr="00B873AC">
        <w:rPr>
          <w:rStyle w:val="CharSectno"/>
        </w:rPr>
        <w:t xml:space="preserve">  </w:t>
      </w:r>
      <w:r w:rsidR="004F676E" w:rsidRPr="00B873AC">
        <w:rPr>
          <w:rStyle w:val="CharSectno"/>
        </w:rPr>
        <w:t>Name</w:t>
      </w:r>
      <w:bookmarkEnd w:id="1"/>
      <w:bookmarkEnd w:id="2"/>
    </w:p>
    <w:p w14:paraId="24CDB0AA" w14:textId="4B4B3B1E" w:rsidR="0048364F" w:rsidRPr="003F5CCE" w:rsidRDefault="0048364F" w:rsidP="005319E7">
      <w:pPr>
        <w:pStyle w:val="subsection"/>
        <w:tabs>
          <w:tab w:val="clear" w:pos="1021"/>
        </w:tabs>
        <w:ind w:left="851" w:hanging="851"/>
        <w:rPr>
          <w:szCs w:val="22"/>
        </w:rPr>
      </w:pPr>
      <w:r w:rsidRPr="003F5CCE">
        <w:rPr>
          <w:szCs w:val="22"/>
        </w:rPr>
        <w:tab/>
      </w:r>
      <w:r w:rsidR="00366966" w:rsidRPr="003F5CCE">
        <w:rPr>
          <w:szCs w:val="22"/>
        </w:rPr>
        <w:t>This instrument is</w:t>
      </w:r>
      <w:r w:rsidRPr="003F5CCE">
        <w:rPr>
          <w:szCs w:val="22"/>
        </w:rPr>
        <w:t xml:space="preserve"> the </w:t>
      </w:r>
      <w:r w:rsidR="00673D21" w:rsidRPr="003F5CCE">
        <w:rPr>
          <w:i/>
          <w:szCs w:val="22"/>
        </w:rPr>
        <w:t xml:space="preserve">Health Insurance (Section 3C General Medical Services – </w:t>
      </w:r>
      <w:r w:rsidR="006C6903" w:rsidRPr="006C6903">
        <w:rPr>
          <w:i/>
          <w:szCs w:val="22"/>
        </w:rPr>
        <w:t>Specialist, Consultant Phy</w:t>
      </w:r>
      <w:r w:rsidR="00950EE7">
        <w:rPr>
          <w:i/>
          <w:szCs w:val="22"/>
        </w:rPr>
        <w:t>sician and Consultant Psychiatrist</w:t>
      </w:r>
      <w:r w:rsidR="006C6903" w:rsidRPr="006C6903">
        <w:rPr>
          <w:i/>
          <w:szCs w:val="22"/>
        </w:rPr>
        <w:t xml:space="preserve"> C</w:t>
      </w:r>
      <w:r w:rsidR="00175A18">
        <w:rPr>
          <w:i/>
          <w:szCs w:val="22"/>
        </w:rPr>
        <w:t>O</w:t>
      </w:r>
      <w:r w:rsidR="006C6903" w:rsidRPr="006C6903">
        <w:rPr>
          <w:i/>
          <w:szCs w:val="22"/>
        </w:rPr>
        <w:t>VID-19</w:t>
      </w:r>
      <w:r w:rsidR="009A2F81">
        <w:rPr>
          <w:i/>
          <w:szCs w:val="22"/>
        </w:rPr>
        <w:t xml:space="preserve"> Telehealth</w:t>
      </w:r>
      <w:r w:rsidR="006C6903" w:rsidRPr="006C6903">
        <w:rPr>
          <w:i/>
          <w:szCs w:val="22"/>
        </w:rPr>
        <w:t xml:space="preserve"> Services</w:t>
      </w:r>
      <w:r w:rsidR="00673D21" w:rsidRPr="003F5CCE">
        <w:rPr>
          <w:i/>
          <w:szCs w:val="22"/>
        </w:rPr>
        <w:t>) Determination 2020</w:t>
      </w:r>
      <w:r w:rsidR="00673D21" w:rsidRPr="003F5CCE">
        <w:rPr>
          <w:szCs w:val="22"/>
        </w:rPr>
        <w:t>.</w:t>
      </w:r>
    </w:p>
    <w:p w14:paraId="01FF42B4" w14:textId="17791B8A" w:rsidR="004F676E" w:rsidRDefault="0048364F" w:rsidP="005452CC">
      <w:pPr>
        <w:pStyle w:val="ActHead5"/>
      </w:pPr>
      <w:bookmarkStart w:id="3" w:name="_Toc34904229"/>
      <w:r w:rsidRPr="00570394">
        <w:rPr>
          <w:rStyle w:val="CharSectno"/>
        </w:rPr>
        <w:t>2</w:t>
      </w:r>
      <w:r w:rsidR="00BC3357">
        <w:rPr>
          <w:rStyle w:val="CharSectno"/>
        </w:rPr>
        <w:t>.</w:t>
      </w:r>
      <w:r w:rsidRPr="00570394">
        <w:t xml:space="preserve">  Commencement</w:t>
      </w:r>
      <w:bookmarkEnd w:id="3"/>
    </w:p>
    <w:p w14:paraId="5272B502" w14:textId="77777777" w:rsidR="006C6903" w:rsidRPr="00ED1937" w:rsidRDefault="006C6903" w:rsidP="006C6903">
      <w:pPr>
        <w:spacing w:before="180" w:line="240" w:lineRule="auto"/>
        <w:ind w:left="851" w:hanging="851"/>
        <w:rPr>
          <w:rFonts w:eastAsia="Times New Roman"/>
          <w:szCs w:val="22"/>
          <w:lang w:eastAsia="en-AU"/>
        </w:rPr>
      </w:pPr>
      <w:r w:rsidRPr="00ED1937">
        <w:rPr>
          <w:rFonts w:eastAsia="Times New Roman"/>
          <w:szCs w:val="22"/>
          <w:lang w:eastAsia="en-AU"/>
        </w:rPr>
        <w:t>(1)</w:t>
      </w:r>
      <w:r w:rsidRPr="00ED1937">
        <w:rPr>
          <w:rFonts w:eastAsia="Times New Roman"/>
          <w:szCs w:val="22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596F0EF" w14:textId="77777777" w:rsidR="006C6903" w:rsidRPr="00ED1937" w:rsidRDefault="006C6903" w:rsidP="006C6903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6C6903" w:rsidRPr="00ED1937" w14:paraId="24D71F0E" w14:textId="77777777" w:rsidTr="00DC028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A5C72E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6C6903" w:rsidRPr="00ED1937" w14:paraId="572C48B6" w14:textId="77777777" w:rsidTr="00DC028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CF32C7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DBDC34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9B7D8C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6C6903" w:rsidRPr="00ED1937" w14:paraId="3E815E14" w14:textId="77777777" w:rsidTr="00DC028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EE5AB0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19F358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9955E7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6C6903" w:rsidRPr="00ED1937" w14:paraId="327F8E48" w14:textId="77777777" w:rsidTr="00DC028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02F2F8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ED1937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2FD56F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13 March</w:t>
            </w:r>
            <w:r w:rsidRPr="00ED1937">
              <w:rPr>
                <w:rFonts w:eastAsia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1BC5C9" w14:textId="77777777" w:rsidR="006C6903" w:rsidRPr="00ED1937" w:rsidRDefault="006C6903" w:rsidP="00DC02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62823559" w14:textId="77777777" w:rsidR="006C6903" w:rsidRPr="00ED1937" w:rsidRDefault="006C6903" w:rsidP="006C6903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D1937">
        <w:rPr>
          <w:rFonts w:eastAsia="Times New Roman"/>
          <w:sz w:val="18"/>
          <w:szCs w:val="18"/>
          <w:lang w:eastAsia="en-AU"/>
        </w:rPr>
        <w:tab/>
        <w:t>Note:</w:t>
      </w:r>
      <w:r w:rsidRPr="00ED1937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38458554" w14:textId="77777777" w:rsidR="006C6903" w:rsidRPr="00ED1937" w:rsidRDefault="006C6903" w:rsidP="006C6903">
      <w:pPr>
        <w:tabs>
          <w:tab w:val="left" w:pos="709"/>
        </w:tabs>
        <w:spacing w:before="180" w:line="240" w:lineRule="auto"/>
        <w:ind w:left="709" w:hanging="709"/>
        <w:rPr>
          <w:rFonts w:eastAsia="Times New Roman"/>
          <w:lang w:eastAsia="en-AU"/>
        </w:rPr>
      </w:pPr>
      <w:r w:rsidRPr="00ED1937">
        <w:rPr>
          <w:rFonts w:eastAsia="Times New Roman"/>
          <w:lang w:eastAsia="en-AU"/>
        </w:rPr>
        <w:t>(2)</w:t>
      </w:r>
      <w:r w:rsidRPr="00ED1937">
        <w:rPr>
          <w:rFonts w:eastAsia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CB943E" w14:textId="0340BF61" w:rsidR="006C6903" w:rsidRPr="00897F8C" w:rsidRDefault="006C6903" w:rsidP="006C6903">
      <w:pPr>
        <w:pStyle w:val="ActHead5"/>
      </w:pPr>
      <w:bookmarkStart w:id="4" w:name="_Toc34904230"/>
      <w:r w:rsidRPr="00897F8C">
        <w:rPr>
          <w:rStyle w:val="CharSectno"/>
        </w:rPr>
        <w:t>3</w:t>
      </w:r>
      <w:r>
        <w:rPr>
          <w:rStyle w:val="CharSectno"/>
        </w:rPr>
        <w:t>.</w:t>
      </w:r>
      <w:r w:rsidRPr="00897F8C">
        <w:t xml:space="preserve">  </w:t>
      </w:r>
      <w:r>
        <w:t>Cessation</w:t>
      </w:r>
      <w:bookmarkEnd w:id="4"/>
    </w:p>
    <w:p w14:paraId="2E02F2C7" w14:textId="0A714ADF" w:rsidR="006C6903" w:rsidRPr="003F5CCE" w:rsidRDefault="006C6903" w:rsidP="006C6903">
      <w:pPr>
        <w:pStyle w:val="subsection"/>
        <w:tabs>
          <w:tab w:val="clear" w:pos="1021"/>
        </w:tabs>
        <w:ind w:left="851" w:hanging="851"/>
        <w:rPr>
          <w:i/>
          <w:szCs w:val="22"/>
        </w:rPr>
      </w:pPr>
      <w:r w:rsidRPr="003F5CCE">
        <w:rPr>
          <w:szCs w:val="22"/>
        </w:rPr>
        <w:tab/>
      </w:r>
      <w:r>
        <w:rPr>
          <w:szCs w:val="22"/>
        </w:rPr>
        <w:t>Unless earlier revoked, this instrument ceases on 30 September 2020</w:t>
      </w:r>
      <w:r w:rsidRPr="003F5CCE">
        <w:rPr>
          <w:i/>
          <w:szCs w:val="22"/>
        </w:rPr>
        <w:t>.</w:t>
      </w:r>
    </w:p>
    <w:p w14:paraId="6B289C53" w14:textId="0D29FB24" w:rsidR="00BF6650" w:rsidRPr="00897F8C" w:rsidRDefault="006C6903" w:rsidP="00BF6650">
      <w:pPr>
        <w:pStyle w:val="ActHead5"/>
      </w:pPr>
      <w:bookmarkStart w:id="5" w:name="_Toc34904231"/>
      <w:r>
        <w:rPr>
          <w:rStyle w:val="CharSectno"/>
        </w:rPr>
        <w:t>4</w:t>
      </w:r>
      <w:r w:rsidR="00BC3357">
        <w:rPr>
          <w:rStyle w:val="CharSectno"/>
        </w:rPr>
        <w:t>.</w:t>
      </w:r>
      <w:r w:rsidR="00BF6650" w:rsidRPr="00897F8C">
        <w:t xml:space="preserve">  Authority</w:t>
      </w:r>
      <w:bookmarkEnd w:id="5"/>
    </w:p>
    <w:p w14:paraId="10020461" w14:textId="2C701343" w:rsidR="00BF6650" w:rsidRPr="003F5CCE" w:rsidRDefault="00BF6650" w:rsidP="00EC3148">
      <w:pPr>
        <w:pStyle w:val="subsection"/>
        <w:tabs>
          <w:tab w:val="clear" w:pos="1021"/>
        </w:tabs>
        <w:ind w:left="851" w:hanging="851"/>
        <w:rPr>
          <w:i/>
          <w:szCs w:val="22"/>
        </w:rPr>
      </w:pPr>
      <w:r w:rsidRPr="003F5CCE">
        <w:rPr>
          <w:szCs w:val="22"/>
        </w:rPr>
        <w:tab/>
      </w:r>
      <w:r w:rsidR="00366966" w:rsidRPr="003F5CCE">
        <w:rPr>
          <w:szCs w:val="22"/>
        </w:rPr>
        <w:t>This instrument is</w:t>
      </w:r>
      <w:r w:rsidRPr="003F5CCE">
        <w:rPr>
          <w:szCs w:val="22"/>
        </w:rPr>
        <w:t xml:space="preserve"> made under </w:t>
      </w:r>
      <w:r w:rsidR="00CD09A6" w:rsidRPr="003F5CCE">
        <w:rPr>
          <w:szCs w:val="22"/>
        </w:rPr>
        <w:t>subsection 3</w:t>
      </w:r>
      <w:r w:rsidR="00393E66" w:rsidRPr="003F5CCE">
        <w:rPr>
          <w:szCs w:val="22"/>
        </w:rPr>
        <w:t>C</w:t>
      </w:r>
      <w:r w:rsidR="00CD09A6" w:rsidRPr="003F5CCE">
        <w:rPr>
          <w:szCs w:val="22"/>
        </w:rPr>
        <w:t xml:space="preserve">(1) of </w:t>
      </w:r>
      <w:r w:rsidRPr="003F5CCE">
        <w:rPr>
          <w:szCs w:val="22"/>
        </w:rPr>
        <w:t xml:space="preserve">the </w:t>
      </w:r>
      <w:r w:rsidR="005B39E4" w:rsidRPr="003F5CCE">
        <w:rPr>
          <w:i/>
          <w:szCs w:val="22"/>
        </w:rPr>
        <w:t>Health Insurance Act 1973</w:t>
      </w:r>
      <w:r w:rsidR="00546FA3" w:rsidRPr="003F5CCE">
        <w:rPr>
          <w:i/>
          <w:szCs w:val="22"/>
        </w:rPr>
        <w:t>.</w:t>
      </w:r>
    </w:p>
    <w:p w14:paraId="2940D88B" w14:textId="1906898D" w:rsidR="00393E66" w:rsidRPr="00393E66" w:rsidRDefault="006C6903" w:rsidP="00393E66">
      <w:pPr>
        <w:pStyle w:val="ActHead5"/>
        <w:rPr>
          <w:rStyle w:val="CharSectno"/>
        </w:rPr>
      </w:pPr>
      <w:bookmarkStart w:id="6" w:name="_Toc34904232"/>
      <w:r>
        <w:rPr>
          <w:rStyle w:val="CharSectno"/>
        </w:rPr>
        <w:t>5</w:t>
      </w:r>
      <w:r w:rsidR="00BC3357">
        <w:rPr>
          <w:rStyle w:val="CharSectno"/>
        </w:rPr>
        <w:t>.</w:t>
      </w:r>
      <w:r w:rsidR="00393E66" w:rsidRPr="00393E66">
        <w:rPr>
          <w:rStyle w:val="CharSectno"/>
        </w:rPr>
        <w:t xml:space="preserve">  Definitions</w:t>
      </w:r>
      <w:bookmarkEnd w:id="6"/>
    </w:p>
    <w:p w14:paraId="70A6B3C1" w14:textId="686D64BF" w:rsidR="00393E66" w:rsidRPr="003F5CCE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3F5CCE">
        <w:rPr>
          <w:rFonts w:eastAsia="Times New Roman" w:cs="Times New Roman"/>
          <w:color w:val="000000"/>
          <w:szCs w:val="22"/>
          <w:lang w:eastAsia="en-AU"/>
        </w:rPr>
        <w:t xml:space="preserve"> (1)</w:t>
      </w:r>
      <w:r w:rsidRPr="003F5CCE">
        <w:rPr>
          <w:rFonts w:eastAsia="Times New Roman" w:cs="Times New Roman"/>
          <w:color w:val="000000"/>
          <w:szCs w:val="22"/>
          <w:lang w:eastAsia="en-AU"/>
        </w:rPr>
        <w:tab/>
        <w:t xml:space="preserve">In this </w:t>
      </w:r>
      <w:r w:rsidR="005E15E6" w:rsidRPr="003F5CCE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3F5CCE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53A67288" w14:textId="77777777" w:rsidR="001D5022" w:rsidRPr="001D5022" w:rsidRDefault="001D5022" w:rsidP="001D5022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 w:rsidRPr="00175A18">
        <w:rPr>
          <w:rFonts w:eastAsia="Times New Roman" w:cs="Times New Roman"/>
          <w:b/>
          <w:bCs/>
          <w:i/>
          <w:szCs w:val="22"/>
          <w:lang w:eastAsia="en-AU"/>
        </w:rPr>
        <w:t>Act</w:t>
      </w:r>
      <w:r w:rsidRPr="00175A18">
        <w:rPr>
          <w:rFonts w:eastAsia="Times New Roman" w:cs="Times New Roman"/>
          <w:bCs/>
          <w:szCs w:val="22"/>
          <w:lang w:eastAsia="en-AU"/>
        </w:rPr>
        <w:t> </w:t>
      </w:r>
      <w:r w:rsidRPr="001D5022">
        <w:rPr>
          <w:rFonts w:eastAsia="Times New Roman" w:cs="Times New Roman"/>
          <w:bCs/>
          <w:szCs w:val="22"/>
          <w:lang w:eastAsia="en-AU"/>
        </w:rPr>
        <w:t>means the </w:t>
      </w:r>
      <w:r w:rsidRPr="00175A18">
        <w:rPr>
          <w:rFonts w:eastAsia="Times New Roman" w:cs="Times New Roman"/>
          <w:bCs/>
          <w:i/>
          <w:szCs w:val="22"/>
          <w:lang w:eastAsia="en-AU"/>
        </w:rPr>
        <w:t>Health Insurance Act 1973</w:t>
      </w:r>
      <w:r w:rsidRPr="001D5022">
        <w:rPr>
          <w:rFonts w:eastAsia="Times New Roman" w:cs="Times New Roman"/>
          <w:bCs/>
          <w:szCs w:val="22"/>
          <w:lang w:eastAsia="en-AU"/>
        </w:rPr>
        <w:t>.</w:t>
      </w:r>
    </w:p>
    <w:p w14:paraId="4137611F" w14:textId="77777777" w:rsidR="00CB6EA2" w:rsidRDefault="00CB6EA2" w:rsidP="00CB6EA2">
      <w:pPr>
        <w:spacing w:line="240" w:lineRule="auto"/>
        <w:ind w:left="1134"/>
        <w:rPr>
          <w:rFonts w:eastAsia="Times New Roman" w:cs="Times New Roman"/>
          <w:b/>
          <w:bCs/>
          <w:i/>
          <w:szCs w:val="22"/>
          <w:lang w:eastAsia="en-AU"/>
        </w:rPr>
      </w:pPr>
    </w:p>
    <w:p w14:paraId="5B26BAE3" w14:textId="3570BE0A" w:rsidR="0010428F" w:rsidRDefault="0010428F" w:rsidP="00CB6EA2">
      <w:pPr>
        <w:spacing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 w:rsidRPr="00CB6EA2">
        <w:rPr>
          <w:rFonts w:eastAsia="Times New Roman" w:cs="Times New Roman"/>
          <w:b/>
          <w:bCs/>
          <w:i/>
          <w:szCs w:val="22"/>
          <w:lang w:eastAsia="en-AU"/>
        </w:rPr>
        <w:t xml:space="preserve">admitted patient </w:t>
      </w:r>
      <w:r w:rsidRPr="00CB6EA2">
        <w:rPr>
          <w:rFonts w:eastAsia="Times New Roman" w:cs="Times New Roman"/>
          <w:bCs/>
          <w:szCs w:val="22"/>
          <w:lang w:eastAsia="en-AU"/>
        </w:rPr>
        <w:t>means</w:t>
      </w:r>
      <w:r w:rsidR="00CB6EA2">
        <w:rPr>
          <w:rFonts w:eastAsia="Times New Roman" w:cs="Times New Roman"/>
          <w:bCs/>
          <w:szCs w:val="22"/>
          <w:lang w:eastAsia="en-AU"/>
        </w:rPr>
        <w:t xml:space="preserve"> a patient who is receiving a service that is provided:</w:t>
      </w:r>
    </w:p>
    <w:p w14:paraId="0F8848A8" w14:textId="230FC0D7" w:rsidR="00CB6EA2" w:rsidRPr="00950EE7" w:rsidRDefault="00CB6EA2" w:rsidP="00950EE7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 w:rsidRPr="00950EE7">
        <w:rPr>
          <w:rFonts w:eastAsia="Times New Roman" w:cs="Times New Roman"/>
          <w:bCs/>
          <w:szCs w:val="22"/>
          <w:lang w:eastAsia="en-AU"/>
        </w:rPr>
        <w:t>as part of an episode of hospital treatment; or</w:t>
      </w:r>
    </w:p>
    <w:p w14:paraId="7A57FF83" w14:textId="34939F04" w:rsidR="00CB6EA2" w:rsidRPr="00950EE7" w:rsidRDefault="00CB6EA2" w:rsidP="00950EE7">
      <w:pPr>
        <w:pStyle w:val="ListParagraph"/>
        <w:numPr>
          <w:ilvl w:val="0"/>
          <w:numId w:val="39"/>
        </w:numPr>
        <w:spacing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proofErr w:type="gramStart"/>
      <w:r w:rsidRPr="00950EE7">
        <w:rPr>
          <w:rFonts w:eastAsia="Times New Roman" w:cs="Times New Roman"/>
          <w:bCs/>
          <w:szCs w:val="22"/>
          <w:lang w:eastAsia="en-AU"/>
        </w:rPr>
        <w:t>as</w:t>
      </w:r>
      <w:proofErr w:type="gramEnd"/>
      <w:r w:rsidRPr="00950EE7">
        <w:rPr>
          <w:rFonts w:eastAsia="Times New Roman" w:cs="Times New Roman"/>
          <w:bCs/>
          <w:szCs w:val="22"/>
          <w:lang w:eastAsia="en-AU"/>
        </w:rPr>
        <w:t xml:space="preserve"> part of an episode of hospital substitute treatment in respect of which the person to whom the treatment is provided cho</w:t>
      </w:r>
      <w:r w:rsidR="00E10F87" w:rsidRPr="00950EE7">
        <w:rPr>
          <w:rFonts w:eastAsia="Times New Roman" w:cs="Times New Roman"/>
          <w:bCs/>
          <w:szCs w:val="22"/>
          <w:lang w:eastAsia="en-AU"/>
        </w:rPr>
        <w:t>o</w:t>
      </w:r>
      <w:r w:rsidRPr="00950EE7">
        <w:rPr>
          <w:rFonts w:eastAsia="Times New Roman" w:cs="Times New Roman"/>
          <w:bCs/>
          <w:szCs w:val="22"/>
          <w:lang w:eastAsia="en-AU"/>
        </w:rPr>
        <w:t>ses to receive a benefit from a private health insurer.</w:t>
      </w:r>
    </w:p>
    <w:p w14:paraId="4433FB72" w14:textId="77777777" w:rsidR="00CB6EA2" w:rsidRDefault="00CB6EA2" w:rsidP="00CB6EA2">
      <w:pPr>
        <w:spacing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</w:p>
    <w:p w14:paraId="0DD78CAC" w14:textId="315A0967" w:rsidR="00CB6EA2" w:rsidRPr="00CB6EA2" w:rsidRDefault="00CB6EA2" w:rsidP="00CB6EA2">
      <w:pPr>
        <w:spacing w:line="240" w:lineRule="auto"/>
        <w:ind w:left="1134"/>
        <w:rPr>
          <w:rFonts w:eastAsia="Times New Roman" w:cs="Times New Roman"/>
          <w:bCs/>
          <w:sz w:val="20"/>
          <w:lang w:eastAsia="en-AU"/>
        </w:rPr>
      </w:pPr>
      <w:r w:rsidRPr="00CB6EA2">
        <w:rPr>
          <w:rFonts w:eastAsia="Times New Roman" w:cs="Times New Roman"/>
          <w:bCs/>
          <w:sz w:val="20"/>
          <w:lang w:eastAsia="en-AU"/>
        </w:rPr>
        <w:t xml:space="preserve">Note: hospital treatment and hospital-substitute treatment have the same meaning as defined in the </w:t>
      </w:r>
      <w:r w:rsidRPr="00CB6EA2">
        <w:rPr>
          <w:rFonts w:eastAsia="Times New Roman" w:cs="Times New Roman"/>
          <w:bCs/>
          <w:i/>
          <w:sz w:val="20"/>
          <w:lang w:eastAsia="en-AU"/>
        </w:rPr>
        <w:t>Health Insurance Act 1973</w:t>
      </w:r>
      <w:r w:rsidR="00950EE7">
        <w:rPr>
          <w:rFonts w:eastAsia="Times New Roman" w:cs="Times New Roman"/>
          <w:bCs/>
          <w:i/>
          <w:sz w:val="20"/>
          <w:lang w:eastAsia="en-AU"/>
        </w:rPr>
        <w:t>.</w:t>
      </w:r>
    </w:p>
    <w:p w14:paraId="590122C6" w14:textId="78B88DD9" w:rsidR="00175A18" w:rsidRPr="00175A18" w:rsidRDefault="00175A18" w:rsidP="00950EE7">
      <w:pPr>
        <w:keepNext/>
        <w:keepLines/>
        <w:spacing w:before="180" w:line="240" w:lineRule="auto"/>
        <w:ind w:left="1134"/>
        <w:rPr>
          <w:rFonts w:eastAsia="Times New Roman" w:cs="Times New Roman"/>
          <w:bCs/>
          <w:szCs w:val="22"/>
          <w:lang w:val="en-US" w:eastAsia="en-AU"/>
        </w:rPr>
      </w:pPr>
      <w:proofErr w:type="gramStart"/>
      <w:r w:rsidRPr="00175A18">
        <w:rPr>
          <w:rFonts w:eastAsia="Times New Roman" w:cs="Times New Roman"/>
          <w:b/>
          <w:bCs/>
          <w:i/>
          <w:szCs w:val="22"/>
          <w:lang w:eastAsia="en-AU"/>
        </w:rPr>
        <w:lastRenderedPageBreak/>
        <w:t>bulk</w:t>
      </w:r>
      <w:r>
        <w:rPr>
          <w:rFonts w:eastAsia="Times New Roman" w:cs="Times New Roman"/>
          <w:b/>
          <w:bCs/>
          <w:i/>
          <w:szCs w:val="22"/>
          <w:lang w:eastAsia="en-AU"/>
        </w:rPr>
        <w:t>-billed</w:t>
      </w:r>
      <w:proofErr w:type="gramEnd"/>
      <w:r>
        <w:rPr>
          <w:rFonts w:eastAsia="Times New Roman" w:cs="Times New Roman"/>
          <w:b/>
          <w:bCs/>
          <w:i/>
          <w:szCs w:val="22"/>
          <w:lang w:eastAsia="en-AU"/>
        </w:rPr>
        <w:t xml:space="preserve">: </w:t>
      </w:r>
      <w:r>
        <w:rPr>
          <w:rFonts w:eastAsia="Times New Roman" w:cs="Times New Roman"/>
          <w:bCs/>
          <w:szCs w:val="22"/>
          <w:lang w:eastAsia="en-AU"/>
        </w:rPr>
        <w:t xml:space="preserve"> </w:t>
      </w:r>
      <w:r w:rsidRPr="00175A18">
        <w:rPr>
          <w:rFonts w:eastAsia="Times New Roman" w:cs="Times New Roman"/>
          <w:bCs/>
          <w:szCs w:val="22"/>
          <w:lang w:eastAsia="en-AU"/>
        </w:rPr>
        <w:t xml:space="preserve">a medical service is </w:t>
      </w:r>
      <w:r w:rsidRPr="00175A18">
        <w:rPr>
          <w:rFonts w:eastAsia="Times New Roman" w:cs="Times New Roman"/>
          <w:b/>
          <w:bCs/>
          <w:i/>
          <w:iCs/>
          <w:szCs w:val="22"/>
          <w:lang w:eastAsia="en-AU"/>
        </w:rPr>
        <w:t>bulk</w:t>
      </w:r>
      <w:r w:rsidRPr="00175A18">
        <w:rPr>
          <w:rFonts w:eastAsia="Times New Roman" w:cs="Times New Roman"/>
          <w:b/>
          <w:bCs/>
          <w:i/>
          <w:iCs/>
          <w:szCs w:val="22"/>
          <w:lang w:eastAsia="en-AU"/>
        </w:rPr>
        <w:noBreakHyphen/>
        <w:t>billed</w:t>
      </w:r>
      <w:r w:rsidRPr="00175A18">
        <w:rPr>
          <w:rFonts w:eastAsia="Times New Roman" w:cs="Times New Roman"/>
          <w:bCs/>
          <w:szCs w:val="22"/>
          <w:lang w:eastAsia="en-AU"/>
        </w:rPr>
        <w:t xml:space="preserve"> if:</w:t>
      </w:r>
    </w:p>
    <w:p w14:paraId="1B9FF7AC" w14:textId="1C1B7707" w:rsidR="00175A18" w:rsidRPr="00950EE7" w:rsidRDefault="00175A18" w:rsidP="00950EE7">
      <w:pPr>
        <w:pStyle w:val="ListParagraph"/>
        <w:keepNext/>
        <w:keepLines/>
        <w:numPr>
          <w:ilvl w:val="0"/>
          <w:numId w:val="41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 w:rsidRPr="00175A18">
        <w:rPr>
          <w:rFonts w:eastAsia="Times New Roman" w:cs="Times New Roman"/>
          <w:bCs/>
          <w:szCs w:val="22"/>
          <w:lang w:eastAsia="en-AU"/>
        </w:rPr>
        <w:t xml:space="preserve">a </w:t>
      </w:r>
      <w:proofErr w:type="spellStart"/>
      <w:r w:rsidRPr="00175A18">
        <w:rPr>
          <w:rFonts w:eastAsia="Times New Roman" w:cs="Times New Roman"/>
          <w:bCs/>
          <w:szCs w:val="22"/>
          <w:lang w:eastAsia="en-AU"/>
        </w:rPr>
        <w:t>medicare</w:t>
      </w:r>
      <w:proofErr w:type="spellEnd"/>
      <w:r w:rsidRPr="00175A18">
        <w:rPr>
          <w:rFonts w:eastAsia="Times New Roman" w:cs="Times New Roman"/>
          <w:bCs/>
          <w:szCs w:val="22"/>
          <w:lang w:eastAsia="en-AU"/>
        </w:rPr>
        <w:t xml:space="preserve"> benefit is payable to a person in relation to the service; and</w:t>
      </w:r>
    </w:p>
    <w:p w14:paraId="728B7460" w14:textId="77777777" w:rsidR="00950EE7" w:rsidRDefault="00175A18" w:rsidP="00950EE7">
      <w:pPr>
        <w:pStyle w:val="ListParagraph"/>
        <w:keepNext/>
        <w:keepLines/>
        <w:numPr>
          <w:ilvl w:val="0"/>
          <w:numId w:val="41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 w:rsidRPr="00175A18">
        <w:rPr>
          <w:rFonts w:eastAsia="Times New Roman" w:cs="Times New Roman"/>
          <w:bCs/>
          <w:szCs w:val="22"/>
          <w:lang w:eastAsia="en-AU"/>
        </w:rPr>
        <w:t>under an agreement entered into under section 20A of the Act:</w:t>
      </w:r>
    </w:p>
    <w:p w14:paraId="5044EF94" w14:textId="77777777" w:rsidR="00950EE7" w:rsidRDefault="00175A18" w:rsidP="00950EE7">
      <w:pPr>
        <w:pStyle w:val="ListParagraph"/>
        <w:keepNext/>
        <w:keepLines/>
        <w:numPr>
          <w:ilvl w:val="1"/>
          <w:numId w:val="41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 w:rsidRPr="00950EE7">
        <w:rPr>
          <w:rFonts w:eastAsia="Times New Roman" w:cs="Times New Roman"/>
          <w:bCs/>
          <w:szCs w:val="22"/>
          <w:lang w:eastAsia="en-AU"/>
        </w:rPr>
        <w:t xml:space="preserve">the person assigns to the medical practitioner by whom, or on whose behalf, the service is provided, the person’s right to the payment of the </w:t>
      </w:r>
      <w:proofErr w:type="spellStart"/>
      <w:r w:rsidRPr="00950EE7">
        <w:rPr>
          <w:rFonts w:eastAsia="Times New Roman" w:cs="Times New Roman"/>
          <w:bCs/>
          <w:szCs w:val="22"/>
          <w:lang w:eastAsia="en-AU"/>
        </w:rPr>
        <w:t>medicare</w:t>
      </w:r>
      <w:proofErr w:type="spellEnd"/>
      <w:r w:rsidRPr="00950EE7">
        <w:rPr>
          <w:rFonts w:eastAsia="Times New Roman" w:cs="Times New Roman"/>
          <w:bCs/>
          <w:szCs w:val="22"/>
          <w:lang w:eastAsia="en-AU"/>
        </w:rPr>
        <w:t xml:space="preserve"> benefit; and</w:t>
      </w:r>
    </w:p>
    <w:p w14:paraId="0E957322" w14:textId="294B7E9C" w:rsidR="00175A18" w:rsidRPr="00950EE7" w:rsidRDefault="00175A18" w:rsidP="00950EE7">
      <w:pPr>
        <w:pStyle w:val="ListParagraph"/>
        <w:keepNext/>
        <w:keepLines/>
        <w:numPr>
          <w:ilvl w:val="1"/>
          <w:numId w:val="41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proofErr w:type="gramStart"/>
      <w:r w:rsidRPr="00950EE7">
        <w:rPr>
          <w:rFonts w:eastAsia="Times New Roman" w:cs="Times New Roman"/>
          <w:bCs/>
          <w:szCs w:val="22"/>
          <w:lang w:eastAsia="en-AU"/>
        </w:rPr>
        <w:t>the</w:t>
      </w:r>
      <w:proofErr w:type="gramEnd"/>
      <w:r w:rsidRPr="00950EE7">
        <w:rPr>
          <w:rFonts w:eastAsia="Times New Roman" w:cs="Times New Roman"/>
          <w:bCs/>
          <w:szCs w:val="22"/>
          <w:lang w:eastAsia="en-AU"/>
        </w:rPr>
        <w:t xml:space="preserve"> medical practitioner accepts the assignment </w:t>
      </w:r>
      <w:r w:rsidR="00D30077" w:rsidRPr="00950EE7">
        <w:rPr>
          <w:rFonts w:eastAsia="Times New Roman" w:cs="Times New Roman"/>
          <w:bCs/>
          <w:szCs w:val="22"/>
          <w:lang w:eastAsia="en-AU"/>
        </w:rPr>
        <w:t xml:space="preserve">as </w:t>
      </w:r>
      <w:r w:rsidRPr="00950EE7">
        <w:rPr>
          <w:rFonts w:eastAsia="Times New Roman" w:cs="Times New Roman"/>
          <w:bCs/>
          <w:szCs w:val="22"/>
          <w:lang w:eastAsia="en-AU"/>
        </w:rPr>
        <w:t>full payment of the medical practitioner’s fee for the service provided.</w:t>
      </w:r>
    </w:p>
    <w:p w14:paraId="7D505946" w14:textId="705305D0" w:rsidR="0087340D" w:rsidRPr="004D72A1" w:rsidRDefault="00987A00" w:rsidP="002E2738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/>
          <w:bCs/>
          <w:i/>
          <w:szCs w:val="22"/>
          <w:lang w:eastAsia="en-AU"/>
        </w:rPr>
        <w:t>consu</w:t>
      </w:r>
      <w:r w:rsidR="0087340D">
        <w:rPr>
          <w:rFonts w:eastAsia="Times New Roman" w:cs="Times New Roman"/>
          <w:b/>
          <w:bCs/>
          <w:i/>
          <w:szCs w:val="22"/>
          <w:lang w:eastAsia="en-AU"/>
        </w:rPr>
        <w:t xml:space="preserve">ltant psychiatrist </w:t>
      </w:r>
      <w:r w:rsidR="0087340D">
        <w:rPr>
          <w:rFonts w:eastAsia="Times New Roman" w:cs="Times New Roman"/>
          <w:bCs/>
          <w:szCs w:val="22"/>
          <w:lang w:eastAsia="en-AU"/>
        </w:rPr>
        <w:t>means a consultant physician in the practice of the consultant physician’s specialty of psychiatry</w:t>
      </w:r>
      <w:r w:rsidR="006B7761">
        <w:rPr>
          <w:rFonts w:eastAsia="Times New Roman" w:cs="Times New Roman"/>
          <w:bCs/>
          <w:szCs w:val="22"/>
          <w:lang w:eastAsia="en-AU"/>
        </w:rPr>
        <w:t>.</w:t>
      </w:r>
    </w:p>
    <w:p w14:paraId="45A1B7F8" w14:textId="65C36A31" w:rsidR="00D04F15" w:rsidRPr="001D5022" w:rsidRDefault="001D5022" w:rsidP="0044685B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/>
          <w:bCs/>
          <w:i/>
          <w:szCs w:val="22"/>
          <w:lang w:eastAsia="en-AU"/>
        </w:rPr>
        <w:t xml:space="preserve">general medical services table </w:t>
      </w:r>
      <w:r>
        <w:rPr>
          <w:rFonts w:eastAsia="Times New Roman" w:cs="Times New Roman"/>
          <w:bCs/>
          <w:szCs w:val="22"/>
          <w:lang w:eastAsia="en-AU"/>
        </w:rPr>
        <w:t>means the table prescribed under subsection 4(1) of the Act.</w:t>
      </w:r>
    </w:p>
    <w:p w14:paraId="0C66DE2C" w14:textId="59B0DBC8" w:rsidR="00D04F15" w:rsidRDefault="00950EE7" w:rsidP="00D04F15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/>
          <w:bCs/>
          <w:i/>
          <w:szCs w:val="22"/>
          <w:lang w:eastAsia="en-AU"/>
        </w:rPr>
        <w:t>Health professional at risk of</w:t>
      </w:r>
      <w:r w:rsidR="00D04F15">
        <w:rPr>
          <w:rFonts w:eastAsia="Times New Roman" w:cs="Times New Roman"/>
          <w:b/>
          <w:bCs/>
          <w:i/>
          <w:szCs w:val="22"/>
          <w:lang w:eastAsia="en-AU"/>
        </w:rPr>
        <w:t xml:space="preserve"> COVID-19 virus </w:t>
      </w:r>
      <w:r w:rsidR="00D04F15">
        <w:rPr>
          <w:rFonts w:eastAsia="Times New Roman" w:cs="Times New Roman"/>
          <w:bCs/>
          <w:szCs w:val="22"/>
          <w:lang w:eastAsia="en-AU"/>
        </w:rPr>
        <w:t>means a person that:</w:t>
      </w:r>
    </w:p>
    <w:p w14:paraId="3FDD7879" w14:textId="252482DF" w:rsidR="00950EE7" w:rsidRPr="00950EE7" w:rsidRDefault="00D04F15" w:rsidP="00950EE7">
      <w:pPr>
        <w:pStyle w:val="ListParagraph"/>
        <w:numPr>
          <w:ilvl w:val="0"/>
          <w:numId w:val="42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h</w:t>
      </w:r>
      <w:r w:rsidRPr="001D5022">
        <w:rPr>
          <w:rFonts w:eastAsia="Times New Roman" w:cs="Times New Roman"/>
          <w:bCs/>
          <w:szCs w:val="22"/>
          <w:lang w:eastAsia="en-AU"/>
        </w:rPr>
        <w:t>as been diagnosed with C</w:t>
      </w:r>
      <w:r>
        <w:rPr>
          <w:rFonts w:eastAsia="Times New Roman" w:cs="Times New Roman"/>
          <w:bCs/>
          <w:szCs w:val="22"/>
          <w:lang w:eastAsia="en-AU"/>
        </w:rPr>
        <w:t>OVID</w:t>
      </w:r>
      <w:r w:rsidRPr="001D5022">
        <w:rPr>
          <w:rFonts w:eastAsia="Times New Roman" w:cs="Times New Roman"/>
          <w:bCs/>
          <w:szCs w:val="22"/>
          <w:lang w:eastAsia="en-AU"/>
        </w:rPr>
        <w:t>-19 virus but who is not a patient of a hospital; or</w:t>
      </w:r>
    </w:p>
    <w:p w14:paraId="119331AB" w14:textId="74BF4F73" w:rsidR="00D04F15" w:rsidRPr="001D5022" w:rsidRDefault="00D04F15" w:rsidP="00950EE7">
      <w:pPr>
        <w:pStyle w:val="ListParagraph"/>
        <w:numPr>
          <w:ilvl w:val="0"/>
          <w:numId w:val="42"/>
        </w:numPr>
        <w:spacing w:before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proofErr w:type="gramStart"/>
      <w:r>
        <w:rPr>
          <w:rFonts w:eastAsia="Times New Roman" w:cs="Times New Roman"/>
          <w:bCs/>
          <w:szCs w:val="22"/>
          <w:lang w:eastAsia="en-AU"/>
        </w:rPr>
        <w:t>h</w:t>
      </w:r>
      <w:r w:rsidRPr="001D5022">
        <w:rPr>
          <w:rFonts w:eastAsia="Times New Roman" w:cs="Times New Roman"/>
          <w:bCs/>
          <w:szCs w:val="22"/>
          <w:lang w:eastAsia="en-AU"/>
        </w:rPr>
        <w:t>as</w:t>
      </w:r>
      <w:proofErr w:type="gramEnd"/>
      <w:r w:rsidRPr="001D5022">
        <w:rPr>
          <w:rFonts w:eastAsia="Times New Roman" w:cs="Times New Roman"/>
          <w:bCs/>
          <w:szCs w:val="22"/>
          <w:lang w:eastAsia="en-AU"/>
        </w:rPr>
        <w:t xml:space="preserve"> been required to isolate themselves in quarantine in accordance with home isolation guidance issued by Australian Health Protection Principal Committee</w:t>
      </w:r>
      <w:r>
        <w:rPr>
          <w:rFonts w:eastAsia="Times New Roman" w:cs="Times New Roman"/>
          <w:bCs/>
          <w:szCs w:val="22"/>
          <w:lang w:eastAsia="en-AU"/>
        </w:rPr>
        <w:t>.</w:t>
      </w:r>
    </w:p>
    <w:p w14:paraId="3069BEBF" w14:textId="178E81E7" w:rsidR="001D5022" w:rsidRDefault="00F01B1A" w:rsidP="00175A18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proofErr w:type="gramStart"/>
      <w:r w:rsidRPr="006D52D4">
        <w:rPr>
          <w:rFonts w:eastAsia="Times New Roman" w:cs="Times New Roman"/>
          <w:b/>
          <w:bCs/>
          <w:i/>
          <w:szCs w:val="22"/>
          <w:lang w:eastAsia="en-AU"/>
        </w:rPr>
        <w:t>patient</w:t>
      </w:r>
      <w:proofErr w:type="gramEnd"/>
      <w:r w:rsidRPr="006D52D4">
        <w:rPr>
          <w:rFonts w:eastAsia="Times New Roman" w:cs="Times New Roman"/>
          <w:b/>
          <w:bCs/>
          <w:i/>
          <w:szCs w:val="22"/>
          <w:lang w:eastAsia="en-AU"/>
        </w:rPr>
        <w:t xml:space="preserve"> </w:t>
      </w:r>
      <w:r w:rsidR="001D5022" w:rsidRPr="006D52D4">
        <w:rPr>
          <w:rFonts w:eastAsia="Times New Roman" w:cs="Times New Roman"/>
          <w:b/>
          <w:bCs/>
          <w:i/>
          <w:szCs w:val="22"/>
          <w:lang w:eastAsia="en-AU"/>
        </w:rPr>
        <w:t>at risk of C</w:t>
      </w:r>
      <w:r w:rsidR="002F5365" w:rsidRPr="006D52D4">
        <w:rPr>
          <w:rFonts w:eastAsia="Times New Roman" w:cs="Times New Roman"/>
          <w:b/>
          <w:bCs/>
          <w:i/>
          <w:szCs w:val="22"/>
          <w:lang w:eastAsia="en-AU"/>
        </w:rPr>
        <w:t>O</w:t>
      </w:r>
      <w:r w:rsidR="001D5022" w:rsidRPr="006D52D4">
        <w:rPr>
          <w:rFonts w:eastAsia="Times New Roman" w:cs="Times New Roman"/>
          <w:b/>
          <w:bCs/>
          <w:i/>
          <w:szCs w:val="22"/>
          <w:lang w:eastAsia="en-AU"/>
        </w:rPr>
        <w:t xml:space="preserve">VID-19 </w:t>
      </w:r>
      <w:r w:rsidRPr="006D52D4">
        <w:rPr>
          <w:rFonts w:eastAsia="Times New Roman" w:cs="Times New Roman"/>
          <w:b/>
          <w:bCs/>
          <w:i/>
          <w:szCs w:val="22"/>
          <w:lang w:eastAsia="en-AU"/>
        </w:rPr>
        <w:t>virus</w:t>
      </w:r>
      <w:r>
        <w:rPr>
          <w:rFonts w:eastAsia="Times New Roman" w:cs="Times New Roman"/>
          <w:b/>
          <w:bCs/>
          <w:i/>
          <w:szCs w:val="22"/>
          <w:lang w:eastAsia="en-AU"/>
        </w:rPr>
        <w:t xml:space="preserve"> </w:t>
      </w:r>
      <w:r w:rsidR="001D5022">
        <w:rPr>
          <w:rFonts w:eastAsia="Times New Roman" w:cs="Times New Roman"/>
          <w:bCs/>
          <w:szCs w:val="22"/>
          <w:lang w:eastAsia="en-AU"/>
        </w:rPr>
        <w:t xml:space="preserve">means a </w:t>
      </w:r>
      <w:r>
        <w:rPr>
          <w:rFonts w:eastAsia="Times New Roman" w:cs="Times New Roman"/>
          <w:bCs/>
          <w:szCs w:val="22"/>
          <w:lang w:eastAsia="en-AU"/>
        </w:rPr>
        <w:t>person</w:t>
      </w:r>
      <w:r w:rsidR="001D5022">
        <w:rPr>
          <w:rFonts w:eastAsia="Times New Roman" w:cs="Times New Roman"/>
          <w:bCs/>
          <w:szCs w:val="22"/>
          <w:lang w:eastAsia="en-AU"/>
        </w:rPr>
        <w:t xml:space="preserve"> that:</w:t>
      </w:r>
    </w:p>
    <w:p w14:paraId="677656C9" w14:textId="68B8828A" w:rsidR="00950EE7" w:rsidRPr="00950EE7" w:rsidRDefault="001054DD" w:rsidP="00950EE7">
      <w:pPr>
        <w:pStyle w:val="ListParagraph"/>
        <w:numPr>
          <w:ilvl w:val="0"/>
          <w:numId w:val="43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h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as been diagnosed with C</w:t>
      </w:r>
      <w:r w:rsidR="002F5365">
        <w:rPr>
          <w:rFonts w:eastAsia="Times New Roman" w:cs="Times New Roman"/>
          <w:bCs/>
          <w:szCs w:val="22"/>
          <w:lang w:eastAsia="en-AU"/>
        </w:rPr>
        <w:t>O</w:t>
      </w:r>
      <w:r>
        <w:rPr>
          <w:rFonts w:eastAsia="Times New Roman" w:cs="Times New Roman"/>
          <w:bCs/>
          <w:szCs w:val="22"/>
          <w:lang w:eastAsia="en-AU"/>
        </w:rPr>
        <w:t>VID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-19 virus but who is not a patient of a hospital; or</w:t>
      </w:r>
    </w:p>
    <w:p w14:paraId="0977B375" w14:textId="40F909D1" w:rsidR="00950EE7" w:rsidRPr="00950EE7" w:rsidRDefault="001054DD" w:rsidP="00950EE7">
      <w:pPr>
        <w:pStyle w:val="ListParagraph"/>
        <w:numPr>
          <w:ilvl w:val="0"/>
          <w:numId w:val="43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h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as been required to isolate themselves in quarantine in accordance with home isolation guidance issued by Australian Health Protection Principal Committee; or</w:t>
      </w:r>
    </w:p>
    <w:p w14:paraId="3D033DAF" w14:textId="0E97CFED" w:rsidR="001D5022" w:rsidRPr="001D5022" w:rsidRDefault="001054DD" w:rsidP="00950EE7">
      <w:pPr>
        <w:pStyle w:val="ListParagraph"/>
        <w:numPr>
          <w:ilvl w:val="0"/>
          <w:numId w:val="43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is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 xml:space="preserve"> considered more susceptible to the C</w:t>
      </w:r>
      <w:r w:rsidR="002F5365">
        <w:rPr>
          <w:rFonts w:eastAsia="Times New Roman" w:cs="Times New Roman"/>
          <w:bCs/>
          <w:szCs w:val="22"/>
          <w:lang w:eastAsia="en-AU"/>
        </w:rPr>
        <w:t>O</w:t>
      </w:r>
      <w:r>
        <w:rPr>
          <w:rFonts w:eastAsia="Times New Roman" w:cs="Times New Roman"/>
          <w:bCs/>
          <w:szCs w:val="22"/>
          <w:lang w:eastAsia="en-AU"/>
        </w:rPr>
        <w:t>VID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-19 virus being a person</w:t>
      </w:r>
      <w:r>
        <w:rPr>
          <w:rFonts w:eastAsia="Times New Roman" w:cs="Times New Roman"/>
          <w:bCs/>
          <w:szCs w:val="22"/>
          <w:lang w:eastAsia="en-AU"/>
        </w:rPr>
        <w:t xml:space="preserve"> who is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:</w:t>
      </w:r>
    </w:p>
    <w:p w14:paraId="40624614" w14:textId="2DF763B3" w:rsidR="001D5022" w:rsidRPr="001D5022" w:rsidRDefault="00F01B1A" w:rsidP="00950EE7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 xml:space="preserve">at least </w:t>
      </w:r>
      <w:r w:rsidR="001054DD">
        <w:rPr>
          <w:rFonts w:eastAsia="Times New Roman" w:cs="Times New Roman"/>
          <w:bCs/>
          <w:szCs w:val="22"/>
          <w:lang w:eastAsia="en-AU"/>
        </w:rPr>
        <w:t>70 years old; or</w:t>
      </w:r>
    </w:p>
    <w:p w14:paraId="15274F80" w14:textId="038CBC51" w:rsidR="001D5022" w:rsidRPr="001D5022" w:rsidRDefault="00F01B1A" w:rsidP="00950EE7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 xml:space="preserve">at least 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 xml:space="preserve">50 years old </w:t>
      </w:r>
      <w:r w:rsidR="001054DD">
        <w:rPr>
          <w:rFonts w:eastAsia="Times New Roman" w:cs="Times New Roman"/>
          <w:bCs/>
          <w:szCs w:val="22"/>
          <w:lang w:eastAsia="en-AU"/>
        </w:rPr>
        <w:t xml:space="preserve">and is 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of Aboriginal or Torres Strait Islander descent</w:t>
      </w:r>
      <w:r w:rsidR="001054DD">
        <w:rPr>
          <w:rFonts w:eastAsia="Times New Roman" w:cs="Times New Roman"/>
          <w:bCs/>
          <w:szCs w:val="22"/>
          <w:lang w:eastAsia="en-AU"/>
        </w:rPr>
        <w:t xml:space="preserve">; or </w:t>
      </w:r>
    </w:p>
    <w:p w14:paraId="20219A00" w14:textId="47F14237" w:rsidR="001D5022" w:rsidRPr="001D5022" w:rsidRDefault="001054DD" w:rsidP="00950EE7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p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regnant</w:t>
      </w:r>
      <w:r>
        <w:rPr>
          <w:rFonts w:eastAsia="Times New Roman" w:cs="Times New Roman"/>
          <w:bCs/>
          <w:szCs w:val="22"/>
          <w:lang w:eastAsia="en-AU"/>
        </w:rPr>
        <w:t>; or</w:t>
      </w:r>
    </w:p>
    <w:p w14:paraId="441DA3D4" w14:textId="29C8503E" w:rsidR="001D5022" w:rsidRPr="001D5022" w:rsidRDefault="001054DD" w:rsidP="00950EE7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>a p</w:t>
      </w:r>
      <w:r w:rsidR="001D5022" w:rsidRPr="001D5022">
        <w:rPr>
          <w:rFonts w:eastAsia="Times New Roman" w:cs="Times New Roman"/>
          <w:bCs/>
          <w:szCs w:val="22"/>
          <w:lang w:eastAsia="en-AU"/>
        </w:rPr>
        <w:t>arent of a child under 12 months</w:t>
      </w:r>
      <w:r w:rsidR="00EF5AFA">
        <w:rPr>
          <w:rFonts w:eastAsia="Times New Roman" w:cs="Times New Roman"/>
          <w:bCs/>
          <w:szCs w:val="22"/>
          <w:lang w:eastAsia="en-AU"/>
        </w:rPr>
        <w:t>; or</w:t>
      </w:r>
    </w:p>
    <w:p w14:paraId="600A6E53" w14:textId="5BBEF171" w:rsidR="001D5022" w:rsidRPr="001D5022" w:rsidRDefault="001D5022" w:rsidP="00950EE7">
      <w:pPr>
        <w:pStyle w:val="ListParagraph"/>
        <w:numPr>
          <w:ilvl w:val="0"/>
          <w:numId w:val="44"/>
        </w:numPr>
        <w:spacing w:line="240" w:lineRule="auto"/>
        <w:rPr>
          <w:rFonts w:eastAsia="Times New Roman" w:cs="Times New Roman"/>
          <w:bCs/>
          <w:szCs w:val="22"/>
          <w:lang w:eastAsia="en-AU"/>
        </w:rPr>
      </w:pPr>
      <w:proofErr w:type="gramStart"/>
      <w:r w:rsidRPr="001D5022">
        <w:rPr>
          <w:rFonts w:eastAsia="Times New Roman" w:cs="Times New Roman"/>
          <w:bCs/>
          <w:szCs w:val="22"/>
          <w:lang w:eastAsia="en-AU"/>
        </w:rPr>
        <w:t>already</w:t>
      </w:r>
      <w:proofErr w:type="gramEnd"/>
      <w:r w:rsidRPr="001D5022">
        <w:rPr>
          <w:rFonts w:eastAsia="Times New Roman" w:cs="Times New Roman"/>
          <w:bCs/>
          <w:szCs w:val="22"/>
          <w:lang w:eastAsia="en-AU"/>
        </w:rPr>
        <w:t xml:space="preserve"> under treatment for chronic health conditions or </w:t>
      </w:r>
      <w:r w:rsidR="001054DD">
        <w:rPr>
          <w:rFonts w:eastAsia="Times New Roman" w:cs="Times New Roman"/>
          <w:bCs/>
          <w:szCs w:val="22"/>
          <w:lang w:eastAsia="en-AU"/>
        </w:rPr>
        <w:t xml:space="preserve">is </w:t>
      </w:r>
      <w:r w:rsidRPr="001D5022">
        <w:rPr>
          <w:rFonts w:eastAsia="Times New Roman" w:cs="Times New Roman"/>
          <w:bCs/>
          <w:szCs w:val="22"/>
          <w:lang w:eastAsia="en-AU"/>
        </w:rPr>
        <w:t>immune compromised</w:t>
      </w:r>
      <w:r w:rsidR="001054DD">
        <w:rPr>
          <w:rFonts w:eastAsia="Times New Roman" w:cs="Times New Roman"/>
          <w:bCs/>
          <w:szCs w:val="22"/>
          <w:lang w:eastAsia="en-AU"/>
        </w:rPr>
        <w:t>.</w:t>
      </w:r>
    </w:p>
    <w:p w14:paraId="20C72D5C" w14:textId="614BB4F3" w:rsidR="002E2738" w:rsidRPr="003F5CCE" w:rsidRDefault="002E2738" w:rsidP="00175A18">
      <w:pPr>
        <w:spacing w:before="180" w:line="240" w:lineRule="auto"/>
        <w:ind w:left="1134"/>
        <w:rPr>
          <w:rFonts w:eastAsia="Times New Roman" w:cs="Times New Roman"/>
          <w:bCs/>
          <w:szCs w:val="22"/>
          <w:lang w:eastAsia="en-AU"/>
        </w:rPr>
      </w:pPr>
      <w:r w:rsidRPr="003F5CCE">
        <w:rPr>
          <w:rFonts w:eastAsia="Times New Roman" w:cs="Times New Roman"/>
          <w:b/>
          <w:bCs/>
          <w:i/>
          <w:szCs w:val="22"/>
          <w:lang w:eastAsia="en-AU"/>
        </w:rPr>
        <w:t xml:space="preserve">relevant provisions </w:t>
      </w:r>
      <w:r w:rsidRPr="003F5CCE">
        <w:rPr>
          <w:rFonts w:eastAsia="Times New Roman" w:cs="Times New Roman"/>
          <w:bCs/>
          <w:szCs w:val="22"/>
          <w:lang w:eastAsia="en-AU"/>
        </w:rPr>
        <w:t xml:space="preserve">means all provisions, of the Act and regulations made under the Act, and the </w:t>
      </w:r>
      <w:r w:rsidRPr="005853B3">
        <w:rPr>
          <w:rFonts w:eastAsia="Times New Roman" w:cs="Times New Roman"/>
          <w:bCs/>
          <w:i/>
          <w:szCs w:val="22"/>
          <w:lang w:eastAsia="en-AU"/>
        </w:rPr>
        <w:t>National Health Act 1953</w:t>
      </w:r>
      <w:r w:rsidRPr="003F5CCE">
        <w:rPr>
          <w:rFonts w:eastAsia="Times New Roman" w:cs="Times New Roman"/>
          <w:bCs/>
          <w:szCs w:val="22"/>
          <w:lang w:eastAsia="en-AU"/>
        </w:rPr>
        <w:t xml:space="preserve"> and regulations made under the </w:t>
      </w:r>
      <w:r w:rsidRPr="003F5CCE">
        <w:rPr>
          <w:rFonts w:eastAsia="Times New Roman" w:cs="Times New Roman"/>
          <w:bCs/>
          <w:i/>
          <w:szCs w:val="22"/>
          <w:lang w:eastAsia="en-AU"/>
        </w:rPr>
        <w:t>National Health Act 1953</w:t>
      </w:r>
      <w:r w:rsidRPr="003F5CCE">
        <w:rPr>
          <w:rFonts w:eastAsia="Times New Roman" w:cs="Times New Roman"/>
          <w:bCs/>
          <w:szCs w:val="22"/>
          <w:lang w:eastAsia="en-AU"/>
        </w:rPr>
        <w:t>, relating to medical services, professional services or items.</w:t>
      </w:r>
    </w:p>
    <w:p w14:paraId="6FA04E60" w14:textId="77777777" w:rsidR="001D5022" w:rsidRPr="001D5022" w:rsidRDefault="001D5022" w:rsidP="00175A18">
      <w:pPr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r w:rsidRPr="001D5022">
        <w:rPr>
          <w:rFonts w:eastAsia="Times New Roman" w:cs="Times New Roman"/>
          <w:b/>
          <w:bCs/>
          <w:i/>
          <w:iCs/>
          <w:szCs w:val="22"/>
          <w:lang w:eastAsia="en-AU"/>
        </w:rPr>
        <w:t>relevant service </w:t>
      </w:r>
      <w:r w:rsidRPr="001D5022">
        <w:rPr>
          <w:rFonts w:eastAsia="Times New Roman" w:cs="Times New Roman"/>
          <w:bCs/>
          <w:iCs/>
          <w:szCs w:val="22"/>
          <w:lang w:eastAsia="en-AU"/>
        </w:rPr>
        <w:t>means a health service, as defined in subsection 3C(8) of the Act, that is specified in a Schedule.</w:t>
      </w:r>
    </w:p>
    <w:p w14:paraId="26C82C6D" w14:textId="6CAF781C" w:rsidR="002E2738" w:rsidRPr="003F5CCE" w:rsidRDefault="002E2738" w:rsidP="002E2738">
      <w:pPr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r w:rsidRPr="003F5CCE">
        <w:rPr>
          <w:rFonts w:eastAsia="Times New Roman" w:cs="Times New Roman"/>
          <w:b/>
          <w:bCs/>
          <w:i/>
          <w:iCs/>
          <w:szCs w:val="22"/>
          <w:lang w:eastAsia="en-AU"/>
        </w:rPr>
        <w:t>Schedule </w:t>
      </w:r>
      <w:r w:rsidRPr="003F5CCE">
        <w:rPr>
          <w:rFonts w:eastAsia="Times New Roman" w:cs="Times New Roman"/>
          <w:bCs/>
          <w:iCs/>
          <w:szCs w:val="22"/>
          <w:lang w:eastAsia="en-AU"/>
        </w:rPr>
        <w:t>means a Schedule to this instrument.</w:t>
      </w:r>
    </w:p>
    <w:p w14:paraId="685D1388" w14:textId="605F090F" w:rsidR="002E2738" w:rsidRPr="00F01B1A" w:rsidRDefault="002E2738" w:rsidP="004D72A1">
      <w:pPr>
        <w:spacing w:line="240" w:lineRule="auto"/>
        <w:ind w:left="1276" w:hanging="142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Note:  The following terms are defined in subsection 3(1) of the Act:</w:t>
      </w:r>
    </w:p>
    <w:p w14:paraId="55C3429D" w14:textId="77777777" w:rsidR="002E2738" w:rsidRPr="00F01B1A" w:rsidRDefault="002E2738" w:rsidP="00353215">
      <w:pPr>
        <w:numPr>
          <w:ilvl w:val="0"/>
          <w:numId w:val="8"/>
        </w:num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clinically relevant service;</w:t>
      </w:r>
    </w:p>
    <w:p w14:paraId="3EDF64B1" w14:textId="77777777" w:rsidR="002E2738" w:rsidRPr="00F01B1A" w:rsidRDefault="002E2738" w:rsidP="00353215">
      <w:pPr>
        <w:numPr>
          <w:ilvl w:val="0"/>
          <w:numId w:val="8"/>
        </w:num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general medical services table;</w:t>
      </w:r>
    </w:p>
    <w:p w14:paraId="1B26A41C" w14:textId="5983B80E" w:rsidR="002E2738" w:rsidRPr="00F01B1A" w:rsidRDefault="002E2738" w:rsidP="00353215">
      <w:pPr>
        <w:numPr>
          <w:ilvl w:val="0"/>
          <w:numId w:val="8"/>
        </w:num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item;</w:t>
      </w:r>
    </w:p>
    <w:p w14:paraId="2D38C8C1" w14:textId="7EC11558" w:rsidR="000E1F3D" w:rsidRPr="00F01B1A" w:rsidRDefault="000E1F3D" w:rsidP="00353215">
      <w:pPr>
        <w:numPr>
          <w:ilvl w:val="0"/>
          <w:numId w:val="8"/>
        </w:num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medical practitioner;</w:t>
      </w:r>
    </w:p>
    <w:p w14:paraId="3472766D" w14:textId="6E8C9552" w:rsidR="002E2738" w:rsidRDefault="002E2738" w:rsidP="00353215">
      <w:pPr>
        <w:numPr>
          <w:ilvl w:val="0"/>
          <w:numId w:val="8"/>
        </w:num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  <w:r w:rsidRPr="00F01B1A">
        <w:rPr>
          <w:rFonts w:eastAsia="Times New Roman" w:cs="Times New Roman"/>
          <w:bCs/>
          <w:iCs/>
          <w:sz w:val="20"/>
          <w:lang w:eastAsia="en-AU"/>
        </w:rPr>
        <w:t>professional service.</w:t>
      </w:r>
    </w:p>
    <w:p w14:paraId="224967FF" w14:textId="0530460B" w:rsidR="0010428F" w:rsidRDefault="0010428F" w:rsidP="0010428F">
      <w:pPr>
        <w:spacing w:line="240" w:lineRule="auto"/>
        <w:rPr>
          <w:rFonts w:eastAsia="Times New Roman" w:cs="Times New Roman"/>
          <w:bCs/>
          <w:iCs/>
          <w:sz w:val="20"/>
          <w:lang w:eastAsia="en-AU"/>
        </w:rPr>
      </w:pPr>
    </w:p>
    <w:p w14:paraId="27FBC53A" w14:textId="5DFED396" w:rsidR="0010428F" w:rsidRPr="00950EE7" w:rsidRDefault="0010428F" w:rsidP="00950EE7">
      <w:pPr>
        <w:keepNext/>
        <w:keepLines/>
        <w:spacing w:before="180" w:line="240" w:lineRule="auto"/>
        <w:ind w:left="1134"/>
        <w:rPr>
          <w:rFonts w:eastAsia="Times New Roman" w:cs="Times New Roman"/>
          <w:bCs/>
          <w:iCs/>
          <w:szCs w:val="22"/>
          <w:lang w:eastAsia="en-AU"/>
        </w:rPr>
      </w:pPr>
      <w:proofErr w:type="gramStart"/>
      <w:r w:rsidRPr="00950EE7">
        <w:rPr>
          <w:rFonts w:eastAsia="Times New Roman" w:cs="Times New Roman"/>
          <w:b/>
          <w:bCs/>
          <w:i/>
          <w:iCs/>
          <w:szCs w:val="22"/>
          <w:lang w:eastAsia="en-AU"/>
        </w:rPr>
        <w:lastRenderedPageBreak/>
        <w:t>telehealth</w:t>
      </w:r>
      <w:proofErr w:type="gramEnd"/>
      <w:r w:rsidRPr="00950EE7">
        <w:rPr>
          <w:rFonts w:eastAsia="Times New Roman" w:cs="Times New Roman"/>
          <w:b/>
          <w:bCs/>
          <w:i/>
          <w:iCs/>
          <w:szCs w:val="22"/>
          <w:lang w:eastAsia="en-AU"/>
        </w:rPr>
        <w:t xml:space="preserve"> attendance </w:t>
      </w:r>
      <w:r w:rsidRPr="00950EE7">
        <w:rPr>
          <w:rFonts w:eastAsia="Times New Roman" w:cs="Times New Roman"/>
          <w:bCs/>
          <w:iCs/>
          <w:szCs w:val="22"/>
          <w:lang w:eastAsia="en-AU"/>
        </w:rPr>
        <w:t xml:space="preserve">means </w:t>
      </w:r>
      <w:r w:rsidR="00E10F87" w:rsidRPr="00950EE7">
        <w:rPr>
          <w:rFonts w:eastAsia="Times New Roman" w:cs="Times New Roman"/>
          <w:bCs/>
          <w:iCs/>
          <w:szCs w:val="22"/>
          <w:lang w:eastAsia="en-AU"/>
        </w:rPr>
        <w:t>a professional attendance by video conference where the health practitioner:</w:t>
      </w:r>
    </w:p>
    <w:p w14:paraId="45260074" w14:textId="50513F27" w:rsidR="00E10F87" w:rsidRPr="00950EE7" w:rsidRDefault="00E10F87" w:rsidP="005A7A4C">
      <w:pPr>
        <w:pStyle w:val="ListParagraph"/>
        <w:keepNext/>
        <w:keepLines/>
        <w:numPr>
          <w:ilvl w:val="0"/>
          <w:numId w:val="45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 w:rsidRPr="00950EE7">
        <w:rPr>
          <w:rFonts w:eastAsia="Times New Roman" w:cs="Times New Roman"/>
          <w:bCs/>
          <w:szCs w:val="22"/>
          <w:lang w:eastAsia="en-AU"/>
        </w:rPr>
        <w:t>has the capacity to provide the full service through this means safely and in accordance with professional standards; and</w:t>
      </w:r>
    </w:p>
    <w:p w14:paraId="5DEC35AF" w14:textId="017F3D3C" w:rsidR="00E10F87" w:rsidRPr="00950EE7" w:rsidRDefault="00E10F87" w:rsidP="00950EE7">
      <w:pPr>
        <w:pStyle w:val="ListParagraph"/>
        <w:keepNext/>
        <w:keepLines/>
        <w:numPr>
          <w:ilvl w:val="0"/>
          <w:numId w:val="45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r w:rsidRPr="00950EE7">
        <w:rPr>
          <w:rFonts w:eastAsia="Times New Roman" w:cs="Times New Roman"/>
          <w:bCs/>
          <w:szCs w:val="22"/>
          <w:lang w:eastAsia="en-AU"/>
        </w:rPr>
        <w:t>is satisfied that it is clinically appropriate to provide the service to the patient; and</w:t>
      </w:r>
    </w:p>
    <w:p w14:paraId="4408A685" w14:textId="77777777" w:rsidR="005A7A4C" w:rsidRDefault="005A7A4C" w:rsidP="005A7A4C">
      <w:pPr>
        <w:pStyle w:val="ListParagraph"/>
        <w:keepNext/>
        <w:keepLines/>
        <w:numPr>
          <w:ilvl w:val="0"/>
          <w:numId w:val="45"/>
        </w:numPr>
        <w:spacing w:after="240" w:line="240" w:lineRule="auto"/>
        <w:rPr>
          <w:rFonts w:eastAsia="Times New Roman" w:cs="Times New Roman"/>
          <w:bCs/>
          <w:szCs w:val="22"/>
          <w:lang w:eastAsia="en-AU"/>
        </w:rPr>
      </w:pPr>
      <w:r>
        <w:rPr>
          <w:rFonts w:eastAsia="Times New Roman" w:cs="Times New Roman"/>
          <w:bCs/>
          <w:szCs w:val="22"/>
          <w:lang w:eastAsia="en-AU"/>
        </w:rPr>
        <w:t xml:space="preserve">maintains a visual and audio link with the patient; and </w:t>
      </w:r>
    </w:p>
    <w:p w14:paraId="0CE2E779" w14:textId="31DC3528" w:rsidR="00E10F87" w:rsidRPr="00950EE7" w:rsidRDefault="00E10F87" w:rsidP="00950EE7">
      <w:pPr>
        <w:pStyle w:val="ListParagraph"/>
        <w:keepNext/>
        <w:keepLines/>
        <w:numPr>
          <w:ilvl w:val="0"/>
          <w:numId w:val="45"/>
        </w:numPr>
        <w:spacing w:after="240" w:line="240" w:lineRule="auto"/>
        <w:ind w:left="1418" w:hanging="284"/>
        <w:rPr>
          <w:rFonts w:eastAsia="Times New Roman" w:cs="Times New Roman"/>
          <w:bCs/>
          <w:szCs w:val="22"/>
          <w:lang w:eastAsia="en-AU"/>
        </w:rPr>
      </w:pPr>
      <w:proofErr w:type="gramStart"/>
      <w:r w:rsidRPr="00950EE7">
        <w:rPr>
          <w:rFonts w:eastAsia="Times New Roman" w:cs="Times New Roman"/>
          <w:bCs/>
          <w:szCs w:val="22"/>
          <w:lang w:eastAsia="en-AU"/>
        </w:rPr>
        <w:t>is</w:t>
      </w:r>
      <w:proofErr w:type="gramEnd"/>
      <w:r w:rsidRPr="00950EE7">
        <w:rPr>
          <w:rFonts w:eastAsia="Times New Roman" w:cs="Times New Roman"/>
          <w:bCs/>
          <w:szCs w:val="22"/>
          <w:lang w:eastAsia="en-AU"/>
        </w:rPr>
        <w:t xml:space="preserve"> satisfied that the software and hardware used to deliver the service meets the applicable laws for security and privacy.</w:t>
      </w:r>
    </w:p>
    <w:p w14:paraId="2E48EC26" w14:textId="603FBC54" w:rsidR="006B7761" w:rsidRDefault="002E2738" w:rsidP="005A5FA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3F5CCE">
        <w:rPr>
          <w:rFonts w:eastAsia="Times New Roman" w:cs="Times New Roman"/>
          <w:szCs w:val="22"/>
          <w:lang w:eastAsia="en-AU"/>
        </w:rPr>
        <w:tab/>
        <w:t>(2)</w:t>
      </w:r>
      <w:r w:rsidRPr="003F5CCE">
        <w:rPr>
          <w:rFonts w:eastAsia="Times New Roman" w:cs="Times New Roman"/>
          <w:szCs w:val="22"/>
          <w:lang w:eastAsia="en-AU"/>
        </w:rPr>
        <w:tab/>
      </w:r>
      <w:r w:rsidR="00393E66" w:rsidRPr="003F5CCE">
        <w:rPr>
          <w:rFonts w:eastAsia="Times New Roman" w:cs="Times New Roman"/>
          <w:color w:val="000000"/>
          <w:szCs w:val="22"/>
          <w:lang w:eastAsia="en-AU"/>
        </w:rPr>
        <w:t xml:space="preserve">Unless the contrary intention appears, a reference in this </w:t>
      </w:r>
      <w:r w:rsidR="003D1E02" w:rsidRPr="003F5CCE">
        <w:rPr>
          <w:rFonts w:eastAsia="Times New Roman" w:cs="Times New Roman"/>
          <w:color w:val="000000"/>
          <w:szCs w:val="22"/>
          <w:lang w:eastAsia="en-AU"/>
        </w:rPr>
        <w:t xml:space="preserve">instrument </w:t>
      </w:r>
      <w:r w:rsidR="00393E66" w:rsidRPr="003F5CCE">
        <w:rPr>
          <w:rFonts w:eastAsia="Times New Roman" w:cs="Times New Roman"/>
          <w:color w:val="000000"/>
          <w:szCs w:val="22"/>
          <w:lang w:eastAsia="en-AU"/>
        </w:rPr>
        <w:t>to a provision of the Act or the </w:t>
      </w:r>
      <w:r w:rsidR="00393E66" w:rsidRPr="003F5CCE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="00393E66" w:rsidRPr="003F5CCE">
        <w:rPr>
          <w:rFonts w:eastAsia="Times New Roman" w:cs="Times New Roman"/>
          <w:color w:val="000000"/>
          <w:szCs w:val="22"/>
          <w:lang w:eastAsia="en-AU"/>
        </w:rPr>
        <w:t> or regulations made under the Act or under the </w:t>
      </w:r>
      <w:r w:rsidR="00393E66" w:rsidRPr="003F5CCE">
        <w:rPr>
          <w:rFonts w:eastAsia="Times New Roman" w:cs="Times New Roman"/>
          <w:i/>
          <w:iCs/>
          <w:color w:val="000000"/>
          <w:szCs w:val="22"/>
          <w:lang w:eastAsia="en-AU"/>
        </w:rPr>
        <w:t>National Health Act 1953</w:t>
      </w:r>
      <w:r w:rsidR="00393E66" w:rsidRPr="003F5CCE">
        <w:rPr>
          <w:rFonts w:eastAsia="Times New Roman" w:cs="Times New Roman"/>
          <w:color w:val="000000"/>
          <w:szCs w:val="22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0828BCF5" w14:textId="77777777" w:rsidR="005A5FA6" w:rsidRPr="00AC32C5" w:rsidRDefault="005A5FA6" w:rsidP="005A5FA6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</w:p>
    <w:p w14:paraId="11880DC3" w14:textId="421F9649" w:rsidR="00393E66" w:rsidRPr="00393E66" w:rsidRDefault="006C6903" w:rsidP="005E15E6">
      <w:pPr>
        <w:pStyle w:val="ActHead5"/>
        <w:spacing w:before="0"/>
        <w:rPr>
          <w:rStyle w:val="CharSectno"/>
        </w:rPr>
      </w:pPr>
      <w:bookmarkStart w:id="7" w:name="_Toc34904233"/>
      <w:r>
        <w:rPr>
          <w:rStyle w:val="CharSectno"/>
        </w:rPr>
        <w:t>6</w:t>
      </w:r>
      <w:r w:rsidR="00BC3357">
        <w:rPr>
          <w:rStyle w:val="CharSectno"/>
        </w:rPr>
        <w:t>.</w:t>
      </w:r>
      <w:r w:rsidR="00393E66" w:rsidRPr="00393E66">
        <w:rPr>
          <w:rStyle w:val="CharSectno"/>
        </w:rPr>
        <w:t xml:space="preserve"> </w:t>
      </w:r>
      <w:r w:rsidR="00234E26">
        <w:rPr>
          <w:rStyle w:val="CharSectno"/>
        </w:rPr>
        <w:t xml:space="preserve"> </w:t>
      </w:r>
      <w:r w:rsidR="00393E66" w:rsidRPr="00393E66">
        <w:rPr>
          <w:rStyle w:val="CharSectno"/>
        </w:rPr>
        <w:t>Treatment of relevant services</w:t>
      </w:r>
      <w:bookmarkEnd w:id="7"/>
    </w:p>
    <w:p w14:paraId="3A7C4E02" w14:textId="77777777" w:rsidR="005E15E6" w:rsidRPr="003F5CCE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Cs w:val="22"/>
          <w:lang w:eastAsia="en-AU"/>
        </w:rPr>
      </w:pPr>
    </w:p>
    <w:p w14:paraId="2C54675E" w14:textId="692F482F" w:rsidR="00393E66" w:rsidRPr="003F5CCE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3F5CCE">
        <w:rPr>
          <w:rFonts w:eastAsia="Times New Roman" w:cs="Times New Roman"/>
          <w:color w:val="000000"/>
          <w:szCs w:val="22"/>
          <w:lang w:eastAsia="en-AU"/>
        </w:rPr>
        <w:t>For subsection 3C(1) of the Act</w:t>
      </w:r>
      <w:r w:rsidR="0023504D" w:rsidRPr="003F5CCE">
        <w:rPr>
          <w:rFonts w:eastAsia="Times New Roman" w:cs="Times New Roman"/>
          <w:color w:val="000000"/>
          <w:szCs w:val="22"/>
          <w:lang w:eastAsia="en-AU"/>
        </w:rPr>
        <w:t>,</w:t>
      </w:r>
      <w:r w:rsidRPr="003F5CCE">
        <w:rPr>
          <w:rFonts w:eastAsia="Times New Roman" w:cs="Times New Roman"/>
          <w:color w:val="000000"/>
          <w:szCs w:val="22"/>
          <w:lang w:eastAsia="en-AU"/>
        </w:rPr>
        <w:t xml:space="preserve"> a relevant service, provided in accordance with this </w:t>
      </w:r>
      <w:r w:rsidR="005E15E6" w:rsidRPr="003F5CCE">
        <w:rPr>
          <w:rFonts w:eastAsia="Times New Roman" w:cs="Times New Roman"/>
          <w:color w:val="000000"/>
          <w:szCs w:val="22"/>
          <w:lang w:eastAsia="en-AU"/>
        </w:rPr>
        <w:t>instrument</w:t>
      </w:r>
      <w:r w:rsidRPr="003F5CCE">
        <w:rPr>
          <w:rFonts w:eastAsia="Times New Roman" w:cs="Times New Roman"/>
          <w:color w:val="000000"/>
          <w:szCs w:val="22"/>
          <w:lang w:eastAsia="en-AU"/>
        </w:rPr>
        <w:t xml:space="preserve"> and as a clinically relevant service, is to be treated, for the relevant provisions, as if:</w:t>
      </w:r>
    </w:p>
    <w:p w14:paraId="3D0E3E71" w14:textId="77777777" w:rsidR="00393E66" w:rsidRPr="003F5CCE" w:rsidRDefault="00393E66" w:rsidP="00353215">
      <w:pPr>
        <w:numPr>
          <w:ilvl w:val="2"/>
          <w:numId w:val="7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Cs w:val="22"/>
          <w:lang w:eastAsia="en-AU"/>
        </w:rPr>
      </w:pPr>
      <w:r w:rsidRPr="003F5CCE">
        <w:rPr>
          <w:rFonts w:eastAsia="Times New Roman" w:cs="Times New Roman"/>
          <w:color w:val="000000"/>
          <w:szCs w:val="22"/>
          <w:lang w:eastAsia="en-AU"/>
        </w:rPr>
        <w:t xml:space="preserve">it were both a professional service and a </w:t>
      </w:r>
      <w:r w:rsidRPr="003F5CCE">
        <w:rPr>
          <w:rFonts w:eastAsia="Times New Roman" w:cs="Times New Roman"/>
          <w:szCs w:val="22"/>
          <w:lang w:eastAsia="en-AU"/>
        </w:rPr>
        <w:t>medical service; and</w:t>
      </w:r>
    </w:p>
    <w:p w14:paraId="667E3EDA" w14:textId="77777777" w:rsidR="00393E66" w:rsidRPr="003F5CCE" w:rsidRDefault="00393E66" w:rsidP="00353215">
      <w:pPr>
        <w:numPr>
          <w:ilvl w:val="2"/>
          <w:numId w:val="7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Cs w:val="22"/>
          <w:lang w:eastAsia="en-AU"/>
        </w:rPr>
      </w:pPr>
      <w:r w:rsidRPr="003F5CCE">
        <w:rPr>
          <w:rFonts w:eastAsia="Times New Roman" w:cs="Times New Roman"/>
          <w:szCs w:val="22"/>
          <w:lang w:eastAsia="en-AU"/>
        </w:rPr>
        <w:t>there were an item in the general medical services table that:</w:t>
      </w:r>
    </w:p>
    <w:p w14:paraId="143E2E2E" w14:textId="77777777" w:rsidR="00393E66" w:rsidRPr="003F5CCE" w:rsidRDefault="00393E66" w:rsidP="00353215">
      <w:pPr>
        <w:pStyle w:val="ListParagraph"/>
        <w:numPr>
          <w:ilvl w:val="2"/>
          <w:numId w:val="5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3F5CCE">
        <w:rPr>
          <w:rFonts w:eastAsia="Times New Roman" w:cs="Times New Roman"/>
          <w:color w:val="000000"/>
          <w:szCs w:val="22"/>
          <w:lang w:eastAsia="en-AU"/>
        </w:rPr>
        <w:t>related to the service; and</w:t>
      </w:r>
    </w:p>
    <w:p w14:paraId="307E4D4A" w14:textId="6F16F3F0" w:rsidR="00393E66" w:rsidRPr="003F5CCE" w:rsidRDefault="00393E66" w:rsidP="00353215">
      <w:pPr>
        <w:pStyle w:val="ListParagraph"/>
        <w:numPr>
          <w:ilvl w:val="2"/>
          <w:numId w:val="5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3F5CCE">
        <w:rPr>
          <w:rFonts w:eastAsia="Times New Roman" w:cs="Times New Roman"/>
          <w:color w:val="000000"/>
          <w:szCs w:val="22"/>
          <w:lang w:eastAsia="en-AU"/>
        </w:rPr>
        <w:t>specified for the service a fee in relation to each State, being the fee specified in the Schedule in relation to the service.</w:t>
      </w:r>
    </w:p>
    <w:p w14:paraId="722A0448" w14:textId="4DA85891" w:rsidR="005E15E6" w:rsidRDefault="006C6903" w:rsidP="005E15E6">
      <w:pPr>
        <w:pStyle w:val="ActHead5"/>
        <w:rPr>
          <w:rStyle w:val="CharSectno"/>
          <w:color w:val="FF0000"/>
        </w:rPr>
      </w:pPr>
      <w:bookmarkStart w:id="8" w:name="_Toc34904234"/>
      <w:r>
        <w:rPr>
          <w:rStyle w:val="CharSectno"/>
        </w:rPr>
        <w:t>7</w:t>
      </w:r>
      <w:r w:rsidR="00BC3357">
        <w:rPr>
          <w:rStyle w:val="CharSectno"/>
        </w:rPr>
        <w:t>.</w:t>
      </w:r>
      <w:r w:rsidR="005E15E6">
        <w:rPr>
          <w:rStyle w:val="CharSectno"/>
        </w:rPr>
        <w:t xml:space="preserve"> </w:t>
      </w:r>
      <w:r w:rsidR="00234E26">
        <w:rPr>
          <w:rStyle w:val="CharSectno"/>
        </w:rPr>
        <w:t xml:space="preserve"> </w:t>
      </w:r>
      <w:r w:rsidR="00BC3357" w:rsidRPr="00BC3357">
        <w:rPr>
          <w:rStyle w:val="CharSectno"/>
        </w:rPr>
        <w:t xml:space="preserve">Application of provisions of the </w:t>
      </w:r>
      <w:r w:rsidR="00BC3357" w:rsidRPr="00B70C40">
        <w:rPr>
          <w:rStyle w:val="CharSectno"/>
        </w:rPr>
        <w:t>general medical services table</w:t>
      </w:r>
      <w:bookmarkEnd w:id="8"/>
    </w:p>
    <w:p w14:paraId="50B6F391" w14:textId="498D0295" w:rsidR="00AF46D0" w:rsidRPr="00F00B60" w:rsidRDefault="005540AF" w:rsidP="00353215">
      <w:pPr>
        <w:pStyle w:val="subsection"/>
        <w:numPr>
          <w:ilvl w:val="0"/>
          <w:numId w:val="6"/>
        </w:numPr>
        <w:rPr>
          <w:color w:val="000000"/>
          <w:szCs w:val="22"/>
        </w:rPr>
      </w:pPr>
      <w:r w:rsidRPr="000E1F3D">
        <w:rPr>
          <w:color w:val="000000"/>
          <w:szCs w:val="22"/>
        </w:rPr>
        <w:t xml:space="preserve"> </w:t>
      </w:r>
      <w:r w:rsidR="00AF46D0" w:rsidRPr="00F00B60">
        <w:rPr>
          <w:color w:val="000000"/>
          <w:szCs w:val="22"/>
        </w:rPr>
        <w:t>Clause 1.</w:t>
      </w:r>
      <w:r w:rsidR="00F00B60" w:rsidRPr="00F00B60">
        <w:rPr>
          <w:color w:val="000000"/>
          <w:szCs w:val="22"/>
        </w:rPr>
        <w:t>1.5</w:t>
      </w:r>
      <w:r w:rsidR="00AF46D0" w:rsidRPr="00F00B60">
        <w:rPr>
          <w:color w:val="000000"/>
          <w:szCs w:val="22"/>
        </w:rPr>
        <w:t xml:space="preserve"> of the general medical services table shall have effect as if </w:t>
      </w:r>
      <w:r w:rsidR="000E1F3D" w:rsidRPr="00F00B60">
        <w:rPr>
          <w:color w:val="000000"/>
          <w:szCs w:val="22"/>
        </w:rPr>
        <w:t xml:space="preserve">items </w:t>
      </w:r>
      <w:r w:rsidR="00D70911" w:rsidRPr="00D70911">
        <w:rPr>
          <w:color w:val="000000"/>
          <w:szCs w:val="22"/>
        </w:rPr>
        <w:t>918</w:t>
      </w:r>
      <w:r w:rsidR="001B195F">
        <w:rPr>
          <w:color w:val="000000"/>
          <w:szCs w:val="22"/>
        </w:rPr>
        <w:t>22</w:t>
      </w:r>
      <w:r w:rsidR="00D70911" w:rsidRPr="00D70911">
        <w:rPr>
          <w:color w:val="000000"/>
          <w:szCs w:val="22"/>
        </w:rPr>
        <w:t xml:space="preserve"> to 918</w:t>
      </w:r>
      <w:r w:rsidR="001B195F">
        <w:rPr>
          <w:color w:val="000000"/>
          <w:szCs w:val="22"/>
        </w:rPr>
        <w:t>26</w:t>
      </w:r>
      <w:r w:rsidR="000E1F3D" w:rsidRPr="00D70911">
        <w:rPr>
          <w:color w:val="000000"/>
          <w:szCs w:val="22"/>
        </w:rPr>
        <w:t xml:space="preserve"> </w:t>
      </w:r>
      <w:r w:rsidR="00AF46D0" w:rsidRPr="00D70911">
        <w:rPr>
          <w:color w:val="000000"/>
          <w:szCs w:val="22"/>
        </w:rPr>
        <w:t>of</w:t>
      </w:r>
      <w:r w:rsidR="00AF46D0" w:rsidRPr="00F00B60">
        <w:rPr>
          <w:color w:val="000000"/>
          <w:szCs w:val="22"/>
        </w:rPr>
        <w:t xml:space="preserve"> this Determination were specified in subclause 1.</w:t>
      </w:r>
      <w:r w:rsidR="00F72079">
        <w:rPr>
          <w:color w:val="000000"/>
          <w:szCs w:val="22"/>
        </w:rPr>
        <w:t>1.5</w:t>
      </w:r>
      <w:r w:rsidR="00AF46D0" w:rsidRPr="00F00B60">
        <w:rPr>
          <w:color w:val="000000"/>
          <w:szCs w:val="22"/>
        </w:rPr>
        <w:t>(1) of the general medical services table.</w:t>
      </w:r>
    </w:p>
    <w:p w14:paraId="7EDACEEB" w14:textId="074C6E16" w:rsidR="006758D3" w:rsidRDefault="00E33BED" w:rsidP="00353215">
      <w:pPr>
        <w:pStyle w:val="subsection"/>
        <w:numPr>
          <w:ilvl w:val="0"/>
          <w:numId w:val="6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6758D3" w:rsidRPr="003627D2">
        <w:rPr>
          <w:color w:val="000000"/>
          <w:szCs w:val="22"/>
        </w:rPr>
        <w:t>Clause 1.2.</w:t>
      </w:r>
      <w:r w:rsidR="003627D2" w:rsidRPr="003627D2">
        <w:rPr>
          <w:color w:val="000000"/>
          <w:szCs w:val="22"/>
        </w:rPr>
        <w:t>2</w:t>
      </w:r>
      <w:r w:rsidR="006758D3" w:rsidRPr="003627D2">
        <w:rPr>
          <w:color w:val="000000"/>
          <w:szCs w:val="22"/>
        </w:rPr>
        <w:t xml:space="preserve"> of the general medical services table shall have effect as if items </w:t>
      </w:r>
      <w:r w:rsidR="003627D2" w:rsidRPr="003627D2">
        <w:rPr>
          <w:color w:val="000000"/>
          <w:szCs w:val="22"/>
        </w:rPr>
        <w:t xml:space="preserve">in Schedule 1 of </w:t>
      </w:r>
      <w:r w:rsidR="006758D3" w:rsidRPr="003627D2">
        <w:rPr>
          <w:color w:val="000000"/>
          <w:szCs w:val="22"/>
        </w:rPr>
        <w:t>this Determination were specified in clause 1.2.</w:t>
      </w:r>
      <w:r w:rsidR="003627D2">
        <w:rPr>
          <w:color w:val="000000"/>
          <w:szCs w:val="22"/>
        </w:rPr>
        <w:t>2</w:t>
      </w:r>
      <w:r w:rsidR="006758D3" w:rsidRPr="003627D2">
        <w:rPr>
          <w:color w:val="000000"/>
          <w:szCs w:val="22"/>
        </w:rPr>
        <w:t>.</w:t>
      </w:r>
    </w:p>
    <w:p w14:paraId="212D359A" w14:textId="721D5D69" w:rsidR="00E3202F" w:rsidRDefault="00D70911" w:rsidP="00353215">
      <w:pPr>
        <w:pStyle w:val="subsection"/>
        <w:numPr>
          <w:ilvl w:val="0"/>
          <w:numId w:val="6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E3202F">
        <w:rPr>
          <w:color w:val="000000"/>
          <w:szCs w:val="22"/>
        </w:rPr>
        <w:t>Clause 1.2.4 of the general medical services table shall have effect as if items in Schedule 1 of this Determination were specified in subclause 1.2.4(1).</w:t>
      </w:r>
    </w:p>
    <w:p w14:paraId="3E420A62" w14:textId="711D24BB" w:rsidR="0048364F" w:rsidRDefault="0048364F" w:rsidP="009C5989">
      <w:pPr>
        <w:pStyle w:val="ActHead6"/>
        <w:pageBreakBefore/>
        <w:rPr>
          <w:rStyle w:val="CharAmSchNo"/>
        </w:rPr>
      </w:pPr>
      <w:bookmarkStart w:id="9" w:name="_Toc34904235"/>
      <w:bookmarkStart w:id="10" w:name="opcAmSched"/>
      <w:bookmarkStart w:id="11" w:name="opcCurrentFind"/>
      <w:r w:rsidRPr="00897F8C">
        <w:rPr>
          <w:rStyle w:val="CharAmSchNo"/>
        </w:rPr>
        <w:lastRenderedPageBreak/>
        <w:t>Schedule</w:t>
      </w:r>
      <w:r w:rsidR="00083687">
        <w:rPr>
          <w:rStyle w:val="CharAmSchNo"/>
        </w:rPr>
        <w:t xml:space="preserve"> 1</w:t>
      </w:r>
      <w:r w:rsidR="00DE6A26" w:rsidRPr="00897F8C">
        <w:rPr>
          <w:rStyle w:val="CharAmSchNo"/>
        </w:rPr>
        <w:t> </w:t>
      </w:r>
      <w:r w:rsidR="0085221B">
        <w:rPr>
          <w:rStyle w:val="CharAmSchNo"/>
        </w:rPr>
        <w:t>– relevant services</w:t>
      </w:r>
      <w:bookmarkEnd w:id="9"/>
    </w:p>
    <w:p w14:paraId="422DF737" w14:textId="74FD6BE3" w:rsidR="002676FB" w:rsidRPr="00E54BD5" w:rsidRDefault="007F7540" w:rsidP="00F00B60">
      <w:pPr>
        <w:pStyle w:val="ActHead7"/>
        <w:ind w:left="0" w:firstLine="0"/>
        <w:rPr>
          <w:szCs w:val="28"/>
        </w:rPr>
      </w:pPr>
      <w:bookmarkStart w:id="12" w:name="_Toc34904236"/>
      <w:r w:rsidRPr="00E54BD5">
        <w:rPr>
          <w:szCs w:val="28"/>
        </w:rPr>
        <w:t>Division 1</w:t>
      </w:r>
      <w:r w:rsidR="0015480A" w:rsidRPr="00E54BD5">
        <w:rPr>
          <w:szCs w:val="28"/>
        </w:rPr>
        <w:t>.1</w:t>
      </w:r>
      <w:r w:rsidR="002676FB" w:rsidRPr="00E54BD5">
        <w:rPr>
          <w:szCs w:val="28"/>
        </w:rPr>
        <w:t xml:space="preserve"> – Services and fees – </w:t>
      </w:r>
      <w:r w:rsidR="00F00B60" w:rsidRPr="00E54BD5">
        <w:rPr>
          <w:szCs w:val="28"/>
        </w:rPr>
        <w:t>specialist attendances via video conference</w:t>
      </w:r>
      <w:bookmarkEnd w:id="12"/>
    </w:p>
    <w:p w14:paraId="14E5FC79" w14:textId="77777777" w:rsidR="008D5616" w:rsidRPr="008D5616" w:rsidRDefault="008D5616" w:rsidP="008D5616">
      <w:pPr>
        <w:pStyle w:val="ItemHead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6262"/>
        <w:gridCol w:w="871"/>
      </w:tblGrid>
      <w:tr w:rsidR="00614BE3" w:rsidRPr="003F5CCE" w14:paraId="04EEA073" w14:textId="77777777" w:rsidTr="00036A0E">
        <w:trPr>
          <w:trHeight w:val="272"/>
        </w:trPr>
        <w:tc>
          <w:tcPr>
            <w:tcW w:w="82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0479366" w14:textId="29805294" w:rsidR="00614BE3" w:rsidRPr="00B320F1" w:rsidRDefault="00614BE3" w:rsidP="009C20A8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Group A40 – COVID-19 </w:t>
            </w:r>
            <w:r w:rsidR="009C20A8" w:rsidRP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–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  <w:r w:rsid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me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dical practitioner </w:t>
            </w:r>
            <w:r w:rsidR="0087340D"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telehealth services</w:t>
            </w:r>
            <w:r w:rsidR="00E54BD5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</w:p>
        </w:tc>
      </w:tr>
      <w:tr w:rsidR="005307B9" w:rsidRPr="00B320F1" w14:paraId="01E76916" w14:textId="77777777" w:rsidTr="00C72C03">
        <w:trPr>
          <w:trHeight w:val="272"/>
        </w:trPr>
        <w:tc>
          <w:tcPr>
            <w:tcW w:w="82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D94D620" w14:textId="117277F9" w:rsidR="005307B9" w:rsidRPr="00B320F1" w:rsidRDefault="00A209B8" w:rsidP="009C20A8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Subgroup 4</w:t>
            </w:r>
            <w:r w:rsidR="00614BE3"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– COVID-19 – </w:t>
            </w:r>
            <w:r w:rsid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s</w:t>
            </w:r>
            <w:r w:rsidR="00614BE3"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pecialist </w:t>
            </w:r>
            <w:r w:rsidR="006928DB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attendances </w:t>
            </w:r>
            <w:r w:rsidR="0087340D"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telehealth services</w:t>
            </w:r>
          </w:p>
        </w:tc>
      </w:tr>
      <w:tr w:rsidR="00B76EC3" w:rsidRPr="00B320F1" w14:paraId="0CC2C0C4" w14:textId="77777777" w:rsidTr="00196DE8">
        <w:trPr>
          <w:trHeight w:val="272"/>
        </w:trPr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8FBAA44" w14:textId="77777777" w:rsidR="00B76EC3" w:rsidRPr="00B320F1" w:rsidRDefault="00B76EC3" w:rsidP="00B76EC3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Item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BFDA54" w14:textId="57FA208E" w:rsidR="00B76EC3" w:rsidRPr="00B320F1" w:rsidRDefault="00D06667" w:rsidP="00B76EC3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Description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27AA73" w14:textId="45115452" w:rsidR="00B76EC3" w:rsidRPr="00B320F1" w:rsidRDefault="00B76EC3" w:rsidP="00B76EC3">
            <w:pPr>
              <w:spacing w:before="60" w:line="240" w:lineRule="exact"/>
              <w:jc w:val="right"/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</w:pP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Fee</w:t>
            </w:r>
            <w:r w:rsidR="000B6E3B"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  <w:r w:rsidRPr="00B320F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($)</w:t>
            </w:r>
          </w:p>
        </w:tc>
      </w:tr>
      <w:tr w:rsidR="00F00B60" w:rsidRPr="003F5CCE" w14:paraId="37F4AA95" w14:textId="77777777" w:rsidTr="00196DE8"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</w:tcPr>
          <w:p w14:paraId="12F10BF2" w14:textId="7EDF2FBF" w:rsidR="005307B9" w:rsidRDefault="005307B9" w:rsidP="00F00B60">
            <w:pPr>
              <w:spacing w:before="60" w:after="60" w:line="240" w:lineRule="exact"/>
            </w:pPr>
            <w:r>
              <w:t>918</w:t>
            </w:r>
            <w:r w:rsidR="00BA74C9">
              <w:t>22</w:t>
            </w:r>
          </w:p>
          <w:p w14:paraId="2669E185" w14:textId="7339752E" w:rsidR="00F00B60" w:rsidRPr="003F5CCE" w:rsidRDefault="00F00B60" w:rsidP="00F00B60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62" w:type="dxa"/>
            <w:tcBorders>
              <w:top w:val="single" w:sz="12" w:space="0" w:color="auto"/>
            </w:tcBorders>
            <w:shd w:val="clear" w:color="auto" w:fill="auto"/>
          </w:tcPr>
          <w:p w14:paraId="70DE4CA9" w14:textId="6827C55B" w:rsidR="005307B9" w:rsidRDefault="0010428F" w:rsidP="005307B9">
            <w:pPr>
              <w:spacing w:after="60" w:line="240" w:lineRule="exact"/>
            </w:pPr>
            <w:r>
              <w:t xml:space="preserve">Telehealth </w:t>
            </w:r>
            <w:r w:rsidR="00F00B60" w:rsidRPr="00032122">
              <w:t xml:space="preserve">attendance </w:t>
            </w:r>
            <w:r w:rsidR="0087340D">
              <w:t xml:space="preserve">for </w:t>
            </w:r>
            <w:r w:rsidR="00E40B08">
              <w:t xml:space="preserve">a </w:t>
            </w:r>
            <w:r w:rsidR="003938D7">
              <w:t>p</w:t>
            </w:r>
            <w:r w:rsidR="000C7872">
              <w:t>erson</w:t>
            </w:r>
            <w:r w:rsidR="00316C78">
              <w:t xml:space="preserve"> </w:t>
            </w:r>
            <w:r w:rsidR="00F00B60" w:rsidRPr="00032122">
              <w:t xml:space="preserve">by a specialist in the practice of the specialist’s specialty </w:t>
            </w:r>
            <w:r w:rsidR="005307B9">
              <w:t>if:</w:t>
            </w:r>
          </w:p>
          <w:p w14:paraId="4076E64D" w14:textId="77777777" w:rsidR="00316C78" w:rsidRDefault="00316C78" w:rsidP="00353215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the attendance is where:</w:t>
            </w:r>
          </w:p>
          <w:p w14:paraId="2C6DE4ED" w14:textId="74BFC17D" w:rsidR="00316C78" w:rsidRDefault="00316C78" w:rsidP="00353215">
            <w:pPr>
              <w:pStyle w:val="ListParagraph"/>
              <w:numPr>
                <w:ilvl w:val="2"/>
                <w:numId w:val="10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0EF4207B" w14:textId="049050C7" w:rsidR="00316C78" w:rsidRDefault="00316C78" w:rsidP="00353215">
            <w:pPr>
              <w:pStyle w:val="ListParagraph"/>
              <w:numPr>
                <w:ilvl w:val="2"/>
                <w:numId w:val="11"/>
              </w:numPr>
              <w:spacing w:line="240" w:lineRule="auto"/>
            </w:pPr>
            <w:r>
              <w:t>the specialist is a</w:t>
            </w:r>
            <w:r w:rsidR="005A7A4C">
              <w:t xml:space="preserve"> health professional at risk of</w:t>
            </w:r>
            <w:r>
              <w:t xml:space="preserve"> COVID-19 virus; and</w:t>
            </w:r>
          </w:p>
          <w:p w14:paraId="468ED3FE" w14:textId="77777777" w:rsidR="00316C78" w:rsidRDefault="00316C78" w:rsidP="00353215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52" w:hanging="552"/>
            </w:pPr>
            <w:r>
              <w:t>the attendance follows referral of the patient to the specialist; and</w:t>
            </w:r>
          </w:p>
          <w:p w14:paraId="57E17778" w14:textId="317DC10A" w:rsidR="00316C78" w:rsidRDefault="00316C78" w:rsidP="00353215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52" w:hanging="552"/>
            </w:pPr>
            <w:r>
              <w:t>the attendance was of more than 5 minutes in duration; and</w:t>
            </w:r>
          </w:p>
          <w:p w14:paraId="4EBEF1AF" w14:textId="35B3F719" w:rsidR="00316C78" w:rsidRDefault="00694D40" w:rsidP="00353215">
            <w:pPr>
              <w:pStyle w:val="ListParagraph"/>
              <w:numPr>
                <w:ilvl w:val="0"/>
                <w:numId w:val="9"/>
              </w:numPr>
            </w:pPr>
            <w:r>
              <w:t xml:space="preserve">   </w:t>
            </w:r>
            <w:r w:rsidR="00316C78">
              <w:t>the patient is not an admitted patient; and</w:t>
            </w:r>
          </w:p>
          <w:p w14:paraId="370F1840" w14:textId="3353D778" w:rsidR="005307B9" w:rsidRDefault="00694D40" w:rsidP="00353215">
            <w:pPr>
              <w:pStyle w:val="ListParagraph"/>
              <w:numPr>
                <w:ilvl w:val="0"/>
                <w:numId w:val="9"/>
              </w:numPr>
            </w:pPr>
            <w:r>
              <w:t xml:space="preserve">   </w:t>
            </w:r>
            <w:proofErr w:type="gramStart"/>
            <w:r w:rsidR="00316C78">
              <w:t>the</w:t>
            </w:r>
            <w:proofErr w:type="gramEnd"/>
            <w:r w:rsidR="00316C78">
              <w:t xml:space="preserve"> service is bulk-billed</w:t>
            </w:r>
            <w:r w:rsidR="005A7A4C">
              <w:t>.</w:t>
            </w:r>
          </w:p>
          <w:p w14:paraId="03987D9B" w14:textId="77777777" w:rsidR="00316C78" w:rsidRDefault="00316C78" w:rsidP="00453A08">
            <w:pPr>
              <w:spacing w:line="240" w:lineRule="auto"/>
            </w:pPr>
          </w:p>
          <w:p w14:paraId="4AD703B8" w14:textId="0DF72B92" w:rsidR="00F00B60" w:rsidRPr="003F5CCE" w:rsidRDefault="00347C78" w:rsidP="00453A08">
            <w:pPr>
              <w:spacing w:line="240" w:lineRule="auto"/>
              <w:rPr>
                <w:rFonts w:eastAsia="Times New Roman" w:cs="Times New Roman"/>
                <w:snapToGrid w:val="0"/>
                <w:sz w:val="20"/>
              </w:rPr>
            </w:pPr>
            <w:r>
              <w:t>Where the</w:t>
            </w:r>
            <w:r w:rsidR="00F00B60" w:rsidRPr="00032122">
              <w:t xml:space="preserve"> attendance</w:t>
            </w:r>
            <w:r>
              <w:t xml:space="preserve"> was </w:t>
            </w:r>
            <w:r w:rsidR="00F00B60" w:rsidRPr="00032122">
              <w:t xml:space="preserve">other than a second or subsequent attendance </w:t>
            </w:r>
            <w:r>
              <w:t>as part of</w:t>
            </w:r>
            <w:r w:rsidR="00F00B60" w:rsidRPr="00032122">
              <w:t xml:space="preserve"> a single course of treatment</w:t>
            </w:r>
            <w:r w:rsidR="000C7872">
              <w:t xml:space="preserve">. 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14:paraId="35B69165" w14:textId="1C7069B8" w:rsidR="00F00B60" w:rsidRPr="003F5CCE" w:rsidRDefault="00F00B60" w:rsidP="00F00B60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 w:rsidRPr="00032122">
              <w:t>88.25</w:t>
            </w:r>
          </w:p>
        </w:tc>
      </w:tr>
      <w:tr w:rsidR="00F00B60" w:rsidRPr="003F5CCE" w14:paraId="4DA722FB" w14:textId="77777777" w:rsidTr="00196DE8">
        <w:tc>
          <w:tcPr>
            <w:tcW w:w="1072" w:type="dxa"/>
            <w:shd w:val="clear" w:color="auto" w:fill="auto"/>
          </w:tcPr>
          <w:p w14:paraId="7679982B" w14:textId="1AAE6C84" w:rsidR="005307B9" w:rsidRDefault="005307B9" w:rsidP="00F00B60">
            <w:pPr>
              <w:spacing w:before="60" w:after="60" w:line="240" w:lineRule="exact"/>
            </w:pPr>
            <w:r>
              <w:t>918</w:t>
            </w:r>
            <w:r w:rsidR="00BA74C9">
              <w:t>23</w:t>
            </w:r>
          </w:p>
          <w:p w14:paraId="731E2AEB" w14:textId="77777777" w:rsidR="005307B9" w:rsidRDefault="005307B9" w:rsidP="00F00B60">
            <w:pPr>
              <w:spacing w:before="60" w:after="60" w:line="240" w:lineRule="exact"/>
            </w:pPr>
          </w:p>
          <w:p w14:paraId="4040D645" w14:textId="70F5205D" w:rsidR="00F00B60" w:rsidRPr="003F5CCE" w:rsidRDefault="00F00B60" w:rsidP="00F00B60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62" w:type="dxa"/>
            <w:shd w:val="clear" w:color="auto" w:fill="auto"/>
          </w:tcPr>
          <w:p w14:paraId="0FB7637D" w14:textId="77BCA865" w:rsidR="005307B9" w:rsidRDefault="0010428F" w:rsidP="005307B9">
            <w:pPr>
              <w:spacing w:after="60" w:line="240" w:lineRule="exact"/>
            </w:pPr>
            <w:r>
              <w:t xml:space="preserve">Telehealth </w:t>
            </w:r>
            <w:r w:rsidR="00F00B60" w:rsidRPr="00032122">
              <w:t xml:space="preserve">attendance </w:t>
            </w:r>
            <w:r w:rsidR="0087340D">
              <w:t>for</w:t>
            </w:r>
            <w:r w:rsidR="00E40B08">
              <w:t xml:space="preserve"> a </w:t>
            </w:r>
            <w:r w:rsidR="003938D7">
              <w:t>p</w:t>
            </w:r>
            <w:r w:rsidR="000C7872">
              <w:t>erson</w:t>
            </w:r>
            <w:r w:rsidR="00E7248C">
              <w:t xml:space="preserve"> </w:t>
            </w:r>
            <w:r w:rsidR="00E40B08">
              <w:t>by</w:t>
            </w:r>
            <w:r w:rsidR="00F00B60" w:rsidRPr="00032122">
              <w:t xml:space="preserve"> a specialist in the practice of the specialist’s specialty </w:t>
            </w:r>
            <w:r w:rsidR="005307B9">
              <w:t>if:</w:t>
            </w:r>
          </w:p>
          <w:p w14:paraId="0EB2BFE4" w14:textId="77777777" w:rsidR="00D04F15" w:rsidRDefault="00D04F15" w:rsidP="00353215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the attendance is where:</w:t>
            </w:r>
          </w:p>
          <w:p w14:paraId="7A783EC1" w14:textId="655E3A0E" w:rsidR="00D04F15" w:rsidRDefault="00D04F15" w:rsidP="00353215">
            <w:pPr>
              <w:pStyle w:val="ListParagraph"/>
              <w:numPr>
                <w:ilvl w:val="2"/>
                <w:numId w:val="13"/>
              </w:numPr>
              <w:spacing w:line="240" w:lineRule="auto"/>
            </w:pPr>
            <w:r>
              <w:t>the p</w:t>
            </w:r>
            <w:r w:rsidR="00316C78">
              <w:t>erson</w:t>
            </w:r>
            <w:r>
              <w:t xml:space="preserve"> is a </w:t>
            </w:r>
            <w:r w:rsidRPr="00D04F15">
              <w:t>patient at risk of COVID-19 virus</w:t>
            </w:r>
            <w:r>
              <w:t>; or</w:t>
            </w:r>
          </w:p>
          <w:p w14:paraId="720C6367" w14:textId="0F5C3FCE" w:rsidR="00D04F15" w:rsidRDefault="00D04F15" w:rsidP="00353215">
            <w:pPr>
              <w:pStyle w:val="ListParagraph"/>
              <w:numPr>
                <w:ilvl w:val="2"/>
                <w:numId w:val="14"/>
              </w:numPr>
              <w:spacing w:line="240" w:lineRule="auto"/>
            </w:pPr>
            <w:r>
              <w:t xml:space="preserve">the specialist is a health </w:t>
            </w:r>
            <w:r w:rsidR="005A7A4C">
              <w:t xml:space="preserve">professional at risk of </w:t>
            </w:r>
            <w:r>
              <w:t>COVID-19 virus; and</w:t>
            </w:r>
          </w:p>
          <w:p w14:paraId="604E58D5" w14:textId="77777777" w:rsidR="00D04F15" w:rsidRDefault="00D04F15" w:rsidP="00353215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52" w:hanging="552"/>
            </w:pPr>
            <w:r>
              <w:t>the attendance follows referral of the patient to the specialist; and</w:t>
            </w:r>
          </w:p>
          <w:p w14:paraId="38B2CB4E" w14:textId="77777777" w:rsidR="00D04F15" w:rsidRDefault="00D04F15" w:rsidP="00353215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52" w:hanging="552"/>
            </w:pPr>
            <w:r>
              <w:t>the attendance was of more than 5 minutes in duration; and</w:t>
            </w:r>
          </w:p>
          <w:p w14:paraId="3E2E46B4" w14:textId="77777777" w:rsidR="00D04F15" w:rsidRDefault="00D04F15" w:rsidP="00353215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552" w:hanging="552"/>
            </w:pPr>
            <w:r>
              <w:t>the patient is not an admitted patient; and</w:t>
            </w:r>
          </w:p>
          <w:p w14:paraId="105B394A" w14:textId="77777777" w:rsidR="00D04F15" w:rsidRDefault="00D04F15" w:rsidP="00353215">
            <w:pPr>
              <w:pStyle w:val="ListParagraph"/>
              <w:numPr>
                <w:ilvl w:val="0"/>
                <w:numId w:val="12"/>
              </w:numPr>
              <w:spacing w:after="60" w:line="240" w:lineRule="exact"/>
              <w:ind w:left="552" w:hanging="552"/>
            </w:pPr>
            <w:r>
              <w:t>the service is bulk-billed.</w:t>
            </w:r>
          </w:p>
          <w:p w14:paraId="4ED88520" w14:textId="2EA9F2EF" w:rsidR="005307B9" w:rsidRDefault="00D04F15" w:rsidP="004D72A1">
            <w:pPr>
              <w:tabs>
                <w:tab w:val="left" w:pos="552"/>
              </w:tabs>
              <w:spacing w:line="240" w:lineRule="auto"/>
            </w:pPr>
            <w:r w:rsidDel="00D04F15">
              <w:t xml:space="preserve"> </w:t>
            </w:r>
          </w:p>
          <w:p w14:paraId="39FC3EDD" w14:textId="54A153A3" w:rsidR="00F00B60" w:rsidRPr="003F5CCE" w:rsidRDefault="00347C78" w:rsidP="00453A08">
            <w:pPr>
              <w:spacing w:line="240" w:lineRule="auto"/>
              <w:rPr>
                <w:rFonts w:eastAsia="Times New Roman" w:cs="Times New Roman"/>
                <w:snapToGrid w:val="0"/>
                <w:sz w:val="20"/>
              </w:rPr>
            </w:pPr>
            <w:r>
              <w:t>Where the</w:t>
            </w:r>
            <w:r w:rsidR="00F00B60" w:rsidRPr="00032122">
              <w:t xml:space="preserve"> attendance </w:t>
            </w:r>
            <w:r>
              <w:t xml:space="preserve">is </w:t>
            </w:r>
            <w:r w:rsidR="00F00B60" w:rsidRPr="00032122">
              <w:t>after the first</w:t>
            </w:r>
            <w:r w:rsidR="00932C58">
              <w:t xml:space="preserve"> attendance</w:t>
            </w:r>
            <w:r w:rsidR="00F00B60" w:rsidRPr="00032122">
              <w:t xml:space="preserve"> </w:t>
            </w:r>
            <w:r>
              <w:t>as part of</w:t>
            </w:r>
            <w:r w:rsidRPr="00032122">
              <w:t xml:space="preserve"> </w:t>
            </w:r>
            <w:r w:rsidR="00F00B60" w:rsidRPr="00032122">
              <w:t>a single course of treatment</w:t>
            </w:r>
            <w:r w:rsidR="000C7872">
              <w:t>.</w:t>
            </w:r>
          </w:p>
        </w:tc>
        <w:tc>
          <w:tcPr>
            <w:tcW w:w="871" w:type="dxa"/>
            <w:shd w:val="clear" w:color="auto" w:fill="auto"/>
          </w:tcPr>
          <w:p w14:paraId="1D046BC5" w14:textId="6AE12437" w:rsidR="00F00B60" w:rsidRPr="003F5CCE" w:rsidRDefault="00F00B60" w:rsidP="00F00B60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 w:rsidRPr="00032122">
              <w:t>44.35</w:t>
            </w:r>
          </w:p>
        </w:tc>
      </w:tr>
    </w:tbl>
    <w:p w14:paraId="5D711D93" w14:textId="26D90621" w:rsidR="002676FB" w:rsidRDefault="00B76EC3">
      <w:pPr>
        <w:spacing w:line="240" w:lineRule="auto"/>
      </w:pPr>
      <w:r>
        <w:br w:type="page"/>
      </w:r>
    </w:p>
    <w:p w14:paraId="31C86C80" w14:textId="1D4F6D93" w:rsidR="008D5616" w:rsidRPr="00E54BD5" w:rsidRDefault="00D96099" w:rsidP="008D5616">
      <w:pPr>
        <w:pStyle w:val="ActHead7"/>
        <w:ind w:left="0" w:firstLine="0"/>
        <w:rPr>
          <w:szCs w:val="28"/>
        </w:rPr>
      </w:pPr>
      <w:bookmarkStart w:id="13" w:name="_Toc34904237"/>
      <w:r w:rsidRPr="00E54BD5">
        <w:rPr>
          <w:szCs w:val="28"/>
        </w:rPr>
        <w:lastRenderedPageBreak/>
        <w:t xml:space="preserve">Division 1.2 </w:t>
      </w:r>
      <w:r w:rsidR="002676FB" w:rsidRPr="00E54BD5">
        <w:rPr>
          <w:szCs w:val="28"/>
        </w:rPr>
        <w:t xml:space="preserve">– Services and fees – </w:t>
      </w:r>
      <w:r w:rsidR="008D5616" w:rsidRPr="00E54BD5">
        <w:rPr>
          <w:szCs w:val="28"/>
        </w:rPr>
        <w:t>consultant physician (other than psychiatry) attendances via video conference</w:t>
      </w:r>
      <w:bookmarkEnd w:id="13"/>
    </w:p>
    <w:p w14:paraId="2E3ECD85" w14:textId="07688BC5" w:rsidR="0000682A" w:rsidRPr="0000682A" w:rsidRDefault="0000682A" w:rsidP="009B47CE">
      <w:pPr>
        <w:spacing w:after="120"/>
        <w:ind w:left="2552" w:hanging="567"/>
        <w:rPr>
          <w:lang w:eastAsia="en-AU"/>
        </w:rPr>
      </w:pPr>
    </w:p>
    <w:tbl>
      <w:tblPr>
        <w:tblW w:w="8371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2"/>
        <w:gridCol w:w="39"/>
        <w:gridCol w:w="1026"/>
        <w:gridCol w:w="72"/>
        <w:gridCol w:w="10"/>
        <w:gridCol w:w="5590"/>
        <w:gridCol w:w="281"/>
        <w:gridCol w:w="39"/>
        <w:gridCol w:w="343"/>
        <w:gridCol w:w="573"/>
        <w:gridCol w:w="267"/>
        <w:gridCol w:w="49"/>
      </w:tblGrid>
      <w:tr w:rsidR="00614BE3" w:rsidRPr="00614BE3" w14:paraId="422BA468" w14:textId="77777777" w:rsidTr="00614BE3">
        <w:trPr>
          <w:gridBefore w:val="2"/>
          <w:gridAfter w:val="1"/>
          <w:wBefore w:w="121" w:type="dxa"/>
          <w:wAfter w:w="49" w:type="dxa"/>
          <w:trHeight w:val="272"/>
        </w:trPr>
        <w:tc>
          <w:tcPr>
            <w:tcW w:w="820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bookmarkEnd w:id="10"/>
          <w:bookmarkEnd w:id="11"/>
          <w:p w14:paraId="2C5B35CC" w14:textId="6A011D9F" w:rsidR="00614BE3" w:rsidRPr="00614BE3" w:rsidRDefault="00614BE3" w:rsidP="009C20A8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 w:rsidRPr="00614BE3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Group A40 – COVID-19 </w:t>
            </w:r>
            <w:r w:rsidR="009C20A8" w:rsidRP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–</w:t>
            </w:r>
            <w:r w:rsidRPr="00614BE3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 </w:t>
            </w:r>
            <w:r w:rsidR="009C20A8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m</w:t>
            </w:r>
            <w:r w:rsidRPr="00614BE3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 xml:space="preserve">edical practitioner </w:t>
            </w:r>
            <w:r w:rsidR="005B6431">
              <w:rPr>
                <w:rFonts w:eastAsia="Times New Roman" w:cs="Times New Roman"/>
                <w:b/>
                <w:snapToGrid w:val="0"/>
                <w:szCs w:val="22"/>
                <w:lang w:eastAsia="en-AU"/>
              </w:rPr>
              <w:t>telehealth services</w:t>
            </w:r>
          </w:p>
        </w:tc>
      </w:tr>
      <w:tr w:rsidR="00614BE3" w:rsidRPr="00E40B08" w14:paraId="44DC3659" w14:textId="77777777" w:rsidTr="00614BE3">
        <w:trPr>
          <w:gridBefore w:val="1"/>
          <w:wBefore w:w="82" w:type="dxa"/>
          <w:trHeight w:val="272"/>
        </w:trPr>
        <w:tc>
          <w:tcPr>
            <w:tcW w:w="828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8DA2C24" w14:textId="02481533" w:rsidR="00614BE3" w:rsidRPr="00E40B08" w:rsidRDefault="00A209B8" w:rsidP="009C20A8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b/>
                <w:snapToGrid w:val="0"/>
                <w:szCs w:val="22"/>
              </w:rPr>
              <w:t>Subgroup 5</w:t>
            </w:r>
            <w:r w:rsidR="00614BE3">
              <w:rPr>
                <w:rFonts w:eastAsia="Times New Roman" w:cs="Times New Roman"/>
                <w:b/>
                <w:snapToGrid w:val="0"/>
                <w:szCs w:val="22"/>
              </w:rPr>
              <w:t xml:space="preserve"> – COVID-19 – </w:t>
            </w:r>
            <w:r w:rsidR="009C20A8">
              <w:rPr>
                <w:rFonts w:eastAsia="Times New Roman" w:cs="Times New Roman"/>
                <w:b/>
                <w:snapToGrid w:val="0"/>
                <w:szCs w:val="22"/>
              </w:rPr>
              <w:t>c</w:t>
            </w:r>
            <w:r w:rsidR="00614BE3">
              <w:rPr>
                <w:rFonts w:eastAsia="Times New Roman" w:cs="Times New Roman"/>
                <w:b/>
                <w:snapToGrid w:val="0"/>
                <w:szCs w:val="22"/>
              </w:rPr>
              <w:t xml:space="preserve">onsultant physician </w:t>
            </w:r>
            <w:r w:rsidR="005B6431">
              <w:rPr>
                <w:rFonts w:eastAsia="Times New Roman" w:cs="Times New Roman"/>
                <w:b/>
                <w:snapToGrid w:val="0"/>
                <w:szCs w:val="22"/>
              </w:rPr>
              <w:t>telehealth services</w:t>
            </w:r>
          </w:p>
        </w:tc>
      </w:tr>
      <w:tr w:rsidR="005F1992" w:rsidRPr="00E40B08" w14:paraId="1D8758AA" w14:textId="77777777" w:rsidTr="00614BE3">
        <w:trPr>
          <w:gridBefore w:val="1"/>
          <w:wBefore w:w="82" w:type="dxa"/>
          <w:trHeight w:val="272"/>
        </w:trPr>
        <w:tc>
          <w:tcPr>
            <w:tcW w:w="11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5F531B5" w14:textId="77777777" w:rsidR="005F1992" w:rsidRPr="00E40B08" w:rsidRDefault="005F1992" w:rsidP="006053BA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E40B08">
              <w:rPr>
                <w:rFonts w:eastAsia="Times New Roman" w:cs="Times New Roman"/>
                <w:b/>
                <w:snapToGrid w:val="0"/>
                <w:szCs w:val="22"/>
              </w:rPr>
              <w:t>Item</w:t>
            </w:r>
          </w:p>
        </w:tc>
        <w:tc>
          <w:tcPr>
            <w:tcW w:w="6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80B894" w14:textId="69DA9B0D" w:rsidR="005F1992" w:rsidRPr="00E40B08" w:rsidRDefault="005F1992" w:rsidP="005F1992">
            <w:pPr>
              <w:spacing w:before="60" w:line="240" w:lineRule="exact"/>
              <w:ind w:left="-118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E40B08">
              <w:rPr>
                <w:rFonts w:eastAsia="Times New Roman" w:cs="Times New Roman"/>
                <w:b/>
                <w:snapToGrid w:val="0"/>
                <w:szCs w:val="22"/>
              </w:rPr>
              <w:t>Description</w:t>
            </w:r>
          </w:p>
        </w:tc>
        <w:tc>
          <w:tcPr>
            <w:tcW w:w="88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35FF13" w14:textId="54DC3538" w:rsidR="005F1992" w:rsidRPr="00E40B08" w:rsidRDefault="005F1992" w:rsidP="006053BA">
            <w:pPr>
              <w:spacing w:before="60" w:line="240" w:lineRule="exact"/>
              <w:jc w:val="right"/>
              <w:rPr>
                <w:rFonts w:eastAsia="Times New Roman" w:cs="Times New Roman"/>
                <w:b/>
                <w:szCs w:val="22"/>
              </w:rPr>
            </w:pPr>
            <w:r w:rsidRPr="00E40B08">
              <w:rPr>
                <w:rFonts w:eastAsia="Times New Roman" w:cs="Times New Roman"/>
                <w:b/>
                <w:szCs w:val="22"/>
              </w:rPr>
              <w:t>Fee</w:t>
            </w:r>
            <w:r w:rsidR="00C55F4F" w:rsidRPr="00E40B08">
              <w:rPr>
                <w:rFonts w:eastAsia="Times New Roman" w:cs="Times New Roman"/>
                <w:b/>
                <w:szCs w:val="22"/>
              </w:rPr>
              <w:t xml:space="preserve"> </w:t>
            </w:r>
            <w:r w:rsidRPr="00E40B08">
              <w:rPr>
                <w:rFonts w:eastAsia="Times New Roman" w:cs="Times New Roman"/>
                <w:b/>
                <w:szCs w:val="22"/>
              </w:rPr>
              <w:t>($)</w:t>
            </w:r>
          </w:p>
        </w:tc>
      </w:tr>
      <w:tr w:rsidR="008D5616" w:rsidRPr="00E40B08" w14:paraId="13C3285D" w14:textId="77777777" w:rsidTr="00614BE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82" w:type="dxa"/>
          <w:wAfter w:w="316" w:type="dxa"/>
        </w:trPr>
        <w:tc>
          <w:tcPr>
            <w:tcW w:w="10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D7F31F" w14:textId="0E052466" w:rsidR="005C005F" w:rsidRDefault="005C005F" w:rsidP="008D5616">
            <w:pPr>
              <w:spacing w:before="100" w:beforeAutospacing="1" w:after="100" w:afterAutospacing="1" w:line="240" w:lineRule="auto"/>
              <w:rPr>
                <w:szCs w:val="22"/>
              </w:rPr>
            </w:pPr>
            <w:r w:rsidRPr="005C005F">
              <w:rPr>
                <w:szCs w:val="22"/>
              </w:rPr>
              <w:t>918</w:t>
            </w:r>
            <w:r w:rsidR="00BA74C9">
              <w:rPr>
                <w:szCs w:val="22"/>
              </w:rPr>
              <w:t>24</w:t>
            </w:r>
          </w:p>
          <w:p w14:paraId="35DD7482" w14:textId="2B749AB4" w:rsidR="008D5616" w:rsidRPr="005C005F" w:rsidRDefault="008D5616" w:rsidP="008D5616">
            <w:pPr>
              <w:spacing w:before="100" w:beforeAutospacing="1" w:after="100" w:afterAutospacing="1" w:line="240" w:lineRule="auto"/>
              <w:rPr>
                <w:color w:val="FF0000"/>
                <w:szCs w:val="22"/>
              </w:rPr>
            </w:pPr>
          </w:p>
          <w:p w14:paraId="11C8D4D0" w14:textId="6DECF0C4" w:rsidR="005C005F" w:rsidRPr="00E40B08" w:rsidRDefault="005C005F" w:rsidP="008D561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567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0B6B2AA" w14:textId="45CF44C5" w:rsidR="005C005F" w:rsidRDefault="002C5BF0" w:rsidP="005C005F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Telehealth</w:t>
            </w:r>
            <w:r w:rsidR="008D5616" w:rsidRPr="00E40B08">
              <w:rPr>
                <w:szCs w:val="22"/>
              </w:rPr>
              <w:t xml:space="preserve"> attendance </w:t>
            </w:r>
            <w:r w:rsidR="005B6431">
              <w:rPr>
                <w:szCs w:val="22"/>
              </w:rPr>
              <w:t>for</w:t>
            </w:r>
            <w:r w:rsidR="00E40B08" w:rsidRPr="00E40B08">
              <w:rPr>
                <w:szCs w:val="22"/>
              </w:rPr>
              <w:t xml:space="preserve"> a </w:t>
            </w:r>
            <w:r w:rsidR="005A7A4C">
              <w:rPr>
                <w:szCs w:val="22"/>
              </w:rPr>
              <w:t>p</w:t>
            </w:r>
            <w:r w:rsidR="000C7872">
              <w:rPr>
                <w:szCs w:val="22"/>
              </w:rPr>
              <w:t xml:space="preserve">erson </w:t>
            </w:r>
            <w:r w:rsidR="008D5616" w:rsidRPr="00E40B08">
              <w:rPr>
                <w:szCs w:val="22"/>
              </w:rPr>
              <w:t xml:space="preserve">by a consultant physician in the practice of the consultant physician’s specialty (other than psychiatry) </w:t>
            </w:r>
            <w:r w:rsidR="005C005F">
              <w:rPr>
                <w:szCs w:val="22"/>
              </w:rPr>
              <w:t>if:</w:t>
            </w:r>
          </w:p>
          <w:p w14:paraId="763A14F7" w14:textId="77777777" w:rsidR="00316C78" w:rsidRDefault="00316C78" w:rsidP="00353215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the attendance is where:</w:t>
            </w:r>
          </w:p>
          <w:p w14:paraId="2D432C83" w14:textId="77777777" w:rsidR="00316C78" w:rsidRDefault="00316C78" w:rsidP="00353215">
            <w:pPr>
              <w:pStyle w:val="ListParagraph"/>
              <w:numPr>
                <w:ilvl w:val="2"/>
                <w:numId w:val="16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050F5CE8" w14:textId="5D490A55" w:rsidR="00316C78" w:rsidRDefault="00316C78" w:rsidP="00353215">
            <w:pPr>
              <w:pStyle w:val="ListParagraph"/>
              <w:numPr>
                <w:ilvl w:val="2"/>
                <w:numId w:val="17"/>
              </w:numPr>
              <w:spacing w:line="240" w:lineRule="auto"/>
            </w:pPr>
            <w:r>
              <w:t>the consultant physician is a</w:t>
            </w:r>
            <w:r w:rsidR="005A7A4C">
              <w:t xml:space="preserve"> health professional at risk of</w:t>
            </w:r>
            <w:r>
              <w:t xml:space="preserve"> COVID-19 virus; and</w:t>
            </w:r>
          </w:p>
          <w:p w14:paraId="396BF66A" w14:textId="77777777" w:rsidR="00316C78" w:rsidRDefault="00316C78" w:rsidP="0035321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552" w:hanging="552"/>
            </w:pPr>
            <w:r>
              <w:t>the attendance follows referral of the patient to the specialist; and</w:t>
            </w:r>
          </w:p>
          <w:p w14:paraId="7DD91AF1" w14:textId="77777777" w:rsidR="00316C78" w:rsidRDefault="00316C78" w:rsidP="0035321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552" w:hanging="552"/>
            </w:pPr>
            <w:r>
              <w:t>the attendance was of more than 5 minutes in duration; and</w:t>
            </w:r>
          </w:p>
          <w:p w14:paraId="0CEB98F9" w14:textId="77777777" w:rsidR="00316C78" w:rsidRDefault="00316C78" w:rsidP="0035321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552" w:hanging="552"/>
            </w:pPr>
            <w:r>
              <w:t>the patient is not an admitted patient; and</w:t>
            </w:r>
          </w:p>
          <w:p w14:paraId="45584107" w14:textId="77777777" w:rsidR="00316C78" w:rsidRDefault="00316C78" w:rsidP="00353215">
            <w:pPr>
              <w:pStyle w:val="ListParagraph"/>
              <w:numPr>
                <w:ilvl w:val="0"/>
                <w:numId w:val="15"/>
              </w:numPr>
              <w:spacing w:after="60" w:line="240" w:lineRule="exact"/>
              <w:ind w:left="552" w:hanging="552"/>
            </w:pPr>
            <w:r>
              <w:t>the service is bulk-billed.</w:t>
            </w:r>
          </w:p>
          <w:p w14:paraId="25F388B6" w14:textId="7DDD39B4" w:rsidR="005C005F" w:rsidRDefault="00316C78" w:rsidP="005C005F">
            <w:pPr>
              <w:spacing w:line="240" w:lineRule="auto"/>
              <w:rPr>
                <w:szCs w:val="22"/>
              </w:rPr>
            </w:pPr>
            <w:r w:rsidDel="00316C78">
              <w:t xml:space="preserve"> </w:t>
            </w:r>
          </w:p>
          <w:p w14:paraId="6098F46C" w14:textId="252EF40A" w:rsidR="008D5616" w:rsidRPr="00E40B08" w:rsidRDefault="00347C78" w:rsidP="005C005F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>
              <w:t>Where the</w:t>
            </w:r>
            <w:r w:rsidRPr="00032122">
              <w:t xml:space="preserve"> attendance</w:t>
            </w:r>
            <w:r>
              <w:t xml:space="preserve"> was </w:t>
            </w:r>
            <w:r w:rsidRPr="00032122">
              <w:t xml:space="preserve">other than a second or subsequent attendance </w:t>
            </w:r>
            <w:r>
              <w:t>as part of</w:t>
            </w:r>
            <w:r w:rsidRPr="00032122">
              <w:t xml:space="preserve"> a single course of treatment</w:t>
            </w:r>
            <w:r w:rsidR="000C7872">
              <w:t>.</w:t>
            </w: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E5AA4D" w14:textId="59BC2E3D" w:rsidR="008D5616" w:rsidRPr="00E40B08" w:rsidRDefault="008D5616" w:rsidP="00E40B0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E40B08">
              <w:rPr>
                <w:szCs w:val="22"/>
              </w:rPr>
              <w:t>155.60</w:t>
            </w:r>
          </w:p>
        </w:tc>
      </w:tr>
      <w:tr w:rsidR="008D5616" w:rsidRPr="00E40B08" w14:paraId="734DED8F" w14:textId="77777777" w:rsidTr="00614BE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gridAfter w:val="1"/>
          <w:wAfter w:w="49" w:type="dxa"/>
        </w:trPr>
        <w:tc>
          <w:tcPr>
            <w:tcW w:w="121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7BC21AC0" w14:textId="6CAA4B73" w:rsidR="005C005F" w:rsidRDefault="005C005F" w:rsidP="002E6C5B">
            <w:pPr>
              <w:pStyle w:val="Tabletext"/>
              <w:rPr>
                <w:sz w:val="22"/>
                <w:szCs w:val="22"/>
              </w:rPr>
            </w:pPr>
            <w:r w:rsidRPr="005C005F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25</w:t>
            </w:r>
          </w:p>
          <w:p w14:paraId="7F7824C9" w14:textId="77777777" w:rsidR="005C005F" w:rsidRDefault="005C005F" w:rsidP="002E6C5B">
            <w:pPr>
              <w:pStyle w:val="Tabletext"/>
              <w:rPr>
                <w:sz w:val="22"/>
                <w:szCs w:val="22"/>
              </w:rPr>
            </w:pPr>
          </w:p>
          <w:p w14:paraId="71E8BE7C" w14:textId="16AB249D" w:rsidR="008D5616" w:rsidRPr="00E40B08" w:rsidRDefault="008D5616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8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7923DC4E" w14:textId="4127046C" w:rsidR="005C005F" w:rsidRDefault="002C5BF0" w:rsidP="002F536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Telehealth</w:t>
            </w:r>
            <w:r w:rsidR="008D5616" w:rsidRPr="00E40B08">
              <w:rPr>
                <w:sz w:val="22"/>
                <w:szCs w:val="22"/>
              </w:rPr>
              <w:t xml:space="preserve"> attendance </w:t>
            </w:r>
            <w:r w:rsidR="005B6431">
              <w:rPr>
                <w:sz w:val="22"/>
                <w:szCs w:val="22"/>
              </w:rPr>
              <w:t>for</w:t>
            </w:r>
            <w:r w:rsidR="00E40B08" w:rsidRPr="00E40B08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="00E7248C">
              <w:rPr>
                <w:sz w:val="22"/>
                <w:szCs w:val="22"/>
              </w:rPr>
              <w:t xml:space="preserve"> </w:t>
            </w:r>
            <w:r w:rsidR="008D5616" w:rsidRPr="00E40B08">
              <w:rPr>
                <w:sz w:val="22"/>
                <w:szCs w:val="22"/>
              </w:rPr>
              <w:t xml:space="preserve">by a consultant physician in the practice of the consultant physician’s specialty (other than psychiatry) </w:t>
            </w:r>
            <w:r w:rsidR="005C005F">
              <w:rPr>
                <w:sz w:val="22"/>
                <w:szCs w:val="22"/>
              </w:rPr>
              <w:t>if:</w:t>
            </w:r>
          </w:p>
          <w:p w14:paraId="7D8A3CF1" w14:textId="3A94B0E8" w:rsidR="00316C78" w:rsidRDefault="00316C78" w:rsidP="00353215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the attendance is where:</w:t>
            </w:r>
          </w:p>
          <w:p w14:paraId="3B50DF0A" w14:textId="77777777" w:rsidR="00316C78" w:rsidRDefault="00316C78" w:rsidP="003938D7">
            <w:pPr>
              <w:pStyle w:val="ListParagraph"/>
              <w:numPr>
                <w:ilvl w:val="2"/>
                <w:numId w:val="37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28895548" w14:textId="0E15DADE" w:rsidR="00316C78" w:rsidRDefault="00316C78" w:rsidP="003938D7">
            <w:pPr>
              <w:pStyle w:val="ListParagraph"/>
              <w:numPr>
                <w:ilvl w:val="2"/>
                <w:numId w:val="38"/>
              </w:numPr>
              <w:spacing w:line="240" w:lineRule="auto"/>
            </w:pPr>
            <w:r>
              <w:t xml:space="preserve">the consultant physician is a </w:t>
            </w:r>
            <w:r w:rsidR="000C7872">
              <w:t xml:space="preserve">health professional at risk of </w:t>
            </w:r>
            <w:r>
              <w:t>COVID-19 virus; and</w:t>
            </w:r>
          </w:p>
          <w:p w14:paraId="37996C0C" w14:textId="77777777" w:rsidR="00316C78" w:rsidRDefault="00316C78" w:rsidP="0035321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552" w:hanging="552"/>
            </w:pPr>
            <w:r>
              <w:t>the attendance follows referral of the patient to the specialist; and</w:t>
            </w:r>
          </w:p>
          <w:p w14:paraId="13D2C761" w14:textId="77777777" w:rsidR="00316C78" w:rsidRDefault="00316C78" w:rsidP="0035321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552" w:hanging="552"/>
            </w:pPr>
            <w:r>
              <w:t>the attendance was of more than 5 minutes in duration; and</w:t>
            </w:r>
          </w:p>
          <w:p w14:paraId="18377E80" w14:textId="77777777" w:rsidR="00316C78" w:rsidRDefault="00316C78" w:rsidP="0035321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552" w:hanging="552"/>
            </w:pPr>
            <w:r>
              <w:t>the patient is not an admitted patient; and</w:t>
            </w:r>
          </w:p>
          <w:p w14:paraId="23FCB910" w14:textId="77777777" w:rsidR="00316C78" w:rsidRDefault="00316C78" w:rsidP="00353215">
            <w:pPr>
              <w:pStyle w:val="ListParagraph"/>
              <w:numPr>
                <w:ilvl w:val="0"/>
                <w:numId w:val="18"/>
              </w:numPr>
              <w:spacing w:after="60" w:line="240" w:lineRule="exact"/>
              <w:ind w:left="552" w:hanging="552"/>
            </w:pPr>
            <w:r>
              <w:t>the service is bulk-billed.</w:t>
            </w:r>
          </w:p>
          <w:p w14:paraId="4B3FDD79" w14:textId="77777777" w:rsidR="00316C78" w:rsidRDefault="00316C78" w:rsidP="00453A08">
            <w:pPr>
              <w:pStyle w:val="Tabletext"/>
            </w:pPr>
          </w:p>
          <w:p w14:paraId="08E07EDB" w14:textId="4463A033" w:rsidR="008D5616" w:rsidRPr="00E40B08" w:rsidRDefault="00CA6644" w:rsidP="00453A0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the</w:t>
            </w:r>
            <w:r w:rsidR="008D5616" w:rsidRPr="00E40B08">
              <w:rPr>
                <w:sz w:val="22"/>
                <w:szCs w:val="22"/>
              </w:rPr>
              <w:t xml:space="preserve"> attendance </w:t>
            </w:r>
            <w:r>
              <w:rPr>
                <w:sz w:val="22"/>
                <w:szCs w:val="22"/>
              </w:rPr>
              <w:t>is not a minor attendance af</w:t>
            </w:r>
            <w:r w:rsidR="008D5616" w:rsidRPr="00E40B08">
              <w:rPr>
                <w:sz w:val="22"/>
                <w:szCs w:val="22"/>
              </w:rPr>
              <w:t xml:space="preserve">ter the first </w:t>
            </w:r>
            <w:r>
              <w:rPr>
                <w:sz w:val="22"/>
                <w:szCs w:val="22"/>
              </w:rPr>
              <w:t>as part of</w:t>
            </w:r>
            <w:r w:rsidR="008D5616" w:rsidRPr="00E40B08">
              <w:rPr>
                <w:sz w:val="22"/>
                <w:szCs w:val="22"/>
              </w:rPr>
              <w:t xml:space="preserve"> a single course of treatment</w:t>
            </w:r>
            <w:r w:rsidR="000C7872">
              <w:rPr>
                <w:sz w:val="22"/>
                <w:szCs w:val="22"/>
              </w:rPr>
              <w:t>.</w:t>
            </w:r>
          </w:p>
        </w:tc>
        <w:tc>
          <w:tcPr>
            <w:tcW w:w="12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76F48F0" w14:textId="77777777" w:rsidR="008D5616" w:rsidRPr="00E40B08" w:rsidRDefault="008D5616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E40B08">
              <w:rPr>
                <w:sz w:val="22"/>
                <w:szCs w:val="22"/>
              </w:rPr>
              <w:t>77.90</w:t>
            </w:r>
          </w:p>
        </w:tc>
      </w:tr>
      <w:tr w:rsidR="008D5616" w:rsidRPr="00E40B08" w14:paraId="647081E5" w14:textId="77777777" w:rsidTr="00614BE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c>
          <w:tcPr>
            <w:tcW w:w="12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72022A81" w14:textId="46F0F0FA" w:rsidR="005C005F" w:rsidRDefault="005C005F" w:rsidP="002E6C5B">
            <w:pPr>
              <w:pStyle w:val="Tabletext"/>
              <w:rPr>
                <w:sz w:val="22"/>
                <w:szCs w:val="22"/>
              </w:rPr>
            </w:pPr>
            <w:r w:rsidRPr="005C005F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26</w:t>
            </w:r>
          </w:p>
          <w:p w14:paraId="2120B78D" w14:textId="77777777" w:rsidR="005C005F" w:rsidRDefault="005C005F" w:rsidP="002E6C5B">
            <w:pPr>
              <w:pStyle w:val="Tabletext"/>
              <w:rPr>
                <w:sz w:val="22"/>
                <w:szCs w:val="22"/>
              </w:rPr>
            </w:pPr>
          </w:p>
          <w:p w14:paraId="52AFB80B" w14:textId="0FCCDF44" w:rsidR="008D5616" w:rsidRPr="00E40B08" w:rsidRDefault="008D5616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9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16D9CE7" w14:textId="0E8B06B5" w:rsidR="005C005F" w:rsidRDefault="002C5BF0" w:rsidP="002F536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Telehealth </w:t>
            </w:r>
            <w:r w:rsidR="008D5616" w:rsidRPr="00E40B08">
              <w:rPr>
                <w:sz w:val="22"/>
                <w:szCs w:val="22"/>
              </w:rPr>
              <w:t xml:space="preserve">attendance </w:t>
            </w:r>
            <w:r w:rsidR="005B6431">
              <w:rPr>
                <w:sz w:val="22"/>
                <w:szCs w:val="22"/>
              </w:rPr>
              <w:t>for</w:t>
            </w:r>
            <w:r w:rsidR="003938D7">
              <w:rPr>
                <w:sz w:val="22"/>
                <w:szCs w:val="22"/>
              </w:rPr>
              <w:t xml:space="preserve"> a</w:t>
            </w:r>
            <w:r w:rsidR="00E40B08" w:rsidRPr="00E40B08">
              <w:rPr>
                <w:sz w:val="22"/>
                <w:szCs w:val="22"/>
              </w:rPr>
              <w:t xml:space="preserve"> </w:t>
            </w:r>
            <w:r w:rsidR="00316C78">
              <w:rPr>
                <w:sz w:val="22"/>
                <w:szCs w:val="22"/>
              </w:rPr>
              <w:t>person</w:t>
            </w:r>
            <w:r w:rsidR="00E7248C">
              <w:rPr>
                <w:sz w:val="22"/>
                <w:szCs w:val="22"/>
              </w:rPr>
              <w:t xml:space="preserve"> </w:t>
            </w:r>
            <w:r w:rsidR="008D5616" w:rsidRPr="00E40B08">
              <w:rPr>
                <w:sz w:val="22"/>
                <w:szCs w:val="22"/>
              </w:rPr>
              <w:t xml:space="preserve">by a consultant physician in the practice of the consultant physician’s specialty (other than psychiatry) </w:t>
            </w:r>
            <w:r w:rsidR="005C005F">
              <w:rPr>
                <w:sz w:val="22"/>
                <w:szCs w:val="22"/>
              </w:rPr>
              <w:t>if:</w:t>
            </w:r>
          </w:p>
          <w:p w14:paraId="3BDCE0EB" w14:textId="29BD7375" w:rsidR="00316C78" w:rsidRDefault="00316C78" w:rsidP="00353215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the attendance is where:</w:t>
            </w:r>
          </w:p>
          <w:p w14:paraId="23AD74CF" w14:textId="77777777" w:rsidR="00316C78" w:rsidRDefault="00316C78" w:rsidP="00353215">
            <w:pPr>
              <w:pStyle w:val="ListParagraph"/>
              <w:numPr>
                <w:ilvl w:val="2"/>
                <w:numId w:val="20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5066F015" w14:textId="69B76F49" w:rsidR="00316C78" w:rsidRDefault="00316C78" w:rsidP="00353215">
            <w:pPr>
              <w:pStyle w:val="ListParagraph"/>
              <w:numPr>
                <w:ilvl w:val="2"/>
                <w:numId w:val="21"/>
              </w:numPr>
              <w:spacing w:line="240" w:lineRule="auto"/>
            </w:pPr>
            <w:r>
              <w:lastRenderedPageBreak/>
              <w:t>the specialist is a</w:t>
            </w:r>
            <w:r w:rsidR="000C7872">
              <w:t xml:space="preserve"> health professional at risk of</w:t>
            </w:r>
            <w:r>
              <w:t xml:space="preserve"> COVID-19 virus; and</w:t>
            </w:r>
          </w:p>
          <w:p w14:paraId="18152907" w14:textId="77777777" w:rsidR="00316C78" w:rsidRDefault="00316C78" w:rsidP="00353215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52" w:hanging="552"/>
            </w:pPr>
            <w:r>
              <w:t>the attendance follows referral of the patient to the specialist; and</w:t>
            </w:r>
          </w:p>
          <w:p w14:paraId="7ED3AB62" w14:textId="77777777" w:rsidR="00316C78" w:rsidRDefault="00316C78" w:rsidP="00353215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52" w:hanging="552"/>
            </w:pPr>
            <w:r>
              <w:t>the attendance was of more than 5 minutes in duration; and</w:t>
            </w:r>
          </w:p>
          <w:p w14:paraId="1962D780" w14:textId="77777777" w:rsidR="00316C78" w:rsidRDefault="00316C78" w:rsidP="00353215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552" w:hanging="552"/>
            </w:pPr>
            <w:r>
              <w:t>the patient is not an admitted patient; and</w:t>
            </w:r>
          </w:p>
          <w:p w14:paraId="7FF1F794" w14:textId="77777777" w:rsidR="00316C78" w:rsidRDefault="00316C78" w:rsidP="00353215">
            <w:pPr>
              <w:pStyle w:val="ListParagraph"/>
              <w:numPr>
                <w:ilvl w:val="0"/>
                <w:numId w:val="19"/>
              </w:numPr>
              <w:spacing w:after="60" w:line="240" w:lineRule="exact"/>
              <w:ind w:left="552" w:hanging="552"/>
            </w:pPr>
            <w:r>
              <w:t>the service is bulk-billed.</w:t>
            </w:r>
          </w:p>
          <w:p w14:paraId="401DDFB8" w14:textId="77777777" w:rsidR="005C005F" w:rsidRDefault="005C005F" w:rsidP="005C005F">
            <w:pPr>
              <w:pStyle w:val="Tabletext"/>
              <w:spacing w:before="0" w:line="240" w:lineRule="auto"/>
              <w:rPr>
                <w:sz w:val="22"/>
                <w:szCs w:val="22"/>
              </w:rPr>
            </w:pPr>
          </w:p>
          <w:p w14:paraId="3A3457D6" w14:textId="26401C18" w:rsidR="008D5616" w:rsidRPr="00E40B08" w:rsidRDefault="00CA6644" w:rsidP="00453A08">
            <w:pPr>
              <w:pStyle w:val="Tabletext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the attendance is a</w:t>
            </w:r>
            <w:r w:rsidRPr="00E40B08">
              <w:rPr>
                <w:sz w:val="22"/>
                <w:szCs w:val="22"/>
              </w:rPr>
              <w:t xml:space="preserve"> </w:t>
            </w:r>
            <w:r w:rsidR="008D5616" w:rsidRPr="00E40B08">
              <w:rPr>
                <w:sz w:val="22"/>
                <w:szCs w:val="22"/>
              </w:rPr>
              <w:t xml:space="preserve">minor attendance after the first </w:t>
            </w:r>
            <w:r>
              <w:rPr>
                <w:sz w:val="22"/>
                <w:szCs w:val="22"/>
              </w:rPr>
              <w:t>as part of a s</w:t>
            </w:r>
            <w:r w:rsidR="008D5616" w:rsidRPr="00E40B08">
              <w:rPr>
                <w:sz w:val="22"/>
                <w:szCs w:val="22"/>
              </w:rPr>
              <w:t>ingle course of treatment</w:t>
            </w:r>
            <w:r w:rsidR="000C78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051A7E6B" w14:textId="77777777" w:rsidR="008D5616" w:rsidRPr="00E40B08" w:rsidRDefault="008D5616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E40B08">
              <w:rPr>
                <w:sz w:val="22"/>
                <w:szCs w:val="22"/>
              </w:rPr>
              <w:lastRenderedPageBreak/>
              <w:t>44.35</w:t>
            </w:r>
          </w:p>
        </w:tc>
      </w:tr>
    </w:tbl>
    <w:p w14:paraId="26EB46B1" w14:textId="790B6B9A" w:rsidR="00B74A73" w:rsidRDefault="00B74A73" w:rsidP="00B74A73">
      <w:pPr>
        <w:pStyle w:val="Item"/>
        <w:ind w:left="0"/>
      </w:pPr>
    </w:p>
    <w:p w14:paraId="55ADD7EC" w14:textId="77777777" w:rsidR="005123E3" w:rsidRDefault="005123E3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462BDBC5" w14:textId="705CD2EC" w:rsidR="00D96099" w:rsidRDefault="00D96099" w:rsidP="0015480A">
      <w:pPr>
        <w:pStyle w:val="ActHead7"/>
        <w:spacing w:before="0" w:after="120"/>
        <w:ind w:left="0" w:firstLine="0"/>
      </w:pPr>
      <w:bookmarkStart w:id="14" w:name="_Toc34904238"/>
      <w:r w:rsidRPr="0015480A">
        <w:lastRenderedPageBreak/>
        <w:t xml:space="preserve">Division 1.3 – Services and fees – </w:t>
      </w:r>
      <w:r w:rsidR="00F6622B">
        <w:t xml:space="preserve">Consultant </w:t>
      </w:r>
      <w:r w:rsidR="00987A00">
        <w:t>psychiatrist</w:t>
      </w:r>
      <w:r w:rsidR="00F6622B">
        <w:t xml:space="preserve"> attendances </w:t>
      </w:r>
      <w:r w:rsidR="0067640C">
        <w:t>via video conference</w:t>
      </w:r>
      <w:bookmarkEnd w:id="14"/>
      <w:r w:rsidR="0067640C">
        <w:t xml:space="preserve"> </w:t>
      </w:r>
    </w:p>
    <w:p w14:paraId="2661ED93" w14:textId="2FB96E9F" w:rsidR="00DE06C7" w:rsidRDefault="00DE06C7" w:rsidP="000C20FD">
      <w:pPr>
        <w:tabs>
          <w:tab w:val="left" w:pos="851"/>
        </w:tabs>
        <w:spacing w:after="120"/>
        <w:rPr>
          <w:lang w:eastAsia="en-AU"/>
        </w:rPr>
      </w:pPr>
    </w:p>
    <w:tbl>
      <w:tblPr>
        <w:tblW w:w="4980" w:type="pct"/>
        <w:tblInd w:w="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87"/>
        <w:gridCol w:w="7"/>
        <w:gridCol w:w="5808"/>
        <w:gridCol w:w="144"/>
        <w:gridCol w:w="339"/>
        <w:gridCol w:w="929"/>
      </w:tblGrid>
      <w:tr w:rsidR="00614BE3" w:rsidRPr="00614BE3" w14:paraId="072F6D3C" w14:textId="77777777" w:rsidTr="00614BE3"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88ABB1" w14:textId="2F43A414" w:rsidR="00614BE3" w:rsidRPr="00614BE3" w:rsidRDefault="00614BE3" w:rsidP="009C20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614BE3">
              <w:rPr>
                <w:b/>
              </w:rPr>
              <w:t xml:space="preserve">Group A40 – COVID-19 </w:t>
            </w:r>
            <w:r w:rsidR="009C20A8" w:rsidRPr="009C20A8">
              <w:rPr>
                <w:b/>
              </w:rPr>
              <w:t>–</w:t>
            </w:r>
            <w:r w:rsidR="009C20A8">
              <w:rPr>
                <w:b/>
              </w:rPr>
              <w:t xml:space="preserve"> m</w:t>
            </w:r>
            <w:r w:rsidRPr="00614BE3">
              <w:rPr>
                <w:b/>
              </w:rPr>
              <w:t xml:space="preserve">edical practitioner </w:t>
            </w:r>
            <w:r w:rsidR="00B320F1">
              <w:rPr>
                <w:b/>
              </w:rPr>
              <w:t xml:space="preserve">telehealth services </w:t>
            </w:r>
          </w:p>
        </w:tc>
      </w:tr>
      <w:tr w:rsidR="005C005F" w:rsidRPr="004370AC" w14:paraId="16DBA80C" w14:textId="77777777" w:rsidTr="00614BE3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63B321" w14:textId="4162B4DD" w:rsidR="005C005F" w:rsidRPr="004370AC" w:rsidRDefault="00A209B8" w:rsidP="009C20A8">
            <w:pPr>
              <w:spacing w:before="60" w:line="240" w:lineRule="exact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Subgroup 6</w:t>
            </w:r>
            <w:r w:rsidR="00614BE3">
              <w:rPr>
                <w:rFonts w:eastAsia="Times New Roman" w:cs="Times New Roman"/>
                <w:b/>
                <w:szCs w:val="22"/>
              </w:rPr>
              <w:t xml:space="preserve"> – COVID-19 – </w:t>
            </w:r>
            <w:r w:rsidR="009C20A8">
              <w:rPr>
                <w:rFonts w:eastAsia="Times New Roman" w:cs="Times New Roman"/>
                <w:b/>
                <w:szCs w:val="22"/>
              </w:rPr>
              <w:t>c</w:t>
            </w:r>
            <w:r w:rsidR="00614BE3">
              <w:rPr>
                <w:rFonts w:eastAsia="Times New Roman" w:cs="Times New Roman"/>
                <w:b/>
                <w:szCs w:val="22"/>
              </w:rPr>
              <w:t xml:space="preserve">onsultant psychiatrist </w:t>
            </w:r>
            <w:r w:rsidR="00987A00">
              <w:rPr>
                <w:rFonts w:eastAsia="Times New Roman" w:cs="Times New Roman"/>
                <w:b/>
                <w:szCs w:val="22"/>
              </w:rPr>
              <w:t>telehealth services</w:t>
            </w:r>
          </w:p>
        </w:tc>
      </w:tr>
      <w:tr w:rsidR="005F1992" w:rsidRPr="004370AC" w14:paraId="149A852D" w14:textId="77777777" w:rsidTr="003938D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6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BAE99D" w14:textId="77777777" w:rsidR="005F1992" w:rsidRPr="004370AC" w:rsidRDefault="005F1992" w:rsidP="006053BA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4370AC">
              <w:rPr>
                <w:rFonts w:eastAsia="Times New Roman" w:cs="Times New Roman"/>
                <w:b/>
                <w:snapToGrid w:val="0"/>
                <w:szCs w:val="22"/>
              </w:rPr>
              <w:t>Item</w:t>
            </w:r>
          </w:p>
        </w:tc>
        <w:tc>
          <w:tcPr>
            <w:tcW w:w="3803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EA0ED99" w14:textId="77777777" w:rsidR="005F1992" w:rsidRPr="004370AC" w:rsidRDefault="005F1992" w:rsidP="006053BA">
            <w:pPr>
              <w:spacing w:before="60" w:line="240" w:lineRule="exact"/>
              <w:ind w:left="-118"/>
              <w:rPr>
                <w:rFonts w:eastAsia="Times New Roman" w:cs="Times New Roman"/>
                <w:b/>
                <w:snapToGrid w:val="0"/>
                <w:szCs w:val="22"/>
              </w:rPr>
            </w:pPr>
            <w:r w:rsidRPr="004370AC">
              <w:rPr>
                <w:rFonts w:eastAsia="Times New Roman" w:cs="Times New Roman"/>
                <w:b/>
                <w:snapToGrid w:val="0"/>
                <w:szCs w:val="22"/>
              </w:rPr>
              <w:t>Description</w:t>
            </w:r>
          </w:p>
        </w:tc>
        <w:tc>
          <w:tcPr>
            <w:tcW w:w="561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C7DDF3" w14:textId="77777777" w:rsidR="005F1992" w:rsidRPr="004370AC" w:rsidRDefault="005F1992" w:rsidP="006053BA">
            <w:pPr>
              <w:spacing w:before="60" w:line="240" w:lineRule="exact"/>
              <w:jc w:val="right"/>
              <w:rPr>
                <w:rFonts w:eastAsia="Times New Roman" w:cs="Times New Roman"/>
                <w:b/>
                <w:szCs w:val="22"/>
              </w:rPr>
            </w:pPr>
            <w:r w:rsidRPr="004370AC">
              <w:rPr>
                <w:rFonts w:eastAsia="Times New Roman" w:cs="Times New Roman"/>
                <w:b/>
                <w:szCs w:val="22"/>
              </w:rPr>
              <w:t>Fee($)</w:t>
            </w:r>
          </w:p>
        </w:tc>
      </w:tr>
      <w:tr w:rsidR="00F6622B" w:rsidRPr="004370AC" w14:paraId="290A1B31" w14:textId="77777777" w:rsidTr="003938D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8771E" w14:textId="792F58A9" w:rsidR="00303435" w:rsidRDefault="00303435" w:rsidP="002E6C5B">
            <w:pPr>
              <w:pStyle w:val="Tabletext"/>
              <w:rPr>
                <w:sz w:val="22"/>
                <w:szCs w:val="22"/>
              </w:rPr>
            </w:pPr>
            <w:bookmarkStart w:id="15" w:name="CU_693392"/>
            <w:bookmarkStart w:id="16" w:name="CU_694869"/>
            <w:bookmarkEnd w:id="15"/>
            <w:bookmarkEnd w:id="16"/>
            <w:r w:rsidRPr="00303435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27</w:t>
            </w:r>
          </w:p>
          <w:p w14:paraId="4BA4CC8F" w14:textId="77777777" w:rsidR="00303435" w:rsidRDefault="00303435" w:rsidP="002E6C5B">
            <w:pPr>
              <w:pStyle w:val="Tabletext"/>
              <w:rPr>
                <w:sz w:val="22"/>
                <w:szCs w:val="22"/>
              </w:rPr>
            </w:pPr>
          </w:p>
          <w:p w14:paraId="758AF453" w14:textId="6A37DF8D" w:rsidR="00F6622B" w:rsidRPr="004370AC" w:rsidRDefault="00F6622B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91E98" w14:textId="71320B97" w:rsidR="005373CF" w:rsidRDefault="002C5BF0" w:rsidP="002E6C5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Telehealth </w:t>
            </w:r>
            <w:r w:rsidR="00F6622B" w:rsidRPr="004370AC">
              <w:rPr>
                <w:sz w:val="22"/>
                <w:szCs w:val="22"/>
              </w:rPr>
              <w:t xml:space="preserve">attendance </w:t>
            </w:r>
            <w:r w:rsidR="00987A00">
              <w:rPr>
                <w:sz w:val="22"/>
                <w:szCs w:val="22"/>
              </w:rPr>
              <w:t>for</w:t>
            </w:r>
            <w:r w:rsidR="004370AC" w:rsidRPr="004370AC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="004370AC" w:rsidRPr="004370AC">
              <w:rPr>
                <w:sz w:val="22"/>
                <w:szCs w:val="22"/>
              </w:rPr>
              <w:t xml:space="preserve"> </w:t>
            </w:r>
            <w:r w:rsidR="00F6622B" w:rsidRPr="004370AC">
              <w:rPr>
                <w:sz w:val="22"/>
                <w:szCs w:val="22"/>
              </w:rPr>
              <w:t xml:space="preserve">by a consultant </w:t>
            </w:r>
            <w:r w:rsidR="00987A00">
              <w:rPr>
                <w:sz w:val="22"/>
                <w:szCs w:val="22"/>
              </w:rPr>
              <w:t>psychiatrist</w:t>
            </w:r>
            <w:r w:rsidR="005373CF">
              <w:rPr>
                <w:sz w:val="22"/>
                <w:szCs w:val="22"/>
              </w:rPr>
              <w:t>; if:</w:t>
            </w:r>
          </w:p>
          <w:p w14:paraId="521D63A0" w14:textId="77777777" w:rsidR="002C5BF0" w:rsidRDefault="002C5BF0" w:rsidP="003532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the attendance is where:</w:t>
            </w:r>
          </w:p>
          <w:p w14:paraId="4C83C75E" w14:textId="77777777" w:rsidR="002C5BF0" w:rsidRDefault="002C5BF0" w:rsidP="00353215">
            <w:pPr>
              <w:pStyle w:val="ListParagraph"/>
              <w:numPr>
                <w:ilvl w:val="2"/>
                <w:numId w:val="23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76843D9B" w14:textId="7D913BAF" w:rsidR="002C5BF0" w:rsidRDefault="002C5BF0" w:rsidP="00353215">
            <w:pPr>
              <w:pStyle w:val="ListParagraph"/>
              <w:numPr>
                <w:ilvl w:val="2"/>
                <w:numId w:val="24"/>
              </w:numPr>
              <w:spacing w:line="240" w:lineRule="auto"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</w:t>
            </w:r>
            <w:r w:rsidR="000C7872">
              <w:t xml:space="preserve"> health professional at risk of</w:t>
            </w:r>
            <w:r>
              <w:t xml:space="preserve"> COVID-19 virus; and</w:t>
            </w:r>
          </w:p>
          <w:p w14:paraId="3AE05592" w14:textId="544C72D6" w:rsidR="00087BE0" w:rsidRPr="003938D7" w:rsidRDefault="005373CF" w:rsidP="003938D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 w:rsidRPr="003938D7">
              <w:t xml:space="preserve">the attendance follows a referral of the patient to the consultant </w:t>
            </w:r>
            <w:r w:rsidR="00353215" w:rsidRPr="003938D7">
              <w:t xml:space="preserve">psychiatrist </w:t>
            </w:r>
            <w:r w:rsidRPr="003938D7">
              <w:t>by a referring practitioner; and</w:t>
            </w:r>
          </w:p>
          <w:p w14:paraId="6C86725A" w14:textId="491AFF7A" w:rsidR="00087BE0" w:rsidRPr="003938D7" w:rsidRDefault="00087BE0" w:rsidP="003938D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 w:rsidRPr="003938D7">
              <w:t>the attendance was not more than 15 minutes duration</w:t>
            </w:r>
            <w:r w:rsidR="00347C78" w:rsidRPr="003938D7">
              <w:t xml:space="preserve">; and </w:t>
            </w:r>
          </w:p>
          <w:p w14:paraId="0CD23C66" w14:textId="5F1B3913" w:rsidR="002C5BF0" w:rsidRPr="003938D7" w:rsidRDefault="002C5BF0" w:rsidP="003938D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 w:rsidRPr="003938D7">
              <w:t>the patient is not an admitted patient; and</w:t>
            </w:r>
          </w:p>
          <w:p w14:paraId="6ECC1B2C" w14:textId="0A709CD2" w:rsidR="00F6622B" w:rsidRPr="004370AC" w:rsidRDefault="00347C78" w:rsidP="003938D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Cs w:val="22"/>
              </w:rPr>
            </w:pPr>
            <w:r w:rsidRPr="003938D7">
              <w:t>the service is bulk-billed.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B4D1D" w14:textId="77777777" w:rsidR="00F6622B" w:rsidRPr="004370AC" w:rsidRDefault="00F6622B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44.70</w:t>
            </w:r>
          </w:p>
        </w:tc>
      </w:tr>
      <w:tr w:rsidR="00F6622B" w:rsidRPr="004370AC" w14:paraId="3D5FA05F" w14:textId="77777777" w:rsidTr="003938D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CDE05" w14:textId="3943455D" w:rsidR="003C687C" w:rsidRDefault="003C687C" w:rsidP="002E6C5B">
            <w:pPr>
              <w:pStyle w:val="Tabletext"/>
              <w:rPr>
                <w:sz w:val="22"/>
                <w:szCs w:val="22"/>
              </w:rPr>
            </w:pPr>
            <w:r w:rsidRPr="003C687C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28</w:t>
            </w:r>
          </w:p>
          <w:p w14:paraId="16A01F92" w14:textId="77777777" w:rsidR="003C687C" w:rsidRDefault="003C687C" w:rsidP="002E6C5B">
            <w:pPr>
              <w:pStyle w:val="Tabletext"/>
              <w:rPr>
                <w:sz w:val="22"/>
                <w:szCs w:val="22"/>
              </w:rPr>
            </w:pPr>
          </w:p>
          <w:p w14:paraId="03C1EF7C" w14:textId="0F480C9D" w:rsidR="00F6622B" w:rsidRPr="004370AC" w:rsidRDefault="00F6622B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DAE0F" w14:textId="48709DB8" w:rsidR="00353215" w:rsidRDefault="00353215" w:rsidP="0035321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Telehealth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 w:rsidR="003938D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sychiatrist; if:</w:t>
            </w:r>
          </w:p>
          <w:p w14:paraId="0F5B3A63" w14:textId="77777777" w:rsidR="00353215" w:rsidRDefault="00353215" w:rsidP="00353215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the attendance is where:</w:t>
            </w:r>
          </w:p>
          <w:p w14:paraId="39DB9FA3" w14:textId="77777777" w:rsidR="00353215" w:rsidRDefault="00353215" w:rsidP="00353215">
            <w:pPr>
              <w:pStyle w:val="ListParagraph"/>
              <w:numPr>
                <w:ilvl w:val="2"/>
                <w:numId w:val="26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3988087B" w14:textId="270E4AC6" w:rsidR="00353215" w:rsidRDefault="00353215" w:rsidP="00353215">
            <w:pPr>
              <w:pStyle w:val="ListParagraph"/>
              <w:numPr>
                <w:ilvl w:val="2"/>
                <w:numId w:val="27"/>
              </w:numPr>
              <w:spacing w:line="240" w:lineRule="auto"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</w:t>
            </w:r>
            <w:r w:rsidR="000C7872">
              <w:t xml:space="preserve"> health professional at risk of </w:t>
            </w:r>
            <w:r>
              <w:t>COVID-19 virus; and</w:t>
            </w:r>
          </w:p>
          <w:p w14:paraId="1F6C3488" w14:textId="1A88A2F9" w:rsidR="005373CF" w:rsidRPr="00353215" w:rsidRDefault="005373CF" w:rsidP="00353215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353215">
              <w:t xml:space="preserve">the attendance follows a referral of the patient to the consultant </w:t>
            </w:r>
            <w:r w:rsidR="00353215" w:rsidRPr="00353215">
              <w:t xml:space="preserve">psychiatrist </w:t>
            </w:r>
            <w:r w:rsidRPr="00353215">
              <w:t>by a referring practitioner; and</w:t>
            </w:r>
          </w:p>
          <w:p w14:paraId="1527FCEE" w14:textId="3AB1BCF4" w:rsidR="005373CF" w:rsidRPr="00353215" w:rsidRDefault="005373CF" w:rsidP="00353215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353215">
              <w:t xml:space="preserve">the attendance was of more than 15 minutes, but not more than 30 minutes in duration; and </w:t>
            </w:r>
          </w:p>
          <w:p w14:paraId="62477E3C" w14:textId="4A6AEEE5" w:rsidR="00353215" w:rsidRPr="00353215" w:rsidRDefault="00353215" w:rsidP="00353215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353215">
              <w:t>the patient is not an admitted patient; and</w:t>
            </w:r>
          </w:p>
          <w:p w14:paraId="420D22DE" w14:textId="0A03710C" w:rsidR="00F6622B" w:rsidRPr="004370AC" w:rsidRDefault="005373CF" w:rsidP="00353215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Cs w:val="22"/>
              </w:rPr>
            </w:pPr>
            <w:r w:rsidRPr="00353215">
              <w:t>the service is bulk-billed.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F68AE" w14:textId="77777777" w:rsidR="00F6622B" w:rsidRPr="004370AC" w:rsidRDefault="00F6622B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89.15</w:t>
            </w:r>
          </w:p>
        </w:tc>
      </w:tr>
      <w:tr w:rsidR="00F6622B" w:rsidRPr="004370AC" w14:paraId="78072777" w14:textId="77777777" w:rsidTr="003938D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D0845" w14:textId="0063C52E" w:rsidR="00E4567B" w:rsidRDefault="00E4567B" w:rsidP="002E6C5B">
            <w:pPr>
              <w:pStyle w:val="Tabletext"/>
              <w:rPr>
                <w:sz w:val="22"/>
                <w:szCs w:val="22"/>
              </w:rPr>
            </w:pPr>
            <w:r w:rsidRPr="00E4567B">
              <w:rPr>
                <w:sz w:val="22"/>
                <w:szCs w:val="22"/>
              </w:rPr>
              <w:t>9182</w:t>
            </w:r>
            <w:r w:rsidR="00BA74C9">
              <w:rPr>
                <w:sz w:val="22"/>
                <w:szCs w:val="22"/>
              </w:rPr>
              <w:t>9</w:t>
            </w:r>
          </w:p>
          <w:p w14:paraId="136BDDCD" w14:textId="77777777" w:rsidR="00E4567B" w:rsidRDefault="00E4567B" w:rsidP="002E6C5B">
            <w:pPr>
              <w:pStyle w:val="Tabletext"/>
              <w:rPr>
                <w:sz w:val="22"/>
                <w:szCs w:val="22"/>
              </w:rPr>
            </w:pPr>
          </w:p>
          <w:p w14:paraId="18982917" w14:textId="274466FF" w:rsidR="00F6622B" w:rsidRPr="004370AC" w:rsidRDefault="00F6622B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8327E" w14:textId="3995BF0C" w:rsidR="00353215" w:rsidRDefault="00353215" w:rsidP="0035321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Telehealth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4415BD87" w14:textId="77777777" w:rsidR="00353215" w:rsidRDefault="00353215" w:rsidP="00353215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the attendance is where:</w:t>
            </w:r>
          </w:p>
          <w:p w14:paraId="1114AEE6" w14:textId="77777777" w:rsidR="00353215" w:rsidRDefault="00353215" w:rsidP="00353215">
            <w:pPr>
              <w:pStyle w:val="ListParagraph"/>
              <w:numPr>
                <w:ilvl w:val="2"/>
                <w:numId w:val="29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618672A3" w14:textId="09541B50" w:rsidR="00353215" w:rsidRDefault="00353215" w:rsidP="00353215">
            <w:pPr>
              <w:pStyle w:val="ListParagraph"/>
              <w:numPr>
                <w:ilvl w:val="2"/>
                <w:numId w:val="30"/>
              </w:numPr>
              <w:spacing w:line="240" w:lineRule="auto"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</w:t>
            </w:r>
            <w:r w:rsidR="000C7872">
              <w:t xml:space="preserve"> health professional at risk of</w:t>
            </w:r>
            <w:r>
              <w:t xml:space="preserve"> COVID-19 virus; and</w:t>
            </w:r>
          </w:p>
          <w:p w14:paraId="15290B62" w14:textId="4DB272D8" w:rsidR="00245800" w:rsidRPr="00353215" w:rsidRDefault="00245800" w:rsidP="00353215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353215">
              <w:t xml:space="preserve">the attendance follows a referral of the patient to the consultant </w:t>
            </w:r>
            <w:r w:rsidR="00353215" w:rsidRPr="00353215">
              <w:t xml:space="preserve">psychiatrist </w:t>
            </w:r>
            <w:r w:rsidRPr="00353215">
              <w:t>by a referring practitioner; and</w:t>
            </w:r>
          </w:p>
          <w:p w14:paraId="62A65BC8" w14:textId="09F246AF" w:rsidR="00245800" w:rsidRPr="00353215" w:rsidRDefault="00245800" w:rsidP="00353215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353215">
              <w:t xml:space="preserve">the attendance was of more than 30 minutes, but not more than 45 minutes in duration; and </w:t>
            </w:r>
            <w:r w:rsidR="00353215">
              <w:t xml:space="preserve"> </w:t>
            </w:r>
          </w:p>
          <w:p w14:paraId="26289CD5" w14:textId="55E93737" w:rsidR="00353215" w:rsidRPr="00353215" w:rsidRDefault="00353215" w:rsidP="00353215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353215">
              <w:t>the patient is not an admitted patient; and</w:t>
            </w:r>
          </w:p>
          <w:p w14:paraId="206D2343" w14:textId="5160AA51" w:rsidR="00F6622B" w:rsidRPr="004370AC" w:rsidRDefault="00245800" w:rsidP="00353215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Cs w:val="22"/>
              </w:rPr>
            </w:pPr>
            <w:r w:rsidRPr="00353215">
              <w:t>the service is bulk-billed.</w:t>
            </w:r>
            <w:r w:rsidDel="00245800">
              <w:rPr>
                <w:szCs w:val="22"/>
              </w:rPr>
              <w:t xml:space="preserve">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E74E5" w14:textId="77777777" w:rsidR="00F6622B" w:rsidRPr="004370AC" w:rsidRDefault="00F6622B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137.25</w:t>
            </w:r>
          </w:p>
        </w:tc>
      </w:tr>
      <w:tr w:rsidR="00F6622B" w:rsidRPr="004370AC" w14:paraId="64E8AD2E" w14:textId="77777777" w:rsidTr="003938D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04BFE" w14:textId="4ED4CD74" w:rsidR="00E4567B" w:rsidRDefault="00E4567B" w:rsidP="002E6C5B">
            <w:pPr>
              <w:pStyle w:val="Tabletext"/>
              <w:rPr>
                <w:sz w:val="22"/>
                <w:szCs w:val="22"/>
              </w:rPr>
            </w:pPr>
            <w:bookmarkStart w:id="17" w:name="CU_1398127"/>
            <w:bookmarkStart w:id="18" w:name="CU_1399604"/>
            <w:bookmarkEnd w:id="17"/>
            <w:bookmarkEnd w:id="18"/>
            <w:r w:rsidRPr="00E4567B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30</w:t>
            </w:r>
          </w:p>
          <w:p w14:paraId="0F7CF97E" w14:textId="77777777" w:rsidR="00E4567B" w:rsidRDefault="00E4567B" w:rsidP="002E6C5B">
            <w:pPr>
              <w:pStyle w:val="Tabletext"/>
              <w:rPr>
                <w:sz w:val="22"/>
                <w:szCs w:val="22"/>
              </w:rPr>
            </w:pPr>
          </w:p>
          <w:p w14:paraId="4581FBDD" w14:textId="2C76EF63" w:rsidR="00F6622B" w:rsidRPr="004370AC" w:rsidRDefault="00F6622B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FCCAE" w14:textId="42BF3E5D" w:rsidR="00353215" w:rsidRDefault="00353215" w:rsidP="0035321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Telehealth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0FDBFD71" w14:textId="77777777" w:rsidR="00353215" w:rsidRDefault="00353215" w:rsidP="00353215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lastRenderedPageBreak/>
              <w:t>the attendance is where:</w:t>
            </w:r>
          </w:p>
          <w:p w14:paraId="05969472" w14:textId="77777777" w:rsidR="00353215" w:rsidRDefault="00353215" w:rsidP="00353215">
            <w:pPr>
              <w:pStyle w:val="ListParagraph"/>
              <w:numPr>
                <w:ilvl w:val="2"/>
                <w:numId w:val="32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7CC99C52" w14:textId="6DF78540" w:rsidR="00353215" w:rsidRDefault="00353215" w:rsidP="00353215">
            <w:pPr>
              <w:pStyle w:val="ListParagraph"/>
              <w:numPr>
                <w:ilvl w:val="2"/>
                <w:numId w:val="33"/>
              </w:numPr>
              <w:spacing w:line="240" w:lineRule="auto"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</w:t>
            </w:r>
            <w:r w:rsidR="000C7872">
              <w:t xml:space="preserve"> health professional at risk of</w:t>
            </w:r>
            <w:r>
              <w:t xml:space="preserve"> COVID-19 virus; and</w:t>
            </w:r>
          </w:p>
          <w:p w14:paraId="6272E909" w14:textId="502E5E30" w:rsidR="00245800" w:rsidRPr="00353215" w:rsidRDefault="00245800" w:rsidP="00353215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 w:rsidRPr="00353215">
              <w:t xml:space="preserve">the attendance follows a referral of the patient to the consultant </w:t>
            </w:r>
            <w:r w:rsidR="00353215" w:rsidRPr="00353215">
              <w:t xml:space="preserve">psychiatrist </w:t>
            </w:r>
            <w:r w:rsidRPr="00353215">
              <w:t>by a referring practitioner; and</w:t>
            </w:r>
          </w:p>
          <w:p w14:paraId="6D62EFDC" w14:textId="6C3902D9" w:rsidR="00245800" w:rsidRPr="00353215" w:rsidRDefault="00245800" w:rsidP="00353215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 w:rsidRPr="00353215">
              <w:t xml:space="preserve">the attendance was of more than 45 minutes, but not more than 75 minutes in duration; and </w:t>
            </w:r>
          </w:p>
          <w:p w14:paraId="09D47020" w14:textId="2A98BDF1" w:rsidR="00353215" w:rsidRPr="00353215" w:rsidRDefault="00353215" w:rsidP="00353215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 w:rsidRPr="00353215">
              <w:t>the patient is not an admitted patient; and</w:t>
            </w:r>
          </w:p>
          <w:p w14:paraId="26A81C09" w14:textId="4804732F" w:rsidR="00F6622B" w:rsidRPr="004370AC" w:rsidRDefault="00245800" w:rsidP="003532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szCs w:val="22"/>
              </w:rPr>
            </w:pPr>
            <w:r w:rsidRPr="00353215">
              <w:t>the service is bulk-billed.</w:t>
            </w:r>
            <w:r w:rsidR="007B2757">
              <w:t xml:space="preserve">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85B71" w14:textId="77777777" w:rsidR="00F6622B" w:rsidRPr="004370AC" w:rsidRDefault="00F6622B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lastRenderedPageBreak/>
              <w:t>189.40</w:t>
            </w:r>
          </w:p>
        </w:tc>
      </w:tr>
      <w:tr w:rsidR="00F6622B" w:rsidRPr="004370AC" w14:paraId="3DA9C3A9" w14:textId="77777777" w:rsidTr="003938D7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40" w:type="pct"/>
        </w:trPr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8B1C1" w14:textId="71960F8E" w:rsidR="00E4567B" w:rsidRDefault="00E4567B" w:rsidP="002E6C5B">
            <w:pPr>
              <w:pStyle w:val="Tabletext"/>
              <w:rPr>
                <w:sz w:val="22"/>
                <w:szCs w:val="22"/>
              </w:rPr>
            </w:pPr>
            <w:r w:rsidRPr="00E4567B">
              <w:rPr>
                <w:sz w:val="22"/>
                <w:szCs w:val="22"/>
              </w:rPr>
              <w:t>918</w:t>
            </w:r>
            <w:r w:rsidR="00BA74C9">
              <w:rPr>
                <w:sz w:val="22"/>
                <w:szCs w:val="22"/>
              </w:rPr>
              <w:t>31</w:t>
            </w:r>
          </w:p>
          <w:p w14:paraId="41189C9D" w14:textId="77777777" w:rsidR="00E4567B" w:rsidRDefault="00E4567B" w:rsidP="002E6C5B">
            <w:pPr>
              <w:pStyle w:val="Tabletext"/>
              <w:rPr>
                <w:sz w:val="22"/>
                <w:szCs w:val="22"/>
              </w:rPr>
            </w:pPr>
          </w:p>
          <w:p w14:paraId="4D48A137" w14:textId="24E51371" w:rsidR="00F6622B" w:rsidRPr="004370AC" w:rsidRDefault="00F6622B" w:rsidP="002E6C5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F7B98" w14:textId="4C540B02" w:rsidR="007B2757" w:rsidRDefault="007B2757" w:rsidP="007B275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Telehealth </w:t>
            </w:r>
            <w:r w:rsidRPr="004370AC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>for</w:t>
            </w:r>
            <w:r w:rsidRPr="004370AC">
              <w:rPr>
                <w:sz w:val="22"/>
                <w:szCs w:val="22"/>
              </w:rPr>
              <w:t xml:space="preserve"> a </w:t>
            </w:r>
            <w:r w:rsidR="003938D7">
              <w:rPr>
                <w:sz w:val="22"/>
                <w:szCs w:val="22"/>
              </w:rPr>
              <w:t>person</w:t>
            </w:r>
            <w:r w:rsidRPr="004370AC">
              <w:rPr>
                <w:sz w:val="22"/>
                <w:szCs w:val="22"/>
              </w:rPr>
              <w:t xml:space="preserve"> by a consultant </w:t>
            </w:r>
            <w:r>
              <w:rPr>
                <w:sz w:val="22"/>
                <w:szCs w:val="22"/>
              </w:rPr>
              <w:t>psychiatrist; if:</w:t>
            </w:r>
          </w:p>
          <w:p w14:paraId="1C254E7D" w14:textId="77777777" w:rsidR="007B2757" w:rsidRDefault="007B2757" w:rsidP="007B2757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the attendance is where:</w:t>
            </w:r>
          </w:p>
          <w:p w14:paraId="5E40C3D6" w14:textId="77777777" w:rsidR="007B2757" w:rsidRDefault="007B2757" w:rsidP="007B2757">
            <w:pPr>
              <w:pStyle w:val="ListParagraph"/>
              <w:numPr>
                <w:ilvl w:val="2"/>
                <w:numId w:val="35"/>
              </w:numPr>
              <w:spacing w:line="240" w:lineRule="auto"/>
            </w:pPr>
            <w:r>
              <w:t xml:space="preserve">the person is a </w:t>
            </w:r>
            <w:r w:rsidRPr="00D04F15">
              <w:t>patient at risk of COVID-19 virus</w:t>
            </w:r>
            <w:r>
              <w:t>; or</w:t>
            </w:r>
          </w:p>
          <w:p w14:paraId="75A5CBF2" w14:textId="4553D7A7" w:rsidR="007B2757" w:rsidRDefault="007B2757" w:rsidP="007B2757">
            <w:pPr>
              <w:pStyle w:val="ListParagraph"/>
              <w:numPr>
                <w:ilvl w:val="2"/>
                <w:numId w:val="36"/>
              </w:numPr>
              <w:spacing w:line="240" w:lineRule="auto"/>
            </w:pPr>
            <w:r>
              <w:t xml:space="preserve">the </w:t>
            </w:r>
            <w:r w:rsidRPr="002C5BF0">
              <w:t>consultant psychiatrist</w:t>
            </w:r>
            <w:r>
              <w:t xml:space="preserve"> is a</w:t>
            </w:r>
            <w:r w:rsidR="000C7872">
              <w:t xml:space="preserve"> health professional at risk of</w:t>
            </w:r>
            <w:r>
              <w:t xml:space="preserve"> COVID-19 virus; and</w:t>
            </w:r>
          </w:p>
          <w:p w14:paraId="05986FDA" w14:textId="59FC46C0" w:rsidR="00D762B6" w:rsidRPr="007B2757" w:rsidRDefault="00D762B6" w:rsidP="007B2757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7B2757">
              <w:t xml:space="preserve">the attendance follows a referral of the patient to the consultant </w:t>
            </w:r>
            <w:r w:rsidR="007B2757" w:rsidRPr="007B2757">
              <w:t xml:space="preserve">psychiatrist </w:t>
            </w:r>
            <w:r w:rsidRPr="007B2757">
              <w:t>by a referring practitioner; and</w:t>
            </w:r>
          </w:p>
          <w:p w14:paraId="12F4113B" w14:textId="4E62DC8D" w:rsidR="007B2757" w:rsidRPr="007B2757" w:rsidRDefault="00D762B6" w:rsidP="007B2757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7B2757">
              <w:t>the attendance was of more than 75 minutes in duration; and</w:t>
            </w:r>
          </w:p>
          <w:p w14:paraId="4407A72E" w14:textId="7C98F4AF" w:rsidR="00D762B6" w:rsidRPr="007B2757" w:rsidRDefault="007B2757" w:rsidP="007B2757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7B2757">
              <w:t>the patient is not an admitted patient; and</w:t>
            </w:r>
            <w:r w:rsidR="00D762B6" w:rsidRPr="007B2757">
              <w:t xml:space="preserve"> </w:t>
            </w:r>
          </w:p>
          <w:p w14:paraId="765D9D35" w14:textId="4B361022" w:rsidR="00F6622B" w:rsidRPr="004370AC" w:rsidRDefault="00D762B6" w:rsidP="007B2757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Cs w:val="22"/>
              </w:rPr>
            </w:pPr>
            <w:r w:rsidRPr="007B2757">
              <w:t>the service is bulk-billed.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4FF7B" w14:textId="77777777" w:rsidR="00F6622B" w:rsidRPr="004370AC" w:rsidRDefault="00F6622B" w:rsidP="002E6C5B">
            <w:pPr>
              <w:pStyle w:val="Tabletext"/>
              <w:jc w:val="right"/>
              <w:rPr>
                <w:sz w:val="22"/>
                <w:szCs w:val="22"/>
              </w:rPr>
            </w:pPr>
            <w:r w:rsidRPr="004370AC">
              <w:rPr>
                <w:sz w:val="22"/>
                <w:szCs w:val="22"/>
              </w:rPr>
              <w:t>219.80</w:t>
            </w:r>
          </w:p>
        </w:tc>
      </w:tr>
    </w:tbl>
    <w:p w14:paraId="605AEC81" w14:textId="77777777" w:rsidR="00B74A73" w:rsidRPr="00E40B08" w:rsidRDefault="00B74A73" w:rsidP="00B74A73">
      <w:pPr>
        <w:pStyle w:val="ItemHead"/>
        <w:rPr>
          <w:sz w:val="20"/>
        </w:rPr>
      </w:pPr>
      <w:bookmarkStart w:id="19" w:name="CU_18100419"/>
      <w:bookmarkStart w:id="20" w:name="CU_18101896"/>
      <w:bookmarkEnd w:id="19"/>
      <w:bookmarkEnd w:id="20"/>
    </w:p>
    <w:sectPr w:rsidR="00B74A73" w:rsidRPr="00E40B08" w:rsidSect="00F078B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1D5022" w:rsidRDefault="001D5022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1D5022" w:rsidRDefault="001D50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1D5022" w:rsidRPr="00F078B6" w:rsidRDefault="001D5022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1D5022" w:rsidRDefault="001D5022" w:rsidP="00E97334"/>
  <w:p w14:paraId="6DB599B1" w14:textId="77777777" w:rsidR="001D5022" w:rsidRPr="00F078B6" w:rsidRDefault="001D5022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1D5022" w:rsidRPr="00F078B6" w:rsidRDefault="001D5022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1D5022" w:rsidRPr="00E33C1C" w:rsidRDefault="001D50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5022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214DE7B9" w:rsidR="001D5022" w:rsidRDefault="001D5022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2A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3F006ED0" w:rsidR="001D5022" w:rsidRDefault="00453A08" w:rsidP="002F15A9">
          <w:pPr>
            <w:spacing w:line="0" w:lineRule="atLeast"/>
            <w:jc w:val="center"/>
            <w:rPr>
              <w:sz w:val="18"/>
            </w:rPr>
          </w:pPr>
          <w:r w:rsidRPr="00A85AF5">
            <w:rPr>
              <w:i/>
              <w:sz w:val="20"/>
            </w:rPr>
            <w:t>Health Insurance (Section 3C General Medical Services – Specialist, Consultant Physician and Consultant Psychiatry</w:t>
          </w:r>
          <w:r>
            <w:rPr>
              <w:i/>
              <w:sz w:val="20"/>
            </w:rPr>
            <w:t xml:space="preserve"> </w:t>
          </w:r>
          <w:r w:rsidRPr="009A2F81">
            <w:rPr>
              <w:i/>
              <w:sz w:val="20"/>
            </w:rPr>
            <w:t>COVID-19</w:t>
          </w:r>
          <w:r>
            <w:rPr>
              <w:i/>
              <w:sz w:val="20"/>
            </w:rPr>
            <w:t xml:space="preserve"> Telehealth</w:t>
          </w:r>
          <w:r w:rsidRPr="009A2F81">
            <w:rPr>
              <w:i/>
              <w:sz w:val="20"/>
            </w:rPr>
            <w:t xml:space="preserve"> </w:t>
          </w:r>
          <w:r w:rsidRPr="00A85AF5">
            <w:rPr>
              <w:i/>
              <w:sz w:val="20"/>
            </w:rPr>
            <w:t>Services)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1D5022" w:rsidRDefault="001D5022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5F10BCD2" w:rsidR="001D5022" w:rsidRPr="00F078B6" w:rsidRDefault="001D5022" w:rsidP="00453A08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1D5022" w:rsidRPr="00E33C1C" w:rsidRDefault="001D50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D5022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1D5022" w:rsidRDefault="001D5022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4A4FE20E" w:rsidR="001D5022" w:rsidRPr="00B873AC" w:rsidRDefault="001D5022" w:rsidP="00950EE7">
          <w:pPr>
            <w:spacing w:line="0" w:lineRule="atLeast"/>
            <w:jc w:val="center"/>
            <w:rPr>
              <w:sz w:val="20"/>
            </w:rPr>
          </w:pPr>
          <w:r w:rsidRPr="00673D21">
            <w:rPr>
              <w:i/>
              <w:sz w:val="20"/>
            </w:rPr>
            <w:t xml:space="preserve">Health Insurance (Section 3C General Medical Services – </w:t>
          </w:r>
          <w:r w:rsidR="006C6903" w:rsidRPr="006C6903">
            <w:rPr>
              <w:i/>
              <w:sz w:val="20"/>
            </w:rPr>
            <w:t>Specialist, Consultant Physician and Consultant Psychiatr</w:t>
          </w:r>
          <w:r w:rsidR="00950EE7">
            <w:rPr>
              <w:i/>
              <w:sz w:val="20"/>
            </w:rPr>
            <w:t>ist</w:t>
          </w:r>
          <w:r w:rsidR="006C6903" w:rsidRPr="006C6903">
            <w:rPr>
              <w:i/>
              <w:sz w:val="20"/>
            </w:rPr>
            <w:t xml:space="preserve"> C</w:t>
          </w:r>
          <w:r w:rsidR="0067640C">
            <w:rPr>
              <w:i/>
              <w:sz w:val="20"/>
            </w:rPr>
            <w:t>O</w:t>
          </w:r>
          <w:r w:rsidR="006C6903" w:rsidRPr="006C6903">
            <w:rPr>
              <w:i/>
              <w:sz w:val="20"/>
            </w:rPr>
            <w:t xml:space="preserve">VID-19 </w:t>
          </w:r>
          <w:r w:rsidR="009A2F81">
            <w:rPr>
              <w:i/>
              <w:sz w:val="20"/>
            </w:rPr>
            <w:t xml:space="preserve">Telehealth </w:t>
          </w:r>
          <w:r w:rsidR="006C6903" w:rsidRPr="006C6903">
            <w:rPr>
              <w:i/>
              <w:sz w:val="20"/>
            </w:rPr>
            <w:t>Services</w:t>
          </w:r>
          <w:r w:rsidRPr="00673D21">
            <w:rPr>
              <w:i/>
              <w:sz w:val="20"/>
            </w:rPr>
            <w:t xml:space="preserve">) Determination 2020  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5EC3DAAA" w:rsidR="001D5022" w:rsidRDefault="001D5022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1D5022" w:rsidRPr="00F078B6" w:rsidRDefault="001D5022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1D5022" w:rsidRPr="00E33C1C" w:rsidRDefault="001D50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5022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00A0D18C" w:rsidR="001D5022" w:rsidRDefault="001D5022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05A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35FE0C21" w:rsidR="001D5022" w:rsidRDefault="00A85AF5" w:rsidP="00D762B6">
          <w:pPr>
            <w:spacing w:line="0" w:lineRule="atLeast"/>
            <w:jc w:val="center"/>
            <w:rPr>
              <w:sz w:val="18"/>
            </w:rPr>
          </w:pPr>
          <w:r w:rsidRPr="00A85AF5">
            <w:rPr>
              <w:i/>
              <w:sz w:val="20"/>
            </w:rPr>
            <w:t>Health Insurance (Section 3C General Medical Services – Specialist, Consultant Phy</w:t>
          </w:r>
          <w:r w:rsidR="00950EE7">
            <w:rPr>
              <w:i/>
              <w:sz w:val="20"/>
            </w:rPr>
            <w:t>sician and Consultant Psychiatrist</w:t>
          </w:r>
          <w:r w:rsidR="009A2F81">
            <w:rPr>
              <w:i/>
              <w:sz w:val="20"/>
            </w:rPr>
            <w:t xml:space="preserve"> </w:t>
          </w:r>
          <w:r w:rsidR="009A2F81" w:rsidRPr="009A2F81">
            <w:rPr>
              <w:i/>
              <w:sz w:val="20"/>
            </w:rPr>
            <w:t>COVID-19</w:t>
          </w:r>
          <w:r w:rsidR="009A2F81">
            <w:rPr>
              <w:i/>
              <w:sz w:val="20"/>
            </w:rPr>
            <w:t xml:space="preserve"> Telehealth</w:t>
          </w:r>
          <w:r w:rsidR="009A2F81" w:rsidRPr="009A2F81">
            <w:rPr>
              <w:i/>
              <w:sz w:val="20"/>
            </w:rPr>
            <w:t xml:space="preserve"> </w:t>
          </w:r>
          <w:r w:rsidRPr="00A85AF5">
            <w:rPr>
              <w:i/>
              <w:sz w:val="20"/>
            </w:rPr>
            <w:t>Services)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1D5022" w:rsidRDefault="001D5022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1D5022" w:rsidRPr="00F078B6" w:rsidRDefault="001D5022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1D5022" w:rsidRPr="00E33C1C" w:rsidRDefault="001D50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5022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1D5022" w:rsidRDefault="001D5022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464D23F5" w:rsidR="001D5022" w:rsidRDefault="00A85AF5" w:rsidP="0067640C">
          <w:pPr>
            <w:spacing w:line="0" w:lineRule="atLeast"/>
            <w:jc w:val="center"/>
            <w:rPr>
              <w:sz w:val="18"/>
            </w:rPr>
          </w:pPr>
          <w:r w:rsidRPr="00A85AF5">
            <w:rPr>
              <w:i/>
              <w:sz w:val="20"/>
            </w:rPr>
            <w:t>Health Insurance (Section 3C General Medical Services – Specialist, Consultant Phy</w:t>
          </w:r>
          <w:r w:rsidR="00950EE7">
            <w:rPr>
              <w:i/>
              <w:sz w:val="20"/>
            </w:rPr>
            <w:t>sician and Consultant Psychiatrist</w:t>
          </w:r>
          <w:r w:rsidRPr="00A85AF5">
            <w:rPr>
              <w:i/>
              <w:sz w:val="20"/>
            </w:rPr>
            <w:t xml:space="preserve"> </w:t>
          </w:r>
          <w:r w:rsidR="009A2F81" w:rsidRPr="009A2F81">
            <w:rPr>
              <w:i/>
              <w:sz w:val="20"/>
            </w:rPr>
            <w:t>C</w:t>
          </w:r>
          <w:r w:rsidR="0067640C">
            <w:rPr>
              <w:i/>
              <w:sz w:val="20"/>
            </w:rPr>
            <w:t>O</w:t>
          </w:r>
          <w:r w:rsidR="009A2F81" w:rsidRPr="009A2F81">
            <w:rPr>
              <w:i/>
              <w:sz w:val="20"/>
            </w:rPr>
            <w:t>VID-19</w:t>
          </w:r>
          <w:r w:rsidR="009A2F81">
            <w:rPr>
              <w:i/>
              <w:sz w:val="20"/>
            </w:rPr>
            <w:t xml:space="preserve"> Telehealth Services</w:t>
          </w:r>
          <w:r w:rsidRPr="00A85AF5">
            <w:rPr>
              <w:i/>
              <w:sz w:val="20"/>
            </w:rPr>
            <w:t>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03AF9247" w:rsidR="001D5022" w:rsidRDefault="001D5022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005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1D5022" w:rsidRPr="00F078B6" w:rsidRDefault="001D5022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1D5022" w:rsidRPr="00E33C1C" w:rsidRDefault="001D502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5022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1D5022" w:rsidRDefault="001D5022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0DE0D552" w:rsidR="001D5022" w:rsidRDefault="001D5022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195F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1D5022" w:rsidRDefault="001D5022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1D5022" w:rsidRPr="00F078B6" w:rsidRDefault="001D5022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1D5022" w:rsidRDefault="001D5022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1D5022" w:rsidRDefault="001D50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1D5022" w:rsidRPr="005F1388" w:rsidRDefault="001D50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1D5022" w:rsidRPr="005F1388" w:rsidRDefault="001D50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1D5022" w:rsidRPr="005F1388" w:rsidRDefault="001D50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1D5022" w:rsidRPr="00ED79B6" w:rsidRDefault="001D502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1D5022" w:rsidRPr="00ED79B6" w:rsidRDefault="001D502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1D5022" w:rsidRPr="00ED79B6" w:rsidRDefault="001D50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535E9220" w:rsidR="001D5022" w:rsidRPr="00A961C4" w:rsidRDefault="001D50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005A">
      <w:rPr>
        <w:b/>
        <w:sz w:val="20"/>
      </w:rPr>
      <w:fldChar w:fldCharType="separate"/>
    </w:r>
    <w:r w:rsidR="00C9005A">
      <w:rPr>
        <w:b/>
        <w:noProof/>
        <w:sz w:val="20"/>
      </w:rPr>
      <w:t>Schedule 1 – relevant services</w:t>
    </w:r>
    <w:r w:rsidR="00C9005A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000E591D" w:rsidR="001D5022" w:rsidRPr="00A961C4" w:rsidRDefault="001D50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1D5022" w:rsidRPr="00A961C4" w:rsidRDefault="001D502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4905995B" w:rsidR="001D5022" w:rsidRPr="00A961C4" w:rsidRDefault="001D502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1D5022" w:rsidRPr="00A961C4" w:rsidRDefault="001D502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1D5022" w:rsidRPr="00A961C4" w:rsidRDefault="001D502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772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4F58D3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5D3E3D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364D7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9A762B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D04F1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D068A"/>
    <w:multiLevelType w:val="hybridMultilevel"/>
    <w:tmpl w:val="9FCA6F74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90038E0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1FC686E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617A68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BF3777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650D65"/>
    <w:multiLevelType w:val="hybridMultilevel"/>
    <w:tmpl w:val="905470DC"/>
    <w:lvl w:ilvl="0" w:tplc="FAB20B86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1925F7A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3C2D7B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EF1D20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826B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B84D44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A5363C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827DC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10939F1"/>
    <w:multiLevelType w:val="hybridMultilevel"/>
    <w:tmpl w:val="9FCA6F74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B575AE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23A8D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E2519C8"/>
    <w:multiLevelType w:val="hybridMultilevel"/>
    <w:tmpl w:val="9FCA6F74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F664432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30A5BC5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7214463"/>
    <w:multiLevelType w:val="hybridMultilevel"/>
    <w:tmpl w:val="A29239E0"/>
    <w:lvl w:ilvl="0" w:tplc="0CCC3EE2">
      <w:start w:val="1"/>
      <w:numFmt w:val="lowerRoman"/>
      <w:lvlText w:val="(%1)"/>
      <w:lvlJc w:val="left"/>
      <w:pPr>
        <w:ind w:left="2858" w:hanging="360"/>
      </w:pPr>
    </w:lvl>
    <w:lvl w:ilvl="1" w:tplc="0C090019" w:tentative="1">
      <w:start w:val="1"/>
      <w:numFmt w:val="lowerLetter"/>
      <w:lvlText w:val="%2."/>
      <w:lvlJc w:val="left"/>
      <w:pPr>
        <w:ind w:left="3578" w:hanging="360"/>
      </w:pPr>
    </w:lvl>
    <w:lvl w:ilvl="2" w:tplc="0C09001B" w:tentative="1">
      <w:start w:val="1"/>
      <w:numFmt w:val="lowerRoman"/>
      <w:lvlText w:val="%3."/>
      <w:lvlJc w:val="right"/>
      <w:pPr>
        <w:ind w:left="4298" w:hanging="180"/>
      </w:pPr>
    </w:lvl>
    <w:lvl w:ilvl="3" w:tplc="0C09000F" w:tentative="1">
      <w:start w:val="1"/>
      <w:numFmt w:val="decimal"/>
      <w:lvlText w:val="%4."/>
      <w:lvlJc w:val="left"/>
      <w:pPr>
        <w:ind w:left="5018" w:hanging="360"/>
      </w:pPr>
    </w:lvl>
    <w:lvl w:ilvl="4" w:tplc="0C090019" w:tentative="1">
      <w:start w:val="1"/>
      <w:numFmt w:val="lowerLetter"/>
      <w:lvlText w:val="%5."/>
      <w:lvlJc w:val="left"/>
      <w:pPr>
        <w:ind w:left="5738" w:hanging="360"/>
      </w:pPr>
    </w:lvl>
    <w:lvl w:ilvl="5" w:tplc="0C09001B" w:tentative="1">
      <w:start w:val="1"/>
      <w:numFmt w:val="lowerRoman"/>
      <w:lvlText w:val="%6."/>
      <w:lvlJc w:val="right"/>
      <w:pPr>
        <w:ind w:left="6458" w:hanging="180"/>
      </w:pPr>
    </w:lvl>
    <w:lvl w:ilvl="6" w:tplc="0C09000F" w:tentative="1">
      <w:start w:val="1"/>
      <w:numFmt w:val="decimal"/>
      <w:lvlText w:val="%7."/>
      <w:lvlJc w:val="left"/>
      <w:pPr>
        <w:ind w:left="7178" w:hanging="360"/>
      </w:pPr>
    </w:lvl>
    <w:lvl w:ilvl="7" w:tplc="0C090019" w:tentative="1">
      <w:start w:val="1"/>
      <w:numFmt w:val="lowerLetter"/>
      <w:lvlText w:val="%8."/>
      <w:lvlJc w:val="left"/>
      <w:pPr>
        <w:ind w:left="7898" w:hanging="360"/>
      </w:pPr>
    </w:lvl>
    <w:lvl w:ilvl="8" w:tplc="0C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0" w15:restartNumberingAfterBreak="0">
    <w:nsid w:val="5C893AF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26618"/>
    <w:multiLevelType w:val="multilevel"/>
    <w:tmpl w:val="FC86693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9E7E0E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73C3FA6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D4000"/>
    <w:multiLevelType w:val="hybridMultilevel"/>
    <w:tmpl w:val="31B6685C"/>
    <w:lvl w:ilvl="0" w:tplc="2A9C16C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45832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B7163"/>
    <w:multiLevelType w:val="hybridMultilevel"/>
    <w:tmpl w:val="371CBDA4"/>
    <w:lvl w:ilvl="0" w:tplc="2C58AA8E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9768DB"/>
    <w:multiLevelType w:val="hybridMultilevel"/>
    <w:tmpl w:val="F04E6290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8CB430D"/>
    <w:multiLevelType w:val="multilevel"/>
    <w:tmpl w:val="649E5D90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9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F3668D"/>
    <w:multiLevelType w:val="hybridMultilevel"/>
    <w:tmpl w:val="9FCA6F74"/>
    <w:lvl w:ilvl="0" w:tplc="F7620450">
      <w:start w:val="1"/>
      <w:numFmt w:val="lowerLetter"/>
      <w:lvlText w:val="(%1)"/>
      <w:lvlJc w:val="left"/>
      <w:pPr>
        <w:ind w:left="1134" w:firstLine="0"/>
      </w:pPr>
      <w:rPr>
        <w:rFonts w:hint="default"/>
      </w:rPr>
    </w:lvl>
    <w:lvl w:ilvl="1" w:tplc="0CCC3EE2">
      <w:start w:val="1"/>
      <w:numFmt w:val="lowerRoman"/>
      <w:lvlText w:val="(%2)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B4B2E0F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42" w15:restartNumberingAfterBreak="0">
    <w:nsid w:val="7D741083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B0074E"/>
    <w:multiLevelType w:val="hybridMultilevel"/>
    <w:tmpl w:val="FA9840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4" w15:restartNumberingAfterBreak="0">
    <w:nsid w:val="7F577769"/>
    <w:multiLevelType w:val="multilevel"/>
    <w:tmpl w:val="FCFE29AA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35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2"/>
  </w:num>
  <w:num w:numId="5">
    <w:abstractNumId w:val="31"/>
  </w:num>
  <w:num w:numId="6">
    <w:abstractNumId w:val="35"/>
  </w:num>
  <w:num w:numId="7">
    <w:abstractNumId w:val="41"/>
  </w:num>
  <w:num w:numId="8">
    <w:abstractNumId w:val="43"/>
  </w:num>
  <w:num w:numId="9">
    <w:abstractNumId w:val="16"/>
  </w:num>
  <w:num w:numId="10">
    <w:abstractNumId w:val="10"/>
  </w:num>
  <w:num w:numId="11">
    <w:abstractNumId w:val="28"/>
  </w:num>
  <w:num w:numId="12">
    <w:abstractNumId w:val="36"/>
  </w:num>
  <w:num w:numId="13">
    <w:abstractNumId w:val="39"/>
  </w:num>
  <w:num w:numId="14">
    <w:abstractNumId w:val="12"/>
  </w:num>
  <w:num w:numId="15">
    <w:abstractNumId w:val="37"/>
  </w:num>
  <w:num w:numId="16">
    <w:abstractNumId w:val="3"/>
  </w:num>
  <w:num w:numId="17">
    <w:abstractNumId w:val="21"/>
  </w:num>
  <w:num w:numId="18">
    <w:abstractNumId w:val="17"/>
  </w:num>
  <w:num w:numId="19">
    <w:abstractNumId w:val="34"/>
  </w:num>
  <w:num w:numId="20">
    <w:abstractNumId w:val="11"/>
  </w:num>
  <w:num w:numId="21">
    <w:abstractNumId w:val="44"/>
  </w:num>
  <w:num w:numId="22">
    <w:abstractNumId w:val="24"/>
  </w:num>
  <w:num w:numId="23">
    <w:abstractNumId w:val="0"/>
  </w:num>
  <w:num w:numId="24">
    <w:abstractNumId w:val="25"/>
  </w:num>
  <w:num w:numId="25">
    <w:abstractNumId w:val="2"/>
  </w:num>
  <w:num w:numId="26">
    <w:abstractNumId w:val="15"/>
  </w:num>
  <w:num w:numId="27">
    <w:abstractNumId w:val="19"/>
  </w:num>
  <w:num w:numId="28">
    <w:abstractNumId w:val="20"/>
  </w:num>
  <w:num w:numId="29">
    <w:abstractNumId w:val="27"/>
  </w:num>
  <w:num w:numId="30">
    <w:abstractNumId w:val="33"/>
  </w:num>
  <w:num w:numId="31">
    <w:abstractNumId w:val="6"/>
  </w:num>
  <w:num w:numId="32">
    <w:abstractNumId w:val="32"/>
  </w:num>
  <w:num w:numId="33">
    <w:abstractNumId w:val="42"/>
  </w:num>
  <w:num w:numId="34">
    <w:abstractNumId w:val="30"/>
  </w:num>
  <w:num w:numId="35">
    <w:abstractNumId w:val="8"/>
  </w:num>
  <w:num w:numId="36">
    <w:abstractNumId w:val="14"/>
  </w:num>
  <w:num w:numId="37">
    <w:abstractNumId w:val="5"/>
  </w:num>
  <w:num w:numId="38">
    <w:abstractNumId w:val="1"/>
  </w:num>
  <w:num w:numId="39">
    <w:abstractNumId w:val="38"/>
  </w:num>
  <w:num w:numId="40">
    <w:abstractNumId w:val="13"/>
  </w:num>
  <w:num w:numId="41">
    <w:abstractNumId w:val="26"/>
  </w:num>
  <w:num w:numId="42">
    <w:abstractNumId w:val="23"/>
  </w:num>
  <w:num w:numId="43">
    <w:abstractNumId w:val="7"/>
  </w:num>
  <w:num w:numId="44">
    <w:abstractNumId w:val="29"/>
  </w:num>
  <w:num w:numId="45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0682A"/>
    <w:rsid w:val="0001020F"/>
    <w:rsid w:val="000113BC"/>
    <w:rsid w:val="000136AF"/>
    <w:rsid w:val="00014782"/>
    <w:rsid w:val="0002001D"/>
    <w:rsid w:val="00024AA0"/>
    <w:rsid w:val="00026756"/>
    <w:rsid w:val="00032AD0"/>
    <w:rsid w:val="0003676E"/>
    <w:rsid w:val="00037816"/>
    <w:rsid w:val="000379B6"/>
    <w:rsid w:val="0004044E"/>
    <w:rsid w:val="00050AB7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2AD8"/>
    <w:rsid w:val="00077593"/>
    <w:rsid w:val="00083687"/>
    <w:rsid w:val="00083754"/>
    <w:rsid w:val="00083F48"/>
    <w:rsid w:val="00085A6E"/>
    <w:rsid w:val="00087BE0"/>
    <w:rsid w:val="00093644"/>
    <w:rsid w:val="00093D6F"/>
    <w:rsid w:val="00094403"/>
    <w:rsid w:val="00094F4A"/>
    <w:rsid w:val="00095187"/>
    <w:rsid w:val="000A62BE"/>
    <w:rsid w:val="000A7DF9"/>
    <w:rsid w:val="000B14C9"/>
    <w:rsid w:val="000B6E3B"/>
    <w:rsid w:val="000C1E69"/>
    <w:rsid w:val="000C20FD"/>
    <w:rsid w:val="000C7872"/>
    <w:rsid w:val="000D05EF"/>
    <w:rsid w:val="000D1ECD"/>
    <w:rsid w:val="000D45B8"/>
    <w:rsid w:val="000D5485"/>
    <w:rsid w:val="000D65D4"/>
    <w:rsid w:val="000E1F3D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428F"/>
    <w:rsid w:val="001054DD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36AD3"/>
    <w:rsid w:val="001454B6"/>
    <w:rsid w:val="00146B6C"/>
    <w:rsid w:val="001516D6"/>
    <w:rsid w:val="0015451E"/>
    <w:rsid w:val="0015480A"/>
    <w:rsid w:val="00155676"/>
    <w:rsid w:val="00156B32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5A18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6DE8"/>
    <w:rsid w:val="00197242"/>
    <w:rsid w:val="001A383E"/>
    <w:rsid w:val="001A3B9F"/>
    <w:rsid w:val="001A3BD2"/>
    <w:rsid w:val="001A3E1A"/>
    <w:rsid w:val="001A65C0"/>
    <w:rsid w:val="001B195F"/>
    <w:rsid w:val="001B63E4"/>
    <w:rsid w:val="001B6456"/>
    <w:rsid w:val="001B6D79"/>
    <w:rsid w:val="001B6F5B"/>
    <w:rsid w:val="001B7A5D"/>
    <w:rsid w:val="001C062E"/>
    <w:rsid w:val="001C4DF6"/>
    <w:rsid w:val="001C5CFB"/>
    <w:rsid w:val="001C69C4"/>
    <w:rsid w:val="001C6A42"/>
    <w:rsid w:val="001C702D"/>
    <w:rsid w:val="001D006B"/>
    <w:rsid w:val="001D0D5C"/>
    <w:rsid w:val="001D5022"/>
    <w:rsid w:val="001D5D8A"/>
    <w:rsid w:val="001D708D"/>
    <w:rsid w:val="001D7589"/>
    <w:rsid w:val="001E0164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0DD9"/>
    <w:rsid w:val="00214391"/>
    <w:rsid w:val="00220A0C"/>
    <w:rsid w:val="002216F9"/>
    <w:rsid w:val="00223E4A"/>
    <w:rsid w:val="00223E70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5800"/>
    <w:rsid w:val="00246407"/>
    <w:rsid w:val="002468D7"/>
    <w:rsid w:val="00253A8A"/>
    <w:rsid w:val="002545F5"/>
    <w:rsid w:val="00255960"/>
    <w:rsid w:val="00255DE0"/>
    <w:rsid w:val="002578B8"/>
    <w:rsid w:val="00260BA6"/>
    <w:rsid w:val="00261A4F"/>
    <w:rsid w:val="00262F01"/>
    <w:rsid w:val="002676FB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6DA3"/>
    <w:rsid w:val="002A7C10"/>
    <w:rsid w:val="002B1944"/>
    <w:rsid w:val="002B2FC3"/>
    <w:rsid w:val="002B39BA"/>
    <w:rsid w:val="002B64B6"/>
    <w:rsid w:val="002B6CF5"/>
    <w:rsid w:val="002B6E73"/>
    <w:rsid w:val="002B7379"/>
    <w:rsid w:val="002C152A"/>
    <w:rsid w:val="002C204F"/>
    <w:rsid w:val="002C2BDE"/>
    <w:rsid w:val="002C2EC0"/>
    <w:rsid w:val="002C4E6C"/>
    <w:rsid w:val="002C5BF0"/>
    <w:rsid w:val="002C74D5"/>
    <w:rsid w:val="002D043A"/>
    <w:rsid w:val="002D1059"/>
    <w:rsid w:val="002D5160"/>
    <w:rsid w:val="002D5284"/>
    <w:rsid w:val="002D6B87"/>
    <w:rsid w:val="002E2738"/>
    <w:rsid w:val="002E3831"/>
    <w:rsid w:val="002E3C6C"/>
    <w:rsid w:val="002E7A06"/>
    <w:rsid w:val="002F0098"/>
    <w:rsid w:val="002F15A9"/>
    <w:rsid w:val="002F4A08"/>
    <w:rsid w:val="002F5365"/>
    <w:rsid w:val="002F54E9"/>
    <w:rsid w:val="002F63B2"/>
    <w:rsid w:val="002F771F"/>
    <w:rsid w:val="00301E94"/>
    <w:rsid w:val="00303435"/>
    <w:rsid w:val="00310004"/>
    <w:rsid w:val="00310005"/>
    <w:rsid w:val="003110FB"/>
    <w:rsid w:val="003169EB"/>
    <w:rsid w:val="00316C78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4A0F"/>
    <w:rsid w:val="00346335"/>
    <w:rsid w:val="00347C78"/>
    <w:rsid w:val="00347FEA"/>
    <w:rsid w:val="00352531"/>
    <w:rsid w:val="00352B0F"/>
    <w:rsid w:val="00353215"/>
    <w:rsid w:val="003561B0"/>
    <w:rsid w:val="00356281"/>
    <w:rsid w:val="0036004E"/>
    <w:rsid w:val="003627D2"/>
    <w:rsid w:val="00362E40"/>
    <w:rsid w:val="00363177"/>
    <w:rsid w:val="0036329F"/>
    <w:rsid w:val="00363D98"/>
    <w:rsid w:val="00364448"/>
    <w:rsid w:val="00366966"/>
    <w:rsid w:val="00366DEF"/>
    <w:rsid w:val="003678F6"/>
    <w:rsid w:val="00367960"/>
    <w:rsid w:val="00371B63"/>
    <w:rsid w:val="003735C7"/>
    <w:rsid w:val="00384C4C"/>
    <w:rsid w:val="00387FE7"/>
    <w:rsid w:val="00392B22"/>
    <w:rsid w:val="00392B94"/>
    <w:rsid w:val="003938D7"/>
    <w:rsid w:val="00393E66"/>
    <w:rsid w:val="0039507C"/>
    <w:rsid w:val="003A0996"/>
    <w:rsid w:val="003A15AC"/>
    <w:rsid w:val="003A276D"/>
    <w:rsid w:val="003A3A20"/>
    <w:rsid w:val="003A4BE2"/>
    <w:rsid w:val="003A56EB"/>
    <w:rsid w:val="003A6BD8"/>
    <w:rsid w:val="003A79D7"/>
    <w:rsid w:val="003B0627"/>
    <w:rsid w:val="003B0B00"/>
    <w:rsid w:val="003B132D"/>
    <w:rsid w:val="003B17BB"/>
    <w:rsid w:val="003B3244"/>
    <w:rsid w:val="003B3F91"/>
    <w:rsid w:val="003B5016"/>
    <w:rsid w:val="003B5B11"/>
    <w:rsid w:val="003B659D"/>
    <w:rsid w:val="003B7E0A"/>
    <w:rsid w:val="003C18F3"/>
    <w:rsid w:val="003C3F00"/>
    <w:rsid w:val="003C42E2"/>
    <w:rsid w:val="003C49B2"/>
    <w:rsid w:val="003C5461"/>
    <w:rsid w:val="003C5F2B"/>
    <w:rsid w:val="003C687C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5CCE"/>
    <w:rsid w:val="003F6083"/>
    <w:rsid w:val="003F68EE"/>
    <w:rsid w:val="003F7FB8"/>
    <w:rsid w:val="00400A30"/>
    <w:rsid w:val="00401F98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34449"/>
    <w:rsid w:val="004370AC"/>
    <w:rsid w:val="00442695"/>
    <w:rsid w:val="0044291A"/>
    <w:rsid w:val="00445F03"/>
    <w:rsid w:val="0044685B"/>
    <w:rsid w:val="00446A1B"/>
    <w:rsid w:val="004504CD"/>
    <w:rsid w:val="004521D8"/>
    <w:rsid w:val="00453A08"/>
    <w:rsid w:val="0045464E"/>
    <w:rsid w:val="00454777"/>
    <w:rsid w:val="00456731"/>
    <w:rsid w:val="0046039E"/>
    <w:rsid w:val="00460499"/>
    <w:rsid w:val="00460949"/>
    <w:rsid w:val="00460FBC"/>
    <w:rsid w:val="004633DA"/>
    <w:rsid w:val="00463477"/>
    <w:rsid w:val="00465244"/>
    <w:rsid w:val="00465D6B"/>
    <w:rsid w:val="00472D62"/>
    <w:rsid w:val="0047434E"/>
    <w:rsid w:val="00474428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4492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A6B3A"/>
    <w:rsid w:val="004B1C44"/>
    <w:rsid w:val="004B25F2"/>
    <w:rsid w:val="004B2758"/>
    <w:rsid w:val="004B675F"/>
    <w:rsid w:val="004B6DC6"/>
    <w:rsid w:val="004B7B9D"/>
    <w:rsid w:val="004C2B04"/>
    <w:rsid w:val="004C2BB5"/>
    <w:rsid w:val="004C3180"/>
    <w:rsid w:val="004C410F"/>
    <w:rsid w:val="004C52A7"/>
    <w:rsid w:val="004D1438"/>
    <w:rsid w:val="004D4D3D"/>
    <w:rsid w:val="004D705F"/>
    <w:rsid w:val="004D72A1"/>
    <w:rsid w:val="004E5A05"/>
    <w:rsid w:val="004F1FAC"/>
    <w:rsid w:val="004F4501"/>
    <w:rsid w:val="004F5A50"/>
    <w:rsid w:val="004F5C0B"/>
    <w:rsid w:val="004F676E"/>
    <w:rsid w:val="005002A0"/>
    <w:rsid w:val="0050117B"/>
    <w:rsid w:val="00507A7C"/>
    <w:rsid w:val="00507D0C"/>
    <w:rsid w:val="005102D1"/>
    <w:rsid w:val="00511214"/>
    <w:rsid w:val="005123E3"/>
    <w:rsid w:val="00513C20"/>
    <w:rsid w:val="00513D3E"/>
    <w:rsid w:val="005150FE"/>
    <w:rsid w:val="0051617F"/>
    <w:rsid w:val="00516B8D"/>
    <w:rsid w:val="005175B2"/>
    <w:rsid w:val="0052111B"/>
    <w:rsid w:val="0052203C"/>
    <w:rsid w:val="0052686F"/>
    <w:rsid w:val="0052756C"/>
    <w:rsid w:val="005277C3"/>
    <w:rsid w:val="00527881"/>
    <w:rsid w:val="00530230"/>
    <w:rsid w:val="005307B9"/>
    <w:rsid w:val="00530CC9"/>
    <w:rsid w:val="005312E7"/>
    <w:rsid w:val="0053168B"/>
    <w:rsid w:val="005317A1"/>
    <w:rsid w:val="005319E7"/>
    <w:rsid w:val="00532EF3"/>
    <w:rsid w:val="005349ED"/>
    <w:rsid w:val="0053551F"/>
    <w:rsid w:val="005373CF"/>
    <w:rsid w:val="00537FBC"/>
    <w:rsid w:val="00540E9A"/>
    <w:rsid w:val="00540F62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1661"/>
    <w:rsid w:val="005520A4"/>
    <w:rsid w:val="00553361"/>
    <w:rsid w:val="005540AF"/>
    <w:rsid w:val="00554243"/>
    <w:rsid w:val="00555AF8"/>
    <w:rsid w:val="00555E34"/>
    <w:rsid w:val="00557873"/>
    <w:rsid w:val="00557C7A"/>
    <w:rsid w:val="005613D3"/>
    <w:rsid w:val="00562A58"/>
    <w:rsid w:val="0056365C"/>
    <w:rsid w:val="00563661"/>
    <w:rsid w:val="005636BB"/>
    <w:rsid w:val="00566132"/>
    <w:rsid w:val="00570394"/>
    <w:rsid w:val="005730D7"/>
    <w:rsid w:val="00574D18"/>
    <w:rsid w:val="00580050"/>
    <w:rsid w:val="00581211"/>
    <w:rsid w:val="00581C4C"/>
    <w:rsid w:val="0058297E"/>
    <w:rsid w:val="00583E78"/>
    <w:rsid w:val="005843DD"/>
    <w:rsid w:val="00584811"/>
    <w:rsid w:val="00584A6A"/>
    <w:rsid w:val="005853B3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5FA6"/>
    <w:rsid w:val="005A6078"/>
    <w:rsid w:val="005A6118"/>
    <w:rsid w:val="005A7A4C"/>
    <w:rsid w:val="005A7DAB"/>
    <w:rsid w:val="005B39E4"/>
    <w:rsid w:val="005B4067"/>
    <w:rsid w:val="005B6431"/>
    <w:rsid w:val="005B6780"/>
    <w:rsid w:val="005C005F"/>
    <w:rsid w:val="005C0CA7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2730"/>
    <w:rsid w:val="005E61D3"/>
    <w:rsid w:val="005E66D2"/>
    <w:rsid w:val="005E77B3"/>
    <w:rsid w:val="005F1992"/>
    <w:rsid w:val="005F1F52"/>
    <w:rsid w:val="005F2F40"/>
    <w:rsid w:val="005F7593"/>
    <w:rsid w:val="005F7738"/>
    <w:rsid w:val="005F7B1E"/>
    <w:rsid w:val="00600219"/>
    <w:rsid w:val="006004F9"/>
    <w:rsid w:val="00602E0B"/>
    <w:rsid w:val="006053BA"/>
    <w:rsid w:val="00605F49"/>
    <w:rsid w:val="00607AF6"/>
    <w:rsid w:val="00607DB0"/>
    <w:rsid w:val="00611B99"/>
    <w:rsid w:val="00612C40"/>
    <w:rsid w:val="00613EAD"/>
    <w:rsid w:val="00614187"/>
    <w:rsid w:val="0061422C"/>
    <w:rsid w:val="00614BE3"/>
    <w:rsid w:val="006158AC"/>
    <w:rsid w:val="0062282A"/>
    <w:rsid w:val="0062290D"/>
    <w:rsid w:val="00622DF8"/>
    <w:rsid w:val="00623274"/>
    <w:rsid w:val="00623D6D"/>
    <w:rsid w:val="00627C68"/>
    <w:rsid w:val="00631085"/>
    <w:rsid w:val="00632BC7"/>
    <w:rsid w:val="00634DE3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3D21"/>
    <w:rsid w:val="00674CC7"/>
    <w:rsid w:val="006758D3"/>
    <w:rsid w:val="0067640C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8DB"/>
    <w:rsid w:val="00692EA3"/>
    <w:rsid w:val="0069316B"/>
    <w:rsid w:val="006940BE"/>
    <w:rsid w:val="00694D40"/>
    <w:rsid w:val="006A15EE"/>
    <w:rsid w:val="006A1FCA"/>
    <w:rsid w:val="006A406E"/>
    <w:rsid w:val="006A4309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761"/>
    <w:rsid w:val="006B7E5B"/>
    <w:rsid w:val="006C05BC"/>
    <w:rsid w:val="006C367F"/>
    <w:rsid w:val="006C44C1"/>
    <w:rsid w:val="006C6155"/>
    <w:rsid w:val="006C6903"/>
    <w:rsid w:val="006C7F8C"/>
    <w:rsid w:val="006D0248"/>
    <w:rsid w:val="006D0365"/>
    <w:rsid w:val="006D0867"/>
    <w:rsid w:val="006D27F9"/>
    <w:rsid w:val="006D284A"/>
    <w:rsid w:val="006D44B6"/>
    <w:rsid w:val="006D52D4"/>
    <w:rsid w:val="006D67E9"/>
    <w:rsid w:val="006D7AB9"/>
    <w:rsid w:val="006E2A79"/>
    <w:rsid w:val="006E4111"/>
    <w:rsid w:val="006F0C77"/>
    <w:rsid w:val="006F0FA4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2BC2"/>
    <w:rsid w:val="00722FA7"/>
    <w:rsid w:val="00725B70"/>
    <w:rsid w:val="00731E00"/>
    <w:rsid w:val="00732E9D"/>
    <w:rsid w:val="0073491A"/>
    <w:rsid w:val="00734B20"/>
    <w:rsid w:val="00736163"/>
    <w:rsid w:val="00740DAE"/>
    <w:rsid w:val="007410A3"/>
    <w:rsid w:val="00741645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2171"/>
    <w:rsid w:val="00783FCB"/>
    <w:rsid w:val="00786648"/>
    <w:rsid w:val="00787287"/>
    <w:rsid w:val="00793F77"/>
    <w:rsid w:val="007A115D"/>
    <w:rsid w:val="007A18C8"/>
    <w:rsid w:val="007A2353"/>
    <w:rsid w:val="007A35E6"/>
    <w:rsid w:val="007A41B0"/>
    <w:rsid w:val="007A46A0"/>
    <w:rsid w:val="007A5919"/>
    <w:rsid w:val="007A6863"/>
    <w:rsid w:val="007B218B"/>
    <w:rsid w:val="007B2757"/>
    <w:rsid w:val="007B2D9E"/>
    <w:rsid w:val="007B30BB"/>
    <w:rsid w:val="007B6667"/>
    <w:rsid w:val="007B6BFD"/>
    <w:rsid w:val="007B7CC5"/>
    <w:rsid w:val="007C528F"/>
    <w:rsid w:val="007C77D3"/>
    <w:rsid w:val="007D13B3"/>
    <w:rsid w:val="007D45C1"/>
    <w:rsid w:val="007D70FB"/>
    <w:rsid w:val="007E111E"/>
    <w:rsid w:val="007E4DD8"/>
    <w:rsid w:val="007E5D73"/>
    <w:rsid w:val="007E6A69"/>
    <w:rsid w:val="007E7D4A"/>
    <w:rsid w:val="007F06EC"/>
    <w:rsid w:val="007F1C68"/>
    <w:rsid w:val="007F3667"/>
    <w:rsid w:val="007F48ED"/>
    <w:rsid w:val="007F6A02"/>
    <w:rsid w:val="007F7540"/>
    <w:rsid w:val="007F7947"/>
    <w:rsid w:val="00801231"/>
    <w:rsid w:val="00804AA2"/>
    <w:rsid w:val="00805389"/>
    <w:rsid w:val="00812482"/>
    <w:rsid w:val="00812F45"/>
    <w:rsid w:val="00815F77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416A"/>
    <w:rsid w:val="00866496"/>
    <w:rsid w:val="00866D71"/>
    <w:rsid w:val="0087059F"/>
    <w:rsid w:val="00871396"/>
    <w:rsid w:val="008726D3"/>
    <w:rsid w:val="0087340D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616"/>
    <w:rsid w:val="008D5B99"/>
    <w:rsid w:val="008D6974"/>
    <w:rsid w:val="008D7A27"/>
    <w:rsid w:val="008E24EB"/>
    <w:rsid w:val="008E3414"/>
    <w:rsid w:val="008E4702"/>
    <w:rsid w:val="008E6009"/>
    <w:rsid w:val="008E69AA"/>
    <w:rsid w:val="008E79C1"/>
    <w:rsid w:val="008F4F1C"/>
    <w:rsid w:val="008F6B42"/>
    <w:rsid w:val="008F6D86"/>
    <w:rsid w:val="008F70DD"/>
    <w:rsid w:val="008F7D7A"/>
    <w:rsid w:val="009040DD"/>
    <w:rsid w:val="00904611"/>
    <w:rsid w:val="00906F86"/>
    <w:rsid w:val="009073DE"/>
    <w:rsid w:val="00910618"/>
    <w:rsid w:val="009124C5"/>
    <w:rsid w:val="00912FD1"/>
    <w:rsid w:val="00913E6C"/>
    <w:rsid w:val="00916F8A"/>
    <w:rsid w:val="00920C00"/>
    <w:rsid w:val="009215CC"/>
    <w:rsid w:val="00922764"/>
    <w:rsid w:val="009255AF"/>
    <w:rsid w:val="00925771"/>
    <w:rsid w:val="0093059C"/>
    <w:rsid w:val="00932377"/>
    <w:rsid w:val="009326D4"/>
    <w:rsid w:val="00932C58"/>
    <w:rsid w:val="00933FBD"/>
    <w:rsid w:val="009351BB"/>
    <w:rsid w:val="0093625A"/>
    <w:rsid w:val="00936D78"/>
    <w:rsid w:val="00937286"/>
    <w:rsid w:val="00942D03"/>
    <w:rsid w:val="00942E3B"/>
    <w:rsid w:val="00943102"/>
    <w:rsid w:val="00943842"/>
    <w:rsid w:val="00943E3A"/>
    <w:rsid w:val="009450A3"/>
    <w:rsid w:val="0094523D"/>
    <w:rsid w:val="009469C5"/>
    <w:rsid w:val="00947847"/>
    <w:rsid w:val="00947A8F"/>
    <w:rsid w:val="00947B32"/>
    <w:rsid w:val="00950EE7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3BE2"/>
    <w:rsid w:val="0097485D"/>
    <w:rsid w:val="00974E4E"/>
    <w:rsid w:val="0097519E"/>
    <w:rsid w:val="00976A63"/>
    <w:rsid w:val="00976D54"/>
    <w:rsid w:val="00980918"/>
    <w:rsid w:val="009816BE"/>
    <w:rsid w:val="00981A76"/>
    <w:rsid w:val="00982FAB"/>
    <w:rsid w:val="00983419"/>
    <w:rsid w:val="00985405"/>
    <w:rsid w:val="00987A00"/>
    <w:rsid w:val="00990138"/>
    <w:rsid w:val="00991F84"/>
    <w:rsid w:val="00996214"/>
    <w:rsid w:val="009964EE"/>
    <w:rsid w:val="009A1FCD"/>
    <w:rsid w:val="009A244B"/>
    <w:rsid w:val="009A2F81"/>
    <w:rsid w:val="009A35B4"/>
    <w:rsid w:val="009A45F8"/>
    <w:rsid w:val="009A7837"/>
    <w:rsid w:val="009B20DE"/>
    <w:rsid w:val="009B3121"/>
    <w:rsid w:val="009B394A"/>
    <w:rsid w:val="009B47CE"/>
    <w:rsid w:val="009B673B"/>
    <w:rsid w:val="009C0576"/>
    <w:rsid w:val="009C1071"/>
    <w:rsid w:val="009C20A8"/>
    <w:rsid w:val="009C3431"/>
    <w:rsid w:val="009C47F3"/>
    <w:rsid w:val="009C5989"/>
    <w:rsid w:val="009C6BB3"/>
    <w:rsid w:val="009D0164"/>
    <w:rsid w:val="009D08DA"/>
    <w:rsid w:val="009D0980"/>
    <w:rsid w:val="009D48BA"/>
    <w:rsid w:val="009D53EB"/>
    <w:rsid w:val="009D6EC7"/>
    <w:rsid w:val="009E1143"/>
    <w:rsid w:val="009E18F5"/>
    <w:rsid w:val="009E2739"/>
    <w:rsid w:val="009E3307"/>
    <w:rsid w:val="009E7076"/>
    <w:rsid w:val="009E7CFC"/>
    <w:rsid w:val="009F1434"/>
    <w:rsid w:val="009F1B3C"/>
    <w:rsid w:val="009F20FB"/>
    <w:rsid w:val="009F3C44"/>
    <w:rsid w:val="009F3EA3"/>
    <w:rsid w:val="009F4DF3"/>
    <w:rsid w:val="009F5777"/>
    <w:rsid w:val="009F5A5B"/>
    <w:rsid w:val="00A01DC9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09B8"/>
    <w:rsid w:val="00A231E2"/>
    <w:rsid w:val="00A2550D"/>
    <w:rsid w:val="00A3036B"/>
    <w:rsid w:val="00A33971"/>
    <w:rsid w:val="00A34612"/>
    <w:rsid w:val="00A35A3F"/>
    <w:rsid w:val="00A360A6"/>
    <w:rsid w:val="00A3684C"/>
    <w:rsid w:val="00A4169B"/>
    <w:rsid w:val="00A41F34"/>
    <w:rsid w:val="00A445F2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5932"/>
    <w:rsid w:val="00A57560"/>
    <w:rsid w:val="00A602F3"/>
    <w:rsid w:val="00A64912"/>
    <w:rsid w:val="00A67075"/>
    <w:rsid w:val="00A70A74"/>
    <w:rsid w:val="00A71667"/>
    <w:rsid w:val="00A7212D"/>
    <w:rsid w:val="00A73BF2"/>
    <w:rsid w:val="00A74897"/>
    <w:rsid w:val="00A82782"/>
    <w:rsid w:val="00A852EA"/>
    <w:rsid w:val="00A85915"/>
    <w:rsid w:val="00A85AF5"/>
    <w:rsid w:val="00A86F49"/>
    <w:rsid w:val="00A9033F"/>
    <w:rsid w:val="00A90343"/>
    <w:rsid w:val="00A908D3"/>
    <w:rsid w:val="00A9112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3BA7"/>
    <w:rsid w:val="00AB78E9"/>
    <w:rsid w:val="00AC033A"/>
    <w:rsid w:val="00AC087F"/>
    <w:rsid w:val="00AC32C5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0F5B"/>
    <w:rsid w:val="00AF1072"/>
    <w:rsid w:val="00AF2A68"/>
    <w:rsid w:val="00AF46D0"/>
    <w:rsid w:val="00AF55FF"/>
    <w:rsid w:val="00AF62AF"/>
    <w:rsid w:val="00AF681C"/>
    <w:rsid w:val="00AF7A1B"/>
    <w:rsid w:val="00B00FC2"/>
    <w:rsid w:val="00B015AB"/>
    <w:rsid w:val="00B01720"/>
    <w:rsid w:val="00B02907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20F1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0050"/>
    <w:rsid w:val="00B61E4F"/>
    <w:rsid w:val="00B70C40"/>
    <w:rsid w:val="00B739D9"/>
    <w:rsid w:val="00B745B1"/>
    <w:rsid w:val="00B74A73"/>
    <w:rsid w:val="00B76903"/>
    <w:rsid w:val="00B76EC3"/>
    <w:rsid w:val="00B770D2"/>
    <w:rsid w:val="00B77666"/>
    <w:rsid w:val="00B803B3"/>
    <w:rsid w:val="00B83408"/>
    <w:rsid w:val="00B83ECD"/>
    <w:rsid w:val="00B873AC"/>
    <w:rsid w:val="00B903D4"/>
    <w:rsid w:val="00B94598"/>
    <w:rsid w:val="00B97129"/>
    <w:rsid w:val="00B97F83"/>
    <w:rsid w:val="00BA0A8F"/>
    <w:rsid w:val="00BA4367"/>
    <w:rsid w:val="00BA47A3"/>
    <w:rsid w:val="00BA4E16"/>
    <w:rsid w:val="00BA5026"/>
    <w:rsid w:val="00BA547A"/>
    <w:rsid w:val="00BA6F3B"/>
    <w:rsid w:val="00BA7463"/>
    <w:rsid w:val="00BA74C9"/>
    <w:rsid w:val="00BA78AC"/>
    <w:rsid w:val="00BB27C3"/>
    <w:rsid w:val="00BB4410"/>
    <w:rsid w:val="00BB4AD1"/>
    <w:rsid w:val="00BB6E79"/>
    <w:rsid w:val="00BC1860"/>
    <w:rsid w:val="00BC32E4"/>
    <w:rsid w:val="00BC3357"/>
    <w:rsid w:val="00BC47EC"/>
    <w:rsid w:val="00BC5100"/>
    <w:rsid w:val="00BC545D"/>
    <w:rsid w:val="00BD19CC"/>
    <w:rsid w:val="00BD59C2"/>
    <w:rsid w:val="00BD5FA2"/>
    <w:rsid w:val="00BE186F"/>
    <w:rsid w:val="00BE2E85"/>
    <w:rsid w:val="00BE362D"/>
    <w:rsid w:val="00BE3B31"/>
    <w:rsid w:val="00BE4D29"/>
    <w:rsid w:val="00BE54EF"/>
    <w:rsid w:val="00BE719A"/>
    <w:rsid w:val="00BE720A"/>
    <w:rsid w:val="00BE7839"/>
    <w:rsid w:val="00BE7B5F"/>
    <w:rsid w:val="00BF391D"/>
    <w:rsid w:val="00BF49D3"/>
    <w:rsid w:val="00BF6650"/>
    <w:rsid w:val="00C00D31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3CFB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15E5"/>
    <w:rsid w:val="00C5264A"/>
    <w:rsid w:val="00C55F4F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689A"/>
    <w:rsid w:val="00C877B6"/>
    <w:rsid w:val="00C9005A"/>
    <w:rsid w:val="00C97CD2"/>
    <w:rsid w:val="00C97EAD"/>
    <w:rsid w:val="00CA0152"/>
    <w:rsid w:val="00CA16BD"/>
    <w:rsid w:val="00CA38AE"/>
    <w:rsid w:val="00CA5B5F"/>
    <w:rsid w:val="00CA615C"/>
    <w:rsid w:val="00CA6644"/>
    <w:rsid w:val="00CA7844"/>
    <w:rsid w:val="00CB11F9"/>
    <w:rsid w:val="00CB48EB"/>
    <w:rsid w:val="00CB521D"/>
    <w:rsid w:val="00CB58EF"/>
    <w:rsid w:val="00CB6EA2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4F15"/>
    <w:rsid w:val="00D06667"/>
    <w:rsid w:val="00D06C7B"/>
    <w:rsid w:val="00D10081"/>
    <w:rsid w:val="00D10668"/>
    <w:rsid w:val="00D13318"/>
    <w:rsid w:val="00D13441"/>
    <w:rsid w:val="00D14464"/>
    <w:rsid w:val="00D1763A"/>
    <w:rsid w:val="00D22E5A"/>
    <w:rsid w:val="00D243A3"/>
    <w:rsid w:val="00D2687A"/>
    <w:rsid w:val="00D30077"/>
    <w:rsid w:val="00D3200B"/>
    <w:rsid w:val="00D32605"/>
    <w:rsid w:val="00D33440"/>
    <w:rsid w:val="00D37884"/>
    <w:rsid w:val="00D37A6C"/>
    <w:rsid w:val="00D408C5"/>
    <w:rsid w:val="00D46F25"/>
    <w:rsid w:val="00D512CC"/>
    <w:rsid w:val="00D520D2"/>
    <w:rsid w:val="00D52EFE"/>
    <w:rsid w:val="00D5401B"/>
    <w:rsid w:val="00D54F52"/>
    <w:rsid w:val="00D55C36"/>
    <w:rsid w:val="00D56A0D"/>
    <w:rsid w:val="00D62BB5"/>
    <w:rsid w:val="00D63EF6"/>
    <w:rsid w:val="00D63FF8"/>
    <w:rsid w:val="00D66518"/>
    <w:rsid w:val="00D669EB"/>
    <w:rsid w:val="00D70911"/>
    <w:rsid w:val="00D70DFB"/>
    <w:rsid w:val="00D71EEA"/>
    <w:rsid w:val="00D72217"/>
    <w:rsid w:val="00D735CD"/>
    <w:rsid w:val="00D73A1C"/>
    <w:rsid w:val="00D762B6"/>
    <w:rsid w:val="00D766DF"/>
    <w:rsid w:val="00D77A71"/>
    <w:rsid w:val="00D805FF"/>
    <w:rsid w:val="00D80E2D"/>
    <w:rsid w:val="00D8296D"/>
    <w:rsid w:val="00D84618"/>
    <w:rsid w:val="00D84733"/>
    <w:rsid w:val="00D879BE"/>
    <w:rsid w:val="00D91F82"/>
    <w:rsid w:val="00D93AC6"/>
    <w:rsid w:val="00D95891"/>
    <w:rsid w:val="00D96099"/>
    <w:rsid w:val="00D964E9"/>
    <w:rsid w:val="00DA0F49"/>
    <w:rsid w:val="00DA1577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4802"/>
    <w:rsid w:val="00DD5E51"/>
    <w:rsid w:val="00DE044C"/>
    <w:rsid w:val="00DE06C7"/>
    <w:rsid w:val="00DE0A4C"/>
    <w:rsid w:val="00DE149E"/>
    <w:rsid w:val="00DE27D5"/>
    <w:rsid w:val="00DE3170"/>
    <w:rsid w:val="00DE3C6F"/>
    <w:rsid w:val="00DE6A26"/>
    <w:rsid w:val="00DF5938"/>
    <w:rsid w:val="00E0178B"/>
    <w:rsid w:val="00E0489D"/>
    <w:rsid w:val="00E05704"/>
    <w:rsid w:val="00E07EC4"/>
    <w:rsid w:val="00E10F87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202F"/>
    <w:rsid w:val="00E33BED"/>
    <w:rsid w:val="00E33C6C"/>
    <w:rsid w:val="00E34254"/>
    <w:rsid w:val="00E40B08"/>
    <w:rsid w:val="00E44729"/>
    <w:rsid w:val="00E45114"/>
    <w:rsid w:val="00E4567B"/>
    <w:rsid w:val="00E508FE"/>
    <w:rsid w:val="00E51373"/>
    <w:rsid w:val="00E52DAE"/>
    <w:rsid w:val="00E534FF"/>
    <w:rsid w:val="00E54292"/>
    <w:rsid w:val="00E54BD5"/>
    <w:rsid w:val="00E56B6A"/>
    <w:rsid w:val="00E60191"/>
    <w:rsid w:val="00E62A3E"/>
    <w:rsid w:val="00E64D0F"/>
    <w:rsid w:val="00E66BFD"/>
    <w:rsid w:val="00E7248C"/>
    <w:rsid w:val="00E7271E"/>
    <w:rsid w:val="00E733A5"/>
    <w:rsid w:val="00E74DC7"/>
    <w:rsid w:val="00E75289"/>
    <w:rsid w:val="00E807FF"/>
    <w:rsid w:val="00E87699"/>
    <w:rsid w:val="00E9128E"/>
    <w:rsid w:val="00E912A2"/>
    <w:rsid w:val="00E92E27"/>
    <w:rsid w:val="00E9316D"/>
    <w:rsid w:val="00E95446"/>
    <w:rsid w:val="00E9586B"/>
    <w:rsid w:val="00E96C2F"/>
    <w:rsid w:val="00E97334"/>
    <w:rsid w:val="00EA0D36"/>
    <w:rsid w:val="00EA55C8"/>
    <w:rsid w:val="00EB01C0"/>
    <w:rsid w:val="00EB2BC4"/>
    <w:rsid w:val="00EB371B"/>
    <w:rsid w:val="00EB4ED4"/>
    <w:rsid w:val="00EB59C4"/>
    <w:rsid w:val="00EC05DD"/>
    <w:rsid w:val="00EC0BCF"/>
    <w:rsid w:val="00EC147A"/>
    <w:rsid w:val="00EC23A8"/>
    <w:rsid w:val="00EC3148"/>
    <w:rsid w:val="00EC3EE5"/>
    <w:rsid w:val="00EC5D0E"/>
    <w:rsid w:val="00ED00C5"/>
    <w:rsid w:val="00ED0693"/>
    <w:rsid w:val="00ED1C75"/>
    <w:rsid w:val="00ED4928"/>
    <w:rsid w:val="00ED65D4"/>
    <w:rsid w:val="00ED7DAC"/>
    <w:rsid w:val="00EE0A8E"/>
    <w:rsid w:val="00EE1BD3"/>
    <w:rsid w:val="00EE1EC5"/>
    <w:rsid w:val="00EE3D03"/>
    <w:rsid w:val="00EE4CDD"/>
    <w:rsid w:val="00EE6190"/>
    <w:rsid w:val="00EE66AF"/>
    <w:rsid w:val="00EE6ECD"/>
    <w:rsid w:val="00EE6EFE"/>
    <w:rsid w:val="00EF2E3A"/>
    <w:rsid w:val="00EF5AFA"/>
    <w:rsid w:val="00EF5FCC"/>
    <w:rsid w:val="00EF6402"/>
    <w:rsid w:val="00F00805"/>
    <w:rsid w:val="00F00B60"/>
    <w:rsid w:val="00F01603"/>
    <w:rsid w:val="00F01B1A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07E75"/>
    <w:rsid w:val="00F12F83"/>
    <w:rsid w:val="00F1309E"/>
    <w:rsid w:val="00F13E86"/>
    <w:rsid w:val="00F14044"/>
    <w:rsid w:val="00F159BD"/>
    <w:rsid w:val="00F16B05"/>
    <w:rsid w:val="00F20326"/>
    <w:rsid w:val="00F22E9A"/>
    <w:rsid w:val="00F27E64"/>
    <w:rsid w:val="00F32FCB"/>
    <w:rsid w:val="00F331D1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53A8C"/>
    <w:rsid w:val="00F60364"/>
    <w:rsid w:val="00F62353"/>
    <w:rsid w:val="00F63909"/>
    <w:rsid w:val="00F63DF2"/>
    <w:rsid w:val="00F640EE"/>
    <w:rsid w:val="00F65227"/>
    <w:rsid w:val="00F6622B"/>
    <w:rsid w:val="00F66A3D"/>
    <w:rsid w:val="00F6709F"/>
    <w:rsid w:val="00F6725B"/>
    <w:rsid w:val="00F677A9"/>
    <w:rsid w:val="00F70BF5"/>
    <w:rsid w:val="00F71005"/>
    <w:rsid w:val="00F72079"/>
    <w:rsid w:val="00F723BD"/>
    <w:rsid w:val="00F72805"/>
    <w:rsid w:val="00F728BA"/>
    <w:rsid w:val="00F732EA"/>
    <w:rsid w:val="00F73358"/>
    <w:rsid w:val="00F747E0"/>
    <w:rsid w:val="00F77D59"/>
    <w:rsid w:val="00F80191"/>
    <w:rsid w:val="00F81B07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25AF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C59F4"/>
    <w:rsid w:val="00FC7D56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5991"/>
    <w:rsid w:val="00FE7460"/>
    <w:rsid w:val="00FE7CCB"/>
    <w:rsid w:val="00FF16F2"/>
    <w:rsid w:val="00FF1726"/>
    <w:rsid w:val="00FF3655"/>
    <w:rsid w:val="00FF39DE"/>
    <w:rsid w:val="00FF3A58"/>
    <w:rsid w:val="00FF4BC9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E6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2"/>
      </w:numPr>
    </w:pPr>
  </w:style>
  <w:style w:type="numbering" w:styleId="111111">
    <w:name w:val="Outline List 2"/>
    <w:basedOn w:val="NoList"/>
    <w:rsid w:val="00DE6A26"/>
    <w:pPr>
      <w:numPr>
        <w:numId w:val="3"/>
      </w:numPr>
    </w:pPr>
  </w:style>
  <w:style w:type="numbering" w:styleId="ArticleSection">
    <w:name w:val="Outline List 3"/>
    <w:basedOn w:val="NoList"/>
    <w:rsid w:val="00DE6A26"/>
    <w:pPr>
      <w:numPr>
        <w:numId w:val="4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character" w:customStyle="1" w:styleId="charpartno0">
    <w:name w:val="charpartno"/>
    <w:basedOn w:val="DefaultParagraphFont"/>
    <w:rsid w:val="00D9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9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6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6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7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2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4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80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0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5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8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0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1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6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6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1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0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0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purl.org/dc/terms/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CBF352-EFF0-46A6-8327-D927B43B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12</Pages>
  <Words>2019</Words>
  <Characters>11513</Characters>
  <Application>Microsoft Office Word</Application>
  <DocSecurity>0</DocSecurity>
  <PresentationFormat/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2020-03-11T21:26:00Z</dcterms:created>
  <dcterms:modified xsi:type="dcterms:W3CDTF">2020-03-12T07:47:00Z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