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F9130A" w:rsidRDefault="00DA186E" w:rsidP="00B05CF4">
      <w:pPr>
        <w:rPr>
          <w:sz w:val="28"/>
        </w:rPr>
      </w:pPr>
      <w:r w:rsidRPr="00F9130A">
        <w:rPr>
          <w:noProof/>
          <w:lang w:eastAsia="en-AU"/>
        </w:rPr>
        <w:drawing>
          <wp:inline distT="0" distB="0" distL="0" distR="0" wp14:anchorId="25B3C6CC" wp14:editId="7CDE377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9130A" w:rsidRDefault="00715914" w:rsidP="00715914">
      <w:pPr>
        <w:rPr>
          <w:sz w:val="19"/>
        </w:rPr>
      </w:pPr>
    </w:p>
    <w:p w:rsidR="00715914" w:rsidRPr="00F9130A" w:rsidRDefault="00F50505" w:rsidP="00715914">
      <w:pPr>
        <w:pStyle w:val="ShortT"/>
      </w:pPr>
      <w:r w:rsidRPr="00F9130A">
        <w:t>Social Security (Coronavirus Economic Response—2020 Measures No.</w:t>
      </w:r>
      <w:r w:rsidR="00F9130A" w:rsidRPr="00F9130A">
        <w:t> </w:t>
      </w:r>
      <w:r w:rsidRPr="00F9130A">
        <w:t>2) Determination</w:t>
      </w:r>
      <w:r w:rsidR="00F9130A" w:rsidRPr="00F9130A">
        <w:t> </w:t>
      </w:r>
      <w:r w:rsidRPr="00F9130A">
        <w:t>2020</w:t>
      </w:r>
    </w:p>
    <w:p w:rsidR="00F50505" w:rsidRPr="00F9130A" w:rsidRDefault="00F50505" w:rsidP="00DA0C54">
      <w:pPr>
        <w:pStyle w:val="SignCoverPageStart"/>
        <w:rPr>
          <w:szCs w:val="22"/>
        </w:rPr>
      </w:pPr>
      <w:r w:rsidRPr="00F9130A">
        <w:rPr>
          <w:szCs w:val="22"/>
        </w:rPr>
        <w:t>I, Anne Ruston, Minister for F</w:t>
      </w:r>
      <w:bookmarkStart w:id="0" w:name="BK_S1P1L6C31"/>
      <w:bookmarkEnd w:id="0"/>
      <w:r w:rsidRPr="00F9130A">
        <w:rPr>
          <w:szCs w:val="22"/>
        </w:rPr>
        <w:t>amilies and Social Services, make the following determination.</w:t>
      </w:r>
    </w:p>
    <w:p w:rsidR="00F50505" w:rsidRPr="00F9130A" w:rsidRDefault="00F50505" w:rsidP="00DA0C54">
      <w:pPr>
        <w:keepNext/>
        <w:spacing w:before="300" w:line="240" w:lineRule="atLeast"/>
        <w:ind w:right="397"/>
        <w:jc w:val="both"/>
        <w:rPr>
          <w:szCs w:val="22"/>
        </w:rPr>
      </w:pPr>
      <w:r w:rsidRPr="00F9130A">
        <w:rPr>
          <w:szCs w:val="22"/>
        </w:rPr>
        <w:t>Dated</w:t>
      </w:r>
      <w:bookmarkStart w:id="1" w:name="BKCheck15B_1"/>
      <w:bookmarkEnd w:id="1"/>
      <w:r w:rsidR="003605D3">
        <w:rPr>
          <w:szCs w:val="22"/>
        </w:rPr>
        <w:t xml:space="preserve"> </w:t>
      </w:r>
      <w:r w:rsidRPr="00F9130A">
        <w:rPr>
          <w:szCs w:val="22"/>
        </w:rPr>
        <w:fldChar w:fldCharType="begin"/>
      </w:r>
      <w:r w:rsidRPr="00F9130A">
        <w:rPr>
          <w:szCs w:val="22"/>
        </w:rPr>
        <w:instrText xml:space="preserve"> DOCPROPERTY  DateMade </w:instrText>
      </w:r>
      <w:r w:rsidRPr="00F9130A">
        <w:rPr>
          <w:szCs w:val="22"/>
        </w:rPr>
        <w:fldChar w:fldCharType="separate"/>
      </w:r>
      <w:r w:rsidR="002A2DAE">
        <w:rPr>
          <w:szCs w:val="22"/>
        </w:rPr>
        <w:t>25 March 2020</w:t>
      </w:r>
      <w:r w:rsidRPr="00F9130A">
        <w:rPr>
          <w:szCs w:val="22"/>
        </w:rPr>
        <w:fldChar w:fldCharType="end"/>
      </w:r>
    </w:p>
    <w:p w:rsidR="00F50505" w:rsidRPr="00F9130A" w:rsidRDefault="00F50505" w:rsidP="00DA0C54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F9130A">
        <w:rPr>
          <w:szCs w:val="22"/>
        </w:rPr>
        <w:t>Anne Ruston</w:t>
      </w:r>
    </w:p>
    <w:p w:rsidR="00F50505" w:rsidRPr="00F9130A" w:rsidRDefault="00F50505" w:rsidP="00DA0C54">
      <w:pPr>
        <w:pStyle w:val="SignCoverPageEnd"/>
        <w:rPr>
          <w:szCs w:val="22"/>
        </w:rPr>
      </w:pPr>
      <w:r w:rsidRPr="00F9130A">
        <w:rPr>
          <w:szCs w:val="22"/>
        </w:rPr>
        <w:t>Minister for Families and Social Services</w:t>
      </w:r>
    </w:p>
    <w:p w:rsidR="00F50505" w:rsidRPr="00F9130A" w:rsidRDefault="00F50505" w:rsidP="00DA0C54"/>
    <w:p w:rsidR="00715914" w:rsidRPr="00E92222" w:rsidRDefault="00715914" w:rsidP="00715914">
      <w:pPr>
        <w:pStyle w:val="Header"/>
        <w:tabs>
          <w:tab w:val="clear" w:pos="4150"/>
          <w:tab w:val="clear" w:pos="8307"/>
        </w:tabs>
      </w:pPr>
      <w:r w:rsidRPr="00E92222">
        <w:rPr>
          <w:rStyle w:val="CharChapNo"/>
        </w:rPr>
        <w:t xml:space="preserve"> </w:t>
      </w:r>
      <w:r w:rsidRPr="00E92222">
        <w:rPr>
          <w:rStyle w:val="CharChapText"/>
        </w:rPr>
        <w:t xml:space="preserve"> </w:t>
      </w:r>
    </w:p>
    <w:p w:rsidR="00715914" w:rsidRPr="00E92222" w:rsidRDefault="00715914" w:rsidP="00715914">
      <w:pPr>
        <w:pStyle w:val="Header"/>
        <w:tabs>
          <w:tab w:val="clear" w:pos="4150"/>
          <w:tab w:val="clear" w:pos="8307"/>
        </w:tabs>
      </w:pPr>
      <w:r w:rsidRPr="00E92222">
        <w:rPr>
          <w:rStyle w:val="CharPartNo"/>
        </w:rPr>
        <w:t xml:space="preserve"> </w:t>
      </w:r>
      <w:r w:rsidRPr="00E92222">
        <w:rPr>
          <w:rStyle w:val="CharPartText"/>
        </w:rPr>
        <w:t xml:space="preserve"> </w:t>
      </w:r>
    </w:p>
    <w:p w:rsidR="00715914" w:rsidRPr="00E92222" w:rsidRDefault="00715914" w:rsidP="00715914">
      <w:pPr>
        <w:pStyle w:val="Header"/>
        <w:tabs>
          <w:tab w:val="clear" w:pos="4150"/>
          <w:tab w:val="clear" w:pos="8307"/>
        </w:tabs>
      </w:pPr>
      <w:r w:rsidRPr="00E92222">
        <w:rPr>
          <w:rStyle w:val="CharDivNo"/>
        </w:rPr>
        <w:t xml:space="preserve"> </w:t>
      </w:r>
      <w:r w:rsidRPr="00E92222">
        <w:rPr>
          <w:rStyle w:val="CharDivText"/>
        </w:rPr>
        <w:t xml:space="preserve"> </w:t>
      </w:r>
    </w:p>
    <w:p w:rsidR="00715914" w:rsidRPr="00F9130A" w:rsidRDefault="00715914" w:rsidP="00715914">
      <w:pPr>
        <w:sectPr w:rsidR="00715914" w:rsidRPr="00F9130A" w:rsidSect="00BD259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F9130A" w:rsidRDefault="00715914" w:rsidP="007358BA">
      <w:pPr>
        <w:rPr>
          <w:sz w:val="36"/>
        </w:rPr>
      </w:pPr>
      <w:r w:rsidRPr="00F9130A">
        <w:rPr>
          <w:sz w:val="36"/>
        </w:rPr>
        <w:lastRenderedPageBreak/>
        <w:t>Contents</w:t>
      </w:r>
    </w:p>
    <w:bookmarkStart w:id="2" w:name="BKCheck15B_2"/>
    <w:bookmarkEnd w:id="2"/>
    <w:p w:rsidR="00F9130A" w:rsidRDefault="00F9130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F9130A">
        <w:rPr>
          <w:b w:val="0"/>
          <w:noProof/>
          <w:sz w:val="18"/>
        </w:rPr>
        <w:tab/>
      </w:r>
      <w:r w:rsidRPr="00F9130A">
        <w:rPr>
          <w:b w:val="0"/>
          <w:noProof/>
          <w:sz w:val="18"/>
        </w:rPr>
        <w:fldChar w:fldCharType="begin"/>
      </w:r>
      <w:r w:rsidRPr="00F9130A">
        <w:rPr>
          <w:b w:val="0"/>
          <w:noProof/>
          <w:sz w:val="18"/>
        </w:rPr>
        <w:instrText xml:space="preserve"> PAGEREF _Toc36038175 \h </w:instrText>
      </w:r>
      <w:r w:rsidRPr="00F9130A">
        <w:rPr>
          <w:b w:val="0"/>
          <w:noProof/>
          <w:sz w:val="18"/>
        </w:rPr>
      </w:r>
      <w:r w:rsidRPr="00F9130A">
        <w:rPr>
          <w:b w:val="0"/>
          <w:noProof/>
          <w:sz w:val="18"/>
        </w:rPr>
        <w:fldChar w:fldCharType="separate"/>
      </w:r>
      <w:r w:rsidR="002A2DAE">
        <w:rPr>
          <w:b w:val="0"/>
          <w:noProof/>
          <w:sz w:val="18"/>
        </w:rPr>
        <w:t>1</w:t>
      </w:r>
      <w:r w:rsidRPr="00F9130A">
        <w:rPr>
          <w:b w:val="0"/>
          <w:noProof/>
          <w:sz w:val="18"/>
        </w:rPr>
        <w:fldChar w:fldCharType="end"/>
      </w:r>
    </w:p>
    <w:p w:rsidR="00F9130A" w:rsidRDefault="00F913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F9130A">
        <w:rPr>
          <w:noProof/>
        </w:rPr>
        <w:tab/>
      </w:r>
      <w:r w:rsidRPr="00F9130A">
        <w:rPr>
          <w:noProof/>
        </w:rPr>
        <w:fldChar w:fldCharType="begin"/>
      </w:r>
      <w:r w:rsidRPr="00F9130A">
        <w:rPr>
          <w:noProof/>
        </w:rPr>
        <w:instrText xml:space="preserve"> PAGEREF _Toc36038176 \h </w:instrText>
      </w:r>
      <w:r w:rsidRPr="00F9130A">
        <w:rPr>
          <w:noProof/>
        </w:rPr>
      </w:r>
      <w:r w:rsidRPr="00F9130A">
        <w:rPr>
          <w:noProof/>
        </w:rPr>
        <w:fldChar w:fldCharType="separate"/>
      </w:r>
      <w:r w:rsidR="002A2DAE">
        <w:rPr>
          <w:noProof/>
        </w:rPr>
        <w:t>1</w:t>
      </w:r>
      <w:r w:rsidRPr="00F9130A">
        <w:rPr>
          <w:noProof/>
        </w:rPr>
        <w:fldChar w:fldCharType="end"/>
      </w:r>
    </w:p>
    <w:p w:rsidR="00F9130A" w:rsidRDefault="00F913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9130A">
        <w:rPr>
          <w:noProof/>
        </w:rPr>
        <w:tab/>
      </w:r>
      <w:r w:rsidRPr="00F9130A">
        <w:rPr>
          <w:noProof/>
        </w:rPr>
        <w:fldChar w:fldCharType="begin"/>
      </w:r>
      <w:r w:rsidRPr="00F9130A">
        <w:rPr>
          <w:noProof/>
        </w:rPr>
        <w:instrText xml:space="preserve"> PAGEREF _Toc36038177 \h </w:instrText>
      </w:r>
      <w:r w:rsidRPr="00F9130A">
        <w:rPr>
          <w:noProof/>
        </w:rPr>
      </w:r>
      <w:r w:rsidRPr="00F9130A">
        <w:rPr>
          <w:noProof/>
        </w:rPr>
        <w:fldChar w:fldCharType="separate"/>
      </w:r>
      <w:r w:rsidR="002A2DAE">
        <w:rPr>
          <w:noProof/>
        </w:rPr>
        <w:t>1</w:t>
      </w:r>
      <w:r w:rsidRPr="00F9130A">
        <w:rPr>
          <w:noProof/>
        </w:rPr>
        <w:fldChar w:fldCharType="end"/>
      </w:r>
    </w:p>
    <w:p w:rsidR="00F9130A" w:rsidRDefault="00F913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F9130A">
        <w:rPr>
          <w:noProof/>
        </w:rPr>
        <w:tab/>
      </w:r>
      <w:r w:rsidRPr="00F9130A">
        <w:rPr>
          <w:noProof/>
        </w:rPr>
        <w:fldChar w:fldCharType="begin"/>
      </w:r>
      <w:r w:rsidRPr="00F9130A">
        <w:rPr>
          <w:noProof/>
        </w:rPr>
        <w:instrText xml:space="preserve"> PAGEREF _Toc36038178 \h </w:instrText>
      </w:r>
      <w:r w:rsidRPr="00F9130A">
        <w:rPr>
          <w:noProof/>
        </w:rPr>
      </w:r>
      <w:r w:rsidRPr="00F9130A">
        <w:rPr>
          <w:noProof/>
        </w:rPr>
        <w:fldChar w:fldCharType="separate"/>
      </w:r>
      <w:r w:rsidR="002A2DAE">
        <w:rPr>
          <w:noProof/>
        </w:rPr>
        <w:t>1</w:t>
      </w:r>
      <w:r w:rsidRPr="00F9130A">
        <w:rPr>
          <w:noProof/>
        </w:rPr>
        <w:fldChar w:fldCharType="end"/>
      </w:r>
    </w:p>
    <w:p w:rsidR="00F9130A" w:rsidRDefault="00F9130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2—Qualification</w:t>
      </w:r>
      <w:r w:rsidRPr="00F9130A">
        <w:rPr>
          <w:b w:val="0"/>
          <w:noProof/>
          <w:sz w:val="18"/>
        </w:rPr>
        <w:tab/>
      </w:r>
      <w:r w:rsidRPr="00F9130A">
        <w:rPr>
          <w:b w:val="0"/>
          <w:noProof/>
          <w:sz w:val="18"/>
        </w:rPr>
        <w:fldChar w:fldCharType="begin"/>
      </w:r>
      <w:r w:rsidRPr="00F9130A">
        <w:rPr>
          <w:b w:val="0"/>
          <w:noProof/>
          <w:sz w:val="18"/>
        </w:rPr>
        <w:instrText xml:space="preserve"> PAGEREF _Toc36038179 \h </w:instrText>
      </w:r>
      <w:r w:rsidRPr="00F9130A">
        <w:rPr>
          <w:b w:val="0"/>
          <w:noProof/>
          <w:sz w:val="18"/>
        </w:rPr>
      </w:r>
      <w:r w:rsidRPr="00F9130A">
        <w:rPr>
          <w:b w:val="0"/>
          <w:noProof/>
          <w:sz w:val="18"/>
        </w:rPr>
        <w:fldChar w:fldCharType="separate"/>
      </w:r>
      <w:r w:rsidR="002A2DAE">
        <w:rPr>
          <w:b w:val="0"/>
          <w:noProof/>
          <w:sz w:val="18"/>
        </w:rPr>
        <w:t>2</w:t>
      </w:r>
      <w:r w:rsidRPr="00F9130A">
        <w:rPr>
          <w:b w:val="0"/>
          <w:noProof/>
          <w:sz w:val="18"/>
        </w:rPr>
        <w:fldChar w:fldCharType="end"/>
      </w:r>
    </w:p>
    <w:p w:rsidR="00F9130A" w:rsidRDefault="00F913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Qualification for youth allowance</w:t>
      </w:r>
      <w:r w:rsidRPr="00F9130A">
        <w:rPr>
          <w:noProof/>
        </w:rPr>
        <w:tab/>
      </w:r>
      <w:r w:rsidRPr="00F9130A">
        <w:rPr>
          <w:noProof/>
        </w:rPr>
        <w:fldChar w:fldCharType="begin"/>
      </w:r>
      <w:r w:rsidRPr="00F9130A">
        <w:rPr>
          <w:noProof/>
        </w:rPr>
        <w:instrText xml:space="preserve"> PAGEREF _Toc36038180 \h </w:instrText>
      </w:r>
      <w:r w:rsidRPr="00F9130A">
        <w:rPr>
          <w:noProof/>
        </w:rPr>
      </w:r>
      <w:r w:rsidRPr="00F9130A">
        <w:rPr>
          <w:noProof/>
        </w:rPr>
        <w:fldChar w:fldCharType="separate"/>
      </w:r>
      <w:r w:rsidR="002A2DAE">
        <w:rPr>
          <w:noProof/>
        </w:rPr>
        <w:t>2</w:t>
      </w:r>
      <w:r w:rsidRPr="00F9130A">
        <w:rPr>
          <w:noProof/>
        </w:rPr>
        <w:fldChar w:fldCharType="end"/>
      </w:r>
    </w:p>
    <w:p w:rsidR="00F9130A" w:rsidRDefault="00F913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Qualification for jobseeker payment</w:t>
      </w:r>
      <w:r w:rsidRPr="00F9130A">
        <w:rPr>
          <w:noProof/>
        </w:rPr>
        <w:tab/>
      </w:r>
      <w:r w:rsidRPr="00F9130A">
        <w:rPr>
          <w:noProof/>
        </w:rPr>
        <w:fldChar w:fldCharType="begin"/>
      </w:r>
      <w:r w:rsidRPr="00F9130A">
        <w:rPr>
          <w:noProof/>
        </w:rPr>
        <w:instrText xml:space="preserve"> PAGEREF _Toc36038181 \h </w:instrText>
      </w:r>
      <w:r w:rsidRPr="00F9130A">
        <w:rPr>
          <w:noProof/>
        </w:rPr>
      </w:r>
      <w:r w:rsidRPr="00F9130A">
        <w:rPr>
          <w:noProof/>
        </w:rPr>
        <w:fldChar w:fldCharType="separate"/>
      </w:r>
      <w:r w:rsidR="002A2DAE">
        <w:rPr>
          <w:noProof/>
        </w:rPr>
        <w:t>3</w:t>
      </w:r>
      <w:r w:rsidRPr="00F9130A">
        <w:rPr>
          <w:noProof/>
        </w:rPr>
        <w:fldChar w:fldCharType="end"/>
      </w:r>
    </w:p>
    <w:p w:rsidR="00F9130A" w:rsidRDefault="00F913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Qualification for crisis payment—national health emergency</w:t>
      </w:r>
      <w:r w:rsidRPr="00F9130A">
        <w:rPr>
          <w:noProof/>
        </w:rPr>
        <w:tab/>
      </w:r>
      <w:r w:rsidRPr="00F9130A">
        <w:rPr>
          <w:noProof/>
        </w:rPr>
        <w:fldChar w:fldCharType="begin"/>
      </w:r>
      <w:r w:rsidRPr="00F9130A">
        <w:rPr>
          <w:noProof/>
        </w:rPr>
        <w:instrText xml:space="preserve"> PAGEREF _Toc36038182 \h </w:instrText>
      </w:r>
      <w:r w:rsidRPr="00F9130A">
        <w:rPr>
          <w:noProof/>
        </w:rPr>
      </w:r>
      <w:r w:rsidRPr="00F9130A">
        <w:rPr>
          <w:noProof/>
        </w:rPr>
        <w:fldChar w:fldCharType="separate"/>
      </w:r>
      <w:r w:rsidR="002A2DAE">
        <w:rPr>
          <w:noProof/>
        </w:rPr>
        <w:t>4</w:t>
      </w:r>
      <w:r w:rsidRPr="00F9130A">
        <w:rPr>
          <w:noProof/>
        </w:rPr>
        <w:fldChar w:fldCharType="end"/>
      </w:r>
    </w:p>
    <w:p w:rsidR="00F9130A" w:rsidRDefault="00F9130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3—COVID</w:t>
      </w:r>
      <w:r>
        <w:rPr>
          <w:noProof/>
        </w:rPr>
        <w:noBreakHyphen/>
        <w:t>19 supplement</w:t>
      </w:r>
      <w:r w:rsidRPr="00F9130A">
        <w:rPr>
          <w:b w:val="0"/>
          <w:noProof/>
          <w:sz w:val="18"/>
        </w:rPr>
        <w:tab/>
      </w:r>
      <w:r w:rsidRPr="00F9130A">
        <w:rPr>
          <w:b w:val="0"/>
          <w:noProof/>
          <w:sz w:val="18"/>
        </w:rPr>
        <w:fldChar w:fldCharType="begin"/>
      </w:r>
      <w:r w:rsidRPr="00F9130A">
        <w:rPr>
          <w:b w:val="0"/>
          <w:noProof/>
          <w:sz w:val="18"/>
        </w:rPr>
        <w:instrText xml:space="preserve"> PAGEREF _Toc36038183 \h </w:instrText>
      </w:r>
      <w:r w:rsidRPr="00F9130A">
        <w:rPr>
          <w:b w:val="0"/>
          <w:noProof/>
          <w:sz w:val="18"/>
        </w:rPr>
      </w:r>
      <w:r w:rsidRPr="00F9130A">
        <w:rPr>
          <w:b w:val="0"/>
          <w:noProof/>
          <w:sz w:val="18"/>
        </w:rPr>
        <w:fldChar w:fldCharType="separate"/>
      </w:r>
      <w:r w:rsidR="002A2DAE">
        <w:rPr>
          <w:b w:val="0"/>
          <w:noProof/>
          <w:sz w:val="18"/>
        </w:rPr>
        <w:t>5</w:t>
      </w:r>
      <w:r w:rsidRPr="00F9130A">
        <w:rPr>
          <w:b w:val="0"/>
          <w:noProof/>
          <w:sz w:val="18"/>
        </w:rPr>
        <w:fldChar w:fldCharType="end"/>
      </w:r>
    </w:p>
    <w:p w:rsidR="00F9130A" w:rsidRDefault="00F9130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COVID</w:t>
      </w:r>
      <w:r>
        <w:rPr>
          <w:noProof/>
        </w:rPr>
        <w:noBreakHyphen/>
        <w:t>19 supplement—austudy payment</w:t>
      </w:r>
      <w:r w:rsidRPr="00F9130A">
        <w:rPr>
          <w:noProof/>
        </w:rPr>
        <w:tab/>
      </w:r>
      <w:r w:rsidRPr="00F9130A">
        <w:rPr>
          <w:noProof/>
        </w:rPr>
        <w:fldChar w:fldCharType="begin"/>
      </w:r>
      <w:r w:rsidRPr="00F9130A">
        <w:rPr>
          <w:noProof/>
        </w:rPr>
        <w:instrText xml:space="preserve"> PAGEREF _Toc36038184 \h </w:instrText>
      </w:r>
      <w:r w:rsidRPr="00F9130A">
        <w:rPr>
          <w:noProof/>
        </w:rPr>
      </w:r>
      <w:r w:rsidRPr="00F9130A">
        <w:rPr>
          <w:noProof/>
        </w:rPr>
        <w:fldChar w:fldCharType="separate"/>
      </w:r>
      <w:r w:rsidR="002A2DAE">
        <w:rPr>
          <w:noProof/>
        </w:rPr>
        <w:t>5</w:t>
      </w:r>
      <w:r w:rsidRPr="00F9130A">
        <w:rPr>
          <w:noProof/>
        </w:rPr>
        <w:fldChar w:fldCharType="end"/>
      </w:r>
    </w:p>
    <w:p w:rsidR="00670EA1" w:rsidRPr="00F9130A" w:rsidRDefault="00F9130A" w:rsidP="00715914">
      <w:r>
        <w:fldChar w:fldCharType="end"/>
      </w:r>
    </w:p>
    <w:p w:rsidR="00670EA1" w:rsidRPr="00F9130A" w:rsidRDefault="00670EA1" w:rsidP="00715914">
      <w:pPr>
        <w:sectPr w:rsidR="00670EA1" w:rsidRPr="00F9130A" w:rsidSect="00BD259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F9130A" w:rsidRDefault="00715914" w:rsidP="00715914">
      <w:pPr>
        <w:pStyle w:val="ActHead2"/>
      </w:pPr>
      <w:bookmarkStart w:id="3" w:name="_Toc36038175"/>
      <w:r w:rsidRPr="00E92222">
        <w:rPr>
          <w:rStyle w:val="CharPartNo"/>
        </w:rPr>
        <w:lastRenderedPageBreak/>
        <w:t>Part</w:t>
      </w:r>
      <w:r w:rsidR="00F9130A" w:rsidRPr="00E92222">
        <w:rPr>
          <w:rStyle w:val="CharPartNo"/>
        </w:rPr>
        <w:t> </w:t>
      </w:r>
      <w:r w:rsidRPr="00E92222">
        <w:rPr>
          <w:rStyle w:val="CharPartNo"/>
        </w:rPr>
        <w:t>1</w:t>
      </w:r>
      <w:r w:rsidRPr="00F9130A">
        <w:t>—</w:t>
      </w:r>
      <w:r w:rsidRPr="00E92222">
        <w:rPr>
          <w:rStyle w:val="CharPartText"/>
        </w:rPr>
        <w:t>Preliminary</w:t>
      </w:r>
      <w:bookmarkEnd w:id="3"/>
    </w:p>
    <w:p w:rsidR="00715914" w:rsidRPr="00E92222" w:rsidRDefault="00715914" w:rsidP="00715914">
      <w:pPr>
        <w:pStyle w:val="Header"/>
      </w:pPr>
      <w:r w:rsidRPr="00E92222">
        <w:rPr>
          <w:rStyle w:val="CharDivNo"/>
        </w:rPr>
        <w:t xml:space="preserve"> </w:t>
      </w:r>
      <w:r w:rsidRPr="00E92222">
        <w:rPr>
          <w:rStyle w:val="CharDivText"/>
        </w:rPr>
        <w:t xml:space="preserve"> </w:t>
      </w:r>
    </w:p>
    <w:p w:rsidR="00715914" w:rsidRPr="00F9130A" w:rsidRDefault="00715914" w:rsidP="00715914">
      <w:pPr>
        <w:pStyle w:val="ActHead5"/>
      </w:pPr>
      <w:bookmarkStart w:id="4" w:name="_Toc36038176"/>
      <w:r w:rsidRPr="00E92222">
        <w:rPr>
          <w:rStyle w:val="CharSectno"/>
        </w:rPr>
        <w:t>1</w:t>
      </w:r>
      <w:r w:rsidRPr="00F9130A">
        <w:t xml:space="preserve">  </w:t>
      </w:r>
      <w:r w:rsidR="00CE493D" w:rsidRPr="00F9130A">
        <w:t>Name</w:t>
      </w:r>
      <w:bookmarkEnd w:id="4"/>
    </w:p>
    <w:p w:rsidR="00715914" w:rsidRPr="00F9130A" w:rsidRDefault="00715914" w:rsidP="00715914">
      <w:pPr>
        <w:pStyle w:val="subsection"/>
      </w:pPr>
      <w:r w:rsidRPr="00F9130A">
        <w:tab/>
      </w:r>
      <w:r w:rsidRPr="00F9130A">
        <w:tab/>
      </w:r>
      <w:r w:rsidR="00F50505" w:rsidRPr="00F9130A">
        <w:t>This instrument is</w:t>
      </w:r>
      <w:r w:rsidR="00CE493D" w:rsidRPr="00F9130A">
        <w:t xml:space="preserve"> the </w:t>
      </w:r>
      <w:r w:rsidR="00F50505" w:rsidRPr="00F9130A">
        <w:rPr>
          <w:i/>
        </w:rPr>
        <w:t>Social Security (Coronavirus Economic Response—2020 Measures No.</w:t>
      </w:r>
      <w:r w:rsidR="00F9130A" w:rsidRPr="00F9130A">
        <w:rPr>
          <w:i/>
        </w:rPr>
        <w:t> </w:t>
      </w:r>
      <w:r w:rsidR="00F50505" w:rsidRPr="00F9130A">
        <w:rPr>
          <w:i/>
        </w:rPr>
        <w:t>2) Determination</w:t>
      </w:r>
      <w:r w:rsidR="00F9130A" w:rsidRPr="00F9130A">
        <w:rPr>
          <w:i/>
        </w:rPr>
        <w:t> </w:t>
      </w:r>
      <w:r w:rsidR="00F50505" w:rsidRPr="00F9130A">
        <w:rPr>
          <w:i/>
        </w:rPr>
        <w:t>2020</w:t>
      </w:r>
      <w:r w:rsidR="00F50505" w:rsidRPr="00F9130A">
        <w:t>.</w:t>
      </w:r>
    </w:p>
    <w:p w:rsidR="00715914" w:rsidRPr="00F9130A" w:rsidRDefault="00715914" w:rsidP="00715914">
      <w:pPr>
        <w:pStyle w:val="ActHead5"/>
      </w:pPr>
      <w:bookmarkStart w:id="5" w:name="_Toc36038177"/>
      <w:r w:rsidRPr="00E92222">
        <w:rPr>
          <w:rStyle w:val="CharSectno"/>
        </w:rPr>
        <w:t>2</w:t>
      </w:r>
      <w:r w:rsidRPr="00F9130A">
        <w:t xml:space="preserve">  Commencement</w:t>
      </w:r>
      <w:bookmarkEnd w:id="5"/>
    </w:p>
    <w:p w:rsidR="00AE3652" w:rsidRPr="00F9130A" w:rsidRDefault="00807626" w:rsidP="00AE3652">
      <w:pPr>
        <w:pStyle w:val="subsection"/>
      </w:pPr>
      <w:r w:rsidRPr="00F9130A">
        <w:tab/>
      </w:r>
      <w:r w:rsidR="00AE3652" w:rsidRPr="00F9130A">
        <w:t>(1)</w:t>
      </w:r>
      <w:r w:rsidR="00AE3652" w:rsidRPr="00F9130A">
        <w:tab/>
        <w:t xml:space="preserve">Each provision of </w:t>
      </w:r>
      <w:r w:rsidR="00F50505" w:rsidRPr="00F9130A">
        <w:t>this instrument</w:t>
      </w:r>
      <w:r w:rsidR="00AE3652" w:rsidRPr="00F9130A">
        <w:t xml:space="preserve"> specified in column 1 of the table commences, or is taken to have commenced, in accordance with column 2 of the table. Any other statement in column 2 has effect according to its terms.</w:t>
      </w:r>
    </w:p>
    <w:p w:rsidR="00AE3652" w:rsidRPr="00F9130A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F9130A" w:rsidTr="00DA0C54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F9130A" w:rsidRDefault="00AE3652" w:rsidP="00DA0C54">
            <w:pPr>
              <w:pStyle w:val="TableHeading"/>
            </w:pPr>
            <w:r w:rsidRPr="00F9130A">
              <w:t>Commencement information</w:t>
            </w:r>
          </w:p>
        </w:tc>
      </w:tr>
      <w:tr w:rsidR="00AE3652" w:rsidRPr="00F9130A" w:rsidTr="00DA0C5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F9130A" w:rsidRDefault="00AE3652" w:rsidP="00DA0C54">
            <w:pPr>
              <w:pStyle w:val="TableHeading"/>
            </w:pPr>
            <w:r w:rsidRPr="00F9130A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F9130A" w:rsidRDefault="00AE3652" w:rsidP="00DA0C54">
            <w:pPr>
              <w:pStyle w:val="TableHeading"/>
            </w:pPr>
            <w:r w:rsidRPr="00F9130A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F9130A" w:rsidRDefault="00AE3652" w:rsidP="00DA0C54">
            <w:pPr>
              <w:pStyle w:val="TableHeading"/>
            </w:pPr>
            <w:r w:rsidRPr="00F9130A">
              <w:t>Column 3</w:t>
            </w:r>
          </w:p>
        </w:tc>
      </w:tr>
      <w:tr w:rsidR="00AE3652" w:rsidRPr="00F9130A" w:rsidTr="00DA0C54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F9130A" w:rsidRDefault="00AE3652" w:rsidP="00DA0C54">
            <w:pPr>
              <w:pStyle w:val="TableHeading"/>
            </w:pPr>
            <w:r w:rsidRPr="00F9130A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F9130A" w:rsidRDefault="00AE3652" w:rsidP="00DA0C54">
            <w:pPr>
              <w:pStyle w:val="TableHeading"/>
            </w:pPr>
            <w:r w:rsidRPr="00F9130A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F9130A" w:rsidRDefault="00AE3652" w:rsidP="00DA0C54">
            <w:pPr>
              <w:pStyle w:val="TableHeading"/>
            </w:pPr>
            <w:r w:rsidRPr="00F9130A">
              <w:t>Date/Details</w:t>
            </w:r>
          </w:p>
        </w:tc>
      </w:tr>
      <w:tr w:rsidR="00AE3652" w:rsidRPr="00F9130A" w:rsidTr="00DA0C54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F9130A" w:rsidRDefault="00AE3652" w:rsidP="00DA0C54">
            <w:pPr>
              <w:pStyle w:val="Tabletext"/>
            </w:pPr>
            <w:r w:rsidRPr="00F9130A">
              <w:t xml:space="preserve">1.  The whole of </w:t>
            </w:r>
            <w:r w:rsidR="00F50505" w:rsidRPr="00F9130A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F9130A" w:rsidRDefault="00FA7CA3" w:rsidP="00FA7CA3">
            <w:pPr>
              <w:pStyle w:val="Tabletext"/>
            </w:pPr>
            <w:r w:rsidRPr="00F9130A">
              <w:t>At the same time</w:t>
            </w:r>
            <w:bookmarkStart w:id="6" w:name="BK_S3P1L14C17"/>
            <w:bookmarkEnd w:id="6"/>
            <w:r w:rsidRPr="00F9130A">
              <w:t xml:space="preserve"> as Schedule</w:t>
            </w:r>
            <w:r w:rsidR="00F9130A" w:rsidRPr="00F9130A">
              <w:t> </w:t>
            </w:r>
            <w:r w:rsidRPr="00F9130A">
              <w:t xml:space="preserve">11 to the </w:t>
            </w:r>
            <w:r w:rsidRPr="00F9130A">
              <w:rPr>
                <w:i/>
              </w:rPr>
              <w:t>Coronavirus Economic Response Package Omnibus Act 2020</w:t>
            </w:r>
            <w:r w:rsidRPr="00F9130A">
              <w:t xml:space="preserve"> 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3652" w:rsidRPr="00F9130A" w:rsidRDefault="003605D3" w:rsidP="00DA0C54">
            <w:pPr>
              <w:pStyle w:val="Tabletext"/>
            </w:pPr>
            <w:r>
              <w:t>25 March 2020</w:t>
            </w:r>
          </w:p>
        </w:tc>
      </w:tr>
    </w:tbl>
    <w:p w:rsidR="00AE3652" w:rsidRPr="00F9130A" w:rsidRDefault="00AE3652" w:rsidP="00AE3652">
      <w:pPr>
        <w:pStyle w:val="notetext"/>
      </w:pPr>
      <w:r w:rsidRPr="00F9130A">
        <w:rPr>
          <w:snapToGrid w:val="0"/>
          <w:lang w:eastAsia="en-US"/>
        </w:rPr>
        <w:t>Note:</w:t>
      </w:r>
      <w:r w:rsidRPr="00F9130A">
        <w:rPr>
          <w:snapToGrid w:val="0"/>
          <w:lang w:eastAsia="en-US"/>
        </w:rPr>
        <w:tab/>
        <w:t xml:space="preserve">This table relates only to the provisions of </w:t>
      </w:r>
      <w:r w:rsidR="00F50505" w:rsidRPr="00F9130A">
        <w:rPr>
          <w:snapToGrid w:val="0"/>
          <w:lang w:eastAsia="en-US"/>
        </w:rPr>
        <w:t>this instrument</w:t>
      </w:r>
      <w:r w:rsidRPr="00F9130A">
        <w:t xml:space="preserve"> </w:t>
      </w:r>
      <w:r w:rsidRPr="00F9130A">
        <w:rPr>
          <w:snapToGrid w:val="0"/>
          <w:lang w:eastAsia="en-US"/>
        </w:rPr>
        <w:t xml:space="preserve">as originally made. It will not be amended to deal with any later amendments of </w:t>
      </w:r>
      <w:r w:rsidR="00F50505" w:rsidRPr="00F9130A">
        <w:rPr>
          <w:snapToGrid w:val="0"/>
          <w:lang w:eastAsia="en-US"/>
        </w:rPr>
        <w:t>this instrument</w:t>
      </w:r>
      <w:r w:rsidRPr="00F9130A">
        <w:rPr>
          <w:snapToGrid w:val="0"/>
          <w:lang w:eastAsia="en-US"/>
        </w:rPr>
        <w:t>.</w:t>
      </w:r>
    </w:p>
    <w:p w:rsidR="00807626" w:rsidRPr="00F9130A" w:rsidRDefault="00AE3652" w:rsidP="00AE3652">
      <w:pPr>
        <w:pStyle w:val="subsection"/>
      </w:pPr>
      <w:r w:rsidRPr="00F9130A">
        <w:tab/>
        <w:t>(2)</w:t>
      </w:r>
      <w:r w:rsidRPr="00F9130A">
        <w:tab/>
        <w:t xml:space="preserve">Any information in column 3 of the table is not part of </w:t>
      </w:r>
      <w:r w:rsidR="00F50505" w:rsidRPr="00F9130A">
        <w:t>this instrument</w:t>
      </w:r>
      <w:r w:rsidRPr="00F9130A">
        <w:t xml:space="preserve">. Information may be inserted in this column, or information in it may be edited, in any published version of </w:t>
      </w:r>
      <w:r w:rsidR="00F50505" w:rsidRPr="00F9130A">
        <w:t>this instrument</w:t>
      </w:r>
      <w:r w:rsidRPr="00F9130A">
        <w:t>.</w:t>
      </w:r>
    </w:p>
    <w:p w:rsidR="007500C8" w:rsidRPr="00F9130A" w:rsidRDefault="007500C8" w:rsidP="007500C8">
      <w:pPr>
        <w:pStyle w:val="ActHead5"/>
      </w:pPr>
      <w:bookmarkStart w:id="7" w:name="_Toc36038178"/>
      <w:r w:rsidRPr="00E92222">
        <w:rPr>
          <w:rStyle w:val="CharSectno"/>
        </w:rPr>
        <w:t>3</w:t>
      </w:r>
      <w:r w:rsidRPr="00F9130A">
        <w:t xml:space="preserve">  Authority</w:t>
      </w:r>
      <w:bookmarkEnd w:id="7"/>
    </w:p>
    <w:p w:rsidR="00157B8B" w:rsidRPr="00F9130A" w:rsidRDefault="007500C8" w:rsidP="007E667A">
      <w:pPr>
        <w:pStyle w:val="subsection"/>
      </w:pPr>
      <w:r w:rsidRPr="00F9130A">
        <w:tab/>
      </w:r>
      <w:r w:rsidRPr="00F9130A">
        <w:tab/>
      </w:r>
      <w:r w:rsidR="00F50505" w:rsidRPr="00F9130A">
        <w:t>This instrument is</w:t>
      </w:r>
      <w:r w:rsidRPr="00F9130A">
        <w:t xml:space="preserve"> made under the </w:t>
      </w:r>
      <w:r w:rsidR="00F50505" w:rsidRPr="00F9130A">
        <w:t xml:space="preserve">following provisions of the </w:t>
      </w:r>
      <w:r w:rsidR="00F50505" w:rsidRPr="00F9130A">
        <w:rPr>
          <w:i/>
        </w:rPr>
        <w:t>Social Security Act 1991</w:t>
      </w:r>
      <w:r w:rsidR="00F50505" w:rsidRPr="00F9130A">
        <w:t>:</w:t>
      </w:r>
    </w:p>
    <w:p w:rsidR="00F50505" w:rsidRPr="00F9130A" w:rsidRDefault="00F50505" w:rsidP="00F50505">
      <w:pPr>
        <w:pStyle w:val="paragraph"/>
      </w:pPr>
      <w:r w:rsidRPr="00F9130A">
        <w:tab/>
        <w:t>(a)</w:t>
      </w:r>
      <w:r w:rsidRPr="00F9130A">
        <w:tab/>
        <w:t>subsection</w:t>
      </w:r>
      <w:r w:rsidR="00F9130A" w:rsidRPr="00F9130A">
        <w:t> </w:t>
      </w:r>
      <w:r w:rsidRPr="00F9130A">
        <w:t>540BA(2);</w:t>
      </w:r>
    </w:p>
    <w:p w:rsidR="00F50505" w:rsidRPr="00F9130A" w:rsidRDefault="00F50505" w:rsidP="00F50505">
      <w:pPr>
        <w:pStyle w:val="paragraph"/>
      </w:pPr>
      <w:r w:rsidRPr="00F9130A">
        <w:tab/>
        <w:t>(b)</w:t>
      </w:r>
      <w:r w:rsidRPr="00F9130A">
        <w:tab/>
        <w:t>subsection</w:t>
      </w:r>
      <w:r w:rsidR="00F9130A" w:rsidRPr="00F9130A">
        <w:t> </w:t>
      </w:r>
      <w:r w:rsidRPr="00F9130A">
        <w:t>593(6);</w:t>
      </w:r>
    </w:p>
    <w:p w:rsidR="00F50505" w:rsidRPr="00F9130A" w:rsidRDefault="00AC14F3" w:rsidP="00F50505">
      <w:pPr>
        <w:pStyle w:val="paragraph"/>
      </w:pPr>
      <w:r w:rsidRPr="00F9130A">
        <w:tab/>
        <w:t>(c)</w:t>
      </w:r>
      <w:r w:rsidRPr="00F9130A">
        <w:tab/>
        <w:t>subsection</w:t>
      </w:r>
      <w:r w:rsidR="00F9130A" w:rsidRPr="00F9130A">
        <w:t> </w:t>
      </w:r>
      <w:r w:rsidRPr="00F9130A">
        <w:t>1061JIA(2);</w:t>
      </w:r>
    </w:p>
    <w:p w:rsidR="00AC14F3" w:rsidRPr="00F9130A" w:rsidRDefault="00AC14F3" w:rsidP="00F50505">
      <w:pPr>
        <w:pStyle w:val="paragraph"/>
      </w:pPr>
      <w:r w:rsidRPr="00F9130A">
        <w:tab/>
        <w:t>(d)</w:t>
      </w:r>
      <w:r w:rsidRPr="00F9130A">
        <w:tab/>
        <w:t>subsection</w:t>
      </w:r>
      <w:r w:rsidR="00F9130A" w:rsidRPr="00F9130A">
        <w:t> </w:t>
      </w:r>
      <w:r w:rsidR="00A65439" w:rsidRPr="00F9130A">
        <w:t>1210</w:t>
      </w:r>
      <w:r w:rsidRPr="00F9130A">
        <w:t>B(2).</w:t>
      </w:r>
      <w:bookmarkStart w:id="8" w:name="_GoBack"/>
      <w:bookmarkEnd w:id="8"/>
    </w:p>
    <w:p w:rsidR="00F50505" w:rsidRPr="00F9130A" w:rsidRDefault="00F50505" w:rsidP="00991B50">
      <w:pPr>
        <w:pStyle w:val="ActHead2"/>
        <w:pageBreakBefore/>
      </w:pPr>
      <w:bookmarkStart w:id="9" w:name="_Toc36038179"/>
      <w:r w:rsidRPr="00E92222">
        <w:rPr>
          <w:rStyle w:val="CharPartNo"/>
        </w:rPr>
        <w:lastRenderedPageBreak/>
        <w:t>Part</w:t>
      </w:r>
      <w:r w:rsidR="00F9130A" w:rsidRPr="00E92222">
        <w:rPr>
          <w:rStyle w:val="CharPartNo"/>
        </w:rPr>
        <w:t> </w:t>
      </w:r>
      <w:r w:rsidRPr="00E92222">
        <w:rPr>
          <w:rStyle w:val="CharPartNo"/>
        </w:rPr>
        <w:t>2</w:t>
      </w:r>
      <w:r w:rsidRPr="00F9130A">
        <w:t>—</w:t>
      </w:r>
      <w:r w:rsidRPr="00E92222">
        <w:rPr>
          <w:rStyle w:val="CharPartText"/>
        </w:rPr>
        <w:t>Qualification</w:t>
      </w:r>
      <w:bookmarkEnd w:id="9"/>
    </w:p>
    <w:p w:rsidR="00F50505" w:rsidRPr="00E92222" w:rsidRDefault="00F50505" w:rsidP="00F50505">
      <w:pPr>
        <w:pStyle w:val="Header"/>
      </w:pPr>
      <w:r w:rsidRPr="00E92222">
        <w:rPr>
          <w:rStyle w:val="CharDivNo"/>
        </w:rPr>
        <w:t xml:space="preserve"> </w:t>
      </w:r>
      <w:r w:rsidRPr="00E92222">
        <w:rPr>
          <w:rStyle w:val="CharDivText"/>
        </w:rPr>
        <w:t xml:space="preserve"> </w:t>
      </w:r>
    </w:p>
    <w:p w:rsidR="00F50505" w:rsidRPr="00F9130A" w:rsidRDefault="00F50505" w:rsidP="00F50505">
      <w:pPr>
        <w:pStyle w:val="ActHead5"/>
      </w:pPr>
      <w:bookmarkStart w:id="10" w:name="_Toc36038180"/>
      <w:r w:rsidRPr="00E92222">
        <w:rPr>
          <w:rStyle w:val="CharSectno"/>
        </w:rPr>
        <w:t>4</w:t>
      </w:r>
      <w:r w:rsidRPr="00F9130A">
        <w:t xml:space="preserve">  Qualification for youth allowance</w:t>
      </w:r>
      <w:bookmarkEnd w:id="10"/>
    </w:p>
    <w:p w:rsidR="00265C6A" w:rsidRPr="00F9130A" w:rsidRDefault="00265C6A" w:rsidP="00265C6A">
      <w:pPr>
        <w:pStyle w:val="subsection"/>
      </w:pPr>
      <w:r w:rsidRPr="00F9130A">
        <w:tab/>
        <w:t>(1)</w:t>
      </w:r>
      <w:r w:rsidRPr="00F9130A">
        <w:tab/>
        <w:t xml:space="preserve">For the purposes of </w:t>
      </w:r>
      <w:r w:rsidR="00DA0C54" w:rsidRPr="00F9130A">
        <w:t>paragraph</w:t>
      </w:r>
      <w:r w:rsidR="00F9130A" w:rsidRPr="00F9130A">
        <w:t> </w:t>
      </w:r>
      <w:r w:rsidRPr="00F9130A">
        <w:t xml:space="preserve">540BA(1)(a) of the </w:t>
      </w:r>
      <w:r w:rsidRPr="00F9130A">
        <w:rPr>
          <w:i/>
        </w:rPr>
        <w:t>Social Security Act 1991</w:t>
      </w:r>
      <w:r w:rsidR="00D5790C" w:rsidRPr="00F9130A">
        <w:t>, the requirements are</w:t>
      </w:r>
      <w:r w:rsidRPr="00F9130A">
        <w:t>:</w:t>
      </w:r>
    </w:p>
    <w:p w:rsidR="00DA0C54" w:rsidRPr="00F9130A" w:rsidRDefault="00265C6A" w:rsidP="00265C6A">
      <w:pPr>
        <w:pStyle w:val="paragraph"/>
      </w:pPr>
      <w:r w:rsidRPr="00F9130A">
        <w:tab/>
        <w:t>(a)</w:t>
      </w:r>
      <w:r w:rsidRPr="00F9130A">
        <w:tab/>
        <w:t>the Secretary is satisfied</w:t>
      </w:r>
      <w:r w:rsidR="00DA0C54" w:rsidRPr="00F9130A">
        <w:t xml:space="preserve"> that:</w:t>
      </w:r>
    </w:p>
    <w:p w:rsidR="00DA0C54" w:rsidRPr="00F9130A" w:rsidRDefault="00DA0C54" w:rsidP="00DA0C54">
      <w:pPr>
        <w:pStyle w:val="paragraphsub"/>
      </w:pPr>
      <w:r w:rsidRPr="00F9130A">
        <w:tab/>
        <w:t>(</w:t>
      </w:r>
      <w:proofErr w:type="spellStart"/>
      <w:r w:rsidRPr="00F9130A">
        <w:t>i</w:t>
      </w:r>
      <w:proofErr w:type="spellEnd"/>
      <w:r w:rsidRPr="00F9130A">
        <w:t>)</w:t>
      </w:r>
      <w:r w:rsidRPr="00F9130A">
        <w:tab/>
        <w:t xml:space="preserve">the person </w:t>
      </w:r>
      <w:r w:rsidR="00265C6A" w:rsidRPr="00F9130A">
        <w:t xml:space="preserve">became unemployed </w:t>
      </w:r>
      <w:r w:rsidR="002307E5" w:rsidRPr="00F9130A">
        <w:t xml:space="preserve">as </w:t>
      </w:r>
      <w:r w:rsidR="00265C6A" w:rsidRPr="00F9130A">
        <w:t>a result of the adverse economic effects of the coronavirus known as COVID</w:t>
      </w:r>
      <w:r w:rsidR="00F9130A">
        <w:noBreakHyphen/>
      </w:r>
      <w:r w:rsidR="00265C6A" w:rsidRPr="00F9130A">
        <w:t>19</w:t>
      </w:r>
      <w:r w:rsidRPr="00F9130A">
        <w:t>;</w:t>
      </w:r>
      <w:r w:rsidR="00854A4D" w:rsidRPr="00F9130A">
        <w:t xml:space="preserve"> and</w:t>
      </w:r>
    </w:p>
    <w:p w:rsidR="00265C6A" w:rsidRPr="00F9130A" w:rsidRDefault="00DA0C54" w:rsidP="00DA0C54">
      <w:pPr>
        <w:pStyle w:val="paragraphsub"/>
      </w:pPr>
      <w:r w:rsidRPr="00F9130A">
        <w:tab/>
        <w:t>(ii)</w:t>
      </w:r>
      <w:r w:rsidRPr="00F9130A">
        <w:tab/>
        <w:t>the person is</w:t>
      </w:r>
      <w:r w:rsidR="00854A4D" w:rsidRPr="00F9130A">
        <w:t xml:space="preserve"> covered by </w:t>
      </w:r>
      <w:r w:rsidR="00F9130A" w:rsidRPr="00F9130A">
        <w:t>subsection (</w:t>
      </w:r>
      <w:r w:rsidRPr="00F9130A">
        <w:t>2</w:t>
      </w:r>
      <w:r w:rsidR="00854A4D" w:rsidRPr="00F9130A">
        <w:t>)</w:t>
      </w:r>
      <w:r w:rsidR="00265C6A" w:rsidRPr="00F9130A">
        <w:t>; or</w:t>
      </w:r>
    </w:p>
    <w:p w:rsidR="00DA0C54" w:rsidRPr="00F9130A" w:rsidRDefault="00265C6A" w:rsidP="00265C6A">
      <w:pPr>
        <w:pStyle w:val="paragraph"/>
      </w:pPr>
      <w:r w:rsidRPr="00F9130A">
        <w:tab/>
        <w:t>(b)</w:t>
      </w:r>
      <w:r w:rsidRPr="00F9130A">
        <w:tab/>
        <w:t xml:space="preserve">if the person is </w:t>
      </w:r>
      <w:r w:rsidR="00526141" w:rsidRPr="00F9130A">
        <w:t>self</w:t>
      </w:r>
      <w:r w:rsidR="00F9130A">
        <w:noBreakHyphen/>
      </w:r>
      <w:r w:rsidR="00526141" w:rsidRPr="00F9130A">
        <w:t xml:space="preserve">employed or is </w:t>
      </w:r>
      <w:r w:rsidRPr="00F9130A">
        <w:t>a sole trader—the Secretary is satisfied that</w:t>
      </w:r>
      <w:r w:rsidR="00DA0C54" w:rsidRPr="00F9130A">
        <w:t>:</w:t>
      </w:r>
    </w:p>
    <w:p w:rsidR="00DA0C54" w:rsidRPr="00F9130A" w:rsidRDefault="00DA0C54" w:rsidP="00DA0C54">
      <w:pPr>
        <w:pStyle w:val="paragraphsub"/>
      </w:pPr>
      <w:r w:rsidRPr="00F9130A">
        <w:tab/>
        <w:t>(</w:t>
      </w:r>
      <w:proofErr w:type="spellStart"/>
      <w:r w:rsidRPr="00F9130A">
        <w:t>i</w:t>
      </w:r>
      <w:proofErr w:type="spellEnd"/>
      <w:r w:rsidRPr="00F9130A">
        <w:t>)</w:t>
      </w:r>
      <w:r w:rsidRPr="00F9130A">
        <w:tab/>
        <w:t xml:space="preserve">the </w:t>
      </w:r>
      <w:r w:rsidR="00265C6A" w:rsidRPr="00F9130A">
        <w:t xml:space="preserve">person’s business was suspended, or </w:t>
      </w:r>
      <w:r w:rsidR="001120E2" w:rsidRPr="00F9130A">
        <w:t>suffered a reduction in turnover</w:t>
      </w:r>
      <w:r w:rsidR="00265C6A" w:rsidRPr="00F9130A">
        <w:t>, as a result of the adverse economic effects of the coronavirus known as COVID</w:t>
      </w:r>
      <w:r w:rsidR="00F9130A">
        <w:noBreakHyphen/>
      </w:r>
      <w:r w:rsidR="00265C6A" w:rsidRPr="00F9130A">
        <w:t>19</w:t>
      </w:r>
      <w:r w:rsidRPr="00F9130A">
        <w:t>;</w:t>
      </w:r>
      <w:r w:rsidR="00854A4D" w:rsidRPr="00F9130A">
        <w:t xml:space="preserve"> and</w:t>
      </w:r>
    </w:p>
    <w:p w:rsidR="00265C6A" w:rsidRPr="00F9130A" w:rsidRDefault="00DA0C54" w:rsidP="00DA0C54">
      <w:pPr>
        <w:pStyle w:val="paragraphsub"/>
      </w:pPr>
      <w:r w:rsidRPr="00F9130A">
        <w:tab/>
        <w:t>(ii)</w:t>
      </w:r>
      <w:r w:rsidRPr="00F9130A">
        <w:tab/>
      </w:r>
      <w:r w:rsidR="00854A4D" w:rsidRPr="00F9130A">
        <w:t xml:space="preserve">the person is covered by </w:t>
      </w:r>
      <w:r w:rsidR="00F9130A" w:rsidRPr="00F9130A">
        <w:t>subsection (</w:t>
      </w:r>
      <w:r w:rsidRPr="00F9130A">
        <w:t>2</w:t>
      </w:r>
      <w:r w:rsidR="00854A4D" w:rsidRPr="00F9130A">
        <w:t>)</w:t>
      </w:r>
      <w:r w:rsidR="00265C6A" w:rsidRPr="00F9130A">
        <w:t>; or</w:t>
      </w:r>
    </w:p>
    <w:p w:rsidR="00265C6A" w:rsidRPr="00F9130A" w:rsidRDefault="00265C6A" w:rsidP="00265C6A">
      <w:pPr>
        <w:pStyle w:val="paragraph"/>
      </w:pPr>
      <w:r w:rsidRPr="00F9130A">
        <w:tab/>
        <w:t>(c)</w:t>
      </w:r>
      <w:r w:rsidRPr="00F9130A">
        <w:tab/>
        <w:t>the Secretary is satisfied that:</w:t>
      </w:r>
    </w:p>
    <w:p w:rsidR="00265C6A" w:rsidRPr="00F9130A" w:rsidRDefault="00265C6A" w:rsidP="00265C6A">
      <w:pPr>
        <w:pStyle w:val="paragraphsub"/>
      </w:pPr>
      <w:r w:rsidRPr="00F9130A">
        <w:tab/>
        <w:t>(</w:t>
      </w:r>
      <w:proofErr w:type="spellStart"/>
      <w:r w:rsidRPr="00F9130A">
        <w:t>i</w:t>
      </w:r>
      <w:proofErr w:type="spellEnd"/>
      <w:r w:rsidRPr="00F9130A">
        <w:t>)</w:t>
      </w:r>
      <w:r w:rsidRPr="00F9130A">
        <w:tab/>
      </w:r>
      <w:r w:rsidR="00854A4D" w:rsidRPr="00F9130A">
        <w:t>the</w:t>
      </w:r>
      <w:r w:rsidRPr="00F9130A">
        <w:t xml:space="preserve"> person’s working hours were reduced (including to zero) as a result of the adverse economic effects of the coronavirus known as COVID</w:t>
      </w:r>
      <w:r w:rsidR="00F9130A">
        <w:noBreakHyphen/>
      </w:r>
      <w:r w:rsidRPr="00F9130A">
        <w:t>19; and</w:t>
      </w:r>
    </w:p>
    <w:p w:rsidR="00265C6A" w:rsidRPr="00F9130A" w:rsidRDefault="00265C6A" w:rsidP="00265C6A">
      <w:pPr>
        <w:pStyle w:val="paragraphsub"/>
      </w:pPr>
      <w:r w:rsidRPr="00F9130A">
        <w:tab/>
        <w:t>(ii)</w:t>
      </w:r>
      <w:r w:rsidRPr="00F9130A">
        <w:tab/>
        <w:t xml:space="preserve">the person is covered by </w:t>
      </w:r>
      <w:r w:rsidR="00F9130A" w:rsidRPr="00F9130A">
        <w:t>subsections (</w:t>
      </w:r>
      <w:r w:rsidRPr="00F9130A">
        <w:t>2)</w:t>
      </w:r>
      <w:r w:rsidR="00854A4D" w:rsidRPr="00F9130A">
        <w:t xml:space="preserve"> and (3)</w:t>
      </w:r>
      <w:r w:rsidRPr="00F9130A">
        <w:t>; or</w:t>
      </w:r>
    </w:p>
    <w:p w:rsidR="00265C6A" w:rsidRPr="00F9130A" w:rsidRDefault="00265C6A" w:rsidP="00265C6A">
      <w:pPr>
        <w:pStyle w:val="paragraph"/>
      </w:pPr>
      <w:r w:rsidRPr="00F9130A">
        <w:tab/>
        <w:t>(d)</w:t>
      </w:r>
      <w:r w:rsidRPr="00F9130A">
        <w:tab/>
        <w:t>the Secretary is satisfied that:</w:t>
      </w:r>
    </w:p>
    <w:p w:rsidR="00265C6A" w:rsidRPr="00F9130A" w:rsidRDefault="00265C6A" w:rsidP="00265C6A">
      <w:pPr>
        <w:pStyle w:val="paragraphsub"/>
      </w:pPr>
      <w:r w:rsidRPr="00F9130A">
        <w:tab/>
      </w:r>
      <w:r w:rsidR="00FE20E6" w:rsidRPr="00F9130A">
        <w:t>(</w:t>
      </w:r>
      <w:proofErr w:type="spellStart"/>
      <w:r w:rsidR="00FE20E6" w:rsidRPr="00F9130A">
        <w:t>i</w:t>
      </w:r>
      <w:proofErr w:type="spellEnd"/>
      <w:r w:rsidR="00FE20E6" w:rsidRPr="00F9130A">
        <w:t>)</w:t>
      </w:r>
      <w:r w:rsidR="00FE20E6" w:rsidRPr="00F9130A">
        <w:tab/>
      </w:r>
      <w:r w:rsidRPr="00F9130A">
        <w:t xml:space="preserve">the person is in quarantine or </w:t>
      </w:r>
      <w:r w:rsidR="00713D11" w:rsidRPr="00F9130A">
        <w:t>self</w:t>
      </w:r>
      <w:r w:rsidR="00F9130A">
        <w:noBreakHyphen/>
      </w:r>
      <w:r w:rsidR="00713D11" w:rsidRPr="00F9130A">
        <w:t>isolation</w:t>
      </w:r>
      <w:r w:rsidR="001C4C4D" w:rsidRPr="00F9130A">
        <w:t xml:space="preserve"> </w:t>
      </w:r>
      <w:r w:rsidR="000C4CB6" w:rsidRPr="00F9130A">
        <w:t xml:space="preserve">as </w:t>
      </w:r>
      <w:r w:rsidR="002307E5" w:rsidRPr="00F9130A">
        <w:t xml:space="preserve">a </w:t>
      </w:r>
      <w:r w:rsidR="000C4CB6" w:rsidRPr="00F9130A">
        <w:t>result of advice from, or a requirement made by, the Commonwealth</w:t>
      </w:r>
      <w:r w:rsidR="001C4C4D" w:rsidRPr="00F9130A">
        <w:t xml:space="preserve">, a State or </w:t>
      </w:r>
      <w:r w:rsidR="002307E5" w:rsidRPr="00F9130A">
        <w:t xml:space="preserve">a </w:t>
      </w:r>
      <w:r w:rsidR="001C4C4D" w:rsidRPr="00F9130A">
        <w:t xml:space="preserve">Territory or a health professional </w:t>
      </w:r>
      <w:r w:rsidR="00FE20E6" w:rsidRPr="00F9130A">
        <w:t xml:space="preserve">regarding the </w:t>
      </w:r>
      <w:r w:rsidRPr="00F9130A">
        <w:t>coronavirus known as COVID</w:t>
      </w:r>
      <w:r w:rsidR="00F9130A">
        <w:noBreakHyphen/>
      </w:r>
      <w:r w:rsidRPr="00F9130A">
        <w:t>1</w:t>
      </w:r>
      <w:r w:rsidR="00854A4D" w:rsidRPr="00F9130A">
        <w:t xml:space="preserve">9, or is caring for </w:t>
      </w:r>
      <w:r w:rsidR="00526141" w:rsidRPr="00F9130A">
        <w:t>an immediate family</w:t>
      </w:r>
      <w:bookmarkStart w:id="11" w:name="BK_S3P2L25C47"/>
      <w:bookmarkEnd w:id="11"/>
      <w:r w:rsidR="00526141" w:rsidRPr="00F9130A">
        <w:t xml:space="preserve"> member or a member of the person’s household</w:t>
      </w:r>
      <w:r w:rsidR="00854A4D" w:rsidRPr="00F9130A">
        <w:t xml:space="preserve"> </w:t>
      </w:r>
      <w:r w:rsidR="00526141" w:rsidRPr="00F9130A">
        <w:t>who is in such quarantine or self</w:t>
      </w:r>
      <w:r w:rsidR="00F9130A">
        <w:noBreakHyphen/>
      </w:r>
      <w:r w:rsidR="00526141" w:rsidRPr="00F9130A">
        <w:t>isolation</w:t>
      </w:r>
      <w:r w:rsidR="00713D11" w:rsidRPr="00F9130A">
        <w:t>, throughout the relevant period</w:t>
      </w:r>
      <w:r w:rsidRPr="00F9130A">
        <w:t>;</w:t>
      </w:r>
      <w:r w:rsidR="00854A4D" w:rsidRPr="00F9130A">
        <w:t xml:space="preserve"> and</w:t>
      </w:r>
    </w:p>
    <w:p w:rsidR="001C4C4D" w:rsidRPr="00F9130A" w:rsidRDefault="00FE20E6" w:rsidP="00265C6A">
      <w:pPr>
        <w:pStyle w:val="paragraphsub"/>
      </w:pPr>
      <w:r w:rsidRPr="00F9130A">
        <w:tab/>
        <w:t>(ii)</w:t>
      </w:r>
      <w:r w:rsidRPr="00F9130A">
        <w:tab/>
        <w:t xml:space="preserve">as a result of the circumstance in </w:t>
      </w:r>
      <w:r w:rsidR="00F9130A" w:rsidRPr="00F9130A">
        <w:t>subparagraph (</w:t>
      </w:r>
      <w:proofErr w:type="spellStart"/>
      <w:r w:rsidRPr="00F9130A">
        <w:t>i</w:t>
      </w:r>
      <w:proofErr w:type="spellEnd"/>
      <w:r w:rsidRPr="00F9130A">
        <w:t xml:space="preserve">), the person’s working hours </w:t>
      </w:r>
      <w:r w:rsidR="001C4C4D" w:rsidRPr="00F9130A">
        <w:t>were reduced (including to zero)</w:t>
      </w:r>
      <w:r w:rsidRPr="00F9130A">
        <w:t>; and</w:t>
      </w:r>
    </w:p>
    <w:p w:rsidR="00265C6A" w:rsidRPr="00F9130A" w:rsidRDefault="00854A4D" w:rsidP="00854A4D">
      <w:pPr>
        <w:pStyle w:val="paragraphsub"/>
      </w:pPr>
      <w:r w:rsidRPr="00F9130A">
        <w:tab/>
        <w:t>(i</w:t>
      </w:r>
      <w:r w:rsidR="00FE20E6" w:rsidRPr="00F9130A">
        <w:t>i</w:t>
      </w:r>
      <w:r w:rsidRPr="00F9130A">
        <w:t>i)</w:t>
      </w:r>
      <w:r w:rsidRPr="00F9130A">
        <w:tab/>
        <w:t>t</w:t>
      </w:r>
      <w:r w:rsidR="00265C6A" w:rsidRPr="00F9130A">
        <w:t xml:space="preserve">he person is covered by </w:t>
      </w:r>
      <w:r w:rsidR="00F9130A" w:rsidRPr="00F9130A">
        <w:t>subsections (</w:t>
      </w:r>
      <w:r w:rsidR="00265C6A" w:rsidRPr="00F9130A">
        <w:t>2)</w:t>
      </w:r>
      <w:r w:rsidRPr="00F9130A">
        <w:t xml:space="preserve"> and (3).</w:t>
      </w:r>
    </w:p>
    <w:p w:rsidR="00DA0C54" w:rsidRPr="00F9130A" w:rsidRDefault="00DA0C54" w:rsidP="00DA0C54">
      <w:pPr>
        <w:pStyle w:val="subsection"/>
      </w:pPr>
      <w:r w:rsidRPr="00F9130A">
        <w:tab/>
        <w:t>(2)</w:t>
      </w:r>
      <w:r w:rsidRPr="00F9130A">
        <w:tab/>
      </w:r>
      <w:r w:rsidR="00ED2DD9" w:rsidRPr="00F9130A">
        <w:t>A</w:t>
      </w:r>
      <w:r w:rsidRPr="00F9130A">
        <w:t xml:space="preserve"> person is covered by this subsection if, throughout the </w:t>
      </w:r>
      <w:r w:rsidR="00ED2DD9" w:rsidRPr="00F9130A">
        <w:t xml:space="preserve">relevant </w:t>
      </w:r>
      <w:r w:rsidRPr="00F9130A">
        <w:t>period, the person satisfies the activity test or is not required to satisfy the activity test.</w:t>
      </w:r>
    </w:p>
    <w:p w:rsidR="00344742" w:rsidRPr="00F9130A" w:rsidRDefault="00854A4D" w:rsidP="00854A4D">
      <w:pPr>
        <w:pStyle w:val="subsection"/>
      </w:pPr>
      <w:r w:rsidRPr="00F9130A">
        <w:tab/>
      </w:r>
      <w:r w:rsidR="00DA0C54" w:rsidRPr="00F9130A">
        <w:t>(3</w:t>
      </w:r>
      <w:r w:rsidRPr="00F9130A">
        <w:t>)</w:t>
      </w:r>
      <w:r w:rsidRPr="00F9130A">
        <w:tab/>
        <w:t xml:space="preserve">A person is covered by this subsection if </w:t>
      </w:r>
      <w:r w:rsidR="00344742" w:rsidRPr="00F9130A">
        <w:t>the Secretary is satisfied that:</w:t>
      </w:r>
    </w:p>
    <w:p w:rsidR="00344742" w:rsidRPr="00F9130A" w:rsidRDefault="00344742" w:rsidP="00854A4D">
      <w:pPr>
        <w:pStyle w:val="paragraph"/>
      </w:pPr>
      <w:r w:rsidRPr="00F9130A">
        <w:tab/>
        <w:t>(</w:t>
      </w:r>
      <w:r w:rsidR="00854A4D" w:rsidRPr="00F9130A">
        <w:t>a</w:t>
      </w:r>
      <w:r w:rsidRPr="00F9130A">
        <w:t>)</w:t>
      </w:r>
      <w:r w:rsidRPr="00F9130A">
        <w:tab/>
        <w:t>the person is not entitled to receive a leave payment</w:t>
      </w:r>
      <w:r w:rsidR="00623921" w:rsidRPr="00F9130A">
        <w:t xml:space="preserve"> </w:t>
      </w:r>
      <w:r w:rsidRPr="00F9130A">
        <w:t>in respect of the relevant period; or</w:t>
      </w:r>
    </w:p>
    <w:p w:rsidR="00FE20E6" w:rsidRPr="00F9130A" w:rsidRDefault="00FE20E6" w:rsidP="001120E2">
      <w:pPr>
        <w:pStyle w:val="paragraph"/>
      </w:pPr>
      <w:r w:rsidRPr="00F9130A">
        <w:tab/>
        <w:t>(b)</w:t>
      </w:r>
      <w:r w:rsidRPr="00F9130A">
        <w:tab/>
        <w:t xml:space="preserve">the person has taken reasonable steps to </w:t>
      </w:r>
      <w:r w:rsidR="001120E2" w:rsidRPr="00F9130A">
        <w:t xml:space="preserve">access any leave </w:t>
      </w:r>
      <w:r w:rsidRPr="00F9130A">
        <w:t xml:space="preserve">payment </w:t>
      </w:r>
      <w:r w:rsidR="001120E2" w:rsidRPr="00F9130A">
        <w:t>to which the person may be entitled in respect of the relevant period</w:t>
      </w:r>
      <w:r w:rsidRPr="00F9130A">
        <w:t>;</w:t>
      </w:r>
      <w:r w:rsidR="003002CF" w:rsidRPr="00F9130A">
        <w:t xml:space="preserve"> or</w:t>
      </w:r>
    </w:p>
    <w:p w:rsidR="00344742" w:rsidRPr="00F9130A" w:rsidRDefault="00344742" w:rsidP="00854A4D">
      <w:pPr>
        <w:pStyle w:val="paragraph"/>
      </w:pPr>
      <w:r w:rsidRPr="00F9130A">
        <w:tab/>
      </w:r>
      <w:r w:rsidR="00854A4D" w:rsidRPr="00F9130A">
        <w:t>(</w:t>
      </w:r>
      <w:r w:rsidR="001120E2" w:rsidRPr="00F9130A">
        <w:t>c</w:t>
      </w:r>
      <w:r w:rsidRPr="00F9130A">
        <w:t>)</w:t>
      </w:r>
      <w:r w:rsidRPr="00F9130A">
        <w:tab/>
        <w:t>the person is receiving a leave payment in respect of the relevant period but</w:t>
      </w:r>
      <w:r w:rsidR="00991B50" w:rsidRPr="00F9130A">
        <w:t>, as a result of the adverse economic effects of the coronavirus known as COVID</w:t>
      </w:r>
      <w:r w:rsidR="00F9130A">
        <w:noBreakHyphen/>
      </w:r>
      <w:r w:rsidR="00991B50" w:rsidRPr="00F9130A">
        <w:t>19,</w:t>
      </w:r>
      <w:r w:rsidR="00854A4D" w:rsidRPr="00F9130A">
        <w:t xml:space="preserve"> </w:t>
      </w:r>
      <w:r w:rsidR="00713D11" w:rsidRPr="00F9130A">
        <w:t xml:space="preserve">the </w:t>
      </w:r>
      <w:r w:rsidRPr="00F9130A">
        <w:t xml:space="preserve">payment is </w:t>
      </w:r>
      <w:r w:rsidR="00991B50" w:rsidRPr="00F9130A">
        <w:t>less than it would otherwise have bee</w:t>
      </w:r>
      <w:r w:rsidR="00A65439" w:rsidRPr="00F9130A">
        <w:t>n; or</w:t>
      </w:r>
    </w:p>
    <w:p w:rsidR="00791F03" w:rsidRPr="00F9130A" w:rsidRDefault="00791F03" w:rsidP="00791F03">
      <w:pPr>
        <w:pStyle w:val="paragraph"/>
      </w:pPr>
      <w:r w:rsidRPr="00F9130A">
        <w:tab/>
        <w:t>(</w:t>
      </w:r>
      <w:r w:rsidR="001120E2" w:rsidRPr="00F9130A">
        <w:t>d</w:t>
      </w:r>
      <w:r w:rsidRPr="00F9130A">
        <w:t>)</w:t>
      </w:r>
      <w:r w:rsidRPr="00F9130A">
        <w:tab/>
        <w:t xml:space="preserve">the person is receiving a leave payment in respect of the relevant period, but the total amount of the leave payment in the period is less than the </w:t>
      </w:r>
      <w:r w:rsidRPr="00F9130A">
        <w:lastRenderedPageBreak/>
        <w:t>amount of youth allowance that would be payable to the person in the period if the person’s claim were granted.</w:t>
      </w:r>
    </w:p>
    <w:p w:rsidR="00DA0C54" w:rsidRPr="00F9130A" w:rsidRDefault="00DA0C54" w:rsidP="00A65439">
      <w:pPr>
        <w:pStyle w:val="ActHead5"/>
      </w:pPr>
      <w:bookmarkStart w:id="12" w:name="_Toc36038181"/>
      <w:r w:rsidRPr="00E92222">
        <w:rPr>
          <w:rStyle w:val="CharSectno"/>
        </w:rPr>
        <w:t>5</w:t>
      </w:r>
      <w:r w:rsidRPr="00F9130A">
        <w:t xml:space="preserve">  Qualification for jobseeker payment</w:t>
      </w:r>
      <w:bookmarkEnd w:id="12"/>
    </w:p>
    <w:p w:rsidR="00DA0C54" w:rsidRPr="00F9130A" w:rsidRDefault="00DA0C54" w:rsidP="00DA0C54">
      <w:pPr>
        <w:pStyle w:val="subsection"/>
      </w:pPr>
      <w:r w:rsidRPr="00F9130A">
        <w:tab/>
        <w:t>(1)</w:t>
      </w:r>
      <w:r w:rsidRPr="00F9130A">
        <w:tab/>
        <w:t>For the purposes of paragraph</w:t>
      </w:r>
      <w:r w:rsidR="00F9130A" w:rsidRPr="00F9130A">
        <w:t> </w:t>
      </w:r>
      <w:r w:rsidRPr="00F9130A">
        <w:t xml:space="preserve">593(5)(a) of the </w:t>
      </w:r>
      <w:r w:rsidRPr="00F9130A">
        <w:rPr>
          <w:i/>
        </w:rPr>
        <w:t>Social Security Act 1991</w:t>
      </w:r>
      <w:r w:rsidR="00D5790C" w:rsidRPr="00F9130A">
        <w:t xml:space="preserve">, the </w:t>
      </w:r>
      <w:r w:rsidRPr="00F9130A">
        <w:t>requirements are:</w:t>
      </w:r>
    </w:p>
    <w:p w:rsidR="00DA0C54" w:rsidRPr="00F9130A" w:rsidRDefault="00DA0C54" w:rsidP="00DA0C54">
      <w:pPr>
        <w:pStyle w:val="paragraph"/>
      </w:pPr>
      <w:r w:rsidRPr="00F9130A">
        <w:tab/>
        <w:t>(a)</w:t>
      </w:r>
      <w:r w:rsidRPr="00F9130A">
        <w:tab/>
        <w:t>the Secretary is satisfied that:</w:t>
      </w:r>
    </w:p>
    <w:p w:rsidR="00DA0C54" w:rsidRPr="00F9130A" w:rsidRDefault="00DA0C54" w:rsidP="00DA0C54">
      <w:pPr>
        <w:pStyle w:val="paragraphsub"/>
      </w:pPr>
      <w:r w:rsidRPr="00F9130A">
        <w:tab/>
        <w:t>(</w:t>
      </w:r>
      <w:proofErr w:type="spellStart"/>
      <w:r w:rsidRPr="00F9130A">
        <w:t>i</w:t>
      </w:r>
      <w:proofErr w:type="spellEnd"/>
      <w:r w:rsidRPr="00F9130A">
        <w:t>)</w:t>
      </w:r>
      <w:r w:rsidRPr="00F9130A">
        <w:tab/>
        <w:t xml:space="preserve">the person became unemployed </w:t>
      </w:r>
      <w:r w:rsidR="002307E5" w:rsidRPr="00F9130A">
        <w:t xml:space="preserve">as </w:t>
      </w:r>
      <w:r w:rsidRPr="00F9130A">
        <w:t>a result of the adverse economic effects of the coronavirus known as COVID</w:t>
      </w:r>
      <w:r w:rsidR="00F9130A">
        <w:noBreakHyphen/>
      </w:r>
      <w:r w:rsidRPr="00F9130A">
        <w:t>19; and</w:t>
      </w:r>
    </w:p>
    <w:p w:rsidR="00DA0C54" w:rsidRPr="00F9130A" w:rsidRDefault="00DA0C54" w:rsidP="00DA0C54">
      <w:pPr>
        <w:pStyle w:val="paragraphsub"/>
      </w:pPr>
      <w:r w:rsidRPr="00F9130A">
        <w:tab/>
        <w:t>(ii)</w:t>
      </w:r>
      <w:r w:rsidRPr="00F9130A">
        <w:tab/>
        <w:t xml:space="preserve">the person is covered by </w:t>
      </w:r>
      <w:r w:rsidR="00F9130A" w:rsidRPr="00F9130A">
        <w:t>subsection (</w:t>
      </w:r>
      <w:r w:rsidRPr="00F9130A">
        <w:t>2); or</w:t>
      </w:r>
    </w:p>
    <w:p w:rsidR="00AA5E3F" w:rsidRPr="00F9130A" w:rsidRDefault="00AA5E3F" w:rsidP="00AA5E3F">
      <w:pPr>
        <w:pStyle w:val="paragraph"/>
      </w:pPr>
      <w:r w:rsidRPr="00F9130A">
        <w:tab/>
        <w:t>(b)</w:t>
      </w:r>
      <w:r w:rsidRPr="00F9130A">
        <w:tab/>
        <w:t>if the person is self</w:t>
      </w:r>
      <w:r w:rsidR="00F9130A">
        <w:noBreakHyphen/>
      </w:r>
      <w:r w:rsidRPr="00F9130A">
        <w:t>employed or is a sole trader—the Secretary is satisfied that:</w:t>
      </w:r>
    </w:p>
    <w:p w:rsidR="00AA5E3F" w:rsidRPr="00F9130A" w:rsidRDefault="00AA5E3F" w:rsidP="00AA5E3F">
      <w:pPr>
        <w:pStyle w:val="paragraphsub"/>
      </w:pPr>
      <w:r w:rsidRPr="00F9130A">
        <w:tab/>
        <w:t>(</w:t>
      </w:r>
      <w:proofErr w:type="spellStart"/>
      <w:r w:rsidRPr="00F9130A">
        <w:t>i</w:t>
      </w:r>
      <w:proofErr w:type="spellEnd"/>
      <w:r w:rsidRPr="00F9130A">
        <w:t>)</w:t>
      </w:r>
      <w:r w:rsidRPr="00F9130A">
        <w:tab/>
        <w:t xml:space="preserve">the person’s business was suspended, or </w:t>
      </w:r>
      <w:r w:rsidR="001120E2" w:rsidRPr="00F9130A">
        <w:t>suffered a reduction in turnover</w:t>
      </w:r>
      <w:r w:rsidRPr="00F9130A">
        <w:t>, as a result of the adverse economic effects of the coronavirus known as COVID</w:t>
      </w:r>
      <w:r w:rsidR="00F9130A">
        <w:noBreakHyphen/>
      </w:r>
      <w:r w:rsidRPr="00F9130A">
        <w:t>19; and</w:t>
      </w:r>
    </w:p>
    <w:p w:rsidR="00AA5E3F" w:rsidRPr="00F9130A" w:rsidRDefault="00AA5E3F" w:rsidP="00AA5E3F">
      <w:pPr>
        <w:pStyle w:val="paragraphsub"/>
      </w:pPr>
      <w:r w:rsidRPr="00F9130A">
        <w:tab/>
        <w:t>(ii)</w:t>
      </w:r>
      <w:r w:rsidRPr="00F9130A">
        <w:tab/>
        <w:t xml:space="preserve">the person is covered by </w:t>
      </w:r>
      <w:r w:rsidR="00F9130A" w:rsidRPr="00F9130A">
        <w:t>subsection (</w:t>
      </w:r>
      <w:r w:rsidRPr="00F9130A">
        <w:t>2); or</w:t>
      </w:r>
    </w:p>
    <w:p w:rsidR="001120E2" w:rsidRPr="00F9130A" w:rsidRDefault="00DA0C54" w:rsidP="001120E2">
      <w:pPr>
        <w:pStyle w:val="paragraph"/>
      </w:pPr>
      <w:r w:rsidRPr="00F9130A">
        <w:tab/>
      </w:r>
      <w:r w:rsidR="001120E2" w:rsidRPr="00F9130A">
        <w:t>(c)</w:t>
      </w:r>
      <w:r w:rsidR="001120E2" w:rsidRPr="00F9130A">
        <w:tab/>
        <w:t>the Secretary is satisfied that:</w:t>
      </w:r>
    </w:p>
    <w:p w:rsidR="001120E2" w:rsidRPr="00F9130A" w:rsidRDefault="001120E2" w:rsidP="001120E2">
      <w:pPr>
        <w:pStyle w:val="paragraphsub"/>
      </w:pPr>
      <w:r w:rsidRPr="00F9130A">
        <w:tab/>
        <w:t>(</w:t>
      </w:r>
      <w:proofErr w:type="spellStart"/>
      <w:r w:rsidRPr="00F9130A">
        <w:t>i</w:t>
      </w:r>
      <w:proofErr w:type="spellEnd"/>
      <w:r w:rsidRPr="00F9130A">
        <w:t>)</w:t>
      </w:r>
      <w:r w:rsidRPr="00F9130A">
        <w:tab/>
        <w:t>the person’s working hours were reduced (including to zero) as a result of the adverse economic effects of the coronavirus known as COVID</w:t>
      </w:r>
      <w:r w:rsidR="00F9130A">
        <w:noBreakHyphen/>
      </w:r>
      <w:r w:rsidRPr="00F9130A">
        <w:t>19; and</w:t>
      </w:r>
    </w:p>
    <w:p w:rsidR="001120E2" w:rsidRPr="00F9130A" w:rsidRDefault="001120E2" w:rsidP="001120E2">
      <w:pPr>
        <w:pStyle w:val="paragraphsub"/>
      </w:pPr>
      <w:r w:rsidRPr="00F9130A">
        <w:tab/>
        <w:t>(ii)</w:t>
      </w:r>
      <w:r w:rsidRPr="00F9130A">
        <w:tab/>
        <w:t xml:space="preserve">the person is covered by </w:t>
      </w:r>
      <w:r w:rsidR="00F9130A" w:rsidRPr="00F9130A">
        <w:t>subsections (</w:t>
      </w:r>
      <w:r w:rsidRPr="00F9130A">
        <w:t>2) and (3); or</w:t>
      </w:r>
    </w:p>
    <w:p w:rsidR="001120E2" w:rsidRPr="00F9130A" w:rsidRDefault="001120E2" w:rsidP="001120E2">
      <w:pPr>
        <w:pStyle w:val="paragraph"/>
      </w:pPr>
      <w:r w:rsidRPr="00F9130A">
        <w:tab/>
        <w:t>(d)</w:t>
      </w:r>
      <w:r w:rsidRPr="00F9130A">
        <w:tab/>
        <w:t>the Secretary is satisfied that:</w:t>
      </w:r>
    </w:p>
    <w:p w:rsidR="001120E2" w:rsidRPr="00F9130A" w:rsidRDefault="001120E2" w:rsidP="001120E2">
      <w:pPr>
        <w:pStyle w:val="paragraphsub"/>
      </w:pPr>
      <w:r w:rsidRPr="00F9130A">
        <w:tab/>
        <w:t>(</w:t>
      </w:r>
      <w:proofErr w:type="spellStart"/>
      <w:r w:rsidRPr="00F9130A">
        <w:t>i</w:t>
      </w:r>
      <w:proofErr w:type="spellEnd"/>
      <w:r w:rsidRPr="00F9130A">
        <w:t>)</w:t>
      </w:r>
      <w:r w:rsidRPr="00F9130A">
        <w:tab/>
        <w:t>the person is in quarantine or self</w:t>
      </w:r>
      <w:r w:rsidR="00F9130A">
        <w:noBreakHyphen/>
      </w:r>
      <w:r w:rsidRPr="00F9130A">
        <w:t xml:space="preserve">isolation as </w:t>
      </w:r>
      <w:r w:rsidR="002307E5" w:rsidRPr="00F9130A">
        <w:t xml:space="preserve">a </w:t>
      </w:r>
      <w:r w:rsidRPr="00F9130A">
        <w:t xml:space="preserve">result of advice </w:t>
      </w:r>
      <w:r w:rsidR="00710388" w:rsidRPr="00F9130A">
        <w:t xml:space="preserve">from, or a requirement made by, </w:t>
      </w:r>
      <w:r w:rsidRPr="00F9130A">
        <w:t>the Commonw</w:t>
      </w:r>
      <w:r w:rsidR="00710388" w:rsidRPr="00F9130A">
        <w:t xml:space="preserve">ealth, a State or </w:t>
      </w:r>
      <w:r w:rsidR="002307E5" w:rsidRPr="00F9130A">
        <w:t xml:space="preserve">a </w:t>
      </w:r>
      <w:r w:rsidR="00710388" w:rsidRPr="00F9130A">
        <w:t>Territory or a</w:t>
      </w:r>
      <w:r w:rsidRPr="00F9130A">
        <w:t xml:space="preserve"> health professional regarding the coronavirus known as COVID</w:t>
      </w:r>
      <w:r w:rsidR="00F9130A">
        <w:noBreakHyphen/>
      </w:r>
      <w:r w:rsidRPr="00F9130A">
        <w:t>19, or is caring for an immediate family member or a member of the person’s household who is in such quarantine or self</w:t>
      </w:r>
      <w:r w:rsidR="00F9130A">
        <w:noBreakHyphen/>
      </w:r>
      <w:r w:rsidRPr="00F9130A">
        <w:t>isolation, throughout the relevant period; and</w:t>
      </w:r>
    </w:p>
    <w:p w:rsidR="001120E2" w:rsidRPr="00F9130A" w:rsidRDefault="001120E2" w:rsidP="001120E2">
      <w:pPr>
        <w:pStyle w:val="paragraphsub"/>
      </w:pPr>
      <w:r w:rsidRPr="00F9130A">
        <w:tab/>
        <w:t>(ii)</w:t>
      </w:r>
      <w:r w:rsidRPr="00F9130A">
        <w:tab/>
        <w:t xml:space="preserve">as a result of the circumstance in </w:t>
      </w:r>
      <w:r w:rsidR="00F9130A" w:rsidRPr="00F9130A">
        <w:t>subparagraph (</w:t>
      </w:r>
      <w:proofErr w:type="spellStart"/>
      <w:r w:rsidRPr="00F9130A">
        <w:t>i</w:t>
      </w:r>
      <w:proofErr w:type="spellEnd"/>
      <w:r w:rsidRPr="00F9130A">
        <w:t>), the person’s working hours were reduced (including to zero); and</w:t>
      </w:r>
    </w:p>
    <w:p w:rsidR="001120E2" w:rsidRPr="00F9130A" w:rsidRDefault="001120E2" w:rsidP="001120E2">
      <w:pPr>
        <w:pStyle w:val="paragraphsub"/>
      </w:pPr>
      <w:r w:rsidRPr="00F9130A">
        <w:tab/>
        <w:t>(iii)</w:t>
      </w:r>
      <w:r w:rsidRPr="00F9130A">
        <w:tab/>
        <w:t xml:space="preserve">the person is covered by </w:t>
      </w:r>
      <w:r w:rsidR="00F9130A" w:rsidRPr="00F9130A">
        <w:t>subsections (</w:t>
      </w:r>
      <w:r w:rsidRPr="00F9130A">
        <w:t>2) and (3).</w:t>
      </w:r>
    </w:p>
    <w:p w:rsidR="00DA0C54" w:rsidRPr="00F9130A" w:rsidRDefault="00DA0C54" w:rsidP="00DA0C54">
      <w:pPr>
        <w:pStyle w:val="subsection"/>
      </w:pPr>
      <w:r w:rsidRPr="00F9130A">
        <w:tab/>
        <w:t>(2)</w:t>
      </w:r>
      <w:r w:rsidRPr="00F9130A">
        <w:tab/>
      </w:r>
      <w:r w:rsidR="00ED2DD9" w:rsidRPr="00F9130A">
        <w:t>A</w:t>
      </w:r>
      <w:r w:rsidRPr="00F9130A">
        <w:t xml:space="preserve"> person is covered by this subsection if, throughout the </w:t>
      </w:r>
      <w:r w:rsidR="00ED2DD9" w:rsidRPr="00F9130A">
        <w:t xml:space="preserve">relevant </w:t>
      </w:r>
      <w:r w:rsidRPr="00F9130A">
        <w:t>period, the person satisfies the activity test or is not required to satisfy the activity test.</w:t>
      </w:r>
    </w:p>
    <w:p w:rsidR="001120E2" w:rsidRPr="00F9130A" w:rsidRDefault="00DA0C54" w:rsidP="001120E2">
      <w:pPr>
        <w:pStyle w:val="subsection"/>
      </w:pPr>
      <w:r w:rsidRPr="00F9130A">
        <w:tab/>
      </w:r>
      <w:r w:rsidR="001120E2" w:rsidRPr="00F9130A">
        <w:t>(3)</w:t>
      </w:r>
      <w:r w:rsidR="001120E2" w:rsidRPr="00F9130A">
        <w:tab/>
        <w:t>A person is covered by this subsection if the Secretary is satisfied that:</w:t>
      </w:r>
    </w:p>
    <w:p w:rsidR="001120E2" w:rsidRPr="00F9130A" w:rsidRDefault="001120E2" w:rsidP="001120E2">
      <w:pPr>
        <w:pStyle w:val="paragraph"/>
      </w:pPr>
      <w:r w:rsidRPr="00F9130A">
        <w:tab/>
        <w:t>(a)</w:t>
      </w:r>
      <w:r w:rsidRPr="00F9130A">
        <w:tab/>
        <w:t>the person is not entitled to receive a leave payment in respect of the relevant period; or</w:t>
      </w:r>
    </w:p>
    <w:p w:rsidR="001120E2" w:rsidRPr="00F9130A" w:rsidRDefault="001120E2" w:rsidP="001120E2">
      <w:pPr>
        <w:pStyle w:val="paragraph"/>
      </w:pPr>
      <w:r w:rsidRPr="00F9130A">
        <w:tab/>
        <w:t>(b)</w:t>
      </w:r>
      <w:r w:rsidRPr="00F9130A">
        <w:tab/>
        <w:t>the person has taken reasonable steps to access any leave payment to which the person may be entitled in respect of the relevant period;</w:t>
      </w:r>
      <w:r w:rsidR="003002CF" w:rsidRPr="00F9130A">
        <w:t xml:space="preserve"> or</w:t>
      </w:r>
    </w:p>
    <w:p w:rsidR="001120E2" w:rsidRPr="00F9130A" w:rsidRDefault="001120E2" w:rsidP="001120E2">
      <w:pPr>
        <w:pStyle w:val="paragraph"/>
      </w:pPr>
      <w:r w:rsidRPr="00F9130A">
        <w:tab/>
        <w:t>(c)</w:t>
      </w:r>
      <w:r w:rsidRPr="00F9130A">
        <w:tab/>
        <w:t>the person is receiving a leave payment in respect of the relevant period but, as a result of the adverse economic effects of the coronavirus known as COVID</w:t>
      </w:r>
      <w:r w:rsidR="00F9130A">
        <w:noBreakHyphen/>
      </w:r>
      <w:r w:rsidRPr="00F9130A">
        <w:t>19, the payment is less than it would otherwise have been; or</w:t>
      </w:r>
    </w:p>
    <w:p w:rsidR="00A65439" w:rsidRPr="00F9130A" w:rsidRDefault="001120E2" w:rsidP="000139E5">
      <w:pPr>
        <w:pStyle w:val="paragraph"/>
      </w:pPr>
      <w:r w:rsidRPr="00F9130A">
        <w:tab/>
      </w:r>
      <w:r w:rsidR="00A65439" w:rsidRPr="00F9130A">
        <w:t>(</w:t>
      </w:r>
      <w:r w:rsidRPr="00F9130A">
        <w:t>d</w:t>
      </w:r>
      <w:r w:rsidR="00A65439" w:rsidRPr="00F9130A">
        <w:t>)</w:t>
      </w:r>
      <w:r w:rsidR="00A65439" w:rsidRPr="00F9130A">
        <w:tab/>
        <w:t xml:space="preserve">the person is receiving a leave payment in respect of the relevant period, but the total amount of the leave payment in the period is less than the </w:t>
      </w:r>
      <w:r w:rsidR="00791F03" w:rsidRPr="00F9130A">
        <w:t>amount</w:t>
      </w:r>
      <w:r w:rsidR="00A65439" w:rsidRPr="00F9130A">
        <w:t xml:space="preserve"> of </w:t>
      </w:r>
      <w:r w:rsidR="00255E6C" w:rsidRPr="00F9130A">
        <w:t>jobseeker</w:t>
      </w:r>
      <w:r w:rsidR="00A65439" w:rsidRPr="00F9130A">
        <w:t xml:space="preserve"> </w:t>
      </w:r>
      <w:r w:rsidR="00791F03" w:rsidRPr="00F9130A">
        <w:t>payment</w:t>
      </w:r>
      <w:r w:rsidR="00A65439" w:rsidRPr="00F9130A">
        <w:t xml:space="preserve"> that would be payable to the person </w:t>
      </w:r>
      <w:r w:rsidR="00791F03" w:rsidRPr="00F9130A">
        <w:t xml:space="preserve">in the period </w:t>
      </w:r>
      <w:r w:rsidR="00A65439" w:rsidRPr="00F9130A">
        <w:t>if the person’s claim were granted.</w:t>
      </w:r>
    </w:p>
    <w:p w:rsidR="005939C8" w:rsidRPr="00F9130A" w:rsidRDefault="00DA0C54" w:rsidP="00DA0C54">
      <w:pPr>
        <w:pStyle w:val="ActHead5"/>
      </w:pPr>
      <w:bookmarkStart w:id="13" w:name="_Toc36038182"/>
      <w:r w:rsidRPr="00E92222">
        <w:rPr>
          <w:rStyle w:val="CharSectno"/>
        </w:rPr>
        <w:lastRenderedPageBreak/>
        <w:t>6</w:t>
      </w:r>
      <w:r w:rsidR="005939C8" w:rsidRPr="00F9130A">
        <w:t xml:space="preserve">  Qualification for crisis payment—national health emergency</w:t>
      </w:r>
      <w:bookmarkEnd w:id="13"/>
    </w:p>
    <w:p w:rsidR="005939C8" w:rsidRPr="00F9130A" w:rsidRDefault="005939C8" w:rsidP="005939C8">
      <w:pPr>
        <w:pStyle w:val="subsection"/>
      </w:pPr>
      <w:r w:rsidRPr="00F9130A">
        <w:tab/>
      </w:r>
      <w:r w:rsidRPr="00F9130A">
        <w:tab/>
        <w:t>For the purposes of paragraph</w:t>
      </w:r>
      <w:r w:rsidR="00F9130A" w:rsidRPr="00F9130A">
        <w:t> </w:t>
      </w:r>
      <w:r w:rsidRPr="00F9130A">
        <w:t xml:space="preserve">1061JIA(1)(b) of the </w:t>
      </w:r>
      <w:r w:rsidRPr="00F9130A">
        <w:rPr>
          <w:i/>
        </w:rPr>
        <w:t>Social Security Act 1991</w:t>
      </w:r>
      <w:r w:rsidRPr="00F9130A">
        <w:t>, the following requirements are determined:</w:t>
      </w:r>
    </w:p>
    <w:p w:rsidR="005939C8" w:rsidRPr="00F9130A" w:rsidRDefault="005939C8" w:rsidP="005939C8">
      <w:pPr>
        <w:pStyle w:val="paragraph"/>
      </w:pPr>
      <w:r w:rsidRPr="00F9130A">
        <w:tab/>
        <w:t>(a)</w:t>
      </w:r>
      <w:r w:rsidRPr="00F9130A">
        <w:tab/>
        <w:t>the Secretary is satisfied that the pers</w:t>
      </w:r>
      <w:r w:rsidR="00114FE8" w:rsidRPr="00F9130A">
        <w:t>on is in financial hardship;</w:t>
      </w:r>
    </w:p>
    <w:p w:rsidR="00265C6A" w:rsidRPr="00F9130A" w:rsidRDefault="005939C8" w:rsidP="005939C8">
      <w:pPr>
        <w:pStyle w:val="paragraph"/>
      </w:pPr>
      <w:r w:rsidRPr="00F9130A">
        <w:tab/>
        <w:t>(b)</w:t>
      </w:r>
      <w:r w:rsidRPr="00F9130A">
        <w:tab/>
        <w:t>the Secreta</w:t>
      </w:r>
      <w:r w:rsidR="00265C6A" w:rsidRPr="00F9130A">
        <w:t>ry is satisfied that the person:</w:t>
      </w:r>
    </w:p>
    <w:p w:rsidR="00265C6A" w:rsidRPr="00F9130A" w:rsidRDefault="00265C6A" w:rsidP="00265C6A">
      <w:pPr>
        <w:pStyle w:val="paragraphsub"/>
      </w:pPr>
      <w:r w:rsidRPr="00F9130A">
        <w:tab/>
        <w:t>(</w:t>
      </w:r>
      <w:proofErr w:type="spellStart"/>
      <w:r w:rsidRPr="00F9130A">
        <w:t>i</w:t>
      </w:r>
      <w:proofErr w:type="spellEnd"/>
      <w:r w:rsidRPr="00F9130A">
        <w:t>)</w:t>
      </w:r>
      <w:r w:rsidRPr="00F9130A">
        <w:tab/>
      </w:r>
      <w:r w:rsidR="00AA5E3F" w:rsidRPr="00F9130A">
        <w:t>is in quarantine or self</w:t>
      </w:r>
      <w:r w:rsidR="00F9130A">
        <w:noBreakHyphen/>
      </w:r>
      <w:r w:rsidR="00AA5E3F" w:rsidRPr="00F9130A">
        <w:t xml:space="preserve">isolation </w:t>
      </w:r>
      <w:r w:rsidR="00710388" w:rsidRPr="00F9130A">
        <w:t xml:space="preserve">as </w:t>
      </w:r>
      <w:r w:rsidR="002307E5" w:rsidRPr="00F9130A">
        <w:t xml:space="preserve">a </w:t>
      </w:r>
      <w:r w:rsidR="00710388" w:rsidRPr="00F9130A">
        <w:t xml:space="preserve">result of advice from, or a requirement made by, the Commonwealth, a State or </w:t>
      </w:r>
      <w:r w:rsidR="002307E5" w:rsidRPr="00F9130A">
        <w:t xml:space="preserve">a </w:t>
      </w:r>
      <w:r w:rsidR="00710388" w:rsidRPr="00F9130A">
        <w:t>Territory or a health</w:t>
      </w:r>
      <w:r w:rsidR="009C69D2" w:rsidRPr="00F9130A">
        <w:t xml:space="preserve"> professional regarding the coronavirus known as COVID</w:t>
      </w:r>
      <w:r w:rsidR="00F9130A">
        <w:noBreakHyphen/>
      </w:r>
      <w:r w:rsidR="009C69D2" w:rsidRPr="00F9130A">
        <w:t>19</w:t>
      </w:r>
      <w:r w:rsidRPr="00F9130A">
        <w:t>; or</w:t>
      </w:r>
    </w:p>
    <w:p w:rsidR="00265C6A" w:rsidRPr="00F9130A" w:rsidRDefault="00265C6A" w:rsidP="00265C6A">
      <w:pPr>
        <w:pStyle w:val="paragraphsub"/>
      </w:pPr>
      <w:r w:rsidRPr="00F9130A">
        <w:tab/>
        <w:t>(ii)</w:t>
      </w:r>
      <w:r w:rsidRPr="00F9130A">
        <w:tab/>
      </w:r>
      <w:r w:rsidR="009C69D2" w:rsidRPr="00F9130A">
        <w:t>is caring for an immediate family member, or a member of the person’s household, who is</w:t>
      </w:r>
      <w:r w:rsidRPr="00F9130A">
        <w:t xml:space="preserve"> covered by </w:t>
      </w:r>
      <w:r w:rsidR="00F9130A" w:rsidRPr="00F9130A">
        <w:t>subparagraph (</w:t>
      </w:r>
      <w:proofErr w:type="spellStart"/>
      <w:r w:rsidR="00ED2DD9" w:rsidRPr="00F9130A">
        <w:t>i</w:t>
      </w:r>
      <w:proofErr w:type="spellEnd"/>
      <w:r w:rsidRPr="00F9130A">
        <w:t>).</w:t>
      </w:r>
    </w:p>
    <w:p w:rsidR="00991B50" w:rsidRPr="00F9130A" w:rsidRDefault="00991B50" w:rsidP="00991B50">
      <w:pPr>
        <w:pStyle w:val="ActHead2"/>
        <w:pageBreakBefore/>
      </w:pPr>
      <w:bookmarkStart w:id="14" w:name="_Toc36038183"/>
      <w:r w:rsidRPr="00E92222">
        <w:rPr>
          <w:rStyle w:val="CharPartNo"/>
        </w:rPr>
        <w:lastRenderedPageBreak/>
        <w:t>Part</w:t>
      </w:r>
      <w:r w:rsidR="00F9130A" w:rsidRPr="00E92222">
        <w:rPr>
          <w:rStyle w:val="CharPartNo"/>
        </w:rPr>
        <w:t> </w:t>
      </w:r>
      <w:r w:rsidRPr="00E92222">
        <w:rPr>
          <w:rStyle w:val="CharPartNo"/>
        </w:rPr>
        <w:t>3</w:t>
      </w:r>
      <w:r w:rsidRPr="00F9130A">
        <w:t>—</w:t>
      </w:r>
      <w:r w:rsidRPr="00E92222">
        <w:rPr>
          <w:rStyle w:val="CharPartText"/>
        </w:rPr>
        <w:t>COVI</w:t>
      </w:r>
      <w:r w:rsidR="000462EB" w:rsidRPr="00E92222">
        <w:rPr>
          <w:rStyle w:val="CharPartText"/>
        </w:rPr>
        <w:t>D</w:t>
      </w:r>
      <w:r w:rsidR="00F9130A" w:rsidRPr="00E92222">
        <w:rPr>
          <w:rStyle w:val="CharPartText"/>
        </w:rPr>
        <w:noBreakHyphen/>
      </w:r>
      <w:r w:rsidRPr="00E92222">
        <w:rPr>
          <w:rStyle w:val="CharPartText"/>
        </w:rPr>
        <w:t>19 supplement</w:t>
      </w:r>
      <w:bookmarkEnd w:id="14"/>
    </w:p>
    <w:p w:rsidR="00991B50" w:rsidRPr="00E92222" w:rsidRDefault="00991B50" w:rsidP="00991B50">
      <w:pPr>
        <w:pStyle w:val="Header"/>
      </w:pPr>
      <w:r w:rsidRPr="00E92222">
        <w:rPr>
          <w:rStyle w:val="CharDivNo"/>
        </w:rPr>
        <w:t xml:space="preserve"> </w:t>
      </w:r>
      <w:r w:rsidRPr="00E92222">
        <w:rPr>
          <w:rStyle w:val="CharDivText"/>
        </w:rPr>
        <w:t xml:space="preserve"> </w:t>
      </w:r>
    </w:p>
    <w:p w:rsidR="00991B50" w:rsidRPr="00F9130A" w:rsidRDefault="00DA0C54" w:rsidP="00991B50">
      <w:pPr>
        <w:pStyle w:val="ActHead5"/>
      </w:pPr>
      <w:bookmarkStart w:id="15" w:name="_Toc36038184"/>
      <w:r w:rsidRPr="00E92222">
        <w:rPr>
          <w:rStyle w:val="CharSectno"/>
        </w:rPr>
        <w:t>7</w:t>
      </w:r>
      <w:r w:rsidR="00991B50" w:rsidRPr="00F9130A">
        <w:t xml:space="preserve">  COVID</w:t>
      </w:r>
      <w:r w:rsidR="00F9130A">
        <w:noBreakHyphen/>
      </w:r>
      <w:r w:rsidR="00991B50" w:rsidRPr="00F9130A">
        <w:t>19 supplement—</w:t>
      </w:r>
      <w:proofErr w:type="spellStart"/>
      <w:r w:rsidR="00991B50" w:rsidRPr="00F9130A">
        <w:t>austudy</w:t>
      </w:r>
      <w:proofErr w:type="spellEnd"/>
      <w:r w:rsidR="00991B50" w:rsidRPr="00F9130A">
        <w:t xml:space="preserve"> payment</w:t>
      </w:r>
      <w:bookmarkEnd w:id="15"/>
    </w:p>
    <w:p w:rsidR="00623921" w:rsidRPr="00F9130A" w:rsidRDefault="00AC14F3" w:rsidP="00623921">
      <w:pPr>
        <w:pStyle w:val="subsection"/>
      </w:pPr>
      <w:r w:rsidRPr="00F9130A">
        <w:tab/>
      </w:r>
      <w:r w:rsidR="00623921" w:rsidRPr="00F9130A">
        <w:t>(</w:t>
      </w:r>
      <w:r w:rsidR="00FA7CA3" w:rsidRPr="00F9130A">
        <w:t>1</w:t>
      </w:r>
      <w:r w:rsidR="00623921" w:rsidRPr="00F9130A">
        <w:t>)</w:t>
      </w:r>
      <w:r w:rsidR="00623921" w:rsidRPr="00F9130A">
        <w:tab/>
      </w:r>
      <w:r w:rsidR="00DA0C54" w:rsidRPr="00F9130A">
        <w:t>For the purposes of para</w:t>
      </w:r>
      <w:r w:rsidR="00257800" w:rsidRPr="00F9130A">
        <w:t>g</w:t>
      </w:r>
      <w:r w:rsidR="00DA0C54" w:rsidRPr="00F9130A">
        <w:t>raph</w:t>
      </w:r>
      <w:r w:rsidR="00F9130A" w:rsidRPr="00F9130A">
        <w:t> </w:t>
      </w:r>
      <w:r w:rsidR="00DA0C54" w:rsidRPr="00F9130A">
        <w:t xml:space="preserve">1210B(1)(b) of the </w:t>
      </w:r>
      <w:r w:rsidR="00DA0C54" w:rsidRPr="00F9130A">
        <w:rPr>
          <w:i/>
        </w:rPr>
        <w:t>Social Security Act 1991</w:t>
      </w:r>
      <w:r w:rsidR="00DA0C54" w:rsidRPr="00F9130A">
        <w:t xml:space="preserve">, </w:t>
      </w:r>
      <w:proofErr w:type="spellStart"/>
      <w:r w:rsidR="00DA0C54" w:rsidRPr="00F9130A">
        <w:t>austudy</w:t>
      </w:r>
      <w:proofErr w:type="spellEnd"/>
      <w:r w:rsidR="00DA0C54" w:rsidRPr="00F9130A">
        <w:t xml:space="preserve"> payment is determined.</w:t>
      </w:r>
    </w:p>
    <w:p w:rsidR="00A65439" w:rsidRPr="00F9130A" w:rsidRDefault="00FA7CA3" w:rsidP="00623921">
      <w:pPr>
        <w:pStyle w:val="subsection"/>
      </w:pPr>
      <w:r w:rsidRPr="00F9130A">
        <w:tab/>
        <w:t>(2</w:t>
      </w:r>
      <w:r w:rsidR="00DA0C54" w:rsidRPr="00F9130A">
        <w:t>)</w:t>
      </w:r>
      <w:r w:rsidR="00DA0C54" w:rsidRPr="00F9130A">
        <w:tab/>
        <w:t>For the purposes</w:t>
      </w:r>
      <w:r w:rsidRPr="00F9130A">
        <w:t xml:space="preserve"> of para</w:t>
      </w:r>
      <w:r w:rsidR="00257800" w:rsidRPr="00F9130A">
        <w:t>g</w:t>
      </w:r>
      <w:r w:rsidRPr="00F9130A">
        <w:t>raph</w:t>
      </w:r>
      <w:r w:rsidR="00F9130A" w:rsidRPr="00F9130A">
        <w:t> </w:t>
      </w:r>
      <w:r w:rsidRPr="00F9130A">
        <w:t>1210B(1)(c)</w:t>
      </w:r>
      <w:r w:rsidR="00713D11" w:rsidRPr="00F9130A">
        <w:t xml:space="preserve"> of the </w:t>
      </w:r>
      <w:r w:rsidR="00713D11" w:rsidRPr="00F9130A">
        <w:rPr>
          <w:i/>
        </w:rPr>
        <w:t>Social Security Act 1991</w:t>
      </w:r>
      <w:r w:rsidRPr="00F9130A">
        <w:t>, the</w:t>
      </w:r>
      <w:r w:rsidR="00DA0C54" w:rsidRPr="00F9130A">
        <w:t xml:space="preserve"> period </w:t>
      </w:r>
      <w:r w:rsidRPr="00F9130A">
        <w:t>is the period</w:t>
      </w:r>
      <w:r w:rsidR="00A65439" w:rsidRPr="00F9130A">
        <w:t>:</w:t>
      </w:r>
    </w:p>
    <w:p w:rsidR="00A65439" w:rsidRPr="00F9130A" w:rsidRDefault="00A65439" w:rsidP="00A65439">
      <w:pPr>
        <w:pStyle w:val="paragraph"/>
      </w:pPr>
      <w:r w:rsidRPr="00F9130A">
        <w:tab/>
        <w:t>(a)</w:t>
      </w:r>
      <w:r w:rsidRPr="00F9130A">
        <w:tab/>
        <w:t>beginning on 27</w:t>
      </w:r>
      <w:r w:rsidR="00F9130A" w:rsidRPr="00F9130A">
        <w:t> </w:t>
      </w:r>
      <w:r w:rsidRPr="00F9130A">
        <w:t xml:space="preserve">April 2020; </w:t>
      </w:r>
      <w:r w:rsidR="00E11806" w:rsidRPr="00F9130A">
        <w:t>and</w:t>
      </w:r>
    </w:p>
    <w:p w:rsidR="00FA7CA3" w:rsidRPr="00F9130A" w:rsidRDefault="00A65439" w:rsidP="00A65439">
      <w:pPr>
        <w:pStyle w:val="paragraph"/>
      </w:pPr>
      <w:r w:rsidRPr="00F9130A">
        <w:tab/>
        <w:t>(b)</w:t>
      </w:r>
      <w:r w:rsidRPr="00F9130A">
        <w:tab/>
      </w:r>
      <w:r w:rsidR="00E11806" w:rsidRPr="00F9130A">
        <w:t xml:space="preserve">ending at the end of the period </w:t>
      </w:r>
      <w:r w:rsidR="00FA7CA3" w:rsidRPr="00F9130A">
        <w:t xml:space="preserve">of 6 months beginning on the </w:t>
      </w:r>
      <w:r w:rsidR="002A0CCB" w:rsidRPr="00F9130A">
        <w:t>day on w</w:t>
      </w:r>
      <w:r w:rsidR="00FA7CA3" w:rsidRPr="00F9130A">
        <w:t>hich this instrument commences.</w:t>
      </w:r>
    </w:p>
    <w:p w:rsidR="00DA0C54" w:rsidRPr="00F9130A" w:rsidRDefault="00FA7CA3" w:rsidP="00623921">
      <w:pPr>
        <w:pStyle w:val="subsection"/>
      </w:pPr>
      <w:r w:rsidRPr="00F9130A">
        <w:tab/>
        <w:t>(3</w:t>
      </w:r>
      <w:r w:rsidR="00DA0C54" w:rsidRPr="00F9130A">
        <w:t>)</w:t>
      </w:r>
      <w:r w:rsidR="00DA0C54" w:rsidRPr="00F9130A">
        <w:tab/>
        <w:t>For the purposes of para</w:t>
      </w:r>
      <w:r w:rsidR="00257800" w:rsidRPr="00F9130A">
        <w:t>g</w:t>
      </w:r>
      <w:r w:rsidR="00DA0C54" w:rsidRPr="00F9130A">
        <w:t>raph</w:t>
      </w:r>
      <w:r w:rsidR="00F9130A" w:rsidRPr="00F9130A">
        <w:t> </w:t>
      </w:r>
      <w:r w:rsidR="00DA0C54" w:rsidRPr="00F9130A">
        <w:t xml:space="preserve">1210B(1)(d) of the </w:t>
      </w:r>
      <w:r w:rsidR="00DA0C54" w:rsidRPr="00F9130A">
        <w:rPr>
          <w:i/>
        </w:rPr>
        <w:t>Social Security Act 1991</w:t>
      </w:r>
      <w:r w:rsidR="00DA0C54" w:rsidRPr="00F9130A">
        <w:t xml:space="preserve">, the </w:t>
      </w:r>
      <w:r w:rsidRPr="00F9130A">
        <w:t>fortnightly amount is</w:t>
      </w:r>
      <w:r w:rsidR="00DA0C54" w:rsidRPr="00F9130A">
        <w:t xml:space="preserve"> $550.</w:t>
      </w:r>
    </w:p>
    <w:sectPr w:rsidR="00DA0C54" w:rsidRPr="00F9130A" w:rsidSect="00BD259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C54" w:rsidRDefault="00DA0C54" w:rsidP="00715914">
      <w:pPr>
        <w:spacing w:line="240" w:lineRule="auto"/>
      </w:pPr>
      <w:r>
        <w:separator/>
      </w:r>
    </w:p>
  </w:endnote>
  <w:endnote w:type="continuationSeparator" w:id="0">
    <w:p w:rsidR="00DA0C54" w:rsidRDefault="00DA0C5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59E" w:rsidRPr="00BD259E" w:rsidRDefault="00BD259E" w:rsidP="00BD259E">
    <w:pPr>
      <w:pStyle w:val="Footer"/>
      <w:rPr>
        <w:i/>
        <w:sz w:val="18"/>
      </w:rPr>
    </w:pPr>
    <w:r w:rsidRPr="00BD259E">
      <w:rPr>
        <w:i/>
        <w:sz w:val="18"/>
      </w:rPr>
      <w:t>OPC64531 -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C54" w:rsidRDefault="00DA0C54" w:rsidP="007500C8">
    <w:pPr>
      <w:pStyle w:val="Footer"/>
    </w:pPr>
  </w:p>
  <w:p w:rsidR="00DA0C54" w:rsidRPr="00BD259E" w:rsidRDefault="00BD259E" w:rsidP="00BD259E">
    <w:pPr>
      <w:pStyle w:val="Footer"/>
      <w:rPr>
        <w:i/>
        <w:sz w:val="18"/>
      </w:rPr>
    </w:pPr>
    <w:r w:rsidRPr="00BD259E">
      <w:rPr>
        <w:i/>
        <w:sz w:val="18"/>
      </w:rPr>
      <w:t>OPC64531 -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C54" w:rsidRPr="00BD259E" w:rsidRDefault="00BD259E" w:rsidP="00BD259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D259E">
      <w:rPr>
        <w:i/>
        <w:sz w:val="18"/>
      </w:rPr>
      <w:t>OPC64531 -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C54" w:rsidRPr="00E33C1C" w:rsidRDefault="00DA0C54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A0C54" w:rsidTr="00E9222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A0C54" w:rsidRDefault="00DA0C54" w:rsidP="00DA0C5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A2DAE">
            <w:rPr>
              <w:i/>
              <w:noProof/>
              <w:sz w:val="18"/>
            </w:rPr>
            <w:t>v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A0C54" w:rsidRDefault="00DA0C54" w:rsidP="00DA0C5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A2DAE">
            <w:rPr>
              <w:i/>
              <w:sz w:val="18"/>
            </w:rPr>
            <w:t>Social Security (Coronavirus Economic Response—2020 Measures No. 2)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A0C54" w:rsidRDefault="00DA0C54" w:rsidP="00DA0C54">
          <w:pPr>
            <w:spacing w:line="0" w:lineRule="atLeast"/>
            <w:jc w:val="right"/>
            <w:rPr>
              <w:sz w:val="18"/>
            </w:rPr>
          </w:pPr>
        </w:p>
      </w:tc>
    </w:tr>
  </w:tbl>
  <w:p w:rsidR="00DA0C54" w:rsidRPr="00BD259E" w:rsidRDefault="00BD259E" w:rsidP="00BD259E">
    <w:pPr>
      <w:rPr>
        <w:rFonts w:cs="Times New Roman"/>
        <w:i/>
        <w:sz w:val="18"/>
      </w:rPr>
    </w:pPr>
    <w:r w:rsidRPr="00BD259E">
      <w:rPr>
        <w:rFonts w:cs="Times New Roman"/>
        <w:i/>
        <w:sz w:val="18"/>
      </w:rPr>
      <w:t>OPC64531 -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C54" w:rsidRPr="00E33C1C" w:rsidRDefault="00DA0C54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DA0C54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DA0C54" w:rsidRDefault="00DA0C54" w:rsidP="00DA0C54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DA0C54" w:rsidRDefault="00DA0C54" w:rsidP="00DA0C5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A2DAE">
            <w:rPr>
              <w:i/>
              <w:sz w:val="18"/>
            </w:rPr>
            <w:t>Social Security (Coronavirus Economic Response—2020 Measures No. 2)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A0C54" w:rsidRDefault="00DA0C54" w:rsidP="00DA0C5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605D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A0C54" w:rsidRPr="00BD259E" w:rsidRDefault="00BD259E" w:rsidP="00BD259E">
    <w:pPr>
      <w:rPr>
        <w:rFonts w:cs="Times New Roman"/>
        <w:i/>
        <w:sz w:val="18"/>
      </w:rPr>
    </w:pPr>
    <w:r w:rsidRPr="00BD259E">
      <w:rPr>
        <w:rFonts w:cs="Times New Roman"/>
        <w:i/>
        <w:sz w:val="18"/>
      </w:rPr>
      <w:t>OPC64531 -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C54" w:rsidRPr="00E33C1C" w:rsidRDefault="00DA0C54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A0C54" w:rsidTr="00E9222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A0C54" w:rsidRDefault="00DA0C54" w:rsidP="00DA0C5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605D3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A0C54" w:rsidRDefault="00DA0C54" w:rsidP="00DA0C5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A2DAE">
            <w:rPr>
              <w:i/>
              <w:sz w:val="18"/>
            </w:rPr>
            <w:t>Social Security (Coronavirus Economic Response—2020 Measures No. 2)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A0C54" w:rsidRDefault="00DA0C54" w:rsidP="00DA0C54">
          <w:pPr>
            <w:spacing w:line="0" w:lineRule="atLeast"/>
            <w:jc w:val="right"/>
            <w:rPr>
              <w:sz w:val="18"/>
            </w:rPr>
          </w:pPr>
        </w:p>
      </w:tc>
    </w:tr>
  </w:tbl>
  <w:p w:rsidR="00DA0C54" w:rsidRPr="00BD259E" w:rsidRDefault="00BD259E" w:rsidP="00BD259E">
    <w:pPr>
      <w:rPr>
        <w:rFonts w:cs="Times New Roman"/>
        <w:i/>
        <w:sz w:val="18"/>
      </w:rPr>
    </w:pPr>
    <w:r w:rsidRPr="00BD259E">
      <w:rPr>
        <w:rFonts w:cs="Times New Roman"/>
        <w:i/>
        <w:sz w:val="18"/>
      </w:rPr>
      <w:t>OPC64531 -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C54" w:rsidRPr="00E33C1C" w:rsidRDefault="00DA0C54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A0C54" w:rsidTr="00DA0C5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A0C54" w:rsidRDefault="00DA0C54" w:rsidP="00DA0C5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A0C54" w:rsidRDefault="00DA0C54" w:rsidP="00DA0C5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A2DAE">
            <w:rPr>
              <w:i/>
              <w:sz w:val="18"/>
            </w:rPr>
            <w:t>Social Security (Coronavirus Economic Response—2020 Measures No. 2)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A0C54" w:rsidRDefault="00DA0C54" w:rsidP="00DA0C5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605D3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A0C54" w:rsidRPr="00BD259E" w:rsidRDefault="00BD259E" w:rsidP="00BD259E">
    <w:pPr>
      <w:rPr>
        <w:rFonts w:cs="Times New Roman"/>
        <w:i/>
        <w:sz w:val="18"/>
      </w:rPr>
    </w:pPr>
    <w:r w:rsidRPr="00BD259E">
      <w:rPr>
        <w:rFonts w:cs="Times New Roman"/>
        <w:i/>
        <w:sz w:val="18"/>
      </w:rPr>
      <w:t>OPC64531 -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C54" w:rsidRPr="00E33C1C" w:rsidRDefault="00DA0C54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A0C54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A0C54" w:rsidRDefault="00DA0C54" w:rsidP="00DA0C5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A0C54" w:rsidRDefault="00DA0C54" w:rsidP="00DA0C5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A2DAE">
            <w:rPr>
              <w:i/>
              <w:sz w:val="18"/>
            </w:rPr>
            <w:t>Social Security (Coronavirus Economic Response—2020 Measures No. 2) Determination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A0C54" w:rsidRDefault="00DA0C54" w:rsidP="00DA0C5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A2DAE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A0C54" w:rsidRPr="00BD259E" w:rsidRDefault="00BD259E" w:rsidP="00BD259E">
    <w:pPr>
      <w:rPr>
        <w:rFonts w:cs="Times New Roman"/>
        <w:i/>
        <w:sz w:val="18"/>
      </w:rPr>
    </w:pPr>
    <w:r w:rsidRPr="00BD259E">
      <w:rPr>
        <w:rFonts w:cs="Times New Roman"/>
        <w:i/>
        <w:sz w:val="18"/>
      </w:rPr>
      <w:t>OPC64531 -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C54" w:rsidRDefault="00DA0C54" w:rsidP="00715914">
      <w:pPr>
        <w:spacing w:line="240" w:lineRule="auto"/>
      </w:pPr>
      <w:r>
        <w:separator/>
      </w:r>
    </w:p>
  </w:footnote>
  <w:footnote w:type="continuationSeparator" w:id="0">
    <w:p w:rsidR="00DA0C54" w:rsidRDefault="00DA0C5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C54" w:rsidRPr="005F1388" w:rsidRDefault="00DA0C5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C54" w:rsidRPr="005F1388" w:rsidRDefault="00DA0C5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C54" w:rsidRPr="005F1388" w:rsidRDefault="00DA0C5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C54" w:rsidRPr="00ED79B6" w:rsidRDefault="00DA0C5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C54" w:rsidRPr="00ED79B6" w:rsidRDefault="00DA0C54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C54" w:rsidRPr="00ED79B6" w:rsidRDefault="00DA0C5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C54" w:rsidRDefault="00DA0C54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DA0C54" w:rsidRDefault="00DA0C54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3605D3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3605D3">
      <w:rPr>
        <w:noProof/>
        <w:sz w:val="20"/>
      </w:rPr>
      <w:t>Qualification</w:t>
    </w:r>
    <w:r>
      <w:rPr>
        <w:sz w:val="20"/>
      </w:rPr>
      <w:fldChar w:fldCharType="end"/>
    </w:r>
  </w:p>
  <w:p w:rsidR="00DA0C54" w:rsidRPr="007A1328" w:rsidRDefault="00DA0C54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DA0C54" w:rsidRPr="007A1328" w:rsidRDefault="00DA0C54" w:rsidP="00715914">
    <w:pPr>
      <w:rPr>
        <w:b/>
        <w:sz w:val="24"/>
      </w:rPr>
    </w:pPr>
  </w:p>
  <w:p w:rsidR="00DA0C54" w:rsidRPr="007A1328" w:rsidRDefault="00DA0C54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A2DAE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605D3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C54" w:rsidRPr="007A1328" w:rsidRDefault="00DA0C54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DA0C54" w:rsidRPr="007A1328" w:rsidRDefault="00DA0C54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3605D3">
      <w:rPr>
        <w:sz w:val="20"/>
      </w:rPr>
      <w:fldChar w:fldCharType="separate"/>
    </w:r>
    <w:r w:rsidR="003605D3">
      <w:rPr>
        <w:noProof/>
        <w:sz w:val="20"/>
      </w:rPr>
      <w:t>COVID-19 supplement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3605D3">
      <w:rPr>
        <w:b/>
        <w:sz w:val="20"/>
      </w:rPr>
      <w:fldChar w:fldCharType="separate"/>
    </w:r>
    <w:r w:rsidR="003605D3">
      <w:rPr>
        <w:b/>
        <w:noProof/>
        <w:sz w:val="20"/>
      </w:rPr>
      <w:t>Part 3</w:t>
    </w:r>
    <w:r>
      <w:rPr>
        <w:b/>
        <w:sz w:val="20"/>
      </w:rPr>
      <w:fldChar w:fldCharType="end"/>
    </w:r>
  </w:p>
  <w:p w:rsidR="00DA0C54" w:rsidRPr="007A1328" w:rsidRDefault="00DA0C54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DA0C54" w:rsidRPr="007A1328" w:rsidRDefault="00DA0C54" w:rsidP="00715914">
    <w:pPr>
      <w:jc w:val="right"/>
      <w:rPr>
        <w:b/>
        <w:sz w:val="24"/>
      </w:rPr>
    </w:pPr>
  </w:p>
  <w:p w:rsidR="00DA0C54" w:rsidRPr="007A1328" w:rsidRDefault="00DA0C54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2A2DAE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605D3">
      <w:rPr>
        <w:noProof/>
        <w:sz w:val="24"/>
      </w:rPr>
      <w:t>7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C54" w:rsidRPr="007A1328" w:rsidRDefault="00DA0C5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505"/>
    <w:rsid w:val="00004470"/>
    <w:rsid w:val="000136AF"/>
    <w:rsid w:val="000139E5"/>
    <w:rsid w:val="000437C1"/>
    <w:rsid w:val="000462EB"/>
    <w:rsid w:val="0005365D"/>
    <w:rsid w:val="000614BF"/>
    <w:rsid w:val="000B58FA"/>
    <w:rsid w:val="000B7E30"/>
    <w:rsid w:val="000C4CB6"/>
    <w:rsid w:val="000D05EF"/>
    <w:rsid w:val="000E2261"/>
    <w:rsid w:val="000F21C1"/>
    <w:rsid w:val="0010745C"/>
    <w:rsid w:val="001120E2"/>
    <w:rsid w:val="00114FE8"/>
    <w:rsid w:val="00132CEB"/>
    <w:rsid w:val="00142B62"/>
    <w:rsid w:val="0014539C"/>
    <w:rsid w:val="001507BE"/>
    <w:rsid w:val="00153893"/>
    <w:rsid w:val="00157B8B"/>
    <w:rsid w:val="00166C2F"/>
    <w:rsid w:val="001809D7"/>
    <w:rsid w:val="001939E1"/>
    <w:rsid w:val="00194C3E"/>
    <w:rsid w:val="00195382"/>
    <w:rsid w:val="001C4C4D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07E5"/>
    <w:rsid w:val="002321E8"/>
    <w:rsid w:val="00236EEC"/>
    <w:rsid w:val="0024010F"/>
    <w:rsid w:val="00240749"/>
    <w:rsid w:val="00243018"/>
    <w:rsid w:val="00255E6C"/>
    <w:rsid w:val="002564A4"/>
    <w:rsid w:val="00257800"/>
    <w:rsid w:val="00265C6A"/>
    <w:rsid w:val="0026736C"/>
    <w:rsid w:val="00281308"/>
    <w:rsid w:val="00284719"/>
    <w:rsid w:val="00297ECB"/>
    <w:rsid w:val="002A0CCB"/>
    <w:rsid w:val="002A2DAE"/>
    <w:rsid w:val="002A7BCF"/>
    <w:rsid w:val="002C4A40"/>
    <w:rsid w:val="002D043A"/>
    <w:rsid w:val="002D6224"/>
    <w:rsid w:val="002E3F4B"/>
    <w:rsid w:val="003002CF"/>
    <w:rsid w:val="00304F8B"/>
    <w:rsid w:val="003354D2"/>
    <w:rsid w:val="00335BC6"/>
    <w:rsid w:val="003415D3"/>
    <w:rsid w:val="00344701"/>
    <w:rsid w:val="00344742"/>
    <w:rsid w:val="00352B0F"/>
    <w:rsid w:val="00356690"/>
    <w:rsid w:val="00360459"/>
    <w:rsid w:val="003605D3"/>
    <w:rsid w:val="003B77A7"/>
    <w:rsid w:val="003C6231"/>
    <w:rsid w:val="003C6F25"/>
    <w:rsid w:val="003D0BFE"/>
    <w:rsid w:val="003D4256"/>
    <w:rsid w:val="003D5700"/>
    <w:rsid w:val="003E341B"/>
    <w:rsid w:val="003E4449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4F53FA"/>
    <w:rsid w:val="00505D3D"/>
    <w:rsid w:val="00506AF6"/>
    <w:rsid w:val="00516B8D"/>
    <w:rsid w:val="00526141"/>
    <w:rsid w:val="00537FBC"/>
    <w:rsid w:val="00554954"/>
    <w:rsid w:val="005574D1"/>
    <w:rsid w:val="00584811"/>
    <w:rsid w:val="00585784"/>
    <w:rsid w:val="005939C8"/>
    <w:rsid w:val="00593AA6"/>
    <w:rsid w:val="00594161"/>
    <w:rsid w:val="00594749"/>
    <w:rsid w:val="005B4067"/>
    <w:rsid w:val="005C3F41"/>
    <w:rsid w:val="005C483E"/>
    <w:rsid w:val="005D2D09"/>
    <w:rsid w:val="005E535D"/>
    <w:rsid w:val="00600219"/>
    <w:rsid w:val="00603DC4"/>
    <w:rsid w:val="00620076"/>
    <w:rsid w:val="00623921"/>
    <w:rsid w:val="00670EA1"/>
    <w:rsid w:val="00671914"/>
    <w:rsid w:val="00674A54"/>
    <w:rsid w:val="00677CC2"/>
    <w:rsid w:val="006905DE"/>
    <w:rsid w:val="0069207B"/>
    <w:rsid w:val="006944A8"/>
    <w:rsid w:val="00697C13"/>
    <w:rsid w:val="006B5789"/>
    <w:rsid w:val="006C30C5"/>
    <w:rsid w:val="006C7F8C"/>
    <w:rsid w:val="006E6246"/>
    <w:rsid w:val="006F318F"/>
    <w:rsid w:val="006F4226"/>
    <w:rsid w:val="0070017E"/>
    <w:rsid w:val="00700B2C"/>
    <w:rsid w:val="007050A2"/>
    <w:rsid w:val="00710388"/>
    <w:rsid w:val="00713084"/>
    <w:rsid w:val="00713D11"/>
    <w:rsid w:val="00714F20"/>
    <w:rsid w:val="0071590F"/>
    <w:rsid w:val="00715914"/>
    <w:rsid w:val="0072396A"/>
    <w:rsid w:val="00731E00"/>
    <w:rsid w:val="007358BA"/>
    <w:rsid w:val="007440B7"/>
    <w:rsid w:val="007500C8"/>
    <w:rsid w:val="0075048E"/>
    <w:rsid w:val="00754C18"/>
    <w:rsid w:val="00756272"/>
    <w:rsid w:val="0076681A"/>
    <w:rsid w:val="007715C9"/>
    <w:rsid w:val="00771613"/>
    <w:rsid w:val="00774EDD"/>
    <w:rsid w:val="007757EC"/>
    <w:rsid w:val="00783E89"/>
    <w:rsid w:val="00791F03"/>
    <w:rsid w:val="00793915"/>
    <w:rsid w:val="007A1EF1"/>
    <w:rsid w:val="007C2253"/>
    <w:rsid w:val="007D5A63"/>
    <w:rsid w:val="007D7B81"/>
    <w:rsid w:val="007E163D"/>
    <w:rsid w:val="007E667A"/>
    <w:rsid w:val="007F28C9"/>
    <w:rsid w:val="00803587"/>
    <w:rsid w:val="00807626"/>
    <w:rsid w:val="008117E9"/>
    <w:rsid w:val="00824498"/>
    <w:rsid w:val="00854A4D"/>
    <w:rsid w:val="00854E72"/>
    <w:rsid w:val="008568CE"/>
    <w:rsid w:val="00856A31"/>
    <w:rsid w:val="00864B24"/>
    <w:rsid w:val="00867B37"/>
    <w:rsid w:val="008754D0"/>
    <w:rsid w:val="008855C9"/>
    <w:rsid w:val="00886456"/>
    <w:rsid w:val="008A1D33"/>
    <w:rsid w:val="008A46E1"/>
    <w:rsid w:val="008A4F43"/>
    <w:rsid w:val="008B2706"/>
    <w:rsid w:val="008D0EE0"/>
    <w:rsid w:val="008E6067"/>
    <w:rsid w:val="008F319D"/>
    <w:rsid w:val="008F54E7"/>
    <w:rsid w:val="00903422"/>
    <w:rsid w:val="00915DF9"/>
    <w:rsid w:val="009254C3"/>
    <w:rsid w:val="00932377"/>
    <w:rsid w:val="00947D5A"/>
    <w:rsid w:val="009532A5"/>
    <w:rsid w:val="00962ED6"/>
    <w:rsid w:val="00982242"/>
    <w:rsid w:val="009868E9"/>
    <w:rsid w:val="00991B50"/>
    <w:rsid w:val="009C69D2"/>
    <w:rsid w:val="009E5CFC"/>
    <w:rsid w:val="00A079CB"/>
    <w:rsid w:val="00A12128"/>
    <w:rsid w:val="00A22C98"/>
    <w:rsid w:val="00A231E2"/>
    <w:rsid w:val="00A30EAB"/>
    <w:rsid w:val="00A64912"/>
    <w:rsid w:val="00A65439"/>
    <w:rsid w:val="00A70A74"/>
    <w:rsid w:val="00A83C8E"/>
    <w:rsid w:val="00AA5CA6"/>
    <w:rsid w:val="00AA5E3F"/>
    <w:rsid w:val="00AC14F3"/>
    <w:rsid w:val="00AD5641"/>
    <w:rsid w:val="00AD7889"/>
    <w:rsid w:val="00AE3652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D259E"/>
    <w:rsid w:val="00BE05A9"/>
    <w:rsid w:val="00BE2155"/>
    <w:rsid w:val="00BE2213"/>
    <w:rsid w:val="00BE719A"/>
    <w:rsid w:val="00BE720A"/>
    <w:rsid w:val="00BF0D73"/>
    <w:rsid w:val="00BF2465"/>
    <w:rsid w:val="00C039DE"/>
    <w:rsid w:val="00C25E7F"/>
    <w:rsid w:val="00C2746F"/>
    <w:rsid w:val="00C324A0"/>
    <w:rsid w:val="00C3300F"/>
    <w:rsid w:val="00C42BF8"/>
    <w:rsid w:val="00C50043"/>
    <w:rsid w:val="00C53C0F"/>
    <w:rsid w:val="00C7573B"/>
    <w:rsid w:val="00C816D1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32F65"/>
    <w:rsid w:val="00D52DC2"/>
    <w:rsid w:val="00D53BCC"/>
    <w:rsid w:val="00D5790C"/>
    <w:rsid w:val="00D70DFB"/>
    <w:rsid w:val="00D766DF"/>
    <w:rsid w:val="00DA0C54"/>
    <w:rsid w:val="00DA186E"/>
    <w:rsid w:val="00DA4116"/>
    <w:rsid w:val="00DB251C"/>
    <w:rsid w:val="00DB4630"/>
    <w:rsid w:val="00DC4F88"/>
    <w:rsid w:val="00DD2072"/>
    <w:rsid w:val="00E05704"/>
    <w:rsid w:val="00E11806"/>
    <w:rsid w:val="00E11E44"/>
    <w:rsid w:val="00E22D99"/>
    <w:rsid w:val="00E3270E"/>
    <w:rsid w:val="00E338EF"/>
    <w:rsid w:val="00E544BB"/>
    <w:rsid w:val="00E662CB"/>
    <w:rsid w:val="00E74DC7"/>
    <w:rsid w:val="00E76806"/>
    <w:rsid w:val="00E8075A"/>
    <w:rsid w:val="00E92222"/>
    <w:rsid w:val="00E94D5E"/>
    <w:rsid w:val="00EA707E"/>
    <w:rsid w:val="00EA7100"/>
    <w:rsid w:val="00EA7F9F"/>
    <w:rsid w:val="00EB1274"/>
    <w:rsid w:val="00EB6AD0"/>
    <w:rsid w:val="00EC0B0C"/>
    <w:rsid w:val="00ED2BB6"/>
    <w:rsid w:val="00ED2DD9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50505"/>
    <w:rsid w:val="00F567F7"/>
    <w:rsid w:val="00F62036"/>
    <w:rsid w:val="00F65B52"/>
    <w:rsid w:val="00F67BCA"/>
    <w:rsid w:val="00F73BD6"/>
    <w:rsid w:val="00F83989"/>
    <w:rsid w:val="00F85099"/>
    <w:rsid w:val="00F869F0"/>
    <w:rsid w:val="00F9130A"/>
    <w:rsid w:val="00F9379C"/>
    <w:rsid w:val="00F9632C"/>
    <w:rsid w:val="00FA1E52"/>
    <w:rsid w:val="00FA7CA3"/>
    <w:rsid w:val="00FB1409"/>
    <w:rsid w:val="00FE20E6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9130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130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130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130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130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130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130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130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130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130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9130A"/>
  </w:style>
  <w:style w:type="paragraph" w:customStyle="1" w:styleId="OPCParaBase">
    <w:name w:val="OPCParaBase"/>
    <w:qFormat/>
    <w:rsid w:val="00F9130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9130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9130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9130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9130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9130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9130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9130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9130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9130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9130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9130A"/>
  </w:style>
  <w:style w:type="paragraph" w:customStyle="1" w:styleId="Blocks">
    <w:name w:val="Blocks"/>
    <w:aliases w:val="bb"/>
    <w:basedOn w:val="OPCParaBase"/>
    <w:qFormat/>
    <w:rsid w:val="00F9130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913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9130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9130A"/>
    <w:rPr>
      <w:i/>
    </w:rPr>
  </w:style>
  <w:style w:type="paragraph" w:customStyle="1" w:styleId="BoxList">
    <w:name w:val="BoxList"/>
    <w:aliases w:val="bl"/>
    <w:basedOn w:val="BoxText"/>
    <w:qFormat/>
    <w:rsid w:val="00F9130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9130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9130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9130A"/>
    <w:pPr>
      <w:ind w:left="1985" w:hanging="851"/>
    </w:pPr>
  </w:style>
  <w:style w:type="character" w:customStyle="1" w:styleId="CharAmPartNo">
    <w:name w:val="CharAmPartNo"/>
    <w:basedOn w:val="OPCCharBase"/>
    <w:qFormat/>
    <w:rsid w:val="00F9130A"/>
  </w:style>
  <w:style w:type="character" w:customStyle="1" w:styleId="CharAmPartText">
    <w:name w:val="CharAmPartText"/>
    <w:basedOn w:val="OPCCharBase"/>
    <w:qFormat/>
    <w:rsid w:val="00F9130A"/>
  </w:style>
  <w:style w:type="character" w:customStyle="1" w:styleId="CharAmSchNo">
    <w:name w:val="CharAmSchNo"/>
    <w:basedOn w:val="OPCCharBase"/>
    <w:qFormat/>
    <w:rsid w:val="00F9130A"/>
  </w:style>
  <w:style w:type="character" w:customStyle="1" w:styleId="CharAmSchText">
    <w:name w:val="CharAmSchText"/>
    <w:basedOn w:val="OPCCharBase"/>
    <w:qFormat/>
    <w:rsid w:val="00F9130A"/>
  </w:style>
  <w:style w:type="character" w:customStyle="1" w:styleId="CharBoldItalic">
    <w:name w:val="CharBoldItalic"/>
    <w:basedOn w:val="OPCCharBase"/>
    <w:uiPriority w:val="1"/>
    <w:qFormat/>
    <w:rsid w:val="00F9130A"/>
    <w:rPr>
      <w:b/>
      <w:i/>
    </w:rPr>
  </w:style>
  <w:style w:type="character" w:customStyle="1" w:styleId="CharChapNo">
    <w:name w:val="CharChapNo"/>
    <w:basedOn w:val="OPCCharBase"/>
    <w:uiPriority w:val="1"/>
    <w:qFormat/>
    <w:rsid w:val="00F9130A"/>
  </w:style>
  <w:style w:type="character" w:customStyle="1" w:styleId="CharChapText">
    <w:name w:val="CharChapText"/>
    <w:basedOn w:val="OPCCharBase"/>
    <w:uiPriority w:val="1"/>
    <w:qFormat/>
    <w:rsid w:val="00F9130A"/>
  </w:style>
  <w:style w:type="character" w:customStyle="1" w:styleId="CharDivNo">
    <w:name w:val="CharDivNo"/>
    <w:basedOn w:val="OPCCharBase"/>
    <w:uiPriority w:val="1"/>
    <w:qFormat/>
    <w:rsid w:val="00F9130A"/>
  </w:style>
  <w:style w:type="character" w:customStyle="1" w:styleId="CharDivText">
    <w:name w:val="CharDivText"/>
    <w:basedOn w:val="OPCCharBase"/>
    <w:uiPriority w:val="1"/>
    <w:qFormat/>
    <w:rsid w:val="00F9130A"/>
  </w:style>
  <w:style w:type="character" w:customStyle="1" w:styleId="CharItalic">
    <w:name w:val="CharItalic"/>
    <w:basedOn w:val="OPCCharBase"/>
    <w:uiPriority w:val="1"/>
    <w:qFormat/>
    <w:rsid w:val="00F9130A"/>
    <w:rPr>
      <w:i/>
    </w:rPr>
  </w:style>
  <w:style w:type="character" w:customStyle="1" w:styleId="CharPartNo">
    <w:name w:val="CharPartNo"/>
    <w:basedOn w:val="OPCCharBase"/>
    <w:uiPriority w:val="1"/>
    <w:qFormat/>
    <w:rsid w:val="00F9130A"/>
  </w:style>
  <w:style w:type="character" w:customStyle="1" w:styleId="CharPartText">
    <w:name w:val="CharPartText"/>
    <w:basedOn w:val="OPCCharBase"/>
    <w:uiPriority w:val="1"/>
    <w:qFormat/>
    <w:rsid w:val="00F9130A"/>
  </w:style>
  <w:style w:type="character" w:customStyle="1" w:styleId="CharSectno">
    <w:name w:val="CharSectno"/>
    <w:basedOn w:val="OPCCharBase"/>
    <w:qFormat/>
    <w:rsid w:val="00F9130A"/>
  </w:style>
  <w:style w:type="character" w:customStyle="1" w:styleId="CharSubdNo">
    <w:name w:val="CharSubdNo"/>
    <w:basedOn w:val="OPCCharBase"/>
    <w:uiPriority w:val="1"/>
    <w:qFormat/>
    <w:rsid w:val="00F9130A"/>
  </w:style>
  <w:style w:type="character" w:customStyle="1" w:styleId="CharSubdText">
    <w:name w:val="CharSubdText"/>
    <w:basedOn w:val="OPCCharBase"/>
    <w:uiPriority w:val="1"/>
    <w:qFormat/>
    <w:rsid w:val="00F9130A"/>
  </w:style>
  <w:style w:type="paragraph" w:customStyle="1" w:styleId="CTA--">
    <w:name w:val="CTA --"/>
    <w:basedOn w:val="OPCParaBase"/>
    <w:next w:val="Normal"/>
    <w:rsid w:val="00F9130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9130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9130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9130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9130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9130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9130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9130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9130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9130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9130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9130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9130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9130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9130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9130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9130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9130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9130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9130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913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9130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9130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9130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9130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9130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9130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9130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9130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9130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9130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9130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9130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9130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9130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9130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9130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9130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9130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9130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9130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9130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9130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9130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9130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9130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9130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9130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9130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9130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9130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913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9130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9130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9130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9130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9130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9130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9130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9130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9130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9130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9130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9130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9130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9130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9130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9130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9130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9130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9130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9130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9130A"/>
    <w:rPr>
      <w:sz w:val="16"/>
    </w:rPr>
  </w:style>
  <w:style w:type="table" w:customStyle="1" w:styleId="CFlag">
    <w:name w:val="CFlag"/>
    <w:basedOn w:val="TableNormal"/>
    <w:uiPriority w:val="99"/>
    <w:rsid w:val="00F9130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913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913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1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9130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9130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9130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9130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9130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9130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9130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9130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9130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9130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9130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9130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9130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9130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9130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9130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9130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9130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9130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9130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9130A"/>
  </w:style>
  <w:style w:type="character" w:customStyle="1" w:styleId="CharSubPartNoCASA">
    <w:name w:val="CharSubPartNo(CASA)"/>
    <w:basedOn w:val="OPCCharBase"/>
    <w:uiPriority w:val="1"/>
    <w:rsid w:val="00F9130A"/>
  </w:style>
  <w:style w:type="paragraph" w:customStyle="1" w:styleId="ENoteTTIndentHeadingSub">
    <w:name w:val="ENoteTTIndentHeadingSub"/>
    <w:aliases w:val="enTTHis"/>
    <w:basedOn w:val="OPCParaBase"/>
    <w:rsid w:val="00F9130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9130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9130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9130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9130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913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9130A"/>
    <w:rPr>
      <w:sz w:val="22"/>
    </w:rPr>
  </w:style>
  <w:style w:type="paragraph" w:customStyle="1" w:styleId="SOTextNote">
    <w:name w:val="SO TextNote"/>
    <w:aliases w:val="sont"/>
    <w:basedOn w:val="SOText"/>
    <w:qFormat/>
    <w:rsid w:val="00F9130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9130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9130A"/>
    <w:rPr>
      <w:sz w:val="22"/>
    </w:rPr>
  </w:style>
  <w:style w:type="paragraph" w:customStyle="1" w:styleId="FileName">
    <w:name w:val="FileName"/>
    <w:basedOn w:val="Normal"/>
    <w:rsid w:val="00F9130A"/>
  </w:style>
  <w:style w:type="paragraph" w:customStyle="1" w:styleId="TableHeading">
    <w:name w:val="TableHeading"/>
    <w:aliases w:val="th"/>
    <w:basedOn w:val="OPCParaBase"/>
    <w:next w:val="Tabletext"/>
    <w:rsid w:val="00F9130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9130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9130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9130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9130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9130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9130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9130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9130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913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9130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9130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9130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9130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913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913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9130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9130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9130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9130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9130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9130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913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F9130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9130A"/>
    <w:pPr>
      <w:ind w:left="240" w:hanging="240"/>
    </w:pPr>
  </w:style>
  <w:style w:type="paragraph" w:styleId="Index2">
    <w:name w:val="index 2"/>
    <w:basedOn w:val="Normal"/>
    <w:next w:val="Normal"/>
    <w:autoRedefine/>
    <w:rsid w:val="00F9130A"/>
    <w:pPr>
      <w:ind w:left="480" w:hanging="240"/>
    </w:pPr>
  </w:style>
  <w:style w:type="paragraph" w:styleId="Index3">
    <w:name w:val="index 3"/>
    <w:basedOn w:val="Normal"/>
    <w:next w:val="Normal"/>
    <w:autoRedefine/>
    <w:rsid w:val="00F9130A"/>
    <w:pPr>
      <w:ind w:left="720" w:hanging="240"/>
    </w:pPr>
  </w:style>
  <w:style w:type="paragraph" w:styleId="Index4">
    <w:name w:val="index 4"/>
    <w:basedOn w:val="Normal"/>
    <w:next w:val="Normal"/>
    <w:autoRedefine/>
    <w:rsid w:val="00F9130A"/>
    <w:pPr>
      <w:ind w:left="960" w:hanging="240"/>
    </w:pPr>
  </w:style>
  <w:style w:type="paragraph" w:styleId="Index5">
    <w:name w:val="index 5"/>
    <w:basedOn w:val="Normal"/>
    <w:next w:val="Normal"/>
    <w:autoRedefine/>
    <w:rsid w:val="00F9130A"/>
    <w:pPr>
      <w:ind w:left="1200" w:hanging="240"/>
    </w:pPr>
  </w:style>
  <w:style w:type="paragraph" w:styleId="Index6">
    <w:name w:val="index 6"/>
    <w:basedOn w:val="Normal"/>
    <w:next w:val="Normal"/>
    <w:autoRedefine/>
    <w:rsid w:val="00F9130A"/>
    <w:pPr>
      <w:ind w:left="1440" w:hanging="240"/>
    </w:pPr>
  </w:style>
  <w:style w:type="paragraph" w:styleId="Index7">
    <w:name w:val="index 7"/>
    <w:basedOn w:val="Normal"/>
    <w:next w:val="Normal"/>
    <w:autoRedefine/>
    <w:rsid w:val="00F9130A"/>
    <w:pPr>
      <w:ind w:left="1680" w:hanging="240"/>
    </w:pPr>
  </w:style>
  <w:style w:type="paragraph" w:styleId="Index8">
    <w:name w:val="index 8"/>
    <w:basedOn w:val="Normal"/>
    <w:next w:val="Normal"/>
    <w:autoRedefine/>
    <w:rsid w:val="00F9130A"/>
    <w:pPr>
      <w:ind w:left="1920" w:hanging="240"/>
    </w:pPr>
  </w:style>
  <w:style w:type="paragraph" w:styleId="Index9">
    <w:name w:val="index 9"/>
    <w:basedOn w:val="Normal"/>
    <w:next w:val="Normal"/>
    <w:autoRedefine/>
    <w:rsid w:val="00F9130A"/>
    <w:pPr>
      <w:ind w:left="2160" w:hanging="240"/>
    </w:pPr>
  </w:style>
  <w:style w:type="paragraph" w:styleId="NormalIndent">
    <w:name w:val="Normal Indent"/>
    <w:basedOn w:val="Normal"/>
    <w:rsid w:val="00F9130A"/>
    <w:pPr>
      <w:ind w:left="720"/>
    </w:pPr>
  </w:style>
  <w:style w:type="paragraph" w:styleId="FootnoteText">
    <w:name w:val="footnote text"/>
    <w:basedOn w:val="Normal"/>
    <w:link w:val="FootnoteTextChar"/>
    <w:rsid w:val="00F9130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9130A"/>
  </w:style>
  <w:style w:type="paragraph" w:styleId="CommentText">
    <w:name w:val="annotation text"/>
    <w:basedOn w:val="Normal"/>
    <w:link w:val="CommentTextChar"/>
    <w:rsid w:val="00F9130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9130A"/>
  </w:style>
  <w:style w:type="paragraph" w:styleId="IndexHeading">
    <w:name w:val="index heading"/>
    <w:basedOn w:val="Normal"/>
    <w:next w:val="Index1"/>
    <w:rsid w:val="00F9130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9130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9130A"/>
    <w:pPr>
      <w:ind w:left="480" w:hanging="480"/>
    </w:pPr>
  </w:style>
  <w:style w:type="paragraph" w:styleId="EnvelopeAddress">
    <w:name w:val="envelope address"/>
    <w:basedOn w:val="Normal"/>
    <w:rsid w:val="00F9130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9130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9130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9130A"/>
    <w:rPr>
      <w:sz w:val="16"/>
      <w:szCs w:val="16"/>
    </w:rPr>
  </w:style>
  <w:style w:type="character" w:styleId="PageNumber">
    <w:name w:val="page number"/>
    <w:basedOn w:val="DefaultParagraphFont"/>
    <w:rsid w:val="00F9130A"/>
  </w:style>
  <w:style w:type="character" w:styleId="EndnoteReference">
    <w:name w:val="endnote reference"/>
    <w:basedOn w:val="DefaultParagraphFont"/>
    <w:rsid w:val="00F9130A"/>
    <w:rPr>
      <w:vertAlign w:val="superscript"/>
    </w:rPr>
  </w:style>
  <w:style w:type="paragraph" w:styleId="EndnoteText">
    <w:name w:val="endnote text"/>
    <w:basedOn w:val="Normal"/>
    <w:link w:val="EndnoteTextChar"/>
    <w:rsid w:val="00F9130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9130A"/>
  </w:style>
  <w:style w:type="paragraph" w:styleId="TableofAuthorities">
    <w:name w:val="table of authorities"/>
    <w:basedOn w:val="Normal"/>
    <w:next w:val="Normal"/>
    <w:rsid w:val="00F9130A"/>
    <w:pPr>
      <w:ind w:left="240" w:hanging="240"/>
    </w:pPr>
  </w:style>
  <w:style w:type="paragraph" w:styleId="MacroText">
    <w:name w:val="macro"/>
    <w:link w:val="MacroTextChar"/>
    <w:rsid w:val="00F913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9130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9130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9130A"/>
    <w:pPr>
      <w:ind w:left="283" w:hanging="283"/>
    </w:pPr>
  </w:style>
  <w:style w:type="paragraph" w:styleId="ListBullet">
    <w:name w:val="List Bullet"/>
    <w:basedOn w:val="Normal"/>
    <w:autoRedefine/>
    <w:rsid w:val="00F9130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9130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9130A"/>
    <w:pPr>
      <w:ind w:left="566" w:hanging="283"/>
    </w:pPr>
  </w:style>
  <w:style w:type="paragraph" w:styleId="List3">
    <w:name w:val="List 3"/>
    <w:basedOn w:val="Normal"/>
    <w:rsid w:val="00F9130A"/>
    <w:pPr>
      <w:ind w:left="849" w:hanging="283"/>
    </w:pPr>
  </w:style>
  <w:style w:type="paragraph" w:styleId="List4">
    <w:name w:val="List 4"/>
    <w:basedOn w:val="Normal"/>
    <w:rsid w:val="00F9130A"/>
    <w:pPr>
      <w:ind w:left="1132" w:hanging="283"/>
    </w:pPr>
  </w:style>
  <w:style w:type="paragraph" w:styleId="List5">
    <w:name w:val="List 5"/>
    <w:basedOn w:val="Normal"/>
    <w:rsid w:val="00F9130A"/>
    <w:pPr>
      <w:ind w:left="1415" w:hanging="283"/>
    </w:pPr>
  </w:style>
  <w:style w:type="paragraph" w:styleId="ListBullet2">
    <w:name w:val="List Bullet 2"/>
    <w:basedOn w:val="Normal"/>
    <w:autoRedefine/>
    <w:rsid w:val="00F9130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9130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9130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9130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9130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9130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9130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9130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9130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9130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9130A"/>
    <w:pPr>
      <w:ind w:left="4252"/>
    </w:pPr>
  </w:style>
  <w:style w:type="character" w:customStyle="1" w:styleId="ClosingChar">
    <w:name w:val="Closing Char"/>
    <w:basedOn w:val="DefaultParagraphFont"/>
    <w:link w:val="Closing"/>
    <w:rsid w:val="00F9130A"/>
    <w:rPr>
      <w:sz w:val="22"/>
    </w:rPr>
  </w:style>
  <w:style w:type="paragraph" w:styleId="Signature">
    <w:name w:val="Signature"/>
    <w:basedOn w:val="Normal"/>
    <w:link w:val="SignatureChar"/>
    <w:rsid w:val="00F9130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9130A"/>
    <w:rPr>
      <w:sz w:val="22"/>
    </w:rPr>
  </w:style>
  <w:style w:type="paragraph" w:styleId="BodyText">
    <w:name w:val="Body Text"/>
    <w:basedOn w:val="Normal"/>
    <w:link w:val="BodyTextChar"/>
    <w:rsid w:val="00F9130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9130A"/>
    <w:rPr>
      <w:sz w:val="22"/>
    </w:rPr>
  </w:style>
  <w:style w:type="paragraph" w:styleId="BodyTextIndent">
    <w:name w:val="Body Text Indent"/>
    <w:basedOn w:val="Normal"/>
    <w:link w:val="BodyTextIndentChar"/>
    <w:rsid w:val="00F9130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9130A"/>
    <w:rPr>
      <w:sz w:val="22"/>
    </w:rPr>
  </w:style>
  <w:style w:type="paragraph" w:styleId="ListContinue">
    <w:name w:val="List Continue"/>
    <w:basedOn w:val="Normal"/>
    <w:rsid w:val="00F9130A"/>
    <w:pPr>
      <w:spacing w:after="120"/>
      <w:ind w:left="283"/>
    </w:pPr>
  </w:style>
  <w:style w:type="paragraph" w:styleId="ListContinue2">
    <w:name w:val="List Continue 2"/>
    <w:basedOn w:val="Normal"/>
    <w:rsid w:val="00F9130A"/>
    <w:pPr>
      <w:spacing w:after="120"/>
      <w:ind w:left="566"/>
    </w:pPr>
  </w:style>
  <w:style w:type="paragraph" w:styleId="ListContinue3">
    <w:name w:val="List Continue 3"/>
    <w:basedOn w:val="Normal"/>
    <w:rsid w:val="00F9130A"/>
    <w:pPr>
      <w:spacing w:after="120"/>
      <w:ind w:left="849"/>
    </w:pPr>
  </w:style>
  <w:style w:type="paragraph" w:styleId="ListContinue4">
    <w:name w:val="List Continue 4"/>
    <w:basedOn w:val="Normal"/>
    <w:rsid w:val="00F9130A"/>
    <w:pPr>
      <w:spacing w:after="120"/>
      <w:ind w:left="1132"/>
    </w:pPr>
  </w:style>
  <w:style w:type="paragraph" w:styleId="ListContinue5">
    <w:name w:val="List Continue 5"/>
    <w:basedOn w:val="Normal"/>
    <w:rsid w:val="00F9130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9130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9130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9130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9130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9130A"/>
  </w:style>
  <w:style w:type="character" w:customStyle="1" w:styleId="SalutationChar">
    <w:name w:val="Salutation Char"/>
    <w:basedOn w:val="DefaultParagraphFont"/>
    <w:link w:val="Salutation"/>
    <w:rsid w:val="00F9130A"/>
    <w:rPr>
      <w:sz w:val="22"/>
    </w:rPr>
  </w:style>
  <w:style w:type="paragraph" w:styleId="Date">
    <w:name w:val="Date"/>
    <w:basedOn w:val="Normal"/>
    <w:next w:val="Normal"/>
    <w:link w:val="DateChar"/>
    <w:rsid w:val="00F9130A"/>
  </w:style>
  <w:style w:type="character" w:customStyle="1" w:styleId="DateChar">
    <w:name w:val="Date Char"/>
    <w:basedOn w:val="DefaultParagraphFont"/>
    <w:link w:val="Date"/>
    <w:rsid w:val="00F9130A"/>
    <w:rPr>
      <w:sz w:val="22"/>
    </w:rPr>
  </w:style>
  <w:style w:type="paragraph" w:styleId="BodyTextFirstIndent">
    <w:name w:val="Body Text First Indent"/>
    <w:basedOn w:val="BodyText"/>
    <w:link w:val="BodyTextFirstIndentChar"/>
    <w:rsid w:val="00F9130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9130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9130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9130A"/>
    <w:rPr>
      <w:sz w:val="22"/>
    </w:rPr>
  </w:style>
  <w:style w:type="paragraph" w:styleId="BodyText2">
    <w:name w:val="Body Text 2"/>
    <w:basedOn w:val="Normal"/>
    <w:link w:val="BodyText2Char"/>
    <w:rsid w:val="00F9130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9130A"/>
    <w:rPr>
      <w:sz w:val="22"/>
    </w:rPr>
  </w:style>
  <w:style w:type="paragraph" w:styleId="BodyText3">
    <w:name w:val="Body Text 3"/>
    <w:basedOn w:val="Normal"/>
    <w:link w:val="BodyText3Char"/>
    <w:rsid w:val="00F9130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9130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9130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9130A"/>
    <w:rPr>
      <w:sz w:val="22"/>
    </w:rPr>
  </w:style>
  <w:style w:type="paragraph" w:styleId="BodyTextIndent3">
    <w:name w:val="Body Text Indent 3"/>
    <w:basedOn w:val="Normal"/>
    <w:link w:val="BodyTextIndent3Char"/>
    <w:rsid w:val="00F9130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9130A"/>
    <w:rPr>
      <w:sz w:val="16"/>
      <w:szCs w:val="16"/>
    </w:rPr>
  </w:style>
  <w:style w:type="paragraph" w:styleId="BlockText">
    <w:name w:val="Block Text"/>
    <w:basedOn w:val="Normal"/>
    <w:rsid w:val="00F9130A"/>
    <w:pPr>
      <w:spacing w:after="120"/>
      <w:ind w:left="1440" w:right="1440"/>
    </w:pPr>
  </w:style>
  <w:style w:type="character" w:styleId="Hyperlink">
    <w:name w:val="Hyperlink"/>
    <w:basedOn w:val="DefaultParagraphFont"/>
    <w:rsid w:val="00F9130A"/>
    <w:rPr>
      <w:color w:val="0000FF"/>
      <w:u w:val="single"/>
    </w:rPr>
  </w:style>
  <w:style w:type="character" w:styleId="FollowedHyperlink">
    <w:name w:val="FollowedHyperlink"/>
    <w:basedOn w:val="DefaultParagraphFont"/>
    <w:rsid w:val="00F9130A"/>
    <w:rPr>
      <w:color w:val="800080"/>
      <w:u w:val="single"/>
    </w:rPr>
  </w:style>
  <w:style w:type="character" w:styleId="Strong">
    <w:name w:val="Strong"/>
    <w:basedOn w:val="DefaultParagraphFont"/>
    <w:qFormat/>
    <w:rsid w:val="00F9130A"/>
    <w:rPr>
      <w:b/>
      <w:bCs/>
    </w:rPr>
  </w:style>
  <w:style w:type="character" w:styleId="Emphasis">
    <w:name w:val="Emphasis"/>
    <w:basedOn w:val="DefaultParagraphFont"/>
    <w:qFormat/>
    <w:rsid w:val="00F9130A"/>
    <w:rPr>
      <w:i/>
      <w:iCs/>
    </w:rPr>
  </w:style>
  <w:style w:type="paragraph" w:styleId="DocumentMap">
    <w:name w:val="Document Map"/>
    <w:basedOn w:val="Normal"/>
    <w:link w:val="DocumentMapChar"/>
    <w:rsid w:val="00F9130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9130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9130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9130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9130A"/>
  </w:style>
  <w:style w:type="character" w:customStyle="1" w:styleId="E-mailSignatureChar">
    <w:name w:val="E-mail Signature Char"/>
    <w:basedOn w:val="DefaultParagraphFont"/>
    <w:link w:val="E-mailSignature"/>
    <w:rsid w:val="00F9130A"/>
    <w:rPr>
      <w:sz w:val="22"/>
    </w:rPr>
  </w:style>
  <w:style w:type="paragraph" w:styleId="NormalWeb">
    <w:name w:val="Normal (Web)"/>
    <w:basedOn w:val="Normal"/>
    <w:rsid w:val="00F9130A"/>
  </w:style>
  <w:style w:type="character" w:styleId="HTMLAcronym">
    <w:name w:val="HTML Acronym"/>
    <w:basedOn w:val="DefaultParagraphFont"/>
    <w:rsid w:val="00F9130A"/>
  </w:style>
  <w:style w:type="paragraph" w:styleId="HTMLAddress">
    <w:name w:val="HTML Address"/>
    <w:basedOn w:val="Normal"/>
    <w:link w:val="HTMLAddressChar"/>
    <w:rsid w:val="00F9130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9130A"/>
    <w:rPr>
      <w:i/>
      <w:iCs/>
      <w:sz w:val="22"/>
    </w:rPr>
  </w:style>
  <w:style w:type="character" w:styleId="HTMLCite">
    <w:name w:val="HTML Cite"/>
    <w:basedOn w:val="DefaultParagraphFont"/>
    <w:rsid w:val="00F9130A"/>
    <w:rPr>
      <w:i/>
      <w:iCs/>
    </w:rPr>
  </w:style>
  <w:style w:type="character" w:styleId="HTMLCode">
    <w:name w:val="HTML Code"/>
    <w:basedOn w:val="DefaultParagraphFont"/>
    <w:rsid w:val="00F9130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9130A"/>
    <w:rPr>
      <w:i/>
      <w:iCs/>
    </w:rPr>
  </w:style>
  <w:style w:type="character" w:styleId="HTMLKeyboard">
    <w:name w:val="HTML Keyboard"/>
    <w:basedOn w:val="DefaultParagraphFont"/>
    <w:rsid w:val="00F9130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9130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9130A"/>
    <w:rPr>
      <w:rFonts w:ascii="Courier New" w:hAnsi="Courier New" w:cs="Courier New"/>
    </w:rPr>
  </w:style>
  <w:style w:type="character" w:styleId="HTMLSample">
    <w:name w:val="HTML Sample"/>
    <w:basedOn w:val="DefaultParagraphFont"/>
    <w:rsid w:val="00F9130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9130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9130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913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9130A"/>
    <w:rPr>
      <w:b/>
      <w:bCs/>
    </w:rPr>
  </w:style>
  <w:style w:type="numbering" w:styleId="1ai">
    <w:name w:val="Outline List 1"/>
    <w:basedOn w:val="NoList"/>
    <w:rsid w:val="00F9130A"/>
    <w:pPr>
      <w:numPr>
        <w:numId w:val="14"/>
      </w:numPr>
    </w:pPr>
  </w:style>
  <w:style w:type="numbering" w:styleId="111111">
    <w:name w:val="Outline List 2"/>
    <w:basedOn w:val="NoList"/>
    <w:rsid w:val="00F9130A"/>
    <w:pPr>
      <w:numPr>
        <w:numId w:val="15"/>
      </w:numPr>
    </w:pPr>
  </w:style>
  <w:style w:type="numbering" w:styleId="ArticleSection">
    <w:name w:val="Outline List 3"/>
    <w:basedOn w:val="NoList"/>
    <w:rsid w:val="00F9130A"/>
    <w:pPr>
      <w:numPr>
        <w:numId w:val="17"/>
      </w:numPr>
    </w:pPr>
  </w:style>
  <w:style w:type="table" w:styleId="TableSimple1">
    <w:name w:val="Table Simple 1"/>
    <w:basedOn w:val="TableNormal"/>
    <w:rsid w:val="00F9130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9130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9130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9130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9130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9130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9130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9130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9130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9130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9130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9130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9130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9130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9130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9130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9130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9130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9130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9130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9130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9130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9130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9130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9130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9130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9130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9130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9130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9130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9130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9130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9130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9130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9130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9130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9130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9130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9130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9130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9130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9130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9130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9130A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F9130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9130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9130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9130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F913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9130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130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130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130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130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130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130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130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130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130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9130A"/>
  </w:style>
  <w:style w:type="paragraph" w:customStyle="1" w:styleId="OPCParaBase">
    <w:name w:val="OPCParaBase"/>
    <w:qFormat/>
    <w:rsid w:val="00F9130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9130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9130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9130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9130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9130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9130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9130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9130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9130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9130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9130A"/>
  </w:style>
  <w:style w:type="paragraph" w:customStyle="1" w:styleId="Blocks">
    <w:name w:val="Blocks"/>
    <w:aliases w:val="bb"/>
    <w:basedOn w:val="OPCParaBase"/>
    <w:qFormat/>
    <w:rsid w:val="00F9130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913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9130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9130A"/>
    <w:rPr>
      <w:i/>
    </w:rPr>
  </w:style>
  <w:style w:type="paragraph" w:customStyle="1" w:styleId="BoxList">
    <w:name w:val="BoxList"/>
    <w:aliases w:val="bl"/>
    <w:basedOn w:val="BoxText"/>
    <w:qFormat/>
    <w:rsid w:val="00F9130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9130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9130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9130A"/>
    <w:pPr>
      <w:ind w:left="1985" w:hanging="851"/>
    </w:pPr>
  </w:style>
  <w:style w:type="character" w:customStyle="1" w:styleId="CharAmPartNo">
    <w:name w:val="CharAmPartNo"/>
    <w:basedOn w:val="OPCCharBase"/>
    <w:qFormat/>
    <w:rsid w:val="00F9130A"/>
  </w:style>
  <w:style w:type="character" w:customStyle="1" w:styleId="CharAmPartText">
    <w:name w:val="CharAmPartText"/>
    <w:basedOn w:val="OPCCharBase"/>
    <w:qFormat/>
    <w:rsid w:val="00F9130A"/>
  </w:style>
  <w:style w:type="character" w:customStyle="1" w:styleId="CharAmSchNo">
    <w:name w:val="CharAmSchNo"/>
    <w:basedOn w:val="OPCCharBase"/>
    <w:qFormat/>
    <w:rsid w:val="00F9130A"/>
  </w:style>
  <w:style w:type="character" w:customStyle="1" w:styleId="CharAmSchText">
    <w:name w:val="CharAmSchText"/>
    <w:basedOn w:val="OPCCharBase"/>
    <w:qFormat/>
    <w:rsid w:val="00F9130A"/>
  </w:style>
  <w:style w:type="character" w:customStyle="1" w:styleId="CharBoldItalic">
    <w:name w:val="CharBoldItalic"/>
    <w:basedOn w:val="OPCCharBase"/>
    <w:uiPriority w:val="1"/>
    <w:qFormat/>
    <w:rsid w:val="00F9130A"/>
    <w:rPr>
      <w:b/>
      <w:i/>
    </w:rPr>
  </w:style>
  <w:style w:type="character" w:customStyle="1" w:styleId="CharChapNo">
    <w:name w:val="CharChapNo"/>
    <w:basedOn w:val="OPCCharBase"/>
    <w:uiPriority w:val="1"/>
    <w:qFormat/>
    <w:rsid w:val="00F9130A"/>
  </w:style>
  <w:style w:type="character" w:customStyle="1" w:styleId="CharChapText">
    <w:name w:val="CharChapText"/>
    <w:basedOn w:val="OPCCharBase"/>
    <w:uiPriority w:val="1"/>
    <w:qFormat/>
    <w:rsid w:val="00F9130A"/>
  </w:style>
  <w:style w:type="character" w:customStyle="1" w:styleId="CharDivNo">
    <w:name w:val="CharDivNo"/>
    <w:basedOn w:val="OPCCharBase"/>
    <w:uiPriority w:val="1"/>
    <w:qFormat/>
    <w:rsid w:val="00F9130A"/>
  </w:style>
  <w:style w:type="character" w:customStyle="1" w:styleId="CharDivText">
    <w:name w:val="CharDivText"/>
    <w:basedOn w:val="OPCCharBase"/>
    <w:uiPriority w:val="1"/>
    <w:qFormat/>
    <w:rsid w:val="00F9130A"/>
  </w:style>
  <w:style w:type="character" w:customStyle="1" w:styleId="CharItalic">
    <w:name w:val="CharItalic"/>
    <w:basedOn w:val="OPCCharBase"/>
    <w:uiPriority w:val="1"/>
    <w:qFormat/>
    <w:rsid w:val="00F9130A"/>
    <w:rPr>
      <w:i/>
    </w:rPr>
  </w:style>
  <w:style w:type="character" w:customStyle="1" w:styleId="CharPartNo">
    <w:name w:val="CharPartNo"/>
    <w:basedOn w:val="OPCCharBase"/>
    <w:uiPriority w:val="1"/>
    <w:qFormat/>
    <w:rsid w:val="00F9130A"/>
  </w:style>
  <w:style w:type="character" w:customStyle="1" w:styleId="CharPartText">
    <w:name w:val="CharPartText"/>
    <w:basedOn w:val="OPCCharBase"/>
    <w:uiPriority w:val="1"/>
    <w:qFormat/>
    <w:rsid w:val="00F9130A"/>
  </w:style>
  <w:style w:type="character" w:customStyle="1" w:styleId="CharSectno">
    <w:name w:val="CharSectno"/>
    <w:basedOn w:val="OPCCharBase"/>
    <w:qFormat/>
    <w:rsid w:val="00F9130A"/>
  </w:style>
  <w:style w:type="character" w:customStyle="1" w:styleId="CharSubdNo">
    <w:name w:val="CharSubdNo"/>
    <w:basedOn w:val="OPCCharBase"/>
    <w:uiPriority w:val="1"/>
    <w:qFormat/>
    <w:rsid w:val="00F9130A"/>
  </w:style>
  <w:style w:type="character" w:customStyle="1" w:styleId="CharSubdText">
    <w:name w:val="CharSubdText"/>
    <w:basedOn w:val="OPCCharBase"/>
    <w:uiPriority w:val="1"/>
    <w:qFormat/>
    <w:rsid w:val="00F9130A"/>
  </w:style>
  <w:style w:type="paragraph" w:customStyle="1" w:styleId="CTA--">
    <w:name w:val="CTA --"/>
    <w:basedOn w:val="OPCParaBase"/>
    <w:next w:val="Normal"/>
    <w:rsid w:val="00F9130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9130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9130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9130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9130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9130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9130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9130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9130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9130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9130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9130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9130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9130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9130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9130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9130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9130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9130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9130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913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9130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9130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9130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9130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9130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9130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9130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9130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9130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9130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9130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9130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9130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9130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9130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9130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9130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9130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9130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9130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9130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9130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9130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9130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9130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9130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9130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9130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9130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9130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913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9130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9130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9130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9130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9130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9130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9130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9130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9130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9130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9130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9130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9130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9130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9130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9130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9130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9130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9130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9130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9130A"/>
    <w:rPr>
      <w:sz w:val="16"/>
    </w:rPr>
  </w:style>
  <w:style w:type="table" w:customStyle="1" w:styleId="CFlag">
    <w:name w:val="CFlag"/>
    <w:basedOn w:val="TableNormal"/>
    <w:uiPriority w:val="99"/>
    <w:rsid w:val="00F9130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913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913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1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9130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9130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9130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9130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9130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9130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9130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9130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9130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9130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9130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9130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9130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9130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9130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9130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9130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9130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9130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9130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9130A"/>
  </w:style>
  <w:style w:type="character" w:customStyle="1" w:styleId="CharSubPartNoCASA">
    <w:name w:val="CharSubPartNo(CASA)"/>
    <w:basedOn w:val="OPCCharBase"/>
    <w:uiPriority w:val="1"/>
    <w:rsid w:val="00F9130A"/>
  </w:style>
  <w:style w:type="paragraph" w:customStyle="1" w:styleId="ENoteTTIndentHeadingSub">
    <w:name w:val="ENoteTTIndentHeadingSub"/>
    <w:aliases w:val="enTTHis"/>
    <w:basedOn w:val="OPCParaBase"/>
    <w:rsid w:val="00F9130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9130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9130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9130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9130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913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9130A"/>
    <w:rPr>
      <w:sz w:val="22"/>
    </w:rPr>
  </w:style>
  <w:style w:type="paragraph" w:customStyle="1" w:styleId="SOTextNote">
    <w:name w:val="SO TextNote"/>
    <w:aliases w:val="sont"/>
    <w:basedOn w:val="SOText"/>
    <w:qFormat/>
    <w:rsid w:val="00F9130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9130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9130A"/>
    <w:rPr>
      <w:sz w:val="22"/>
    </w:rPr>
  </w:style>
  <w:style w:type="paragraph" w:customStyle="1" w:styleId="FileName">
    <w:name w:val="FileName"/>
    <w:basedOn w:val="Normal"/>
    <w:rsid w:val="00F9130A"/>
  </w:style>
  <w:style w:type="paragraph" w:customStyle="1" w:styleId="TableHeading">
    <w:name w:val="TableHeading"/>
    <w:aliases w:val="th"/>
    <w:basedOn w:val="OPCParaBase"/>
    <w:next w:val="Tabletext"/>
    <w:rsid w:val="00F9130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9130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9130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9130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9130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9130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9130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9130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9130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9130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9130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9130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9130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9130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913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913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9130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9130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9130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9130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9130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9130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913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F9130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9130A"/>
    <w:pPr>
      <w:ind w:left="240" w:hanging="240"/>
    </w:pPr>
  </w:style>
  <w:style w:type="paragraph" w:styleId="Index2">
    <w:name w:val="index 2"/>
    <w:basedOn w:val="Normal"/>
    <w:next w:val="Normal"/>
    <w:autoRedefine/>
    <w:rsid w:val="00F9130A"/>
    <w:pPr>
      <w:ind w:left="480" w:hanging="240"/>
    </w:pPr>
  </w:style>
  <w:style w:type="paragraph" w:styleId="Index3">
    <w:name w:val="index 3"/>
    <w:basedOn w:val="Normal"/>
    <w:next w:val="Normal"/>
    <w:autoRedefine/>
    <w:rsid w:val="00F9130A"/>
    <w:pPr>
      <w:ind w:left="720" w:hanging="240"/>
    </w:pPr>
  </w:style>
  <w:style w:type="paragraph" w:styleId="Index4">
    <w:name w:val="index 4"/>
    <w:basedOn w:val="Normal"/>
    <w:next w:val="Normal"/>
    <w:autoRedefine/>
    <w:rsid w:val="00F9130A"/>
    <w:pPr>
      <w:ind w:left="960" w:hanging="240"/>
    </w:pPr>
  </w:style>
  <w:style w:type="paragraph" w:styleId="Index5">
    <w:name w:val="index 5"/>
    <w:basedOn w:val="Normal"/>
    <w:next w:val="Normal"/>
    <w:autoRedefine/>
    <w:rsid w:val="00F9130A"/>
    <w:pPr>
      <w:ind w:left="1200" w:hanging="240"/>
    </w:pPr>
  </w:style>
  <w:style w:type="paragraph" w:styleId="Index6">
    <w:name w:val="index 6"/>
    <w:basedOn w:val="Normal"/>
    <w:next w:val="Normal"/>
    <w:autoRedefine/>
    <w:rsid w:val="00F9130A"/>
    <w:pPr>
      <w:ind w:left="1440" w:hanging="240"/>
    </w:pPr>
  </w:style>
  <w:style w:type="paragraph" w:styleId="Index7">
    <w:name w:val="index 7"/>
    <w:basedOn w:val="Normal"/>
    <w:next w:val="Normal"/>
    <w:autoRedefine/>
    <w:rsid w:val="00F9130A"/>
    <w:pPr>
      <w:ind w:left="1680" w:hanging="240"/>
    </w:pPr>
  </w:style>
  <w:style w:type="paragraph" w:styleId="Index8">
    <w:name w:val="index 8"/>
    <w:basedOn w:val="Normal"/>
    <w:next w:val="Normal"/>
    <w:autoRedefine/>
    <w:rsid w:val="00F9130A"/>
    <w:pPr>
      <w:ind w:left="1920" w:hanging="240"/>
    </w:pPr>
  </w:style>
  <w:style w:type="paragraph" w:styleId="Index9">
    <w:name w:val="index 9"/>
    <w:basedOn w:val="Normal"/>
    <w:next w:val="Normal"/>
    <w:autoRedefine/>
    <w:rsid w:val="00F9130A"/>
    <w:pPr>
      <w:ind w:left="2160" w:hanging="240"/>
    </w:pPr>
  </w:style>
  <w:style w:type="paragraph" w:styleId="NormalIndent">
    <w:name w:val="Normal Indent"/>
    <w:basedOn w:val="Normal"/>
    <w:rsid w:val="00F9130A"/>
    <w:pPr>
      <w:ind w:left="720"/>
    </w:pPr>
  </w:style>
  <w:style w:type="paragraph" w:styleId="FootnoteText">
    <w:name w:val="footnote text"/>
    <w:basedOn w:val="Normal"/>
    <w:link w:val="FootnoteTextChar"/>
    <w:rsid w:val="00F9130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9130A"/>
  </w:style>
  <w:style w:type="paragraph" w:styleId="CommentText">
    <w:name w:val="annotation text"/>
    <w:basedOn w:val="Normal"/>
    <w:link w:val="CommentTextChar"/>
    <w:rsid w:val="00F9130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9130A"/>
  </w:style>
  <w:style w:type="paragraph" w:styleId="IndexHeading">
    <w:name w:val="index heading"/>
    <w:basedOn w:val="Normal"/>
    <w:next w:val="Index1"/>
    <w:rsid w:val="00F9130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9130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9130A"/>
    <w:pPr>
      <w:ind w:left="480" w:hanging="480"/>
    </w:pPr>
  </w:style>
  <w:style w:type="paragraph" w:styleId="EnvelopeAddress">
    <w:name w:val="envelope address"/>
    <w:basedOn w:val="Normal"/>
    <w:rsid w:val="00F9130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9130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9130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9130A"/>
    <w:rPr>
      <w:sz w:val="16"/>
      <w:szCs w:val="16"/>
    </w:rPr>
  </w:style>
  <w:style w:type="character" w:styleId="PageNumber">
    <w:name w:val="page number"/>
    <w:basedOn w:val="DefaultParagraphFont"/>
    <w:rsid w:val="00F9130A"/>
  </w:style>
  <w:style w:type="character" w:styleId="EndnoteReference">
    <w:name w:val="endnote reference"/>
    <w:basedOn w:val="DefaultParagraphFont"/>
    <w:rsid w:val="00F9130A"/>
    <w:rPr>
      <w:vertAlign w:val="superscript"/>
    </w:rPr>
  </w:style>
  <w:style w:type="paragraph" w:styleId="EndnoteText">
    <w:name w:val="endnote text"/>
    <w:basedOn w:val="Normal"/>
    <w:link w:val="EndnoteTextChar"/>
    <w:rsid w:val="00F9130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9130A"/>
  </w:style>
  <w:style w:type="paragraph" w:styleId="TableofAuthorities">
    <w:name w:val="table of authorities"/>
    <w:basedOn w:val="Normal"/>
    <w:next w:val="Normal"/>
    <w:rsid w:val="00F9130A"/>
    <w:pPr>
      <w:ind w:left="240" w:hanging="240"/>
    </w:pPr>
  </w:style>
  <w:style w:type="paragraph" w:styleId="MacroText">
    <w:name w:val="macro"/>
    <w:link w:val="MacroTextChar"/>
    <w:rsid w:val="00F913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9130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9130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9130A"/>
    <w:pPr>
      <w:ind w:left="283" w:hanging="283"/>
    </w:pPr>
  </w:style>
  <w:style w:type="paragraph" w:styleId="ListBullet">
    <w:name w:val="List Bullet"/>
    <w:basedOn w:val="Normal"/>
    <w:autoRedefine/>
    <w:rsid w:val="00F9130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9130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9130A"/>
    <w:pPr>
      <w:ind w:left="566" w:hanging="283"/>
    </w:pPr>
  </w:style>
  <w:style w:type="paragraph" w:styleId="List3">
    <w:name w:val="List 3"/>
    <w:basedOn w:val="Normal"/>
    <w:rsid w:val="00F9130A"/>
    <w:pPr>
      <w:ind w:left="849" w:hanging="283"/>
    </w:pPr>
  </w:style>
  <w:style w:type="paragraph" w:styleId="List4">
    <w:name w:val="List 4"/>
    <w:basedOn w:val="Normal"/>
    <w:rsid w:val="00F9130A"/>
    <w:pPr>
      <w:ind w:left="1132" w:hanging="283"/>
    </w:pPr>
  </w:style>
  <w:style w:type="paragraph" w:styleId="List5">
    <w:name w:val="List 5"/>
    <w:basedOn w:val="Normal"/>
    <w:rsid w:val="00F9130A"/>
    <w:pPr>
      <w:ind w:left="1415" w:hanging="283"/>
    </w:pPr>
  </w:style>
  <w:style w:type="paragraph" w:styleId="ListBullet2">
    <w:name w:val="List Bullet 2"/>
    <w:basedOn w:val="Normal"/>
    <w:autoRedefine/>
    <w:rsid w:val="00F9130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9130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9130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9130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9130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9130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9130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9130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9130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9130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9130A"/>
    <w:pPr>
      <w:ind w:left="4252"/>
    </w:pPr>
  </w:style>
  <w:style w:type="character" w:customStyle="1" w:styleId="ClosingChar">
    <w:name w:val="Closing Char"/>
    <w:basedOn w:val="DefaultParagraphFont"/>
    <w:link w:val="Closing"/>
    <w:rsid w:val="00F9130A"/>
    <w:rPr>
      <w:sz w:val="22"/>
    </w:rPr>
  </w:style>
  <w:style w:type="paragraph" w:styleId="Signature">
    <w:name w:val="Signature"/>
    <w:basedOn w:val="Normal"/>
    <w:link w:val="SignatureChar"/>
    <w:rsid w:val="00F9130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9130A"/>
    <w:rPr>
      <w:sz w:val="22"/>
    </w:rPr>
  </w:style>
  <w:style w:type="paragraph" w:styleId="BodyText">
    <w:name w:val="Body Text"/>
    <w:basedOn w:val="Normal"/>
    <w:link w:val="BodyTextChar"/>
    <w:rsid w:val="00F9130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9130A"/>
    <w:rPr>
      <w:sz w:val="22"/>
    </w:rPr>
  </w:style>
  <w:style w:type="paragraph" w:styleId="BodyTextIndent">
    <w:name w:val="Body Text Indent"/>
    <w:basedOn w:val="Normal"/>
    <w:link w:val="BodyTextIndentChar"/>
    <w:rsid w:val="00F9130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9130A"/>
    <w:rPr>
      <w:sz w:val="22"/>
    </w:rPr>
  </w:style>
  <w:style w:type="paragraph" w:styleId="ListContinue">
    <w:name w:val="List Continue"/>
    <w:basedOn w:val="Normal"/>
    <w:rsid w:val="00F9130A"/>
    <w:pPr>
      <w:spacing w:after="120"/>
      <w:ind w:left="283"/>
    </w:pPr>
  </w:style>
  <w:style w:type="paragraph" w:styleId="ListContinue2">
    <w:name w:val="List Continue 2"/>
    <w:basedOn w:val="Normal"/>
    <w:rsid w:val="00F9130A"/>
    <w:pPr>
      <w:spacing w:after="120"/>
      <w:ind w:left="566"/>
    </w:pPr>
  </w:style>
  <w:style w:type="paragraph" w:styleId="ListContinue3">
    <w:name w:val="List Continue 3"/>
    <w:basedOn w:val="Normal"/>
    <w:rsid w:val="00F9130A"/>
    <w:pPr>
      <w:spacing w:after="120"/>
      <w:ind w:left="849"/>
    </w:pPr>
  </w:style>
  <w:style w:type="paragraph" w:styleId="ListContinue4">
    <w:name w:val="List Continue 4"/>
    <w:basedOn w:val="Normal"/>
    <w:rsid w:val="00F9130A"/>
    <w:pPr>
      <w:spacing w:after="120"/>
      <w:ind w:left="1132"/>
    </w:pPr>
  </w:style>
  <w:style w:type="paragraph" w:styleId="ListContinue5">
    <w:name w:val="List Continue 5"/>
    <w:basedOn w:val="Normal"/>
    <w:rsid w:val="00F9130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9130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9130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9130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9130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9130A"/>
  </w:style>
  <w:style w:type="character" w:customStyle="1" w:styleId="SalutationChar">
    <w:name w:val="Salutation Char"/>
    <w:basedOn w:val="DefaultParagraphFont"/>
    <w:link w:val="Salutation"/>
    <w:rsid w:val="00F9130A"/>
    <w:rPr>
      <w:sz w:val="22"/>
    </w:rPr>
  </w:style>
  <w:style w:type="paragraph" w:styleId="Date">
    <w:name w:val="Date"/>
    <w:basedOn w:val="Normal"/>
    <w:next w:val="Normal"/>
    <w:link w:val="DateChar"/>
    <w:rsid w:val="00F9130A"/>
  </w:style>
  <w:style w:type="character" w:customStyle="1" w:styleId="DateChar">
    <w:name w:val="Date Char"/>
    <w:basedOn w:val="DefaultParagraphFont"/>
    <w:link w:val="Date"/>
    <w:rsid w:val="00F9130A"/>
    <w:rPr>
      <w:sz w:val="22"/>
    </w:rPr>
  </w:style>
  <w:style w:type="paragraph" w:styleId="BodyTextFirstIndent">
    <w:name w:val="Body Text First Indent"/>
    <w:basedOn w:val="BodyText"/>
    <w:link w:val="BodyTextFirstIndentChar"/>
    <w:rsid w:val="00F9130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9130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9130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9130A"/>
    <w:rPr>
      <w:sz w:val="22"/>
    </w:rPr>
  </w:style>
  <w:style w:type="paragraph" w:styleId="BodyText2">
    <w:name w:val="Body Text 2"/>
    <w:basedOn w:val="Normal"/>
    <w:link w:val="BodyText2Char"/>
    <w:rsid w:val="00F9130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9130A"/>
    <w:rPr>
      <w:sz w:val="22"/>
    </w:rPr>
  </w:style>
  <w:style w:type="paragraph" w:styleId="BodyText3">
    <w:name w:val="Body Text 3"/>
    <w:basedOn w:val="Normal"/>
    <w:link w:val="BodyText3Char"/>
    <w:rsid w:val="00F9130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9130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9130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9130A"/>
    <w:rPr>
      <w:sz w:val="22"/>
    </w:rPr>
  </w:style>
  <w:style w:type="paragraph" w:styleId="BodyTextIndent3">
    <w:name w:val="Body Text Indent 3"/>
    <w:basedOn w:val="Normal"/>
    <w:link w:val="BodyTextIndent3Char"/>
    <w:rsid w:val="00F9130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9130A"/>
    <w:rPr>
      <w:sz w:val="16"/>
      <w:szCs w:val="16"/>
    </w:rPr>
  </w:style>
  <w:style w:type="paragraph" w:styleId="BlockText">
    <w:name w:val="Block Text"/>
    <w:basedOn w:val="Normal"/>
    <w:rsid w:val="00F9130A"/>
    <w:pPr>
      <w:spacing w:after="120"/>
      <w:ind w:left="1440" w:right="1440"/>
    </w:pPr>
  </w:style>
  <w:style w:type="character" w:styleId="Hyperlink">
    <w:name w:val="Hyperlink"/>
    <w:basedOn w:val="DefaultParagraphFont"/>
    <w:rsid w:val="00F9130A"/>
    <w:rPr>
      <w:color w:val="0000FF"/>
      <w:u w:val="single"/>
    </w:rPr>
  </w:style>
  <w:style w:type="character" w:styleId="FollowedHyperlink">
    <w:name w:val="FollowedHyperlink"/>
    <w:basedOn w:val="DefaultParagraphFont"/>
    <w:rsid w:val="00F9130A"/>
    <w:rPr>
      <w:color w:val="800080"/>
      <w:u w:val="single"/>
    </w:rPr>
  </w:style>
  <w:style w:type="character" w:styleId="Strong">
    <w:name w:val="Strong"/>
    <w:basedOn w:val="DefaultParagraphFont"/>
    <w:qFormat/>
    <w:rsid w:val="00F9130A"/>
    <w:rPr>
      <w:b/>
      <w:bCs/>
    </w:rPr>
  </w:style>
  <w:style w:type="character" w:styleId="Emphasis">
    <w:name w:val="Emphasis"/>
    <w:basedOn w:val="DefaultParagraphFont"/>
    <w:qFormat/>
    <w:rsid w:val="00F9130A"/>
    <w:rPr>
      <w:i/>
      <w:iCs/>
    </w:rPr>
  </w:style>
  <w:style w:type="paragraph" w:styleId="DocumentMap">
    <w:name w:val="Document Map"/>
    <w:basedOn w:val="Normal"/>
    <w:link w:val="DocumentMapChar"/>
    <w:rsid w:val="00F9130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9130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9130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9130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9130A"/>
  </w:style>
  <w:style w:type="character" w:customStyle="1" w:styleId="E-mailSignatureChar">
    <w:name w:val="E-mail Signature Char"/>
    <w:basedOn w:val="DefaultParagraphFont"/>
    <w:link w:val="E-mailSignature"/>
    <w:rsid w:val="00F9130A"/>
    <w:rPr>
      <w:sz w:val="22"/>
    </w:rPr>
  </w:style>
  <w:style w:type="paragraph" w:styleId="NormalWeb">
    <w:name w:val="Normal (Web)"/>
    <w:basedOn w:val="Normal"/>
    <w:rsid w:val="00F9130A"/>
  </w:style>
  <w:style w:type="character" w:styleId="HTMLAcronym">
    <w:name w:val="HTML Acronym"/>
    <w:basedOn w:val="DefaultParagraphFont"/>
    <w:rsid w:val="00F9130A"/>
  </w:style>
  <w:style w:type="paragraph" w:styleId="HTMLAddress">
    <w:name w:val="HTML Address"/>
    <w:basedOn w:val="Normal"/>
    <w:link w:val="HTMLAddressChar"/>
    <w:rsid w:val="00F9130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9130A"/>
    <w:rPr>
      <w:i/>
      <w:iCs/>
      <w:sz w:val="22"/>
    </w:rPr>
  </w:style>
  <w:style w:type="character" w:styleId="HTMLCite">
    <w:name w:val="HTML Cite"/>
    <w:basedOn w:val="DefaultParagraphFont"/>
    <w:rsid w:val="00F9130A"/>
    <w:rPr>
      <w:i/>
      <w:iCs/>
    </w:rPr>
  </w:style>
  <w:style w:type="character" w:styleId="HTMLCode">
    <w:name w:val="HTML Code"/>
    <w:basedOn w:val="DefaultParagraphFont"/>
    <w:rsid w:val="00F9130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9130A"/>
    <w:rPr>
      <w:i/>
      <w:iCs/>
    </w:rPr>
  </w:style>
  <w:style w:type="character" w:styleId="HTMLKeyboard">
    <w:name w:val="HTML Keyboard"/>
    <w:basedOn w:val="DefaultParagraphFont"/>
    <w:rsid w:val="00F9130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9130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9130A"/>
    <w:rPr>
      <w:rFonts w:ascii="Courier New" w:hAnsi="Courier New" w:cs="Courier New"/>
    </w:rPr>
  </w:style>
  <w:style w:type="character" w:styleId="HTMLSample">
    <w:name w:val="HTML Sample"/>
    <w:basedOn w:val="DefaultParagraphFont"/>
    <w:rsid w:val="00F9130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9130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9130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913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9130A"/>
    <w:rPr>
      <w:b/>
      <w:bCs/>
    </w:rPr>
  </w:style>
  <w:style w:type="numbering" w:styleId="1ai">
    <w:name w:val="Outline List 1"/>
    <w:basedOn w:val="NoList"/>
    <w:rsid w:val="00F9130A"/>
    <w:pPr>
      <w:numPr>
        <w:numId w:val="14"/>
      </w:numPr>
    </w:pPr>
  </w:style>
  <w:style w:type="numbering" w:styleId="111111">
    <w:name w:val="Outline List 2"/>
    <w:basedOn w:val="NoList"/>
    <w:rsid w:val="00F9130A"/>
    <w:pPr>
      <w:numPr>
        <w:numId w:val="15"/>
      </w:numPr>
    </w:pPr>
  </w:style>
  <w:style w:type="numbering" w:styleId="ArticleSection">
    <w:name w:val="Outline List 3"/>
    <w:basedOn w:val="NoList"/>
    <w:rsid w:val="00F9130A"/>
    <w:pPr>
      <w:numPr>
        <w:numId w:val="17"/>
      </w:numPr>
    </w:pPr>
  </w:style>
  <w:style w:type="table" w:styleId="TableSimple1">
    <w:name w:val="Table Simple 1"/>
    <w:basedOn w:val="TableNormal"/>
    <w:rsid w:val="00F9130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9130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9130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9130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9130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9130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9130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9130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9130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9130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9130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9130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9130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9130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9130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9130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9130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9130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9130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9130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9130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9130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9130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9130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9130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9130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9130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9130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9130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9130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9130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9130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9130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9130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9130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9130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9130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9130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9130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9130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9130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9130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9130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9130A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F9130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9130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9130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9130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F91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4B1B4-EE99-4429-AC2C-F8F2A8BF2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9</Pages>
  <Words>1233</Words>
  <Characters>7034</Characters>
  <Application>Microsoft Office Word</Application>
  <DocSecurity>4</DocSecurity>
  <PresentationFormat/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8251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2017-04-26T00:22:00Z</cp:lastPrinted>
  <dcterms:created xsi:type="dcterms:W3CDTF">2020-03-25T09:58:00Z</dcterms:created>
  <dcterms:modified xsi:type="dcterms:W3CDTF">2020-03-25T09:58:00Z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Social Security (Coronavirus Economic Response—2020 Measures No. 2) Determination 2020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OPC64531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DateMade">
    <vt:lpwstr>25 March 2020</vt:lpwstr>
  </property>
</Properties>
</file>