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9E260C">
        <w:rPr>
          <w:rFonts w:ascii="Arial" w:hAnsi="Arial" w:cs="Arial"/>
          <w:bCs/>
          <w:sz w:val="40"/>
          <w:szCs w:val="40"/>
          <w:lang w:val="en-AU" w:eastAsia="en-AU"/>
        </w:rPr>
        <w:t>3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of 201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</w:t>
      </w:r>
      <w:r w:rsidR="009478D5">
        <w:rPr>
          <w:sz w:val="24"/>
          <w:szCs w:val="24"/>
          <w:lang w:val="en-AU"/>
        </w:rPr>
        <w:t xml:space="preserve"> </w:t>
      </w:r>
      <w:r w:rsidR="004736A5">
        <w:rPr>
          <w:sz w:val="24"/>
          <w:szCs w:val="24"/>
          <w:lang w:val="en-AU"/>
        </w:rPr>
        <w:t>matters set out in subsection 12</w:t>
      </w:r>
      <w:r w:rsidRPr="0034563C">
        <w:rPr>
          <w:sz w:val="24"/>
          <w:szCs w:val="24"/>
          <w:lang w:val="en-AU"/>
        </w:rPr>
        <w:t>(1</w:t>
      </w:r>
      <w:r w:rsidRPr="00355345">
        <w:rPr>
          <w:sz w:val="24"/>
          <w:szCs w:val="24"/>
          <w:lang w:val="en-AU"/>
        </w:rPr>
        <w:t>)</w:t>
      </w:r>
      <w:r w:rsidRPr="0034563C">
        <w:rPr>
          <w:sz w:val="24"/>
          <w:szCs w:val="24"/>
          <w:lang w:val="en-AU"/>
        </w:rPr>
        <w:t xml:space="preserve"> of </w:t>
      </w:r>
      <w:r w:rsidR="002C5A19" w:rsidRPr="0034563C">
        <w:rPr>
          <w:i/>
          <w:sz w:val="24"/>
          <w:szCs w:val="24"/>
          <w:lang w:val="en-AU"/>
        </w:rPr>
        <w:t xml:space="preserve">Appropriation </w:t>
      </w:r>
      <w:r w:rsidR="009E260C">
        <w:rPr>
          <w:i/>
          <w:sz w:val="24"/>
          <w:szCs w:val="24"/>
          <w:lang w:val="en-AU"/>
        </w:rPr>
        <w:t xml:space="preserve">(Coronavirus Economic Response Package) </w:t>
      </w:r>
      <w:r w:rsidR="002C5A19" w:rsidRPr="0034563C">
        <w:rPr>
          <w:i/>
          <w:sz w:val="24"/>
          <w:szCs w:val="24"/>
          <w:lang w:val="en-AU"/>
        </w:rPr>
        <w:t>Act (No. </w:t>
      </w:r>
      <w:r w:rsidR="004736A5">
        <w:rPr>
          <w:i/>
          <w:sz w:val="24"/>
          <w:szCs w:val="24"/>
          <w:lang w:val="en-AU"/>
        </w:rPr>
        <w:t>2</w:t>
      </w:r>
      <w:r w:rsidRPr="0034563C">
        <w:rPr>
          <w:i/>
          <w:sz w:val="24"/>
          <w:szCs w:val="24"/>
          <w:lang w:val="en-AU"/>
        </w:rPr>
        <w:t>) 201</w:t>
      </w:r>
      <w:r w:rsidR="009478D5">
        <w:rPr>
          <w:i/>
          <w:sz w:val="24"/>
          <w:szCs w:val="24"/>
          <w:lang w:val="en-AU"/>
        </w:rPr>
        <w:t>9</w:t>
      </w:r>
      <w:r w:rsidR="002C5A19" w:rsidRPr="0034563C">
        <w:rPr>
          <w:i/>
          <w:sz w:val="24"/>
          <w:szCs w:val="24"/>
          <w:lang w:val="en-AU"/>
        </w:rPr>
        <w:noBreakHyphen/>
      </w:r>
      <w:r w:rsidR="009478D5">
        <w:rPr>
          <w:i/>
          <w:sz w:val="24"/>
          <w:szCs w:val="24"/>
          <w:lang w:val="en-AU"/>
        </w:rPr>
        <w:t>2020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4736A5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4736A5">
        <w:rPr>
          <w:sz w:val="24"/>
          <w:szCs w:val="24"/>
          <w:lang w:val="en-AU"/>
        </w:rPr>
        <w:t>2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8B658D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9478D5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</w:t>
            </w:r>
            <w:r w:rsidR="00BC70D0">
              <w:rPr>
                <w:sz w:val="24"/>
                <w:szCs w:val="24"/>
                <w:lang w:val="en-AU"/>
              </w:rPr>
              <w:t xml:space="preserve"> </w:t>
            </w:r>
            <w:r w:rsidR="004736A5">
              <w:rPr>
                <w:sz w:val="24"/>
                <w:szCs w:val="24"/>
                <w:lang w:val="en-AU"/>
              </w:rPr>
              <w:t xml:space="preserve">assets and liabilities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9478D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</w:t>
            </w:r>
            <w:r w:rsidR="007678F7">
              <w:rPr>
                <w:sz w:val="24"/>
                <w:szCs w:val="24"/>
                <w:lang w:val="en-AU"/>
              </w:rPr>
              <w:t xml:space="preserve"> </w:t>
            </w:r>
            <w:r w:rsidR="009478D5">
              <w:rPr>
                <w:sz w:val="24"/>
                <w:szCs w:val="24"/>
                <w:lang w:val="en-AU"/>
              </w:rPr>
              <w:t>Health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8B658D" w:rsidRDefault="00652AA3" w:rsidP="009E260C">
            <w:pPr>
              <w:jc w:val="right"/>
              <w:rPr>
                <w:sz w:val="24"/>
                <w:szCs w:val="24"/>
                <w:lang w:val="en-AU"/>
              </w:rPr>
            </w:pPr>
            <w:r w:rsidRPr="00AC0960">
              <w:rPr>
                <w:sz w:val="24"/>
                <w:szCs w:val="24"/>
                <w:lang w:val="en-AU"/>
              </w:rPr>
              <w:t>$</w:t>
            </w:r>
            <w:r w:rsidR="00AC0960" w:rsidRPr="00AC0960">
              <w:rPr>
                <w:sz w:val="24"/>
                <w:szCs w:val="24"/>
                <w:lang w:val="en-AU"/>
              </w:rPr>
              <w:t>800</w:t>
            </w:r>
            <w:r w:rsidR="007678F7" w:rsidRPr="00AC0960">
              <w:rPr>
                <w:sz w:val="24"/>
                <w:szCs w:val="24"/>
                <w:lang w:val="en-AU"/>
              </w:rPr>
              <w:t>,000,</w:t>
            </w:r>
            <w:r w:rsidR="00B17638" w:rsidRPr="00AC0960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AC0960" w:rsidRDefault="00AC0960" w:rsidP="00053479">
      <w:pPr>
        <w:spacing w:before="120" w:after="120"/>
        <w:rPr>
          <w:sz w:val="24"/>
          <w:szCs w:val="24"/>
          <w:lang w:val="en-AU"/>
        </w:rPr>
      </w:pPr>
    </w:p>
    <w:p w:rsidR="00E73BF6" w:rsidRDefault="00E73BF6" w:rsidP="00053479">
      <w:pPr>
        <w:spacing w:before="120" w:after="120"/>
        <w:rPr>
          <w:sz w:val="24"/>
          <w:szCs w:val="24"/>
          <w:lang w:val="en-AU"/>
        </w:rPr>
      </w:pPr>
    </w:p>
    <w:p w:rsidR="00AC0960" w:rsidRPr="0034563C" w:rsidRDefault="00AC0960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="00506704">
        <w:rPr>
          <w:sz w:val="24"/>
          <w:szCs w:val="24"/>
          <w:lang w:val="en-AU"/>
        </w:rPr>
        <w:t xml:space="preserve">  </w:t>
      </w:r>
      <w:r w:rsidR="0027554F">
        <w:rPr>
          <w:sz w:val="24"/>
          <w:szCs w:val="24"/>
          <w:lang w:val="en-AU"/>
        </w:rPr>
        <w:t xml:space="preserve">  </w:t>
      </w:r>
      <w:r w:rsidR="00506704">
        <w:rPr>
          <w:sz w:val="24"/>
          <w:szCs w:val="24"/>
          <w:lang w:val="en-AU"/>
        </w:rPr>
        <w:t xml:space="preserve"> </w:t>
      </w:r>
      <w:r w:rsidR="0027554F">
        <w:rPr>
          <w:sz w:val="24"/>
          <w:szCs w:val="24"/>
          <w:lang w:val="en-AU"/>
        </w:rPr>
        <w:t xml:space="preserve">    </w:t>
      </w:r>
      <w:r w:rsidR="00FC2F8D">
        <w:rPr>
          <w:sz w:val="24"/>
          <w:szCs w:val="24"/>
          <w:lang w:val="en-AU"/>
        </w:rPr>
        <w:t>3</w:t>
      </w:r>
      <w:bookmarkStart w:id="0" w:name="_GoBack"/>
      <w:bookmarkEnd w:id="0"/>
      <w:r w:rsidR="000A2220">
        <w:rPr>
          <w:sz w:val="24"/>
          <w:szCs w:val="24"/>
          <w:lang w:val="en-AU"/>
        </w:rPr>
        <w:t> </w:t>
      </w:r>
      <w:r w:rsidR="009E260C">
        <w:rPr>
          <w:sz w:val="24"/>
          <w:szCs w:val="24"/>
          <w:lang w:val="en-AU"/>
        </w:rPr>
        <w:t>April</w:t>
      </w:r>
      <w:r w:rsidR="00B1530A" w:rsidRPr="0034563C">
        <w:rPr>
          <w:sz w:val="24"/>
          <w:szCs w:val="24"/>
          <w:lang w:val="en-AU"/>
        </w:rPr>
        <w:t> </w:t>
      </w:r>
      <w:r w:rsidR="009478D5">
        <w:rPr>
          <w:sz w:val="24"/>
          <w:szCs w:val="24"/>
          <w:lang w:val="en-AU"/>
        </w:rPr>
        <w:t>2020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E73BF6" w:rsidRPr="0034563C" w:rsidRDefault="00E73BF6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sectPr w:rsidR="009C63E3" w:rsidSect="00344DF9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6591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D1D08"/>
    <w:rsid w:val="000E6DFA"/>
    <w:rsid w:val="00107A2E"/>
    <w:rsid w:val="00107A96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554F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27CE1"/>
    <w:rsid w:val="00344DF9"/>
    <w:rsid w:val="0034563C"/>
    <w:rsid w:val="00355345"/>
    <w:rsid w:val="003607EC"/>
    <w:rsid w:val="0036451C"/>
    <w:rsid w:val="00370A33"/>
    <w:rsid w:val="003E1F9B"/>
    <w:rsid w:val="004009DF"/>
    <w:rsid w:val="004069D6"/>
    <w:rsid w:val="00410245"/>
    <w:rsid w:val="00414821"/>
    <w:rsid w:val="00431506"/>
    <w:rsid w:val="0043442E"/>
    <w:rsid w:val="004468DE"/>
    <w:rsid w:val="004736A5"/>
    <w:rsid w:val="00484ED0"/>
    <w:rsid w:val="00486456"/>
    <w:rsid w:val="004B49CD"/>
    <w:rsid w:val="004C317A"/>
    <w:rsid w:val="004D037D"/>
    <w:rsid w:val="00502919"/>
    <w:rsid w:val="00505855"/>
    <w:rsid w:val="00506704"/>
    <w:rsid w:val="00526676"/>
    <w:rsid w:val="00561F7D"/>
    <w:rsid w:val="005832EB"/>
    <w:rsid w:val="0058564F"/>
    <w:rsid w:val="005C49A5"/>
    <w:rsid w:val="005F4E8D"/>
    <w:rsid w:val="006008D0"/>
    <w:rsid w:val="00630177"/>
    <w:rsid w:val="006328A6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678F7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B658D"/>
    <w:rsid w:val="008F1A36"/>
    <w:rsid w:val="009342F8"/>
    <w:rsid w:val="009478D5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C63E3"/>
    <w:rsid w:val="009E260C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56B39"/>
    <w:rsid w:val="00A61162"/>
    <w:rsid w:val="00A61858"/>
    <w:rsid w:val="00A65AFA"/>
    <w:rsid w:val="00A70B3F"/>
    <w:rsid w:val="00AC0960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80B28"/>
    <w:rsid w:val="00B83530"/>
    <w:rsid w:val="00B85FB7"/>
    <w:rsid w:val="00B93D4B"/>
    <w:rsid w:val="00B946CC"/>
    <w:rsid w:val="00BA1D99"/>
    <w:rsid w:val="00BB715B"/>
    <w:rsid w:val="00BC70D0"/>
    <w:rsid w:val="00BD411C"/>
    <w:rsid w:val="00BE756F"/>
    <w:rsid w:val="00BF114B"/>
    <w:rsid w:val="00C06221"/>
    <w:rsid w:val="00C246CC"/>
    <w:rsid w:val="00C50C24"/>
    <w:rsid w:val="00C63CCF"/>
    <w:rsid w:val="00CB738B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73BF6"/>
    <w:rsid w:val="00E8550B"/>
    <w:rsid w:val="00E859F1"/>
    <w:rsid w:val="00E95163"/>
    <w:rsid w:val="00EA60E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2F8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DD3F3EC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DE3BEBC6</Template>
  <TotalTime>5</TotalTime>
  <Pages>1</Pages>
  <Words>130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Bakkum, Terry</cp:lastModifiedBy>
  <cp:revision>8</cp:revision>
  <cp:lastPrinted>2020-03-06T07:39:00Z</cp:lastPrinted>
  <dcterms:created xsi:type="dcterms:W3CDTF">2020-04-02T23:24:00Z</dcterms:created>
  <dcterms:modified xsi:type="dcterms:W3CDTF">2020-04-03T04:48:00Z</dcterms:modified>
</cp:coreProperties>
</file>