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2"/>
        <w:gridCol w:w="4202"/>
      </w:tblGrid>
      <w:tr w:rsidR="006D7368" w:rsidRPr="008262EC" w14:paraId="48EDF7AC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3FE4D5E1" w14:textId="5A6ABE18" w:rsidR="00B74438" w:rsidRPr="008262EC" w:rsidRDefault="00754E17" w:rsidP="007C7929">
            <w:pPr>
              <w:pStyle w:val="Heading1"/>
              <w:spacing w:after="60"/>
            </w:pPr>
            <w:sdt>
              <w:sdtPr>
                <w:alias w:val="Title"/>
                <w:tag w:val=""/>
                <w:id w:val="-163161019"/>
                <w:placeholder>
                  <w:docPart w:val="9B72455FAB044B58B2FF0DF704CA2CB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7C7929">
                  <w:t>Federal Financial Relations (National Partnership Payments) Determination No.168 (May 2020)</w:t>
                </w:r>
              </w:sdtContent>
            </w:sdt>
            <w:r w:rsidR="003A4487" w:rsidRPr="008262EC">
              <w:t xml:space="preserve"> </w:t>
            </w:r>
          </w:p>
        </w:tc>
      </w:tr>
      <w:tr w:rsidR="00C1403E" w:rsidRPr="008262EC" w14:paraId="6FDF67A4" w14:textId="77777777" w:rsidTr="00353981">
        <w:tc>
          <w:tcPr>
            <w:tcW w:w="8618" w:type="dxa"/>
            <w:gridSpan w:val="2"/>
          </w:tcPr>
          <w:p w14:paraId="6C4360A4" w14:textId="287B4D00" w:rsidR="00C1403E" w:rsidRPr="008262EC" w:rsidRDefault="00B74438" w:rsidP="007C54B4">
            <w:pPr>
              <w:pStyle w:val="SingleParagraph"/>
              <w:spacing w:before="240"/>
              <w:rPr>
                <w:sz w:val="22"/>
              </w:rPr>
            </w:pPr>
            <w:r w:rsidRPr="008262EC">
              <w:rPr>
                <w:sz w:val="22"/>
              </w:rPr>
              <w:t xml:space="preserve">I, </w:t>
            </w:r>
            <w:r w:rsidR="007C54B4" w:rsidRPr="008262EC">
              <w:rPr>
                <w:sz w:val="22"/>
              </w:rPr>
              <w:t>MICHAEL</w:t>
            </w:r>
            <w:r w:rsidR="00A06707" w:rsidRPr="008262EC">
              <w:rPr>
                <w:sz w:val="22"/>
              </w:rPr>
              <w:t xml:space="preserve"> </w:t>
            </w:r>
            <w:r w:rsidR="007C54B4" w:rsidRPr="008262EC">
              <w:rPr>
                <w:sz w:val="22"/>
              </w:rPr>
              <w:t>SUKKAR</w:t>
            </w:r>
            <w:r w:rsidR="003051A7" w:rsidRPr="008262EC">
              <w:rPr>
                <w:sz w:val="22"/>
              </w:rPr>
              <w:t xml:space="preserve">, </w:t>
            </w:r>
            <w:r w:rsidR="007C54B4" w:rsidRPr="008262EC">
              <w:rPr>
                <w:sz w:val="22"/>
              </w:rPr>
              <w:t>Minister for Housing and Assistant Treasurer</w:t>
            </w:r>
            <w:r w:rsidRPr="008262EC">
              <w:rPr>
                <w:sz w:val="22"/>
              </w:rPr>
              <w:t xml:space="preserve">, make this </w:t>
            </w:r>
            <w:r w:rsidR="005234DE" w:rsidRPr="008262EC">
              <w:rPr>
                <w:sz w:val="22"/>
              </w:rPr>
              <w:t>d</w:t>
            </w:r>
            <w:r w:rsidRPr="008262EC">
              <w:rPr>
                <w:sz w:val="22"/>
              </w:rPr>
              <w:t xml:space="preserve">etermination under </w:t>
            </w:r>
            <w:r w:rsidR="005234DE" w:rsidRPr="008262EC">
              <w:rPr>
                <w:sz w:val="22"/>
              </w:rPr>
              <w:t>sub</w:t>
            </w:r>
            <w:r w:rsidR="00EA67BF" w:rsidRPr="008262EC">
              <w:rPr>
                <w:sz w:val="22"/>
              </w:rPr>
              <w:t>s</w:t>
            </w:r>
            <w:r w:rsidRPr="008262EC">
              <w:rPr>
                <w:sz w:val="22"/>
              </w:rPr>
              <w:t xml:space="preserve">ection </w:t>
            </w:r>
            <w:r w:rsidR="00EA67BF" w:rsidRPr="008262EC">
              <w:rPr>
                <w:sz w:val="22"/>
              </w:rPr>
              <w:t>16</w:t>
            </w:r>
            <w:r w:rsidR="005234DE" w:rsidRPr="008262EC">
              <w:rPr>
                <w:sz w:val="22"/>
              </w:rPr>
              <w:t>(1)</w:t>
            </w:r>
            <w:r w:rsidRPr="008262EC">
              <w:rPr>
                <w:sz w:val="22"/>
              </w:rPr>
              <w:t xml:space="preserve"> of the </w:t>
            </w:r>
            <w:r w:rsidRPr="008262EC">
              <w:rPr>
                <w:i/>
                <w:sz w:val="22"/>
              </w:rPr>
              <w:t>Federal Financial Relations Act 2009.</w:t>
            </w:r>
            <w:r w:rsidR="00366C39" w:rsidRPr="008262EC">
              <w:rPr>
                <w:i/>
                <w:sz w:val="22"/>
              </w:rPr>
              <w:t xml:space="preserve"> </w:t>
            </w:r>
          </w:p>
        </w:tc>
      </w:tr>
      <w:tr w:rsidR="00D91105" w:rsidRPr="008262EC" w14:paraId="266CFA91" w14:textId="77777777" w:rsidTr="00904763">
        <w:trPr>
          <w:trHeight w:val="867"/>
        </w:trPr>
        <w:tc>
          <w:tcPr>
            <w:tcW w:w="8618" w:type="dxa"/>
            <w:gridSpan w:val="2"/>
          </w:tcPr>
          <w:p w14:paraId="6897E65A" w14:textId="77777777" w:rsidR="00D91105" w:rsidRPr="008262EC" w:rsidRDefault="00D91105" w:rsidP="006D7368">
            <w:pPr>
              <w:rPr>
                <w:sz w:val="22"/>
              </w:rPr>
            </w:pPr>
          </w:p>
        </w:tc>
      </w:tr>
      <w:tr w:rsidR="00D91105" w:rsidRPr="008262EC" w14:paraId="19855808" w14:textId="77777777" w:rsidTr="00353981">
        <w:tc>
          <w:tcPr>
            <w:tcW w:w="4309" w:type="dxa"/>
          </w:tcPr>
          <w:p w14:paraId="3DD5476C" w14:textId="77777777" w:rsidR="00D91105" w:rsidRPr="008262EC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8262EC">
              <w:rPr>
                <w:rFonts w:ascii="Times" w:hAnsi="Times"/>
                <w:sz w:val="22"/>
                <w:u w:val="dotted"/>
              </w:rPr>
              <w:tab/>
            </w:r>
          </w:p>
          <w:p w14:paraId="3A21BD4C" w14:textId="39D88B1F" w:rsidR="00D91105" w:rsidRPr="008262EC" w:rsidRDefault="007C54B4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8262EC">
              <w:rPr>
                <w:sz w:val="22"/>
              </w:rPr>
              <w:t>MICHAEL SUKKAR</w:t>
            </w:r>
          </w:p>
        </w:tc>
        <w:tc>
          <w:tcPr>
            <w:tcW w:w="4309" w:type="dxa"/>
          </w:tcPr>
          <w:p w14:paraId="3B67D5E4" w14:textId="4E35EC4F" w:rsidR="00D91105" w:rsidRPr="008262EC" w:rsidRDefault="00D91105" w:rsidP="00754E17">
            <w:pPr>
              <w:spacing w:before="60"/>
              <w:rPr>
                <w:sz w:val="22"/>
              </w:rPr>
            </w:pPr>
            <w:r w:rsidRPr="008262EC">
              <w:rPr>
                <w:sz w:val="22"/>
              </w:rPr>
              <w:br/>
              <w:t xml:space="preserve">Dated: </w:t>
            </w:r>
            <w:r w:rsidR="00831A86" w:rsidRPr="008262EC">
              <w:rPr>
                <w:sz w:val="22"/>
              </w:rPr>
              <w:t xml:space="preserve">   </w:t>
            </w:r>
            <w:r w:rsidR="00754E17">
              <w:rPr>
                <w:sz w:val="22"/>
              </w:rPr>
              <w:t>4 May</w:t>
            </w:r>
            <w:bookmarkStart w:id="0" w:name="_GoBack"/>
            <w:bookmarkEnd w:id="0"/>
            <w:r w:rsidR="00045631" w:rsidRPr="008262EC">
              <w:rPr>
                <w:sz w:val="22"/>
              </w:rPr>
              <w:t xml:space="preserve"> </w:t>
            </w:r>
            <w:r w:rsidR="00D82B6F">
              <w:rPr>
                <w:sz w:val="22"/>
              </w:rPr>
              <w:t>2020</w:t>
            </w:r>
          </w:p>
        </w:tc>
      </w:tr>
      <w:tr w:rsidR="00B74438" w:rsidRPr="008262EC" w14:paraId="27265709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EFA55" w14:textId="77777777" w:rsidR="00B74438" w:rsidRPr="008262EC" w:rsidRDefault="00B74438" w:rsidP="00680BA1">
            <w:pPr>
              <w:pStyle w:val="SingleParagraph"/>
              <w:rPr>
                <w:sz w:val="22"/>
              </w:rPr>
            </w:pPr>
          </w:p>
        </w:tc>
      </w:tr>
    </w:tbl>
    <w:p w14:paraId="7EAAFF24" w14:textId="5133D5D5" w:rsidR="00A52150" w:rsidRPr="008262EC" w:rsidRDefault="00BE0CFC" w:rsidP="00427A33">
      <w:pPr>
        <w:pStyle w:val="Heading3"/>
      </w:pPr>
      <w:r w:rsidRPr="008262EC">
        <w:t xml:space="preserve">Name of </w:t>
      </w:r>
      <w:r w:rsidR="00366C39" w:rsidRPr="008262EC">
        <w:t xml:space="preserve">determination  </w:t>
      </w:r>
    </w:p>
    <w:p w14:paraId="010B1758" w14:textId="0C6655C4" w:rsidR="00A52150" w:rsidRPr="008262EC" w:rsidRDefault="00BE0CFC" w:rsidP="00E6714D">
      <w:pPr>
        <w:pStyle w:val="NumberedParagraph"/>
      </w:pPr>
      <w:r w:rsidRPr="008262EC">
        <w:t xml:space="preserve">This </w:t>
      </w:r>
      <w:r w:rsidR="001D3365" w:rsidRPr="008262EC">
        <w:t xml:space="preserve">determination </w:t>
      </w:r>
      <w:r w:rsidRPr="008262EC">
        <w:t xml:space="preserve">is the </w:t>
      </w:r>
      <w:sdt>
        <w:sdtPr>
          <w:rPr>
            <w:i/>
          </w:rPr>
          <w:alias w:val="Title"/>
          <w:tag w:val=""/>
          <w:id w:val="-1353492701"/>
          <w:placeholder>
            <w:docPart w:val="0D19B0B251E1417BB89247978C3BE8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C7929">
            <w:rPr>
              <w:i/>
            </w:rPr>
            <w:t>Federal Financial Relations (National Partnership Payments) Determination No.168 (May 2020)</w:t>
          </w:r>
        </w:sdtContent>
      </w:sdt>
      <w:r w:rsidRPr="008262EC">
        <w:rPr>
          <w:i/>
        </w:rPr>
        <w:t>.</w:t>
      </w:r>
    </w:p>
    <w:p w14:paraId="218B49D6" w14:textId="77777777" w:rsidR="00BE0CFC" w:rsidRPr="008262EC" w:rsidRDefault="00BE0CFC" w:rsidP="00427A33">
      <w:pPr>
        <w:pStyle w:val="Heading3"/>
      </w:pPr>
      <w:r w:rsidRPr="008262EC">
        <w:t>Commencement</w:t>
      </w:r>
    </w:p>
    <w:p w14:paraId="779C596D" w14:textId="6D573E96" w:rsidR="00A52150" w:rsidRPr="008262EC" w:rsidRDefault="001D3365" w:rsidP="00E6714D">
      <w:pPr>
        <w:pStyle w:val="NumberedParagraph"/>
        <w:numPr>
          <w:ilvl w:val="0"/>
          <w:numId w:val="5"/>
        </w:numPr>
      </w:pPr>
      <w:r w:rsidRPr="008262EC">
        <w:t xml:space="preserve">This determination commences on </w:t>
      </w:r>
      <w:r w:rsidR="00CC4FF6" w:rsidRPr="008262EC">
        <w:t>the da</w:t>
      </w:r>
      <w:r w:rsidR="006D078D" w:rsidRPr="008262EC">
        <w:t>y</w:t>
      </w:r>
      <w:r w:rsidR="00CC4FF6" w:rsidRPr="008262EC">
        <w:t xml:space="preserve"> </w:t>
      </w:r>
      <w:r w:rsidR="006D078D" w:rsidRPr="008262EC">
        <w:t xml:space="preserve">on which </w:t>
      </w:r>
      <w:r w:rsidR="005234DE" w:rsidRPr="008262EC">
        <w:t>it</w:t>
      </w:r>
      <w:r w:rsidR="006D078D" w:rsidRPr="008262EC">
        <w:t xml:space="preserve"> is made</w:t>
      </w:r>
      <w:r w:rsidR="00BE0CFC" w:rsidRPr="008262EC">
        <w:rPr>
          <w:i/>
        </w:rPr>
        <w:t>.</w:t>
      </w:r>
    </w:p>
    <w:p w14:paraId="63BCFC1C" w14:textId="09250ADF" w:rsidR="00BE0CFC" w:rsidRPr="008262EC" w:rsidRDefault="00BE0CFC" w:rsidP="00BE0CFC">
      <w:pPr>
        <w:pStyle w:val="Heading3"/>
      </w:pPr>
      <w:r w:rsidRPr="008262EC">
        <w:t>Determination</w:t>
      </w:r>
    </w:p>
    <w:p w14:paraId="64209B4E" w14:textId="25A828F7" w:rsidR="00F87DFE" w:rsidRPr="008262EC" w:rsidRDefault="005234DE" w:rsidP="00EC2CD4">
      <w:pPr>
        <w:pStyle w:val="NumberedParagraph"/>
      </w:pPr>
      <w:r w:rsidRPr="008262EC">
        <w:t>T</w:t>
      </w:r>
      <w:r w:rsidR="00BE0CFC" w:rsidRPr="008262EC">
        <w:t xml:space="preserve">he amounts specified in </w:t>
      </w:r>
      <w:r w:rsidR="0072397F" w:rsidRPr="008262EC">
        <w:t>the following t</w:t>
      </w:r>
      <w:r w:rsidR="00BE0CFC" w:rsidRPr="008262EC">
        <w:t>able are to be paid to the State</w:t>
      </w:r>
      <w:r w:rsidR="00083093" w:rsidRPr="008262EC">
        <w:t>s</w:t>
      </w:r>
      <w:r w:rsidR="00BE0CFC" w:rsidRPr="008262EC">
        <w:t xml:space="preserve"> specified in that tab</w:t>
      </w:r>
      <w:r w:rsidR="00083093" w:rsidRPr="008262EC">
        <w:t>le</w:t>
      </w:r>
      <w:r w:rsidR="00BE0CFC" w:rsidRPr="008262EC">
        <w:t xml:space="preserve"> </w:t>
      </w:r>
      <w:r w:rsidR="00EC2CD4" w:rsidRPr="008262EC">
        <w:t>for the purpose of making a grant of financial assistance to</w:t>
      </w:r>
      <w:r w:rsidR="00F87DFE" w:rsidRPr="008262EC">
        <w:t>:</w:t>
      </w:r>
    </w:p>
    <w:p w14:paraId="51F2F712" w14:textId="697BFA22" w:rsidR="00D4395B" w:rsidRPr="008262EC" w:rsidRDefault="00D4395B" w:rsidP="00D4395B">
      <w:pPr>
        <w:pStyle w:val="AlphaParagraph"/>
        <w:numPr>
          <w:ilvl w:val="0"/>
          <w:numId w:val="15"/>
        </w:numPr>
      </w:pPr>
      <w:r w:rsidRPr="008262EC">
        <w:t>support the delivery by the States of specified outputs or projects</w:t>
      </w:r>
      <w:r w:rsidR="002E48CE" w:rsidRPr="008262EC">
        <w:t xml:space="preserve"> specified in Schedule 1</w:t>
      </w:r>
      <w:r w:rsidRPr="008262EC">
        <w:t xml:space="preserve">; </w:t>
      </w:r>
    </w:p>
    <w:p w14:paraId="70FD516A" w14:textId="728011CD" w:rsidR="00D4395B" w:rsidRPr="008262EC" w:rsidRDefault="00FD1D1D" w:rsidP="00D4395B">
      <w:pPr>
        <w:pStyle w:val="AlphaParagraph"/>
      </w:pPr>
      <w:r w:rsidRPr="008262EC">
        <w:t>f</w:t>
      </w:r>
      <w:r w:rsidR="00D4395B" w:rsidRPr="008262EC">
        <w:t>acilitate</w:t>
      </w:r>
      <w:r w:rsidR="002E48CE" w:rsidRPr="008262EC">
        <w:t xml:space="preserve"> the</w:t>
      </w:r>
      <w:r w:rsidR="00D4395B" w:rsidRPr="008262EC">
        <w:t xml:space="preserve"> reforms by the States</w:t>
      </w:r>
      <w:r w:rsidR="002E48CE" w:rsidRPr="008262EC">
        <w:t xml:space="preserve"> specified in Schedule 1</w:t>
      </w:r>
      <w:r w:rsidR="00D4395B" w:rsidRPr="008262EC">
        <w:t>; or</w:t>
      </w:r>
    </w:p>
    <w:p w14:paraId="41295495" w14:textId="41154516" w:rsidR="00FB4D73" w:rsidRPr="008262EC" w:rsidRDefault="00D4395B" w:rsidP="00FB4D73">
      <w:pPr>
        <w:pStyle w:val="AlphaParagraph"/>
      </w:pPr>
      <w:r w:rsidRPr="008262EC">
        <w:t xml:space="preserve">reward the States for </w:t>
      </w:r>
      <w:r w:rsidR="002E48CE" w:rsidRPr="008262EC">
        <w:t xml:space="preserve">the </w:t>
      </w:r>
      <w:r w:rsidRPr="008262EC">
        <w:t>nationally significant reforms</w:t>
      </w:r>
      <w:r w:rsidR="002E48CE" w:rsidRPr="008262EC">
        <w:t xml:space="preserve"> specified in </w:t>
      </w:r>
      <w:r w:rsidR="003051A7" w:rsidRPr="008262EC">
        <w:br/>
      </w:r>
      <w:r w:rsidR="002E48CE" w:rsidRPr="008262EC">
        <w:t>Schedule 1</w:t>
      </w:r>
      <w:r w:rsidRPr="008262EC">
        <w:t>.</w:t>
      </w:r>
    </w:p>
    <w:p w14:paraId="5E9FC9B0" w14:textId="77777777" w:rsidR="003A74E2" w:rsidRPr="008262EC" w:rsidRDefault="003A74E2">
      <w:pPr>
        <w:spacing w:after="0"/>
        <w:rPr>
          <w:b/>
        </w:rPr>
      </w:pPr>
      <w:r w:rsidRPr="008262EC">
        <w:br w:type="page"/>
      </w:r>
    </w:p>
    <w:p w14:paraId="2C09D5B9" w14:textId="40334EA8" w:rsidR="00375823" w:rsidRDefault="00BE0CFC" w:rsidP="00993076">
      <w:pPr>
        <w:pStyle w:val="Heading3"/>
        <w:spacing w:before="100" w:beforeAutospacing="1" w:after="100" w:afterAutospacing="1"/>
      </w:pPr>
      <w:r w:rsidRPr="00284B1D">
        <w:lastRenderedPageBreak/>
        <w:t>Table</w:t>
      </w:r>
      <w:r w:rsidR="0062307C" w:rsidRPr="00284B1D">
        <w:t xml:space="preserve"> 1</w:t>
      </w:r>
      <w:r w:rsidRPr="00284B1D">
        <w:t xml:space="preserve">: </w:t>
      </w:r>
      <w:r w:rsidR="00D4395B" w:rsidRPr="00284B1D">
        <w:t xml:space="preserve">National Partnership </w:t>
      </w:r>
      <w:r w:rsidR="0072397F" w:rsidRPr="00284B1D">
        <w:t>P</w:t>
      </w:r>
      <w:r w:rsidR="00D4395B" w:rsidRPr="00284B1D">
        <w:t>ayments</w:t>
      </w:r>
      <w:r w:rsidR="0013046E" w:rsidRPr="00284B1D">
        <w:t xml:space="preserve"> for payment on</w:t>
      </w:r>
      <w:r w:rsidR="00D4395B" w:rsidRPr="00284B1D">
        <w:t xml:space="preserve"> </w:t>
      </w:r>
      <w:sdt>
        <w:sdtPr>
          <w:alias w:val="Publish Date"/>
          <w:tag w:val=""/>
          <w:id w:val="-513071639"/>
          <w:placeholder>
            <w:docPart w:val="6C7567C7E6304BDB89A68EA5F80CB95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5-07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7C7929">
            <w:t>7 May</w:t>
          </w:r>
          <w:r w:rsidR="00D22C5F">
            <w:t xml:space="preserve"> 2020</w:t>
          </w:r>
        </w:sdtContent>
      </w:sdt>
    </w:p>
    <w:tbl>
      <w:tblPr>
        <w:tblW w:w="8461" w:type="dxa"/>
        <w:tblLook w:val="04A0" w:firstRow="1" w:lastRow="0" w:firstColumn="1" w:lastColumn="0" w:noHBand="0" w:noVBand="1"/>
      </w:tblPr>
      <w:tblGrid>
        <w:gridCol w:w="1780"/>
        <w:gridCol w:w="1764"/>
        <w:gridCol w:w="1276"/>
        <w:gridCol w:w="3641"/>
      </w:tblGrid>
      <w:tr w:rsidR="00E431E4" w:rsidRPr="00E431E4" w14:paraId="0089A10B" w14:textId="77777777" w:rsidTr="00E431E4">
        <w:trPr>
          <w:trHeight w:val="402"/>
        </w:trPr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79A3" w14:textId="77777777" w:rsidR="00E431E4" w:rsidRPr="00E431E4" w:rsidRDefault="00E431E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431E4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5AC7" w14:textId="77777777" w:rsidR="00E431E4" w:rsidRPr="00E431E4" w:rsidRDefault="00E431E4" w:rsidP="00E431E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431E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41BB" w14:textId="5BC85ADE" w:rsidR="00E431E4" w:rsidRPr="00E431E4" w:rsidRDefault="00E431E4" w:rsidP="00E431E4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431E4">
              <w:rPr>
                <w:b/>
                <w:bCs/>
                <w:color w:val="000000"/>
                <w:sz w:val="22"/>
                <w:szCs w:val="22"/>
              </w:rPr>
              <w:t>Amount of National Partnership Payments </w:t>
            </w:r>
          </w:p>
        </w:tc>
      </w:tr>
      <w:tr w:rsidR="00E431E4" w:rsidRPr="00E431E4" w14:paraId="6FF1C02D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D679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New South Wales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B1A2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5258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$195,845,750.93</w:t>
            </w:r>
          </w:p>
        </w:tc>
      </w:tr>
      <w:tr w:rsidR="00E431E4" w:rsidRPr="00E431E4" w14:paraId="51BE192B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5FC2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4E0B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0184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$257,673,161.50</w:t>
            </w:r>
          </w:p>
        </w:tc>
      </w:tr>
      <w:tr w:rsidR="00E431E4" w:rsidRPr="00E431E4" w14:paraId="31FD2151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55E6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Queensland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12C5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14F0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$26,372,904.44</w:t>
            </w:r>
          </w:p>
        </w:tc>
      </w:tr>
      <w:tr w:rsidR="00E431E4" w:rsidRPr="00E431E4" w14:paraId="521E9321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EA14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Western Australia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F04F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E7E2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$16,793,090.45</w:t>
            </w:r>
          </w:p>
        </w:tc>
      </w:tr>
      <w:tr w:rsidR="00E431E4" w:rsidRPr="00E431E4" w14:paraId="76FA8955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4482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South Australia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222A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97AC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$5,145,535.94</w:t>
            </w:r>
          </w:p>
        </w:tc>
      </w:tr>
      <w:tr w:rsidR="00E431E4" w:rsidRPr="00E431E4" w14:paraId="2C151E5B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78A5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Tasmania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01AB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F202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$17,624,084.76</w:t>
            </w:r>
          </w:p>
        </w:tc>
      </w:tr>
      <w:tr w:rsidR="00E431E4" w:rsidRPr="00E431E4" w14:paraId="4D6BF7F9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448D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Australian Capital Territory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B79A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7BBD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$2,900,409.19</w:t>
            </w:r>
          </w:p>
        </w:tc>
      </w:tr>
      <w:tr w:rsidR="00E431E4" w:rsidRPr="00E431E4" w14:paraId="44BF029E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DE1A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Northern Territory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72B3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1FC0A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$45,089,606.30</w:t>
            </w:r>
          </w:p>
        </w:tc>
      </w:tr>
      <w:tr w:rsidR="00E431E4" w:rsidRPr="00E431E4" w14:paraId="648E57C3" w14:textId="77777777" w:rsidTr="00E431E4">
        <w:trPr>
          <w:trHeight w:val="402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5252" w14:textId="77777777" w:rsidR="00E431E4" w:rsidRPr="00E431E4" w:rsidRDefault="00E431E4" w:rsidP="00E431E4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E431E4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6F558" w14:textId="77777777" w:rsidR="00E431E4" w:rsidRPr="00E431E4" w:rsidRDefault="00E431E4" w:rsidP="00E431E4">
            <w:pPr>
              <w:spacing w:after="0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F1DFE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E431E4">
              <w:rPr>
                <w:color w:val="000000"/>
                <w:sz w:val="22"/>
                <w:szCs w:val="22"/>
              </w:rPr>
              <w:t>$567,444,543.51</w:t>
            </w:r>
          </w:p>
        </w:tc>
      </w:tr>
      <w:tr w:rsidR="00E431E4" w:rsidRPr="00E431E4" w14:paraId="72AE6E00" w14:textId="77777777" w:rsidTr="00E431E4">
        <w:trPr>
          <w:trHeight w:val="27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069" w14:textId="77777777" w:rsidR="00E431E4" w:rsidRPr="00E431E4" w:rsidRDefault="00E431E4" w:rsidP="00E431E4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5D8E" w14:textId="77777777" w:rsidR="00E431E4" w:rsidRPr="00E431E4" w:rsidRDefault="00E431E4" w:rsidP="00E431E4">
            <w:pPr>
              <w:spacing w:after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C929" w14:textId="77777777" w:rsidR="00E431E4" w:rsidRPr="00E431E4" w:rsidRDefault="00E431E4" w:rsidP="00E431E4">
            <w:pPr>
              <w:spacing w:after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2B1" w14:textId="31CD6DC2" w:rsidR="00E431E4" w:rsidRPr="00E431E4" w:rsidRDefault="00E431E4" w:rsidP="00E431E4">
            <w:pPr>
              <w:spacing w:after="0"/>
              <w:rPr>
                <w:sz w:val="20"/>
              </w:rPr>
            </w:pPr>
          </w:p>
        </w:tc>
      </w:tr>
    </w:tbl>
    <w:p w14:paraId="4CCF656A" w14:textId="3D44D61D" w:rsidR="00083093" w:rsidRPr="00EF077B" w:rsidRDefault="00083093" w:rsidP="00993076">
      <w:pPr>
        <w:spacing w:before="100" w:beforeAutospacing="1" w:after="100" w:afterAutospacing="1"/>
      </w:pPr>
      <w:r w:rsidRPr="00EF077B">
        <w:t xml:space="preserve">Schedule </w:t>
      </w:r>
      <w:r w:rsidR="00FC716F" w:rsidRPr="00EF077B">
        <w:t>1</w:t>
      </w:r>
      <w:r w:rsidRPr="00EF077B">
        <w:t xml:space="preserve"> </w:t>
      </w:r>
      <w:r w:rsidR="00DA04FC" w:rsidRPr="00EF077B">
        <w:t xml:space="preserve">to this determination </w:t>
      </w:r>
      <w:r w:rsidRPr="00EF077B">
        <w:t>provides further information on these payments</w:t>
      </w:r>
      <w:r w:rsidR="00E317E4" w:rsidRPr="00EF077B">
        <w:t>.</w:t>
      </w:r>
    </w:p>
    <w:p w14:paraId="7E2CD74C" w14:textId="311783DB" w:rsidR="00633EEE" w:rsidRPr="00CF43E9" w:rsidRDefault="00633EEE" w:rsidP="00633EEE">
      <w:pPr>
        <w:pStyle w:val="SingleParagraph"/>
        <w:rPr>
          <w:highlight w:val="yellow"/>
        </w:rPr>
        <w:sectPr w:rsidR="00633EEE" w:rsidRPr="00CF43E9" w:rsidSect="00922EB3">
          <w:headerReference w:type="default" r:id="rId14"/>
          <w:footerReference w:type="default" r:id="rId15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764D015C" w14:textId="2D4E4028" w:rsidR="003A74E2" w:rsidRDefault="00CA3848" w:rsidP="00E80D65">
      <w:pPr>
        <w:pStyle w:val="Heading1"/>
        <w:spacing w:before="100" w:beforeAutospacing="1" w:after="100" w:afterAutospacing="1"/>
        <w:rPr>
          <w:sz w:val="24"/>
        </w:rPr>
      </w:pPr>
      <w:r w:rsidRPr="00C32452">
        <w:rPr>
          <w:sz w:val="24"/>
        </w:rPr>
        <w:lastRenderedPageBreak/>
        <w:t>S</w:t>
      </w:r>
      <w:r w:rsidR="00D106D6" w:rsidRPr="00C32452">
        <w:rPr>
          <w:sz w:val="24"/>
        </w:rPr>
        <w:t>c</w:t>
      </w:r>
      <w:r w:rsidRPr="00C32452">
        <w:rPr>
          <w:sz w:val="24"/>
        </w:rPr>
        <w:t>hedule 1</w:t>
      </w:r>
      <w:r w:rsidR="00FB2E29" w:rsidRPr="00C32452">
        <w:rPr>
          <w:sz w:val="24"/>
        </w:rPr>
        <w:t xml:space="preserve">: </w:t>
      </w:r>
      <w:r w:rsidRPr="00284B1D">
        <w:rPr>
          <w:sz w:val="24"/>
        </w:rPr>
        <w:t>Amounts of</w:t>
      </w:r>
      <w:r w:rsidR="005C506F" w:rsidRPr="00284B1D">
        <w:rPr>
          <w:sz w:val="24"/>
        </w:rPr>
        <w:t xml:space="preserve"> National Partnership Payments</w:t>
      </w:r>
      <w:r w:rsidR="000C0EBF" w:rsidRPr="00284B1D">
        <w:rPr>
          <w:sz w:val="24"/>
        </w:rPr>
        <w:t xml:space="preserve"> for payment on </w:t>
      </w:r>
      <w:sdt>
        <w:sdtPr>
          <w:rPr>
            <w:sz w:val="24"/>
          </w:rPr>
          <w:alias w:val="Publish Date"/>
          <w:tag w:val=""/>
          <w:id w:val="-1245728181"/>
          <w:placeholder>
            <w:docPart w:val="994E182402E34E5AA4F75E8C938608A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5-07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7C7929">
            <w:rPr>
              <w:sz w:val="24"/>
            </w:rPr>
            <w:t>7 May 2020</w:t>
          </w:r>
        </w:sdtContent>
      </w:sdt>
      <w:r w:rsidR="00366C39" w:rsidRPr="00284B1D">
        <w:rPr>
          <w:sz w:val="24"/>
        </w:rPr>
        <w:t xml:space="preserve"> </w:t>
      </w:r>
      <w:r w:rsidR="00C73A7F" w:rsidRPr="00284B1D">
        <w:rPr>
          <w:sz w:val="24"/>
        </w:rPr>
        <w:t>($)</w:t>
      </w:r>
    </w:p>
    <w:tbl>
      <w:tblPr>
        <w:tblW w:w="15661" w:type="dxa"/>
        <w:tblLook w:val="04A0" w:firstRow="1" w:lastRow="0" w:firstColumn="1" w:lastColumn="0" w:noHBand="0" w:noVBand="1"/>
      </w:tblPr>
      <w:tblGrid>
        <w:gridCol w:w="4535"/>
        <w:gridCol w:w="332"/>
        <w:gridCol w:w="1216"/>
        <w:gridCol w:w="1216"/>
        <w:gridCol w:w="1191"/>
        <w:gridCol w:w="1191"/>
        <w:gridCol w:w="1191"/>
        <w:gridCol w:w="1191"/>
        <w:gridCol w:w="1191"/>
        <w:gridCol w:w="1191"/>
        <w:gridCol w:w="1216"/>
      </w:tblGrid>
      <w:tr w:rsidR="0032316B" w:rsidRPr="0032316B" w14:paraId="48A7BF16" w14:textId="77777777" w:rsidTr="00CF1402">
        <w:trPr>
          <w:trHeight w:val="255"/>
          <w:tblHeader/>
        </w:trPr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46683" w14:textId="77777777" w:rsidR="0032316B" w:rsidRPr="0032316B" w:rsidRDefault="0032316B" w:rsidP="0032316B">
            <w:pPr>
              <w:spacing w:after="0"/>
              <w:rPr>
                <w:sz w:val="22"/>
                <w:szCs w:val="22"/>
              </w:rPr>
            </w:pPr>
            <w:r w:rsidRPr="0032316B">
              <w:rPr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9DA8" w14:textId="77777777" w:rsidR="0032316B" w:rsidRPr="0032316B" w:rsidRDefault="0032316B" w:rsidP="0032316B">
            <w:pPr>
              <w:spacing w:after="0"/>
              <w:rPr>
                <w:sz w:val="22"/>
                <w:szCs w:val="22"/>
              </w:rPr>
            </w:pPr>
            <w:r w:rsidRPr="0032316B">
              <w:rPr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62FC9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NSW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3897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VIC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BDB63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QLD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C3955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WA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05FF3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C098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TAS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286D2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ACT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B0CF1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NT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C4D8C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32316B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32316B" w:rsidRPr="0032316B" w14:paraId="2660F701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A96EA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32316B">
              <w:rPr>
                <w:b/>
                <w:bCs/>
                <w:color w:val="000000"/>
                <w:sz w:val="22"/>
                <w:szCs w:val="22"/>
              </w:rPr>
              <w:t>Health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8CBD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008F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235E1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9E0F6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8309B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D923B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DF2A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204E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2634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378DF" w14:textId="77777777" w:rsidR="0032316B" w:rsidRPr="0032316B" w:rsidRDefault="0032316B" w:rsidP="0032316B">
            <w:pPr>
              <w:spacing w:after="0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32316B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32316B" w:rsidRPr="0032316B" w14:paraId="7867E55F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9BBB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Health infrastructure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41E1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32C7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AE31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8CF5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5B75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8A26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83D6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6CC6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E570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6C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5B13DABD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6DB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Comprehensive Palliative Care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774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231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FACD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756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855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8EA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692,000.00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894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845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011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75,000.00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A2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767,000.00 </w:t>
            </w:r>
          </w:p>
        </w:tc>
      </w:tr>
      <w:tr w:rsidR="0032316B" w:rsidRPr="0032316B" w14:paraId="7A754A6A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714F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Health services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A5B5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11EE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B700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1ED1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0B05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A984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F99A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822E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F4A7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919E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118016EE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B38E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Royal Darwin Hospital - equipped, prepared and ready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098E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648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640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565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0CE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D79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6E6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F32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C0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16,507,000.00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55A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16,507,000.00 </w:t>
            </w:r>
          </w:p>
        </w:tc>
      </w:tr>
      <w:tr w:rsidR="0032316B" w:rsidRPr="0032316B" w14:paraId="46AA0982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677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Specialist Dementia Care Program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014C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BA5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885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360,000.00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ED9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E4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EEA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58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9F7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EE7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78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360,000.00 </w:t>
            </w:r>
          </w:p>
        </w:tc>
      </w:tr>
      <w:tr w:rsidR="0032316B" w:rsidRPr="0032316B" w14:paraId="58C4687E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43B968C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Total Health National Partnership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35EC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220A05D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8B4CC8E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360,000.00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B1822FA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8029DEC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7713D0E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692,000.00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E3FFF28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82C566F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7FC9CF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16,582,000.00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11DA15E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17,634,000.00 </w:t>
            </w:r>
          </w:p>
        </w:tc>
      </w:tr>
      <w:tr w:rsidR="0032316B" w:rsidRPr="0032316B" w14:paraId="080F52FC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7F58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1713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3860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B12F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116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79E0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921F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5999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0E1D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259B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988E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</w:tr>
      <w:tr w:rsidR="0032316B" w:rsidRPr="0032316B" w14:paraId="258F8B30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F4764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32316B">
              <w:rPr>
                <w:b/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A9DC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B314B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ED1F4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950F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3C69B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70EF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5C75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E0603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9890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A35D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7B2F391F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85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National School Chaplaincy Program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9660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ADC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868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12,790,767.00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B27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A61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D45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DD7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2,228,167.00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34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855,714.48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82ED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9E2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15,874,648.48 </w:t>
            </w:r>
          </w:p>
        </w:tc>
      </w:tr>
      <w:tr w:rsidR="0032316B" w:rsidRPr="0032316B" w14:paraId="54A64C70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DAF5D3C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Total Education National Partnership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B41E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C42BD44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7638F6D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12,790,767.00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1822B81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9CBC4B7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9465394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A015052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2,228,167.00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F7347C9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855,714.48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495B65E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E8237E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15,874,648.48 </w:t>
            </w:r>
          </w:p>
        </w:tc>
      </w:tr>
      <w:tr w:rsidR="0032316B" w:rsidRPr="0032316B" w14:paraId="2322BCE9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2952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0D33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3245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6B9D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B43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3264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F347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D98A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4871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F191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0B57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</w:tr>
      <w:tr w:rsidR="0032316B" w:rsidRPr="0032316B" w14:paraId="30E3C5E9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5ED62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32316B">
              <w:rPr>
                <w:b/>
                <w:bCs/>
                <w:color w:val="000000"/>
                <w:sz w:val="22"/>
                <w:szCs w:val="22"/>
              </w:rPr>
              <w:t>Community Services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8350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A4074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7A70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F8399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8461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4F0F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BFD4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081AE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BD7D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40EAC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38D80F07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4E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Specialist disability services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044D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CD6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8A3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106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667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2,351,333.33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3F3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2C9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C61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2D2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386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2,351,333.33 </w:t>
            </w:r>
          </w:p>
        </w:tc>
      </w:tr>
      <w:tr w:rsidR="0032316B" w:rsidRPr="0032316B" w14:paraId="56E06DE2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390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Family Advocacy and Support Services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68AC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74C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2,288,000.00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345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1,641,000.00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66E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1,387,000.00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1EE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1,008,000.00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86B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835,000.00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E04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1,006,000.00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1FD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730,000.00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A8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847,000.00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4B0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9,742,000.00 </w:t>
            </w:r>
          </w:p>
        </w:tc>
      </w:tr>
      <w:tr w:rsidR="0032316B" w:rsidRPr="0032316B" w14:paraId="3E37BC69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4F24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Women's Safety Package - Technology Trials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0254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19D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532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FD6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3AC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6AD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7FD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429,000.00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F92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20DD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940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429,000.00 </w:t>
            </w:r>
          </w:p>
        </w:tc>
      </w:tr>
      <w:tr w:rsidR="0032316B" w:rsidRPr="0032316B" w14:paraId="7291BA27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E0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COVID19 Domestic Violence Support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F912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B9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7,369,094.23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CAB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6,041,074.50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E4B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4,995,286.44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FB3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3,090,124.12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A32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2,408,201.94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8A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1,410,917.76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CB0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1,314,694.71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A78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1,170,606.30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14B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27,800,000.00 </w:t>
            </w:r>
          </w:p>
        </w:tc>
      </w:tr>
      <w:tr w:rsidR="0032316B" w:rsidRPr="0032316B" w14:paraId="698D054C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B9F5131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Total Community Services National Partnership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BBB7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3001912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9,657,094.23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CEAD37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7,682,074.50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4D8038D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6,382,286.44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E0D19A1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6,449,457.45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79D146C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3,243,201.94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0255264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2,845,917.76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D6BA64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2,044,694.71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B9761A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2,017,606.30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FF4B33C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40,322,333.33 </w:t>
            </w:r>
          </w:p>
        </w:tc>
      </w:tr>
      <w:tr w:rsidR="0032316B" w:rsidRPr="0032316B" w14:paraId="01911EBC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223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014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FF4E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160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900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8C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0A4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2D8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DD6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885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2A9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56B3383F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C746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32316B">
              <w:rPr>
                <w:b/>
                <w:bCs/>
                <w:color w:val="000000"/>
                <w:sz w:val="22"/>
                <w:szCs w:val="22"/>
              </w:rPr>
              <w:t>Affordable Housing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8C04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1549C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7D8B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28C00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19E7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8F32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0B4C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23DA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5474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C4D6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7F03586E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A713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Remote Indigenous housing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43BD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A09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E51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A9D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C5A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E59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F19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5E9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4D3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25,000,000.00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6E6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25,000,000.00 </w:t>
            </w:r>
          </w:p>
        </w:tc>
      </w:tr>
      <w:tr w:rsidR="0032316B" w:rsidRPr="0032316B" w14:paraId="44790314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E646D32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Total Affordable Housing National Partnership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D1C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A3E0BC2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9560158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37E6E14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451B854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E1937CD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87E594F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235217D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B52809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25,000,000.00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1B1171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25,000,000.00 </w:t>
            </w:r>
          </w:p>
        </w:tc>
      </w:tr>
      <w:tr w:rsidR="0032316B" w:rsidRPr="0032316B" w14:paraId="4E12B025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E6BC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BDA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CD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BAA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728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B6E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6EF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0824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18D4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6F5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6F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5208FF7F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C580E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32316B">
              <w:rPr>
                <w:b/>
                <w:bCs/>
                <w:color w:val="000000"/>
                <w:sz w:val="22"/>
                <w:szCs w:val="22"/>
              </w:rPr>
              <w:t>Infrastructure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D80C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EF85C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ABD8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5072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F7433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9A1FE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627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65D3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3466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17A99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411E3C43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82A7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Infrastructure Investment Program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207F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B48E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6E59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01A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6221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8046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FA09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07CE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030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2013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49738AE8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B7E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Investment Rail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2DC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4C7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EB1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173,442,171.00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AEF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4E7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F40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D29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2,000,000.00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ECD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6E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B7A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175,442,171.00 </w:t>
            </w:r>
          </w:p>
        </w:tc>
      </w:tr>
      <w:tr w:rsidR="0032316B" w:rsidRPr="0032316B" w14:paraId="6EBA28E4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C3F0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IIP Bridges Renewal Programme-Through States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D056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60B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1,156,070.00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0E7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564,320.00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29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1,606,362.00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A40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1,626,358.00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6AB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0E7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4A6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88E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731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4,953,110.00 </w:t>
            </w:r>
          </w:p>
        </w:tc>
      </w:tr>
      <w:tr w:rsidR="0032316B" w:rsidRPr="0032316B" w14:paraId="1FFC8805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B3C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IIP Bridges Renewal Programme-To States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191B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E17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AF6D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BF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CC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1,000,000.00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EE1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820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7EC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D83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DB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1,000,000.00 </w:t>
            </w:r>
          </w:p>
        </w:tc>
      </w:tr>
      <w:tr w:rsidR="0032316B" w:rsidRPr="0032316B" w14:paraId="51BFE089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FAC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Heavy Vehicle Safety - Through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7ABD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C0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1,319,753.00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534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82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1,350,000.00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DE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627,356.00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DCC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E20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798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6A1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A8A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3,297,109.00 </w:t>
            </w:r>
          </w:p>
        </w:tc>
      </w:tr>
      <w:tr w:rsidR="0032316B" w:rsidRPr="0032316B" w14:paraId="7325C0A3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C83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Heavy vehicle safety - to States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D823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9BC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95D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EDF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FCC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2,299,919.00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A5F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448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500,000.00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FD2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976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73A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2,799,919.00 </w:t>
            </w:r>
          </w:p>
        </w:tc>
      </w:tr>
      <w:tr w:rsidR="0032316B" w:rsidRPr="0032316B" w14:paraId="1726B0B7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2AC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Roads of Strategic Importance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01DE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49A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B21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B9B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F63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1,100,000.00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F65D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46F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7,750,000.00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80B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AFC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F67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8,850,000.00 </w:t>
            </w:r>
          </w:p>
        </w:tc>
      </w:tr>
      <w:tr w:rsidR="0032316B" w:rsidRPr="0032316B" w14:paraId="5BB27B65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2C3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lastRenderedPageBreak/>
              <w:t>Urban Congestion Fund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7B36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C7C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964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44,333,829.00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125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405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0DF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A33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4C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12A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9D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44,333,829.00 </w:t>
            </w:r>
          </w:p>
        </w:tc>
      </w:tr>
      <w:tr w:rsidR="0032316B" w:rsidRPr="0032316B" w14:paraId="386B6BC0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B20C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Northern Australia Beef Roads Fund - To States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66D4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9F2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16E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41E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2,650,000.00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3EA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000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0BD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28A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F68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660,000.00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3FD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3,310,000.00 </w:t>
            </w:r>
          </w:p>
        </w:tc>
      </w:tr>
      <w:tr w:rsidR="0032316B" w:rsidRPr="0032316B" w14:paraId="1EF9F03C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8663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Infrastructure Growth Package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2B15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710F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41A2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E759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925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0501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B28F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E74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56D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EA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3A0C93C2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D68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ARF - IIP - National Highway Upgrade Programme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B727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1D2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19,000,000.00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12D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AC9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1A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811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AFB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CB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48F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556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19,000,000.00 </w:t>
            </w:r>
          </w:p>
        </w:tc>
      </w:tr>
      <w:tr w:rsidR="0032316B" w:rsidRPr="0032316B" w14:paraId="7342C144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1A3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ARF - IIP - Western Sydney Roads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A9F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264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154,081,206.00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345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5FB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E52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B693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021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08A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599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FA8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154,081,206.00 </w:t>
            </w:r>
          </w:p>
        </w:tc>
      </w:tr>
      <w:tr w:rsidR="0032316B" w:rsidRPr="0032316B" w14:paraId="4AE04137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EB1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Other infrastructure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935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083A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67F9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7934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66C6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C48C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0A33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0A1D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CE3B" w14:textId="77777777" w:rsidR="0032316B" w:rsidRPr="0032316B" w:rsidRDefault="0032316B" w:rsidP="0032316B">
            <w:pPr>
              <w:spacing w:after="0"/>
              <w:rPr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832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458E7BBD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B0ED" w14:textId="77777777" w:rsidR="0032316B" w:rsidRPr="0032316B" w:rsidRDefault="0032316B" w:rsidP="0032316B">
            <w:pPr>
              <w:spacing w:after="0"/>
              <w:ind w:firstLineChars="100" w:firstLine="16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Barkly Regional Deal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34AF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0D7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893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8CD4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62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98E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82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01A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5A6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830,000.00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03F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830,000.00 </w:t>
            </w:r>
          </w:p>
        </w:tc>
      </w:tr>
      <w:tr w:rsidR="0032316B" w:rsidRPr="0032316B" w14:paraId="07F4BA67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2DED69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Total Infrastructure National Partnership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9044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320403E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175,557,029.00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74D659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218,340,320.00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F3E1362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5,606,362.00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B7AA126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6,653,633.00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A84DCBC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614FF66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10,250,000.00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E96C37E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8D6B80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1,490,000.00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05DC252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417,897,344.00 </w:t>
            </w:r>
          </w:p>
        </w:tc>
      </w:tr>
      <w:tr w:rsidR="0032316B" w:rsidRPr="0032316B" w14:paraId="25525F5E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C980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034C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59C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D3D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7B2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8F49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A56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6D7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E019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05C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12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5D5C6D40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15B15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32316B">
              <w:rPr>
                <w:b/>
                <w:bCs/>
                <w:color w:val="000000"/>
                <w:sz w:val="22"/>
                <w:szCs w:val="22"/>
              </w:rPr>
              <w:t>Environment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2ED6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1AB6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3202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05B5B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D89C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C4BD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69D8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5E169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5812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80FA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1A1E8608" w14:textId="77777777" w:rsidTr="0032316B">
        <w:trPr>
          <w:trHeight w:val="450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15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Pest and Disease Preparedness and Response Programs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FDF0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AE0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84E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98D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13,234,256.00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354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45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807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CA3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854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B2D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13,234,256.00 </w:t>
            </w:r>
          </w:p>
        </w:tc>
      </w:tr>
      <w:tr w:rsidR="0032316B" w:rsidRPr="0032316B" w14:paraId="7F6B0C9A" w14:textId="77777777" w:rsidTr="0032316B">
        <w:trPr>
          <w:trHeight w:val="450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9BB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Water for the Future - Sustainable Rural Water Use and Infrastructure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F89A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F11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656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52D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E89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B4F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911,334.00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C9E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BE3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3F1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3FA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911,334.00 </w:t>
            </w:r>
          </w:p>
        </w:tc>
      </w:tr>
      <w:tr w:rsidR="0032316B" w:rsidRPr="0032316B" w14:paraId="73B0C334" w14:textId="77777777" w:rsidTr="0032316B">
        <w:trPr>
          <w:trHeight w:val="450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7F9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Water Infrastructure Development Fund - Capital Component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8E9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BE0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100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1,000,000.00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C5F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5E4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BEA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215,000.00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00D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2,300,000.00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F39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6F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C82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3,515,000.00 </w:t>
            </w:r>
          </w:p>
        </w:tc>
      </w:tr>
      <w:tr w:rsidR="0032316B" w:rsidRPr="0032316B" w14:paraId="5F6F0AED" w14:textId="77777777" w:rsidTr="0032316B">
        <w:trPr>
          <w:trHeight w:val="450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9AD3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Hydrogen Energy Supply Chain Pilot Program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7115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2A1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62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17,500,000.00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1E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A0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136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DC2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3CF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0BE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6E1C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17,500,000.00 </w:t>
            </w:r>
          </w:p>
        </w:tc>
      </w:tr>
      <w:tr w:rsidR="0032316B" w:rsidRPr="0032316B" w14:paraId="505AFA49" w14:textId="77777777" w:rsidTr="0032316B">
        <w:trPr>
          <w:trHeight w:val="450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0F5F" w14:textId="6F2C6FF4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On-Farm </w:t>
            </w:r>
            <w:r w:rsidR="006C0D79" w:rsidRPr="0032316B">
              <w:rPr>
                <w:color w:val="000000"/>
                <w:sz w:val="16"/>
                <w:szCs w:val="16"/>
              </w:rPr>
              <w:t>Emergency</w:t>
            </w:r>
            <w:r w:rsidRPr="0032316B">
              <w:rPr>
                <w:color w:val="000000"/>
                <w:sz w:val="16"/>
                <w:szCs w:val="16"/>
              </w:rPr>
              <w:t xml:space="preserve"> </w:t>
            </w:r>
            <w:r w:rsidR="006C0D79" w:rsidRPr="0032316B">
              <w:rPr>
                <w:color w:val="000000"/>
                <w:sz w:val="16"/>
                <w:szCs w:val="16"/>
              </w:rPr>
              <w:t>Water</w:t>
            </w:r>
            <w:r w:rsidRPr="0032316B">
              <w:rPr>
                <w:color w:val="000000"/>
                <w:sz w:val="16"/>
                <w:szCs w:val="16"/>
              </w:rPr>
              <w:t xml:space="preserve"> Infra Rebate Scheme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9139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E5C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10,631,627.70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450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FA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FCE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A68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240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24B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56D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369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10,631,627.70 </w:t>
            </w:r>
          </w:p>
        </w:tc>
      </w:tr>
      <w:tr w:rsidR="0032316B" w:rsidRPr="0032316B" w14:paraId="5D8997F0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D40A5E0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Total Environment National Partnership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56AB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A91C539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10,631,627.70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547F326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18,500,000.00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447D1AB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13,234,256.00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43774B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14460D8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1,126,334.00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7442E3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2,300,000.00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1DACBA9C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67FBDFB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DA7E859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45,792,217.70 </w:t>
            </w:r>
          </w:p>
        </w:tc>
      </w:tr>
      <w:tr w:rsidR="0032316B" w:rsidRPr="0032316B" w14:paraId="12AE0BCB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CAE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4EE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3454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A49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A5B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055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F2D0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0594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EDC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FF88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DC60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23275FF9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3813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32316B">
              <w:rPr>
                <w:b/>
                <w:bCs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5C3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710E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070AC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289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D65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DAAFE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599C1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65E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9C16F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E7E7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4A356CFD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B50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Family law information sharing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2D51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73C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CD7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550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E4B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DFCD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84,000.00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927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B4A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20D7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BE75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84,000.00 </w:t>
            </w:r>
          </w:p>
        </w:tc>
      </w:tr>
      <w:tr w:rsidR="0032316B" w:rsidRPr="0032316B" w14:paraId="5BC838B9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19E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Tourism Icons Package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1730" w14:textId="77777777" w:rsidR="0032316B" w:rsidRPr="0032316B" w:rsidRDefault="0032316B" w:rsidP="0032316B">
            <w:pPr>
              <w:spacing w:after="0"/>
              <w:rPr>
                <w:color w:val="FFFFFF"/>
                <w:sz w:val="16"/>
                <w:szCs w:val="16"/>
              </w:rPr>
            </w:pPr>
            <w:r w:rsidRPr="0032316B">
              <w:rPr>
                <w:color w:val="FFFFFF"/>
                <w:sz w:val="16"/>
                <w:szCs w:val="16"/>
              </w:rPr>
              <w:t>x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71F6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EF4A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CCB8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1,150,000.00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525B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3,690,000.00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710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2E9F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BE2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C9F1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D80E" w14:textId="77777777" w:rsidR="0032316B" w:rsidRPr="0032316B" w:rsidRDefault="0032316B" w:rsidP="0032316B">
            <w:pPr>
              <w:spacing w:after="0"/>
              <w:jc w:val="right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 xml:space="preserve">4,840,000.00 </w:t>
            </w:r>
          </w:p>
        </w:tc>
      </w:tr>
      <w:tr w:rsidR="0032316B" w:rsidRPr="0032316B" w14:paraId="662C7B5C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B34EE6B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Total Other National Partnership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737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03D926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5254BF5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2DFE319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1,150,000.00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421821E7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3,690,000.00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2D9835E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84,000.00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5D918EEE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4251BE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EAB2AEF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79ABC09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4,924,000.00 </w:t>
            </w:r>
          </w:p>
        </w:tc>
      </w:tr>
      <w:tr w:rsidR="0032316B" w:rsidRPr="0032316B" w14:paraId="7A80E33F" w14:textId="77777777" w:rsidTr="0032316B">
        <w:trPr>
          <w:trHeight w:val="25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BE3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0DD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9153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FB09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78F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5666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983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93FD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431A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0F65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4C17" w14:textId="77777777" w:rsidR="0032316B" w:rsidRPr="0032316B" w:rsidRDefault="0032316B" w:rsidP="0032316B">
            <w:pPr>
              <w:spacing w:after="0"/>
              <w:rPr>
                <w:color w:val="000000"/>
                <w:sz w:val="16"/>
                <w:szCs w:val="16"/>
              </w:rPr>
            </w:pPr>
            <w:r w:rsidRPr="003231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2316B" w:rsidRPr="0032316B" w14:paraId="46EC6917" w14:textId="77777777" w:rsidTr="0032316B">
        <w:trPr>
          <w:trHeight w:val="25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93EEEFB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>Total National Partnership Payments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03E0" w14:textId="77777777" w:rsidR="0032316B" w:rsidRPr="0032316B" w:rsidRDefault="0032316B" w:rsidP="0032316B">
            <w:pPr>
              <w:spacing w:after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379894F2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195,845,750.93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396E965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257,673,161.50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7F84AD97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26,372,904.44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0047B42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16,793,090.45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6F96120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5,145,535.94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080FF3C7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17,624,084.76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6707C307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2,900,409.19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14:paraId="2FD1C40D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45,089,606.30 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D5AFEC4" w14:textId="77777777" w:rsidR="0032316B" w:rsidRPr="0032316B" w:rsidRDefault="0032316B" w:rsidP="0032316B">
            <w:pPr>
              <w:spacing w:after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2316B">
              <w:rPr>
                <w:b/>
                <w:bCs/>
                <w:color w:val="000000"/>
                <w:sz w:val="16"/>
                <w:szCs w:val="16"/>
              </w:rPr>
              <w:t xml:space="preserve">567,444,543.51 </w:t>
            </w:r>
          </w:p>
        </w:tc>
      </w:tr>
    </w:tbl>
    <w:p w14:paraId="40B40AFC" w14:textId="4F5EDB51" w:rsidR="00356949" w:rsidRDefault="00356949" w:rsidP="00E80D65">
      <w:pPr>
        <w:tabs>
          <w:tab w:val="left" w:pos="6855"/>
        </w:tabs>
        <w:spacing w:before="100" w:beforeAutospacing="1" w:after="100" w:afterAutospacing="1"/>
      </w:pPr>
    </w:p>
    <w:sectPr w:rsidR="00356949" w:rsidSect="00DB71B1">
      <w:pgSz w:w="16839" w:h="11907" w:orient="landscape" w:code="9"/>
      <w:pgMar w:top="1310" w:right="1134" w:bottom="89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5D60C" w14:textId="77777777" w:rsidR="007B7CA9" w:rsidRDefault="007B7CA9">
      <w:r>
        <w:separator/>
      </w:r>
    </w:p>
  </w:endnote>
  <w:endnote w:type="continuationSeparator" w:id="0">
    <w:p w14:paraId="2648A1CB" w14:textId="77777777" w:rsidR="007B7CA9" w:rsidRDefault="007B7CA9">
      <w:r>
        <w:continuationSeparator/>
      </w:r>
    </w:p>
  </w:endnote>
  <w:endnote w:type="continuationNotice" w:id="1">
    <w:p w14:paraId="330565C7" w14:textId="77777777" w:rsidR="007B7CA9" w:rsidRDefault="007B7C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6949" w14:textId="750A1531" w:rsidR="007B7CA9" w:rsidRDefault="007B7CA9" w:rsidP="00323F0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4E1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D620" w14:textId="77777777" w:rsidR="007B7CA9" w:rsidRDefault="007B7CA9">
      <w:r>
        <w:separator/>
      </w:r>
    </w:p>
  </w:footnote>
  <w:footnote w:type="continuationSeparator" w:id="0">
    <w:p w14:paraId="0AC7AFAF" w14:textId="77777777" w:rsidR="007B7CA9" w:rsidRDefault="007B7CA9">
      <w:r>
        <w:continuationSeparator/>
      </w:r>
    </w:p>
  </w:footnote>
  <w:footnote w:type="continuationNotice" w:id="1">
    <w:p w14:paraId="31B5B768" w14:textId="77777777" w:rsidR="007B7CA9" w:rsidRDefault="007B7C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E3C0" w14:textId="71F9D6A4" w:rsidR="007B7CA9" w:rsidRPr="00CC4FF6" w:rsidRDefault="00754E17" w:rsidP="00922EB3">
    <w:pPr>
      <w:pStyle w:val="Header"/>
      <w:spacing w:before="360" w:after="0"/>
      <w:rPr>
        <w:i/>
        <w:sz w:val="20"/>
      </w:rPr>
    </w:pPr>
    <w:sdt>
      <w:sdtPr>
        <w:rPr>
          <w:i/>
          <w:sz w:val="20"/>
        </w:rPr>
        <w:alias w:val="Title"/>
        <w:tag w:val=""/>
        <w:id w:val="-590086489"/>
        <w:placeholder>
          <w:docPart w:val="758ABF45718843B0A4B5B0CCE23E2BF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7CA9">
          <w:rPr>
            <w:i/>
            <w:sz w:val="20"/>
          </w:rPr>
          <w:t>Federal Financial Relations (National Partnership Payments) Determination No.168 (May 2020)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 w15:restartNumberingAfterBreak="0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 w15:restartNumberingAfterBreak="0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 w15:restartNumberingAfterBreak="0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 w15:restartNumberingAfterBreak="0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FEE66D6"/>
    <w:multiLevelType w:val="multilevel"/>
    <w:tmpl w:val="0C09001F"/>
    <w:numStyleLink w:val="111111"/>
  </w:abstractNum>
  <w:abstractNum w:abstractNumId="8" w15:restartNumberingAfterBreak="0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28"/>
    <w:rsid w:val="00000227"/>
    <w:rsid w:val="0000236D"/>
    <w:rsid w:val="00011B98"/>
    <w:rsid w:val="00024E87"/>
    <w:rsid w:val="00024F49"/>
    <w:rsid w:val="0002765D"/>
    <w:rsid w:val="00030155"/>
    <w:rsid w:val="00032A50"/>
    <w:rsid w:val="00034BF8"/>
    <w:rsid w:val="000419A2"/>
    <w:rsid w:val="0004442B"/>
    <w:rsid w:val="00044D17"/>
    <w:rsid w:val="00045414"/>
    <w:rsid w:val="00045631"/>
    <w:rsid w:val="0005600E"/>
    <w:rsid w:val="00056B33"/>
    <w:rsid w:val="00056BA3"/>
    <w:rsid w:val="00057E19"/>
    <w:rsid w:val="0006369A"/>
    <w:rsid w:val="00063FFE"/>
    <w:rsid w:val="000646BB"/>
    <w:rsid w:val="00064EC7"/>
    <w:rsid w:val="00065619"/>
    <w:rsid w:val="00067E1D"/>
    <w:rsid w:val="000725C0"/>
    <w:rsid w:val="00073853"/>
    <w:rsid w:val="00074F48"/>
    <w:rsid w:val="000758AE"/>
    <w:rsid w:val="00083093"/>
    <w:rsid w:val="00085E7F"/>
    <w:rsid w:val="000912F3"/>
    <w:rsid w:val="00093AB0"/>
    <w:rsid w:val="0009783E"/>
    <w:rsid w:val="000A0DFE"/>
    <w:rsid w:val="000A2FAF"/>
    <w:rsid w:val="000A5292"/>
    <w:rsid w:val="000A6DBE"/>
    <w:rsid w:val="000A77BB"/>
    <w:rsid w:val="000C0493"/>
    <w:rsid w:val="000C0EBF"/>
    <w:rsid w:val="000C31BD"/>
    <w:rsid w:val="000C7BE5"/>
    <w:rsid w:val="000C7EEE"/>
    <w:rsid w:val="000D0750"/>
    <w:rsid w:val="000D250D"/>
    <w:rsid w:val="000F0DE6"/>
    <w:rsid w:val="000F5522"/>
    <w:rsid w:val="000F5BC1"/>
    <w:rsid w:val="000F647D"/>
    <w:rsid w:val="0011054D"/>
    <w:rsid w:val="001174F3"/>
    <w:rsid w:val="00121482"/>
    <w:rsid w:val="00121EB0"/>
    <w:rsid w:val="0013046E"/>
    <w:rsid w:val="00134C35"/>
    <w:rsid w:val="00134E4D"/>
    <w:rsid w:val="00142AA5"/>
    <w:rsid w:val="00143EC4"/>
    <w:rsid w:val="00144CD9"/>
    <w:rsid w:val="00154A5A"/>
    <w:rsid w:val="001633CE"/>
    <w:rsid w:val="001655AE"/>
    <w:rsid w:val="001703C2"/>
    <w:rsid w:val="00171D5A"/>
    <w:rsid w:val="00172955"/>
    <w:rsid w:val="0017456F"/>
    <w:rsid w:val="00180744"/>
    <w:rsid w:val="001820D9"/>
    <w:rsid w:val="0018413F"/>
    <w:rsid w:val="00186B8E"/>
    <w:rsid w:val="001931FF"/>
    <w:rsid w:val="001963F5"/>
    <w:rsid w:val="00196774"/>
    <w:rsid w:val="001971C7"/>
    <w:rsid w:val="001A5489"/>
    <w:rsid w:val="001A6350"/>
    <w:rsid w:val="001A6611"/>
    <w:rsid w:val="001A7B27"/>
    <w:rsid w:val="001A7F8A"/>
    <w:rsid w:val="001B1492"/>
    <w:rsid w:val="001B5043"/>
    <w:rsid w:val="001B7CDA"/>
    <w:rsid w:val="001C22F7"/>
    <w:rsid w:val="001C5073"/>
    <w:rsid w:val="001D3365"/>
    <w:rsid w:val="001D4235"/>
    <w:rsid w:val="001D751D"/>
    <w:rsid w:val="001E1978"/>
    <w:rsid w:val="001F71BE"/>
    <w:rsid w:val="00201665"/>
    <w:rsid w:val="00202CE1"/>
    <w:rsid w:val="00204CD7"/>
    <w:rsid w:val="00206F3F"/>
    <w:rsid w:val="00215393"/>
    <w:rsid w:val="00216368"/>
    <w:rsid w:val="00220AC9"/>
    <w:rsid w:val="00224728"/>
    <w:rsid w:val="002329E4"/>
    <w:rsid w:val="00234937"/>
    <w:rsid w:val="00235984"/>
    <w:rsid w:val="00235C89"/>
    <w:rsid w:val="00241C5D"/>
    <w:rsid w:val="00243DF4"/>
    <w:rsid w:val="002457CC"/>
    <w:rsid w:val="00247BCE"/>
    <w:rsid w:val="002521AA"/>
    <w:rsid w:val="00254044"/>
    <w:rsid w:val="002558DE"/>
    <w:rsid w:val="00257B4B"/>
    <w:rsid w:val="002673A1"/>
    <w:rsid w:val="00273B4A"/>
    <w:rsid w:val="00277CDE"/>
    <w:rsid w:val="00281904"/>
    <w:rsid w:val="00284B1D"/>
    <w:rsid w:val="00284E6B"/>
    <w:rsid w:val="00285A29"/>
    <w:rsid w:val="0029586A"/>
    <w:rsid w:val="002B31FD"/>
    <w:rsid w:val="002B4962"/>
    <w:rsid w:val="002B6F0D"/>
    <w:rsid w:val="002C15AB"/>
    <w:rsid w:val="002C1A0D"/>
    <w:rsid w:val="002C4263"/>
    <w:rsid w:val="002C498C"/>
    <w:rsid w:val="002D2AA4"/>
    <w:rsid w:val="002D36C5"/>
    <w:rsid w:val="002D7D99"/>
    <w:rsid w:val="002E3304"/>
    <w:rsid w:val="002E3310"/>
    <w:rsid w:val="002E48CE"/>
    <w:rsid w:val="002F1104"/>
    <w:rsid w:val="002F1768"/>
    <w:rsid w:val="002F193C"/>
    <w:rsid w:val="002F1B83"/>
    <w:rsid w:val="002F2A98"/>
    <w:rsid w:val="002F6457"/>
    <w:rsid w:val="00300595"/>
    <w:rsid w:val="00300CC7"/>
    <w:rsid w:val="00301484"/>
    <w:rsid w:val="0030210C"/>
    <w:rsid w:val="003051A7"/>
    <w:rsid w:val="0030571B"/>
    <w:rsid w:val="0030691E"/>
    <w:rsid w:val="00311B61"/>
    <w:rsid w:val="0031515C"/>
    <w:rsid w:val="00320AE2"/>
    <w:rsid w:val="0032316B"/>
    <w:rsid w:val="00323F0A"/>
    <w:rsid w:val="00324C7D"/>
    <w:rsid w:val="00332C51"/>
    <w:rsid w:val="00333D91"/>
    <w:rsid w:val="00335844"/>
    <w:rsid w:val="00335EE3"/>
    <w:rsid w:val="003362AF"/>
    <w:rsid w:val="00337490"/>
    <w:rsid w:val="00340581"/>
    <w:rsid w:val="00340958"/>
    <w:rsid w:val="0035029A"/>
    <w:rsid w:val="00351B36"/>
    <w:rsid w:val="00353981"/>
    <w:rsid w:val="00356949"/>
    <w:rsid w:val="00360CAB"/>
    <w:rsid w:val="003613A5"/>
    <w:rsid w:val="0036272F"/>
    <w:rsid w:val="00366C39"/>
    <w:rsid w:val="0037510A"/>
    <w:rsid w:val="003751D0"/>
    <w:rsid w:val="00375823"/>
    <w:rsid w:val="00381209"/>
    <w:rsid w:val="00384831"/>
    <w:rsid w:val="0038589C"/>
    <w:rsid w:val="00391EC5"/>
    <w:rsid w:val="00396256"/>
    <w:rsid w:val="003979EF"/>
    <w:rsid w:val="003A09ED"/>
    <w:rsid w:val="003A4487"/>
    <w:rsid w:val="003A4BA7"/>
    <w:rsid w:val="003A74E2"/>
    <w:rsid w:val="003B3E63"/>
    <w:rsid w:val="003B6DCF"/>
    <w:rsid w:val="003B6E39"/>
    <w:rsid w:val="003C082D"/>
    <w:rsid w:val="003C199A"/>
    <w:rsid w:val="003C3B28"/>
    <w:rsid w:val="003C7623"/>
    <w:rsid w:val="003D384D"/>
    <w:rsid w:val="003D5426"/>
    <w:rsid w:val="003D66C2"/>
    <w:rsid w:val="003D7392"/>
    <w:rsid w:val="003E156B"/>
    <w:rsid w:val="003E4336"/>
    <w:rsid w:val="003E5D45"/>
    <w:rsid w:val="003F23BE"/>
    <w:rsid w:val="003F25A0"/>
    <w:rsid w:val="003F3746"/>
    <w:rsid w:val="003F61DC"/>
    <w:rsid w:val="003F6354"/>
    <w:rsid w:val="00405D04"/>
    <w:rsid w:val="004071E4"/>
    <w:rsid w:val="00407972"/>
    <w:rsid w:val="00412C68"/>
    <w:rsid w:val="0041683A"/>
    <w:rsid w:val="00422306"/>
    <w:rsid w:val="004226C3"/>
    <w:rsid w:val="004233FC"/>
    <w:rsid w:val="004249F2"/>
    <w:rsid w:val="00427A33"/>
    <w:rsid w:val="00427F2D"/>
    <w:rsid w:val="00427F3D"/>
    <w:rsid w:val="00436253"/>
    <w:rsid w:val="00436471"/>
    <w:rsid w:val="00447F49"/>
    <w:rsid w:val="00450620"/>
    <w:rsid w:val="0045502C"/>
    <w:rsid w:val="00456C2A"/>
    <w:rsid w:val="00457BC3"/>
    <w:rsid w:val="00460F1D"/>
    <w:rsid w:val="00467CB4"/>
    <w:rsid w:val="00476294"/>
    <w:rsid w:val="00477CA5"/>
    <w:rsid w:val="004809E5"/>
    <w:rsid w:val="0048119B"/>
    <w:rsid w:val="00481261"/>
    <w:rsid w:val="004874A7"/>
    <w:rsid w:val="00495073"/>
    <w:rsid w:val="004A07C6"/>
    <w:rsid w:val="004A434C"/>
    <w:rsid w:val="004A75DC"/>
    <w:rsid w:val="004B035D"/>
    <w:rsid w:val="004B1718"/>
    <w:rsid w:val="004B2D32"/>
    <w:rsid w:val="004C0BEC"/>
    <w:rsid w:val="004C31B8"/>
    <w:rsid w:val="004C437D"/>
    <w:rsid w:val="004C7E22"/>
    <w:rsid w:val="004D4C58"/>
    <w:rsid w:val="004D52A1"/>
    <w:rsid w:val="004D582B"/>
    <w:rsid w:val="004D6352"/>
    <w:rsid w:val="004D72D3"/>
    <w:rsid w:val="004E34C7"/>
    <w:rsid w:val="004E3BCD"/>
    <w:rsid w:val="004E52AB"/>
    <w:rsid w:val="004E6B03"/>
    <w:rsid w:val="00500B4D"/>
    <w:rsid w:val="00503A06"/>
    <w:rsid w:val="00503C1B"/>
    <w:rsid w:val="005078D4"/>
    <w:rsid w:val="005202BD"/>
    <w:rsid w:val="005234DE"/>
    <w:rsid w:val="00524202"/>
    <w:rsid w:val="00524561"/>
    <w:rsid w:val="0052469A"/>
    <w:rsid w:val="00527671"/>
    <w:rsid w:val="00527CE5"/>
    <w:rsid w:val="00527DA0"/>
    <w:rsid w:val="00533150"/>
    <w:rsid w:val="00535510"/>
    <w:rsid w:val="00537CA7"/>
    <w:rsid w:val="0054204B"/>
    <w:rsid w:val="00546EFA"/>
    <w:rsid w:val="00550113"/>
    <w:rsid w:val="00552026"/>
    <w:rsid w:val="00552726"/>
    <w:rsid w:val="00555305"/>
    <w:rsid w:val="00555ED3"/>
    <w:rsid w:val="00557B61"/>
    <w:rsid w:val="00560B41"/>
    <w:rsid w:val="00560B48"/>
    <w:rsid w:val="005634E1"/>
    <w:rsid w:val="0056434C"/>
    <w:rsid w:val="00564C67"/>
    <w:rsid w:val="00565A9B"/>
    <w:rsid w:val="0056649F"/>
    <w:rsid w:val="005702AD"/>
    <w:rsid w:val="0057531E"/>
    <w:rsid w:val="00587D40"/>
    <w:rsid w:val="005902E5"/>
    <w:rsid w:val="005904FB"/>
    <w:rsid w:val="00592EBE"/>
    <w:rsid w:val="0059511F"/>
    <w:rsid w:val="00596F1C"/>
    <w:rsid w:val="005B2B98"/>
    <w:rsid w:val="005B394D"/>
    <w:rsid w:val="005B420B"/>
    <w:rsid w:val="005B7813"/>
    <w:rsid w:val="005C0475"/>
    <w:rsid w:val="005C0E95"/>
    <w:rsid w:val="005C3B20"/>
    <w:rsid w:val="005C506F"/>
    <w:rsid w:val="005D2CCA"/>
    <w:rsid w:val="005F26C3"/>
    <w:rsid w:val="005F330C"/>
    <w:rsid w:val="005F6AE3"/>
    <w:rsid w:val="006107D4"/>
    <w:rsid w:val="006158E5"/>
    <w:rsid w:val="00621EDD"/>
    <w:rsid w:val="006229FC"/>
    <w:rsid w:val="00622F0C"/>
    <w:rsid w:val="0062307C"/>
    <w:rsid w:val="00625923"/>
    <w:rsid w:val="00626452"/>
    <w:rsid w:val="006302FB"/>
    <w:rsid w:val="00633EEE"/>
    <w:rsid w:val="006432CA"/>
    <w:rsid w:val="006443A6"/>
    <w:rsid w:val="006451F6"/>
    <w:rsid w:val="00645894"/>
    <w:rsid w:val="00646729"/>
    <w:rsid w:val="00647DBD"/>
    <w:rsid w:val="00650EB4"/>
    <w:rsid w:val="00652348"/>
    <w:rsid w:val="0066453D"/>
    <w:rsid w:val="006654A1"/>
    <w:rsid w:val="00666762"/>
    <w:rsid w:val="00666AC3"/>
    <w:rsid w:val="0067354A"/>
    <w:rsid w:val="006765CB"/>
    <w:rsid w:val="00680BA1"/>
    <w:rsid w:val="006835D9"/>
    <w:rsid w:val="00695878"/>
    <w:rsid w:val="006A2278"/>
    <w:rsid w:val="006B1428"/>
    <w:rsid w:val="006B2BB6"/>
    <w:rsid w:val="006C02A3"/>
    <w:rsid w:val="006C0D79"/>
    <w:rsid w:val="006C3186"/>
    <w:rsid w:val="006C4E02"/>
    <w:rsid w:val="006C67B4"/>
    <w:rsid w:val="006D0608"/>
    <w:rsid w:val="006D078D"/>
    <w:rsid w:val="006D124B"/>
    <w:rsid w:val="006D4DCB"/>
    <w:rsid w:val="006D56AD"/>
    <w:rsid w:val="006D7368"/>
    <w:rsid w:val="006E6657"/>
    <w:rsid w:val="006F1544"/>
    <w:rsid w:val="006F29C3"/>
    <w:rsid w:val="006F5920"/>
    <w:rsid w:val="006F6ED0"/>
    <w:rsid w:val="006F70C7"/>
    <w:rsid w:val="007001D0"/>
    <w:rsid w:val="0070075B"/>
    <w:rsid w:val="00701C92"/>
    <w:rsid w:val="00703640"/>
    <w:rsid w:val="0071229B"/>
    <w:rsid w:val="007134EE"/>
    <w:rsid w:val="0072397F"/>
    <w:rsid w:val="00726E71"/>
    <w:rsid w:val="007274D1"/>
    <w:rsid w:val="007333EF"/>
    <w:rsid w:val="00734841"/>
    <w:rsid w:val="0073492F"/>
    <w:rsid w:val="0073720C"/>
    <w:rsid w:val="00737298"/>
    <w:rsid w:val="007379F2"/>
    <w:rsid w:val="00742028"/>
    <w:rsid w:val="00743745"/>
    <w:rsid w:val="00744C69"/>
    <w:rsid w:val="00745BBA"/>
    <w:rsid w:val="007541F8"/>
    <w:rsid w:val="00754E17"/>
    <w:rsid w:val="00761000"/>
    <w:rsid w:val="0076123E"/>
    <w:rsid w:val="007662C8"/>
    <w:rsid w:val="00766383"/>
    <w:rsid w:val="007744CE"/>
    <w:rsid w:val="0077563D"/>
    <w:rsid w:val="00780679"/>
    <w:rsid w:val="00781E46"/>
    <w:rsid w:val="00783287"/>
    <w:rsid w:val="00786D3C"/>
    <w:rsid w:val="0079541C"/>
    <w:rsid w:val="00795943"/>
    <w:rsid w:val="00795F18"/>
    <w:rsid w:val="007964DB"/>
    <w:rsid w:val="00797BB2"/>
    <w:rsid w:val="007A254C"/>
    <w:rsid w:val="007A2BFA"/>
    <w:rsid w:val="007A32C9"/>
    <w:rsid w:val="007A713A"/>
    <w:rsid w:val="007B0007"/>
    <w:rsid w:val="007B6E68"/>
    <w:rsid w:val="007B7CA9"/>
    <w:rsid w:val="007C045E"/>
    <w:rsid w:val="007C0E3A"/>
    <w:rsid w:val="007C54B4"/>
    <w:rsid w:val="007C586E"/>
    <w:rsid w:val="007C7929"/>
    <w:rsid w:val="007D2277"/>
    <w:rsid w:val="007D4666"/>
    <w:rsid w:val="007D6561"/>
    <w:rsid w:val="007E3D83"/>
    <w:rsid w:val="007E51B7"/>
    <w:rsid w:val="007E706C"/>
    <w:rsid w:val="007F795D"/>
    <w:rsid w:val="00804139"/>
    <w:rsid w:val="00805DB7"/>
    <w:rsid w:val="00810F2B"/>
    <w:rsid w:val="00812359"/>
    <w:rsid w:val="008138D6"/>
    <w:rsid w:val="0081524C"/>
    <w:rsid w:val="00816496"/>
    <w:rsid w:val="00817C09"/>
    <w:rsid w:val="00822F21"/>
    <w:rsid w:val="008239D2"/>
    <w:rsid w:val="00823A9E"/>
    <w:rsid w:val="008262EC"/>
    <w:rsid w:val="008311F4"/>
    <w:rsid w:val="00831A86"/>
    <w:rsid w:val="00835825"/>
    <w:rsid w:val="00836709"/>
    <w:rsid w:val="00836A45"/>
    <w:rsid w:val="0084547C"/>
    <w:rsid w:val="00852B78"/>
    <w:rsid w:val="0085375F"/>
    <w:rsid w:val="00853835"/>
    <w:rsid w:val="00854885"/>
    <w:rsid w:val="008553D0"/>
    <w:rsid w:val="00855803"/>
    <w:rsid w:val="00857CBD"/>
    <w:rsid w:val="008630F9"/>
    <w:rsid w:val="00865696"/>
    <w:rsid w:val="00867A9F"/>
    <w:rsid w:val="00870257"/>
    <w:rsid w:val="0087047A"/>
    <w:rsid w:val="00872702"/>
    <w:rsid w:val="0087792A"/>
    <w:rsid w:val="00877A96"/>
    <w:rsid w:val="00882686"/>
    <w:rsid w:val="00886647"/>
    <w:rsid w:val="00886C25"/>
    <w:rsid w:val="00887153"/>
    <w:rsid w:val="00890B94"/>
    <w:rsid w:val="00891F0A"/>
    <w:rsid w:val="00892B98"/>
    <w:rsid w:val="008B01EA"/>
    <w:rsid w:val="008B12D9"/>
    <w:rsid w:val="008B318E"/>
    <w:rsid w:val="008B48FB"/>
    <w:rsid w:val="008B764F"/>
    <w:rsid w:val="008B7A84"/>
    <w:rsid w:val="008C1FB1"/>
    <w:rsid w:val="008C35DA"/>
    <w:rsid w:val="008C6AD9"/>
    <w:rsid w:val="008C7386"/>
    <w:rsid w:val="008D0AE4"/>
    <w:rsid w:val="008D2010"/>
    <w:rsid w:val="008D35C6"/>
    <w:rsid w:val="008E594A"/>
    <w:rsid w:val="008F09C3"/>
    <w:rsid w:val="008F32D8"/>
    <w:rsid w:val="00904763"/>
    <w:rsid w:val="009054D1"/>
    <w:rsid w:val="009064EF"/>
    <w:rsid w:val="00907E11"/>
    <w:rsid w:val="009110ED"/>
    <w:rsid w:val="00912281"/>
    <w:rsid w:val="00916CC4"/>
    <w:rsid w:val="00922EB3"/>
    <w:rsid w:val="009371D8"/>
    <w:rsid w:val="0094316F"/>
    <w:rsid w:val="009457FF"/>
    <w:rsid w:val="009458B2"/>
    <w:rsid w:val="00952EAC"/>
    <w:rsid w:val="00957FC4"/>
    <w:rsid w:val="0096582C"/>
    <w:rsid w:val="00972D1A"/>
    <w:rsid w:val="00974204"/>
    <w:rsid w:val="0098136E"/>
    <w:rsid w:val="00981680"/>
    <w:rsid w:val="00985E7E"/>
    <w:rsid w:val="00993076"/>
    <w:rsid w:val="009940BA"/>
    <w:rsid w:val="009A3B1F"/>
    <w:rsid w:val="009A6827"/>
    <w:rsid w:val="009A7A58"/>
    <w:rsid w:val="009B1C94"/>
    <w:rsid w:val="009B4058"/>
    <w:rsid w:val="009C7530"/>
    <w:rsid w:val="009D0E72"/>
    <w:rsid w:val="009D2315"/>
    <w:rsid w:val="009F5D9B"/>
    <w:rsid w:val="00A01909"/>
    <w:rsid w:val="00A02AB8"/>
    <w:rsid w:val="00A05165"/>
    <w:rsid w:val="00A052BF"/>
    <w:rsid w:val="00A064ED"/>
    <w:rsid w:val="00A06707"/>
    <w:rsid w:val="00A10C10"/>
    <w:rsid w:val="00A14C41"/>
    <w:rsid w:val="00A17AF7"/>
    <w:rsid w:val="00A27615"/>
    <w:rsid w:val="00A3055C"/>
    <w:rsid w:val="00A32015"/>
    <w:rsid w:val="00A352C5"/>
    <w:rsid w:val="00A36ADE"/>
    <w:rsid w:val="00A41266"/>
    <w:rsid w:val="00A42696"/>
    <w:rsid w:val="00A43627"/>
    <w:rsid w:val="00A43BC3"/>
    <w:rsid w:val="00A44543"/>
    <w:rsid w:val="00A45307"/>
    <w:rsid w:val="00A52150"/>
    <w:rsid w:val="00A5220C"/>
    <w:rsid w:val="00A5562C"/>
    <w:rsid w:val="00A5594A"/>
    <w:rsid w:val="00A5702D"/>
    <w:rsid w:val="00A57A76"/>
    <w:rsid w:val="00A64F29"/>
    <w:rsid w:val="00A656DC"/>
    <w:rsid w:val="00A767BA"/>
    <w:rsid w:val="00A77F61"/>
    <w:rsid w:val="00A81DA9"/>
    <w:rsid w:val="00A875C8"/>
    <w:rsid w:val="00A87AD9"/>
    <w:rsid w:val="00A91DEB"/>
    <w:rsid w:val="00A95081"/>
    <w:rsid w:val="00A95AB3"/>
    <w:rsid w:val="00A9647F"/>
    <w:rsid w:val="00A96E86"/>
    <w:rsid w:val="00AA553F"/>
    <w:rsid w:val="00AB0946"/>
    <w:rsid w:val="00AB17B3"/>
    <w:rsid w:val="00AB1952"/>
    <w:rsid w:val="00AB1A75"/>
    <w:rsid w:val="00AB1DCC"/>
    <w:rsid w:val="00AB5AC1"/>
    <w:rsid w:val="00AC09FF"/>
    <w:rsid w:val="00AC1216"/>
    <w:rsid w:val="00AC2004"/>
    <w:rsid w:val="00AC6065"/>
    <w:rsid w:val="00AD1933"/>
    <w:rsid w:val="00AD281B"/>
    <w:rsid w:val="00AD5018"/>
    <w:rsid w:val="00AD78F5"/>
    <w:rsid w:val="00AE0128"/>
    <w:rsid w:val="00AE0AD8"/>
    <w:rsid w:val="00AE3492"/>
    <w:rsid w:val="00AF09FD"/>
    <w:rsid w:val="00AF0EB2"/>
    <w:rsid w:val="00AF1ACB"/>
    <w:rsid w:val="00AF1F66"/>
    <w:rsid w:val="00AF3E94"/>
    <w:rsid w:val="00B031E5"/>
    <w:rsid w:val="00B06EB2"/>
    <w:rsid w:val="00B07202"/>
    <w:rsid w:val="00B12F71"/>
    <w:rsid w:val="00B154AD"/>
    <w:rsid w:val="00B1637E"/>
    <w:rsid w:val="00B24393"/>
    <w:rsid w:val="00B24AFA"/>
    <w:rsid w:val="00B24DB3"/>
    <w:rsid w:val="00B2539B"/>
    <w:rsid w:val="00B25D1E"/>
    <w:rsid w:val="00B34881"/>
    <w:rsid w:val="00B351C8"/>
    <w:rsid w:val="00B35D79"/>
    <w:rsid w:val="00B40CD1"/>
    <w:rsid w:val="00B41C99"/>
    <w:rsid w:val="00B42AA8"/>
    <w:rsid w:val="00B43C65"/>
    <w:rsid w:val="00B471D0"/>
    <w:rsid w:val="00B5765D"/>
    <w:rsid w:val="00B638E5"/>
    <w:rsid w:val="00B654BD"/>
    <w:rsid w:val="00B6599F"/>
    <w:rsid w:val="00B6735E"/>
    <w:rsid w:val="00B708EF"/>
    <w:rsid w:val="00B7388C"/>
    <w:rsid w:val="00B74438"/>
    <w:rsid w:val="00B74656"/>
    <w:rsid w:val="00B81379"/>
    <w:rsid w:val="00B8776E"/>
    <w:rsid w:val="00B94FB4"/>
    <w:rsid w:val="00B97580"/>
    <w:rsid w:val="00BA0F3C"/>
    <w:rsid w:val="00BA6814"/>
    <w:rsid w:val="00BA75CD"/>
    <w:rsid w:val="00BC0E53"/>
    <w:rsid w:val="00BD27B2"/>
    <w:rsid w:val="00BE0CFC"/>
    <w:rsid w:val="00BE141A"/>
    <w:rsid w:val="00BE476C"/>
    <w:rsid w:val="00C00126"/>
    <w:rsid w:val="00C00E8A"/>
    <w:rsid w:val="00C0209F"/>
    <w:rsid w:val="00C03D41"/>
    <w:rsid w:val="00C1403E"/>
    <w:rsid w:val="00C24FF5"/>
    <w:rsid w:val="00C2594E"/>
    <w:rsid w:val="00C311D5"/>
    <w:rsid w:val="00C32452"/>
    <w:rsid w:val="00C33AEA"/>
    <w:rsid w:val="00C3429A"/>
    <w:rsid w:val="00C42336"/>
    <w:rsid w:val="00C428AC"/>
    <w:rsid w:val="00C47AE7"/>
    <w:rsid w:val="00C5051A"/>
    <w:rsid w:val="00C52384"/>
    <w:rsid w:val="00C63A74"/>
    <w:rsid w:val="00C655A6"/>
    <w:rsid w:val="00C666AB"/>
    <w:rsid w:val="00C71D1D"/>
    <w:rsid w:val="00C73722"/>
    <w:rsid w:val="00C73A7F"/>
    <w:rsid w:val="00C7427D"/>
    <w:rsid w:val="00C747E0"/>
    <w:rsid w:val="00C74E99"/>
    <w:rsid w:val="00C80DA7"/>
    <w:rsid w:val="00C80F34"/>
    <w:rsid w:val="00C829C3"/>
    <w:rsid w:val="00C8319E"/>
    <w:rsid w:val="00C911C5"/>
    <w:rsid w:val="00C91766"/>
    <w:rsid w:val="00C9362D"/>
    <w:rsid w:val="00C94296"/>
    <w:rsid w:val="00C9438B"/>
    <w:rsid w:val="00C94949"/>
    <w:rsid w:val="00C94CBC"/>
    <w:rsid w:val="00CA2322"/>
    <w:rsid w:val="00CA3848"/>
    <w:rsid w:val="00CA777B"/>
    <w:rsid w:val="00CB07F6"/>
    <w:rsid w:val="00CB22DC"/>
    <w:rsid w:val="00CB6BCE"/>
    <w:rsid w:val="00CC2323"/>
    <w:rsid w:val="00CC4353"/>
    <w:rsid w:val="00CC4D15"/>
    <w:rsid w:val="00CC4FF6"/>
    <w:rsid w:val="00CD1BD6"/>
    <w:rsid w:val="00CD35E2"/>
    <w:rsid w:val="00CD5053"/>
    <w:rsid w:val="00CD6E51"/>
    <w:rsid w:val="00CE1CA5"/>
    <w:rsid w:val="00CE2431"/>
    <w:rsid w:val="00CE2C9D"/>
    <w:rsid w:val="00CE5D9E"/>
    <w:rsid w:val="00CE742F"/>
    <w:rsid w:val="00CF1402"/>
    <w:rsid w:val="00CF251B"/>
    <w:rsid w:val="00CF3856"/>
    <w:rsid w:val="00CF43E9"/>
    <w:rsid w:val="00CF44E0"/>
    <w:rsid w:val="00CF6B4D"/>
    <w:rsid w:val="00D007AB"/>
    <w:rsid w:val="00D008CF"/>
    <w:rsid w:val="00D011ED"/>
    <w:rsid w:val="00D03E32"/>
    <w:rsid w:val="00D04129"/>
    <w:rsid w:val="00D04B82"/>
    <w:rsid w:val="00D07854"/>
    <w:rsid w:val="00D106D6"/>
    <w:rsid w:val="00D13EBC"/>
    <w:rsid w:val="00D13EE2"/>
    <w:rsid w:val="00D22699"/>
    <w:rsid w:val="00D22C5F"/>
    <w:rsid w:val="00D25452"/>
    <w:rsid w:val="00D25AE8"/>
    <w:rsid w:val="00D40046"/>
    <w:rsid w:val="00D4023C"/>
    <w:rsid w:val="00D41E9E"/>
    <w:rsid w:val="00D4395B"/>
    <w:rsid w:val="00D470B5"/>
    <w:rsid w:val="00D47CB1"/>
    <w:rsid w:val="00D511A0"/>
    <w:rsid w:val="00D54A45"/>
    <w:rsid w:val="00D56272"/>
    <w:rsid w:val="00D56CB8"/>
    <w:rsid w:val="00D62201"/>
    <w:rsid w:val="00D66B94"/>
    <w:rsid w:val="00D70516"/>
    <w:rsid w:val="00D749FD"/>
    <w:rsid w:val="00D82B6F"/>
    <w:rsid w:val="00D83B9C"/>
    <w:rsid w:val="00D84281"/>
    <w:rsid w:val="00D86C9B"/>
    <w:rsid w:val="00D87934"/>
    <w:rsid w:val="00D902D8"/>
    <w:rsid w:val="00D90F14"/>
    <w:rsid w:val="00D91105"/>
    <w:rsid w:val="00D935CF"/>
    <w:rsid w:val="00D95DC8"/>
    <w:rsid w:val="00D9762C"/>
    <w:rsid w:val="00DA04FC"/>
    <w:rsid w:val="00DA1C61"/>
    <w:rsid w:val="00DA209A"/>
    <w:rsid w:val="00DA6087"/>
    <w:rsid w:val="00DA711C"/>
    <w:rsid w:val="00DB4950"/>
    <w:rsid w:val="00DB54BC"/>
    <w:rsid w:val="00DB6E62"/>
    <w:rsid w:val="00DB71B1"/>
    <w:rsid w:val="00DC2D6E"/>
    <w:rsid w:val="00DC3AE9"/>
    <w:rsid w:val="00DC3D42"/>
    <w:rsid w:val="00DC5316"/>
    <w:rsid w:val="00DC674A"/>
    <w:rsid w:val="00DC7462"/>
    <w:rsid w:val="00DD5941"/>
    <w:rsid w:val="00DE2601"/>
    <w:rsid w:val="00DE4B24"/>
    <w:rsid w:val="00DE7D84"/>
    <w:rsid w:val="00DF26CB"/>
    <w:rsid w:val="00E00D72"/>
    <w:rsid w:val="00E0520E"/>
    <w:rsid w:val="00E31192"/>
    <w:rsid w:val="00E317E4"/>
    <w:rsid w:val="00E31C32"/>
    <w:rsid w:val="00E36BD3"/>
    <w:rsid w:val="00E370BE"/>
    <w:rsid w:val="00E431E4"/>
    <w:rsid w:val="00E51D38"/>
    <w:rsid w:val="00E54185"/>
    <w:rsid w:val="00E541D1"/>
    <w:rsid w:val="00E5442A"/>
    <w:rsid w:val="00E55154"/>
    <w:rsid w:val="00E636A9"/>
    <w:rsid w:val="00E6714D"/>
    <w:rsid w:val="00E67770"/>
    <w:rsid w:val="00E7531B"/>
    <w:rsid w:val="00E80D65"/>
    <w:rsid w:val="00E836D4"/>
    <w:rsid w:val="00E836DB"/>
    <w:rsid w:val="00E86E07"/>
    <w:rsid w:val="00E91547"/>
    <w:rsid w:val="00E92C45"/>
    <w:rsid w:val="00E9734B"/>
    <w:rsid w:val="00EA67BF"/>
    <w:rsid w:val="00EA77F6"/>
    <w:rsid w:val="00EA7BD5"/>
    <w:rsid w:val="00EB2370"/>
    <w:rsid w:val="00EB5304"/>
    <w:rsid w:val="00EC06C2"/>
    <w:rsid w:val="00EC07A3"/>
    <w:rsid w:val="00EC2CD4"/>
    <w:rsid w:val="00EC4420"/>
    <w:rsid w:val="00EC7D99"/>
    <w:rsid w:val="00ED219A"/>
    <w:rsid w:val="00ED4DE6"/>
    <w:rsid w:val="00EE2118"/>
    <w:rsid w:val="00EE7D75"/>
    <w:rsid w:val="00EF077B"/>
    <w:rsid w:val="00EF24CC"/>
    <w:rsid w:val="00F006F4"/>
    <w:rsid w:val="00F0397D"/>
    <w:rsid w:val="00F1224D"/>
    <w:rsid w:val="00F1574A"/>
    <w:rsid w:val="00F24E4F"/>
    <w:rsid w:val="00F25F28"/>
    <w:rsid w:val="00F351E4"/>
    <w:rsid w:val="00F354F1"/>
    <w:rsid w:val="00F36EF0"/>
    <w:rsid w:val="00F428BC"/>
    <w:rsid w:val="00F4367E"/>
    <w:rsid w:val="00F45C5F"/>
    <w:rsid w:val="00F47ABC"/>
    <w:rsid w:val="00F5102F"/>
    <w:rsid w:val="00F5504D"/>
    <w:rsid w:val="00F56783"/>
    <w:rsid w:val="00F56C6D"/>
    <w:rsid w:val="00F6208A"/>
    <w:rsid w:val="00F62D5E"/>
    <w:rsid w:val="00F64D2C"/>
    <w:rsid w:val="00F65423"/>
    <w:rsid w:val="00F65C50"/>
    <w:rsid w:val="00F72B8B"/>
    <w:rsid w:val="00F7399C"/>
    <w:rsid w:val="00F7486A"/>
    <w:rsid w:val="00F765F1"/>
    <w:rsid w:val="00F76CCD"/>
    <w:rsid w:val="00F82703"/>
    <w:rsid w:val="00F82849"/>
    <w:rsid w:val="00F87408"/>
    <w:rsid w:val="00F87DFE"/>
    <w:rsid w:val="00F91829"/>
    <w:rsid w:val="00FA0ECC"/>
    <w:rsid w:val="00FA291A"/>
    <w:rsid w:val="00FA5501"/>
    <w:rsid w:val="00FA6628"/>
    <w:rsid w:val="00FB2E29"/>
    <w:rsid w:val="00FB4D73"/>
    <w:rsid w:val="00FC1D34"/>
    <w:rsid w:val="00FC716F"/>
    <w:rsid w:val="00FC7CF3"/>
    <w:rsid w:val="00FD1D1D"/>
    <w:rsid w:val="00FD51BE"/>
    <w:rsid w:val="00FD6406"/>
    <w:rsid w:val="00FE1D13"/>
    <w:rsid w:val="00FE4B30"/>
    <w:rsid w:val="00FE6D4D"/>
    <w:rsid w:val="00FF310D"/>
    <w:rsid w:val="00FF3492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,"/>
  <w14:docId w14:val="5C8A658F"/>
  <w15:docId w15:val="{E5806408-8CFB-4EAA-98DC-F8E976BA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48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B94FB4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F36EF0"/>
    <w:pPr>
      <w:keepNext/>
      <w:spacing w:before="24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323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uiPriority w:val="99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C63A74"/>
    <w:rPr>
      <w:sz w:val="24"/>
    </w:rPr>
  </w:style>
  <w:style w:type="character" w:styleId="FollowedHyperlink">
    <w:name w:val="FollowedHyperlink"/>
    <w:basedOn w:val="DefaultParagraphFont"/>
    <w:uiPriority w:val="99"/>
    <w:unhideWhenUsed/>
    <w:rsid w:val="00BA6814"/>
    <w:rPr>
      <w:color w:val="800080"/>
      <w:u w:val="single"/>
    </w:rPr>
  </w:style>
  <w:style w:type="paragraph" w:customStyle="1" w:styleId="xl65">
    <w:name w:val="xl65"/>
    <w:basedOn w:val="Normal"/>
    <w:rsid w:val="00BA6814"/>
    <w:pP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A6814"/>
    <w:pP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0">
    <w:name w:val="xl70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BA6814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BA6814"/>
    <w:pPr>
      <w:pBdr>
        <w:top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BA68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Normal"/>
    <w:rsid w:val="00BA6814"/>
    <w:pPr>
      <w:pBdr>
        <w:righ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81">
    <w:name w:val="xl81"/>
    <w:basedOn w:val="Normal"/>
    <w:rsid w:val="00BA6814"/>
    <w:pP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BA681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Normal"/>
    <w:rsid w:val="00BA6814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Normal"/>
    <w:rsid w:val="00BA681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Normal"/>
    <w:rsid w:val="00BA68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rsid w:val="00BA6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Normal"/>
    <w:rsid w:val="00BA681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Normal"/>
    <w:rsid w:val="00BA681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Normal"/>
    <w:rsid w:val="00BA6814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95">
    <w:name w:val="xl95"/>
    <w:basedOn w:val="Normal"/>
    <w:rsid w:val="00BA6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Normal"/>
    <w:rsid w:val="00BA6814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98">
    <w:name w:val="xl98"/>
    <w:basedOn w:val="Normal"/>
    <w:rsid w:val="00BA68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"/>
    <w:rsid w:val="00BA68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Normal"/>
    <w:rsid w:val="00BA68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Normal"/>
    <w:rsid w:val="00BA68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Normal"/>
    <w:rsid w:val="00BA68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03">
    <w:name w:val="xl103"/>
    <w:basedOn w:val="Normal"/>
    <w:rsid w:val="00BA6814"/>
    <w:pPr>
      <w:pBdr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Cs w:val="24"/>
    </w:rPr>
  </w:style>
  <w:style w:type="paragraph" w:customStyle="1" w:styleId="TableGraphic">
    <w:name w:val="Table Graphic"/>
    <w:basedOn w:val="Normal"/>
    <w:next w:val="Normal"/>
    <w:link w:val="TableGraphicChar"/>
    <w:rsid w:val="00B6735E"/>
    <w:pPr>
      <w:spacing w:before="120" w:after="120"/>
    </w:pPr>
    <w:rPr>
      <w:rFonts w:ascii="Calibri" w:hAnsi="Calibri"/>
      <w:sz w:val="20"/>
    </w:rPr>
  </w:style>
  <w:style w:type="character" w:customStyle="1" w:styleId="TableGraphicChar">
    <w:name w:val="Table Graphic Char"/>
    <w:basedOn w:val="DefaultParagraphFont"/>
    <w:link w:val="TableGraphic"/>
    <w:rsid w:val="00B6735E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4A7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NP%20Determin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567C7E6304BDB89A68EA5F80CB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C6B3-C802-411E-9C9A-92424AA281ED}"/>
      </w:docPartPr>
      <w:docPartBody>
        <w:p w:rsidR="00DB415B" w:rsidRDefault="00245AAE">
          <w:r w:rsidRPr="00DF5407">
            <w:rPr>
              <w:rStyle w:val="PlaceholderText"/>
            </w:rPr>
            <w:t>[Publish Date]</w:t>
          </w:r>
        </w:p>
      </w:docPartBody>
    </w:docPart>
    <w:docPart>
      <w:docPartPr>
        <w:name w:val="994E182402E34E5AA4F75E8C9386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CBB4-EFDF-47FE-8EEF-7D9A6C485ECD}"/>
      </w:docPartPr>
      <w:docPartBody>
        <w:p w:rsidR="00DB415B" w:rsidRDefault="00245AAE">
          <w:r w:rsidRPr="00DF5407">
            <w:rPr>
              <w:rStyle w:val="PlaceholderText"/>
            </w:rPr>
            <w:t>[Publish Date]</w:t>
          </w:r>
        </w:p>
      </w:docPartBody>
    </w:docPart>
    <w:docPart>
      <w:docPartPr>
        <w:name w:val="9B72455FAB044B58B2FF0DF704CA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E345C-F61F-4C6D-BA87-6E9532353E18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  <w:docPart>
      <w:docPartPr>
        <w:name w:val="0D19B0B251E1417BB89247978C3BE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007F-0325-45B9-A783-A2E6E22246A7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  <w:docPart>
      <w:docPartPr>
        <w:name w:val="758ABF45718843B0A4B5B0CCE23E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8739-BCE1-4619-827C-050AB38718BC}"/>
      </w:docPartPr>
      <w:docPartBody>
        <w:p w:rsidR="00DB415B" w:rsidRDefault="00245AAE">
          <w:r w:rsidRPr="00DF540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AE"/>
    <w:rsid w:val="00245AAE"/>
    <w:rsid w:val="00633554"/>
    <w:rsid w:val="007B19AA"/>
    <w:rsid w:val="00995FC0"/>
    <w:rsid w:val="009A309B"/>
    <w:rsid w:val="00DB415B"/>
    <w:rsid w:val="00E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AAE"/>
    <w:rPr>
      <w:color w:val="808080"/>
    </w:rPr>
  </w:style>
  <w:style w:type="paragraph" w:customStyle="1" w:styleId="9FD035039C454087AA090C7F48755182">
    <w:name w:val="9FD035039C454087AA090C7F48755182"/>
    <w:rsid w:val="00245A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2020-05-07T00:00:00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8452" ma:contentTypeDescription=" " ma:contentTypeScope="" ma:versionID="a5c4156cff05d7200c7284621459fd0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11</Value>
    </TaxCatchAll>
    <_dlc_DocId xmlns="0f563589-9cf9-4143-b1eb-fb0534803d38">2020RG-111-14219</_dlc_DocId>
    <_dlc_DocIdUrl xmlns="0f563589-9cf9-4143-b1eb-fb0534803d38">
      <Url>http://tweb/sites/rg/ldp/lmu/_layouts/15/DocIdRedir.aspx?ID=2020RG-111-14219</Url>
      <Description>2020RG-111-14219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569E09-254B-4361-95CB-C64E755C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5AF86-3D34-42FF-A18A-F9BBEEABB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E1453-BD14-42FB-86AD-0464BAE3CF4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D1ADA5-CAAB-42C6-8345-DF369BF20E0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92E7A6A-A758-40ED-BE76-39F26CB31697}">
  <ds:schemaRefs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910B8081-BCE5-41F2-A619-A7BEAE8E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NP Determination.dotm</Template>
  <TotalTime>4357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 Payments) Determination No.168 (May 2020)</vt:lpstr>
    </vt:vector>
  </TitlesOfParts>
  <Company>The Treasury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 Payments) Determination No.168 (May 2020)</dc:title>
  <dc:subject/>
  <dc:creator>Spencer, David</dc:creator>
  <cp:lastModifiedBy>Edwards, Sarah</cp:lastModifiedBy>
  <cp:revision>59</cp:revision>
  <cp:lastPrinted>2019-09-02T03:51:00Z</cp:lastPrinted>
  <dcterms:created xsi:type="dcterms:W3CDTF">2019-10-25T00:59:00Z</dcterms:created>
  <dcterms:modified xsi:type="dcterms:W3CDTF">2020-05-04T22:29:00Z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0x01010036BB8DE7EC542E42A8B2E98CC20CB69700D5C18F41BA18FB44827A222ACD6776F5</vt:lpwstr>
  </property>
  <property fmtid="{D5CDD505-2E9C-101B-9397-08002B2CF9AE}" pid="4" name="RecordPoint_ActiveItemUniqueId">
    <vt:lpwstr>{749fdcfb-c758-43c7-9ce6-f4cf0995a3cf}</vt:lpwstr>
  </property>
  <property fmtid="{D5CDD505-2E9C-101B-9397-08002B2CF9AE}" pid="5" name="TSYRecordClass">
    <vt:lpwstr>11;#TSY RA-9237 - Destroy 5 years after action completed|9f1a030e-81bf-44c5-98eb-4d5d869a40d5</vt:lpwstr>
  </property>
  <property fmtid="{D5CDD505-2E9C-101B-9397-08002B2CF9AE}" pid="6" name="RecordPoint_WorkflowType">
    <vt:lpwstr>ActiveSubmitStub</vt:lpwstr>
  </property>
  <property fmtid="{D5CDD505-2E9C-101B-9397-08002B2CF9AE}" pid="7" name="_dlc_DocIdItemGuid">
    <vt:lpwstr>749fdcfb-c758-43c7-9ce6-f4cf0995a3cf</vt:lpwstr>
  </property>
  <property fmtid="{D5CDD505-2E9C-101B-9397-08002B2CF9AE}" pid="8" name="RecordPoint_ActiveItemWebId">
    <vt:lpwstr>{2602612e-a30f-4de0-b9eb-e01e73dc8005}</vt:lpwstr>
  </property>
  <property fmtid="{D5CDD505-2E9C-101B-9397-08002B2CF9AE}" pid="9" name="RecordPoint_ActiveItemSiteId">
    <vt:lpwstr>{5b52b9a5-e5b2-4521-8814-a1e24ca2869d}</vt:lpwstr>
  </property>
  <property fmtid="{D5CDD505-2E9C-101B-9397-08002B2CF9AE}" pid="10" name="RecordPoint_ActiveItemListId">
    <vt:lpwstr>{1a010be9-83b3-4740-abb7-452f2d1120fe}</vt:lpwstr>
  </property>
  <property fmtid="{D5CDD505-2E9C-101B-9397-08002B2CF9AE}" pid="11" name="RecordPoint_RecordNumberSubmitted">
    <vt:lpwstr>R0002260574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2020-05-05T08:47:47.4804756+10:00</vt:lpwstr>
  </property>
</Properties>
</file>