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60A6F901" w:rsidR="008744EC" w:rsidRPr="0049359D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>s) Amendment Determination 201</w:t>
      </w:r>
      <w:r w:rsidR="00537BED" w:rsidRPr="0049359D">
        <w:rPr>
          <w:szCs w:val="40"/>
        </w:rPr>
        <w:t>9</w:t>
      </w:r>
      <w:r w:rsidR="0035237D" w:rsidRPr="0049359D">
        <w:rPr>
          <w:szCs w:val="40"/>
        </w:rPr>
        <w:noBreakHyphen/>
      </w:r>
      <w:r w:rsidR="00760917" w:rsidRPr="0049359D">
        <w:rPr>
          <w:szCs w:val="40"/>
        </w:rPr>
        <w:t>20</w:t>
      </w:r>
      <w:r w:rsidR="00537BED" w:rsidRPr="0049359D">
        <w:rPr>
          <w:szCs w:val="40"/>
        </w:rPr>
        <w:t>20</w:t>
      </w:r>
      <w:r w:rsidRPr="0049359D">
        <w:rPr>
          <w:szCs w:val="40"/>
        </w:rPr>
        <w:t xml:space="preserve"> (</w:t>
      </w:r>
      <w:r w:rsidR="0035237D" w:rsidRPr="00C27E64">
        <w:rPr>
          <w:szCs w:val="40"/>
        </w:rPr>
        <w:t>No. </w:t>
      </w:r>
      <w:r w:rsidR="00781E28">
        <w:rPr>
          <w:szCs w:val="40"/>
        </w:rPr>
        <w:t>5</w:t>
      </w:r>
      <w:r w:rsidRPr="00C27E64">
        <w:rPr>
          <w:szCs w:val="40"/>
        </w:rPr>
        <w:t>)</w:t>
      </w:r>
    </w:p>
    <w:p w14:paraId="0631E657" w14:textId="3A5494A0" w:rsidR="00EC2C49" w:rsidRPr="00FD1487" w:rsidRDefault="00EC2C49" w:rsidP="00EC2C49">
      <w:pPr>
        <w:pStyle w:val="SignCoverPageStart"/>
        <w:spacing w:before="240"/>
        <w:ind w:right="91"/>
        <w:rPr>
          <w:szCs w:val="22"/>
        </w:rPr>
      </w:pPr>
      <w:r w:rsidRPr="00FD1487">
        <w:rPr>
          <w:szCs w:val="22"/>
        </w:rPr>
        <w:t xml:space="preserve">I, Tracey Carroll, First Assistant Secretary, Financial Analysis, Reporting and Management, </w:t>
      </w:r>
      <w:r w:rsidR="006B5AAB" w:rsidRPr="00FD1487">
        <w:rPr>
          <w:szCs w:val="22"/>
        </w:rPr>
        <w:t xml:space="preserve">Department of Finance, </w:t>
      </w:r>
      <w:r w:rsidRPr="00FD1487">
        <w:rPr>
          <w:szCs w:val="22"/>
        </w:rPr>
        <w:t>make the following determination.</w:t>
      </w:r>
    </w:p>
    <w:p w14:paraId="208CB4AA" w14:textId="0EB2EA9E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C27E64">
        <w:rPr>
          <w:szCs w:val="22"/>
        </w:rPr>
        <w:t>Dated</w:t>
      </w:r>
      <w:r w:rsidR="00DC680E" w:rsidRPr="00C27E64">
        <w:rPr>
          <w:szCs w:val="22"/>
        </w:rPr>
        <w:t xml:space="preserve">   </w:t>
      </w:r>
      <w:r w:rsidR="000505F2">
        <w:rPr>
          <w:szCs w:val="22"/>
        </w:rPr>
        <w:t xml:space="preserve">7 </w:t>
      </w:r>
      <w:r w:rsidR="00D80F21">
        <w:rPr>
          <w:szCs w:val="22"/>
        </w:rPr>
        <w:t>May</w:t>
      </w:r>
      <w:r w:rsidR="00D80F21" w:rsidRPr="00C27E64">
        <w:rPr>
          <w:szCs w:val="22"/>
        </w:rPr>
        <w:t xml:space="preserve"> </w:t>
      </w:r>
      <w:r w:rsidR="00230FA3" w:rsidRPr="00C27E64">
        <w:rPr>
          <w:szCs w:val="22"/>
        </w:rPr>
        <w:t>2020</w:t>
      </w:r>
      <w:bookmarkStart w:id="0" w:name="_GoBack"/>
      <w:bookmarkEnd w:id="0"/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6B04C59" w:rsidR="00A01A79" w:rsidRDefault="00A01A79" w:rsidP="008744EC">
      <w:pPr>
        <w:rPr>
          <w:szCs w:val="22"/>
        </w:rPr>
      </w:pPr>
    </w:p>
    <w:p w14:paraId="646DF29B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07703510" w14:textId="77777777" w:rsidR="00A01A79" w:rsidRDefault="00A01A79" w:rsidP="008744EC">
      <w:pPr>
        <w:rPr>
          <w:szCs w:val="22"/>
        </w:rPr>
      </w:pPr>
    </w:p>
    <w:p w14:paraId="6324C602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7D8AA9DF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t>Contents</w:t>
      </w:r>
    </w:p>
    <w:bookmarkStart w:id="1" w:name="BKCheck15B_2"/>
    <w:bookmarkEnd w:id="1"/>
    <w:p w14:paraId="429CEB92" w14:textId="50346E2A" w:rsidR="00AC0B31" w:rsidRPr="00F82207" w:rsidRDefault="0011704F">
      <w:pPr>
        <w:pStyle w:val="TOC5"/>
        <w:rPr>
          <w:rFonts w:eastAsiaTheme="minorEastAsia"/>
          <w:noProof/>
          <w:kern w:val="0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AC0B31" w:rsidRPr="00F82207">
        <w:rPr>
          <w:noProof/>
        </w:rPr>
        <w:t>1  Name</w:t>
      </w:r>
      <w:r w:rsidR="00AC0B31" w:rsidRPr="00F82207">
        <w:rPr>
          <w:noProof/>
        </w:rPr>
        <w:tab/>
      </w:r>
      <w:r w:rsidR="0049359D" w:rsidRPr="00F82207">
        <w:rPr>
          <w:noProof/>
        </w:rPr>
        <w:tab/>
      </w:r>
      <w:r w:rsidR="00AC0B31" w:rsidRPr="00F82207">
        <w:rPr>
          <w:noProof/>
        </w:rPr>
        <w:fldChar w:fldCharType="begin"/>
      </w:r>
      <w:r w:rsidR="00AC0B31" w:rsidRPr="00F82207">
        <w:rPr>
          <w:noProof/>
        </w:rPr>
        <w:instrText xml:space="preserve"> PAGEREF _Toc12537687 \h </w:instrText>
      </w:r>
      <w:r w:rsidR="00AC0B31" w:rsidRPr="00F82207">
        <w:rPr>
          <w:noProof/>
        </w:rPr>
      </w:r>
      <w:r w:rsidR="00AC0B31" w:rsidRPr="00F82207">
        <w:rPr>
          <w:noProof/>
        </w:rPr>
        <w:fldChar w:fldCharType="separate"/>
      </w:r>
      <w:r w:rsidR="007B41FE">
        <w:rPr>
          <w:noProof/>
        </w:rPr>
        <w:t>1</w:t>
      </w:r>
      <w:r w:rsidR="00AC0B31" w:rsidRPr="00F82207">
        <w:rPr>
          <w:noProof/>
        </w:rPr>
        <w:fldChar w:fldCharType="end"/>
      </w:r>
    </w:p>
    <w:p w14:paraId="19062A24" w14:textId="09B53651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2  Commencement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_Toc12537688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1C8B6259" w14:textId="55F629E4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3  Authority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_Toc12537689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2A48BDCF" w14:textId="46F97B52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4  Schedules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_Toc12537690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43A680FF" w14:textId="5BB66CD8" w:rsidR="00AC0B31" w:rsidRPr="0049359D" w:rsidRDefault="00AC0B31">
      <w:pPr>
        <w:pStyle w:val="TOC6"/>
        <w:rPr>
          <w:rFonts w:eastAsiaTheme="minorEastAsia"/>
          <w:b w:val="0"/>
          <w:noProof/>
          <w:kern w:val="0"/>
          <w:sz w:val="20"/>
        </w:rPr>
      </w:pPr>
      <w:r w:rsidRPr="00F82207">
        <w:rPr>
          <w:rFonts w:eastAsia="Calibri"/>
          <w:noProof/>
        </w:rPr>
        <w:t>Schedule 1</w:t>
      </w:r>
      <w:r w:rsidRPr="00F82207">
        <w:rPr>
          <w:noProof/>
        </w:rPr>
        <w:t>—Amendments</w:t>
      </w:r>
      <w:r w:rsidRPr="0049359D">
        <w:rPr>
          <w:noProof/>
          <w:sz w:val="20"/>
        </w:rPr>
        <w:tab/>
      </w:r>
      <w:r w:rsidRPr="0049359D">
        <w:rPr>
          <w:noProof/>
          <w:sz w:val="20"/>
        </w:rPr>
        <w:fldChar w:fldCharType="begin"/>
      </w:r>
      <w:r w:rsidRPr="0049359D">
        <w:rPr>
          <w:noProof/>
          <w:sz w:val="20"/>
        </w:rPr>
        <w:instrText xml:space="preserve"> PAGEREF _Toc12537691 \h </w:instrText>
      </w:r>
      <w:r w:rsidRPr="0049359D">
        <w:rPr>
          <w:noProof/>
          <w:sz w:val="20"/>
        </w:rPr>
      </w:r>
      <w:r w:rsidRPr="0049359D">
        <w:rPr>
          <w:noProof/>
          <w:sz w:val="20"/>
        </w:rPr>
        <w:fldChar w:fldCharType="separate"/>
      </w:r>
      <w:r w:rsidR="007B41FE">
        <w:rPr>
          <w:noProof/>
          <w:sz w:val="20"/>
        </w:rPr>
        <w:t>2</w:t>
      </w:r>
      <w:r w:rsidRPr="0049359D">
        <w:rPr>
          <w:noProof/>
          <w:sz w:val="20"/>
        </w:rPr>
        <w:fldChar w:fldCharType="end"/>
      </w:r>
    </w:p>
    <w:p w14:paraId="65AF8576" w14:textId="73EC9675" w:rsidR="00AC0B31" w:rsidRPr="0049359D" w:rsidRDefault="00AC0B31">
      <w:pPr>
        <w:pStyle w:val="TOC9"/>
        <w:rPr>
          <w:rFonts w:eastAsiaTheme="minorEastAsia"/>
          <w:i w:val="0"/>
          <w:noProof/>
          <w:kern w:val="0"/>
        </w:rPr>
      </w:pPr>
      <w:r w:rsidRPr="0049359D">
        <w:rPr>
          <w:noProof/>
        </w:rPr>
        <w:t>Public Governance, Performance and Accountability (Section 75 Transfers) Determination 201</w:t>
      </w:r>
      <w:r w:rsidR="0011555C" w:rsidRPr="0049359D">
        <w:rPr>
          <w:noProof/>
        </w:rPr>
        <w:t>9</w:t>
      </w:r>
      <w:r w:rsidRPr="0049359D">
        <w:rPr>
          <w:noProof/>
        </w:rPr>
        <w:noBreakHyphen/>
        <w:t>20</w:t>
      </w:r>
      <w:r w:rsidR="0011555C" w:rsidRPr="0049359D">
        <w:rPr>
          <w:noProof/>
        </w:rPr>
        <w:t>20</w:t>
      </w:r>
      <w:r w:rsidRPr="0049359D">
        <w:rPr>
          <w:noProof/>
        </w:rPr>
        <w:tab/>
      </w:r>
      <w:r w:rsidRPr="0049359D">
        <w:rPr>
          <w:noProof/>
        </w:rPr>
        <w:fldChar w:fldCharType="begin"/>
      </w:r>
      <w:r w:rsidRPr="0049359D">
        <w:rPr>
          <w:noProof/>
        </w:rPr>
        <w:instrText xml:space="preserve"> PAGEREF _Toc12537692 \h </w:instrText>
      </w:r>
      <w:r w:rsidRPr="0049359D">
        <w:rPr>
          <w:noProof/>
        </w:rPr>
      </w:r>
      <w:r w:rsidRPr="0049359D">
        <w:rPr>
          <w:noProof/>
        </w:rPr>
        <w:fldChar w:fldCharType="separate"/>
      </w:r>
      <w:r w:rsidR="007B41FE">
        <w:rPr>
          <w:noProof/>
        </w:rPr>
        <w:t>2</w:t>
      </w:r>
      <w:r w:rsidRPr="0049359D">
        <w:rPr>
          <w:noProof/>
        </w:rPr>
        <w:fldChar w:fldCharType="end"/>
      </w:r>
    </w:p>
    <w:p w14:paraId="54D2749A" w14:textId="39F3374A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1EA10203" w:rsidR="00A01A79" w:rsidRDefault="00A01A79" w:rsidP="008744EC">
      <w:pPr>
        <w:rPr>
          <w:szCs w:val="22"/>
        </w:rPr>
      </w:pPr>
    </w:p>
    <w:p w14:paraId="21D6E3DD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6F189F37" w14:textId="644A8FD5" w:rsidR="00A01A79" w:rsidRDefault="00A01A79" w:rsidP="008744EC">
      <w:pPr>
        <w:rPr>
          <w:szCs w:val="22"/>
        </w:rPr>
      </w:pPr>
    </w:p>
    <w:p w14:paraId="1B7CBE84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2F081641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12537687"/>
      <w:proofErr w:type="gramStart"/>
      <w:r w:rsidRPr="00FD1487">
        <w:rPr>
          <w:rStyle w:val="CharSectno"/>
          <w:sz w:val="22"/>
          <w:szCs w:val="22"/>
        </w:rPr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462B4E5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FD1487">
        <w:rPr>
          <w:i/>
          <w:szCs w:val="22"/>
        </w:rPr>
        <w:fldChar w:fldCharType="begin"/>
      </w:r>
      <w:r w:rsidRPr="00FD1487">
        <w:rPr>
          <w:i/>
          <w:szCs w:val="22"/>
        </w:rPr>
        <w:instrText xml:space="preserve"> STYLEREF  ShortT </w:instrText>
      </w:r>
      <w:r w:rsidR="0011704F" w:rsidRPr="00FD1487">
        <w:rPr>
          <w:i/>
          <w:szCs w:val="22"/>
        </w:rPr>
        <w:fldChar w:fldCharType="separate"/>
      </w:r>
      <w:r w:rsidR="006B650E">
        <w:rPr>
          <w:i/>
          <w:noProof/>
          <w:szCs w:val="22"/>
        </w:rPr>
        <w:t xml:space="preserve">Public Governance, Performance and Accountability (Section 75 Transfers) Amendment Determination 2019-2020 (No. </w:t>
      </w:r>
      <w:r w:rsidR="00781E28">
        <w:rPr>
          <w:i/>
          <w:noProof/>
          <w:szCs w:val="22"/>
        </w:rPr>
        <w:t>5</w:t>
      </w:r>
      <w:r w:rsidR="006B650E">
        <w:rPr>
          <w:i/>
          <w:noProof/>
          <w:szCs w:val="22"/>
        </w:rPr>
        <w:t>)</w:t>
      </w:r>
      <w:r w:rsidR="0011704F" w:rsidRPr="00FD1487">
        <w:rPr>
          <w:i/>
          <w:szCs w:val="22"/>
        </w:rPr>
        <w:fldChar w:fldCharType="end"/>
      </w:r>
      <w:r w:rsidRPr="00FD148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12537688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6D1C4006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C27E64">
        <w:rPr>
          <w:szCs w:val="22"/>
        </w:rPr>
        <w:t xml:space="preserve">on </w:t>
      </w:r>
      <w:r w:rsidR="00C27E64" w:rsidRPr="00C27E64">
        <w:rPr>
          <w:szCs w:val="22"/>
        </w:rPr>
        <w:t>the day after registration</w:t>
      </w:r>
      <w:r w:rsidRPr="00C27E64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12537689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12537690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12537691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12537692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bookmarkEnd w:id="10"/>
      <w:r w:rsidR="00866248" w:rsidRPr="007E52FC">
        <w:rPr>
          <w:szCs w:val="28"/>
        </w:rPr>
        <w:t>20</w:t>
      </w:r>
    </w:p>
    <w:p w14:paraId="089AE0D8" w14:textId="5791ABCB" w:rsidR="00D80F21" w:rsidRPr="00E274D2" w:rsidRDefault="00D80F21" w:rsidP="00E274D2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E274D2">
        <w:rPr>
          <w:rFonts w:cs="Arial"/>
          <w:color w:val="000000" w:themeColor="text1"/>
          <w:szCs w:val="22"/>
        </w:rPr>
        <w:t>Section 4 (at the end of the definition of Appropriation Act)</w:t>
      </w:r>
    </w:p>
    <w:p w14:paraId="38B07C96" w14:textId="77777777" w:rsidR="00D80F21" w:rsidRDefault="00D80F21" w:rsidP="00D80F21">
      <w:pPr>
        <w:pStyle w:val="Item"/>
      </w:pPr>
      <w:r>
        <w:t>Add:</w:t>
      </w:r>
    </w:p>
    <w:p w14:paraId="65A85038" w14:textId="1FF214D0" w:rsidR="00D80F21" w:rsidRDefault="00D80F21" w:rsidP="00D80F21">
      <w:pPr>
        <w:pStyle w:val="paragraph"/>
        <w:tabs>
          <w:tab w:val="left" w:pos="1560"/>
        </w:tabs>
        <w:ind w:left="1276" w:hanging="1276"/>
      </w:pPr>
      <w:r>
        <w:t xml:space="preserve">                 ; </w:t>
      </w:r>
      <w:proofErr w:type="gramStart"/>
      <w:r>
        <w:t>or</w:t>
      </w:r>
      <w:proofErr w:type="gramEnd"/>
      <w:r>
        <w:t xml:space="preserve"> </w:t>
      </w:r>
      <w:r>
        <w:tab/>
        <w:t xml:space="preserve">(e) the </w:t>
      </w:r>
      <w:r>
        <w:rPr>
          <w:i/>
        </w:rPr>
        <w:t>Appropriation Act (No. 3) 2019</w:t>
      </w:r>
      <w:r>
        <w:rPr>
          <w:i/>
        </w:rPr>
        <w:noBreakHyphen/>
        <w:t>2020</w:t>
      </w:r>
      <w:r>
        <w:t>; or</w:t>
      </w:r>
    </w:p>
    <w:p w14:paraId="051A6A5C" w14:textId="186068E8" w:rsidR="00D80F21" w:rsidRDefault="00D80F21" w:rsidP="00D80F21">
      <w:pPr>
        <w:pStyle w:val="paragraph"/>
        <w:ind w:left="1276" w:hanging="1276"/>
      </w:pPr>
      <w:r>
        <w:tab/>
      </w:r>
      <w:r>
        <w:tab/>
        <w:t xml:space="preserve">(f)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4) 2019</w:t>
      </w:r>
      <w:r>
        <w:rPr>
          <w:i/>
        </w:rPr>
        <w:noBreakHyphen/>
        <w:t>2020</w:t>
      </w:r>
      <w:r>
        <w:t>; or</w:t>
      </w:r>
    </w:p>
    <w:p w14:paraId="6B3502C5" w14:textId="4D9F2FF7" w:rsidR="00D80F21" w:rsidRDefault="00D80F21" w:rsidP="00D80F21">
      <w:pPr>
        <w:pStyle w:val="paragraph"/>
        <w:ind w:left="1276" w:hanging="1276"/>
      </w:pPr>
      <w:r>
        <w:tab/>
      </w:r>
      <w:r>
        <w:tab/>
        <w:t xml:space="preserve">(g)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5) 2019</w:t>
      </w:r>
      <w:r>
        <w:rPr>
          <w:i/>
        </w:rPr>
        <w:noBreakHyphen/>
        <w:t>2020</w:t>
      </w:r>
      <w:r>
        <w:t>; or</w:t>
      </w:r>
    </w:p>
    <w:p w14:paraId="0A075519" w14:textId="4C837270" w:rsidR="00D80F21" w:rsidRDefault="00D80F21" w:rsidP="00D80F21">
      <w:pPr>
        <w:pStyle w:val="paragraph"/>
        <w:ind w:left="1276" w:hanging="1276"/>
      </w:pPr>
      <w:r>
        <w:tab/>
      </w:r>
      <w:r>
        <w:tab/>
        <w:t xml:space="preserve">(h)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6) 2019</w:t>
      </w:r>
      <w:r>
        <w:rPr>
          <w:i/>
        </w:rPr>
        <w:noBreakHyphen/>
        <w:t>2020</w:t>
      </w:r>
      <w:r>
        <w:t>; or</w:t>
      </w:r>
    </w:p>
    <w:p w14:paraId="7A5F6960" w14:textId="03E68699" w:rsidR="00D80F21" w:rsidRDefault="00D80F21" w:rsidP="00D80F21">
      <w:pPr>
        <w:pStyle w:val="paragraph"/>
        <w:ind w:left="1276" w:hanging="1276"/>
      </w:pPr>
      <w:r>
        <w:tab/>
      </w:r>
      <w:r>
        <w:tab/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 xml:space="preserve">Appropriation </w:t>
      </w:r>
      <w:r>
        <w:rPr>
          <w:i/>
        </w:rPr>
        <w:t xml:space="preserve">(Coronavirus Economic Response Package) </w:t>
      </w:r>
      <w:r w:rsidRPr="008579F5">
        <w:rPr>
          <w:i/>
        </w:rPr>
        <w:t>Act</w:t>
      </w:r>
      <w:r>
        <w:rPr>
          <w:i/>
        </w:rPr>
        <w:t xml:space="preserve"> (No. 1) 2019</w:t>
      </w:r>
      <w:r>
        <w:rPr>
          <w:i/>
        </w:rPr>
        <w:noBreakHyphen/>
        <w:t>2020</w:t>
      </w:r>
      <w:r>
        <w:t>; or</w:t>
      </w:r>
    </w:p>
    <w:p w14:paraId="126854AB" w14:textId="39549297" w:rsidR="00D80F21" w:rsidRDefault="00D80F21" w:rsidP="00D80F21">
      <w:pPr>
        <w:pStyle w:val="paragraph"/>
        <w:ind w:left="1276" w:hanging="1276"/>
      </w:pPr>
      <w:r>
        <w:tab/>
      </w:r>
      <w:r>
        <w:tab/>
        <w:t xml:space="preserve">(j)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 xml:space="preserve">Appropriation </w:t>
      </w:r>
      <w:r>
        <w:rPr>
          <w:i/>
        </w:rPr>
        <w:t xml:space="preserve">(Coronavirus Economic Response Package) </w:t>
      </w:r>
      <w:r w:rsidRPr="008579F5">
        <w:rPr>
          <w:i/>
        </w:rPr>
        <w:t>Act</w:t>
      </w:r>
      <w:r>
        <w:rPr>
          <w:i/>
        </w:rPr>
        <w:t xml:space="preserve"> (No. 2) 2019</w:t>
      </w:r>
      <w:r>
        <w:rPr>
          <w:i/>
        </w:rPr>
        <w:noBreakHyphen/>
        <w:t>2020</w:t>
      </w:r>
      <w:r>
        <w:t>.</w:t>
      </w:r>
    </w:p>
    <w:p w14:paraId="4FB2E61F" w14:textId="77777777" w:rsidR="00742062" w:rsidRPr="00742062" w:rsidRDefault="00742062" w:rsidP="00742062">
      <w:pPr>
        <w:keepNext/>
        <w:keepLines/>
        <w:numPr>
          <w:ilvl w:val="0"/>
          <w:numId w:val="15"/>
        </w:numPr>
        <w:spacing w:before="220" w:line="240" w:lineRule="auto"/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</w:pPr>
      <w:r w:rsidRPr="00742062">
        <w:rPr>
          <w:rFonts w:ascii="Arial" w:eastAsia="Times New Roman" w:hAnsi="Arial" w:cs="Arial"/>
          <w:b/>
          <w:color w:val="000000" w:themeColor="text1"/>
          <w:kern w:val="28"/>
          <w:sz w:val="24"/>
          <w:szCs w:val="22"/>
          <w:lang w:eastAsia="en-AU"/>
        </w:rPr>
        <w:t>At the end of subsection 5(1)</w:t>
      </w:r>
    </w:p>
    <w:p w14:paraId="1D3310C6" w14:textId="77777777" w:rsidR="00742062" w:rsidRPr="00742062" w:rsidRDefault="00742062" w:rsidP="00742062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742062">
        <w:rPr>
          <w:rFonts w:eastAsia="Times New Roman"/>
          <w:lang w:eastAsia="en-AU"/>
        </w:rPr>
        <w:t>Add:</w:t>
      </w:r>
    </w:p>
    <w:p w14:paraId="2C910427" w14:textId="3B9D8A14" w:rsidR="00742062" w:rsidRPr="00230FA3" w:rsidRDefault="00742062" w:rsidP="00742062">
      <w:pPr>
        <w:pStyle w:val="paragraph"/>
        <w:tabs>
          <w:tab w:val="left" w:pos="1560"/>
        </w:tabs>
        <w:ind w:left="1276" w:hanging="1276"/>
      </w:pPr>
      <w:r>
        <w:t xml:space="preserve">           ; </w:t>
      </w:r>
      <w:proofErr w:type="gramStart"/>
      <w:r>
        <w:t>and</w:t>
      </w:r>
      <w:proofErr w:type="gramEnd"/>
      <w:r>
        <w:t xml:space="preserve"> (n</w:t>
      </w:r>
      <w:r w:rsidRPr="00230FA3">
        <w:t xml:space="preserve">) </w:t>
      </w:r>
      <w:r>
        <w:t>references in the Schedules to the Acts to the North Queensland Livestock</w:t>
      </w:r>
    </w:p>
    <w:p w14:paraId="52590F27" w14:textId="107455E9" w:rsidR="00742062" w:rsidRPr="00230FA3" w:rsidRDefault="00742062" w:rsidP="00742062">
      <w:pPr>
        <w:pStyle w:val="paragraph"/>
        <w:tabs>
          <w:tab w:val="left" w:pos="1560"/>
        </w:tabs>
        <w:ind w:left="1276" w:hanging="1276"/>
      </w:pPr>
      <w:r w:rsidRPr="00230FA3">
        <w:tab/>
        <w:t xml:space="preserve">  </w:t>
      </w:r>
      <w:r>
        <w:t>Industry Recovery Agency were references to the National Drought and</w:t>
      </w:r>
    </w:p>
    <w:p w14:paraId="3DA733D8" w14:textId="29A14691" w:rsidR="00742062" w:rsidRPr="00230FA3" w:rsidRDefault="00742062" w:rsidP="00742062">
      <w:pPr>
        <w:pStyle w:val="paragraph"/>
        <w:ind w:left="1276" w:hanging="1276"/>
      </w:pPr>
      <w:r w:rsidRPr="00230FA3">
        <w:tab/>
        <w:t xml:space="preserve">  </w:t>
      </w:r>
      <w:r>
        <w:t>North Queensland Flood Response and Recovery Agency</w:t>
      </w:r>
      <w:r w:rsidR="00575572">
        <w:t>.</w:t>
      </w:r>
      <w:r w:rsidRPr="00230FA3">
        <w:tab/>
      </w:r>
    </w:p>
    <w:p w14:paraId="2D06BA96" w14:textId="093202FC" w:rsidR="00CD4D5E" w:rsidRPr="00D614D2" w:rsidRDefault="00CD4D5E" w:rsidP="00CD4D5E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 xml:space="preserve">(4) (table items </w:t>
      </w:r>
      <w:r w:rsidR="00781E28">
        <w:rPr>
          <w:rFonts w:cs="Arial"/>
          <w:color w:val="000000" w:themeColor="text1"/>
          <w:szCs w:val="22"/>
        </w:rPr>
        <w:t>4 and 2</w:t>
      </w:r>
      <w:r w:rsidR="00DF20E7">
        <w:rPr>
          <w:rFonts w:cs="Arial"/>
          <w:color w:val="000000" w:themeColor="text1"/>
          <w:szCs w:val="22"/>
        </w:rPr>
        <w:t>3</w:t>
      </w:r>
      <w:r>
        <w:rPr>
          <w:rFonts w:cs="Arial"/>
          <w:color w:val="000000" w:themeColor="text1"/>
          <w:szCs w:val="22"/>
        </w:rPr>
        <w:t>)</w:t>
      </w:r>
    </w:p>
    <w:p w14:paraId="7630DFE2" w14:textId="77777777" w:rsidR="00CD4D5E" w:rsidRDefault="00CD4D5E" w:rsidP="00CD4D5E">
      <w:pPr>
        <w:pStyle w:val="Item"/>
      </w:pPr>
      <w:r w:rsidRPr="006E6F39">
        <w:t>Repeal the items, substitute: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CD4D5E" w:rsidRPr="00CD4D5E" w14:paraId="10F60163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35BAF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12017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8F230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0017E" w14:textId="3F159B66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</w:t>
            </w:r>
            <w:r w:rsidR="005E5DA0" w:rsidRPr="00E34F49">
              <w:rPr>
                <w:b w:val="0"/>
                <w:color w:val="000000"/>
              </w:rPr>
              <w:t>129,818,998.16</w:t>
            </w:r>
          </w:p>
        </w:tc>
      </w:tr>
      <w:tr w:rsidR="00CD4D5E" w:rsidRPr="00CD4D5E" w14:paraId="3BD5B6B9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65C839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F170A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3966D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EAB7D" w14:textId="3AF77F15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</w:t>
            </w:r>
            <w:r w:rsidR="005E5DA0" w:rsidRPr="00E34F49">
              <w:rPr>
                <w:b w:val="0"/>
                <w:color w:val="000000"/>
              </w:rPr>
              <w:t>84,535,110.84</w:t>
            </w:r>
          </w:p>
        </w:tc>
      </w:tr>
    </w:tbl>
    <w:p w14:paraId="3C8959A6" w14:textId="6AD632D7" w:rsidR="001C3061" w:rsidRPr="00CD4D5E" w:rsidRDefault="006E6F39" w:rsidP="001C3061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CD4D5E">
        <w:rPr>
          <w:rFonts w:cs="Arial"/>
          <w:color w:val="000000" w:themeColor="text1"/>
          <w:szCs w:val="22"/>
        </w:rPr>
        <w:t>Subsection 8</w:t>
      </w:r>
      <w:r w:rsidR="001C3061" w:rsidRPr="00CD4D5E">
        <w:rPr>
          <w:rFonts w:cs="Arial"/>
          <w:color w:val="000000" w:themeColor="text1"/>
          <w:szCs w:val="22"/>
        </w:rPr>
        <w:t>(4) (at the end of the table)</w:t>
      </w:r>
    </w:p>
    <w:p w14:paraId="7C4108FF" w14:textId="77777777" w:rsidR="001C3061" w:rsidRPr="00CD4D5E" w:rsidRDefault="001C3061" w:rsidP="001C3061">
      <w:pPr>
        <w:pStyle w:val="Item"/>
      </w:pPr>
      <w:r w:rsidRPr="00CD4D5E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DF20E7" w:rsidRPr="004F7286" w14:paraId="7D4F8DBF" w14:textId="77777777" w:rsidTr="00D01CD2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B43E8" w14:textId="651A08D3" w:rsidR="00DF20E7" w:rsidRPr="00CD4D5E" w:rsidRDefault="00DF20E7" w:rsidP="00DF20E7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8E0A1" w14:textId="43D3191A" w:rsidR="00DF20E7" w:rsidRPr="00CD4D5E" w:rsidRDefault="00DF20E7" w:rsidP="00DF20E7">
            <w:pPr>
              <w:rPr>
                <w:sz w:val="20"/>
              </w:rPr>
            </w:pPr>
            <w:r w:rsidRPr="00E34F49">
              <w:rPr>
                <w:rFonts w:eastAsia="Times New Roman"/>
                <w:color w:val="000000"/>
                <w:sz w:val="20"/>
                <w:lang w:eastAsia="en-AU"/>
              </w:rPr>
              <w:t>National Drought and North Queensland Flood Response and Recovery Agency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E4B4F" w14:textId="2912E98C" w:rsidR="00DF20E7" w:rsidRPr="00CD4D5E" w:rsidRDefault="00DF20E7" w:rsidP="00DF20E7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E34F49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BC41D" w14:textId="55965A61" w:rsidR="00DF20E7" w:rsidRPr="00CD4D5E" w:rsidRDefault="00DF20E7" w:rsidP="00DF20E7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+1,157,804.00</w:t>
            </w:r>
          </w:p>
        </w:tc>
      </w:tr>
      <w:tr w:rsidR="00DF20E7" w:rsidRPr="004F7286" w14:paraId="04A448D5" w14:textId="77777777" w:rsidTr="00D01CD2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DB138" w14:textId="0B0A56C3" w:rsidR="00DF20E7" w:rsidRPr="00CD4D5E" w:rsidRDefault="00DF20E7" w:rsidP="00DF20E7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4A1D0" w14:textId="26AF2213" w:rsidR="00DF20E7" w:rsidRPr="00CD4D5E" w:rsidRDefault="00DF20E7" w:rsidP="00DF20E7">
            <w:pPr>
              <w:rPr>
                <w:sz w:val="20"/>
              </w:rPr>
            </w:pPr>
            <w:r w:rsidRPr="00E34F49">
              <w:rPr>
                <w:rFonts w:eastAsia="Times New Roman"/>
                <w:color w:val="000000"/>
                <w:sz w:val="20"/>
                <w:lang w:eastAsia="en-AU"/>
              </w:rPr>
              <w:t>Department of Health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074B0" w14:textId="27BB0553" w:rsidR="00DF20E7" w:rsidRPr="00CD4D5E" w:rsidRDefault="00DF20E7" w:rsidP="00DF20E7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E34F49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972C2" w14:textId="1476D76F" w:rsidR="00DF20E7" w:rsidRPr="00CD4D5E" w:rsidRDefault="00DF20E7" w:rsidP="00DF20E7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-2,1</w:t>
            </w:r>
            <w:r w:rsidR="00575572">
              <w:rPr>
                <w:b w:val="0"/>
                <w:color w:val="000000"/>
              </w:rPr>
              <w:t>76</w:t>
            </w:r>
            <w:r w:rsidRPr="00E34F49">
              <w:rPr>
                <w:b w:val="0"/>
                <w:color w:val="000000"/>
              </w:rPr>
              <w:t>,000.00</w:t>
            </w:r>
          </w:p>
        </w:tc>
      </w:tr>
      <w:tr w:rsidR="00DF20E7" w:rsidRPr="004F7286" w14:paraId="600B35F8" w14:textId="77777777" w:rsidTr="00D01CD2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C8EE2" w14:textId="32A0E0E1" w:rsidR="00DF20E7" w:rsidRPr="00CD4D5E" w:rsidRDefault="00DF20E7" w:rsidP="00DF20E7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2702E" w14:textId="60DFE73C" w:rsidR="00DF20E7" w:rsidRPr="00CD4D5E" w:rsidRDefault="00DF20E7" w:rsidP="00DF20E7">
            <w:pPr>
              <w:rPr>
                <w:sz w:val="20"/>
              </w:rPr>
            </w:pPr>
            <w:r w:rsidRPr="00E34F49">
              <w:rPr>
                <w:rFonts w:eastAsia="Times New Roman"/>
                <w:color w:val="000000"/>
                <w:sz w:val="20"/>
                <w:lang w:eastAsia="en-AU"/>
              </w:rPr>
              <w:t>Aged Care Quality and Safety Commission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68D20" w14:textId="08B6DE4A" w:rsidR="00DF20E7" w:rsidRPr="00CD4D5E" w:rsidRDefault="00DF20E7" w:rsidP="00DF20E7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E34F49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0B421" w14:textId="2E3380C3" w:rsidR="00DF20E7" w:rsidRPr="00CD4D5E" w:rsidRDefault="00DF20E7" w:rsidP="00DF20E7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E34F49">
              <w:rPr>
                <w:b w:val="0"/>
                <w:color w:val="000000"/>
              </w:rPr>
              <w:t>+2,1</w:t>
            </w:r>
            <w:r w:rsidR="00575572">
              <w:rPr>
                <w:b w:val="0"/>
                <w:color w:val="000000"/>
              </w:rPr>
              <w:t>76</w:t>
            </w:r>
            <w:r w:rsidRPr="00E34F49">
              <w:rPr>
                <w:b w:val="0"/>
                <w:color w:val="000000"/>
              </w:rPr>
              <w:t>,000.00</w:t>
            </w:r>
          </w:p>
        </w:tc>
      </w:tr>
    </w:tbl>
    <w:p w14:paraId="69896B62" w14:textId="7335E234" w:rsidR="003E5889" w:rsidRDefault="003E5889" w:rsidP="00867BDF">
      <w:pPr>
        <w:rPr>
          <w:szCs w:val="22"/>
          <w:lang w:eastAsia="en-AU"/>
        </w:rPr>
      </w:pPr>
    </w:p>
    <w:sectPr w:rsidR="003E5889" w:rsidSect="008971D8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781E28" w:rsidRDefault="00781E2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781E28" w:rsidRDefault="00781E2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781E28" w:rsidRDefault="00781E28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fx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BD0KNYiR7ei8+RcdwQq8LMxbgLYjQHQd9AjzzFWZxaa3ztAkmeY/oIDOvDRVbYNX0RKcBE+&#10;Hve0BzccyjzP0vRoRAnHWZ6m6Sj6TZ5uG+v8Z6FbEoSCWqQ1voA9LJwP/tlkBwnOnJZNOW+kjBu7&#10;Wl5ISx4YSmAefyEqXHkBk4psCjoeDcM7GC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U5zPq4yUdH&#10;6G5in58sn5+odXuh0TFZfF0UA97LnVhZ3d5h+E6DVxwxxeG7oGiaXrzw/ZzF8OZiOo0gDD3D/ELd&#10;GL6bIiGJt90ds2bb3R5sXurd7GOTV03eY0OFKz1de101cQI8sYpMhA0GZszJdriHifx8H1FPf0Gn&#10;v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aTvX8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1D102A6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81E2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4E30008A" w14:textId="77777777" w:rsidR="00781E28" w:rsidRPr="00E97334" w:rsidRDefault="00781E28" w:rsidP="004153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781E28" w:rsidRPr="00ED79B6" w:rsidRDefault="00781E2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227" w14:textId="77777777" w:rsidR="00781E28" w:rsidRPr="00ED79B6" w:rsidRDefault="00781E28" w:rsidP="0041532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1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KEWsDU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1E2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781E28" w:rsidRDefault="00781E2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EBAD4D5" w:rsidR="00781E28" w:rsidRPr="003236FC" w:rsidRDefault="00781E28" w:rsidP="0042093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2019-2020 (No</w:t>
          </w:r>
          <w:r w:rsidRPr="00C27E64">
            <w:rPr>
              <w:i/>
              <w:sz w:val="18"/>
            </w:rPr>
            <w:t>. </w:t>
          </w:r>
          <w:r w:rsidR="00D01CD2">
            <w:rPr>
              <w:i/>
              <w:sz w:val="18"/>
            </w:rPr>
            <w:t>5</w:t>
          </w:r>
          <w:r w:rsidRPr="00C27E64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8C30A2D" w14:textId="77777777" w:rsidR="00781E28" w:rsidRPr="00ED79B6" w:rsidRDefault="00781E2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3F4D4F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E2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311AFC58" w:rsidR="00781E28" w:rsidRPr="00D26890" w:rsidRDefault="00781E28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505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30839A2A" w:rsidR="00781E28" w:rsidRPr="00D26890" w:rsidRDefault="00781E28" w:rsidP="00781E2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2019-</w:t>
          </w:r>
          <w:r w:rsidRPr="00D61B0F">
            <w:rPr>
              <w:i/>
              <w:sz w:val="18"/>
            </w:rPr>
            <w:t>20</w:t>
          </w:r>
          <w:r>
            <w:rPr>
              <w:i/>
              <w:sz w:val="18"/>
            </w:rPr>
            <w:t>20</w:t>
          </w:r>
          <w:r w:rsidRPr="00D61B0F">
            <w:rPr>
              <w:i/>
              <w:sz w:val="18"/>
            </w:rPr>
            <w:t xml:space="preserve"> (No.</w:t>
          </w:r>
          <w:r>
            <w:rPr>
              <w:i/>
              <w:sz w:val="18"/>
            </w:rPr>
            <w:t> 5</w:t>
          </w:r>
          <w:r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781E28" w:rsidRPr="00D26890" w:rsidRDefault="00781E2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781E28" w:rsidRPr="00ED79B6" w:rsidRDefault="00781E2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3947CD7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43BE0C3B" w:rsidR="00781E28" w:rsidRPr="00D26890" w:rsidRDefault="00781E28" w:rsidP="00781E2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2019</w:t>
          </w:r>
          <w:r w:rsidRPr="00D61B0F">
            <w:rPr>
              <w:i/>
              <w:sz w:val="18"/>
            </w:rPr>
            <w:t>-20</w:t>
          </w:r>
          <w:r>
            <w:rPr>
              <w:i/>
              <w:sz w:val="18"/>
            </w:rPr>
            <w:t>20</w:t>
          </w:r>
          <w:r w:rsidRPr="00D61B0F">
            <w:rPr>
              <w:i/>
              <w:sz w:val="18"/>
            </w:rPr>
            <w:t xml:space="preserve"> (No.</w:t>
          </w:r>
          <w:r>
            <w:rPr>
              <w:i/>
              <w:sz w:val="18"/>
            </w:rPr>
            <w:t> 5</w:t>
          </w:r>
          <w:r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41BBCC74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505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781E2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15409A1" w14:textId="77777777" w:rsidR="00781E28" w:rsidRPr="00ED79B6" w:rsidRDefault="00781E2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781E28" w:rsidRPr="00E33C1C" w:rsidRDefault="00781E2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415EE67C" w:rsidR="00781E28" w:rsidRPr="00D26890" w:rsidRDefault="00781E28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81E2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781E28" w:rsidRPr="00D26890" w:rsidRDefault="00781E2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781E28" w:rsidRPr="00ED79B6" w:rsidRDefault="00781E2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781E28" w:rsidRDefault="00781E2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781E28" w:rsidRDefault="00781E2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53511F7A" w:rsidR="00781E28" w:rsidRPr="00581211" w:rsidRDefault="00781E28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53511F7A" w:rsidR="00781E28" w:rsidRPr="00581211" w:rsidRDefault="00781E28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1CC3AC3B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4206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206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0442A4" w14:textId="1B4C8286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781E28" w:rsidRDefault="00781E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3DA9D233" w:rsidR="00781E28" w:rsidRPr="00A01A79" w:rsidRDefault="00781E28" w:rsidP="00A01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781E28" w:rsidRPr="00ED79B6" w:rsidRDefault="00781E28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LSMKZs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36330F15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781E28" w:rsidRPr="00ED79B6" w:rsidRDefault="00781E2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28B7F4A0" w:rsidR="00781E28" w:rsidRPr="00A961C4" w:rsidRDefault="00781E28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C3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41CFEGz1OUj2slqVDN6whk+&#10;bxDMgjl/zSwmEJSYqv4KSyU1SkVvJUpqbb+/pQ94pAqnqC1MNJTttzWzqDT5RWFkFFmehxEYN/no&#10;aIiNfX6yfH6i1u2FRsdk8XVRDHgvd2JldXuH4TsNXnHEFIfvCUXT9OKF7+cshjcX02kEYegZ5hfq&#10;xvDdFAlJvO3umDXb7vZg81LvZh8bv2ryHhsqXOnp2uuqiRPgiVVkImwwMGNOtsM9TOTn+4h6+gs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91Qt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05F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05F2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7F9799E9" w:rsidR="00781E28" w:rsidRPr="00A961C4" w:rsidRDefault="00781E28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781E28" w:rsidRPr="00A961C4" w:rsidRDefault="00781E2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7990B329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dk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+JV2Q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3168F007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781E28" w:rsidRDefault="00781E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781E28" w:rsidRPr="00A961C4" w:rsidRDefault="00781E2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58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1ED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F0664"/>
    <w:multiLevelType w:val="multilevel"/>
    <w:tmpl w:val="35E4DD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4235C8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91545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A91193"/>
    <w:multiLevelType w:val="multilevel"/>
    <w:tmpl w:val="75329DBC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B8A69B7"/>
    <w:multiLevelType w:val="multilevel"/>
    <w:tmpl w:val="B9E61A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326D39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3E3E0F"/>
    <w:multiLevelType w:val="multilevel"/>
    <w:tmpl w:val="F0C8E5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F7936BB"/>
    <w:multiLevelType w:val="multilevel"/>
    <w:tmpl w:val="3F6EBD4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067ED6"/>
    <w:multiLevelType w:val="multilevel"/>
    <w:tmpl w:val="4BAC9AD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156940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761A79"/>
    <w:multiLevelType w:val="multilevel"/>
    <w:tmpl w:val="BDAC06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9F795C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1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 w15:restartNumberingAfterBreak="0">
    <w:nsid w:val="3DA659D4"/>
    <w:multiLevelType w:val="multilevel"/>
    <w:tmpl w:val="5EECF3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24B7AA3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B37276"/>
    <w:multiLevelType w:val="multilevel"/>
    <w:tmpl w:val="56D81F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39D6E1F"/>
    <w:multiLevelType w:val="multilevel"/>
    <w:tmpl w:val="D8061FA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59420E1A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A58379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5F4DB2"/>
    <w:multiLevelType w:val="multilevel"/>
    <w:tmpl w:val="05E80B7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4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B676D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D9094C"/>
    <w:multiLevelType w:val="multilevel"/>
    <w:tmpl w:val="C414C2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0947F0"/>
    <w:multiLevelType w:val="multilevel"/>
    <w:tmpl w:val="B65C5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C674B34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4"/>
  </w:num>
  <w:num w:numId="4">
    <w:abstractNumId w:val="30"/>
  </w:num>
  <w:num w:numId="5">
    <w:abstractNumId w:val="40"/>
  </w:num>
  <w:num w:numId="6">
    <w:abstractNumId w:val="25"/>
  </w:num>
  <w:num w:numId="7">
    <w:abstractNumId w:val="28"/>
  </w:num>
  <w:num w:numId="8">
    <w:abstractNumId w:val="21"/>
  </w:num>
  <w:num w:numId="9">
    <w:abstractNumId w:val="39"/>
  </w:num>
  <w:num w:numId="10">
    <w:abstractNumId w:val="3"/>
  </w:num>
  <w:num w:numId="11">
    <w:abstractNumId w:val="19"/>
  </w:num>
  <w:num w:numId="12">
    <w:abstractNumId w:val="18"/>
  </w:num>
  <w:num w:numId="13">
    <w:abstractNumId w:val="29"/>
  </w:num>
  <w:num w:numId="14">
    <w:abstractNumId w:val="26"/>
  </w:num>
  <w:num w:numId="15">
    <w:abstractNumId w:val="38"/>
  </w:num>
  <w:num w:numId="16">
    <w:abstractNumId w:val="16"/>
  </w:num>
  <w:num w:numId="17">
    <w:abstractNumId w:val="13"/>
  </w:num>
  <w:num w:numId="18">
    <w:abstractNumId w:val="17"/>
  </w:num>
  <w:num w:numId="19">
    <w:abstractNumId w:val="32"/>
  </w:num>
  <w:num w:numId="20">
    <w:abstractNumId w:val="27"/>
  </w:num>
  <w:num w:numId="21">
    <w:abstractNumId w:val="23"/>
  </w:num>
  <w:num w:numId="22">
    <w:abstractNumId w:val="12"/>
  </w:num>
  <w:num w:numId="23">
    <w:abstractNumId w:val="6"/>
  </w:num>
  <w:num w:numId="24">
    <w:abstractNumId w:val="41"/>
  </w:num>
  <w:num w:numId="25">
    <w:abstractNumId w:val="11"/>
  </w:num>
  <w:num w:numId="26">
    <w:abstractNumId w:val="14"/>
  </w:num>
  <w:num w:numId="27">
    <w:abstractNumId w:val="1"/>
  </w:num>
  <w:num w:numId="28">
    <w:abstractNumId w:val="7"/>
  </w:num>
  <w:num w:numId="29">
    <w:abstractNumId w:val="9"/>
  </w:num>
  <w:num w:numId="30">
    <w:abstractNumId w:val="36"/>
  </w:num>
  <w:num w:numId="31">
    <w:abstractNumId w:val="2"/>
  </w:num>
  <w:num w:numId="32">
    <w:abstractNumId w:val="8"/>
  </w:num>
  <w:num w:numId="33">
    <w:abstractNumId w:val="24"/>
  </w:num>
  <w:num w:numId="34">
    <w:abstractNumId w:val="15"/>
  </w:num>
  <w:num w:numId="35">
    <w:abstractNumId w:val="22"/>
  </w:num>
  <w:num w:numId="36">
    <w:abstractNumId w:val="4"/>
  </w:num>
  <w:num w:numId="37">
    <w:abstractNumId w:val="0"/>
  </w:num>
  <w:num w:numId="38">
    <w:abstractNumId w:val="5"/>
  </w:num>
  <w:num w:numId="39">
    <w:abstractNumId w:val="10"/>
  </w:num>
  <w:num w:numId="40">
    <w:abstractNumId w:val="37"/>
  </w:num>
  <w:num w:numId="41">
    <w:abstractNumId w:val="35"/>
  </w:num>
  <w:num w:numId="4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5F2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705"/>
    <w:rsid w:val="00080837"/>
    <w:rsid w:val="0008163B"/>
    <w:rsid w:val="00081CB9"/>
    <w:rsid w:val="00082B3B"/>
    <w:rsid w:val="00082BFA"/>
    <w:rsid w:val="00082D75"/>
    <w:rsid w:val="00085B33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1030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066"/>
    <w:rsid w:val="000C1F51"/>
    <w:rsid w:val="000C37D0"/>
    <w:rsid w:val="000C40C4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5559"/>
    <w:rsid w:val="001062B7"/>
    <w:rsid w:val="001104AC"/>
    <w:rsid w:val="00110CEE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9B4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39EA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B3F"/>
    <w:rsid w:val="00164DA6"/>
    <w:rsid w:val="00166BEF"/>
    <w:rsid w:val="0017082C"/>
    <w:rsid w:val="00170E22"/>
    <w:rsid w:val="001710D7"/>
    <w:rsid w:val="00171E26"/>
    <w:rsid w:val="001724F0"/>
    <w:rsid w:val="00172A8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6F6A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61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A98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5AA7"/>
    <w:rsid w:val="001F633D"/>
    <w:rsid w:val="001F6545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6407"/>
    <w:rsid w:val="00217D04"/>
    <w:rsid w:val="00220C0E"/>
    <w:rsid w:val="002211A3"/>
    <w:rsid w:val="0022234A"/>
    <w:rsid w:val="00222758"/>
    <w:rsid w:val="002260BF"/>
    <w:rsid w:val="002307C9"/>
    <w:rsid w:val="00230FA3"/>
    <w:rsid w:val="00233166"/>
    <w:rsid w:val="00234992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651C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D4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2ECA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6007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4D60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0F7"/>
    <w:rsid w:val="003B1D37"/>
    <w:rsid w:val="003B25EB"/>
    <w:rsid w:val="003B36D9"/>
    <w:rsid w:val="003B3A7B"/>
    <w:rsid w:val="003B40A2"/>
    <w:rsid w:val="003B54A2"/>
    <w:rsid w:val="003B56A1"/>
    <w:rsid w:val="003B783F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6"/>
    <w:rsid w:val="003E0B38"/>
    <w:rsid w:val="003E0C28"/>
    <w:rsid w:val="003E1EF0"/>
    <w:rsid w:val="003E3D6B"/>
    <w:rsid w:val="003E5889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824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4E13"/>
    <w:rsid w:val="0041532A"/>
    <w:rsid w:val="0041533D"/>
    <w:rsid w:val="0041559C"/>
    <w:rsid w:val="00415FBA"/>
    <w:rsid w:val="004161E7"/>
    <w:rsid w:val="004166FF"/>
    <w:rsid w:val="00417C6A"/>
    <w:rsid w:val="00417D78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2B5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4B1C"/>
    <w:rsid w:val="0048655D"/>
    <w:rsid w:val="00486657"/>
    <w:rsid w:val="00486D2F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181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A2B"/>
    <w:rsid w:val="00546D61"/>
    <w:rsid w:val="0054737E"/>
    <w:rsid w:val="00547F54"/>
    <w:rsid w:val="00550A9D"/>
    <w:rsid w:val="005510FD"/>
    <w:rsid w:val="00552D1A"/>
    <w:rsid w:val="00552DF8"/>
    <w:rsid w:val="005535AB"/>
    <w:rsid w:val="00553A0D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572"/>
    <w:rsid w:val="00575620"/>
    <w:rsid w:val="0057708D"/>
    <w:rsid w:val="005773D3"/>
    <w:rsid w:val="00581541"/>
    <w:rsid w:val="005816CD"/>
    <w:rsid w:val="00581CB3"/>
    <w:rsid w:val="0058285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4653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14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5DA0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890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C2C"/>
    <w:rsid w:val="00641FCA"/>
    <w:rsid w:val="0064349D"/>
    <w:rsid w:val="00644FA3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1E6B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96A0D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4B1"/>
    <w:rsid w:val="006B5AAB"/>
    <w:rsid w:val="006B5E93"/>
    <w:rsid w:val="006B6419"/>
    <w:rsid w:val="006B650E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3D51"/>
    <w:rsid w:val="006E54E5"/>
    <w:rsid w:val="006E6018"/>
    <w:rsid w:val="006E6515"/>
    <w:rsid w:val="006E6A87"/>
    <w:rsid w:val="006E6F39"/>
    <w:rsid w:val="006E6FB9"/>
    <w:rsid w:val="006E7865"/>
    <w:rsid w:val="006E7B0B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2062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1E28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1FE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A0"/>
    <w:rsid w:val="008376DA"/>
    <w:rsid w:val="0083778D"/>
    <w:rsid w:val="008406D8"/>
    <w:rsid w:val="0084274A"/>
    <w:rsid w:val="008428E0"/>
    <w:rsid w:val="00845E6A"/>
    <w:rsid w:val="00845F83"/>
    <w:rsid w:val="00846702"/>
    <w:rsid w:val="0085014F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BDF"/>
    <w:rsid w:val="00867F5F"/>
    <w:rsid w:val="00871AD8"/>
    <w:rsid w:val="00873E0C"/>
    <w:rsid w:val="008744EC"/>
    <w:rsid w:val="00874BD1"/>
    <w:rsid w:val="00874F75"/>
    <w:rsid w:val="00875471"/>
    <w:rsid w:val="008766F2"/>
    <w:rsid w:val="0087705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BA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1E43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58FE"/>
    <w:rsid w:val="00926208"/>
    <w:rsid w:val="00926EFA"/>
    <w:rsid w:val="009300CB"/>
    <w:rsid w:val="00932D76"/>
    <w:rsid w:val="0093376C"/>
    <w:rsid w:val="00933D17"/>
    <w:rsid w:val="00934226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5C76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A00C82"/>
    <w:rsid w:val="00A01A79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1487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97E0D"/>
    <w:rsid w:val="00AA1449"/>
    <w:rsid w:val="00AA2CE3"/>
    <w:rsid w:val="00AA55C1"/>
    <w:rsid w:val="00AA6937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B7893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2CCD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86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27E64"/>
    <w:rsid w:val="00C308C7"/>
    <w:rsid w:val="00C31DFD"/>
    <w:rsid w:val="00C340FD"/>
    <w:rsid w:val="00C35883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784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946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4D5E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0F76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1CD2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6484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4D2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0F2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3EE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5D9A"/>
    <w:rsid w:val="00DD66B8"/>
    <w:rsid w:val="00DE03C1"/>
    <w:rsid w:val="00DE1949"/>
    <w:rsid w:val="00DE3C5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0E7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4D2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F7D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007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67A5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2F4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6DB5"/>
    <w:rsid w:val="00FB7DBD"/>
    <w:rsid w:val="00FC1038"/>
    <w:rsid w:val="00FC1E63"/>
    <w:rsid w:val="00FC1FE7"/>
    <w:rsid w:val="00FC493B"/>
    <w:rsid w:val="00FC4BB5"/>
    <w:rsid w:val="00FC4D7F"/>
    <w:rsid w:val="00FC5998"/>
    <w:rsid w:val="00FC6015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3A75-2FB2-4848-B884-234482CA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220BC62D</Template>
  <TotalTime>116</TotalTime>
  <Pages>6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Fearn, Paula</cp:lastModifiedBy>
  <cp:revision>30</cp:revision>
  <cp:lastPrinted>2019-03-07T00:06:00Z</cp:lastPrinted>
  <dcterms:created xsi:type="dcterms:W3CDTF">2020-02-22T00:11:00Z</dcterms:created>
  <dcterms:modified xsi:type="dcterms:W3CDTF">2020-05-07T23:53:00Z</dcterms:modified>
</cp:coreProperties>
</file>