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3E10" w14:textId="77777777" w:rsidR="0048364F" w:rsidRPr="00111A7A" w:rsidRDefault="00193461" w:rsidP="0020300C">
      <w:pPr>
        <w:rPr>
          <w:sz w:val="28"/>
        </w:rPr>
      </w:pPr>
      <w:r w:rsidRPr="00111A7A">
        <w:rPr>
          <w:noProof/>
          <w:lang w:eastAsia="en-AU"/>
        </w:rPr>
        <w:drawing>
          <wp:inline distT="0" distB="0" distL="0" distR="0" wp14:anchorId="59393E4E" wp14:editId="59393E4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3E11" w14:textId="77777777" w:rsidR="0048364F" w:rsidRPr="00111A7A" w:rsidRDefault="0048364F" w:rsidP="0048364F">
      <w:pPr>
        <w:rPr>
          <w:sz w:val="19"/>
        </w:rPr>
      </w:pPr>
    </w:p>
    <w:p w14:paraId="59393E12" w14:textId="77777777" w:rsidR="003C41F5" w:rsidRDefault="003C41F5" w:rsidP="003C41F5">
      <w:pPr>
        <w:pStyle w:val="ShortT"/>
      </w:pPr>
      <w:r>
        <w:t>VET Student Loans</w:t>
      </w:r>
      <w:r w:rsidR="00927ABC">
        <w:t xml:space="preserve"> </w:t>
      </w:r>
      <w:r>
        <w:t xml:space="preserve">Amendment </w:t>
      </w:r>
      <w:r w:rsidR="00927ABC">
        <w:t xml:space="preserve">Rules </w:t>
      </w:r>
      <w:r w:rsidR="00A76096">
        <w:t>(</w:t>
      </w:r>
      <w:r w:rsidR="00A76096" w:rsidRPr="00D07965">
        <w:t>No. </w:t>
      </w:r>
      <w:r w:rsidR="00605B5B">
        <w:t>1</w:t>
      </w:r>
      <w:r w:rsidR="00A41C78" w:rsidRPr="00D07965">
        <w:t xml:space="preserve">) </w:t>
      </w:r>
      <w:r w:rsidR="00605B5B">
        <w:t>2020</w:t>
      </w:r>
    </w:p>
    <w:p w14:paraId="59393E13" w14:textId="77777777" w:rsidR="00927ABC" w:rsidRDefault="00927ABC" w:rsidP="00927ABC">
      <w:pPr>
        <w:rPr>
          <w:lang w:eastAsia="en-AU"/>
        </w:rPr>
      </w:pPr>
    </w:p>
    <w:p w14:paraId="59393E14" w14:textId="77777777" w:rsidR="00927ABC" w:rsidRPr="00927ABC" w:rsidRDefault="00927ABC" w:rsidP="00927ABC">
      <w:pPr>
        <w:rPr>
          <w:lang w:eastAsia="en-AU"/>
        </w:rPr>
      </w:pPr>
      <w:r>
        <w:rPr>
          <w:lang w:eastAsia="en-AU"/>
        </w:rPr>
        <w:t xml:space="preserve">Made under the </w:t>
      </w:r>
      <w:r w:rsidRPr="00927ABC">
        <w:rPr>
          <w:i/>
          <w:lang w:eastAsia="en-AU"/>
        </w:rPr>
        <w:t>VET Student Loans Act 2016</w:t>
      </w:r>
    </w:p>
    <w:p w14:paraId="59393E15" w14:textId="77777777" w:rsidR="003C41F5" w:rsidRPr="00C97CFD" w:rsidRDefault="003C41F5" w:rsidP="003C41F5">
      <w:pPr>
        <w:pStyle w:val="SignCoverPageStart"/>
        <w:spacing w:before="240"/>
        <w:rPr>
          <w:szCs w:val="22"/>
        </w:rPr>
      </w:pPr>
      <w:r w:rsidRPr="00C97CFD">
        <w:rPr>
          <w:szCs w:val="22"/>
        </w:rPr>
        <w:t xml:space="preserve">I, </w:t>
      </w:r>
      <w:proofErr w:type="spellStart"/>
      <w:r w:rsidR="0091136A">
        <w:rPr>
          <w:szCs w:val="22"/>
        </w:rPr>
        <w:t>Michaelia</w:t>
      </w:r>
      <w:proofErr w:type="spellEnd"/>
      <w:r w:rsidR="0091136A">
        <w:rPr>
          <w:szCs w:val="22"/>
        </w:rPr>
        <w:t xml:space="preserve"> Cash,</w:t>
      </w:r>
      <w:r>
        <w:rPr>
          <w:szCs w:val="22"/>
        </w:rPr>
        <w:t xml:space="preserve"> Minister for</w:t>
      </w:r>
      <w:r w:rsidR="00A76096">
        <w:rPr>
          <w:szCs w:val="22"/>
        </w:rPr>
        <w:t xml:space="preserve"> Employment, Skills, Small and Family Business</w:t>
      </w:r>
      <w:r w:rsidRPr="00C97CFD">
        <w:rPr>
          <w:szCs w:val="22"/>
        </w:rPr>
        <w:t xml:space="preserve">, make the following </w:t>
      </w:r>
      <w:r>
        <w:rPr>
          <w:szCs w:val="22"/>
        </w:rPr>
        <w:t>legislative instrument</w:t>
      </w:r>
      <w:r w:rsidRPr="00C97CFD">
        <w:rPr>
          <w:szCs w:val="22"/>
        </w:rPr>
        <w:t>.</w:t>
      </w:r>
    </w:p>
    <w:p w14:paraId="59393E16" w14:textId="39DDBD84" w:rsidR="003C41F5" w:rsidRPr="00C97CFD" w:rsidRDefault="003C41F5" w:rsidP="003C41F5">
      <w:pPr>
        <w:keepNext/>
        <w:spacing w:before="720" w:line="240" w:lineRule="atLeast"/>
        <w:ind w:right="397"/>
        <w:jc w:val="both"/>
        <w:rPr>
          <w:szCs w:val="22"/>
        </w:rPr>
      </w:pPr>
      <w:r w:rsidRPr="00C97CFD"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 w:rsidR="00605B5B">
        <w:rPr>
          <w:szCs w:val="22"/>
        </w:rPr>
        <w:t xml:space="preserve"> </w:t>
      </w:r>
      <w:r w:rsidR="00162D1D">
        <w:rPr>
          <w:szCs w:val="22"/>
        </w:rPr>
        <w:t xml:space="preserve"> </w:t>
      </w:r>
      <w:r w:rsidR="000D4739">
        <w:rPr>
          <w:szCs w:val="22"/>
        </w:rPr>
        <w:t>08</w:t>
      </w:r>
      <w:r w:rsidR="00162D1D">
        <w:rPr>
          <w:szCs w:val="22"/>
        </w:rPr>
        <w:t xml:space="preserve">        May</w:t>
      </w:r>
      <w:r w:rsidR="00FB0B86">
        <w:rPr>
          <w:szCs w:val="22"/>
        </w:rPr>
        <w:t xml:space="preserve"> </w:t>
      </w:r>
      <w:r w:rsidR="00605B5B">
        <w:rPr>
          <w:szCs w:val="22"/>
        </w:rPr>
        <w:t>2020</w:t>
      </w:r>
      <w:r w:rsidR="00A41C78">
        <w:rPr>
          <w:szCs w:val="22"/>
        </w:rPr>
        <w:tab/>
      </w:r>
      <w:r w:rsidR="00A41C78">
        <w:rPr>
          <w:szCs w:val="22"/>
        </w:rPr>
        <w:tab/>
      </w:r>
    </w:p>
    <w:p w14:paraId="59393E17" w14:textId="77777777" w:rsidR="003C41F5" w:rsidRDefault="003C41F5" w:rsidP="003C41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59393E18" w14:textId="77777777" w:rsidR="0091136A" w:rsidRDefault="0091136A" w:rsidP="003C41F5">
      <w:pPr>
        <w:pStyle w:val="SignCoverPageEnd"/>
        <w:rPr>
          <w:szCs w:val="22"/>
        </w:rPr>
      </w:pP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  <w:r w:rsidRPr="00C97CFD">
        <w:rPr>
          <w:szCs w:val="22"/>
        </w:rPr>
        <w:t xml:space="preserve"> </w:t>
      </w:r>
    </w:p>
    <w:p w14:paraId="59393E19" w14:textId="77777777" w:rsidR="003C41F5" w:rsidRPr="00C97CFD" w:rsidRDefault="003C41F5" w:rsidP="003C41F5">
      <w:pPr>
        <w:pStyle w:val="SignCoverPageEnd"/>
        <w:rPr>
          <w:szCs w:val="22"/>
        </w:rPr>
      </w:pPr>
      <w:r w:rsidRPr="00C97CFD">
        <w:rPr>
          <w:szCs w:val="22"/>
        </w:rPr>
        <w:t xml:space="preserve">Minister </w:t>
      </w:r>
      <w:r w:rsidR="0091136A">
        <w:rPr>
          <w:szCs w:val="22"/>
        </w:rPr>
        <w:t xml:space="preserve">for </w:t>
      </w:r>
      <w:r w:rsidR="00605115">
        <w:rPr>
          <w:szCs w:val="22"/>
        </w:rPr>
        <w:t>Employment, Skills, Small and Family Business</w:t>
      </w:r>
    </w:p>
    <w:p w14:paraId="59393E1A" w14:textId="77777777" w:rsidR="003C41F5" w:rsidRPr="00C97CFD" w:rsidRDefault="003C41F5" w:rsidP="003C41F5"/>
    <w:p w14:paraId="59393E1B" w14:textId="77777777" w:rsidR="00CC0E98" w:rsidRPr="00111A7A" w:rsidRDefault="00CC0E98" w:rsidP="00CC0E98"/>
    <w:p w14:paraId="59393E1C" w14:textId="77777777" w:rsidR="0048364F" w:rsidRPr="00111A7A" w:rsidRDefault="0048364F" w:rsidP="0048364F">
      <w:pPr>
        <w:pStyle w:val="Header"/>
        <w:tabs>
          <w:tab w:val="clear" w:pos="4150"/>
          <w:tab w:val="clear" w:pos="8307"/>
        </w:tabs>
      </w:pPr>
      <w:r w:rsidRPr="00111A7A">
        <w:rPr>
          <w:rStyle w:val="CharAmSchNo"/>
        </w:rPr>
        <w:t xml:space="preserve"> </w:t>
      </w:r>
      <w:r w:rsidRPr="00111A7A">
        <w:rPr>
          <w:rStyle w:val="CharAmSchText"/>
        </w:rPr>
        <w:t xml:space="preserve"> </w:t>
      </w:r>
    </w:p>
    <w:p w14:paraId="59393E1D" w14:textId="77777777" w:rsidR="0048364F" w:rsidRPr="00111A7A" w:rsidRDefault="0048364F" w:rsidP="0048364F">
      <w:pPr>
        <w:pStyle w:val="Header"/>
        <w:tabs>
          <w:tab w:val="clear" w:pos="4150"/>
          <w:tab w:val="clear" w:pos="8307"/>
        </w:tabs>
      </w:pPr>
      <w:r w:rsidRPr="00111A7A">
        <w:rPr>
          <w:rStyle w:val="CharAmPartNo"/>
        </w:rPr>
        <w:t xml:space="preserve"> </w:t>
      </w:r>
      <w:r w:rsidRPr="00111A7A">
        <w:rPr>
          <w:rStyle w:val="CharAmPartText"/>
        </w:rPr>
        <w:t xml:space="preserve"> </w:t>
      </w:r>
    </w:p>
    <w:p w14:paraId="59393E1E" w14:textId="77777777" w:rsidR="0048364F" w:rsidRPr="00111A7A" w:rsidRDefault="0048364F" w:rsidP="0048364F">
      <w:pPr>
        <w:sectPr w:rsidR="0048364F" w:rsidRPr="00111A7A" w:rsidSect="00691C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393E1F" w14:textId="77777777" w:rsidR="00220A0C" w:rsidRPr="00111A7A" w:rsidRDefault="0048364F" w:rsidP="003B6D21">
      <w:pPr>
        <w:rPr>
          <w:sz w:val="36"/>
        </w:rPr>
      </w:pPr>
      <w:r w:rsidRPr="00111A7A">
        <w:rPr>
          <w:sz w:val="36"/>
        </w:rPr>
        <w:lastRenderedPageBreak/>
        <w:t>Contents</w:t>
      </w:r>
    </w:p>
    <w:bookmarkStart w:id="1" w:name="BKCheck15B_2"/>
    <w:bookmarkEnd w:id="1"/>
    <w:p w14:paraId="59393E20" w14:textId="5D3AD37B" w:rsidR="00AC1840" w:rsidRPr="00111A7A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fldChar w:fldCharType="begin"/>
      </w:r>
      <w:r w:rsidRPr="00111A7A">
        <w:instrText xml:space="preserve"> TOC \o "1-9" </w:instrText>
      </w:r>
      <w:r w:rsidRPr="00111A7A">
        <w:fldChar w:fldCharType="separate"/>
      </w:r>
      <w:r w:rsidRPr="00111A7A">
        <w:rPr>
          <w:noProof/>
        </w:rPr>
        <w:t>1</w:t>
      </w:r>
      <w:r w:rsidRPr="00111A7A">
        <w:rPr>
          <w:noProof/>
        </w:rPr>
        <w:tab/>
        <w:t>Name</w:t>
      </w:r>
      <w:r w:rsidRPr="00111A7A">
        <w:rPr>
          <w:noProof/>
        </w:rPr>
        <w:tab/>
      </w:r>
      <w:r w:rsidR="000D4739">
        <w:rPr>
          <w:noProof/>
        </w:rPr>
        <w:t>6</w:t>
      </w:r>
    </w:p>
    <w:p w14:paraId="59393E21" w14:textId="083E327F" w:rsidR="00AC1840" w:rsidRPr="00111A7A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rPr>
          <w:noProof/>
        </w:rPr>
        <w:t>2</w:t>
      </w:r>
      <w:r w:rsidRPr="00111A7A">
        <w:rPr>
          <w:noProof/>
        </w:rPr>
        <w:tab/>
        <w:t>Commencement</w:t>
      </w:r>
      <w:r w:rsidRPr="00111A7A">
        <w:rPr>
          <w:noProof/>
        </w:rPr>
        <w:tab/>
      </w:r>
      <w:r w:rsidR="000D4739">
        <w:rPr>
          <w:noProof/>
        </w:rPr>
        <w:t>6</w:t>
      </w:r>
    </w:p>
    <w:p w14:paraId="59393E22" w14:textId="5523DB32" w:rsidR="00AC1840" w:rsidRPr="00111A7A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rPr>
          <w:noProof/>
        </w:rPr>
        <w:t>3</w:t>
      </w:r>
      <w:r w:rsidRPr="00111A7A">
        <w:rPr>
          <w:noProof/>
        </w:rPr>
        <w:tab/>
        <w:t>Authority</w:t>
      </w:r>
      <w:r w:rsidRPr="00111A7A">
        <w:rPr>
          <w:noProof/>
        </w:rPr>
        <w:tab/>
      </w:r>
      <w:r w:rsidR="000D4739">
        <w:rPr>
          <w:noProof/>
        </w:rPr>
        <w:t>6</w:t>
      </w:r>
    </w:p>
    <w:p w14:paraId="59393E23" w14:textId="5B9CFBAF" w:rsidR="00AC1840" w:rsidRPr="00111A7A" w:rsidRDefault="006C31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</w:t>
      </w:r>
      <w:r w:rsidR="00AC1840" w:rsidRPr="00111A7A">
        <w:rPr>
          <w:noProof/>
        </w:rPr>
        <w:tab/>
      </w:r>
      <w:r w:rsidR="000D4739">
        <w:rPr>
          <w:noProof/>
        </w:rPr>
        <w:t>6</w:t>
      </w:r>
    </w:p>
    <w:p w14:paraId="59393E24" w14:textId="30703F58" w:rsidR="00AC1840" w:rsidRPr="00111A7A" w:rsidRDefault="00AC18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11A7A">
        <w:rPr>
          <w:noProof/>
        </w:rPr>
        <w:t>Schedule</w:t>
      </w:r>
      <w:r w:rsidR="00111A7A" w:rsidRPr="00111A7A">
        <w:rPr>
          <w:noProof/>
        </w:rPr>
        <w:t> </w:t>
      </w:r>
      <w:r w:rsidRPr="00111A7A">
        <w:rPr>
          <w:noProof/>
        </w:rPr>
        <w:t>1—Amendments</w:t>
      </w:r>
      <w:r w:rsidR="00927ABC">
        <w:rPr>
          <w:noProof/>
        </w:rPr>
        <w:t xml:space="preserve"> to the </w:t>
      </w:r>
      <w:r w:rsidR="00927ABC" w:rsidRPr="00927ABC">
        <w:rPr>
          <w:i/>
          <w:noProof/>
        </w:rPr>
        <w:t>VET Student Loan Rules 2016</w:t>
      </w:r>
      <w:r w:rsidRPr="00111A7A">
        <w:rPr>
          <w:b w:val="0"/>
          <w:noProof/>
          <w:sz w:val="18"/>
        </w:rPr>
        <w:tab/>
      </w:r>
      <w:bookmarkStart w:id="2" w:name="_GoBack"/>
      <w:r w:rsidR="000D4739">
        <w:rPr>
          <w:b w:val="0"/>
          <w:noProof/>
          <w:sz w:val="18"/>
        </w:rPr>
        <w:t>7</w:t>
      </w:r>
      <w:bookmarkEnd w:id="2"/>
    </w:p>
    <w:p w14:paraId="59393E25" w14:textId="77777777" w:rsidR="00AC1840" w:rsidRPr="00111A7A" w:rsidRDefault="00AC18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59393E26" w14:textId="77777777" w:rsidR="0048364F" w:rsidRPr="00111A7A" w:rsidRDefault="00AC1840" w:rsidP="0048364F">
      <w:r w:rsidRPr="00111A7A">
        <w:fldChar w:fldCharType="end"/>
      </w:r>
    </w:p>
    <w:p w14:paraId="59393E27" w14:textId="77777777" w:rsidR="0048364F" w:rsidRPr="00111A7A" w:rsidRDefault="0048364F" w:rsidP="0048364F">
      <w:pPr>
        <w:sectPr w:rsidR="0048364F" w:rsidRPr="00111A7A" w:rsidSect="00691CE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393E28" w14:textId="77777777" w:rsidR="0048364F" w:rsidRPr="00111A7A" w:rsidRDefault="0048364F" w:rsidP="0048364F">
      <w:pPr>
        <w:pStyle w:val="ActHead5"/>
      </w:pPr>
      <w:bookmarkStart w:id="3" w:name="_Toc466532307"/>
      <w:proofErr w:type="gramStart"/>
      <w:r w:rsidRPr="00111A7A">
        <w:rPr>
          <w:rStyle w:val="CharSectno"/>
        </w:rPr>
        <w:t>1</w:t>
      </w:r>
      <w:r w:rsidRPr="00111A7A">
        <w:t xml:space="preserve">  </w:t>
      </w:r>
      <w:r w:rsidR="004F676E" w:rsidRPr="00111A7A">
        <w:t>Name</w:t>
      </w:r>
      <w:bookmarkEnd w:id="3"/>
      <w:proofErr w:type="gramEnd"/>
    </w:p>
    <w:p w14:paraId="59393E29" w14:textId="77777777" w:rsidR="0048364F" w:rsidRPr="00111A7A" w:rsidRDefault="0048364F" w:rsidP="0048364F">
      <w:pPr>
        <w:pStyle w:val="subsection"/>
      </w:pPr>
      <w:r w:rsidRPr="00111A7A">
        <w:tab/>
      </w:r>
      <w:r w:rsidRPr="00111A7A">
        <w:tab/>
        <w:t>This</w:t>
      </w:r>
      <w:r w:rsidR="00C660D3" w:rsidRPr="00111A7A">
        <w:t xml:space="preserve"> instrument</w:t>
      </w:r>
      <w:r w:rsidRPr="00111A7A">
        <w:t xml:space="preserve"> </w:t>
      </w:r>
      <w:r w:rsidR="00613EAD" w:rsidRPr="00111A7A">
        <w:t>is</w:t>
      </w:r>
      <w:r w:rsidRPr="00111A7A">
        <w:t xml:space="preserve"> the </w:t>
      </w:r>
      <w:bookmarkStart w:id="4" w:name="BKCheck15B_3"/>
      <w:bookmarkEnd w:id="4"/>
      <w:r w:rsidR="0029791A">
        <w:rPr>
          <w:i/>
        </w:rPr>
        <w:t xml:space="preserve">VET Student Loans </w:t>
      </w:r>
      <w:r w:rsidR="003C41F5" w:rsidRPr="003C41F5">
        <w:rPr>
          <w:i/>
        </w:rPr>
        <w:t xml:space="preserve">Amendment </w:t>
      </w:r>
      <w:r w:rsidR="0029791A">
        <w:rPr>
          <w:i/>
        </w:rPr>
        <w:t>Rules</w:t>
      </w:r>
      <w:r w:rsidR="003C41F5" w:rsidRPr="003C41F5">
        <w:rPr>
          <w:i/>
        </w:rPr>
        <w:t xml:space="preserve"> </w:t>
      </w:r>
      <w:r w:rsidR="00A76096">
        <w:rPr>
          <w:i/>
        </w:rPr>
        <w:t>(No</w:t>
      </w:r>
      <w:r w:rsidR="00605B5B">
        <w:rPr>
          <w:i/>
        </w:rPr>
        <w:t>. 1</w:t>
      </w:r>
      <w:r w:rsidR="00A41C78" w:rsidRPr="00D07965">
        <w:rPr>
          <w:i/>
        </w:rPr>
        <w:t>)</w:t>
      </w:r>
      <w:r w:rsidR="00A41C78">
        <w:rPr>
          <w:i/>
        </w:rPr>
        <w:t xml:space="preserve"> </w:t>
      </w:r>
      <w:r w:rsidR="00605B5B">
        <w:rPr>
          <w:i/>
        </w:rPr>
        <w:t>2020</w:t>
      </w:r>
      <w:r w:rsidRPr="00111A7A">
        <w:t>.</w:t>
      </w:r>
    </w:p>
    <w:p w14:paraId="59393E2A" w14:textId="77777777" w:rsidR="0048364F" w:rsidRPr="00111A7A" w:rsidRDefault="0048364F" w:rsidP="0048364F">
      <w:pPr>
        <w:pStyle w:val="ActHead5"/>
      </w:pPr>
      <w:bookmarkStart w:id="5" w:name="_Toc466532308"/>
      <w:proofErr w:type="gramStart"/>
      <w:r w:rsidRPr="00111A7A">
        <w:rPr>
          <w:rStyle w:val="CharSectno"/>
        </w:rPr>
        <w:t>2</w:t>
      </w:r>
      <w:r w:rsidRPr="00111A7A">
        <w:t xml:space="preserve">  Commencement</w:t>
      </w:r>
      <w:bookmarkEnd w:id="5"/>
      <w:proofErr w:type="gramEnd"/>
    </w:p>
    <w:p w14:paraId="59393E2B" w14:textId="77777777" w:rsidR="00CC0E98" w:rsidRPr="00111A7A" w:rsidRDefault="00CC0E98" w:rsidP="00EB5432">
      <w:pPr>
        <w:pStyle w:val="subsection"/>
      </w:pPr>
      <w:r w:rsidRPr="00111A7A">
        <w:tab/>
        <w:t>(1)</w:t>
      </w:r>
      <w:r w:rsidRPr="00111A7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9393E2C" w14:textId="77777777" w:rsidR="00CC0E98" w:rsidRDefault="00CC0E98" w:rsidP="00EB543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12903" w:rsidRPr="001B1802" w14:paraId="59393E2E" w14:textId="77777777" w:rsidTr="00AB29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9393E2D" w14:textId="77777777" w:rsidR="00B12903" w:rsidRPr="00AE3FBE" w:rsidRDefault="00B12903" w:rsidP="00EB5432">
            <w:pPr>
              <w:pStyle w:val="TableHeading"/>
            </w:pPr>
            <w:r w:rsidRPr="00AE3FBE">
              <w:t>Commencement information</w:t>
            </w:r>
          </w:p>
        </w:tc>
      </w:tr>
      <w:tr w:rsidR="00B12903" w:rsidRPr="001B1802" w14:paraId="59393E32" w14:textId="77777777" w:rsidTr="005177B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393E2F" w14:textId="77777777" w:rsidR="00B12903" w:rsidRPr="00AE3FBE" w:rsidRDefault="00B12903" w:rsidP="00EB5432">
            <w:pPr>
              <w:pStyle w:val="TableHeading"/>
            </w:pPr>
            <w:r w:rsidRPr="00AE3FB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393E30" w14:textId="77777777" w:rsidR="00B12903" w:rsidRPr="00AE3FBE" w:rsidRDefault="00B12903" w:rsidP="00EB5432">
            <w:pPr>
              <w:pStyle w:val="TableHeading"/>
            </w:pPr>
            <w:r w:rsidRPr="00AE3FB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393E31" w14:textId="77777777" w:rsidR="00B12903" w:rsidRPr="00AE3FBE" w:rsidRDefault="00B12903" w:rsidP="00EB5432">
            <w:pPr>
              <w:pStyle w:val="TableHeading"/>
            </w:pPr>
            <w:r w:rsidRPr="00AE3FBE">
              <w:t>Column 3</w:t>
            </w:r>
          </w:p>
        </w:tc>
      </w:tr>
      <w:tr w:rsidR="00B12903" w:rsidRPr="001B1802" w14:paraId="59393E36" w14:textId="77777777" w:rsidTr="005177B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393E33" w14:textId="77777777" w:rsidR="00B12903" w:rsidRPr="00AE3FBE" w:rsidRDefault="00B12903" w:rsidP="00EB5432">
            <w:pPr>
              <w:pStyle w:val="TableHeading"/>
            </w:pPr>
            <w:r w:rsidRPr="00AE3FB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393E34" w14:textId="77777777" w:rsidR="00B12903" w:rsidRPr="00AE3FBE" w:rsidRDefault="00B12903" w:rsidP="00EB5432">
            <w:pPr>
              <w:pStyle w:val="TableHeading"/>
            </w:pPr>
            <w:r w:rsidRPr="00AE3FB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393E35" w14:textId="77777777" w:rsidR="00B12903" w:rsidRPr="00AE3FBE" w:rsidRDefault="00B12903" w:rsidP="00EB5432">
            <w:pPr>
              <w:pStyle w:val="TableHeading"/>
            </w:pPr>
            <w:r w:rsidRPr="00AE3FBE">
              <w:t>Date/Details</w:t>
            </w:r>
          </w:p>
        </w:tc>
      </w:tr>
      <w:tr w:rsidR="00B12903" w:rsidRPr="001B1802" w14:paraId="59393E3A" w14:textId="77777777" w:rsidTr="005177B6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9393E37" w14:textId="77777777" w:rsidR="00B12903" w:rsidRPr="00AE3FBE" w:rsidRDefault="00B12903" w:rsidP="00EB5432">
            <w:pPr>
              <w:pStyle w:val="Tabletext"/>
            </w:pPr>
            <w:r w:rsidRPr="00AE3FBE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9393E38" w14:textId="77777777" w:rsidR="00B12903" w:rsidRPr="00AE3FBE" w:rsidRDefault="002F264D" w:rsidP="00EB5432">
            <w:pPr>
              <w:pStyle w:val="Tabletext"/>
            </w:pPr>
            <w:r>
              <w:t>1April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9393E39" w14:textId="77777777" w:rsidR="00B12903" w:rsidRPr="00AE3FBE" w:rsidRDefault="002F264D" w:rsidP="005177B6">
            <w:pPr>
              <w:pStyle w:val="Tabletext"/>
            </w:pPr>
            <w:r>
              <w:t>1 April 2020</w:t>
            </w:r>
          </w:p>
        </w:tc>
      </w:tr>
      <w:tr w:rsidR="00B12903" w:rsidRPr="001B1802" w14:paraId="59393E3E" w14:textId="77777777" w:rsidTr="005177B6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9393E3B" w14:textId="77777777" w:rsidR="00B12903" w:rsidRPr="00AE3FBE" w:rsidRDefault="00B12903" w:rsidP="00605B5B">
            <w:pPr>
              <w:pStyle w:val="Tabletext"/>
            </w:pPr>
            <w:r w:rsidRPr="00AE3FBE">
              <w:t>2.  Schedule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393E3C" w14:textId="77777777" w:rsidR="00B12903" w:rsidRPr="00AE3FBE" w:rsidRDefault="00605B5B" w:rsidP="00605B5B">
            <w:pPr>
              <w:pStyle w:val="Tabletext"/>
            </w:pPr>
            <w:r>
              <w:t>1 April 2020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393E3D" w14:textId="77777777" w:rsidR="00B12903" w:rsidRPr="00AE3FBE" w:rsidRDefault="00292EE8" w:rsidP="005177B6">
            <w:pPr>
              <w:pStyle w:val="Tabletext"/>
            </w:pPr>
            <w:r>
              <w:t>1</w:t>
            </w:r>
            <w:r w:rsidR="00605B5B">
              <w:t xml:space="preserve"> April</w:t>
            </w:r>
            <w:r>
              <w:t xml:space="preserve"> 2020</w:t>
            </w:r>
          </w:p>
        </w:tc>
      </w:tr>
    </w:tbl>
    <w:p w14:paraId="59393E3F" w14:textId="77777777" w:rsidR="00CC0E98" w:rsidRPr="00111A7A" w:rsidRDefault="00CC0E98" w:rsidP="00EB5432">
      <w:pPr>
        <w:pStyle w:val="notetext"/>
      </w:pPr>
      <w:r w:rsidRPr="00111A7A">
        <w:rPr>
          <w:snapToGrid w:val="0"/>
          <w:lang w:eastAsia="en-US"/>
        </w:rPr>
        <w:t>Note:</w:t>
      </w:r>
      <w:r w:rsidRPr="00111A7A">
        <w:rPr>
          <w:snapToGrid w:val="0"/>
          <w:lang w:eastAsia="en-US"/>
        </w:rPr>
        <w:tab/>
        <w:t xml:space="preserve">This table relates only to the provisions of this </w:t>
      </w:r>
      <w:r w:rsidRPr="00111A7A">
        <w:t xml:space="preserve">instrument </w:t>
      </w:r>
      <w:r w:rsidRPr="00111A7A">
        <w:rPr>
          <w:snapToGrid w:val="0"/>
          <w:lang w:eastAsia="en-US"/>
        </w:rPr>
        <w:t xml:space="preserve">as originally made. It will not be amended to deal with any later amendments of this </w:t>
      </w:r>
      <w:r w:rsidRPr="00111A7A">
        <w:t>instrument</w:t>
      </w:r>
      <w:r w:rsidRPr="00111A7A">
        <w:rPr>
          <w:snapToGrid w:val="0"/>
          <w:lang w:eastAsia="en-US"/>
        </w:rPr>
        <w:t>.</w:t>
      </w:r>
    </w:p>
    <w:p w14:paraId="59393E40" w14:textId="77777777" w:rsidR="00CC0E98" w:rsidRPr="00111A7A" w:rsidRDefault="00CC0E98" w:rsidP="00EB5432">
      <w:pPr>
        <w:pStyle w:val="subsection"/>
      </w:pPr>
      <w:r w:rsidRPr="00111A7A">
        <w:tab/>
        <w:t>(2)</w:t>
      </w:r>
      <w:r w:rsidRPr="00111A7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9393E41" w14:textId="77777777" w:rsidR="00BF6650" w:rsidRPr="00111A7A" w:rsidRDefault="00BF6650" w:rsidP="00BF6650">
      <w:pPr>
        <w:pStyle w:val="ActHead5"/>
      </w:pPr>
      <w:bookmarkStart w:id="6" w:name="_Toc466532309"/>
      <w:proofErr w:type="gramStart"/>
      <w:r w:rsidRPr="00111A7A">
        <w:rPr>
          <w:rStyle w:val="CharSectno"/>
        </w:rPr>
        <w:t>3</w:t>
      </w:r>
      <w:r w:rsidRPr="00111A7A">
        <w:t xml:space="preserve">  Authority</w:t>
      </w:r>
      <w:bookmarkEnd w:id="6"/>
      <w:proofErr w:type="gramEnd"/>
    </w:p>
    <w:p w14:paraId="59393E42" w14:textId="77777777" w:rsidR="00BF6650" w:rsidRPr="00111A7A" w:rsidRDefault="00BF6650" w:rsidP="00BF6650">
      <w:pPr>
        <w:pStyle w:val="subsection"/>
      </w:pPr>
      <w:r w:rsidRPr="00111A7A">
        <w:tab/>
      </w:r>
      <w:r w:rsidRPr="00111A7A">
        <w:tab/>
        <w:t xml:space="preserve">This </w:t>
      </w:r>
      <w:r w:rsidR="00CC0E98" w:rsidRPr="00111A7A">
        <w:t>instrument</w:t>
      </w:r>
      <w:r w:rsidRPr="00111A7A">
        <w:t xml:space="preserve"> is made under the </w:t>
      </w:r>
      <w:r w:rsidR="003C41F5" w:rsidRPr="003C41F5">
        <w:rPr>
          <w:i/>
        </w:rPr>
        <w:t>VET Student Loans Act 2016</w:t>
      </w:r>
      <w:r w:rsidR="00546FA3" w:rsidRPr="00111A7A">
        <w:rPr>
          <w:i/>
        </w:rPr>
        <w:t>.</w:t>
      </w:r>
    </w:p>
    <w:p w14:paraId="59393E43" w14:textId="77777777" w:rsidR="00557C7A" w:rsidRPr="00111A7A" w:rsidRDefault="00BF6650" w:rsidP="00557C7A">
      <w:pPr>
        <w:pStyle w:val="ActHead5"/>
      </w:pPr>
      <w:bookmarkStart w:id="7" w:name="_Toc466532310"/>
      <w:proofErr w:type="gramStart"/>
      <w:r w:rsidRPr="00111A7A">
        <w:rPr>
          <w:rStyle w:val="CharSectno"/>
        </w:rPr>
        <w:t>4</w:t>
      </w:r>
      <w:r w:rsidR="00557C7A" w:rsidRPr="00111A7A">
        <w:t xml:space="preserve">  </w:t>
      </w:r>
      <w:r w:rsidR="00083F48" w:rsidRPr="00111A7A">
        <w:t>Schedule</w:t>
      </w:r>
      <w:bookmarkEnd w:id="7"/>
      <w:proofErr w:type="gramEnd"/>
    </w:p>
    <w:p w14:paraId="59393E44" w14:textId="77777777" w:rsidR="00557C7A" w:rsidRDefault="00557C7A" w:rsidP="00557C7A">
      <w:pPr>
        <w:pStyle w:val="subsection"/>
      </w:pPr>
      <w:r w:rsidRPr="00111A7A">
        <w:tab/>
      </w:r>
      <w:r w:rsidRPr="00111A7A">
        <w:tab/>
      </w:r>
      <w:r w:rsidR="00C00836">
        <w:t xml:space="preserve">The </w:t>
      </w:r>
      <w:r w:rsidR="00C00836" w:rsidRPr="00C00836">
        <w:rPr>
          <w:i/>
        </w:rPr>
        <w:t xml:space="preserve">VET Student Loans </w:t>
      </w:r>
      <w:r w:rsidR="0029791A">
        <w:rPr>
          <w:i/>
        </w:rPr>
        <w:t>Rules</w:t>
      </w:r>
      <w:r w:rsidR="00C00836" w:rsidRPr="00C00836">
        <w:rPr>
          <w:i/>
        </w:rPr>
        <w:t xml:space="preserve"> 2016 </w:t>
      </w:r>
      <w:r w:rsidR="008D24C4">
        <w:t>are</w:t>
      </w:r>
      <w:r w:rsidR="00C00836">
        <w:t xml:space="preserve"> </w:t>
      </w:r>
      <w:r w:rsidR="00083F48" w:rsidRPr="00111A7A">
        <w:t>amended as set out in the Schedule</w:t>
      </w:r>
      <w:r w:rsidR="00C00836">
        <w:t xml:space="preserve"> to this instrument</w:t>
      </w:r>
      <w:r w:rsidR="00083F48" w:rsidRPr="00111A7A">
        <w:t>.</w:t>
      </w:r>
    </w:p>
    <w:p w14:paraId="59393E45" w14:textId="77777777" w:rsidR="00FA6532" w:rsidRDefault="00FA6532" w:rsidP="00557C7A">
      <w:pPr>
        <w:pStyle w:val="subsection"/>
      </w:pPr>
    </w:p>
    <w:p w14:paraId="59393E46" w14:textId="77777777" w:rsidR="007C2644" w:rsidRPr="00605B5B" w:rsidRDefault="0048364F" w:rsidP="00605B5B">
      <w:pPr>
        <w:pStyle w:val="ActHead6"/>
        <w:pageBreakBefore/>
        <w:rPr>
          <w:i/>
        </w:rPr>
      </w:pPr>
      <w:bookmarkStart w:id="8" w:name="_Toc466532311"/>
      <w:bookmarkStart w:id="9" w:name="opcAmSched"/>
      <w:bookmarkStart w:id="10" w:name="opcCurrentFind"/>
      <w:r w:rsidRPr="00111A7A">
        <w:rPr>
          <w:rStyle w:val="CharAmSchNo"/>
        </w:rPr>
        <w:t>Schedule</w:t>
      </w:r>
      <w:r w:rsidR="00111A7A" w:rsidRPr="00111A7A">
        <w:rPr>
          <w:rStyle w:val="CharAmSchNo"/>
        </w:rPr>
        <w:t> </w:t>
      </w:r>
      <w:r w:rsidRPr="00111A7A">
        <w:rPr>
          <w:rStyle w:val="CharAmSchNo"/>
        </w:rPr>
        <w:t>1</w:t>
      </w:r>
      <w:r w:rsidRPr="00111A7A">
        <w:t>—</w:t>
      </w:r>
      <w:r w:rsidR="00460499" w:rsidRPr="00111A7A">
        <w:rPr>
          <w:rStyle w:val="CharAmSchText"/>
        </w:rPr>
        <w:t>Amendments</w:t>
      </w:r>
      <w:bookmarkEnd w:id="8"/>
      <w:r w:rsidR="0029791A">
        <w:rPr>
          <w:rStyle w:val="CharAmSchText"/>
        </w:rPr>
        <w:t xml:space="preserve"> to the </w:t>
      </w:r>
      <w:r w:rsidR="0029791A" w:rsidRPr="0029791A">
        <w:rPr>
          <w:rStyle w:val="CharAmSchText"/>
          <w:i/>
        </w:rPr>
        <w:t>VET Student Loans Rules 2016</w:t>
      </w:r>
    </w:p>
    <w:bookmarkEnd w:id="9"/>
    <w:bookmarkEnd w:id="10"/>
    <w:p w14:paraId="59393E47" w14:textId="77777777" w:rsidR="0004044E" w:rsidRPr="00111A7A" w:rsidRDefault="0004044E" w:rsidP="0004044E">
      <w:pPr>
        <w:pStyle w:val="Header"/>
      </w:pPr>
    </w:p>
    <w:p w14:paraId="59393E48" w14:textId="77777777" w:rsidR="00A83702" w:rsidRPr="007C2644" w:rsidRDefault="007C2644" w:rsidP="007C2644">
      <w:pPr>
        <w:pStyle w:val="ActHead7"/>
        <w:rPr>
          <w:rStyle w:val="CharAmSchNo"/>
          <w:sz w:val="24"/>
          <w:szCs w:val="24"/>
        </w:rPr>
      </w:pPr>
      <w:proofErr w:type="gramStart"/>
      <w:r w:rsidRPr="007C2644">
        <w:rPr>
          <w:rStyle w:val="CharAmSchNo"/>
          <w:sz w:val="24"/>
          <w:szCs w:val="24"/>
        </w:rPr>
        <w:t xml:space="preserve">1  </w:t>
      </w:r>
      <w:r w:rsidR="00605B5B">
        <w:rPr>
          <w:rStyle w:val="CharAmSchNo"/>
          <w:sz w:val="24"/>
          <w:szCs w:val="24"/>
        </w:rPr>
        <w:t>Section</w:t>
      </w:r>
      <w:proofErr w:type="gramEnd"/>
      <w:r w:rsidR="00605B5B">
        <w:rPr>
          <w:rStyle w:val="CharAmSchNo"/>
          <w:sz w:val="24"/>
          <w:szCs w:val="24"/>
        </w:rPr>
        <w:t xml:space="preserve"> 12</w:t>
      </w:r>
      <w:r w:rsidR="00220FCE">
        <w:rPr>
          <w:rStyle w:val="CharAmSchNo"/>
          <w:sz w:val="24"/>
          <w:szCs w:val="24"/>
        </w:rPr>
        <w:t xml:space="preserve"> - Amount of a VETSL debt</w:t>
      </w:r>
    </w:p>
    <w:p w14:paraId="59393E49" w14:textId="77777777" w:rsidR="004E1D36" w:rsidRDefault="00220FCE" w:rsidP="00220FC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Before </w:t>
      </w:r>
      <w:r w:rsidR="00E75DAD">
        <w:rPr>
          <w:rFonts w:eastAsia="Times New Roman" w:cs="Times New Roman"/>
          <w:szCs w:val="22"/>
          <w:lang w:eastAsia="en-AU"/>
        </w:rPr>
        <w:t>“</w:t>
      </w:r>
      <w:r>
        <w:rPr>
          <w:rFonts w:eastAsia="Times New Roman" w:cs="Times New Roman"/>
          <w:szCs w:val="22"/>
          <w:lang w:eastAsia="en-AU"/>
        </w:rPr>
        <w:t>If</w:t>
      </w:r>
      <w:r w:rsidR="00E75DAD">
        <w:rPr>
          <w:rFonts w:eastAsia="Times New Roman" w:cs="Times New Roman"/>
          <w:szCs w:val="22"/>
          <w:lang w:eastAsia="en-AU"/>
        </w:rPr>
        <w:t>”,</w:t>
      </w:r>
      <w:r>
        <w:rPr>
          <w:rFonts w:eastAsia="Times New Roman" w:cs="Times New Roman"/>
          <w:szCs w:val="22"/>
          <w:lang w:eastAsia="en-AU"/>
        </w:rPr>
        <w:t xml:space="preserve"> insert </w:t>
      </w:r>
      <w:r w:rsidR="002F264D">
        <w:rPr>
          <w:rFonts w:eastAsia="Times New Roman" w:cs="Times New Roman"/>
          <w:szCs w:val="22"/>
          <w:lang w:eastAsia="en-AU"/>
        </w:rPr>
        <w:t>“</w:t>
      </w:r>
      <w:r>
        <w:rPr>
          <w:rFonts w:eastAsia="Times New Roman" w:cs="Times New Roman"/>
          <w:szCs w:val="22"/>
          <w:lang w:eastAsia="en-AU"/>
        </w:rPr>
        <w:t>(1)</w:t>
      </w:r>
      <w:r w:rsidR="002F264D">
        <w:rPr>
          <w:rFonts w:eastAsia="Times New Roman" w:cs="Times New Roman"/>
          <w:szCs w:val="22"/>
          <w:lang w:eastAsia="en-AU"/>
        </w:rPr>
        <w:t>”</w:t>
      </w:r>
      <w:r>
        <w:rPr>
          <w:rFonts w:eastAsia="Times New Roman" w:cs="Times New Roman"/>
          <w:szCs w:val="22"/>
          <w:lang w:eastAsia="en-AU"/>
        </w:rPr>
        <w:t xml:space="preserve">. </w:t>
      </w:r>
    </w:p>
    <w:p w14:paraId="59393E4A" w14:textId="77777777" w:rsidR="0033752B" w:rsidRDefault="004E1D36" w:rsidP="004E1D36">
      <w:pPr>
        <w:pStyle w:val="ActHead7"/>
        <w:rPr>
          <w:rStyle w:val="CharAmSchNo"/>
          <w:sz w:val="24"/>
          <w:szCs w:val="24"/>
        </w:rPr>
      </w:pPr>
      <w:proofErr w:type="gramStart"/>
      <w:r w:rsidRPr="004E1D36">
        <w:rPr>
          <w:rStyle w:val="CharAmSchNo"/>
          <w:sz w:val="24"/>
          <w:szCs w:val="24"/>
        </w:rPr>
        <w:t xml:space="preserve">2 </w:t>
      </w:r>
      <w:r>
        <w:rPr>
          <w:rStyle w:val="CharAmSchNo"/>
          <w:sz w:val="24"/>
          <w:szCs w:val="24"/>
        </w:rPr>
        <w:t xml:space="preserve"> </w:t>
      </w:r>
      <w:r w:rsidR="00220FCE">
        <w:rPr>
          <w:rStyle w:val="CharAmSchNo"/>
          <w:sz w:val="24"/>
          <w:szCs w:val="24"/>
        </w:rPr>
        <w:t>At</w:t>
      </w:r>
      <w:proofErr w:type="gramEnd"/>
      <w:r w:rsidR="00220FCE">
        <w:rPr>
          <w:rStyle w:val="CharAmSchNo"/>
          <w:sz w:val="24"/>
          <w:szCs w:val="24"/>
        </w:rPr>
        <w:t xml:space="preserve"> the </w:t>
      </w:r>
      <w:r w:rsidR="00E75DAD">
        <w:rPr>
          <w:rStyle w:val="CharAmSchNo"/>
          <w:sz w:val="24"/>
          <w:szCs w:val="24"/>
        </w:rPr>
        <w:t>end of section 12</w:t>
      </w:r>
    </w:p>
    <w:p w14:paraId="59393E4B" w14:textId="77777777" w:rsidR="004E1D36" w:rsidRDefault="004E1D36" w:rsidP="004E1D36">
      <w:pPr>
        <w:pStyle w:val="ItemHead"/>
        <w:rPr>
          <w:rFonts w:ascii="Times New Roman" w:hAnsi="Times New Roman"/>
          <w:b w:val="0"/>
          <w:sz w:val="22"/>
          <w:szCs w:val="22"/>
        </w:rPr>
      </w:pPr>
      <w:r>
        <w:tab/>
      </w:r>
      <w:r>
        <w:tab/>
      </w:r>
      <w:r w:rsidR="00220FCE">
        <w:rPr>
          <w:rFonts w:ascii="Times New Roman" w:hAnsi="Times New Roman"/>
          <w:b w:val="0"/>
          <w:sz w:val="22"/>
          <w:szCs w:val="22"/>
        </w:rPr>
        <w:t>Add</w:t>
      </w:r>
      <w:r>
        <w:rPr>
          <w:rFonts w:ascii="Times New Roman" w:hAnsi="Times New Roman"/>
          <w:b w:val="0"/>
          <w:sz w:val="22"/>
          <w:szCs w:val="22"/>
        </w:rPr>
        <w:t>:</w:t>
      </w:r>
    </w:p>
    <w:p w14:paraId="59393E4C" w14:textId="77777777" w:rsidR="003D33EE" w:rsidRDefault="003D33EE" w:rsidP="00B63D23">
      <w:pPr>
        <w:ind w:firstLine="720"/>
        <w:rPr>
          <w:rFonts w:eastAsia="Times New Roman" w:cs="Times New Roman"/>
          <w:szCs w:val="22"/>
          <w:lang w:eastAsia="en-AU"/>
        </w:rPr>
      </w:pPr>
    </w:p>
    <w:p w14:paraId="59393E4D" w14:textId="77777777" w:rsidR="002F78C0" w:rsidRPr="002F78C0" w:rsidRDefault="00220FCE" w:rsidP="002037A4">
      <w:pPr>
        <w:ind w:left="1418" w:hanging="284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(2)</w:t>
      </w:r>
      <w:r>
        <w:rPr>
          <w:rFonts w:eastAsia="Times New Roman" w:cs="Times New Roman"/>
          <w:szCs w:val="22"/>
          <w:lang w:eastAsia="en-AU"/>
        </w:rPr>
        <w:tab/>
      </w:r>
      <w:r w:rsidR="00E75DAD">
        <w:rPr>
          <w:rFonts w:eastAsia="Times New Roman" w:cs="Times New Roman"/>
          <w:szCs w:val="22"/>
          <w:lang w:eastAsia="en-AU"/>
        </w:rPr>
        <w:t xml:space="preserve">If the </w:t>
      </w:r>
      <w:r w:rsidR="006C3129">
        <w:rPr>
          <w:rFonts w:eastAsia="Times New Roman" w:cs="Times New Roman"/>
          <w:szCs w:val="22"/>
          <w:lang w:eastAsia="en-AU"/>
        </w:rPr>
        <w:t xml:space="preserve">part of the course </w:t>
      </w:r>
      <w:r w:rsidR="00E75DAD">
        <w:rPr>
          <w:rFonts w:eastAsia="Times New Roman" w:cs="Times New Roman"/>
          <w:szCs w:val="22"/>
          <w:lang w:eastAsia="en-AU"/>
        </w:rPr>
        <w:t xml:space="preserve">to </w:t>
      </w:r>
      <w:r w:rsidR="006C3129">
        <w:rPr>
          <w:rFonts w:eastAsia="Times New Roman" w:cs="Times New Roman"/>
          <w:szCs w:val="22"/>
          <w:lang w:eastAsia="en-AU"/>
        </w:rPr>
        <w:t>which the VETSL debt relates has</w:t>
      </w:r>
      <w:r w:rsidR="00E75DAD">
        <w:rPr>
          <w:rFonts w:eastAsia="Times New Roman" w:cs="Times New Roman"/>
          <w:szCs w:val="22"/>
          <w:lang w:eastAsia="en-AU"/>
        </w:rPr>
        <w:t xml:space="preserve"> a </w:t>
      </w:r>
      <w:r w:rsidR="006C3129">
        <w:rPr>
          <w:rFonts w:eastAsia="Times New Roman" w:cs="Times New Roman"/>
          <w:szCs w:val="22"/>
          <w:lang w:eastAsia="en-AU"/>
        </w:rPr>
        <w:t>census date between 1 April 2020 and 30</w:t>
      </w:r>
      <w:r w:rsidR="00AA5336">
        <w:rPr>
          <w:rFonts w:eastAsia="Times New Roman" w:cs="Times New Roman"/>
          <w:szCs w:val="22"/>
          <w:lang w:eastAsia="en-AU"/>
        </w:rPr>
        <w:t xml:space="preserve"> September</w:t>
      </w:r>
      <w:r w:rsidR="006C3129">
        <w:rPr>
          <w:rFonts w:eastAsia="Times New Roman" w:cs="Times New Roman"/>
          <w:szCs w:val="22"/>
          <w:lang w:eastAsia="en-AU"/>
        </w:rPr>
        <w:t xml:space="preserve"> 2020, the percentage for the pe</w:t>
      </w:r>
      <w:r w:rsidR="007664A6">
        <w:rPr>
          <w:rFonts w:eastAsia="Times New Roman" w:cs="Times New Roman"/>
          <w:szCs w:val="22"/>
          <w:lang w:eastAsia="en-AU"/>
        </w:rPr>
        <w:t>rson is 100% of the loan amount</w:t>
      </w:r>
      <w:r w:rsidR="00146B4F">
        <w:rPr>
          <w:rFonts w:eastAsia="Times New Roman" w:cs="Times New Roman"/>
          <w:szCs w:val="22"/>
          <w:lang w:eastAsia="en-AU"/>
        </w:rPr>
        <w:t>.</w:t>
      </w:r>
    </w:p>
    <w:sectPr w:rsidR="002F78C0" w:rsidRPr="002F78C0" w:rsidSect="0050009A">
      <w:footerReference w:type="default" r:id="rId23"/>
      <w:pgSz w:w="11907" w:h="16839"/>
      <w:pgMar w:top="1675" w:right="1797" w:bottom="1440" w:left="1797" w:header="720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93E52" w14:textId="77777777" w:rsidR="00C479C5" w:rsidRDefault="00C479C5" w:rsidP="0048364F">
      <w:pPr>
        <w:spacing w:line="240" w:lineRule="auto"/>
      </w:pPr>
      <w:r>
        <w:separator/>
      </w:r>
    </w:p>
  </w:endnote>
  <w:endnote w:type="continuationSeparator" w:id="0">
    <w:p w14:paraId="59393E53" w14:textId="77777777" w:rsidR="00C479C5" w:rsidRDefault="00C479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6" w14:textId="77777777" w:rsidR="00276F11" w:rsidRPr="00691CE5" w:rsidRDefault="00276F11" w:rsidP="00691C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CE5">
      <w:rPr>
        <w:i/>
        <w:sz w:val="18"/>
      </w:rPr>
      <w:t xml:space="preserve"> OPC62315 -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7" w14:textId="77777777" w:rsidR="00276F11" w:rsidRDefault="00276F11" w:rsidP="00E97334"/>
  <w:p w14:paraId="59393E58" w14:textId="77777777" w:rsidR="00276F11" w:rsidRPr="00E97334" w:rsidRDefault="00276F11" w:rsidP="00691C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A" w14:textId="77777777" w:rsidR="00276F11" w:rsidRPr="00ED79B6" w:rsidRDefault="00276F1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D" w14:textId="77777777" w:rsidR="00E74366" w:rsidRPr="00E33C1C" w:rsidRDefault="00E74366" w:rsidP="00E743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74366" w14:paraId="59393E61" w14:textId="77777777" w:rsidTr="0076306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393E5E" w14:textId="77777777" w:rsidR="00E74366" w:rsidRDefault="00E74366" w:rsidP="00E743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93E5F" w14:textId="77777777" w:rsidR="00E74366" w:rsidRDefault="00E74366" w:rsidP="00E743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VET Student Loans Amendment Rules (</w:t>
          </w:r>
          <w:r w:rsidRPr="00D07965">
            <w:rPr>
              <w:i/>
              <w:sz w:val="18"/>
            </w:rPr>
            <w:t>No</w:t>
          </w:r>
          <w:r>
            <w:rPr>
              <w:i/>
              <w:sz w:val="18"/>
            </w:rPr>
            <w:t>. 1)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393E60" w14:textId="77777777" w:rsidR="00E74366" w:rsidRDefault="002037A4" w:rsidP="00E74366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14:paraId="59393E62" w14:textId="77777777" w:rsidR="00276F11" w:rsidRPr="00691CE5" w:rsidRDefault="00276F11" w:rsidP="00691CE5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63" w14:textId="77777777" w:rsidR="00276F11" w:rsidRPr="00E33C1C" w:rsidRDefault="00276F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6F11" w14:paraId="59393E67" w14:textId="77777777" w:rsidTr="009C64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393E64" w14:textId="77777777" w:rsidR="00276F11" w:rsidRDefault="00276F11" w:rsidP="00EB54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93E65" w14:textId="77777777" w:rsidR="00276F11" w:rsidRDefault="00276F11" w:rsidP="008D24C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VET Student Loans Amendment Rules (</w:t>
          </w:r>
          <w:r w:rsidRPr="00D07965">
            <w:rPr>
              <w:i/>
              <w:sz w:val="18"/>
            </w:rPr>
            <w:t>No</w:t>
          </w:r>
          <w:r w:rsidR="00605B5B">
            <w:rPr>
              <w:i/>
              <w:sz w:val="18"/>
            </w:rPr>
            <w:t>. 1</w:t>
          </w:r>
          <w:r>
            <w:rPr>
              <w:i/>
              <w:sz w:val="18"/>
            </w:rPr>
            <w:t xml:space="preserve">) </w:t>
          </w:r>
          <w:r w:rsidR="00605B5B">
            <w:rPr>
              <w:i/>
              <w:sz w:val="18"/>
            </w:rPr>
            <w:t>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393E66" w14:textId="77777777" w:rsidR="00276F11" w:rsidRPr="006D255B" w:rsidRDefault="00276F11" w:rsidP="006D255B">
          <w:pPr>
            <w:pStyle w:val="ListParagraph"/>
            <w:numPr>
              <w:ilvl w:val="0"/>
              <w:numId w:val="28"/>
            </w:numPr>
            <w:spacing w:line="0" w:lineRule="atLeast"/>
            <w:jc w:val="right"/>
            <w:rPr>
              <w:sz w:val="18"/>
            </w:rPr>
          </w:pPr>
        </w:p>
      </w:tc>
    </w:tr>
  </w:tbl>
  <w:p w14:paraId="59393E68" w14:textId="77777777" w:rsidR="00276F11" w:rsidRPr="00ED79B6" w:rsidRDefault="00276F11" w:rsidP="00691C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6A" w14:textId="77777777" w:rsidR="006D255B" w:rsidRPr="00E33C1C" w:rsidRDefault="006D25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255B" w14:paraId="59393E6E" w14:textId="77777777" w:rsidTr="009C64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393E6B" w14:textId="77777777" w:rsidR="006D255B" w:rsidRDefault="006D255B" w:rsidP="00EB54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93E6C" w14:textId="77777777" w:rsidR="006D255B" w:rsidRDefault="006D255B" w:rsidP="008D24C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VET Student Loans Amendment Rules (</w:t>
          </w:r>
          <w:r w:rsidRPr="00D07965">
            <w:rPr>
              <w:i/>
              <w:sz w:val="18"/>
            </w:rPr>
            <w:t>No</w:t>
          </w:r>
          <w:r>
            <w:rPr>
              <w:i/>
              <w:sz w:val="18"/>
            </w:rPr>
            <w:t>. 1)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393E6D" w14:textId="77777777" w:rsidR="006D255B" w:rsidRPr="006D255B" w:rsidRDefault="006D255B" w:rsidP="006D255B">
          <w:pPr>
            <w:spacing w:line="0" w:lineRule="atLeast"/>
            <w:ind w:left="360"/>
            <w:jc w:val="right"/>
            <w:rPr>
              <w:sz w:val="18"/>
            </w:rPr>
          </w:pPr>
          <w:r>
            <w:rPr>
              <w:i/>
              <w:sz w:val="18"/>
            </w:rPr>
            <w:t>2</w:t>
          </w:r>
        </w:p>
      </w:tc>
    </w:tr>
  </w:tbl>
  <w:p w14:paraId="59393E6F" w14:textId="77777777" w:rsidR="006D255B" w:rsidRPr="00ED79B6" w:rsidRDefault="006D255B" w:rsidP="00691CE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93E50" w14:textId="77777777" w:rsidR="00C479C5" w:rsidRDefault="00C479C5" w:rsidP="0048364F">
      <w:pPr>
        <w:spacing w:line="240" w:lineRule="auto"/>
      </w:pPr>
      <w:r>
        <w:separator/>
      </w:r>
    </w:p>
  </w:footnote>
  <w:footnote w:type="continuationSeparator" w:id="0">
    <w:p w14:paraId="59393E51" w14:textId="77777777" w:rsidR="00C479C5" w:rsidRDefault="00C479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4" w14:textId="77777777" w:rsidR="00276F11" w:rsidRPr="005F1388" w:rsidRDefault="00276F1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5" w14:textId="77777777" w:rsidR="00276F11" w:rsidRPr="005F1388" w:rsidRDefault="00276F1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9" w14:textId="77777777" w:rsidR="00276F11" w:rsidRPr="005F1388" w:rsidRDefault="00276F1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B" w14:textId="77777777" w:rsidR="00276F11" w:rsidRPr="00ED79B6" w:rsidRDefault="00276F1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5C" w14:textId="77777777" w:rsidR="00276F11" w:rsidRPr="00ED79B6" w:rsidRDefault="00276F1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3E69" w14:textId="77777777" w:rsidR="00276F11" w:rsidRPr="00ED79B6" w:rsidRDefault="00276F11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A6D"/>
    <w:multiLevelType w:val="hybridMultilevel"/>
    <w:tmpl w:val="3C1C55CA"/>
    <w:lvl w:ilvl="0" w:tplc="8F20348C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E8D"/>
    <w:multiLevelType w:val="hybridMultilevel"/>
    <w:tmpl w:val="73167B10"/>
    <w:lvl w:ilvl="0" w:tplc="D6E6EAAC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AE7"/>
    <w:multiLevelType w:val="hybridMultilevel"/>
    <w:tmpl w:val="07FEEB7E"/>
    <w:lvl w:ilvl="0" w:tplc="C93A7308">
      <w:start w:val="1"/>
      <w:numFmt w:val="lowerRoman"/>
      <w:lvlText w:val="%1."/>
      <w:lvlJc w:val="right"/>
      <w:pPr>
        <w:ind w:left="720" w:hanging="360"/>
      </w:pPr>
      <w:rPr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E3B4E"/>
    <w:multiLevelType w:val="hybridMultilevel"/>
    <w:tmpl w:val="40126D24"/>
    <w:lvl w:ilvl="0" w:tplc="883E2B6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B0304"/>
    <w:multiLevelType w:val="hybridMultilevel"/>
    <w:tmpl w:val="47A4F2F0"/>
    <w:lvl w:ilvl="0" w:tplc="8890650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F1FBB"/>
    <w:multiLevelType w:val="hybridMultilevel"/>
    <w:tmpl w:val="FC283BE4"/>
    <w:lvl w:ilvl="0" w:tplc="592C5A7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5B36A7"/>
    <w:multiLevelType w:val="hybridMultilevel"/>
    <w:tmpl w:val="BA7A7242"/>
    <w:lvl w:ilvl="0" w:tplc="7AC0B986">
      <w:start w:val="1"/>
      <w:numFmt w:val="lowerRoman"/>
      <w:lvlText w:val="(%1)"/>
      <w:lvlJc w:val="left"/>
      <w:pPr>
        <w:ind w:left="21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221ADA"/>
    <w:multiLevelType w:val="hybridMultilevel"/>
    <w:tmpl w:val="93746FD4"/>
    <w:lvl w:ilvl="0" w:tplc="6B2CD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8F20348C">
      <w:start w:val="1"/>
      <w:numFmt w:val="lowerLetter"/>
      <w:lvlText w:val="(%2)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34803"/>
    <w:multiLevelType w:val="hybridMultilevel"/>
    <w:tmpl w:val="E28814B6"/>
    <w:lvl w:ilvl="0" w:tplc="52E47B1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CA96BA1"/>
    <w:multiLevelType w:val="hybridMultilevel"/>
    <w:tmpl w:val="51EE96CC"/>
    <w:lvl w:ilvl="0" w:tplc="445A8B76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A3042"/>
    <w:multiLevelType w:val="hybridMultilevel"/>
    <w:tmpl w:val="06B4727C"/>
    <w:lvl w:ilvl="0" w:tplc="80F00B90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37" w:hanging="360"/>
      </w:pPr>
    </w:lvl>
    <w:lvl w:ilvl="2" w:tplc="0C09001B" w:tentative="1">
      <w:start w:val="1"/>
      <w:numFmt w:val="lowerRoman"/>
      <w:lvlText w:val="%3."/>
      <w:lvlJc w:val="right"/>
      <w:pPr>
        <w:ind w:left="2957" w:hanging="180"/>
      </w:pPr>
    </w:lvl>
    <w:lvl w:ilvl="3" w:tplc="0C09000F" w:tentative="1">
      <w:start w:val="1"/>
      <w:numFmt w:val="decimal"/>
      <w:lvlText w:val="%4."/>
      <w:lvlJc w:val="left"/>
      <w:pPr>
        <w:ind w:left="3677" w:hanging="360"/>
      </w:pPr>
    </w:lvl>
    <w:lvl w:ilvl="4" w:tplc="0C090019" w:tentative="1">
      <w:start w:val="1"/>
      <w:numFmt w:val="lowerLetter"/>
      <w:lvlText w:val="%5."/>
      <w:lvlJc w:val="left"/>
      <w:pPr>
        <w:ind w:left="4397" w:hanging="360"/>
      </w:pPr>
    </w:lvl>
    <w:lvl w:ilvl="5" w:tplc="0C09001B" w:tentative="1">
      <w:start w:val="1"/>
      <w:numFmt w:val="lowerRoman"/>
      <w:lvlText w:val="%6."/>
      <w:lvlJc w:val="right"/>
      <w:pPr>
        <w:ind w:left="5117" w:hanging="180"/>
      </w:pPr>
    </w:lvl>
    <w:lvl w:ilvl="6" w:tplc="0C09000F" w:tentative="1">
      <w:start w:val="1"/>
      <w:numFmt w:val="decimal"/>
      <w:lvlText w:val="%7."/>
      <w:lvlJc w:val="left"/>
      <w:pPr>
        <w:ind w:left="5837" w:hanging="360"/>
      </w:pPr>
    </w:lvl>
    <w:lvl w:ilvl="7" w:tplc="0C090019" w:tentative="1">
      <w:start w:val="1"/>
      <w:numFmt w:val="lowerLetter"/>
      <w:lvlText w:val="%8."/>
      <w:lvlJc w:val="left"/>
      <w:pPr>
        <w:ind w:left="6557" w:hanging="360"/>
      </w:pPr>
    </w:lvl>
    <w:lvl w:ilvl="8" w:tplc="0C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45E77346"/>
    <w:multiLevelType w:val="hybridMultilevel"/>
    <w:tmpl w:val="907EC948"/>
    <w:lvl w:ilvl="0" w:tplc="5C3AAA9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1B3E39"/>
    <w:multiLevelType w:val="hybridMultilevel"/>
    <w:tmpl w:val="BB624BC0"/>
    <w:lvl w:ilvl="0" w:tplc="4E8483B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B5E8C"/>
    <w:multiLevelType w:val="hybridMultilevel"/>
    <w:tmpl w:val="72E2B8AC"/>
    <w:lvl w:ilvl="0" w:tplc="13504B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86BF6"/>
    <w:multiLevelType w:val="hybridMultilevel"/>
    <w:tmpl w:val="5DE23744"/>
    <w:lvl w:ilvl="0" w:tplc="6872748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DB2F5C"/>
    <w:multiLevelType w:val="hybridMultilevel"/>
    <w:tmpl w:val="A94A0E9C"/>
    <w:lvl w:ilvl="0" w:tplc="445A8B7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A384CA0"/>
    <w:multiLevelType w:val="hybridMultilevel"/>
    <w:tmpl w:val="D54443A8"/>
    <w:lvl w:ilvl="0" w:tplc="06FADD42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D7E37"/>
    <w:multiLevelType w:val="hybridMultilevel"/>
    <w:tmpl w:val="B31A63A4"/>
    <w:lvl w:ilvl="0" w:tplc="CA022B0C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F63D8"/>
    <w:multiLevelType w:val="hybridMultilevel"/>
    <w:tmpl w:val="B8BEC280"/>
    <w:lvl w:ilvl="0" w:tplc="6872748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FB0291C"/>
    <w:multiLevelType w:val="hybridMultilevel"/>
    <w:tmpl w:val="6340F35A"/>
    <w:lvl w:ilvl="0" w:tplc="567A0000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6683022E"/>
    <w:multiLevelType w:val="hybridMultilevel"/>
    <w:tmpl w:val="BE9CD656"/>
    <w:lvl w:ilvl="0" w:tplc="1D140FC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F12370"/>
    <w:multiLevelType w:val="hybridMultilevel"/>
    <w:tmpl w:val="72E2B8AC"/>
    <w:lvl w:ilvl="0" w:tplc="13504B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6D82"/>
    <w:multiLevelType w:val="hybridMultilevel"/>
    <w:tmpl w:val="EECA6F0E"/>
    <w:lvl w:ilvl="0" w:tplc="7384287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D7272F5"/>
    <w:multiLevelType w:val="hybridMultilevel"/>
    <w:tmpl w:val="40126D24"/>
    <w:lvl w:ilvl="0" w:tplc="883E2B6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8F69F4"/>
    <w:multiLevelType w:val="hybridMultilevel"/>
    <w:tmpl w:val="F5DA6658"/>
    <w:lvl w:ilvl="0" w:tplc="25EAD45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3D0071"/>
    <w:multiLevelType w:val="hybridMultilevel"/>
    <w:tmpl w:val="7DBAED58"/>
    <w:lvl w:ilvl="0" w:tplc="A4FE152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99513F6"/>
    <w:multiLevelType w:val="hybridMultilevel"/>
    <w:tmpl w:val="5DE23744"/>
    <w:lvl w:ilvl="0" w:tplc="6872748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16"/>
  </w:num>
  <w:num w:numId="5">
    <w:abstractNumId w:val="12"/>
  </w:num>
  <w:num w:numId="6">
    <w:abstractNumId w:val="13"/>
  </w:num>
  <w:num w:numId="7">
    <w:abstractNumId w:val="17"/>
  </w:num>
  <w:num w:numId="8">
    <w:abstractNumId w:val="18"/>
  </w:num>
  <w:num w:numId="9">
    <w:abstractNumId w:val="3"/>
  </w:num>
  <w:num w:numId="10">
    <w:abstractNumId w:val="11"/>
  </w:num>
  <w:num w:numId="11">
    <w:abstractNumId w:val="26"/>
  </w:num>
  <w:num w:numId="12">
    <w:abstractNumId w:val="19"/>
  </w:num>
  <w:num w:numId="13">
    <w:abstractNumId w:val="21"/>
  </w:num>
  <w:num w:numId="14">
    <w:abstractNumId w:val="7"/>
  </w:num>
  <w:num w:numId="15">
    <w:abstractNumId w:val="8"/>
  </w:num>
  <w:num w:numId="16">
    <w:abstractNumId w:val="15"/>
  </w:num>
  <w:num w:numId="17">
    <w:abstractNumId w:val="24"/>
  </w:num>
  <w:num w:numId="18">
    <w:abstractNumId w:val="6"/>
  </w:num>
  <w:num w:numId="19">
    <w:abstractNumId w:val="27"/>
  </w:num>
  <w:num w:numId="20">
    <w:abstractNumId w:val="1"/>
  </w:num>
  <w:num w:numId="21">
    <w:abstractNumId w:val="5"/>
  </w:num>
  <w:num w:numId="22">
    <w:abstractNumId w:val="4"/>
  </w:num>
  <w:num w:numId="23">
    <w:abstractNumId w:val="22"/>
  </w:num>
  <w:num w:numId="24">
    <w:abstractNumId w:val="14"/>
  </w:num>
  <w:num w:numId="25">
    <w:abstractNumId w:val="23"/>
  </w:num>
  <w:num w:numId="26">
    <w:abstractNumId w:val="0"/>
  </w:num>
  <w:num w:numId="27">
    <w:abstractNumId w:val="20"/>
  </w:num>
  <w:num w:numId="2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98"/>
    <w:rsid w:val="00000263"/>
    <w:rsid w:val="0000299C"/>
    <w:rsid w:val="00004F99"/>
    <w:rsid w:val="00005263"/>
    <w:rsid w:val="00006610"/>
    <w:rsid w:val="0000776B"/>
    <w:rsid w:val="000113BC"/>
    <w:rsid w:val="000136AF"/>
    <w:rsid w:val="00026123"/>
    <w:rsid w:val="00032DA7"/>
    <w:rsid w:val="00034588"/>
    <w:rsid w:val="000347E8"/>
    <w:rsid w:val="0004044E"/>
    <w:rsid w:val="000465ED"/>
    <w:rsid w:val="0005120E"/>
    <w:rsid w:val="00054577"/>
    <w:rsid w:val="000614BF"/>
    <w:rsid w:val="0006190F"/>
    <w:rsid w:val="000628B4"/>
    <w:rsid w:val="00070C52"/>
    <w:rsid w:val="0007169C"/>
    <w:rsid w:val="00077593"/>
    <w:rsid w:val="00080679"/>
    <w:rsid w:val="0008148A"/>
    <w:rsid w:val="00083F48"/>
    <w:rsid w:val="000950E3"/>
    <w:rsid w:val="000A3269"/>
    <w:rsid w:val="000A51CB"/>
    <w:rsid w:val="000A7DF9"/>
    <w:rsid w:val="000B420F"/>
    <w:rsid w:val="000B4E9B"/>
    <w:rsid w:val="000B54FC"/>
    <w:rsid w:val="000C3954"/>
    <w:rsid w:val="000C6E6E"/>
    <w:rsid w:val="000D05EF"/>
    <w:rsid w:val="000D4739"/>
    <w:rsid w:val="000D5485"/>
    <w:rsid w:val="000D5501"/>
    <w:rsid w:val="000E059B"/>
    <w:rsid w:val="000E160D"/>
    <w:rsid w:val="000E1CF9"/>
    <w:rsid w:val="000E6523"/>
    <w:rsid w:val="000E7C68"/>
    <w:rsid w:val="000F21C1"/>
    <w:rsid w:val="000F55A0"/>
    <w:rsid w:val="00104468"/>
    <w:rsid w:val="00105D72"/>
    <w:rsid w:val="0010745C"/>
    <w:rsid w:val="00111A7A"/>
    <w:rsid w:val="001128A6"/>
    <w:rsid w:val="00117277"/>
    <w:rsid w:val="00120B70"/>
    <w:rsid w:val="0012136B"/>
    <w:rsid w:val="0013207B"/>
    <w:rsid w:val="0013408F"/>
    <w:rsid w:val="00137915"/>
    <w:rsid w:val="00146B4F"/>
    <w:rsid w:val="00151F55"/>
    <w:rsid w:val="0015285F"/>
    <w:rsid w:val="00160BD7"/>
    <w:rsid w:val="00162D1D"/>
    <w:rsid w:val="001643C9"/>
    <w:rsid w:val="00164573"/>
    <w:rsid w:val="001650E8"/>
    <w:rsid w:val="00165568"/>
    <w:rsid w:val="00166082"/>
    <w:rsid w:val="00166C2F"/>
    <w:rsid w:val="00167158"/>
    <w:rsid w:val="001716C9"/>
    <w:rsid w:val="00180553"/>
    <w:rsid w:val="00184261"/>
    <w:rsid w:val="00192C86"/>
    <w:rsid w:val="00193248"/>
    <w:rsid w:val="00193461"/>
    <w:rsid w:val="001939E1"/>
    <w:rsid w:val="00195382"/>
    <w:rsid w:val="00195CD1"/>
    <w:rsid w:val="001A252C"/>
    <w:rsid w:val="001A3555"/>
    <w:rsid w:val="001A3B9F"/>
    <w:rsid w:val="001A4AE0"/>
    <w:rsid w:val="001A51F2"/>
    <w:rsid w:val="001A65C0"/>
    <w:rsid w:val="001B2C33"/>
    <w:rsid w:val="001B6456"/>
    <w:rsid w:val="001B7A5D"/>
    <w:rsid w:val="001C69C4"/>
    <w:rsid w:val="001C7561"/>
    <w:rsid w:val="001D3FDD"/>
    <w:rsid w:val="001D5C84"/>
    <w:rsid w:val="001D6E39"/>
    <w:rsid w:val="001E0A8D"/>
    <w:rsid w:val="001E3590"/>
    <w:rsid w:val="001E580A"/>
    <w:rsid w:val="001E5E89"/>
    <w:rsid w:val="001E7407"/>
    <w:rsid w:val="001F5F51"/>
    <w:rsid w:val="00201D27"/>
    <w:rsid w:val="0020300C"/>
    <w:rsid w:val="002037A4"/>
    <w:rsid w:val="002175EE"/>
    <w:rsid w:val="0021797A"/>
    <w:rsid w:val="00220A0C"/>
    <w:rsid w:val="00220FCE"/>
    <w:rsid w:val="00223E4A"/>
    <w:rsid w:val="00225E10"/>
    <w:rsid w:val="002302EA"/>
    <w:rsid w:val="002319A8"/>
    <w:rsid w:val="00231D1F"/>
    <w:rsid w:val="00240749"/>
    <w:rsid w:val="00243047"/>
    <w:rsid w:val="002468D7"/>
    <w:rsid w:val="002478D7"/>
    <w:rsid w:val="00251C7C"/>
    <w:rsid w:val="00262BB8"/>
    <w:rsid w:val="0026689A"/>
    <w:rsid w:val="00266CFE"/>
    <w:rsid w:val="0027027C"/>
    <w:rsid w:val="00276F11"/>
    <w:rsid w:val="0028112E"/>
    <w:rsid w:val="002825EA"/>
    <w:rsid w:val="0028369F"/>
    <w:rsid w:val="00283942"/>
    <w:rsid w:val="00284FF0"/>
    <w:rsid w:val="00285CDD"/>
    <w:rsid w:val="00286B4D"/>
    <w:rsid w:val="00291167"/>
    <w:rsid w:val="00292EE8"/>
    <w:rsid w:val="00294ECC"/>
    <w:rsid w:val="00295D11"/>
    <w:rsid w:val="002968EF"/>
    <w:rsid w:val="0029791A"/>
    <w:rsid w:val="00297ECB"/>
    <w:rsid w:val="002A0ADD"/>
    <w:rsid w:val="002A7AED"/>
    <w:rsid w:val="002B0986"/>
    <w:rsid w:val="002B7D7E"/>
    <w:rsid w:val="002C058E"/>
    <w:rsid w:val="002C152A"/>
    <w:rsid w:val="002C297B"/>
    <w:rsid w:val="002D043A"/>
    <w:rsid w:val="002D5FDE"/>
    <w:rsid w:val="002F264D"/>
    <w:rsid w:val="002F35FB"/>
    <w:rsid w:val="002F37C0"/>
    <w:rsid w:val="002F4A55"/>
    <w:rsid w:val="002F750B"/>
    <w:rsid w:val="002F78C0"/>
    <w:rsid w:val="00302E01"/>
    <w:rsid w:val="00310E35"/>
    <w:rsid w:val="00316D0F"/>
    <w:rsid w:val="0031713F"/>
    <w:rsid w:val="0032183C"/>
    <w:rsid w:val="0032316F"/>
    <w:rsid w:val="00323D55"/>
    <w:rsid w:val="00332E0D"/>
    <w:rsid w:val="003344D6"/>
    <w:rsid w:val="0033752B"/>
    <w:rsid w:val="0034073A"/>
    <w:rsid w:val="003415D3"/>
    <w:rsid w:val="00341BBC"/>
    <w:rsid w:val="00344A43"/>
    <w:rsid w:val="00345A98"/>
    <w:rsid w:val="00346335"/>
    <w:rsid w:val="00346FC7"/>
    <w:rsid w:val="00352731"/>
    <w:rsid w:val="00352B0F"/>
    <w:rsid w:val="00353BAC"/>
    <w:rsid w:val="003561B0"/>
    <w:rsid w:val="00357595"/>
    <w:rsid w:val="00360523"/>
    <w:rsid w:val="00360889"/>
    <w:rsid w:val="00364249"/>
    <w:rsid w:val="0036571B"/>
    <w:rsid w:val="00367960"/>
    <w:rsid w:val="00381661"/>
    <w:rsid w:val="00397897"/>
    <w:rsid w:val="003A15AC"/>
    <w:rsid w:val="003A342A"/>
    <w:rsid w:val="003A56EB"/>
    <w:rsid w:val="003B0627"/>
    <w:rsid w:val="003B2122"/>
    <w:rsid w:val="003B3AB4"/>
    <w:rsid w:val="003B6D21"/>
    <w:rsid w:val="003C337C"/>
    <w:rsid w:val="003C41F5"/>
    <w:rsid w:val="003C5D7E"/>
    <w:rsid w:val="003C5F2B"/>
    <w:rsid w:val="003C7031"/>
    <w:rsid w:val="003D0BFE"/>
    <w:rsid w:val="003D33EE"/>
    <w:rsid w:val="003D4F7B"/>
    <w:rsid w:val="003D5700"/>
    <w:rsid w:val="003D74B9"/>
    <w:rsid w:val="003E172D"/>
    <w:rsid w:val="003E2343"/>
    <w:rsid w:val="003F0F5A"/>
    <w:rsid w:val="003F48C1"/>
    <w:rsid w:val="003F4C7A"/>
    <w:rsid w:val="003F601E"/>
    <w:rsid w:val="00400A30"/>
    <w:rsid w:val="004022CA"/>
    <w:rsid w:val="0040699F"/>
    <w:rsid w:val="004075A2"/>
    <w:rsid w:val="004116CD"/>
    <w:rsid w:val="0041390A"/>
    <w:rsid w:val="00414ADE"/>
    <w:rsid w:val="00424CA9"/>
    <w:rsid w:val="004257BB"/>
    <w:rsid w:val="004261D9"/>
    <w:rsid w:val="004264E3"/>
    <w:rsid w:val="00430207"/>
    <w:rsid w:val="00430B06"/>
    <w:rsid w:val="00435909"/>
    <w:rsid w:val="00441DDC"/>
    <w:rsid w:val="0044291A"/>
    <w:rsid w:val="00442EB7"/>
    <w:rsid w:val="0044335B"/>
    <w:rsid w:val="00457E39"/>
    <w:rsid w:val="00460499"/>
    <w:rsid w:val="004612C0"/>
    <w:rsid w:val="0046348E"/>
    <w:rsid w:val="00470EBF"/>
    <w:rsid w:val="00470FAC"/>
    <w:rsid w:val="004723BD"/>
    <w:rsid w:val="0047437A"/>
    <w:rsid w:val="00474835"/>
    <w:rsid w:val="00476118"/>
    <w:rsid w:val="00480EFF"/>
    <w:rsid w:val="004819C7"/>
    <w:rsid w:val="00482E04"/>
    <w:rsid w:val="0048364F"/>
    <w:rsid w:val="004845DD"/>
    <w:rsid w:val="0049043D"/>
    <w:rsid w:val="00490F2E"/>
    <w:rsid w:val="00494CBF"/>
    <w:rsid w:val="0049678F"/>
    <w:rsid w:val="004967E2"/>
    <w:rsid w:val="00496DB3"/>
    <w:rsid w:val="00496F97"/>
    <w:rsid w:val="0049769E"/>
    <w:rsid w:val="004A53EA"/>
    <w:rsid w:val="004A60B6"/>
    <w:rsid w:val="004A759B"/>
    <w:rsid w:val="004B02E9"/>
    <w:rsid w:val="004B297B"/>
    <w:rsid w:val="004C2D03"/>
    <w:rsid w:val="004C5786"/>
    <w:rsid w:val="004C608B"/>
    <w:rsid w:val="004D36B2"/>
    <w:rsid w:val="004D475B"/>
    <w:rsid w:val="004E04AA"/>
    <w:rsid w:val="004E1D36"/>
    <w:rsid w:val="004E4808"/>
    <w:rsid w:val="004E7479"/>
    <w:rsid w:val="004F1FAC"/>
    <w:rsid w:val="004F676E"/>
    <w:rsid w:val="004F6848"/>
    <w:rsid w:val="0050009A"/>
    <w:rsid w:val="00502EDB"/>
    <w:rsid w:val="00503B89"/>
    <w:rsid w:val="00505473"/>
    <w:rsid w:val="00510A02"/>
    <w:rsid w:val="00513679"/>
    <w:rsid w:val="00514F5B"/>
    <w:rsid w:val="005154FA"/>
    <w:rsid w:val="00515723"/>
    <w:rsid w:val="00516329"/>
    <w:rsid w:val="00516B8D"/>
    <w:rsid w:val="005177B6"/>
    <w:rsid w:val="00521F0B"/>
    <w:rsid w:val="0052686F"/>
    <w:rsid w:val="0052756C"/>
    <w:rsid w:val="00530230"/>
    <w:rsid w:val="00530CC9"/>
    <w:rsid w:val="0053795C"/>
    <w:rsid w:val="00537FBC"/>
    <w:rsid w:val="00541D73"/>
    <w:rsid w:val="00543146"/>
    <w:rsid w:val="00543469"/>
    <w:rsid w:val="00544C12"/>
    <w:rsid w:val="00546FA3"/>
    <w:rsid w:val="00552586"/>
    <w:rsid w:val="00554243"/>
    <w:rsid w:val="00557C7A"/>
    <w:rsid w:val="00562A58"/>
    <w:rsid w:val="005636A6"/>
    <w:rsid w:val="005667EF"/>
    <w:rsid w:val="0057581A"/>
    <w:rsid w:val="00581211"/>
    <w:rsid w:val="0058304C"/>
    <w:rsid w:val="00584811"/>
    <w:rsid w:val="005901BE"/>
    <w:rsid w:val="00590350"/>
    <w:rsid w:val="00592396"/>
    <w:rsid w:val="00593AA6"/>
    <w:rsid w:val="00594161"/>
    <w:rsid w:val="00594749"/>
    <w:rsid w:val="00595B8F"/>
    <w:rsid w:val="005A0B0E"/>
    <w:rsid w:val="005A482B"/>
    <w:rsid w:val="005A4CDA"/>
    <w:rsid w:val="005A5EBA"/>
    <w:rsid w:val="005B12BD"/>
    <w:rsid w:val="005B4067"/>
    <w:rsid w:val="005C058E"/>
    <w:rsid w:val="005C3F41"/>
    <w:rsid w:val="005C59AF"/>
    <w:rsid w:val="005D168D"/>
    <w:rsid w:val="005D336B"/>
    <w:rsid w:val="005D5EA1"/>
    <w:rsid w:val="005E61D3"/>
    <w:rsid w:val="005E65F4"/>
    <w:rsid w:val="005E6EF4"/>
    <w:rsid w:val="005F7738"/>
    <w:rsid w:val="00600219"/>
    <w:rsid w:val="00602012"/>
    <w:rsid w:val="006023E0"/>
    <w:rsid w:val="00602A55"/>
    <w:rsid w:val="00602FDC"/>
    <w:rsid w:val="00604B34"/>
    <w:rsid w:val="00605115"/>
    <w:rsid w:val="00605B5B"/>
    <w:rsid w:val="00607F68"/>
    <w:rsid w:val="00612CFA"/>
    <w:rsid w:val="00613EAD"/>
    <w:rsid w:val="006158AC"/>
    <w:rsid w:val="00620230"/>
    <w:rsid w:val="006222D8"/>
    <w:rsid w:val="00622886"/>
    <w:rsid w:val="00640402"/>
    <w:rsid w:val="00640F78"/>
    <w:rsid w:val="006428E7"/>
    <w:rsid w:val="0064418D"/>
    <w:rsid w:val="00646E7B"/>
    <w:rsid w:val="00647456"/>
    <w:rsid w:val="00655D6A"/>
    <w:rsid w:val="00655D92"/>
    <w:rsid w:val="00656DE9"/>
    <w:rsid w:val="0066499A"/>
    <w:rsid w:val="00665DEF"/>
    <w:rsid w:val="006709A4"/>
    <w:rsid w:val="0067181E"/>
    <w:rsid w:val="00674C32"/>
    <w:rsid w:val="0067584B"/>
    <w:rsid w:val="00677620"/>
    <w:rsid w:val="00677BC8"/>
    <w:rsid w:val="00677CC2"/>
    <w:rsid w:val="00685F42"/>
    <w:rsid w:val="006866A1"/>
    <w:rsid w:val="00686B7B"/>
    <w:rsid w:val="0069168A"/>
    <w:rsid w:val="00691CE5"/>
    <w:rsid w:val="0069207B"/>
    <w:rsid w:val="0069214B"/>
    <w:rsid w:val="006978C1"/>
    <w:rsid w:val="006A4309"/>
    <w:rsid w:val="006A46D5"/>
    <w:rsid w:val="006A7735"/>
    <w:rsid w:val="006B0AD8"/>
    <w:rsid w:val="006B3F5C"/>
    <w:rsid w:val="006B52FE"/>
    <w:rsid w:val="006B7006"/>
    <w:rsid w:val="006C0FD5"/>
    <w:rsid w:val="006C1B5B"/>
    <w:rsid w:val="006C3129"/>
    <w:rsid w:val="006C7F8C"/>
    <w:rsid w:val="006D255B"/>
    <w:rsid w:val="006D4486"/>
    <w:rsid w:val="006D7AB9"/>
    <w:rsid w:val="006E2AD3"/>
    <w:rsid w:val="006E3382"/>
    <w:rsid w:val="006E3664"/>
    <w:rsid w:val="006E4759"/>
    <w:rsid w:val="006F0252"/>
    <w:rsid w:val="006F13E5"/>
    <w:rsid w:val="006F321B"/>
    <w:rsid w:val="00700B2C"/>
    <w:rsid w:val="007044B4"/>
    <w:rsid w:val="00704CBE"/>
    <w:rsid w:val="00713084"/>
    <w:rsid w:val="00714144"/>
    <w:rsid w:val="00720FC2"/>
    <w:rsid w:val="007239A3"/>
    <w:rsid w:val="00724A2F"/>
    <w:rsid w:val="00725CAD"/>
    <w:rsid w:val="0072669B"/>
    <w:rsid w:val="00730970"/>
    <w:rsid w:val="00731609"/>
    <w:rsid w:val="00731E00"/>
    <w:rsid w:val="00732E9D"/>
    <w:rsid w:val="0073491A"/>
    <w:rsid w:val="00735754"/>
    <w:rsid w:val="007364BF"/>
    <w:rsid w:val="0073663A"/>
    <w:rsid w:val="007419EA"/>
    <w:rsid w:val="007440B7"/>
    <w:rsid w:val="00747993"/>
    <w:rsid w:val="007479A3"/>
    <w:rsid w:val="00755E8D"/>
    <w:rsid w:val="007571BC"/>
    <w:rsid w:val="007634AD"/>
    <w:rsid w:val="007662A4"/>
    <w:rsid w:val="007664A6"/>
    <w:rsid w:val="007713DE"/>
    <w:rsid w:val="007715C9"/>
    <w:rsid w:val="0077468A"/>
    <w:rsid w:val="00774EDD"/>
    <w:rsid w:val="007757EC"/>
    <w:rsid w:val="0078050D"/>
    <w:rsid w:val="00782458"/>
    <w:rsid w:val="0079108E"/>
    <w:rsid w:val="007921D8"/>
    <w:rsid w:val="00794C62"/>
    <w:rsid w:val="0079757E"/>
    <w:rsid w:val="007A35E6"/>
    <w:rsid w:val="007A5BC2"/>
    <w:rsid w:val="007A6863"/>
    <w:rsid w:val="007A70C9"/>
    <w:rsid w:val="007B024A"/>
    <w:rsid w:val="007C094E"/>
    <w:rsid w:val="007C1399"/>
    <w:rsid w:val="007C2644"/>
    <w:rsid w:val="007D45C1"/>
    <w:rsid w:val="007E7D4A"/>
    <w:rsid w:val="007F0A06"/>
    <w:rsid w:val="007F22A0"/>
    <w:rsid w:val="007F3697"/>
    <w:rsid w:val="007F48ED"/>
    <w:rsid w:val="007F62D7"/>
    <w:rsid w:val="007F7947"/>
    <w:rsid w:val="00810BC9"/>
    <w:rsid w:val="00812F45"/>
    <w:rsid w:val="00816504"/>
    <w:rsid w:val="00834867"/>
    <w:rsid w:val="0084172C"/>
    <w:rsid w:val="00847089"/>
    <w:rsid w:val="008479B4"/>
    <w:rsid w:val="00852D97"/>
    <w:rsid w:val="00853BA1"/>
    <w:rsid w:val="00854563"/>
    <w:rsid w:val="008562DB"/>
    <w:rsid w:val="00856A31"/>
    <w:rsid w:val="008634BA"/>
    <w:rsid w:val="00864A19"/>
    <w:rsid w:val="00864D65"/>
    <w:rsid w:val="00870AFB"/>
    <w:rsid w:val="0087367A"/>
    <w:rsid w:val="00874FE8"/>
    <w:rsid w:val="008754D0"/>
    <w:rsid w:val="00875F2C"/>
    <w:rsid w:val="00877D48"/>
    <w:rsid w:val="0088067E"/>
    <w:rsid w:val="0088345B"/>
    <w:rsid w:val="00885E81"/>
    <w:rsid w:val="00897E57"/>
    <w:rsid w:val="008A0F01"/>
    <w:rsid w:val="008A1106"/>
    <w:rsid w:val="008A1114"/>
    <w:rsid w:val="008A16A5"/>
    <w:rsid w:val="008A6EAB"/>
    <w:rsid w:val="008A78E6"/>
    <w:rsid w:val="008B1BD6"/>
    <w:rsid w:val="008B7E36"/>
    <w:rsid w:val="008C0615"/>
    <w:rsid w:val="008C2B5D"/>
    <w:rsid w:val="008D0EE0"/>
    <w:rsid w:val="008D24C4"/>
    <w:rsid w:val="008D4C92"/>
    <w:rsid w:val="008D5B99"/>
    <w:rsid w:val="008D5F11"/>
    <w:rsid w:val="008D6A46"/>
    <w:rsid w:val="008D7A27"/>
    <w:rsid w:val="008E4702"/>
    <w:rsid w:val="008E69AA"/>
    <w:rsid w:val="008E7D3A"/>
    <w:rsid w:val="008F4F1C"/>
    <w:rsid w:val="008F527E"/>
    <w:rsid w:val="009106E7"/>
    <w:rsid w:val="0091136A"/>
    <w:rsid w:val="0091529C"/>
    <w:rsid w:val="009204A7"/>
    <w:rsid w:val="00922764"/>
    <w:rsid w:val="0092300C"/>
    <w:rsid w:val="00926006"/>
    <w:rsid w:val="00926D4B"/>
    <w:rsid w:val="00927459"/>
    <w:rsid w:val="009275FE"/>
    <w:rsid w:val="00927ABC"/>
    <w:rsid w:val="00932377"/>
    <w:rsid w:val="00943102"/>
    <w:rsid w:val="00943751"/>
    <w:rsid w:val="0094523D"/>
    <w:rsid w:val="0094610B"/>
    <w:rsid w:val="00947E77"/>
    <w:rsid w:val="0096028A"/>
    <w:rsid w:val="009607BB"/>
    <w:rsid w:val="00967498"/>
    <w:rsid w:val="009706FE"/>
    <w:rsid w:val="00974379"/>
    <w:rsid w:val="00976A63"/>
    <w:rsid w:val="0097710B"/>
    <w:rsid w:val="0098209B"/>
    <w:rsid w:val="00983419"/>
    <w:rsid w:val="00986E07"/>
    <w:rsid w:val="00986EF1"/>
    <w:rsid w:val="009A19AC"/>
    <w:rsid w:val="009A5306"/>
    <w:rsid w:val="009B2554"/>
    <w:rsid w:val="009B316D"/>
    <w:rsid w:val="009B4B0D"/>
    <w:rsid w:val="009C02B9"/>
    <w:rsid w:val="009C3431"/>
    <w:rsid w:val="009C49A8"/>
    <w:rsid w:val="009C5989"/>
    <w:rsid w:val="009C64E8"/>
    <w:rsid w:val="009D08DA"/>
    <w:rsid w:val="009D325C"/>
    <w:rsid w:val="009E6366"/>
    <w:rsid w:val="009F4361"/>
    <w:rsid w:val="009F4979"/>
    <w:rsid w:val="009F74A2"/>
    <w:rsid w:val="00A01426"/>
    <w:rsid w:val="00A03F19"/>
    <w:rsid w:val="00A06860"/>
    <w:rsid w:val="00A136F5"/>
    <w:rsid w:val="00A142FD"/>
    <w:rsid w:val="00A1740F"/>
    <w:rsid w:val="00A17E6D"/>
    <w:rsid w:val="00A20FE3"/>
    <w:rsid w:val="00A231E2"/>
    <w:rsid w:val="00A237F0"/>
    <w:rsid w:val="00A2550D"/>
    <w:rsid w:val="00A32769"/>
    <w:rsid w:val="00A35C01"/>
    <w:rsid w:val="00A406B2"/>
    <w:rsid w:val="00A4169B"/>
    <w:rsid w:val="00A41C78"/>
    <w:rsid w:val="00A41E97"/>
    <w:rsid w:val="00A46622"/>
    <w:rsid w:val="00A47B91"/>
    <w:rsid w:val="00A50D55"/>
    <w:rsid w:val="00A5165B"/>
    <w:rsid w:val="00A52FDA"/>
    <w:rsid w:val="00A64912"/>
    <w:rsid w:val="00A70A74"/>
    <w:rsid w:val="00A7477F"/>
    <w:rsid w:val="00A748E8"/>
    <w:rsid w:val="00A76096"/>
    <w:rsid w:val="00A77891"/>
    <w:rsid w:val="00A77E44"/>
    <w:rsid w:val="00A825B4"/>
    <w:rsid w:val="00A82A0A"/>
    <w:rsid w:val="00A83702"/>
    <w:rsid w:val="00A855CE"/>
    <w:rsid w:val="00AA0343"/>
    <w:rsid w:val="00AA29AD"/>
    <w:rsid w:val="00AA2A5C"/>
    <w:rsid w:val="00AA2C90"/>
    <w:rsid w:val="00AA5336"/>
    <w:rsid w:val="00AA69D6"/>
    <w:rsid w:val="00AB0056"/>
    <w:rsid w:val="00AB2712"/>
    <w:rsid w:val="00AB299B"/>
    <w:rsid w:val="00AB78E9"/>
    <w:rsid w:val="00AC1840"/>
    <w:rsid w:val="00AC1960"/>
    <w:rsid w:val="00AD3467"/>
    <w:rsid w:val="00AD3C4E"/>
    <w:rsid w:val="00AD5641"/>
    <w:rsid w:val="00AD698D"/>
    <w:rsid w:val="00AE0F9B"/>
    <w:rsid w:val="00AE242B"/>
    <w:rsid w:val="00AF11FC"/>
    <w:rsid w:val="00AF55FF"/>
    <w:rsid w:val="00AF5D1D"/>
    <w:rsid w:val="00AF7425"/>
    <w:rsid w:val="00B02197"/>
    <w:rsid w:val="00B022EF"/>
    <w:rsid w:val="00B032D8"/>
    <w:rsid w:val="00B069EA"/>
    <w:rsid w:val="00B1250F"/>
    <w:rsid w:val="00B12903"/>
    <w:rsid w:val="00B16782"/>
    <w:rsid w:val="00B169A5"/>
    <w:rsid w:val="00B2121F"/>
    <w:rsid w:val="00B24677"/>
    <w:rsid w:val="00B30513"/>
    <w:rsid w:val="00B33B3C"/>
    <w:rsid w:val="00B35804"/>
    <w:rsid w:val="00B40D74"/>
    <w:rsid w:val="00B47434"/>
    <w:rsid w:val="00B523E8"/>
    <w:rsid w:val="00B52663"/>
    <w:rsid w:val="00B53C11"/>
    <w:rsid w:val="00B55DBE"/>
    <w:rsid w:val="00B56DCB"/>
    <w:rsid w:val="00B608E3"/>
    <w:rsid w:val="00B63971"/>
    <w:rsid w:val="00B63D23"/>
    <w:rsid w:val="00B6560C"/>
    <w:rsid w:val="00B723F0"/>
    <w:rsid w:val="00B73286"/>
    <w:rsid w:val="00B742EC"/>
    <w:rsid w:val="00B770D2"/>
    <w:rsid w:val="00B80F16"/>
    <w:rsid w:val="00B826DE"/>
    <w:rsid w:val="00B82D32"/>
    <w:rsid w:val="00B85DB1"/>
    <w:rsid w:val="00B9364B"/>
    <w:rsid w:val="00B9462D"/>
    <w:rsid w:val="00B971AF"/>
    <w:rsid w:val="00B974E9"/>
    <w:rsid w:val="00BA1509"/>
    <w:rsid w:val="00BA1B2F"/>
    <w:rsid w:val="00BA3551"/>
    <w:rsid w:val="00BA47A3"/>
    <w:rsid w:val="00BA5026"/>
    <w:rsid w:val="00BB00F3"/>
    <w:rsid w:val="00BB0CF6"/>
    <w:rsid w:val="00BB15B2"/>
    <w:rsid w:val="00BB22EC"/>
    <w:rsid w:val="00BB30E2"/>
    <w:rsid w:val="00BB5863"/>
    <w:rsid w:val="00BB5BD1"/>
    <w:rsid w:val="00BB6E79"/>
    <w:rsid w:val="00BC4AC7"/>
    <w:rsid w:val="00BD3C24"/>
    <w:rsid w:val="00BD4D76"/>
    <w:rsid w:val="00BD7F16"/>
    <w:rsid w:val="00BE1B57"/>
    <w:rsid w:val="00BE2528"/>
    <w:rsid w:val="00BE3663"/>
    <w:rsid w:val="00BE3B31"/>
    <w:rsid w:val="00BE719A"/>
    <w:rsid w:val="00BE720A"/>
    <w:rsid w:val="00BF4498"/>
    <w:rsid w:val="00BF6650"/>
    <w:rsid w:val="00C00836"/>
    <w:rsid w:val="00C00E9D"/>
    <w:rsid w:val="00C02D42"/>
    <w:rsid w:val="00C063A6"/>
    <w:rsid w:val="00C067E5"/>
    <w:rsid w:val="00C10AC0"/>
    <w:rsid w:val="00C1140F"/>
    <w:rsid w:val="00C126FC"/>
    <w:rsid w:val="00C14B86"/>
    <w:rsid w:val="00C15043"/>
    <w:rsid w:val="00C164CA"/>
    <w:rsid w:val="00C1698D"/>
    <w:rsid w:val="00C20322"/>
    <w:rsid w:val="00C21440"/>
    <w:rsid w:val="00C3096A"/>
    <w:rsid w:val="00C416AF"/>
    <w:rsid w:val="00C42BF8"/>
    <w:rsid w:val="00C43D0B"/>
    <w:rsid w:val="00C45151"/>
    <w:rsid w:val="00C460AE"/>
    <w:rsid w:val="00C479C5"/>
    <w:rsid w:val="00C50043"/>
    <w:rsid w:val="00C506D4"/>
    <w:rsid w:val="00C50A0F"/>
    <w:rsid w:val="00C51E26"/>
    <w:rsid w:val="00C55913"/>
    <w:rsid w:val="00C56894"/>
    <w:rsid w:val="00C5751F"/>
    <w:rsid w:val="00C60B45"/>
    <w:rsid w:val="00C6456C"/>
    <w:rsid w:val="00C660D3"/>
    <w:rsid w:val="00C720D0"/>
    <w:rsid w:val="00C72514"/>
    <w:rsid w:val="00C72B5F"/>
    <w:rsid w:val="00C7573B"/>
    <w:rsid w:val="00C76CF3"/>
    <w:rsid w:val="00C81F9B"/>
    <w:rsid w:val="00C8243D"/>
    <w:rsid w:val="00C90F16"/>
    <w:rsid w:val="00C91073"/>
    <w:rsid w:val="00C97189"/>
    <w:rsid w:val="00CA7844"/>
    <w:rsid w:val="00CB380F"/>
    <w:rsid w:val="00CB58EF"/>
    <w:rsid w:val="00CB6295"/>
    <w:rsid w:val="00CB683B"/>
    <w:rsid w:val="00CB69E3"/>
    <w:rsid w:val="00CB6C4A"/>
    <w:rsid w:val="00CC0E98"/>
    <w:rsid w:val="00CE28DA"/>
    <w:rsid w:val="00CE2CCA"/>
    <w:rsid w:val="00CE7D64"/>
    <w:rsid w:val="00CF0BB2"/>
    <w:rsid w:val="00CF0E2D"/>
    <w:rsid w:val="00CF1740"/>
    <w:rsid w:val="00CF72AF"/>
    <w:rsid w:val="00D07965"/>
    <w:rsid w:val="00D12C30"/>
    <w:rsid w:val="00D13441"/>
    <w:rsid w:val="00D14563"/>
    <w:rsid w:val="00D14E73"/>
    <w:rsid w:val="00D20415"/>
    <w:rsid w:val="00D212B7"/>
    <w:rsid w:val="00D215B7"/>
    <w:rsid w:val="00D22A7F"/>
    <w:rsid w:val="00D23212"/>
    <w:rsid w:val="00D243A3"/>
    <w:rsid w:val="00D3200B"/>
    <w:rsid w:val="00D33440"/>
    <w:rsid w:val="00D36462"/>
    <w:rsid w:val="00D44314"/>
    <w:rsid w:val="00D465FD"/>
    <w:rsid w:val="00D501F8"/>
    <w:rsid w:val="00D5119F"/>
    <w:rsid w:val="00D52EFE"/>
    <w:rsid w:val="00D56728"/>
    <w:rsid w:val="00D56A0D"/>
    <w:rsid w:val="00D637C6"/>
    <w:rsid w:val="00D63EF6"/>
    <w:rsid w:val="00D66518"/>
    <w:rsid w:val="00D70330"/>
    <w:rsid w:val="00D70DFB"/>
    <w:rsid w:val="00D71EEA"/>
    <w:rsid w:val="00D735CD"/>
    <w:rsid w:val="00D75AE5"/>
    <w:rsid w:val="00D75B4F"/>
    <w:rsid w:val="00D766DF"/>
    <w:rsid w:val="00D8204F"/>
    <w:rsid w:val="00D83BA4"/>
    <w:rsid w:val="00D84F4B"/>
    <w:rsid w:val="00D8740B"/>
    <w:rsid w:val="00D922DF"/>
    <w:rsid w:val="00D94923"/>
    <w:rsid w:val="00D95891"/>
    <w:rsid w:val="00DA17AC"/>
    <w:rsid w:val="00DA3697"/>
    <w:rsid w:val="00DA40DC"/>
    <w:rsid w:val="00DA420D"/>
    <w:rsid w:val="00DA51B4"/>
    <w:rsid w:val="00DB387F"/>
    <w:rsid w:val="00DB5CB4"/>
    <w:rsid w:val="00DC323B"/>
    <w:rsid w:val="00DE149E"/>
    <w:rsid w:val="00DE28F1"/>
    <w:rsid w:val="00DE2E38"/>
    <w:rsid w:val="00DE779A"/>
    <w:rsid w:val="00E008A5"/>
    <w:rsid w:val="00E019C6"/>
    <w:rsid w:val="00E05704"/>
    <w:rsid w:val="00E102F1"/>
    <w:rsid w:val="00E12916"/>
    <w:rsid w:val="00E12F1A"/>
    <w:rsid w:val="00E20994"/>
    <w:rsid w:val="00E20BDD"/>
    <w:rsid w:val="00E21CFB"/>
    <w:rsid w:val="00E22935"/>
    <w:rsid w:val="00E266B2"/>
    <w:rsid w:val="00E3681E"/>
    <w:rsid w:val="00E43C2F"/>
    <w:rsid w:val="00E46BEB"/>
    <w:rsid w:val="00E47569"/>
    <w:rsid w:val="00E51A1F"/>
    <w:rsid w:val="00E52CA5"/>
    <w:rsid w:val="00E54292"/>
    <w:rsid w:val="00E60191"/>
    <w:rsid w:val="00E60F61"/>
    <w:rsid w:val="00E64E29"/>
    <w:rsid w:val="00E67F18"/>
    <w:rsid w:val="00E70F65"/>
    <w:rsid w:val="00E74366"/>
    <w:rsid w:val="00E74430"/>
    <w:rsid w:val="00E74DC7"/>
    <w:rsid w:val="00E75253"/>
    <w:rsid w:val="00E75DAD"/>
    <w:rsid w:val="00E8008E"/>
    <w:rsid w:val="00E84C2E"/>
    <w:rsid w:val="00E84F00"/>
    <w:rsid w:val="00E860E9"/>
    <w:rsid w:val="00E87699"/>
    <w:rsid w:val="00E876EB"/>
    <w:rsid w:val="00E908E9"/>
    <w:rsid w:val="00E92B96"/>
    <w:rsid w:val="00E92E27"/>
    <w:rsid w:val="00E9586B"/>
    <w:rsid w:val="00E97334"/>
    <w:rsid w:val="00EA4A9C"/>
    <w:rsid w:val="00EB0D2B"/>
    <w:rsid w:val="00EB5432"/>
    <w:rsid w:val="00EB652D"/>
    <w:rsid w:val="00EC069C"/>
    <w:rsid w:val="00EC12E9"/>
    <w:rsid w:val="00ED27C8"/>
    <w:rsid w:val="00ED4928"/>
    <w:rsid w:val="00ED5567"/>
    <w:rsid w:val="00EE263A"/>
    <w:rsid w:val="00EE6190"/>
    <w:rsid w:val="00EF2E3A"/>
    <w:rsid w:val="00EF46D2"/>
    <w:rsid w:val="00EF46DA"/>
    <w:rsid w:val="00EF56FE"/>
    <w:rsid w:val="00EF6402"/>
    <w:rsid w:val="00F03673"/>
    <w:rsid w:val="00F03855"/>
    <w:rsid w:val="00F047E2"/>
    <w:rsid w:val="00F04D57"/>
    <w:rsid w:val="00F078DC"/>
    <w:rsid w:val="00F12F88"/>
    <w:rsid w:val="00F13E86"/>
    <w:rsid w:val="00F140B0"/>
    <w:rsid w:val="00F174D6"/>
    <w:rsid w:val="00F20930"/>
    <w:rsid w:val="00F222B8"/>
    <w:rsid w:val="00F23939"/>
    <w:rsid w:val="00F2533B"/>
    <w:rsid w:val="00F27230"/>
    <w:rsid w:val="00F32FCB"/>
    <w:rsid w:val="00F41C21"/>
    <w:rsid w:val="00F42824"/>
    <w:rsid w:val="00F434D7"/>
    <w:rsid w:val="00F53D54"/>
    <w:rsid w:val="00F568A7"/>
    <w:rsid w:val="00F56CBA"/>
    <w:rsid w:val="00F60D72"/>
    <w:rsid w:val="00F60EF7"/>
    <w:rsid w:val="00F6328F"/>
    <w:rsid w:val="00F64F66"/>
    <w:rsid w:val="00F64FA0"/>
    <w:rsid w:val="00F6709F"/>
    <w:rsid w:val="00F677A9"/>
    <w:rsid w:val="00F7213B"/>
    <w:rsid w:val="00F732EA"/>
    <w:rsid w:val="00F74995"/>
    <w:rsid w:val="00F82B6B"/>
    <w:rsid w:val="00F8379F"/>
    <w:rsid w:val="00F84CF5"/>
    <w:rsid w:val="00F84D11"/>
    <w:rsid w:val="00F8612E"/>
    <w:rsid w:val="00F94055"/>
    <w:rsid w:val="00F944D6"/>
    <w:rsid w:val="00F945D1"/>
    <w:rsid w:val="00FA055B"/>
    <w:rsid w:val="00FA420B"/>
    <w:rsid w:val="00FA6532"/>
    <w:rsid w:val="00FB0372"/>
    <w:rsid w:val="00FB0B86"/>
    <w:rsid w:val="00FC1C4D"/>
    <w:rsid w:val="00FD03CF"/>
    <w:rsid w:val="00FD2689"/>
    <w:rsid w:val="00FD5F30"/>
    <w:rsid w:val="00FD735C"/>
    <w:rsid w:val="00FE0287"/>
    <w:rsid w:val="00FE0781"/>
    <w:rsid w:val="00FE0D9B"/>
    <w:rsid w:val="00FE3D50"/>
    <w:rsid w:val="00FE4D3D"/>
    <w:rsid w:val="00FE7EBE"/>
    <w:rsid w:val="00FF39DE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393E10"/>
  <w15:docId w15:val="{234836F9-30B9-489C-A793-64297418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1A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A7A"/>
  </w:style>
  <w:style w:type="paragraph" w:customStyle="1" w:styleId="OPCParaBase">
    <w:name w:val="OPCParaBase"/>
    <w:qFormat/>
    <w:rsid w:val="00111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11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A7A"/>
  </w:style>
  <w:style w:type="paragraph" w:customStyle="1" w:styleId="Blocks">
    <w:name w:val="Blocks"/>
    <w:aliases w:val="bb"/>
    <w:basedOn w:val="OPCParaBase"/>
    <w:qFormat/>
    <w:rsid w:val="00111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A7A"/>
    <w:rPr>
      <w:i/>
    </w:rPr>
  </w:style>
  <w:style w:type="paragraph" w:customStyle="1" w:styleId="BoxList">
    <w:name w:val="BoxList"/>
    <w:aliases w:val="bl"/>
    <w:basedOn w:val="BoxText"/>
    <w:qFormat/>
    <w:rsid w:val="00111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A7A"/>
    <w:pPr>
      <w:ind w:left="1985" w:hanging="851"/>
    </w:pPr>
  </w:style>
  <w:style w:type="character" w:customStyle="1" w:styleId="CharAmPartNo">
    <w:name w:val="CharAmPartNo"/>
    <w:basedOn w:val="OPCCharBase"/>
    <w:qFormat/>
    <w:rsid w:val="00111A7A"/>
  </w:style>
  <w:style w:type="character" w:customStyle="1" w:styleId="CharAmPartText">
    <w:name w:val="CharAmPartText"/>
    <w:basedOn w:val="OPCCharBase"/>
    <w:qFormat/>
    <w:rsid w:val="00111A7A"/>
  </w:style>
  <w:style w:type="character" w:customStyle="1" w:styleId="CharAmSchNo">
    <w:name w:val="CharAmSchNo"/>
    <w:basedOn w:val="OPCCharBase"/>
    <w:qFormat/>
    <w:rsid w:val="00111A7A"/>
  </w:style>
  <w:style w:type="character" w:customStyle="1" w:styleId="CharAmSchText">
    <w:name w:val="CharAmSchText"/>
    <w:basedOn w:val="OPCCharBase"/>
    <w:qFormat/>
    <w:rsid w:val="00111A7A"/>
  </w:style>
  <w:style w:type="character" w:customStyle="1" w:styleId="CharBoldItalic">
    <w:name w:val="CharBoldItalic"/>
    <w:basedOn w:val="OPCCharBase"/>
    <w:uiPriority w:val="1"/>
    <w:qFormat/>
    <w:rsid w:val="00111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A7A"/>
  </w:style>
  <w:style w:type="character" w:customStyle="1" w:styleId="CharChapText">
    <w:name w:val="CharChapText"/>
    <w:basedOn w:val="OPCCharBase"/>
    <w:uiPriority w:val="1"/>
    <w:qFormat/>
    <w:rsid w:val="00111A7A"/>
  </w:style>
  <w:style w:type="character" w:customStyle="1" w:styleId="CharDivNo">
    <w:name w:val="CharDivNo"/>
    <w:basedOn w:val="OPCCharBase"/>
    <w:qFormat/>
    <w:rsid w:val="00111A7A"/>
  </w:style>
  <w:style w:type="character" w:customStyle="1" w:styleId="CharDivText">
    <w:name w:val="CharDivText"/>
    <w:basedOn w:val="OPCCharBase"/>
    <w:qFormat/>
    <w:rsid w:val="00111A7A"/>
  </w:style>
  <w:style w:type="character" w:customStyle="1" w:styleId="CharItalic">
    <w:name w:val="CharItalic"/>
    <w:basedOn w:val="OPCCharBase"/>
    <w:uiPriority w:val="1"/>
    <w:qFormat/>
    <w:rsid w:val="00111A7A"/>
    <w:rPr>
      <w:i/>
    </w:rPr>
  </w:style>
  <w:style w:type="character" w:customStyle="1" w:styleId="CharPartNo">
    <w:name w:val="CharPartNo"/>
    <w:basedOn w:val="OPCCharBase"/>
    <w:uiPriority w:val="1"/>
    <w:qFormat/>
    <w:rsid w:val="00111A7A"/>
  </w:style>
  <w:style w:type="character" w:customStyle="1" w:styleId="CharPartText">
    <w:name w:val="CharPartText"/>
    <w:basedOn w:val="OPCCharBase"/>
    <w:uiPriority w:val="1"/>
    <w:qFormat/>
    <w:rsid w:val="00111A7A"/>
  </w:style>
  <w:style w:type="character" w:customStyle="1" w:styleId="CharSectno">
    <w:name w:val="CharSectno"/>
    <w:basedOn w:val="OPCCharBase"/>
    <w:qFormat/>
    <w:rsid w:val="00111A7A"/>
  </w:style>
  <w:style w:type="character" w:customStyle="1" w:styleId="CharSubdNo">
    <w:name w:val="CharSubdNo"/>
    <w:basedOn w:val="OPCCharBase"/>
    <w:uiPriority w:val="1"/>
    <w:qFormat/>
    <w:rsid w:val="00111A7A"/>
  </w:style>
  <w:style w:type="character" w:customStyle="1" w:styleId="CharSubdText">
    <w:name w:val="CharSubdText"/>
    <w:basedOn w:val="OPCCharBase"/>
    <w:uiPriority w:val="1"/>
    <w:qFormat/>
    <w:rsid w:val="00111A7A"/>
  </w:style>
  <w:style w:type="paragraph" w:customStyle="1" w:styleId="CTA--">
    <w:name w:val="CTA --"/>
    <w:basedOn w:val="OPCParaBase"/>
    <w:next w:val="Normal"/>
    <w:rsid w:val="00111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11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11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11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A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11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111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A7A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11A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11A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1A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1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11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11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1A7A"/>
    <w:rPr>
      <w:sz w:val="16"/>
    </w:rPr>
  </w:style>
  <w:style w:type="table" w:customStyle="1" w:styleId="CFlag">
    <w:name w:val="CFlag"/>
    <w:basedOn w:val="TableNormal"/>
    <w:uiPriority w:val="99"/>
    <w:rsid w:val="00111A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1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A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A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A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A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A7A"/>
    <w:pPr>
      <w:spacing w:before="120"/>
    </w:pPr>
  </w:style>
  <w:style w:type="paragraph" w:customStyle="1" w:styleId="CompiledActNo">
    <w:name w:val="CompiledActNo"/>
    <w:basedOn w:val="OPCParaBase"/>
    <w:next w:val="Normal"/>
    <w:rsid w:val="00111A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A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A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1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A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A7A"/>
  </w:style>
  <w:style w:type="character" w:customStyle="1" w:styleId="CharSubPartNoCASA">
    <w:name w:val="CharSubPartNo(CASA)"/>
    <w:basedOn w:val="OPCCharBase"/>
    <w:uiPriority w:val="1"/>
    <w:rsid w:val="00111A7A"/>
  </w:style>
  <w:style w:type="paragraph" w:customStyle="1" w:styleId="ENoteTTIndentHeadingSub">
    <w:name w:val="ENoteTTIndentHeadingSub"/>
    <w:aliases w:val="enTTHis"/>
    <w:basedOn w:val="OPCParaBase"/>
    <w:rsid w:val="00111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A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A7A"/>
    <w:rPr>
      <w:sz w:val="22"/>
    </w:rPr>
  </w:style>
  <w:style w:type="paragraph" w:customStyle="1" w:styleId="SOTextNote">
    <w:name w:val="SO TextNote"/>
    <w:aliases w:val="sont"/>
    <w:basedOn w:val="SOText"/>
    <w:qFormat/>
    <w:rsid w:val="00111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A7A"/>
    <w:rPr>
      <w:sz w:val="22"/>
    </w:rPr>
  </w:style>
  <w:style w:type="paragraph" w:customStyle="1" w:styleId="FileName">
    <w:name w:val="FileName"/>
    <w:basedOn w:val="Normal"/>
    <w:rsid w:val="00111A7A"/>
  </w:style>
  <w:style w:type="paragraph" w:customStyle="1" w:styleId="TableHeading">
    <w:name w:val="TableHeading"/>
    <w:aliases w:val="th"/>
    <w:basedOn w:val="OPCParaBase"/>
    <w:next w:val="Tabletext"/>
    <w:rsid w:val="00111A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A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E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E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B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B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B"/>
    <w:rPr>
      <w:b/>
      <w:bCs/>
    </w:rPr>
  </w:style>
  <w:style w:type="character" w:customStyle="1" w:styleId="DefinitionChar">
    <w:name w:val="Definition Char"/>
    <w:aliases w:val="dd Char"/>
    <w:link w:val="Definition"/>
    <w:rsid w:val="00A17E6D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A17E6D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12903"/>
    <w:rPr>
      <w:sz w:val="22"/>
    </w:rPr>
  </w:style>
  <w:style w:type="paragraph" w:styleId="ListParagraph">
    <w:name w:val="List Paragraph"/>
    <w:aliases w:val="0Bullet,Recommendation,L,List Paragraph1,List Paragraph11,Bullet Point,Bullet point,Bullet points,Content descriptions,DDM Gen Text,Dot point 1.5 line spacing,Indented bullet,List Paragraph - bullets,List Paragraph2,bullet point list"/>
    <w:basedOn w:val="Normal"/>
    <w:link w:val="ListParagraphChar"/>
    <w:uiPriority w:val="34"/>
    <w:qFormat/>
    <w:rsid w:val="00323D55"/>
    <w:pPr>
      <w:ind w:left="720"/>
      <w:contextualSpacing/>
    </w:pPr>
  </w:style>
  <w:style w:type="paragraph" w:customStyle="1" w:styleId="acthead70">
    <w:name w:val="acthead7"/>
    <w:basedOn w:val="Normal"/>
    <w:rsid w:val="00D820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D8204F"/>
  </w:style>
  <w:style w:type="character" w:customStyle="1" w:styleId="charamparttext0">
    <w:name w:val="charamparttext"/>
    <w:basedOn w:val="DefaultParagraphFont"/>
    <w:rsid w:val="00D8204F"/>
  </w:style>
  <w:style w:type="paragraph" w:customStyle="1" w:styleId="itemhead0">
    <w:name w:val="itemhead"/>
    <w:basedOn w:val="Normal"/>
    <w:rsid w:val="00D820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D820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A3551"/>
    <w:rPr>
      <w:color w:val="0000FF" w:themeColor="hyperlink"/>
      <w:u w:val="single"/>
    </w:rPr>
  </w:style>
  <w:style w:type="character" w:customStyle="1" w:styleId="paragraphChar">
    <w:name w:val="paragraph Char"/>
    <w:aliases w:val="a Char"/>
    <w:link w:val="paragraph"/>
    <w:rsid w:val="00852D9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852D97"/>
    <w:rPr>
      <w:rFonts w:eastAsia="Times New Roman" w:cs="Times New Roman"/>
      <w:b/>
      <w:kern w:val="28"/>
      <w:sz w:val="24"/>
      <w:lang w:eastAsia="en-AU"/>
    </w:rPr>
  </w:style>
  <w:style w:type="character" w:customStyle="1" w:styleId="ListParagraphChar">
    <w:name w:val="List Paragraph Char"/>
    <w:aliases w:val="0Bullet Char,Recommendation Char,L Char,List Paragraph1 Char,List Paragraph11 Char,Bullet Point Char,Bullet point Char,Bullet points Char,Content descriptions Char,DDM Gen Text Char,Dot point 1.5 line spacing Char"/>
    <w:link w:val="ListParagraph"/>
    <w:uiPriority w:val="34"/>
    <w:locked/>
    <w:rsid w:val="0098209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1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8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9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7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29FD71C-C6AB-4D25-AE5B-AEB3BA3724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BDF567341C4BA49B614B7D6100D5E39" ma:contentTypeVersion="" ma:contentTypeDescription="PDMS Document Site Content Type" ma:contentTypeScope="" ma:versionID="ee297ec0ae868c1750bbefd4a6982681">
  <xsd:schema xmlns:xsd="http://www.w3.org/2001/XMLSchema" xmlns:xs="http://www.w3.org/2001/XMLSchema" xmlns:p="http://schemas.microsoft.com/office/2006/metadata/properties" xmlns:ns2="429FD71C-C6AB-4D25-AE5B-AEB3BA37248A" targetNamespace="http://schemas.microsoft.com/office/2006/metadata/properties" ma:root="true" ma:fieldsID="1b6d815e36d0ec266966dbc142652597" ns2:_="">
    <xsd:import namespace="429FD71C-C6AB-4D25-AE5B-AEB3BA37248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FD71C-C6AB-4D25-AE5B-AEB3BA37248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348A-5229-432C-BB15-AF40D7F00F3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9FD71C-C6AB-4D25-AE5B-AEB3BA37248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4DA245-44F2-48B8-AF24-BAEA2A95F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D4F04-A957-4B01-80BF-8EBEB621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FD71C-C6AB-4D25-AE5B-AEB3BA372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08D94-B01E-49AF-9AE9-BB15BF71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</TotalTime>
  <Pages>5</Pages>
  <Words>289</Words>
  <Characters>1649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MAWLANAZADA,Rosalin</dc:creator>
  <cp:lastModifiedBy>GARCIA,Wendy</cp:lastModifiedBy>
  <cp:revision>3</cp:revision>
  <cp:lastPrinted>2019-11-27T06:02:00Z</cp:lastPrinted>
  <dcterms:created xsi:type="dcterms:W3CDTF">2020-05-11T04:15:00Z</dcterms:created>
  <dcterms:modified xsi:type="dcterms:W3CDTF">2020-05-11T04:16:00Z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(Digital Transformation Agency)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OPC62315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14 November 2016</vt:lpwstr>
  </property>
  <property fmtid="{D5CDD505-2E9C-101B-9397-08002B2CF9AE}" pid="19" name="ContentTypeId">
    <vt:lpwstr>0x010100266966F133664895A6EE3632470D45F500BBDF567341C4BA49B614B7D6100D5E39</vt:lpwstr>
  </property>
</Properties>
</file>