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5117" w14:textId="77777777"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0BAE5162" wp14:editId="3974D672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BAAE2" w14:textId="6C34FAA0" w:rsidR="00837D7F" w:rsidRPr="00837D7F" w:rsidRDefault="00D449FB" w:rsidP="00837D7F">
      <w:pPr>
        <w:pStyle w:val="ShortT"/>
      </w:pPr>
      <w:r>
        <w:t>Veterans</w:t>
      </w:r>
      <w:r w:rsidR="008A0F51">
        <w:t>’</w:t>
      </w:r>
      <w:r>
        <w:t xml:space="preserve"> Entitlements (Non-warlike Service)</w:t>
      </w:r>
      <w:r w:rsidR="00670294">
        <w:t xml:space="preserve"> </w:t>
      </w:r>
      <w:r w:rsidR="00830716">
        <w:t xml:space="preserve">Amendment </w:t>
      </w:r>
      <w:r w:rsidR="00670294">
        <w:t>Determination</w:t>
      </w:r>
      <w:r w:rsidR="00837D7F">
        <w:t xml:space="preserve"> 20</w:t>
      </w:r>
      <w:r w:rsidR="00CE7E47">
        <w:t>20</w:t>
      </w:r>
      <w:r w:rsidR="00830716">
        <w:t xml:space="preserve"> </w:t>
      </w:r>
      <w:r w:rsidR="00837D7F" w:rsidRPr="000B2A09">
        <w:t>(No. </w:t>
      </w:r>
      <w:r w:rsidR="00CE7E47">
        <w:t>2</w:t>
      </w:r>
      <w:r w:rsidR="00837D7F" w:rsidRPr="000B2A09">
        <w:t>)</w:t>
      </w:r>
    </w:p>
    <w:p w14:paraId="00277D8B" w14:textId="65C0BFC0"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D449FB">
        <w:rPr>
          <w:szCs w:val="22"/>
        </w:rPr>
        <w:t>D</w:t>
      </w:r>
      <w:r w:rsidR="005A2C70">
        <w:rPr>
          <w:szCs w:val="22"/>
        </w:rPr>
        <w:t>arren</w:t>
      </w:r>
      <w:r w:rsidR="00D449FB">
        <w:rPr>
          <w:szCs w:val="22"/>
        </w:rPr>
        <w:t xml:space="preserve"> C</w:t>
      </w:r>
      <w:r w:rsidR="005A2C70">
        <w:rPr>
          <w:szCs w:val="22"/>
        </w:rPr>
        <w:t>hester</w:t>
      </w:r>
      <w:r w:rsidR="00AF21B6">
        <w:rPr>
          <w:szCs w:val="22"/>
        </w:rPr>
        <w:t xml:space="preserve">, </w:t>
      </w:r>
      <w:r w:rsidR="00D449FB">
        <w:rPr>
          <w:szCs w:val="22"/>
        </w:rPr>
        <w:t xml:space="preserve">Minister for </w:t>
      </w:r>
      <w:r w:rsidR="009343F8">
        <w:rPr>
          <w:szCs w:val="22"/>
        </w:rPr>
        <w:t>Veterans</w:t>
      </w:r>
      <w:r w:rsidR="00F0523B">
        <w:rPr>
          <w:szCs w:val="22"/>
        </w:rPr>
        <w:t>' Affairs</w:t>
      </w:r>
      <w:r w:rsidR="009343F8">
        <w:rPr>
          <w:szCs w:val="22"/>
        </w:rPr>
        <w:t xml:space="preserve"> and </w:t>
      </w:r>
      <w:r w:rsidR="00F0523B">
        <w:rPr>
          <w:szCs w:val="22"/>
        </w:rPr>
        <w:t xml:space="preserve">Minister for </w:t>
      </w:r>
      <w:r w:rsidR="00D449FB">
        <w:rPr>
          <w:szCs w:val="22"/>
        </w:rPr>
        <w:t>Defence Personnel, make the following determination</w:t>
      </w:r>
      <w:r w:rsidR="005A2C70">
        <w:rPr>
          <w:szCs w:val="22"/>
        </w:rPr>
        <w:t xml:space="preserve"> under subsection </w:t>
      </w:r>
      <w:proofErr w:type="gramStart"/>
      <w:r w:rsidR="005A2C70">
        <w:rPr>
          <w:szCs w:val="22"/>
        </w:rPr>
        <w:t>5C(</w:t>
      </w:r>
      <w:proofErr w:type="gramEnd"/>
      <w:r w:rsidR="005A2C70">
        <w:rPr>
          <w:szCs w:val="22"/>
        </w:rPr>
        <w:t xml:space="preserve">1) of the </w:t>
      </w:r>
      <w:r w:rsidR="005A2C70">
        <w:rPr>
          <w:i/>
          <w:szCs w:val="22"/>
        </w:rPr>
        <w:t>Veterans’ Entitlements Act 1986.</w:t>
      </w:r>
    </w:p>
    <w:p w14:paraId="0607DE05" w14:textId="6F27CC44" w:rsidR="00B51D41" w:rsidRPr="00B924FB" w:rsidRDefault="00830716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Dated</w:t>
      </w:r>
      <w:r>
        <w:rPr>
          <w:rFonts w:ascii="Times New Roman" w:hAnsi="Times New Roman"/>
          <w:szCs w:val="22"/>
        </w:rPr>
        <w:tab/>
      </w:r>
      <w:r w:rsidR="002A0A9B">
        <w:rPr>
          <w:rFonts w:ascii="Times New Roman" w:hAnsi="Times New Roman"/>
          <w:szCs w:val="22"/>
        </w:rPr>
        <w:t>15/5/</w:t>
      </w:r>
      <w:r w:rsidR="00B51D41" w:rsidRPr="00B924FB">
        <w:rPr>
          <w:rFonts w:ascii="Times New Roman" w:hAnsi="Times New Roman"/>
          <w:szCs w:val="22"/>
        </w:rPr>
        <w:t>20</w:t>
      </w:r>
      <w:r w:rsidR="00CE7E47">
        <w:rPr>
          <w:rFonts w:ascii="Times New Roman" w:hAnsi="Times New Roman"/>
          <w:szCs w:val="22"/>
        </w:rPr>
        <w:t>20</w:t>
      </w:r>
    </w:p>
    <w:p w14:paraId="76DD12D9" w14:textId="77777777" w:rsidR="00B51D41" w:rsidRPr="00AB45C7" w:rsidRDefault="00B51D41" w:rsidP="00B51D41">
      <w:pPr>
        <w:pStyle w:val="SignCoverPageEnd"/>
        <w:spacing w:before="1440"/>
        <w:ind w:right="91"/>
        <w:rPr>
          <w:sz w:val="22"/>
        </w:rPr>
      </w:pPr>
    </w:p>
    <w:p w14:paraId="1A28FD6A" w14:textId="77777777" w:rsidR="005C4722" w:rsidRDefault="005C4722" w:rsidP="00B51D41">
      <w:pPr>
        <w:pStyle w:val="SignCoverPageEnd"/>
        <w:ind w:right="91"/>
        <w:rPr>
          <w:sz w:val="22"/>
        </w:rPr>
      </w:pPr>
      <w:r>
        <w:rPr>
          <w:sz w:val="22"/>
        </w:rPr>
        <w:t>Darren Chester</w:t>
      </w:r>
    </w:p>
    <w:p w14:paraId="318E9277" w14:textId="4191D4C3" w:rsidR="00B51D41" w:rsidRPr="00AB45C7" w:rsidRDefault="005C4722" w:rsidP="00B51D4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9343F8">
        <w:rPr>
          <w:sz w:val="22"/>
        </w:rPr>
        <w:t>Veterans</w:t>
      </w:r>
      <w:r w:rsidR="00F0523B">
        <w:rPr>
          <w:sz w:val="22"/>
        </w:rPr>
        <w:t xml:space="preserve">' Affairs and Minister for </w:t>
      </w:r>
      <w:r>
        <w:rPr>
          <w:sz w:val="22"/>
        </w:rPr>
        <w:t>Defence Personnel</w:t>
      </w:r>
    </w:p>
    <w:p w14:paraId="4595B998" w14:textId="77777777" w:rsidR="00B51D41" w:rsidRDefault="00B51D41" w:rsidP="00B51D41"/>
    <w:bookmarkEnd w:id="0"/>
    <w:bookmarkEnd w:id="1"/>
    <w:bookmarkEnd w:id="2"/>
    <w:bookmarkEnd w:id="3"/>
    <w:bookmarkEnd w:id="4"/>
    <w:p w14:paraId="1BFDD84F" w14:textId="77777777" w:rsidR="00210A30" w:rsidRDefault="00210A30" w:rsidP="00210A30">
      <w:pPr>
        <w:pStyle w:val="BlockText-Plain"/>
      </w:pPr>
    </w:p>
    <w:p w14:paraId="74600B3D" w14:textId="77777777" w:rsidR="00210A30" w:rsidRDefault="00210A30" w:rsidP="00210A30">
      <w:pPr>
        <w:pStyle w:val="BlockText-Plain"/>
      </w:pPr>
    </w:p>
    <w:p w14:paraId="239C1A60" w14:textId="77777777" w:rsidR="00210A30" w:rsidRDefault="00210A30" w:rsidP="00210A30">
      <w:pPr>
        <w:pStyle w:val="BlockText-Plain"/>
        <w:sectPr w:rsidR="00210A30" w:rsidSect="00904D6D">
          <w:headerReference w:type="default" r:id="rId9"/>
          <w:headerReference w:type="first" r:id="rId10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14:paraId="36AC880D" w14:textId="77777777"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14:paraId="13EC36E3" w14:textId="77777777" w:rsidR="00102EEE" w:rsidRPr="00830716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0716">
        <w:rPr>
          <w:sz w:val="22"/>
          <w:szCs w:val="22"/>
        </w:rPr>
        <w:fldChar w:fldCharType="begin"/>
      </w:r>
      <w:r w:rsidRPr="00830716">
        <w:rPr>
          <w:sz w:val="22"/>
          <w:szCs w:val="22"/>
        </w:rPr>
        <w:instrText xml:space="preserve"> TOC \o "1-9" </w:instrText>
      </w:r>
      <w:r w:rsidRPr="00830716">
        <w:rPr>
          <w:sz w:val="22"/>
          <w:szCs w:val="22"/>
        </w:rPr>
        <w:fldChar w:fldCharType="separate"/>
      </w:r>
      <w:r w:rsidRPr="00830716">
        <w:rPr>
          <w:noProof/>
          <w:sz w:val="22"/>
          <w:szCs w:val="22"/>
        </w:rPr>
        <w:t>1</w:t>
      </w:r>
      <w:r w:rsidRPr="00830716">
        <w:rPr>
          <w:noProof/>
          <w:sz w:val="22"/>
          <w:szCs w:val="22"/>
        </w:rPr>
        <w:tab/>
        <w:t>Name</w:t>
      </w:r>
      <w:r w:rsidRPr="00830716">
        <w:rPr>
          <w:noProof/>
          <w:sz w:val="22"/>
          <w:szCs w:val="22"/>
        </w:rPr>
        <w:tab/>
      </w:r>
      <w:r w:rsidR="00D46E7C" w:rsidRPr="00830716">
        <w:rPr>
          <w:noProof/>
          <w:sz w:val="22"/>
          <w:szCs w:val="22"/>
        </w:rPr>
        <w:t>2</w:t>
      </w:r>
    </w:p>
    <w:p w14:paraId="680265F9" w14:textId="77777777" w:rsidR="00102EEE" w:rsidRPr="00830716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0716">
        <w:rPr>
          <w:noProof/>
          <w:sz w:val="22"/>
          <w:szCs w:val="22"/>
        </w:rPr>
        <w:t>2</w:t>
      </w:r>
      <w:r w:rsidRPr="00830716">
        <w:rPr>
          <w:noProof/>
          <w:sz w:val="22"/>
          <w:szCs w:val="22"/>
        </w:rPr>
        <w:tab/>
        <w:t>Commencement</w:t>
      </w:r>
      <w:r w:rsidRPr="00830716">
        <w:rPr>
          <w:noProof/>
          <w:sz w:val="22"/>
          <w:szCs w:val="22"/>
        </w:rPr>
        <w:tab/>
      </w:r>
      <w:r w:rsidR="00D46E7C" w:rsidRPr="00830716">
        <w:rPr>
          <w:noProof/>
          <w:sz w:val="22"/>
          <w:szCs w:val="22"/>
        </w:rPr>
        <w:t>2</w:t>
      </w:r>
    </w:p>
    <w:p w14:paraId="3F0EF48C" w14:textId="77777777" w:rsidR="00102EEE" w:rsidRPr="00830716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0716">
        <w:rPr>
          <w:noProof/>
          <w:sz w:val="22"/>
          <w:szCs w:val="22"/>
        </w:rPr>
        <w:t>3</w:t>
      </w:r>
      <w:r w:rsidRPr="00830716">
        <w:rPr>
          <w:noProof/>
          <w:sz w:val="22"/>
          <w:szCs w:val="22"/>
        </w:rPr>
        <w:tab/>
        <w:t>Authority</w:t>
      </w:r>
      <w:r w:rsidRPr="00830716">
        <w:rPr>
          <w:noProof/>
          <w:sz w:val="22"/>
          <w:szCs w:val="22"/>
        </w:rPr>
        <w:tab/>
      </w:r>
      <w:r w:rsidR="00D46E7C" w:rsidRPr="00830716">
        <w:rPr>
          <w:noProof/>
          <w:sz w:val="22"/>
          <w:szCs w:val="22"/>
        </w:rPr>
        <w:t>2</w:t>
      </w:r>
    </w:p>
    <w:p w14:paraId="3BC878B3" w14:textId="77777777" w:rsidR="00102EEE" w:rsidRPr="00830716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0716">
        <w:rPr>
          <w:noProof/>
          <w:sz w:val="22"/>
          <w:szCs w:val="22"/>
        </w:rPr>
        <w:t>4</w:t>
      </w:r>
      <w:r w:rsidRPr="00830716">
        <w:rPr>
          <w:noProof/>
          <w:sz w:val="22"/>
          <w:szCs w:val="22"/>
        </w:rPr>
        <w:tab/>
        <w:t>Schedules</w:t>
      </w:r>
      <w:r w:rsidRPr="00830716">
        <w:rPr>
          <w:noProof/>
          <w:sz w:val="22"/>
          <w:szCs w:val="22"/>
        </w:rPr>
        <w:tab/>
      </w:r>
      <w:r w:rsidR="00D46E7C" w:rsidRPr="00830716">
        <w:rPr>
          <w:noProof/>
          <w:sz w:val="22"/>
          <w:szCs w:val="22"/>
        </w:rPr>
        <w:t>2</w:t>
      </w:r>
    </w:p>
    <w:p w14:paraId="14CB3CB4" w14:textId="26EF152A" w:rsidR="00102EEE" w:rsidRPr="00830716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0716">
        <w:rPr>
          <w:noProof/>
          <w:sz w:val="22"/>
          <w:szCs w:val="22"/>
        </w:rPr>
        <w:t>Schedule 1—</w:t>
      </w:r>
      <w:r w:rsidR="00966FF0" w:rsidRPr="00830716">
        <w:rPr>
          <w:noProof/>
          <w:sz w:val="22"/>
          <w:szCs w:val="22"/>
        </w:rPr>
        <w:t>Non-warlike service</w:t>
      </w:r>
      <w:r w:rsidR="00830716" w:rsidRPr="00830716">
        <w:rPr>
          <w:noProof/>
          <w:sz w:val="22"/>
          <w:szCs w:val="22"/>
        </w:rPr>
        <w:t xml:space="preserve"> amendment</w:t>
      </w:r>
      <w:r w:rsidR="00966FF0" w:rsidRPr="00830716">
        <w:rPr>
          <w:noProof/>
          <w:sz w:val="22"/>
          <w:szCs w:val="22"/>
        </w:rPr>
        <w:tab/>
      </w:r>
      <w:r w:rsidR="00D46E7C" w:rsidRPr="00830716">
        <w:rPr>
          <w:b w:val="0"/>
          <w:noProof/>
          <w:sz w:val="22"/>
          <w:szCs w:val="22"/>
        </w:rPr>
        <w:t>3</w:t>
      </w:r>
    </w:p>
    <w:p w14:paraId="53E4786A" w14:textId="75323F43" w:rsidR="00102EEE" w:rsidRPr="00830716" w:rsidRDefault="004C53E9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0716">
        <w:rPr>
          <w:noProof/>
          <w:sz w:val="22"/>
          <w:szCs w:val="22"/>
        </w:rPr>
        <w:t>Veterans</w:t>
      </w:r>
      <w:r w:rsidR="008A0F51" w:rsidRPr="00830716">
        <w:rPr>
          <w:noProof/>
          <w:sz w:val="22"/>
          <w:szCs w:val="22"/>
        </w:rPr>
        <w:t>’</w:t>
      </w:r>
      <w:r w:rsidRPr="00830716">
        <w:rPr>
          <w:noProof/>
          <w:sz w:val="22"/>
          <w:szCs w:val="22"/>
        </w:rPr>
        <w:t xml:space="preserve"> Entitlements (Non-warlike Service) Determination 2019</w:t>
      </w:r>
      <w:r w:rsidR="00CE7E47">
        <w:rPr>
          <w:i w:val="0"/>
          <w:noProof/>
          <w:sz w:val="22"/>
          <w:szCs w:val="22"/>
        </w:rPr>
        <w:t xml:space="preserve"> </w:t>
      </w:r>
      <w:r w:rsidR="00102EEE" w:rsidRPr="00830716">
        <w:rPr>
          <w:i w:val="0"/>
          <w:noProof/>
          <w:sz w:val="22"/>
          <w:szCs w:val="22"/>
        </w:rPr>
        <w:tab/>
      </w:r>
    </w:p>
    <w:p w14:paraId="7EEC6F18" w14:textId="77777777"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830716">
        <w:rPr>
          <w:sz w:val="22"/>
          <w:szCs w:val="22"/>
        </w:rPr>
        <w:fldChar w:fldCharType="end"/>
      </w:r>
    </w:p>
    <w:p w14:paraId="4F6EDDD5" w14:textId="77777777" w:rsidR="00210A30" w:rsidRDefault="00210A30" w:rsidP="00210A30">
      <w:pPr>
        <w:pStyle w:val="BlockText-Plain"/>
        <w:sectPr w:rsidR="00210A30" w:rsidSect="003652AA">
          <w:footerReference w:type="first" r:id="rId11"/>
          <w:pgSz w:w="11906" w:h="16838" w:code="9"/>
          <w:pgMar w:top="1134" w:right="1134" w:bottom="992" w:left="1418" w:header="720" w:footer="720" w:gutter="0"/>
          <w:cols w:space="720"/>
        </w:sectPr>
      </w:pPr>
    </w:p>
    <w:p w14:paraId="6B4126CB" w14:textId="77777777" w:rsidR="00210A30" w:rsidRDefault="00210A30" w:rsidP="00210A30">
      <w:pPr>
        <w:pStyle w:val="BlockText-Plain"/>
      </w:pPr>
    </w:p>
    <w:p w14:paraId="3D7A2199" w14:textId="77777777"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14:paraId="1167BB22" w14:textId="659F8A4C" w:rsidR="00B51D41" w:rsidRPr="003E0EBD" w:rsidRDefault="00B51D41" w:rsidP="00FD3C6B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</w:t>
      </w:r>
      <w:r w:rsidR="003E0EBD">
        <w:t xml:space="preserve"> </w:t>
      </w:r>
      <w:r w:rsidR="003E0EBD">
        <w:rPr>
          <w:i/>
        </w:rPr>
        <w:t>Veterans</w:t>
      </w:r>
      <w:r w:rsidR="008A0F51">
        <w:rPr>
          <w:i/>
        </w:rPr>
        <w:t>’</w:t>
      </w:r>
      <w:r w:rsidR="003E0EBD">
        <w:rPr>
          <w:i/>
        </w:rPr>
        <w:t xml:space="preserve"> Entitlements (Non-warlike Service) </w:t>
      </w:r>
      <w:r w:rsidR="00E7697A">
        <w:rPr>
          <w:i/>
        </w:rPr>
        <w:t xml:space="preserve">Amendment </w:t>
      </w:r>
      <w:r w:rsidR="003E0EBD">
        <w:rPr>
          <w:i/>
        </w:rPr>
        <w:t>Determination 20</w:t>
      </w:r>
      <w:r w:rsidR="00CE7E47">
        <w:rPr>
          <w:i/>
        </w:rPr>
        <w:t>20</w:t>
      </w:r>
      <w:r w:rsidR="00FD3C6B">
        <w:rPr>
          <w:i/>
        </w:rPr>
        <w:t xml:space="preserve"> </w:t>
      </w:r>
      <w:r w:rsidR="003E0EBD">
        <w:rPr>
          <w:i/>
        </w:rPr>
        <w:t xml:space="preserve">(No. </w:t>
      </w:r>
      <w:r w:rsidR="00CE7E47">
        <w:rPr>
          <w:i/>
        </w:rPr>
        <w:t>2</w:t>
      </w:r>
      <w:r w:rsidR="003E0EBD">
        <w:rPr>
          <w:i/>
        </w:rPr>
        <w:t>)</w:t>
      </w:r>
      <w:r w:rsidR="00830716">
        <w:rPr>
          <w:i/>
        </w:rPr>
        <w:t>.</w:t>
      </w:r>
    </w:p>
    <w:p w14:paraId="5382C4F1" w14:textId="77777777" w:rsidR="00B51D41" w:rsidRDefault="00B51D41" w:rsidP="00B51D41">
      <w:pPr>
        <w:pStyle w:val="ActHead5"/>
      </w:pPr>
      <w:bookmarkStart w:id="7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14:paraId="5ACA373A" w14:textId="77777777"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3E0EBD">
        <w:t>the day after registration.</w:t>
      </w:r>
    </w:p>
    <w:p w14:paraId="1AB59892" w14:textId="77777777" w:rsidR="00B51D41" w:rsidRPr="009C2562" w:rsidRDefault="00B51D41" w:rsidP="00B51D41">
      <w:pPr>
        <w:pStyle w:val="ActHead5"/>
      </w:pPr>
      <w:bookmarkStart w:id="8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43AACD1D" w14:textId="1668BB34" w:rsidR="00B51D41" w:rsidRPr="00454CDD" w:rsidRDefault="00B51D41" w:rsidP="00B51D41">
      <w:pPr>
        <w:pStyle w:val="subsection"/>
        <w:rPr>
          <w:szCs w:val="22"/>
        </w:rPr>
      </w:pPr>
      <w:r w:rsidRPr="009C2562">
        <w:tab/>
      </w:r>
      <w:r w:rsidRPr="00454CDD">
        <w:rPr>
          <w:szCs w:val="22"/>
        </w:rPr>
        <w:tab/>
      </w:r>
      <w:r w:rsidR="00454CDD" w:rsidRPr="00454CDD">
        <w:rPr>
          <w:szCs w:val="22"/>
        </w:rPr>
        <w:t xml:space="preserve">This instrument is made under the definition of </w:t>
      </w:r>
      <w:r w:rsidR="00454CDD" w:rsidRPr="00454CDD">
        <w:rPr>
          <w:b/>
          <w:bCs/>
          <w:i/>
          <w:iCs/>
          <w:szCs w:val="22"/>
        </w:rPr>
        <w:t>non</w:t>
      </w:r>
      <w:r w:rsidR="00454CDD" w:rsidRPr="00454CDD">
        <w:rPr>
          <w:b/>
          <w:bCs/>
          <w:i/>
          <w:iCs/>
          <w:szCs w:val="22"/>
        </w:rPr>
        <w:noBreakHyphen/>
        <w:t>warlike service</w:t>
      </w:r>
      <w:r w:rsidR="00454CDD" w:rsidRPr="00454CDD">
        <w:rPr>
          <w:szCs w:val="22"/>
        </w:rPr>
        <w:t xml:space="preserve"> in subsection </w:t>
      </w:r>
      <w:proofErr w:type="gramStart"/>
      <w:r w:rsidR="00454CDD" w:rsidRPr="00454CDD">
        <w:rPr>
          <w:szCs w:val="22"/>
        </w:rPr>
        <w:t>5C(</w:t>
      </w:r>
      <w:proofErr w:type="gramEnd"/>
      <w:r w:rsidR="00454CDD" w:rsidRPr="00454CDD">
        <w:rPr>
          <w:szCs w:val="22"/>
        </w:rPr>
        <w:t xml:space="preserve">1) of the </w:t>
      </w:r>
      <w:r w:rsidR="00454CDD" w:rsidRPr="00454CDD">
        <w:rPr>
          <w:i/>
          <w:iCs/>
          <w:szCs w:val="22"/>
        </w:rPr>
        <w:t>Veterans</w:t>
      </w:r>
      <w:r w:rsidR="008A0F51">
        <w:rPr>
          <w:i/>
          <w:iCs/>
          <w:szCs w:val="22"/>
        </w:rPr>
        <w:t xml:space="preserve">’ </w:t>
      </w:r>
      <w:r w:rsidR="00454CDD" w:rsidRPr="00454CDD">
        <w:rPr>
          <w:i/>
          <w:iCs/>
          <w:szCs w:val="22"/>
        </w:rPr>
        <w:t>Entitlements Act 1986</w:t>
      </w:r>
      <w:r w:rsidR="00454CDD" w:rsidRPr="00454CDD">
        <w:rPr>
          <w:szCs w:val="22"/>
        </w:rPr>
        <w:t>.</w:t>
      </w:r>
    </w:p>
    <w:p w14:paraId="0A8BB498" w14:textId="44AD2CFD" w:rsidR="00B51D41" w:rsidRPr="006065DA" w:rsidRDefault="00B51D41" w:rsidP="00B51D41">
      <w:pPr>
        <w:pStyle w:val="ActHead5"/>
      </w:pPr>
      <w:bookmarkStart w:id="9" w:name="_Toc478567690"/>
      <w:proofErr w:type="gramStart"/>
      <w:r w:rsidRPr="006065DA">
        <w:t>4  Schedule</w:t>
      </w:r>
      <w:bookmarkEnd w:id="9"/>
      <w:r w:rsidR="001E31CE">
        <w:t>s</w:t>
      </w:r>
      <w:proofErr w:type="gramEnd"/>
    </w:p>
    <w:p w14:paraId="2C9BE3A4" w14:textId="3354E67B"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B1ADDCA" w14:textId="77777777" w:rsidR="00CE7E47" w:rsidRDefault="00CE7E47" w:rsidP="00B51D41">
      <w:pPr>
        <w:pStyle w:val="subsection"/>
      </w:pPr>
    </w:p>
    <w:p w14:paraId="56E92251" w14:textId="77777777" w:rsidR="00210A30" w:rsidRDefault="00210A30" w:rsidP="00210A30">
      <w:pPr>
        <w:sectPr w:rsidR="00210A30" w:rsidSect="00DE4C66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14:paraId="48D66161" w14:textId="1404066E" w:rsidR="00210A30" w:rsidRPr="00360306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32"/>
          <w:szCs w:val="32"/>
        </w:rPr>
      </w:pPr>
      <w:r w:rsidRPr="00360306">
        <w:rPr>
          <w:rStyle w:val="charamschno"/>
          <w:b/>
          <w:bCs/>
          <w:sz w:val="32"/>
          <w:szCs w:val="32"/>
        </w:rPr>
        <w:lastRenderedPageBreak/>
        <w:t>Schedule 1</w:t>
      </w:r>
      <w:r w:rsidRPr="00360306">
        <w:rPr>
          <w:b/>
          <w:bCs/>
          <w:sz w:val="32"/>
          <w:szCs w:val="32"/>
        </w:rPr>
        <w:t>—</w:t>
      </w:r>
      <w:r w:rsidR="00E7697A">
        <w:rPr>
          <w:rStyle w:val="charamschtext"/>
          <w:b/>
          <w:bCs/>
          <w:sz w:val="32"/>
          <w:szCs w:val="32"/>
        </w:rPr>
        <w:t>Non-warlike service a</w:t>
      </w:r>
      <w:r w:rsidR="00E7697A" w:rsidRPr="00E7697A">
        <w:rPr>
          <w:rStyle w:val="charamschtext"/>
          <w:b/>
          <w:bCs/>
          <w:sz w:val="32"/>
          <w:szCs w:val="32"/>
        </w:rPr>
        <w:t>mendment</w:t>
      </w:r>
    </w:p>
    <w:p w14:paraId="6362ABEA" w14:textId="17F81E44" w:rsidR="00817749" w:rsidRPr="00360306" w:rsidRDefault="00360306" w:rsidP="00210A30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Veterans</w:t>
      </w:r>
      <w:r w:rsidR="008A0F5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’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Entitlements (Non-warlike Service) Determination 2019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E30" w14:paraId="3DBF7C07" w14:textId="77777777" w:rsidTr="002907EF">
        <w:tc>
          <w:tcPr>
            <w:tcW w:w="992" w:type="dxa"/>
          </w:tcPr>
          <w:p w14:paraId="5B6A1C81" w14:textId="77777777" w:rsidR="001A5E30" w:rsidRPr="001A5E30" w:rsidRDefault="001A5E30" w:rsidP="007B18B7">
            <w:pPr>
              <w:pStyle w:val="BlockText-Plain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A5E30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8367" w:type="dxa"/>
          </w:tcPr>
          <w:p w14:paraId="10D45B4E" w14:textId="5A3A02F6" w:rsidR="001A5E30" w:rsidRPr="001A5E30" w:rsidRDefault="001A5E30" w:rsidP="00830716">
            <w:pPr>
              <w:pStyle w:val="BlockText-Plain"/>
              <w:rPr>
                <w:rFonts w:ascii="Times New Roman" w:hAnsi="Times New Roman"/>
                <w:b/>
                <w:iCs/>
                <w:lang w:eastAsia="en-US"/>
              </w:rPr>
            </w:pPr>
            <w:r w:rsidRPr="001A5E30">
              <w:rPr>
                <w:rFonts w:ascii="Times New Roman" w:hAnsi="Times New Roman"/>
                <w:b/>
                <w:iCs/>
                <w:lang w:eastAsia="en-US"/>
              </w:rPr>
              <w:t xml:space="preserve">Table item </w:t>
            </w:r>
            <w:r w:rsidR="00830716">
              <w:rPr>
                <w:rFonts w:ascii="Times New Roman" w:hAnsi="Times New Roman"/>
                <w:b/>
                <w:iCs/>
                <w:lang w:eastAsia="en-US"/>
              </w:rPr>
              <w:t>37</w:t>
            </w:r>
          </w:p>
        </w:tc>
      </w:tr>
      <w:tr w:rsidR="001A5E30" w14:paraId="13B7829B" w14:textId="77777777" w:rsidTr="002907EF">
        <w:tc>
          <w:tcPr>
            <w:tcW w:w="992" w:type="dxa"/>
          </w:tcPr>
          <w:p w14:paraId="7605F753" w14:textId="77777777" w:rsidR="001A5E30" w:rsidRPr="001A5E30" w:rsidRDefault="001A5E30" w:rsidP="007B18B7">
            <w:pPr>
              <w:pStyle w:val="BlockText-Plain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367" w:type="dxa"/>
          </w:tcPr>
          <w:p w14:paraId="5DEE22BD" w14:textId="77777777" w:rsidR="001A5E30" w:rsidRDefault="001A5E30" w:rsidP="007B18B7">
            <w:pPr>
              <w:pStyle w:val="BlockText-Plain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After the table item, insert:</w:t>
            </w:r>
          </w:p>
        </w:tc>
      </w:tr>
    </w:tbl>
    <w:p w14:paraId="021A34E7" w14:textId="77777777" w:rsidR="00C30F1D" w:rsidRDefault="00C30F1D"/>
    <w:tbl>
      <w:tblPr>
        <w:tblW w:w="4911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573"/>
        <w:gridCol w:w="1369"/>
        <w:gridCol w:w="2054"/>
        <w:gridCol w:w="3056"/>
        <w:gridCol w:w="2135"/>
      </w:tblGrid>
      <w:tr w:rsidR="00C30F1D" w:rsidRPr="008316F3" w14:paraId="0FD4C428" w14:textId="77777777" w:rsidTr="00830716">
        <w:tc>
          <w:tcPr>
            <w:tcW w:w="31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26C250F" w14:textId="3A1D71B2" w:rsidR="00323B10" w:rsidRPr="008316F3" w:rsidRDefault="00095CCE" w:rsidP="007B18B7">
            <w:pPr>
              <w:pStyle w:val="Tabletext1"/>
            </w:pPr>
            <w:r>
              <w:t>38</w:t>
            </w:r>
          </w:p>
        </w:tc>
        <w:tc>
          <w:tcPr>
            <w:tcW w:w="74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9D6918F" w14:textId="77777777" w:rsidR="00C30F1D" w:rsidRPr="008316F3" w:rsidRDefault="00C30F1D" w:rsidP="007B18B7">
            <w:pPr>
              <w:pStyle w:val="Tabletext1"/>
            </w:pPr>
          </w:p>
        </w:tc>
        <w:tc>
          <w:tcPr>
            <w:tcW w:w="1118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79AF503" w14:textId="77777777" w:rsidR="00C30F1D" w:rsidRPr="008316F3" w:rsidRDefault="00C30F1D" w:rsidP="007B18B7">
            <w:pPr>
              <w:pStyle w:val="Tabletext1"/>
            </w:pPr>
            <w:r w:rsidRPr="008316F3">
              <w:t>Defence Force contribution to efforts against global terrorism</w:t>
            </w:r>
          </w:p>
        </w:tc>
        <w:tc>
          <w:tcPr>
            <w:tcW w:w="1663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B65AAB" w14:textId="77777777" w:rsidR="00C30F1D" w:rsidRPr="008316F3" w:rsidRDefault="00C30F1D" w:rsidP="007B18B7">
            <w:pPr>
              <w:pStyle w:val="Tabletext1"/>
            </w:pPr>
            <w:r w:rsidRPr="008316F3">
              <w:t>The land, territorial waters and superjacent airspace of Libya</w:t>
            </w:r>
          </w:p>
        </w:tc>
        <w:tc>
          <w:tcPr>
            <w:tcW w:w="1162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B71AA8F" w14:textId="719FC4E6" w:rsidR="00C30F1D" w:rsidRDefault="00323B10" w:rsidP="007B18B7">
            <w:pPr>
              <w:pStyle w:val="Tabletext1"/>
            </w:pPr>
            <w:r>
              <w:t>30 June 2017</w:t>
            </w:r>
            <w:r w:rsidR="0069565D">
              <w:t xml:space="preserve"> – </w:t>
            </w:r>
            <w:r w:rsidR="001711DC">
              <w:br/>
            </w:r>
            <w:r w:rsidR="0069565D">
              <w:t>5 June 2019</w:t>
            </w:r>
          </w:p>
          <w:p w14:paraId="54C11F25" w14:textId="0E50C3BC" w:rsidR="0069565D" w:rsidRPr="008316F3" w:rsidRDefault="0069565D" w:rsidP="007B18B7">
            <w:pPr>
              <w:pStyle w:val="Tabletext1"/>
            </w:pPr>
          </w:p>
        </w:tc>
      </w:tr>
      <w:tr w:rsidR="00C30F1D" w:rsidRPr="008316F3" w14:paraId="1973EAD5" w14:textId="77777777" w:rsidTr="00830716">
        <w:tc>
          <w:tcPr>
            <w:tcW w:w="31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75F3B7" w14:textId="3E846392" w:rsidR="00C30F1D" w:rsidRPr="008316F3" w:rsidRDefault="00095CCE" w:rsidP="007B18B7">
            <w:pPr>
              <w:pStyle w:val="Tabletext1"/>
            </w:pPr>
            <w:r>
              <w:t>39</w:t>
            </w:r>
          </w:p>
        </w:tc>
        <w:tc>
          <w:tcPr>
            <w:tcW w:w="74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813B4BB" w14:textId="77777777" w:rsidR="00C30F1D" w:rsidRPr="008316F3" w:rsidRDefault="00323B10" w:rsidP="007B18B7">
            <w:pPr>
              <w:pStyle w:val="Tabletext1"/>
            </w:pPr>
            <w:r>
              <w:t>Fortitude</w:t>
            </w:r>
          </w:p>
        </w:tc>
        <w:tc>
          <w:tcPr>
            <w:tcW w:w="111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095083" w14:textId="77777777" w:rsidR="00C30F1D" w:rsidRPr="008316F3" w:rsidRDefault="00323B10" w:rsidP="00323B10">
            <w:pPr>
              <w:pStyle w:val="Tabletext1"/>
            </w:pPr>
            <w:r>
              <w:t>Defence Force contribution to the United Nations Disengagement Observer Force</w:t>
            </w:r>
          </w:p>
        </w:tc>
        <w:tc>
          <w:tcPr>
            <w:tcW w:w="166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B627EB1" w14:textId="77777777" w:rsidR="00C30F1D" w:rsidRPr="008316F3" w:rsidRDefault="00323B10" w:rsidP="00323B10">
            <w:pPr>
              <w:pStyle w:val="Tabletext1"/>
            </w:pPr>
            <w:r>
              <w:t>The land, territorial waters and superjacent airspace of Israel, Syria, Jordan, Arab Republic of Egypt and Lebanon</w:t>
            </w:r>
          </w:p>
        </w:tc>
        <w:tc>
          <w:tcPr>
            <w:tcW w:w="116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CA3229D" w14:textId="77777777" w:rsidR="00C30F1D" w:rsidRPr="008316F3" w:rsidRDefault="00323B10" w:rsidP="007B18B7">
            <w:pPr>
              <w:pStyle w:val="Tabletext1"/>
            </w:pPr>
            <w:r>
              <w:t>On and after 30 April 2019</w:t>
            </w:r>
          </w:p>
        </w:tc>
      </w:tr>
    </w:tbl>
    <w:p w14:paraId="0F04A25B" w14:textId="77777777" w:rsidR="00C30F1D" w:rsidRDefault="00C30F1D">
      <w:bookmarkStart w:id="10" w:name="_GoBack"/>
      <w:bookmarkEnd w:id="10"/>
    </w:p>
    <w:sectPr w:rsidR="00C30F1D" w:rsidSect="003652A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146A2" w14:textId="77777777" w:rsidR="00F85AB8" w:rsidRDefault="00F85AB8">
      <w:r>
        <w:separator/>
      </w:r>
    </w:p>
  </w:endnote>
  <w:endnote w:type="continuationSeparator" w:id="0">
    <w:p w14:paraId="6F981549" w14:textId="77777777" w:rsidR="00F85AB8" w:rsidRDefault="00F8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28A5" w14:textId="77777777" w:rsidR="00CD590C" w:rsidRDefault="00F85AB8" w:rsidP="00CD590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33152" w14:textId="35799C16"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53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592F" w14:textId="77777777"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A262" w14:textId="77777777" w:rsidR="002B2830" w:rsidRDefault="00F85AB8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EDB7" w14:textId="77777777" w:rsidR="002B2830" w:rsidRDefault="00F85AB8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CE61" w14:textId="77777777" w:rsidR="00F85AB8" w:rsidRDefault="00F85AB8">
      <w:r>
        <w:separator/>
      </w:r>
    </w:p>
  </w:footnote>
  <w:footnote w:type="continuationSeparator" w:id="0">
    <w:p w14:paraId="4E154EE0" w14:textId="77777777" w:rsidR="00F85AB8" w:rsidRDefault="00F8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938C" w14:textId="77777777" w:rsidR="006A595A" w:rsidRDefault="00F85AB8"/>
  <w:p w14:paraId="77DE5F83" w14:textId="77777777" w:rsidR="006A595A" w:rsidRDefault="00F85AB8">
    <w:pPr>
      <w:tabs>
        <w:tab w:val="right" w:pos="2410"/>
      </w:tabs>
      <w:ind w:left="2835" w:hanging="2835"/>
    </w:pPr>
  </w:p>
  <w:p w14:paraId="290315F5" w14:textId="77777777" w:rsidR="006A595A" w:rsidRDefault="00F85A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48C7" w14:textId="77777777" w:rsidR="006A595A" w:rsidRDefault="00F85AB8"/>
  <w:p w14:paraId="508CED4F" w14:textId="77777777" w:rsidR="006A595A" w:rsidRDefault="00F85A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D65F" w14:textId="77777777" w:rsidR="003652AA" w:rsidRDefault="00F85AB8"/>
  <w:p w14:paraId="6D9BC882" w14:textId="77777777" w:rsidR="003652AA" w:rsidRDefault="00F85AB8">
    <w:pPr>
      <w:tabs>
        <w:tab w:val="right" w:pos="2410"/>
      </w:tabs>
      <w:ind w:left="2835" w:hanging="2835"/>
    </w:pPr>
  </w:p>
  <w:p w14:paraId="0C6826CE" w14:textId="77777777" w:rsidR="003652AA" w:rsidRDefault="00F85AB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0ED5" w14:textId="77777777" w:rsidR="003652AA" w:rsidRDefault="00F85AB8"/>
  <w:p w14:paraId="0B77BD2D" w14:textId="77777777" w:rsidR="003652AA" w:rsidRDefault="00F85AB8">
    <w:pPr>
      <w:tabs>
        <w:tab w:val="right" w:pos="2410"/>
      </w:tabs>
      <w:ind w:left="2835" w:hanging="2835"/>
    </w:pPr>
  </w:p>
  <w:p w14:paraId="0BA118E1" w14:textId="77777777" w:rsidR="003652AA" w:rsidRDefault="00F85AB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3A5D" w14:textId="77777777" w:rsidR="003652AA" w:rsidRDefault="00F85AB8"/>
  <w:p w14:paraId="653BF2C6" w14:textId="77777777" w:rsidR="003652AA" w:rsidRDefault="00F85A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0.95pt;height:43.85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1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1F1C2A32"/>
    <w:multiLevelType w:val="hybridMultilevel"/>
    <w:tmpl w:val="D8FA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28B31B31"/>
    <w:multiLevelType w:val="hybridMultilevel"/>
    <w:tmpl w:val="B39C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4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EDF726C"/>
    <w:multiLevelType w:val="hybridMultilevel"/>
    <w:tmpl w:val="CEFE7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4"/>
  </w:num>
  <w:num w:numId="14">
    <w:abstractNumId w:val="14"/>
  </w:num>
  <w:num w:numId="15">
    <w:abstractNumId w:val="28"/>
  </w:num>
  <w:num w:numId="16">
    <w:abstractNumId w:val="17"/>
  </w:num>
  <w:num w:numId="17">
    <w:abstractNumId w:val="20"/>
  </w:num>
  <w:num w:numId="18">
    <w:abstractNumId w:val="18"/>
  </w:num>
  <w:num w:numId="19">
    <w:abstractNumId w:val="29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26"/>
  </w:num>
  <w:num w:numId="25">
    <w:abstractNumId w:val="15"/>
  </w:num>
  <w:num w:numId="26">
    <w:abstractNumId w:val="19"/>
  </w:num>
  <w:num w:numId="27">
    <w:abstractNumId w:val="11"/>
  </w:num>
  <w:num w:numId="28">
    <w:abstractNumId w:val="13"/>
  </w:num>
  <w:num w:numId="29">
    <w:abstractNumId w:val="30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11F79"/>
    <w:rsid w:val="00045581"/>
    <w:rsid w:val="0004750D"/>
    <w:rsid w:val="00052BBE"/>
    <w:rsid w:val="0006637B"/>
    <w:rsid w:val="000665BA"/>
    <w:rsid w:val="00067CD4"/>
    <w:rsid w:val="00074A36"/>
    <w:rsid w:val="00093D57"/>
    <w:rsid w:val="0009413B"/>
    <w:rsid w:val="00095CCE"/>
    <w:rsid w:val="000B1BA4"/>
    <w:rsid w:val="000E65BD"/>
    <w:rsid w:val="001016E6"/>
    <w:rsid w:val="00102EEE"/>
    <w:rsid w:val="0010489C"/>
    <w:rsid w:val="00115049"/>
    <w:rsid w:val="00116C5A"/>
    <w:rsid w:val="0012182A"/>
    <w:rsid w:val="001631B9"/>
    <w:rsid w:val="001679A2"/>
    <w:rsid w:val="001711DC"/>
    <w:rsid w:val="001A5E30"/>
    <w:rsid w:val="001D5ACE"/>
    <w:rsid w:val="001D6EA5"/>
    <w:rsid w:val="001E31CE"/>
    <w:rsid w:val="00207134"/>
    <w:rsid w:val="00210A30"/>
    <w:rsid w:val="00225BF1"/>
    <w:rsid w:val="00244C8E"/>
    <w:rsid w:val="00277093"/>
    <w:rsid w:val="0028070B"/>
    <w:rsid w:val="00283833"/>
    <w:rsid w:val="002A0A9B"/>
    <w:rsid w:val="002B1F36"/>
    <w:rsid w:val="002C0B05"/>
    <w:rsid w:val="00323B10"/>
    <w:rsid w:val="00327390"/>
    <w:rsid w:val="00340370"/>
    <w:rsid w:val="00360306"/>
    <w:rsid w:val="00364ECD"/>
    <w:rsid w:val="00372900"/>
    <w:rsid w:val="0038728C"/>
    <w:rsid w:val="00387403"/>
    <w:rsid w:val="00390900"/>
    <w:rsid w:val="003B4D02"/>
    <w:rsid w:val="003E0EBD"/>
    <w:rsid w:val="003F387F"/>
    <w:rsid w:val="00454CDD"/>
    <w:rsid w:val="004B1255"/>
    <w:rsid w:val="004C53E9"/>
    <w:rsid w:val="0050658F"/>
    <w:rsid w:val="00564A5E"/>
    <w:rsid w:val="00582582"/>
    <w:rsid w:val="00585C46"/>
    <w:rsid w:val="00586158"/>
    <w:rsid w:val="005A2C70"/>
    <w:rsid w:val="005C4722"/>
    <w:rsid w:val="00623B17"/>
    <w:rsid w:val="00670294"/>
    <w:rsid w:val="00673D20"/>
    <w:rsid w:val="0069565D"/>
    <w:rsid w:val="006F2CF6"/>
    <w:rsid w:val="00742F6F"/>
    <w:rsid w:val="007473CD"/>
    <w:rsid w:val="007668C3"/>
    <w:rsid w:val="007E765E"/>
    <w:rsid w:val="00817749"/>
    <w:rsid w:val="00830716"/>
    <w:rsid w:val="00831F79"/>
    <w:rsid w:val="00837D7F"/>
    <w:rsid w:val="00846F89"/>
    <w:rsid w:val="0086333C"/>
    <w:rsid w:val="00897A9F"/>
    <w:rsid w:val="008A0F51"/>
    <w:rsid w:val="008A2842"/>
    <w:rsid w:val="008A2E84"/>
    <w:rsid w:val="009035DB"/>
    <w:rsid w:val="00912DFF"/>
    <w:rsid w:val="00930EA5"/>
    <w:rsid w:val="009343F8"/>
    <w:rsid w:val="0094389A"/>
    <w:rsid w:val="00966FF0"/>
    <w:rsid w:val="009735E3"/>
    <w:rsid w:val="00994AED"/>
    <w:rsid w:val="009974CF"/>
    <w:rsid w:val="00997B86"/>
    <w:rsid w:val="009B358C"/>
    <w:rsid w:val="009C78D0"/>
    <w:rsid w:val="00A0058C"/>
    <w:rsid w:val="00A53E01"/>
    <w:rsid w:val="00AA3CA5"/>
    <w:rsid w:val="00AE19D6"/>
    <w:rsid w:val="00AF04CB"/>
    <w:rsid w:val="00AF21B6"/>
    <w:rsid w:val="00B02BB9"/>
    <w:rsid w:val="00B20E07"/>
    <w:rsid w:val="00B32083"/>
    <w:rsid w:val="00B355E7"/>
    <w:rsid w:val="00B51D41"/>
    <w:rsid w:val="00B521A9"/>
    <w:rsid w:val="00B924FB"/>
    <w:rsid w:val="00BC3CDE"/>
    <w:rsid w:val="00BE049C"/>
    <w:rsid w:val="00BF4E20"/>
    <w:rsid w:val="00C26F13"/>
    <w:rsid w:val="00C30F1D"/>
    <w:rsid w:val="00C372E1"/>
    <w:rsid w:val="00C66601"/>
    <w:rsid w:val="00CA135A"/>
    <w:rsid w:val="00CA15C4"/>
    <w:rsid w:val="00CA3457"/>
    <w:rsid w:val="00CA4F45"/>
    <w:rsid w:val="00CB57B8"/>
    <w:rsid w:val="00CE7E47"/>
    <w:rsid w:val="00D31BA9"/>
    <w:rsid w:val="00D449FB"/>
    <w:rsid w:val="00D46E7C"/>
    <w:rsid w:val="00D72E0B"/>
    <w:rsid w:val="00D8240D"/>
    <w:rsid w:val="00D861BC"/>
    <w:rsid w:val="00DA661C"/>
    <w:rsid w:val="00DD1C62"/>
    <w:rsid w:val="00DD261F"/>
    <w:rsid w:val="00DD44A8"/>
    <w:rsid w:val="00DE207E"/>
    <w:rsid w:val="00DE3B79"/>
    <w:rsid w:val="00E7697A"/>
    <w:rsid w:val="00E9480F"/>
    <w:rsid w:val="00EA1E94"/>
    <w:rsid w:val="00EC0531"/>
    <w:rsid w:val="00EC73C6"/>
    <w:rsid w:val="00ED10F5"/>
    <w:rsid w:val="00EF112C"/>
    <w:rsid w:val="00EF7823"/>
    <w:rsid w:val="00F0523B"/>
    <w:rsid w:val="00F508B1"/>
    <w:rsid w:val="00F55D53"/>
    <w:rsid w:val="00F64519"/>
    <w:rsid w:val="00F85AB8"/>
    <w:rsid w:val="00F94D28"/>
    <w:rsid w:val="00F964FB"/>
    <w:rsid w:val="00FD3C6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4394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C26F13"/>
    <w:pPr>
      <w:keepNext/>
      <w:spacing w:before="360" w:after="120"/>
      <w:outlineLvl w:val="4"/>
    </w:pPr>
    <w:rPr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,Subsection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aliases w:val="dd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semiHidden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ctHead5Char">
    <w:name w:val="ActHead 5 Char"/>
    <w:aliases w:val="s Char"/>
    <w:link w:val="ActHead5"/>
    <w:rsid w:val="00067CD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Tabletext1">
    <w:name w:val="Tabletext"/>
    <w:aliases w:val="tt"/>
    <w:basedOn w:val="Normal"/>
    <w:rsid w:val="00C30F1D"/>
    <w:pPr>
      <w:keepLines w:val="0"/>
      <w:spacing w:before="60" w:line="24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0C51-D8C0-4C18-BDBB-E50BD9DC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C4A27B04</Template>
  <TotalTime>5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Coates, Deborah MRS</cp:lastModifiedBy>
  <cp:revision>4</cp:revision>
  <cp:lastPrinted>2019-05-19T23:33:00Z</cp:lastPrinted>
  <dcterms:created xsi:type="dcterms:W3CDTF">2020-05-21T01:01:00Z</dcterms:created>
  <dcterms:modified xsi:type="dcterms:W3CDTF">2020-05-21T04:01:00Z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BN16827483</vt:lpwstr>
  </property>
  <property fmtid="{D5CDD505-2E9C-101B-9397-08002B2CF9AE}" pid="4" name="Objective-Title">
    <vt:lpwstr>VEA non-warlike Operation Fortitude</vt:lpwstr>
  </property>
  <property fmtid="{D5CDD505-2E9C-101B-9397-08002B2CF9AE}" pid="5" name="Objective-Comment">
    <vt:lpwstr/>
  </property>
  <property fmtid="{D5CDD505-2E9C-101B-9397-08002B2CF9AE}" pid="6" name="Objective-CreationStamp">
    <vt:filetime>2020-05-21T01:02:48Z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2020-05-21T01:12:07Z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2019/1051364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