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2"/>
        <w:gridCol w:w="4202"/>
      </w:tblGrid>
      <w:tr w:rsidR="006D7368" w:rsidRPr="008262EC" w14:paraId="48EDF7AC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3FE4D5E1" w14:textId="3148DC2D" w:rsidR="00B74438" w:rsidRPr="008262EC" w:rsidRDefault="00907F92" w:rsidP="0027700E">
            <w:pPr>
              <w:pStyle w:val="Heading1"/>
              <w:spacing w:after="60"/>
            </w:pPr>
            <w:sdt>
              <w:sdtPr>
                <w:alias w:val="Title"/>
                <w:tag w:val=""/>
                <w:id w:val="-163161019"/>
                <w:placeholder>
                  <w:docPart w:val="9B72455FAB044B58B2FF0DF704CA2CB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D2DA0">
                  <w:t>Federal Financial Relations (National Partnersh</w:t>
                </w:r>
                <w:r w:rsidR="0027700E">
                  <w:t>ip Payments) Determination No.170</w:t>
                </w:r>
                <w:r w:rsidR="002D2DA0">
                  <w:t xml:space="preserve"> (June 2020)</w:t>
                </w:r>
              </w:sdtContent>
            </w:sdt>
            <w:r w:rsidR="003A4487" w:rsidRPr="008262EC">
              <w:t xml:space="preserve"> </w:t>
            </w:r>
          </w:p>
        </w:tc>
      </w:tr>
      <w:tr w:rsidR="00C1403E" w:rsidRPr="008262EC" w14:paraId="6FDF67A4" w14:textId="77777777" w:rsidTr="00353981">
        <w:tc>
          <w:tcPr>
            <w:tcW w:w="8618" w:type="dxa"/>
            <w:gridSpan w:val="2"/>
          </w:tcPr>
          <w:p w14:paraId="6C4360A4" w14:textId="287B4D00" w:rsidR="00C1403E" w:rsidRPr="008262EC" w:rsidRDefault="00B74438" w:rsidP="007C54B4">
            <w:pPr>
              <w:pStyle w:val="SingleParagraph"/>
              <w:spacing w:before="240"/>
              <w:rPr>
                <w:sz w:val="22"/>
              </w:rPr>
            </w:pPr>
            <w:r w:rsidRPr="008262EC">
              <w:rPr>
                <w:sz w:val="22"/>
              </w:rPr>
              <w:t xml:space="preserve">I, </w:t>
            </w:r>
            <w:r w:rsidR="007C54B4" w:rsidRPr="008262EC">
              <w:rPr>
                <w:sz w:val="22"/>
              </w:rPr>
              <w:t>MICHAEL</w:t>
            </w:r>
            <w:r w:rsidR="00A06707" w:rsidRPr="008262EC">
              <w:rPr>
                <w:sz w:val="22"/>
              </w:rPr>
              <w:t xml:space="preserve"> </w:t>
            </w:r>
            <w:r w:rsidR="007C54B4" w:rsidRPr="008262EC">
              <w:rPr>
                <w:sz w:val="22"/>
              </w:rPr>
              <w:t>SUKKAR</w:t>
            </w:r>
            <w:r w:rsidR="003051A7" w:rsidRPr="008262EC">
              <w:rPr>
                <w:sz w:val="22"/>
              </w:rPr>
              <w:t xml:space="preserve">, </w:t>
            </w:r>
            <w:r w:rsidR="007C54B4" w:rsidRPr="008262EC">
              <w:rPr>
                <w:sz w:val="22"/>
              </w:rPr>
              <w:t>Minister for Housing and Assistant Treasurer</w:t>
            </w:r>
            <w:r w:rsidRPr="008262EC">
              <w:rPr>
                <w:sz w:val="22"/>
              </w:rPr>
              <w:t xml:space="preserve">, make this </w:t>
            </w:r>
            <w:r w:rsidR="005234DE" w:rsidRPr="008262EC">
              <w:rPr>
                <w:sz w:val="22"/>
              </w:rPr>
              <w:t>d</w:t>
            </w:r>
            <w:r w:rsidRPr="008262EC">
              <w:rPr>
                <w:sz w:val="22"/>
              </w:rPr>
              <w:t xml:space="preserve">etermination under </w:t>
            </w:r>
            <w:r w:rsidR="005234DE" w:rsidRPr="008262EC">
              <w:rPr>
                <w:sz w:val="22"/>
              </w:rPr>
              <w:t>sub</w:t>
            </w:r>
            <w:r w:rsidR="00EA67BF" w:rsidRPr="008262EC">
              <w:rPr>
                <w:sz w:val="22"/>
              </w:rPr>
              <w:t>s</w:t>
            </w:r>
            <w:r w:rsidRPr="008262EC">
              <w:rPr>
                <w:sz w:val="22"/>
              </w:rPr>
              <w:t xml:space="preserve">ection </w:t>
            </w:r>
            <w:r w:rsidR="00EA67BF" w:rsidRPr="008262EC">
              <w:rPr>
                <w:sz w:val="22"/>
              </w:rPr>
              <w:t>16</w:t>
            </w:r>
            <w:r w:rsidR="005234DE" w:rsidRPr="008262EC">
              <w:rPr>
                <w:sz w:val="22"/>
              </w:rPr>
              <w:t>(1)</w:t>
            </w:r>
            <w:r w:rsidRPr="008262EC">
              <w:rPr>
                <w:sz w:val="22"/>
              </w:rPr>
              <w:t xml:space="preserve"> of the </w:t>
            </w:r>
            <w:r w:rsidRPr="008262EC">
              <w:rPr>
                <w:i/>
                <w:sz w:val="22"/>
              </w:rPr>
              <w:t>Federal Financial Relations Act 2009.</w:t>
            </w:r>
            <w:r w:rsidR="00366C39" w:rsidRPr="008262EC">
              <w:rPr>
                <w:i/>
                <w:sz w:val="22"/>
              </w:rPr>
              <w:t xml:space="preserve"> </w:t>
            </w:r>
          </w:p>
        </w:tc>
      </w:tr>
      <w:tr w:rsidR="00D91105" w:rsidRPr="008262EC" w14:paraId="266CFA91" w14:textId="77777777" w:rsidTr="00904763">
        <w:trPr>
          <w:trHeight w:val="867"/>
        </w:trPr>
        <w:tc>
          <w:tcPr>
            <w:tcW w:w="8618" w:type="dxa"/>
            <w:gridSpan w:val="2"/>
          </w:tcPr>
          <w:p w14:paraId="6897E65A" w14:textId="77777777" w:rsidR="00D91105" w:rsidRPr="008262EC" w:rsidRDefault="00D91105" w:rsidP="006D7368">
            <w:pPr>
              <w:rPr>
                <w:sz w:val="22"/>
              </w:rPr>
            </w:pPr>
          </w:p>
        </w:tc>
      </w:tr>
      <w:tr w:rsidR="00D91105" w:rsidRPr="008262EC" w14:paraId="19855808" w14:textId="77777777" w:rsidTr="00353981">
        <w:tc>
          <w:tcPr>
            <w:tcW w:w="4309" w:type="dxa"/>
          </w:tcPr>
          <w:p w14:paraId="3DD5476C" w14:textId="77777777" w:rsidR="00D91105" w:rsidRPr="008262EC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8262EC">
              <w:rPr>
                <w:rFonts w:ascii="Times" w:hAnsi="Times"/>
                <w:sz w:val="22"/>
                <w:u w:val="dotted"/>
              </w:rPr>
              <w:tab/>
            </w:r>
          </w:p>
          <w:p w14:paraId="3A21BD4C" w14:textId="39D88B1F" w:rsidR="00D91105" w:rsidRPr="008262EC" w:rsidRDefault="007C54B4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8262EC">
              <w:rPr>
                <w:sz w:val="22"/>
              </w:rPr>
              <w:t>MICHAEL SUKKAR</w:t>
            </w:r>
          </w:p>
        </w:tc>
        <w:tc>
          <w:tcPr>
            <w:tcW w:w="4309" w:type="dxa"/>
          </w:tcPr>
          <w:p w14:paraId="3B67D5E4" w14:textId="16EB4140" w:rsidR="00D91105" w:rsidRPr="008262EC" w:rsidRDefault="00D91105" w:rsidP="00907F92">
            <w:pPr>
              <w:spacing w:before="60"/>
              <w:rPr>
                <w:sz w:val="22"/>
              </w:rPr>
            </w:pPr>
            <w:r w:rsidRPr="008262EC">
              <w:rPr>
                <w:sz w:val="22"/>
              </w:rPr>
              <w:br/>
              <w:t xml:space="preserve">Dated: </w:t>
            </w:r>
            <w:r w:rsidR="00831A86" w:rsidRPr="008262EC">
              <w:rPr>
                <w:sz w:val="22"/>
              </w:rPr>
              <w:t xml:space="preserve"> </w:t>
            </w:r>
            <w:r w:rsidR="00907F92">
              <w:rPr>
                <w:sz w:val="22"/>
              </w:rPr>
              <w:t>3 June</w:t>
            </w:r>
            <w:bookmarkStart w:id="0" w:name="_GoBack"/>
            <w:bookmarkEnd w:id="0"/>
            <w:r w:rsidR="00045631" w:rsidRPr="008262EC">
              <w:rPr>
                <w:sz w:val="22"/>
              </w:rPr>
              <w:t xml:space="preserve"> </w:t>
            </w:r>
            <w:r w:rsidR="00D82B6F">
              <w:rPr>
                <w:sz w:val="22"/>
              </w:rPr>
              <w:t>2020</w:t>
            </w:r>
          </w:p>
        </w:tc>
      </w:tr>
      <w:tr w:rsidR="00B74438" w:rsidRPr="008262EC" w14:paraId="27265709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FA55" w14:textId="77777777" w:rsidR="00B74438" w:rsidRPr="008262EC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7EAAFF24" w14:textId="5133D5D5" w:rsidR="00A52150" w:rsidRPr="008262EC" w:rsidRDefault="00BE0CFC" w:rsidP="00427A33">
      <w:pPr>
        <w:pStyle w:val="Heading3"/>
      </w:pPr>
      <w:r w:rsidRPr="008262EC">
        <w:t xml:space="preserve">Name of </w:t>
      </w:r>
      <w:r w:rsidR="00366C39" w:rsidRPr="008262EC">
        <w:t xml:space="preserve">determination  </w:t>
      </w:r>
    </w:p>
    <w:p w14:paraId="010B1758" w14:textId="5277EE5E" w:rsidR="00A52150" w:rsidRPr="008262EC" w:rsidRDefault="00BE0CFC" w:rsidP="00E6714D">
      <w:pPr>
        <w:pStyle w:val="NumberedParagraph"/>
      </w:pPr>
      <w:r w:rsidRPr="008262EC">
        <w:t xml:space="preserve">This </w:t>
      </w:r>
      <w:r w:rsidR="001D3365" w:rsidRPr="008262EC">
        <w:t xml:space="preserve">determination </w:t>
      </w:r>
      <w:r w:rsidRPr="008262EC">
        <w:t xml:space="preserve">is the </w:t>
      </w:r>
      <w:sdt>
        <w:sdtPr>
          <w:rPr>
            <w:i/>
          </w:rPr>
          <w:alias w:val="Title"/>
          <w:tag w:val=""/>
          <w:id w:val="-1353492701"/>
          <w:placeholder>
            <w:docPart w:val="0D19B0B251E1417BB89247978C3BE8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7700E">
            <w:rPr>
              <w:i/>
            </w:rPr>
            <w:t>Federal Financial Relations (National Partnership Payments) Determination No.170 (June 2020)</w:t>
          </w:r>
        </w:sdtContent>
      </w:sdt>
      <w:r w:rsidRPr="008262EC">
        <w:rPr>
          <w:i/>
        </w:rPr>
        <w:t>.</w:t>
      </w:r>
    </w:p>
    <w:p w14:paraId="218B49D6" w14:textId="77777777" w:rsidR="00BE0CFC" w:rsidRPr="008262EC" w:rsidRDefault="00BE0CFC" w:rsidP="00427A33">
      <w:pPr>
        <w:pStyle w:val="Heading3"/>
      </w:pPr>
      <w:r w:rsidRPr="008262EC">
        <w:t>Commencement</w:t>
      </w:r>
    </w:p>
    <w:p w14:paraId="779C596D" w14:textId="6D573E96" w:rsidR="00A52150" w:rsidRPr="008262EC" w:rsidRDefault="001D3365" w:rsidP="00E6714D">
      <w:pPr>
        <w:pStyle w:val="NumberedParagraph"/>
        <w:numPr>
          <w:ilvl w:val="0"/>
          <w:numId w:val="5"/>
        </w:numPr>
      </w:pPr>
      <w:r w:rsidRPr="008262EC">
        <w:t xml:space="preserve">This determination commences on </w:t>
      </w:r>
      <w:r w:rsidR="00CC4FF6" w:rsidRPr="008262EC">
        <w:t>the da</w:t>
      </w:r>
      <w:r w:rsidR="006D078D" w:rsidRPr="008262EC">
        <w:t>y</w:t>
      </w:r>
      <w:r w:rsidR="00CC4FF6" w:rsidRPr="008262EC">
        <w:t xml:space="preserve"> </w:t>
      </w:r>
      <w:r w:rsidR="006D078D" w:rsidRPr="008262EC">
        <w:t xml:space="preserve">on which </w:t>
      </w:r>
      <w:r w:rsidR="005234DE" w:rsidRPr="008262EC">
        <w:t>it</w:t>
      </w:r>
      <w:r w:rsidR="006D078D" w:rsidRPr="008262EC">
        <w:t xml:space="preserve"> is made</w:t>
      </w:r>
      <w:r w:rsidR="00BE0CFC" w:rsidRPr="008262EC">
        <w:rPr>
          <w:i/>
        </w:rPr>
        <w:t>.</w:t>
      </w:r>
    </w:p>
    <w:p w14:paraId="63BCFC1C" w14:textId="09250ADF" w:rsidR="00BE0CFC" w:rsidRPr="008262EC" w:rsidRDefault="00BE0CFC" w:rsidP="00BE0CFC">
      <w:pPr>
        <w:pStyle w:val="Heading3"/>
      </w:pPr>
      <w:r w:rsidRPr="008262EC">
        <w:t>Determination</w:t>
      </w:r>
    </w:p>
    <w:p w14:paraId="64209B4E" w14:textId="25A828F7" w:rsidR="00F87DFE" w:rsidRPr="008262EC" w:rsidRDefault="005234DE" w:rsidP="00EC2CD4">
      <w:pPr>
        <w:pStyle w:val="NumberedParagraph"/>
      </w:pPr>
      <w:r w:rsidRPr="008262EC">
        <w:t>T</w:t>
      </w:r>
      <w:r w:rsidR="00BE0CFC" w:rsidRPr="008262EC">
        <w:t xml:space="preserve">he amounts specified in </w:t>
      </w:r>
      <w:r w:rsidR="0072397F" w:rsidRPr="008262EC">
        <w:t>the following t</w:t>
      </w:r>
      <w:r w:rsidR="00BE0CFC" w:rsidRPr="008262EC">
        <w:t>able are to be paid to the State</w:t>
      </w:r>
      <w:r w:rsidR="00083093" w:rsidRPr="008262EC">
        <w:t>s</w:t>
      </w:r>
      <w:r w:rsidR="00BE0CFC" w:rsidRPr="008262EC">
        <w:t xml:space="preserve"> specified in that tab</w:t>
      </w:r>
      <w:r w:rsidR="00083093" w:rsidRPr="008262EC">
        <w:t>le</w:t>
      </w:r>
      <w:r w:rsidR="00BE0CFC" w:rsidRPr="008262EC">
        <w:t xml:space="preserve"> </w:t>
      </w:r>
      <w:r w:rsidR="00EC2CD4" w:rsidRPr="008262EC">
        <w:t>for the purpose of making a grant of financial assistance to</w:t>
      </w:r>
      <w:r w:rsidR="00F87DFE" w:rsidRPr="008262EC">
        <w:t>:</w:t>
      </w:r>
    </w:p>
    <w:p w14:paraId="51F2F712" w14:textId="697BFA22" w:rsidR="00D4395B" w:rsidRPr="008262EC" w:rsidRDefault="00D4395B" w:rsidP="00D4395B">
      <w:pPr>
        <w:pStyle w:val="AlphaParagraph"/>
        <w:numPr>
          <w:ilvl w:val="0"/>
          <w:numId w:val="15"/>
        </w:numPr>
      </w:pPr>
      <w:r w:rsidRPr="008262EC">
        <w:t>support the delivery by the States of specified outputs or projects</w:t>
      </w:r>
      <w:r w:rsidR="002E48CE" w:rsidRPr="008262EC">
        <w:t xml:space="preserve"> specified in Schedule 1</w:t>
      </w:r>
      <w:r w:rsidRPr="008262EC">
        <w:t xml:space="preserve">; </w:t>
      </w:r>
    </w:p>
    <w:p w14:paraId="70FD516A" w14:textId="728011CD" w:rsidR="00D4395B" w:rsidRPr="008262EC" w:rsidRDefault="00FD1D1D" w:rsidP="00D4395B">
      <w:pPr>
        <w:pStyle w:val="AlphaParagraph"/>
      </w:pPr>
      <w:r w:rsidRPr="008262EC">
        <w:t>f</w:t>
      </w:r>
      <w:r w:rsidR="00D4395B" w:rsidRPr="008262EC">
        <w:t>acilitate</w:t>
      </w:r>
      <w:r w:rsidR="002E48CE" w:rsidRPr="008262EC">
        <w:t xml:space="preserve"> the</w:t>
      </w:r>
      <w:r w:rsidR="00D4395B" w:rsidRPr="008262EC">
        <w:t xml:space="preserve"> reforms by the States</w:t>
      </w:r>
      <w:r w:rsidR="002E48CE" w:rsidRPr="008262EC">
        <w:t xml:space="preserve"> specified in Schedule 1</w:t>
      </w:r>
      <w:r w:rsidR="00D4395B" w:rsidRPr="008262EC">
        <w:t>; or</w:t>
      </w:r>
    </w:p>
    <w:p w14:paraId="41295495" w14:textId="41154516" w:rsidR="00FB4D73" w:rsidRPr="008262EC" w:rsidRDefault="00D4395B" w:rsidP="00FB4D73">
      <w:pPr>
        <w:pStyle w:val="AlphaParagraph"/>
      </w:pPr>
      <w:proofErr w:type="gramStart"/>
      <w:r w:rsidRPr="008262EC">
        <w:t>reward</w:t>
      </w:r>
      <w:proofErr w:type="gramEnd"/>
      <w:r w:rsidRPr="008262EC">
        <w:t xml:space="preserve"> the States for </w:t>
      </w:r>
      <w:r w:rsidR="002E48CE" w:rsidRPr="008262EC">
        <w:t xml:space="preserve">the </w:t>
      </w:r>
      <w:r w:rsidRPr="008262EC">
        <w:t>nationally significant reforms</w:t>
      </w:r>
      <w:r w:rsidR="002E48CE" w:rsidRPr="008262EC">
        <w:t xml:space="preserve"> specified in </w:t>
      </w:r>
      <w:r w:rsidR="003051A7" w:rsidRPr="008262EC">
        <w:br/>
      </w:r>
      <w:r w:rsidR="002E48CE" w:rsidRPr="008262EC">
        <w:t>Schedule 1</w:t>
      </w:r>
      <w:r w:rsidRPr="008262EC">
        <w:t>.</w:t>
      </w:r>
    </w:p>
    <w:p w14:paraId="5E9FC9B0" w14:textId="77777777" w:rsidR="003A74E2" w:rsidRPr="008262EC" w:rsidRDefault="003A74E2">
      <w:pPr>
        <w:spacing w:after="0"/>
        <w:rPr>
          <w:b/>
        </w:rPr>
      </w:pPr>
      <w:r w:rsidRPr="008262EC">
        <w:br w:type="page"/>
      </w:r>
    </w:p>
    <w:p w14:paraId="2C09D5B9" w14:textId="06290E1B" w:rsidR="00375823" w:rsidRDefault="00BE0CFC" w:rsidP="00993076">
      <w:pPr>
        <w:pStyle w:val="Heading3"/>
        <w:spacing w:before="100" w:beforeAutospacing="1" w:after="100" w:afterAutospacing="1"/>
      </w:pPr>
      <w:r w:rsidRPr="00284B1D">
        <w:lastRenderedPageBreak/>
        <w:t>Table</w:t>
      </w:r>
      <w:r w:rsidR="0062307C" w:rsidRPr="00284B1D">
        <w:t xml:space="preserve"> 1</w:t>
      </w:r>
      <w:r w:rsidRPr="00284B1D">
        <w:t xml:space="preserve">: </w:t>
      </w:r>
      <w:r w:rsidR="00D4395B" w:rsidRPr="00284B1D">
        <w:t xml:space="preserve">National Partnership </w:t>
      </w:r>
      <w:r w:rsidR="0072397F" w:rsidRPr="00284B1D">
        <w:t>P</w:t>
      </w:r>
      <w:r w:rsidR="00D4395B" w:rsidRPr="00284B1D">
        <w:t>ayments</w:t>
      </w:r>
      <w:r w:rsidR="0013046E" w:rsidRPr="00284B1D">
        <w:t xml:space="preserve"> for payment on</w:t>
      </w:r>
      <w:r w:rsidR="00D4395B" w:rsidRPr="00284B1D">
        <w:t xml:space="preserve"> </w:t>
      </w:r>
      <w:sdt>
        <w:sdtPr>
          <w:alias w:val="Publish Date"/>
          <w:tag w:val=""/>
          <w:id w:val="-513071639"/>
          <w:placeholder>
            <w:docPart w:val="6C7567C7E6304BDB89A68EA5F80CB95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6-09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1514BF">
            <w:t>9 June 2020</w:t>
          </w:r>
        </w:sdtContent>
      </w:sdt>
    </w:p>
    <w:tbl>
      <w:tblPr>
        <w:tblW w:w="8461" w:type="dxa"/>
        <w:tblLook w:val="04A0" w:firstRow="1" w:lastRow="0" w:firstColumn="1" w:lastColumn="0" w:noHBand="0" w:noVBand="1"/>
      </w:tblPr>
      <w:tblGrid>
        <w:gridCol w:w="1780"/>
        <w:gridCol w:w="1764"/>
        <w:gridCol w:w="1276"/>
        <w:gridCol w:w="3641"/>
      </w:tblGrid>
      <w:tr w:rsidR="00E431E4" w:rsidRPr="00E431E4" w14:paraId="0089A10B" w14:textId="77777777" w:rsidTr="00E431E4">
        <w:trPr>
          <w:trHeight w:val="402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79A3" w14:textId="77777777" w:rsidR="00E431E4" w:rsidRPr="00E431E4" w:rsidRDefault="00E431E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5AC7" w14:textId="77777777" w:rsidR="00E431E4" w:rsidRPr="00E431E4" w:rsidRDefault="00E431E4" w:rsidP="00E431E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41BB" w14:textId="5BC85ADE" w:rsidR="00E431E4" w:rsidRPr="00E431E4" w:rsidRDefault="00E431E4" w:rsidP="00E431E4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Amount of National Partnership Payments </w:t>
            </w:r>
          </w:p>
        </w:tc>
      </w:tr>
      <w:tr w:rsidR="00E431E4" w:rsidRPr="00E431E4" w14:paraId="6FF1C02D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D679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New South Wales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B1A2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5258" w14:textId="1A6BC7E7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$878,052,076.00</w:t>
            </w:r>
          </w:p>
        </w:tc>
      </w:tr>
      <w:tr w:rsidR="00E431E4" w:rsidRPr="00E431E4" w14:paraId="51BE192B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5FC2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4E0B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0184" w14:textId="4EDBF253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$288,031,351.26</w:t>
            </w:r>
          </w:p>
        </w:tc>
      </w:tr>
      <w:tr w:rsidR="00E431E4" w:rsidRPr="00E431E4" w14:paraId="31FD2151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5E6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Queensland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12C5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14F0" w14:textId="0D1DB9C3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$192,687,858.14</w:t>
            </w:r>
          </w:p>
        </w:tc>
      </w:tr>
      <w:tr w:rsidR="00E431E4" w:rsidRPr="00E431E4" w14:paraId="521E9321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EA14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Western Australia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F04F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E7E2" w14:textId="7701F533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$89,794,425.31</w:t>
            </w:r>
          </w:p>
        </w:tc>
      </w:tr>
      <w:tr w:rsidR="00E431E4" w:rsidRPr="00E431E4" w14:paraId="76FA8955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4482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South Australia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222A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97AC" w14:textId="2CECA564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$95,709,363.47</w:t>
            </w:r>
          </w:p>
        </w:tc>
      </w:tr>
      <w:tr w:rsidR="00E431E4" w:rsidRPr="00E431E4" w14:paraId="2C151E5B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78A5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Tasmania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01AB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F202" w14:textId="2CAC6D21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$44,355,816.98</w:t>
            </w:r>
          </w:p>
        </w:tc>
      </w:tr>
      <w:tr w:rsidR="00E431E4" w:rsidRPr="00E431E4" w14:paraId="4D6BF7F9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448D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Australian Capital Territory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B79A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7BBD" w14:textId="47BF8944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$13,846,069.52</w:t>
            </w:r>
          </w:p>
        </w:tc>
      </w:tr>
      <w:tr w:rsidR="00E431E4" w:rsidRPr="00E431E4" w14:paraId="44BF029E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DE1A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Northern Territory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72B3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FC0A" w14:textId="516A25D7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$108,816,558.40</w:t>
            </w:r>
          </w:p>
        </w:tc>
      </w:tr>
      <w:tr w:rsidR="00E431E4" w:rsidRPr="00E431E4" w14:paraId="648E57C3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5252" w14:textId="77777777" w:rsidR="00E431E4" w:rsidRPr="00E431E4" w:rsidRDefault="00E431E4" w:rsidP="00E431E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F558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1DFE" w14:textId="12B52D72" w:rsidR="00E431E4" w:rsidRPr="00E431E4" w:rsidRDefault="00F0395A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$1,711,293,519.08</w:t>
            </w:r>
          </w:p>
        </w:tc>
      </w:tr>
      <w:tr w:rsidR="00E431E4" w:rsidRPr="00E431E4" w14:paraId="72AE6E00" w14:textId="77777777" w:rsidTr="00E431E4">
        <w:trPr>
          <w:trHeight w:val="27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069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D8E" w14:textId="77777777" w:rsidR="00E431E4" w:rsidRPr="00E431E4" w:rsidRDefault="00E431E4" w:rsidP="00E431E4">
            <w:pPr>
              <w:spacing w:after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C929" w14:textId="77777777" w:rsidR="00E431E4" w:rsidRPr="00E431E4" w:rsidRDefault="00E431E4" w:rsidP="00E431E4">
            <w:pPr>
              <w:spacing w:after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2B1" w14:textId="31CD6DC2" w:rsidR="00E431E4" w:rsidRPr="00E431E4" w:rsidRDefault="00E431E4" w:rsidP="00E431E4">
            <w:pPr>
              <w:spacing w:after="0"/>
              <w:rPr>
                <w:sz w:val="20"/>
              </w:rPr>
            </w:pPr>
          </w:p>
        </w:tc>
      </w:tr>
    </w:tbl>
    <w:p w14:paraId="4CCF656A" w14:textId="3D44D61D" w:rsidR="00083093" w:rsidRPr="00EF077B" w:rsidRDefault="00083093" w:rsidP="00993076">
      <w:pPr>
        <w:spacing w:before="100" w:beforeAutospacing="1" w:after="100" w:afterAutospacing="1"/>
      </w:pPr>
      <w:r w:rsidRPr="00EF077B">
        <w:t xml:space="preserve">Schedule </w:t>
      </w:r>
      <w:r w:rsidR="00FC716F" w:rsidRPr="00EF077B">
        <w:t>1</w:t>
      </w:r>
      <w:r w:rsidRPr="00EF077B">
        <w:t xml:space="preserve"> </w:t>
      </w:r>
      <w:r w:rsidR="00DA04FC" w:rsidRPr="00EF077B">
        <w:t xml:space="preserve">to this determination </w:t>
      </w:r>
      <w:r w:rsidRPr="00EF077B">
        <w:t>provides further information on these payments</w:t>
      </w:r>
      <w:r w:rsidR="00E317E4" w:rsidRPr="00EF077B">
        <w:t>.</w:t>
      </w:r>
    </w:p>
    <w:p w14:paraId="7E2CD74C" w14:textId="311783DB" w:rsidR="00633EEE" w:rsidRPr="00CF43E9" w:rsidRDefault="00633EEE" w:rsidP="00633EEE">
      <w:pPr>
        <w:pStyle w:val="SingleParagraph"/>
        <w:rPr>
          <w:highlight w:val="yellow"/>
        </w:rPr>
        <w:sectPr w:rsidR="00633EEE" w:rsidRPr="00CF43E9" w:rsidSect="00922EB3">
          <w:headerReference w:type="default" r:id="rId14"/>
          <w:footerReference w:type="default" r:id="rId15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764D015C" w14:textId="0352D79E" w:rsidR="003A74E2" w:rsidRDefault="00CA3848" w:rsidP="00E80D65">
      <w:pPr>
        <w:pStyle w:val="Heading1"/>
        <w:spacing w:before="100" w:beforeAutospacing="1" w:after="100" w:afterAutospacing="1"/>
        <w:rPr>
          <w:sz w:val="24"/>
        </w:rPr>
      </w:pPr>
      <w:r w:rsidRPr="00C32452">
        <w:rPr>
          <w:sz w:val="24"/>
        </w:rPr>
        <w:lastRenderedPageBreak/>
        <w:t>S</w:t>
      </w:r>
      <w:r w:rsidR="00D106D6" w:rsidRPr="00C32452">
        <w:rPr>
          <w:sz w:val="24"/>
        </w:rPr>
        <w:t>c</w:t>
      </w:r>
      <w:r w:rsidRPr="00C32452">
        <w:rPr>
          <w:sz w:val="24"/>
        </w:rPr>
        <w:t>hedule 1</w:t>
      </w:r>
      <w:r w:rsidR="00FB2E29" w:rsidRPr="00C32452">
        <w:rPr>
          <w:sz w:val="24"/>
        </w:rPr>
        <w:t xml:space="preserve">: </w:t>
      </w:r>
      <w:r w:rsidRPr="00284B1D">
        <w:rPr>
          <w:sz w:val="24"/>
        </w:rPr>
        <w:t>Amounts of</w:t>
      </w:r>
      <w:r w:rsidR="005C506F" w:rsidRPr="00284B1D">
        <w:rPr>
          <w:sz w:val="24"/>
        </w:rPr>
        <w:t xml:space="preserve"> National Partnership Payments</w:t>
      </w:r>
      <w:r w:rsidR="000C0EBF" w:rsidRPr="00284B1D">
        <w:rPr>
          <w:sz w:val="24"/>
        </w:rPr>
        <w:t xml:space="preserve"> for payment on </w:t>
      </w:r>
      <w:sdt>
        <w:sdtPr>
          <w:rPr>
            <w:sz w:val="24"/>
          </w:rPr>
          <w:alias w:val="Publish Date"/>
          <w:tag w:val=""/>
          <w:id w:val="-1245728181"/>
          <w:placeholder>
            <w:docPart w:val="994E182402E34E5AA4F75E8C938608A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6-09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1514BF">
            <w:rPr>
              <w:sz w:val="24"/>
            </w:rPr>
            <w:t>9 June 2020</w:t>
          </w:r>
        </w:sdtContent>
      </w:sdt>
      <w:r w:rsidR="00366C39" w:rsidRPr="00284B1D">
        <w:rPr>
          <w:sz w:val="24"/>
        </w:rPr>
        <w:t xml:space="preserve"> </w:t>
      </w:r>
      <w:r w:rsidR="00C73A7F" w:rsidRPr="00284B1D">
        <w:rPr>
          <w:sz w:val="24"/>
        </w:rPr>
        <w:t>($)</w:t>
      </w: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4036"/>
        <w:gridCol w:w="236"/>
        <w:gridCol w:w="1226"/>
        <w:gridCol w:w="1226"/>
        <w:gridCol w:w="1227"/>
        <w:gridCol w:w="1226"/>
        <w:gridCol w:w="1226"/>
        <w:gridCol w:w="1227"/>
        <w:gridCol w:w="1226"/>
        <w:gridCol w:w="1226"/>
        <w:gridCol w:w="1369"/>
      </w:tblGrid>
      <w:tr w:rsidR="007951B4" w:rsidRPr="009B5BF7" w14:paraId="61C68FB7" w14:textId="77777777" w:rsidTr="007951B4">
        <w:trPr>
          <w:trHeight w:val="255"/>
          <w:tblHeader/>
        </w:trPr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813FF" w14:textId="77777777" w:rsidR="009B5BF7" w:rsidRPr="009B5BF7" w:rsidRDefault="009B5BF7" w:rsidP="009B5BF7">
            <w:pPr>
              <w:spacing w:after="0"/>
              <w:rPr>
                <w:sz w:val="22"/>
                <w:szCs w:val="22"/>
              </w:rPr>
            </w:pPr>
            <w:r w:rsidRPr="009B5BF7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3EAAA" w14:textId="77777777" w:rsidR="009B5BF7" w:rsidRPr="009B5BF7" w:rsidRDefault="009B5BF7" w:rsidP="009B5BF7">
            <w:pPr>
              <w:spacing w:after="0"/>
              <w:rPr>
                <w:sz w:val="22"/>
                <w:szCs w:val="22"/>
              </w:rPr>
            </w:pPr>
            <w:r w:rsidRPr="009B5BF7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4B1C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325C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CE4F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9334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F7F3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F8BF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9E90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4D8CC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E5D2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B5BF7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7951B4" w:rsidRPr="009B5BF7" w14:paraId="76197811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44F0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C6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73550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4F9A2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95D8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38B7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95A0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B1076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6A18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CB7F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AA7E" w14:textId="77777777" w:rsidR="009B5BF7" w:rsidRPr="009B5BF7" w:rsidRDefault="009B5BF7" w:rsidP="009B5BF7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B5BF7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7951B4" w:rsidRPr="009B5BF7" w14:paraId="4D1DBC0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B47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Health infrastructure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7A3C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8A9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C592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45A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105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BDE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F53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E87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FAF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0B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3387C5F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86A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Health Infrastructure Projects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C43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13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304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CCD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E3F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4,369,000.00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947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024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10,000,000.00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2DD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AAA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2,240,000.00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9A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16,609,000.00 </w:t>
            </w:r>
          </w:p>
        </w:tc>
      </w:tr>
      <w:tr w:rsidR="007951B4" w:rsidRPr="009B5BF7" w14:paraId="16D9F257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EAD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Comprehensive Palliative Care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13E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59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D1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3B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0B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A6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CFC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86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167,000.00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246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05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167,000.00 </w:t>
            </w:r>
          </w:p>
        </w:tc>
      </w:tr>
      <w:tr w:rsidR="007951B4" w:rsidRPr="009B5BF7" w14:paraId="48143AB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5C4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Health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08F4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FEF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EC0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E2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492F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6772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2BF3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136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67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99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07A2240C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B00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Hummingbird house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923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14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A03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609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4B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3A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55D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B3B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2D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F8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800,000.00 </w:t>
            </w:r>
          </w:p>
        </w:tc>
      </w:tr>
      <w:tr w:rsidR="007951B4" w:rsidRPr="009B5BF7" w14:paraId="39E8D82B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4B1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Torres Strait Islander health protection strategy mosquito control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D51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AF5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C4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CE5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1,032,000.00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185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F22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007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56E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F6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2C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1,032,000.00 </w:t>
            </w:r>
          </w:p>
        </w:tc>
      </w:tr>
      <w:tr w:rsidR="007951B4" w:rsidRPr="009B5BF7" w14:paraId="7A0E196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2FA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Specialist Dementia Care Program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3FD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229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65,000.00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504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65,000.00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6D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11D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260,000.00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CF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65,000.00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4B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9E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BD1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9A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455,000.00 </w:t>
            </w:r>
          </w:p>
        </w:tc>
      </w:tr>
      <w:tr w:rsidR="007951B4" w:rsidRPr="009B5BF7" w14:paraId="3C5FBDFC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3DA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Indigenous health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7DEA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AEE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CE5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5E57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E95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5ED7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273C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D6D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644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61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68AFDD7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FE8" w14:textId="7EC63305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Northern T</w:t>
            </w:r>
            <w:r w:rsidR="00711054">
              <w:rPr>
                <w:color w:val="000000"/>
                <w:sz w:val="16"/>
                <w:szCs w:val="16"/>
              </w:rPr>
              <w:t>erritory Remote Aboriginal Inve</w:t>
            </w:r>
            <w:r w:rsidRPr="009B5BF7">
              <w:rPr>
                <w:color w:val="000000"/>
                <w:sz w:val="16"/>
                <w:szCs w:val="16"/>
              </w:rPr>
              <w:t>s</w:t>
            </w:r>
            <w:r w:rsidR="00711054">
              <w:rPr>
                <w:color w:val="000000"/>
                <w:sz w:val="16"/>
                <w:szCs w:val="16"/>
              </w:rPr>
              <w:t>t</w:t>
            </w:r>
            <w:r w:rsidRPr="009B5BF7">
              <w:rPr>
                <w:color w:val="000000"/>
                <w:sz w:val="16"/>
                <w:szCs w:val="16"/>
              </w:rPr>
              <w:t>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C70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06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6B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37D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6AB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299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DB9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55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DC6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3,715,000.00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49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3,715,000.00 </w:t>
            </w:r>
          </w:p>
        </w:tc>
      </w:tr>
      <w:tr w:rsidR="007951B4" w:rsidRPr="009B5BF7" w14:paraId="356DA60B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0BD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Reducing rheumatic heart fever for Indigenous children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053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59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5C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B7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938,000.00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35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939,000.00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F82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408,000.00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6D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8D4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4E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939,000.00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AD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3,224,000.00 </w:t>
            </w:r>
          </w:p>
        </w:tc>
      </w:tr>
      <w:tr w:rsidR="007951B4" w:rsidRPr="009B5BF7" w14:paraId="60E1FF6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F7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Other health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4D2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4501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139A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C56D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AF33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381C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31F7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6F28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243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F01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4F746C18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161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Encourage more Clinical Trials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CF7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CAB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5C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214,300.00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ED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257,160.00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E7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214,300.00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3B6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144,653.00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4C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71,791.00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99D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153,225.00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63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03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1,055,429.00 </w:t>
            </w:r>
          </w:p>
        </w:tc>
      </w:tr>
      <w:tr w:rsidR="007951B4" w:rsidRPr="009B5BF7" w14:paraId="5A8E4D74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4E3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Community Health and Hospitals Program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0F15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719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2,800,000.00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8D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0E6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58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23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EB3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B41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7E3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1C3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2,800,000.00 </w:t>
            </w:r>
          </w:p>
        </w:tc>
      </w:tr>
      <w:tr w:rsidR="007951B4" w:rsidRPr="009B5BF7" w14:paraId="2CF3545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A30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Achieving better health outcomes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CE42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40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250,000.00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05E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A20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4BE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08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41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50F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5F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2E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250,000.00 </w:t>
            </w:r>
          </w:p>
        </w:tc>
      </w:tr>
      <w:tr w:rsidR="007951B4" w:rsidRPr="009B5BF7" w14:paraId="5F4C85AD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26C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Close circuit TV trial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A8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978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6F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154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039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4D3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E19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B7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4A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FF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500,000.00 </w:t>
            </w:r>
          </w:p>
        </w:tc>
      </w:tr>
      <w:tr w:rsidR="007951B4" w:rsidRPr="009B5BF7" w14:paraId="65CB87FD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85D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Essential vaccines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B72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F1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2,992,450.65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03D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3,217,756.15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7B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2,636,748.16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D1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1,508,090.95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55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630,466.83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F4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209,861.25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C9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160,342.88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782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128,152.59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DF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11,483,869.46 </w:t>
            </w:r>
          </w:p>
        </w:tc>
      </w:tr>
      <w:tr w:rsidR="007951B4" w:rsidRPr="009B5BF7" w14:paraId="7FE4E8B0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006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National Coronial Information System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B3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A9C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8F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67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21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BC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6CD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002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54E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F5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400,000.00 </w:t>
            </w:r>
          </w:p>
        </w:tc>
      </w:tr>
      <w:tr w:rsidR="007951B4" w:rsidRPr="009B5BF7" w14:paraId="0F0EFDBF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838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Adult Public Dental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E9F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F0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17,182,900.00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F48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13,440,968.00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E77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10,832,237.00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513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4,843,123.00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73E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4,690,674.00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14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1,693,824.00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8D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AB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708,163.00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6A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53,391,889.00 </w:t>
            </w:r>
          </w:p>
        </w:tc>
      </w:tr>
      <w:tr w:rsidR="007951B4" w:rsidRPr="009B5BF7" w14:paraId="257F0FE8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293784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Health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675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B55B8BC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23,290,350.65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29CE32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17,338,024.15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C34DB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16,496,145.16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89840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12,133,513.95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89AFEE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6,438,793.83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D30947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11,975,476.25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BBB8E5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480,567.88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54F760B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7,730,315.59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705BD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95,883,187.46 </w:t>
            </w:r>
          </w:p>
        </w:tc>
      </w:tr>
      <w:tr w:rsidR="007951B4" w:rsidRPr="009B5BF7" w14:paraId="556991B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0CDA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B4D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D72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DA6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CDF9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D09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B8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535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F056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1EA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392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</w:tr>
      <w:tr w:rsidR="007951B4" w:rsidRPr="009B5BF7" w14:paraId="22B70960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76A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5FC1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3C9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43FA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B87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496E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3A0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48F5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8E9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011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693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20D891B6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4F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9B5BF7">
              <w:rPr>
                <w:color w:val="000000"/>
                <w:sz w:val="16"/>
                <w:szCs w:val="16"/>
              </w:rPr>
              <w:t>MoneySmart</w:t>
            </w:r>
            <w:proofErr w:type="spellEnd"/>
            <w:r w:rsidRPr="009B5BF7">
              <w:rPr>
                <w:color w:val="000000"/>
                <w:sz w:val="16"/>
                <w:szCs w:val="16"/>
              </w:rPr>
              <w:t xml:space="preserve"> Teaching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124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F2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79B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18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C11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9CA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15E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D59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140,000.00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100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992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140,000.00 </w:t>
            </w:r>
          </w:p>
        </w:tc>
      </w:tr>
      <w:tr w:rsidR="007951B4" w:rsidRPr="009B5BF7" w14:paraId="4E5A6A4C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87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NT remote Aboriginal investment - children and schooling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C6F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8C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83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B9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16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2E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113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669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3D8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29,947,221.80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80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29,947,221.80 </w:t>
            </w:r>
          </w:p>
        </w:tc>
      </w:tr>
      <w:tr w:rsidR="007951B4" w:rsidRPr="009B5BF7" w14:paraId="6AA9BFDE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BB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Early childhood education - Universal access to early education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6EA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16A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85,703,005.00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26B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86,748,080.00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D02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55,686,942.00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52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32,994,011.00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A2C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19,897,192.00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98A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6,444,971.00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1D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6,501,553.00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282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3,410,796.00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7A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297,386,550.00 </w:t>
            </w:r>
          </w:p>
        </w:tc>
      </w:tr>
      <w:tr w:rsidR="007951B4" w:rsidRPr="009B5BF7" w14:paraId="405E9B5F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329A11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Education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FA9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3902D28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85,703,005.00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212D8C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86,748,080.00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CDD41C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55,686,942.00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F315B0B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32,994,011.00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37E701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19,897,192.00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9FEE6F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6,444,971.00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68B19BA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6,641,553.00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166C2B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33,358,017.80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48F7F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327,473,771.80 </w:t>
            </w:r>
          </w:p>
        </w:tc>
      </w:tr>
      <w:tr w:rsidR="007951B4" w:rsidRPr="009B5BF7" w14:paraId="4CEE2BBB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C0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3D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62C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686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3A0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9C4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83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903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C5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43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ABD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3F2AC14D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74B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4EE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ED6F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6A4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CBD0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749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88A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CA5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F4C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497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258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1FA3ED7F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A3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Skilling Australians Fund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889E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D9C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105,073,000.00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ADD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200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F5C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32,000,000.00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EF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20,100,000.00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D3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6,800,000.00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90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5,490,000.00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706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2,800,000.00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79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172,263,000.00 </w:t>
            </w:r>
          </w:p>
        </w:tc>
      </w:tr>
      <w:tr w:rsidR="007951B4" w:rsidRPr="009B5BF7" w14:paraId="05815209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21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Infection Control Training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56D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D99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2EE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501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C1E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261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2,760,000.00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2D4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157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670,000.00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3E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51F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3,430,000.00 </w:t>
            </w:r>
          </w:p>
        </w:tc>
      </w:tr>
      <w:tr w:rsidR="007951B4" w:rsidRPr="009B5BF7" w14:paraId="694F1B9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34E1D6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Skills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9BEC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B1263A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105,073,000.00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B86035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F3B07B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A4F23D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32,000,000.00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EE15C8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22,860,000.00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8C66AC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6,800,000.00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EFC2FD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6,160,000.00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BC30346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2,800,000.00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615D9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175,693,000.00 </w:t>
            </w:r>
          </w:p>
        </w:tc>
      </w:tr>
      <w:tr w:rsidR="007951B4" w:rsidRPr="009B5BF7" w14:paraId="7C4F3E0C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D46F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6DB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7CBE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EC0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A8A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E237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8E7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659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7BC6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C94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C3D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</w:tr>
      <w:tr w:rsidR="007951B4" w:rsidRPr="009B5BF7" w14:paraId="2E8794E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418A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Community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577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C81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2AB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DBF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2CE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6C2E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F229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E76B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E48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443B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36B9B37C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93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NT Remote Aboriginal Investment - Community Safety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2E0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E60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A81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C1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903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75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8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D88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34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44,355,000.00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C8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44,355,000.00 </w:t>
            </w:r>
          </w:p>
        </w:tc>
      </w:tr>
      <w:tr w:rsidR="007951B4" w:rsidRPr="009B5BF7" w14:paraId="7B6279C0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E5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Specialist disability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FBF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D16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15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B84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7B4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2,351,333.37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1EB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6CA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24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CEF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28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2,351,333.37 </w:t>
            </w:r>
          </w:p>
        </w:tc>
      </w:tr>
      <w:tr w:rsidR="007951B4" w:rsidRPr="009B5BF7" w14:paraId="0495CBCB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A3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COVID19 Domestic Violence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128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3CD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1,448,480.55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A52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1,137,786.11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80B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958,472.98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0A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544,836.99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18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345,688.64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7DC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102,120.45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E25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76,206.23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2B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86,408.05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CB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4,700,000.00 </w:t>
            </w:r>
          </w:p>
        </w:tc>
      </w:tr>
      <w:tr w:rsidR="007951B4" w:rsidRPr="009B5BF7" w14:paraId="57613C0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B7D948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Community Services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4AE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9A1CFD8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1,448,480.55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FAF8452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1,137,786.11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B74402B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958,472.98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CE6733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2,896,170.36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A59BE22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345,688.64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DFF77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102,120.45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E2482C5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76,206.23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9B9757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44,441,408.05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DB3A8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51,406,333.37 </w:t>
            </w:r>
          </w:p>
        </w:tc>
      </w:tr>
      <w:tr w:rsidR="007951B4" w:rsidRPr="009B5BF7" w14:paraId="32CFBD88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B7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B9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B5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8F5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B0F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BF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F8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B1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FC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4FB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5BC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3AA72F6B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D4E2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Infrastructure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112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79C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AF4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887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F38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FA2B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2DE5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737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371F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6F6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3135EE1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3A7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Infrastructure Investment Program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7F5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271F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74A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25A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A0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1DF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4BE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F07F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02C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15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54AE2901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732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Investment Rail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B81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84E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27B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B89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CD7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E4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30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09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A1F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C2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</w:tr>
      <w:tr w:rsidR="007951B4" w:rsidRPr="009B5BF7" w14:paraId="7BC6D465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2BB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IIP Bridges Renewal Programme-Through States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F1D6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405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7,025,192.00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EE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874,185.00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6F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1,231,563.00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B63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161,668.00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53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BC3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2AC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C36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2FF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9,342,608.00 </w:t>
            </w:r>
          </w:p>
        </w:tc>
      </w:tr>
      <w:tr w:rsidR="007951B4" w:rsidRPr="009B5BF7" w14:paraId="41E77F8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357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IIP Bridges Renewal Programme-To States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2C4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1F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4E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3FD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3,733,420.00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B0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C0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8CC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27,300.00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8C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81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1,593,287.00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34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5,354,007.00 </w:t>
            </w:r>
          </w:p>
        </w:tc>
      </w:tr>
      <w:tr w:rsidR="007951B4" w:rsidRPr="009B5BF7" w14:paraId="16198AAD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837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Heavy Vehicle Safety - Through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B597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30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C5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A7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1,968,912.00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E4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E62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FD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D2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15E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47F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2,968,912.00 </w:t>
            </w:r>
          </w:p>
        </w:tc>
      </w:tr>
      <w:tr w:rsidR="007951B4" w:rsidRPr="009B5BF7" w14:paraId="1292BEE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E4F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Heavy vehicle safety - to States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721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5B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BF6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1,030,965.00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86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010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220,000.00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D9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F52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D15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2AE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4C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2,050,965.00 </w:t>
            </w:r>
          </w:p>
        </w:tc>
      </w:tr>
      <w:tr w:rsidR="007951B4" w:rsidRPr="009B5BF7" w14:paraId="23E08078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637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Black spot projects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017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07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4,913,400.00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347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9,031,306.00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DE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2,552,062.00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942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5,199,062.00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C58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736,865.00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8CF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1,665,854.00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20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449,572.00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2BF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47,086.00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43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24,595,207.00 </w:t>
            </w:r>
          </w:p>
        </w:tc>
      </w:tr>
      <w:tr w:rsidR="007951B4" w:rsidRPr="009B5BF7" w14:paraId="2F7C72D1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9EE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Roads of Strategic Importance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6475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C63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22,381,000.00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844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3,500,000.00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0A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10,000,000.00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605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EC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57B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4,850,000.00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A4A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A74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3,000,000.00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93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43,731,000.00 </w:t>
            </w:r>
          </w:p>
        </w:tc>
      </w:tr>
      <w:tr w:rsidR="007951B4" w:rsidRPr="009B5BF7" w14:paraId="02CFA42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BB0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Urban Congestion Fund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FEE2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E5D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41D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38,090,705.00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B4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80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2A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13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F30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E00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A5F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38,090,705.00 </w:t>
            </w:r>
          </w:p>
        </w:tc>
      </w:tr>
      <w:tr w:rsidR="007951B4" w:rsidRPr="009B5BF7" w14:paraId="05B49DE1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1E8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Northern Australia Beef Roads Fund - To States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6965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18B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FF5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798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1,140,000.00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B5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13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08F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3C4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0B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5,698,000.00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EB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6,838,000.00 </w:t>
            </w:r>
          </w:p>
        </w:tc>
      </w:tr>
      <w:tr w:rsidR="007951B4" w:rsidRPr="009B5BF7" w14:paraId="4D06FB01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D18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Northern Australia Roads Projects - To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FF0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1B8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954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E7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30,770,000.00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6C0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A5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C63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C4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F12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9,556,000.00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8D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40,326,000.00 </w:t>
            </w:r>
          </w:p>
        </w:tc>
      </w:tr>
      <w:tr w:rsidR="007951B4" w:rsidRPr="009B5BF7" w14:paraId="752EE0BD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E3B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National Rail Program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13E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02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B4F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45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12,500,000.00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725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225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0A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8C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EE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7E1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12,500,000.00 </w:t>
            </w:r>
          </w:p>
        </w:tc>
      </w:tr>
      <w:tr w:rsidR="007951B4" w:rsidRPr="009B5BF7" w14:paraId="3F8525C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F31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Infrastructure Growth Package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071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A07E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BC4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772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7EC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CE13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739C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72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AE3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E21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5E5FA080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15C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ARF - IIP - Western Sydney Roads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71C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F49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264,269.00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13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2A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5BF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D7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90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28D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DA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D70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264,269.00 </w:t>
            </w:r>
          </w:p>
        </w:tc>
      </w:tr>
      <w:tr w:rsidR="007951B4" w:rsidRPr="009B5BF7" w14:paraId="6ADDBB46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57F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Other infrastructure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2831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C56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598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6B4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431B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22DE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A78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6EFA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14D6" w14:textId="77777777" w:rsidR="009B5BF7" w:rsidRPr="009B5BF7" w:rsidRDefault="009B5BF7" w:rsidP="009B5BF7">
            <w:pPr>
              <w:spacing w:after="0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91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0F462C54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E0F" w14:textId="77777777" w:rsidR="009B5BF7" w:rsidRPr="009B5BF7" w:rsidRDefault="009B5BF7" w:rsidP="009B5BF7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Adelaide City Deal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95E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E8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81E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3E9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48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7F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3,200,000.00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C3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35B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39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14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3,200,000.00 </w:t>
            </w:r>
          </w:p>
        </w:tc>
      </w:tr>
      <w:tr w:rsidR="007951B4" w:rsidRPr="009B5BF7" w14:paraId="681B7357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175" w14:textId="77777777" w:rsidR="009B5BF7" w:rsidRPr="009B5BF7" w:rsidRDefault="009B5BF7" w:rsidP="008C48F1">
            <w:pPr>
              <w:spacing w:after="0"/>
              <w:ind w:firstLine="179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Geelong City Deal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F28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509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89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1,100,000.00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5C8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45D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15A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6A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FF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5A3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C5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1,100,000.00 </w:t>
            </w:r>
          </w:p>
        </w:tc>
      </w:tr>
      <w:tr w:rsidR="007951B4" w:rsidRPr="009B5BF7" w14:paraId="5A91CFD6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24BC5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Infrastructure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A2E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3F664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35,583,861.00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428EAC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54,627,161.00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8684C2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64,695,957.00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43D5A32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5,580,730.00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0B9D93A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3,936,865.00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CF4E3A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6,593,154.00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FF8DDD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449,572.00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63419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19,894,373.00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D9334C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191,361,673.00 </w:t>
            </w:r>
          </w:p>
        </w:tc>
      </w:tr>
      <w:tr w:rsidR="007951B4" w:rsidRPr="009B5BF7" w14:paraId="48C87C3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DC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18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88A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D5A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13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BEF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43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9E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5AF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02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B09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58F51D9D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92FC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AF3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281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66C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D6E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244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E48B1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736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3D28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A65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CF44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7AEDAD0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29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Great Artesian Basin sustainability initiative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D5E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0DA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2FE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E7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1,842,341.00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F84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5E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05D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25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1B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143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1,842,341.00 </w:t>
            </w:r>
          </w:p>
        </w:tc>
      </w:tr>
      <w:tr w:rsidR="007951B4" w:rsidRPr="009B5BF7" w14:paraId="142C8C0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6A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Pest and Disease Preparedness and Response Programs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BE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0D8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52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C1F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1,522,500.00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2EB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AB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76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D9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6B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D0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1,522,500.00 </w:t>
            </w:r>
          </w:p>
        </w:tc>
      </w:tr>
      <w:tr w:rsidR="007951B4" w:rsidRPr="009B5BF7" w14:paraId="37B9AA1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BD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Water for the Future - Sustainable Rural Water Use and Infrastructure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4D8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8D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1,274,253.00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2F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4,064,000.00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D55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807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37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3,916,137.00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C6C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43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EC5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29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9,754,390.00 </w:t>
            </w:r>
          </w:p>
        </w:tc>
      </w:tr>
      <w:tr w:rsidR="007951B4" w:rsidRPr="009B5BF7" w14:paraId="5EE91F69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07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Water Development Fund - Feasibility 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09E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676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7C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93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1,450,000.00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619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B6A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E13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B9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041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9B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1,450,000.00 </w:t>
            </w:r>
          </w:p>
        </w:tc>
      </w:tr>
      <w:tr w:rsidR="007951B4" w:rsidRPr="009B5BF7" w14:paraId="60067F87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63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Water Infrastructure Development Fund - Capital 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D653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2D6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C9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4,000,000.00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807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FC8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749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C3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3,270,000.00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42F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82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22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7,770,000.00 </w:t>
            </w:r>
          </w:p>
        </w:tc>
      </w:tr>
      <w:tr w:rsidR="007951B4" w:rsidRPr="009B5BF7" w14:paraId="1E327E99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B5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World Heritage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04A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1A9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782,000.00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57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81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3,080,000.00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C20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420,000.00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44B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F75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5,100,000.00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AC7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B0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DC5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9,482,000.00 </w:t>
            </w:r>
          </w:p>
        </w:tc>
      </w:tr>
      <w:tr w:rsidR="007951B4" w:rsidRPr="009B5BF7" w14:paraId="62E404DA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5A2" w14:textId="67A58158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lastRenderedPageBreak/>
              <w:t xml:space="preserve">On-Farm </w:t>
            </w:r>
            <w:r w:rsidR="00CB5157" w:rsidRPr="009B5BF7">
              <w:rPr>
                <w:color w:val="000000"/>
                <w:sz w:val="16"/>
                <w:szCs w:val="16"/>
              </w:rPr>
              <w:t>Emergency</w:t>
            </w:r>
            <w:r w:rsidRPr="009B5BF7">
              <w:rPr>
                <w:color w:val="000000"/>
                <w:sz w:val="16"/>
                <w:szCs w:val="16"/>
              </w:rPr>
              <w:t xml:space="preserve"> </w:t>
            </w:r>
            <w:r w:rsidR="00CB5157" w:rsidRPr="009B5BF7">
              <w:rPr>
                <w:color w:val="000000"/>
                <w:sz w:val="16"/>
                <w:szCs w:val="16"/>
              </w:rPr>
              <w:t>Water</w:t>
            </w:r>
            <w:r w:rsidRPr="009B5BF7">
              <w:rPr>
                <w:color w:val="000000"/>
                <w:sz w:val="16"/>
                <w:szCs w:val="16"/>
              </w:rPr>
              <w:t xml:space="preserve"> Infra Rebate Scheme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75B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4E0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3,618,372.30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9A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97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4,650,000.00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3B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3,770,000.00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87E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B0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48,706.28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E2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38,170.41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115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592,443.96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63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12,717,692.95 </w:t>
            </w:r>
          </w:p>
        </w:tc>
      </w:tr>
      <w:tr w:rsidR="007951B4" w:rsidRPr="009B5BF7" w14:paraId="08A45835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CD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Adelaide </w:t>
            </w:r>
            <w:proofErr w:type="spellStart"/>
            <w:r w:rsidRPr="009B5BF7">
              <w:rPr>
                <w:color w:val="000000"/>
                <w:sz w:val="16"/>
                <w:szCs w:val="16"/>
              </w:rPr>
              <w:t>Desal</w:t>
            </w:r>
            <w:proofErr w:type="spellEnd"/>
            <w:r w:rsidRPr="009B5BF7">
              <w:rPr>
                <w:color w:val="000000"/>
                <w:sz w:val="16"/>
                <w:szCs w:val="16"/>
              </w:rPr>
              <w:t xml:space="preserve"> to support water for fodder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95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25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1B1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5D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29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F20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17,000,000.00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53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C2C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025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CD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17,000,000.00 </w:t>
            </w:r>
          </w:p>
        </w:tc>
      </w:tr>
      <w:tr w:rsidR="007951B4" w:rsidRPr="009B5BF7" w14:paraId="5EA4382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D8A5A6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Environment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9437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DDE3B0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5,674,625.30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E74AB62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8,064,000.00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CDF9D4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13,044,841.00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9A17BF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4,190,000.00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31E98E3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21,516,137.00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DC1F98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8,418,706.28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2B4EFF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38,170.41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66F08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592,443.96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277445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61,538,923.95 </w:t>
            </w:r>
          </w:p>
        </w:tc>
      </w:tr>
      <w:tr w:rsidR="007951B4" w:rsidRPr="009B5BF7" w14:paraId="5C699562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B9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A90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D64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A6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3C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777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C3D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82B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AC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168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973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05F70C30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B53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01A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5CD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F501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111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5E2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93A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20C5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642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F4AB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235C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1F72428C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393" w14:textId="47D80635" w:rsidR="009B5BF7" w:rsidRPr="009B5BF7" w:rsidRDefault="00CB515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CB5157">
              <w:rPr>
                <w:color w:val="000000"/>
                <w:sz w:val="16"/>
                <w:szCs w:val="16"/>
              </w:rPr>
              <w:t>Assistance for NSW Police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9B3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60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198,753.50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C1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43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200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76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1AB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EE5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02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A60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198,753.50 </w:t>
            </w:r>
          </w:p>
        </w:tc>
      </w:tr>
      <w:tr w:rsidR="007951B4" w:rsidRPr="009B5BF7" w14:paraId="4B08D1C4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CD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North Queensland Stadium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528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7F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413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A4D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15,000,000.00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436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0A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93A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8EB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DD0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01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15,000,000.00 </w:t>
            </w:r>
          </w:p>
        </w:tc>
      </w:tr>
      <w:tr w:rsidR="007951B4" w:rsidRPr="009B5BF7" w14:paraId="00BA332F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661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Family law information sharing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97A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B6A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DE0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312,000.00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11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568,000.00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3AC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50F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F28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A94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8FA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21A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970,000.00 </w:t>
            </w:r>
          </w:p>
        </w:tc>
      </w:tr>
      <w:tr w:rsidR="007951B4" w:rsidRPr="009B5BF7" w14:paraId="6E8D9FD4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840" w14:textId="2859EE15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Legal Assistance Services</w:t>
            </w:r>
            <w:r w:rsidR="004E0973">
              <w:rPr>
                <w:color w:val="000000"/>
                <w:sz w:val="16"/>
                <w:szCs w:val="16"/>
              </w:rPr>
              <w:t xml:space="preserve"> (COVID-19)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7F3D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312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BD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0F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CCE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859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9E5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853,534.00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77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B7C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E5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853,534.00 </w:t>
            </w:r>
          </w:p>
        </w:tc>
      </w:tr>
      <w:tr w:rsidR="007951B4" w:rsidRPr="009B5BF7" w14:paraId="6BBBDE58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6D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Legal Assistance Services Bushfires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C19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21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5F8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2F0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5E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F4C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291,500.00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BFF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1B79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AF8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4DB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291,500.00 </w:t>
            </w:r>
          </w:p>
        </w:tc>
      </w:tr>
      <w:tr w:rsidR="007951B4" w:rsidRPr="009B5BF7" w14:paraId="0CE19638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40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Tourism Icons Package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707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F7C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34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958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3C0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501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9BC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200,000.00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0806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82C7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9C4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200,000.00 </w:t>
            </w:r>
          </w:p>
        </w:tc>
      </w:tr>
      <w:tr w:rsidR="007951B4" w:rsidRPr="009B5BF7" w14:paraId="789251D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4C96CB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Other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948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4D39956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198,753.50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4AE4B5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312,000.00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D8D0CF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15,568,000.00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7364635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8300BC4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291,500.00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6400DA3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1,143,534.00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57D8DD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F278E65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8E990D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17,513,787.50 </w:t>
            </w:r>
          </w:p>
        </w:tc>
      </w:tr>
      <w:tr w:rsidR="007951B4" w:rsidRPr="009B5BF7" w14:paraId="35E2AC7F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E2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9E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D8D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9C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4F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05F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C9C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4A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47E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97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F1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2A616DC7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677E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9B5BF7">
              <w:rPr>
                <w:b/>
                <w:bCs/>
                <w:color w:val="000000"/>
                <w:sz w:val="22"/>
                <w:szCs w:val="22"/>
              </w:rPr>
              <w:t>Contingent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112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704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2B3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B75A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BE9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A947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D226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CEF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181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74C2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0F873483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D9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Disaster recovery funding arrangements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816" w14:textId="77777777" w:rsidR="009B5BF7" w:rsidRPr="009B5BF7" w:rsidRDefault="009B5BF7" w:rsidP="009B5BF7">
            <w:pPr>
              <w:spacing w:after="0"/>
              <w:rPr>
                <w:color w:val="FFFFFF"/>
                <w:sz w:val="16"/>
                <w:szCs w:val="16"/>
              </w:rPr>
            </w:pPr>
            <w:r w:rsidRPr="009B5BF7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27B1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621,080,000.00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0A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119,804,300.00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F1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26,237,500.00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822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07D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20,423,187.00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09C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2,877,855.00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D92A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E798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2B3" w14:textId="77777777" w:rsidR="009B5BF7" w:rsidRPr="009B5BF7" w:rsidRDefault="009B5BF7" w:rsidP="009B5BF7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 xml:space="preserve">790,422,842.00 </w:t>
            </w:r>
          </w:p>
        </w:tc>
      </w:tr>
      <w:tr w:rsidR="007951B4" w:rsidRPr="009B5BF7" w14:paraId="11222014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F64401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Contingent Payments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FF8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C204C4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621,080,000.00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E1A5E88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119,804,300.00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4A9909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26,237,500.00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81D2DE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76B51B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20,423,187.00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F0EC3D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2,877,855.00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7D0D89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C7D4491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BC5BF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790,422,842.00 </w:t>
            </w:r>
          </w:p>
        </w:tc>
      </w:tr>
      <w:tr w:rsidR="007951B4" w:rsidRPr="009B5BF7" w14:paraId="086302F9" w14:textId="77777777" w:rsidTr="007951B4">
        <w:trPr>
          <w:trHeight w:val="2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5C08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4A9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1480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275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F91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7F4D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01A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1B33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40A2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36CF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044" w14:textId="77777777" w:rsidR="009B5BF7" w:rsidRPr="009B5BF7" w:rsidRDefault="009B5BF7" w:rsidP="009B5BF7">
            <w:pPr>
              <w:spacing w:after="0"/>
              <w:rPr>
                <w:color w:val="000000"/>
                <w:sz w:val="16"/>
                <w:szCs w:val="16"/>
              </w:rPr>
            </w:pPr>
            <w:r w:rsidRPr="009B5BF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51B4" w:rsidRPr="009B5BF7" w14:paraId="2C5259CF" w14:textId="77777777" w:rsidTr="007951B4">
        <w:trPr>
          <w:trHeight w:val="25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4E2433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>Total National Partnership 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8F86" w14:textId="77777777" w:rsidR="009B5BF7" w:rsidRPr="009B5BF7" w:rsidRDefault="009B5BF7" w:rsidP="009B5BF7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FC1B6BC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878,052,076.00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8C26D6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288,031,351.26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CBA9FBB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192,687,858.14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E8EA76B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89,794,425.31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1B98FA8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95,709,363.47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6C90D6D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44,355,816.98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14EFED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13,846,069.52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045556E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108,816,558.40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EB1A07" w14:textId="77777777" w:rsidR="009B5BF7" w:rsidRPr="009B5BF7" w:rsidRDefault="009B5BF7" w:rsidP="009B5BF7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5BF7">
              <w:rPr>
                <w:b/>
                <w:bCs/>
                <w:color w:val="000000"/>
                <w:sz w:val="16"/>
                <w:szCs w:val="16"/>
              </w:rPr>
              <w:t xml:space="preserve">1,711,293,519.08 </w:t>
            </w:r>
          </w:p>
        </w:tc>
      </w:tr>
    </w:tbl>
    <w:p w14:paraId="40B40AFC" w14:textId="4F5EDB51" w:rsidR="00356949" w:rsidRDefault="00356949" w:rsidP="00E80D65">
      <w:pPr>
        <w:tabs>
          <w:tab w:val="left" w:pos="6855"/>
        </w:tabs>
        <w:spacing w:before="100" w:beforeAutospacing="1" w:after="100" w:afterAutospacing="1"/>
      </w:pPr>
    </w:p>
    <w:sectPr w:rsidR="00356949" w:rsidSect="00DB71B1">
      <w:pgSz w:w="16839" w:h="11907" w:orient="landscape" w:code="9"/>
      <w:pgMar w:top="1310" w:right="1134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B7AC" w14:textId="77777777" w:rsidR="00422442" w:rsidRDefault="00422442">
      <w:r>
        <w:separator/>
      </w:r>
    </w:p>
  </w:endnote>
  <w:endnote w:type="continuationSeparator" w:id="0">
    <w:p w14:paraId="19862EC6" w14:textId="77777777" w:rsidR="00422442" w:rsidRDefault="00422442">
      <w:r>
        <w:continuationSeparator/>
      </w:r>
    </w:p>
  </w:endnote>
  <w:endnote w:type="continuationNotice" w:id="1">
    <w:p w14:paraId="32778B19" w14:textId="77777777" w:rsidR="00422442" w:rsidRDefault="004224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6949" w14:textId="6AF5F21F" w:rsidR="00422442" w:rsidRDefault="00422442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7F9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5300" w14:textId="77777777" w:rsidR="00422442" w:rsidRDefault="00422442">
      <w:r>
        <w:separator/>
      </w:r>
    </w:p>
  </w:footnote>
  <w:footnote w:type="continuationSeparator" w:id="0">
    <w:p w14:paraId="6BCC172B" w14:textId="77777777" w:rsidR="00422442" w:rsidRDefault="00422442">
      <w:r>
        <w:continuationSeparator/>
      </w:r>
    </w:p>
  </w:footnote>
  <w:footnote w:type="continuationNotice" w:id="1">
    <w:p w14:paraId="4B7840C7" w14:textId="77777777" w:rsidR="00422442" w:rsidRDefault="004224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E3C0" w14:textId="4EC01ED1" w:rsidR="00422442" w:rsidRPr="00CC4FF6" w:rsidRDefault="00907F92" w:rsidP="00922EB3">
    <w:pPr>
      <w:pStyle w:val="Header"/>
      <w:spacing w:before="360" w:after="0"/>
      <w:rPr>
        <w:i/>
        <w:sz w:val="20"/>
      </w:rPr>
    </w:pPr>
    <w:sdt>
      <w:sdtPr>
        <w:rPr>
          <w:i/>
          <w:sz w:val="20"/>
        </w:rPr>
        <w:alias w:val="Title"/>
        <w:tag w:val=""/>
        <w:id w:val="-590086489"/>
        <w:placeholder>
          <w:docPart w:val="758ABF45718843B0A4B5B0CCE23E2B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700E">
          <w:rPr>
            <w:i/>
            <w:sz w:val="20"/>
          </w:rPr>
          <w:t>Federal Financial Relations (National Partnership Payments) Determination No.170 (June 2020)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 w15:restartNumberingAfterBreak="0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 w15:restartNumberingAfterBreak="0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 w15:restartNumberingAfterBreak="0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 w15:restartNumberingAfterBreak="0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EE66D6"/>
    <w:multiLevelType w:val="multilevel"/>
    <w:tmpl w:val="0C09001F"/>
    <w:numStyleLink w:val="111111"/>
  </w:abstractNum>
  <w:abstractNum w:abstractNumId="8" w15:restartNumberingAfterBreak="0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8"/>
    <w:rsid w:val="00000227"/>
    <w:rsid w:val="0000236D"/>
    <w:rsid w:val="00011B98"/>
    <w:rsid w:val="00024E87"/>
    <w:rsid w:val="00024F49"/>
    <w:rsid w:val="0002765D"/>
    <w:rsid w:val="00030155"/>
    <w:rsid w:val="00032A50"/>
    <w:rsid w:val="00034BF8"/>
    <w:rsid w:val="000419A2"/>
    <w:rsid w:val="0004442B"/>
    <w:rsid w:val="00044D17"/>
    <w:rsid w:val="00045414"/>
    <w:rsid w:val="00045631"/>
    <w:rsid w:val="0005600E"/>
    <w:rsid w:val="00056B33"/>
    <w:rsid w:val="00056BA3"/>
    <w:rsid w:val="00057E19"/>
    <w:rsid w:val="0006369A"/>
    <w:rsid w:val="00063FFE"/>
    <w:rsid w:val="000646BB"/>
    <w:rsid w:val="00064EC7"/>
    <w:rsid w:val="00065619"/>
    <w:rsid w:val="00067E1D"/>
    <w:rsid w:val="000725C0"/>
    <w:rsid w:val="00073853"/>
    <w:rsid w:val="00074F48"/>
    <w:rsid w:val="000758AE"/>
    <w:rsid w:val="00083093"/>
    <w:rsid w:val="00085E7F"/>
    <w:rsid w:val="000912F3"/>
    <w:rsid w:val="00093AB0"/>
    <w:rsid w:val="0009783E"/>
    <w:rsid w:val="000A0DFE"/>
    <w:rsid w:val="000A2FAF"/>
    <w:rsid w:val="000A5292"/>
    <w:rsid w:val="000A6DBE"/>
    <w:rsid w:val="000A77BB"/>
    <w:rsid w:val="000C0493"/>
    <w:rsid w:val="000C0EBF"/>
    <w:rsid w:val="000C31BD"/>
    <w:rsid w:val="000C7BE5"/>
    <w:rsid w:val="000C7EEE"/>
    <w:rsid w:val="000D0750"/>
    <w:rsid w:val="000D250D"/>
    <w:rsid w:val="000F0DE6"/>
    <w:rsid w:val="000F5522"/>
    <w:rsid w:val="000F5BC1"/>
    <w:rsid w:val="000F647D"/>
    <w:rsid w:val="0011054D"/>
    <w:rsid w:val="001174F3"/>
    <w:rsid w:val="00121482"/>
    <w:rsid w:val="00121EB0"/>
    <w:rsid w:val="0013046E"/>
    <w:rsid w:val="00134C35"/>
    <w:rsid w:val="00134E4D"/>
    <w:rsid w:val="00142AA5"/>
    <w:rsid w:val="00143EC4"/>
    <w:rsid w:val="00144CD9"/>
    <w:rsid w:val="001514BF"/>
    <w:rsid w:val="00154A5A"/>
    <w:rsid w:val="001633CE"/>
    <w:rsid w:val="001655AE"/>
    <w:rsid w:val="001703C2"/>
    <w:rsid w:val="00171D5A"/>
    <w:rsid w:val="00172955"/>
    <w:rsid w:val="0017456F"/>
    <w:rsid w:val="00180744"/>
    <w:rsid w:val="001820D9"/>
    <w:rsid w:val="0018413F"/>
    <w:rsid w:val="00186B8E"/>
    <w:rsid w:val="001931FF"/>
    <w:rsid w:val="001963F5"/>
    <w:rsid w:val="00196774"/>
    <w:rsid w:val="001971C7"/>
    <w:rsid w:val="001A5489"/>
    <w:rsid w:val="001A6350"/>
    <w:rsid w:val="001A6611"/>
    <w:rsid w:val="001A7B27"/>
    <w:rsid w:val="001A7F8A"/>
    <w:rsid w:val="001B1492"/>
    <w:rsid w:val="001B5043"/>
    <w:rsid w:val="001B7CDA"/>
    <w:rsid w:val="001C22F7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48A9"/>
    <w:rsid w:val="00215393"/>
    <w:rsid w:val="00216368"/>
    <w:rsid w:val="00220AC9"/>
    <w:rsid w:val="00224728"/>
    <w:rsid w:val="002329E4"/>
    <w:rsid w:val="00234937"/>
    <w:rsid w:val="00235984"/>
    <w:rsid w:val="00235C89"/>
    <w:rsid w:val="00241C5D"/>
    <w:rsid w:val="00243DF4"/>
    <w:rsid w:val="002457CC"/>
    <w:rsid w:val="00247BCE"/>
    <w:rsid w:val="002521AA"/>
    <w:rsid w:val="00254044"/>
    <w:rsid w:val="002558DE"/>
    <w:rsid w:val="00257B4B"/>
    <w:rsid w:val="002673A1"/>
    <w:rsid w:val="00273B4A"/>
    <w:rsid w:val="0027700E"/>
    <w:rsid w:val="00277CDE"/>
    <w:rsid w:val="00281904"/>
    <w:rsid w:val="00284B1D"/>
    <w:rsid w:val="00284E6B"/>
    <w:rsid w:val="00285A29"/>
    <w:rsid w:val="0029586A"/>
    <w:rsid w:val="002B31FD"/>
    <w:rsid w:val="002B4962"/>
    <w:rsid w:val="002B6F0D"/>
    <w:rsid w:val="002C15AB"/>
    <w:rsid w:val="002C1A0D"/>
    <w:rsid w:val="002C4263"/>
    <w:rsid w:val="002C498C"/>
    <w:rsid w:val="002D2AA4"/>
    <w:rsid w:val="002D2DA0"/>
    <w:rsid w:val="002D36C5"/>
    <w:rsid w:val="002D7D99"/>
    <w:rsid w:val="002E3304"/>
    <w:rsid w:val="002E3310"/>
    <w:rsid w:val="002E48CE"/>
    <w:rsid w:val="002F1104"/>
    <w:rsid w:val="002F1768"/>
    <w:rsid w:val="002F193C"/>
    <w:rsid w:val="002F1B83"/>
    <w:rsid w:val="002F2A98"/>
    <w:rsid w:val="002F6457"/>
    <w:rsid w:val="00300595"/>
    <w:rsid w:val="00300CC7"/>
    <w:rsid w:val="00301484"/>
    <w:rsid w:val="0030210C"/>
    <w:rsid w:val="003051A7"/>
    <w:rsid w:val="0030571B"/>
    <w:rsid w:val="0030691E"/>
    <w:rsid w:val="00311B61"/>
    <w:rsid w:val="0031515C"/>
    <w:rsid w:val="00320AE2"/>
    <w:rsid w:val="0032316B"/>
    <w:rsid w:val="00323F0A"/>
    <w:rsid w:val="00324C7D"/>
    <w:rsid w:val="00332C51"/>
    <w:rsid w:val="00333D91"/>
    <w:rsid w:val="00335844"/>
    <w:rsid w:val="00335EE3"/>
    <w:rsid w:val="003362AF"/>
    <w:rsid w:val="00337490"/>
    <w:rsid w:val="00340581"/>
    <w:rsid w:val="00340958"/>
    <w:rsid w:val="0035029A"/>
    <w:rsid w:val="00351B36"/>
    <w:rsid w:val="00353981"/>
    <w:rsid w:val="00356949"/>
    <w:rsid w:val="00360CAB"/>
    <w:rsid w:val="003613A5"/>
    <w:rsid w:val="0036272F"/>
    <w:rsid w:val="00366C39"/>
    <w:rsid w:val="0037510A"/>
    <w:rsid w:val="003751D0"/>
    <w:rsid w:val="00375823"/>
    <w:rsid w:val="00381209"/>
    <w:rsid w:val="00384831"/>
    <w:rsid w:val="0038589C"/>
    <w:rsid w:val="00391EC5"/>
    <w:rsid w:val="00396256"/>
    <w:rsid w:val="003979EF"/>
    <w:rsid w:val="003A09ED"/>
    <w:rsid w:val="003A4487"/>
    <w:rsid w:val="003A4BA7"/>
    <w:rsid w:val="003A74E2"/>
    <w:rsid w:val="003B3E63"/>
    <w:rsid w:val="003B6DCF"/>
    <w:rsid w:val="003B6E39"/>
    <w:rsid w:val="003C082D"/>
    <w:rsid w:val="003C199A"/>
    <w:rsid w:val="003C3B28"/>
    <w:rsid w:val="003C7623"/>
    <w:rsid w:val="003D384D"/>
    <w:rsid w:val="003D5426"/>
    <w:rsid w:val="003D66C2"/>
    <w:rsid w:val="003D7392"/>
    <w:rsid w:val="003E156B"/>
    <w:rsid w:val="003E4336"/>
    <w:rsid w:val="003E5D45"/>
    <w:rsid w:val="003F23BE"/>
    <w:rsid w:val="003F25A0"/>
    <w:rsid w:val="003F3746"/>
    <w:rsid w:val="003F61DC"/>
    <w:rsid w:val="003F6354"/>
    <w:rsid w:val="00405D04"/>
    <w:rsid w:val="004071E4"/>
    <w:rsid w:val="00407972"/>
    <w:rsid w:val="00412C68"/>
    <w:rsid w:val="0041683A"/>
    <w:rsid w:val="00420C7E"/>
    <w:rsid w:val="00422306"/>
    <w:rsid w:val="00422442"/>
    <w:rsid w:val="004226C3"/>
    <w:rsid w:val="004233FC"/>
    <w:rsid w:val="004249F2"/>
    <w:rsid w:val="00427A33"/>
    <w:rsid w:val="00427F2D"/>
    <w:rsid w:val="00427F3D"/>
    <w:rsid w:val="00436253"/>
    <w:rsid w:val="00436471"/>
    <w:rsid w:val="00447F49"/>
    <w:rsid w:val="00450620"/>
    <w:rsid w:val="0045502C"/>
    <w:rsid w:val="00456C2A"/>
    <w:rsid w:val="00457BC3"/>
    <w:rsid w:val="00460F1D"/>
    <w:rsid w:val="00467CB4"/>
    <w:rsid w:val="00476294"/>
    <w:rsid w:val="00477CA5"/>
    <w:rsid w:val="004809E5"/>
    <w:rsid w:val="0048119B"/>
    <w:rsid w:val="00481261"/>
    <w:rsid w:val="004874A7"/>
    <w:rsid w:val="00495073"/>
    <w:rsid w:val="004A07C6"/>
    <w:rsid w:val="004A434C"/>
    <w:rsid w:val="004A75DC"/>
    <w:rsid w:val="004B035D"/>
    <w:rsid w:val="004B1718"/>
    <w:rsid w:val="004B2D32"/>
    <w:rsid w:val="004C0BEC"/>
    <w:rsid w:val="004C31B8"/>
    <w:rsid w:val="004C437D"/>
    <w:rsid w:val="004C7E22"/>
    <w:rsid w:val="004D4C58"/>
    <w:rsid w:val="004D52A1"/>
    <w:rsid w:val="004D582B"/>
    <w:rsid w:val="004D6352"/>
    <w:rsid w:val="004D72D3"/>
    <w:rsid w:val="004E0973"/>
    <w:rsid w:val="004E34C7"/>
    <w:rsid w:val="004E3BCD"/>
    <w:rsid w:val="004E52AB"/>
    <w:rsid w:val="004E6B03"/>
    <w:rsid w:val="00500B4D"/>
    <w:rsid w:val="00503A06"/>
    <w:rsid w:val="00503C1B"/>
    <w:rsid w:val="005078D4"/>
    <w:rsid w:val="005202BD"/>
    <w:rsid w:val="005234DE"/>
    <w:rsid w:val="00524202"/>
    <w:rsid w:val="00524561"/>
    <w:rsid w:val="0052469A"/>
    <w:rsid w:val="00527671"/>
    <w:rsid w:val="00527CE5"/>
    <w:rsid w:val="00527DA0"/>
    <w:rsid w:val="00533150"/>
    <w:rsid w:val="00535510"/>
    <w:rsid w:val="00537CA7"/>
    <w:rsid w:val="0054204B"/>
    <w:rsid w:val="00546EFA"/>
    <w:rsid w:val="00550113"/>
    <w:rsid w:val="00552026"/>
    <w:rsid w:val="00552726"/>
    <w:rsid w:val="00555305"/>
    <w:rsid w:val="00555ED3"/>
    <w:rsid w:val="00557B61"/>
    <w:rsid w:val="00560B41"/>
    <w:rsid w:val="00560B48"/>
    <w:rsid w:val="005634E1"/>
    <w:rsid w:val="0056434C"/>
    <w:rsid w:val="00564C67"/>
    <w:rsid w:val="00565A9B"/>
    <w:rsid w:val="0056649F"/>
    <w:rsid w:val="005702AD"/>
    <w:rsid w:val="0057531E"/>
    <w:rsid w:val="00587D40"/>
    <w:rsid w:val="005902E5"/>
    <w:rsid w:val="005904FB"/>
    <w:rsid w:val="00592EBE"/>
    <w:rsid w:val="0059511F"/>
    <w:rsid w:val="00596F1C"/>
    <w:rsid w:val="005B2B98"/>
    <w:rsid w:val="005B394D"/>
    <w:rsid w:val="005B420B"/>
    <w:rsid w:val="005B7813"/>
    <w:rsid w:val="005C0475"/>
    <w:rsid w:val="005C0E95"/>
    <w:rsid w:val="005C3B20"/>
    <w:rsid w:val="005C506F"/>
    <w:rsid w:val="005D2CCA"/>
    <w:rsid w:val="005F26C3"/>
    <w:rsid w:val="005F330C"/>
    <w:rsid w:val="005F6AE3"/>
    <w:rsid w:val="006107D4"/>
    <w:rsid w:val="006158E5"/>
    <w:rsid w:val="00621EDD"/>
    <w:rsid w:val="006229FC"/>
    <w:rsid w:val="00622F0C"/>
    <w:rsid w:val="0062307C"/>
    <w:rsid w:val="00625923"/>
    <w:rsid w:val="00626452"/>
    <w:rsid w:val="006302FB"/>
    <w:rsid w:val="00633EEE"/>
    <w:rsid w:val="006432CA"/>
    <w:rsid w:val="006443A6"/>
    <w:rsid w:val="006451F6"/>
    <w:rsid w:val="00645894"/>
    <w:rsid w:val="00646729"/>
    <w:rsid w:val="00647DBD"/>
    <w:rsid w:val="00650EB4"/>
    <w:rsid w:val="00652348"/>
    <w:rsid w:val="0066453D"/>
    <w:rsid w:val="006654A1"/>
    <w:rsid w:val="00666762"/>
    <w:rsid w:val="00666AC3"/>
    <w:rsid w:val="0067354A"/>
    <w:rsid w:val="006765CB"/>
    <w:rsid w:val="00680BA1"/>
    <w:rsid w:val="006835D9"/>
    <w:rsid w:val="00695878"/>
    <w:rsid w:val="006A2278"/>
    <w:rsid w:val="006B1428"/>
    <w:rsid w:val="006B2BB6"/>
    <w:rsid w:val="006C02A3"/>
    <w:rsid w:val="006C0D79"/>
    <w:rsid w:val="006C3186"/>
    <w:rsid w:val="006C4E02"/>
    <w:rsid w:val="006C67B4"/>
    <w:rsid w:val="006D0608"/>
    <w:rsid w:val="006D078D"/>
    <w:rsid w:val="006D124B"/>
    <w:rsid w:val="006D4DCB"/>
    <w:rsid w:val="006D56AD"/>
    <w:rsid w:val="006D7368"/>
    <w:rsid w:val="006E6657"/>
    <w:rsid w:val="006F1544"/>
    <w:rsid w:val="006F29C3"/>
    <w:rsid w:val="006F5920"/>
    <w:rsid w:val="006F6ED0"/>
    <w:rsid w:val="006F70C7"/>
    <w:rsid w:val="007001D0"/>
    <w:rsid w:val="0070075B"/>
    <w:rsid w:val="00701C92"/>
    <w:rsid w:val="00703640"/>
    <w:rsid w:val="00711054"/>
    <w:rsid w:val="0071229B"/>
    <w:rsid w:val="007134EE"/>
    <w:rsid w:val="0072397F"/>
    <w:rsid w:val="00726E71"/>
    <w:rsid w:val="007274D1"/>
    <w:rsid w:val="007333EF"/>
    <w:rsid w:val="00734841"/>
    <w:rsid w:val="0073492F"/>
    <w:rsid w:val="0073720C"/>
    <w:rsid w:val="00737298"/>
    <w:rsid w:val="007379F2"/>
    <w:rsid w:val="00742028"/>
    <w:rsid w:val="00743745"/>
    <w:rsid w:val="00744C69"/>
    <w:rsid w:val="00745BBA"/>
    <w:rsid w:val="007541F8"/>
    <w:rsid w:val="00761000"/>
    <w:rsid w:val="0076123E"/>
    <w:rsid w:val="0076618F"/>
    <w:rsid w:val="007662C8"/>
    <w:rsid w:val="00766383"/>
    <w:rsid w:val="007744CE"/>
    <w:rsid w:val="0077563D"/>
    <w:rsid w:val="00780679"/>
    <w:rsid w:val="00781E46"/>
    <w:rsid w:val="00783287"/>
    <w:rsid w:val="00786D3C"/>
    <w:rsid w:val="007951B4"/>
    <w:rsid w:val="0079541C"/>
    <w:rsid w:val="00795943"/>
    <w:rsid w:val="00795F18"/>
    <w:rsid w:val="007964DB"/>
    <w:rsid w:val="00797BB2"/>
    <w:rsid w:val="007A254C"/>
    <w:rsid w:val="007A2BFA"/>
    <w:rsid w:val="007A32C9"/>
    <w:rsid w:val="007A713A"/>
    <w:rsid w:val="007B0007"/>
    <w:rsid w:val="007B6E68"/>
    <w:rsid w:val="007B7CA9"/>
    <w:rsid w:val="007C045E"/>
    <w:rsid w:val="007C0E3A"/>
    <w:rsid w:val="007C54B4"/>
    <w:rsid w:val="007C586E"/>
    <w:rsid w:val="007C7929"/>
    <w:rsid w:val="007D2277"/>
    <w:rsid w:val="007D4666"/>
    <w:rsid w:val="007D6561"/>
    <w:rsid w:val="007E3D83"/>
    <w:rsid w:val="007E51B7"/>
    <w:rsid w:val="007E578F"/>
    <w:rsid w:val="007E706C"/>
    <w:rsid w:val="007F795D"/>
    <w:rsid w:val="00804139"/>
    <w:rsid w:val="00805DB7"/>
    <w:rsid w:val="00810F2B"/>
    <w:rsid w:val="00812359"/>
    <w:rsid w:val="008138D6"/>
    <w:rsid w:val="0081524C"/>
    <w:rsid w:val="00816496"/>
    <w:rsid w:val="00817C09"/>
    <w:rsid w:val="00822F21"/>
    <w:rsid w:val="008239D2"/>
    <w:rsid w:val="00823A9E"/>
    <w:rsid w:val="008262EC"/>
    <w:rsid w:val="008311F4"/>
    <w:rsid w:val="00831A86"/>
    <w:rsid w:val="00835825"/>
    <w:rsid w:val="00836709"/>
    <w:rsid w:val="00836A45"/>
    <w:rsid w:val="0084547C"/>
    <w:rsid w:val="00852B78"/>
    <w:rsid w:val="0085375F"/>
    <w:rsid w:val="00853835"/>
    <w:rsid w:val="00854885"/>
    <w:rsid w:val="008553D0"/>
    <w:rsid w:val="00855803"/>
    <w:rsid w:val="00857CBD"/>
    <w:rsid w:val="008630F9"/>
    <w:rsid w:val="00865696"/>
    <w:rsid w:val="00867A9F"/>
    <w:rsid w:val="00870257"/>
    <w:rsid w:val="0087047A"/>
    <w:rsid w:val="00872702"/>
    <w:rsid w:val="0087792A"/>
    <w:rsid w:val="00877A96"/>
    <w:rsid w:val="00882686"/>
    <w:rsid w:val="00886647"/>
    <w:rsid w:val="00886C25"/>
    <w:rsid w:val="00887153"/>
    <w:rsid w:val="00890B94"/>
    <w:rsid w:val="00891F0A"/>
    <w:rsid w:val="00892B98"/>
    <w:rsid w:val="008B01EA"/>
    <w:rsid w:val="008B12D9"/>
    <w:rsid w:val="008B318E"/>
    <w:rsid w:val="008B48FB"/>
    <w:rsid w:val="008B764F"/>
    <w:rsid w:val="008B7A84"/>
    <w:rsid w:val="008C1FB1"/>
    <w:rsid w:val="008C35DA"/>
    <w:rsid w:val="008C48F1"/>
    <w:rsid w:val="008C6AD9"/>
    <w:rsid w:val="008C7386"/>
    <w:rsid w:val="008D0AE4"/>
    <w:rsid w:val="008D2010"/>
    <w:rsid w:val="008D35C6"/>
    <w:rsid w:val="008E594A"/>
    <w:rsid w:val="008F09C3"/>
    <w:rsid w:val="008F32D8"/>
    <w:rsid w:val="00904763"/>
    <w:rsid w:val="009054D1"/>
    <w:rsid w:val="009064EF"/>
    <w:rsid w:val="00907E11"/>
    <w:rsid w:val="00907F92"/>
    <w:rsid w:val="009110ED"/>
    <w:rsid w:val="00912281"/>
    <w:rsid w:val="00916CC4"/>
    <w:rsid w:val="00922EB3"/>
    <w:rsid w:val="009371D8"/>
    <w:rsid w:val="0094316F"/>
    <w:rsid w:val="009457FF"/>
    <w:rsid w:val="009458B2"/>
    <w:rsid w:val="00952EAC"/>
    <w:rsid w:val="00957FC4"/>
    <w:rsid w:val="0096582C"/>
    <w:rsid w:val="00972D1A"/>
    <w:rsid w:val="00974204"/>
    <w:rsid w:val="0098136E"/>
    <w:rsid w:val="00981680"/>
    <w:rsid w:val="00985E7E"/>
    <w:rsid w:val="00991E9B"/>
    <w:rsid w:val="00993076"/>
    <w:rsid w:val="009940BA"/>
    <w:rsid w:val="009A3B1F"/>
    <w:rsid w:val="009A6827"/>
    <w:rsid w:val="009A7A58"/>
    <w:rsid w:val="009B1C94"/>
    <w:rsid w:val="009B4058"/>
    <w:rsid w:val="009B5BF7"/>
    <w:rsid w:val="009C7530"/>
    <w:rsid w:val="009D0E72"/>
    <w:rsid w:val="009D2315"/>
    <w:rsid w:val="009E7C98"/>
    <w:rsid w:val="009F5D9B"/>
    <w:rsid w:val="00A01909"/>
    <w:rsid w:val="00A02AB8"/>
    <w:rsid w:val="00A05165"/>
    <w:rsid w:val="00A052BF"/>
    <w:rsid w:val="00A064ED"/>
    <w:rsid w:val="00A06707"/>
    <w:rsid w:val="00A10C10"/>
    <w:rsid w:val="00A14C41"/>
    <w:rsid w:val="00A17AF7"/>
    <w:rsid w:val="00A27615"/>
    <w:rsid w:val="00A3055C"/>
    <w:rsid w:val="00A32015"/>
    <w:rsid w:val="00A352C5"/>
    <w:rsid w:val="00A36ADE"/>
    <w:rsid w:val="00A41266"/>
    <w:rsid w:val="00A42696"/>
    <w:rsid w:val="00A43627"/>
    <w:rsid w:val="00A43BC3"/>
    <w:rsid w:val="00A44543"/>
    <w:rsid w:val="00A45307"/>
    <w:rsid w:val="00A52150"/>
    <w:rsid w:val="00A5220C"/>
    <w:rsid w:val="00A5562C"/>
    <w:rsid w:val="00A5594A"/>
    <w:rsid w:val="00A5702D"/>
    <w:rsid w:val="00A57A76"/>
    <w:rsid w:val="00A64F29"/>
    <w:rsid w:val="00A656DC"/>
    <w:rsid w:val="00A767BA"/>
    <w:rsid w:val="00A77F61"/>
    <w:rsid w:val="00A81DA9"/>
    <w:rsid w:val="00A875C8"/>
    <w:rsid w:val="00A87AD9"/>
    <w:rsid w:val="00A91DEB"/>
    <w:rsid w:val="00A95081"/>
    <w:rsid w:val="00A95AB3"/>
    <w:rsid w:val="00A9647F"/>
    <w:rsid w:val="00A96E86"/>
    <w:rsid w:val="00AA553F"/>
    <w:rsid w:val="00AB0946"/>
    <w:rsid w:val="00AB17B3"/>
    <w:rsid w:val="00AB1952"/>
    <w:rsid w:val="00AB1A75"/>
    <w:rsid w:val="00AB1DCC"/>
    <w:rsid w:val="00AB5AC1"/>
    <w:rsid w:val="00AC09FF"/>
    <w:rsid w:val="00AC1216"/>
    <w:rsid w:val="00AC2004"/>
    <w:rsid w:val="00AC6065"/>
    <w:rsid w:val="00AD1933"/>
    <w:rsid w:val="00AD281B"/>
    <w:rsid w:val="00AD5018"/>
    <w:rsid w:val="00AD78F5"/>
    <w:rsid w:val="00AE0128"/>
    <w:rsid w:val="00AE0AD8"/>
    <w:rsid w:val="00AE3492"/>
    <w:rsid w:val="00AF09FD"/>
    <w:rsid w:val="00AF0EB2"/>
    <w:rsid w:val="00AF1ACB"/>
    <w:rsid w:val="00AF1F66"/>
    <w:rsid w:val="00AF3E94"/>
    <w:rsid w:val="00B031E5"/>
    <w:rsid w:val="00B06EB2"/>
    <w:rsid w:val="00B07202"/>
    <w:rsid w:val="00B12F71"/>
    <w:rsid w:val="00B154AD"/>
    <w:rsid w:val="00B1637E"/>
    <w:rsid w:val="00B24393"/>
    <w:rsid w:val="00B24AFA"/>
    <w:rsid w:val="00B24DB3"/>
    <w:rsid w:val="00B2539B"/>
    <w:rsid w:val="00B25D1E"/>
    <w:rsid w:val="00B34881"/>
    <w:rsid w:val="00B351C8"/>
    <w:rsid w:val="00B35D79"/>
    <w:rsid w:val="00B40CD1"/>
    <w:rsid w:val="00B41C99"/>
    <w:rsid w:val="00B42AA8"/>
    <w:rsid w:val="00B43C65"/>
    <w:rsid w:val="00B471D0"/>
    <w:rsid w:val="00B5765D"/>
    <w:rsid w:val="00B638E5"/>
    <w:rsid w:val="00B654BD"/>
    <w:rsid w:val="00B6599F"/>
    <w:rsid w:val="00B6735E"/>
    <w:rsid w:val="00B708EF"/>
    <w:rsid w:val="00B7388C"/>
    <w:rsid w:val="00B74438"/>
    <w:rsid w:val="00B74656"/>
    <w:rsid w:val="00B81379"/>
    <w:rsid w:val="00B8776E"/>
    <w:rsid w:val="00B94FB4"/>
    <w:rsid w:val="00B97580"/>
    <w:rsid w:val="00BA0F3C"/>
    <w:rsid w:val="00BA6814"/>
    <w:rsid w:val="00BA75CD"/>
    <w:rsid w:val="00BC0E53"/>
    <w:rsid w:val="00BD27B2"/>
    <w:rsid w:val="00BE0CFC"/>
    <w:rsid w:val="00BE141A"/>
    <w:rsid w:val="00BE476C"/>
    <w:rsid w:val="00C00126"/>
    <w:rsid w:val="00C00E8A"/>
    <w:rsid w:val="00C0209F"/>
    <w:rsid w:val="00C03D41"/>
    <w:rsid w:val="00C1403E"/>
    <w:rsid w:val="00C24FF5"/>
    <w:rsid w:val="00C2594E"/>
    <w:rsid w:val="00C311D5"/>
    <w:rsid w:val="00C32452"/>
    <w:rsid w:val="00C33AEA"/>
    <w:rsid w:val="00C3429A"/>
    <w:rsid w:val="00C42336"/>
    <w:rsid w:val="00C428AC"/>
    <w:rsid w:val="00C47AE7"/>
    <w:rsid w:val="00C5051A"/>
    <w:rsid w:val="00C52384"/>
    <w:rsid w:val="00C63A74"/>
    <w:rsid w:val="00C655A6"/>
    <w:rsid w:val="00C666AB"/>
    <w:rsid w:val="00C71D1D"/>
    <w:rsid w:val="00C73722"/>
    <w:rsid w:val="00C73A7F"/>
    <w:rsid w:val="00C7427D"/>
    <w:rsid w:val="00C747E0"/>
    <w:rsid w:val="00C74E99"/>
    <w:rsid w:val="00C80DA7"/>
    <w:rsid w:val="00C80F34"/>
    <w:rsid w:val="00C829C3"/>
    <w:rsid w:val="00C8319E"/>
    <w:rsid w:val="00C911C5"/>
    <w:rsid w:val="00C91766"/>
    <w:rsid w:val="00C9362D"/>
    <w:rsid w:val="00C94296"/>
    <w:rsid w:val="00C9438B"/>
    <w:rsid w:val="00C94949"/>
    <w:rsid w:val="00C94CBC"/>
    <w:rsid w:val="00CA2322"/>
    <w:rsid w:val="00CA3848"/>
    <w:rsid w:val="00CA777B"/>
    <w:rsid w:val="00CB07F6"/>
    <w:rsid w:val="00CB22DC"/>
    <w:rsid w:val="00CB5157"/>
    <w:rsid w:val="00CB6BCE"/>
    <w:rsid w:val="00CC2323"/>
    <w:rsid w:val="00CC4353"/>
    <w:rsid w:val="00CC4D15"/>
    <w:rsid w:val="00CC4FF6"/>
    <w:rsid w:val="00CD1BD6"/>
    <w:rsid w:val="00CD35E2"/>
    <w:rsid w:val="00CD5053"/>
    <w:rsid w:val="00CD6E51"/>
    <w:rsid w:val="00CE1CA5"/>
    <w:rsid w:val="00CE2431"/>
    <w:rsid w:val="00CE2C9D"/>
    <w:rsid w:val="00CE5D9E"/>
    <w:rsid w:val="00CE742F"/>
    <w:rsid w:val="00CE7F26"/>
    <w:rsid w:val="00CF1402"/>
    <w:rsid w:val="00CF251B"/>
    <w:rsid w:val="00CF3856"/>
    <w:rsid w:val="00CF43E9"/>
    <w:rsid w:val="00CF44E0"/>
    <w:rsid w:val="00CF6B4D"/>
    <w:rsid w:val="00D007AB"/>
    <w:rsid w:val="00D008CF"/>
    <w:rsid w:val="00D011ED"/>
    <w:rsid w:val="00D03E32"/>
    <w:rsid w:val="00D04129"/>
    <w:rsid w:val="00D04B82"/>
    <w:rsid w:val="00D07854"/>
    <w:rsid w:val="00D106D6"/>
    <w:rsid w:val="00D13EBC"/>
    <w:rsid w:val="00D13EE2"/>
    <w:rsid w:val="00D22699"/>
    <w:rsid w:val="00D22C5F"/>
    <w:rsid w:val="00D25452"/>
    <w:rsid w:val="00D25AE8"/>
    <w:rsid w:val="00D26F37"/>
    <w:rsid w:val="00D40046"/>
    <w:rsid w:val="00D4023C"/>
    <w:rsid w:val="00D41E9E"/>
    <w:rsid w:val="00D4395B"/>
    <w:rsid w:val="00D46838"/>
    <w:rsid w:val="00D470B5"/>
    <w:rsid w:val="00D47CB1"/>
    <w:rsid w:val="00D511A0"/>
    <w:rsid w:val="00D54A45"/>
    <w:rsid w:val="00D56272"/>
    <w:rsid w:val="00D56CB8"/>
    <w:rsid w:val="00D62201"/>
    <w:rsid w:val="00D66B94"/>
    <w:rsid w:val="00D70516"/>
    <w:rsid w:val="00D749FD"/>
    <w:rsid w:val="00D82B6F"/>
    <w:rsid w:val="00D83B9C"/>
    <w:rsid w:val="00D84281"/>
    <w:rsid w:val="00D86C9B"/>
    <w:rsid w:val="00D87934"/>
    <w:rsid w:val="00D902D8"/>
    <w:rsid w:val="00D90F14"/>
    <w:rsid w:val="00D91105"/>
    <w:rsid w:val="00D935CF"/>
    <w:rsid w:val="00D95DC8"/>
    <w:rsid w:val="00D9762C"/>
    <w:rsid w:val="00DA04FC"/>
    <w:rsid w:val="00DA1C61"/>
    <w:rsid w:val="00DA209A"/>
    <w:rsid w:val="00DA6087"/>
    <w:rsid w:val="00DA711C"/>
    <w:rsid w:val="00DB4950"/>
    <w:rsid w:val="00DB54BC"/>
    <w:rsid w:val="00DB6E62"/>
    <w:rsid w:val="00DB71B1"/>
    <w:rsid w:val="00DC2D6E"/>
    <w:rsid w:val="00DC3AE9"/>
    <w:rsid w:val="00DC3D42"/>
    <w:rsid w:val="00DC5316"/>
    <w:rsid w:val="00DC674A"/>
    <w:rsid w:val="00DC7462"/>
    <w:rsid w:val="00DD5941"/>
    <w:rsid w:val="00DE2601"/>
    <w:rsid w:val="00DE4B24"/>
    <w:rsid w:val="00DE7D84"/>
    <w:rsid w:val="00DF26CB"/>
    <w:rsid w:val="00E00D72"/>
    <w:rsid w:val="00E0520E"/>
    <w:rsid w:val="00E31192"/>
    <w:rsid w:val="00E317E4"/>
    <w:rsid w:val="00E31C32"/>
    <w:rsid w:val="00E36BD3"/>
    <w:rsid w:val="00E370BE"/>
    <w:rsid w:val="00E431E4"/>
    <w:rsid w:val="00E51D38"/>
    <w:rsid w:val="00E54185"/>
    <w:rsid w:val="00E541D1"/>
    <w:rsid w:val="00E5442A"/>
    <w:rsid w:val="00E55154"/>
    <w:rsid w:val="00E636A9"/>
    <w:rsid w:val="00E6714D"/>
    <w:rsid w:val="00E67770"/>
    <w:rsid w:val="00E7531B"/>
    <w:rsid w:val="00E80D65"/>
    <w:rsid w:val="00E836D4"/>
    <w:rsid w:val="00E836DB"/>
    <w:rsid w:val="00E86E07"/>
    <w:rsid w:val="00E91547"/>
    <w:rsid w:val="00E92C45"/>
    <w:rsid w:val="00E9734B"/>
    <w:rsid w:val="00EA67BF"/>
    <w:rsid w:val="00EA77F6"/>
    <w:rsid w:val="00EA7BD5"/>
    <w:rsid w:val="00EB2370"/>
    <w:rsid w:val="00EB5304"/>
    <w:rsid w:val="00EC06C2"/>
    <w:rsid w:val="00EC07A3"/>
    <w:rsid w:val="00EC2CD4"/>
    <w:rsid w:val="00EC4420"/>
    <w:rsid w:val="00EC7D99"/>
    <w:rsid w:val="00ED219A"/>
    <w:rsid w:val="00ED4DE6"/>
    <w:rsid w:val="00EE2118"/>
    <w:rsid w:val="00EE7D75"/>
    <w:rsid w:val="00EF077B"/>
    <w:rsid w:val="00EF24CC"/>
    <w:rsid w:val="00F006F4"/>
    <w:rsid w:val="00F0395A"/>
    <w:rsid w:val="00F0397D"/>
    <w:rsid w:val="00F1224D"/>
    <w:rsid w:val="00F1574A"/>
    <w:rsid w:val="00F24E4F"/>
    <w:rsid w:val="00F25F28"/>
    <w:rsid w:val="00F351E4"/>
    <w:rsid w:val="00F354F1"/>
    <w:rsid w:val="00F36EF0"/>
    <w:rsid w:val="00F428BC"/>
    <w:rsid w:val="00F4367E"/>
    <w:rsid w:val="00F45C5F"/>
    <w:rsid w:val="00F47ABC"/>
    <w:rsid w:val="00F5102F"/>
    <w:rsid w:val="00F5504D"/>
    <w:rsid w:val="00F56783"/>
    <w:rsid w:val="00F56C6D"/>
    <w:rsid w:val="00F6208A"/>
    <w:rsid w:val="00F62D5E"/>
    <w:rsid w:val="00F64D2C"/>
    <w:rsid w:val="00F65423"/>
    <w:rsid w:val="00F65C50"/>
    <w:rsid w:val="00F72B8B"/>
    <w:rsid w:val="00F7399C"/>
    <w:rsid w:val="00F7486A"/>
    <w:rsid w:val="00F765F1"/>
    <w:rsid w:val="00F76CCD"/>
    <w:rsid w:val="00F82703"/>
    <w:rsid w:val="00F82849"/>
    <w:rsid w:val="00F87408"/>
    <w:rsid w:val="00F87BC2"/>
    <w:rsid w:val="00F87DFE"/>
    <w:rsid w:val="00F91829"/>
    <w:rsid w:val="00FA0ECC"/>
    <w:rsid w:val="00FA291A"/>
    <w:rsid w:val="00FA5501"/>
    <w:rsid w:val="00FA6628"/>
    <w:rsid w:val="00FB2E29"/>
    <w:rsid w:val="00FB4D73"/>
    <w:rsid w:val="00FC1D34"/>
    <w:rsid w:val="00FC716F"/>
    <w:rsid w:val="00FC7CF3"/>
    <w:rsid w:val="00FD1D1D"/>
    <w:rsid w:val="00FD51BE"/>
    <w:rsid w:val="00FD6406"/>
    <w:rsid w:val="00FE1D13"/>
    <w:rsid w:val="00FE4B30"/>
    <w:rsid w:val="00FE6D4D"/>
    <w:rsid w:val="00FF310D"/>
    <w:rsid w:val="00FF349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  <w14:docId w14:val="5C8A658F"/>
  <w15:docId w15:val="{E5806408-8CFB-4EAA-98DC-F8E976B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uiPriority w:val="99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  <w:style w:type="character" w:styleId="FollowedHyperlink">
    <w:name w:val="FollowedHyperlink"/>
    <w:basedOn w:val="DefaultParagraphFont"/>
    <w:uiPriority w:val="99"/>
    <w:unhideWhenUsed/>
    <w:rsid w:val="00BA6814"/>
    <w:rPr>
      <w:color w:val="800080"/>
      <w:u w:val="single"/>
    </w:rPr>
  </w:style>
  <w:style w:type="paragraph" w:customStyle="1" w:styleId="xl65">
    <w:name w:val="xl65"/>
    <w:basedOn w:val="Normal"/>
    <w:rsid w:val="00BA6814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A6814"/>
    <w:pP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0">
    <w:name w:val="xl70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BA6814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BA681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BA6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BA6814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BA681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al"/>
    <w:rsid w:val="00BA6814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rsid w:val="00BA681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"/>
    <w:rsid w:val="00BA6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BA6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BA681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al"/>
    <w:rsid w:val="00BA681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BA6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rsid w:val="00BA6814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BA6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BA6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BA6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03">
    <w:name w:val="xl103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TableGraphic">
    <w:name w:val="Table Graphic"/>
    <w:basedOn w:val="Normal"/>
    <w:next w:val="Normal"/>
    <w:link w:val="TableGraphicChar"/>
    <w:rsid w:val="00B6735E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B6735E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A75DC"/>
    <w:rPr>
      <w:color w:val="808080"/>
    </w:rPr>
  </w:style>
  <w:style w:type="paragraph" w:customStyle="1" w:styleId="msonormal0">
    <w:name w:val="msonormal"/>
    <w:basedOn w:val="Normal"/>
    <w:rsid w:val="009B5BF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567C7E6304BDB89A68EA5F80C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C6B3-C802-411E-9C9A-92424AA281ED}"/>
      </w:docPartPr>
      <w:docPartBody>
        <w:p w:rsidR="00DB415B" w:rsidRDefault="00245AAE">
          <w:r w:rsidRPr="00DF5407">
            <w:rPr>
              <w:rStyle w:val="PlaceholderText"/>
            </w:rPr>
            <w:t>[Publish Date]</w:t>
          </w:r>
        </w:p>
      </w:docPartBody>
    </w:docPart>
    <w:docPart>
      <w:docPartPr>
        <w:name w:val="994E182402E34E5AA4F75E8C9386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CBB4-EFDF-47FE-8EEF-7D9A6C485ECD}"/>
      </w:docPartPr>
      <w:docPartBody>
        <w:p w:rsidR="00DB415B" w:rsidRDefault="00245AAE">
          <w:r w:rsidRPr="00DF5407">
            <w:rPr>
              <w:rStyle w:val="PlaceholderText"/>
            </w:rPr>
            <w:t>[Publish Date]</w:t>
          </w:r>
        </w:p>
      </w:docPartBody>
    </w:docPart>
    <w:docPart>
      <w:docPartPr>
        <w:name w:val="9B72455FAB044B58B2FF0DF704CA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345C-F61F-4C6D-BA87-6E9532353E18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  <w:docPart>
      <w:docPartPr>
        <w:name w:val="0D19B0B251E1417BB89247978C3B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007F-0325-45B9-A783-A2E6E22246A7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  <w:docPart>
      <w:docPartPr>
        <w:name w:val="758ABF45718843B0A4B5B0CCE23E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8739-BCE1-4619-827C-050AB38718BC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AE"/>
    <w:rsid w:val="00245AAE"/>
    <w:rsid w:val="002F4507"/>
    <w:rsid w:val="00633554"/>
    <w:rsid w:val="007B19AA"/>
    <w:rsid w:val="00995FC0"/>
    <w:rsid w:val="009A309B"/>
    <w:rsid w:val="00DB415B"/>
    <w:rsid w:val="00E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AAE"/>
    <w:rPr>
      <w:color w:val="808080"/>
    </w:rPr>
  </w:style>
  <w:style w:type="paragraph" w:customStyle="1" w:styleId="9FD035039C454087AA090C7F48755182">
    <w:name w:val="9FD035039C454087AA090C7F48755182"/>
    <w:rsid w:val="00245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2020-06-09T00:00:00</PublishDate>
  <Abstract/>
  <CompanyAddress/>
  <CompanyPhone/>
  <CompanyFax/>
  <CompanyEmail/>
</CoverPageProperti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2020RG-111-14557</_dlc_DocId>
    <_dlc_DocIdUrl xmlns="0f563589-9cf9-4143-b1eb-fb0534803d38">
      <Url>http://tweb/sites/rg/ldp/lmu/_layouts/15/DocIdRedir.aspx?ID=2020RG-111-14557</Url>
      <Description>2020RG-111-14557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9538" ma:contentTypeDescription=" " ma:contentTypeScope="" ma:versionID="31b6f7cb98bae6cf0ecf33a73e28b1c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1ECCF-5117-4A2D-8B9C-81872992E4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E5EE91-BCF6-4A8E-9A22-13D1CA252C5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B55AF86-3D34-42FF-A18A-F9BBEEABB0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2E7A6A-A758-40ED-BE76-39F26CB31697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544e5cc-ab70-42e1-849e-1a0f8bb1f4ef"/>
    <ds:schemaRef ds:uri="http://schemas.microsoft.com/sharepoint/v3"/>
    <ds:schemaRef ds:uri="http://www.w3.org/XML/1998/namespace"/>
    <ds:schemaRef ds:uri="http://purl.org/dc/dcmitype/"/>
    <ds:schemaRef ds:uri="9f7bc583-7cbe-45b9-a2bd-8bbb6543b37e"/>
  </ds:schemaRefs>
</ds:datastoreItem>
</file>

<file path=customXml/itemProps6.xml><?xml version="1.0" encoding="utf-8"?>
<ds:datastoreItem xmlns:ds="http://schemas.openxmlformats.org/officeDocument/2006/customXml" ds:itemID="{7BFDC752-3401-4980-84F4-CCDD2F0F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68EEA5F-9119-454B-8FD5-CCEE2372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4381</TotalTime>
  <Pages>5</Pages>
  <Words>1129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 Payments) Determination No.169 (June 2020)</vt:lpstr>
    </vt:vector>
  </TitlesOfParts>
  <Company>The Treasury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 Payments) Determination No.170 (June 2020)</dc:title>
  <dc:subject/>
  <dc:creator>Spencer, David</dc:creator>
  <cp:lastModifiedBy>Rolfe, Jacqueline</cp:lastModifiedBy>
  <cp:revision>70</cp:revision>
  <cp:lastPrinted>2019-09-02T03:51:00Z</cp:lastPrinted>
  <dcterms:created xsi:type="dcterms:W3CDTF">2019-10-25T00:59:00Z</dcterms:created>
  <dcterms:modified xsi:type="dcterms:W3CDTF">2020-06-03T23:44:00Z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RecordPoint_ActiveItemUniqueId">
    <vt:lpwstr>{e6eee0f3-ed5f-4256-9198-d88aeebf531f}</vt:lpwstr>
  </property>
  <property fmtid="{D5CDD505-2E9C-101B-9397-08002B2CF9AE}" pid="5" name="TSYRecordClass">
    <vt:lpwstr>11</vt:lpwstr>
  </property>
  <property fmtid="{D5CDD505-2E9C-101B-9397-08002B2CF9AE}" pid="6" name="RecordPoint_WorkflowType">
    <vt:lpwstr>ActiveSubmitStub</vt:lpwstr>
  </property>
  <property fmtid="{D5CDD505-2E9C-101B-9397-08002B2CF9AE}" pid="7" name="_dlc_DocIdItemGuid">
    <vt:lpwstr>e6eee0f3-ed5f-4256-9198-d88aeebf531f</vt:lpwstr>
  </property>
  <property fmtid="{D5CDD505-2E9C-101B-9397-08002B2CF9AE}" pid="8" name="RecordPoint_ActiveItemWebId">
    <vt:lpwstr>{2602612e-a30f-4de0-b9eb-e01e73dc8005}</vt:lpwstr>
  </property>
  <property fmtid="{D5CDD505-2E9C-101B-9397-08002B2CF9AE}" pid="9" name="RecordPoint_ActiveItemSiteId">
    <vt:lpwstr>{5b52b9a5-e5b2-4521-8814-a1e24ca2869d}</vt:lpwstr>
  </property>
  <property fmtid="{D5CDD505-2E9C-101B-9397-08002B2CF9AE}" pid="10" name="RecordPoint_ActiveItemListId">
    <vt:lpwstr>{1a010be9-83b3-4740-abb7-452f2d1120fe}</vt:lpwstr>
  </property>
  <property fmtid="{D5CDD505-2E9C-101B-9397-08002B2CF9AE}" pid="11" name="RecordPoint_RecordNumberSubmit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</Properties>
</file>