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80010D" w14:textId="77777777" w:rsidR="0048364F" w:rsidRPr="00D8528D" w:rsidRDefault="00193461" w:rsidP="0020300C">
      <w:pPr>
        <w:rPr>
          <w:sz w:val="28"/>
        </w:rPr>
      </w:pPr>
      <w:r w:rsidRPr="00D8528D">
        <w:rPr>
          <w:noProof/>
          <w:lang w:eastAsia="en-AU"/>
        </w:rPr>
        <w:drawing>
          <wp:inline distT="0" distB="0" distL="0" distR="0" wp14:anchorId="3852BF3B" wp14:editId="597F0BBB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B5292C" w14:textId="77777777" w:rsidR="0048364F" w:rsidRPr="00D8528D" w:rsidRDefault="0048364F" w:rsidP="0048364F">
      <w:pPr>
        <w:rPr>
          <w:sz w:val="19"/>
        </w:rPr>
      </w:pPr>
    </w:p>
    <w:p w14:paraId="1E257B93" w14:textId="77777777" w:rsidR="002817ED" w:rsidRPr="00D8528D" w:rsidRDefault="002817ED" w:rsidP="002817ED"/>
    <w:p w14:paraId="1F0279C4" w14:textId="3E03519F" w:rsidR="0048364F" w:rsidRPr="00D8528D" w:rsidRDefault="004D1407" w:rsidP="0048364F">
      <w:pPr>
        <w:pStyle w:val="ShortT"/>
        <w:rPr>
          <w:b w:val="0"/>
        </w:rPr>
      </w:pPr>
      <w:r w:rsidRPr="00D8528D">
        <w:rPr>
          <w:b w:val="0"/>
        </w:rPr>
        <w:t>National Health (E</w:t>
      </w:r>
      <w:r w:rsidR="00D917D3" w:rsidRPr="00D8528D">
        <w:rPr>
          <w:b w:val="0"/>
        </w:rPr>
        <w:t>lectronic National Residential Medication Chart Trial</w:t>
      </w:r>
      <w:r w:rsidRPr="00D8528D">
        <w:rPr>
          <w:b w:val="0"/>
        </w:rPr>
        <w:t xml:space="preserve">) </w:t>
      </w:r>
      <w:r w:rsidR="00D917D3" w:rsidRPr="00D8528D">
        <w:rPr>
          <w:b w:val="0"/>
        </w:rPr>
        <w:t>Amendment</w:t>
      </w:r>
      <w:r w:rsidR="000F6457" w:rsidRPr="00D8528D">
        <w:rPr>
          <w:b w:val="0"/>
        </w:rPr>
        <w:t xml:space="preserve"> </w:t>
      </w:r>
      <w:r w:rsidR="00EA6DB4" w:rsidRPr="00D8528D">
        <w:rPr>
          <w:b w:val="0"/>
        </w:rPr>
        <w:t>Special Arrangement</w:t>
      </w:r>
      <w:r w:rsidR="00414DD3" w:rsidRPr="00D8528D">
        <w:rPr>
          <w:b w:val="0"/>
        </w:rPr>
        <w:t xml:space="preserve"> </w:t>
      </w:r>
      <w:r w:rsidR="00B651F0" w:rsidRPr="00D8528D">
        <w:rPr>
          <w:b w:val="0"/>
        </w:rPr>
        <w:t>3</w:t>
      </w:r>
      <w:r w:rsidR="00414DD3" w:rsidRPr="00D8528D">
        <w:rPr>
          <w:b w:val="0"/>
        </w:rPr>
        <w:t xml:space="preserve"> of</w:t>
      </w:r>
      <w:r w:rsidR="00EA6DB4" w:rsidRPr="00D8528D">
        <w:rPr>
          <w:b w:val="0"/>
        </w:rPr>
        <w:t xml:space="preserve"> </w:t>
      </w:r>
      <w:r w:rsidR="00282D9F" w:rsidRPr="00D8528D">
        <w:rPr>
          <w:b w:val="0"/>
        </w:rPr>
        <w:t>2020</w:t>
      </w:r>
      <w:r w:rsidRPr="00D8528D">
        <w:rPr>
          <w:b w:val="0"/>
        </w:rPr>
        <w:t xml:space="preserve"> </w:t>
      </w:r>
    </w:p>
    <w:p w14:paraId="3D0612FE" w14:textId="77777777" w:rsidR="003409A3" w:rsidRPr="00D8528D" w:rsidRDefault="003409A3" w:rsidP="003409A3">
      <w:pPr>
        <w:rPr>
          <w:lang w:eastAsia="en-AU"/>
        </w:rPr>
      </w:pPr>
    </w:p>
    <w:p w14:paraId="2D137C5B" w14:textId="77777777" w:rsidR="003409A3" w:rsidRPr="00D8528D" w:rsidRDefault="003409A3" w:rsidP="003409A3">
      <w:pPr>
        <w:rPr>
          <w:lang w:eastAsia="en-AU"/>
        </w:rPr>
      </w:pPr>
      <w:r w:rsidRPr="00D8528D">
        <w:rPr>
          <w:i/>
          <w:lang w:eastAsia="en-AU"/>
        </w:rPr>
        <w:t>National Health Act 1953</w:t>
      </w:r>
    </w:p>
    <w:p w14:paraId="5F967FFB" w14:textId="184B7A3D" w:rsidR="004D1407" w:rsidRPr="00D8528D" w:rsidRDefault="004D1407" w:rsidP="004D1407">
      <w:pPr>
        <w:pStyle w:val="SignCoverPageStart"/>
        <w:spacing w:before="240"/>
      </w:pPr>
      <w:r w:rsidRPr="00D8528D">
        <w:rPr>
          <w:szCs w:val="22"/>
        </w:rPr>
        <w:t xml:space="preserve">I, </w:t>
      </w:r>
      <w:r w:rsidR="000F6457" w:rsidRPr="00D8528D">
        <w:rPr>
          <w:szCs w:val="22"/>
        </w:rPr>
        <w:t>Simon Cleverley</w:t>
      </w:r>
      <w:r w:rsidRPr="00D8528D">
        <w:rPr>
          <w:i/>
          <w:szCs w:val="22"/>
        </w:rPr>
        <w:t xml:space="preserve">, </w:t>
      </w:r>
      <w:r w:rsidRPr="00D8528D">
        <w:t>delegate of the Minister for Health, make this inst</w:t>
      </w:r>
      <w:r w:rsidR="00B15751" w:rsidRPr="00D8528D">
        <w:t>rument under subsection</w:t>
      </w:r>
      <w:r w:rsidR="00AC1880" w:rsidRPr="00D8528D">
        <w:t> </w:t>
      </w:r>
      <w:r w:rsidRPr="00D8528D">
        <w:t xml:space="preserve">100(2) of the </w:t>
      </w:r>
      <w:r w:rsidRPr="00D8528D">
        <w:rPr>
          <w:i/>
        </w:rPr>
        <w:t>National Health Act 1953</w:t>
      </w:r>
      <w:r w:rsidRPr="00D8528D">
        <w:t>.</w:t>
      </w:r>
    </w:p>
    <w:p w14:paraId="2BB8A09E" w14:textId="47174ECF" w:rsidR="00184261" w:rsidRPr="00D8528D" w:rsidRDefault="00FF2927" w:rsidP="00FF2927">
      <w:pPr>
        <w:spacing w:before="720" w:line="240" w:lineRule="atLeast"/>
      </w:pPr>
      <w:r w:rsidRPr="00D8528D">
        <w:t xml:space="preserve">Dated </w:t>
      </w:r>
      <w:r w:rsidR="00D8528D" w:rsidRPr="00D8528D">
        <w:t xml:space="preserve"> </w:t>
      </w:r>
      <w:r w:rsidR="00D8528D" w:rsidRPr="00D8528D">
        <w:tab/>
        <w:t xml:space="preserve">28 May </w:t>
      </w:r>
      <w:r w:rsidR="004377A8" w:rsidRPr="00D8528D">
        <w:t>2020</w:t>
      </w:r>
    </w:p>
    <w:p w14:paraId="64F69E78" w14:textId="77777777" w:rsidR="004D1407" w:rsidRPr="00D8528D" w:rsidRDefault="004D1407" w:rsidP="0048364F"/>
    <w:p w14:paraId="642A4FF6" w14:textId="77777777" w:rsidR="004D1407" w:rsidRPr="00D8528D" w:rsidRDefault="004D1407" w:rsidP="0048364F"/>
    <w:p w14:paraId="464A7F90" w14:textId="77777777" w:rsidR="004D1407" w:rsidRPr="00D8528D" w:rsidRDefault="004D1407" w:rsidP="0048364F"/>
    <w:p w14:paraId="330C8012" w14:textId="77777777" w:rsidR="004D1407" w:rsidRPr="00D8528D" w:rsidRDefault="004D1407" w:rsidP="0048364F"/>
    <w:p w14:paraId="0199F455" w14:textId="77777777" w:rsidR="004D1407" w:rsidRPr="00D8528D" w:rsidRDefault="004D1407" w:rsidP="0048364F"/>
    <w:p w14:paraId="0A3F006D" w14:textId="77777777" w:rsidR="004D1407" w:rsidRPr="00D8528D" w:rsidRDefault="004D1407" w:rsidP="0048364F"/>
    <w:p w14:paraId="2E001B22" w14:textId="77777777" w:rsidR="004D1407" w:rsidRPr="00D8528D" w:rsidRDefault="004D1407" w:rsidP="0048364F"/>
    <w:p w14:paraId="551DBBE8" w14:textId="77777777" w:rsidR="004D1407" w:rsidRPr="00D8528D" w:rsidRDefault="004D1407" w:rsidP="0048364F"/>
    <w:p w14:paraId="70BE9F96" w14:textId="77777777" w:rsidR="004D1407" w:rsidRPr="00D8528D" w:rsidRDefault="004D1407" w:rsidP="0048364F"/>
    <w:p w14:paraId="5BFD4004" w14:textId="77777777" w:rsidR="00270D45" w:rsidRPr="00D8528D" w:rsidRDefault="00270D45" w:rsidP="0048364F"/>
    <w:p w14:paraId="1D8DC37B" w14:textId="77777777" w:rsidR="00270D45" w:rsidRPr="00D8528D" w:rsidRDefault="00270D45" w:rsidP="0048364F"/>
    <w:p w14:paraId="6290F9FB" w14:textId="59E2E2C6" w:rsidR="004D1407" w:rsidRPr="00D8528D" w:rsidRDefault="00C1669B" w:rsidP="004D1407">
      <w:pPr>
        <w:autoSpaceDE w:val="0"/>
        <w:autoSpaceDN w:val="0"/>
        <w:adjustRightInd w:val="0"/>
      </w:pPr>
      <w:r w:rsidRPr="00D8528D">
        <w:t>Simon Cleverley</w:t>
      </w:r>
    </w:p>
    <w:p w14:paraId="6ED30A24" w14:textId="77777777" w:rsidR="004D1407" w:rsidRPr="00D8528D" w:rsidRDefault="00C92286" w:rsidP="004D1407">
      <w:pPr>
        <w:autoSpaceDE w:val="0"/>
        <w:autoSpaceDN w:val="0"/>
        <w:adjustRightInd w:val="0"/>
      </w:pPr>
      <w:r w:rsidRPr="00D8528D">
        <w:t xml:space="preserve">A/g </w:t>
      </w:r>
      <w:r w:rsidR="004D1407" w:rsidRPr="00D8528D">
        <w:t>Assistant Secretary</w:t>
      </w:r>
    </w:p>
    <w:p w14:paraId="3138FFDD" w14:textId="77777777" w:rsidR="004377A8" w:rsidRPr="00D8528D" w:rsidRDefault="004377A8" w:rsidP="004D1407">
      <w:pPr>
        <w:autoSpaceDE w:val="0"/>
        <w:autoSpaceDN w:val="0"/>
        <w:adjustRightInd w:val="0"/>
      </w:pPr>
      <w:r w:rsidRPr="00D8528D">
        <w:t>Digital Health and Services Australia Branch</w:t>
      </w:r>
    </w:p>
    <w:p w14:paraId="72BC93A1" w14:textId="4EA0BF77" w:rsidR="004D1407" w:rsidRPr="00D8528D" w:rsidRDefault="004377A8" w:rsidP="004D1407">
      <w:pPr>
        <w:autoSpaceDE w:val="0"/>
        <w:autoSpaceDN w:val="0"/>
        <w:adjustRightInd w:val="0"/>
        <w:rPr>
          <w:bCs/>
        </w:rPr>
      </w:pPr>
      <w:r w:rsidRPr="00D8528D">
        <w:t>Provider Benefits Integrity Division</w:t>
      </w:r>
    </w:p>
    <w:p w14:paraId="4778793B" w14:textId="77777777" w:rsidR="00FF2927" w:rsidRPr="00D8528D" w:rsidRDefault="00FF2927" w:rsidP="00FF2927">
      <w:pPr>
        <w:pStyle w:val="SignCoverPageEnd"/>
        <w:rPr>
          <w:szCs w:val="22"/>
        </w:rPr>
      </w:pPr>
      <w:r w:rsidRPr="00D8528D">
        <w:rPr>
          <w:szCs w:val="22"/>
        </w:rPr>
        <w:t>Department of Health</w:t>
      </w:r>
    </w:p>
    <w:p w14:paraId="73CF9C14" w14:textId="77777777" w:rsidR="00FF2927" w:rsidRPr="00D8528D" w:rsidRDefault="00FF2927" w:rsidP="00FF2927"/>
    <w:p w14:paraId="7EA3AEB0" w14:textId="77777777" w:rsidR="00FF2927" w:rsidRPr="00D8528D" w:rsidRDefault="00FF2927" w:rsidP="00FF2927"/>
    <w:p w14:paraId="687186DA" w14:textId="77777777" w:rsidR="0048364F" w:rsidRPr="00D8528D" w:rsidRDefault="0048364F" w:rsidP="0048364F"/>
    <w:p w14:paraId="664F4F35" w14:textId="77777777" w:rsidR="0048364F" w:rsidRPr="00D8528D" w:rsidRDefault="0048364F" w:rsidP="0048364F">
      <w:pPr>
        <w:pStyle w:val="Header"/>
        <w:tabs>
          <w:tab w:val="clear" w:pos="4150"/>
          <w:tab w:val="clear" w:pos="8307"/>
        </w:tabs>
      </w:pPr>
      <w:r w:rsidRPr="00D8528D">
        <w:rPr>
          <w:rStyle w:val="CharAmSchNo"/>
        </w:rPr>
        <w:t xml:space="preserve"> </w:t>
      </w:r>
      <w:r w:rsidRPr="00D8528D">
        <w:rPr>
          <w:rStyle w:val="CharAmSchText"/>
        </w:rPr>
        <w:t xml:space="preserve"> </w:t>
      </w:r>
    </w:p>
    <w:p w14:paraId="0B9E8152" w14:textId="77777777" w:rsidR="0048364F" w:rsidRPr="00D8528D" w:rsidRDefault="0048364F" w:rsidP="0048364F">
      <w:pPr>
        <w:pStyle w:val="Header"/>
        <w:tabs>
          <w:tab w:val="clear" w:pos="4150"/>
          <w:tab w:val="clear" w:pos="8307"/>
        </w:tabs>
      </w:pPr>
      <w:r w:rsidRPr="00D8528D">
        <w:rPr>
          <w:rStyle w:val="CharAmPartNo"/>
        </w:rPr>
        <w:t xml:space="preserve"> </w:t>
      </w:r>
      <w:r w:rsidRPr="00D8528D">
        <w:rPr>
          <w:rStyle w:val="CharAmPartText"/>
        </w:rPr>
        <w:t xml:space="preserve"> </w:t>
      </w:r>
    </w:p>
    <w:p w14:paraId="5AD3CAD4" w14:textId="77777777" w:rsidR="0048364F" w:rsidRPr="00D8528D" w:rsidRDefault="0048364F" w:rsidP="0048364F">
      <w:pPr>
        <w:sectPr w:rsidR="0048364F" w:rsidRPr="00D8528D" w:rsidSect="001326C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0A190F05" w14:textId="77777777" w:rsidR="00220A0C" w:rsidRPr="00D8528D" w:rsidRDefault="0048364F" w:rsidP="00DC5C3F">
      <w:pPr>
        <w:rPr>
          <w:sz w:val="36"/>
        </w:rPr>
      </w:pPr>
      <w:r w:rsidRPr="00D8528D">
        <w:rPr>
          <w:sz w:val="36"/>
        </w:rPr>
        <w:lastRenderedPageBreak/>
        <w:t>Contents</w:t>
      </w:r>
    </w:p>
    <w:bookmarkStart w:id="0" w:name="BKCheck15B_1"/>
    <w:bookmarkEnd w:id="0"/>
    <w:p w14:paraId="48550AD9" w14:textId="4CAEF4EE" w:rsidR="00D8528D" w:rsidRDefault="00BB5DA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8528D">
        <w:fldChar w:fldCharType="begin"/>
      </w:r>
      <w:r w:rsidRPr="00D8528D">
        <w:instrText xml:space="preserve"> TOC \o "1-9" </w:instrText>
      </w:r>
      <w:r w:rsidRPr="00D8528D">
        <w:fldChar w:fldCharType="separate"/>
      </w:r>
      <w:bookmarkStart w:id="1" w:name="_GoBack"/>
      <w:bookmarkEnd w:id="1"/>
      <w:r w:rsidR="00D8528D" w:rsidRPr="000324B2">
        <w:rPr>
          <w:noProof/>
        </w:rPr>
        <w:t>1  Name of Instrument</w:t>
      </w:r>
      <w:r w:rsidR="00D8528D">
        <w:rPr>
          <w:noProof/>
        </w:rPr>
        <w:tab/>
      </w:r>
      <w:r w:rsidR="00D8528D">
        <w:rPr>
          <w:noProof/>
        </w:rPr>
        <w:fldChar w:fldCharType="begin"/>
      </w:r>
      <w:r w:rsidR="00D8528D">
        <w:rPr>
          <w:noProof/>
        </w:rPr>
        <w:instrText xml:space="preserve"> PAGEREF _Toc42167895 \h </w:instrText>
      </w:r>
      <w:r w:rsidR="00D8528D">
        <w:rPr>
          <w:noProof/>
        </w:rPr>
      </w:r>
      <w:r w:rsidR="00D8528D">
        <w:rPr>
          <w:noProof/>
        </w:rPr>
        <w:fldChar w:fldCharType="separate"/>
      </w:r>
      <w:r w:rsidR="00D8528D">
        <w:rPr>
          <w:noProof/>
        </w:rPr>
        <w:t>1</w:t>
      </w:r>
      <w:r w:rsidR="00D8528D">
        <w:rPr>
          <w:noProof/>
        </w:rPr>
        <w:fldChar w:fldCharType="end"/>
      </w:r>
    </w:p>
    <w:p w14:paraId="018DFBE1" w14:textId="1B07C23C" w:rsidR="00D8528D" w:rsidRDefault="00D8528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324B2"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_Toc42167896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3F04A06F" w14:textId="12673F52" w:rsidR="00D8528D" w:rsidRDefault="00D8528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324B2"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_Toc42167897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2F8B96EC" w14:textId="4535B5A5" w:rsidR="00D8528D" w:rsidRDefault="00D8528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324B2"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_Toc42167898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19299D73" w14:textId="1CB13DBD" w:rsidR="00D8528D" w:rsidRDefault="00D8528D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0324B2">
        <w:rPr>
          <w:b w:val="0"/>
          <w:noProof/>
        </w:rPr>
        <w:t>Schedule 1—Amendments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_Toc42167899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6C8A03B7" w14:textId="0D11A077" w:rsidR="00D8528D" w:rsidRDefault="00D8528D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0324B2">
        <w:rPr>
          <w:noProof/>
        </w:rPr>
        <w:t>National Health (Electronic National Residential Medication Chart Trial) Special Arrangement 2018 (PB 49 of 2018)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_Toc42167900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3A22015B" w14:textId="0F86FAED" w:rsidR="0048364F" w:rsidRPr="00D8528D" w:rsidRDefault="00BB5DA6" w:rsidP="0048364F">
      <w:r w:rsidRPr="00D8528D">
        <w:fldChar w:fldCharType="end"/>
      </w:r>
    </w:p>
    <w:p w14:paraId="459AE42A" w14:textId="77777777" w:rsidR="0048364F" w:rsidRPr="00D8528D" w:rsidRDefault="0048364F" w:rsidP="0048364F">
      <w:pPr>
        <w:sectPr w:rsidR="0048364F" w:rsidRPr="00D8528D" w:rsidSect="001326C4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622FEC82" w14:textId="77777777" w:rsidR="0048364F" w:rsidRPr="00D8528D" w:rsidRDefault="0048364F" w:rsidP="0048364F">
      <w:pPr>
        <w:pStyle w:val="ActHead5"/>
        <w:rPr>
          <w:b w:val="0"/>
        </w:rPr>
      </w:pPr>
      <w:bookmarkStart w:id="2" w:name="_Toc42167895"/>
      <w:r w:rsidRPr="00D8528D">
        <w:rPr>
          <w:rStyle w:val="CharSectno"/>
          <w:b w:val="0"/>
        </w:rPr>
        <w:lastRenderedPageBreak/>
        <w:t>1</w:t>
      </w:r>
      <w:r w:rsidRPr="00D8528D">
        <w:rPr>
          <w:b w:val="0"/>
        </w:rPr>
        <w:t xml:space="preserve">  </w:t>
      </w:r>
      <w:r w:rsidR="004F676E" w:rsidRPr="00D8528D">
        <w:rPr>
          <w:b w:val="0"/>
        </w:rPr>
        <w:t>Name</w:t>
      </w:r>
      <w:r w:rsidR="005F33B5" w:rsidRPr="00D8528D">
        <w:rPr>
          <w:b w:val="0"/>
        </w:rPr>
        <w:t xml:space="preserve"> of I</w:t>
      </w:r>
      <w:r w:rsidR="00D37764" w:rsidRPr="00D8528D">
        <w:rPr>
          <w:b w:val="0"/>
        </w:rPr>
        <w:t>nstrument</w:t>
      </w:r>
      <w:bookmarkEnd w:id="2"/>
    </w:p>
    <w:p w14:paraId="63911B7B" w14:textId="69CED3A2" w:rsidR="0048364F" w:rsidRPr="00D8528D" w:rsidRDefault="0048364F" w:rsidP="00C1669B">
      <w:pPr>
        <w:pStyle w:val="subsection"/>
        <w:numPr>
          <w:ilvl w:val="0"/>
          <w:numId w:val="16"/>
        </w:numPr>
      </w:pPr>
      <w:r w:rsidRPr="00D8528D">
        <w:t xml:space="preserve">This </w:t>
      </w:r>
      <w:r w:rsidR="00E02BC7" w:rsidRPr="00D8528D">
        <w:t>i</w:t>
      </w:r>
      <w:r w:rsidR="004E19C6" w:rsidRPr="00D8528D">
        <w:t xml:space="preserve">nstrument </w:t>
      </w:r>
      <w:r w:rsidR="00613EAD" w:rsidRPr="00D8528D">
        <w:t>is</w:t>
      </w:r>
      <w:r w:rsidRPr="00D8528D">
        <w:t xml:space="preserve"> the</w:t>
      </w:r>
      <w:r w:rsidR="006E539E" w:rsidRPr="00D8528D">
        <w:rPr>
          <w:i/>
        </w:rPr>
        <w:t xml:space="preserve"> National Health (Electronic National Residential Medication Chart Trial) </w:t>
      </w:r>
      <w:r w:rsidR="00EA6DB4" w:rsidRPr="00D8528D">
        <w:rPr>
          <w:i/>
        </w:rPr>
        <w:t>Amendment (</w:t>
      </w:r>
      <w:r w:rsidR="00A74155" w:rsidRPr="00D8528D">
        <w:rPr>
          <w:i/>
        </w:rPr>
        <w:t>Approved Residential Care Services</w:t>
      </w:r>
      <w:r w:rsidR="00EA6DB4" w:rsidRPr="00D8528D">
        <w:rPr>
          <w:i/>
        </w:rPr>
        <w:t xml:space="preserve">) </w:t>
      </w:r>
      <w:r w:rsidR="006E539E" w:rsidRPr="00D8528D">
        <w:rPr>
          <w:i/>
        </w:rPr>
        <w:t xml:space="preserve">Special Arrangement </w:t>
      </w:r>
      <w:r w:rsidR="00487571" w:rsidRPr="00D8528D">
        <w:rPr>
          <w:i/>
        </w:rPr>
        <w:t>3</w:t>
      </w:r>
      <w:r w:rsidR="00414DD3" w:rsidRPr="00D8528D">
        <w:rPr>
          <w:i/>
        </w:rPr>
        <w:t xml:space="preserve"> of </w:t>
      </w:r>
      <w:r w:rsidR="00B632D1" w:rsidRPr="00D8528D">
        <w:rPr>
          <w:i/>
        </w:rPr>
        <w:t>2020</w:t>
      </w:r>
      <w:r w:rsidRPr="00D8528D">
        <w:t>.</w:t>
      </w:r>
    </w:p>
    <w:p w14:paraId="50D818DF" w14:textId="05563915" w:rsidR="00D37764" w:rsidRPr="00D8528D" w:rsidRDefault="00D37764" w:rsidP="00C1669B">
      <w:pPr>
        <w:pStyle w:val="subsection"/>
        <w:ind w:left="0" w:firstLine="0"/>
      </w:pPr>
    </w:p>
    <w:p w14:paraId="0D3EFF07" w14:textId="77777777" w:rsidR="0048364F" w:rsidRPr="00D8528D" w:rsidRDefault="0048364F" w:rsidP="0048364F">
      <w:pPr>
        <w:pStyle w:val="ActHead5"/>
        <w:rPr>
          <w:b w:val="0"/>
        </w:rPr>
      </w:pPr>
      <w:bookmarkStart w:id="3" w:name="_Toc42167896"/>
      <w:r w:rsidRPr="00D8528D">
        <w:rPr>
          <w:rStyle w:val="CharSectno"/>
          <w:b w:val="0"/>
        </w:rPr>
        <w:t>2</w:t>
      </w:r>
      <w:r w:rsidRPr="00D8528D">
        <w:rPr>
          <w:b w:val="0"/>
        </w:rPr>
        <w:t xml:space="preserve">  Commencement</w:t>
      </w:r>
      <w:bookmarkEnd w:id="3"/>
    </w:p>
    <w:p w14:paraId="44CA651E" w14:textId="77777777" w:rsidR="002B3098" w:rsidRPr="00D8528D" w:rsidRDefault="002B3098" w:rsidP="002B3098">
      <w:pPr>
        <w:pStyle w:val="subsection"/>
      </w:pPr>
      <w:r w:rsidRPr="00D8528D">
        <w:tab/>
        <w:t>(1)</w:t>
      </w:r>
      <w:r w:rsidRPr="00D8528D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239604DF" w14:textId="77777777" w:rsidR="002B3098" w:rsidRPr="00D8528D" w:rsidRDefault="002B3098" w:rsidP="002B3098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2B3098" w:rsidRPr="00D8528D" w14:paraId="00F4D861" w14:textId="77777777" w:rsidTr="00414DD3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4D4591BD" w14:textId="77777777" w:rsidR="002B3098" w:rsidRPr="00D8528D" w:rsidRDefault="002B3098" w:rsidP="00414DD3">
            <w:pPr>
              <w:pStyle w:val="TableHeading"/>
              <w:rPr>
                <w:b w:val="0"/>
              </w:rPr>
            </w:pPr>
            <w:r w:rsidRPr="00D8528D">
              <w:rPr>
                <w:b w:val="0"/>
              </w:rPr>
              <w:t>Commencement information</w:t>
            </w:r>
          </w:p>
        </w:tc>
      </w:tr>
      <w:tr w:rsidR="002B3098" w:rsidRPr="00D8528D" w14:paraId="7A078DDF" w14:textId="77777777" w:rsidTr="00414DD3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C1DB71C" w14:textId="77777777" w:rsidR="002B3098" w:rsidRPr="00D8528D" w:rsidRDefault="002B3098" w:rsidP="00414DD3">
            <w:pPr>
              <w:pStyle w:val="TableHeading"/>
              <w:rPr>
                <w:b w:val="0"/>
              </w:rPr>
            </w:pPr>
            <w:r w:rsidRPr="00D8528D">
              <w:rPr>
                <w:b w:val="0"/>
              </w:rPr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B069E04" w14:textId="77777777" w:rsidR="002B3098" w:rsidRPr="00D8528D" w:rsidRDefault="002B3098" w:rsidP="00414DD3">
            <w:pPr>
              <w:pStyle w:val="TableHeading"/>
              <w:rPr>
                <w:b w:val="0"/>
              </w:rPr>
            </w:pPr>
            <w:r w:rsidRPr="00D8528D">
              <w:rPr>
                <w:b w:val="0"/>
              </w:rPr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7E8D386" w14:textId="77777777" w:rsidR="002B3098" w:rsidRPr="00D8528D" w:rsidRDefault="002B3098" w:rsidP="00414DD3">
            <w:pPr>
              <w:pStyle w:val="TableHeading"/>
              <w:rPr>
                <w:b w:val="0"/>
              </w:rPr>
            </w:pPr>
            <w:r w:rsidRPr="00D8528D">
              <w:rPr>
                <w:b w:val="0"/>
              </w:rPr>
              <w:t>Column 3</w:t>
            </w:r>
          </w:p>
        </w:tc>
      </w:tr>
      <w:tr w:rsidR="002B3098" w:rsidRPr="00D8528D" w14:paraId="14B813CC" w14:textId="77777777" w:rsidTr="00414DD3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EDAAE2F" w14:textId="77777777" w:rsidR="002B3098" w:rsidRPr="00D8528D" w:rsidRDefault="002B3098" w:rsidP="00414DD3">
            <w:pPr>
              <w:pStyle w:val="TableHeading"/>
              <w:rPr>
                <w:b w:val="0"/>
              </w:rPr>
            </w:pPr>
            <w:r w:rsidRPr="00D8528D">
              <w:rPr>
                <w:b w:val="0"/>
              </w:rPr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658F273" w14:textId="77777777" w:rsidR="002B3098" w:rsidRPr="00D8528D" w:rsidRDefault="002B3098" w:rsidP="00414DD3">
            <w:pPr>
              <w:pStyle w:val="TableHeading"/>
              <w:rPr>
                <w:b w:val="0"/>
              </w:rPr>
            </w:pPr>
            <w:r w:rsidRPr="00D8528D">
              <w:rPr>
                <w:b w:val="0"/>
              </w:rPr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D5A1A84" w14:textId="77777777" w:rsidR="002B3098" w:rsidRPr="00D8528D" w:rsidRDefault="002B3098" w:rsidP="00414DD3">
            <w:pPr>
              <w:pStyle w:val="TableHeading"/>
              <w:rPr>
                <w:b w:val="0"/>
              </w:rPr>
            </w:pPr>
            <w:r w:rsidRPr="00D8528D">
              <w:rPr>
                <w:b w:val="0"/>
              </w:rPr>
              <w:t>Date/Details</w:t>
            </w:r>
          </w:p>
        </w:tc>
      </w:tr>
      <w:tr w:rsidR="002B3098" w:rsidRPr="00D8528D" w14:paraId="0176044E" w14:textId="77777777" w:rsidTr="00414DD3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4DC246A" w14:textId="77777777" w:rsidR="002B3098" w:rsidRPr="00D8528D" w:rsidRDefault="002B3098" w:rsidP="00414DD3">
            <w:pPr>
              <w:pStyle w:val="Tabletext"/>
            </w:pPr>
            <w:r w:rsidRPr="00D8528D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C6DF643" w14:textId="77777777" w:rsidR="002B3098" w:rsidRPr="00D8528D" w:rsidRDefault="002B3098" w:rsidP="00414DD3">
            <w:pPr>
              <w:pStyle w:val="Tabletext"/>
            </w:pPr>
            <w:r w:rsidRPr="00D8528D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18D36A3" w14:textId="77777777" w:rsidR="002B3098" w:rsidRPr="00D8528D" w:rsidRDefault="002B3098" w:rsidP="00414DD3">
            <w:pPr>
              <w:pStyle w:val="Tabletext"/>
            </w:pPr>
          </w:p>
        </w:tc>
      </w:tr>
    </w:tbl>
    <w:p w14:paraId="278FC5D5" w14:textId="77777777" w:rsidR="002B3098" w:rsidRPr="00D8528D" w:rsidRDefault="002B3098" w:rsidP="002B3098">
      <w:pPr>
        <w:pStyle w:val="notetext"/>
      </w:pPr>
      <w:r w:rsidRPr="00D8528D">
        <w:rPr>
          <w:snapToGrid w:val="0"/>
          <w:lang w:eastAsia="en-US"/>
        </w:rPr>
        <w:t>Note:</w:t>
      </w:r>
      <w:r w:rsidRPr="00D8528D">
        <w:rPr>
          <w:snapToGrid w:val="0"/>
          <w:lang w:eastAsia="en-US"/>
        </w:rPr>
        <w:tab/>
        <w:t>This table relates only to the provisions of this instrument</w:t>
      </w:r>
      <w:r w:rsidRPr="00D8528D">
        <w:t xml:space="preserve"> </w:t>
      </w:r>
      <w:r w:rsidRPr="00D8528D">
        <w:rPr>
          <w:snapToGrid w:val="0"/>
          <w:lang w:eastAsia="en-US"/>
        </w:rPr>
        <w:t>as originally made. It will not be amended to deal with any later amendments of this instrument.</w:t>
      </w:r>
    </w:p>
    <w:p w14:paraId="51A53746" w14:textId="77777777" w:rsidR="002B3098" w:rsidRPr="00D8528D" w:rsidRDefault="002B3098" w:rsidP="002B3098">
      <w:pPr>
        <w:pStyle w:val="subsection"/>
      </w:pPr>
      <w:r w:rsidRPr="00D8528D">
        <w:tab/>
        <w:t>(2)</w:t>
      </w:r>
      <w:r w:rsidRPr="00D8528D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4A4654EE" w14:textId="77777777" w:rsidR="00477BE2" w:rsidRPr="00D8528D" w:rsidRDefault="00477BE2" w:rsidP="002B3098">
      <w:pPr>
        <w:pStyle w:val="ActHead5"/>
        <w:ind w:left="0" w:firstLine="0"/>
        <w:rPr>
          <w:b w:val="0"/>
        </w:rPr>
      </w:pPr>
      <w:bookmarkStart w:id="4" w:name="_Toc42167897"/>
      <w:r w:rsidRPr="00D8528D">
        <w:rPr>
          <w:rStyle w:val="CharSectno"/>
          <w:b w:val="0"/>
        </w:rPr>
        <w:t>3</w:t>
      </w:r>
      <w:r w:rsidRPr="00D8528D">
        <w:rPr>
          <w:b w:val="0"/>
        </w:rPr>
        <w:t xml:space="preserve">  Authority</w:t>
      </w:r>
      <w:bookmarkEnd w:id="4"/>
    </w:p>
    <w:p w14:paraId="0734FE30" w14:textId="77777777" w:rsidR="00477BE2" w:rsidRPr="00D8528D" w:rsidRDefault="00E02BC7" w:rsidP="00477BE2">
      <w:pPr>
        <w:pStyle w:val="subsection"/>
      </w:pPr>
      <w:r w:rsidRPr="00D8528D">
        <w:tab/>
      </w:r>
      <w:r w:rsidRPr="00D8528D">
        <w:tab/>
        <w:t>This i</w:t>
      </w:r>
      <w:r w:rsidR="00477BE2" w:rsidRPr="00D8528D">
        <w:t>nstrument is made under section</w:t>
      </w:r>
      <w:r w:rsidR="00AC1880" w:rsidRPr="00D8528D">
        <w:t> </w:t>
      </w:r>
      <w:r w:rsidR="00477BE2" w:rsidRPr="00D8528D">
        <w:t>100</w:t>
      </w:r>
      <w:r w:rsidR="00B632D1" w:rsidRPr="00D8528D">
        <w:t>(2)</w:t>
      </w:r>
      <w:r w:rsidR="00477BE2" w:rsidRPr="00D8528D">
        <w:t xml:space="preserve"> of the </w:t>
      </w:r>
      <w:r w:rsidR="00477BE2" w:rsidRPr="00D8528D">
        <w:rPr>
          <w:i/>
        </w:rPr>
        <w:t>National Health Act 1953</w:t>
      </w:r>
      <w:r w:rsidR="00477BE2" w:rsidRPr="00D8528D">
        <w:t>.</w:t>
      </w:r>
    </w:p>
    <w:p w14:paraId="1708351B" w14:textId="77777777" w:rsidR="00BC1B98" w:rsidRPr="00D8528D" w:rsidRDefault="00BC1B98" w:rsidP="00BC1B98">
      <w:pPr>
        <w:pStyle w:val="ActHead5"/>
        <w:rPr>
          <w:b w:val="0"/>
        </w:rPr>
      </w:pPr>
      <w:bookmarkStart w:id="5" w:name="_Toc42167898"/>
      <w:r w:rsidRPr="00D8528D">
        <w:rPr>
          <w:rStyle w:val="CharSectno"/>
          <w:b w:val="0"/>
        </w:rPr>
        <w:t>4</w:t>
      </w:r>
      <w:r w:rsidRPr="00D8528D">
        <w:rPr>
          <w:b w:val="0"/>
        </w:rPr>
        <w:t xml:space="preserve">  Schedules</w:t>
      </w:r>
      <w:bookmarkEnd w:id="5"/>
    </w:p>
    <w:p w14:paraId="30EA1318" w14:textId="16818E2D" w:rsidR="00BC1B98" w:rsidRPr="00D8528D" w:rsidRDefault="00BC1B98" w:rsidP="00BC1B98">
      <w:pPr>
        <w:pStyle w:val="subsection"/>
      </w:pPr>
      <w:r w:rsidRPr="00D8528D">
        <w:tab/>
      </w:r>
      <w:r w:rsidRPr="00D8528D">
        <w:tab/>
      </w:r>
      <w:r w:rsidR="00B632D1" w:rsidRPr="00D8528D">
        <w:t xml:space="preserve">The </w:t>
      </w:r>
      <w:r w:rsidRPr="00D8528D">
        <w:t>instrument that is specified in Schedule</w:t>
      </w:r>
      <w:r w:rsidR="00B632D1" w:rsidRPr="00D8528D">
        <w:t xml:space="preserve"> 1</w:t>
      </w:r>
      <w:r w:rsidRPr="00D8528D">
        <w:t xml:space="preserve"> to this instrument is amended or repealed as set out in the applicable items in the Schedule.</w:t>
      </w:r>
    </w:p>
    <w:p w14:paraId="1EEB41BC" w14:textId="77777777" w:rsidR="0048364F" w:rsidRPr="00D8528D" w:rsidRDefault="0048364F" w:rsidP="009C5989">
      <w:pPr>
        <w:pStyle w:val="ActHead6"/>
        <w:pageBreakBefore/>
        <w:rPr>
          <w:b w:val="0"/>
        </w:rPr>
      </w:pPr>
      <w:bookmarkStart w:id="6" w:name="opcAmSched"/>
      <w:bookmarkStart w:id="7" w:name="opcCurrentFind"/>
      <w:bookmarkStart w:id="8" w:name="_Toc42167899"/>
      <w:r w:rsidRPr="00D8528D">
        <w:rPr>
          <w:rStyle w:val="CharAmSchNo"/>
          <w:b w:val="0"/>
        </w:rPr>
        <w:lastRenderedPageBreak/>
        <w:t>Schedule</w:t>
      </w:r>
      <w:r w:rsidR="00AC1880" w:rsidRPr="00D8528D">
        <w:rPr>
          <w:rStyle w:val="CharAmSchNo"/>
          <w:b w:val="0"/>
        </w:rPr>
        <w:t> </w:t>
      </w:r>
      <w:r w:rsidRPr="00D8528D">
        <w:rPr>
          <w:rStyle w:val="CharAmSchNo"/>
          <w:b w:val="0"/>
        </w:rPr>
        <w:t>1</w:t>
      </w:r>
      <w:r w:rsidRPr="00D8528D">
        <w:rPr>
          <w:b w:val="0"/>
        </w:rPr>
        <w:t>—</w:t>
      </w:r>
      <w:r w:rsidR="00460499" w:rsidRPr="00D8528D">
        <w:rPr>
          <w:rStyle w:val="CharAmSchText"/>
          <w:b w:val="0"/>
        </w:rPr>
        <w:t>Amendments</w:t>
      </w:r>
      <w:bookmarkEnd w:id="8"/>
    </w:p>
    <w:bookmarkEnd w:id="6"/>
    <w:bookmarkEnd w:id="7"/>
    <w:p w14:paraId="42457DBF" w14:textId="77777777" w:rsidR="0004044E" w:rsidRPr="00D8528D" w:rsidRDefault="0004044E" w:rsidP="0004044E">
      <w:pPr>
        <w:pStyle w:val="Header"/>
      </w:pPr>
      <w:r w:rsidRPr="00D8528D">
        <w:rPr>
          <w:rStyle w:val="CharAmPartNo"/>
        </w:rPr>
        <w:t xml:space="preserve"> </w:t>
      </w:r>
      <w:r w:rsidRPr="00D8528D">
        <w:rPr>
          <w:rStyle w:val="CharAmPartText"/>
        </w:rPr>
        <w:t xml:space="preserve"> </w:t>
      </w:r>
    </w:p>
    <w:p w14:paraId="7EF5E7EB" w14:textId="0ACF8B2C" w:rsidR="005F33B5" w:rsidRPr="00D8528D" w:rsidRDefault="00A27F50" w:rsidP="00596EAF">
      <w:pPr>
        <w:pStyle w:val="ActHead9"/>
        <w:ind w:left="0" w:firstLine="0"/>
        <w:rPr>
          <w:b w:val="0"/>
        </w:rPr>
      </w:pPr>
      <w:bookmarkStart w:id="9" w:name="_Toc42167900"/>
      <w:r w:rsidRPr="00D8528D">
        <w:rPr>
          <w:b w:val="0"/>
        </w:rPr>
        <w:t>National Hea</w:t>
      </w:r>
      <w:r w:rsidR="00E02BC7" w:rsidRPr="00D8528D">
        <w:rPr>
          <w:b w:val="0"/>
        </w:rPr>
        <w:t>lth (Electronic National Residential Medication Chart</w:t>
      </w:r>
      <w:r w:rsidR="00596EAF" w:rsidRPr="00D8528D">
        <w:rPr>
          <w:b w:val="0"/>
        </w:rPr>
        <w:t xml:space="preserve"> </w:t>
      </w:r>
      <w:r w:rsidR="00E02BC7" w:rsidRPr="00D8528D">
        <w:rPr>
          <w:b w:val="0"/>
        </w:rPr>
        <w:t>Trial) Special A</w:t>
      </w:r>
      <w:r w:rsidR="00437CE1" w:rsidRPr="00D8528D">
        <w:rPr>
          <w:b w:val="0"/>
        </w:rPr>
        <w:t xml:space="preserve">rrangement </w:t>
      </w:r>
      <w:r w:rsidR="00E02BC7" w:rsidRPr="00D8528D">
        <w:rPr>
          <w:b w:val="0"/>
        </w:rPr>
        <w:t>2018</w:t>
      </w:r>
      <w:r w:rsidR="00477BE2" w:rsidRPr="00D8528D">
        <w:rPr>
          <w:b w:val="0"/>
        </w:rPr>
        <w:t xml:space="preserve"> </w:t>
      </w:r>
      <w:r w:rsidR="00E02BC7" w:rsidRPr="00D8528D">
        <w:rPr>
          <w:b w:val="0"/>
        </w:rPr>
        <w:t xml:space="preserve">(PB </w:t>
      </w:r>
      <w:r w:rsidR="00437CE1" w:rsidRPr="00D8528D">
        <w:rPr>
          <w:b w:val="0"/>
        </w:rPr>
        <w:t>49</w:t>
      </w:r>
      <w:r w:rsidR="00E02BC7" w:rsidRPr="00D8528D">
        <w:rPr>
          <w:b w:val="0"/>
        </w:rPr>
        <w:t xml:space="preserve"> of 2018</w:t>
      </w:r>
      <w:r w:rsidR="00477BE2" w:rsidRPr="00D8528D">
        <w:rPr>
          <w:b w:val="0"/>
        </w:rPr>
        <w:t>)</w:t>
      </w:r>
      <w:bookmarkEnd w:id="9"/>
    </w:p>
    <w:p w14:paraId="3ACF12EA" w14:textId="77777777" w:rsidR="00DB13FF" w:rsidRPr="00D8528D" w:rsidRDefault="00DB13FF" w:rsidP="00DB13FF">
      <w:pPr>
        <w:pStyle w:val="ItemHead"/>
        <w:rPr>
          <w:rFonts w:cs="Arial"/>
          <w:b w:val="0"/>
          <w:szCs w:val="24"/>
        </w:rPr>
      </w:pPr>
      <w:r w:rsidRPr="00D8528D">
        <w:rPr>
          <w:rFonts w:cs="Arial"/>
          <w:b w:val="0"/>
          <w:szCs w:val="24"/>
        </w:rPr>
        <w:t xml:space="preserve">1  </w:t>
      </w:r>
      <w:r w:rsidR="00E02BC7" w:rsidRPr="00D8528D">
        <w:rPr>
          <w:rFonts w:cs="Arial"/>
          <w:b w:val="0"/>
          <w:szCs w:val="24"/>
        </w:rPr>
        <w:t xml:space="preserve">Schedule </w:t>
      </w:r>
    </w:p>
    <w:p w14:paraId="35156E41" w14:textId="5D87C469" w:rsidR="00DB13FF" w:rsidRPr="00D8528D" w:rsidRDefault="00056765" w:rsidP="005F7153">
      <w:pPr>
        <w:pStyle w:val="Item"/>
        <w:spacing w:before="120"/>
      </w:pPr>
      <w:r w:rsidRPr="00D8528D">
        <w:t xml:space="preserve">Amending </w:t>
      </w:r>
      <w:r w:rsidR="00282D9F" w:rsidRPr="00D8528D">
        <w:t>the existing schedule</w:t>
      </w:r>
      <w:r w:rsidR="00E02BC7" w:rsidRPr="00D8528D">
        <w:t xml:space="preserve">, </w:t>
      </w:r>
      <w:r w:rsidR="004D5C4C" w:rsidRPr="00D8528D">
        <w:t>repeal and substitute</w:t>
      </w:r>
      <w:r w:rsidR="008C2660" w:rsidRPr="00D8528D">
        <w:t>;</w:t>
      </w:r>
    </w:p>
    <w:p w14:paraId="3C86E6FB" w14:textId="77777777" w:rsidR="00F7339B" w:rsidRPr="00D8528D" w:rsidRDefault="00F7339B" w:rsidP="00F7339B">
      <w:pPr>
        <w:pStyle w:val="ItemHead"/>
      </w:pPr>
    </w:p>
    <w:tbl>
      <w:tblPr>
        <w:tblW w:w="98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4"/>
        <w:gridCol w:w="2964"/>
        <w:gridCol w:w="2828"/>
        <w:gridCol w:w="2934"/>
      </w:tblGrid>
      <w:tr w:rsidR="00F7339B" w:rsidRPr="00D8528D" w14:paraId="7243DF2A" w14:textId="77777777" w:rsidTr="00D3718F">
        <w:tc>
          <w:tcPr>
            <w:tcW w:w="1084" w:type="dxa"/>
            <w:shd w:val="clear" w:color="auto" w:fill="auto"/>
          </w:tcPr>
          <w:p w14:paraId="6E82B53F" w14:textId="77777777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Column 1- Item</w:t>
            </w:r>
          </w:p>
        </w:tc>
        <w:tc>
          <w:tcPr>
            <w:tcW w:w="2964" w:type="dxa"/>
            <w:shd w:val="clear" w:color="auto" w:fill="auto"/>
          </w:tcPr>
          <w:p w14:paraId="27701D1C" w14:textId="77777777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Column 2 – name and address and approval number of approved residential care service</w:t>
            </w:r>
          </w:p>
        </w:tc>
        <w:tc>
          <w:tcPr>
            <w:tcW w:w="2828" w:type="dxa"/>
            <w:shd w:val="clear" w:color="auto" w:fill="auto"/>
          </w:tcPr>
          <w:p w14:paraId="13199251" w14:textId="77777777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Column 3 – name, address and approval number of the NRMC approved supplier</w:t>
            </w:r>
          </w:p>
        </w:tc>
        <w:tc>
          <w:tcPr>
            <w:tcW w:w="2934" w:type="dxa"/>
            <w:shd w:val="clear" w:color="auto" w:fill="auto"/>
          </w:tcPr>
          <w:p w14:paraId="570EEA6B" w14:textId="77777777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Column 4 – name and address of software vendor</w:t>
            </w:r>
          </w:p>
        </w:tc>
      </w:tr>
      <w:tr w:rsidR="00F7339B" w:rsidRPr="00D8528D" w14:paraId="0254D895" w14:textId="77777777" w:rsidTr="00D3718F">
        <w:tc>
          <w:tcPr>
            <w:tcW w:w="9810" w:type="dxa"/>
            <w:gridSpan w:val="4"/>
            <w:shd w:val="clear" w:color="auto" w:fill="auto"/>
          </w:tcPr>
          <w:p w14:paraId="6933C68C" w14:textId="468799D7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 xml:space="preserve">MediMap Sites: </w:t>
            </w:r>
          </w:p>
        </w:tc>
      </w:tr>
      <w:tr w:rsidR="00F7339B" w:rsidRPr="00D8528D" w14:paraId="1174CB5D" w14:textId="77777777" w:rsidTr="00D3718F">
        <w:tc>
          <w:tcPr>
            <w:tcW w:w="1084" w:type="dxa"/>
            <w:shd w:val="clear" w:color="auto" w:fill="auto"/>
          </w:tcPr>
          <w:p w14:paraId="65891F67" w14:textId="48AA634F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</w:t>
            </w:r>
          </w:p>
        </w:tc>
        <w:tc>
          <w:tcPr>
            <w:tcW w:w="2964" w:type="dxa"/>
            <w:shd w:val="clear" w:color="auto" w:fill="auto"/>
          </w:tcPr>
          <w:p w14:paraId="4BB0B433" w14:textId="77777777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BaptistCare Warabrook Centre</w:t>
            </w:r>
          </w:p>
          <w:p w14:paraId="54FDF4F3" w14:textId="77777777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24 Casuarina Circuit</w:t>
            </w:r>
          </w:p>
          <w:p w14:paraId="2DAAE1C0" w14:textId="77777777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Warabrook  NSW  2304</w:t>
            </w:r>
          </w:p>
          <w:p w14:paraId="588698FE" w14:textId="0FA34391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RACF Id No. 515</w:t>
            </w:r>
          </w:p>
        </w:tc>
        <w:tc>
          <w:tcPr>
            <w:tcW w:w="2828" w:type="dxa"/>
            <w:shd w:val="clear" w:color="auto" w:fill="auto"/>
          </w:tcPr>
          <w:p w14:paraId="0563C9BA" w14:textId="77777777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Amcal Max</w:t>
            </w:r>
          </w:p>
          <w:p w14:paraId="603E92F3" w14:textId="77777777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Shop 6/1 East Mall Shopping Centre</w:t>
            </w:r>
          </w:p>
          <w:p w14:paraId="5B985ED3" w14:textId="77777777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Rutherford NSW 2320</w:t>
            </w:r>
          </w:p>
          <w:p w14:paraId="3EA83BAA" w14:textId="7F7AA9BA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Approval No.14980K</w:t>
            </w:r>
          </w:p>
        </w:tc>
        <w:tc>
          <w:tcPr>
            <w:tcW w:w="2934" w:type="dxa"/>
            <w:shd w:val="clear" w:color="auto" w:fill="auto"/>
          </w:tcPr>
          <w:p w14:paraId="1FCE460C" w14:textId="77777777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Medi-Map Group Pty Limited</w:t>
            </w:r>
          </w:p>
          <w:p w14:paraId="47620F67" w14:textId="77777777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Level 18</w:t>
            </w:r>
          </w:p>
          <w:p w14:paraId="17F5C27B" w14:textId="77777777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530 Collins Street</w:t>
            </w:r>
          </w:p>
          <w:p w14:paraId="4A3296EA" w14:textId="77777777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Melbourne  VIC 3000</w:t>
            </w:r>
          </w:p>
          <w:p w14:paraId="5705B81B" w14:textId="11D46B9F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90 612 500 651</w:t>
            </w:r>
          </w:p>
        </w:tc>
      </w:tr>
      <w:tr w:rsidR="00F7339B" w:rsidRPr="00D8528D" w14:paraId="283A3C6D" w14:textId="77777777" w:rsidTr="00D3718F">
        <w:tc>
          <w:tcPr>
            <w:tcW w:w="1084" w:type="dxa"/>
            <w:shd w:val="clear" w:color="auto" w:fill="auto"/>
          </w:tcPr>
          <w:p w14:paraId="2F460D70" w14:textId="5D2CFB6F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2</w:t>
            </w:r>
          </w:p>
        </w:tc>
        <w:tc>
          <w:tcPr>
            <w:tcW w:w="2964" w:type="dxa"/>
            <w:shd w:val="clear" w:color="auto" w:fill="auto"/>
          </w:tcPr>
          <w:p w14:paraId="21B6C95D" w14:textId="77777777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Parkrose Village</w:t>
            </w:r>
          </w:p>
          <w:p w14:paraId="7C57A7CF" w14:textId="77777777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34 Norman Terrace</w:t>
            </w:r>
          </w:p>
          <w:p w14:paraId="49CDA4CA" w14:textId="77777777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Everard Park SA 5035</w:t>
            </w:r>
          </w:p>
          <w:p w14:paraId="2D7E5B3A" w14:textId="7137A522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RACF Id No. 6884</w:t>
            </w:r>
          </w:p>
        </w:tc>
        <w:tc>
          <w:tcPr>
            <w:tcW w:w="2828" w:type="dxa"/>
            <w:shd w:val="clear" w:color="auto" w:fill="auto"/>
          </w:tcPr>
          <w:p w14:paraId="7EC6FBB0" w14:textId="77777777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North Plympton TerryWhite Chemmart</w:t>
            </w:r>
          </w:p>
          <w:p w14:paraId="32B29656" w14:textId="77777777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Shop 2</w:t>
            </w:r>
          </w:p>
          <w:p w14:paraId="083E1D6A" w14:textId="77777777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267-269 Marion Road</w:t>
            </w:r>
          </w:p>
          <w:p w14:paraId="51FB1983" w14:textId="77777777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Marleston SA 5033</w:t>
            </w:r>
          </w:p>
          <w:p w14:paraId="637E9C3B" w14:textId="290EA4A9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Approval No. 41119E</w:t>
            </w:r>
          </w:p>
        </w:tc>
        <w:tc>
          <w:tcPr>
            <w:tcW w:w="2934" w:type="dxa"/>
            <w:shd w:val="clear" w:color="auto" w:fill="auto"/>
          </w:tcPr>
          <w:p w14:paraId="31CFBAB7" w14:textId="77777777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Medi-Map Group Pty Limited</w:t>
            </w:r>
          </w:p>
          <w:p w14:paraId="093AD7B9" w14:textId="77777777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Level 18</w:t>
            </w:r>
          </w:p>
          <w:p w14:paraId="3172947F" w14:textId="77777777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530 Collins Street</w:t>
            </w:r>
          </w:p>
          <w:p w14:paraId="13B7A022" w14:textId="77777777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Melbourne  VIC 3000</w:t>
            </w:r>
          </w:p>
          <w:p w14:paraId="0B3C6D50" w14:textId="06870395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90 612 500 651</w:t>
            </w:r>
          </w:p>
        </w:tc>
      </w:tr>
      <w:tr w:rsidR="00F7339B" w:rsidRPr="00D8528D" w14:paraId="164D8DE6" w14:textId="77777777" w:rsidTr="00D3718F">
        <w:tc>
          <w:tcPr>
            <w:tcW w:w="1084" w:type="dxa"/>
            <w:shd w:val="clear" w:color="auto" w:fill="auto"/>
          </w:tcPr>
          <w:p w14:paraId="422CD19D" w14:textId="384977BD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3</w:t>
            </w:r>
          </w:p>
        </w:tc>
        <w:tc>
          <w:tcPr>
            <w:tcW w:w="2964" w:type="dxa"/>
            <w:shd w:val="clear" w:color="auto" w:fill="auto"/>
          </w:tcPr>
          <w:p w14:paraId="75835690" w14:textId="77777777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Aldinga Beach Court</w:t>
            </w:r>
          </w:p>
          <w:p w14:paraId="4A9CC866" w14:textId="77777777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10 Pridham Boulevard</w:t>
            </w:r>
          </w:p>
          <w:p w14:paraId="7BC0D515" w14:textId="77777777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Aldinga Beach SA 5173</w:t>
            </w:r>
          </w:p>
          <w:p w14:paraId="4C7240E9" w14:textId="2FBB7347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RACF Id No. 6164</w:t>
            </w:r>
          </w:p>
        </w:tc>
        <w:tc>
          <w:tcPr>
            <w:tcW w:w="2828" w:type="dxa"/>
            <w:shd w:val="clear" w:color="auto" w:fill="auto"/>
          </w:tcPr>
          <w:p w14:paraId="45422CF4" w14:textId="77777777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Christies Beach Chemplus</w:t>
            </w:r>
          </w:p>
          <w:p w14:paraId="16C37565" w14:textId="77777777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45 Beach Road</w:t>
            </w:r>
          </w:p>
          <w:p w14:paraId="637B549E" w14:textId="77777777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Christies Beach SA 5165</w:t>
            </w:r>
          </w:p>
          <w:p w14:paraId="5631126B" w14:textId="0D6A22B2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Approval No. 41102G</w:t>
            </w:r>
          </w:p>
        </w:tc>
        <w:tc>
          <w:tcPr>
            <w:tcW w:w="2934" w:type="dxa"/>
            <w:shd w:val="clear" w:color="auto" w:fill="auto"/>
          </w:tcPr>
          <w:p w14:paraId="3BC1AC5B" w14:textId="77777777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Medi-Map Group Pty Limited</w:t>
            </w:r>
          </w:p>
          <w:p w14:paraId="0FFDE08D" w14:textId="77777777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Level 18</w:t>
            </w:r>
          </w:p>
          <w:p w14:paraId="199C2B43" w14:textId="77777777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530 Collins Street</w:t>
            </w:r>
          </w:p>
          <w:p w14:paraId="173458FF" w14:textId="77777777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Melbourne  VIC 3000</w:t>
            </w:r>
          </w:p>
          <w:p w14:paraId="339C82AA" w14:textId="4E46F631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90 612 500 651</w:t>
            </w:r>
          </w:p>
        </w:tc>
      </w:tr>
      <w:tr w:rsidR="00F7339B" w:rsidRPr="00D8528D" w14:paraId="4FB5DB9D" w14:textId="77777777" w:rsidTr="00D3718F">
        <w:tc>
          <w:tcPr>
            <w:tcW w:w="1084" w:type="dxa"/>
            <w:shd w:val="clear" w:color="auto" w:fill="auto"/>
          </w:tcPr>
          <w:p w14:paraId="3ACCA0DB" w14:textId="0EB70049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4</w:t>
            </w:r>
          </w:p>
        </w:tc>
        <w:tc>
          <w:tcPr>
            <w:tcW w:w="2964" w:type="dxa"/>
            <w:shd w:val="clear" w:color="auto" w:fill="auto"/>
          </w:tcPr>
          <w:p w14:paraId="1D92B9BA" w14:textId="77777777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BaptistCare The Gracewood Centre</w:t>
            </w:r>
          </w:p>
          <w:p w14:paraId="20EBD9CE" w14:textId="77777777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2 Free Settlers Drive,</w:t>
            </w:r>
          </w:p>
          <w:p w14:paraId="130F8762" w14:textId="77777777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Kellyville NSW 2155</w:t>
            </w:r>
          </w:p>
          <w:p w14:paraId="5743B657" w14:textId="55C98262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RACF Id No. 1040</w:t>
            </w:r>
          </w:p>
        </w:tc>
        <w:tc>
          <w:tcPr>
            <w:tcW w:w="2828" w:type="dxa"/>
            <w:shd w:val="clear" w:color="auto" w:fill="auto"/>
          </w:tcPr>
          <w:p w14:paraId="2E9BC3E4" w14:textId="77777777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Pharmacy4Less Riverstone</w:t>
            </w:r>
          </w:p>
          <w:p w14:paraId="28B6D6F3" w14:textId="77777777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 xml:space="preserve">Marketown Centre </w:t>
            </w:r>
          </w:p>
          <w:p w14:paraId="0960E8F2" w14:textId="77777777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2/1 Riverstone Parade</w:t>
            </w:r>
          </w:p>
          <w:p w14:paraId="65D53606" w14:textId="77777777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Riverstone NSW 2765</w:t>
            </w:r>
          </w:p>
          <w:p w14:paraId="5BB71E11" w14:textId="3F86612B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Approval No. 14123H</w:t>
            </w:r>
          </w:p>
        </w:tc>
        <w:tc>
          <w:tcPr>
            <w:tcW w:w="2934" w:type="dxa"/>
            <w:shd w:val="clear" w:color="auto" w:fill="auto"/>
          </w:tcPr>
          <w:p w14:paraId="214A720F" w14:textId="77777777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Medi-Map Group Pty Limited</w:t>
            </w:r>
          </w:p>
          <w:p w14:paraId="40066F35" w14:textId="77777777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Level 18</w:t>
            </w:r>
          </w:p>
          <w:p w14:paraId="51E52237" w14:textId="77777777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530 Collins Street</w:t>
            </w:r>
          </w:p>
          <w:p w14:paraId="5E5E6947" w14:textId="77777777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Melbourne  VIC 3000</w:t>
            </w:r>
          </w:p>
          <w:p w14:paraId="1B0952B0" w14:textId="66F9A5B4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90 612 500 651</w:t>
            </w:r>
          </w:p>
        </w:tc>
      </w:tr>
      <w:tr w:rsidR="00F7339B" w:rsidRPr="00D8528D" w14:paraId="753CAD44" w14:textId="77777777" w:rsidTr="00D3718F">
        <w:tc>
          <w:tcPr>
            <w:tcW w:w="1084" w:type="dxa"/>
            <w:shd w:val="clear" w:color="auto" w:fill="auto"/>
          </w:tcPr>
          <w:p w14:paraId="4A633425" w14:textId="33D00689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5</w:t>
            </w:r>
          </w:p>
        </w:tc>
        <w:tc>
          <w:tcPr>
            <w:tcW w:w="2964" w:type="dxa"/>
            <w:shd w:val="clear" w:color="auto" w:fill="auto"/>
          </w:tcPr>
          <w:p w14:paraId="4E9780EC" w14:textId="77777777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 xml:space="preserve">BaptistCare Carey Gardens Centre </w:t>
            </w:r>
          </w:p>
          <w:p w14:paraId="2539BEB2" w14:textId="5D00E39C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 xml:space="preserve">111 Carnegie Crescent </w:t>
            </w:r>
            <w:r w:rsidR="00775D80"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szCs w:val="22"/>
              </w:rPr>
              <w:t>Red Hill ACT 2603</w:t>
            </w:r>
          </w:p>
          <w:p w14:paraId="5AD45066" w14:textId="335567CA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RACF Id No. 2910</w:t>
            </w:r>
          </w:p>
        </w:tc>
        <w:tc>
          <w:tcPr>
            <w:tcW w:w="2828" w:type="dxa"/>
            <w:shd w:val="clear" w:color="auto" w:fill="auto"/>
          </w:tcPr>
          <w:p w14:paraId="6E7B81E7" w14:textId="77777777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Priceline Pharmacy Tuggeranong</w:t>
            </w:r>
          </w:p>
          <w:p w14:paraId="13336CBD" w14:textId="77777777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Shop 141, Hyperdome Shopping Centre</w:t>
            </w:r>
          </w:p>
          <w:p w14:paraId="36DF3ED7" w14:textId="77777777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 xml:space="preserve">148 Anketell St, </w:t>
            </w:r>
          </w:p>
          <w:p w14:paraId="2D7A9014" w14:textId="77777777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Greenway ACT 2900</w:t>
            </w:r>
          </w:p>
          <w:p w14:paraId="1E1D348B" w14:textId="51F61E2A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Approval No 80142B</w:t>
            </w:r>
          </w:p>
        </w:tc>
        <w:tc>
          <w:tcPr>
            <w:tcW w:w="2934" w:type="dxa"/>
            <w:shd w:val="clear" w:color="auto" w:fill="auto"/>
          </w:tcPr>
          <w:p w14:paraId="69F0155C" w14:textId="77777777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Medi-Map Group Pty Limited</w:t>
            </w:r>
          </w:p>
          <w:p w14:paraId="3A705E09" w14:textId="77777777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Level 18</w:t>
            </w:r>
          </w:p>
          <w:p w14:paraId="03D46387" w14:textId="77777777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530 Collins Street</w:t>
            </w:r>
          </w:p>
          <w:p w14:paraId="05FAE6DF" w14:textId="77777777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Melbourne  VIC 3000</w:t>
            </w:r>
          </w:p>
          <w:p w14:paraId="61758A04" w14:textId="0577AEAA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90 612 500 651</w:t>
            </w:r>
          </w:p>
        </w:tc>
      </w:tr>
      <w:tr w:rsidR="00F7339B" w:rsidRPr="00D8528D" w14:paraId="7089C36D" w14:textId="77777777" w:rsidTr="00D3718F">
        <w:tc>
          <w:tcPr>
            <w:tcW w:w="1084" w:type="dxa"/>
            <w:shd w:val="clear" w:color="auto" w:fill="auto"/>
          </w:tcPr>
          <w:p w14:paraId="7D5E0503" w14:textId="701B266E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6</w:t>
            </w:r>
          </w:p>
        </w:tc>
        <w:tc>
          <w:tcPr>
            <w:tcW w:w="2964" w:type="dxa"/>
            <w:shd w:val="clear" w:color="auto" w:fill="auto"/>
          </w:tcPr>
          <w:p w14:paraId="5C9E3149" w14:textId="7A03ED2A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Baptist Care Aminya Centre</w:t>
            </w:r>
            <w:r w:rsidRPr="00D8528D">
              <w:rPr>
                <w:rFonts w:cs="Times New Roman"/>
                <w:szCs w:val="22"/>
              </w:rPr>
              <w:br/>
              <w:t xml:space="preserve">6 Goolgung Avenue </w:t>
            </w:r>
            <w:r w:rsidR="00351CE9"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szCs w:val="22"/>
              </w:rPr>
              <w:t>Baulkham Hills NSW 2153</w:t>
            </w:r>
          </w:p>
          <w:p w14:paraId="1AF334EF" w14:textId="3BD5A9F1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RACF ID  No. 0605</w:t>
            </w:r>
          </w:p>
        </w:tc>
        <w:tc>
          <w:tcPr>
            <w:tcW w:w="2828" w:type="dxa"/>
            <w:shd w:val="clear" w:color="auto" w:fill="auto"/>
          </w:tcPr>
          <w:p w14:paraId="0EE55606" w14:textId="77777777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 xml:space="preserve">Pharmacy 4 Less Riverstone </w:t>
            </w:r>
          </w:p>
          <w:p w14:paraId="0F21E4FF" w14:textId="77777777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 xml:space="preserve">Marketown Centre 2, </w:t>
            </w:r>
          </w:p>
          <w:p w14:paraId="225AC2AF" w14:textId="77777777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 Riverstone Parade, Riverstone NSW 2765</w:t>
            </w:r>
          </w:p>
          <w:p w14:paraId="7F427D93" w14:textId="0EEB8852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 xml:space="preserve">Approval No 14123H </w:t>
            </w:r>
          </w:p>
        </w:tc>
        <w:tc>
          <w:tcPr>
            <w:tcW w:w="2934" w:type="dxa"/>
            <w:shd w:val="clear" w:color="auto" w:fill="auto"/>
          </w:tcPr>
          <w:p w14:paraId="7CD975F8" w14:textId="6A26967A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Medi-Map Gro</w:t>
            </w:r>
            <w:r w:rsidR="004F3488" w:rsidRPr="00D8528D">
              <w:rPr>
                <w:rFonts w:cs="Times New Roman"/>
                <w:szCs w:val="22"/>
              </w:rPr>
              <w:t>hors</w:t>
            </w:r>
            <w:r w:rsidRPr="00D8528D">
              <w:rPr>
                <w:rFonts w:cs="Times New Roman"/>
                <w:szCs w:val="22"/>
              </w:rPr>
              <w:t>up Pty Limited</w:t>
            </w:r>
          </w:p>
          <w:p w14:paraId="3D8FB689" w14:textId="77777777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Level 18</w:t>
            </w:r>
          </w:p>
          <w:p w14:paraId="4D5A80F5" w14:textId="77777777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530 Collins Street</w:t>
            </w:r>
          </w:p>
          <w:p w14:paraId="24121305" w14:textId="77777777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Melbourne  VIC 3000</w:t>
            </w:r>
          </w:p>
          <w:p w14:paraId="34D87EEB" w14:textId="64705C63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90 612 500 651</w:t>
            </w:r>
          </w:p>
        </w:tc>
      </w:tr>
      <w:tr w:rsidR="00F7339B" w:rsidRPr="00D8528D" w14:paraId="271A509C" w14:textId="77777777" w:rsidTr="00D3718F">
        <w:tc>
          <w:tcPr>
            <w:tcW w:w="1084" w:type="dxa"/>
            <w:shd w:val="clear" w:color="auto" w:fill="auto"/>
          </w:tcPr>
          <w:p w14:paraId="30D7F1D2" w14:textId="379340C5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lastRenderedPageBreak/>
              <w:t>7</w:t>
            </w:r>
          </w:p>
        </w:tc>
        <w:tc>
          <w:tcPr>
            <w:tcW w:w="2964" w:type="dxa"/>
            <w:shd w:val="clear" w:color="auto" w:fill="auto"/>
          </w:tcPr>
          <w:p w14:paraId="2728A613" w14:textId="59493BD3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Gaynes Park Manor</w:t>
            </w:r>
            <w:r w:rsidRPr="00D8528D">
              <w:rPr>
                <w:rFonts w:cs="Times New Roman"/>
                <w:szCs w:val="22"/>
              </w:rPr>
              <w:br/>
              <w:t xml:space="preserve">251 Payneham Road </w:t>
            </w:r>
            <w:r w:rsidR="00775D80"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szCs w:val="22"/>
              </w:rPr>
              <w:t>Joslin SA 5070</w:t>
            </w:r>
          </w:p>
          <w:p w14:paraId="6764CDE4" w14:textId="5D77FEF1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RACF ID No. 6955</w:t>
            </w:r>
          </w:p>
        </w:tc>
        <w:tc>
          <w:tcPr>
            <w:tcW w:w="2828" w:type="dxa"/>
            <w:shd w:val="clear" w:color="auto" w:fill="auto"/>
          </w:tcPr>
          <w:p w14:paraId="5F7C4DCC" w14:textId="77777777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 xml:space="preserve">TerryWhite Chemmart Marden </w:t>
            </w:r>
          </w:p>
          <w:p w14:paraId="3EC17AAE" w14:textId="77777777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6-8 Lower Portrush Road Marden SA 5070</w:t>
            </w:r>
          </w:p>
          <w:p w14:paraId="213BA468" w14:textId="1F8C2A72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 xml:space="preserve">Approval No 41374N </w:t>
            </w:r>
          </w:p>
        </w:tc>
        <w:tc>
          <w:tcPr>
            <w:tcW w:w="2934" w:type="dxa"/>
            <w:shd w:val="clear" w:color="auto" w:fill="auto"/>
          </w:tcPr>
          <w:p w14:paraId="5F452AF5" w14:textId="77777777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Medi-Map Group Pty Limited</w:t>
            </w:r>
          </w:p>
          <w:p w14:paraId="7B8DE725" w14:textId="77777777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Level 18</w:t>
            </w:r>
          </w:p>
          <w:p w14:paraId="0DE97719" w14:textId="77777777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530 Collins Street</w:t>
            </w:r>
          </w:p>
          <w:p w14:paraId="508AA8E9" w14:textId="77777777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Melbourne  VIC 3000</w:t>
            </w:r>
          </w:p>
          <w:p w14:paraId="081EF7EF" w14:textId="727EE0A3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90 612 500 651</w:t>
            </w:r>
          </w:p>
        </w:tc>
      </w:tr>
      <w:tr w:rsidR="00F7339B" w:rsidRPr="00D8528D" w14:paraId="24B87D9B" w14:textId="77777777" w:rsidTr="00D3718F">
        <w:tc>
          <w:tcPr>
            <w:tcW w:w="1084" w:type="dxa"/>
            <w:shd w:val="clear" w:color="auto" w:fill="auto"/>
          </w:tcPr>
          <w:p w14:paraId="09F2F1EA" w14:textId="54B7646C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8</w:t>
            </w:r>
          </w:p>
        </w:tc>
        <w:tc>
          <w:tcPr>
            <w:tcW w:w="2964" w:type="dxa"/>
            <w:shd w:val="clear" w:color="auto" w:fill="auto"/>
          </w:tcPr>
          <w:p w14:paraId="1A945728" w14:textId="77777777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Edenfield Family Care Ramsay</w:t>
            </w:r>
            <w:r w:rsidRPr="00D8528D">
              <w:rPr>
                <w:rFonts w:cs="Times New Roman"/>
                <w:szCs w:val="22"/>
              </w:rPr>
              <w:br/>
              <w:t>77 Seaview Road, Port Augusta SA 5700</w:t>
            </w:r>
          </w:p>
          <w:p w14:paraId="48376138" w14:textId="47E05DCA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RACF ID No. 6039</w:t>
            </w:r>
          </w:p>
        </w:tc>
        <w:tc>
          <w:tcPr>
            <w:tcW w:w="2828" w:type="dxa"/>
            <w:shd w:val="clear" w:color="auto" w:fill="auto"/>
          </w:tcPr>
          <w:p w14:paraId="057AFA6F" w14:textId="77777777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TerryWhite Chemmart Port Augusta</w:t>
            </w:r>
          </w:p>
          <w:p w14:paraId="59E624F4" w14:textId="77777777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 xml:space="preserve">Shop 3 Wharflands Plaza, Tassie Street, </w:t>
            </w:r>
          </w:p>
          <w:p w14:paraId="6D247A0E" w14:textId="77777777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Port Augusta SA 5700</w:t>
            </w:r>
          </w:p>
          <w:p w14:paraId="0F997890" w14:textId="2B6B6DFD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Approval No 41290E</w:t>
            </w:r>
          </w:p>
        </w:tc>
        <w:tc>
          <w:tcPr>
            <w:tcW w:w="2934" w:type="dxa"/>
            <w:shd w:val="clear" w:color="auto" w:fill="auto"/>
          </w:tcPr>
          <w:p w14:paraId="536742F9" w14:textId="77777777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Medi-Map Group Pty Limited</w:t>
            </w:r>
          </w:p>
          <w:p w14:paraId="3B812FE9" w14:textId="77777777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Level 18</w:t>
            </w:r>
          </w:p>
          <w:p w14:paraId="6617D53C" w14:textId="77777777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530 Collins Street</w:t>
            </w:r>
          </w:p>
          <w:p w14:paraId="3B5C4599" w14:textId="77777777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Melbourne  VIC 3000</w:t>
            </w:r>
          </w:p>
          <w:p w14:paraId="0DB2F047" w14:textId="5DE6E083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90 612 500 651</w:t>
            </w:r>
          </w:p>
        </w:tc>
      </w:tr>
      <w:tr w:rsidR="00F7339B" w:rsidRPr="00D8528D" w14:paraId="5DC924E8" w14:textId="77777777" w:rsidTr="00D3718F">
        <w:tc>
          <w:tcPr>
            <w:tcW w:w="1084" w:type="dxa"/>
            <w:shd w:val="clear" w:color="auto" w:fill="auto"/>
          </w:tcPr>
          <w:p w14:paraId="51D444C6" w14:textId="4D8D6E33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9</w:t>
            </w:r>
          </w:p>
        </w:tc>
        <w:tc>
          <w:tcPr>
            <w:tcW w:w="2964" w:type="dxa"/>
            <w:shd w:val="clear" w:color="auto" w:fill="auto"/>
          </w:tcPr>
          <w:p w14:paraId="575F4BAD" w14:textId="04B7A4E5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Glenrose Court</w:t>
            </w:r>
            <w:r w:rsidRPr="00D8528D">
              <w:rPr>
                <w:rFonts w:cs="Times New Roman"/>
                <w:szCs w:val="22"/>
              </w:rPr>
              <w:t xml:space="preserve">,  </w:t>
            </w:r>
            <w:r w:rsidR="00351CE9"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 xml:space="preserve">550 Portrush Rd, </w:t>
            </w:r>
            <w:r w:rsidR="00351CE9" w:rsidRPr="00D8528D">
              <w:rPr>
                <w:rFonts w:cs="Times New Roman"/>
                <w:noProof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>Glen Osmond SA 5064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="00351CE9"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szCs w:val="22"/>
              </w:rPr>
              <w:t xml:space="preserve">RACF ID No. </w:t>
            </w:r>
            <w:r w:rsidRPr="00D8528D">
              <w:rPr>
                <w:rFonts w:cs="Times New Roman"/>
                <w:noProof/>
                <w:szCs w:val="22"/>
              </w:rPr>
              <w:t>6764</w:t>
            </w:r>
          </w:p>
        </w:tc>
        <w:tc>
          <w:tcPr>
            <w:tcW w:w="2828" w:type="dxa"/>
            <w:shd w:val="clear" w:color="auto" w:fill="auto"/>
          </w:tcPr>
          <w:p w14:paraId="7DE70D53" w14:textId="516D0F79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TerryWhite Chemmart Marden Compounding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="00351CE9"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>6/8 Lower Portrush Rd, Marden SA 5070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="00351CE9"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szCs w:val="22"/>
              </w:rPr>
              <w:t xml:space="preserve">Approval No. </w:t>
            </w:r>
            <w:r w:rsidRPr="00D8528D">
              <w:rPr>
                <w:rFonts w:cs="Times New Roman"/>
                <w:noProof/>
                <w:szCs w:val="22"/>
              </w:rPr>
              <w:t>41374N</w:t>
            </w:r>
          </w:p>
        </w:tc>
        <w:tc>
          <w:tcPr>
            <w:tcW w:w="2934" w:type="dxa"/>
            <w:shd w:val="clear" w:color="auto" w:fill="auto"/>
          </w:tcPr>
          <w:p w14:paraId="7820A450" w14:textId="77777777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Medi-Map Group Pty Limited</w:t>
            </w:r>
          </w:p>
          <w:p w14:paraId="174C9AA2" w14:textId="77777777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Level 18</w:t>
            </w:r>
          </w:p>
          <w:p w14:paraId="70D4FF35" w14:textId="77777777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530 Collins Street</w:t>
            </w:r>
          </w:p>
          <w:p w14:paraId="364F8399" w14:textId="77777777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Melbourne  VIC 3000</w:t>
            </w:r>
          </w:p>
          <w:p w14:paraId="23F7356C" w14:textId="23785B6D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90 612 500 651</w:t>
            </w:r>
          </w:p>
        </w:tc>
      </w:tr>
      <w:tr w:rsidR="00F7339B" w:rsidRPr="00D8528D" w14:paraId="72E0873E" w14:textId="77777777" w:rsidTr="00D3718F">
        <w:tc>
          <w:tcPr>
            <w:tcW w:w="1084" w:type="dxa"/>
            <w:shd w:val="clear" w:color="auto" w:fill="auto"/>
          </w:tcPr>
          <w:p w14:paraId="3D5113FA" w14:textId="26B88BF1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10</w:t>
            </w:r>
          </w:p>
        </w:tc>
        <w:tc>
          <w:tcPr>
            <w:tcW w:w="2964" w:type="dxa"/>
            <w:shd w:val="clear" w:color="auto" w:fill="auto"/>
          </w:tcPr>
          <w:p w14:paraId="6A7830C3" w14:textId="4E2B7B3C" w:rsidR="00F7339B" w:rsidRPr="00D8528D" w:rsidRDefault="00F7339B" w:rsidP="00F7339B">
            <w:pPr>
              <w:rPr>
                <w:rFonts w:cs="Times New Roman"/>
                <w:noProof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Reynella Lodge</w:t>
            </w:r>
            <w:r w:rsidRPr="00D8528D">
              <w:rPr>
                <w:rFonts w:cs="Times New Roman"/>
                <w:szCs w:val="22"/>
              </w:rPr>
              <w:t xml:space="preserve">,  </w:t>
            </w:r>
            <w:r w:rsidR="00351CE9"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 xml:space="preserve">7 Railway Terrace, </w:t>
            </w:r>
            <w:r w:rsidR="00351CE9" w:rsidRPr="00D8528D">
              <w:rPr>
                <w:rFonts w:cs="Times New Roman"/>
                <w:noProof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>Reynella SA 5161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="00351CE9"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szCs w:val="22"/>
              </w:rPr>
              <w:t xml:space="preserve">RACF ID No. </w:t>
            </w:r>
            <w:r w:rsidRPr="00D8528D">
              <w:rPr>
                <w:rFonts w:cs="Times New Roman"/>
                <w:noProof/>
                <w:szCs w:val="22"/>
              </w:rPr>
              <w:t>6169</w:t>
            </w:r>
          </w:p>
        </w:tc>
        <w:tc>
          <w:tcPr>
            <w:tcW w:w="2828" w:type="dxa"/>
            <w:shd w:val="clear" w:color="auto" w:fill="auto"/>
          </w:tcPr>
          <w:p w14:paraId="1FF3ABF7" w14:textId="4D9F2219" w:rsidR="00F7339B" w:rsidRPr="00D8528D" w:rsidRDefault="00F7339B" w:rsidP="00F7339B">
            <w:pPr>
              <w:rPr>
                <w:rFonts w:cs="Times New Roman"/>
                <w:noProof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TerryWhite Chemmart Christies Compounding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="00351CE9"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 xml:space="preserve">45 Beach Rd, </w:t>
            </w:r>
            <w:r w:rsidR="00351CE9" w:rsidRPr="00D8528D">
              <w:rPr>
                <w:rFonts w:cs="Times New Roman"/>
                <w:noProof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>Christies Beach SA 5165</w:t>
            </w:r>
            <w:r w:rsidRPr="00D8528D">
              <w:rPr>
                <w:rFonts w:cs="Times New Roman"/>
                <w:szCs w:val="22"/>
              </w:rPr>
              <w:t xml:space="preserve">, Approval No. </w:t>
            </w:r>
            <w:r w:rsidRPr="00D8528D">
              <w:rPr>
                <w:rFonts w:cs="Times New Roman"/>
                <w:noProof/>
                <w:szCs w:val="22"/>
              </w:rPr>
              <w:t>41102G</w:t>
            </w:r>
          </w:p>
        </w:tc>
        <w:tc>
          <w:tcPr>
            <w:tcW w:w="2934" w:type="dxa"/>
            <w:shd w:val="clear" w:color="auto" w:fill="auto"/>
          </w:tcPr>
          <w:p w14:paraId="5B582C14" w14:textId="77777777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Medi-Map Group Pty Limited</w:t>
            </w:r>
          </w:p>
          <w:p w14:paraId="609FE00B" w14:textId="77777777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Level 18</w:t>
            </w:r>
          </w:p>
          <w:p w14:paraId="7062EB99" w14:textId="77777777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530 Collins Street</w:t>
            </w:r>
          </w:p>
          <w:p w14:paraId="1DF5321D" w14:textId="77777777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Melbourne  VIC 3000</w:t>
            </w:r>
          </w:p>
          <w:p w14:paraId="6218F79F" w14:textId="62903ACE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90 612 500 651</w:t>
            </w:r>
          </w:p>
        </w:tc>
      </w:tr>
      <w:tr w:rsidR="00F7339B" w:rsidRPr="00D8528D" w14:paraId="6A35D06F" w14:textId="77777777" w:rsidTr="00D3718F">
        <w:tc>
          <w:tcPr>
            <w:tcW w:w="1084" w:type="dxa"/>
            <w:shd w:val="clear" w:color="auto" w:fill="auto"/>
          </w:tcPr>
          <w:p w14:paraId="38AA70E7" w14:textId="438D3FB4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11</w:t>
            </w:r>
          </w:p>
        </w:tc>
        <w:tc>
          <w:tcPr>
            <w:tcW w:w="2964" w:type="dxa"/>
            <w:shd w:val="clear" w:color="auto" w:fill="auto"/>
          </w:tcPr>
          <w:p w14:paraId="7DBA0F7A" w14:textId="52E16C29" w:rsidR="00F7339B" w:rsidRPr="00D8528D" w:rsidRDefault="00F7339B" w:rsidP="00F7339B">
            <w:pPr>
              <w:rPr>
                <w:rFonts w:cs="Times New Roman"/>
                <w:noProof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Oakwood Aged Care</w:t>
            </w:r>
            <w:r w:rsidRPr="00D8528D">
              <w:rPr>
                <w:rFonts w:cs="Times New Roman"/>
                <w:szCs w:val="22"/>
              </w:rPr>
              <w:t xml:space="preserve">,  </w:t>
            </w:r>
            <w:r w:rsidR="00351CE9"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 xml:space="preserve">6 Ellis Street, </w:t>
            </w:r>
            <w:r w:rsidR="00351CE9" w:rsidRPr="00D8528D">
              <w:rPr>
                <w:rFonts w:cs="Times New Roman"/>
                <w:noProof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>Enfield SA 5085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="00351CE9"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szCs w:val="22"/>
              </w:rPr>
              <w:t xml:space="preserve">RACF ID No. </w:t>
            </w:r>
            <w:r w:rsidRPr="00D8528D">
              <w:rPr>
                <w:rFonts w:cs="Times New Roman"/>
                <w:noProof/>
                <w:szCs w:val="22"/>
              </w:rPr>
              <w:t>6965</w:t>
            </w:r>
          </w:p>
        </w:tc>
        <w:tc>
          <w:tcPr>
            <w:tcW w:w="2828" w:type="dxa"/>
            <w:shd w:val="clear" w:color="auto" w:fill="auto"/>
          </w:tcPr>
          <w:p w14:paraId="65F0B90C" w14:textId="567BEA99" w:rsidR="00F7339B" w:rsidRPr="00D8528D" w:rsidRDefault="00F7339B" w:rsidP="00F7339B">
            <w:pPr>
              <w:rPr>
                <w:rFonts w:cs="Times New Roman"/>
                <w:noProof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Birks Chemists Blair Athol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noProof/>
                <w:szCs w:val="22"/>
              </w:rPr>
              <w:t xml:space="preserve">392 Main N Rd, </w:t>
            </w:r>
            <w:r w:rsidR="00351CE9" w:rsidRPr="00D8528D">
              <w:rPr>
                <w:rFonts w:cs="Times New Roman"/>
                <w:noProof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>Blair Athol SA 5084</w:t>
            </w:r>
            <w:r w:rsidRPr="00D8528D">
              <w:rPr>
                <w:rFonts w:cs="Times New Roman"/>
                <w:szCs w:val="22"/>
              </w:rPr>
              <w:t xml:space="preserve">, Approval No. </w:t>
            </w:r>
            <w:r w:rsidRPr="00D8528D">
              <w:rPr>
                <w:rFonts w:cs="Times New Roman"/>
                <w:noProof/>
                <w:szCs w:val="22"/>
              </w:rPr>
              <w:t>41023D</w:t>
            </w:r>
          </w:p>
        </w:tc>
        <w:tc>
          <w:tcPr>
            <w:tcW w:w="2934" w:type="dxa"/>
            <w:shd w:val="clear" w:color="auto" w:fill="auto"/>
          </w:tcPr>
          <w:p w14:paraId="522CDA7C" w14:textId="77777777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Medi-Map Group Pty Limited</w:t>
            </w:r>
          </w:p>
          <w:p w14:paraId="1DC6A53C" w14:textId="77777777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Level 18</w:t>
            </w:r>
          </w:p>
          <w:p w14:paraId="68BDAEA2" w14:textId="77777777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530 Collins Street</w:t>
            </w:r>
          </w:p>
          <w:p w14:paraId="4FE173C3" w14:textId="77777777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Melbourne  VIC 3000</w:t>
            </w:r>
          </w:p>
          <w:p w14:paraId="5EF7F9C4" w14:textId="1722E3CC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90 612 500 651</w:t>
            </w:r>
          </w:p>
        </w:tc>
      </w:tr>
      <w:tr w:rsidR="00F7339B" w:rsidRPr="00D8528D" w14:paraId="4A374EF9" w14:textId="77777777" w:rsidTr="00D3718F">
        <w:tc>
          <w:tcPr>
            <w:tcW w:w="1084" w:type="dxa"/>
            <w:shd w:val="clear" w:color="auto" w:fill="auto"/>
          </w:tcPr>
          <w:p w14:paraId="7EA7E503" w14:textId="78DBB9E3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12</w:t>
            </w:r>
          </w:p>
        </w:tc>
        <w:tc>
          <w:tcPr>
            <w:tcW w:w="2964" w:type="dxa"/>
            <w:shd w:val="clear" w:color="auto" w:fill="auto"/>
          </w:tcPr>
          <w:p w14:paraId="0A099D8B" w14:textId="366AC12B" w:rsidR="00F7339B" w:rsidRPr="00D8528D" w:rsidRDefault="00F7339B" w:rsidP="00F7339B">
            <w:pPr>
              <w:rPr>
                <w:rFonts w:cs="Times New Roman"/>
                <w:noProof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Olive Grove Aged Care</w:t>
            </w:r>
            <w:r w:rsidRPr="00D8528D">
              <w:rPr>
                <w:rFonts w:cs="Times New Roman"/>
                <w:szCs w:val="22"/>
              </w:rPr>
              <w:t xml:space="preserve">,  </w:t>
            </w:r>
            <w:r w:rsidR="00351CE9"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 xml:space="preserve">67 Porter Street, </w:t>
            </w:r>
            <w:r w:rsidR="00351CE9" w:rsidRPr="00D8528D">
              <w:rPr>
                <w:rFonts w:cs="Times New Roman"/>
                <w:noProof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>Salisbury SA 5108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="00351CE9"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szCs w:val="22"/>
              </w:rPr>
              <w:t xml:space="preserve">RACF ID No. </w:t>
            </w:r>
            <w:r w:rsidRPr="00D8528D">
              <w:rPr>
                <w:rFonts w:cs="Times New Roman"/>
                <w:noProof/>
                <w:szCs w:val="22"/>
              </w:rPr>
              <w:t>6857</w:t>
            </w:r>
          </w:p>
        </w:tc>
        <w:tc>
          <w:tcPr>
            <w:tcW w:w="2828" w:type="dxa"/>
            <w:shd w:val="clear" w:color="auto" w:fill="auto"/>
          </w:tcPr>
          <w:p w14:paraId="2DED929F" w14:textId="2DF00FB2" w:rsidR="00F7339B" w:rsidRPr="00D8528D" w:rsidRDefault="00F7339B" w:rsidP="00F7339B">
            <w:pPr>
              <w:rPr>
                <w:rFonts w:cs="Times New Roman"/>
                <w:noProof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TerryWhite Chemmart Elizabeth South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="00351CE9"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>12/100 Philip Hwy, Elizabeth South SA 5112</w:t>
            </w:r>
            <w:r w:rsidRPr="00D8528D">
              <w:rPr>
                <w:rFonts w:cs="Times New Roman"/>
                <w:szCs w:val="22"/>
              </w:rPr>
              <w:t xml:space="preserve">, Approval No. </w:t>
            </w:r>
            <w:r w:rsidRPr="00D8528D">
              <w:rPr>
                <w:rFonts w:cs="Times New Roman"/>
                <w:noProof/>
                <w:szCs w:val="22"/>
              </w:rPr>
              <w:t>40748P</w:t>
            </w:r>
          </w:p>
        </w:tc>
        <w:tc>
          <w:tcPr>
            <w:tcW w:w="2934" w:type="dxa"/>
            <w:shd w:val="clear" w:color="auto" w:fill="auto"/>
          </w:tcPr>
          <w:p w14:paraId="3089C86D" w14:textId="77777777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Medi-Map Group Pty Limited</w:t>
            </w:r>
          </w:p>
          <w:p w14:paraId="30DAC3BB" w14:textId="77777777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Level 18</w:t>
            </w:r>
          </w:p>
          <w:p w14:paraId="5393B75F" w14:textId="77777777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530 Collins Street</w:t>
            </w:r>
          </w:p>
          <w:p w14:paraId="64EE9A91" w14:textId="77777777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Melbourne  VIC 3000</w:t>
            </w:r>
          </w:p>
          <w:p w14:paraId="0E1EAF49" w14:textId="30AC8B76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90 612 500 651</w:t>
            </w:r>
          </w:p>
        </w:tc>
      </w:tr>
      <w:tr w:rsidR="00F7339B" w:rsidRPr="00D8528D" w14:paraId="5C2AFA28" w14:textId="77777777" w:rsidTr="00D3718F">
        <w:tc>
          <w:tcPr>
            <w:tcW w:w="1084" w:type="dxa"/>
            <w:shd w:val="clear" w:color="auto" w:fill="auto"/>
          </w:tcPr>
          <w:p w14:paraId="248E4876" w14:textId="026A2CE6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13</w:t>
            </w:r>
          </w:p>
        </w:tc>
        <w:tc>
          <w:tcPr>
            <w:tcW w:w="2964" w:type="dxa"/>
            <w:shd w:val="clear" w:color="auto" w:fill="auto"/>
          </w:tcPr>
          <w:p w14:paraId="017E95E3" w14:textId="1C579025" w:rsidR="00F7339B" w:rsidRPr="00D8528D" w:rsidRDefault="00F7339B" w:rsidP="00F7339B">
            <w:pPr>
              <w:rPr>
                <w:rFonts w:cs="Times New Roman"/>
                <w:noProof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Warrina Park Residential Aged Care Service</w:t>
            </w:r>
            <w:r w:rsidRPr="00D8528D">
              <w:rPr>
                <w:rFonts w:cs="Times New Roman"/>
                <w:szCs w:val="22"/>
              </w:rPr>
              <w:t xml:space="preserve">,  </w:t>
            </w:r>
            <w:r w:rsidR="00351CE9"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 xml:space="preserve">59 George Street, </w:t>
            </w:r>
            <w:r w:rsidR="00351CE9" w:rsidRPr="00D8528D">
              <w:rPr>
                <w:rFonts w:cs="Times New Roman"/>
                <w:noProof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>Paradise SA 5075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="00351CE9"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szCs w:val="22"/>
              </w:rPr>
              <w:t xml:space="preserve">RACF ID No. </w:t>
            </w:r>
            <w:r w:rsidRPr="00D8528D">
              <w:rPr>
                <w:rFonts w:cs="Times New Roman"/>
                <w:noProof/>
                <w:szCs w:val="22"/>
              </w:rPr>
              <w:t>6171</w:t>
            </w:r>
          </w:p>
        </w:tc>
        <w:tc>
          <w:tcPr>
            <w:tcW w:w="2828" w:type="dxa"/>
            <w:shd w:val="clear" w:color="auto" w:fill="auto"/>
          </w:tcPr>
          <w:p w14:paraId="5AB599E1" w14:textId="77777777" w:rsidR="00351CE9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TerryWhite Chemmart Newton</w:t>
            </w:r>
            <w:r w:rsidRPr="00D8528D">
              <w:rPr>
                <w:rFonts w:cs="Times New Roman"/>
                <w:szCs w:val="22"/>
              </w:rPr>
              <w:t xml:space="preserve">, </w:t>
            </w:r>
          </w:p>
          <w:p w14:paraId="7048CFB9" w14:textId="0A4A2D39" w:rsidR="00F7339B" w:rsidRPr="00D8528D" w:rsidRDefault="00F7339B" w:rsidP="00F7339B">
            <w:pPr>
              <w:rPr>
                <w:rFonts w:cs="Times New Roman"/>
                <w:noProof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 xml:space="preserve">Shop 7 Newton Shopping Centre, 84 Gorge Rd, </w:t>
            </w:r>
            <w:r w:rsidR="00351CE9" w:rsidRPr="00D8528D">
              <w:rPr>
                <w:rFonts w:cs="Times New Roman"/>
                <w:noProof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>Newton SA 5074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="00351CE9"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szCs w:val="22"/>
              </w:rPr>
              <w:t xml:space="preserve">Approval No. </w:t>
            </w:r>
            <w:r w:rsidRPr="00D8528D">
              <w:rPr>
                <w:rFonts w:cs="Times New Roman"/>
                <w:noProof/>
                <w:szCs w:val="22"/>
              </w:rPr>
              <w:t>41662T</w:t>
            </w:r>
          </w:p>
        </w:tc>
        <w:tc>
          <w:tcPr>
            <w:tcW w:w="2934" w:type="dxa"/>
            <w:shd w:val="clear" w:color="auto" w:fill="auto"/>
          </w:tcPr>
          <w:p w14:paraId="666EFF16" w14:textId="77777777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Medi-Map Group Pty Limited</w:t>
            </w:r>
          </w:p>
          <w:p w14:paraId="4B3CEB4C" w14:textId="77777777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Level 18</w:t>
            </w:r>
          </w:p>
          <w:p w14:paraId="7B1BA98F" w14:textId="77777777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530 Collins Street</w:t>
            </w:r>
          </w:p>
          <w:p w14:paraId="6F44C2D1" w14:textId="77777777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Melbourne  VIC 3000</w:t>
            </w:r>
          </w:p>
          <w:p w14:paraId="3455D722" w14:textId="3BF2AD1C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90 612 500 651</w:t>
            </w:r>
          </w:p>
        </w:tc>
      </w:tr>
      <w:tr w:rsidR="00F7339B" w:rsidRPr="00D8528D" w14:paraId="41DA488D" w14:textId="77777777" w:rsidTr="00D3718F">
        <w:tc>
          <w:tcPr>
            <w:tcW w:w="1084" w:type="dxa"/>
            <w:shd w:val="clear" w:color="auto" w:fill="auto"/>
          </w:tcPr>
          <w:p w14:paraId="31208633" w14:textId="42723F27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14</w:t>
            </w:r>
          </w:p>
        </w:tc>
        <w:tc>
          <w:tcPr>
            <w:tcW w:w="2964" w:type="dxa"/>
            <w:shd w:val="clear" w:color="auto" w:fill="auto"/>
          </w:tcPr>
          <w:p w14:paraId="47C91464" w14:textId="37DBE807" w:rsidR="00F7339B" w:rsidRPr="00D8528D" w:rsidRDefault="00F7339B" w:rsidP="00F7339B">
            <w:pPr>
              <w:rPr>
                <w:rFonts w:cs="Times New Roman"/>
                <w:noProof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Warrina Court Residential Aged Care Service</w:t>
            </w:r>
            <w:r w:rsidRPr="00D8528D">
              <w:rPr>
                <w:rFonts w:cs="Times New Roman"/>
                <w:szCs w:val="22"/>
              </w:rPr>
              <w:t xml:space="preserve">,  </w:t>
            </w:r>
            <w:r w:rsidR="00351CE9"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>46 McShane Street, Campbelltown SA 5074</w:t>
            </w:r>
            <w:r w:rsidRPr="00D8528D">
              <w:rPr>
                <w:rFonts w:cs="Times New Roman"/>
                <w:szCs w:val="22"/>
              </w:rPr>
              <w:t xml:space="preserve">, RACF ID No. </w:t>
            </w:r>
            <w:r w:rsidRPr="00D8528D">
              <w:rPr>
                <w:rFonts w:cs="Times New Roman"/>
                <w:noProof/>
                <w:szCs w:val="22"/>
              </w:rPr>
              <w:t>6105</w:t>
            </w:r>
          </w:p>
        </w:tc>
        <w:tc>
          <w:tcPr>
            <w:tcW w:w="2828" w:type="dxa"/>
            <w:shd w:val="clear" w:color="auto" w:fill="auto"/>
          </w:tcPr>
          <w:p w14:paraId="08200D35" w14:textId="0C35B9CF" w:rsidR="00F7339B" w:rsidRPr="00D8528D" w:rsidRDefault="00F7339B" w:rsidP="00F7339B">
            <w:pPr>
              <w:rPr>
                <w:rFonts w:cs="Times New Roman"/>
                <w:noProof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TerryWhite Chemmart Newton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="00351CE9"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>Shop 7 Newton Shopping Centre, 84 Gorge Rd, Newton SA 5074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="00351CE9"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szCs w:val="22"/>
              </w:rPr>
              <w:t xml:space="preserve">Approval No. </w:t>
            </w:r>
            <w:r w:rsidRPr="00D8528D">
              <w:rPr>
                <w:rFonts w:cs="Times New Roman"/>
                <w:noProof/>
                <w:szCs w:val="22"/>
              </w:rPr>
              <w:t>41662T</w:t>
            </w:r>
          </w:p>
        </w:tc>
        <w:tc>
          <w:tcPr>
            <w:tcW w:w="2934" w:type="dxa"/>
            <w:shd w:val="clear" w:color="auto" w:fill="auto"/>
          </w:tcPr>
          <w:p w14:paraId="67E7D546" w14:textId="77777777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Medi-Map Group Pty Limited</w:t>
            </w:r>
          </w:p>
          <w:p w14:paraId="43EDD0EC" w14:textId="77777777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Level 18</w:t>
            </w:r>
          </w:p>
          <w:p w14:paraId="1574B631" w14:textId="77777777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530 Collins Street</w:t>
            </w:r>
          </w:p>
          <w:p w14:paraId="397E4214" w14:textId="77777777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Melbourne  VIC 3000</w:t>
            </w:r>
          </w:p>
          <w:p w14:paraId="50A76BAA" w14:textId="3BB9CFA9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90 612 500 651</w:t>
            </w:r>
          </w:p>
        </w:tc>
      </w:tr>
      <w:tr w:rsidR="00F7339B" w:rsidRPr="00D8528D" w14:paraId="349B5C39" w14:textId="77777777" w:rsidTr="00D3718F">
        <w:tc>
          <w:tcPr>
            <w:tcW w:w="1084" w:type="dxa"/>
            <w:shd w:val="clear" w:color="auto" w:fill="auto"/>
          </w:tcPr>
          <w:p w14:paraId="5A26242A" w14:textId="1B303A46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15</w:t>
            </w:r>
          </w:p>
        </w:tc>
        <w:tc>
          <w:tcPr>
            <w:tcW w:w="2964" w:type="dxa"/>
            <w:shd w:val="clear" w:color="auto" w:fill="auto"/>
          </w:tcPr>
          <w:p w14:paraId="0446374D" w14:textId="004E44BD" w:rsidR="00F7339B" w:rsidRPr="00D8528D" w:rsidRDefault="00F7339B" w:rsidP="00F7339B">
            <w:pPr>
              <w:rPr>
                <w:rFonts w:cs="Times New Roman"/>
                <w:noProof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Bethsalem Care</w:t>
            </w:r>
            <w:r w:rsidRPr="00D8528D">
              <w:rPr>
                <w:rFonts w:cs="Times New Roman"/>
                <w:szCs w:val="22"/>
              </w:rPr>
              <w:t xml:space="preserve">,  </w:t>
            </w:r>
            <w:r w:rsidR="00351CE9"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 xml:space="preserve">10 Education Road, </w:t>
            </w:r>
            <w:r w:rsidR="00351CE9" w:rsidRPr="00D8528D">
              <w:rPr>
                <w:rFonts w:cs="Times New Roman"/>
                <w:noProof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>Happy Valley SA 5159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="00351CE9"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szCs w:val="22"/>
              </w:rPr>
              <w:t xml:space="preserve">RACF ID No. </w:t>
            </w:r>
            <w:r w:rsidRPr="00D8528D">
              <w:rPr>
                <w:rFonts w:cs="Times New Roman"/>
                <w:noProof/>
                <w:szCs w:val="22"/>
              </w:rPr>
              <w:t>6088</w:t>
            </w:r>
          </w:p>
        </w:tc>
        <w:tc>
          <w:tcPr>
            <w:tcW w:w="2828" w:type="dxa"/>
            <w:shd w:val="clear" w:color="auto" w:fill="auto"/>
          </w:tcPr>
          <w:p w14:paraId="14C448DC" w14:textId="4C675B04" w:rsidR="00F7339B" w:rsidRPr="00D8528D" w:rsidRDefault="00F7339B" w:rsidP="00F7339B">
            <w:pPr>
              <w:rPr>
                <w:rFonts w:cs="Times New Roman"/>
                <w:noProof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TerryWhite Chemmart Christies Compounding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="00351CE9"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 xml:space="preserve">45 Beach Rd, </w:t>
            </w:r>
            <w:r w:rsidR="00351CE9" w:rsidRPr="00D8528D">
              <w:rPr>
                <w:rFonts w:cs="Times New Roman"/>
                <w:noProof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>Christies Beach SA 5165</w:t>
            </w:r>
            <w:r w:rsidRPr="00D8528D">
              <w:rPr>
                <w:rFonts w:cs="Times New Roman"/>
                <w:szCs w:val="22"/>
              </w:rPr>
              <w:t xml:space="preserve">, Approval No. </w:t>
            </w:r>
            <w:r w:rsidRPr="00D8528D">
              <w:rPr>
                <w:rFonts w:cs="Times New Roman"/>
                <w:noProof/>
                <w:szCs w:val="22"/>
              </w:rPr>
              <w:t>41102G</w:t>
            </w:r>
          </w:p>
        </w:tc>
        <w:tc>
          <w:tcPr>
            <w:tcW w:w="2934" w:type="dxa"/>
            <w:shd w:val="clear" w:color="auto" w:fill="auto"/>
          </w:tcPr>
          <w:p w14:paraId="62604A6D" w14:textId="77777777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Medi-Map Group Pty Limited</w:t>
            </w:r>
          </w:p>
          <w:p w14:paraId="2314351B" w14:textId="77777777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Level 18</w:t>
            </w:r>
          </w:p>
          <w:p w14:paraId="594609CD" w14:textId="77777777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530 Collins Street</w:t>
            </w:r>
          </w:p>
          <w:p w14:paraId="6EF2D1C4" w14:textId="77777777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Melbourne  VIC 3000</w:t>
            </w:r>
          </w:p>
          <w:p w14:paraId="492BE920" w14:textId="7466334D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90 612 500 651</w:t>
            </w:r>
          </w:p>
        </w:tc>
      </w:tr>
      <w:tr w:rsidR="00F7339B" w:rsidRPr="00D8528D" w14:paraId="263782AF" w14:textId="77777777" w:rsidTr="00D3718F">
        <w:tc>
          <w:tcPr>
            <w:tcW w:w="1084" w:type="dxa"/>
            <w:shd w:val="clear" w:color="auto" w:fill="auto"/>
          </w:tcPr>
          <w:p w14:paraId="5EAB1917" w14:textId="558D63CB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16</w:t>
            </w:r>
          </w:p>
        </w:tc>
        <w:tc>
          <w:tcPr>
            <w:tcW w:w="2964" w:type="dxa"/>
            <w:shd w:val="clear" w:color="auto" w:fill="auto"/>
          </w:tcPr>
          <w:p w14:paraId="64EE7F2A" w14:textId="32A8387B" w:rsidR="00F7339B" w:rsidRPr="00D8528D" w:rsidRDefault="00F7339B" w:rsidP="00F7339B">
            <w:pPr>
              <w:rPr>
                <w:rFonts w:cs="Times New Roman"/>
                <w:noProof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Rembrandt Court</w:t>
            </w:r>
            <w:r w:rsidRPr="00D8528D">
              <w:rPr>
                <w:rFonts w:cs="Times New Roman"/>
                <w:szCs w:val="22"/>
              </w:rPr>
              <w:t xml:space="preserve">,  </w:t>
            </w:r>
            <w:r w:rsidR="00351CE9"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 xml:space="preserve">1 Madras Street, </w:t>
            </w:r>
            <w:r w:rsidR="00351CE9" w:rsidRPr="00D8528D">
              <w:rPr>
                <w:rFonts w:cs="Times New Roman"/>
                <w:noProof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lastRenderedPageBreak/>
              <w:t>Oaklands Park SA 5046</w:t>
            </w:r>
            <w:r w:rsidRPr="00D8528D">
              <w:rPr>
                <w:rFonts w:cs="Times New Roman"/>
                <w:szCs w:val="22"/>
              </w:rPr>
              <w:t xml:space="preserve">, RACF ID No. </w:t>
            </w:r>
            <w:r w:rsidRPr="00D8528D">
              <w:rPr>
                <w:rFonts w:cs="Times New Roman"/>
                <w:noProof/>
                <w:szCs w:val="22"/>
              </w:rPr>
              <w:t>6127</w:t>
            </w:r>
          </w:p>
        </w:tc>
        <w:tc>
          <w:tcPr>
            <w:tcW w:w="2828" w:type="dxa"/>
            <w:shd w:val="clear" w:color="auto" w:fill="auto"/>
          </w:tcPr>
          <w:p w14:paraId="2C91591B" w14:textId="528C99FC" w:rsidR="00F7339B" w:rsidRPr="00D8528D" w:rsidRDefault="00F7339B" w:rsidP="00F7339B">
            <w:pPr>
              <w:rPr>
                <w:rFonts w:cs="Times New Roman"/>
                <w:noProof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lastRenderedPageBreak/>
              <w:t>TerryWhite Chemmart North Plympton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="00351CE9"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 xml:space="preserve">267/269 Marion Road, </w:t>
            </w:r>
            <w:r w:rsidR="00351CE9" w:rsidRPr="00D8528D">
              <w:rPr>
                <w:rFonts w:cs="Times New Roman"/>
                <w:noProof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lastRenderedPageBreak/>
              <w:t>North Plympton</w:t>
            </w:r>
            <w:r w:rsidR="00351CE9" w:rsidRPr="00D8528D">
              <w:rPr>
                <w:rFonts w:cs="Times New Roman"/>
                <w:noProof/>
                <w:szCs w:val="22"/>
              </w:rPr>
              <w:t xml:space="preserve"> SA 5037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="00351CE9"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szCs w:val="22"/>
              </w:rPr>
              <w:t xml:space="preserve">Approval No. </w:t>
            </w:r>
            <w:r w:rsidRPr="00D8528D">
              <w:rPr>
                <w:rFonts w:cs="Times New Roman"/>
                <w:noProof/>
                <w:szCs w:val="22"/>
              </w:rPr>
              <w:t>41119E</w:t>
            </w:r>
          </w:p>
        </w:tc>
        <w:tc>
          <w:tcPr>
            <w:tcW w:w="2934" w:type="dxa"/>
            <w:shd w:val="clear" w:color="auto" w:fill="auto"/>
          </w:tcPr>
          <w:p w14:paraId="0FCB0EC8" w14:textId="77777777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lastRenderedPageBreak/>
              <w:t>Medi-Map Group Pty Limited</w:t>
            </w:r>
          </w:p>
          <w:p w14:paraId="7C02C13B" w14:textId="77777777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Level 18</w:t>
            </w:r>
          </w:p>
          <w:p w14:paraId="10BBE594" w14:textId="77777777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530 Collins Street</w:t>
            </w:r>
          </w:p>
          <w:p w14:paraId="13631D09" w14:textId="77777777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lastRenderedPageBreak/>
              <w:t>Melbourne  VIC 3000</w:t>
            </w:r>
          </w:p>
          <w:p w14:paraId="5F143B65" w14:textId="5C5D9392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90 612 500 651</w:t>
            </w:r>
          </w:p>
        </w:tc>
      </w:tr>
      <w:tr w:rsidR="00F7339B" w:rsidRPr="00D8528D" w14:paraId="4504EBBA" w14:textId="77777777" w:rsidTr="00D3718F">
        <w:tc>
          <w:tcPr>
            <w:tcW w:w="1084" w:type="dxa"/>
            <w:shd w:val="clear" w:color="auto" w:fill="auto"/>
          </w:tcPr>
          <w:p w14:paraId="3C96B0F4" w14:textId="51C17447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lastRenderedPageBreak/>
              <w:t>17</w:t>
            </w:r>
          </w:p>
        </w:tc>
        <w:tc>
          <w:tcPr>
            <w:tcW w:w="2964" w:type="dxa"/>
            <w:shd w:val="clear" w:color="auto" w:fill="auto"/>
          </w:tcPr>
          <w:p w14:paraId="7C0F4439" w14:textId="2A737A76" w:rsidR="00F7339B" w:rsidRPr="00D8528D" w:rsidRDefault="00F7339B" w:rsidP="00F7339B">
            <w:pPr>
              <w:rPr>
                <w:rFonts w:cs="Times New Roman"/>
                <w:noProof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Alwyndor Aged Care</w:t>
            </w:r>
            <w:r w:rsidRPr="00D8528D">
              <w:rPr>
                <w:rFonts w:cs="Times New Roman"/>
                <w:szCs w:val="22"/>
              </w:rPr>
              <w:t xml:space="preserve">,  </w:t>
            </w:r>
            <w:r w:rsidR="00351CE9"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 xml:space="preserve">52 Dunrobin Road, </w:t>
            </w:r>
            <w:r w:rsidR="00351CE9" w:rsidRPr="00D8528D">
              <w:rPr>
                <w:rFonts w:cs="Times New Roman"/>
                <w:noProof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>Hove SA 5048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="00351CE9"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szCs w:val="22"/>
              </w:rPr>
              <w:t xml:space="preserve">RACF ID No. </w:t>
            </w:r>
            <w:r w:rsidRPr="00D8528D">
              <w:rPr>
                <w:rFonts w:cs="Times New Roman"/>
                <w:noProof/>
                <w:szCs w:val="22"/>
              </w:rPr>
              <w:t>6931</w:t>
            </w:r>
          </w:p>
        </w:tc>
        <w:tc>
          <w:tcPr>
            <w:tcW w:w="2828" w:type="dxa"/>
            <w:shd w:val="clear" w:color="auto" w:fill="auto"/>
          </w:tcPr>
          <w:p w14:paraId="70B938C3" w14:textId="073B12B2" w:rsidR="00F7339B" w:rsidRPr="00D8528D" w:rsidRDefault="00F7339B" w:rsidP="00F7339B">
            <w:pPr>
              <w:rPr>
                <w:rFonts w:cs="Times New Roman"/>
                <w:noProof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TerryWhite Chemmart Seacliff Park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="00351CE9"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 xml:space="preserve">234 Seacombe Rd, </w:t>
            </w:r>
            <w:r w:rsidR="00351CE9" w:rsidRPr="00D8528D">
              <w:rPr>
                <w:rFonts w:cs="Times New Roman"/>
                <w:noProof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>Seacliff Park SA 5049</w:t>
            </w:r>
            <w:r w:rsidRPr="00D8528D">
              <w:rPr>
                <w:rFonts w:cs="Times New Roman"/>
                <w:szCs w:val="22"/>
              </w:rPr>
              <w:t xml:space="preserve">, Approval No. </w:t>
            </w:r>
            <w:r w:rsidRPr="00D8528D">
              <w:rPr>
                <w:rFonts w:cs="Times New Roman"/>
                <w:noProof/>
                <w:szCs w:val="22"/>
              </w:rPr>
              <w:t>40902R</w:t>
            </w:r>
          </w:p>
        </w:tc>
        <w:tc>
          <w:tcPr>
            <w:tcW w:w="2934" w:type="dxa"/>
            <w:shd w:val="clear" w:color="auto" w:fill="auto"/>
          </w:tcPr>
          <w:p w14:paraId="0CF335D0" w14:textId="77777777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Medi-Map Group Pty Limited</w:t>
            </w:r>
          </w:p>
          <w:p w14:paraId="69642402" w14:textId="77777777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Level 18</w:t>
            </w:r>
          </w:p>
          <w:p w14:paraId="41C64A73" w14:textId="77777777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530 Collins Street</w:t>
            </w:r>
          </w:p>
          <w:p w14:paraId="6F2302EE" w14:textId="77777777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Melbourne  VIC 3000</w:t>
            </w:r>
          </w:p>
          <w:p w14:paraId="0CC38D00" w14:textId="2D34468B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90 612 500 651</w:t>
            </w:r>
          </w:p>
        </w:tc>
      </w:tr>
      <w:tr w:rsidR="00F7339B" w:rsidRPr="00D8528D" w14:paraId="7022C1CF" w14:textId="77777777" w:rsidTr="00D3718F">
        <w:tc>
          <w:tcPr>
            <w:tcW w:w="1084" w:type="dxa"/>
            <w:shd w:val="clear" w:color="auto" w:fill="auto"/>
          </w:tcPr>
          <w:p w14:paraId="60B4782E" w14:textId="797FB680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18</w:t>
            </w:r>
          </w:p>
        </w:tc>
        <w:tc>
          <w:tcPr>
            <w:tcW w:w="2964" w:type="dxa"/>
            <w:shd w:val="clear" w:color="auto" w:fill="auto"/>
          </w:tcPr>
          <w:p w14:paraId="0673732D" w14:textId="30CED796" w:rsidR="00F7339B" w:rsidRPr="00D8528D" w:rsidRDefault="00F7339B" w:rsidP="00F7339B">
            <w:pPr>
              <w:rPr>
                <w:rFonts w:cs="Times New Roman"/>
                <w:noProof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Minda Nursing Home</w:t>
            </w:r>
            <w:r w:rsidRPr="00D8528D">
              <w:rPr>
                <w:rFonts w:cs="Times New Roman"/>
                <w:szCs w:val="22"/>
              </w:rPr>
              <w:t xml:space="preserve">,  </w:t>
            </w:r>
            <w:r w:rsidR="00351CE9"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 xml:space="preserve">King George Avenue, </w:t>
            </w:r>
            <w:r w:rsidR="00351CE9" w:rsidRPr="00D8528D">
              <w:rPr>
                <w:rFonts w:cs="Times New Roman"/>
                <w:noProof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>12 King George Avenue, Brighton SA 5048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="00351CE9"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szCs w:val="22"/>
              </w:rPr>
              <w:t xml:space="preserve">RACF ID No. </w:t>
            </w:r>
            <w:r w:rsidRPr="00D8528D">
              <w:rPr>
                <w:rFonts w:cs="Times New Roman"/>
                <w:noProof/>
                <w:szCs w:val="22"/>
              </w:rPr>
              <w:t>6011</w:t>
            </w:r>
          </w:p>
        </w:tc>
        <w:tc>
          <w:tcPr>
            <w:tcW w:w="2828" w:type="dxa"/>
            <w:shd w:val="clear" w:color="auto" w:fill="auto"/>
          </w:tcPr>
          <w:p w14:paraId="16163F7F" w14:textId="177BE6B2" w:rsidR="00F7339B" w:rsidRPr="00D8528D" w:rsidRDefault="00F7339B" w:rsidP="00F7339B">
            <w:pPr>
              <w:rPr>
                <w:rFonts w:cs="Times New Roman"/>
                <w:noProof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TerryWhite Chemmart Marion Compounding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="00351CE9"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 xml:space="preserve">746 Marion Rd, </w:t>
            </w:r>
            <w:r w:rsidR="00351CE9" w:rsidRPr="00D8528D">
              <w:rPr>
                <w:rFonts w:cs="Times New Roman"/>
                <w:noProof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>Marion SA 5043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="00351CE9"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szCs w:val="22"/>
              </w:rPr>
              <w:t xml:space="preserve">Approval No. </w:t>
            </w:r>
            <w:r w:rsidRPr="00D8528D">
              <w:rPr>
                <w:rFonts w:cs="Times New Roman"/>
                <w:noProof/>
                <w:szCs w:val="22"/>
              </w:rPr>
              <w:t>40456G</w:t>
            </w:r>
          </w:p>
        </w:tc>
        <w:tc>
          <w:tcPr>
            <w:tcW w:w="2934" w:type="dxa"/>
            <w:shd w:val="clear" w:color="auto" w:fill="auto"/>
          </w:tcPr>
          <w:p w14:paraId="4983137E" w14:textId="77777777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Medi-Map Group Pty Limited</w:t>
            </w:r>
          </w:p>
          <w:p w14:paraId="448FB02D" w14:textId="77777777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Level 18</w:t>
            </w:r>
          </w:p>
          <w:p w14:paraId="57667B4C" w14:textId="77777777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530 Collins Street</w:t>
            </w:r>
          </w:p>
          <w:p w14:paraId="1195015B" w14:textId="77777777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Melbourne  VIC 3000</w:t>
            </w:r>
          </w:p>
          <w:p w14:paraId="6E8E9CD0" w14:textId="1C61C55F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90 612 500 651</w:t>
            </w:r>
          </w:p>
        </w:tc>
      </w:tr>
      <w:tr w:rsidR="00F7339B" w:rsidRPr="00D8528D" w14:paraId="636F21FB" w14:textId="77777777" w:rsidTr="00D3718F">
        <w:tc>
          <w:tcPr>
            <w:tcW w:w="1084" w:type="dxa"/>
            <w:shd w:val="clear" w:color="auto" w:fill="auto"/>
          </w:tcPr>
          <w:p w14:paraId="5A65814C" w14:textId="0AFE0EAE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19</w:t>
            </w:r>
          </w:p>
        </w:tc>
        <w:tc>
          <w:tcPr>
            <w:tcW w:w="2964" w:type="dxa"/>
            <w:shd w:val="clear" w:color="auto" w:fill="auto"/>
          </w:tcPr>
          <w:p w14:paraId="031E392C" w14:textId="7CAF0A7B" w:rsidR="00F7339B" w:rsidRPr="00D8528D" w:rsidRDefault="00F7339B" w:rsidP="00F7339B">
            <w:pPr>
              <w:rPr>
                <w:rFonts w:cs="Times New Roman"/>
                <w:noProof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Southern Cross Care (SA, NT &amp; VIC) Carmelite</w:t>
            </w:r>
            <w:r w:rsidRPr="00D8528D">
              <w:rPr>
                <w:rFonts w:cs="Times New Roman"/>
                <w:szCs w:val="22"/>
              </w:rPr>
              <w:t xml:space="preserve">,  </w:t>
            </w:r>
            <w:r w:rsidR="00351CE9"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 xml:space="preserve">7 Spence Avenue, </w:t>
            </w:r>
            <w:r w:rsidR="00351CE9" w:rsidRPr="00D8528D">
              <w:rPr>
                <w:rFonts w:cs="Times New Roman"/>
                <w:noProof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>Myrtle Bank SA 5064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="00351CE9"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szCs w:val="22"/>
              </w:rPr>
              <w:t xml:space="preserve">RACF ID No. </w:t>
            </w:r>
            <w:r w:rsidRPr="00D8528D">
              <w:rPr>
                <w:rFonts w:cs="Times New Roman"/>
                <w:noProof/>
                <w:szCs w:val="22"/>
              </w:rPr>
              <w:t>6958</w:t>
            </w:r>
          </w:p>
        </w:tc>
        <w:tc>
          <w:tcPr>
            <w:tcW w:w="2828" w:type="dxa"/>
            <w:shd w:val="clear" w:color="auto" w:fill="auto"/>
          </w:tcPr>
          <w:p w14:paraId="39840A6D" w14:textId="35BD4A0B" w:rsidR="00F7339B" w:rsidRPr="00D8528D" w:rsidRDefault="00F7339B" w:rsidP="00F7339B">
            <w:pPr>
              <w:rPr>
                <w:rFonts w:cs="Times New Roman"/>
                <w:noProof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Highgate Chemmart Day / Night Pharmacy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="00351CE9"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 xml:space="preserve">5/432 Fullarton Rd, </w:t>
            </w:r>
            <w:r w:rsidR="00351CE9" w:rsidRPr="00D8528D">
              <w:rPr>
                <w:rFonts w:cs="Times New Roman"/>
                <w:noProof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>Myrtle Bank SA 5064</w:t>
            </w:r>
            <w:r w:rsidRPr="00D8528D">
              <w:rPr>
                <w:rFonts w:cs="Times New Roman"/>
                <w:szCs w:val="22"/>
              </w:rPr>
              <w:t xml:space="preserve">, Approval No. </w:t>
            </w:r>
            <w:r w:rsidRPr="00D8528D">
              <w:rPr>
                <w:rFonts w:cs="Times New Roman"/>
                <w:noProof/>
                <w:szCs w:val="22"/>
              </w:rPr>
              <w:t>40457H</w:t>
            </w:r>
          </w:p>
        </w:tc>
        <w:tc>
          <w:tcPr>
            <w:tcW w:w="2934" w:type="dxa"/>
            <w:shd w:val="clear" w:color="auto" w:fill="auto"/>
          </w:tcPr>
          <w:p w14:paraId="6DDD81A9" w14:textId="77777777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Medi-Map Group Pty Limited</w:t>
            </w:r>
          </w:p>
          <w:p w14:paraId="65C41A6B" w14:textId="77777777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Level 18</w:t>
            </w:r>
          </w:p>
          <w:p w14:paraId="2F36559C" w14:textId="77777777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530 Collins Street</w:t>
            </w:r>
          </w:p>
          <w:p w14:paraId="527F1A3C" w14:textId="77777777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Melbourne  VIC 3000</w:t>
            </w:r>
          </w:p>
          <w:p w14:paraId="1990CF58" w14:textId="711E6475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90 612 500 651</w:t>
            </w:r>
          </w:p>
        </w:tc>
      </w:tr>
      <w:tr w:rsidR="00F7339B" w:rsidRPr="00D8528D" w14:paraId="7EA31C85" w14:textId="77777777" w:rsidTr="00D3718F">
        <w:tc>
          <w:tcPr>
            <w:tcW w:w="1084" w:type="dxa"/>
            <w:shd w:val="clear" w:color="auto" w:fill="auto"/>
          </w:tcPr>
          <w:p w14:paraId="6C6838EA" w14:textId="04C3B1C2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20</w:t>
            </w:r>
          </w:p>
        </w:tc>
        <w:tc>
          <w:tcPr>
            <w:tcW w:w="2964" w:type="dxa"/>
            <w:shd w:val="clear" w:color="auto" w:fill="auto"/>
          </w:tcPr>
          <w:p w14:paraId="755C4EFB" w14:textId="0BA13B53" w:rsidR="00F7339B" w:rsidRPr="00D8528D" w:rsidRDefault="00F7339B" w:rsidP="00F7339B">
            <w:pPr>
              <w:rPr>
                <w:rFonts w:cs="Times New Roman"/>
                <w:noProof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Southern Cross Care (SA, NT &amp; VIC) INC Bellevue Court</w:t>
            </w:r>
            <w:r w:rsidRPr="00D8528D">
              <w:rPr>
                <w:rFonts w:cs="Times New Roman"/>
                <w:szCs w:val="22"/>
              </w:rPr>
              <w:t xml:space="preserve">,  </w:t>
            </w:r>
            <w:r w:rsidRPr="00D8528D">
              <w:rPr>
                <w:rFonts w:cs="Times New Roman"/>
                <w:noProof/>
                <w:szCs w:val="22"/>
              </w:rPr>
              <w:t xml:space="preserve">9 Bellevue Court, </w:t>
            </w:r>
            <w:r w:rsidR="00351CE9" w:rsidRPr="00D8528D">
              <w:rPr>
                <w:rFonts w:cs="Times New Roman"/>
                <w:noProof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>Gawler East SA 5118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="00351CE9"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szCs w:val="22"/>
              </w:rPr>
              <w:t xml:space="preserve">RACF ID No. </w:t>
            </w:r>
            <w:r w:rsidRPr="00D8528D">
              <w:rPr>
                <w:rFonts w:cs="Times New Roman"/>
                <w:noProof/>
                <w:szCs w:val="22"/>
              </w:rPr>
              <w:t>6129</w:t>
            </w:r>
          </w:p>
        </w:tc>
        <w:tc>
          <w:tcPr>
            <w:tcW w:w="2828" w:type="dxa"/>
            <w:shd w:val="clear" w:color="auto" w:fill="auto"/>
          </w:tcPr>
          <w:p w14:paraId="714EFBA0" w14:textId="0C201D5D" w:rsidR="00F7339B" w:rsidRPr="00D8528D" w:rsidRDefault="00F7339B" w:rsidP="00F7339B">
            <w:pPr>
              <w:rPr>
                <w:rFonts w:cs="Times New Roman"/>
                <w:noProof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TerryWhite Chemmart Elizabeth South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="00351CE9"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>12/100 Philip Hwy, Elizabeth South SA 5112</w:t>
            </w:r>
            <w:r w:rsidRPr="00D8528D">
              <w:rPr>
                <w:rFonts w:cs="Times New Roman"/>
                <w:szCs w:val="22"/>
              </w:rPr>
              <w:t xml:space="preserve">, Approval No. </w:t>
            </w:r>
            <w:r w:rsidRPr="00D8528D">
              <w:rPr>
                <w:rFonts w:cs="Times New Roman"/>
                <w:noProof/>
                <w:szCs w:val="22"/>
              </w:rPr>
              <w:t>40748P</w:t>
            </w:r>
          </w:p>
        </w:tc>
        <w:tc>
          <w:tcPr>
            <w:tcW w:w="2934" w:type="dxa"/>
            <w:shd w:val="clear" w:color="auto" w:fill="auto"/>
          </w:tcPr>
          <w:p w14:paraId="3600D597" w14:textId="77777777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Medi-Map Group Pty Limited</w:t>
            </w:r>
          </w:p>
          <w:p w14:paraId="590EC9B6" w14:textId="77777777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Level 18</w:t>
            </w:r>
          </w:p>
          <w:p w14:paraId="275D2C60" w14:textId="77777777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530 Collins Street</w:t>
            </w:r>
          </w:p>
          <w:p w14:paraId="3C7C2FDF" w14:textId="77777777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Melbourne  VIC 3000</w:t>
            </w:r>
          </w:p>
          <w:p w14:paraId="7E18207B" w14:textId="0345656B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90 612 500 651</w:t>
            </w:r>
          </w:p>
        </w:tc>
      </w:tr>
      <w:tr w:rsidR="00F7339B" w:rsidRPr="00D8528D" w14:paraId="40E98246" w14:textId="77777777" w:rsidTr="00D3718F">
        <w:tc>
          <w:tcPr>
            <w:tcW w:w="1084" w:type="dxa"/>
            <w:shd w:val="clear" w:color="auto" w:fill="auto"/>
          </w:tcPr>
          <w:p w14:paraId="7C086617" w14:textId="0648C66F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21</w:t>
            </w:r>
          </w:p>
        </w:tc>
        <w:tc>
          <w:tcPr>
            <w:tcW w:w="2964" w:type="dxa"/>
            <w:shd w:val="clear" w:color="auto" w:fill="auto"/>
          </w:tcPr>
          <w:p w14:paraId="69417577" w14:textId="3A7E14B9" w:rsidR="00F7339B" w:rsidRPr="00D8528D" w:rsidRDefault="00F7339B" w:rsidP="00F7339B">
            <w:pPr>
              <w:rPr>
                <w:rFonts w:cs="Times New Roman"/>
                <w:noProof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Southern Cross Care (SA, NT &amp; VIC) INC Oakfield Lodge</w:t>
            </w:r>
            <w:r w:rsidRPr="00D8528D">
              <w:rPr>
                <w:rFonts w:cs="Times New Roman"/>
                <w:szCs w:val="22"/>
              </w:rPr>
              <w:t xml:space="preserve">,  </w:t>
            </w:r>
            <w:r w:rsidRPr="00D8528D">
              <w:rPr>
                <w:rFonts w:cs="Times New Roman"/>
                <w:noProof/>
                <w:szCs w:val="22"/>
              </w:rPr>
              <w:t xml:space="preserve">15 Hawthorn Road, </w:t>
            </w:r>
            <w:r w:rsidR="00351CE9" w:rsidRPr="00D8528D">
              <w:rPr>
                <w:rFonts w:cs="Times New Roman"/>
                <w:noProof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>Mount Barker SA 5251</w:t>
            </w:r>
            <w:r w:rsidRPr="00D8528D">
              <w:rPr>
                <w:rFonts w:cs="Times New Roman"/>
                <w:szCs w:val="22"/>
              </w:rPr>
              <w:t xml:space="preserve">, RACF ID No. </w:t>
            </w:r>
            <w:r w:rsidRPr="00D8528D">
              <w:rPr>
                <w:rFonts w:cs="Times New Roman"/>
                <w:noProof/>
                <w:szCs w:val="22"/>
              </w:rPr>
              <w:t>6310</w:t>
            </w:r>
          </w:p>
        </w:tc>
        <w:tc>
          <w:tcPr>
            <w:tcW w:w="2828" w:type="dxa"/>
            <w:shd w:val="clear" w:color="auto" w:fill="auto"/>
          </w:tcPr>
          <w:p w14:paraId="0F4452D7" w14:textId="11B3CE3F" w:rsidR="00F7339B" w:rsidRPr="00D8528D" w:rsidRDefault="00F7339B" w:rsidP="00F7339B">
            <w:pPr>
              <w:rPr>
                <w:rFonts w:cs="Times New Roman"/>
                <w:noProof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TerryWhite Chemmart Mt Barker Summit Health Centre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="00351CE9"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 xml:space="preserve">85 Wellington Rd, </w:t>
            </w:r>
            <w:r w:rsidR="00351CE9" w:rsidRPr="00D8528D">
              <w:rPr>
                <w:rFonts w:cs="Times New Roman"/>
                <w:noProof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>Mount Barker SA 5251</w:t>
            </w:r>
            <w:r w:rsidRPr="00D8528D">
              <w:rPr>
                <w:rFonts w:cs="Times New Roman"/>
                <w:szCs w:val="22"/>
              </w:rPr>
              <w:t xml:space="preserve">, Approval No. </w:t>
            </w:r>
            <w:r w:rsidRPr="00D8528D">
              <w:rPr>
                <w:rFonts w:cs="Times New Roman"/>
                <w:noProof/>
                <w:szCs w:val="22"/>
              </w:rPr>
              <w:t>41172Y</w:t>
            </w:r>
          </w:p>
        </w:tc>
        <w:tc>
          <w:tcPr>
            <w:tcW w:w="2934" w:type="dxa"/>
            <w:shd w:val="clear" w:color="auto" w:fill="auto"/>
          </w:tcPr>
          <w:p w14:paraId="18506076" w14:textId="77777777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Medi-Map Group Pty Limited</w:t>
            </w:r>
          </w:p>
          <w:p w14:paraId="5E915740" w14:textId="77777777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Level 18</w:t>
            </w:r>
          </w:p>
          <w:p w14:paraId="08CD0E91" w14:textId="77777777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530 Collins Street</w:t>
            </w:r>
          </w:p>
          <w:p w14:paraId="3DB47BC3" w14:textId="77777777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Melbourne  VIC 3000</w:t>
            </w:r>
          </w:p>
          <w:p w14:paraId="4B2AB834" w14:textId="4FFCAC53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90 612 500 651</w:t>
            </w:r>
          </w:p>
        </w:tc>
      </w:tr>
      <w:tr w:rsidR="00F7339B" w:rsidRPr="00D8528D" w14:paraId="31C20CEF" w14:textId="77777777" w:rsidTr="00382862">
        <w:tc>
          <w:tcPr>
            <w:tcW w:w="1084" w:type="dxa"/>
            <w:shd w:val="clear" w:color="auto" w:fill="auto"/>
          </w:tcPr>
          <w:p w14:paraId="3D9D1A0E" w14:textId="5DB65405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22</w:t>
            </w:r>
          </w:p>
        </w:tc>
        <w:tc>
          <w:tcPr>
            <w:tcW w:w="2964" w:type="dxa"/>
            <w:shd w:val="clear" w:color="auto" w:fill="auto"/>
          </w:tcPr>
          <w:p w14:paraId="4EFD6B12" w14:textId="399E87BD" w:rsidR="00F7339B" w:rsidRPr="00D8528D" w:rsidRDefault="00F7339B" w:rsidP="00F7339B">
            <w:pPr>
              <w:rPr>
                <w:rFonts w:cs="Times New Roman"/>
                <w:noProof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Southern Cross Care (SA, NT &amp; VIC) INC Sandpiper Lodge</w:t>
            </w:r>
            <w:r w:rsidRPr="00D8528D">
              <w:rPr>
                <w:rFonts w:cs="Times New Roman"/>
                <w:szCs w:val="22"/>
              </w:rPr>
              <w:t xml:space="preserve">,  </w:t>
            </w:r>
            <w:r w:rsidRPr="00D8528D">
              <w:rPr>
                <w:rFonts w:cs="Times New Roman"/>
                <w:noProof/>
                <w:szCs w:val="22"/>
              </w:rPr>
              <w:t xml:space="preserve">35 Washington Street, </w:t>
            </w:r>
            <w:r w:rsidR="00351CE9" w:rsidRPr="00D8528D">
              <w:rPr>
                <w:rFonts w:cs="Times New Roman"/>
                <w:noProof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>Goolwa SA 5214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="00351CE9"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szCs w:val="22"/>
              </w:rPr>
              <w:t xml:space="preserve">RACF ID No. </w:t>
            </w:r>
            <w:r w:rsidRPr="00D8528D">
              <w:rPr>
                <w:rFonts w:cs="Times New Roman"/>
                <w:noProof/>
                <w:szCs w:val="22"/>
              </w:rPr>
              <w:t>6259</w:t>
            </w:r>
          </w:p>
        </w:tc>
        <w:tc>
          <w:tcPr>
            <w:tcW w:w="2828" w:type="dxa"/>
            <w:shd w:val="clear" w:color="auto" w:fill="auto"/>
          </w:tcPr>
          <w:p w14:paraId="6B015F2A" w14:textId="73458338" w:rsidR="00F7339B" w:rsidRPr="00D8528D" w:rsidRDefault="00F7339B" w:rsidP="00F7339B">
            <w:pPr>
              <w:rPr>
                <w:rFonts w:cs="Times New Roman"/>
                <w:noProof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TerryWhite Chemmart Victor Harbor Central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noProof/>
                <w:szCs w:val="22"/>
              </w:rPr>
              <w:t xml:space="preserve">Central Shopping Centre, Torrens St, </w:t>
            </w:r>
            <w:r w:rsidR="00351CE9" w:rsidRPr="00D8528D">
              <w:rPr>
                <w:rFonts w:cs="Times New Roman"/>
                <w:noProof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>Victor Harbor SA 5211</w:t>
            </w:r>
            <w:r w:rsidRPr="00D8528D">
              <w:rPr>
                <w:rFonts w:cs="Times New Roman"/>
                <w:szCs w:val="22"/>
              </w:rPr>
              <w:t xml:space="preserve">, Approval No. </w:t>
            </w:r>
            <w:r w:rsidR="005800A9" w:rsidRPr="00D8528D">
              <w:rPr>
                <w:rFonts w:cs="Times New Roman"/>
                <w:szCs w:val="22"/>
              </w:rPr>
              <w:t>0</w:t>
            </w:r>
            <w:r w:rsidRPr="00D8528D">
              <w:rPr>
                <w:rFonts w:cs="Times New Roman"/>
                <w:noProof/>
                <w:szCs w:val="22"/>
              </w:rPr>
              <w:t>6688B</w:t>
            </w:r>
          </w:p>
        </w:tc>
        <w:tc>
          <w:tcPr>
            <w:tcW w:w="2934" w:type="dxa"/>
            <w:shd w:val="clear" w:color="auto" w:fill="auto"/>
          </w:tcPr>
          <w:p w14:paraId="2B6BC6BE" w14:textId="77777777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Medi-Map Group Pty Limited</w:t>
            </w:r>
          </w:p>
          <w:p w14:paraId="60B431A6" w14:textId="77777777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Level 18</w:t>
            </w:r>
          </w:p>
          <w:p w14:paraId="7BE1AA35" w14:textId="77777777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530 Collins Street</w:t>
            </w:r>
          </w:p>
          <w:p w14:paraId="1B4BAB97" w14:textId="77777777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Melbourne  VIC 3000</w:t>
            </w:r>
          </w:p>
          <w:p w14:paraId="2EACAEFE" w14:textId="41028EE8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90 612 500 651</w:t>
            </w:r>
          </w:p>
        </w:tc>
      </w:tr>
      <w:tr w:rsidR="00F7339B" w:rsidRPr="00D8528D" w14:paraId="3690A3FB" w14:textId="77777777" w:rsidTr="00D3718F">
        <w:tc>
          <w:tcPr>
            <w:tcW w:w="1084" w:type="dxa"/>
            <w:shd w:val="clear" w:color="auto" w:fill="auto"/>
          </w:tcPr>
          <w:p w14:paraId="72CC67EE" w14:textId="77CBC491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23</w:t>
            </w:r>
          </w:p>
        </w:tc>
        <w:tc>
          <w:tcPr>
            <w:tcW w:w="2964" w:type="dxa"/>
            <w:shd w:val="clear" w:color="auto" w:fill="auto"/>
          </w:tcPr>
          <w:p w14:paraId="26BC0CE6" w14:textId="4DBB2B6B" w:rsidR="00F7339B" w:rsidRPr="00D8528D" w:rsidRDefault="00F7339B" w:rsidP="00F7339B">
            <w:pPr>
              <w:rPr>
                <w:rFonts w:cs="Times New Roman"/>
                <w:noProof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Southern Cross Care (SA, NT &amp; VIC) INC The Philip Kennedy Centre</w:t>
            </w:r>
            <w:r w:rsidRPr="00D8528D">
              <w:rPr>
                <w:rFonts w:cs="Times New Roman"/>
                <w:szCs w:val="22"/>
              </w:rPr>
              <w:t xml:space="preserve">,  </w:t>
            </w:r>
            <w:r w:rsidR="00351CE9"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 xml:space="preserve">10 Wigley Street, </w:t>
            </w:r>
            <w:r w:rsidR="00351CE9" w:rsidRPr="00D8528D">
              <w:rPr>
                <w:rFonts w:cs="Times New Roman"/>
                <w:noProof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>Largs Bay SA 5016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="00351CE9"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szCs w:val="22"/>
              </w:rPr>
              <w:t xml:space="preserve">RACF ID No. </w:t>
            </w:r>
            <w:r w:rsidRPr="00D8528D">
              <w:rPr>
                <w:rFonts w:cs="Times New Roman"/>
                <w:noProof/>
                <w:szCs w:val="22"/>
              </w:rPr>
              <w:t>6090</w:t>
            </w:r>
          </w:p>
        </w:tc>
        <w:tc>
          <w:tcPr>
            <w:tcW w:w="2828" w:type="dxa"/>
            <w:shd w:val="clear" w:color="auto" w:fill="auto"/>
          </w:tcPr>
          <w:p w14:paraId="17479BB7" w14:textId="0EED6EB7" w:rsidR="00F7339B" w:rsidRPr="00D8528D" w:rsidRDefault="00F7339B" w:rsidP="00351CE9">
            <w:pPr>
              <w:rPr>
                <w:rFonts w:cs="Times New Roman"/>
                <w:noProof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TerryWhite Chemmart Largs Bay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noProof/>
                <w:szCs w:val="22"/>
              </w:rPr>
              <w:t>240 Fletcher Rd,</w:t>
            </w:r>
            <w:r w:rsidR="00351CE9" w:rsidRPr="00D8528D">
              <w:rPr>
                <w:rFonts w:cs="Times New Roman"/>
                <w:noProof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>Largs North SA 5016</w:t>
            </w:r>
            <w:r w:rsidRPr="00D8528D">
              <w:rPr>
                <w:rFonts w:cs="Times New Roman"/>
                <w:szCs w:val="22"/>
              </w:rPr>
              <w:t xml:space="preserve">, Approval No. </w:t>
            </w:r>
            <w:r w:rsidRPr="00D8528D">
              <w:rPr>
                <w:rFonts w:cs="Times New Roman"/>
                <w:noProof/>
                <w:szCs w:val="22"/>
              </w:rPr>
              <w:t>41280P</w:t>
            </w:r>
          </w:p>
        </w:tc>
        <w:tc>
          <w:tcPr>
            <w:tcW w:w="2934" w:type="dxa"/>
            <w:shd w:val="clear" w:color="auto" w:fill="auto"/>
          </w:tcPr>
          <w:p w14:paraId="1A3125F6" w14:textId="77777777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Medi-Map Group Pty Limited</w:t>
            </w:r>
          </w:p>
          <w:p w14:paraId="6A8A1360" w14:textId="77777777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Level 18</w:t>
            </w:r>
          </w:p>
          <w:p w14:paraId="4E162EE1" w14:textId="77777777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530 Collins Street</w:t>
            </w:r>
          </w:p>
          <w:p w14:paraId="441141E2" w14:textId="77777777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Melbourne  VIC 3000</w:t>
            </w:r>
          </w:p>
          <w:p w14:paraId="312D6BE3" w14:textId="65195444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90 612 500 651</w:t>
            </w:r>
          </w:p>
        </w:tc>
      </w:tr>
      <w:tr w:rsidR="00F7339B" w:rsidRPr="00D8528D" w14:paraId="2C503C64" w14:textId="77777777" w:rsidTr="00D3718F">
        <w:tc>
          <w:tcPr>
            <w:tcW w:w="1084" w:type="dxa"/>
            <w:shd w:val="clear" w:color="auto" w:fill="auto"/>
          </w:tcPr>
          <w:p w14:paraId="088876CD" w14:textId="50D6177E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24</w:t>
            </w:r>
          </w:p>
        </w:tc>
        <w:tc>
          <w:tcPr>
            <w:tcW w:w="2964" w:type="dxa"/>
            <w:shd w:val="clear" w:color="auto" w:fill="auto"/>
          </w:tcPr>
          <w:p w14:paraId="76423ACF" w14:textId="08F6865F" w:rsidR="00F7339B" w:rsidRPr="00D8528D" w:rsidRDefault="00F7339B" w:rsidP="00F7339B">
            <w:pPr>
              <w:rPr>
                <w:rFonts w:cs="Times New Roman"/>
                <w:noProof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Southern Cross Care (SA, NT &amp; VIC) INC Fullarton</w:t>
            </w:r>
            <w:r w:rsidRPr="00D8528D">
              <w:rPr>
                <w:rFonts w:cs="Times New Roman"/>
                <w:szCs w:val="22"/>
              </w:rPr>
              <w:t xml:space="preserve">,  </w:t>
            </w:r>
            <w:r w:rsidR="00351CE9"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 xml:space="preserve">345 Fullarton Road, </w:t>
            </w:r>
            <w:r w:rsidR="00351CE9" w:rsidRPr="00D8528D">
              <w:rPr>
                <w:rFonts w:cs="Times New Roman"/>
                <w:noProof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>Fullarton SA 5063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="00351CE9"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szCs w:val="22"/>
              </w:rPr>
              <w:t xml:space="preserve">RACF ID No. </w:t>
            </w:r>
            <w:r w:rsidRPr="00D8528D">
              <w:rPr>
                <w:rFonts w:cs="Times New Roman"/>
                <w:noProof/>
                <w:szCs w:val="22"/>
              </w:rPr>
              <w:t>6093</w:t>
            </w:r>
          </w:p>
        </w:tc>
        <w:tc>
          <w:tcPr>
            <w:tcW w:w="2828" w:type="dxa"/>
            <w:shd w:val="clear" w:color="auto" w:fill="auto"/>
          </w:tcPr>
          <w:p w14:paraId="65D71B12" w14:textId="3811094F" w:rsidR="00F7339B" w:rsidRPr="00D8528D" w:rsidRDefault="00F7339B" w:rsidP="00F7339B">
            <w:pPr>
              <w:rPr>
                <w:rFonts w:cs="Times New Roman"/>
                <w:noProof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Highgate Chemmart Day / Night Pharmacy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="00351CE9"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 xml:space="preserve">5/432 Fullarton Rd, </w:t>
            </w:r>
            <w:r w:rsidR="00351CE9" w:rsidRPr="00D8528D">
              <w:rPr>
                <w:rFonts w:cs="Times New Roman"/>
                <w:noProof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>Myrtle Bank SA 5064</w:t>
            </w:r>
            <w:r w:rsidRPr="00D8528D">
              <w:rPr>
                <w:rFonts w:cs="Times New Roman"/>
                <w:szCs w:val="22"/>
              </w:rPr>
              <w:t xml:space="preserve">, Approval No. </w:t>
            </w:r>
            <w:r w:rsidRPr="00D8528D">
              <w:rPr>
                <w:rFonts w:cs="Times New Roman"/>
                <w:noProof/>
                <w:szCs w:val="22"/>
              </w:rPr>
              <w:t>40457H</w:t>
            </w:r>
          </w:p>
        </w:tc>
        <w:tc>
          <w:tcPr>
            <w:tcW w:w="2934" w:type="dxa"/>
            <w:shd w:val="clear" w:color="auto" w:fill="auto"/>
          </w:tcPr>
          <w:p w14:paraId="17C29464" w14:textId="77777777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Medi-Map Group Pty Limited</w:t>
            </w:r>
          </w:p>
          <w:p w14:paraId="1EC37215" w14:textId="77777777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Level 18</w:t>
            </w:r>
          </w:p>
          <w:p w14:paraId="4AFC5A7B" w14:textId="77777777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530 Collins Street</w:t>
            </w:r>
          </w:p>
          <w:p w14:paraId="4E280C21" w14:textId="77777777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Melbourne  VIC 3000</w:t>
            </w:r>
          </w:p>
          <w:p w14:paraId="083675C2" w14:textId="716639F5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90 612 500 651</w:t>
            </w:r>
          </w:p>
        </w:tc>
      </w:tr>
      <w:tr w:rsidR="00F7339B" w:rsidRPr="00D8528D" w14:paraId="1C15BAAA" w14:textId="77777777" w:rsidTr="00382862">
        <w:tc>
          <w:tcPr>
            <w:tcW w:w="1084" w:type="dxa"/>
            <w:shd w:val="clear" w:color="auto" w:fill="auto"/>
          </w:tcPr>
          <w:p w14:paraId="78C90D43" w14:textId="72015E33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25</w:t>
            </w:r>
          </w:p>
        </w:tc>
        <w:tc>
          <w:tcPr>
            <w:tcW w:w="2964" w:type="dxa"/>
            <w:shd w:val="clear" w:color="auto" w:fill="auto"/>
          </w:tcPr>
          <w:p w14:paraId="540EB262" w14:textId="15097948" w:rsidR="00F7339B" w:rsidRPr="00D8528D" w:rsidRDefault="00F7339B" w:rsidP="00F7339B">
            <w:pPr>
              <w:rPr>
                <w:rFonts w:cs="Times New Roman"/>
                <w:noProof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Southern Cross Care (SA, NT &amp; VIC) INC McCracken Views</w:t>
            </w:r>
            <w:r w:rsidRPr="00D8528D">
              <w:rPr>
                <w:rFonts w:cs="Times New Roman"/>
                <w:szCs w:val="22"/>
              </w:rPr>
              <w:t xml:space="preserve">,  </w:t>
            </w:r>
            <w:r w:rsidR="00351CE9"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 xml:space="preserve">31 Adelaide Road, </w:t>
            </w:r>
            <w:r w:rsidR="00351CE9" w:rsidRPr="00D8528D">
              <w:rPr>
                <w:rFonts w:cs="Times New Roman"/>
                <w:noProof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>McCracken SA 5211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="00351CE9"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szCs w:val="22"/>
              </w:rPr>
              <w:t xml:space="preserve">RACF ID No. </w:t>
            </w:r>
            <w:r w:rsidRPr="00D8528D">
              <w:rPr>
                <w:rFonts w:cs="Times New Roman"/>
                <w:noProof/>
                <w:szCs w:val="22"/>
              </w:rPr>
              <w:t>6220</w:t>
            </w:r>
          </w:p>
        </w:tc>
        <w:tc>
          <w:tcPr>
            <w:tcW w:w="2828" w:type="dxa"/>
            <w:shd w:val="clear" w:color="auto" w:fill="auto"/>
          </w:tcPr>
          <w:p w14:paraId="52DE3AEF" w14:textId="0DD5104F" w:rsidR="00F7339B" w:rsidRPr="00D8528D" w:rsidRDefault="00F7339B" w:rsidP="00F7339B">
            <w:pPr>
              <w:rPr>
                <w:rFonts w:cs="Times New Roman"/>
                <w:noProof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TerryWhite Chemmart Victor Harbor Central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noProof/>
                <w:szCs w:val="22"/>
              </w:rPr>
              <w:t xml:space="preserve">Central Shopping Centre, Torrens St, </w:t>
            </w:r>
            <w:r w:rsidR="00351CE9" w:rsidRPr="00D8528D">
              <w:rPr>
                <w:rFonts w:cs="Times New Roman"/>
                <w:noProof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>Victor Harbor SA 5211</w:t>
            </w:r>
            <w:r w:rsidRPr="00D8528D">
              <w:rPr>
                <w:rFonts w:cs="Times New Roman"/>
                <w:szCs w:val="22"/>
              </w:rPr>
              <w:t xml:space="preserve">, Approval No. </w:t>
            </w:r>
            <w:r w:rsidR="005800A9" w:rsidRPr="00D8528D">
              <w:rPr>
                <w:rFonts w:cs="Times New Roman"/>
                <w:szCs w:val="22"/>
              </w:rPr>
              <w:t>0</w:t>
            </w:r>
            <w:r w:rsidRPr="00D8528D">
              <w:rPr>
                <w:rFonts w:cs="Times New Roman"/>
                <w:noProof/>
                <w:szCs w:val="22"/>
              </w:rPr>
              <w:t>6688B</w:t>
            </w:r>
          </w:p>
        </w:tc>
        <w:tc>
          <w:tcPr>
            <w:tcW w:w="2934" w:type="dxa"/>
            <w:shd w:val="clear" w:color="auto" w:fill="auto"/>
          </w:tcPr>
          <w:p w14:paraId="79CA6263" w14:textId="77777777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Medi-Map Group Pty Limited</w:t>
            </w:r>
          </w:p>
          <w:p w14:paraId="642D6FDE" w14:textId="77777777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Level 18</w:t>
            </w:r>
          </w:p>
          <w:p w14:paraId="3E2973E3" w14:textId="77777777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530 Collins Street</w:t>
            </w:r>
          </w:p>
          <w:p w14:paraId="574F95F1" w14:textId="77777777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Melbourne  VIC 3000</w:t>
            </w:r>
          </w:p>
          <w:p w14:paraId="3287BACB" w14:textId="23382D86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90 612 500 651</w:t>
            </w:r>
          </w:p>
        </w:tc>
      </w:tr>
      <w:tr w:rsidR="00F7339B" w:rsidRPr="00D8528D" w14:paraId="7460A190" w14:textId="77777777" w:rsidTr="00D3718F">
        <w:tc>
          <w:tcPr>
            <w:tcW w:w="1084" w:type="dxa"/>
            <w:shd w:val="clear" w:color="auto" w:fill="auto"/>
          </w:tcPr>
          <w:p w14:paraId="089F6A65" w14:textId="5943DAAE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lastRenderedPageBreak/>
              <w:t>26</w:t>
            </w:r>
          </w:p>
        </w:tc>
        <w:tc>
          <w:tcPr>
            <w:tcW w:w="2964" w:type="dxa"/>
            <w:shd w:val="clear" w:color="auto" w:fill="auto"/>
          </w:tcPr>
          <w:p w14:paraId="66C16BCC" w14:textId="048E4455" w:rsidR="00F7339B" w:rsidRPr="00D8528D" w:rsidRDefault="00F7339B" w:rsidP="00F7339B">
            <w:pPr>
              <w:rPr>
                <w:rFonts w:cs="Times New Roman"/>
                <w:noProof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Onkaparinga Lodge</w:t>
            </w:r>
            <w:r w:rsidRPr="00D8528D">
              <w:rPr>
                <w:rFonts w:cs="Times New Roman"/>
                <w:szCs w:val="22"/>
              </w:rPr>
              <w:t xml:space="preserve">,  </w:t>
            </w:r>
            <w:r w:rsidR="00351CE9"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 xml:space="preserve">28 Liddell Drive, </w:t>
            </w:r>
            <w:r w:rsidR="00351CE9" w:rsidRPr="00D8528D">
              <w:rPr>
                <w:rFonts w:cs="Times New Roman"/>
                <w:noProof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>Huntfield Heights SA 5163</w:t>
            </w:r>
            <w:r w:rsidRPr="00D8528D">
              <w:rPr>
                <w:rFonts w:cs="Times New Roman"/>
                <w:szCs w:val="22"/>
              </w:rPr>
              <w:t xml:space="preserve">, RACF ID No. </w:t>
            </w:r>
            <w:r w:rsidRPr="00D8528D">
              <w:rPr>
                <w:rFonts w:cs="Times New Roman"/>
                <w:noProof/>
                <w:szCs w:val="22"/>
              </w:rPr>
              <w:t>6222</w:t>
            </w:r>
          </w:p>
        </w:tc>
        <w:tc>
          <w:tcPr>
            <w:tcW w:w="2828" w:type="dxa"/>
            <w:shd w:val="clear" w:color="auto" w:fill="auto"/>
          </w:tcPr>
          <w:p w14:paraId="25515969" w14:textId="428548B7" w:rsidR="00F7339B" w:rsidRPr="00D8528D" w:rsidRDefault="00F7339B" w:rsidP="00F7339B">
            <w:pPr>
              <w:rPr>
                <w:rFonts w:cs="Times New Roman"/>
                <w:noProof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TerryWhite Chemmart Christies Compounding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="00351CE9"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 xml:space="preserve">45 Beach Rd, </w:t>
            </w:r>
            <w:r w:rsidR="00351CE9" w:rsidRPr="00D8528D">
              <w:rPr>
                <w:rFonts w:cs="Times New Roman"/>
                <w:noProof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>Christies Beach SA 5165</w:t>
            </w:r>
            <w:r w:rsidRPr="00D8528D">
              <w:rPr>
                <w:rFonts w:cs="Times New Roman"/>
                <w:szCs w:val="22"/>
              </w:rPr>
              <w:t xml:space="preserve">, Approval No. </w:t>
            </w:r>
            <w:r w:rsidRPr="00D8528D">
              <w:rPr>
                <w:rFonts w:cs="Times New Roman"/>
                <w:noProof/>
                <w:szCs w:val="22"/>
              </w:rPr>
              <w:t>41102G</w:t>
            </w:r>
          </w:p>
        </w:tc>
        <w:tc>
          <w:tcPr>
            <w:tcW w:w="2934" w:type="dxa"/>
            <w:shd w:val="clear" w:color="auto" w:fill="auto"/>
          </w:tcPr>
          <w:p w14:paraId="3D372188" w14:textId="77777777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Medi-Map Group Pty Limited</w:t>
            </w:r>
          </w:p>
          <w:p w14:paraId="070E2C8F" w14:textId="77777777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Level 18</w:t>
            </w:r>
          </w:p>
          <w:p w14:paraId="45D02EBC" w14:textId="77777777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530 Collins Street</w:t>
            </w:r>
          </w:p>
          <w:p w14:paraId="5E9DB265" w14:textId="77777777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Melbourne  VIC 3000</w:t>
            </w:r>
          </w:p>
          <w:p w14:paraId="3CDFE4FD" w14:textId="62D1AD32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90 612 500 651</w:t>
            </w:r>
          </w:p>
        </w:tc>
      </w:tr>
      <w:tr w:rsidR="00F7339B" w:rsidRPr="00D8528D" w14:paraId="26960282" w14:textId="77777777" w:rsidTr="00D3718F">
        <w:tc>
          <w:tcPr>
            <w:tcW w:w="1084" w:type="dxa"/>
            <w:shd w:val="clear" w:color="auto" w:fill="auto"/>
          </w:tcPr>
          <w:p w14:paraId="061CA011" w14:textId="2EBF7CF2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27</w:t>
            </w:r>
          </w:p>
        </w:tc>
        <w:tc>
          <w:tcPr>
            <w:tcW w:w="2964" w:type="dxa"/>
            <w:shd w:val="clear" w:color="auto" w:fill="auto"/>
          </w:tcPr>
          <w:p w14:paraId="13356BB8" w14:textId="32555A89" w:rsidR="00F7339B" w:rsidRPr="00D8528D" w:rsidRDefault="00F7339B" w:rsidP="00F7339B">
            <w:pPr>
              <w:rPr>
                <w:rFonts w:cs="Times New Roman"/>
                <w:noProof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Southern Cross Care (SA, NT &amp; VIC) INC The Pines Lodge</w:t>
            </w:r>
            <w:r w:rsidRPr="00D8528D">
              <w:rPr>
                <w:rFonts w:cs="Times New Roman"/>
                <w:szCs w:val="22"/>
              </w:rPr>
              <w:t xml:space="preserve">,  </w:t>
            </w:r>
            <w:r w:rsidRPr="00D8528D">
              <w:rPr>
                <w:rFonts w:cs="Times New Roman"/>
                <w:noProof/>
                <w:szCs w:val="22"/>
              </w:rPr>
              <w:t xml:space="preserve">342 Marion Road, </w:t>
            </w:r>
            <w:r w:rsidR="00351CE9" w:rsidRPr="00D8528D">
              <w:rPr>
                <w:rFonts w:cs="Times New Roman"/>
                <w:noProof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>North Plympton SA 5037</w:t>
            </w:r>
            <w:r w:rsidRPr="00D8528D">
              <w:rPr>
                <w:rFonts w:cs="Times New Roman"/>
                <w:szCs w:val="22"/>
              </w:rPr>
              <w:t xml:space="preserve">, RACF ID No. </w:t>
            </w:r>
            <w:r w:rsidRPr="00D8528D">
              <w:rPr>
                <w:rFonts w:cs="Times New Roman"/>
                <w:noProof/>
                <w:szCs w:val="22"/>
              </w:rPr>
              <w:t>6094</w:t>
            </w:r>
          </w:p>
        </w:tc>
        <w:tc>
          <w:tcPr>
            <w:tcW w:w="2828" w:type="dxa"/>
            <w:shd w:val="clear" w:color="auto" w:fill="auto"/>
          </w:tcPr>
          <w:p w14:paraId="03722686" w14:textId="76648E6D" w:rsidR="00F7339B" w:rsidRPr="00D8528D" w:rsidRDefault="00F7339B" w:rsidP="00F7339B">
            <w:pPr>
              <w:rPr>
                <w:rFonts w:cs="Times New Roman"/>
                <w:noProof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TerryWhite Chemmart North Plympton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="00351CE9"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 xml:space="preserve">267/269 Marion Road, </w:t>
            </w:r>
            <w:r w:rsidR="00351CE9" w:rsidRPr="00D8528D">
              <w:rPr>
                <w:rFonts w:cs="Times New Roman"/>
                <w:noProof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>North Plympton</w:t>
            </w:r>
            <w:r w:rsidR="00351CE9" w:rsidRPr="00D8528D">
              <w:rPr>
                <w:rFonts w:cs="Times New Roman"/>
                <w:noProof/>
                <w:szCs w:val="22"/>
              </w:rPr>
              <w:t xml:space="preserve"> SA 5037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="00351CE9"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szCs w:val="22"/>
              </w:rPr>
              <w:t xml:space="preserve">Approval No. </w:t>
            </w:r>
            <w:r w:rsidRPr="00D8528D">
              <w:rPr>
                <w:rFonts w:cs="Times New Roman"/>
                <w:noProof/>
                <w:szCs w:val="22"/>
              </w:rPr>
              <w:t>41119E</w:t>
            </w:r>
          </w:p>
        </w:tc>
        <w:tc>
          <w:tcPr>
            <w:tcW w:w="2934" w:type="dxa"/>
            <w:shd w:val="clear" w:color="auto" w:fill="auto"/>
          </w:tcPr>
          <w:p w14:paraId="20EE5592" w14:textId="77777777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Medi-Map Group Pty Limited</w:t>
            </w:r>
          </w:p>
          <w:p w14:paraId="725585EC" w14:textId="77777777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Level 18</w:t>
            </w:r>
          </w:p>
          <w:p w14:paraId="55FF9E4D" w14:textId="77777777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530 Collins Street</w:t>
            </w:r>
          </w:p>
          <w:p w14:paraId="4A68DBA5" w14:textId="77777777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Melbourne  VIC 3000</w:t>
            </w:r>
          </w:p>
          <w:p w14:paraId="4D3C8A64" w14:textId="33BF2375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90 612 500 651</w:t>
            </w:r>
          </w:p>
        </w:tc>
      </w:tr>
      <w:tr w:rsidR="00F7339B" w:rsidRPr="00D8528D" w14:paraId="1466885A" w14:textId="77777777" w:rsidTr="00D3718F">
        <w:tc>
          <w:tcPr>
            <w:tcW w:w="1084" w:type="dxa"/>
            <w:shd w:val="clear" w:color="auto" w:fill="auto"/>
          </w:tcPr>
          <w:p w14:paraId="3AC60552" w14:textId="5FDFAC0A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28</w:t>
            </w:r>
          </w:p>
        </w:tc>
        <w:tc>
          <w:tcPr>
            <w:tcW w:w="2964" w:type="dxa"/>
            <w:shd w:val="clear" w:color="auto" w:fill="auto"/>
          </w:tcPr>
          <w:p w14:paraId="59C6FF91" w14:textId="6F6234B2" w:rsidR="00F7339B" w:rsidRPr="00D8528D" w:rsidRDefault="00F7339B" w:rsidP="00F7339B">
            <w:pPr>
              <w:rPr>
                <w:rFonts w:cs="Times New Roman"/>
                <w:noProof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Southern Cross Care (SA, NT &amp; VIC) INC Bucklands</w:t>
            </w:r>
            <w:r w:rsidRPr="00D8528D">
              <w:rPr>
                <w:rFonts w:cs="Times New Roman"/>
                <w:szCs w:val="22"/>
              </w:rPr>
              <w:t xml:space="preserve">,  </w:t>
            </w:r>
            <w:r w:rsidR="00351CE9"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 xml:space="preserve">333 Marion Road, </w:t>
            </w:r>
            <w:r w:rsidR="00351CE9" w:rsidRPr="00D8528D">
              <w:rPr>
                <w:rFonts w:cs="Times New Roman"/>
                <w:noProof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>North Plympton SA 5037</w:t>
            </w:r>
            <w:r w:rsidRPr="00D8528D">
              <w:rPr>
                <w:rFonts w:cs="Times New Roman"/>
                <w:szCs w:val="22"/>
              </w:rPr>
              <w:t xml:space="preserve">, RACF ID No. </w:t>
            </w:r>
            <w:r w:rsidRPr="00D8528D">
              <w:rPr>
                <w:rFonts w:cs="Times New Roman"/>
                <w:noProof/>
                <w:szCs w:val="22"/>
              </w:rPr>
              <w:t>6935</w:t>
            </w:r>
          </w:p>
        </w:tc>
        <w:tc>
          <w:tcPr>
            <w:tcW w:w="2828" w:type="dxa"/>
            <w:shd w:val="clear" w:color="auto" w:fill="auto"/>
          </w:tcPr>
          <w:p w14:paraId="42474347" w14:textId="50BFE226" w:rsidR="00F7339B" w:rsidRPr="00D8528D" w:rsidRDefault="00F7339B" w:rsidP="00F7339B">
            <w:pPr>
              <w:rPr>
                <w:rFonts w:cs="Times New Roman"/>
                <w:noProof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TerryWhite Chemmart North Plympton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="00351CE9"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 xml:space="preserve">267/269 Marion Road, </w:t>
            </w:r>
            <w:r w:rsidR="00351CE9" w:rsidRPr="00D8528D">
              <w:rPr>
                <w:rFonts w:cs="Times New Roman"/>
                <w:noProof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>North Plympton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="00351CE9"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szCs w:val="22"/>
              </w:rPr>
              <w:t xml:space="preserve">Approval No. </w:t>
            </w:r>
            <w:r w:rsidRPr="00D8528D">
              <w:rPr>
                <w:rFonts w:cs="Times New Roman"/>
                <w:noProof/>
                <w:szCs w:val="22"/>
              </w:rPr>
              <w:t>41119E</w:t>
            </w:r>
          </w:p>
        </w:tc>
        <w:tc>
          <w:tcPr>
            <w:tcW w:w="2934" w:type="dxa"/>
            <w:shd w:val="clear" w:color="auto" w:fill="auto"/>
          </w:tcPr>
          <w:p w14:paraId="46C0032A" w14:textId="77777777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Medi-Map Group Pty Limited</w:t>
            </w:r>
          </w:p>
          <w:p w14:paraId="4F463CEC" w14:textId="77777777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Level 18</w:t>
            </w:r>
          </w:p>
          <w:p w14:paraId="549BFB55" w14:textId="77777777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530 Collins Street</w:t>
            </w:r>
          </w:p>
          <w:p w14:paraId="7F05BE4C" w14:textId="77777777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Melbourne  VIC 3000</w:t>
            </w:r>
          </w:p>
          <w:p w14:paraId="42ECE052" w14:textId="1A626252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90 612 500 651</w:t>
            </w:r>
          </w:p>
        </w:tc>
      </w:tr>
      <w:tr w:rsidR="00F7339B" w:rsidRPr="00D8528D" w14:paraId="2F9BE6D1" w14:textId="77777777" w:rsidTr="00D3718F">
        <w:tc>
          <w:tcPr>
            <w:tcW w:w="1084" w:type="dxa"/>
            <w:shd w:val="clear" w:color="auto" w:fill="auto"/>
          </w:tcPr>
          <w:p w14:paraId="3B5336C5" w14:textId="5DE4FAF5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29</w:t>
            </w:r>
          </w:p>
        </w:tc>
        <w:tc>
          <w:tcPr>
            <w:tcW w:w="2964" w:type="dxa"/>
            <w:shd w:val="clear" w:color="auto" w:fill="auto"/>
          </w:tcPr>
          <w:p w14:paraId="0268F205" w14:textId="19EE23EC" w:rsidR="00F7339B" w:rsidRPr="00D8528D" w:rsidRDefault="00F7339B" w:rsidP="00F7339B">
            <w:pPr>
              <w:rPr>
                <w:rFonts w:cs="Times New Roman"/>
                <w:noProof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Southern Cross Care (SA, NT &amp; VIC) INC Lourdes Valley The Lodge</w:t>
            </w:r>
            <w:r w:rsidRPr="00D8528D">
              <w:rPr>
                <w:rFonts w:cs="Times New Roman"/>
                <w:szCs w:val="22"/>
              </w:rPr>
              <w:t xml:space="preserve">,  </w:t>
            </w:r>
            <w:r w:rsidR="00351CE9"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 xml:space="preserve">18 Cross Road, </w:t>
            </w:r>
            <w:r w:rsidR="00351CE9" w:rsidRPr="00D8528D">
              <w:rPr>
                <w:rFonts w:cs="Times New Roman"/>
                <w:noProof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>Myrtle Bank SA 5064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="00351CE9"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szCs w:val="22"/>
              </w:rPr>
              <w:t xml:space="preserve">RACF ID No. </w:t>
            </w:r>
            <w:r w:rsidRPr="00D8528D">
              <w:rPr>
                <w:rFonts w:cs="Times New Roman"/>
                <w:noProof/>
                <w:szCs w:val="22"/>
              </w:rPr>
              <w:t>6091</w:t>
            </w:r>
          </w:p>
        </w:tc>
        <w:tc>
          <w:tcPr>
            <w:tcW w:w="2828" w:type="dxa"/>
            <w:shd w:val="clear" w:color="auto" w:fill="auto"/>
          </w:tcPr>
          <w:p w14:paraId="0F19641D" w14:textId="65ED0608" w:rsidR="00F7339B" w:rsidRPr="00D8528D" w:rsidRDefault="00F7339B" w:rsidP="00F7339B">
            <w:pPr>
              <w:rPr>
                <w:rFonts w:cs="Times New Roman"/>
                <w:noProof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Highgate Chemmart Day / Night Pharmacy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="00351CE9"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 xml:space="preserve">5/432 Fullarton Rd, </w:t>
            </w:r>
            <w:r w:rsidR="00351CE9" w:rsidRPr="00D8528D">
              <w:rPr>
                <w:rFonts w:cs="Times New Roman"/>
                <w:noProof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>Myrtle Bank SA 5064</w:t>
            </w:r>
            <w:r w:rsidRPr="00D8528D">
              <w:rPr>
                <w:rFonts w:cs="Times New Roman"/>
                <w:szCs w:val="22"/>
              </w:rPr>
              <w:t xml:space="preserve">, Approval No. </w:t>
            </w:r>
            <w:r w:rsidRPr="00D8528D">
              <w:rPr>
                <w:rFonts w:cs="Times New Roman"/>
                <w:noProof/>
                <w:szCs w:val="22"/>
              </w:rPr>
              <w:t>40457H</w:t>
            </w:r>
          </w:p>
        </w:tc>
        <w:tc>
          <w:tcPr>
            <w:tcW w:w="2934" w:type="dxa"/>
            <w:shd w:val="clear" w:color="auto" w:fill="auto"/>
          </w:tcPr>
          <w:p w14:paraId="4B62AF3E" w14:textId="77777777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Medi-Map Group Pty Limited</w:t>
            </w:r>
          </w:p>
          <w:p w14:paraId="23E9B3FE" w14:textId="77777777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Level 18</w:t>
            </w:r>
          </w:p>
          <w:p w14:paraId="57AAE247" w14:textId="77777777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530 Collins Street</w:t>
            </w:r>
          </w:p>
          <w:p w14:paraId="51B790D0" w14:textId="77777777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Melbourne  VIC 3000</w:t>
            </w:r>
          </w:p>
          <w:p w14:paraId="5C226C26" w14:textId="0A3B5F4C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90 612 500 651</w:t>
            </w:r>
          </w:p>
        </w:tc>
      </w:tr>
      <w:tr w:rsidR="00F7339B" w:rsidRPr="00D8528D" w14:paraId="2B1BC12F" w14:textId="77777777" w:rsidTr="00D3718F">
        <w:tc>
          <w:tcPr>
            <w:tcW w:w="1084" w:type="dxa"/>
            <w:shd w:val="clear" w:color="auto" w:fill="auto"/>
          </w:tcPr>
          <w:p w14:paraId="0D4C78F5" w14:textId="46A4C197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30</w:t>
            </w:r>
          </w:p>
        </w:tc>
        <w:tc>
          <w:tcPr>
            <w:tcW w:w="2964" w:type="dxa"/>
            <w:shd w:val="clear" w:color="auto" w:fill="auto"/>
          </w:tcPr>
          <w:p w14:paraId="49C8F717" w14:textId="138712A1" w:rsidR="00F7339B" w:rsidRPr="00D8528D" w:rsidRDefault="00F7339B" w:rsidP="00F7339B">
            <w:pPr>
              <w:rPr>
                <w:rFonts w:cs="Times New Roman"/>
                <w:noProof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Oaklands Park Lodge</w:t>
            </w:r>
            <w:r w:rsidRPr="00D8528D">
              <w:rPr>
                <w:rFonts w:cs="Times New Roman"/>
                <w:szCs w:val="22"/>
              </w:rPr>
              <w:t xml:space="preserve">,  </w:t>
            </w:r>
            <w:r w:rsidR="00351CE9"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 xml:space="preserve">393 Morphett Road, </w:t>
            </w:r>
            <w:r w:rsidR="00351CE9" w:rsidRPr="00D8528D">
              <w:rPr>
                <w:rFonts w:cs="Times New Roman"/>
                <w:noProof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>Oaklands Park SA 5046</w:t>
            </w:r>
            <w:r w:rsidRPr="00D8528D">
              <w:rPr>
                <w:rFonts w:cs="Times New Roman"/>
                <w:szCs w:val="22"/>
              </w:rPr>
              <w:t xml:space="preserve">, RACF ID No. </w:t>
            </w:r>
            <w:r w:rsidRPr="00D8528D">
              <w:rPr>
                <w:rFonts w:cs="Times New Roman"/>
                <w:noProof/>
                <w:szCs w:val="22"/>
              </w:rPr>
              <w:t>6300</w:t>
            </w:r>
          </w:p>
        </w:tc>
        <w:tc>
          <w:tcPr>
            <w:tcW w:w="2828" w:type="dxa"/>
            <w:shd w:val="clear" w:color="auto" w:fill="auto"/>
          </w:tcPr>
          <w:p w14:paraId="3DBC0E03" w14:textId="4F6FF36F" w:rsidR="00F7339B" w:rsidRPr="00D8528D" w:rsidRDefault="00F7339B" w:rsidP="00F7339B">
            <w:pPr>
              <w:rPr>
                <w:rFonts w:cs="Times New Roman"/>
                <w:noProof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TerryWhite Chemmart West Beach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="00351CE9"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 xml:space="preserve">5024 Burbridge Rd, </w:t>
            </w:r>
            <w:r w:rsidR="00351CE9" w:rsidRPr="00D8528D">
              <w:rPr>
                <w:rFonts w:cs="Times New Roman"/>
                <w:noProof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>West Beach SA 5024</w:t>
            </w:r>
            <w:r w:rsidRPr="00D8528D">
              <w:rPr>
                <w:rFonts w:cs="Times New Roman"/>
                <w:szCs w:val="22"/>
              </w:rPr>
              <w:t xml:space="preserve">, Approval No. </w:t>
            </w:r>
            <w:r w:rsidRPr="00D8528D">
              <w:rPr>
                <w:rFonts w:cs="Times New Roman"/>
                <w:noProof/>
                <w:szCs w:val="22"/>
              </w:rPr>
              <w:t>41281Q</w:t>
            </w:r>
          </w:p>
        </w:tc>
        <w:tc>
          <w:tcPr>
            <w:tcW w:w="2934" w:type="dxa"/>
            <w:shd w:val="clear" w:color="auto" w:fill="auto"/>
          </w:tcPr>
          <w:p w14:paraId="22C39105" w14:textId="77777777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Medi-Map Group Pty Limited</w:t>
            </w:r>
          </w:p>
          <w:p w14:paraId="439F3F50" w14:textId="77777777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Level 18</w:t>
            </w:r>
          </w:p>
          <w:p w14:paraId="4F4CB960" w14:textId="77777777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530 Collins Street</w:t>
            </w:r>
          </w:p>
          <w:p w14:paraId="4D70857F" w14:textId="77777777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Melbourne  VIC 3000</w:t>
            </w:r>
          </w:p>
          <w:p w14:paraId="72726F11" w14:textId="70BE2902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90 612 500 651</w:t>
            </w:r>
          </w:p>
        </w:tc>
      </w:tr>
      <w:tr w:rsidR="00F7339B" w:rsidRPr="00D8528D" w14:paraId="54C67C83" w14:textId="77777777" w:rsidTr="00D3718F">
        <w:tc>
          <w:tcPr>
            <w:tcW w:w="1084" w:type="dxa"/>
            <w:shd w:val="clear" w:color="auto" w:fill="auto"/>
          </w:tcPr>
          <w:p w14:paraId="0CFB375B" w14:textId="517AF7C9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31</w:t>
            </w:r>
          </w:p>
        </w:tc>
        <w:tc>
          <w:tcPr>
            <w:tcW w:w="2964" w:type="dxa"/>
            <w:shd w:val="clear" w:color="auto" w:fill="auto"/>
          </w:tcPr>
          <w:p w14:paraId="1C8757E8" w14:textId="5430539F" w:rsidR="00F7339B" w:rsidRPr="00D8528D" w:rsidRDefault="00F7339B" w:rsidP="00F7339B">
            <w:pPr>
              <w:rPr>
                <w:rFonts w:cs="Times New Roman"/>
                <w:noProof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Southern Cross Care (SA, NT &amp; VIC) INC John Paul II Village</w:t>
            </w:r>
            <w:r w:rsidRPr="00D8528D">
              <w:rPr>
                <w:rFonts w:cs="Times New Roman"/>
                <w:szCs w:val="22"/>
              </w:rPr>
              <w:t xml:space="preserve">,  </w:t>
            </w:r>
            <w:r w:rsidR="00351CE9"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 xml:space="preserve">6A Dianne Street, </w:t>
            </w:r>
            <w:r w:rsidR="00351CE9" w:rsidRPr="00D8528D">
              <w:rPr>
                <w:rFonts w:cs="Times New Roman"/>
                <w:noProof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>Klemzig SA 5087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="00351CE9"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szCs w:val="22"/>
              </w:rPr>
              <w:t xml:space="preserve">RACF ID No. </w:t>
            </w:r>
            <w:r w:rsidRPr="00D8528D">
              <w:rPr>
                <w:rFonts w:cs="Times New Roman"/>
                <w:noProof/>
                <w:szCs w:val="22"/>
              </w:rPr>
              <w:t>6125</w:t>
            </w:r>
          </w:p>
        </w:tc>
        <w:tc>
          <w:tcPr>
            <w:tcW w:w="2828" w:type="dxa"/>
            <w:shd w:val="clear" w:color="auto" w:fill="auto"/>
          </w:tcPr>
          <w:p w14:paraId="0F441B74" w14:textId="77441053" w:rsidR="00F7339B" w:rsidRPr="00D8528D" w:rsidRDefault="00F7339B" w:rsidP="00F7339B">
            <w:pPr>
              <w:rPr>
                <w:rFonts w:cs="Times New Roman"/>
                <w:noProof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Highgate Chemmart Day / Night Pharmacy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="00351CE9"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 xml:space="preserve">5/432 Fullarton Rd, </w:t>
            </w:r>
            <w:r w:rsidR="00351CE9" w:rsidRPr="00D8528D">
              <w:rPr>
                <w:rFonts w:cs="Times New Roman"/>
                <w:noProof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>Myrtle Bank SA 5064</w:t>
            </w:r>
            <w:r w:rsidRPr="00D8528D">
              <w:rPr>
                <w:rFonts w:cs="Times New Roman"/>
                <w:szCs w:val="22"/>
              </w:rPr>
              <w:t xml:space="preserve">, Approval No. </w:t>
            </w:r>
            <w:r w:rsidRPr="00D8528D">
              <w:rPr>
                <w:rFonts w:cs="Times New Roman"/>
                <w:noProof/>
                <w:szCs w:val="22"/>
              </w:rPr>
              <w:t>40457H</w:t>
            </w:r>
          </w:p>
        </w:tc>
        <w:tc>
          <w:tcPr>
            <w:tcW w:w="2934" w:type="dxa"/>
            <w:shd w:val="clear" w:color="auto" w:fill="auto"/>
          </w:tcPr>
          <w:p w14:paraId="4A3823B1" w14:textId="77777777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Medi-Map Group Pty Limited</w:t>
            </w:r>
          </w:p>
          <w:p w14:paraId="66BE21C7" w14:textId="77777777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Level 18</w:t>
            </w:r>
          </w:p>
          <w:p w14:paraId="2722BF63" w14:textId="77777777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530 Collins Street</w:t>
            </w:r>
          </w:p>
          <w:p w14:paraId="7B15089C" w14:textId="77777777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Melbourne  VIC 3000</w:t>
            </w:r>
          </w:p>
          <w:p w14:paraId="42DDDF26" w14:textId="70F84C18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90 612 500 651</w:t>
            </w:r>
          </w:p>
        </w:tc>
      </w:tr>
      <w:tr w:rsidR="00F7339B" w:rsidRPr="00D8528D" w14:paraId="3720017F" w14:textId="77777777" w:rsidTr="00D3718F">
        <w:tc>
          <w:tcPr>
            <w:tcW w:w="1084" w:type="dxa"/>
            <w:shd w:val="clear" w:color="auto" w:fill="auto"/>
          </w:tcPr>
          <w:p w14:paraId="5EED548C" w14:textId="30B2E411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32</w:t>
            </w:r>
          </w:p>
        </w:tc>
        <w:tc>
          <w:tcPr>
            <w:tcW w:w="2964" w:type="dxa"/>
            <w:shd w:val="clear" w:color="auto" w:fill="auto"/>
          </w:tcPr>
          <w:p w14:paraId="51D1771E" w14:textId="448457D8" w:rsidR="00F7339B" w:rsidRPr="00D8528D" w:rsidRDefault="00F7339B" w:rsidP="00F7339B">
            <w:pPr>
              <w:rPr>
                <w:rFonts w:cs="Times New Roman"/>
                <w:noProof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Southern Cross Care (SA, NT &amp; VIC) INC Labrina Village</w:t>
            </w:r>
            <w:r w:rsidRPr="00D8528D">
              <w:rPr>
                <w:rFonts w:cs="Times New Roman"/>
                <w:szCs w:val="22"/>
              </w:rPr>
              <w:t xml:space="preserve">,  </w:t>
            </w:r>
            <w:r w:rsidRPr="00D8528D">
              <w:rPr>
                <w:rFonts w:cs="Times New Roman"/>
                <w:noProof/>
                <w:szCs w:val="22"/>
              </w:rPr>
              <w:t>63-71 Labrina Avenue, Prospect SA 5082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="00020B70"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szCs w:val="22"/>
              </w:rPr>
              <w:t xml:space="preserve">RACF ID No. </w:t>
            </w:r>
            <w:r w:rsidRPr="00D8528D">
              <w:rPr>
                <w:rFonts w:cs="Times New Roman"/>
                <w:noProof/>
                <w:szCs w:val="22"/>
              </w:rPr>
              <w:t>6128</w:t>
            </w:r>
          </w:p>
        </w:tc>
        <w:tc>
          <w:tcPr>
            <w:tcW w:w="2828" w:type="dxa"/>
            <w:shd w:val="clear" w:color="auto" w:fill="auto"/>
          </w:tcPr>
          <w:p w14:paraId="6BD3A831" w14:textId="7D586E85" w:rsidR="00F7339B" w:rsidRPr="00D8528D" w:rsidRDefault="00F7339B" w:rsidP="00F7339B">
            <w:pPr>
              <w:rPr>
                <w:rFonts w:cs="Times New Roman"/>
                <w:noProof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Highgate Chemmart Day / Night Pharmacy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="00020B70"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 xml:space="preserve">5/432 Fullarton Rd, </w:t>
            </w:r>
            <w:r w:rsidR="00020B70" w:rsidRPr="00D8528D">
              <w:rPr>
                <w:rFonts w:cs="Times New Roman"/>
                <w:noProof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>Myrtle Bank SA 5065</w:t>
            </w:r>
            <w:r w:rsidRPr="00D8528D">
              <w:rPr>
                <w:rFonts w:cs="Times New Roman"/>
                <w:szCs w:val="22"/>
              </w:rPr>
              <w:t xml:space="preserve">, Approval No. </w:t>
            </w:r>
            <w:r w:rsidRPr="00D8528D">
              <w:rPr>
                <w:rFonts w:cs="Times New Roman"/>
                <w:noProof/>
                <w:szCs w:val="22"/>
              </w:rPr>
              <w:t>40457H</w:t>
            </w:r>
          </w:p>
        </w:tc>
        <w:tc>
          <w:tcPr>
            <w:tcW w:w="2934" w:type="dxa"/>
            <w:shd w:val="clear" w:color="auto" w:fill="auto"/>
          </w:tcPr>
          <w:p w14:paraId="008C25A4" w14:textId="77777777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Medi-Map Group Pty Limited</w:t>
            </w:r>
          </w:p>
          <w:p w14:paraId="1B8CADDE" w14:textId="77777777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Level 18</w:t>
            </w:r>
          </w:p>
          <w:p w14:paraId="7EF6D458" w14:textId="77777777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530 Collins Street</w:t>
            </w:r>
          </w:p>
          <w:p w14:paraId="5E3D303C" w14:textId="77777777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Melbourne  VIC 3000</w:t>
            </w:r>
          </w:p>
          <w:p w14:paraId="31E84807" w14:textId="6C70648E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90 612 500 651</w:t>
            </w:r>
          </w:p>
        </w:tc>
      </w:tr>
      <w:tr w:rsidR="00F7339B" w:rsidRPr="00D8528D" w14:paraId="087B9285" w14:textId="77777777" w:rsidTr="00D3718F">
        <w:tc>
          <w:tcPr>
            <w:tcW w:w="1084" w:type="dxa"/>
            <w:shd w:val="clear" w:color="auto" w:fill="auto"/>
          </w:tcPr>
          <w:p w14:paraId="38796ABF" w14:textId="7D3CDCE5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33</w:t>
            </w:r>
          </w:p>
        </w:tc>
        <w:tc>
          <w:tcPr>
            <w:tcW w:w="2964" w:type="dxa"/>
            <w:shd w:val="clear" w:color="auto" w:fill="auto"/>
          </w:tcPr>
          <w:p w14:paraId="2500FAC7" w14:textId="1D16D160" w:rsidR="00F7339B" w:rsidRPr="00D8528D" w:rsidRDefault="00F7339B" w:rsidP="00F7339B">
            <w:pPr>
              <w:rPr>
                <w:rFonts w:cs="Times New Roman"/>
                <w:noProof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Southern Cross Care (SA, NT &amp; VIC) INC West Beach</w:t>
            </w:r>
            <w:r w:rsidRPr="00D8528D">
              <w:rPr>
                <w:rFonts w:cs="Times New Roman"/>
                <w:szCs w:val="22"/>
              </w:rPr>
              <w:t xml:space="preserve">,  </w:t>
            </w:r>
            <w:r w:rsidR="00020B70"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 xml:space="preserve">655 Burbridge Road, </w:t>
            </w:r>
            <w:r w:rsidR="00020B70" w:rsidRPr="00D8528D">
              <w:rPr>
                <w:rFonts w:cs="Times New Roman"/>
                <w:noProof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>West Beach SA 5024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="00020B70"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szCs w:val="22"/>
              </w:rPr>
              <w:t xml:space="preserve">RACF ID No. </w:t>
            </w:r>
            <w:r w:rsidRPr="00D8528D">
              <w:rPr>
                <w:rFonts w:cs="Times New Roman"/>
                <w:noProof/>
                <w:szCs w:val="22"/>
              </w:rPr>
              <w:t>6235</w:t>
            </w:r>
          </w:p>
        </w:tc>
        <w:tc>
          <w:tcPr>
            <w:tcW w:w="2828" w:type="dxa"/>
            <w:shd w:val="clear" w:color="auto" w:fill="auto"/>
          </w:tcPr>
          <w:p w14:paraId="31A17285" w14:textId="66BBD30C" w:rsidR="00F7339B" w:rsidRPr="00D8528D" w:rsidRDefault="00F7339B" w:rsidP="00F7339B">
            <w:pPr>
              <w:rPr>
                <w:rFonts w:cs="Times New Roman"/>
                <w:noProof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TerryWhite Chemmart West Beach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="00020B70"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 xml:space="preserve">5024 Burbridge Rd, </w:t>
            </w:r>
            <w:r w:rsidR="00020B70" w:rsidRPr="00D8528D">
              <w:rPr>
                <w:rFonts w:cs="Times New Roman"/>
                <w:noProof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>West Beach SA 5024</w:t>
            </w:r>
            <w:r w:rsidRPr="00D8528D">
              <w:rPr>
                <w:rFonts w:cs="Times New Roman"/>
                <w:szCs w:val="22"/>
              </w:rPr>
              <w:t xml:space="preserve">, Approval No. </w:t>
            </w:r>
            <w:r w:rsidRPr="00D8528D">
              <w:rPr>
                <w:rFonts w:cs="Times New Roman"/>
                <w:noProof/>
                <w:szCs w:val="22"/>
              </w:rPr>
              <w:t>41281Q</w:t>
            </w:r>
          </w:p>
        </w:tc>
        <w:tc>
          <w:tcPr>
            <w:tcW w:w="2934" w:type="dxa"/>
            <w:shd w:val="clear" w:color="auto" w:fill="auto"/>
          </w:tcPr>
          <w:p w14:paraId="2ECE97F8" w14:textId="77777777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Medi-Map Group Pty Limited</w:t>
            </w:r>
          </w:p>
          <w:p w14:paraId="46A8CCA6" w14:textId="77777777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Level 18</w:t>
            </w:r>
          </w:p>
          <w:p w14:paraId="54BFE80D" w14:textId="77777777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530 Collins Street</w:t>
            </w:r>
          </w:p>
          <w:p w14:paraId="61361C34" w14:textId="77777777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Melbourne  VIC 3000</w:t>
            </w:r>
          </w:p>
          <w:p w14:paraId="19B32412" w14:textId="73E4DCCA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90 612 500 651</w:t>
            </w:r>
          </w:p>
        </w:tc>
      </w:tr>
      <w:tr w:rsidR="00F7339B" w:rsidRPr="00D8528D" w14:paraId="2FBA80DB" w14:textId="77777777" w:rsidTr="00D3718F">
        <w:tc>
          <w:tcPr>
            <w:tcW w:w="1084" w:type="dxa"/>
            <w:shd w:val="clear" w:color="auto" w:fill="auto"/>
          </w:tcPr>
          <w:p w14:paraId="0A4B2160" w14:textId="29A86547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34</w:t>
            </w:r>
          </w:p>
        </w:tc>
        <w:tc>
          <w:tcPr>
            <w:tcW w:w="2964" w:type="dxa"/>
            <w:shd w:val="clear" w:color="auto" w:fill="auto"/>
          </w:tcPr>
          <w:p w14:paraId="7F4C093B" w14:textId="2CC9C882" w:rsidR="00F7339B" w:rsidRPr="00D8528D" w:rsidRDefault="00F7339B" w:rsidP="00F7339B">
            <w:pPr>
              <w:rPr>
                <w:rFonts w:cs="Times New Roman"/>
                <w:noProof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Southern Cross Care (SA, NT &amp; VIC) INC Mount Carmel</w:t>
            </w:r>
            <w:r w:rsidRPr="00D8528D">
              <w:rPr>
                <w:rFonts w:cs="Times New Roman"/>
                <w:szCs w:val="22"/>
              </w:rPr>
              <w:t xml:space="preserve">,  </w:t>
            </w:r>
            <w:r w:rsidRPr="00D8528D">
              <w:rPr>
                <w:rFonts w:cs="Times New Roman"/>
                <w:noProof/>
                <w:szCs w:val="22"/>
              </w:rPr>
              <w:t xml:space="preserve">740 Torrens Road, </w:t>
            </w:r>
            <w:r w:rsidR="00020B70" w:rsidRPr="00D8528D">
              <w:rPr>
                <w:rFonts w:cs="Times New Roman"/>
                <w:noProof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>Rosewater SA 5013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="00020B70"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szCs w:val="22"/>
              </w:rPr>
              <w:t xml:space="preserve">RACF ID No. </w:t>
            </w:r>
            <w:r w:rsidRPr="00D8528D">
              <w:rPr>
                <w:rFonts w:cs="Times New Roman"/>
                <w:noProof/>
                <w:szCs w:val="22"/>
              </w:rPr>
              <w:t>6092</w:t>
            </w:r>
          </w:p>
        </w:tc>
        <w:tc>
          <w:tcPr>
            <w:tcW w:w="2828" w:type="dxa"/>
            <w:shd w:val="clear" w:color="auto" w:fill="auto"/>
          </w:tcPr>
          <w:p w14:paraId="230B26D4" w14:textId="361DB309" w:rsidR="00F7339B" w:rsidRPr="00D8528D" w:rsidRDefault="00F7339B" w:rsidP="00F7339B">
            <w:pPr>
              <w:rPr>
                <w:rFonts w:cs="Times New Roman"/>
                <w:noProof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TerryWhite Chemmart North Plympton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="00020B70"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 xml:space="preserve">267/269 Marion Road, </w:t>
            </w:r>
            <w:r w:rsidR="00020B70" w:rsidRPr="00D8528D">
              <w:rPr>
                <w:rFonts w:cs="Times New Roman"/>
                <w:noProof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>North Plympton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="00020B70"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szCs w:val="22"/>
              </w:rPr>
              <w:t xml:space="preserve">Approval No. </w:t>
            </w:r>
            <w:r w:rsidRPr="00D8528D">
              <w:rPr>
                <w:rFonts w:cs="Times New Roman"/>
                <w:noProof/>
                <w:szCs w:val="22"/>
              </w:rPr>
              <w:t>41119E</w:t>
            </w:r>
          </w:p>
        </w:tc>
        <w:tc>
          <w:tcPr>
            <w:tcW w:w="2934" w:type="dxa"/>
            <w:shd w:val="clear" w:color="auto" w:fill="auto"/>
          </w:tcPr>
          <w:p w14:paraId="2DF732C9" w14:textId="77777777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Medi-Map Group Pty Limited</w:t>
            </w:r>
          </w:p>
          <w:p w14:paraId="7F64172B" w14:textId="77777777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Level 18</w:t>
            </w:r>
          </w:p>
          <w:p w14:paraId="3DD9B7C5" w14:textId="77777777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530 Collins Street</w:t>
            </w:r>
          </w:p>
          <w:p w14:paraId="646BD0D0" w14:textId="77777777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Melbourne  VIC 3000</w:t>
            </w:r>
          </w:p>
          <w:p w14:paraId="7DDD595F" w14:textId="1736AA02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90 612 500 651</w:t>
            </w:r>
          </w:p>
        </w:tc>
      </w:tr>
      <w:tr w:rsidR="00F7339B" w:rsidRPr="00D8528D" w14:paraId="5531FE17" w14:textId="77777777" w:rsidTr="00D3718F">
        <w:tc>
          <w:tcPr>
            <w:tcW w:w="1084" w:type="dxa"/>
            <w:shd w:val="clear" w:color="auto" w:fill="auto"/>
          </w:tcPr>
          <w:p w14:paraId="02646F4F" w14:textId="28C3D0FA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35</w:t>
            </w:r>
          </w:p>
        </w:tc>
        <w:tc>
          <w:tcPr>
            <w:tcW w:w="2964" w:type="dxa"/>
            <w:shd w:val="clear" w:color="auto" w:fill="auto"/>
          </w:tcPr>
          <w:p w14:paraId="620EE916" w14:textId="172CF50F" w:rsidR="00F7339B" w:rsidRPr="00D8528D" w:rsidRDefault="00F7339B" w:rsidP="00F7339B">
            <w:pPr>
              <w:rPr>
                <w:rFonts w:cs="Times New Roman"/>
                <w:noProof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St. Basils Aegean Village</w:t>
            </w:r>
            <w:r w:rsidRPr="00D8528D">
              <w:rPr>
                <w:rFonts w:cs="Times New Roman"/>
                <w:szCs w:val="22"/>
              </w:rPr>
              <w:t xml:space="preserve">,  </w:t>
            </w:r>
            <w:r w:rsidR="00020B70"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 xml:space="preserve">10 Morton Road, </w:t>
            </w:r>
            <w:r w:rsidR="00020B70" w:rsidRPr="00D8528D">
              <w:rPr>
                <w:rFonts w:cs="Times New Roman"/>
                <w:noProof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>Christie Downs SA 5164</w:t>
            </w:r>
            <w:r w:rsidRPr="00D8528D">
              <w:rPr>
                <w:rFonts w:cs="Times New Roman"/>
                <w:szCs w:val="22"/>
              </w:rPr>
              <w:t xml:space="preserve">, RACF ID No. </w:t>
            </w:r>
            <w:r w:rsidRPr="00D8528D">
              <w:rPr>
                <w:rFonts w:cs="Times New Roman"/>
                <w:noProof/>
                <w:szCs w:val="22"/>
              </w:rPr>
              <w:t>6151</w:t>
            </w:r>
          </w:p>
        </w:tc>
        <w:tc>
          <w:tcPr>
            <w:tcW w:w="2828" w:type="dxa"/>
            <w:shd w:val="clear" w:color="auto" w:fill="auto"/>
          </w:tcPr>
          <w:p w14:paraId="7110E475" w14:textId="665DA6E4" w:rsidR="00F7339B" w:rsidRPr="00D8528D" w:rsidRDefault="00F7339B" w:rsidP="00F7339B">
            <w:pPr>
              <w:rPr>
                <w:rFonts w:cs="Times New Roman"/>
                <w:noProof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TerryWhite Chemmart Christies Compounding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="00020B70"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 xml:space="preserve">45 Beach Road, </w:t>
            </w:r>
            <w:r w:rsidR="00020B70" w:rsidRPr="00D8528D">
              <w:rPr>
                <w:rFonts w:cs="Times New Roman"/>
                <w:noProof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lastRenderedPageBreak/>
              <w:t>Christies Beach SA 5165</w:t>
            </w:r>
            <w:r w:rsidRPr="00D8528D">
              <w:rPr>
                <w:rFonts w:cs="Times New Roman"/>
                <w:szCs w:val="22"/>
              </w:rPr>
              <w:t xml:space="preserve">, Approval No. </w:t>
            </w:r>
            <w:r w:rsidRPr="00D8528D">
              <w:rPr>
                <w:rFonts w:cs="Times New Roman"/>
                <w:noProof/>
                <w:szCs w:val="22"/>
              </w:rPr>
              <w:t>41102G</w:t>
            </w:r>
          </w:p>
        </w:tc>
        <w:tc>
          <w:tcPr>
            <w:tcW w:w="2934" w:type="dxa"/>
            <w:shd w:val="clear" w:color="auto" w:fill="auto"/>
          </w:tcPr>
          <w:p w14:paraId="2724DE87" w14:textId="77777777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lastRenderedPageBreak/>
              <w:t>Medi-Map Group Pty Limited</w:t>
            </w:r>
          </w:p>
          <w:p w14:paraId="4C79A5AD" w14:textId="77777777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Level 18</w:t>
            </w:r>
          </w:p>
          <w:p w14:paraId="71D5C65F" w14:textId="77777777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530 Collins Street</w:t>
            </w:r>
          </w:p>
          <w:p w14:paraId="31281343" w14:textId="77777777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Melbourne  VIC 3000</w:t>
            </w:r>
          </w:p>
          <w:p w14:paraId="301949D3" w14:textId="6977C8C7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lastRenderedPageBreak/>
              <w:t>ABN 90 612 500 651</w:t>
            </w:r>
          </w:p>
        </w:tc>
      </w:tr>
      <w:tr w:rsidR="00F7339B" w:rsidRPr="00D8528D" w14:paraId="67D40FA2" w14:textId="77777777" w:rsidTr="00D3718F">
        <w:tc>
          <w:tcPr>
            <w:tcW w:w="1084" w:type="dxa"/>
            <w:shd w:val="clear" w:color="auto" w:fill="auto"/>
          </w:tcPr>
          <w:p w14:paraId="106219A6" w14:textId="3FC22965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lastRenderedPageBreak/>
              <w:t>36</w:t>
            </w:r>
          </w:p>
        </w:tc>
        <w:tc>
          <w:tcPr>
            <w:tcW w:w="2964" w:type="dxa"/>
            <w:shd w:val="clear" w:color="auto" w:fill="auto"/>
          </w:tcPr>
          <w:p w14:paraId="1E7EB1B3" w14:textId="22E321A2" w:rsidR="00F7339B" w:rsidRPr="00D8528D" w:rsidRDefault="00F7339B" w:rsidP="00F7339B">
            <w:pPr>
              <w:rPr>
                <w:rFonts w:cs="Times New Roman"/>
                <w:noProof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St. Basil's Croydon Park</w:t>
            </w:r>
            <w:r w:rsidRPr="00D8528D">
              <w:rPr>
                <w:rFonts w:cs="Times New Roman"/>
                <w:szCs w:val="22"/>
              </w:rPr>
              <w:t xml:space="preserve">,  </w:t>
            </w:r>
            <w:r w:rsidR="00020B70"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 xml:space="preserve">83-93 Regency Road, </w:t>
            </w:r>
            <w:r w:rsidR="00020B70" w:rsidRPr="00D8528D">
              <w:rPr>
                <w:rFonts w:cs="Times New Roman"/>
                <w:noProof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>Croyden Park SA 5008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="00020B70"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szCs w:val="22"/>
              </w:rPr>
              <w:t xml:space="preserve">RACF ID No. </w:t>
            </w:r>
            <w:r w:rsidRPr="00D8528D">
              <w:rPr>
                <w:rFonts w:cs="Times New Roman"/>
                <w:noProof/>
                <w:szCs w:val="22"/>
              </w:rPr>
              <w:t>6140</w:t>
            </w:r>
          </w:p>
        </w:tc>
        <w:tc>
          <w:tcPr>
            <w:tcW w:w="2828" w:type="dxa"/>
            <w:shd w:val="clear" w:color="auto" w:fill="auto"/>
          </w:tcPr>
          <w:p w14:paraId="7D73E2EF" w14:textId="121FB644" w:rsidR="00F7339B" w:rsidRPr="00D8528D" w:rsidRDefault="00F7339B" w:rsidP="00F7339B">
            <w:pPr>
              <w:rPr>
                <w:rFonts w:cs="Times New Roman"/>
                <w:noProof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Terry White Chemmart Newton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="00020B70"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 xml:space="preserve">84 George Rd, </w:t>
            </w:r>
            <w:r w:rsidR="00020B70" w:rsidRPr="00D8528D">
              <w:rPr>
                <w:rFonts w:cs="Times New Roman"/>
                <w:noProof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>Newton SA 5074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="00020B70"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szCs w:val="22"/>
              </w:rPr>
              <w:t xml:space="preserve">Approval No. </w:t>
            </w:r>
            <w:r w:rsidRPr="00D8528D">
              <w:rPr>
                <w:rFonts w:cs="Times New Roman"/>
                <w:noProof/>
                <w:szCs w:val="22"/>
              </w:rPr>
              <w:t>41662T</w:t>
            </w:r>
          </w:p>
        </w:tc>
        <w:tc>
          <w:tcPr>
            <w:tcW w:w="2934" w:type="dxa"/>
            <w:shd w:val="clear" w:color="auto" w:fill="auto"/>
          </w:tcPr>
          <w:p w14:paraId="335E7986" w14:textId="77777777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Medi-Map Group Pty Limited</w:t>
            </w:r>
          </w:p>
          <w:p w14:paraId="4A68CD7D" w14:textId="77777777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Level 18</w:t>
            </w:r>
          </w:p>
          <w:p w14:paraId="31A01D03" w14:textId="77777777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530 Collins Street</w:t>
            </w:r>
          </w:p>
          <w:p w14:paraId="6685C571" w14:textId="77777777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Melbourne  VIC 3000</w:t>
            </w:r>
          </w:p>
          <w:p w14:paraId="61D5F2E4" w14:textId="34F47996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90 612 500 651</w:t>
            </w:r>
          </w:p>
        </w:tc>
      </w:tr>
      <w:tr w:rsidR="00F7339B" w:rsidRPr="00D8528D" w14:paraId="305952D0" w14:textId="77777777" w:rsidTr="00D3718F">
        <w:tc>
          <w:tcPr>
            <w:tcW w:w="1084" w:type="dxa"/>
            <w:shd w:val="clear" w:color="auto" w:fill="auto"/>
          </w:tcPr>
          <w:p w14:paraId="006ABC9A" w14:textId="3EC957CF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37</w:t>
            </w:r>
          </w:p>
        </w:tc>
        <w:tc>
          <w:tcPr>
            <w:tcW w:w="2964" w:type="dxa"/>
            <w:shd w:val="clear" w:color="auto" w:fill="auto"/>
          </w:tcPr>
          <w:p w14:paraId="19D21D04" w14:textId="2F8A4BFD" w:rsidR="00F7339B" w:rsidRPr="00D8528D" w:rsidRDefault="00F7339B" w:rsidP="00020B70">
            <w:pPr>
              <w:rPr>
                <w:rFonts w:cs="Times New Roman"/>
                <w:noProof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St. Basils St. Peters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="00020B70"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 xml:space="preserve">9 Winchester Road, </w:t>
            </w:r>
            <w:r w:rsidR="00020B70" w:rsidRPr="00D8528D">
              <w:rPr>
                <w:rFonts w:cs="Times New Roman"/>
                <w:noProof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>St Peters SA 5069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="00020B70"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szCs w:val="22"/>
              </w:rPr>
              <w:t xml:space="preserve">RACF ID No. </w:t>
            </w:r>
            <w:r w:rsidRPr="00D8528D">
              <w:rPr>
                <w:rFonts w:cs="Times New Roman"/>
                <w:noProof/>
                <w:szCs w:val="22"/>
              </w:rPr>
              <w:t>5757</w:t>
            </w:r>
          </w:p>
        </w:tc>
        <w:tc>
          <w:tcPr>
            <w:tcW w:w="2828" w:type="dxa"/>
            <w:shd w:val="clear" w:color="auto" w:fill="auto"/>
          </w:tcPr>
          <w:p w14:paraId="2CAFD75B" w14:textId="3D8FDB79" w:rsidR="00F7339B" w:rsidRPr="00D8528D" w:rsidRDefault="00F7339B" w:rsidP="00F7339B">
            <w:pPr>
              <w:rPr>
                <w:rFonts w:cs="Times New Roman"/>
                <w:noProof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Terry White Chemmart Newton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="00020B70"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 xml:space="preserve">84 George Rd, </w:t>
            </w:r>
            <w:r w:rsidR="00020B70" w:rsidRPr="00D8528D">
              <w:rPr>
                <w:rFonts w:cs="Times New Roman"/>
                <w:noProof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>Newton SA 5074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="00020B70"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szCs w:val="22"/>
              </w:rPr>
              <w:t xml:space="preserve">Approval No. </w:t>
            </w:r>
            <w:r w:rsidRPr="00D8528D">
              <w:rPr>
                <w:rFonts w:cs="Times New Roman"/>
                <w:noProof/>
                <w:szCs w:val="22"/>
              </w:rPr>
              <w:t>41662T</w:t>
            </w:r>
          </w:p>
        </w:tc>
        <w:tc>
          <w:tcPr>
            <w:tcW w:w="2934" w:type="dxa"/>
            <w:shd w:val="clear" w:color="auto" w:fill="auto"/>
          </w:tcPr>
          <w:p w14:paraId="21E93ACC" w14:textId="77777777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Medi-Map Group Pty Limited</w:t>
            </w:r>
          </w:p>
          <w:p w14:paraId="0B816CA5" w14:textId="77777777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Level 18</w:t>
            </w:r>
          </w:p>
          <w:p w14:paraId="7F31A2D2" w14:textId="77777777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530 Collins Street</w:t>
            </w:r>
          </w:p>
          <w:p w14:paraId="2E404AED" w14:textId="77777777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Melbourne  VIC 3000</w:t>
            </w:r>
          </w:p>
          <w:p w14:paraId="70E5862D" w14:textId="73872AA7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90 612 500 651</w:t>
            </w:r>
          </w:p>
        </w:tc>
      </w:tr>
      <w:tr w:rsidR="00F7339B" w:rsidRPr="00D8528D" w14:paraId="5F251248" w14:textId="77777777" w:rsidTr="00D3718F">
        <w:tc>
          <w:tcPr>
            <w:tcW w:w="1084" w:type="dxa"/>
            <w:shd w:val="clear" w:color="auto" w:fill="auto"/>
          </w:tcPr>
          <w:p w14:paraId="0B477C6E" w14:textId="444F9381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38</w:t>
            </w:r>
          </w:p>
        </w:tc>
        <w:tc>
          <w:tcPr>
            <w:tcW w:w="2964" w:type="dxa"/>
            <w:shd w:val="clear" w:color="auto" w:fill="auto"/>
          </w:tcPr>
          <w:p w14:paraId="507D4C38" w14:textId="76F513C5" w:rsidR="00F7339B" w:rsidRPr="00D8528D" w:rsidRDefault="00F7339B" w:rsidP="00F7339B">
            <w:pPr>
              <w:rPr>
                <w:rFonts w:cs="Times New Roman"/>
                <w:noProof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Edenfield Family Care - Nerrilda</w:t>
            </w:r>
            <w:r w:rsidR="00020B70" w:rsidRPr="00D8528D">
              <w:rPr>
                <w:rFonts w:cs="Times New Roman"/>
                <w:szCs w:val="22"/>
              </w:rPr>
              <w:t xml:space="preserve">, </w:t>
            </w:r>
            <w:r w:rsidR="00020B70"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 xml:space="preserve">71 Stokes Terrace, </w:t>
            </w:r>
            <w:r w:rsidR="00020B70" w:rsidRPr="00D8528D">
              <w:rPr>
                <w:rFonts w:cs="Times New Roman"/>
                <w:noProof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>Port Augusta SA 5700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="00020B70"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szCs w:val="22"/>
              </w:rPr>
              <w:t xml:space="preserve">RACF ID No. </w:t>
            </w:r>
            <w:r w:rsidRPr="00D8528D">
              <w:rPr>
                <w:rFonts w:cs="Times New Roman"/>
                <w:noProof/>
                <w:szCs w:val="22"/>
              </w:rPr>
              <w:t>6974</w:t>
            </w:r>
          </w:p>
        </w:tc>
        <w:tc>
          <w:tcPr>
            <w:tcW w:w="2828" w:type="dxa"/>
            <w:shd w:val="clear" w:color="auto" w:fill="auto"/>
          </w:tcPr>
          <w:p w14:paraId="71E1EC63" w14:textId="081ACA49" w:rsidR="00F7339B" w:rsidRPr="00D8528D" w:rsidRDefault="00F7339B" w:rsidP="00F7339B">
            <w:pPr>
              <w:rPr>
                <w:rFonts w:cs="Times New Roman"/>
                <w:noProof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TWCM Port Augusta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="00020B70"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 xml:space="preserve">Shop 3 Wharflands Plaza Tassie St, </w:t>
            </w:r>
            <w:r w:rsidR="00020B70" w:rsidRPr="00D8528D">
              <w:rPr>
                <w:rFonts w:cs="Times New Roman"/>
                <w:noProof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>Port Augusta SA 5700</w:t>
            </w:r>
            <w:r w:rsidRPr="00D8528D">
              <w:rPr>
                <w:rFonts w:cs="Times New Roman"/>
                <w:szCs w:val="22"/>
              </w:rPr>
              <w:t xml:space="preserve">, Approval No. </w:t>
            </w:r>
            <w:r w:rsidRPr="00D8528D">
              <w:rPr>
                <w:rFonts w:cs="Times New Roman"/>
                <w:noProof/>
                <w:szCs w:val="22"/>
              </w:rPr>
              <w:t>41290E</w:t>
            </w:r>
          </w:p>
        </w:tc>
        <w:tc>
          <w:tcPr>
            <w:tcW w:w="2934" w:type="dxa"/>
            <w:shd w:val="clear" w:color="auto" w:fill="auto"/>
          </w:tcPr>
          <w:p w14:paraId="237C5097" w14:textId="77777777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Medi-Map Group Pty Limited</w:t>
            </w:r>
          </w:p>
          <w:p w14:paraId="732C7783" w14:textId="77777777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Level 18</w:t>
            </w:r>
          </w:p>
          <w:p w14:paraId="0BF1C172" w14:textId="77777777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530 Collins Street</w:t>
            </w:r>
          </w:p>
          <w:p w14:paraId="5496F8C5" w14:textId="77777777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Melbourne  VIC 3000</w:t>
            </w:r>
          </w:p>
          <w:p w14:paraId="03368F53" w14:textId="3ED28CE9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90 612 500 651</w:t>
            </w:r>
          </w:p>
        </w:tc>
      </w:tr>
      <w:tr w:rsidR="00F7339B" w:rsidRPr="00D8528D" w14:paraId="5920C976" w14:textId="77777777" w:rsidTr="00D3718F">
        <w:tc>
          <w:tcPr>
            <w:tcW w:w="1084" w:type="dxa"/>
            <w:shd w:val="clear" w:color="auto" w:fill="auto"/>
          </w:tcPr>
          <w:p w14:paraId="07D816A2" w14:textId="40CC66A6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39</w:t>
            </w:r>
          </w:p>
        </w:tc>
        <w:tc>
          <w:tcPr>
            <w:tcW w:w="2964" w:type="dxa"/>
            <w:shd w:val="clear" w:color="auto" w:fill="auto"/>
          </w:tcPr>
          <w:p w14:paraId="07E8EE11" w14:textId="6122727F" w:rsidR="00F7339B" w:rsidRPr="00D8528D" w:rsidRDefault="00F7339B" w:rsidP="00F7339B">
            <w:pPr>
              <w:rPr>
                <w:rFonts w:cs="Times New Roman"/>
                <w:noProof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Edenfield Family Care</w:t>
            </w:r>
            <w:r w:rsidRPr="00D8528D">
              <w:rPr>
                <w:rFonts w:cs="Times New Roman"/>
                <w:szCs w:val="22"/>
              </w:rPr>
              <w:t xml:space="preserve">,  </w:t>
            </w:r>
            <w:r w:rsidR="00020B70"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>20-36 Gardenia Drive, Parafield Gardens SA 5107</w:t>
            </w:r>
            <w:r w:rsidRPr="00D8528D">
              <w:rPr>
                <w:rFonts w:cs="Times New Roman"/>
                <w:szCs w:val="22"/>
              </w:rPr>
              <w:t xml:space="preserve">, RACF ID No. </w:t>
            </w:r>
            <w:r w:rsidRPr="00D8528D">
              <w:rPr>
                <w:rFonts w:cs="Times New Roman"/>
                <w:noProof/>
                <w:szCs w:val="22"/>
              </w:rPr>
              <w:t>5107</w:t>
            </w:r>
          </w:p>
        </w:tc>
        <w:tc>
          <w:tcPr>
            <w:tcW w:w="2828" w:type="dxa"/>
            <w:shd w:val="clear" w:color="auto" w:fill="auto"/>
          </w:tcPr>
          <w:p w14:paraId="0E01B1E9" w14:textId="24C89C76" w:rsidR="00F7339B" w:rsidRPr="00D8528D" w:rsidRDefault="00F7339B" w:rsidP="00F7339B">
            <w:pPr>
              <w:rPr>
                <w:rFonts w:cs="Times New Roman"/>
                <w:noProof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TWCM Elizabeth South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noProof/>
                <w:szCs w:val="22"/>
              </w:rPr>
              <w:t>12/100 Philip Highway Elizabeth South SA 5112</w:t>
            </w:r>
            <w:r w:rsidRPr="00D8528D">
              <w:rPr>
                <w:rFonts w:cs="Times New Roman"/>
                <w:szCs w:val="22"/>
              </w:rPr>
              <w:t xml:space="preserve">, Approval No. </w:t>
            </w:r>
            <w:r w:rsidRPr="00D8528D">
              <w:rPr>
                <w:rFonts w:cs="Times New Roman"/>
                <w:noProof/>
                <w:szCs w:val="22"/>
              </w:rPr>
              <w:t>40748P</w:t>
            </w:r>
          </w:p>
        </w:tc>
        <w:tc>
          <w:tcPr>
            <w:tcW w:w="2934" w:type="dxa"/>
            <w:shd w:val="clear" w:color="auto" w:fill="auto"/>
          </w:tcPr>
          <w:p w14:paraId="2E749D57" w14:textId="77777777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Medi-Map Group Pty Limited</w:t>
            </w:r>
          </w:p>
          <w:p w14:paraId="4AC4CC26" w14:textId="77777777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Level 18</w:t>
            </w:r>
          </w:p>
          <w:p w14:paraId="7AD8BAD2" w14:textId="77777777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530 Collins Street</w:t>
            </w:r>
          </w:p>
          <w:p w14:paraId="67841581" w14:textId="77777777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Melbourne  VIC 3000</w:t>
            </w:r>
          </w:p>
          <w:p w14:paraId="7212DFCE" w14:textId="5139E295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90 612 500 651</w:t>
            </w:r>
          </w:p>
        </w:tc>
      </w:tr>
      <w:tr w:rsidR="00F7339B" w:rsidRPr="00D8528D" w14:paraId="2368747A" w14:textId="77777777" w:rsidTr="00D3718F">
        <w:tc>
          <w:tcPr>
            <w:tcW w:w="1084" w:type="dxa"/>
            <w:shd w:val="clear" w:color="auto" w:fill="auto"/>
          </w:tcPr>
          <w:p w14:paraId="3D62FFC1" w14:textId="5EC18852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40</w:t>
            </w:r>
          </w:p>
        </w:tc>
        <w:tc>
          <w:tcPr>
            <w:tcW w:w="2964" w:type="dxa"/>
            <w:shd w:val="clear" w:color="auto" w:fill="auto"/>
          </w:tcPr>
          <w:p w14:paraId="19FA5BB1" w14:textId="36FC9E19" w:rsidR="00F7339B" w:rsidRPr="00D8528D" w:rsidRDefault="00F7339B" w:rsidP="00F7339B">
            <w:pPr>
              <w:rPr>
                <w:rFonts w:cs="Times New Roman"/>
                <w:noProof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Bene Aged Care - Campbelltown</w:t>
            </w:r>
            <w:r w:rsidRPr="00D8528D">
              <w:rPr>
                <w:rFonts w:cs="Times New Roman"/>
                <w:szCs w:val="22"/>
              </w:rPr>
              <w:t xml:space="preserve">,  </w:t>
            </w:r>
            <w:r w:rsidR="00020B70"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>565 Lower North East Road, Campbelltown SA 5074</w:t>
            </w:r>
            <w:r w:rsidRPr="00D8528D">
              <w:rPr>
                <w:rFonts w:cs="Times New Roman"/>
                <w:szCs w:val="22"/>
              </w:rPr>
              <w:t xml:space="preserve">, RACF ID No. </w:t>
            </w:r>
            <w:r w:rsidRPr="00D8528D">
              <w:rPr>
                <w:rFonts w:cs="Times New Roman"/>
                <w:noProof/>
                <w:szCs w:val="22"/>
              </w:rPr>
              <w:t>6907</w:t>
            </w:r>
          </w:p>
        </w:tc>
        <w:tc>
          <w:tcPr>
            <w:tcW w:w="2828" w:type="dxa"/>
            <w:shd w:val="clear" w:color="auto" w:fill="auto"/>
          </w:tcPr>
          <w:p w14:paraId="349C6134" w14:textId="4D0C59EB" w:rsidR="00F7339B" w:rsidRPr="00D8528D" w:rsidRDefault="00F7339B" w:rsidP="00F7339B">
            <w:pPr>
              <w:rPr>
                <w:rFonts w:cs="Times New Roman"/>
                <w:noProof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Priceline Pharmacy Norwood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noProof/>
                <w:szCs w:val="22"/>
              </w:rPr>
              <w:t xml:space="preserve">Shop 12 </w:t>
            </w:r>
            <w:r w:rsidR="00020B70" w:rsidRPr="00D8528D">
              <w:rPr>
                <w:rFonts w:cs="Times New Roman"/>
                <w:noProof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 xml:space="preserve">161-169 The Parade, </w:t>
            </w:r>
            <w:r w:rsidR="00020B70" w:rsidRPr="00D8528D">
              <w:rPr>
                <w:rFonts w:cs="Times New Roman"/>
                <w:noProof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>Norwood SA 5067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="00020B70"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szCs w:val="22"/>
              </w:rPr>
              <w:t xml:space="preserve">Approval No. </w:t>
            </w:r>
            <w:r w:rsidRPr="00D8528D">
              <w:rPr>
                <w:rFonts w:cs="Times New Roman"/>
                <w:noProof/>
                <w:szCs w:val="22"/>
              </w:rPr>
              <w:t>40588F</w:t>
            </w:r>
          </w:p>
        </w:tc>
        <w:tc>
          <w:tcPr>
            <w:tcW w:w="2934" w:type="dxa"/>
            <w:shd w:val="clear" w:color="auto" w:fill="auto"/>
          </w:tcPr>
          <w:p w14:paraId="34B65D79" w14:textId="77777777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Medi-Map Group Pty Limited</w:t>
            </w:r>
          </w:p>
          <w:p w14:paraId="532CC1A6" w14:textId="77777777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Level 18</w:t>
            </w:r>
          </w:p>
          <w:p w14:paraId="770DDD36" w14:textId="77777777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530 Collins Street</w:t>
            </w:r>
          </w:p>
          <w:p w14:paraId="69EC4DA3" w14:textId="77777777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Melbourne  VIC 3000</w:t>
            </w:r>
          </w:p>
          <w:p w14:paraId="6E49E1CD" w14:textId="296B4B25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90 612 500 651</w:t>
            </w:r>
          </w:p>
        </w:tc>
      </w:tr>
      <w:tr w:rsidR="00F7339B" w:rsidRPr="00D8528D" w14:paraId="5FE2AF18" w14:textId="77777777" w:rsidTr="00D3718F">
        <w:tc>
          <w:tcPr>
            <w:tcW w:w="1084" w:type="dxa"/>
            <w:shd w:val="clear" w:color="auto" w:fill="auto"/>
          </w:tcPr>
          <w:p w14:paraId="3D3D8B5F" w14:textId="21D0AC59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41</w:t>
            </w:r>
          </w:p>
        </w:tc>
        <w:tc>
          <w:tcPr>
            <w:tcW w:w="2964" w:type="dxa"/>
            <w:shd w:val="clear" w:color="auto" w:fill="auto"/>
          </w:tcPr>
          <w:p w14:paraId="7D189E7D" w14:textId="6E257A02" w:rsidR="00F7339B" w:rsidRPr="00D8528D" w:rsidRDefault="00F7339B" w:rsidP="00F7339B">
            <w:pPr>
              <w:rPr>
                <w:rFonts w:cs="Times New Roman"/>
                <w:noProof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Bene Aged Care -  St Clair</w:t>
            </w:r>
            <w:r w:rsidRPr="00D8528D">
              <w:rPr>
                <w:rFonts w:cs="Times New Roman"/>
                <w:szCs w:val="22"/>
              </w:rPr>
              <w:t xml:space="preserve">,  </w:t>
            </w:r>
            <w:r w:rsidR="00020B70"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 xml:space="preserve">2 Jelley Street, </w:t>
            </w:r>
            <w:r w:rsidR="00020B70" w:rsidRPr="00D8528D">
              <w:rPr>
                <w:rFonts w:cs="Times New Roman"/>
                <w:noProof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>Woodville SA 5011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="00020B70"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szCs w:val="22"/>
              </w:rPr>
              <w:t xml:space="preserve">RACF ID No. </w:t>
            </w:r>
            <w:r w:rsidRPr="00D8528D">
              <w:rPr>
                <w:rFonts w:cs="Times New Roman"/>
                <w:noProof/>
                <w:szCs w:val="22"/>
              </w:rPr>
              <w:t>6838</w:t>
            </w:r>
          </w:p>
        </w:tc>
        <w:tc>
          <w:tcPr>
            <w:tcW w:w="2828" w:type="dxa"/>
            <w:shd w:val="clear" w:color="auto" w:fill="auto"/>
          </w:tcPr>
          <w:p w14:paraId="34851F97" w14:textId="01EDFF96" w:rsidR="00F7339B" w:rsidRPr="00D8528D" w:rsidRDefault="00F7339B" w:rsidP="00F7339B">
            <w:pPr>
              <w:rPr>
                <w:rFonts w:cs="Times New Roman"/>
                <w:noProof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Priceline Pharmacy Norwood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noProof/>
                <w:szCs w:val="22"/>
              </w:rPr>
              <w:t xml:space="preserve">Shop 12 </w:t>
            </w:r>
            <w:r w:rsidR="00020B70" w:rsidRPr="00D8528D">
              <w:rPr>
                <w:rFonts w:cs="Times New Roman"/>
                <w:noProof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>161-169 The Parade, Norwood SA 5067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="00020B70"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szCs w:val="22"/>
              </w:rPr>
              <w:t xml:space="preserve">Approval No. </w:t>
            </w:r>
            <w:r w:rsidRPr="00D8528D">
              <w:rPr>
                <w:rFonts w:cs="Times New Roman"/>
                <w:noProof/>
                <w:szCs w:val="22"/>
              </w:rPr>
              <w:t>40588F</w:t>
            </w:r>
          </w:p>
        </w:tc>
        <w:tc>
          <w:tcPr>
            <w:tcW w:w="2934" w:type="dxa"/>
            <w:shd w:val="clear" w:color="auto" w:fill="auto"/>
          </w:tcPr>
          <w:p w14:paraId="142E979F" w14:textId="77777777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Medi-Map Group Pty Limited</w:t>
            </w:r>
          </w:p>
          <w:p w14:paraId="5A7B65AF" w14:textId="77777777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Level 18</w:t>
            </w:r>
          </w:p>
          <w:p w14:paraId="4AF8C9E2" w14:textId="77777777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530 Collins Street</w:t>
            </w:r>
          </w:p>
          <w:p w14:paraId="4565BEBD" w14:textId="77777777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Melbourne  VIC 3000</w:t>
            </w:r>
          </w:p>
          <w:p w14:paraId="7219B932" w14:textId="6B53381E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90 612 500 651</w:t>
            </w:r>
          </w:p>
        </w:tc>
      </w:tr>
      <w:tr w:rsidR="00F7339B" w:rsidRPr="00D8528D" w14:paraId="53128124" w14:textId="77777777" w:rsidTr="00D3718F">
        <w:tc>
          <w:tcPr>
            <w:tcW w:w="1084" w:type="dxa"/>
            <w:shd w:val="clear" w:color="auto" w:fill="auto"/>
          </w:tcPr>
          <w:p w14:paraId="298EE5CF" w14:textId="1E71BF84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42</w:t>
            </w:r>
          </w:p>
        </w:tc>
        <w:tc>
          <w:tcPr>
            <w:tcW w:w="2964" w:type="dxa"/>
            <w:shd w:val="clear" w:color="auto" w:fill="auto"/>
          </w:tcPr>
          <w:p w14:paraId="6A1311FC" w14:textId="54301D62" w:rsidR="00F7339B" w:rsidRPr="00D8528D" w:rsidRDefault="00F7339B" w:rsidP="00F7339B">
            <w:pPr>
              <w:rPr>
                <w:rFonts w:cs="Times New Roman"/>
                <w:noProof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Bene Aged Care - The Italian Village</w:t>
            </w:r>
            <w:r w:rsidRPr="00D8528D">
              <w:rPr>
                <w:rFonts w:cs="Times New Roman"/>
                <w:szCs w:val="22"/>
              </w:rPr>
              <w:t xml:space="preserve">,  </w:t>
            </w:r>
            <w:r w:rsidR="00020B70"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 xml:space="preserve">6 Mumford Avenue, </w:t>
            </w:r>
            <w:r w:rsidR="00020B70" w:rsidRPr="00D8528D">
              <w:rPr>
                <w:rFonts w:cs="Times New Roman"/>
                <w:noProof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>St Agnes SA 5097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="00020B70"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szCs w:val="22"/>
              </w:rPr>
              <w:t xml:space="preserve">RACF ID No. </w:t>
            </w:r>
            <w:r w:rsidRPr="00D8528D">
              <w:rPr>
                <w:rFonts w:cs="Times New Roman"/>
                <w:noProof/>
                <w:szCs w:val="22"/>
              </w:rPr>
              <w:t>6018</w:t>
            </w:r>
          </w:p>
        </w:tc>
        <w:tc>
          <w:tcPr>
            <w:tcW w:w="2828" w:type="dxa"/>
            <w:shd w:val="clear" w:color="auto" w:fill="auto"/>
          </w:tcPr>
          <w:p w14:paraId="78A5DDF0" w14:textId="4989233F" w:rsidR="00F7339B" w:rsidRPr="00D8528D" w:rsidRDefault="00F7339B" w:rsidP="00F7339B">
            <w:pPr>
              <w:rPr>
                <w:rFonts w:cs="Times New Roman"/>
                <w:noProof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Priceline Pharmacy Norwood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noProof/>
                <w:szCs w:val="22"/>
              </w:rPr>
              <w:t xml:space="preserve">Shop 12 </w:t>
            </w:r>
            <w:r w:rsidR="00020B70" w:rsidRPr="00D8528D">
              <w:rPr>
                <w:rFonts w:cs="Times New Roman"/>
                <w:noProof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>161-169 The Parade, Norwood SA 5067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="00020B70"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szCs w:val="22"/>
              </w:rPr>
              <w:t xml:space="preserve">Approval No. </w:t>
            </w:r>
            <w:r w:rsidRPr="00D8528D">
              <w:rPr>
                <w:rFonts w:cs="Times New Roman"/>
                <w:noProof/>
                <w:szCs w:val="22"/>
              </w:rPr>
              <w:t>40588F</w:t>
            </w:r>
          </w:p>
        </w:tc>
        <w:tc>
          <w:tcPr>
            <w:tcW w:w="2934" w:type="dxa"/>
            <w:shd w:val="clear" w:color="auto" w:fill="auto"/>
          </w:tcPr>
          <w:p w14:paraId="729CC078" w14:textId="77777777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Medi-Map Group Pty Limited</w:t>
            </w:r>
          </w:p>
          <w:p w14:paraId="0290B941" w14:textId="77777777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Level 18</w:t>
            </w:r>
          </w:p>
          <w:p w14:paraId="051F9742" w14:textId="77777777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530 Collins Street</w:t>
            </w:r>
          </w:p>
          <w:p w14:paraId="27FA6BA3" w14:textId="77777777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Melbourne  VIC 3000</w:t>
            </w:r>
          </w:p>
          <w:p w14:paraId="0E4047E3" w14:textId="4D002093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90 612 500 651</w:t>
            </w:r>
          </w:p>
        </w:tc>
      </w:tr>
      <w:tr w:rsidR="00F7339B" w:rsidRPr="00D8528D" w14:paraId="157CF392" w14:textId="77777777" w:rsidTr="00D3718F">
        <w:tc>
          <w:tcPr>
            <w:tcW w:w="1084" w:type="dxa"/>
            <w:shd w:val="clear" w:color="auto" w:fill="auto"/>
          </w:tcPr>
          <w:p w14:paraId="68E51405" w14:textId="0F6E6223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43</w:t>
            </w:r>
          </w:p>
        </w:tc>
        <w:tc>
          <w:tcPr>
            <w:tcW w:w="2964" w:type="dxa"/>
            <w:shd w:val="clear" w:color="auto" w:fill="auto"/>
          </w:tcPr>
          <w:p w14:paraId="373DEAD8" w14:textId="5404E568" w:rsidR="00F7339B" w:rsidRPr="00D8528D" w:rsidRDefault="00F7339B" w:rsidP="00F7339B">
            <w:pPr>
              <w:rPr>
                <w:rFonts w:cs="Times New Roman"/>
                <w:noProof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Helping Hand Aged Care - Golden Grove</w:t>
            </w:r>
            <w:r w:rsidRPr="00D8528D">
              <w:rPr>
                <w:rFonts w:cs="Times New Roman"/>
                <w:szCs w:val="22"/>
              </w:rPr>
              <w:t xml:space="preserve">,  </w:t>
            </w:r>
            <w:r w:rsidR="00020B70"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 xml:space="preserve">209 The Golden Way, </w:t>
            </w:r>
            <w:r w:rsidR="00020B70" w:rsidRPr="00D8528D">
              <w:rPr>
                <w:rFonts w:cs="Times New Roman"/>
                <w:noProof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>Golden Grove SA 5125</w:t>
            </w:r>
            <w:r w:rsidRPr="00D8528D">
              <w:rPr>
                <w:rFonts w:cs="Times New Roman"/>
                <w:szCs w:val="22"/>
              </w:rPr>
              <w:t xml:space="preserve">, RACF ID No. </w:t>
            </w:r>
            <w:r w:rsidRPr="00D8528D">
              <w:rPr>
                <w:rFonts w:cs="Times New Roman"/>
                <w:noProof/>
                <w:szCs w:val="22"/>
              </w:rPr>
              <w:t>6172</w:t>
            </w:r>
          </w:p>
        </w:tc>
        <w:tc>
          <w:tcPr>
            <w:tcW w:w="2828" w:type="dxa"/>
            <w:shd w:val="clear" w:color="auto" w:fill="auto"/>
          </w:tcPr>
          <w:p w14:paraId="71DBEF15" w14:textId="2B89AFA8" w:rsidR="00020B70" w:rsidRPr="00D8528D" w:rsidRDefault="00020B70" w:rsidP="00020B70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TerryWhite Chemmart</w:t>
            </w:r>
            <w:r w:rsidR="00F7339B" w:rsidRPr="00D8528D">
              <w:rPr>
                <w:rFonts w:cs="Times New Roman"/>
                <w:noProof/>
                <w:szCs w:val="22"/>
              </w:rPr>
              <w:t xml:space="preserve"> Wynn Vale</w:t>
            </w:r>
            <w:r w:rsidR="00F7339B" w:rsidRPr="00D8528D">
              <w:rPr>
                <w:rFonts w:cs="Times New Roman"/>
                <w:szCs w:val="22"/>
              </w:rPr>
              <w:t xml:space="preserve">, </w:t>
            </w:r>
            <w:r w:rsidR="00F7339B" w:rsidRPr="00D8528D">
              <w:rPr>
                <w:rFonts w:cs="Times New Roman"/>
                <w:noProof/>
                <w:szCs w:val="22"/>
              </w:rPr>
              <w:t>Sunnybrook Shopping Centre</w:t>
            </w:r>
            <w:r w:rsidRPr="00D8528D">
              <w:rPr>
                <w:rFonts w:cs="Times New Roman"/>
                <w:noProof/>
                <w:szCs w:val="22"/>
              </w:rPr>
              <w:t xml:space="preserve"> </w:t>
            </w:r>
            <w:r w:rsidR="00F7339B" w:rsidRPr="00D8528D">
              <w:rPr>
                <w:rFonts w:cs="Times New Roman"/>
                <w:noProof/>
                <w:szCs w:val="22"/>
              </w:rPr>
              <w:t xml:space="preserve">Shop 1, </w:t>
            </w:r>
          </w:p>
          <w:p w14:paraId="06A4CB54" w14:textId="702FB913" w:rsidR="00020B70" w:rsidRPr="00D8528D" w:rsidRDefault="00F7339B" w:rsidP="00020B70">
            <w:pPr>
              <w:rPr>
                <w:rFonts w:cs="Times New Roman"/>
                <w:noProof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 xml:space="preserve">2 Sunnybrook Dr, </w:t>
            </w:r>
          </w:p>
          <w:p w14:paraId="5D6730F1" w14:textId="186570CB" w:rsidR="00F7339B" w:rsidRPr="00D8528D" w:rsidRDefault="00F7339B" w:rsidP="00020B70">
            <w:pPr>
              <w:rPr>
                <w:rFonts w:cs="Times New Roman"/>
                <w:noProof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Wynn Vale, SA 5127</w:t>
            </w:r>
            <w:r w:rsidRPr="00D8528D">
              <w:rPr>
                <w:rFonts w:cs="Times New Roman"/>
                <w:szCs w:val="22"/>
              </w:rPr>
              <w:t xml:space="preserve">, Approval No. </w:t>
            </w:r>
            <w:r w:rsidRPr="00D8528D">
              <w:rPr>
                <w:rFonts w:cs="Times New Roman"/>
                <w:noProof/>
                <w:szCs w:val="22"/>
              </w:rPr>
              <w:t>41218J</w:t>
            </w:r>
          </w:p>
        </w:tc>
        <w:tc>
          <w:tcPr>
            <w:tcW w:w="2934" w:type="dxa"/>
            <w:shd w:val="clear" w:color="auto" w:fill="auto"/>
          </w:tcPr>
          <w:p w14:paraId="18EE863A" w14:textId="77777777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Medi-Map Group Pty Limited</w:t>
            </w:r>
          </w:p>
          <w:p w14:paraId="11A02090" w14:textId="77777777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Level 18</w:t>
            </w:r>
          </w:p>
          <w:p w14:paraId="470DDE59" w14:textId="77777777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530 Collins Street</w:t>
            </w:r>
          </w:p>
          <w:p w14:paraId="7A17D259" w14:textId="77777777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Melbourne  VIC 3000</w:t>
            </w:r>
          </w:p>
          <w:p w14:paraId="5ACD6A89" w14:textId="7EED8E40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90 612 500 651</w:t>
            </w:r>
          </w:p>
        </w:tc>
      </w:tr>
      <w:tr w:rsidR="00F7339B" w:rsidRPr="00D8528D" w14:paraId="66E7C161" w14:textId="77777777" w:rsidTr="00D3718F">
        <w:tc>
          <w:tcPr>
            <w:tcW w:w="1084" w:type="dxa"/>
            <w:shd w:val="clear" w:color="auto" w:fill="auto"/>
          </w:tcPr>
          <w:p w14:paraId="4F456058" w14:textId="72885AF9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44</w:t>
            </w:r>
          </w:p>
        </w:tc>
        <w:tc>
          <w:tcPr>
            <w:tcW w:w="2964" w:type="dxa"/>
            <w:shd w:val="clear" w:color="auto" w:fill="auto"/>
          </w:tcPr>
          <w:p w14:paraId="338DE2B1" w14:textId="5D77E389" w:rsidR="00F7339B" w:rsidRPr="00D8528D" w:rsidRDefault="00F7339B" w:rsidP="00F7339B">
            <w:pPr>
              <w:rPr>
                <w:rFonts w:cs="Times New Roman"/>
                <w:noProof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Helping Hand Aged Care - Ingle Farm</w:t>
            </w:r>
            <w:r w:rsidRPr="00D8528D">
              <w:rPr>
                <w:rFonts w:cs="Times New Roman"/>
                <w:szCs w:val="22"/>
              </w:rPr>
              <w:t xml:space="preserve">,  </w:t>
            </w:r>
            <w:r w:rsidR="00020B70"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 xml:space="preserve">7 Shackleton Avenue, </w:t>
            </w:r>
            <w:r w:rsidR="00020B70" w:rsidRPr="00D8528D">
              <w:rPr>
                <w:rFonts w:cs="Times New Roman"/>
                <w:noProof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>Ingle Farm SA 5098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="00020B70"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szCs w:val="22"/>
              </w:rPr>
              <w:t xml:space="preserve">RACF ID No. </w:t>
            </w:r>
            <w:r w:rsidRPr="00D8528D">
              <w:rPr>
                <w:rFonts w:cs="Times New Roman"/>
                <w:noProof/>
                <w:szCs w:val="22"/>
              </w:rPr>
              <w:t>6000</w:t>
            </w:r>
          </w:p>
        </w:tc>
        <w:tc>
          <w:tcPr>
            <w:tcW w:w="2828" w:type="dxa"/>
            <w:shd w:val="clear" w:color="auto" w:fill="auto"/>
          </w:tcPr>
          <w:p w14:paraId="653E6828" w14:textId="6ADF5DDA" w:rsidR="00F7339B" w:rsidRPr="00D8528D" w:rsidRDefault="00020B70" w:rsidP="00F7339B">
            <w:pPr>
              <w:rPr>
                <w:rFonts w:cs="Times New Roman"/>
                <w:noProof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TerryWhite Chemmart</w:t>
            </w:r>
            <w:r w:rsidR="00F7339B" w:rsidRPr="00D8528D">
              <w:rPr>
                <w:rFonts w:cs="Times New Roman"/>
                <w:noProof/>
                <w:szCs w:val="22"/>
              </w:rPr>
              <w:t xml:space="preserve"> Parafield Plaza</w:t>
            </w:r>
            <w:r w:rsidR="00F7339B" w:rsidRPr="00D8528D">
              <w:rPr>
                <w:rFonts w:cs="Times New Roman"/>
                <w:szCs w:val="22"/>
              </w:rPr>
              <w:t xml:space="preserve">, </w:t>
            </w:r>
            <w:r w:rsidR="00F7339B" w:rsidRPr="00D8528D">
              <w:rPr>
                <w:rFonts w:cs="Times New Roman"/>
                <w:noProof/>
                <w:szCs w:val="22"/>
              </w:rPr>
              <w:t xml:space="preserve">Shop 4, </w:t>
            </w:r>
            <w:r w:rsidRPr="00D8528D">
              <w:rPr>
                <w:rFonts w:cs="Times New Roman"/>
                <w:noProof/>
                <w:szCs w:val="22"/>
              </w:rPr>
              <w:br/>
            </w:r>
            <w:r w:rsidR="00F7339B" w:rsidRPr="00D8528D">
              <w:rPr>
                <w:rFonts w:cs="Times New Roman"/>
                <w:noProof/>
                <w:szCs w:val="22"/>
              </w:rPr>
              <w:t>482 Salisbury Highway, Parafield Gardens SA 5107</w:t>
            </w:r>
            <w:r w:rsidR="00F7339B" w:rsidRPr="00D8528D">
              <w:rPr>
                <w:rFonts w:cs="Times New Roman"/>
                <w:szCs w:val="22"/>
              </w:rPr>
              <w:t xml:space="preserve">, Approval No. </w:t>
            </w:r>
            <w:r w:rsidR="00F7339B" w:rsidRPr="00D8528D">
              <w:rPr>
                <w:rFonts w:cs="Times New Roman"/>
                <w:noProof/>
                <w:szCs w:val="22"/>
              </w:rPr>
              <w:t>41096Y</w:t>
            </w:r>
          </w:p>
        </w:tc>
        <w:tc>
          <w:tcPr>
            <w:tcW w:w="2934" w:type="dxa"/>
            <w:shd w:val="clear" w:color="auto" w:fill="auto"/>
          </w:tcPr>
          <w:p w14:paraId="7A771912" w14:textId="77777777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Medi-Map Group Pty Limited</w:t>
            </w:r>
          </w:p>
          <w:p w14:paraId="4609B010" w14:textId="77777777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Level 18</w:t>
            </w:r>
          </w:p>
          <w:p w14:paraId="7CB43EA2" w14:textId="77777777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530 Collins Street</w:t>
            </w:r>
          </w:p>
          <w:p w14:paraId="29D3D17A" w14:textId="77777777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Melbourne  VIC 3000</w:t>
            </w:r>
          </w:p>
          <w:p w14:paraId="262EA7CA" w14:textId="3E17FC47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90 612 500 651</w:t>
            </w:r>
          </w:p>
        </w:tc>
      </w:tr>
      <w:tr w:rsidR="00F7339B" w:rsidRPr="00D8528D" w14:paraId="1E4080E4" w14:textId="77777777" w:rsidTr="00D3718F">
        <w:tc>
          <w:tcPr>
            <w:tcW w:w="1084" w:type="dxa"/>
            <w:shd w:val="clear" w:color="auto" w:fill="auto"/>
          </w:tcPr>
          <w:p w14:paraId="7D3A468F" w14:textId="099BEAAE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45</w:t>
            </w:r>
          </w:p>
        </w:tc>
        <w:tc>
          <w:tcPr>
            <w:tcW w:w="2964" w:type="dxa"/>
            <w:shd w:val="clear" w:color="auto" w:fill="auto"/>
          </w:tcPr>
          <w:p w14:paraId="3FB1CCDE" w14:textId="095A45B7" w:rsidR="00F7339B" w:rsidRPr="00D8528D" w:rsidRDefault="00F7339B" w:rsidP="00F7339B">
            <w:pPr>
              <w:rPr>
                <w:rFonts w:cs="Times New Roman"/>
                <w:noProof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Helping Hand Aged Care - Mawson Lakes</w:t>
            </w:r>
            <w:r w:rsidRPr="00D8528D">
              <w:rPr>
                <w:rFonts w:cs="Times New Roman"/>
                <w:szCs w:val="22"/>
              </w:rPr>
              <w:t xml:space="preserve">,  </w:t>
            </w:r>
            <w:r w:rsidR="00020B70"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 xml:space="preserve">2 The Strand, </w:t>
            </w:r>
            <w:r w:rsidR="00020B70" w:rsidRPr="00D8528D">
              <w:rPr>
                <w:rFonts w:cs="Times New Roman"/>
                <w:noProof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lastRenderedPageBreak/>
              <w:t>Mawson Lakes SA 5095</w:t>
            </w:r>
            <w:r w:rsidRPr="00D8528D">
              <w:rPr>
                <w:rFonts w:cs="Times New Roman"/>
                <w:szCs w:val="22"/>
              </w:rPr>
              <w:t xml:space="preserve">, RACF ID No. </w:t>
            </w:r>
            <w:r w:rsidRPr="00D8528D">
              <w:rPr>
                <w:rFonts w:cs="Times New Roman"/>
                <w:noProof/>
                <w:szCs w:val="22"/>
              </w:rPr>
              <w:t>6207</w:t>
            </w:r>
          </w:p>
        </w:tc>
        <w:tc>
          <w:tcPr>
            <w:tcW w:w="2828" w:type="dxa"/>
            <w:shd w:val="clear" w:color="auto" w:fill="auto"/>
          </w:tcPr>
          <w:p w14:paraId="230D304D" w14:textId="7C9ACB4C" w:rsidR="00F7339B" w:rsidRPr="00D8528D" w:rsidRDefault="00F7339B" w:rsidP="00020B70">
            <w:pPr>
              <w:rPr>
                <w:rFonts w:cs="Times New Roman"/>
                <w:noProof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lastRenderedPageBreak/>
              <w:t>T</w:t>
            </w:r>
            <w:r w:rsidR="00020B70" w:rsidRPr="00D8528D">
              <w:rPr>
                <w:rFonts w:cs="Times New Roman"/>
                <w:noProof/>
                <w:szCs w:val="22"/>
              </w:rPr>
              <w:t>erryWhite Chemmart</w:t>
            </w:r>
            <w:r w:rsidRPr="00D8528D">
              <w:rPr>
                <w:rFonts w:cs="Times New Roman"/>
                <w:noProof/>
                <w:szCs w:val="22"/>
              </w:rPr>
              <w:t xml:space="preserve"> Mawson Central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="00020B70"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 xml:space="preserve">Shop 3 - 5 Mawson Central </w:t>
            </w:r>
            <w:r w:rsidRPr="00D8528D">
              <w:rPr>
                <w:rFonts w:cs="Times New Roman"/>
                <w:noProof/>
                <w:szCs w:val="22"/>
              </w:rPr>
              <w:lastRenderedPageBreak/>
              <w:t xml:space="preserve">9-15 Main St, </w:t>
            </w:r>
            <w:r w:rsidR="00020B70" w:rsidRPr="00D8528D">
              <w:rPr>
                <w:rFonts w:cs="Times New Roman"/>
                <w:noProof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>Mawson Lakes SA 5095</w:t>
            </w:r>
            <w:r w:rsidRPr="00D8528D">
              <w:rPr>
                <w:rFonts w:cs="Times New Roman"/>
                <w:szCs w:val="22"/>
              </w:rPr>
              <w:t xml:space="preserve">, Approval No. </w:t>
            </w:r>
            <w:r w:rsidRPr="00D8528D">
              <w:rPr>
                <w:rFonts w:cs="Times New Roman"/>
                <w:noProof/>
                <w:szCs w:val="22"/>
              </w:rPr>
              <w:t>41070N</w:t>
            </w:r>
          </w:p>
        </w:tc>
        <w:tc>
          <w:tcPr>
            <w:tcW w:w="2934" w:type="dxa"/>
            <w:shd w:val="clear" w:color="auto" w:fill="auto"/>
          </w:tcPr>
          <w:p w14:paraId="39360A28" w14:textId="77777777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lastRenderedPageBreak/>
              <w:t>Medi-Map Group Pty Limited</w:t>
            </w:r>
          </w:p>
          <w:p w14:paraId="69307C9E" w14:textId="77777777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Level 18</w:t>
            </w:r>
          </w:p>
          <w:p w14:paraId="04299C4F" w14:textId="77777777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530 Collins Street</w:t>
            </w:r>
          </w:p>
          <w:p w14:paraId="4B5E2D2F" w14:textId="77777777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lastRenderedPageBreak/>
              <w:t>Melbourne  VIC 3000</w:t>
            </w:r>
          </w:p>
          <w:p w14:paraId="4C02B0AB" w14:textId="76F83D89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90 612 500 651</w:t>
            </w:r>
          </w:p>
        </w:tc>
      </w:tr>
      <w:tr w:rsidR="00F7339B" w:rsidRPr="00D8528D" w14:paraId="51EBB8FD" w14:textId="77777777" w:rsidTr="00D3718F">
        <w:tc>
          <w:tcPr>
            <w:tcW w:w="1084" w:type="dxa"/>
            <w:shd w:val="clear" w:color="auto" w:fill="auto"/>
          </w:tcPr>
          <w:p w14:paraId="4FA87B0E" w14:textId="69BF5923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lastRenderedPageBreak/>
              <w:t>46</w:t>
            </w:r>
          </w:p>
        </w:tc>
        <w:tc>
          <w:tcPr>
            <w:tcW w:w="2964" w:type="dxa"/>
            <w:shd w:val="clear" w:color="auto" w:fill="auto"/>
          </w:tcPr>
          <w:p w14:paraId="0D85A646" w14:textId="06A4E419" w:rsidR="00F7339B" w:rsidRPr="00D8528D" w:rsidRDefault="00F7339B" w:rsidP="00F7339B">
            <w:pPr>
              <w:rPr>
                <w:rFonts w:cs="Times New Roman"/>
                <w:noProof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Helping Hand Aged Care - Rotary House</w:t>
            </w:r>
            <w:r w:rsidRPr="00D8528D">
              <w:rPr>
                <w:rFonts w:cs="Times New Roman"/>
                <w:szCs w:val="22"/>
              </w:rPr>
              <w:t xml:space="preserve">,  </w:t>
            </w:r>
            <w:r w:rsidR="00020B70"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 xml:space="preserve">34 Molesworth Street, </w:t>
            </w:r>
            <w:r w:rsidR="00020B70" w:rsidRPr="00D8528D">
              <w:rPr>
                <w:rFonts w:cs="Times New Roman"/>
                <w:noProof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>North Adelaide SA 5006</w:t>
            </w:r>
            <w:r w:rsidRPr="00D8528D">
              <w:rPr>
                <w:rFonts w:cs="Times New Roman"/>
                <w:szCs w:val="22"/>
              </w:rPr>
              <w:t xml:space="preserve">, RACF ID No. </w:t>
            </w:r>
            <w:r w:rsidRPr="00D8528D">
              <w:rPr>
                <w:rFonts w:cs="Times New Roman"/>
                <w:noProof/>
                <w:szCs w:val="22"/>
              </w:rPr>
              <w:t>6051</w:t>
            </w:r>
          </w:p>
        </w:tc>
        <w:tc>
          <w:tcPr>
            <w:tcW w:w="2828" w:type="dxa"/>
            <w:shd w:val="clear" w:color="auto" w:fill="auto"/>
          </w:tcPr>
          <w:p w14:paraId="5B488B44" w14:textId="2926C52A" w:rsidR="00F7339B" w:rsidRPr="00D8528D" w:rsidRDefault="00F7339B" w:rsidP="00020B70">
            <w:pPr>
              <w:rPr>
                <w:rFonts w:cs="Times New Roman"/>
                <w:noProof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T</w:t>
            </w:r>
            <w:r w:rsidR="00020B70" w:rsidRPr="00D8528D">
              <w:rPr>
                <w:rFonts w:cs="Times New Roman"/>
                <w:noProof/>
                <w:szCs w:val="22"/>
              </w:rPr>
              <w:t xml:space="preserve">erryWhite Chemmart </w:t>
            </w:r>
            <w:r w:rsidRPr="00D8528D">
              <w:rPr>
                <w:rFonts w:cs="Times New Roman"/>
                <w:noProof/>
                <w:szCs w:val="22"/>
              </w:rPr>
              <w:t xml:space="preserve"> Northgate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="00020B70"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 xml:space="preserve">Northgate Village Shopping Centre, Cnr Fosters Rd and Folland Ave, </w:t>
            </w:r>
            <w:r w:rsidR="00020B70" w:rsidRPr="00D8528D">
              <w:rPr>
                <w:rFonts w:cs="Times New Roman"/>
                <w:noProof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>Northgate SA 5085</w:t>
            </w:r>
            <w:r w:rsidRPr="00D8528D">
              <w:rPr>
                <w:rFonts w:cs="Times New Roman"/>
                <w:szCs w:val="22"/>
              </w:rPr>
              <w:t xml:space="preserve">, Approval No. </w:t>
            </w:r>
            <w:r w:rsidRPr="00D8528D">
              <w:rPr>
                <w:rFonts w:cs="Times New Roman"/>
                <w:noProof/>
                <w:szCs w:val="22"/>
              </w:rPr>
              <w:t>40857J</w:t>
            </w:r>
          </w:p>
        </w:tc>
        <w:tc>
          <w:tcPr>
            <w:tcW w:w="2934" w:type="dxa"/>
            <w:shd w:val="clear" w:color="auto" w:fill="auto"/>
          </w:tcPr>
          <w:p w14:paraId="2C5DAC54" w14:textId="77777777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Medi-Map Group Pty Limited</w:t>
            </w:r>
          </w:p>
          <w:p w14:paraId="20A8DA39" w14:textId="77777777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Level 18</w:t>
            </w:r>
          </w:p>
          <w:p w14:paraId="08C89008" w14:textId="77777777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530 Collins Street</w:t>
            </w:r>
          </w:p>
          <w:p w14:paraId="114A35C9" w14:textId="77777777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Melbourne  VIC 3000</w:t>
            </w:r>
          </w:p>
          <w:p w14:paraId="0913A69E" w14:textId="66FE204E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90 612 500 651</w:t>
            </w:r>
          </w:p>
        </w:tc>
      </w:tr>
      <w:tr w:rsidR="00F7339B" w:rsidRPr="00D8528D" w14:paraId="63A52C11" w14:textId="77777777" w:rsidTr="00D3718F">
        <w:tc>
          <w:tcPr>
            <w:tcW w:w="1084" w:type="dxa"/>
            <w:shd w:val="clear" w:color="auto" w:fill="auto"/>
          </w:tcPr>
          <w:p w14:paraId="0F0DAA2F" w14:textId="64232B81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47</w:t>
            </w:r>
          </w:p>
        </w:tc>
        <w:tc>
          <w:tcPr>
            <w:tcW w:w="2964" w:type="dxa"/>
            <w:shd w:val="clear" w:color="auto" w:fill="auto"/>
          </w:tcPr>
          <w:p w14:paraId="1A468E7D" w14:textId="6681604F" w:rsidR="00F7339B" w:rsidRPr="00D8528D" w:rsidRDefault="00F7339B" w:rsidP="00F7339B">
            <w:pPr>
              <w:rPr>
                <w:rFonts w:cs="Times New Roman"/>
                <w:noProof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Helping Hand Aged Care - Doreen Bond House</w:t>
            </w:r>
            <w:r w:rsidRPr="00D8528D">
              <w:rPr>
                <w:rFonts w:cs="Times New Roman"/>
                <w:szCs w:val="22"/>
              </w:rPr>
              <w:t xml:space="preserve">,  </w:t>
            </w:r>
            <w:r w:rsidR="00020B70"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 xml:space="preserve">34 Molesworth Street, </w:t>
            </w:r>
            <w:r w:rsidR="00020B70" w:rsidRPr="00D8528D">
              <w:rPr>
                <w:rFonts w:cs="Times New Roman"/>
                <w:noProof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>North Adelaide SA 5006</w:t>
            </w:r>
            <w:r w:rsidRPr="00D8528D">
              <w:rPr>
                <w:rFonts w:cs="Times New Roman"/>
                <w:szCs w:val="22"/>
              </w:rPr>
              <w:t xml:space="preserve">, RACF ID No. </w:t>
            </w:r>
            <w:r w:rsidRPr="00D8528D">
              <w:rPr>
                <w:rFonts w:cs="Times New Roman"/>
                <w:noProof/>
                <w:szCs w:val="22"/>
              </w:rPr>
              <w:t>6783</w:t>
            </w:r>
          </w:p>
        </w:tc>
        <w:tc>
          <w:tcPr>
            <w:tcW w:w="2828" w:type="dxa"/>
            <w:shd w:val="clear" w:color="auto" w:fill="auto"/>
          </w:tcPr>
          <w:p w14:paraId="1FD51AD8" w14:textId="7905BA56" w:rsidR="00F7339B" w:rsidRPr="00D8528D" w:rsidRDefault="00020B70" w:rsidP="00F7339B">
            <w:pPr>
              <w:rPr>
                <w:rFonts w:cs="Times New Roman"/>
                <w:noProof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TerryWhite Chemmart</w:t>
            </w:r>
            <w:r w:rsidR="00F7339B" w:rsidRPr="00D8528D">
              <w:rPr>
                <w:rFonts w:cs="Times New Roman"/>
                <w:noProof/>
                <w:szCs w:val="22"/>
              </w:rPr>
              <w:t xml:space="preserve"> Northgate</w:t>
            </w:r>
            <w:r w:rsidR="00F7339B" w:rsidRPr="00D8528D">
              <w:rPr>
                <w:rFonts w:cs="Times New Roman"/>
                <w:szCs w:val="22"/>
              </w:rPr>
              <w:t xml:space="preserve">, </w:t>
            </w:r>
            <w:r w:rsidR="00F7339B" w:rsidRPr="00D8528D">
              <w:rPr>
                <w:rFonts w:cs="Times New Roman"/>
                <w:noProof/>
                <w:szCs w:val="22"/>
              </w:rPr>
              <w:t>Northgate Village Shopping Centre, Cnr Fosters Rd and Folland Ave, Northgate SA 5085</w:t>
            </w:r>
            <w:r w:rsidR="00F7339B" w:rsidRPr="00D8528D">
              <w:rPr>
                <w:rFonts w:cs="Times New Roman"/>
                <w:szCs w:val="22"/>
              </w:rPr>
              <w:t xml:space="preserve">, Approval No. </w:t>
            </w:r>
            <w:r w:rsidR="00F7339B" w:rsidRPr="00D8528D">
              <w:rPr>
                <w:rFonts w:cs="Times New Roman"/>
                <w:noProof/>
                <w:szCs w:val="22"/>
              </w:rPr>
              <w:t>40857J</w:t>
            </w:r>
          </w:p>
        </w:tc>
        <w:tc>
          <w:tcPr>
            <w:tcW w:w="2934" w:type="dxa"/>
            <w:shd w:val="clear" w:color="auto" w:fill="auto"/>
          </w:tcPr>
          <w:p w14:paraId="3E2A4AB2" w14:textId="77777777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Medi-Map Group Pty Limited</w:t>
            </w:r>
          </w:p>
          <w:p w14:paraId="778059E4" w14:textId="77777777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Level 18</w:t>
            </w:r>
          </w:p>
          <w:p w14:paraId="120567C2" w14:textId="77777777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530 Collins Street</w:t>
            </w:r>
          </w:p>
          <w:p w14:paraId="746A2E8D" w14:textId="77777777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Melbourne  VIC 3000</w:t>
            </w:r>
          </w:p>
          <w:p w14:paraId="4D73843E" w14:textId="2888D674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90 612 500 651</w:t>
            </w:r>
          </w:p>
        </w:tc>
      </w:tr>
      <w:tr w:rsidR="00F7339B" w:rsidRPr="00D8528D" w14:paraId="3BEABA3C" w14:textId="77777777" w:rsidTr="00D3718F">
        <w:tc>
          <w:tcPr>
            <w:tcW w:w="1084" w:type="dxa"/>
            <w:shd w:val="clear" w:color="auto" w:fill="auto"/>
          </w:tcPr>
          <w:p w14:paraId="299A86D0" w14:textId="6D628F84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48</w:t>
            </w:r>
          </w:p>
        </w:tc>
        <w:tc>
          <w:tcPr>
            <w:tcW w:w="2964" w:type="dxa"/>
            <w:shd w:val="clear" w:color="auto" w:fill="auto"/>
          </w:tcPr>
          <w:p w14:paraId="2832A3BE" w14:textId="4DC12D14" w:rsidR="00F7339B" w:rsidRPr="00D8528D" w:rsidRDefault="00F7339B" w:rsidP="00F7339B">
            <w:pPr>
              <w:rPr>
                <w:rFonts w:cs="Times New Roman"/>
                <w:noProof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Annie Lockwood Court Hostel</w:t>
            </w:r>
            <w:r w:rsidRPr="00D8528D">
              <w:rPr>
                <w:rFonts w:cs="Times New Roman"/>
                <w:szCs w:val="22"/>
              </w:rPr>
              <w:t xml:space="preserve">,  </w:t>
            </w:r>
            <w:r w:rsidR="00020B70"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 xml:space="preserve">7 Newton Street, </w:t>
            </w:r>
            <w:r w:rsidR="00020B70" w:rsidRPr="00D8528D">
              <w:rPr>
                <w:rFonts w:cs="Times New Roman"/>
                <w:noProof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>Whyalla SA 5600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="00020B70"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szCs w:val="22"/>
              </w:rPr>
              <w:t xml:space="preserve">RACF ID No. </w:t>
            </w:r>
            <w:r w:rsidRPr="00D8528D">
              <w:rPr>
                <w:rFonts w:cs="Times New Roman"/>
                <w:noProof/>
                <w:szCs w:val="22"/>
              </w:rPr>
              <w:t>6131</w:t>
            </w:r>
          </w:p>
        </w:tc>
        <w:tc>
          <w:tcPr>
            <w:tcW w:w="2828" w:type="dxa"/>
            <w:shd w:val="clear" w:color="auto" w:fill="auto"/>
          </w:tcPr>
          <w:p w14:paraId="39C0831F" w14:textId="5155F215" w:rsidR="00F7339B" w:rsidRPr="00D8528D" w:rsidRDefault="00F7339B" w:rsidP="00020B70">
            <w:pPr>
              <w:rPr>
                <w:rFonts w:cs="Times New Roman"/>
                <w:noProof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TerryWhite Chemmart Essington Lewis</w:t>
            </w:r>
            <w:r w:rsidRPr="00D8528D">
              <w:rPr>
                <w:rFonts w:cs="Times New Roman"/>
                <w:szCs w:val="22"/>
              </w:rPr>
              <w:t>,</w:t>
            </w:r>
            <w:r w:rsidR="00020B70"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>94 Essington Lewis Ave, Whyalla SA 5600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="00020B70"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szCs w:val="22"/>
              </w:rPr>
              <w:t xml:space="preserve">Approval No. </w:t>
            </w:r>
            <w:r w:rsidRPr="00D8528D">
              <w:rPr>
                <w:rFonts w:cs="Times New Roman"/>
                <w:noProof/>
                <w:szCs w:val="22"/>
              </w:rPr>
              <w:t>41347E</w:t>
            </w:r>
          </w:p>
        </w:tc>
        <w:tc>
          <w:tcPr>
            <w:tcW w:w="2934" w:type="dxa"/>
            <w:shd w:val="clear" w:color="auto" w:fill="auto"/>
          </w:tcPr>
          <w:p w14:paraId="2497E41A" w14:textId="77777777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Medi-Map Group Pty Limited</w:t>
            </w:r>
          </w:p>
          <w:p w14:paraId="7216899E" w14:textId="77777777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Level 18</w:t>
            </w:r>
          </w:p>
          <w:p w14:paraId="65AA59DF" w14:textId="77777777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530 Collins Street</w:t>
            </w:r>
          </w:p>
          <w:p w14:paraId="5346BA5E" w14:textId="77777777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Melbourne  VIC 3000</w:t>
            </w:r>
          </w:p>
          <w:p w14:paraId="29730099" w14:textId="5B6899BD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90 612 500 651</w:t>
            </w:r>
          </w:p>
        </w:tc>
      </w:tr>
      <w:tr w:rsidR="00F7339B" w:rsidRPr="00D8528D" w14:paraId="4824D97D" w14:textId="77777777" w:rsidTr="00D3718F">
        <w:tc>
          <w:tcPr>
            <w:tcW w:w="1084" w:type="dxa"/>
            <w:shd w:val="clear" w:color="auto" w:fill="auto"/>
          </w:tcPr>
          <w:p w14:paraId="1EF5FAE0" w14:textId="3AB19395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49</w:t>
            </w:r>
          </w:p>
        </w:tc>
        <w:tc>
          <w:tcPr>
            <w:tcW w:w="2964" w:type="dxa"/>
            <w:shd w:val="clear" w:color="auto" w:fill="auto"/>
          </w:tcPr>
          <w:p w14:paraId="5DA632CC" w14:textId="58565982" w:rsidR="00F7339B" w:rsidRPr="00D8528D" w:rsidRDefault="00F7339B" w:rsidP="0000413E">
            <w:pPr>
              <w:rPr>
                <w:rFonts w:cs="Times New Roman"/>
                <w:noProof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Copperhouse Court Hostel</w:t>
            </w:r>
            <w:r w:rsidRPr="00D8528D">
              <w:rPr>
                <w:rFonts w:cs="Times New Roman"/>
                <w:szCs w:val="22"/>
              </w:rPr>
              <w:t xml:space="preserve">,  </w:t>
            </w:r>
            <w:r w:rsidRPr="00D8528D">
              <w:rPr>
                <w:rFonts w:cs="Times New Roman"/>
                <w:noProof/>
                <w:szCs w:val="22"/>
              </w:rPr>
              <w:t xml:space="preserve">43A Flinders Avenue, </w:t>
            </w:r>
            <w:r w:rsidR="0000413E" w:rsidRPr="00D8528D">
              <w:rPr>
                <w:rFonts w:cs="Times New Roman"/>
                <w:noProof/>
                <w:szCs w:val="22"/>
              </w:rPr>
              <w:t xml:space="preserve">Whyalla Stuart </w:t>
            </w:r>
            <w:r w:rsidRPr="00D8528D">
              <w:rPr>
                <w:rFonts w:cs="Times New Roman"/>
                <w:noProof/>
                <w:szCs w:val="22"/>
              </w:rPr>
              <w:t>SA 5608</w:t>
            </w:r>
            <w:r w:rsidRPr="00D8528D">
              <w:rPr>
                <w:rFonts w:cs="Times New Roman"/>
                <w:szCs w:val="22"/>
              </w:rPr>
              <w:t xml:space="preserve">, RACF ID No. </w:t>
            </w:r>
            <w:r w:rsidRPr="00D8528D">
              <w:rPr>
                <w:rFonts w:cs="Times New Roman"/>
                <w:noProof/>
                <w:szCs w:val="22"/>
              </w:rPr>
              <w:t>6155</w:t>
            </w:r>
          </w:p>
        </w:tc>
        <w:tc>
          <w:tcPr>
            <w:tcW w:w="2828" w:type="dxa"/>
            <w:shd w:val="clear" w:color="auto" w:fill="auto"/>
          </w:tcPr>
          <w:p w14:paraId="4BF7AAA1" w14:textId="2F9281C2" w:rsidR="00F7339B" w:rsidRPr="00D8528D" w:rsidRDefault="00F7339B" w:rsidP="00020B70">
            <w:pPr>
              <w:rPr>
                <w:rFonts w:cs="Times New Roman"/>
                <w:noProof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TerryWhite Chemmart Essington Lewis</w:t>
            </w:r>
            <w:r w:rsidRPr="00D8528D">
              <w:rPr>
                <w:rFonts w:cs="Times New Roman"/>
                <w:szCs w:val="22"/>
              </w:rPr>
              <w:t>,</w:t>
            </w:r>
            <w:r w:rsidR="00020B70"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>94 Essington Lewis Ave, Whyalla SA 5600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="00020B70"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szCs w:val="22"/>
              </w:rPr>
              <w:t xml:space="preserve">Approval No. </w:t>
            </w:r>
            <w:r w:rsidRPr="00D8528D">
              <w:rPr>
                <w:rFonts w:cs="Times New Roman"/>
                <w:noProof/>
                <w:szCs w:val="22"/>
              </w:rPr>
              <w:t>41347E</w:t>
            </w:r>
          </w:p>
        </w:tc>
        <w:tc>
          <w:tcPr>
            <w:tcW w:w="2934" w:type="dxa"/>
            <w:shd w:val="clear" w:color="auto" w:fill="auto"/>
          </w:tcPr>
          <w:p w14:paraId="56DECF96" w14:textId="77777777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Medi-Map Group Pty Limited</w:t>
            </w:r>
          </w:p>
          <w:p w14:paraId="3CCE84DC" w14:textId="77777777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Level 18</w:t>
            </w:r>
          </w:p>
          <w:p w14:paraId="59CBBDD1" w14:textId="77777777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530 Collins Street</w:t>
            </w:r>
          </w:p>
          <w:p w14:paraId="783DE938" w14:textId="77777777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Melbourne  VIC 3000</w:t>
            </w:r>
          </w:p>
          <w:p w14:paraId="7759B941" w14:textId="7A28F191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90 612 500 651</w:t>
            </w:r>
          </w:p>
        </w:tc>
      </w:tr>
      <w:tr w:rsidR="00F7339B" w:rsidRPr="00D8528D" w14:paraId="62CE8A7F" w14:textId="77777777" w:rsidTr="00D3718F">
        <w:tc>
          <w:tcPr>
            <w:tcW w:w="1084" w:type="dxa"/>
            <w:shd w:val="clear" w:color="auto" w:fill="auto"/>
          </w:tcPr>
          <w:p w14:paraId="6DC91EB2" w14:textId="4D7BBBB8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50</w:t>
            </w:r>
          </w:p>
        </w:tc>
        <w:tc>
          <w:tcPr>
            <w:tcW w:w="2964" w:type="dxa"/>
            <w:shd w:val="clear" w:color="auto" w:fill="auto"/>
          </w:tcPr>
          <w:p w14:paraId="57AB8F6B" w14:textId="39572D65" w:rsidR="00F7339B" w:rsidRPr="00D8528D" w:rsidRDefault="00F7339B" w:rsidP="0000413E">
            <w:pPr>
              <w:rPr>
                <w:rFonts w:cs="Times New Roman"/>
                <w:noProof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Yeltana Nursing Home</w:t>
            </w:r>
            <w:r w:rsidRPr="00D8528D">
              <w:rPr>
                <w:rFonts w:cs="Times New Roman"/>
                <w:szCs w:val="22"/>
              </w:rPr>
              <w:t xml:space="preserve">,  </w:t>
            </w:r>
            <w:r w:rsidR="00020B70"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 xml:space="preserve">25 Newton Street, </w:t>
            </w:r>
            <w:r w:rsidR="00020B70" w:rsidRPr="00D8528D">
              <w:rPr>
                <w:rFonts w:cs="Times New Roman"/>
                <w:noProof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>Whyalla SA 5600</w:t>
            </w:r>
            <w:r w:rsidRPr="00D8528D">
              <w:rPr>
                <w:rFonts w:cs="Times New Roman"/>
                <w:szCs w:val="22"/>
              </w:rPr>
              <w:t xml:space="preserve">, RACF ID No. </w:t>
            </w:r>
            <w:r w:rsidRPr="00D8528D">
              <w:rPr>
                <w:rFonts w:cs="Times New Roman"/>
                <w:noProof/>
                <w:szCs w:val="22"/>
              </w:rPr>
              <w:t>6971</w:t>
            </w:r>
          </w:p>
        </w:tc>
        <w:tc>
          <w:tcPr>
            <w:tcW w:w="2828" w:type="dxa"/>
            <w:shd w:val="clear" w:color="auto" w:fill="auto"/>
          </w:tcPr>
          <w:p w14:paraId="6BA9E658" w14:textId="367FED47" w:rsidR="00F7339B" w:rsidRPr="00D8528D" w:rsidRDefault="00F7339B" w:rsidP="00F7339B">
            <w:pPr>
              <w:rPr>
                <w:rFonts w:cs="Times New Roman"/>
                <w:noProof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TerryWhite Chemmart Essington Lewis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="0000413E"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>94 Essington Lewis Ave, Whyalla SA 5600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="0000413E"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szCs w:val="22"/>
              </w:rPr>
              <w:t xml:space="preserve">Approval No. </w:t>
            </w:r>
            <w:r w:rsidRPr="00D8528D">
              <w:rPr>
                <w:rFonts w:cs="Times New Roman"/>
                <w:noProof/>
                <w:szCs w:val="22"/>
              </w:rPr>
              <w:t>41347E</w:t>
            </w:r>
          </w:p>
        </w:tc>
        <w:tc>
          <w:tcPr>
            <w:tcW w:w="2934" w:type="dxa"/>
            <w:shd w:val="clear" w:color="auto" w:fill="auto"/>
          </w:tcPr>
          <w:p w14:paraId="0FC83AFE" w14:textId="77777777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Medi-Map Group Pty Limited</w:t>
            </w:r>
          </w:p>
          <w:p w14:paraId="0F8BEABB" w14:textId="77777777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Level 18</w:t>
            </w:r>
          </w:p>
          <w:p w14:paraId="05B8D437" w14:textId="77777777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530 Collins Street</w:t>
            </w:r>
          </w:p>
          <w:p w14:paraId="1EB1F203" w14:textId="77777777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Melbourne  VIC 3000</w:t>
            </w:r>
          </w:p>
          <w:p w14:paraId="6FF69C13" w14:textId="2B9E2120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90 612 500 651</w:t>
            </w:r>
          </w:p>
        </w:tc>
      </w:tr>
      <w:tr w:rsidR="00F7339B" w:rsidRPr="00D8528D" w14:paraId="0F93DC03" w14:textId="77777777" w:rsidTr="00D3718F">
        <w:tc>
          <w:tcPr>
            <w:tcW w:w="1084" w:type="dxa"/>
            <w:shd w:val="clear" w:color="auto" w:fill="auto"/>
          </w:tcPr>
          <w:p w14:paraId="27F4B01C" w14:textId="2BD3D681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51</w:t>
            </w:r>
          </w:p>
        </w:tc>
        <w:tc>
          <w:tcPr>
            <w:tcW w:w="2964" w:type="dxa"/>
            <w:shd w:val="clear" w:color="auto" w:fill="auto"/>
          </w:tcPr>
          <w:p w14:paraId="7114FAA9" w14:textId="6C8A7782" w:rsidR="00F7339B" w:rsidRPr="00D8528D" w:rsidRDefault="00F7339B" w:rsidP="00F7339B">
            <w:pPr>
              <w:rPr>
                <w:rFonts w:cs="Times New Roman"/>
                <w:noProof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Eldercare Cottage Grove</w:t>
            </w:r>
            <w:r w:rsidRPr="00D8528D">
              <w:rPr>
                <w:rFonts w:cs="Times New Roman"/>
                <w:szCs w:val="22"/>
              </w:rPr>
              <w:t xml:space="preserve">,  </w:t>
            </w:r>
            <w:r w:rsidR="0000413E"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 xml:space="preserve">150 Reynell Road, </w:t>
            </w:r>
            <w:r w:rsidR="0000413E" w:rsidRPr="00D8528D">
              <w:rPr>
                <w:rFonts w:cs="Times New Roman"/>
                <w:noProof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>Woodcroft SA 5162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="0000413E"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szCs w:val="22"/>
              </w:rPr>
              <w:t xml:space="preserve">RACF ID No. </w:t>
            </w:r>
            <w:r w:rsidRPr="00D8528D">
              <w:rPr>
                <w:rFonts w:cs="Times New Roman"/>
                <w:noProof/>
                <w:szCs w:val="22"/>
              </w:rPr>
              <w:t>6180</w:t>
            </w:r>
          </w:p>
        </w:tc>
        <w:tc>
          <w:tcPr>
            <w:tcW w:w="2828" w:type="dxa"/>
            <w:shd w:val="clear" w:color="auto" w:fill="auto"/>
          </w:tcPr>
          <w:p w14:paraId="4CE11317" w14:textId="69A8A384" w:rsidR="00F7339B" w:rsidRPr="00D8528D" w:rsidRDefault="00F7339B" w:rsidP="00F7339B">
            <w:pPr>
              <w:rPr>
                <w:rFonts w:cs="Times New Roman"/>
                <w:noProof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Chemist King Hectorville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="0000413E"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 xml:space="preserve">84 Glynburn Rd, </w:t>
            </w:r>
            <w:r w:rsidR="0000413E" w:rsidRPr="00D8528D">
              <w:rPr>
                <w:rFonts w:cs="Times New Roman"/>
                <w:noProof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>Hectorville SA 5073</w:t>
            </w:r>
            <w:r w:rsidRPr="00D8528D">
              <w:rPr>
                <w:rFonts w:cs="Times New Roman"/>
                <w:szCs w:val="22"/>
              </w:rPr>
              <w:t xml:space="preserve">, Approval No. </w:t>
            </w:r>
            <w:r w:rsidRPr="00D8528D">
              <w:rPr>
                <w:rFonts w:cs="Times New Roman"/>
                <w:noProof/>
                <w:szCs w:val="22"/>
              </w:rPr>
              <w:t>40887Y</w:t>
            </w:r>
          </w:p>
        </w:tc>
        <w:tc>
          <w:tcPr>
            <w:tcW w:w="2934" w:type="dxa"/>
            <w:shd w:val="clear" w:color="auto" w:fill="auto"/>
          </w:tcPr>
          <w:p w14:paraId="6C699FC4" w14:textId="77777777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Medi-Map Group Pty Limited</w:t>
            </w:r>
          </w:p>
          <w:p w14:paraId="2B23058F" w14:textId="77777777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Level 18</w:t>
            </w:r>
          </w:p>
          <w:p w14:paraId="79991364" w14:textId="77777777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530 Collins Street</w:t>
            </w:r>
          </w:p>
          <w:p w14:paraId="0089D85F" w14:textId="77777777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Melbourne  VIC 3000</w:t>
            </w:r>
          </w:p>
          <w:p w14:paraId="71A63032" w14:textId="433E5D7F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90 612 500 651</w:t>
            </w:r>
          </w:p>
        </w:tc>
      </w:tr>
      <w:tr w:rsidR="00F7339B" w:rsidRPr="00D8528D" w14:paraId="666DAD24" w14:textId="77777777" w:rsidTr="00D3718F">
        <w:tc>
          <w:tcPr>
            <w:tcW w:w="1084" w:type="dxa"/>
            <w:shd w:val="clear" w:color="auto" w:fill="auto"/>
          </w:tcPr>
          <w:p w14:paraId="28170F78" w14:textId="75218F33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52</w:t>
            </w:r>
          </w:p>
        </w:tc>
        <w:tc>
          <w:tcPr>
            <w:tcW w:w="2964" w:type="dxa"/>
            <w:shd w:val="clear" w:color="auto" w:fill="auto"/>
          </w:tcPr>
          <w:p w14:paraId="17B9424B" w14:textId="1D4DED14" w:rsidR="00F7339B" w:rsidRPr="00D8528D" w:rsidRDefault="00F7339B" w:rsidP="00F7339B">
            <w:pPr>
              <w:rPr>
                <w:rFonts w:cs="Times New Roman"/>
                <w:noProof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Ananda Aged Care Findon</w:t>
            </w:r>
            <w:r w:rsidRPr="00D8528D">
              <w:rPr>
                <w:rFonts w:cs="Times New Roman"/>
                <w:szCs w:val="22"/>
              </w:rPr>
              <w:t xml:space="preserve">,  </w:t>
            </w:r>
            <w:r w:rsidR="0000413E"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 xml:space="preserve">2 Malken Way, </w:t>
            </w:r>
            <w:r w:rsidR="0000413E" w:rsidRPr="00D8528D">
              <w:rPr>
                <w:rFonts w:cs="Times New Roman"/>
                <w:noProof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>Findon SA 5023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="0000413E"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szCs w:val="22"/>
              </w:rPr>
              <w:t xml:space="preserve">RACF ID No. </w:t>
            </w:r>
            <w:r w:rsidRPr="00D8528D">
              <w:rPr>
                <w:rFonts w:cs="Times New Roman"/>
                <w:noProof/>
                <w:szCs w:val="22"/>
              </w:rPr>
              <w:t>6861</w:t>
            </w:r>
          </w:p>
        </w:tc>
        <w:tc>
          <w:tcPr>
            <w:tcW w:w="2828" w:type="dxa"/>
            <w:shd w:val="clear" w:color="auto" w:fill="auto"/>
          </w:tcPr>
          <w:p w14:paraId="3930E69A" w14:textId="1BFDEE4F" w:rsidR="00F7339B" w:rsidRPr="00D8528D" w:rsidRDefault="00F7339B" w:rsidP="00F7339B">
            <w:pPr>
              <w:rPr>
                <w:rFonts w:cs="Times New Roman"/>
                <w:noProof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Birks Chemists Blair Athol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noProof/>
                <w:szCs w:val="22"/>
              </w:rPr>
              <w:t xml:space="preserve">392 Main N Rd, </w:t>
            </w:r>
            <w:r w:rsidR="0000413E" w:rsidRPr="00D8528D">
              <w:rPr>
                <w:rFonts w:cs="Times New Roman"/>
                <w:noProof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>Blair Athol SA 5084</w:t>
            </w:r>
            <w:r w:rsidRPr="00D8528D">
              <w:rPr>
                <w:rFonts w:cs="Times New Roman"/>
                <w:szCs w:val="22"/>
              </w:rPr>
              <w:t xml:space="preserve">, Approval No. </w:t>
            </w:r>
            <w:r w:rsidRPr="00D8528D">
              <w:rPr>
                <w:rFonts w:cs="Times New Roman"/>
                <w:noProof/>
                <w:szCs w:val="22"/>
              </w:rPr>
              <w:t>41023D</w:t>
            </w:r>
          </w:p>
        </w:tc>
        <w:tc>
          <w:tcPr>
            <w:tcW w:w="2934" w:type="dxa"/>
            <w:shd w:val="clear" w:color="auto" w:fill="auto"/>
          </w:tcPr>
          <w:p w14:paraId="4A95B8B0" w14:textId="77777777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Medi-Map Group Pty Limited</w:t>
            </w:r>
          </w:p>
          <w:p w14:paraId="6CDB1E4A" w14:textId="77777777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Level 18</w:t>
            </w:r>
          </w:p>
          <w:p w14:paraId="2D25DB5E" w14:textId="77777777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530 Collins Street</w:t>
            </w:r>
          </w:p>
          <w:p w14:paraId="205D80F0" w14:textId="77777777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Melbourne  VIC 3000</w:t>
            </w:r>
          </w:p>
          <w:p w14:paraId="240B73FE" w14:textId="3E283E38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90 612 500 651</w:t>
            </w:r>
          </w:p>
        </w:tc>
      </w:tr>
      <w:tr w:rsidR="00F7339B" w:rsidRPr="00D8528D" w14:paraId="55022FDC" w14:textId="77777777" w:rsidTr="00D3718F">
        <w:tc>
          <w:tcPr>
            <w:tcW w:w="1084" w:type="dxa"/>
            <w:shd w:val="clear" w:color="auto" w:fill="auto"/>
          </w:tcPr>
          <w:p w14:paraId="43DBBABB" w14:textId="49C2BB1F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53</w:t>
            </w:r>
          </w:p>
        </w:tc>
        <w:tc>
          <w:tcPr>
            <w:tcW w:w="2964" w:type="dxa"/>
            <w:shd w:val="clear" w:color="auto" w:fill="auto"/>
          </w:tcPr>
          <w:p w14:paraId="5F9781CE" w14:textId="0CBE752C" w:rsidR="00F7339B" w:rsidRPr="00D8528D" w:rsidRDefault="00F7339B" w:rsidP="0000413E">
            <w:pPr>
              <w:rPr>
                <w:rFonts w:cs="Times New Roman"/>
                <w:noProof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Ananda Hope Valley Residential Care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="0000413E"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 xml:space="preserve">95-97 Awoonga Road, </w:t>
            </w:r>
            <w:r w:rsidR="0000413E" w:rsidRPr="00D8528D">
              <w:rPr>
                <w:rFonts w:cs="Times New Roman"/>
                <w:noProof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>Hope Valley SA 5090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="0000413E"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szCs w:val="22"/>
              </w:rPr>
              <w:t xml:space="preserve">RACF ID No. </w:t>
            </w:r>
            <w:r w:rsidRPr="00D8528D">
              <w:rPr>
                <w:rFonts w:cs="Times New Roman"/>
                <w:noProof/>
                <w:szCs w:val="22"/>
              </w:rPr>
              <w:t>6810</w:t>
            </w:r>
          </w:p>
        </w:tc>
        <w:tc>
          <w:tcPr>
            <w:tcW w:w="2828" w:type="dxa"/>
            <w:shd w:val="clear" w:color="auto" w:fill="auto"/>
          </w:tcPr>
          <w:p w14:paraId="525BAEED" w14:textId="39AAEBBE" w:rsidR="00F7339B" w:rsidRPr="00D8528D" w:rsidRDefault="00F7339B" w:rsidP="00F7339B">
            <w:pPr>
              <w:rPr>
                <w:rFonts w:cs="Times New Roman"/>
                <w:noProof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Birks Chemists Blair Athol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noProof/>
                <w:szCs w:val="22"/>
              </w:rPr>
              <w:t xml:space="preserve">392 Main N Rd, </w:t>
            </w:r>
            <w:r w:rsidR="0000413E" w:rsidRPr="00D8528D">
              <w:rPr>
                <w:rFonts w:cs="Times New Roman"/>
                <w:noProof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>Blair Athol SA 5084</w:t>
            </w:r>
            <w:r w:rsidRPr="00D8528D">
              <w:rPr>
                <w:rFonts w:cs="Times New Roman"/>
                <w:szCs w:val="22"/>
              </w:rPr>
              <w:t xml:space="preserve">, Approval No. </w:t>
            </w:r>
            <w:r w:rsidRPr="00D8528D">
              <w:rPr>
                <w:rFonts w:cs="Times New Roman"/>
                <w:noProof/>
                <w:szCs w:val="22"/>
              </w:rPr>
              <w:t>41023D</w:t>
            </w:r>
          </w:p>
        </w:tc>
        <w:tc>
          <w:tcPr>
            <w:tcW w:w="2934" w:type="dxa"/>
            <w:shd w:val="clear" w:color="auto" w:fill="auto"/>
          </w:tcPr>
          <w:p w14:paraId="28E7CBAD" w14:textId="77777777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Medi-Map Group Pty Limited</w:t>
            </w:r>
          </w:p>
          <w:p w14:paraId="5F7D83D0" w14:textId="77777777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Level 18</w:t>
            </w:r>
          </w:p>
          <w:p w14:paraId="6D36A5D7" w14:textId="77777777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530 Collins Street</w:t>
            </w:r>
          </w:p>
          <w:p w14:paraId="64851CCB" w14:textId="77777777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Melbourne  VIC 3000</w:t>
            </w:r>
          </w:p>
          <w:p w14:paraId="225293F0" w14:textId="61AE82F7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90 612 500 651</w:t>
            </w:r>
          </w:p>
        </w:tc>
      </w:tr>
      <w:tr w:rsidR="00F7339B" w:rsidRPr="00D8528D" w14:paraId="03FC21C9" w14:textId="77777777" w:rsidTr="00D3718F">
        <w:tc>
          <w:tcPr>
            <w:tcW w:w="1084" w:type="dxa"/>
            <w:shd w:val="clear" w:color="auto" w:fill="auto"/>
          </w:tcPr>
          <w:p w14:paraId="2F3C4E5D" w14:textId="01DCE218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54</w:t>
            </w:r>
          </w:p>
        </w:tc>
        <w:tc>
          <w:tcPr>
            <w:tcW w:w="2964" w:type="dxa"/>
            <w:shd w:val="clear" w:color="auto" w:fill="auto"/>
          </w:tcPr>
          <w:p w14:paraId="379710DD" w14:textId="2681AD69" w:rsidR="00F7339B" w:rsidRPr="00D8528D" w:rsidRDefault="00F7339B" w:rsidP="00F7339B">
            <w:pPr>
              <w:rPr>
                <w:rFonts w:cs="Times New Roman"/>
                <w:noProof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Morlancourt</w:t>
            </w:r>
            <w:r w:rsidRPr="00D8528D">
              <w:rPr>
                <w:rFonts w:cs="Times New Roman"/>
                <w:szCs w:val="22"/>
              </w:rPr>
              <w:t xml:space="preserve">,  </w:t>
            </w:r>
            <w:r w:rsidR="0000413E"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 xml:space="preserve">18 Trafford Street, </w:t>
            </w:r>
            <w:r w:rsidR="0000413E" w:rsidRPr="00D8528D">
              <w:rPr>
                <w:rFonts w:cs="Times New Roman"/>
                <w:noProof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>Angle Park SA 5010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="0000413E"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szCs w:val="22"/>
              </w:rPr>
              <w:t xml:space="preserve">RACF ID No. </w:t>
            </w:r>
            <w:r w:rsidRPr="00D8528D">
              <w:rPr>
                <w:rFonts w:cs="Times New Roman"/>
                <w:noProof/>
                <w:szCs w:val="22"/>
              </w:rPr>
              <w:t>6163</w:t>
            </w:r>
          </w:p>
        </w:tc>
        <w:tc>
          <w:tcPr>
            <w:tcW w:w="2828" w:type="dxa"/>
            <w:shd w:val="clear" w:color="auto" w:fill="auto"/>
          </w:tcPr>
          <w:p w14:paraId="396EC846" w14:textId="53FACC10" w:rsidR="00F7339B" w:rsidRPr="00D8528D" w:rsidRDefault="00F7339B" w:rsidP="00F7339B">
            <w:pPr>
              <w:rPr>
                <w:rFonts w:cs="Times New Roman"/>
                <w:noProof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Chemist King Welland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noProof/>
                <w:szCs w:val="22"/>
              </w:rPr>
              <w:t xml:space="preserve">Shop 6,53-57 Grange Rd, </w:t>
            </w:r>
            <w:r w:rsidR="0000413E" w:rsidRPr="00D8528D">
              <w:rPr>
                <w:rFonts w:cs="Times New Roman"/>
                <w:noProof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>Welland SA 5007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="0000413E"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szCs w:val="22"/>
              </w:rPr>
              <w:t xml:space="preserve">Approval No. </w:t>
            </w:r>
            <w:r w:rsidRPr="00D8528D">
              <w:rPr>
                <w:rFonts w:cs="Times New Roman"/>
                <w:noProof/>
                <w:szCs w:val="22"/>
              </w:rPr>
              <w:t>40950G</w:t>
            </w:r>
          </w:p>
        </w:tc>
        <w:tc>
          <w:tcPr>
            <w:tcW w:w="2934" w:type="dxa"/>
            <w:shd w:val="clear" w:color="auto" w:fill="auto"/>
          </w:tcPr>
          <w:p w14:paraId="7EE33B28" w14:textId="77777777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Medi-Map Group Pty Limited</w:t>
            </w:r>
          </w:p>
          <w:p w14:paraId="6E617047" w14:textId="77777777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Level 18</w:t>
            </w:r>
          </w:p>
          <w:p w14:paraId="2B1D52A6" w14:textId="77777777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530 Collins Street</w:t>
            </w:r>
          </w:p>
          <w:p w14:paraId="1EF871B7" w14:textId="77777777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Melbourne  VIC 3000</w:t>
            </w:r>
          </w:p>
          <w:p w14:paraId="6A060509" w14:textId="3C2F30EE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90 612 500 651</w:t>
            </w:r>
          </w:p>
        </w:tc>
      </w:tr>
      <w:tr w:rsidR="00F7339B" w:rsidRPr="00D8528D" w14:paraId="56C71D92" w14:textId="77777777" w:rsidTr="00D3718F">
        <w:tc>
          <w:tcPr>
            <w:tcW w:w="1084" w:type="dxa"/>
            <w:shd w:val="clear" w:color="auto" w:fill="auto"/>
          </w:tcPr>
          <w:p w14:paraId="1FC17CC6" w14:textId="302B32B6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lastRenderedPageBreak/>
              <w:t>55</w:t>
            </w:r>
          </w:p>
        </w:tc>
        <w:tc>
          <w:tcPr>
            <w:tcW w:w="2964" w:type="dxa"/>
            <w:shd w:val="clear" w:color="auto" w:fill="auto"/>
          </w:tcPr>
          <w:p w14:paraId="5CDC749F" w14:textId="3C68D2A1" w:rsidR="00F7339B" w:rsidRPr="00D8528D" w:rsidRDefault="00F7339B" w:rsidP="00F7339B">
            <w:pPr>
              <w:rPr>
                <w:rFonts w:cs="Times New Roman"/>
                <w:noProof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War Veterans Home Myrtke Bank</w:t>
            </w:r>
            <w:r w:rsidRPr="00D8528D">
              <w:rPr>
                <w:rFonts w:cs="Times New Roman"/>
                <w:szCs w:val="22"/>
              </w:rPr>
              <w:t xml:space="preserve">,  </w:t>
            </w:r>
            <w:r w:rsidR="0000413E"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>55-59 Ferguson Avenue, Myrtle Bank SA 5064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="0000413E"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szCs w:val="22"/>
              </w:rPr>
              <w:t xml:space="preserve">RACF ID No. </w:t>
            </w:r>
            <w:r w:rsidRPr="00D8528D">
              <w:rPr>
                <w:rFonts w:cs="Times New Roman"/>
                <w:noProof/>
                <w:szCs w:val="22"/>
              </w:rPr>
              <w:t>6211</w:t>
            </w:r>
          </w:p>
        </w:tc>
        <w:tc>
          <w:tcPr>
            <w:tcW w:w="2828" w:type="dxa"/>
            <w:shd w:val="clear" w:color="auto" w:fill="auto"/>
          </w:tcPr>
          <w:p w14:paraId="1072D68D" w14:textId="7A18156F" w:rsidR="00F7339B" w:rsidRPr="00D8528D" w:rsidRDefault="00F7339B" w:rsidP="00F7339B">
            <w:pPr>
              <w:rPr>
                <w:rFonts w:cs="Times New Roman"/>
                <w:noProof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Chemist King Hectorville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="0000413E"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 xml:space="preserve">84 Glynburn Rd, </w:t>
            </w:r>
            <w:r w:rsidR="0000413E" w:rsidRPr="00D8528D">
              <w:rPr>
                <w:rFonts w:cs="Times New Roman"/>
                <w:noProof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>Hectorville SA 5073</w:t>
            </w:r>
            <w:r w:rsidRPr="00D8528D">
              <w:rPr>
                <w:rFonts w:cs="Times New Roman"/>
                <w:szCs w:val="22"/>
              </w:rPr>
              <w:t xml:space="preserve">, Approval No. </w:t>
            </w:r>
            <w:r w:rsidRPr="00D8528D">
              <w:rPr>
                <w:rFonts w:cs="Times New Roman"/>
                <w:noProof/>
                <w:szCs w:val="22"/>
              </w:rPr>
              <w:t>40887Y</w:t>
            </w:r>
          </w:p>
        </w:tc>
        <w:tc>
          <w:tcPr>
            <w:tcW w:w="2934" w:type="dxa"/>
            <w:shd w:val="clear" w:color="auto" w:fill="auto"/>
          </w:tcPr>
          <w:p w14:paraId="7974DDD1" w14:textId="77777777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Medi-Map Group Pty Limited</w:t>
            </w:r>
          </w:p>
          <w:p w14:paraId="136EA672" w14:textId="77777777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Level 18</w:t>
            </w:r>
          </w:p>
          <w:p w14:paraId="16F41F49" w14:textId="77777777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530 Collins Street</w:t>
            </w:r>
          </w:p>
          <w:p w14:paraId="2E60EC04" w14:textId="77777777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Melbourne  VIC 3000</w:t>
            </w:r>
          </w:p>
          <w:p w14:paraId="209D8A15" w14:textId="574B2DA5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90 612 500 651</w:t>
            </w:r>
          </w:p>
        </w:tc>
      </w:tr>
      <w:tr w:rsidR="00F7339B" w:rsidRPr="00D8528D" w14:paraId="2202B4C5" w14:textId="77777777" w:rsidTr="00D3718F">
        <w:tc>
          <w:tcPr>
            <w:tcW w:w="1084" w:type="dxa"/>
            <w:shd w:val="clear" w:color="auto" w:fill="auto"/>
          </w:tcPr>
          <w:p w14:paraId="206AD453" w14:textId="2161052A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56</w:t>
            </w:r>
          </w:p>
        </w:tc>
        <w:tc>
          <w:tcPr>
            <w:tcW w:w="2964" w:type="dxa"/>
            <w:shd w:val="clear" w:color="auto" w:fill="auto"/>
          </w:tcPr>
          <w:p w14:paraId="3D60435A" w14:textId="57450F0F" w:rsidR="00F7339B" w:rsidRPr="00D8528D" w:rsidRDefault="00F7339B" w:rsidP="00F7339B">
            <w:pPr>
              <w:rPr>
                <w:rFonts w:cs="Times New Roman"/>
                <w:noProof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Rathdowne Place</w:t>
            </w:r>
            <w:r w:rsidRPr="00D8528D">
              <w:rPr>
                <w:rFonts w:cs="Times New Roman"/>
                <w:szCs w:val="22"/>
              </w:rPr>
              <w:t xml:space="preserve">,  </w:t>
            </w:r>
            <w:r w:rsidR="0000413E"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>497-513 Rathdowne Street, Carlton VIC 3053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="0000413E"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szCs w:val="22"/>
              </w:rPr>
              <w:t xml:space="preserve">RACF ID No. </w:t>
            </w:r>
            <w:r w:rsidRPr="00D8528D">
              <w:rPr>
                <w:rFonts w:cs="Times New Roman"/>
                <w:noProof/>
                <w:szCs w:val="22"/>
              </w:rPr>
              <w:t>3967</w:t>
            </w:r>
          </w:p>
        </w:tc>
        <w:tc>
          <w:tcPr>
            <w:tcW w:w="2828" w:type="dxa"/>
            <w:shd w:val="clear" w:color="auto" w:fill="auto"/>
          </w:tcPr>
          <w:p w14:paraId="3104AD50" w14:textId="6D7A30F2" w:rsidR="00F7339B" w:rsidRPr="00D8528D" w:rsidRDefault="00F7339B" w:rsidP="00F7339B">
            <w:pPr>
              <w:rPr>
                <w:rFonts w:cs="Times New Roman"/>
                <w:noProof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Cura Health Pharmacy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="0000413E"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 xml:space="preserve">340 Darebin Rd, </w:t>
            </w:r>
            <w:r w:rsidR="0000413E" w:rsidRPr="00D8528D">
              <w:rPr>
                <w:rFonts w:cs="Times New Roman"/>
                <w:noProof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>Alphington VIC 3078</w:t>
            </w:r>
            <w:r w:rsidRPr="00D8528D">
              <w:rPr>
                <w:rFonts w:cs="Times New Roman"/>
                <w:szCs w:val="22"/>
              </w:rPr>
              <w:t xml:space="preserve">, Approval No. </w:t>
            </w:r>
            <w:r w:rsidRPr="00D8528D">
              <w:rPr>
                <w:rFonts w:cs="Times New Roman"/>
                <w:noProof/>
                <w:szCs w:val="22"/>
              </w:rPr>
              <w:t>23201D</w:t>
            </w:r>
          </w:p>
        </w:tc>
        <w:tc>
          <w:tcPr>
            <w:tcW w:w="2934" w:type="dxa"/>
            <w:shd w:val="clear" w:color="auto" w:fill="auto"/>
          </w:tcPr>
          <w:p w14:paraId="7A22E4C3" w14:textId="77777777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Medi-Map Group Pty Limited</w:t>
            </w:r>
          </w:p>
          <w:p w14:paraId="27AEF42B" w14:textId="77777777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Level 18</w:t>
            </w:r>
          </w:p>
          <w:p w14:paraId="7DD9DBAD" w14:textId="77777777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530 Collins Street</w:t>
            </w:r>
          </w:p>
          <w:p w14:paraId="29CD75AF" w14:textId="77777777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Melbourne  VIC 3000</w:t>
            </w:r>
          </w:p>
          <w:p w14:paraId="1B7992D5" w14:textId="4A287B89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90 612 500 651</w:t>
            </w:r>
          </w:p>
        </w:tc>
      </w:tr>
      <w:tr w:rsidR="00F7339B" w:rsidRPr="00D8528D" w14:paraId="49BDED52" w14:textId="77777777" w:rsidTr="00D3718F">
        <w:tc>
          <w:tcPr>
            <w:tcW w:w="1084" w:type="dxa"/>
            <w:shd w:val="clear" w:color="auto" w:fill="auto"/>
          </w:tcPr>
          <w:p w14:paraId="15800326" w14:textId="78126071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57</w:t>
            </w:r>
          </w:p>
        </w:tc>
        <w:tc>
          <w:tcPr>
            <w:tcW w:w="2964" w:type="dxa"/>
            <w:shd w:val="clear" w:color="auto" w:fill="auto"/>
          </w:tcPr>
          <w:p w14:paraId="6B057802" w14:textId="0288450F" w:rsidR="00F7339B" w:rsidRPr="00D8528D" w:rsidRDefault="00F7339B" w:rsidP="00F7339B">
            <w:pPr>
              <w:rPr>
                <w:rFonts w:cs="Times New Roman"/>
                <w:noProof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Campbell Place</w:t>
            </w:r>
            <w:r w:rsidRPr="00D8528D">
              <w:rPr>
                <w:rFonts w:cs="Times New Roman"/>
                <w:szCs w:val="22"/>
              </w:rPr>
              <w:t xml:space="preserve">,  </w:t>
            </w:r>
            <w:r w:rsidR="0000413E"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 xml:space="preserve">129 Coleman Parade, </w:t>
            </w:r>
            <w:r w:rsidR="0000413E" w:rsidRPr="00D8528D">
              <w:rPr>
                <w:rFonts w:cs="Times New Roman"/>
                <w:noProof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>Glen Waverley VIC 3150</w:t>
            </w:r>
            <w:r w:rsidRPr="00D8528D">
              <w:rPr>
                <w:rFonts w:cs="Times New Roman"/>
                <w:szCs w:val="22"/>
              </w:rPr>
              <w:t xml:space="preserve">, RACF ID No. </w:t>
            </w:r>
            <w:r w:rsidRPr="00D8528D">
              <w:rPr>
                <w:rFonts w:cs="Times New Roman"/>
                <w:noProof/>
                <w:szCs w:val="22"/>
              </w:rPr>
              <w:t>3035</w:t>
            </w:r>
          </w:p>
        </w:tc>
        <w:tc>
          <w:tcPr>
            <w:tcW w:w="2828" w:type="dxa"/>
            <w:shd w:val="clear" w:color="auto" w:fill="auto"/>
          </w:tcPr>
          <w:p w14:paraId="4BD9CF33" w14:textId="73A719B0" w:rsidR="00F7339B" w:rsidRPr="00D8528D" w:rsidRDefault="00F7339B" w:rsidP="00F7339B">
            <w:pPr>
              <w:rPr>
                <w:rFonts w:cs="Times New Roman"/>
                <w:noProof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Syndal Pharmacy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="0000413E"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 xml:space="preserve">202 Blackburn Rd, </w:t>
            </w:r>
            <w:r w:rsidR="0000413E" w:rsidRPr="00D8528D">
              <w:rPr>
                <w:rFonts w:cs="Times New Roman"/>
                <w:noProof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>Glen Waverley VIC 3149</w:t>
            </w:r>
            <w:r w:rsidRPr="00D8528D">
              <w:rPr>
                <w:rFonts w:cs="Times New Roman"/>
                <w:szCs w:val="22"/>
              </w:rPr>
              <w:t xml:space="preserve">, Approval No. </w:t>
            </w:r>
            <w:r w:rsidRPr="00D8528D">
              <w:rPr>
                <w:rFonts w:cs="Times New Roman"/>
                <w:noProof/>
                <w:szCs w:val="22"/>
              </w:rPr>
              <w:t>22121G</w:t>
            </w:r>
          </w:p>
        </w:tc>
        <w:tc>
          <w:tcPr>
            <w:tcW w:w="2934" w:type="dxa"/>
            <w:shd w:val="clear" w:color="auto" w:fill="auto"/>
          </w:tcPr>
          <w:p w14:paraId="0E18231F" w14:textId="77777777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Medi-Map Group Pty Limited</w:t>
            </w:r>
          </w:p>
          <w:p w14:paraId="4F080266" w14:textId="77777777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Level 18</w:t>
            </w:r>
          </w:p>
          <w:p w14:paraId="0150EE5B" w14:textId="77777777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530 Collins Street</w:t>
            </w:r>
          </w:p>
          <w:p w14:paraId="18D4D0BC" w14:textId="77777777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Melbourne  VIC 3000</w:t>
            </w:r>
          </w:p>
          <w:p w14:paraId="7DEEB5B5" w14:textId="37586E33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90 612 500 651</w:t>
            </w:r>
          </w:p>
        </w:tc>
      </w:tr>
      <w:tr w:rsidR="00F7339B" w:rsidRPr="00D8528D" w14:paraId="44B7DF43" w14:textId="77777777" w:rsidTr="00D3718F">
        <w:tc>
          <w:tcPr>
            <w:tcW w:w="1084" w:type="dxa"/>
            <w:shd w:val="clear" w:color="auto" w:fill="auto"/>
          </w:tcPr>
          <w:p w14:paraId="1789B0D1" w14:textId="2DF6B815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58</w:t>
            </w:r>
          </w:p>
        </w:tc>
        <w:tc>
          <w:tcPr>
            <w:tcW w:w="2964" w:type="dxa"/>
            <w:shd w:val="clear" w:color="auto" w:fill="auto"/>
          </w:tcPr>
          <w:p w14:paraId="18511327" w14:textId="70AB5CC0" w:rsidR="00F7339B" w:rsidRPr="00D8528D" w:rsidRDefault="00F7339B" w:rsidP="00F7339B">
            <w:pPr>
              <w:rPr>
                <w:rFonts w:cs="Times New Roman"/>
                <w:noProof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Victoria Grange Residential Aged Care Facility</w:t>
            </w:r>
            <w:r w:rsidRPr="00D8528D">
              <w:rPr>
                <w:rFonts w:cs="Times New Roman"/>
                <w:szCs w:val="22"/>
              </w:rPr>
              <w:t xml:space="preserve">,  </w:t>
            </w:r>
            <w:r w:rsidR="0000413E"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>502-514 Burwood Highway, Vermont South VIC 3133</w:t>
            </w:r>
            <w:r w:rsidRPr="00D8528D">
              <w:rPr>
                <w:rFonts w:cs="Times New Roman"/>
                <w:szCs w:val="22"/>
              </w:rPr>
              <w:t xml:space="preserve">, RACF ID No. </w:t>
            </w:r>
            <w:r w:rsidRPr="00D8528D">
              <w:rPr>
                <w:rFonts w:cs="Times New Roman"/>
                <w:noProof/>
                <w:szCs w:val="22"/>
              </w:rPr>
              <w:t>3822</w:t>
            </w:r>
          </w:p>
        </w:tc>
        <w:tc>
          <w:tcPr>
            <w:tcW w:w="2828" w:type="dxa"/>
            <w:shd w:val="clear" w:color="auto" w:fill="auto"/>
          </w:tcPr>
          <w:p w14:paraId="79586EBF" w14:textId="5282D326" w:rsidR="00F7339B" w:rsidRPr="00D8528D" w:rsidRDefault="00F7339B" w:rsidP="00F7339B">
            <w:pPr>
              <w:rPr>
                <w:rFonts w:cs="Times New Roman"/>
                <w:noProof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Syndal Pharmacy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="0000413E"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 xml:space="preserve">202 Blackburn Rd, </w:t>
            </w:r>
            <w:r w:rsidR="0000413E" w:rsidRPr="00D8528D">
              <w:rPr>
                <w:rFonts w:cs="Times New Roman"/>
                <w:noProof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>Glen Waverley VIC 3149</w:t>
            </w:r>
            <w:r w:rsidRPr="00D8528D">
              <w:rPr>
                <w:rFonts w:cs="Times New Roman"/>
                <w:szCs w:val="22"/>
              </w:rPr>
              <w:t xml:space="preserve">, Approval No. </w:t>
            </w:r>
            <w:r w:rsidRPr="00D8528D">
              <w:rPr>
                <w:rFonts w:cs="Times New Roman"/>
                <w:noProof/>
                <w:szCs w:val="22"/>
              </w:rPr>
              <w:t>22121G</w:t>
            </w:r>
          </w:p>
        </w:tc>
        <w:tc>
          <w:tcPr>
            <w:tcW w:w="2934" w:type="dxa"/>
            <w:shd w:val="clear" w:color="auto" w:fill="auto"/>
          </w:tcPr>
          <w:p w14:paraId="56887ED1" w14:textId="77777777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Medi-Map Group Pty Limited</w:t>
            </w:r>
          </w:p>
          <w:p w14:paraId="4D7609D1" w14:textId="77777777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Level 18</w:t>
            </w:r>
          </w:p>
          <w:p w14:paraId="4463745D" w14:textId="77777777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530 Collins Street</w:t>
            </w:r>
          </w:p>
          <w:p w14:paraId="3673DAAB" w14:textId="77777777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Melbourne  VIC 3000</w:t>
            </w:r>
          </w:p>
          <w:p w14:paraId="509D7C56" w14:textId="1598A585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90 612 500 651</w:t>
            </w:r>
          </w:p>
        </w:tc>
      </w:tr>
      <w:tr w:rsidR="00F7339B" w:rsidRPr="00D8528D" w14:paraId="34FCAE30" w14:textId="77777777" w:rsidTr="00D3718F">
        <w:tc>
          <w:tcPr>
            <w:tcW w:w="1084" w:type="dxa"/>
            <w:shd w:val="clear" w:color="auto" w:fill="auto"/>
          </w:tcPr>
          <w:p w14:paraId="65B6D81B" w14:textId="19C4D919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59</w:t>
            </w:r>
          </w:p>
        </w:tc>
        <w:tc>
          <w:tcPr>
            <w:tcW w:w="2964" w:type="dxa"/>
            <w:shd w:val="clear" w:color="auto" w:fill="auto"/>
          </w:tcPr>
          <w:p w14:paraId="328D7A92" w14:textId="755D0372" w:rsidR="00F7339B" w:rsidRPr="00D8528D" w:rsidRDefault="00F7339B" w:rsidP="00F7339B">
            <w:pPr>
              <w:rPr>
                <w:rFonts w:cs="Times New Roman"/>
                <w:noProof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Southern Cross Care (SA, NT &amp; VIC) INC Pearl</w:t>
            </w:r>
            <w:r w:rsidRPr="00D8528D">
              <w:rPr>
                <w:rFonts w:cs="Times New Roman"/>
                <w:szCs w:val="22"/>
              </w:rPr>
              <w:t xml:space="preserve">,  </w:t>
            </w:r>
            <w:r w:rsidR="0000413E"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 xml:space="preserve">11 Waratah Crescent, </w:t>
            </w:r>
            <w:r w:rsidR="0000413E" w:rsidRPr="00D8528D">
              <w:rPr>
                <w:rFonts w:cs="Times New Roman"/>
                <w:noProof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>Fannie Bay NT 0820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="0000413E"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szCs w:val="22"/>
              </w:rPr>
              <w:t xml:space="preserve">RACF ID No. </w:t>
            </w:r>
            <w:r w:rsidRPr="00D8528D">
              <w:rPr>
                <w:rFonts w:cs="Times New Roman"/>
                <w:noProof/>
                <w:szCs w:val="22"/>
              </w:rPr>
              <w:t>7017</w:t>
            </w:r>
          </w:p>
        </w:tc>
        <w:tc>
          <w:tcPr>
            <w:tcW w:w="2828" w:type="dxa"/>
            <w:shd w:val="clear" w:color="auto" w:fill="auto"/>
          </w:tcPr>
          <w:p w14:paraId="78A4090E" w14:textId="2ED160F9" w:rsidR="00F7339B" w:rsidRPr="00D8528D" w:rsidRDefault="00F7339B" w:rsidP="00F7339B">
            <w:pPr>
              <w:rPr>
                <w:rFonts w:cs="Times New Roman"/>
                <w:noProof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Hibiscus Day and Night Pharmacy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="0000413E"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 xml:space="preserve">4/8 Leanyer Dr, </w:t>
            </w:r>
            <w:r w:rsidR="0000413E" w:rsidRPr="00D8528D">
              <w:rPr>
                <w:rFonts w:cs="Times New Roman"/>
                <w:noProof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>Leanyer NT 0812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="0000413E"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szCs w:val="22"/>
              </w:rPr>
              <w:t xml:space="preserve">Approval No. </w:t>
            </w:r>
            <w:r w:rsidRPr="00D8528D">
              <w:rPr>
                <w:rFonts w:cs="Times New Roman"/>
                <w:noProof/>
                <w:szCs w:val="22"/>
              </w:rPr>
              <w:t>70044M</w:t>
            </w:r>
          </w:p>
        </w:tc>
        <w:tc>
          <w:tcPr>
            <w:tcW w:w="2934" w:type="dxa"/>
            <w:shd w:val="clear" w:color="auto" w:fill="auto"/>
          </w:tcPr>
          <w:p w14:paraId="1C12992A" w14:textId="77777777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Medi-Map Group Pty Limited</w:t>
            </w:r>
          </w:p>
          <w:p w14:paraId="108A9C6E" w14:textId="77777777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Level 18</w:t>
            </w:r>
          </w:p>
          <w:p w14:paraId="309FD5F8" w14:textId="77777777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530 Collins Street</w:t>
            </w:r>
          </w:p>
          <w:p w14:paraId="7EE052CC" w14:textId="77777777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Melbourne  VIC 3000</w:t>
            </w:r>
          </w:p>
          <w:p w14:paraId="47FC4C01" w14:textId="7ED555CA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90 612 500 651</w:t>
            </w:r>
          </w:p>
        </w:tc>
      </w:tr>
      <w:tr w:rsidR="00F7339B" w:rsidRPr="00D8528D" w14:paraId="16915EB2" w14:textId="77777777" w:rsidTr="00D3718F">
        <w:tc>
          <w:tcPr>
            <w:tcW w:w="9810" w:type="dxa"/>
            <w:gridSpan w:val="4"/>
            <w:shd w:val="clear" w:color="auto" w:fill="auto"/>
          </w:tcPr>
          <w:p w14:paraId="586ADC46" w14:textId="23E8D085" w:rsidR="00F7339B" w:rsidRPr="00D8528D" w:rsidRDefault="008023A1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ManRex Pty Ltd (trading as Webstercare)</w:t>
            </w:r>
          </w:p>
        </w:tc>
      </w:tr>
      <w:tr w:rsidR="00F7339B" w:rsidRPr="00D8528D" w14:paraId="638D2661" w14:textId="77777777" w:rsidTr="00D3718F">
        <w:tc>
          <w:tcPr>
            <w:tcW w:w="1084" w:type="dxa"/>
            <w:shd w:val="clear" w:color="auto" w:fill="auto"/>
          </w:tcPr>
          <w:p w14:paraId="4F031F7E" w14:textId="153CE8AA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60</w:t>
            </w:r>
          </w:p>
        </w:tc>
        <w:tc>
          <w:tcPr>
            <w:tcW w:w="2964" w:type="dxa"/>
            <w:shd w:val="clear" w:color="auto" w:fill="auto"/>
          </w:tcPr>
          <w:p w14:paraId="330F6BDA" w14:textId="77777777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St Marys Villa Residential Aged Care</w:t>
            </w:r>
          </w:p>
          <w:p w14:paraId="71A94EC1" w14:textId="77777777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56 Burton Street</w:t>
            </w:r>
          </w:p>
          <w:p w14:paraId="073F23AC" w14:textId="77777777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Concord NSW 2137</w:t>
            </w:r>
          </w:p>
          <w:p w14:paraId="45DBFC4A" w14:textId="1C484425" w:rsidR="00F7339B" w:rsidRPr="00D8528D" w:rsidRDefault="00F7339B" w:rsidP="00F7339B">
            <w:pPr>
              <w:rPr>
                <w:rFonts w:cs="Times New Roman"/>
                <w:noProof/>
                <w:szCs w:val="22"/>
              </w:rPr>
            </w:pPr>
            <w:r w:rsidRPr="00D8528D">
              <w:rPr>
                <w:rFonts w:cs="Times New Roman"/>
                <w:szCs w:val="22"/>
              </w:rPr>
              <w:t>RACFF Id No. 533</w:t>
            </w:r>
          </w:p>
        </w:tc>
        <w:tc>
          <w:tcPr>
            <w:tcW w:w="2828" w:type="dxa"/>
            <w:shd w:val="clear" w:color="auto" w:fill="auto"/>
          </w:tcPr>
          <w:p w14:paraId="1B6AFDEF" w14:textId="77777777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Metropolitan Pharmacy Services</w:t>
            </w:r>
          </w:p>
          <w:p w14:paraId="729C8007" w14:textId="77777777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17-19 Moore Street</w:t>
            </w:r>
          </w:p>
          <w:p w14:paraId="78E8944F" w14:textId="77777777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Leichhardt NSW 2040</w:t>
            </w:r>
          </w:p>
          <w:p w14:paraId="236A82B8" w14:textId="0D8EA000" w:rsidR="00F7339B" w:rsidRPr="00D8528D" w:rsidRDefault="00F7339B" w:rsidP="00F7339B">
            <w:pPr>
              <w:rPr>
                <w:rFonts w:cs="Times New Roman"/>
                <w:noProof/>
                <w:szCs w:val="22"/>
              </w:rPr>
            </w:pPr>
            <w:r w:rsidRPr="00D8528D">
              <w:rPr>
                <w:rFonts w:cs="Times New Roman"/>
                <w:szCs w:val="22"/>
              </w:rPr>
              <w:t>Approval No. 12907H</w:t>
            </w:r>
          </w:p>
        </w:tc>
        <w:tc>
          <w:tcPr>
            <w:tcW w:w="2934" w:type="dxa"/>
            <w:shd w:val="clear" w:color="auto" w:fill="auto"/>
          </w:tcPr>
          <w:p w14:paraId="339CD8DF" w14:textId="77777777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ManRex Pty Ltd (trading as Webstercare)</w:t>
            </w:r>
          </w:p>
          <w:p w14:paraId="2338B7AF" w14:textId="77777777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17-19 Moore Street</w:t>
            </w:r>
          </w:p>
          <w:p w14:paraId="51EB71CA" w14:textId="77777777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Leichhardt NSW 2040</w:t>
            </w:r>
          </w:p>
          <w:p w14:paraId="48258C88" w14:textId="50793B95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63 074 388 088</w:t>
            </w:r>
          </w:p>
        </w:tc>
      </w:tr>
      <w:tr w:rsidR="00F7339B" w:rsidRPr="00D8528D" w14:paraId="64C361D6" w14:textId="77777777" w:rsidTr="00D3718F">
        <w:tc>
          <w:tcPr>
            <w:tcW w:w="1084" w:type="dxa"/>
            <w:shd w:val="clear" w:color="auto" w:fill="auto"/>
          </w:tcPr>
          <w:p w14:paraId="5BA55598" w14:textId="6C5A7054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61</w:t>
            </w:r>
          </w:p>
        </w:tc>
        <w:tc>
          <w:tcPr>
            <w:tcW w:w="2964" w:type="dxa"/>
            <w:shd w:val="clear" w:color="auto" w:fill="auto"/>
          </w:tcPr>
          <w:p w14:paraId="368D395E" w14:textId="77777777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 xml:space="preserve">St Anne’s Nursing Home </w:t>
            </w:r>
          </w:p>
          <w:p w14:paraId="62DE90D4" w14:textId="77777777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 xml:space="preserve">238 Piper Street </w:t>
            </w:r>
          </w:p>
          <w:p w14:paraId="0F671260" w14:textId="016DC77E" w:rsidR="00F7339B" w:rsidRPr="00D8528D" w:rsidRDefault="0000413E" w:rsidP="00F7339B">
            <w:pPr>
              <w:ind w:right="-108"/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 xml:space="preserve">Broken Hill </w:t>
            </w:r>
            <w:r w:rsidR="00F7339B" w:rsidRPr="00D8528D">
              <w:rPr>
                <w:rFonts w:cs="Times New Roman"/>
                <w:szCs w:val="22"/>
              </w:rPr>
              <w:t>NSW 2880</w:t>
            </w:r>
          </w:p>
          <w:p w14:paraId="00389BEF" w14:textId="294427DE" w:rsidR="00F7339B" w:rsidRPr="00D8528D" w:rsidRDefault="0000413E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RACF</w:t>
            </w:r>
            <w:r w:rsidR="00F7339B" w:rsidRPr="00D8528D">
              <w:rPr>
                <w:rFonts w:cs="Times New Roman"/>
                <w:szCs w:val="22"/>
              </w:rPr>
              <w:t xml:space="preserve"> Id No. 2413</w:t>
            </w:r>
          </w:p>
          <w:p w14:paraId="16C2D600" w14:textId="77777777" w:rsidR="00F7339B" w:rsidRPr="00D8528D" w:rsidRDefault="00F7339B" w:rsidP="00F7339B">
            <w:pPr>
              <w:rPr>
                <w:rFonts w:cs="Times New Roman"/>
                <w:szCs w:val="22"/>
              </w:rPr>
            </w:pPr>
          </w:p>
          <w:p w14:paraId="4B987DFD" w14:textId="77777777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 xml:space="preserve">Harold Williams Home </w:t>
            </w:r>
          </w:p>
          <w:p w14:paraId="34263FC3" w14:textId="77777777" w:rsidR="00F7339B" w:rsidRPr="00D8528D" w:rsidRDefault="00F7339B" w:rsidP="00F7339B">
            <w:pPr>
              <w:ind w:right="-108"/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267 Eyre Street</w:t>
            </w:r>
          </w:p>
          <w:p w14:paraId="3A68FAA0" w14:textId="77777777" w:rsidR="00F7339B" w:rsidRPr="00D8528D" w:rsidRDefault="00F7339B" w:rsidP="00F7339B">
            <w:pPr>
              <w:ind w:right="-108"/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Broken Hill NSW 2880</w:t>
            </w:r>
          </w:p>
          <w:p w14:paraId="70D18979" w14:textId="1DBFE82E" w:rsidR="00F7339B" w:rsidRPr="00D8528D" w:rsidRDefault="0000413E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RACF</w:t>
            </w:r>
            <w:r w:rsidR="00F7339B" w:rsidRPr="00D8528D">
              <w:rPr>
                <w:rFonts w:cs="Times New Roman"/>
                <w:szCs w:val="22"/>
              </w:rPr>
              <w:t xml:space="preserve"> Id No. 27</w:t>
            </w:r>
          </w:p>
        </w:tc>
        <w:tc>
          <w:tcPr>
            <w:tcW w:w="2828" w:type="dxa"/>
            <w:shd w:val="clear" w:color="auto" w:fill="auto"/>
          </w:tcPr>
          <w:p w14:paraId="50983546" w14:textId="77777777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CP People’s Chemist</w:t>
            </w:r>
            <w:r w:rsidRPr="00D8528D">
              <w:rPr>
                <w:rFonts w:cs="Times New Roman"/>
                <w:szCs w:val="22"/>
              </w:rPr>
              <w:br/>
              <w:t xml:space="preserve">323 Argent Street </w:t>
            </w:r>
          </w:p>
          <w:p w14:paraId="7A40A561" w14:textId="6462F865" w:rsidR="00F7339B" w:rsidRPr="00D8528D" w:rsidRDefault="0000413E" w:rsidP="00F7339B">
            <w:pPr>
              <w:ind w:right="-108"/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 xml:space="preserve">Broken Hill </w:t>
            </w:r>
            <w:r w:rsidR="00F7339B" w:rsidRPr="00D8528D">
              <w:rPr>
                <w:rFonts w:cs="Times New Roman"/>
                <w:szCs w:val="22"/>
              </w:rPr>
              <w:t>NSW 2880</w:t>
            </w:r>
          </w:p>
          <w:p w14:paraId="3193DE52" w14:textId="1D156A1C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Approval No. 15458N</w:t>
            </w:r>
          </w:p>
        </w:tc>
        <w:tc>
          <w:tcPr>
            <w:tcW w:w="2934" w:type="dxa"/>
            <w:shd w:val="clear" w:color="auto" w:fill="auto"/>
          </w:tcPr>
          <w:p w14:paraId="59946EFD" w14:textId="77777777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ManRex Pty Ltd (trading as Webstercare)</w:t>
            </w:r>
          </w:p>
          <w:p w14:paraId="2E72D04E" w14:textId="77777777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17-19 Moore Street</w:t>
            </w:r>
          </w:p>
          <w:p w14:paraId="05AE0580" w14:textId="77777777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Leichhardt NSW 2040</w:t>
            </w:r>
          </w:p>
          <w:p w14:paraId="10C4B0E8" w14:textId="0015A5B8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63 074 388 088</w:t>
            </w:r>
          </w:p>
        </w:tc>
      </w:tr>
      <w:tr w:rsidR="00F7339B" w:rsidRPr="00D8528D" w14:paraId="670164B5" w14:textId="77777777" w:rsidTr="00D3718F">
        <w:tc>
          <w:tcPr>
            <w:tcW w:w="1084" w:type="dxa"/>
            <w:shd w:val="clear" w:color="auto" w:fill="auto"/>
          </w:tcPr>
          <w:p w14:paraId="5829441C" w14:textId="649449F0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62</w:t>
            </w:r>
          </w:p>
        </w:tc>
        <w:tc>
          <w:tcPr>
            <w:tcW w:w="2964" w:type="dxa"/>
            <w:shd w:val="clear" w:color="auto" w:fill="auto"/>
          </w:tcPr>
          <w:p w14:paraId="3B81674B" w14:textId="77777777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Bethel Lodge</w:t>
            </w:r>
          </w:p>
          <w:p w14:paraId="6E648588" w14:textId="77777777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31 Clissold Street</w:t>
            </w:r>
          </w:p>
          <w:p w14:paraId="216391B8" w14:textId="77777777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Ashfield NSW 2131</w:t>
            </w:r>
          </w:p>
          <w:p w14:paraId="03D9F51F" w14:textId="77777777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RACF Id No. 2054</w:t>
            </w:r>
          </w:p>
          <w:p w14:paraId="5B9D5F5B" w14:textId="77777777" w:rsidR="00F7339B" w:rsidRPr="00D8528D" w:rsidRDefault="00F7339B" w:rsidP="00F7339B">
            <w:pPr>
              <w:rPr>
                <w:rFonts w:cs="Times New Roman"/>
                <w:szCs w:val="22"/>
              </w:rPr>
            </w:pPr>
          </w:p>
          <w:p w14:paraId="3F600FA2" w14:textId="77777777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color w:val="000000"/>
                <w:szCs w:val="22"/>
              </w:rPr>
              <w:t>A. H. Orr Lodge</w:t>
            </w:r>
          </w:p>
          <w:p w14:paraId="63449111" w14:textId="77777777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color w:val="000000"/>
                <w:szCs w:val="22"/>
              </w:rPr>
              <w:t xml:space="preserve">31 Clissold Street </w:t>
            </w:r>
          </w:p>
          <w:p w14:paraId="587E237F" w14:textId="77777777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color w:val="000000"/>
                <w:szCs w:val="22"/>
              </w:rPr>
              <w:t xml:space="preserve">Ashfield  NSW 2131 </w:t>
            </w:r>
          </w:p>
          <w:p w14:paraId="4226CC39" w14:textId="7A24B5AC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color w:val="000000"/>
                <w:szCs w:val="22"/>
              </w:rPr>
              <w:t>RACF Id No 0007</w:t>
            </w:r>
          </w:p>
        </w:tc>
        <w:tc>
          <w:tcPr>
            <w:tcW w:w="2828" w:type="dxa"/>
            <w:shd w:val="clear" w:color="auto" w:fill="auto"/>
          </w:tcPr>
          <w:p w14:paraId="6D5A6EF5" w14:textId="77777777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Metropolitan Pharmacy Services</w:t>
            </w:r>
          </w:p>
          <w:p w14:paraId="415FA75D" w14:textId="77777777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17-19 Moore Street</w:t>
            </w:r>
          </w:p>
          <w:p w14:paraId="0DA46617" w14:textId="77777777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Leichhardt NSW 2040</w:t>
            </w:r>
          </w:p>
          <w:p w14:paraId="65758FAE" w14:textId="76ED48E2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Approval No. 12907H</w:t>
            </w:r>
          </w:p>
        </w:tc>
        <w:tc>
          <w:tcPr>
            <w:tcW w:w="2934" w:type="dxa"/>
            <w:shd w:val="clear" w:color="auto" w:fill="auto"/>
          </w:tcPr>
          <w:p w14:paraId="0811FFB7" w14:textId="77777777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ManRex Pty Ltd (trading as Webstercare)</w:t>
            </w:r>
          </w:p>
          <w:p w14:paraId="358BBB77" w14:textId="77777777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17-19 Moore Street</w:t>
            </w:r>
          </w:p>
          <w:p w14:paraId="4CA38F9C" w14:textId="77777777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Leichhardt NSW 2040</w:t>
            </w:r>
          </w:p>
          <w:p w14:paraId="6A15F268" w14:textId="39C9232C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63 074 388 088</w:t>
            </w:r>
          </w:p>
        </w:tc>
      </w:tr>
      <w:tr w:rsidR="00F7339B" w:rsidRPr="00D8528D" w14:paraId="3562CA41" w14:textId="77777777" w:rsidTr="00D3718F">
        <w:tc>
          <w:tcPr>
            <w:tcW w:w="1084" w:type="dxa"/>
            <w:shd w:val="clear" w:color="auto" w:fill="auto"/>
          </w:tcPr>
          <w:p w14:paraId="3337A416" w14:textId="27E56D1B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63</w:t>
            </w:r>
          </w:p>
        </w:tc>
        <w:tc>
          <w:tcPr>
            <w:tcW w:w="2964" w:type="dxa"/>
            <w:shd w:val="clear" w:color="auto" w:fill="auto"/>
          </w:tcPr>
          <w:p w14:paraId="29F5FA94" w14:textId="77777777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Presbyterian Aged Care – Paddington</w:t>
            </w:r>
          </w:p>
          <w:p w14:paraId="5C9AC6DF" w14:textId="77777777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lastRenderedPageBreak/>
              <w:t>74 Brown Street</w:t>
            </w:r>
          </w:p>
          <w:p w14:paraId="38CC4150" w14:textId="77777777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Paddington NSW 2021</w:t>
            </w:r>
          </w:p>
          <w:p w14:paraId="789EBBED" w14:textId="76C68EDE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 xml:space="preserve">RACF Id No. </w:t>
            </w:r>
            <w:r w:rsidR="0000413E" w:rsidRPr="00D8528D">
              <w:rPr>
                <w:rFonts w:cs="Times New Roman"/>
                <w:szCs w:val="22"/>
              </w:rPr>
              <w:t>0</w:t>
            </w:r>
            <w:r w:rsidRPr="00D8528D">
              <w:rPr>
                <w:rFonts w:cs="Times New Roman"/>
                <w:szCs w:val="22"/>
              </w:rPr>
              <w:t>536</w:t>
            </w:r>
          </w:p>
        </w:tc>
        <w:tc>
          <w:tcPr>
            <w:tcW w:w="2828" w:type="dxa"/>
            <w:shd w:val="clear" w:color="auto" w:fill="auto"/>
          </w:tcPr>
          <w:p w14:paraId="056F40F1" w14:textId="77777777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lastRenderedPageBreak/>
              <w:t>Metropolitan Pharmacy Services</w:t>
            </w:r>
          </w:p>
          <w:p w14:paraId="181B00FF" w14:textId="77777777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lastRenderedPageBreak/>
              <w:t>17-19 Moore Street</w:t>
            </w:r>
          </w:p>
          <w:p w14:paraId="5F01E6E4" w14:textId="77777777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Leichhardt NSW 2040</w:t>
            </w:r>
          </w:p>
          <w:p w14:paraId="7C9C6E6D" w14:textId="670391C4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Approval No. 12907H</w:t>
            </w:r>
          </w:p>
        </w:tc>
        <w:tc>
          <w:tcPr>
            <w:tcW w:w="2934" w:type="dxa"/>
            <w:shd w:val="clear" w:color="auto" w:fill="auto"/>
          </w:tcPr>
          <w:p w14:paraId="0EFBFD59" w14:textId="77777777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lastRenderedPageBreak/>
              <w:t>ManRex Pty Ltd (trading as Webstercare</w:t>
            </w:r>
          </w:p>
          <w:p w14:paraId="7432FD72" w14:textId="77777777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lastRenderedPageBreak/>
              <w:t>17-19 Moore Street</w:t>
            </w:r>
          </w:p>
          <w:p w14:paraId="6331EE81" w14:textId="77777777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Leichhardt NSW 2040</w:t>
            </w:r>
          </w:p>
          <w:p w14:paraId="18454B34" w14:textId="0D97C0E1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63 074 388 088</w:t>
            </w:r>
          </w:p>
        </w:tc>
      </w:tr>
      <w:tr w:rsidR="00F7339B" w:rsidRPr="00D8528D" w14:paraId="3484F352" w14:textId="77777777" w:rsidTr="00D3718F">
        <w:tc>
          <w:tcPr>
            <w:tcW w:w="1084" w:type="dxa"/>
            <w:shd w:val="clear" w:color="auto" w:fill="auto"/>
          </w:tcPr>
          <w:p w14:paraId="4C3DE477" w14:textId="27977462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lastRenderedPageBreak/>
              <w:t>64</w:t>
            </w:r>
          </w:p>
        </w:tc>
        <w:tc>
          <w:tcPr>
            <w:tcW w:w="2964" w:type="dxa"/>
            <w:shd w:val="clear" w:color="auto" w:fill="auto"/>
          </w:tcPr>
          <w:p w14:paraId="6B776EF9" w14:textId="77777777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St Andrews Village Hostel</w:t>
            </w:r>
          </w:p>
          <w:p w14:paraId="5FE92CA8" w14:textId="01FC5F83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 xml:space="preserve">95 Groom Street </w:t>
            </w:r>
            <w:r w:rsidR="0000413E"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szCs w:val="22"/>
              </w:rPr>
              <w:t>Hughes ACT 2605</w:t>
            </w:r>
          </w:p>
          <w:p w14:paraId="7D7297E5" w14:textId="0F631FF2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RACF Id No 2913</w:t>
            </w:r>
          </w:p>
        </w:tc>
        <w:tc>
          <w:tcPr>
            <w:tcW w:w="2828" w:type="dxa"/>
            <w:shd w:val="clear" w:color="auto" w:fill="auto"/>
          </w:tcPr>
          <w:p w14:paraId="68CD4481" w14:textId="77777777" w:rsidR="00F7339B" w:rsidRPr="00D8528D" w:rsidRDefault="00F7339B" w:rsidP="00F7339B">
            <w:pPr>
              <w:ind w:right="-108"/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 xml:space="preserve">Kaleen Day and Night Pharmacy </w:t>
            </w:r>
          </w:p>
          <w:p w14:paraId="25C9EE8B" w14:textId="77777777" w:rsidR="00F7339B" w:rsidRPr="00D8528D" w:rsidRDefault="00F7339B" w:rsidP="00F7339B">
            <w:pPr>
              <w:ind w:right="-108"/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 xml:space="preserve">Shop 3 Gwydir Square </w:t>
            </w:r>
          </w:p>
          <w:p w14:paraId="4ED110A1" w14:textId="77777777" w:rsidR="00F7339B" w:rsidRPr="00D8528D" w:rsidRDefault="00F7339B" w:rsidP="00F7339B">
            <w:pPr>
              <w:ind w:right="-108"/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Kaleen ACT 2617</w:t>
            </w:r>
          </w:p>
          <w:p w14:paraId="303A3742" w14:textId="4577CAED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 xml:space="preserve">Approval No 80093K </w:t>
            </w:r>
          </w:p>
        </w:tc>
        <w:tc>
          <w:tcPr>
            <w:tcW w:w="2934" w:type="dxa"/>
            <w:shd w:val="clear" w:color="auto" w:fill="auto"/>
          </w:tcPr>
          <w:p w14:paraId="1FB0C928" w14:textId="77777777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ManRex Pty Ltd (trading as Webstercare)</w:t>
            </w:r>
          </w:p>
          <w:p w14:paraId="5C21BBF3" w14:textId="77777777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17-19 Moore Street</w:t>
            </w:r>
          </w:p>
          <w:p w14:paraId="153450DE" w14:textId="77777777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Leichhardt NSW 2040</w:t>
            </w:r>
          </w:p>
          <w:p w14:paraId="4466BD9C" w14:textId="130F043B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63 074 388 088</w:t>
            </w:r>
          </w:p>
        </w:tc>
      </w:tr>
      <w:tr w:rsidR="00F7339B" w:rsidRPr="00D8528D" w14:paraId="2A3934FD" w14:textId="77777777" w:rsidTr="00D3718F">
        <w:tc>
          <w:tcPr>
            <w:tcW w:w="1084" w:type="dxa"/>
            <w:shd w:val="clear" w:color="auto" w:fill="auto"/>
          </w:tcPr>
          <w:p w14:paraId="7D386391" w14:textId="7858A9B1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65</w:t>
            </w:r>
          </w:p>
        </w:tc>
        <w:tc>
          <w:tcPr>
            <w:tcW w:w="2964" w:type="dxa"/>
            <w:shd w:val="clear" w:color="auto" w:fill="auto"/>
          </w:tcPr>
          <w:p w14:paraId="6FB29FE1" w14:textId="77777777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Huntingdon Gardens Aged Care Facility</w:t>
            </w:r>
          </w:p>
          <w:p w14:paraId="32AC7001" w14:textId="77777777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 xml:space="preserve">1-11 Connemarra Street </w:t>
            </w:r>
          </w:p>
          <w:p w14:paraId="1C51942E" w14:textId="77777777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Bexley NSW 2207</w:t>
            </w:r>
          </w:p>
          <w:p w14:paraId="7750AB48" w14:textId="00AE7CEF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RACF Id No 2590</w:t>
            </w:r>
          </w:p>
        </w:tc>
        <w:tc>
          <w:tcPr>
            <w:tcW w:w="2828" w:type="dxa"/>
            <w:shd w:val="clear" w:color="auto" w:fill="auto"/>
          </w:tcPr>
          <w:p w14:paraId="40FB9698" w14:textId="77777777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 xml:space="preserve">Allawah Pharmacy </w:t>
            </w:r>
          </w:p>
          <w:p w14:paraId="0ECD20C9" w14:textId="77777777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 xml:space="preserve">450 Railway Parade </w:t>
            </w:r>
          </w:p>
          <w:p w14:paraId="6E6F7C9C" w14:textId="77777777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Allawah NSW 2218</w:t>
            </w:r>
          </w:p>
          <w:p w14:paraId="6CC7E1DD" w14:textId="460C5259" w:rsidR="00F7339B" w:rsidRPr="00D8528D" w:rsidRDefault="00F7339B" w:rsidP="00F7339B">
            <w:pPr>
              <w:ind w:right="-108"/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Approval No 11136D</w:t>
            </w:r>
          </w:p>
        </w:tc>
        <w:tc>
          <w:tcPr>
            <w:tcW w:w="2934" w:type="dxa"/>
            <w:shd w:val="clear" w:color="auto" w:fill="auto"/>
          </w:tcPr>
          <w:p w14:paraId="61C00CE7" w14:textId="77777777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ManRex Pty Ltd (trading as Webstercare)</w:t>
            </w:r>
          </w:p>
          <w:p w14:paraId="1FBBDB54" w14:textId="77777777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17-19 Moore Street</w:t>
            </w:r>
          </w:p>
          <w:p w14:paraId="04D9DE17" w14:textId="77777777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Leichhardt NSW 2040</w:t>
            </w:r>
          </w:p>
          <w:p w14:paraId="4B30CD1A" w14:textId="3529D127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63 074 388 088</w:t>
            </w:r>
          </w:p>
        </w:tc>
      </w:tr>
      <w:tr w:rsidR="00F7339B" w:rsidRPr="00D8528D" w14:paraId="5F388BF4" w14:textId="77777777" w:rsidTr="00D3718F">
        <w:tc>
          <w:tcPr>
            <w:tcW w:w="1084" w:type="dxa"/>
            <w:shd w:val="clear" w:color="auto" w:fill="auto"/>
          </w:tcPr>
          <w:p w14:paraId="7AE0A3B3" w14:textId="7C72E030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66</w:t>
            </w:r>
          </w:p>
        </w:tc>
        <w:tc>
          <w:tcPr>
            <w:tcW w:w="2964" w:type="dxa"/>
            <w:shd w:val="clear" w:color="auto" w:fill="auto"/>
          </w:tcPr>
          <w:p w14:paraId="175DE9DB" w14:textId="323F31AD" w:rsidR="00F7339B" w:rsidRPr="00D8528D" w:rsidRDefault="0000413E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 xml:space="preserve">Ferndale Gardens </w:t>
            </w:r>
            <w:r w:rsidR="00F7339B" w:rsidRPr="00D8528D">
              <w:rPr>
                <w:rFonts w:cs="Times New Roman"/>
                <w:szCs w:val="22"/>
              </w:rPr>
              <w:t xml:space="preserve">Aged Care Facility </w:t>
            </w:r>
          </w:p>
          <w:p w14:paraId="08E144B6" w14:textId="77777777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 xml:space="preserve">33 Jersey Avenue </w:t>
            </w:r>
          </w:p>
          <w:p w14:paraId="4515BEE7" w14:textId="77777777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Mortdale NSW 2223</w:t>
            </w:r>
          </w:p>
          <w:p w14:paraId="16F50AC2" w14:textId="6E497404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RACF Id No 2494</w:t>
            </w:r>
          </w:p>
        </w:tc>
        <w:tc>
          <w:tcPr>
            <w:tcW w:w="2828" w:type="dxa"/>
            <w:shd w:val="clear" w:color="auto" w:fill="auto"/>
          </w:tcPr>
          <w:p w14:paraId="12F49DF7" w14:textId="77777777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 xml:space="preserve">Allawah Pharmacy </w:t>
            </w:r>
          </w:p>
          <w:p w14:paraId="4D5CBE68" w14:textId="77777777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450 Railway Parade</w:t>
            </w:r>
          </w:p>
          <w:p w14:paraId="7A018607" w14:textId="77777777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Allawah NSW 2218</w:t>
            </w:r>
          </w:p>
          <w:p w14:paraId="51AA6A59" w14:textId="277FAA1D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Approval No 11136D</w:t>
            </w:r>
          </w:p>
        </w:tc>
        <w:tc>
          <w:tcPr>
            <w:tcW w:w="2934" w:type="dxa"/>
            <w:shd w:val="clear" w:color="auto" w:fill="auto"/>
          </w:tcPr>
          <w:p w14:paraId="67ADDFD7" w14:textId="77777777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ManRex Pty Ltd (trading as Webstercare</w:t>
            </w:r>
          </w:p>
          <w:p w14:paraId="14713BFC" w14:textId="77777777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17-19 Moore Street</w:t>
            </w:r>
          </w:p>
          <w:p w14:paraId="5716F635" w14:textId="77777777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Leichhardt NSW 2040</w:t>
            </w:r>
          </w:p>
          <w:p w14:paraId="11BEC92D" w14:textId="26F029EB" w:rsidR="00F7339B" w:rsidRPr="00D8528D" w:rsidRDefault="00F7339B" w:rsidP="00F7339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63 074 388 088</w:t>
            </w:r>
          </w:p>
        </w:tc>
      </w:tr>
      <w:tr w:rsidR="00A94555" w:rsidRPr="00D8528D" w14:paraId="4AC4FBE0" w14:textId="77777777" w:rsidTr="00D3718F">
        <w:tc>
          <w:tcPr>
            <w:tcW w:w="1084" w:type="dxa"/>
            <w:shd w:val="clear" w:color="auto" w:fill="auto"/>
          </w:tcPr>
          <w:p w14:paraId="1A5B90C3" w14:textId="01FF9B7E" w:rsidR="00A94555" w:rsidRPr="00D8528D" w:rsidRDefault="00A94555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67</w:t>
            </w:r>
          </w:p>
        </w:tc>
        <w:tc>
          <w:tcPr>
            <w:tcW w:w="2964" w:type="dxa"/>
            <w:shd w:val="clear" w:color="auto" w:fill="auto"/>
          </w:tcPr>
          <w:p w14:paraId="45CD57E4" w14:textId="7FE6E717" w:rsidR="00A94555" w:rsidRPr="00D8528D" w:rsidRDefault="00A94555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Jallarah Homes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="0000413E"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 xml:space="preserve">10 South Terrace </w:t>
            </w:r>
            <w:r w:rsidR="0000413E" w:rsidRPr="00D8528D">
              <w:rPr>
                <w:rFonts w:cs="Times New Roman"/>
                <w:noProof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>Meningie SA 5264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="0000413E"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szCs w:val="22"/>
              </w:rPr>
              <w:t xml:space="preserve">RACF ID No. </w:t>
            </w:r>
            <w:r w:rsidRPr="00D8528D">
              <w:rPr>
                <w:rFonts w:cs="Times New Roman"/>
                <w:noProof/>
                <w:szCs w:val="22"/>
              </w:rPr>
              <w:t>6053</w:t>
            </w:r>
          </w:p>
        </w:tc>
        <w:tc>
          <w:tcPr>
            <w:tcW w:w="2828" w:type="dxa"/>
            <w:shd w:val="clear" w:color="auto" w:fill="auto"/>
          </w:tcPr>
          <w:p w14:paraId="71B19181" w14:textId="0745C546" w:rsidR="00A94555" w:rsidRPr="00D8528D" w:rsidRDefault="00A94555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Meningie Pharmacy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="0000413E"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>48 Princes Highway Meningie SA 5264</w:t>
            </w:r>
            <w:r w:rsidRPr="00D8528D">
              <w:rPr>
                <w:rFonts w:cs="Times New Roman"/>
                <w:szCs w:val="22"/>
              </w:rPr>
              <w:t xml:space="preserve">, Approval No. </w:t>
            </w:r>
            <w:r w:rsidRPr="00D8528D">
              <w:rPr>
                <w:rFonts w:cs="Times New Roman"/>
                <w:noProof/>
                <w:szCs w:val="22"/>
              </w:rPr>
              <w:t>41064G</w:t>
            </w:r>
          </w:p>
        </w:tc>
        <w:tc>
          <w:tcPr>
            <w:tcW w:w="2934" w:type="dxa"/>
            <w:shd w:val="clear" w:color="auto" w:fill="auto"/>
          </w:tcPr>
          <w:p w14:paraId="3866047A" w14:textId="77777777" w:rsidR="00A94555" w:rsidRPr="00D8528D" w:rsidRDefault="00A94555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ManRex Pty Ltd (trading as Webstercare</w:t>
            </w:r>
          </w:p>
          <w:p w14:paraId="3CC68B85" w14:textId="77777777" w:rsidR="00A94555" w:rsidRPr="00D8528D" w:rsidRDefault="00A94555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17-19 Moore Street</w:t>
            </w:r>
          </w:p>
          <w:p w14:paraId="27E346EF" w14:textId="77777777" w:rsidR="00A94555" w:rsidRPr="00D8528D" w:rsidRDefault="00A94555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Leichhardt NSW 2040</w:t>
            </w:r>
          </w:p>
          <w:p w14:paraId="4427ED3C" w14:textId="5524FB97" w:rsidR="00A94555" w:rsidRPr="00D8528D" w:rsidRDefault="00A94555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63 074 388 088</w:t>
            </w:r>
          </w:p>
        </w:tc>
      </w:tr>
      <w:tr w:rsidR="00A94555" w:rsidRPr="00D8528D" w14:paraId="76362466" w14:textId="77777777" w:rsidTr="00D3718F">
        <w:tc>
          <w:tcPr>
            <w:tcW w:w="1084" w:type="dxa"/>
            <w:shd w:val="clear" w:color="auto" w:fill="auto"/>
          </w:tcPr>
          <w:p w14:paraId="41DB8BD7" w14:textId="161F4BCD" w:rsidR="00A94555" w:rsidRPr="00D8528D" w:rsidRDefault="00A94555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68</w:t>
            </w:r>
          </w:p>
        </w:tc>
        <w:tc>
          <w:tcPr>
            <w:tcW w:w="2964" w:type="dxa"/>
            <w:shd w:val="clear" w:color="auto" w:fill="auto"/>
          </w:tcPr>
          <w:p w14:paraId="1E90985D" w14:textId="3E24D562" w:rsidR="00A94555" w:rsidRPr="00D8528D" w:rsidRDefault="00A94555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Ardrossan Community Hostel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noProof/>
                <w:szCs w:val="22"/>
              </w:rPr>
              <w:t xml:space="preserve">37 Fifth Street </w:t>
            </w:r>
            <w:r w:rsidR="0000413E" w:rsidRPr="00D8528D">
              <w:rPr>
                <w:rFonts w:cs="Times New Roman"/>
                <w:noProof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>Ardrossan SA 5571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="0000413E"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szCs w:val="22"/>
              </w:rPr>
              <w:t xml:space="preserve">RACF ID No. </w:t>
            </w:r>
            <w:r w:rsidRPr="00D8528D">
              <w:rPr>
                <w:rFonts w:cs="Times New Roman"/>
                <w:noProof/>
                <w:szCs w:val="22"/>
              </w:rPr>
              <w:t>6111</w:t>
            </w:r>
          </w:p>
        </w:tc>
        <w:tc>
          <w:tcPr>
            <w:tcW w:w="2828" w:type="dxa"/>
            <w:shd w:val="clear" w:color="auto" w:fill="auto"/>
          </w:tcPr>
          <w:p w14:paraId="2C31F8C9" w14:textId="15EF7CA6" w:rsidR="00A94555" w:rsidRPr="00D8528D" w:rsidRDefault="00A94555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Newbery Pharmacy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="0000413E"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 xml:space="preserve">24 Graves Street </w:t>
            </w:r>
            <w:r w:rsidR="0000413E" w:rsidRPr="00D8528D">
              <w:rPr>
                <w:rFonts w:cs="Times New Roman"/>
                <w:noProof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>Kadina SA 5554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="0000413E"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szCs w:val="22"/>
              </w:rPr>
              <w:t xml:space="preserve">Approval No. </w:t>
            </w:r>
            <w:r w:rsidRPr="00D8528D">
              <w:rPr>
                <w:rFonts w:cs="Times New Roman"/>
                <w:noProof/>
                <w:szCs w:val="22"/>
              </w:rPr>
              <w:t>40596P</w:t>
            </w:r>
          </w:p>
        </w:tc>
        <w:tc>
          <w:tcPr>
            <w:tcW w:w="2934" w:type="dxa"/>
            <w:shd w:val="clear" w:color="auto" w:fill="auto"/>
          </w:tcPr>
          <w:p w14:paraId="06D4B59D" w14:textId="77777777" w:rsidR="00A94555" w:rsidRPr="00D8528D" w:rsidRDefault="00A94555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ManRex Pty Ltd (trading as Webstercare</w:t>
            </w:r>
          </w:p>
          <w:p w14:paraId="2947EEC6" w14:textId="77777777" w:rsidR="00A94555" w:rsidRPr="00D8528D" w:rsidRDefault="00A94555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17-19 Moore Street</w:t>
            </w:r>
          </w:p>
          <w:p w14:paraId="479FF83F" w14:textId="77777777" w:rsidR="00A94555" w:rsidRPr="00D8528D" w:rsidRDefault="00A94555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Leichhardt NSW 2040</w:t>
            </w:r>
          </w:p>
          <w:p w14:paraId="1421F80F" w14:textId="5F036C51" w:rsidR="00A94555" w:rsidRPr="00D8528D" w:rsidRDefault="00A94555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63 074 388 088</w:t>
            </w:r>
          </w:p>
        </w:tc>
      </w:tr>
      <w:tr w:rsidR="00A94555" w:rsidRPr="00D8528D" w14:paraId="4DD0BEBA" w14:textId="77777777" w:rsidTr="00D3718F">
        <w:tc>
          <w:tcPr>
            <w:tcW w:w="1084" w:type="dxa"/>
            <w:shd w:val="clear" w:color="auto" w:fill="auto"/>
          </w:tcPr>
          <w:p w14:paraId="2DEC8CA5" w14:textId="5C31C76D" w:rsidR="00A94555" w:rsidRPr="00D8528D" w:rsidRDefault="00A94555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69</w:t>
            </w:r>
          </w:p>
        </w:tc>
        <w:tc>
          <w:tcPr>
            <w:tcW w:w="2964" w:type="dxa"/>
            <w:shd w:val="clear" w:color="auto" w:fill="auto"/>
          </w:tcPr>
          <w:p w14:paraId="66DC6583" w14:textId="5CF2370A" w:rsidR="00A94555" w:rsidRPr="00D8528D" w:rsidRDefault="00A94555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Star Of The Sea Home For The Aged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noProof/>
                <w:szCs w:val="22"/>
              </w:rPr>
              <w:t>15 Elizabeth Street Wallaroo SA 5556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="0000413E"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szCs w:val="22"/>
              </w:rPr>
              <w:t xml:space="preserve">RACF ID No. </w:t>
            </w:r>
            <w:r w:rsidRPr="00D8528D">
              <w:rPr>
                <w:rFonts w:cs="Times New Roman"/>
                <w:noProof/>
                <w:szCs w:val="22"/>
              </w:rPr>
              <w:t>6968</w:t>
            </w:r>
          </w:p>
        </w:tc>
        <w:tc>
          <w:tcPr>
            <w:tcW w:w="2828" w:type="dxa"/>
            <w:shd w:val="clear" w:color="auto" w:fill="auto"/>
          </w:tcPr>
          <w:p w14:paraId="302F4F0C" w14:textId="43E80436" w:rsidR="00A94555" w:rsidRPr="00D8528D" w:rsidRDefault="00A94555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Newbery Pharmacy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="0000413E"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 xml:space="preserve">24 Graves Street </w:t>
            </w:r>
            <w:r w:rsidR="0000413E" w:rsidRPr="00D8528D">
              <w:rPr>
                <w:rFonts w:cs="Times New Roman"/>
                <w:noProof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>Kadina SA 5554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="0000413E"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szCs w:val="22"/>
              </w:rPr>
              <w:t xml:space="preserve">Approval No. </w:t>
            </w:r>
            <w:r w:rsidRPr="00D8528D">
              <w:rPr>
                <w:rFonts w:cs="Times New Roman"/>
                <w:noProof/>
                <w:szCs w:val="22"/>
              </w:rPr>
              <w:t>40596P</w:t>
            </w:r>
          </w:p>
        </w:tc>
        <w:tc>
          <w:tcPr>
            <w:tcW w:w="2934" w:type="dxa"/>
            <w:shd w:val="clear" w:color="auto" w:fill="auto"/>
          </w:tcPr>
          <w:p w14:paraId="215F3AB1" w14:textId="77777777" w:rsidR="00A94555" w:rsidRPr="00D8528D" w:rsidRDefault="00A94555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ManRex Pty Ltd (trading as Webstercare</w:t>
            </w:r>
          </w:p>
          <w:p w14:paraId="5D5B54EB" w14:textId="77777777" w:rsidR="00A94555" w:rsidRPr="00D8528D" w:rsidRDefault="00A94555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17-19 Moore Street</w:t>
            </w:r>
          </w:p>
          <w:p w14:paraId="13D59331" w14:textId="77777777" w:rsidR="00A94555" w:rsidRPr="00D8528D" w:rsidRDefault="00A94555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Leichhardt NSW 2040</w:t>
            </w:r>
          </w:p>
          <w:p w14:paraId="21F84DE3" w14:textId="037C6DC9" w:rsidR="00A94555" w:rsidRPr="00D8528D" w:rsidRDefault="00A94555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63 074 388 088</w:t>
            </w:r>
          </w:p>
        </w:tc>
      </w:tr>
      <w:tr w:rsidR="00A94555" w:rsidRPr="00D8528D" w14:paraId="623099D0" w14:textId="77777777" w:rsidTr="00D3718F">
        <w:tc>
          <w:tcPr>
            <w:tcW w:w="1084" w:type="dxa"/>
            <w:shd w:val="clear" w:color="auto" w:fill="auto"/>
          </w:tcPr>
          <w:p w14:paraId="45173C33" w14:textId="7D89AB8F" w:rsidR="00A94555" w:rsidRPr="00D8528D" w:rsidRDefault="00A94555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70</w:t>
            </w:r>
          </w:p>
        </w:tc>
        <w:tc>
          <w:tcPr>
            <w:tcW w:w="2964" w:type="dxa"/>
            <w:shd w:val="clear" w:color="auto" w:fill="auto"/>
          </w:tcPr>
          <w:p w14:paraId="276D5A07" w14:textId="15F1CC0F" w:rsidR="00A94555" w:rsidRPr="00D8528D" w:rsidRDefault="00A94555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Star Of The Sea Home For The Aged (Low Care)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="0000413E"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 xml:space="preserve">15 Elizabeth Street </w:t>
            </w:r>
            <w:r w:rsidR="0000413E" w:rsidRPr="00D8528D">
              <w:rPr>
                <w:rFonts w:cs="Times New Roman"/>
                <w:noProof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>Wallaroo SA 5556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="0000413E"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szCs w:val="22"/>
              </w:rPr>
              <w:t xml:space="preserve">RACF ID No. </w:t>
            </w:r>
            <w:r w:rsidRPr="00D8528D">
              <w:rPr>
                <w:rFonts w:cs="Times New Roman"/>
                <w:noProof/>
                <w:szCs w:val="22"/>
              </w:rPr>
              <w:t>6028</w:t>
            </w:r>
          </w:p>
        </w:tc>
        <w:tc>
          <w:tcPr>
            <w:tcW w:w="2828" w:type="dxa"/>
            <w:shd w:val="clear" w:color="auto" w:fill="auto"/>
          </w:tcPr>
          <w:p w14:paraId="29238ECB" w14:textId="79167387" w:rsidR="00A94555" w:rsidRPr="00D8528D" w:rsidRDefault="00A94555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Newbery Pharmacy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="0000413E"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 xml:space="preserve">24 Graves Street </w:t>
            </w:r>
            <w:r w:rsidR="0000413E" w:rsidRPr="00D8528D">
              <w:rPr>
                <w:rFonts w:cs="Times New Roman"/>
                <w:noProof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>Kadina SA 5554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="0000413E"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szCs w:val="22"/>
              </w:rPr>
              <w:t xml:space="preserve">Approval No. </w:t>
            </w:r>
            <w:r w:rsidRPr="00D8528D">
              <w:rPr>
                <w:rFonts w:cs="Times New Roman"/>
                <w:noProof/>
                <w:szCs w:val="22"/>
              </w:rPr>
              <w:t>40596P</w:t>
            </w:r>
          </w:p>
        </w:tc>
        <w:tc>
          <w:tcPr>
            <w:tcW w:w="2934" w:type="dxa"/>
            <w:shd w:val="clear" w:color="auto" w:fill="auto"/>
          </w:tcPr>
          <w:p w14:paraId="578C6739" w14:textId="77777777" w:rsidR="00A94555" w:rsidRPr="00D8528D" w:rsidRDefault="00A94555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ManRex Pty Ltd (trading as Webstercare</w:t>
            </w:r>
          </w:p>
          <w:p w14:paraId="4060E02E" w14:textId="77777777" w:rsidR="00A94555" w:rsidRPr="00D8528D" w:rsidRDefault="00A94555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17-19 Moore Street</w:t>
            </w:r>
          </w:p>
          <w:p w14:paraId="5F8522D2" w14:textId="77777777" w:rsidR="00A94555" w:rsidRPr="00D8528D" w:rsidRDefault="00A94555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Leichhardt NSW 2040</w:t>
            </w:r>
          </w:p>
          <w:p w14:paraId="5429C9D4" w14:textId="1195B187" w:rsidR="00A94555" w:rsidRPr="00D8528D" w:rsidRDefault="00A94555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63 074 388 088</w:t>
            </w:r>
          </w:p>
        </w:tc>
      </w:tr>
      <w:tr w:rsidR="00A94555" w:rsidRPr="00D8528D" w14:paraId="6EC8EF0E" w14:textId="77777777" w:rsidTr="00D3718F">
        <w:tc>
          <w:tcPr>
            <w:tcW w:w="1084" w:type="dxa"/>
            <w:shd w:val="clear" w:color="auto" w:fill="auto"/>
          </w:tcPr>
          <w:p w14:paraId="02EBB424" w14:textId="2D87E4B9" w:rsidR="00A94555" w:rsidRPr="00D8528D" w:rsidRDefault="00A94555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71</w:t>
            </w:r>
          </w:p>
        </w:tc>
        <w:tc>
          <w:tcPr>
            <w:tcW w:w="2964" w:type="dxa"/>
            <w:shd w:val="clear" w:color="auto" w:fill="auto"/>
          </w:tcPr>
          <w:p w14:paraId="276A870C" w14:textId="28AE27E7" w:rsidR="00A94555" w:rsidRPr="00D8528D" w:rsidRDefault="00A94555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Assisi Centre Aged Care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="0000413E"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 xml:space="preserve">230 Rosanna Road </w:t>
            </w:r>
            <w:r w:rsidR="0000413E" w:rsidRPr="00D8528D">
              <w:rPr>
                <w:rFonts w:cs="Times New Roman"/>
                <w:noProof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>Rosanna VIC 3084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="0000413E"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szCs w:val="22"/>
              </w:rPr>
              <w:t xml:space="preserve">RACF ID No. </w:t>
            </w:r>
            <w:r w:rsidRPr="00D8528D">
              <w:rPr>
                <w:rFonts w:cs="Times New Roman"/>
                <w:noProof/>
                <w:szCs w:val="22"/>
              </w:rPr>
              <w:t>3364</w:t>
            </w:r>
          </w:p>
        </w:tc>
        <w:tc>
          <w:tcPr>
            <w:tcW w:w="2828" w:type="dxa"/>
            <w:shd w:val="clear" w:color="auto" w:fill="auto"/>
          </w:tcPr>
          <w:p w14:paraId="3CCB9328" w14:textId="52DC80D5" w:rsidR="00A94555" w:rsidRPr="00D8528D" w:rsidRDefault="00A94555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Advantage Pharmacy Lalor (J Chiera)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noProof/>
                <w:szCs w:val="22"/>
              </w:rPr>
              <w:t>288 Station St Lalor VIC 3075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="0000413E"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szCs w:val="22"/>
              </w:rPr>
              <w:t xml:space="preserve">Approval No. </w:t>
            </w:r>
            <w:r w:rsidRPr="00D8528D">
              <w:rPr>
                <w:rFonts w:cs="Times New Roman"/>
                <w:noProof/>
                <w:szCs w:val="22"/>
              </w:rPr>
              <w:t>23339J</w:t>
            </w:r>
          </w:p>
        </w:tc>
        <w:tc>
          <w:tcPr>
            <w:tcW w:w="2934" w:type="dxa"/>
            <w:shd w:val="clear" w:color="auto" w:fill="auto"/>
          </w:tcPr>
          <w:p w14:paraId="36C83659" w14:textId="77777777" w:rsidR="00A94555" w:rsidRPr="00D8528D" w:rsidRDefault="00A94555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ManRex Pty Ltd (trading as Webstercare</w:t>
            </w:r>
          </w:p>
          <w:p w14:paraId="39D9D7EA" w14:textId="77777777" w:rsidR="00A94555" w:rsidRPr="00D8528D" w:rsidRDefault="00A94555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17-19 Moore Street</w:t>
            </w:r>
          </w:p>
          <w:p w14:paraId="753CEED7" w14:textId="77777777" w:rsidR="00A94555" w:rsidRPr="00D8528D" w:rsidRDefault="00A94555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Leichhardt NSW 2040</w:t>
            </w:r>
          </w:p>
          <w:p w14:paraId="68D92E0F" w14:textId="3DA3AF35" w:rsidR="00A94555" w:rsidRPr="00D8528D" w:rsidRDefault="00A94555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63 074 388 088</w:t>
            </w:r>
          </w:p>
        </w:tc>
      </w:tr>
      <w:tr w:rsidR="00A94555" w:rsidRPr="00D8528D" w14:paraId="0178C464" w14:textId="77777777" w:rsidTr="00D3718F">
        <w:tc>
          <w:tcPr>
            <w:tcW w:w="1084" w:type="dxa"/>
            <w:shd w:val="clear" w:color="auto" w:fill="auto"/>
          </w:tcPr>
          <w:p w14:paraId="36ED56B3" w14:textId="1112EE86" w:rsidR="00A94555" w:rsidRPr="00D8528D" w:rsidRDefault="00A94555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72</w:t>
            </w:r>
          </w:p>
        </w:tc>
        <w:tc>
          <w:tcPr>
            <w:tcW w:w="2964" w:type="dxa"/>
            <w:shd w:val="clear" w:color="auto" w:fill="auto"/>
          </w:tcPr>
          <w:p w14:paraId="4A23F1AF" w14:textId="09810629" w:rsidR="00A94555" w:rsidRPr="00D8528D" w:rsidRDefault="00A94555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Eva Tilley Memorial Hostel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noProof/>
                <w:szCs w:val="22"/>
              </w:rPr>
              <w:t xml:space="preserve">1100 Burke Road </w:t>
            </w:r>
            <w:r w:rsidR="0000413E" w:rsidRPr="00D8528D">
              <w:rPr>
                <w:rFonts w:cs="Times New Roman"/>
                <w:noProof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>Balwyn North VIC 3104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="0000413E"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szCs w:val="22"/>
              </w:rPr>
              <w:t xml:space="preserve">RACF ID No. </w:t>
            </w:r>
            <w:r w:rsidRPr="00D8528D">
              <w:rPr>
                <w:rFonts w:cs="Times New Roman"/>
                <w:noProof/>
                <w:szCs w:val="22"/>
              </w:rPr>
              <w:t>3012</w:t>
            </w:r>
          </w:p>
        </w:tc>
        <w:tc>
          <w:tcPr>
            <w:tcW w:w="2828" w:type="dxa"/>
            <w:shd w:val="clear" w:color="auto" w:fill="auto"/>
          </w:tcPr>
          <w:p w14:paraId="5FFBAC8D" w14:textId="310DDE3E" w:rsidR="00A94555" w:rsidRPr="00D8528D" w:rsidRDefault="00A94555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Amcal North Balwyn Chemist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noProof/>
                <w:szCs w:val="22"/>
              </w:rPr>
              <w:t>81 Doncaster Road North Balwyn VIC 3104</w:t>
            </w:r>
            <w:r w:rsidRPr="00D8528D">
              <w:rPr>
                <w:rFonts w:cs="Times New Roman"/>
                <w:szCs w:val="22"/>
              </w:rPr>
              <w:t xml:space="preserve">, Approval No. </w:t>
            </w:r>
            <w:r w:rsidRPr="00D8528D">
              <w:rPr>
                <w:rFonts w:cs="Times New Roman"/>
                <w:noProof/>
                <w:szCs w:val="22"/>
              </w:rPr>
              <w:t>22763C</w:t>
            </w:r>
          </w:p>
        </w:tc>
        <w:tc>
          <w:tcPr>
            <w:tcW w:w="2934" w:type="dxa"/>
            <w:shd w:val="clear" w:color="auto" w:fill="auto"/>
          </w:tcPr>
          <w:p w14:paraId="4B855CE5" w14:textId="77777777" w:rsidR="00A94555" w:rsidRPr="00D8528D" w:rsidRDefault="00A94555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ManRex Pty Ltd (trading as Webstercare</w:t>
            </w:r>
          </w:p>
          <w:p w14:paraId="56499275" w14:textId="77777777" w:rsidR="00A94555" w:rsidRPr="00D8528D" w:rsidRDefault="00A94555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17-19 Moore Street</w:t>
            </w:r>
          </w:p>
          <w:p w14:paraId="5F848777" w14:textId="77777777" w:rsidR="00A94555" w:rsidRPr="00D8528D" w:rsidRDefault="00A94555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Leichhardt NSW 2040</w:t>
            </w:r>
          </w:p>
          <w:p w14:paraId="55177F3A" w14:textId="7A4DCED2" w:rsidR="00A94555" w:rsidRPr="00D8528D" w:rsidRDefault="00A94555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63 074 388 088</w:t>
            </w:r>
          </w:p>
        </w:tc>
      </w:tr>
      <w:tr w:rsidR="00A94555" w:rsidRPr="00D8528D" w14:paraId="2BD46966" w14:textId="77777777" w:rsidTr="00D3718F">
        <w:tc>
          <w:tcPr>
            <w:tcW w:w="1084" w:type="dxa"/>
            <w:shd w:val="clear" w:color="auto" w:fill="auto"/>
          </w:tcPr>
          <w:p w14:paraId="5A8B0965" w14:textId="0EDC2641" w:rsidR="00A94555" w:rsidRPr="00D8528D" w:rsidRDefault="00A94555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73</w:t>
            </w:r>
          </w:p>
        </w:tc>
        <w:tc>
          <w:tcPr>
            <w:tcW w:w="2964" w:type="dxa"/>
            <w:shd w:val="clear" w:color="auto" w:fill="auto"/>
          </w:tcPr>
          <w:p w14:paraId="22F4558A" w14:textId="5CA3D1C8" w:rsidR="00A94555" w:rsidRPr="00D8528D" w:rsidRDefault="00A94555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Boort District Health High Care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noProof/>
                <w:szCs w:val="22"/>
              </w:rPr>
              <w:t xml:space="preserve">5 Kiniry Street </w:t>
            </w:r>
            <w:r w:rsidR="0000413E" w:rsidRPr="00D8528D">
              <w:rPr>
                <w:rFonts w:cs="Times New Roman"/>
                <w:noProof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lastRenderedPageBreak/>
              <w:t>Boort VIC 3537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="0000413E"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szCs w:val="22"/>
              </w:rPr>
              <w:t xml:space="preserve">RACF ID No. </w:t>
            </w:r>
            <w:r w:rsidRPr="00D8528D">
              <w:rPr>
                <w:rFonts w:cs="Times New Roman"/>
                <w:noProof/>
                <w:szCs w:val="22"/>
              </w:rPr>
              <w:t>4400</w:t>
            </w:r>
          </w:p>
        </w:tc>
        <w:tc>
          <w:tcPr>
            <w:tcW w:w="2828" w:type="dxa"/>
            <w:shd w:val="clear" w:color="auto" w:fill="auto"/>
          </w:tcPr>
          <w:p w14:paraId="12824D8D" w14:textId="38AEB305" w:rsidR="00A94555" w:rsidRPr="00D8528D" w:rsidRDefault="00A94555" w:rsidP="0000413E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lastRenderedPageBreak/>
              <w:t>Boort Community Chemist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noProof/>
                <w:szCs w:val="22"/>
              </w:rPr>
              <w:t>108 - 112 Godfrey St</w:t>
            </w:r>
            <w:r w:rsidR="0000413E" w:rsidRPr="00D8528D">
              <w:rPr>
                <w:rFonts w:cs="Times New Roman"/>
                <w:noProof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lastRenderedPageBreak/>
              <w:t>Boort VIC 3537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="0000413E"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szCs w:val="22"/>
              </w:rPr>
              <w:t xml:space="preserve">Approval No. </w:t>
            </w:r>
            <w:r w:rsidR="002E5D33" w:rsidRPr="00D8528D">
              <w:rPr>
                <w:rFonts w:cs="Times New Roman"/>
                <w:noProof/>
                <w:szCs w:val="22"/>
              </w:rPr>
              <w:t>24750P</w:t>
            </w:r>
          </w:p>
        </w:tc>
        <w:tc>
          <w:tcPr>
            <w:tcW w:w="2934" w:type="dxa"/>
            <w:shd w:val="clear" w:color="auto" w:fill="auto"/>
          </w:tcPr>
          <w:p w14:paraId="16045264" w14:textId="77777777" w:rsidR="00A94555" w:rsidRPr="00D8528D" w:rsidRDefault="00A94555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lastRenderedPageBreak/>
              <w:t>ManRex Pty Ltd (trading as Webstercare</w:t>
            </w:r>
          </w:p>
          <w:p w14:paraId="3ED982CC" w14:textId="77777777" w:rsidR="00A94555" w:rsidRPr="00D8528D" w:rsidRDefault="00A94555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17-19 Moore Street</w:t>
            </w:r>
          </w:p>
          <w:p w14:paraId="397B95FD" w14:textId="77777777" w:rsidR="00A94555" w:rsidRPr="00D8528D" w:rsidRDefault="00A94555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lastRenderedPageBreak/>
              <w:t>Leichhardt NSW 2040</w:t>
            </w:r>
          </w:p>
          <w:p w14:paraId="2BE5D977" w14:textId="5535E87F" w:rsidR="00A94555" w:rsidRPr="00D8528D" w:rsidRDefault="00A94555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63 074 388 088</w:t>
            </w:r>
          </w:p>
        </w:tc>
      </w:tr>
      <w:tr w:rsidR="00A94555" w:rsidRPr="00D8528D" w14:paraId="3F41488D" w14:textId="77777777" w:rsidTr="00D3718F">
        <w:tc>
          <w:tcPr>
            <w:tcW w:w="1084" w:type="dxa"/>
            <w:shd w:val="clear" w:color="auto" w:fill="auto"/>
          </w:tcPr>
          <w:p w14:paraId="6B61572A" w14:textId="46893139" w:rsidR="00A94555" w:rsidRPr="00D8528D" w:rsidRDefault="00A94555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lastRenderedPageBreak/>
              <w:t>74</w:t>
            </w:r>
          </w:p>
        </w:tc>
        <w:tc>
          <w:tcPr>
            <w:tcW w:w="2964" w:type="dxa"/>
            <w:shd w:val="clear" w:color="auto" w:fill="auto"/>
          </w:tcPr>
          <w:p w14:paraId="1059D801" w14:textId="6F6B1947" w:rsidR="00A94555" w:rsidRPr="00D8528D" w:rsidRDefault="00A94555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Boort District Health Low Care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noProof/>
                <w:szCs w:val="22"/>
              </w:rPr>
              <w:t xml:space="preserve">1 Kiniry Street </w:t>
            </w:r>
            <w:r w:rsidR="0000413E" w:rsidRPr="00D8528D">
              <w:rPr>
                <w:rFonts w:cs="Times New Roman"/>
                <w:noProof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>Boort VIC 3537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="0000413E"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szCs w:val="22"/>
              </w:rPr>
              <w:t xml:space="preserve">RACF ID No. </w:t>
            </w:r>
            <w:r w:rsidRPr="00D8528D">
              <w:rPr>
                <w:rFonts w:cs="Times New Roman"/>
                <w:noProof/>
                <w:szCs w:val="22"/>
              </w:rPr>
              <w:t>3297</w:t>
            </w:r>
          </w:p>
        </w:tc>
        <w:tc>
          <w:tcPr>
            <w:tcW w:w="2828" w:type="dxa"/>
            <w:shd w:val="clear" w:color="auto" w:fill="auto"/>
          </w:tcPr>
          <w:p w14:paraId="61C047A6" w14:textId="4706FE10" w:rsidR="00A94555" w:rsidRPr="00D8528D" w:rsidRDefault="00A94555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Boort Community Chemist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noProof/>
                <w:szCs w:val="22"/>
              </w:rPr>
              <w:t xml:space="preserve">108 - 112 Godfrey St </w:t>
            </w:r>
            <w:r w:rsidR="0000413E" w:rsidRPr="00D8528D">
              <w:rPr>
                <w:rFonts w:cs="Times New Roman"/>
                <w:noProof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>Boort VIC 3537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="0000413E"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szCs w:val="22"/>
              </w:rPr>
              <w:t xml:space="preserve">Approval No. </w:t>
            </w:r>
            <w:r w:rsidR="002E5D33" w:rsidRPr="00D8528D">
              <w:rPr>
                <w:rFonts w:cs="Times New Roman"/>
                <w:noProof/>
                <w:szCs w:val="22"/>
              </w:rPr>
              <w:t>24750P</w:t>
            </w:r>
          </w:p>
        </w:tc>
        <w:tc>
          <w:tcPr>
            <w:tcW w:w="2934" w:type="dxa"/>
            <w:shd w:val="clear" w:color="auto" w:fill="auto"/>
          </w:tcPr>
          <w:p w14:paraId="102524F5" w14:textId="77777777" w:rsidR="00A94555" w:rsidRPr="00D8528D" w:rsidRDefault="00A94555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ManRex Pty Ltd (trading as Webstercare</w:t>
            </w:r>
          </w:p>
          <w:p w14:paraId="7C079627" w14:textId="77777777" w:rsidR="00A94555" w:rsidRPr="00D8528D" w:rsidRDefault="00A94555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17-19 Moore Street</w:t>
            </w:r>
          </w:p>
          <w:p w14:paraId="4A185D7D" w14:textId="77777777" w:rsidR="00A94555" w:rsidRPr="00D8528D" w:rsidRDefault="00A94555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Leichhardt NSW 2040</w:t>
            </w:r>
          </w:p>
          <w:p w14:paraId="2889885E" w14:textId="23C7600D" w:rsidR="00A94555" w:rsidRPr="00D8528D" w:rsidRDefault="00A94555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63 074 388 088</w:t>
            </w:r>
          </w:p>
        </w:tc>
      </w:tr>
      <w:tr w:rsidR="00A94555" w:rsidRPr="00D8528D" w14:paraId="62DBE957" w14:textId="77777777" w:rsidTr="00D3718F">
        <w:tc>
          <w:tcPr>
            <w:tcW w:w="1084" w:type="dxa"/>
            <w:shd w:val="clear" w:color="auto" w:fill="auto"/>
          </w:tcPr>
          <w:p w14:paraId="38709023" w14:textId="29939290" w:rsidR="00A94555" w:rsidRPr="00D8528D" w:rsidRDefault="00A94555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75</w:t>
            </w:r>
          </w:p>
        </w:tc>
        <w:tc>
          <w:tcPr>
            <w:tcW w:w="2964" w:type="dxa"/>
            <w:shd w:val="clear" w:color="auto" w:fill="auto"/>
          </w:tcPr>
          <w:p w14:paraId="51565200" w14:textId="03DA22FE" w:rsidR="00A94555" w:rsidRPr="00D8528D" w:rsidRDefault="00A94555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Oasis Aged Care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="0000413E"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 xml:space="preserve">1039 Karadoc Avenue </w:t>
            </w:r>
            <w:r w:rsidR="0000413E" w:rsidRPr="00D8528D">
              <w:rPr>
                <w:rFonts w:cs="Times New Roman"/>
                <w:noProof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>Irymple VIC 3498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="0000413E"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szCs w:val="22"/>
              </w:rPr>
              <w:t xml:space="preserve">RACF ID No. </w:t>
            </w:r>
            <w:r w:rsidRPr="00D8528D">
              <w:rPr>
                <w:rFonts w:cs="Times New Roman"/>
                <w:noProof/>
                <w:szCs w:val="22"/>
              </w:rPr>
              <w:t>3529</w:t>
            </w:r>
          </w:p>
        </w:tc>
        <w:tc>
          <w:tcPr>
            <w:tcW w:w="2828" w:type="dxa"/>
            <w:shd w:val="clear" w:color="auto" w:fill="auto"/>
          </w:tcPr>
          <w:p w14:paraId="7794A82F" w14:textId="312B7341" w:rsidR="00A94555" w:rsidRPr="00D8528D" w:rsidRDefault="00A94555" w:rsidP="003463F7">
            <w:pPr>
              <w:spacing w:line="240" w:lineRule="auto"/>
              <w:rPr>
                <w:rFonts w:cs="Times New Roman"/>
                <w:noProof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Chemist Warehouse Mildura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="003463F7" w:rsidRPr="00D8528D">
              <w:rPr>
                <w:rFonts w:cs="Times New Roman"/>
                <w:noProof/>
                <w:szCs w:val="22"/>
              </w:rPr>
              <w:t xml:space="preserve">Shop 5b Homemaker Centre, Cnr </w:t>
            </w:r>
            <w:r w:rsidRPr="00D8528D">
              <w:rPr>
                <w:rFonts w:cs="Times New Roman"/>
                <w:noProof/>
                <w:szCs w:val="22"/>
              </w:rPr>
              <w:t xml:space="preserve">Fifteenth Street and Benetook Ave </w:t>
            </w:r>
            <w:r w:rsidR="003463F7" w:rsidRPr="00D8528D">
              <w:rPr>
                <w:rFonts w:cs="Times New Roman"/>
                <w:noProof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>Mildura VIC 3500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="003463F7"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szCs w:val="22"/>
              </w:rPr>
              <w:t xml:space="preserve">Approval No. </w:t>
            </w:r>
            <w:r w:rsidRPr="00D8528D">
              <w:rPr>
                <w:rFonts w:cs="Times New Roman"/>
                <w:noProof/>
                <w:szCs w:val="22"/>
              </w:rPr>
              <w:t>23748X</w:t>
            </w:r>
          </w:p>
        </w:tc>
        <w:tc>
          <w:tcPr>
            <w:tcW w:w="2934" w:type="dxa"/>
            <w:shd w:val="clear" w:color="auto" w:fill="auto"/>
          </w:tcPr>
          <w:p w14:paraId="32BC8BD2" w14:textId="77777777" w:rsidR="00A94555" w:rsidRPr="00D8528D" w:rsidRDefault="00A94555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ManRex Pty Ltd (trading as Webstercare</w:t>
            </w:r>
          </w:p>
          <w:p w14:paraId="064CBA81" w14:textId="77777777" w:rsidR="00A94555" w:rsidRPr="00D8528D" w:rsidRDefault="00A94555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17-19 Moore Street</w:t>
            </w:r>
          </w:p>
          <w:p w14:paraId="489B97B7" w14:textId="77777777" w:rsidR="00A94555" w:rsidRPr="00D8528D" w:rsidRDefault="00A94555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Leichhardt NSW 2040</w:t>
            </w:r>
          </w:p>
          <w:p w14:paraId="1D04F947" w14:textId="141831CF" w:rsidR="00A94555" w:rsidRPr="00D8528D" w:rsidRDefault="00A94555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63 074 388 088</w:t>
            </w:r>
          </w:p>
        </w:tc>
      </w:tr>
      <w:tr w:rsidR="00A94555" w:rsidRPr="00D8528D" w14:paraId="1EBC2743" w14:textId="77777777" w:rsidTr="00D3718F">
        <w:tc>
          <w:tcPr>
            <w:tcW w:w="1084" w:type="dxa"/>
            <w:shd w:val="clear" w:color="auto" w:fill="auto"/>
          </w:tcPr>
          <w:p w14:paraId="108E4711" w14:textId="333AED3D" w:rsidR="00A94555" w:rsidRPr="00D8528D" w:rsidRDefault="00A94555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76</w:t>
            </w:r>
          </w:p>
        </w:tc>
        <w:tc>
          <w:tcPr>
            <w:tcW w:w="2964" w:type="dxa"/>
            <w:shd w:val="clear" w:color="auto" w:fill="auto"/>
          </w:tcPr>
          <w:p w14:paraId="3D490FF9" w14:textId="04789804" w:rsidR="00A94555" w:rsidRPr="00D8528D" w:rsidRDefault="00A94555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Princes Court Homes Hostel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noProof/>
                <w:szCs w:val="22"/>
              </w:rPr>
              <w:t xml:space="preserve">27 Princes Street </w:t>
            </w:r>
            <w:r w:rsidR="003463F7" w:rsidRPr="00D8528D">
              <w:rPr>
                <w:rFonts w:cs="Times New Roman"/>
                <w:noProof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>Mildura VIC 3500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="003463F7"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szCs w:val="22"/>
              </w:rPr>
              <w:t xml:space="preserve">RACF ID No. </w:t>
            </w:r>
            <w:r w:rsidRPr="00D8528D">
              <w:rPr>
                <w:rFonts w:cs="Times New Roman"/>
                <w:noProof/>
                <w:szCs w:val="22"/>
              </w:rPr>
              <w:t>3279</w:t>
            </w:r>
          </w:p>
        </w:tc>
        <w:tc>
          <w:tcPr>
            <w:tcW w:w="2828" w:type="dxa"/>
            <w:shd w:val="clear" w:color="auto" w:fill="auto"/>
          </w:tcPr>
          <w:p w14:paraId="36F69129" w14:textId="73087BC0" w:rsidR="00A94555" w:rsidRPr="00D8528D" w:rsidRDefault="00A94555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Chemist Warehouse Mildura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noProof/>
                <w:szCs w:val="22"/>
              </w:rPr>
              <w:t>Shop 5b, Homemaker Centre Mildura VIC 3500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="003463F7"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szCs w:val="22"/>
              </w:rPr>
              <w:t xml:space="preserve">Approval No. </w:t>
            </w:r>
            <w:r w:rsidRPr="00D8528D">
              <w:rPr>
                <w:rFonts w:cs="Times New Roman"/>
                <w:noProof/>
                <w:szCs w:val="22"/>
              </w:rPr>
              <w:t>23704M</w:t>
            </w:r>
          </w:p>
        </w:tc>
        <w:tc>
          <w:tcPr>
            <w:tcW w:w="2934" w:type="dxa"/>
            <w:shd w:val="clear" w:color="auto" w:fill="auto"/>
          </w:tcPr>
          <w:p w14:paraId="7F3B7C01" w14:textId="77777777" w:rsidR="00A94555" w:rsidRPr="00D8528D" w:rsidRDefault="00A94555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ManRex Pty Ltd (trading as Webstercare</w:t>
            </w:r>
          </w:p>
          <w:p w14:paraId="28114034" w14:textId="77777777" w:rsidR="00A94555" w:rsidRPr="00D8528D" w:rsidRDefault="00A94555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17-19 Moore Street</w:t>
            </w:r>
          </w:p>
          <w:p w14:paraId="38D8DEE3" w14:textId="77777777" w:rsidR="00A94555" w:rsidRPr="00D8528D" w:rsidRDefault="00A94555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Leichhardt NSW 2040</w:t>
            </w:r>
          </w:p>
          <w:p w14:paraId="2C2B933C" w14:textId="72EB75B1" w:rsidR="00A94555" w:rsidRPr="00D8528D" w:rsidRDefault="00A94555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63 074 388 088</w:t>
            </w:r>
          </w:p>
        </w:tc>
      </w:tr>
      <w:tr w:rsidR="00A94555" w:rsidRPr="00D8528D" w14:paraId="16813AC7" w14:textId="77777777" w:rsidTr="00D3718F">
        <w:tc>
          <w:tcPr>
            <w:tcW w:w="1084" w:type="dxa"/>
            <w:shd w:val="clear" w:color="auto" w:fill="auto"/>
          </w:tcPr>
          <w:p w14:paraId="0C7E65FA" w14:textId="76B8AEEB" w:rsidR="00A94555" w:rsidRPr="00D8528D" w:rsidRDefault="00A94555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77</w:t>
            </w:r>
          </w:p>
        </w:tc>
        <w:tc>
          <w:tcPr>
            <w:tcW w:w="2964" w:type="dxa"/>
            <w:shd w:val="clear" w:color="auto" w:fill="auto"/>
          </w:tcPr>
          <w:p w14:paraId="681ADDC4" w14:textId="2ADD8424" w:rsidR="00A94555" w:rsidRPr="00D8528D" w:rsidRDefault="00A94555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Cohuna Village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="003463F7"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 xml:space="preserve">38 Augustine Street </w:t>
            </w:r>
            <w:r w:rsidR="003463F7" w:rsidRPr="00D8528D">
              <w:rPr>
                <w:rFonts w:cs="Times New Roman"/>
                <w:noProof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>Cohuna VIC 3568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="003463F7"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szCs w:val="22"/>
              </w:rPr>
              <w:t xml:space="preserve">RACF ID No. </w:t>
            </w:r>
            <w:r w:rsidRPr="00D8528D">
              <w:rPr>
                <w:rFonts w:cs="Times New Roman"/>
                <w:noProof/>
                <w:szCs w:val="22"/>
              </w:rPr>
              <w:t>3032</w:t>
            </w:r>
          </w:p>
        </w:tc>
        <w:tc>
          <w:tcPr>
            <w:tcW w:w="2828" w:type="dxa"/>
            <w:shd w:val="clear" w:color="auto" w:fill="auto"/>
          </w:tcPr>
          <w:p w14:paraId="69BAA003" w14:textId="601C3015" w:rsidR="00A94555" w:rsidRPr="00D8528D" w:rsidRDefault="00A94555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Cohuna Amcal Pharmacy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="003463F7"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>63 - 67 King George Street Cohuna VIC 3568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="003463F7"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szCs w:val="22"/>
              </w:rPr>
              <w:t xml:space="preserve">Approval No. </w:t>
            </w:r>
            <w:r w:rsidRPr="00D8528D">
              <w:rPr>
                <w:rFonts w:cs="Times New Roman"/>
                <w:noProof/>
                <w:szCs w:val="22"/>
              </w:rPr>
              <w:t>23331Y</w:t>
            </w:r>
          </w:p>
        </w:tc>
        <w:tc>
          <w:tcPr>
            <w:tcW w:w="2934" w:type="dxa"/>
            <w:shd w:val="clear" w:color="auto" w:fill="auto"/>
          </w:tcPr>
          <w:p w14:paraId="4E0EEF3A" w14:textId="77777777" w:rsidR="00A94555" w:rsidRPr="00D8528D" w:rsidRDefault="00A94555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ManRex Pty Ltd (trading as Webstercare</w:t>
            </w:r>
          </w:p>
          <w:p w14:paraId="2DFC5B83" w14:textId="77777777" w:rsidR="00A94555" w:rsidRPr="00D8528D" w:rsidRDefault="00A94555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17-19 Moore Street</w:t>
            </w:r>
          </w:p>
          <w:p w14:paraId="454F8974" w14:textId="77777777" w:rsidR="00A94555" w:rsidRPr="00D8528D" w:rsidRDefault="00A94555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Leichhardt NSW 2040</w:t>
            </w:r>
          </w:p>
          <w:p w14:paraId="37997DF0" w14:textId="17591151" w:rsidR="00A94555" w:rsidRPr="00D8528D" w:rsidRDefault="00A94555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63 074 388 088</w:t>
            </w:r>
          </w:p>
        </w:tc>
      </w:tr>
      <w:tr w:rsidR="00A94555" w:rsidRPr="00D8528D" w14:paraId="09F1E3B2" w14:textId="77777777" w:rsidTr="00D3718F">
        <w:tc>
          <w:tcPr>
            <w:tcW w:w="1084" w:type="dxa"/>
            <w:shd w:val="clear" w:color="auto" w:fill="auto"/>
          </w:tcPr>
          <w:p w14:paraId="695634AD" w14:textId="1FB8DE56" w:rsidR="00A94555" w:rsidRPr="00D8528D" w:rsidRDefault="00A94555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78</w:t>
            </w:r>
          </w:p>
        </w:tc>
        <w:tc>
          <w:tcPr>
            <w:tcW w:w="2964" w:type="dxa"/>
            <w:shd w:val="clear" w:color="auto" w:fill="auto"/>
          </w:tcPr>
          <w:p w14:paraId="2B2FB195" w14:textId="6FF72E55" w:rsidR="00A94555" w:rsidRPr="00D8528D" w:rsidRDefault="00A94555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John Curtin Aged Care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="003463F7"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 xml:space="preserve">6 Cushing Avenue </w:t>
            </w:r>
            <w:r w:rsidR="003463F7" w:rsidRPr="00D8528D">
              <w:rPr>
                <w:rFonts w:cs="Times New Roman"/>
                <w:noProof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>Creswick VIC 3363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="003463F7"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szCs w:val="22"/>
              </w:rPr>
              <w:t xml:space="preserve">RACF ID No. </w:t>
            </w:r>
            <w:r w:rsidRPr="00D8528D">
              <w:rPr>
                <w:rFonts w:cs="Times New Roman"/>
                <w:noProof/>
                <w:szCs w:val="22"/>
              </w:rPr>
              <w:t>3310</w:t>
            </w:r>
          </w:p>
        </w:tc>
        <w:tc>
          <w:tcPr>
            <w:tcW w:w="2828" w:type="dxa"/>
            <w:shd w:val="clear" w:color="auto" w:fill="auto"/>
          </w:tcPr>
          <w:p w14:paraId="5FBC67B6" w14:textId="4E74F5E9" w:rsidR="00A94555" w:rsidRPr="00D8528D" w:rsidRDefault="00A94555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Creswick Pharmacy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="003463F7"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 xml:space="preserve">58 Albert St </w:t>
            </w:r>
            <w:r w:rsidR="003463F7" w:rsidRPr="00D8528D">
              <w:rPr>
                <w:rFonts w:cs="Times New Roman"/>
                <w:noProof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>Creswick VIC 3363</w:t>
            </w:r>
            <w:r w:rsidRPr="00D8528D">
              <w:rPr>
                <w:rFonts w:cs="Times New Roman"/>
                <w:szCs w:val="22"/>
              </w:rPr>
              <w:t xml:space="preserve">, Approval No. </w:t>
            </w:r>
            <w:r w:rsidRPr="00D8528D">
              <w:rPr>
                <w:rFonts w:cs="Times New Roman"/>
                <w:noProof/>
                <w:szCs w:val="22"/>
              </w:rPr>
              <w:t>23625K</w:t>
            </w:r>
          </w:p>
        </w:tc>
        <w:tc>
          <w:tcPr>
            <w:tcW w:w="2934" w:type="dxa"/>
            <w:shd w:val="clear" w:color="auto" w:fill="auto"/>
          </w:tcPr>
          <w:p w14:paraId="4EFA12A9" w14:textId="77777777" w:rsidR="00A94555" w:rsidRPr="00D8528D" w:rsidRDefault="00A94555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ManRex Pty Ltd (trading as Webstercare</w:t>
            </w:r>
          </w:p>
          <w:p w14:paraId="6AAACD1C" w14:textId="77777777" w:rsidR="00A94555" w:rsidRPr="00D8528D" w:rsidRDefault="00A94555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17-19 Moore Street</w:t>
            </w:r>
          </w:p>
          <w:p w14:paraId="358BA4B5" w14:textId="77777777" w:rsidR="00A94555" w:rsidRPr="00D8528D" w:rsidRDefault="00A94555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Leichhardt NSW 2040</w:t>
            </w:r>
          </w:p>
          <w:p w14:paraId="59E38F00" w14:textId="493A7F0E" w:rsidR="00A94555" w:rsidRPr="00D8528D" w:rsidRDefault="00A94555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63 074 388 088</w:t>
            </w:r>
          </w:p>
        </w:tc>
      </w:tr>
      <w:tr w:rsidR="00A94555" w:rsidRPr="00D8528D" w14:paraId="695BD8C8" w14:textId="77777777" w:rsidTr="00D3718F">
        <w:tc>
          <w:tcPr>
            <w:tcW w:w="1084" w:type="dxa"/>
            <w:shd w:val="clear" w:color="auto" w:fill="auto"/>
          </w:tcPr>
          <w:p w14:paraId="7E4AA859" w14:textId="03986566" w:rsidR="00A94555" w:rsidRPr="00D8528D" w:rsidRDefault="00A94555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79</w:t>
            </w:r>
          </w:p>
        </w:tc>
        <w:tc>
          <w:tcPr>
            <w:tcW w:w="2964" w:type="dxa"/>
            <w:shd w:val="clear" w:color="auto" w:fill="auto"/>
          </w:tcPr>
          <w:p w14:paraId="11295998" w14:textId="5120FE22" w:rsidR="00A94555" w:rsidRPr="00D8528D" w:rsidRDefault="00A94555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Johnson-Goodwin Memorial Homes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noProof/>
                <w:szCs w:val="22"/>
              </w:rPr>
              <w:t>22 Camp Street Donald VIC 3480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="0013044B"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szCs w:val="22"/>
              </w:rPr>
              <w:t xml:space="preserve">RACF ID No. </w:t>
            </w:r>
            <w:r w:rsidRPr="00D8528D">
              <w:rPr>
                <w:rFonts w:cs="Times New Roman"/>
                <w:noProof/>
                <w:szCs w:val="22"/>
              </w:rPr>
              <w:t>3292</w:t>
            </w:r>
          </w:p>
        </w:tc>
        <w:tc>
          <w:tcPr>
            <w:tcW w:w="2828" w:type="dxa"/>
            <w:shd w:val="clear" w:color="auto" w:fill="auto"/>
          </w:tcPr>
          <w:p w14:paraId="7A5EC80C" w14:textId="7655E97F" w:rsidR="00A94555" w:rsidRPr="00D8528D" w:rsidRDefault="00A94555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Donald Pharmacy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="0013044B"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 xml:space="preserve">62 Woods Street </w:t>
            </w:r>
            <w:r w:rsidR="0013044B" w:rsidRPr="00D8528D">
              <w:rPr>
                <w:rFonts w:cs="Times New Roman"/>
                <w:noProof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>Donald VIC 3480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="0013044B"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szCs w:val="22"/>
              </w:rPr>
              <w:t xml:space="preserve">Approval No. </w:t>
            </w:r>
            <w:r w:rsidRPr="00D8528D">
              <w:rPr>
                <w:rFonts w:cs="Times New Roman"/>
                <w:noProof/>
                <w:szCs w:val="22"/>
              </w:rPr>
              <w:t>23688R</w:t>
            </w:r>
          </w:p>
        </w:tc>
        <w:tc>
          <w:tcPr>
            <w:tcW w:w="2934" w:type="dxa"/>
            <w:shd w:val="clear" w:color="auto" w:fill="auto"/>
          </w:tcPr>
          <w:p w14:paraId="64292AFA" w14:textId="77777777" w:rsidR="00A94555" w:rsidRPr="00D8528D" w:rsidRDefault="00A94555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ManRex Pty Ltd (trading as Webstercare</w:t>
            </w:r>
          </w:p>
          <w:p w14:paraId="1A62B26E" w14:textId="77777777" w:rsidR="00A94555" w:rsidRPr="00D8528D" w:rsidRDefault="00A94555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17-19 Moore Street</w:t>
            </w:r>
          </w:p>
          <w:p w14:paraId="5763F83B" w14:textId="77777777" w:rsidR="00A94555" w:rsidRPr="00D8528D" w:rsidRDefault="00A94555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Leichhardt NSW 2040</w:t>
            </w:r>
          </w:p>
          <w:p w14:paraId="212D7E88" w14:textId="3136DA35" w:rsidR="00A94555" w:rsidRPr="00D8528D" w:rsidRDefault="00A94555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63 074 388 088</w:t>
            </w:r>
          </w:p>
        </w:tc>
      </w:tr>
      <w:tr w:rsidR="00A94555" w:rsidRPr="00D8528D" w14:paraId="7EA6DB82" w14:textId="77777777" w:rsidTr="00D3718F">
        <w:tc>
          <w:tcPr>
            <w:tcW w:w="1084" w:type="dxa"/>
            <w:shd w:val="clear" w:color="auto" w:fill="auto"/>
          </w:tcPr>
          <w:p w14:paraId="70C803FD" w14:textId="623FF6DF" w:rsidR="00A94555" w:rsidRPr="00D8528D" w:rsidRDefault="00A94555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80</w:t>
            </w:r>
          </w:p>
        </w:tc>
        <w:tc>
          <w:tcPr>
            <w:tcW w:w="2964" w:type="dxa"/>
            <w:shd w:val="clear" w:color="auto" w:fill="auto"/>
          </w:tcPr>
          <w:p w14:paraId="444DF619" w14:textId="4133F89D" w:rsidR="00A94555" w:rsidRPr="00D8528D" w:rsidRDefault="00A94555" w:rsidP="0013044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Dunolly Nursing Home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="0013044B"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 xml:space="preserve">12 Havelock Street </w:t>
            </w:r>
            <w:r w:rsidR="0013044B" w:rsidRPr="00D8528D">
              <w:rPr>
                <w:rFonts w:cs="Times New Roman"/>
                <w:noProof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>Dunolly VIC 3472</w:t>
            </w:r>
            <w:r w:rsidRPr="00D8528D">
              <w:rPr>
                <w:rFonts w:cs="Times New Roman"/>
                <w:szCs w:val="22"/>
              </w:rPr>
              <w:t>,</w:t>
            </w:r>
            <w:r w:rsidR="0013044B"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szCs w:val="22"/>
              </w:rPr>
              <w:t xml:space="preserve">RACF ID No. </w:t>
            </w:r>
            <w:r w:rsidRPr="00D8528D">
              <w:rPr>
                <w:rFonts w:cs="Times New Roman"/>
                <w:noProof/>
                <w:szCs w:val="22"/>
              </w:rPr>
              <w:t>4402</w:t>
            </w:r>
          </w:p>
        </w:tc>
        <w:tc>
          <w:tcPr>
            <w:tcW w:w="2828" w:type="dxa"/>
            <w:shd w:val="clear" w:color="auto" w:fill="auto"/>
          </w:tcPr>
          <w:p w14:paraId="7DE6FA37" w14:textId="3C6C51E6" w:rsidR="00A94555" w:rsidRPr="00D8528D" w:rsidRDefault="00A94555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Dunolly Pharmacy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="0013044B"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 xml:space="preserve">119 Broadway </w:t>
            </w:r>
            <w:r w:rsidR="0013044B" w:rsidRPr="00D8528D">
              <w:rPr>
                <w:rFonts w:cs="Times New Roman"/>
                <w:noProof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>Dunolly VIC 3551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="0013044B"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szCs w:val="22"/>
              </w:rPr>
              <w:t xml:space="preserve">Approval No. </w:t>
            </w:r>
            <w:r w:rsidRPr="00D8528D">
              <w:rPr>
                <w:rFonts w:cs="Times New Roman"/>
                <w:noProof/>
                <w:szCs w:val="22"/>
              </w:rPr>
              <w:t>24716W</w:t>
            </w:r>
          </w:p>
        </w:tc>
        <w:tc>
          <w:tcPr>
            <w:tcW w:w="2934" w:type="dxa"/>
            <w:shd w:val="clear" w:color="auto" w:fill="auto"/>
          </w:tcPr>
          <w:p w14:paraId="205DF6E0" w14:textId="77777777" w:rsidR="00A94555" w:rsidRPr="00D8528D" w:rsidRDefault="00A94555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ManRex Pty Ltd (trading as Webstercare</w:t>
            </w:r>
          </w:p>
          <w:p w14:paraId="4FD4BE20" w14:textId="77777777" w:rsidR="00A94555" w:rsidRPr="00D8528D" w:rsidRDefault="00A94555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17-19 Moore Street</w:t>
            </w:r>
          </w:p>
          <w:p w14:paraId="2F8EA7CB" w14:textId="77777777" w:rsidR="00A94555" w:rsidRPr="00D8528D" w:rsidRDefault="00A94555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Leichhardt NSW 2040</w:t>
            </w:r>
          </w:p>
          <w:p w14:paraId="211A07B8" w14:textId="0EC7EC3E" w:rsidR="00A94555" w:rsidRPr="00D8528D" w:rsidRDefault="00A94555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63 074 388 088</w:t>
            </w:r>
          </w:p>
        </w:tc>
      </w:tr>
      <w:tr w:rsidR="00A94555" w:rsidRPr="00D8528D" w14:paraId="1273EFD9" w14:textId="77777777" w:rsidTr="00D3718F">
        <w:tc>
          <w:tcPr>
            <w:tcW w:w="1084" w:type="dxa"/>
            <w:shd w:val="clear" w:color="auto" w:fill="auto"/>
          </w:tcPr>
          <w:p w14:paraId="1C11DD00" w14:textId="04C52024" w:rsidR="00A94555" w:rsidRPr="00D8528D" w:rsidRDefault="00A94555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81</w:t>
            </w:r>
          </w:p>
        </w:tc>
        <w:tc>
          <w:tcPr>
            <w:tcW w:w="2964" w:type="dxa"/>
            <w:shd w:val="clear" w:color="auto" w:fill="auto"/>
          </w:tcPr>
          <w:p w14:paraId="74580A7C" w14:textId="6D0DCF34" w:rsidR="00A94555" w:rsidRPr="00D8528D" w:rsidRDefault="00A94555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Heathcote Health High Care Service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noProof/>
                <w:szCs w:val="22"/>
              </w:rPr>
              <w:t>39 Hospital Street Heathcote VIC 3523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="0013044B"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szCs w:val="22"/>
              </w:rPr>
              <w:t xml:space="preserve">RACF ID No. </w:t>
            </w:r>
            <w:r w:rsidRPr="00D8528D">
              <w:rPr>
                <w:rFonts w:cs="Times New Roman"/>
                <w:noProof/>
                <w:szCs w:val="22"/>
              </w:rPr>
              <w:t>4399</w:t>
            </w:r>
          </w:p>
        </w:tc>
        <w:tc>
          <w:tcPr>
            <w:tcW w:w="2828" w:type="dxa"/>
            <w:shd w:val="clear" w:color="auto" w:fill="auto"/>
          </w:tcPr>
          <w:p w14:paraId="70972DCE" w14:textId="7E5A4688" w:rsidR="00A94555" w:rsidRPr="00D8528D" w:rsidRDefault="00A94555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Heathcote Pharmacy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="0013044B"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 xml:space="preserve">79 High St </w:t>
            </w:r>
            <w:r w:rsidR="0013044B" w:rsidRPr="00D8528D">
              <w:rPr>
                <w:rFonts w:cs="Times New Roman"/>
                <w:noProof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>Heathcote VIC 3523</w:t>
            </w:r>
            <w:r w:rsidRPr="00D8528D">
              <w:rPr>
                <w:rFonts w:cs="Times New Roman"/>
                <w:szCs w:val="22"/>
              </w:rPr>
              <w:t xml:space="preserve">, Approval No. </w:t>
            </w:r>
            <w:r w:rsidRPr="00D8528D">
              <w:rPr>
                <w:rFonts w:cs="Times New Roman"/>
                <w:noProof/>
                <w:szCs w:val="22"/>
              </w:rPr>
              <w:t>23823W</w:t>
            </w:r>
          </w:p>
        </w:tc>
        <w:tc>
          <w:tcPr>
            <w:tcW w:w="2934" w:type="dxa"/>
            <w:shd w:val="clear" w:color="auto" w:fill="auto"/>
          </w:tcPr>
          <w:p w14:paraId="26BEC3AB" w14:textId="77777777" w:rsidR="00A94555" w:rsidRPr="00D8528D" w:rsidRDefault="00A94555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ManRex Pty Ltd (trading as Webstercare</w:t>
            </w:r>
          </w:p>
          <w:p w14:paraId="7F6532FC" w14:textId="77777777" w:rsidR="00A94555" w:rsidRPr="00D8528D" w:rsidRDefault="00A94555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17-19 Moore Street</w:t>
            </w:r>
          </w:p>
          <w:p w14:paraId="6861F2C4" w14:textId="77777777" w:rsidR="00A94555" w:rsidRPr="00D8528D" w:rsidRDefault="00A94555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Leichhardt NSW 2040</w:t>
            </w:r>
          </w:p>
          <w:p w14:paraId="72C5344A" w14:textId="10AB47E9" w:rsidR="00A94555" w:rsidRPr="00D8528D" w:rsidRDefault="00A94555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63 074 388 088</w:t>
            </w:r>
          </w:p>
        </w:tc>
      </w:tr>
      <w:tr w:rsidR="00A94555" w:rsidRPr="00D8528D" w14:paraId="0A4DF5FD" w14:textId="77777777" w:rsidTr="00D3718F">
        <w:tc>
          <w:tcPr>
            <w:tcW w:w="1084" w:type="dxa"/>
            <w:shd w:val="clear" w:color="auto" w:fill="auto"/>
          </w:tcPr>
          <w:p w14:paraId="59D41935" w14:textId="6BE2AD38" w:rsidR="00A94555" w:rsidRPr="00D8528D" w:rsidRDefault="00A94555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82</w:t>
            </w:r>
          </w:p>
        </w:tc>
        <w:tc>
          <w:tcPr>
            <w:tcW w:w="2964" w:type="dxa"/>
            <w:shd w:val="clear" w:color="auto" w:fill="auto"/>
          </w:tcPr>
          <w:p w14:paraId="38D7DDD9" w14:textId="6A995653" w:rsidR="00A94555" w:rsidRPr="00D8528D" w:rsidRDefault="00A94555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Heathcote Health Low Care Service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noProof/>
                <w:szCs w:val="22"/>
              </w:rPr>
              <w:t>39 Hospital Street Heathcote VIC 3523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="0013044B"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szCs w:val="22"/>
              </w:rPr>
              <w:t xml:space="preserve">RACF ID No. </w:t>
            </w:r>
            <w:r w:rsidRPr="00D8528D">
              <w:rPr>
                <w:rFonts w:cs="Times New Roman"/>
                <w:noProof/>
                <w:szCs w:val="22"/>
              </w:rPr>
              <w:t>3344</w:t>
            </w:r>
          </w:p>
        </w:tc>
        <w:tc>
          <w:tcPr>
            <w:tcW w:w="2828" w:type="dxa"/>
            <w:shd w:val="clear" w:color="auto" w:fill="auto"/>
          </w:tcPr>
          <w:p w14:paraId="4C668E45" w14:textId="3D96F779" w:rsidR="00A94555" w:rsidRPr="00D8528D" w:rsidRDefault="00A94555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Heathcote Pharmacy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="0013044B"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 xml:space="preserve">79 High St </w:t>
            </w:r>
            <w:r w:rsidR="0013044B" w:rsidRPr="00D8528D">
              <w:rPr>
                <w:rFonts w:cs="Times New Roman"/>
                <w:noProof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>Heathcote VIC 3523</w:t>
            </w:r>
            <w:r w:rsidRPr="00D8528D">
              <w:rPr>
                <w:rFonts w:cs="Times New Roman"/>
                <w:szCs w:val="22"/>
              </w:rPr>
              <w:t xml:space="preserve">, Approval No. </w:t>
            </w:r>
            <w:r w:rsidRPr="00D8528D">
              <w:rPr>
                <w:rFonts w:cs="Times New Roman"/>
                <w:noProof/>
                <w:szCs w:val="22"/>
              </w:rPr>
              <w:t>23823W</w:t>
            </w:r>
          </w:p>
        </w:tc>
        <w:tc>
          <w:tcPr>
            <w:tcW w:w="2934" w:type="dxa"/>
            <w:shd w:val="clear" w:color="auto" w:fill="auto"/>
          </w:tcPr>
          <w:p w14:paraId="15F26F0B" w14:textId="77777777" w:rsidR="00A94555" w:rsidRPr="00D8528D" w:rsidRDefault="00A94555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ManRex Pty Ltd (trading as Webstercare</w:t>
            </w:r>
          </w:p>
          <w:p w14:paraId="109AB1B8" w14:textId="77777777" w:rsidR="00A94555" w:rsidRPr="00D8528D" w:rsidRDefault="00A94555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17-19 Moore Street</w:t>
            </w:r>
          </w:p>
          <w:p w14:paraId="19A0A694" w14:textId="77777777" w:rsidR="00A94555" w:rsidRPr="00D8528D" w:rsidRDefault="00A94555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Leichhardt NSW 2040</w:t>
            </w:r>
          </w:p>
          <w:p w14:paraId="156CCF00" w14:textId="43234139" w:rsidR="00A94555" w:rsidRPr="00D8528D" w:rsidRDefault="00A94555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63 074 388 088</w:t>
            </w:r>
          </w:p>
        </w:tc>
      </w:tr>
      <w:tr w:rsidR="00D3718F" w:rsidRPr="00D8528D" w14:paraId="4466594D" w14:textId="77777777" w:rsidTr="00D3718F">
        <w:tc>
          <w:tcPr>
            <w:tcW w:w="1084" w:type="dxa"/>
            <w:shd w:val="clear" w:color="auto" w:fill="auto"/>
          </w:tcPr>
          <w:p w14:paraId="62217405" w14:textId="257CBE95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83</w:t>
            </w:r>
          </w:p>
        </w:tc>
        <w:tc>
          <w:tcPr>
            <w:tcW w:w="2964" w:type="dxa"/>
            <w:shd w:val="clear" w:color="auto" w:fill="auto"/>
          </w:tcPr>
          <w:p w14:paraId="386CDEB3" w14:textId="4DE0B1FB" w:rsidR="00D3718F" w:rsidRPr="00D8528D" w:rsidRDefault="00D3718F" w:rsidP="0013044B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Inglewood &amp; Districts Health Service (Nursing Home)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 xml:space="preserve">3 Hospital Street </w:t>
            </w:r>
            <w:r w:rsidRPr="00D8528D">
              <w:rPr>
                <w:rFonts w:cs="Times New Roman"/>
                <w:noProof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lastRenderedPageBreak/>
              <w:t>Inglewood VIC 3517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  <w:t xml:space="preserve">RACF ID No. </w:t>
            </w:r>
            <w:r w:rsidRPr="00D8528D">
              <w:rPr>
                <w:rFonts w:cs="Times New Roman"/>
                <w:noProof/>
                <w:szCs w:val="22"/>
              </w:rPr>
              <w:t>3492</w:t>
            </w:r>
          </w:p>
        </w:tc>
        <w:tc>
          <w:tcPr>
            <w:tcW w:w="2828" w:type="dxa"/>
            <w:shd w:val="clear" w:color="auto" w:fill="auto"/>
          </w:tcPr>
          <w:p w14:paraId="43A84EAC" w14:textId="11F102AC" w:rsidR="00D3718F" w:rsidRPr="00D8528D" w:rsidRDefault="00D3718F" w:rsidP="004F3488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lastRenderedPageBreak/>
              <w:t>Inglewood Pharmacy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 xml:space="preserve">Shop 2, 30-36 Brooke St </w:t>
            </w:r>
            <w:r w:rsidRPr="00D8528D">
              <w:rPr>
                <w:rFonts w:cs="Times New Roman"/>
                <w:noProof/>
                <w:szCs w:val="22"/>
              </w:rPr>
              <w:lastRenderedPageBreak/>
              <w:t>Inglewood VIC 3517</w:t>
            </w:r>
            <w:r w:rsidRPr="00D8528D">
              <w:rPr>
                <w:rFonts w:cs="Times New Roman"/>
                <w:szCs w:val="22"/>
              </w:rPr>
              <w:t xml:space="preserve">, Approval No. </w:t>
            </w:r>
            <w:r w:rsidRPr="00D8528D">
              <w:rPr>
                <w:rFonts w:cs="Times New Roman"/>
                <w:noProof/>
                <w:szCs w:val="22"/>
              </w:rPr>
              <w:t>24311M</w:t>
            </w:r>
          </w:p>
        </w:tc>
        <w:tc>
          <w:tcPr>
            <w:tcW w:w="2934" w:type="dxa"/>
            <w:shd w:val="clear" w:color="auto" w:fill="auto"/>
          </w:tcPr>
          <w:p w14:paraId="32E9FE1D" w14:textId="77777777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lastRenderedPageBreak/>
              <w:t>ManRex Pty Ltd (trading as Webstercare</w:t>
            </w:r>
          </w:p>
          <w:p w14:paraId="55C67CCB" w14:textId="77777777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17-19 Moore Street</w:t>
            </w:r>
          </w:p>
          <w:p w14:paraId="3AAE64EB" w14:textId="77777777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lastRenderedPageBreak/>
              <w:t>Leichhardt NSW 2040</w:t>
            </w:r>
          </w:p>
          <w:p w14:paraId="2ADEE790" w14:textId="4F6257CC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63 074 388 088</w:t>
            </w:r>
          </w:p>
        </w:tc>
      </w:tr>
      <w:tr w:rsidR="00D3718F" w:rsidRPr="00D8528D" w14:paraId="7832D5C0" w14:textId="77777777" w:rsidTr="00D3718F">
        <w:tc>
          <w:tcPr>
            <w:tcW w:w="1084" w:type="dxa"/>
            <w:shd w:val="clear" w:color="auto" w:fill="auto"/>
          </w:tcPr>
          <w:p w14:paraId="5DB0CD3B" w14:textId="513F0DC7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lastRenderedPageBreak/>
              <w:t>84</w:t>
            </w:r>
          </w:p>
        </w:tc>
        <w:tc>
          <w:tcPr>
            <w:tcW w:w="2964" w:type="dxa"/>
            <w:shd w:val="clear" w:color="auto" w:fill="auto"/>
          </w:tcPr>
          <w:p w14:paraId="62BE4A57" w14:textId="44DCD7D8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Inglewood &amp; Districts Health Service Hostel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 xml:space="preserve">3 Hospital Street </w:t>
            </w:r>
            <w:r w:rsidRPr="00D8528D">
              <w:rPr>
                <w:rFonts w:cs="Times New Roman"/>
                <w:noProof/>
                <w:szCs w:val="22"/>
              </w:rPr>
              <w:br/>
              <w:t>Inglewood VIC 3517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  <w:t xml:space="preserve">RACF ID No. </w:t>
            </w:r>
            <w:r w:rsidRPr="00D8528D">
              <w:rPr>
                <w:rFonts w:cs="Times New Roman"/>
                <w:noProof/>
                <w:szCs w:val="22"/>
              </w:rPr>
              <w:t>3365</w:t>
            </w:r>
          </w:p>
        </w:tc>
        <w:tc>
          <w:tcPr>
            <w:tcW w:w="2828" w:type="dxa"/>
            <w:shd w:val="clear" w:color="auto" w:fill="auto"/>
          </w:tcPr>
          <w:p w14:paraId="3936D9C0" w14:textId="35AB12BC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Inglewood Pharmacy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>Shop 2, 30-36 Brooke St Inglewood VIC 3517</w:t>
            </w:r>
            <w:r w:rsidRPr="00D8528D">
              <w:rPr>
                <w:rFonts w:cs="Times New Roman"/>
                <w:szCs w:val="22"/>
              </w:rPr>
              <w:t xml:space="preserve">, Approval No. </w:t>
            </w:r>
            <w:r w:rsidRPr="00D8528D">
              <w:rPr>
                <w:rFonts w:cs="Times New Roman"/>
                <w:noProof/>
                <w:szCs w:val="22"/>
              </w:rPr>
              <w:t>24311M</w:t>
            </w:r>
          </w:p>
        </w:tc>
        <w:tc>
          <w:tcPr>
            <w:tcW w:w="2934" w:type="dxa"/>
            <w:shd w:val="clear" w:color="auto" w:fill="auto"/>
          </w:tcPr>
          <w:p w14:paraId="6C366EDE" w14:textId="77777777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ManRex Pty Ltd (trading as Webstercare</w:t>
            </w:r>
          </w:p>
          <w:p w14:paraId="7F483BBF" w14:textId="77777777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17-19 Moore Street</w:t>
            </w:r>
          </w:p>
          <w:p w14:paraId="11290D65" w14:textId="77777777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Leichhardt NSW 2040</w:t>
            </w:r>
          </w:p>
          <w:p w14:paraId="084C750B" w14:textId="6EF38AAB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63 074 388 088</w:t>
            </w:r>
          </w:p>
        </w:tc>
      </w:tr>
      <w:tr w:rsidR="00D3718F" w:rsidRPr="00D8528D" w14:paraId="0E9B4030" w14:textId="77777777" w:rsidTr="00D3718F">
        <w:tc>
          <w:tcPr>
            <w:tcW w:w="1084" w:type="dxa"/>
            <w:shd w:val="clear" w:color="auto" w:fill="auto"/>
          </w:tcPr>
          <w:p w14:paraId="403C0F7B" w14:textId="74FA352B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85</w:t>
            </w:r>
          </w:p>
        </w:tc>
        <w:tc>
          <w:tcPr>
            <w:tcW w:w="2964" w:type="dxa"/>
            <w:shd w:val="clear" w:color="auto" w:fill="auto"/>
          </w:tcPr>
          <w:p w14:paraId="5B2AC57D" w14:textId="1356E359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Chaffey Aged Care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 xml:space="preserve">2 Main Avenue, </w:t>
            </w:r>
            <w:r w:rsidRPr="00D8528D">
              <w:rPr>
                <w:rFonts w:cs="Times New Roman"/>
                <w:noProof/>
                <w:szCs w:val="22"/>
              </w:rPr>
              <w:br/>
              <w:t>North Merbein VIC 3505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  <w:t xml:space="preserve">RACF ID No. </w:t>
            </w:r>
            <w:r w:rsidRPr="00D8528D">
              <w:rPr>
                <w:rFonts w:cs="Times New Roman"/>
                <w:noProof/>
                <w:szCs w:val="22"/>
              </w:rPr>
              <w:t>3782</w:t>
            </w:r>
          </w:p>
        </w:tc>
        <w:tc>
          <w:tcPr>
            <w:tcW w:w="2828" w:type="dxa"/>
            <w:shd w:val="clear" w:color="auto" w:fill="auto"/>
          </w:tcPr>
          <w:p w14:paraId="12E72427" w14:textId="0580D773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Keens Pharmacy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 xml:space="preserve">81 Commercial St </w:t>
            </w:r>
            <w:r w:rsidRPr="00D8528D">
              <w:rPr>
                <w:rFonts w:cs="Times New Roman"/>
                <w:noProof/>
                <w:szCs w:val="22"/>
              </w:rPr>
              <w:br/>
              <w:t>Merbein VIC 3505</w:t>
            </w:r>
            <w:r w:rsidRPr="00D8528D">
              <w:rPr>
                <w:rFonts w:cs="Times New Roman"/>
                <w:szCs w:val="22"/>
              </w:rPr>
              <w:t xml:space="preserve">, Approval No. </w:t>
            </w:r>
            <w:r w:rsidRPr="00D8528D">
              <w:rPr>
                <w:rFonts w:cs="Times New Roman"/>
                <w:noProof/>
                <w:szCs w:val="22"/>
              </w:rPr>
              <w:t>24873D</w:t>
            </w:r>
          </w:p>
        </w:tc>
        <w:tc>
          <w:tcPr>
            <w:tcW w:w="2934" w:type="dxa"/>
            <w:shd w:val="clear" w:color="auto" w:fill="auto"/>
          </w:tcPr>
          <w:p w14:paraId="3FAA98EA" w14:textId="77777777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ManRex Pty Ltd (trading as Webstercare</w:t>
            </w:r>
          </w:p>
          <w:p w14:paraId="0EB92F5D" w14:textId="77777777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17-19 Moore Street</w:t>
            </w:r>
          </w:p>
          <w:p w14:paraId="715ABAE7" w14:textId="77777777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Leichhardt NSW 2040</w:t>
            </w:r>
          </w:p>
          <w:p w14:paraId="4862BA8B" w14:textId="40C131FE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63 074 388 088</w:t>
            </w:r>
          </w:p>
        </w:tc>
      </w:tr>
      <w:tr w:rsidR="00D3718F" w:rsidRPr="00D8528D" w14:paraId="72E7D0D5" w14:textId="77777777" w:rsidTr="00D3718F">
        <w:tc>
          <w:tcPr>
            <w:tcW w:w="1084" w:type="dxa"/>
            <w:shd w:val="clear" w:color="auto" w:fill="auto"/>
          </w:tcPr>
          <w:p w14:paraId="3F18C048" w14:textId="42437C41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86</w:t>
            </w:r>
          </w:p>
        </w:tc>
        <w:tc>
          <w:tcPr>
            <w:tcW w:w="2964" w:type="dxa"/>
            <w:shd w:val="clear" w:color="auto" w:fill="auto"/>
          </w:tcPr>
          <w:p w14:paraId="33954FC4" w14:textId="150B8F7C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Karinya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noProof/>
                <w:szCs w:val="22"/>
              </w:rPr>
              <w:t xml:space="preserve">2 Katamatite-Nathalia Road </w:t>
            </w:r>
            <w:r w:rsidRPr="00D8528D">
              <w:rPr>
                <w:rFonts w:cs="Times New Roman"/>
                <w:noProof/>
                <w:szCs w:val="22"/>
              </w:rPr>
              <w:br/>
              <w:t>Numurkah VIC 3636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  <w:t xml:space="preserve">RACF ID No. </w:t>
            </w:r>
            <w:r w:rsidRPr="00D8528D">
              <w:rPr>
                <w:rFonts w:cs="Times New Roman"/>
                <w:noProof/>
                <w:szCs w:val="22"/>
              </w:rPr>
              <w:t>3499</w:t>
            </w:r>
          </w:p>
        </w:tc>
        <w:tc>
          <w:tcPr>
            <w:tcW w:w="2828" w:type="dxa"/>
            <w:shd w:val="clear" w:color="auto" w:fill="auto"/>
          </w:tcPr>
          <w:p w14:paraId="597E193B" w14:textId="77777777" w:rsidR="00D3718F" w:rsidRPr="00D8528D" w:rsidRDefault="00D3718F" w:rsidP="00A94555">
            <w:pPr>
              <w:rPr>
                <w:rFonts w:cs="Times New Roman"/>
                <w:noProof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 xml:space="preserve">Louis Hamon Pharmacy, </w:t>
            </w:r>
            <w:r w:rsidRPr="00D8528D">
              <w:rPr>
                <w:rFonts w:cs="Times New Roman"/>
                <w:noProof/>
                <w:szCs w:val="22"/>
              </w:rPr>
              <w:br/>
              <w:t>80 Melville Street</w:t>
            </w:r>
            <w:r w:rsidRPr="00D8528D">
              <w:rPr>
                <w:rFonts w:cs="Times New Roman"/>
                <w:noProof/>
                <w:szCs w:val="22"/>
              </w:rPr>
              <w:br/>
              <w:t xml:space="preserve">Numurkah VIC 3636, </w:t>
            </w:r>
            <w:r w:rsidRPr="00D8528D">
              <w:rPr>
                <w:rFonts w:cs="Times New Roman"/>
                <w:szCs w:val="22"/>
              </w:rPr>
              <w:t xml:space="preserve">Approval No. </w:t>
            </w:r>
            <w:r w:rsidRPr="00D8528D">
              <w:rPr>
                <w:rFonts w:cs="Times New Roman"/>
                <w:noProof/>
                <w:szCs w:val="22"/>
              </w:rPr>
              <w:t>23394G</w:t>
            </w:r>
          </w:p>
          <w:p w14:paraId="559ACE5D" w14:textId="77777777" w:rsidR="00D3718F" w:rsidRPr="00D8528D" w:rsidRDefault="00D3718F" w:rsidP="00A94555">
            <w:pPr>
              <w:rPr>
                <w:rFonts w:cs="Times New Roman"/>
                <w:noProof/>
                <w:szCs w:val="22"/>
              </w:rPr>
            </w:pPr>
          </w:p>
          <w:p w14:paraId="2EEBAF23" w14:textId="77777777" w:rsidR="00D3718F" w:rsidRPr="00D8528D" w:rsidRDefault="00D3718F" w:rsidP="00A94555">
            <w:pPr>
              <w:spacing w:line="240" w:lineRule="auto"/>
              <w:rPr>
                <w:rFonts w:cs="Times New Roman"/>
                <w:noProof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Numurkah Pharmacy</w:t>
            </w:r>
            <w:r w:rsidRPr="00D8528D">
              <w:rPr>
                <w:rFonts w:cs="Times New Roman"/>
                <w:szCs w:val="22"/>
              </w:rPr>
              <w:t xml:space="preserve">, </w:t>
            </w:r>
          </w:p>
          <w:p w14:paraId="0221E23B" w14:textId="22AA9407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 xml:space="preserve">23 Melville Street </w:t>
            </w:r>
            <w:r w:rsidRPr="00D8528D">
              <w:rPr>
                <w:rFonts w:cs="Times New Roman"/>
                <w:noProof/>
                <w:szCs w:val="22"/>
              </w:rPr>
              <w:br/>
              <w:t>Numurkah VIC 3636</w:t>
            </w:r>
            <w:r w:rsidRPr="00D8528D">
              <w:rPr>
                <w:rFonts w:cs="Times New Roman"/>
                <w:szCs w:val="22"/>
              </w:rPr>
              <w:t xml:space="preserve">, Approval No. </w:t>
            </w:r>
            <w:r w:rsidRPr="00D8528D">
              <w:rPr>
                <w:rFonts w:cs="Times New Roman"/>
                <w:noProof/>
                <w:szCs w:val="22"/>
              </w:rPr>
              <w:t>23939Y</w:t>
            </w:r>
          </w:p>
        </w:tc>
        <w:tc>
          <w:tcPr>
            <w:tcW w:w="2934" w:type="dxa"/>
            <w:shd w:val="clear" w:color="auto" w:fill="auto"/>
          </w:tcPr>
          <w:p w14:paraId="111133B3" w14:textId="77777777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ManRex Pty Ltd (trading as Webstercare</w:t>
            </w:r>
          </w:p>
          <w:p w14:paraId="5BF925B4" w14:textId="77777777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17-19 Moore Street</w:t>
            </w:r>
          </w:p>
          <w:p w14:paraId="002855C4" w14:textId="77777777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Leichhardt NSW 2040</w:t>
            </w:r>
          </w:p>
          <w:p w14:paraId="68F0A49C" w14:textId="266EFED8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63 074 388 088</w:t>
            </w:r>
          </w:p>
        </w:tc>
      </w:tr>
      <w:tr w:rsidR="00D3718F" w:rsidRPr="00D8528D" w14:paraId="095354B6" w14:textId="77777777" w:rsidTr="00D3718F">
        <w:tc>
          <w:tcPr>
            <w:tcW w:w="1084" w:type="dxa"/>
            <w:shd w:val="clear" w:color="auto" w:fill="auto"/>
          </w:tcPr>
          <w:p w14:paraId="2475241B" w14:textId="5CE58B01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87</w:t>
            </w:r>
          </w:p>
        </w:tc>
        <w:tc>
          <w:tcPr>
            <w:tcW w:w="2964" w:type="dxa"/>
            <w:shd w:val="clear" w:color="auto" w:fill="auto"/>
          </w:tcPr>
          <w:p w14:paraId="3CF6EB30" w14:textId="50A70696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Numurkah Pioneers Memorial Lodge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>13 Katamatite-Nathalia Road Numurkah VIC 3636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  <w:t xml:space="preserve">RACF ID No. </w:t>
            </w:r>
            <w:r w:rsidRPr="00D8528D">
              <w:rPr>
                <w:rFonts w:cs="Times New Roman"/>
                <w:noProof/>
                <w:szCs w:val="22"/>
              </w:rPr>
              <w:t>3288</w:t>
            </w:r>
          </w:p>
        </w:tc>
        <w:tc>
          <w:tcPr>
            <w:tcW w:w="2828" w:type="dxa"/>
            <w:shd w:val="clear" w:color="auto" w:fill="auto"/>
          </w:tcPr>
          <w:p w14:paraId="522106BD" w14:textId="77777777" w:rsidR="00D3718F" w:rsidRPr="00D8528D" w:rsidRDefault="00D3718F" w:rsidP="00A94555">
            <w:pPr>
              <w:rPr>
                <w:rFonts w:cs="Times New Roman"/>
                <w:noProof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 xml:space="preserve">Louis Hamon Pharmacy, </w:t>
            </w:r>
            <w:r w:rsidRPr="00D8528D">
              <w:rPr>
                <w:rFonts w:cs="Times New Roman"/>
                <w:noProof/>
                <w:szCs w:val="22"/>
              </w:rPr>
              <w:br/>
              <w:t xml:space="preserve">80 Melville Street </w:t>
            </w:r>
            <w:r w:rsidRPr="00D8528D">
              <w:rPr>
                <w:rFonts w:cs="Times New Roman"/>
                <w:noProof/>
                <w:szCs w:val="22"/>
              </w:rPr>
              <w:br/>
              <w:t xml:space="preserve">Numurkah VIC 3636, </w:t>
            </w:r>
            <w:r w:rsidRPr="00D8528D">
              <w:rPr>
                <w:rFonts w:cs="Times New Roman"/>
                <w:szCs w:val="22"/>
              </w:rPr>
              <w:t xml:space="preserve">Approval No. </w:t>
            </w:r>
            <w:r w:rsidRPr="00D8528D">
              <w:rPr>
                <w:rFonts w:cs="Times New Roman"/>
                <w:noProof/>
                <w:szCs w:val="22"/>
              </w:rPr>
              <w:t>23394G</w:t>
            </w:r>
          </w:p>
          <w:p w14:paraId="580C6D15" w14:textId="77777777" w:rsidR="00D3718F" w:rsidRPr="00D8528D" w:rsidRDefault="00D3718F" w:rsidP="00A94555">
            <w:pPr>
              <w:spacing w:line="240" w:lineRule="auto"/>
              <w:rPr>
                <w:rFonts w:cs="Times New Roman"/>
                <w:noProof/>
                <w:szCs w:val="22"/>
              </w:rPr>
            </w:pPr>
          </w:p>
          <w:p w14:paraId="67A95FEF" w14:textId="6FC19219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Numurkah Pharmacy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 xml:space="preserve">23 Melville Street </w:t>
            </w:r>
            <w:r w:rsidRPr="00D8528D">
              <w:rPr>
                <w:rFonts w:cs="Times New Roman"/>
                <w:noProof/>
                <w:szCs w:val="22"/>
              </w:rPr>
              <w:br/>
              <w:t>Numurkah VIC 3636</w:t>
            </w:r>
            <w:r w:rsidRPr="00D8528D">
              <w:rPr>
                <w:rFonts w:cs="Times New Roman"/>
                <w:szCs w:val="22"/>
              </w:rPr>
              <w:t xml:space="preserve">, Approval No. </w:t>
            </w:r>
            <w:r w:rsidRPr="00D8528D">
              <w:rPr>
                <w:rFonts w:cs="Times New Roman"/>
                <w:noProof/>
                <w:szCs w:val="22"/>
              </w:rPr>
              <w:t>23939Y</w:t>
            </w:r>
          </w:p>
        </w:tc>
        <w:tc>
          <w:tcPr>
            <w:tcW w:w="2934" w:type="dxa"/>
            <w:shd w:val="clear" w:color="auto" w:fill="auto"/>
          </w:tcPr>
          <w:p w14:paraId="7E8CB275" w14:textId="77777777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ManRex Pty Ltd (trading as Webstercare</w:t>
            </w:r>
          </w:p>
          <w:p w14:paraId="76A734A7" w14:textId="77777777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17-19 Moore Street</w:t>
            </w:r>
          </w:p>
          <w:p w14:paraId="079BD824" w14:textId="77777777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Leichhardt NSW 2040</w:t>
            </w:r>
          </w:p>
          <w:p w14:paraId="67D2494F" w14:textId="00BF9F18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63 074 388 088</w:t>
            </w:r>
          </w:p>
        </w:tc>
      </w:tr>
      <w:tr w:rsidR="00D3718F" w:rsidRPr="00D8528D" w14:paraId="05A38DCB" w14:textId="77777777" w:rsidTr="00D3718F">
        <w:tc>
          <w:tcPr>
            <w:tcW w:w="1084" w:type="dxa"/>
            <w:shd w:val="clear" w:color="auto" w:fill="auto"/>
          </w:tcPr>
          <w:p w14:paraId="7AE082D8" w14:textId="6E8362A2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88</w:t>
            </w:r>
          </w:p>
        </w:tc>
        <w:tc>
          <w:tcPr>
            <w:tcW w:w="2964" w:type="dxa"/>
            <w:shd w:val="clear" w:color="auto" w:fill="auto"/>
          </w:tcPr>
          <w:p w14:paraId="120891A2" w14:textId="0B442129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Swan Hill District Nursing Home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noProof/>
                <w:szCs w:val="22"/>
              </w:rPr>
              <w:t xml:space="preserve">29 High Street </w:t>
            </w:r>
            <w:r w:rsidRPr="00D8528D">
              <w:rPr>
                <w:rFonts w:cs="Times New Roman"/>
                <w:noProof/>
                <w:szCs w:val="22"/>
              </w:rPr>
              <w:br/>
              <w:t>Swan Hill VIC 3585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  <w:t xml:space="preserve">RACF ID No. </w:t>
            </w:r>
            <w:r w:rsidRPr="00D8528D">
              <w:rPr>
                <w:rFonts w:cs="Times New Roman"/>
                <w:noProof/>
                <w:szCs w:val="22"/>
              </w:rPr>
              <w:t>3483</w:t>
            </w:r>
          </w:p>
        </w:tc>
        <w:tc>
          <w:tcPr>
            <w:tcW w:w="2828" w:type="dxa"/>
            <w:shd w:val="clear" w:color="auto" w:fill="auto"/>
          </w:tcPr>
          <w:p w14:paraId="003D766E" w14:textId="77777777" w:rsidR="00D3718F" w:rsidRPr="00D8528D" w:rsidRDefault="00D3718F" w:rsidP="00A94555">
            <w:pPr>
              <w:rPr>
                <w:rFonts w:cs="Times New Roman"/>
                <w:noProof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 xml:space="preserve">Marraboor Pharmacy, </w:t>
            </w:r>
            <w:r w:rsidRPr="00D8528D">
              <w:rPr>
                <w:rFonts w:cs="Times New Roman"/>
                <w:noProof/>
                <w:szCs w:val="22"/>
              </w:rPr>
              <w:br/>
              <w:t xml:space="preserve">34 McCrae St </w:t>
            </w:r>
            <w:r w:rsidRPr="00D8528D">
              <w:rPr>
                <w:rFonts w:cs="Times New Roman"/>
                <w:noProof/>
                <w:szCs w:val="22"/>
              </w:rPr>
              <w:br/>
              <w:t xml:space="preserve">Swan Hill VIC 3585, </w:t>
            </w:r>
            <w:r w:rsidRPr="00D8528D">
              <w:rPr>
                <w:rFonts w:cs="Times New Roman"/>
                <w:szCs w:val="22"/>
              </w:rPr>
              <w:t xml:space="preserve">Approval No. </w:t>
            </w:r>
            <w:r w:rsidRPr="00D8528D">
              <w:rPr>
                <w:rFonts w:cs="Times New Roman"/>
                <w:noProof/>
                <w:szCs w:val="22"/>
              </w:rPr>
              <w:t>23390C</w:t>
            </w:r>
          </w:p>
          <w:p w14:paraId="50F50D96" w14:textId="77777777" w:rsidR="00D3718F" w:rsidRPr="00D8528D" w:rsidRDefault="00D3718F" w:rsidP="00A94555">
            <w:pPr>
              <w:spacing w:line="240" w:lineRule="auto"/>
              <w:rPr>
                <w:rFonts w:cs="Times New Roman"/>
                <w:noProof/>
                <w:szCs w:val="22"/>
              </w:rPr>
            </w:pPr>
          </w:p>
          <w:p w14:paraId="6417131A" w14:textId="77777777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Priceline Pharmacy Swan Hill (Kents)</w:t>
            </w:r>
            <w:r w:rsidRPr="00D8528D">
              <w:rPr>
                <w:rFonts w:cs="Times New Roman"/>
                <w:szCs w:val="22"/>
              </w:rPr>
              <w:t xml:space="preserve">, </w:t>
            </w:r>
          </w:p>
          <w:p w14:paraId="6DC79C63" w14:textId="6444ABFA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 xml:space="preserve">202 - 206 Campbell St </w:t>
            </w:r>
            <w:r w:rsidRPr="00D8528D">
              <w:rPr>
                <w:rFonts w:cs="Times New Roman"/>
                <w:noProof/>
                <w:szCs w:val="22"/>
              </w:rPr>
              <w:br/>
              <w:t>Swan Hill VIC 3585</w:t>
            </w:r>
            <w:r w:rsidRPr="00D8528D">
              <w:rPr>
                <w:rFonts w:cs="Times New Roman"/>
                <w:szCs w:val="22"/>
              </w:rPr>
              <w:t xml:space="preserve">, Approval No. </w:t>
            </w:r>
            <w:r w:rsidRPr="00D8528D">
              <w:rPr>
                <w:rFonts w:cs="Times New Roman"/>
                <w:noProof/>
                <w:szCs w:val="22"/>
              </w:rPr>
              <w:t>22864J</w:t>
            </w:r>
          </w:p>
        </w:tc>
        <w:tc>
          <w:tcPr>
            <w:tcW w:w="2934" w:type="dxa"/>
            <w:shd w:val="clear" w:color="auto" w:fill="auto"/>
          </w:tcPr>
          <w:p w14:paraId="78DD70E1" w14:textId="77777777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ManRex Pty Ltd (trading as Webstercare</w:t>
            </w:r>
          </w:p>
          <w:p w14:paraId="6240526F" w14:textId="77777777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17-19 Moore Street</w:t>
            </w:r>
          </w:p>
          <w:p w14:paraId="58A75F57" w14:textId="77777777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Leichhardt NSW 2040</w:t>
            </w:r>
          </w:p>
          <w:p w14:paraId="1DC76612" w14:textId="28015F7A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63 074 388 088</w:t>
            </w:r>
          </w:p>
        </w:tc>
      </w:tr>
      <w:tr w:rsidR="00D3718F" w:rsidRPr="00D8528D" w14:paraId="0A3CF384" w14:textId="77777777" w:rsidTr="00D3718F">
        <w:tc>
          <w:tcPr>
            <w:tcW w:w="1084" w:type="dxa"/>
            <w:shd w:val="clear" w:color="auto" w:fill="auto"/>
          </w:tcPr>
          <w:p w14:paraId="644F21F8" w14:textId="5F56CEDE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89</w:t>
            </w:r>
          </w:p>
        </w:tc>
        <w:tc>
          <w:tcPr>
            <w:tcW w:w="2964" w:type="dxa"/>
            <w:shd w:val="clear" w:color="auto" w:fill="auto"/>
          </w:tcPr>
          <w:p w14:paraId="4AD722A6" w14:textId="6109AE8C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Nyah District Aged Care Service (Jacaranda Lodge)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 xml:space="preserve">1 Monash Avenue </w:t>
            </w:r>
            <w:r w:rsidRPr="00D8528D">
              <w:rPr>
                <w:rFonts w:cs="Times New Roman"/>
                <w:noProof/>
                <w:szCs w:val="22"/>
              </w:rPr>
              <w:br/>
              <w:t>Nyah West VIC 3595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  <w:t xml:space="preserve">RACF ID No. </w:t>
            </w:r>
            <w:r w:rsidRPr="00D8528D">
              <w:rPr>
                <w:rFonts w:cs="Times New Roman"/>
                <w:noProof/>
                <w:szCs w:val="22"/>
              </w:rPr>
              <w:t>3400</w:t>
            </w:r>
          </w:p>
        </w:tc>
        <w:tc>
          <w:tcPr>
            <w:tcW w:w="2828" w:type="dxa"/>
            <w:shd w:val="clear" w:color="auto" w:fill="auto"/>
          </w:tcPr>
          <w:p w14:paraId="3A59284D" w14:textId="28829274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Nyah West Pharmacy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 xml:space="preserve">144 Monash Ave </w:t>
            </w:r>
            <w:r w:rsidRPr="00D8528D">
              <w:rPr>
                <w:rFonts w:cs="Times New Roman"/>
                <w:noProof/>
                <w:szCs w:val="22"/>
              </w:rPr>
              <w:br/>
              <w:t>Nyah West VIC 3595</w:t>
            </w:r>
            <w:r w:rsidRPr="00D8528D">
              <w:rPr>
                <w:rFonts w:cs="Times New Roman"/>
                <w:szCs w:val="22"/>
              </w:rPr>
              <w:t xml:space="preserve">, Approval No. </w:t>
            </w:r>
            <w:r w:rsidRPr="00D8528D">
              <w:rPr>
                <w:rFonts w:cs="Times New Roman"/>
                <w:noProof/>
                <w:szCs w:val="22"/>
              </w:rPr>
              <w:t>24638R</w:t>
            </w:r>
          </w:p>
        </w:tc>
        <w:tc>
          <w:tcPr>
            <w:tcW w:w="2934" w:type="dxa"/>
            <w:shd w:val="clear" w:color="auto" w:fill="auto"/>
          </w:tcPr>
          <w:p w14:paraId="11E2DB04" w14:textId="77777777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ManRex Pty Ltd (trading as Webstercare</w:t>
            </w:r>
          </w:p>
          <w:p w14:paraId="46F8F0E9" w14:textId="77777777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17-19 Moore Street</w:t>
            </w:r>
          </w:p>
          <w:p w14:paraId="573EE6EC" w14:textId="77777777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Leichhardt NSW 2040</w:t>
            </w:r>
          </w:p>
          <w:p w14:paraId="096BDE54" w14:textId="232DC221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63 074 388 088</w:t>
            </w:r>
          </w:p>
        </w:tc>
      </w:tr>
      <w:tr w:rsidR="00D3718F" w:rsidRPr="00D8528D" w14:paraId="42125199" w14:textId="77777777" w:rsidTr="00D3718F">
        <w:tc>
          <w:tcPr>
            <w:tcW w:w="1084" w:type="dxa"/>
            <w:shd w:val="clear" w:color="auto" w:fill="auto"/>
          </w:tcPr>
          <w:p w14:paraId="5E8FDF0D" w14:textId="53D139E4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90</w:t>
            </w:r>
          </w:p>
        </w:tc>
        <w:tc>
          <w:tcPr>
            <w:tcW w:w="2964" w:type="dxa"/>
            <w:shd w:val="clear" w:color="auto" w:fill="auto"/>
          </w:tcPr>
          <w:p w14:paraId="506CD28F" w14:textId="36A82D52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Swan Hill District (Nyah Campus)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noProof/>
                <w:szCs w:val="22"/>
              </w:rPr>
              <w:t>1 Monash Avenue Nyah West VIC 3595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  <w:t xml:space="preserve">RACF ID No. </w:t>
            </w:r>
            <w:r w:rsidRPr="00D8528D">
              <w:rPr>
                <w:rFonts w:cs="Times New Roman"/>
                <w:noProof/>
                <w:szCs w:val="22"/>
              </w:rPr>
              <w:t>4545</w:t>
            </w:r>
          </w:p>
        </w:tc>
        <w:tc>
          <w:tcPr>
            <w:tcW w:w="2828" w:type="dxa"/>
            <w:shd w:val="clear" w:color="auto" w:fill="auto"/>
          </w:tcPr>
          <w:p w14:paraId="79D693CF" w14:textId="562A0DBC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Nyah West Pharmacy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 xml:space="preserve">144 Monash Ave </w:t>
            </w:r>
            <w:r w:rsidRPr="00D8528D">
              <w:rPr>
                <w:rFonts w:cs="Times New Roman"/>
                <w:noProof/>
                <w:szCs w:val="22"/>
              </w:rPr>
              <w:br/>
              <w:t>Nyah West VIC 3595</w:t>
            </w:r>
            <w:r w:rsidRPr="00D8528D">
              <w:rPr>
                <w:rFonts w:cs="Times New Roman"/>
                <w:szCs w:val="22"/>
              </w:rPr>
              <w:t xml:space="preserve">, Approval No. </w:t>
            </w:r>
            <w:r w:rsidRPr="00D8528D">
              <w:rPr>
                <w:rFonts w:cs="Times New Roman"/>
                <w:noProof/>
                <w:szCs w:val="22"/>
              </w:rPr>
              <w:t>24638R</w:t>
            </w:r>
          </w:p>
        </w:tc>
        <w:tc>
          <w:tcPr>
            <w:tcW w:w="2934" w:type="dxa"/>
            <w:shd w:val="clear" w:color="auto" w:fill="auto"/>
          </w:tcPr>
          <w:p w14:paraId="777A1C5D" w14:textId="77777777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ManRex Pty Ltd (trading as Webstercare</w:t>
            </w:r>
          </w:p>
          <w:p w14:paraId="229F16E5" w14:textId="77777777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17-19 Moore Street</w:t>
            </w:r>
          </w:p>
          <w:p w14:paraId="4C3E1373" w14:textId="77777777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Leichhardt NSW 2040</w:t>
            </w:r>
          </w:p>
          <w:p w14:paraId="37F16090" w14:textId="047D0ED4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63 074 388 088</w:t>
            </w:r>
          </w:p>
        </w:tc>
      </w:tr>
      <w:tr w:rsidR="00D3718F" w:rsidRPr="00D8528D" w14:paraId="11CBA564" w14:textId="77777777" w:rsidTr="00D3718F">
        <w:tc>
          <w:tcPr>
            <w:tcW w:w="1084" w:type="dxa"/>
            <w:shd w:val="clear" w:color="auto" w:fill="auto"/>
          </w:tcPr>
          <w:p w14:paraId="4B19E129" w14:textId="4C949F9B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lastRenderedPageBreak/>
              <w:t>91</w:t>
            </w:r>
          </w:p>
        </w:tc>
        <w:tc>
          <w:tcPr>
            <w:tcW w:w="2964" w:type="dxa"/>
            <w:shd w:val="clear" w:color="auto" w:fill="auto"/>
          </w:tcPr>
          <w:p w14:paraId="3ADFB212" w14:textId="5F300E5C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Outlook Gardens Aged Care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noProof/>
                <w:szCs w:val="22"/>
              </w:rPr>
              <w:t xml:space="preserve">504 Police Road </w:t>
            </w:r>
            <w:r w:rsidRPr="00D8528D">
              <w:rPr>
                <w:rFonts w:cs="Times New Roman"/>
                <w:noProof/>
                <w:szCs w:val="22"/>
              </w:rPr>
              <w:br/>
              <w:t>Dandenong North VIC 3175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  <w:t xml:space="preserve">RACF ID No. </w:t>
            </w:r>
            <w:r w:rsidRPr="00D8528D">
              <w:rPr>
                <w:rFonts w:cs="Times New Roman"/>
                <w:noProof/>
                <w:szCs w:val="22"/>
              </w:rPr>
              <w:t>3176</w:t>
            </w:r>
          </w:p>
        </w:tc>
        <w:tc>
          <w:tcPr>
            <w:tcW w:w="2828" w:type="dxa"/>
            <w:shd w:val="clear" w:color="auto" w:fill="auto"/>
          </w:tcPr>
          <w:p w14:paraId="32BF291E" w14:textId="116E8C5C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O'Briens Pharmacy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>Shop 6, 575 Springvale Rd Springvale South VIC 3172</w:t>
            </w:r>
            <w:r w:rsidRPr="00D8528D">
              <w:rPr>
                <w:rFonts w:cs="Times New Roman"/>
                <w:szCs w:val="22"/>
              </w:rPr>
              <w:t xml:space="preserve">, Approval No. </w:t>
            </w:r>
            <w:r w:rsidRPr="00D8528D">
              <w:rPr>
                <w:rFonts w:cs="Times New Roman"/>
                <w:noProof/>
                <w:szCs w:val="22"/>
              </w:rPr>
              <w:t>23999D</w:t>
            </w:r>
          </w:p>
        </w:tc>
        <w:tc>
          <w:tcPr>
            <w:tcW w:w="2934" w:type="dxa"/>
            <w:shd w:val="clear" w:color="auto" w:fill="auto"/>
          </w:tcPr>
          <w:p w14:paraId="24107936" w14:textId="77777777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ManRex Pty Ltd (trading as Webstercare</w:t>
            </w:r>
          </w:p>
          <w:p w14:paraId="2706CCAF" w14:textId="77777777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17-19 Moore Street</w:t>
            </w:r>
          </w:p>
          <w:p w14:paraId="4AE714AA" w14:textId="77777777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Leichhardt NSW 2040</w:t>
            </w:r>
          </w:p>
          <w:p w14:paraId="6A992FCC" w14:textId="1E10955A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63 074 388 088</w:t>
            </w:r>
          </w:p>
        </w:tc>
      </w:tr>
      <w:tr w:rsidR="00D3718F" w:rsidRPr="00D8528D" w14:paraId="4D6CD576" w14:textId="77777777" w:rsidTr="00382862">
        <w:tc>
          <w:tcPr>
            <w:tcW w:w="1084" w:type="dxa"/>
            <w:shd w:val="clear" w:color="auto" w:fill="auto"/>
          </w:tcPr>
          <w:p w14:paraId="6AF2571A" w14:textId="6345F073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92</w:t>
            </w:r>
          </w:p>
        </w:tc>
        <w:tc>
          <w:tcPr>
            <w:tcW w:w="2964" w:type="dxa"/>
            <w:shd w:val="clear" w:color="auto" w:fill="auto"/>
          </w:tcPr>
          <w:p w14:paraId="6E046A17" w14:textId="5CAE2048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Avoca Hostel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 xml:space="preserve">10 Templeton Street </w:t>
            </w:r>
            <w:r w:rsidRPr="00D8528D">
              <w:rPr>
                <w:rFonts w:cs="Times New Roman"/>
                <w:noProof/>
                <w:szCs w:val="22"/>
              </w:rPr>
              <w:br/>
              <w:t>Avoca VIC 3467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  <w:t xml:space="preserve">RACF ID No. </w:t>
            </w:r>
            <w:r w:rsidRPr="00D8528D">
              <w:rPr>
                <w:rFonts w:cs="Times New Roman"/>
                <w:noProof/>
                <w:szCs w:val="22"/>
              </w:rPr>
              <w:t>3266</w:t>
            </w:r>
          </w:p>
        </w:tc>
        <w:tc>
          <w:tcPr>
            <w:tcW w:w="2828" w:type="dxa"/>
            <w:shd w:val="clear" w:color="auto" w:fill="auto"/>
          </w:tcPr>
          <w:p w14:paraId="3A66F90E" w14:textId="29A84469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Priceline Pharmacy Maryborough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>101 - 103 High Street Marborough VIC 3465</w:t>
            </w:r>
            <w:r w:rsidRPr="00D8528D">
              <w:rPr>
                <w:rFonts w:cs="Times New Roman"/>
                <w:szCs w:val="22"/>
              </w:rPr>
              <w:t xml:space="preserve">, Approval No. </w:t>
            </w:r>
            <w:r w:rsidRPr="00D8528D">
              <w:rPr>
                <w:rFonts w:cs="Times New Roman"/>
                <w:noProof/>
                <w:szCs w:val="22"/>
              </w:rPr>
              <w:t>25041Y</w:t>
            </w:r>
          </w:p>
        </w:tc>
        <w:tc>
          <w:tcPr>
            <w:tcW w:w="2934" w:type="dxa"/>
            <w:shd w:val="clear" w:color="auto" w:fill="auto"/>
          </w:tcPr>
          <w:p w14:paraId="5BF8F1C1" w14:textId="77777777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ManRex Pty Ltd (trading as Webstercare</w:t>
            </w:r>
          </w:p>
          <w:p w14:paraId="785F67A1" w14:textId="77777777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17-19 Moore Street</w:t>
            </w:r>
          </w:p>
          <w:p w14:paraId="7F17889D" w14:textId="77777777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Leichhardt NSW 2040</w:t>
            </w:r>
          </w:p>
          <w:p w14:paraId="1B6D5BF0" w14:textId="44E0FC6D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63 074 388 088</w:t>
            </w:r>
          </w:p>
        </w:tc>
      </w:tr>
      <w:tr w:rsidR="00D3718F" w:rsidRPr="00D8528D" w14:paraId="64D1CCD7" w14:textId="77777777" w:rsidTr="00382862">
        <w:tc>
          <w:tcPr>
            <w:tcW w:w="1084" w:type="dxa"/>
            <w:shd w:val="clear" w:color="auto" w:fill="auto"/>
          </w:tcPr>
          <w:p w14:paraId="5EAFC326" w14:textId="5FAC3FA0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93</w:t>
            </w:r>
          </w:p>
        </w:tc>
        <w:tc>
          <w:tcPr>
            <w:tcW w:w="2964" w:type="dxa"/>
            <w:shd w:val="clear" w:color="auto" w:fill="auto"/>
          </w:tcPr>
          <w:p w14:paraId="17DE78D3" w14:textId="7AFF1964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Avoca Nursing Home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 xml:space="preserve">10 Templeton Street </w:t>
            </w:r>
            <w:r w:rsidRPr="00D8528D">
              <w:rPr>
                <w:rFonts w:cs="Times New Roman"/>
                <w:noProof/>
                <w:szCs w:val="22"/>
              </w:rPr>
              <w:br/>
              <w:t>Avoca VIC 3467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  <w:t xml:space="preserve">RACF ID No. </w:t>
            </w:r>
            <w:r w:rsidRPr="00D8528D">
              <w:rPr>
                <w:rFonts w:cs="Times New Roman"/>
                <w:noProof/>
                <w:szCs w:val="22"/>
              </w:rPr>
              <w:t>4366</w:t>
            </w:r>
          </w:p>
        </w:tc>
        <w:tc>
          <w:tcPr>
            <w:tcW w:w="2828" w:type="dxa"/>
            <w:shd w:val="clear" w:color="auto" w:fill="auto"/>
          </w:tcPr>
          <w:p w14:paraId="4CCDFF55" w14:textId="2C398BB9" w:rsidR="00D3718F" w:rsidRPr="00D8528D" w:rsidRDefault="00D3718F" w:rsidP="00A6290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Priceline Pharmacy Maryborough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>101 - 103 High Street Marborough VIC 3465</w:t>
            </w:r>
            <w:r w:rsidRPr="00D8528D">
              <w:rPr>
                <w:rFonts w:cs="Times New Roman"/>
                <w:szCs w:val="22"/>
              </w:rPr>
              <w:t xml:space="preserve">, Approval No. </w:t>
            </w:r>
            <w:r w:rsidRPr="00D8528D">
              <w:rPr>
                <w:rFonts w:cs="Times New Roman"/>
                <w:noProof/>
                <w:szCs w:val="22"/>
              </w:rPr>
              <w:t>25041Y</w:t>
            </w:r>
          </w:p>
        </w:tc>
        <w:tc>
          <w:tcPr>
            <w:tcW w:w="2934" w:type="dxa"/>
            <w:shd w:val="clear" w:color="auto" w:fill="auto"/>
          </w:tcPr>
          <w:p w14:paraId="63CDBD2F" w14:textId="77777777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ManRex Pty Ltd (trading as Webstercare</w:t>
            </w:r>
          </w:p>
          <w:p w14:paraId="66DF933B" w14:textId="77777777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17-19 Moore Street</w:t>
            </w:r>
          </w:p>
          <w:p w14:paraId="2A203280" w14:textId="77777777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Leichhardt NSW 2040</w:t>
            </w:r>
          </w:p>
          <w:p w14:paraId="15C94110" w14:textId="303E19D7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63 074 388 088</w:t>
            </w:r>
          </w:p>
        </w:tc>
      </w:tr>
      <w:tr w:rsidR="00D3718F" w:rsidRPr="00D8528D" w14:paraId="7B13B430" w14:textId="77777777" w:rsidTr="00382862">
        <w:tc>
          <w:tcPr>
            <w:tcW w:w="1084" w:type="dxa"/>
            <w:shd w:val="clear" w:color="auto" w:fill="auto"/>
          </w:tcPr>
          <w:p w14:paraId="3A884DDB" w14:textId="3DF49378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94</w:t>
            </w:r>
          </w:p>
        </w:tc>
        <w:tc>
          <w:tcPr>
            <w:tcW w:w="2964" w:type="dxa"/>
            <w:shd w:val="clear" w:color="auto" w:fill="auto"/>
          </w:tcPr>
          <w:p w14:paraId="1A1F9989" w14:textId="07CC0BF0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Wattle Rise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>75-85 Clarendon Street Maryborough VIC 3465</w:t>
            </w:r>
            <w:r w:rsidRPr="00D8528D">
              <w:rPr>
                <w:rFonts w:cs="Times New Roman"/>
                <w:szCs w:val="22"/>
              </w:rPr>
              <w:t xml:space="preserve">, RACF ID No. </w:t>
            </w:r>
            <w:r w:rsidRPr="00D8528D">
              <w:rPr>
                <w:rFonts w:cs="Times New Roman"/>
                <w:noProof/>
                <w:szCs w:val="22"/>
              </w:rPr>
              <w:t>3468</w:t>
            </w:r>
          </w:p>
        </w:tc>
        <w:tc>
          <w:tcPr>
            <w:tcW w:w="2828" w:type="dxa"/>
            <w:shd w:val="clear" w:color="auto" w:fill="auto"/>
          </w:tcPr>
          <w:p w14:paraId="4951E17B" w14:textId="30494F11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Priceline Pharmacy Maryborough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>101 - 103 High Street Marborough VIC 3465</w:t>
            </w:r>
            <w:r w:rsidRPr="00D8528D">
              <w:rPr>
                <w:rFonts w:cs="Times New Roman"/>
                <w:szCs w:val="22"/>
              </w:rPr>
              <w:t xml:space="preserve">, Approval No. </w:t>
            </w:r>
            <w:r w:rsidRPr="00D8528D">
              <w:rPr>
                <w:rFonts w:cs="Times New Roman"/>
                <w:noProof/>
                <w:szCs w:val="22"/>
              </w:rPr>
              <w:t>25041Y</w:t>
            </w:r>
          </w:p>
        </w:tc>
        <w:tc>
          <w:tcPr>
            <w:tcW w:w="2934" w:type="dxa"/>
            <w:shd w:val="clear" w:color="auto" w:fill="auto"/>
          </w:tcPr>
          <w:p w14:paraId="2E7E303C" w14:textId="77777777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ManRex Pty Ltd (trading as Webstercare</w:t>
            </w:r>
          </w:p>
          <w:p w14:paraId="3A0D45B0" w14:textId="77777777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17-19 Moore Street</w:t>
            </w:r>
          </w:p>
          <w:p w14:paraId="2A374D40" w14:textId="77777777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Leichhardt NSW 2040</w:t>
            </w:r>
          </w:p>
          <w:p w14:paraId="6543F4D0" w14:textId="269B61B3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63 074 388 088</w:t>
            </w:r>
          </w:p>
        </w:tc>
      </w:tr>
      <w:tr w:rsidR="00D3718F" w:rsidRPr="00D8528D" w14:paraId="6B6DE7DF" w14:textId="77777777" w:rsidTr="00382862">
        <w:tc>
          <w:tcPr>
            <w:tcW w:w="1084" w:type="dxa"/>
            <w:shd w:val="clear" w:color="auto" w:fill="auto"/>
          </w:tcPr>
          <w:p w14:paraId="665FDC10" w14:textId="72654BB6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95</w:t>
            </w:r>
          </w:p>
        </w:tc>
        <w:tc>
          <w:tcPr>
            <w:tcW w:w="2964" w:type="dxa"/>
            <w:shd w:val="clear" w:color="auto" w:fill="auto"/>
          </w:tcPr>
          <w:p w14:paraId="068A4701" w14:textId="3E88802E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Havilah Hostel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>11 Harkness Street Maryborough VIC 3465</w:t>
            </w:r>
            <w:r w:rsidRPr="00D8528D">
              <w:rPr>
                <w:rFonts w:cs="Times New Roman"/>
                <w:szCs w:val="22"/>
              </w:rPr>
              <w:t xml:space="preserve">, RACF ID No. </w:t>
            </w:r>
            <w:r w:rsidRPr="00D8528D">
              <w:rPr>
                <w:rFonts w:cs="Times New Roman"/>
                <w:noProof/>
                <w:szCs w:val="22"/>
              </w:rPr>
              <w:t>3181</w:t>
            </w:r>
          </w:p>
        </w:tc>
        <w:tc>
          <w:tcPr>
            <w:tcW w:w="2828" w:type="dxa"/>
            <w:shd w:val="clear" w:color="auto" w:fill="auto"/>
          </w:tcPr>
          <w:p w14:paraId="3CE6F326" w14:textId="77777777" w:rsidR="00D3718F" w:rsidRPr="00D8528D" w:rsidRDefault="00D3718F" w:rsidP="00A94555">
            <w:pPr>
              <w:spacing w:line="240" w:lineRule="auto"/>
              <w:rPr>
                <w:rFonts w:cs="Times New Roman"/>
                <w:noProof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 xml:space="preserve">Priceline Pharmacy Maryborough, </w:t>
            </w:r>
            <w:r w:rsidRPr="00D8528D">
              <w:rPr>
                <w:rFonts w:cs="Times New Roman"/>
                <w:noProof/>
                <w:szCs w:val="22"/>
              </w:rPr>
              <w:br/>
              <w:t xml:space="preserve">101 - 103 High Street Marborough VIC 3465, </w:t>
            </w:r>
            <w:r w:rsidRPr="00D8528D">
              <w:rPr>
                <w:rFonts w:cs="Times New Roman"/>
                <w:szCs w:val="22"/>
              </w:rPr>
              <w:t xml:space="preserve">Approval No. </w:t>
            </w:r>
            <w:r w:rsidRPr="00D8528D">
              <w:rPr>
                <w:rFonts w:cs="Times New Roman"/>
                <w:noProof/>
                <w:szCs w:val="22"/>
              </w:rPr>
              <w:t>25041Y</w:t>
            </w:r>
          </w:p>
          <w:p w14:paraId="030ACAC8" w14:textId="77777777" w:rsidR="00D3718F" w:rsidRPr="00D8528D" w:rsidRDefault="00D3718F" w:rsidP="00A94555">
            <w:pPr>
              <w:spacing w:line="240" w:lineRule="auto"/>
              <w:rPr>
                <w:rFonts w:cs="Times New Roman"/>
                <w:noProof/>
                <w:szCs w:val="22"/>
              </w:rPr>
            </w:pPr>
          </w:p>
          <w:p w14:paraId="50120331" w14:textId="77777777" w:rsidR="00D3718F" w:rsidRPr="00D8528D" w:rsidRDefault="00D3718F" w:rsidP="00A94555">
            <w:pPr>
              <w:spacing w:line="240" w:lineRule="auto"/>
              <w:rPr>
                <w:rFonts w:cs="Times New Roman"/>
                <w:noProof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 xml:space="preserve">Dunolly Pharmacy, </w:t>
            </w:r>
            <w:r w:rsidRPr="00D8528D">
              <w:rPr>
                <w:rFonts w:cs="Times New Roman"/>
                <w:noProof/>
                <w:szCs w:val="22"/>
              </w:rPr>
              <w:br/>
              <w:t xml:space="preserve">119 Broadway </w:t>
            </w:r>
            <w:r w:rsidRPr="00D8528D">
              <w:rPr>
                <w:rFonts w:cs="Times New Roman"/>
                <w:noProof/>
                <w:szCs w:val="22"/>
              </w:rPr>
              <w:br/>
              <w:t xml:space="preserve">Dunolly VIC 3551, </w:t>
            </w:r>
            <w:r w:rsidRPr="00D8528D">
              <w:rPr>
                <w:rFonts w:cs="Times New Roman"/>
                <w:noProof/>
                <w:szCs w:val="22"/>
              </w:rPr>
              <w:br/>
            </w:r>
            <w:r w:rsidRPr="00D8528D">
              <w:rPr>
                <w:rFonts w:cs="Times New Roman"/>
                <w:szCs w:val="22"/>
              </w:rPr>
              <w:t>Approval No.</w:t>
            </w:r>
            <w:r w:rsidRPr="00D8528D">
              <w:rPr>
                <w:rFonts w:cs="Times New Roman"/>
                <w:noProof/>
                <w:szCs w:val="22"/>
              </w:rPr>
              <w:t xml:space="preserve"> 24716W</w:t>
            </w:r>
          </w:p>
          <w:p w14:paraId="5E1152E8" w14:textId="77777777" w:rsidR="00D3718F" w:rsidRPr="00D8528D" w:rsidRDefault="00D3718F" w:rsidP="00A94555">
            <w:pPr>
              <w:spacing w:line="240" w:lineRule="auto"/>
              <w:rPr>
                <w:rFonts w:cs="Times New Roman"/>
                <w:noProof/>
                <w:szCs w:val="22"/>
              </w:rPr>
            </w:pPr>
          </w:p>
          <w:p w14:paraId="01D2A824" w14:textId="59A67289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Guardian Pharmacy Maryborough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 xml:space="preserve">131 High St </w:t>
            </w:r>
            <w:r w:rsidRPr="00D8528D">
              <w:rPr>
                <w:rFonts w:cs="Times New Roman"/>
                <w:noProof/>
                <w:szCs w:val="22"/>
              </w:rPr>
              <w:br/>
              <w:t>Maryborough VIC 3465</w:t>
            </w:r>
            <w:r w:rsidRPr="00D8528D">
              <w:rPr>
                <w:rFonts w:cs="Times New Roman"/>
                <w:szCs w:val="22"/>
              </w:rPr>
              <w:t xml:space="preserve">, Approval No. </w:t>
            </w:r>
            <w:r w:rsidRPr="00D8528D">
              <w:rPr>
                <w:rFonts w:cs="Times New Roman"/>
                <w:noProof/>
                <w:szCs w:val="22"/>
              </w:rPr>
              <w:t>23017K</w:t>
            </w:r>
          </w:p>
        </w:tc>
        <w:tc>
          <w:tcPr>
            <w:tcW w:w="2934" w:type="dxa"/>
            <w:shd w:val="clear" w:color="auto" w:fill="auto"/>
          </w:tcPr>
          <w:p w14:paraId="3EB7AF04" w14:textId="77777777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ManRex Pty Ltd (trading as Webstercare</w:t>
            </w:r>
          </w:p>
          <w:p w14:paraId="27C20864" w14:textId="77777777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17-19 Moore Street</w:t>
            </w:r>
          </w:p>
          <w:p w14:paraId="59C8B94C" w14:textId="77777777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Leichhardt NSW 2040</w:t>
            </w:r>
          </w:p>
          <w:p w14:paraId="09891817" w14:textId="047971B4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63 074 388 088</w:t>
            </w:r>
          </w:p>
        </w:tc>
      </w:tr>
      <w:tr w:rsidR="00D3718F" w:rsidRPr="00D8528D" w14:paraId="5BD3133F" w14:textId="77777777" w:rsidTr="00382862">
        <w:tc>
          <w:tcPr>
            <w:tcW w:w="1084" w:type="dxa"/>
            <w:shd w:val="clear" w:color="auto" w:fill="auto"/>
          </w:tcPr>
          <w:p w14:paraId="6756B875" w14:textId="4B962D28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96</w:t>
            </w:r>
          </w:p>
        </w:tc>
        <w:tc>
          <w:tcPr>
            <w:tcW w:w="2964" w:type="dxa"/>
            <w:shd w:val="clear" w:color="auto" w:fill="auto"/>
          </w:tcPr>
          <w:p w14:paraId="04EF5373" w14:textId="56BB2D42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Havilah on Palmerston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>25 Palmerston Street Maryborough VIC 3465</w:t>
            </w:r>
            <w:r w:rsidRPr="00D8528D">
              <w:rPr>
                <w:rFonts w:cs="Times New Roman"/>
                <w:szCs w:val="22"/>
              </w:rPr>
              <w:t xml:space="preserve">, RACF ID No. </w:t>
            </w:r>
            <w:r w:rsidRPr="00D8528D">
              <w:rPr>
                <w:rFonts w:cs="Times New Roman"/>
                <w:noProof/>
                <w:szCs w:val="22"/>
              </w:rPr>
              <w:t>3951</w:t>
            </w:r>
          </w:p>
        </w:tc>
        <w:tc>
          <w:tcPr>
            <w:tcW w:w="2828" w:type="dxa"/>
            <w:shd w:val="clear" w:color="auto" w:fill="auto"/>
          </w:tcPr>
          <w:p w14:paraId="321E99E5" w14:textId="77777777" w:rsidR="00D3718F" w:rsidRPr="00D8528D" w:rsidRDefault="00D3718F" w:rsidP="00A94555">
            <w:pPr>
              <w:spacing w:line="240" w:lineRule="auto"/>
              <w:rPr>
                <w:rFonts w:cs="Times New Roman"/>
                <w:noProof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 xml:space="preserve">Priceline Pharmacy Maryborough, </w:t>
            </w:r>
            <w:r w:rsidRPr="00D8528D">
              <w:rPr>
                <w:rFonts w:cs="Times New Roman"/>
                <w:noProof/>
                <w:szCs w:val="22"/>
              </w:rPr>
              <w:br/>
              <w:t xml:space="preserve">101 - 103 High Street Marborough VIC 3465, </w:t>
            </w:r>
            <w:r w:rsidRPr="00D8528D">
              <w:rPr>
                <w:rFonts w:cs="Times New Roman"/>
                <w:szCs w:val="22"/>
              </w:rPr>
              <w:t xml:space="preserve">Approval No. </w:t>
            </w:r>
            <w:r w:rsidRPr="00D8528D">
              <w:rPr>
                <w:rFonts w:cs="Times New Roman"/>
                <w:noProof/>
                <w:szCs w:val="22"/>
              </w:rPr>
              <w:t>25041Y</w:t>
            </w:r>
          </w:p>
          <w:p w14:paraId="5B02C067" w14:textId="77777777" w:rsidR="00D3718F" w:rsidRPr="00D8528D" w:rsidRDefault="00D3718F" w:rsidP="00A94555">
            <w:pPr>
              <w:spacing w:line="240" w:lineRule="auto"/>
              <w:rPr>
                <w:rFonts w:cs="Times New Roman"/>
                <w:noProof/>
                <w:szCs w:val="22"/>
              </w:rPr>
            </w:pPr>
          </w:p>
          <w:p w14:paraId="139C23EF" w14:textId="77777777" w:rsidR="00D3718F" w:rsidRPr="00D8528D" w:rsidRDefault="00D3718F" w:rsidP="00A94555">
            <w:pPr>
              <w:spacing w:line="240" w:lineRule="auto"/>
              <w:rPr>
                <w:rFonts w:cs="Times New Roman"/>
                <w:noProof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 xml:space="preserve">Dunolly Pharmacy, </w:t>
            </w:r>
            <w:r w:rsidRPr="00D8528D">
              <w:rPr>
                <w:rFonts w:cs="Times New Roman"/>
                <w:noProof/>
                <w:szCs w:val="22"/>
              </w:rPr>
              <w:br/>
              <w:t xml:space="preserve">119 Broadway </w:t>
            </w:r>
            <w:r w:rsidRPr="00D8528D">
              <w:rPr>
                <w:rFonts w:cs="Times New Roman"/>
                <w:noProof/>
                <w:szCs w:val="22"/>
              </w:rPr>
              <w:br/>
              <w:t xml:space="preserve">Dunolly VIC 3551, </w:t>
            </w:r>
            <w:r w:rsidRPr="00D8528D">
              <w:rPr>
                <w:rFonts w:cs="Times New Roman"/>
                <w:noProof/>
                <w:szCs w:val="22"/>
              </w:rPr>
              <w:br/>
            </w:r>
            <w:r w:rsidRPr="00D8528D">
              <w:rPr>
                <w:rFonts w:cs="Times New Roman"/>
                <w:szCs w:val="22"/>
              </w:rPr>
              <w:t xml:space="preserve">Approval No. </w:t>
            </w:r>
            <w:r w:rsidRPr="00D8528D">
              <w:rPr>
                <w:rFonts w:cs="Times New Roman"/>
                <w:noProof/>
                <w:szCs w:val="22"/>
              </w:rPr>
              <w:t>24716W</w:t>
            </w:r>
          </w:p>
          <w:p w14:paraId="681B4C9B" w14:textId="77777777" w:rsidR="00D3718F" w:rsidRPr="00D8528D" w:rsidRDefault="00D3718F" w:rsidP="00A94555">
            <w:pPr>
              <w:rPr>
                <w:rFonts w:cs="Times New Roman"/>
                <w:noProof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Guardian Pharmacy Maryborough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 xml:space="preserve">131 High St </w:t>
            </w:r>
          </w:p>
          <w:p w14:paraId="6C610850" w14:textId="7A56CCC4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Maryborough VIC 3465</w:t>
            </w:r>
            <w:r w:rsidRPr="00D8528D">
              <w:rPr>
                <w:rFonts w:cs="Times New Roman"/>
                <w:szCs w:val="22"/>
              </w:rPr>
              <w:t xml:space="preserve">, Approval No. </w:t>
            </w:r>
            <w:r w:rsidRPr="00D8528D">
              <w:rPr>
                <w:rFonts w:cs="Times New Roman"/>
                <w:noProof/>
                <w:szCs w:val="22"/>
              </w:rPr>
              <w:t>23017K</w:t>
            </w:r>
          </w:p>
        </w:tc>
        <w:tc>
          <w:tcPr>
            <w:tcW w:w="2934" w:type="dxa"/>
            <w:shd w:val="clear" w:color="auto" w:fill="auto"/>
          </w:tcPr>
          <w:p w14:paraId="1B5CEAF2" w14:textId="77777777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ManRex Pty Ltd (trading as Webstercare</w:t>
            </w:r>
          </w:p>
          <w:p w14:paraId="56AE09DF" w14:textId="77777777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17-19 Moore Street</w:t>
            </w:r>
          </w:p>
          <w:p w14:paraId="6DBDA68C" w14:textId="77777777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Leichhardt NSW 2040</w:t>
            </w:r>
          </w:p>
          <w:p w14:paraId="6188E557" w14:textId="1FAB3056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63 074 388 088</w:t>
            </w:r>
          </w:p>
        </w:tc>
      </w:tr>
      <w:tr w:rsidR="00D3718F" w:rsidRPr="00D8528D" w14:paraId="11195380" w14:textId="77777777" w:rsidTr="00D3718F">
        <w:tc>
          <w:tcPr>
            <w:tcW w:w="1084" w:type="dxa"/>
            <w:shd w:val="clear" w:color="auto" w:fill="auto"/>
          </w:tcPr>
          <w:p w14:paraId="69FAA4E8" w14:textId="13A508C1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lastRenderedPageBreak/>
              <w:t>97</w:t>
            </w:r>
          </w:p>
        </w:tc>
        <w:tc>
          <w:tcPr>
            <w:tcW w:w="2964" w:type="dxa"/>
            <w:shd w:val="clear" w:color="auto" w:fill="auto"/>
          </w:tcPr>
          <w:p w14:paraId="4F9539FD" w14:textId="54701A63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Bentons Lodge - Residential Aged Service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 xml:space="preserve">197 Bentons Road </w:t>
            </w:r>
            <w:r w:rsidRPr="00D8528D">
              <w:rPr>
                <w:rFonts w:cs="Times New Roman"/>
                <w:noProof/>
                <w:szCs w:val="22"/>
              </w:rPr>
              <w:br/>
              <w:t>Mornington VIC 3931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  <w:t xml:space="preserve">RACF ID No. </w:t>
            </w:r>
            <w:r w:rsidRPr="00D8528D">
              <w:rPr>
                <w:rFonts w:cs="Times New Roman"/>
                <w:noProof/>
                <w:szCs w:val="22"/>
              </w:rPr>
              <w:t>3960</w:t>
            </w:r>
          </w:p>
        </w:tc>
        <w:tc>
          <w:tcPr>
            <w:tcW w:w="2828" w:type="dxa"/>
            <w:shd w:val="clear" w:color="auto" w:fill="auto"/>
          </w:tcPr>
          <w:p w14:paraId="2ADE735B" w14:textId="07871533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Quality Pharmacy - Burwood East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>26 Burwood Highway Burwood East VIC 3151</w:t>
            </w:r>
            <w:r w:rsidRPr="00D8528D">
              <w:rPr>
                <w:rFonts w:cs="Times New Roman"/>
                <w:szCs w:val="22"/>
              </w:rPr>
              <w:t xml:space="preserve">, Approval No. </w:t>
            </w:r>
            <w:r w:rsidRPr="00D8528D">
              <w:rPr>
                <w:rFonts w:cs="Times New Roman"/>
                <w:noProof/>
                <w:szCs w:val="22"/>
              </w:rPr>
              <w:t>23588L</w:t>
            </w:r>
          </w:p>
        </w:tc>
        <w:tc>
          <w:tcPr>
            <w:tcW w:w="2934" w:type="dxa"/>
            <w:shd w:val="clear" w:color="auto" w:fill="auto"/>
          </w:tcPr>
          <w:p w14:paraId="43E67A7C" w14:textId="77777777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ManRex Pty Ltd (trading as Webstercare</w:t>
            </w:r>
          </w:p>
          <w:p w14:paraId="7BF5C707" w14:textId="77777777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17-19 Moore Street</w:t>
            </w:r>
          </w:p>
          <w:p w14:paraId="1EE14B89" w14:textId="77777777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Leichhardt NSW 2040</w:t>
            </w:r>
          </w:p>
          <w:p w14:paraId="32FC38BC" w14:textId="441B8124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63 074 388 088</w:t>
            </w:r>
          </w:p>
        </w:tc>
      </w:tr>
      <w:tr w:rsidR="00D3718F" w:rsidRPr="00D8528D" w14:paraId="7C3F9519" w14:textId="77777777" w:rsidTr="00D3718F">
        <w:tc>
          <w:tcPr>
            <w:tcW w:w="1084" w:type="dxa"/>
            <w:shd w:val="clear" w:color="auto" w:fill="auto"/>
          </w:tcPr>
          <w:p w14:paraId="7A7613BA" w14:textId="2E47DCC4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98</w:t>
            </w:r>
          </w:p>
        </w:tc>
        <w:tc>
          <w:tcPr>
            <w:tcW w:w="2964" w:type="dxa"/>
            <w:shd w:val="clear" w:color="auto" w:fill="auto"/>
          </w:tcPr>
          <w:p w14:paraId="1EDFC833" w14:textId="29F71948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Clovelly Cottage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 xml:space="preserve">16 Stewart Street </w:t>
            </w:r>
            <w:r w:rsidRPr="00D8528D">
              <w:rPr>
                <w:rFonts w:cs="Times New Roman"/>
                <w:noProof/>
                <w:szCs w:val="22"/>
              </w:rPr>
              <w:br/>
              <w:t>Boronia VIC 3155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  <w:t xml:space="preserve">RACF ID No. </w:t>
            </w:r>
            <w:r w:rsidRPr="00D8528D">
              <w:rPr>
                <w:rFonts w:cs="Times New Roman"/>
                <w:noProof/>
                <w:szCs w:val="22"/>
              </w:rPr>
              <w:t>4150</w:t>
            </w:r>
          </w:p>
        </w:tc>
        <w:tc>
          <w:tcPr>
            <w:tcW w:w="2828" w:type="dxa"/>
            <w:shd w:val="clear" w:color="auto" w:fill="auto"/>
          </w:tcPr>
          <w:p w14:paraId="0A10094C" w14:textId="7A22BAF2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Quality Pharmacy - Burwood East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>26 Burwood Highway Burwood East VIC 3151</w:t>
            </w:r>
            <w:r w:rsidRPr="00D8528D">
              <w:rPr>
                <w:rFonts w:cs="Times New Roman"/>
                <w:szCs w:val="22"/>
              </w:rPr>
              <w:t xml:space="preserve">, Approval No. </w:t>
            </w:r>
            <w:r w:rsidRPr="00D8528D">
              <w:rPr>
                <w:rFonts w:cs="Times New Roman"/>
                <w:noProof/>
                <w:szCs w:val="22"/>
              </w:rPr>
              <w:t>23588L</w:t>
            </w:r>
          </w:p>
        </w:tc>
        <w:tc>
          <w:tcPr>
            <w:tcW w:w="2934" w:type="dxa"/>
            <w:shd w:val="clear" w:color="auto" w:fill="auto"/>
          </w:tcPr>
          <w:p w14:paraId="1B5186E3" w14:textId="77777777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ManRex Pty Ltd (trading as Webstercare</w:t>
            </w:r>
          </w:p>
          <w:p w14:paraId="21B081BE" w14:textId="77777777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17-19 Moore Street</w:t>
            </w:r>
          </w:p>
          <w:p w14:paraId="0B6E103F" w14:textId="77777777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Leichhardt NSW 2040</w:t>
            </w:r>
          </w:p>
          <w:p w14:paraId="24416800" w14:textId="1871F989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63 074 388 088</w:t>
            </w:r>
          </w:p>
        </w:tc>
      </w:tr>
      <w:tr w:rsidR="00D3718F" w:rsidRPr="00D8528D" w14:paraId="79EAA5F9" w14:textId="77777777" w:rsidTr="00D3718F">
        <w:tc>
          <w:tcPr>
            <w:tcW w:w="1084" w:type="dxa"/>
            <w:shd w:val="clear" w:color="auto" w:fill="auto"/>
          </w:tcPr>
          <w:p w14:paraId="2E73EBFC" w14:textId="39EE3C7D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99</w:t>
            </w:r>
          </w:p>
        </w:tc>
        <w:tc>
          <w:tcPr>
            <w:tcW w:w="2964" w:type="dxa"/>
            <w:shd w:val="clear" w:color="auto" w:fill="auto"/>
          </w:tcPr>
          <w:p w14:paraId="3030F81E" w14:textId="04139D5A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Nellie Melba Retirement Village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noProof/>
                <w:szCs w:val="22"/>
              </w:rPr>
              <w:t>2 Collegium Avenue Wheelers Hill VIC 3150</w:t>
            </w:r>
            <w:r w:rsidRPr="00D8528D">
              <w:rPr>
                <w:rFonts w:cs="Times New Roman"/>
                <w:szCs w:val="22"/>
              </w:rPr>
              <w:t xml:space="preserve">, RACF ID No. </w:t>
            </w:r>
            <w:r w:rsidRPr="00D8528D">
              <w:rPr>
                <w:rFonts w:cs="Times New Roman"/>
                <w:noProof/>
                <w:szCs w:val="22"/>
              </w:rPr>
              <w:t>4582</w:t>
            </w:r>
          </w:p>
        </w:tc>
        <w:tc>
          <w:tcPr>
            <w:tcW w:w="2828" w:type="dxa"/>
            <w:shd w:val="clear" w:color="auto" w:fill="auto"/>
          </w:tcPr>
          <w:p w14:paraId="61AB5B02" w14:textId="2A284616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Quality Pharmacy - Burwood East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noProof/>
                <w:szCs w:val="22"/>
              </w:rPr>
              <w:t>26 Burwood Highway Burwood East VIC 3151</w:t>
            </w:r>
            <w:r w:rsidRPr="00D8528D">
              <w:rPr>
                <w:rFonts w:cs="Times New Roman"/>
                <w:szCs w:val="22"/>
              </w:rPr>
              <w:t xml:space="preserve">, Approval No. </w:t>
            </w:r>
            <w:r w:rsidRPr="00D8528D">
              <w:rPr>
                <w:rFonts w:cs="Times New Roman"/>
                <w:noProof/>
                <w:szCs w:val="22"/>
              </w:rPr>
              <w:t>23588L</w:t>
            </w:r>
          </w:p>
        </w:tc>
        <w:tc>
          <w:tcPr>
            <w:tcW w:w="2934" w:type="dxa"/>
            <w:shd w:val="clear" w:color="auto" w:fill="auto"/>
          </w:tcPr>
          <w:p w14:paraId="62683FFC" w14:textId="77777777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ManRex Pty Ltd (trading as Webstercare</w:t>
            </w:r>
          </w:p>
          <w:p w14:paraId="546B87BA" w14:textId="77777777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17-19 Moore Street</w:t>
            </w:r>
          </w:p>
          <w:p w14:paraId="3C42DAF7" w14:textId="77777777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Leichhardt NSW 2040</w:t>
            </w:r>
          </w:p>
          <w:p w14:paraId="05CF39D7" w14:textId="6BD6FAE3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63 074 388 088</w:t>
            </w:r>
          </w:p>
        </w:tc>
      </w:tr>
      <w:tr w:rsidR="00D3718F" w:rsidRPr="00D8528D" w14:paraId="26EF6AFD" w14:textId="77777777" w:rsidTr="00D3718F">
        <w:tc>
          <w:tcPr>
            <w:tcW w:w="1084" w:type="dxa"/>
            <w:shd w:val="clear" w:color="auto" w:fill="auto"/>
          </w:tcPr>
          <w:p w14:paraId="0AB680A9" w14:textId="49E83FAE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100</w:t>
            </w:r>
          </w:p>
        </w:tc>
        <w:tc>
          <w:tcPr>
            <w:tcW w:w="2964" w:type="dxa"/>
            <w:shd w:val="clear" w:color="auto" w:fill="auto"/>
          </w:tcPr>
          <w:p w14:paraId="16727CE8" w14:textId="5C3266D5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Weary Dunlop Retirement Village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noProof/>
                <w:szCs w:val="22"/>
              </w:rPr>
              <w:t>242 Jells Road Wheelers Hill VIC 3150</w:t>
            </w:r>
            <w:r w:rsidRPr="00D8528D">
              <w:rPr>
                <w:rFonts w:cs="Times New Roman"/>
                <w:szCs w:val="22"/>
              </w:rPr>
              <w:t xml:space="preserve">, RACF ID No. </w:t>
            </w:r>
            <w:r w:rsidRPr="00D8528D">
              <w:rPr>
                <w:rFonts w:cs="Times New Roman"/>
                <w:noProof/>
                <w:szCs w:val="22"/>
              </w:rPr>
              <w:t>3971</w:t>
            </w:r>
          </w:p>
        </w:tc>
        <w:tc>
          <w:tcPr>
            <w:tcW w:w="2828" w:type="dxa"/>
            <w:shd w:val="clear" w:color="auto" w:fill="auto"/>
          </w:tcPr>
          <w:p w14:paraId="412E9BE2" w14:textId="549064D5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Quality Pharmacy - Burwood East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noProof/>
                <w:szCs w:val="22"/>
              </w:rPr>
              <w:t>26 Burwood Highway Burwood East VIC 3151</w:t>
            </w:r>
            <w:r w:rsidRPr="00D8528D">
              <w:rPr>
                <w:rFonts w:cs="Times New Roman"/>
                <w:szCs w:val="22"/>
              </w:rPr>
              <w:t xml:space="preserve">, Approval No. </w:t>
            </w:r>
            <w:r w:rsidRPr="00D8528D">
              <w:rPr>
                <w:rFonts w:cs="Times New Roman"/>
                <w:noProof/>
                <w:szCs w:val="22"/>
              </w:rPr>
              <w:t>23588L</w:t>
            </w:r>
          </w:p>
        </w:tc>
        <w:tc>
          <w:tcPr>
            <w:tcW w:w="2934" w:type="dxa"/>
            <w:shd w:val="clear" w:color="auto" w:fill="auto"/>
          </w:tcPr>
          <w:p w14:paraId="3A36B19D" w14:textId="77777777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ManRex Pty Ltd (trading as Webstercare</w:t>
            </w:r>
          </w:p>
          <w:p w14:paraId="5F48996B" w14:textId="77777777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17-19 Moore Street</w:t>
            </w:r>
          </w:p>
          <w:p w14:paraId="7F327F59" w14:textId="77777777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Leichhardt NSW 2040</w:t>
            </w:r>
          </w:p>
          <w:p w14:paraId="341F1182" w14:textId="4F4C8599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63 074 388 088</w:t>
            </w:r>
          </w:p>
        </w:tc>
      </w:tr>
      <w:tr w:rsidR="00D3718F" w:rsidRPr="00D8528D" w14:paraId="64A6B111" w14:textId="77777777" w:rsidTr="00D3718F">
        <w:tc>
          <w:tcPr>
            <w:tcW w:w="1084" w:type="dxa"/>
            <w:shd w:val="clear" w:color="auto" w:fill="auto"/>
          </w:tcPr>
          <w:p w14:paraId="1CC25C56" w14:textId="69E3BCD4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101</w:t>
            </w:r>
          </w:p>
        </w:tc>
        <w:tc>
          <w:tcPr>
            <w:tcW w:w="2964" w:type="dxa"/>
            <w:shd w:val="clear" w:color="auto" w:fill="auto"/>
          </w:tcPr>
          <w:p w14:paraId="675D0B7C" w14:textId="4319B6D6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Rochester and District Hostel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noProof/>
                <w:szCs w:val="22"/>
              </w:rPr>
              <w:t xml:space="preserve">1 Pascoe Street </w:t>
            </w:r>
            <w:r w:rsidRPr="00D8528D">
              <w:rPr>
                <w:rFonts w:cs="Times New Roman"/>
                <w:noProof/>
                <w:szCs w:val="22"/>
              </w:rPr>
              <w:br/>
              <w:t>Rochester VIC 3561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  <w:t xml:space="preserve">RACF ID No. </w:t>
            </w:r>
            <w:r w:rsidRPr="00D8528D">
              <w:rPr>
                <w:rFonts w:cs="Times New Roman"/>
                <w:noProof/>
                <w:szCs w:val="22"/>
              </w:rPr>
              <w:t>3321</w:t>
            </w:r>
          </w:p>
        </w:tc>
        <w:tc>
          <w:tcPr>
            <w:tcW w:w="2828" w:type="dxa"/>
            <w:shd w:val="clear" w:color="auto" w:fill="auto"/>
          </w:tcPr>
          <w:p w14:paraId="778E6F62" w14:textId="1B7118F5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Rochester Chemmart Pharmacy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noProof/>
                <w:szCs w:val="22"/>
              </w:rPr>
              <w:t>27 Gillies Street Rochester VIC 3561</w:t>
            </w:r>
            <w:r w:rsidRPr="00D8528D">
              <w:rPr>
                <w:rFonts w:cs="Times New Roman"/>
                <w:szCs w:val="22"/>
              </w:rPr>
              <w:t xml:space="preserve">, Approval No. </w:t>
            </w:r>
            <w:r w:rsidRPr="00D8528D">
              <w:rPr>
                <w:rFonts w:cs="Times New Roman"/>
                <w:noProof/>
                <w:szCs w:val="22"/>
              </w:rPr>
              <w:t>23548J</w:t>
            </w:r>
          </w:p>
        </w:tc>
        <w:tc>
          <w:tcPr>
            <w:tcW w:w="2934" w:type="dxa"/>
            <w:shd w:val="clear" w:color="auto" w:fill="auto"/>
          </w:tcPr>
          <w:p w14:paraId="45440F7E" w14:textId="77777777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ManRex Pty Ltd (trading as Webstercare</w:t>
            </w:r>
          </w:p>
          <w:p w14:paraId="5F132D43" w14:textId="77777777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17-19 Moore Street</w:t>
            </w:r>
          </w:p>
          <w:p w14:paraId="7DBC5108" w14:textId="77777777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Leichhardt NSW 2040</w:t>
            </w:r>
          </w:p>
          <w:p w14:paraId="2E53EC8D" w14:textId="3C7D9D1D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63 074 388 088</w:t>
            </w:r>
          </w:p>
        </w:tc>
      </w:tr>
      <w:tr w:rsidR="00D3718F" w:rsidRPr="00D8528D" w14:paraId="463CBFE8" w14:textId="77777777" w:rsidTr="00D3718F">
        <w:tc>
          <w:tcPr>
            <w:tcW w:w="1084" w:type="dxa"/>
            <w:shd w:val="clear" w:color="auto" w:fill="auto"/>
          </w:tcPr>
          <w:p w14:paraId="59ABDC73" w14:textId="239B0F49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102</w:t>
            </w:r>
          </w:p>
        </w:tc>
        <w:tc>
          <w:tcPr>
            <w:tcW w:w="2964" w:type="dxa"/>
            <w:shd w:val="clear" w:color="auto" w:fill="auto"/>
          </w:tcPr>
          <w:p w14:paraId="313517DF" w14:textId="5992431A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Rochester Nursing Home Annexe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noProof/>
                <w:szCs w:val="22"/>
              </w:rPr>
              <w:t>1 Pascoe Street Rochester VIC 3561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  <w:t xml:space="preserve">RACF ID No. </w:t>
            </w:r>
            <w:r w:rsidRPr="00D8528D">
              <w:rPr>
                <w:rFonts w:cs="Times New Roman"/>
                <w:noProof/>
                <w:szCs w:val="22"/>
              </w:rPr>
              <w:t>3405</w:t>
            </w:r>
          </w:p>
        </w:tc>
        <w:tc>
          <w:tcPr>
            <w:tcW w:w="2828" w:type="dxa"/>
            <w:shd w:val="clear" w:color="auto" w:fill="auto"/>
          </w:tcPr>
          <w:p w14:paraId="5CE195A9" w14:textId="39F9F300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Rochester Chemmart Pharmacy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noProof/>
                <w:szCs w:val="22"/>
              </w:rPr>
              <w:t>27 Gillies Street Rochester VIC 3561</w:t>
            </w:r>
            <w:r w:rsidRPr="00D8528D">
              <w:rPr>
                <w:rFonts w:cs="Times New Roman"/>
                <w:szCs w:val="22"/>
              </w:rPr>
              <w:t xml:space="preserve">, Approval No. </w:t>
            </w:r>
            <w:r w:rsidRPr="00D8528D">
              <w:rPr>
                <w:rFonts w:cs="Times New Roman"/>
                <w:noProof/>
                <w:szCs w:val="22"/>
              </w:rPr>
              <w:t>23548J</w:t>
            </w:r>
          </w:p>
        </w:tc>
        <w:tc>
          <w:tcPr>
            <w:tcW w:w="2934" w:type="dxa"/>
            <w:shd w:val="clear" w:color="auto" w:fill="auto"/>
          </w:tcPr>
          <w:p w14:paraId="31E2A7B6" w14:textId="77777777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ManRex Pty Ltd (trading as Webstercare</w:t>
            </w:r>
          </w:p>
          <w:p w14:paraId="5F48AEEE" w14:textId="77777777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17-19 Moore Street</w:t>
            </w:r>
          </w:p>
          <w:p w14:paraId="026BDB0C" w14:textId="77777777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Leichhardt NSW 2040</w:t>
            </w:r>
          </w:p>
          <w:p w14:paraId="55375174" w14:textId="7EBF1520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63 074 388 088</w:t>
            </w:r>
          </w:p>
        </w:tc>
      </w:tr>
      <w:tr w:rsidR="00D3718F" w:rsidRPr="00D8528D" w14:paraId="5D533EAA" w14:textId="77777777" w:rsidTr="00D3718F">
        <w:tc>
          <w:tcPr>
            <w:tcW w:w="1084" w:type="dxa"/>
            <w:shd w:val="clear" w:color="auto" w:fill="auto"/>
          </w:tcPr>
          <w:p w14:paraId="3E402806" w14:textId="5D97E3B6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103</w:t>
            </w:r>
          </w:p>
        </w:tc>
        <w:tc>
          <w:tcPr>
            <w:tcW w:w="2964" w:type="dxa"/>
            <w:shd w:val="clear" w:color="auto" w:fill="auto"/>
          </w:tcPr>
          <w:p w14:paraId="3E4C3177" w14:textId="569006CA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Glen Waverley Nursing Home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noProof/>
                <w:szCs w:val="22"/>
              </w:rPr>
              <w:t>982 High Street Road Glen Waverley VIC 3150</w:t>
            </w:r>
            <w:r w:rsidRPr="00D8528D">
              <w:rPr>
                <w:rFonts w:cs="Times New Roman"/>
                <w:szCs w:val="22"/>
              </w:rPr>
              <w:t xml:space="preserve">, RACF ID No. </w:t>
            </w:r>
            <w:r w:rsidRPr="00D8528D">
              <w:rPr>
                <w:rFonts w:cs="Times New Roman"/>
                <w:noProof/>
                <w:szCs w:val="22"/>
              </w:rPr>
              <w:t>4020</w:t>
            </w:r>
          </w:p>
        </w:tc>
        <w:tc>
          <w:tcPr>
            <w:tcW w:w="2828" w:type="dxa"/>
            <w:shd w:val="clear" w:color="auto" w:fill="auto"/>
          </w:tcPr>
          <w:p w14:paraId="0C12806B" w14:textId="288596BB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Seutika Pharmacy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 xml:space="preserve">107 Chapel St </w:t>
            </w:r>
            <w:r w:rsidRPr="00D8528D">
              <w:rPr>
                <w:rFonts w:cs="Times New Roman"/>
                <w:noProof/>
                <w:szCs w:val="22"/>
              </w:rPr>
              <w:br/>
              <w:t>Windsor VIC 3181</w:t>
            </w:r>
            <w:r w:rsidRPr="00D8528D">
              <w:rPr>
                <w:rFonts w:cs="Times New Roman"/>
                <w:szCs w:val="22"/>
              </w:rPr>
              <w:t xml:space="preserve">, Approval No. </w:t>
            </w:r>
            <w:r w:rsidRPr="00D8528D">
              <w:rPr>
                <w:rFonts w:cs="Times New Roman"/>
                <w:noProof/>
                <w:szCs w:val="22"/>
              </w:rPr>
              <w:t>24158L</w:t>
            </w:r>
          </w:p>
        </w:tc>
        <w:tc>
          <w:tcPr>
            <w:tcW w:w="2934" w:type="dxa"/>
            <w:shd w:val="clear" w:color="auto" w:fill="auto"/>
          </w:tcPr>
          <w:p w14:paraId="620C65A3" w14:textId="77777777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ManRex Pty Ltd (trading as Webstercare</w:t>
            </w:r>
          </w:p>
          <w:p w14:paraId="10A41594" w14:textId="77777777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17-19 Moore Street</w:t>
            </w:r>
          </w:p>
          <w:p w14:paraId="01DC8FCF" w14:textId="77777777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Leichhardt NSW 2040</w:t>
            </w:r>
          </w:p>
          <w:p w14:paraId="3CD548B6" w14:textId="05859ECB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63 074 388 088</w:t>
            </w:r>
          </w:p>
        </w:tc>
      </w:tr>
      <w:tr w:rsidR="00D3718F" w:rsidRPr="00D8528D" w14:paraId="4DFA6DA3" w14:textId="77777777" w:rsidTr="00D3718F">
        <w:tc>
          <w:tcPr>
            <w:tcW w:w="1084" w:type="dxa"/>
            <w:shd w:val="clear" w:color="auto" w:fill="auto"/>
          </w:tcPr>
          <w:p w14:paraId="73AAEBE3" w14:textId="1B4CDE68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104</w:t>
            </w:r>
          </w:p>
        </w:tc>
        <w:tc>
          <w:tcPr>
            <w:tcW w:w="2964" w:type="dxa"/>
            <w:shd w:val="clear" w:color="auto" w:fill="auto"/>
          </w:tcPr>
          <w:p w14:paraId="7F285713" w14:textId="3B4B0282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Greenway Gardens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>27-29 The Greenway Heathmont VIC 3135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  <w:t xml:space="preserve">RACF ID No. </w:t>
            </w:r>
            <w:r w:rsidRPr="00D8528D">
              <w:rPr>
                <w:rFonts w:cs="Times New Roman"/>
                <w:noProof/>
                <w:szCs w:val="22"/>
              </w:rPr>
              <w:t>3686</w:t>
            </w:r>
          </w:p>
        </w:tc>
        <w:tc>
          <w:tcPr>
            <w:tcW w:w="2828" w:type="dxa"/>
            <w:shd w:val="clear" w:color="auto" w:fill="auto"/>
          </w:tcPr>
          <w:p w14:paraId="49A17E98" w14:textId="2B443975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Seutika Pharmacy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 xml:space="preserve">107 Chapel St </w:t>
            </w:r>
            <w:r w:rsidRPr="00D8528D">
              <w:rPr>
                <w:rFonts w:cs="Times New Roman"/>
                <w:noProof/>
                <w:szCs w:val="22"/>
              </w:rPr>
              <w:br/>
              <w:t>Windsor VIC 3181</w:t>
            </w:r>
            <w:r w:rsidRPr="00D8528D">
              <w:rPr>
                <w:rFonts w:cs="Times New Roman"/>
                <w:szCs w:val="22"/>
              </w:rPr>
              <w:t xml:space="preserve">, Approval No. </w:t>
            </w:r>
            <w:r w:rsidRPr="00D8528D">
              <w:rPr>
                <w:rFonts w:cs="Times New Roman"/>
                <w:noProof/>
                <w:szCs w:val="22"/>
              </w:rPr>
              <w:t>24158L</w:t>
            </w:r>
          </w:p>
        </w:tc>
        <w:tc>
          <w:tcPr>
            <w:tcW w:w="2934" w:type="dxa"/>
            <w:shd w:val="clear" w:color="auto" w:fill="auto"/>
          </w:tcPr>
          <w:p w14:paraId="53B76F43" w14:textId="77777777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ManRex Pty Ltd (trading as Webstercare</w:t>
            </w:r>
          </w:p>
          <w:p w14:paraId="3F3448DD" w14:textId="77777777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17-19 Moore Street</w:t>
            </w:r>
          </w:p>
          <w:p w14:paraId="53DC12DC" w14:textId="77777777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Leichhardt NSW 2040</w:t>
            </w:r>
          </w:p>
          <w:p w14:paraId="53826F73" w14:textId="3CCC7430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63 074 388 088</w:t>
            </w:r>
          </w:p>
        </w:tc>
      </w:tr>
      <w:tr w:rsidR="00D3718F" w:rsidRPr="00D8528D" w14:paraId="2602537C" w14:textId="77777777" w:rsidTr="00D3718F">
        <w:tc>
          <w:tcPr>
            <w:tcW w:w="1084" w:type="dxa"/>
            <w:shd w:val="clear" w:color="auto" w:fill="auto"/>
          </w:tcPr>
          <w:p w14:paraId="251533DD" w14:textId="4249846E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105</w:t>
            </w:r>
          </w:p>
        </w:tc>
        <w:tc>
          <w:tcPr>
            <w:tcW w:w="2964" w:type="dxa"/>
            <w:shd w:val="clear" w:color="auto" w:fill="auto"/>
          </w:tcPr>
          <w:p w14:paraId="252F6856" w14:textId="77777777" w:rsidR="00D3718F" w:rsidRPr="00D8528D" w:rsidRDefault="00D3718F" w:rsidP="00A94555">
            <w:pPr>
              <w:rPr>
                <w:rFonts w:cs="Times New Roman"/>
                <w:noProof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Sherbrooke Private Nursing Home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noProof/>
                <w:szCs w:val="22"/>
              </w:rPr>
              <w:t xml:space="preserve">18 Tarana Avenue </w:t>
            </w:r>
          </w:p>
          <w:p w14:paraId="3973602E" w14:textId="26C28083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Upper Ferntree Gully VIC 3156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  <w:t xml:space="preserve">RACF ID No. </w:t>
            </w:r>
            <w:r w:rsidRPr="00D8528D">
              <w:rPr>
                <w:rFonts w:cs="Times New Roman"/>
                <w:noProof/>
                <w:szCs w:val="22"/>
              </w:rPr>
              <w:t>4335</w:t>
            </w:r>
          </w:p>
        </w:tc>
        <w:tc>
          <w:tcPr>
            <w:tcW w:w="2828" w:type="dxa"/>
            <w:shd w:val="clear" w:color="auto" w:fill="auto"/>
          </w:tcPr>
          <w:p w14:paraId="1A3D95B6" w14:textId="4DB35008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Seutika Pharmacy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 xml:space="preserve">107 Chapel St </w:t>
            </w:r>
            <w:r w:rsidRPr="00D8528D">
              <w:rPr>
                <w:rFonts w:cs="Times New Roman"/>
                <w:noProof/>
                <w:szCs w:val="22"/>
              </w:rPr>
              <w:br/>
              <w:t>Windsor VIC 3181</w:t>
            </w:r>
            <w:r w:rsidRPr="00D8528D">
              <w:rPr>
                <w:rFonts w:cs="Times New Roman"/>
                <w:szCs w:val="22"/>
              </w:rPr>
              <w:t xml:space="preserve">, Approval No. </w:t>
            </w:r>
            <w:r w:rsidRPr="00D8528D">
              <w:rPr>
                <w:rFonts w:cs="Times New Roman"/>
                <w:noProof/>
                <w:szCs w:val="22"/>
              </w:rPr>
              <w:t>24158L</w:t>
            </w:r>
          </w:p>
        </w:tc>
        <w:tc>
          <w:tcPr>
            <w:tcW w:w="2934" w:type="dxa"/>
            <w:shd w:val="clear" w:color="auto" w:fill="auto"/>
          </w:tcPr>
          <w:p w14:paraId="197B1656" w14:textId="77777777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ManRex Pty Ltd (trading as Webstercare</w:t>
            </w:r>
          </w:p>
          <w:p w14:paraId="2214A44E" w14:textId="77777777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17-19 Moore Street</w:t>
            </w:r>
          </w:p>
          <w:p w14:paraId="0CF00D9F" w14:textId="77777777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Leichhardt NSW 2040</w:t>
            </w:r>
          </w:p>
          <w:p w14:paraId="47A52828" w14:textId="70473299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63 074 388 088</w:t>
            </w:r>
          </w:p>
        </w:tc>
      </w:tr>
      <w:tr w:rsidR="00D3718F" w:rsidRPr="00D8528D" w14:paraId="7FFF31E4" w14:textId="77777777" w:rsidTr="00382862">
        <w:tc>
          <w:tcPr>
            <w:tcW w:w="1084" w:type="dxa"/>
            <w:shd w:val="clear" w:color="auto" w:fill="auto"/>
          </w:tcPr>
          <w:p w14:paraId="1ECA310C" w14:textId="77777777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106</w:t>
            </w:r>
          </w:p>
          <w:p w14:paraId="63C586F4" w14:textId="3DDCE197" w:rsidR="00D3718F" w:rsidRPr="00D8528D" w:rsidRDefault="00D3718F" w:rsidP="00A94555">
            <w:pPr>
              <w:rPr>
                <w:rFonts w:cs="Times New Roman"/>
                <w:szCs w:val="22"/>
              </w:rPr>
            </w:pPr>
          </w:p>
        </w:tc>
        <w:tc>
          <w:tcPr>
            <w:tcW w:w="2964" w:type="dxa"/>
            <w:shd w:val="clear" w:color="auto" w:fill="auto"/>
          </w:tcPr>
          <w:p w14:paraId="2BD7376D" w14:textId="50A6BDAB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Margery Cole Residential Care Service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noProof/>
                <w:szCs w:val="22"/>
              </w:rPr>
              <w:t>Matthews Crescent Traralgon VIC 3844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  <w:t xml:space="preserve">RACF ID No. </w:t>
            </w:r>
            <w:r w:rsidRPr="00D8528D">
              <w:rPr>
                <w:rFonts w:cs="Times New Roman"/>
                <w:noProof/>
                <w:szCs w:val="22"/>
              </w:rPr>
              <w:t>3005</w:t>
            </w:r>
          </w:p>
        </w:tc>
        <w:tc>
          <w:tcPr>
            <w:tcW w:w="2828" w:type="dxa"/>
            <w:shd w:val="clear" w:color="auto" w:fill="auto"/>
          </w:tcPr>
          <w:p w14:paraId="7A7622F1" w14:textId="1D220E37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Terry White Chemist Traralgon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noProof/>
                <w:szCs w:val="22"/>
              </w:rPr>
              <w:t>65 Franklin Street Trarlagon VIC 3844</w:t>
            </w:r>
            <w:r w:rsidRPr="00D8528D">
              <w:rPr>
                <w:rFonts w:cs="Times New Roman"/>
                <w:szCs w:val="22"/>
              </w:rPr>
              <w:t xml:space="preserve">, Approval No. </w:t>
            </w:r>
            <w:r w:rsidRPr="00D8528D">
              <w:rPr>
                <w:rFonts w:cs="Times New Roman"/>
                <w:noProof/>
                <w:szCs w:val="22"/>
              </w:rPr>
              <w:t>24544T</w:t>
            </w:r>
          </w:p>
        </w:tc>
        <w:tc>
          <w:tcPr>
            <w:tcW w:w="2934" w:type="dxa"/>
            <w:shd w:val="clear" w:color="auto" w:fill="auto"/>
          </w:tcPr>
          <w:p w14:paraId="0536924C" w14:textId="77777777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ManRex Pty Ltd (trading as Webstercare</w:t>
            </w:r>
          </w:p>
          <w:p w14:paraId="19972CC7" w14:textId="77777777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17-19 Moore Street</w:t>
            </w:r>
          </w:p>
          <w:p w14:paraId="579D867D" w14:textId="77777777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Leichhardt NSW 2040</w:t>
            </w:r>
          </w:p>
          <w:p w14:paraId="2127694B" w14:textId="513D4C17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63 074 388 088</w:t>
            </w:r>
          </w:p>
        </w:tc>
      </w:tr>
      <w:tr w:rsidR="00D3718F" w:rsidRPr="00D8528D" w14:paraId="2D02C1B3" w14:textId="77777777" w:rsidTr="00382862">
        <w:tc>
          <w:tcPr>
            <w:tcW w:w="1084" w:type="dxa"/>
            <w:shd w:val="clear" w:color="auto" w:fill="auto"/>
          </w:tcPr>
          <w:p w14:paraId="67CE1A38" w14:textId="51F0F054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lastRenderedPageBreak/>
              <w:t xml:space="preserve">107 </w:t>
            </w:r>
          </w:p>
        </w:tc>
        <w:tc>
          <w:tcPr>
            <w:tcW w:w="2964" w:type="dxa"/>
            <w:shd w:val="clear" w:color="auto" w:fill="auto"/>
          </w:tcPr>
          <w:p w14:paraId="68D0B50D" w14:textId="1AC9693A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Andrews House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 xml:space="preserve">42 School Road </w:t>
            </w:r>
            <w:r w:rsidRPr="00D8528D">
              <w:rPr>
                <w:rFonts w:cs="Times New Roman"/>
                <w:noProof/>
                <w:szCs w:val="22"/>
              </w:rPr>
              <w:br/>
              <w:t>Trafalgar VIC 3824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  <w:t xml:space="preserve">RACF ID No. </w:t>
            </w:r>
            <w:r w:rsidRPr="00D8528D">
              <w:rPr>
                <w:rFonts w:cs="Times New Roman"/>
                <w:noProof/>
                <w:szCs w:val="22"/>
              </w:rPr>
              <w:t>3387</w:t>
            </w:r>
          </w:p>
        </w:tc>
        <w:tc>
          <w:tcPr>
            <w:tcW w:w="2828" w:type="dxa"/>
            <w:shd w:val="clear" w:color="auto" w:fill="auto"/>
          </w:tcPr>
          <w:p w14:paraId="29BEA457" w14:textId="2F8A3B7E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Trafalgar Pharmacy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>75 Princess Highway Trafalgar VIC 3824</w:t>
            </w:r>
            <w:r w:rsidRPr="00D8528D">
              <w:rPr>
                <w:rFonts w:cs="Times New Roman"/>
                <w:szCs w:val="22"/>
              </w:rPr>
              <w:t xml:space="preserve">, Approval No. </w:t>
            </w:r>
            <w:r w:rsidRPr="00D8528D">
              <w:rPr>
                <w:rFonts w:cs="Times New Roman"/>
                <w:noProof/>
                <w:szCs w:val="22"/>
              </w:rPr>
              <w:t>24960Q</w:t>
            </w:r>
          </w:p>
        </w:tc>
        <w:tc>
          <w:tcPr>
            <w:tcW w:w="2934" w:type="dxa"/>
            <w:shd w:val="clear" w:color="auto" w:fill="auto"/>
          </w:tcPr>
          <w:p w14:paraId="0D432BBA" w14:textId="77777777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ManRex Pty Ltd (trading as Webstercare</w:t>
            </w:r>
          </w:p>
          <w:p w14:paraId="64F12695" w14:textId="77777777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17-19 Moore Street</w:t>
            </w:r>
          </w:p>
          <w:p w14:paraId="1261FBD2" w14:textId="77777777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Leichhardt NSW 2040</w:t>
            </w:r>
          </w:p>
          <w:p w14:paraId="11B377AC" w14:textId="54066B06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63 074 388 088</w:t>
            </w:r>
          </w:p>
        </w:tc>
      </w:tr>
      <w:tr w:rsidR="00D3718F" w:rsidRPr="00D8528D" w14:paraId="38AE20C8" w14:textId="77777777" w:rsidTr="00D3718F">
        <w:tc>
          <w:tcPr>
            <w:tcW w:w="1084" w:type="dxa"/>
            <w:shd w:val="clear" w:color="auto" w:fill="auto"/>
          </w:tcPr>
          <w:p w14:paraId="0BB42E88" w14:textId="0B2C5CD8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108</w:t>
            </w:r>
          </w:p>
        </w:tc>
        <w:tc>
          <w:tcPr>
            <w:tcW w:w="2964" w:type="dxa"/>
            <w:shd w:val="clear" w:color="auto" w:fill="auto"/>
          </w:tcPr>
          <w:p w14:paraId="1A69C484" w14:textId="05C0470B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Eventide Homes (Stawell) Inc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noProof/>
                <w:szCs w:val="22"/>
              </w:rPr>
              <w:t xml:space="preserve">111 Patrick Street </w:t>
            </w:r>
            <w:r w:rsidRPr="00D8528D">
              <w:rPr>
                <w:rFonts w:cs="Times New Roman"/>
                <w:noProof/>
                <w:szCs w:val="22"/>
              </w:rPr>
              <w:br/>
              <w:t>Stawell VIC 3380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  <w:t xml:space="preserve">RACF ID No. </w:t>
            </w:r>
            <w:r w:rsidRPr="00D8528D">
              <w:rPr>
                <w:rFonts w:cs="Times New Roman"/>
                <w:noProof/>
                <w:szCs w:val="22"/>
              </w:rPr>
              <w:t>3345</w:t>
            </w:r>
          </w:p>
        </w:tc>
        <w:tc>
          <w:tcPr>
            <w:tcW w:w="2828" w:type="dxa"/>
            <w:shd w:val="clear" w:color="auto" w:fill="auto"/>
          </w:tcPr>
          <w:p w14:paraId="66A4BCC4" w14:textId="00DFD3CA" w:rsidR="00D3718F" w:rsidRPr="00D8528D" w:rsidRDefault="00D3718F" w:rsidP="008F38D6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Trident Pharmacy - Willaura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noProof/>
                <w:szCs w:val="22"/>
              </w:rPr>
              <w:t>Level 49, 120 Collins Street Willaura VIC 3379</w:t>
            </w:r>
            <w:r w:rsidRPr="00D8528D">
              <w:rPr>
                <w:rFonts w:cs="Times New Roman"/>
                <w:szCs w:val="22"/>
              </w:rPr>
              <w:t xml:space="preserve">, Approval No. </w:t>
            </w:r>
            <w:r w:rsidRPr="00D8528D">
              <w:rPr>
                <w:rFonts w:cs="Times New Roman"/>
                <w:noProof/>
                <w:szCs w:val="22"/>
              </w:rPr>
              <w:t>24570E</w:t>
            </w:r>
          </w:p>
        </w:tc>
        <w:tc>
          <w:tcPr>
            <w:tcW w:w="2934" w:type="dxa"/>
            <w:shd w:val="clear" w:color="auto" w:fill="auto"/>
          </w:tcPr>
          <w:p w14:paraId="369C06E8" w14:textId="77777777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ManRex Pty Ltd (trading as Webstercare</w:t>
            </w:r>
          </w:p>
          <w:p w14:paraId="1AC1BB4D" w14:textId="77777777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17-19 Moore Street</w:t>
            </w:r>
          </w:p>
          <w:p w14:paraId="153B4002" w14:textId="77777777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Leichhardt NSW 2040</w:t>
            </w:r>
          </w:p>
          <w:p w14:paraId="58EA899D" w14:textId="1D1347B3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63 074 388 088</w:t>
            </w:r>
          </w:p>
        </w:tc>
      </w:tr>
      <w:tr w:rsidR="00D3718F" w:rsidRPr="00D8528D" w14:paraId="1D60CF4C" w14:textId="77777777" w:rsidTr="00D3718F">
        <w:tc>
          <w:tcPr>
            <w:tcW w:w="1084" w:type="dxa"/>
            <w:shd w:val="clear" w:color="auto" w:fill="auto"/>
          </w:tcPr>
          <w:p w14:paraId="2F77B09E" w14:textId="25FD5327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109</w:t>
            </w:r>
          </w:p>
        </w:tc>
        <w:tc>
          <w:tcPr>
            <w:tcW w:w="2964" w:type="dxa"/>
            <w:shd w:val="clear" w:color="auto" w:fill="auto"/>
          </w:tcPr>
          <w:p w14:paraId="1DBF7A03" w14:textId="5EA5B6C4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Cooinda Lodge Nursing Home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 xml:space="preserve">41 Landsborough Street </w:t>
            </w:r>
            <w:r w:rsidRPr="00D8528D">
              <w:rPr>
                <w:rFonts w:cs="Times New Roman"/>
                <w:noProof/>
                <w:szCs w:val="22"/>
              </w:rPr>
              <w:br/>
              <w:t>Warragul VIC 3820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  <w:t xml:space="preserve">RACF ID No. </w:t>
            </w:r>
            <w:r w:rsidRPr="00D8528D">
              <w:rPr>
                <w:rFonts w:cs="Times New Roman"/>
                <w:noProof/>
                <w:szCs w:val="22"/>
              </w:rPr>
              <w:t>3473</w:t>
            </w:r>
          </w:p>
        </w:tc>
        <w:tc>
          <w:tcPr>
            <w:tcW w:w="2828" w:type="dxa"/>
            <w:shd w:val="clear" w:color="auto" w:fill="auto"/>
          </w:tcPr>
          <w:p w14:paraId="55B88C0C" w14:textId="3334C60D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Warragul Advantage Pharmacy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noProof/>
                <w:szCs w:val="22"/>
              </w:rPr>
              <w:t>27 Victoria Street Warragul VIC 3820</w:t>
            </w:r>
            <w:r w:rsidRPr="00D8528D">
              <w:rPr>
                <w:rFonts w:cs="Times New Roman"/>
                <w:szCs w:val="22"/>
              </w:rPr>
              <w:t xml:space="preserve">, Approval No. </w:t>
            </w:r>
            <w:r w:rsidRPr="00D8528D">
              <w:rPr>
                <w:rFonts w:cs="Times New Roman"/>
                <w:noProof/>
                <w:szCs w:val="22"/>
              </w:rPr>
              <w:t>22860E</w:t>
            </w:r>
          </w:p>
        </w:tc>
        <w:tc>
          <w:tcPr>
            <w:tcW w:w="2934" w:type="dxa"/>
            <w:shd w:val="clear" w:color="auto" w:fill="auto"/>
          </w:tcPr>
          <w:p w14:paraId="05FD9CC6" w14:textId="77777777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ManRex Pty Ltd (trading as Webstercare</w:t>
            </w:r>
          </w:p>
          <w:p w14:paraId="6D7409FB" w14:textId="77777777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17-19 Moore Street</w:t>
            </w:r>
          </w:p>
          <w:p w14:paraId="17AFC8EA" w14:textId="77777777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Leichhardt NSW 2040</w:t>
            </w:r>
          </w:p>
          <w:p w14:paraId="23E182BA" w14:textId="4DBB6DAF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63 074 388 088</w:t>
            </w:r>
          </w:p>
        </w:tc>
      </w:tr>
      <w:tr w:rsidR="00D3718F" w:rsidRPr="00D8528D" w14:paraId="09C07339" w14:textId="77777777" w:rsidTr="00D3718F">
        <w:tc>
          <w:tcPr>
            <w:tcW w:w="1084" w:type="dxa"/>
            <w:shd w:val="clear" w:color="auto" w:fill="auto"/>
          </w:tcPr>
          <w:p w14:paraId="37FDCB59" w14:textId="3711112C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110</w:t>
            </w:r>
          </w:p>
        </w:tc>
        <w:tc>
          <w:tcPr>
            <w:tcW w:w="2964" w:type="dxa"/>
            <w:shd w:val="clear" w:color="auto" w:fill="auto"/>
          </w:tcPr>
          <w:p w14:paraId="1E6EF385" w14:textId="7DFEE47B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Regis Tiwi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 xml:space="preserve">11 Creswell Street </w:t>
            </w:r>
            <w:r w:rsidRPr="00D8528D">
              <w:rPr>
                <w:rFonts w:cs="Times New Roman"/>
                <w:noProof/>
                <w:szCs w:val="22"/>
              </w:rPr>
              <w:br/>
              <w:t>Tiwi NT 0810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  <w:t xml:space="preserve">RACF ID No. </w:t>
            </w:r>
            <w:r w:rsidRPr="00D8528D">
              <w:rPr>
                <w:rFonts w:cs="Times New Roman"/>
                <w:noProof/>
                <w:szCs w:val="22"/>
              </w:rPr>
              <w:t>6997</w:t>
            </w:r>
          </w:p>
        </w:tc>
        <w:tc>
          <w:tcPr>
            <w:tcW w:w="2828" w:type="dxa"/>
            <w:shd w:val="clear" w:color="auto" w:fill="auto"/>
          </w:tcPr>
          <w:p w14:paraId="568B39D6" w14:textId="77777777" w:rsidR="00D3718F" w:rsidRPr="00D8528D" w:rsidRDefault="00D3718F" w:rsidP="00A94555">
            <w:pPr>
              <w:rPr>
                <w:rFonts w:cs="Times New Roman"/>
                <w:noProof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Hibiscus Day &amp; Night Pharmacy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 xml:space="preserve">Shop 4 Hibiscus Shopping Town, 8 Leanyer Dr. </w:t>
            </w:r>
          </w:p>
          <w:p w14:paraId="2180F528" w14:textId="3636A24E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Leanyer NT 0812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  <w:t xml:space="preserve">Approval No. </w:t>
            </w:r>
            <w:r w:rsidRPr="00D8528D">
              <w:rPr>
                <w:rFonts w:cs="Times New Roman"/>
                <w:noProof/>
                <w:szCs w:val="22"/>
              </w:rPr>
              <w:t>70044M</w:t>
            </w:r>
          </w:p>
        </w:tc>
        <w:tc>
          <w:tcPr>
            <w:tcW w:w="2934" w:type="dxa"/>
            <w:shd w:val="clear" w:color="auto" w:fill="auto"/>
          </w:tcPr>
          <w:p w14:paraId="5BC52659" w14:textId="77777777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ManRex Pty Ltd (trading as Webstercare</w:t>
            </w:r>
          </w:p>
          <w:p w14:paraId="355CFB2D" w14:textId="77777777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17-19 Moore Street</w:t>
            </w:r>
          </w:p>
          <w:p w14:paraId="4B1CB4D4" w14:textId="77777777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Leichhardt NSW 2040</w:t>
            </w:r>
          </w:p>
          <w:p w14:paraId="6B49D014" w14:textId="27520DCC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63 074 388 088</w:t>
            </w:r>
          </w:p>
        </w:tc>
      </w:tr>
      <w:tr w:rsidR="00D3718F" w:rsidRPr="00D8528D" w14:paraId="292690B1" w14:textId="77777777" w:rsidTr="00382862">
        <w:tc>
          <w:tcPr>
            <w:tcW w:w="1084" w:type="dxa"/>
            <w:shd w:val="clear" w:color="auto" w:fill="auto"/>
          </w:tcPr>
          <w:p w14:paraId="0CC8168D" w14:textId="4789A919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111</w:t>
            </w:r>
          </w:p>
        </w:tc>
        <w:tc>
          <w:tcPr>
            <w:tcW w:w="2964" w:type="dxa"/>
            <w:shd w:val="clear" w:color="auto" w:fill="auto"/>
          </w:tcPr>
          <w:p w14:paraId="7315D28C" w14:textId="0DE1DDDD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Lee Hostel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 xml:space="preserve">1 Queen Street </w:t>
            </w:r>
            <w:r w:rsidRPr="00D8528D">
              <w:rPr>
                <w:rFonts w:cs="Times New Roman"/>
                <w:noProof/>
                <w:szCs w:val="22"/>
              </w:rPr>
              <w:br/>
              <w:t>Blayney NSW 2799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  <w:t xml:space="preserve">RACF ID No. </w:t>
            </w:r>
            <w:r w:rsidRPr="00D8528D">
              <w:rPr>
                <w:rFonts w:cs="Times New Roman"/>
                <w:noProof/>
                <w:szCs w:val="22"/>
              </w:rPr>
              <w:t>327</w:t>
            </w:r>
          </w:p>
        </w:tc>
        <w:tc>
          <w:tcPr>
            <w:tcW w:w="2828" w:type="dxa"/>
            <w:shd w:val="clear" w:color="auto" w:fill="auto"/>
          </w:tcPr>
          <w:p w14:paraId="5209945D" w14:textId="77777777" w:rsidR="00D3718F" w:rsidRPr="00D8528D" w:rsidRDefault="00D3718F" w:rsidP="00A94555">
            <w:pPr>
              <w:rPr>
                <w:rFonts w:cs="Times New Roman"/>
                <w:noProof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Blayney Pharmacy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 xml:space="preserve">112 Adelaide Street </w:t>
            </w:r>
            <w:r w:rsidRPr="00D8528D">
              <w:rPr>
                <w:rFonts w:cs="Times New Roman"/>
                <w:noProof/>
                <w:szCs w:val="22"/>
              </w:rPr>
              <w:br/>
              <w:t>Blayney NSW 2799</w:t>
            </w:r>
            <w:r w:rsidRPr="00D8528D">
              <w:rPr>
                <w:rFonts w:cs="Times New Roman"/>
                <w:szCs w:val="22"/>
              </w:rPr>
              <w:t xml:space="preserve">, Approval No. </w:t>
            </w:r>
            <w:r w:rsidRPr="00D8528D">
              <w:rPr>
                <w:rFonts w:cs="Times New Roman"/>
                <w:noProof/>
                <w:szCs w:val="22"/>
              </w:rPr>
              <w:t>14349F</w:t>
            </w:r>
          </w:p>
          <w:p w14:paraId="548D9617" w14:textId="77777777" w:rsidR="00D3718F" w:rsidRPr="00D8528D" w:rsidRDefault="00D3718F" w:rsidP="00A94555">
            <w:pPr>
              <w:rPr>
                <w:rFonts w:cs="Times New Roman"/>
                <w:noProof/>
                <w:szCs w:val="22"/>
              </w:rPr>
            </w:pPr>
          </w:p>
          <w:p w14:paraId="273B2EF6" w14:textId="56C3D62F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 xml:space="preserve">Millthorpe Pharmacy, </w:t>
            </w:r>
            <w:r w:rsidRPr="00D8528D">
              <w:rPr>
                <w:rFonts w:cs="Times New Roman"/>
                <w:szCs w:val="22"/>
              </w:rPr>
              <w:br/>
              <w:t xml:space="preserve">44 Victoria St </w:t>
            </w:r>
            <w:r w:rsidRPr="00D8528D">
              <w:rPr>
                <w:rFonts w:cs="Times New Roman"/>
                <w:szCs w:val="22"/>
              </w:rPr>
              <w:br/>
              <w:t>Millthorpe NSW 2798, Approval No. 14324X</w:t>
            </w:r>
          </w:p>
        </w:tc>
        <w:tc>
          <w:tcPr>
            <w:tcW w:w="2934" w:type="dxa"/>
            <w:shd w:val="clear" w:color="auto" w:fill="auto"/>
          </w:tcPr>
          <w:p w14:paraId="432566A3" w14:textId="77777777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ManRex Pty Ltd (trading as Webstercare</w:t>
            </w:r>
          </w:p>
          <w:p w14:paraId="0CDF5F06" w14:textId="77777777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17-19 Moore Street</w:t>
            </w:r>
          </w:p>
          <w:p w14:paraId="704D1A8E" w14:textId="77777777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Leichhardt NSW 2040</w:t>
            </w:r>
          </w:p>
          <w:p w14:paraId="24854EA3" w14:textId="5900AE53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63 074 388 088</w:t>
            </w:r>
          </w:p>
        </w:tc>
      </w:tr>
      <w:tr w:rsidR="00D3718F" w:rsidRPr="00D8528D" w14:paraId="5AF93307" w14:textId="77777777" w:rsidTr="00382862">
        <w:tc>
          <w:tcPr>
            <w:tcW w:w="1084" w:type="dxa"/>
            <w:shd w:val="clear" w:color="auto" w:fill="auto"/>
          </w:tcPr>
          <w:p w14:paraId="7C19E533" w14:textId="25277181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112</w:t>
            </w:r>
          </w:p>
        </w:tc>
        <w:tc>
          <w:tcPr>
            <w:tcW w:w="2964" w:type="dxa"/>
            <w:shd w:val="clear" w:color="auto" w:fill="auto"/>
          </w:tcPr>
          <w:p w14:paraId="087ACD31" w14:textId="683704F1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Oolong Hostel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 xml:space="preserve">91-97 Sturt Street </w:t>
            </w:r>
            <w:r w:rsidRPr="00D8528D">
              <w:rPr>
                <w:rFonts w:cs="Times New Roman"/>
                <w:noProof/>
                <w:szCs w:val="22"/>
              </w:rPr>
              <w:br/>
              <w:t>Howlong NSW 2643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  <w:t xml:space="preserve">RACF ID No. </w:t>
            </w:r>
            <w:r w:rsidRPr="00D8528D">
              <w:rPr>
                <w:rFonts w:cs="Times New Roman"/>
                <w:noProof/>
                <w:szCs w:val="22"/>
              </w:rPr>
              <w:t>251</w:t>
            </w:r>
          </w:p>
        </w:tc>
        <w:tc>
          <w:tcPr>
            <w:tcW w:w="2828" w:type="dxa"/>
            <w:shd w:val="clear" w:color="auto" w:fill="auto"/>
          </w:tcPr>
          <w:p w14:paraId="6A1E876C" w14:textId="33642B90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 xml:space="preserve">Blooms The Chemist - Albury, 491 Townsend St Albury NSW 2640, </w:t>
            </w:r>
            <w:r w:rsidRPr="00D8528D">
              <w:rPr>
                <w:rFonts w:cs="Times New Roman"/>
                <w:noProof/>
                <w:szCs w:val="22"/>
              </w:rPr>
              <w:br/>
              <w:t>Approval No. 16193G</w:t>
            </w:r>
          </w:p>
        </w:tc>
        <w:tc>
          <w:tcPr>
            <w:tcW w:w="2934" w:type="dxa"/>
            <w:shd w:val="clear" w:color="auto" w:fill="auto"/>
          </w:tcPr>
          <w:p w14:paraId="7330FB26" w14:textId="77777777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ManRex Pty Ltd (trading as Webstercare</w:t>
            </w:r>
          </w:p>
          <w:p w14:paraId="391FE80D" w14:textId="77777777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17-19 Moore Street</w:t>
            </w:r>
          </w:p>
          <w:p w14:paraId="18160F52" w14:textId="77777777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Leichhardt NSW 2040</w:t>
            </w:r>
          </w:p>
          <w:p w14:paraId="303E2409" w14:textId="2156730A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63 074 388 088</w:t>
            </w:r>
          </w:p>
        </w:tc>
      </w:tr>
      <w:tr w:rsidR="00D3718F" w:rsidRPr="00D8528D" w14:paraId="7E3FDBAC" w14:textId="77777777" w:rsidTr="00D3718F">
        <w:tc>
          <w:tcPr>
            <w:tcW w:w="1084" w:type="dxa"/>
            <w:shd w:val="clear" w:color="auto" w:fill="auto"/>
          </w:tcPr>
          <w:p w14:paraId="7FC49095" w14:textId="72DB4D5E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113</w:t>
            </w:r>
          </w:p>
        </w:tc>
        <w:tc>
          <w:tcPr>
            <w:tcW w:w="2964" w:type="dxa"/>
            <w:shd w:val="clear" w:color="auto" w:fill="auto"/>
          </w:tcPr>
          <w:p w14:paraId="32EB9F50" w14:textId="5A7E3438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Killara Gardens Aged Care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 xml:space="preserve">17 Greengate Road </w:t>
            </w:r>
            <w:r w:rsidRPr="00D8528D">
              <w:rPr>
                <w:rFonts w:cs="Times New Roman"/>
                <w:noProof/>
                <w:szCs w:val="22"/>
              </w:rPr>
              <w:br/>
              <w:t>Killara NSW 2071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  <w:t xml:space="preserve">RACF ID No. </w:t>
            </w:r>
            <w:r w:rsidRPr="00D8528D">
              <w:rPr>
                <w:rFonts w:cs="Times New Roman"/>
                <w:noProof/>
                <w:szCs w:val="22"/>
              </w:rPr>
              <w:t>2430</w:t>
            </w:r>
          </w:p>
        </w:tc>
        <w:tc>
          <w:tcPr>
            <w:tcW w:w="2828" w:type="dxa"/>
            <w:shd w:val="clear" w:color="auto" w:fill="auto"/>
          </w:tcPr>
          <w:p w14:paraId="144B8B38" w14:textId="1ED072DE" w:rsidR="00D3718F" w:rsidRPr="00D8528D" w:rsidRDefault="00D3718F" w:rsidP="00A94555">
            <w:pPr>
              <w:rPr>
                <w:rFonts w:cs="Times New Roman"/>
                <w:noProof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Blooms the Chemist Forestville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noProof/>
                <w:szCs w:val="22"/>
              </w:rPr>
              <w:t>Shop 1+2 The Centre, Starkey Street Forestville NSW 2087</w:t>
            </w:r>
            <w:r w:rsidRPr="00D8528D">
              <w:rPr>
                <w:rFonts w:cs="Times New Roman"/>
                <w:szCs w:val="22"/>
              </w:rPr>
              <w:t xml:space="preserve">, Approval No. </w:t>
            </w:r>
            <w:r w:rsidRPr="00D8528D">
              <w:rPr>
                <w:rFonts w:cs="Times New Roman"/>
                <w:noProof/>
                <w:szCs w:val="22"/>
              </w:rPr>
              <w:t>15704M</w:t>
            </w:r>
          </w:p>
        </w:tc>
        <w:tc>
          <w:tcPr>
            <w:tcW w:w="2934" w:type="dxa"/>
            <w:shd w:val="clear" w:color="auto" w:fill="auto"/>
          </w:tcPr>
          <w:p w14:paraId="75CF0499" w14:textId="77777777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ManRex Pty Ltd (trading as Webstercare</w:t>
            </w:r>
          </w:p>
          <w:p w14:paraId="21F05D24" w14:textId="77777777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17-19 Moore Street</w:t>
            </w:r>
          </w:p>
          <w:p w14:paraId="1D31F5C9" w14:textId="77777777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Leichhardt NSW 2040</w:t>
            </w:r>
          </w:p>
          <w:p w14:paraId="31289DF0" w14:textId="20AEF358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63 074 388 088</w:t>
            </w:r>
          </w:p>
        </w:tc>
      </w:tr>
      <w:tr w:rsidR="00D3718F" w:rsidRPr="00D8528D" w14:paraId="15C2CCED" w14:textId="77777777" w:rsidTr="00D3718F">
        <w:tc>
          <w:tcPr>
            <w:tcW w:w="1084" w:type="dxa"/>
            <w:shd w:val="clear" w:color="auto" w:fill="auto"/>
          </w:tcPr>
          <w:p w14:paraId="51ECE42B" w14:textId="6D3C5F1C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114</w:t>
            </w:r>
          </w:p>
        </w:tc>
        <w:tc>
          <w:tcPr>
            <w:tcW w:w="2964" w:type="dxa"/>
            <w:shd w:val="clear" w:color="auto" w:fill="auto"/>
          </w:tcPr>
          <w:p w14:paraId="07FA1520" w14:textId="6AE42A1E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Pathways Sailors Bay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>170-176 Sailors Bay Road Northbridge NSW 2063</w:t>
            </w:r>
            <w:r w:rsidRPr="00D8528D">
              <w:rPr>
                <w:rFonts w:cs="Times New Roman"/>
                <w:szCs w:val="22"/>
              </w:rPr>
              <w:t xml:space="preserve">, RACF ID No. </w:t>
            </w:r>
            <w:r w:rsidRPr="00D8528D">
              <w:rPr>
                <w:rFonts w:cs="Times New Roman"/>
                <w:noProof/>
                <w:szCs w:val="22"/>
              </w:rPr>
              <w:t>1012</w:t>
            </w:r>
          </w:p>
        </w:tc>
        <w:tc>
          <w:tcPr>
            <w:tcW w:w="2828" w:type="dxa"/>
            <w:shd w:val="clear" w:color="auto" w:fill="auto"/>
          </w:tcPr>
          <w:p w14:paraId="20091563" w14:textId="3E925E05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Blooms the Chemist Forestville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noProof/>
                <w:szCs w:val="22"/>
              </w:rPr>
              <w:t>Shop 1+2 The Centre, Starkey Street Forestville NSW 2087</w:t>
            </w:r>
            <w:r w:rsidRPr="00D8528D">
              <w:rPr>
                <w:rFonts w:cs="Times New Roman"/>
                <w:szCs w:val="22"/>
              </w:rPr>
              <w:t xml:space="preserve">, Approval No. </w:t>
            </w:r>
            <w:r w:rsidRPr="00D8528D">
              <w:rPr>
                <w:rFonts w:cs="Times New Roman"/>
                <w:noProof/>
                <w:szCs w:val="22"/>
              </w:rPr>
              <w:t>15704M</w:t>
            </w:r>
          </w:p>
        </w:tc>
        <w:tc>
          <w:tcPr>
            <w:tcW w:w="2934" w:type="dxa"/>
            <w:shd w:val="clear" w:color="auto" w:fill="auto"/>
          </w:tcPr>
          <w:p w14:paraId="4809EB97" w14:textId="77777777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ManRex Pty Ltd (trading as Webstercare</w:t>
            </w:r>
          </w:p>
          <w:p w14:paraId="3F9FCB15" w14:textId="77777777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17-19 Moore Street</w:t>
            </w:r>
          </w:p>
          <w:p w14:paraId="703ECC8D" w14:textId="77777777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Leichhardt NSW 2040</w:t>
            </w:r>
          </w:p>
          <w:p w14:paraId="1786499D" w14:textId="343A3AF4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63 074 388 088</w:t>
            </w:r>
          </w:p>
        </w:tc>
      </w:tr>
      <w:tr w:rsidR="00D3718F" w:rsidRPr="00D8528D" w14:paraId="5745B66D" w14:textId="77777777" w:rsidTr="00382862">
        <w:tc>
          <w:tcPr>
            <w:tcW w:w="1084" w:type="dxa"/>
            <w:shd w:val="clear" w:color="auto" w:fill="auto"/>
          </w:tcPr>
          <w:p w14:paraId="7A0387AF" w14:textId="2874602C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115</w:t>
            </w:r>
          </w:p>
        </w:tc>
        <w:tc>
          <w:tcPr>
            <w:tcW w:w="2964" w:type="dxa"/>
            <w:shd w:val="clear" w:color="auto" w:fill="auto"/>
          </w:tcPr>
          <w:p w14:paraId="74793962" w14:textId="152D59CF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Rathgar Lodge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>30 Lynhaven Crescent Ulmarra NSW 2462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  <w:t xml:space="preserve">RACF ID No. </w:t>
            </w:r>
            <w:r w:rsidRPr="00D8528D">
              <w:rPr>
                <w:rFonts w:cs="Times New Roman"/>
                <w:noProof/>
                <w:szCs w:val="22"/>
              </w:rPr>
              <w:t>439</w:t>
            </w:r>
          </w:p>
        </w:tc>
        <w:tc>
          <w:tcPr>
            <w:tcW w:w="2828" w:type="dxa"/>
            <w:shd w:val="clear" w:color="auto" w:fill="auto"/>
          </w:tcPr>
          <w:p w14:paraId="699B6BB2" w14:textId="7A942CE9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Chemist Warehouse Grafton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noProof/>
                <w:szCs w:val="22"/>
              </w:rPr>
              <w:t xml:space="preserve">43 Prince St, </w:t>
            </w:r>
            <w:r w:rsidRPr="00D8528D">
              <w:rPr>
                <w:rFonts w:cs="Times New Roman"/>
                <w:noProof/>
                <w:szCs w:val="22"/>
              </w:rPr>
              <w:br/>
              <w:t xml:space="preserve">Grafton NSW 2460, </w:t>
            </w:r>
            <w:r w:rsidRPr="00D8528D">
              <w:rPr>
                <w:rFonts w:cs="Times New Roman"/>
                <w:szCs w:val="22"/>
              </w:rPr>
              <w:t xml:space="preserve">Approval No. </w:t>
            </w:r>
            <w:r w:rsidRPr="00D8528D">
              <w:rPr>
                <w:rFonts w:cs="Times New Roman"/>
                <w:noProof/>
                <w:szCs w:val="22"/>
              </w:rPr>
              <w:t>15966H</w:t>
            </w:r>
          </w:p>
        </w:tc>
        <w:tc>
          <w:tcPr>
            <w:tcW w:w="2934" w:type="dxa"/>
            <w:shd w:val="clear" w:color="auto" w:fill="auto"/>
          </w:tcPr>
          <w:p w14:paraId="102C58AF" w14:textId="77777777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ManRex Pty Ltd (trading as Webstercare</w:t>
            </w:r>
          </w:p>
          <w:p w14:paraId="1052F011" w14:textId="77777777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17-19 Moore Street</w:t>
            </w:r>
          </w:p>
          <w:p w14:paraId="58D08262" w14:textId="77777777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Leichhardt NSW 2040</w:t>
            </w:r>
          </w:p>
          <w:p w14:paraId="0A7F78B0" w14:textId="5226CB02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63 074 388 088</w:t>
            </w:r>
          </w:p>
        </w:tc>
      </w:tr>
      <w:tr w:rsidR="00D3718F" w:rsidRPr="00D8528D" w14:paraId="479EBD1B" w14:textId="77777777" w:rsidTr="00D3718F">
        <w:tc>
          <w:tcPr>
            <w:tcW w:w="1084" w:type="dxa"/>
            <w:shd w:val="clear" w:color="auto" w:fill="auto"/>
          </w:tcPr>
          <w:p w14:paraId="7FE33C4C" w14:textId="2FC99983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lastRenderedPageBreak/>
              <w:t>116</w:t>
            </w:r>
          </w:p>
        </w:tc>
        <w:tc>
          <w:tcPr>
            <w:tcW w:w="2964" w:type="dxa"/>
            <w:shd w:val="clear" w:color="auto" w:fill="auto"/>
          </w:tcPr>
          <w:p w14:paraId="4B8D3ECC" w14:textId="7CA5348D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Aruma Lodge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 xml:space="preserve">229 Beryl Street </w:t>
            </w:r>
            <w:r w:rsidRPr="00D8528D">
              <w:rPr>
                <w:rFonts w:cs="Times New Roman"/>
                <w:noProof/>
                <w:szCs w:val="22"/>
              </w:rPr>
              <w:br/>
              <w:t>Broken Hill NSW 2880</w:t>
            </w:r>
            <w:r w:rsidRPr="00D8528D">
              <w:rPr>
                <w:rFonts w:cs="Times New Roman"/>
                <w:szCs w:val="22"/>
              </w:rPr>
              <w:t>, RACF ID No. 00</w:t>
            </w:r>
            <w:r w:rsidRPr="00D8528D">
              <w:rPr>
                <w:rFonts w:cs="Times New Roman"/>
                <w:noProof/>
                <w:szCs w:val="22"/>
              </w:rPr>
              <w:t>28</w:t>
            </w:r>
          </w:p>
        </w:tc>
        <w:tc>
          <w:tcPr>
            <w:tcW w:w="2828" w:type="dxa"/>
            <w:shd w:val="clear" w:color="auto" w:fill="auto"/>
          </w:tcPr>
          <w:p w14:paraId="04AEF673" w14:textId="26B14D4C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C.P. Peoples Chemist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>319 - 323 Argent Street Broken Hill NSW 2880</w:t>
            </w:r>
            <w:r w:rsidRPr="00D8528D">
              <w:rPr>
                <w:rFonts w:cs="Times New Roman"/>
                <w:szCs w:val="22"/>
              </w:rPr>
              <w:t xml:space="preserve">, Approval No. </w:t>
            </w:r>
            <w:r w:rsidRPr="00D8528D">
              <w:rPr>
                <w:rFonts w:cs="Times New Roman"/>
                <w:noProof/>
                <w:szCs w:val="22"/>
              </w:rPr>
              <w:t>14377Q</w:t>
            </w:r>
          </w:p>
        </w:tc>
        <w:tc>
          <w:tcPr>
            <w:tcW w:w="2934" w:type="dxa"/>
            <w:shd w:val="clear" w:color="auto" w:fill="auto"/>
          </w:tcPr>
          <w:p w14:paraId="439327C6" w14:textId="77777777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ManRex Pty Ltd (trading as Webstercare</w:t>
            </w:r>
          </w:p>
          <w:p w14:paraId="7F699E2F" w14:textId="77777777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17-19 Moore Street</w:t>
            </w:r>
          </w:p>
          <w:p w14:paraId="11E66750" w14:textId="77777777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Leichhardt NSW 2040</w:t>
            </w:r>
          </w:p>
          <w:p w14:paraId="47314131" w14:textId="4F1633D0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63 074 388 088</w:t>
            </w:r>
          </w:p>
        </w:tc>
      </w:tr>
      <w:tr w:rsidR="00D3718F" w:rsidRPr="00D8528D" w14:paraId="135C5CAB" w14:textId="77777777" w:rsidTr="00382862">
        <w:tc>
          <w:tcPr>
            <w:tcW w:w="1084" w:type="dxa"/>
            <w:shd w:val="clear" w:color="auto" w:fill="auto"/>
          </w:tcPr>
          <w:p w14:paraId="3C76D21E" w14:textId="595BC8D0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117</w:t>
            </w:r>
          </w:p>
        </w:tc>
        <w:tc>
          <w:tcPr>
            <w:tcW w:w="2964" w:type="dxa"/>
            <w:shd w:val="clear" w:color="auto" w:fill="auto"/>
          </w:tcPr>
          <w:p w14:paraId="3567ACDB" w14:textId="0F9912CE" w:rsidR="00D3718F" w:rsidRPr="00D8528D" w:rsidRDefault="00D3718F" w:rsidP="00636F4E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Grasmere Terrace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 xml:space="preserve">90 Werombi Road </w:t>
            </w:r>
            <w:r w:rsidRPr="00D8528D">
              <w:rPr>
                <w:rFonts w:cs="Times New Roman"/>
                <w:noProof/>
                <w:szCs w:val="22"/>
              </w:rPr>
              <w:br/>
              <w:t>Grasmere NSW 2570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  <w:t xml:space="preserve">RACF ID No. </w:t>
            </w:r>
            <w:r w:rsidRPr="00D8528D">
              <w:rPr>
                <w:rFonts w:cs="Times New Roman"/>
                <w:noProof/>
                <w:szCs w:val="22"/>
              </w:rPr>
              <w:t>840</w:t>
            </w:r>
          </w:p>
        </w:tc>
        <w:tc>
          <w:tcPr>
            <w:tcW w:w="2828" w:type="dxa"/>
            <w:shd w:val="clear" w:color="auto" w:fill="auto"/>
          </w:tcPr>
          <w:p w14:paraId="2045E3EB" w14:textId="77777777" w:rsidR="00D3718F" w:rsidRPr="00D8528D" w:rsidRDefault="00D3718F" w:rsidP="00A94555">
            <w:pPr>
              <w:rPr>
                <w:rFonts w:cs="Times New Roman"/>
                <w:noProof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Camden Pharmacy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 xml:space="preserve">91 Argyle Street </w:t>
            </w:r>
            <w:r w:rsidRPr="00D8528D">
              <w:rPr>
                <w:rFonts w:cs="Times New Roman"/>
                <w:noProof/>
                <w:szCs w:val="22"/>
              </w:rPr>
              <w:br/>
              <w:t>Camden NSW 2570</w:t>
            </w:r>
            <w:r w:rsidRPr="00D8528D">
              <w:rPr>
                <w:rFonts w:cs="Times New Roman"/>
                <w:szCs w:val="22"/>
              </w:rPr>
              <w:t xml:space="preserve">, Approval No. </w:t>
            </w:r>
            <w:r w:rsidRPr="00D8528D">
              <w:rPr>
                <w:rFonts w:cs="Times New Roman"/>
                <w:noProof/>
                <w:szCs w:val="22"/>
              </w:rPr>
              <w:t>13859K</w:t>
            </w:r>
          </w:p>
          <w:p w14:paraId="34457986" w14:textId="77777777" w:rsidR="00D3718F" w:rsidRPr="00D8528D" w:rsidRDefault="00D3718F" w:rsidP="00A94555">
            <w:pPr>
              <w:rPr>
                <w:rFonts w:cs="Times New Roman"/>
                <w:noProof/>
                <w:szCs w:val="22"/>
              </w:rPr>
            </w:pPr>
          </w:p>
          <w:p w14:paraId="655F0CDF" w14:textId="6853EAA2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 xml:space="preserve">Blooms the Chemist – Camden, </w:t>
            </w:r>
            <w:r w:rsidRPr="00D8528D">
              <w:rPr>
                <w:rFonts w:cs="Times New Roman"/>
                <w:szCs w:val="22"/>
              </w:rPr>
              <w:br/>
              <w:t xml:space="preserve">146 - 148 Argyle Street </w:t>
            </w:r>
            <w:r w:rsidRPr="00D8528D">
              <w:rPr>
                <w:rFonts w:cs="Times New Roman"/>
                <w:szCs w:val="22"/>
              </w:rPr>
              <w:br/>
              <w:t>Camden NSW 2570, Approval No. 15468D</w:t>
            </w:r>
          </w:p>
        </w:tc>
        <w:tc>
          <w:tcPr>
            <w:tcW w:w="2934" w:type="dxa"/>
            <w:shd w:val="clear" w:color="auto" w:fill="auto"/>
          </w:tcPr>
          <w:p w14:paraId="7407ACE9" w14:textId="77777777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ManRex Pty Ltd (trading as Webstercare</w:t>
            </w:r>
          </w:p>
          <w:p w14:paraId="65815875" w14:textId="77777777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17-19 Moore Street</w:t>
            </w:r>
          </w:p>
          <w:p w14:paraId="2E2B7D69" w14:textId="77777777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Leichhardt NSW 2040</w:t>
            </w:r>
          </w:p>
          <w:p w14:paraId="0A7DB383" w14:textId="5576F71D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63 074 388 088</w:t>
            </w:r>
          </w:p>
        </w:tc>
      </w:tr>
      <w:tr w:rsidR="00D3718F" w:rsidRPr="00D8528D" w14:paraId="10DDA799" w14:textId="77777777" w:rsidTr="00382862">
        <w:tc>
          <w:tcPr>
            <w:tcW w:w="1084" w:type="dxa"/>
            <w:shd w:val="clear" w:color="auto" w:fill="auto"/>
          </w:tcPr>
          <w:p w14:paraId="5420D74A" w14:textId="22736529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118</w:t>
            </w:r>
          </w:p>
        </w:tc>
        <w:tc>
          <w:tcPr>
            <w:tcW w:w="2964" w:type="dxa"/>
            <w:shd w:val="clear" w:color="auto" w:fill="auto"/>
          </w:tcPr>
          <w:p w14:paraId="0AF020EE" w14:textId="39A55E37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Mary Mackillop Hostel Carrington Retirement Village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noProof/>
                <w:szCs w:val="22"/>
              </w:rPr>
              <w:t xml:space="preserve">90 Werombi Road </w:t>
            </w:r>
            <w:r w:rsidRPr="00D8528D">
              <w:rPr>
                <w:rFonts w:cs="Times New Roman"/>
                <w:noProof/>
                <w:szCs w:val="22"/>
              </w:rPr>
              <w:br/>
              <w:t>Grasmere NSW 2570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  <w:t xml:space="preserve">RACF ID No. </w:t>
            </w:r>
            <w:r w:rsidRPr="00D8528D">
              <w:rPr>
                <w:rFonts w:cs="Times New Roman"/>
                <w:noProof/>
                <w:szCs w:val="22"/>
              </w:rPr>
              <w:t>399</w:t>
            </w:r>
          </w:p>
        </w:tc>
        <w:tc>
          <w:tcPr>
            <w:tcW w:w="2828" w:type="dxa"/>
            <w:shd w:val="clear" w:color="auto" w:fill="auto"/>
          </w:tcPr>
          <w:p w14:paraId="0C9988B1" w14:textId="77777777" w:rsidR="00D3718F" w:rsidRPr="00D8528D" w:rsidRDefault="00D3718F" w:rsidP="00264B2A">
            <w:pPr>
              <w:rPr>
                <w:rFonts w:cs="Times New Roman"/>
                <w:noProof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Camden Pharmacy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 xml:space="preserve">91 Argyle Street </w:t>
            </w:r>
            <w:r w:rsidRPr="00D8528D">
              <w:rPr>
                <w:rFonts w:cs="Times New Roman"/>
                <w:noProof/>
                <w:szCs w:val="22"/>
              </w:rPr>
              <w:br/>
              <w:t>Camden NSW 2570</w:t>
            </w:r>
            <w:r w:rsidRPr="00D8528D">
              <w:rPr>
                <w:rFonts w:cs="Times New Roman"/>
                <w:szCs w:val="22"/>
              </w:rPr>
              <w:t xml:space="preserve">, Approval No. </w:t>
            </w:r>
            <w:r w:rsidRPr="00D8528D">
              <w:rPr>
                <w:rFonts w:cs="Times New Roman"/>
                <w:noProof/>
                <w:szCs w:val="22"/>
              </w:rPr>
              <w:t>13859K</w:t>
            </w:r>
          </w:p>
          <w:p w14:paraId="791DA31F" w14:textId="77777777" w:rsidR="00D3718F" w:rsidRPr="00D8528D" w:rsidRDefault="00D3718F" w:rsidP="00264B2A">
            <w:pPr>
              <w:rPr>
                <w:rFonts w:cs="Times New Roman"/>
                <w:noProof/>
                <w:szCs w:val="22"/>
              </w:rPr>
            </w:pPr>
          </w:p>
          <w:p w14:paraId="392C0548" w14:textId="0107DEA4" w:rsidR="00D3718F" w:rsidRPr="00D8528D" w:rsidRDefault="00D3718F" w:rsidP="00264B2A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 xml:space="preserve">Blooms the Chemist – Camden, </w:t>
            </w:r>
            <w:r w:rsidRPr="00D8528D">
              <w:rPr>
                <w:rFonts w:cs="Times New Roman"/>
                <w:szCs w:val="22"/>
              </w:rPr>
              <w:br/>
              <w:t>146 - 148 Argyle Street Camden NSW 2570, Approval No. 15468D</w:t>
            </w:r>
          </w:p>
        </w:tc>
        <w:tc>
          <w:tcPr>
            <w:tcW w:w="2934" w:type="dxa"/>
            <w:shd w:val="clear" w:color="auto" w:fill="auto"/>
          </w:tcPr>
          <w:p w14:paraId="40878023" w14:textId="77777777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ManRex Pty Ltd (trading as Webstercare</w:t>
            </w:r>
          </w:p>
          <w:p w14:paraId="294BA34F" w14:textId="77777777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17-19 Moore Street</w:t>
            </w:r>
          </w:p>
          <w:p w14:paraId="55C4CEBC" w14:textId="77777777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Leichhardt NSW 2040</w:t>
            </w:r>
          </w:p>
          <w:p w14:paraId="68D3652F" w14:textId="7A3BF59C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63 074 388 088</w:t>
            </w:r>
          </w:p>
        </w:tc>
      </w:tr>
      <w:tr w:rsidR="00D3718F" w:rsidRPr="00D8528D" w14:paraId="0918F344" w14:textId="77777777" w:rsidTr="00382862">
        <w:tc>
          <w:tcPr>
            <w:tcW w:w="1084" w:type="dxa"/>
            <w:shd w:val="clear" w:color="auto" w:fill="auto"/>
          </w:tcPr>
          <w:p w14:paraId="2CF7F08D" w14:textId="1D39330C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119</w:t>
            </w:r>
          </w:p>
        </w:tc>
        <w:tc>
          <w:tcPr>
            <w:tcW w:w="2964" w:type="dxa"/>
            <w:shd w:val="clear" w:color="auto" w:fill="auto"/>
          </w:tcPr>
          <w:p w14:paraId="3ED41974" w14:textId="62FBDE54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Paling Court Residential Aged Care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noProof/>
                <w:szCs w:val="22"/>
              </w:rPr>
              <w:t>90 Werombi Road Grasmere NSW 2570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  <w:t xml:space="preserve">RACF ID No. </w:t>
            </w:r>
            <w:r w:rsidRPr="00D8528D">
              <w:rPr>
                <w:rFonts w:cs="Times New Roman"/>
                <w:noProof/>
                <w:szCs w:val="22"/>
              </w:rPr>
              <w:t>31</w:t>
            </w:r>
          </w:p>
        </w:tc>
        <w:tc>
          <w:tcPr>
            <w:tcW w:w="2828" w:type="dxa"/>
            <w:shd w:val="clear" w:color="auto" w:fill="auto"/>
          </w:tcPr>
          <w:p w14:paraId="08CFF984" w14:textId="77777777" w:rsidR="00D3718F" w:rsidRPr="00D8528D" w:rsidRDefault="00D3718F" w:rsidP="00264B2A">
            <w:pPr>
              <w:rPr>
                <w:rFonts w:cs="Times New Roman"/>
                <w:noProof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Camden Pharmacy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 xml:space="preserve">91 Argyle Street </w:t>
            </w:r>
            <w:r w:rsidRPr="00D8528D">
              <w:rPr>
                <w:rFonts w:cs="Times New Roman"/>
                <w:noProof/>
                <w:szCs w:val="22"/>
              </w:rPr>
              <w:br/>
              <w:t>Camden NSW 2570</w:t>
            </w:r>
            <w:r w:rsidRPr="00D8528D">
              <w:rPr>
                <w:rFonts w:cs="Times New Roman"/>
                <w:szCs w:val="22"/>
              </w:rPr>
              <w:t xml:space="preserve">, Approval No. </w:t>
            </w:r>
            <w:r w:rsidRPr="00D8528D">
              <w:rPr>
                <w:rFonts w:cs="Times New Roman"/>
                <w:noProof/>
                <w:szCs w:val="22"/>
              </w:rPr>
              <w:t>13859K</w:t>
            </w:r>
          </w:p>
          <w:p w14:paraId="2DA3F214" w14:textId="77777777" w:rsidR="00D3718F" w:rsidRPr="00D8528D" w:rsidRDefault="00D3718F" w:rsidP="00264B2A">
            <w:pPr>
              <w:rPr>
                <w:rFonts w:cs="Times New Roman"/>
                <w:noProof/>
                <w:szCs w:val="22"/>
              </w:rPr>
            </w:pPr>
          </w:p>
          <w:p w14:paraId="69E154E0" w14:textId="058ABACB" w:rsidR="00D3718F" w:rsidRPr="00D8528D" w:rsidRDefault="00D3718F" w:rsidP="00264B2A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 xml:space="preserve">Blooms the Chemist – Camden, </w:t>
            </w:r>
            <w:r w:rsidRPr="00D8528D">
              <w:rPr>
                <w:rFonts w:cs="Times New Roman"/>
                <w:szCs w:val="22"/>
              </w:rPr>
              <w:br/>
              <w:t>146 - 148 Argyle Street Camden NSW 2570, Approval No. 15468D</w:t>
            </w:r>
          </w:p>
        </w:tc>
        <w:tc>
          <w:tcPr>
            <w:tcW w:w="2934" w:type="dxa"/>
            <w:shd w:val="clear" w:color="auto" w:fill="auto"/>
          </w:tcPr>
          <w:p w14:paraId="696FC235" w14:textId="77777777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ManRex Pty Ltd (trading as Webstercare</w:t>
            </w:r>
          </w:p>
          <w:p w14:paraId="7F7A5C9E" w14:textId="77777777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17-19 Moore Street</w:t>
            </w:r>
          </w:p>
          <w:p w14:paraId="144012C9" w14:textId="77777777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Leichhardt NSW 2040</w:t>
            </w:r>
          </w:p>
          <w:p w14:paraId="0481F822" w14:textId="791D6662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63 074 388 088</w:t>
            </w:r>
          </w:p>
        </w:tc>
      </w:tr>
      <w:tr w:rsidR="00D3718F" w:rsidRPr="00D8528D" w14:paraId="34851646" w14:textId="77777777" w:rsidTr="00382862">
        <w:tc>
          <w:tcPr>
            <w:tcW w:w="1084" w:type="dxa"/>
            <w:shd w:val="clear" w:color="auto" w:fill="auto"/>
          </w:tcPr>
          <w:p w14:paraId="203427C5" w14:textId="70B44378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120</w:t>
            </w:r>
          </w:p>
        </w:tc>
        <w:tc>
          <w:tcPr>
            <w:tcW w:w="2964" w:type="dxa"/>
            <w:shd w:val="clear" w:color="auto" w:fill="auto"/>
          </w:tcPr>
          <w:p w14:paraId="0BE66FF6" w14:textId="753B894E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Werombi Court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 xml:space="preserve">90 Werombi Road </w:t>
            </w:r>
            <w:r w:rsidRPr="00D8528D">
              <w:rPr>
                <w:rFonts w:cs="Times New Roman"/>
                <w:noProof/>
                <w:szCs w:val="22"/>
              </w:rPr>
              <w:br/>
              <w:t>Grasmere NSW 2570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  <w:t xml:space="preserve">RACF ID No. </w:t>
            </w:r>
            <w:r w:rsidRPr="00D8528D">
              <w:rPr>
                <w:rFonts w:cs="Times New Roman"/>
                <w:noProof/>
                <w:szCs w:val="22"/>
              </w:rPr>
              <w:t>1483</w:t>
            </w:r>
          </w:p>
        </w:tc>
        <w:tc>
          <w:tcPr>
            <w:tcW w:w="2828" w:type="dxa"/>
            <w:shd w:val="clear" w:color="auto" w:fill="auto"/>
          </w:tcPr>
          <w:p w14:paraId="5062ABD1" w14:textId="77777777" w:rsidR="00D3718F" w:rsidRPr="00D8528D" w:rsidRDefault="00D3718F" w:rsidP="00264B2A">
            <w:pPr>
              <w:rPr>
                <w:rFonts w:cs="Times New Roman"/>
                <w:noProof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Camden Pharmacy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 xml:space="preserve">91 Argyle Street </w:t>
            </w:r>
            <w:r w:rsidRPr="00D8528D">
              <w:rPr>
                <w:rFonts w:cs="Times New Roman"/>
                <w:noProof/>
                <w:szCs w:val="22"/>
              </w:rPr>
              <w:br/>
              <w:t>Camden NSW 2570</w:t>
            </w:r>
            <w:r w:rsidRPr="00D8528D">
              <w:rPr>
                <w:rFonts w:cs="Times New Roman"/>
                <w:szCs w:val="22"/>
              </w:rPr>
              <w:t xml:space="preserve">, Approval No. </w:t>
            </w:r>
            <w:r w:rsidRPr="00D8528D">
              <w:rPr>
                <w:rFonts w:cs="Times New Roman"/>
                <w:noProof/>
                <w:szCs w:val="22"/>
              </w:rPr>
              <w:t>13859K</w:t>
            </w:r>
          </w:p>
          <w:p w14:paraId="74664465" w14:textId="77777777" w:rsidR="00D3718F" w:rsidRPr="00D8528D" w:rsidRDefault="00D3718F" w:rsidP="00264B2A">
            <w:pPr>
              <w:rPr>
                <w:rFonts w:cs="Times New Roman"/>
                <w:noProof/>
                <w:szCs w:val="22"/>
              </w:rPr>
            </w:pPr>
          </w:p>
          <w:p w14:paraId="2261E29C" w14:textId="125ABDDF" w:rsidR="00D3718F" w:rsidRPr="00D8528D" w:rsidRDefault="00D3718F" w:rsidP="00264B2A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 xml:space="preserve">Blooms the Chemist – Camden, </w:t>
            </w:r>
            <w:r w:rsidRPr="00D8528D">
              <w:rPr>
                <w:rFonts w:cs="Times New Roman"/>
                <w:szCs w:val="22"/>
              </w:rPr>
              <w:br/>
              <w:t>146 - 148 Argyle Street Camden NSW 2570, Approval No. 15468D</w:t>
            </w:r>
          </w:p>
        </w:tc>
        <w:tc>
          <w:tcPr>
            <w:tcW w:w="2934" w:type="dxa"/>
            <w:shd w:val="clear" w:color="auto" w:fill="auto"/>
          </w:tcPr>
          <w:p w14:paraId="3DCE1010" w14:textId="77777777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ManRex Pty Ltd (trading as Webstercare</w:t>
            </w:r>
          </w:p>
          <w:p w14:paraId="254B1C3E" w14:textId="77777777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17-19 Moore Street</w:t>
            </w:r>
          </w:p>
          <w:p w14:paraId="4D87359D" w14:textId="77777777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Leichhardt NSW 2040</w:t>
            </w:r>
          </w:p>
          <w:p w14:paraId="203F3947" w14:textId="57209FA0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63 074 388 088</w:t>
            </w:r>
          </w:p>
        </w:tc>
      </w:tr>
      <w:tr w:rsidR="00D3718F" w:rsidRPr="00D8528D" w14:paraId="7649E052" w14:textId="77777777" w:rsidTr="00D3718F">
        <w:tc>
          <w:tcPr>
            <w:tcW w:w="1084" w:type="dxa"/>
            <w:shd w:val="clear" w:color="auto" w:fill="auto"/>
          </w:tcPr>
          <w:p w14:paraId="36E6F7E9" w14:textId="0B2F9790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121</w:t>
            </w:r>
          </w:p>
        </w:tc>
        <w:tc>
          <w:tcPr>
            <w:tcW w:w="2964" w:type="dxa"/>
            <w:shd w:val="clear" w:color="auto" w:fill="auto"/>
          </w:tcPr>
          <w:p w14:paraId="55C16A81" w14:textId="0FD59D08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Bilyara Hostel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 xml:space="preserve">Holman Place </w:t>
            </w:r>
            <w:r w:rsidRPr="00D8528D">
              <w:rPr>
                <w:rFonts w:cs="Times New Roman"/>
                <w:noProof/>
                <w:szCs w:val="22"/>
              </w:rPr>
              <w:br/>
              <w:t>Cowra NSW 2794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  <w:t>RACF ID No. 0</w:t>
            </w:r>
            <w:r w:rsidRPr="00D8528D">
              <w:rPr>
                <w:rFonts w:cs="Times New Roman"/>
                <w:noProof/>
                <w:szCs w:val="22"/>
              </w:rPr>
              <w:t>214</w:t>
            </w:r>
          </w:p>
        </w:tc>
        <w:tc>
          <w:tcPr>
            <w:tcW w:w="2828" w:type="dxa"/>
            <w:shd w:val="clear" w:color="auto" w:fill="auto"/>
          </w:tcPr>
          <w:p w14:paraId="781FADED" w14:textId="48405981" w:rsidR="00D3718F" w:rsidRPr="00D8528D" w:rsidRDefault="00D3718F" w:rsidP="00264B2A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Canowindra Pharmacy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 xml:space="preserve">79 Gaskill Street </w:t>
            </w:r>
            <w:r w:rsidRPr="00D8528D">
              <w:rPr>
                <w:rFonts w:cs="Times New Roman"/>
                <w:noProof/>
                <w:szCs w:val="22"/>
              </w:rPr>
              <w:br/>
              <w:t>Canowindra NSW 2804</w:t>
            </w:r>
            <w:r w:rsidRPr="00D8528D">
              <w:rPr>
                <w:rFonts w:cs="Times New Roman"/>
                <w:szCs w:val="22"/>
              </w:rPr>
              <w:t xml:space="preserve">, Approval No. </w:t>
            </w:r>
            <w:r w:rsidRPr="00D8528D">
              <w:rPr>
                <w:rFonts w:cs="Times New Roman"/>
                <w:noProof/>
                <w:szCs w:val="22"/>
              </w:rPr>
              <w:t>11019Y</w:t>
            </w:r>
          </w:p>
        </w:tc>
        <w:tc>
          <w:tcPr>
            <w:tcW w:w="2934" w:type="dxa"/>
            <w:shd w:val="clear" w:color="auto" w:fill="auto"/>
          </w:tcPr>
          <w:p w14:paraId="5E7A527C" w14:textId="77777777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ManRex Pty Ltd (trading as Webstercare</w:t>
            </w:r>
          </w:p>
          <w:p w14:paraId="15BB5117" w14:textId="77777777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17-19 Moore Street</w:t>
            </w:r>
          </w:p>
          <w:p w14:paraId="4E22A45D" w14:textId="77777777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Leichhardt NSW 2040</w:t>
            </w:r>
          </w:p>
          <w:p w14:paraId="72605FD8" w14:textId="220868CA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63 074 388 088</w:t>
            </w:r>
          </w:p>
        </w:tc>
      </w:tr>
      <w:tr w:rsidR="00D3718F" w:rsidRPr="00D8528D" w14:paraId="6EE38E8B" w14:textId="77777777" w:rsidTr="00382862">
        <w:tc>
          <w:tcPr>
            <w:tcW w:w="1084" w:type="dxa"/>
            <w:shd w:val="clear" w:color="auto" w:fill="auto"/>
          </w:tcPr>
          <w:p w14:paraId="3653698A" w14:textId="2AE06E99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lastRenderedPageBreak/>
              <w:t>122</w:t>
            </w:r>
          </w:p>
        </w:tc>
        <w:tc>
          <w:tcPr>
            <w:tcW w:w="2964" w:type="dxa"/>
            <w:shd w:val="clear" w:color="auto" w:fill="auto"/>
          </w:tcPr>
          <w:p w14:paraId="39049EF6" w14:textId="64E0D135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Presbyterian Aged Care - Westcott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noProof/>
                <w:szCs w:val="22"/>
              </w:rPr>
              <w:t>91 Hereford Street Stockton NSW 2295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  <w:t>RACF ID No. 0</w:t>
            </w:r>
            <w:r w:rsidRPr="00D8528D">
              <w:rPr>
                <w:rFonts w:cs="Times New Roman"/>
                <w:noProof/>
                <w:szCs w:val="22"/>
              </w:rPr>
              <w:t>424</w:t>
            </w:r>
          </w:p>
        </w:tc>
        <w:tc>
          <w:tcPr>
            <w:tcW w:w="2828" w:type="dxa"/>
            <w:shd w:val="clear" w:color="auto" w:fill="auto"/>
          </w:tcPr>
          <w:p w14:paraId="01531651" w14:textId="2671784E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Cincotta Discount Chemist Toukley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noProof/>
                <w:szCs w:val="22"/>
              </w:rPr>
              <w:t xml:space="preserve">Shop 1, </w:t>
            </w:r>
            <w:r w:rsidRPr="00D8528D">
              <w:rPr>
                <w:rFonts w:cs="Times New Roman"/>
                <w:noProof/>
                <w:szCs w:val="22"/>
              </w:rPr>
              <w:br/>
              <w:t xml:space="preserve">213-217 Main Road </w:t>
            </w:r>
            <w:r w:rsidRPr="00D8528D">
              <w:rPr>
                <w:rFonts w:cs="Times New Roman"/>
                <w:noProof/>
                <w:szCs w:val="22"/>
              </w:rPr>
              <w:br/>
              <w:t>Toukley NSW 2263</w:t>
            </w:r>
            <w:r w:rsidRPr="00D8528D">
              <w:rPr>
                <w:rFonts w:cs="Times New Roman"/>
                <w:szCs w:val="22"/>
              </w:rPr>
              <w:t xml:space="preserve">, Approval No. </w:t>
            </w:r>
            <w:r w:rsidRPr="00D8528D">
              <w:rPr>
                <w:rFonts w:cs="Times New Roman"/>
                <w:noProof/>
                <w:szCs w:val="22"/>
              </w:rPr>
              <w:t>15911K</w:t>
            </w:r>
          </w:p>
        </w:tc>
        <w:tc>
          <w:tcPr>
            <w:tcW w:w="2934" w:type="dxa"/>
            <w:shd w:val="clear" w:color="auto" w:fill="auto"/>
          </w:tcPr>
          <w:p w14:paraId="11EA03E3" w14:textId="77777777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ManRex Pty Ltd (trading as Webstercare</w:t>
            </w:r>
          </w:p>
          <w:p w14:paraId="59A3E112" w14:textId="77777777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17-19 Moore Street</w:t>
            </w:r>
          </w:p>
          <w:p w14:paraId="7EFE65EC" w14:textId="77777777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Leichhardt NSW 2040</w:t>
            </w:r>
          </w:p>
          <w:p w14:paraId="6B8BD7D2" w14:textId="00990EA4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63 074 388 088</w:t>
            </w:r>
          </w:p>
        </w:tc>
      </w:tr>
      <w:tr w:rsidR="00D3718F" w:rsidRPr="00D8528D" w14:paraId="14F8276E" w14:textId="77777777" w:rsidTr="00D3718F">
        <w:tc>
          <w:tcPr>
            <w:tcW w:w="1084" w:type="dxa"/>
            <w:shd w:val="clear" w:color="auto" w:fill="auto"/>
          </w:tcPr>
          <w:p w14:paraId="6E177327" w14:textId="0F0D581E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123</w:t>
            </w:r>
          </w:p>
        </w:tc>
        <w:tc>
          <w:tcPr>
            <w:tcW w:w="2964" w:type="dxa"/>
            <w:shd w:val="clear" w:color="auto" w:fill="auto"/>
          </w:tcPr>
          <w:p w14:paraId="14A98ED0" w14:textId="6A01AF9E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Illawarra Multi-Cultural Village Hostel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noProof/>
                <w:szCs w:val="22"/>
              </w:rPr>
              <w:t>1 Eyre Place Warrawong NSW 2502</w:t>
            </w:r>
            <w:r w:rsidRPr="00D8528D">
              <w:rPr>
                <w:rFonts w:cs="Times New Roman"/>
                <w:szCs w:val="22"/>
              </w:rPr>
              <w:t>, RACF ID No. 0</w:t>
            </w:r>
            <w:r w:rsidRPr="00D8528D">
              <w:rPr>
                <w:rFonts w:cs="Times New Roman"/>
                <w:noProof/>
                <w:szCs w:val="22"/>
              </w:rPr>
              <w:t>325</w:t>
            </w:r>
          </w:p>
        </w:tc>
        <w:tc>
          <w:tcPr>
            <w:tcW w:w="2828" w:type="dxa"/>
            <w:shd w:val="clear" w:color="auto" w:fill="auto"/>
          </w:tcPr>
          <w:p w14:paraId="47D88DEA" w14:textId="72CE3F8C" w:rsidR="00D3718F" w:rsidRPr="00D8528D" w:rsidRDefault="00D3718F" w:rsidP="004E6D24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Convenient Chemist Wollongong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>330 Crown Street Wollongong NSW 2500</w:t>
            </w:r>
            <w:r w:rsidRPr="00D8528D">
              <w:rPr>
                <w:rFonts w:cs="Times New Roman"/>
                <w:szCs w:val="22"/>
              </w:rPr>
              <w:t xml:space="preserve">, Approval No. </w:t>
            </w:r>
            <w:r w:rsidRPr="00D8528D">
              <w:rPr>
                <w:rFonts w:cs="Times New Roman"/>
                <w:noProof/>
                <w:szCs w:val="22"/>
              </w:rPr>
              <w:t>13398E</w:t>
            </w:r>
          </w:p>
        </w:tc>
        <w:tc>
          <w:tcPr>
            <w:tcW w:w="2934" w:type="dxa"/>
            <w:shd w:val="clear" w:color="auto" w:fill="auto"/>
          </w:tcPr>
          <w:p w14:paraId="67110C1D" w14:textId="77777777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ManRex Pty Ltd (trading as Webstercare</w:t>
            </w:r>
          </w:p>
          <w:p w14:paraId="140AAEBF" w14:textId="77777777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17-19 Moore Street</w:t>
            </w:r>
          </w:p>
          <w:p w14:paraId="78DE92AD" w14:textId="77777777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Leichhardt NSW 2040</w:t>
            </w:r>
          </w:p>
          <w:p w14:paraId="59C9275E" w14:textId="0DADE705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63 074 388 088</w:t>
            </w:r>
          </w:p>
        </w:tc>
      </w:tr>
      <w:tr w:rsidR="00D3718F" w:rsidRPr="00D8528D" w14:paraId="02F93710" w14:textId="77777777" w:rsidTr="00D3718F">
        <w:tc>
          <w:tcPr>
            <w:tcW w:w="1084" w:type="dxa"/>
            <w:shd w:val="clear" w:color="auto" w:fill="auto"/>
          </w:tcPr>
          <w:p w14:paraId="3EE0D498" w14:textId="2DC219D6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124</w:t>
            </w:r>
          </w:p>
        </w:tc>
        <w:tc>
          <w:tcPr>
            <w:tcW w:w="2964" w:type="dxa"/>
            <w:shd w:val="clear" w:color="auto" w:fill="auto"/>
          </w:tcPr>
          <w:p w14:paraId="52489865" w14:textId="67A97A59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Cardinal Stepinac Village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 xml:space="preserve">24-32 Runcorn Street </w:t>
            </w:r>
            <w:r w:rsidRPr="00D8528D">
              <w:rPr>
                <w:rFonts w:cs="Times New Roman"/>
                <w:noProof/>
                <w:szCs w:val="22"/>
              </w:rPr>
              <w:br/>
              <w:t>St Johns Park NSW 2176</w:t>
            </w:r>
            <w:r w:rsidRPr="00D8528D">
              <w:rPr>
                <w:rFonts w:cs="Times New Roman"/>
                <w:szCs w:val="22"/>
              </w:rPr>
              <w:t>, RACF ID No. 0</w:t>
            </w:r>
            <w:r w:rsidRPr="00D8528D">
              <w:rPr>
                <w:rFonts w:cs="Times New Roman"/>
                <w:noProof/>
                <w:szCs w:val="22"/>
              </w:rPr>
              <w:t>370</w:t>
            </w:r>
          </w:p>
        </w:tc>
        <w:tc>
          <w:tcPr>
            <w:tcW w:w="2828" w:type="dxa"/>
            <w:shd w:val="clear" w:color="auto" w:fill="auto"/>
          </w:tcPr>
          <w:p w14:paraId="460B4EFB" w14:textId="62B9828C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Discount Drug Store - St Johns Park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noProof/>
                <w:szCs w:val="22"/>
              </w:rPr>
              <w:t xml:space="preserve">Shop 12a, </w:t>
            </w:r>
            <w:r w:rsidRPr="00D8528D">
              <w:rPr>
                <w:rFonts w:cs="Times New Roman"/>
                <w:noProof/>
                <w:szCs w:val="22"/>
              </w:rPr>
              <w:br/>
              <w:t xml:space="preserve">56 - 70 Canberra St </w:t>
            </w:r>
            <w:r w:rsidRPr="00D8528D">
              <w:rPr>
                <w:rFonts w:cs="Times New Roman"/>
                <w:noProof/>
                <w:szCs w:val="22"/>
              </w:rPr>
              <w:br/>
              <w:t>St Johns Park NSW 2176</w:t>
            </w:r>
            <w:r w:rsidRPr="00D8528D">
              <w:rPr>
                <w:rFonts w:cs="Times New Roman"/>
                <w:szCs w:val="22"/>
              </w:rPr>
              <w:t xml:space="preserve">, Approval No. </w:t>
            </w:r>
            <w:r w:rsidRPr="00D8528D">
              <w:rPr>
                <w:rFonts w:cs="Times New Roman"/>
                <w:noProof/>
                <w:szCs w:val="22"/>
              </w:rPr>
              <w:t>14105J</w:t>
            </w:r>
          </w:p>
        </w:tc>
        <w:tc>
          <w:tcPr>
            <w:tcW w:w="2934" w:type="dxa"/>
            <w:shd w:val="clear" w:color="auto" w:fill="auto"/>
          </w:tcPr>
          <w:p w14:paraId="755F1A1B" w14:textId="77777777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ManRex Pty Ltd (trading as Webstercare</w:t>
            </w:r>
          </w:p>
          <w:p w14:paraId="5C797ADD" w14:textId="77777777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17-19 Moore Street</w:t>
            </w:r>
          </w:p>
          <w:p w14:paraId="3B6B6732" w14:textId="77777777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Leichhardt NSW 2040</w:t>
            </w:r>
          </w:p>
          <w:p w14:paraId="3AE1C96D" w14:textId="2262CD1F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63 074 388 088</w:t>
            </w:r>
          </w:p>
        </w:tc>
      </w:tr>
      <w:tr w:rsidR="00D3718F" w:rsidRPr="00D8528D" w14:paraId="3DCB912A" w14:textId="77777777" w:rsidTr="00382862">
        <w:tc>
          <w:tcPr>
            <w:tcW w:w="1084" w:type="dxa"/>
            <w:shd w:val="clear" w:color="auto" w:fill="auto"/>
          </w:tcPr>
          <w:p w14:paraId="374EB1D6" w14:textId="458CD94A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125</w:t>
            </w:r>
          </w:p>
        </w:tc>
        <w:tc>
          <w:tcPr>
            <w:tcW w:w="2964" w:type="dxa"/>
            <w:shd w:val="clear" w:color="auto" w:fill="auto"/>
          </w:tcPr>
          <w:p w14:paraId="61093F79" w14:textId="69383CE5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Thomas and Rosetta Agst Aged Care Facility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>1614-1634 Pacific Highway Wahroonga NSW 2076</w:t>
            </w:r>
            <w:r w:rsidRPr="00D8528D">
              <w:rPr>
                <w:rFonts w:cs="Times New Roman"/>
                <w:szCs w:val="22"/>
              </w:rPr>
              <w:t>, RACF ID No. 0</w:t>
            </w:r>
            <w:r w:rsidRPr="00D8528D">
              <w:rPr>
                <w:rFonts w:cs="Times New Roman"/>
                <w:noProof/>
                <w:szCs w:val="22"/>
              </w:rPr>
              <w:t>557</w:t>
            </w:r>
          </w:p>
        </w:tc>
        <w:tc>
          <w:tcPr>
            <w:tcW w:w="2828" w:type="dxa"/>
            <w:shd w:val="clear" w:color="auto" w:fill="auto"/>
          </w:tcPr>
          <w:p w14:paraId="3AD4F1E7" w14:textId="66DC7C54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East Wahroonga Community Pharmacy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t>Shop 6, 46-48 Hampden Ave, Wahroonga, NSW 2076</w:t>
            </w:r>
            <w:r w:rsidRPr="00D8528D">
              <w:rPr>
                <w:rFonts w:cs="Times New Roman"/>
                <w:szCs w:val="22"/>
              </w:rPr>
              <w:t xml:space="preserve">, Approval No. </w:t>
            </w:r>
            <w:r w:rsidRPr="00D8528D">
              <w:rPr>
                <w:rFonts w:cs="Times New Roman"/>
                <w:noProof/>
                <w:szCs w:val="22"/>
              </w:rPr>
              <w:t>15321P</w:t>
            </w:r>
          </w:p>
        </w:tc>
        <w:tc>
          <w:tcPr>
            <w:tcW w:w="2934" w:type="dxa"/>
            <w:shd w:val="clear" w:color="auto" w:fill="auto"/>
          </w:tcPr>
          <w:p w14:paraId="495F3832" w14:textId="77777777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ManRex Pty Ltd (trading as Webstercare</w:t>
            </w:r>
          </w:p>
          <w:p w14:paraId="64FBAC1B" w14:textId="77777777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17-19 Moore Street</w:t>
            </w:r>
          </w:p>
          <w:p w14:paraId="26066EC3" w14:textId="77777777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Leichhardt NSW 2040</w:t>
            </w:r>
          </w:p>
          <w:p w14:paraId="165108CE" w14:textId="5FD3F858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63 074 388 088</w:t>
            </w:r>
          </w:p>
        </w:tc>
      </w:tr>
      <w:tr w:rsidR="00D3718F" w:rsidRPr="00D8528D" w14:paraId="308CFBC3" w14:textId="77777777" w:rsidTr="00D3718F">
        <w:tc>
          <w:tcPr>
            <w:tcW w:w="1084" w:type="dxa"/>
            <w:shd w:val="clear" w:color="auto" w:fill="auto"/>
          </w:tcPr>
          <w:p w14:paraId="775BF4A1" w14:textId="2BA32FC6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126</w:t>
            </w:r>
          </w:p>
        </w:tc>
        <w:tc>
          <w:tcPr>
            <w:tcW w:w="2964" w:type="dxa"/>
            <w:shd w:val="clear" w:color="auto" w:fill="auto"/>
          </w:tcPr>
          <w:p w14:paraId="1DC4B7BB" w14:textId="1593A754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Navorina Nursing Home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>5-9 Macauley Street Deniliquin NSW 2710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  <w:t xml:space="preserve">RACF ID No. </w:t>
            </w:r>
            <w:r w:rsidRPr="00D8528D">
              <w:rPr>
                <w:rFonts w:cs="Times New Roman"/>
                <w:noProof/>
                <w:szCs w:val="22"/>
              </w:rPr>
              <w:t>2744</w:t>
            </w:r>
          </w:p>
        </w:tc>
        <w:tc>
          <w:tcPr>
            <w:tcW w:w="2828" w:type="dxa"/>
            <w:shd w:val="clear" w:color="auto" w:fill="auto"/>
          </w:tcPr>
          <w:p w14:paraId="43B60050" w14:textId="77777777" w:rsidR="00D3718F" w:rsidRPr="00D8528D" w:rsidRDefault="00D3718F" w:rsidP="00A94555">
            <w:pPr>
              <w:spacing w:line="240" w:lineRule="auto"/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 xml:space="preserve">Eric Sim Pharmacy, </w:t>
            </w:r>
            <w:r w:rsidRPr="00D8528D">
              <w:rPr>
                <w:rFonts w:cs="Times New Roman"/>
                <w:noProof/>
                <w:szCs w:val="22"/>
              </w:rPr>
              <w:br/>
              <w:t xml:space="preserve">14-18 Napier St </w:t>
            </w:r>
            <w:r w:rsidRPr="00D8528D">
              <w:rPr>
                <w:rFonts w:cs="Times New Roman"/>
                <w:noProof/>
                <w:szCs w:val="22"/>
              </w:rPr>
              <w:br/>
              <w:t xml:space="preserve">Deniliquin NSW 2710, </w:t>
            </w:r>
            <w:r w:rsidRPr="00D8528D">
              <w:rPr>
                <w:rFonts w:cs="Times New Roman"/>
                <w:szCs w:val="22"/>
              </w:rPr>
              <w:t xml:space="preserve">Approval No. </w:t>
            </w:r>
            <w:r w:rsidRPr="00D8528D">
              <w:rPr>
                <w:rFonts w:cs="Times New Roman"/>
                <w:noProof/>
                <w:szCs w:val="22"/>
              </w:rPr>
              <w:t>15865B</w:t>
            </w:r>
          </w:p>
          <w:p w14:paraId="3836CC7D" w14:textId="77777777" w:rsidR="00D3718F" w:rsidRPr="00D8528D" w:rsidRDefault="00D3718F" w:rsidP="00A94555">
            <w:pPr>
              <w:spacing w:line="240" w:lineRule="auto"/>
              <w:rPr>
                <w:rFonts w:cs="Times New Roman"/>
                <w:noProof/>
                <w:szCs w:val="22"/>
              </w:rPr>
            </w:pPr>
          </w:p>
          <w:p w14:paraId="1EC94280" w14:textId="294F9F91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Soul Pattinson Deniliquin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noProof/>
                <w:szCs w:val="22"/>
              </w:rPr>
              <w:t xml:space="preserve">289 Cressy Street </w:t>
            </w:r>
            <w:r w:rsidRPr="00D8528D">
              <w:rPr>
                <w:rFonts w:cs="Times New Roman"/>
                <w:noProof/>
                <w:szCs w:val="22"/>
              </w:rPr>
              <w:br/>
              <w:t>Deniliquin NSW 2710</w:t>
            </w:r>
            <w:r w:rsidRPr="00D8528D">
              <w:rPr>
                <w:rFonts w:cs="Times New Roman"/>
                <w:szCs w:val="22"/>
              </w:rPr>
              <w:t xml:space="preserve">, Approval No. </w:t>
            </w:r>
            <w:r w:rsidRPr="00D8528D">
              <w:rPr>
                <w:rFonts w:cs="Times New Roman"/>
                <w:noProof/>
                <w:szCs w:val="22"/>
              </w:rPr>
              <w:t>14680P</w:t>
            </w:r>
          </w:p>
        </w:tc>
        <w:tc>
          <w:tcPr>
            <w:tcW w:w="2934" w:type="dxa"/>
            <w:shd w:val="clear" w:color="auto" w:fill="auto"/>
          </w:tcPr>
          <w:p w14:paraId="711959ED" w14:textId="77777777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ManRex Pty Ltd (trading as Webstercare</w:t>
            </w:r>
          </w:p>
          <w:p w14:paraId="749BC212" w14:textId="77777777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17-19 Moore Street</w:t>
            </w:r>
          </w:p>
          <w:p w14:paraId="167118D0" w14:textId="77777777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Leichhardt NSW 2040</w:t>
            </w:r>
          </w:p>
          <w:p w14:paraId="2A08D981" w14:textId="0BD1A92D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63 074 388 088</w:t>
            </w:r>
          </w:p>
        </w:tc>
      </w:tr>
      <w:tr w:rsidR="00D3718F" w:rsidRPr="00D8528D" w14:paraId="449DB0F6" w14:textId="77777777" w:rsidTr="00D3718F">
        <w:tc>
          <w:tcPr>
            <w:tcW w:w="1084" w:type="dxa"/>
            <w:shd w:val="clear" w:color="auto" w:fill="auto"/>
          </w:tcPr>
          <w:p w14:paraId="62871473" w14:textId="709A967F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127</w:t>
            </w:r>
          </w:p>
        </w:tc>
        <w:tc>
          <w:tcPr>
            <w:tcW w:w="2964" w:type="dxa"/>
            <w:shd w:val="clear" w:color="auto" w:fill="auto"/>
          </w:tcPr>
          <w:p w14:paraId="73286D52" w14:textId="7AEC9F43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Archbold House Aged Care Facility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noProof/>
                <w:szCs w:val="22"/>
              </w:rPr>
              <w:t>16 Trafalgar Avenue Roseville NSW 2069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  <w:t>RACF ID No. 0</w:t>
            </w:r>
            <w:r w:rsidRPr="00D8528D">
              <w:rPr>
                <w:rFonts w:cs="Times New Roman"/>
                <w:noProof/>
                <w:szCs w:val="22"/>
              </w:rPr>
              <w:t>147</w:t>
            </w:r>
          </w:p>
        </w:tc>
        <w:tc>
          <w:tcPr>
            <w:tcW w:w="2828" w:type="dxa"/>
            <w:shd w:val="clear" w:color="auto" w:fill="auto"/>
          </w:tcPr>
          <w:p w14:paraId="70F6D20E" w14:textId="34813B4F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Florence Pharmacy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>Shop 11, 25 - 29 Hunter St Hornsby NSW 2077</w:t>
            </w:r>
            <w:r w:rsidRPr="00D8528D">
              <w:rPr>
                <w:rFonts w:cs="Times New Roman"/>
                <w:szCs w:val="22"/>
              </w:rPr>
              <w:t xml:space="preserve">, Approval No. </w:t>
            </w:r>
            <w:r w:rsidRPr="00D8528D">
              <w:rPr>
                <w:rFonts w:cs="Times New Roman"/>
                <w:noProof/>
                <w:szCs w:val="22"/>
              </w:rPr>
              <w:t>16099H</w:t>
            </w:r>
          </w:p>
        </w:tc>
        <w:tc>
          <w:tcPr>
            <w:tcW w:w="2934" w:type="dxa"/>
            <w:shd w:val="clear" w:color="auto" w:fill="auto"/>
          </w:tcPr>
          <w:p w14:paraId="445F6162" w14:textId="77777777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ManRex Pty Ltd (trading as Webstercare</w:t>
            </w:r>
          </w:p>
          <w:p w14:paraId="1A27BF06" w14:textId="77777777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17-19 Moore Street</w:t>
            </w:r>
          </w:p>
          <w:p w14:paraId="01D81B88" w14:textId="77777777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Leichhardt NSW 2040</w:t>
            </w:r>
          </w:p>
          <w:p w14:paraId="47E5593F" w14:textId="5AA4D56B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63 074 388 088</w:t>
            </w:r>
          </w:p>
        </w:tc>
      </w:tr>
      <w:tr w:rsidR="00D3718F" w:rsidRPr="00D8528D" w14:paraId="6A9DC09D" w14:textId="77777777" w:rsidTr="00D3718F">
        <w:tc>
          <w:tcPr>
            <w:tcW w:w="1084" w:type="dxa"/>
            <w:shd w:val="clear" w:color="auto" w:fill="auto"/>
          </w:tcPr>
          <w:p w14:paraId="2AD81F08" w14:textId="40F338ED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128</w:t>
            </w:r>
          </w:p>
        </w:tc>
        <w:tc>
          <w:tcPr>
            <w:tcW w:w="2964" w:type="dxa"/>
            <w:shd w:val="clear" w:color="auto" w:fill="auto"/>
          </w:tcPr>
          <w:p w14:paraId="402B318D" w14:textId="0A11956E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Carinya House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 xml:space="preserve">1a Mills Road </w:t>
            </w:r>
            <w:r w:rsidRPr="00D8528D">
              <w:rPr>
                <w:rFonts w:cs="Times New Roman"/>
                <w:noProof/>
                <w:szCs w:val="22"/>
              </w:rPr>
              <w:br/>
              <w:t>Glenhaven NSW 2156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  <w:t>RACF ID No. 0</w:t>
            </w:r>
            <w:r w:rsidRPr="00D8528D">
              <w:rPr>
                <w:rFonts w:cs="Times New Roman"/>
                <w:noProof/>
                <w:szCs w:val="22"/>
              </w:rPr>
              <w:t>764</w:t>
            </w:r>
          </w:p>
        </w:tc>
        <w:tc>
          <w:tcPr>
            <w:tcW w:w="2828" w:type="dxa"/>
            <w:shd w:val="clear" w:color="auto" w:fill="auto"/>
          </w:tcPr>
          <w:p w14:paraId="5418B82D" w14:textId="5510F1EC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Florence Pharmacy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>Shop 11, 25 - 29 Hunter St Hornsby NSW 2077</w:t>
            </w:r>
            <w:r w:rsidRPr="00D8528D">
              <w:rPr>
                <w:rFonts w:cs="Times New Roman"/>
                <w:szCs w:val="22"/>
              </w:rPr>
              <w:t xml:space="preserve">, Approval No. </w:t>
            </w:r>
            <w:r w:rsidRPr="00D8528D">
              <w:rPr>
                <w:rFonts w:cs="Times New Roman"/>
                <w:noProof/>
                <w:szCs w:val="22"/>
              </w:rPr>
              <w:t>16099H</w:t>
            </w:r>
          </w:p>
        </w:tc>
        <w:tc>
          <w:tcPr>
            <w:tcW w:w="2934" w:type="dxa"/>
            <w:shd w:val="clear" w:color="auto" w:fill="auto"/>
          </w:tcPr>
          <w:p w14:paraId="42F63FF1" w14:textId="77777777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ManRex Pty Ltd (trading as Webstercare</w:t>
            </w:r>
          </w:p>
          <w:p w14:paraId="7BFFC721" w14:textId="77777777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17-19 Moore Street</w:t>
            </w:r>
          </w:p>
          <w:p w14:paraId="1E87413D" w14:textId="77777777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Leichhardt NSW 2040</w:t>
            </w:r>
          </w:p>
          <w:p w14:paraId="535E7AE7" w14:textId="45DE8B90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63 074 388 088</w:t>
            </w:r>
          </w:p>
        </w:tc>
      </w:tr>
      <w:tr w:rsidR="00D3718F" w:rsidRPr="00D8528D" w14:paraId="1EBC3DDC" w14:textId="77777777" w:rsidTr="00D3718F">
        <w:tc>
          <w:tcPr>
            <w:tcW w:w="1084" w:type="dxa"/>
            <w:shd w:val="clear" w:color="auto" w:fill="auto"/>
          </w:tcPr>
          <w:p w14:paraId="0B0FD4D1" w14:textId="369DD24D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129</w:t>
            </w:r>
          </w:p>
        </w:tc>
        <w:tc>
          <w:tcPr>
            <w:tcW w:w="2964" w:type="dxa"/>
            <w:shd w:val="clear" w:color="auto" w:fill="auto"/>
          </w:tcPr>
          <w:p w14:paraId="7963FBE9" w14:textId="72620A65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Cherrybrook Christian Care Centre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noProof/>
                <w:szCs w:val="22"/>
              </w:rPr>
              <w:t>3-5 Kitchener Road Cherrybrook NSW 2126</w:t>
            </w:r>
            <w:r w:rsidRPr="00D8528D">
              <w:rPr>
                <w:rFonts w:cs="Times New Roman"/>
                <w:szCs w:val="22"/>
              </w:rPr>
              <w:t>, RACF ID No. 0</w:t>
            </w:r>
            <w:r w:rsidRPr="00D8528D">
              <w:rPr>
                <w:rFonts w:cs="Times New Roman"/>
                <w:noProof/>
                <w:szCs w:val="22"/>
              </w:rPr>
              <w:t>134</w:t>
            </w:r>
          </w:p>
        </w:tc>
        <w:tc>
          <w:tcPr>
            <w:tcW w:w="2828" w:type="dxa"/>
            <w:shd w:val="clear" w:color="auto" w:fill="auto"/>
          </w:tcPr>
          <w:p w14:paraId="0BC41D5F" w14:textId="46008BD6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Florence Pharmacy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>Shop 11, 25 - 29 Hunter St Hornsby NSW 2077</w:t>
            </w:r>
            <w:r w:rsidRPr="00D8528D">
              <w:rPr>
                <w:rFonts w:cs="Times New Roman"/>
                <w:szCs w:val="22"/>
              </w:rPr>
              <w:t xml:space="preserve">, Approval No. </w:t>
            </w:r>
            <w:r w:rsidRPr="00D8528D">
              <w:rPr>
                <w:rFonts w:cs="Times New Roman"/>
                <w:noProof/>
                <w:szCs w:val="22"/>
              </w:rPr>
              <w:t>16099H</w:t>
            </w:r>
          </w:p>
        </w:tc>
        <w:tc>
          <w:tcPr>
            <w:tcW w:w="2934" w:type="dxa"/>
            <w:shd w:val="clear" w:color="auto" w:fill="auto"/>
          </w:tcPr>
          <w:p w14:paraId="355A5F36" w14:textId="77777777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ManRex Pty Ltd (trading as Webstercare</w:t>
            </w:r>
          </w:p>
          <w:p w14:paraId="67035EA6" w14:textId="77777777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17-19 Moore Street</w:t>
            </w:r>
          </w:p>
          <w:p w14:paraId="075303D0" w14:textId="77777777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Leichhardt NSW 2040</w:t>
            </w:r>
          </w:p>
          <w:p w14:paraId="7DA78592" w14:textId="16C5FF8F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63 074 388 088</w:t>
            </w:r>
          </w:p>
        </w:tc>
      </w:tr>
      <w:tr w:rsidR="00D3718F" w:rsidRPr="00D8528D" w14:paraId="46233D2B" w14:textId="77777777" w:rsidTr="00D3718F">
        <w:tc>
          <w:tcPr>
            <w:tcW w:w="1084" w:type="dxa"/>
            <w:shd w:val="clear" w:color="auto" w:fill="auto"/>
          </w:tcPr>
          <w:p w14:paraId="2D992E0E" w14:textId="50EE7EA6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130</w:t>
            </w:r>
          </w:p>
        </w:tc>
        <w:tc>
          <w:tcPr>
            <w:tcW w:w="2964" w:type="dxa"/>
            <w:shd w:val="clear" w:color="auto" w:fill="auto"/>
          </w:tcPr>
          <w:p w14:paraId="6888A1E1" w14:textId="564CA4D7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Australian Vietnamese Aged Care Services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>783-785 The Horsley Drive Smithfield NSW 2164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  <w:t xml:space="preserve">RACF ID No. </w:t>
            </w:r>
            <w:r w:rsidRPr="00D8528D">
              <w:rPr>
                <w:rFonts w:cs="Times New Roman"/>
                <w:noProof/>
                <w:szCs w:val="22"/>
              </w:rPr>
              <w:t>1067</w:t>
            </w:r>
          </w:p>
        </w:tc>
        <w:tc>
          <w:tcPr>
            <w:tcW w:w="2828" w:type="dxa"/>
            <w:shd w:val="clear" w:color="auto" w:fill="auto"/>
          </w:tcPr>
          <w:p w14:paraId="5CB729ED" w14:textId="5DFB0AB9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Greystanes Family Pharmacy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noProof/>
                <w:szCs w:val="22"/>
              </w:rPr>
              <w:t xml:space="preserve">Shop 3, </w:t>
            </w:r>
            <w:r w:rsidRPr="00D8528D">
              <w:rPr>
                <w:rFonts w:cs="Times New Roman"/>
                <w:noProof/>
                <w:szCs w:val="22"/>
              </w:rPr>
              <w:br/>
              <w:t xml:space="preserve">6-10 Kippax St </w:t>
            </w:r>
            <w:r w:rsidRPr="00D8528D">
              <w:rPr>
                <w:rFonts w:cs="Times New Roman"/>
                <w:noProof/>
                <w:szCs w:val="22"/>
              </w:rPr>
              <w:br/>
              <w:t>Greystanes NSW 2145</w:t>
            </w:r>
            <w:r w:rsidRPr="00D8528D">
              <w:rPr>
                <w:rFonts w:cs="Times New Roman"/>
                <w:szCs w:val="22"/>
              </w:rPr>
              <w:t xml:space="preserve">, Approval No. </w:t>
            </w:r>
            <w:r w:rsidRPr="00D8528D">
              <w:rPr>
                <w:rFonts w:cs="Times New Roman"/>
                <w:noProof/>
                <w:szCs w:val="22"/>
              </w:rPr>
              <w:t>15077M</w:t>
            </w:r>
          </w:p>
        </w:tc>
        <w:tc>
          <w:tcPr>
            <w:tcW w:w="2934" w:type="dxa"/>
            <w:shd w:val="clear" w:color="auto" w:fill="auto"/>
          </w:tcPr>
          <w:p w14:paraId="178D82D7" w14:textId="77777777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ManRex Pty Ltd (trading as Webstercare</w:t>
            </w:r>
          </w:p>
          <w:p w14:paraId="2AE13B77" w14:textId="77777777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17-19 Moore Street</w:t>
            </w:r>
          </w:p>
          <w:p w14:paraId="1DB3080B" w14:textId="77777777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Leichhardt NSW 2040</w:t>
            </w:r>
          </w:p>
          <w:p w14:paraId="79D0463B" w14:textId="7848503B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63 074 388 088</w:t>
            </w:r>
          </w:p>
        </w:tc>
      </w:tr>
      <w:tr w:rsidR="00D3718F" w:rsidRPr="00D8528D" w14:paraId="276220A5" w14:textId="77777777" w:rsidTr="00382862">
        <w:tc>
          <w:tcPr>
            <w:tcW w:w="1084" w:type="dxa"/>
            <w:shd w:val="clear" w:color="auto" w:fill="auto"/>
          </w:tcPr>
          <w:p w14:paraId="7C2BF998" w14:textId="7A8B326E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131</w:t>
            </w:r>
          </w:p>
        </w:tc>
        <w:tc>
          <w:tcPr>
            <w:tcW w:w="2964" w:type="dxa"/>
            <w:shd w:val="clear" w:color="auto" w:fill="auto"/>
          </w:tcPr>
          <w:p w14:paraId="3E133CA6" w14:textId="315CC66A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Mackellar Care Services Ltd - Alkira Campus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lastRenderedPageBreak/>
              <w:t>35-45 Marquis Street Gunnedah NSW 2380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  <w:t>RACF ID No. 0</w:t>
            </w:r>
            <w:r w:rsidRPr="00D8528D">
              <w:rPr>
                <w:rFonts w:cs="Times New Roman"/>
                <w:noProof/>
                <w:szCs w:val="22"/>
              </w:rPr>
              <w:t>354</w:t>
            </w:r>
          </w:p>
        </w:tc>
        <w:tc>
          <w:tcPr>
            <w:tcW w:w="2828" w:type="dxa"/>
            <w:shd w:val="clear" w:color="auto" w:fill="auto"/>
          </w:tcPr>
          <w:p w14:paraId="31559711" w14:textId="77777777" w:rsidR="00D3718F" w:rsidRPr="00D8528D" w:rsidRDefault="00D3718F" w:rsidP="00A94555">
            <w:pPr>
              <w:rPr>
                <w:rFonts w:cs="Times New Roman"/>
                <w:noProof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lastRenderedPageBreak/>
              <w:t>Gunnedah Discount Drug Store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noProof/>
                <w:szCs w:val="22"/>
              </w:rPr>
              <w:t xml:space="preserve">204 Conadilly Street </w:t>
            </w:r>
            <w:r w:rsidRPr="00D8528D">
              <w:rPr>
                <w:rFonts w:cs="Times New Roman"/>
                <w:noProof/>
                <w:szCs w:val="22"/>
              </w:rPr>
              <w:lastRenderedPageBreak/>
              <w:t>Gunnedah NSW 2380</w:t>
            </w:r>
            <w:r w:rsidRPr="00D8528D">
              <w:rPr>
                <w:rFonts w:cs="Times New Roman"/>
                <w:szCs w:val="22"/>
              </w:rPr>
              <w:t xml:space="preserve">, Approval No. </w:t>
            </w:r>
            <w:r w:rsidRPr="00D8528D">
              <w:rPr>
                <w:rFonts w:cs="Times New Roman"/>
                <w:noProof/>
                <w:szCs w:val="22"/>
              </w:rPr>
              <w:t>11546Q</w:t>
            </w:r>
          </w:p>
          <w:p w14:paraId="3B913ACC" w14:textId="77777777" w:rsidR="00D3718F" w:rsidRPr="00D8528D" w:rsidRDefault="00D3718F" w:rsidP="00A94555">
            <w:pPr>
              <w:rPr>
                <w:rFonts w:cs="Times New Roman"/>
                <w:noProof/>
                <w:szCs w:val="22"/>
              </w:rPr>
            </w:pPr>
          </w:p>
          <w:p w14:paraId="4D8972DC" w14:textId="77777777" w:rsidR="00D3718F" w:rsidRPr="00D8528D" w:rsidRDefault="00D3718F" w:rsidP="00A94555">
            <w:pPr>
              <w:rPr>
                <w:rFonts w:cs="Times New Roman"/>
                <w:noProof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 xml:space="preserve">Karen Carter Chemist </w:t>
            </w:r>
          </w:p>
          <w:p w14:paraId="2D083817" w14:textId="77777777" w:rsidR="00D3718F" w:rsidRPr="00D8528D" w:rsidRDefault="00D3718F" w:rsidP="00A94555">
            <w:r w:rsidRPr="00D8528D">
              <w:t>270 - 274 Conadilly St Gunnedah NSW 2380,</w:t>
            </w:r>
          </w:p>
          <w:p w14:paraId="030A839A" w14:textId="2F5C9FDA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t>Approval No. 14137C</w:t>
            </w:r>
          </w:p>
        </w:tc>
        <w:tc>
          <w:tcPr>
            <w:tcW w:w="2934" w:type="dxa"/>
            <w:shd w:val="clear" w:color="auto" w:fill="auto"/>
          </w:tcPr>
          <w:p w14:paraId="6A246479" w14:textId="77777777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lastRenderedPageBreak/>
              <w:t>ManRex Pty Ltd (trading as Webstercare</w:t>
            </w:r>
          </w:p>
          <w:p w14:paraId="112F54D2" w14:textId="77777777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lastRenderedPageBreak/>
              <w:t>17-19 Moore Street</w:t>
            </w:r>
          </w:p>
          <w:p w14:paraId="5FD5AE1D" w14:textId="77777777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Leichhardt NSW 2040</w:t>
            </w:r>
          </w:p>
          <w:p w14:paraId="45674F83" w14:textId="238586B9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63 074 388 088</w:t>
            </w:r>
          </w:p>
        </w:tc>
      </w:tr>
      <w:tr w:rsidR="00D3718F" w:rsidRPr="00D8528D" w14:paraId="2B3F66AB" w14:textId="77777777" w:rsidTr="00382862">
        <w:tc>
          <w:tcPr>
            <w:tcW w:w="1084" w:type="dxa"/>
            <w:shd w:val="clear" w:color="auto" w:fill="auto"/>
          </w:tcPr>
          <w:p w14:paraId="6D0110D8" w14:textId="3A527993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lastRenderedPageBreak/>
              <w:t>132</w:t>
            </w:r>
          </w:p>
        </w:tc>
        <w:tc>
          <w:tcPr>
            <w:tcW w:w="2964" w:type="dxa"/>
            <w:shd w:val="clear" w:color="auto" w:fill="auto"/>
          </w:tcPr>
          <w:p w14:paraId="5CF013FF" w14:textId="6CA7E5F7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Mackellar Care Services Ltd - Apex Campus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noProof/>
                <w:szCs w:val="22"/>
              </w:rPr>
              <w:t>2 Apex Road Gunnedah NSW 2380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  <w:t xml:space="preserve">RACF ID No. </w:t>
            </w:r>
            <w:r w:rsidRPr="00D8528D">
              <w:rPr>
                <w:rFonts w:cs="Times New Roman"/>
                <w:noProof/>
                <w:szCs w:val="22"/>
              </w:rPr>
              <w:t>2773</w:t>
            </w:r>
          </w:p>
        </w:tc>
        <w:tc>
          <w:tcPr>
            <w:tcW w:w="2828" w:type="dxa"/>
            <w:shd w:val="clear" w:color="auto" w:fill="auto"/>
          </w:tcPr>
          <w:p w14:paraId="05B1DD98" w14:textId="77777777" w:rsidR="00D3718F" w:rsidRPr="00D8528D" w:rsidRDefault="00D3718F" w:rsidP="00A94555">
            <w:pPr>
              <w:rPr>
                <w:rFonts w:cs="Times New Roman"/>
                <w:noProof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Gunnedah Discount Drug Store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noProof/>
                <w:szCs w:val="22"/>
              </w:rPr>
              <w:t>204 Conadilly Street Gunnedah NSW 2380</w:t>
            </w:r>
            <w:r w:rsidRPr="00D8528D">
              <w:rPr>
                <w:rFonts w:cs="Times New Roman"/>
                <w:szCs w:val="22"/>
              </w:rPr>
              <w:t xml:space="preserve">, Approval No. </w:t>
            </w:r>
            <w:r w:rsidRPr="00D8528D">
              <w:rPr>
                <w:rFonts w:cs="Times New Roman"/>
                <w:noProof/>
                <w:szCs w:val="22"/>
              </w:rPr>
              <w:t>11546Q</w:t>
            </w:r>
          </w:p>
          <w:p w14:paraId="138ECEDD" w14:textId="77777777" w:rsidR="00D3718F" w:rsidRPr="00D8528D" w:rsidRDefault="00D3718F" w:rsidP="00A94555">
            <w:pPr>
              <w:rPr>
                <w:rFonts w:cs="Times New Roman"/>
                <w:noProof/>
                <w:szCs w:val="22"/>
              </w:rPr>
            </w:pPr>
          </w:p>
          <w:p w14:paraId="68A2B070" w14:textId="77777777" w:rsidR="00D3718F" w:rsidRPr="00D8528D" w:rsidRDefault="00D3718F" w:rsidP="00397867">
            <w:pPr>
              <w:rPr>
                <w:rFonts w:cs="Times New Roman"/>
                <w:noProof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 xml:space="preserve">Karen Carter Chemist </w:t>
            </w:r>
          </w:p>
          <w:p w14:paraId="44579C88" w14:textId="77777777" w:rsidR="00D3718F" w:rsidRPr="00D8528D" w:rsidRDefault="00D3718F" w:rsidP="00397867">
            <w:r w:rsidRPr="00D8528D">
              <w:t>270 - 274 Conadilly St Gunnedah NSW 2380,</w:t>
            </w:r>
          </w:p>
          <w:p w14:paraId="013BFC46" w14:textId="701CD57C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t>Approval No. 14137C</w:t>
            </w:r>
          </w:p>
        </w:tc>
        <w:tc>
          <w:tcPr>
            <w:tcW w:w="2934" w:type="dxa"/>
            <w:shd w:val="clear" w:color="auto" w:fill="auto"/>
          </w:tcPr>
          <w:p w14:paraId="5F109853" w14:textId="77777777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ManRex Pty Ltd (trading as Webstercare</w:t>
            </w:r>
          </w:p>
          <w:p w14:paraId="1AB097A6" w14:textId="77777777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17-19 Moore Street</w:t>
            </w:r>
          </w:p>
          <w:p w14:paraId="03B67993" w14:textId="77777777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Leichhardt NSW 2040</w:t>
            </w:r>
          </w:p>
          <w:p w14:paraId="7549CCB6" w14:textId="0A62ADB5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63 074 388 088</w:t>
            </w:r>
          </w:p>
        </w:tc>
      </w:tr>
      <w:tr w:rsidR="00D3718F" w:rsidRPr="00D8528D" w14:paraId="5A5D6C83" w14:textId="77777777" w:rsidTr="00D3718F">
        <w:tc>
          <w:tcPr>
            <w:tcW w:w="1084" w:type="dxa"/>
            <w:shd w:val="clear" w:color="auto" w:fill="auto"/>
          </w:tcPr>
          <w:p w14:paraId="0A1E4DB7" w14:textId="4D18CF8E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133</w:t>
            </w:r>
          </w:p>
        </w:tc>
        <w:tc>
          <w:tcPr>
            <w:tcW w:w="2964" w:type="dxa"/>
            <w:shd w:val="clear" w:color="auto" w:fill="auto"/>
          </w:tcPr>
          <w:p w14:paraId="4798119D" w14:textId="790EC2B4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Frank And Jess Kennett Home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noProof/>
                <w:szCs w:val="22"/>
              </w:rPr>
              <w:t>1 A Railway Crescent Stanwell Park NSW 2508</w:t>
            </w:r>
            <w:r w:rsidRPr="00D8528D">
              <w:rPr>
                <w:rFonts w:cs="Times New Roman"/>
                <w:szCs w:val="22"/>
              </w:rPr>
              <w:t>, RACF ID No. 0</w:t>
            </w:r>
            <w:r w:rsidRPr="00D8528D">
              <w:rPr>
                <w:rFonts w:cs="Times New Roman"/>
                <w:noProof/>
                <w:szCs w:val="22"/>
              </w:rPr>
              <w:t>152</w:t>
            </w:r>
          </w:p>
        </w:tc>
        <w:tc>
          <w:tcPr>
            <w:tcW w:w="2828" w:type="dxa"/>
            <w:shd w:val="clear" w:color="auto" w:fill="auto"/>
          </w:tcPr>
          <w:p w14:paraId="2FE88D5A" w14:textId="141106C4" w:rsidR="00D3718F" w:rsidRPr="00D8528D" w:rsidRDefault="00D3718F" w:rsidP="00397867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Helensburg Pharmacy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 xml:space="preserve">121 Parkes St </w:t>
            </w:r>
            <w:r w:rsidRPr="00D8528D">
              <w:rPr>
                <w:rFonts w:cs="Times New Roman"/>
                <w:noProof/>
                <w:szCs w:val="22"/>
              </w:rPr>
              <w:br/>
              <w:t>Helensborough NSW 2508</w:t>
            </w:r>
            <w:r w:rsidRPr="00D8528D">
              <w:rPr>
                <w:rFonts w:cs="Times New Roman"/>
                <w:szCs w:val="22"/>
              </w:rPr>
              <w:t xml:space="preserve">, Approval No. </w:t>
            </w:r>
            <w:r w:rsidRPr="00D8528D">
              <w:rPr>
                <w:rFonts w:cs="Times New Roman"/>
                <w:noProof/>
                <w:szCs w:val="22"/>
              </w:rPr>
              <w:t>13679Y</w:t>
            </w:r>
          </w:p>
        </w:tc>
        <w:tc>
          <w:tcPr>
            <w:tcW w:w="2934" w:type="dxa"/>
            <w:shd w:val="clear" w:color="auto" w:fill="auto"/>
          </w:tcPr>
          <w:p w14:paraId="072EAAA2" w14:textId="77777777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ManRex Pty Ltd (trading as Webstercare</w:t>
            </w:r>
          </w:p>
          <w:p w14:paraId="2454C35F" w14:textId="77777777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17-19 Moore Street</w:t>
            </w:r>
          </w:p>
          <w:p w14:paraId="62D7E807" w14:textId="77777777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Leichhardt NSW 2040</w:t>
            </w:r>
          </w:p>
          <w:p w14:paraId="07837CF5" w14:textId="0FED508D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63 074 388 088</w:t>
            </w:r>
          </w:p>
        </w:tc>
      </w:tr>
      <w:tr w:rsidR="00D3718F" w:rsidRPr="00D8528D" w14:paraId="0CCA6679" w14:textId="77777777" w:rsidTr="00D3718F">
        <w:tc>
          <w:tcPr>
            <w:tcW w:w="1084" w:type="dxa"/>
            <w:shd w:val="clear" w:color="auto" w:fill="auto"/>
          </w:tcPr>
          <w:p w14:paraId="0F56B5B8" w14:textId="4BC9E4EF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134</w:t>
            </w:r>
          </w:p>
        </w:tc>
        <w:tc>
          <w:tcPr>
            <w:tcW w:w="2964" w:type="dxa"/>
            <w:shd w:val="clear" w:color="auto" w:fill="auto"/>
          </w:tcPr>
          <w:p w14:paraId="0C8603BA" w14:textId="64D6EFF6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Sir William Hudson Memorial Centre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noProof/>
                <w:szCs w:val="22"/>
              </w:rPr>
              <w:t>8 Fachin Avenue Cooma NSW 2630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  <w:t xml:space="preserve">RACF ID No. </w:t>
            </w:r>
            <w:r w:rsidRPr="00D8528D">
              <w:rPr>
                <w:rFonts w:cs="Times New Roman"/>
                <w:noProof/>
                <w:szCs w:val="22"/>
              </w:rPr>
              <w:t>2691</w:t>
            </w:r>
          </w:p>
        </w:tc>
        <w:tc>
          <w:tcPr>
            <w:tcW w:w="2828" w:type="dxa"/>
            <w:shd w:val="clear" w:color="auto" w:fill="auto"/>
          </w:tcPr>
          <w:p w14:paraId="0C49ACAC" w14:textId="0A603AF9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Hooks Pharmacy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>140 - 148 Sharp Street Cooma NSW 2630</w:t>
            </w:r>
            <w:r w:rsidRPr="00D8528D">
              <w:rPr>
                <w:rFonts w:cs="Times New Roman"/>
                <w:szCs w:val="22"/>
              </w:rPr>
              <w:t xml:space="preserve">, Approval No. </w:t>
            </w:r>
            <w:r w:rsidRPr="00D8528D">
              <w:rPr>
                <w:rFonts w:cs="Times New Roman"/>
                <w:noProof/>
                <w:szCs w:val="22"/>
              </w:rPr>
              <w:t>15272T</w:t>
            </w:r>
          </w:p>
        </w:tc>
        <w:tc>
          <w:tcPr>
            <w:tcW w:w="2934" w:type="dxa"/>
            <w:shd w:val="clear" w:color="auto" w:fill="auto"/>
          </w:tcPr>
          <w:p w14:paraId="5D8C763F" w14:textId="77777777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ManRex Pty Ltd (trading as Webstercare</w:t>
            </w:r>
          </w:p>
          <w:p w14:paraId="70A13E61" w14:textId="77777777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17-19 Moore Street</w:t>
            </w:r>
          </w:p>
          <w:p w14:paraId="74E2F3DD" w14:textId="77777777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Leichhardt NSW 2040</w:t>
            </w:r>
          </w:p>
          <w:p w14:paraId="0171FB82" w14:textId="41B26364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63 074 388 088</w:t>
            </w:r>
          </w:p>
        </w:tc>
      </w:tr>
      <w:tr w:rsidR="00D3718F" w:rsidRPr="00D8528D" w14:paraId="221936E4" w14:textId="77777777" w:rsidTr="00D3718F">
        <w:tc>
          <w:tcPr>
            <w:tcW w:w="1084" w:type="dxa"/>
            <w:shd w:val="clear" w:color="auto" w:fill="auto"/>
          </w:tcPr>
          <w:p w14:paraId="6E833BEF" w14:textId="3C5B8C90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135</w:t>
            </w:r>
          </w:p>
        </w:tc>
        <w:tc>
          <w:tcPr>
            <w:tcW w:w="2964" w:type="dxa"/>
            <w:shd w:val="clear" w:color="auto" w:fill="auto"/>
          </w:tcPr>
          <w:p w14:paraId="3B9F23A1" w14:textId="3965CFF4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Jindera Gardens Hostel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 xml:space="preserve">74 - 80 Creek Street </w:t>
            </w:r>
            <w:r w:rsidRPr="00D8528D">
              <w:rPr>
                <w:rFonts w:cs="Times New Roman"/>
                <w:noProof/>
                <w:szCs w:val="22"/>
              </w:rPr>
              <w:br/>
              <w:t>Jindera NSW 2642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  <w:t>RACF ID No. 0</w:t>
            </w:r>
            <w:r w:rsidRPr="00D8528D">
              <w:rPr>
                <w:rFonts w:cs="Times New Roman"/>
                <w:noProof/>
                <w:szCs w:val="22"/>
              </w:rPr>
              <w:t>567</w:t>
            </w:r>
          </w:p>
        </w:tc>
        <w:tc>
          <w:tcPr>
            <w:tcW w:w="2828" w:type="dxa"/>
            <w:shd w:val="clear" w:color="auto" w:fill="auto"/>
          </w:tcPr>
          <w:p w14:paraId="6326AF3A" w14:textId="79A8F65C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Jindera Pharmacy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 xml:space="preserve">Shop 4-5 Jindera Plaza, </w:t>
            </w:r>
            <w:r w:rsidRPr="00D8528D">
              <w:rPr>
                <w:rFonts w:cs="Times New Roman"/>
                <w:noProof/>
                <w:szCs w:val="22"/>
              </w:rPr>
              <w:br/>
              <w:t xml:space="preserve">82 Urana St </w:t>
            </w:r>
            <w:r w:rsidRPr="00D8528D">
              <w:rPr>
                <w:rFonts w:cs="Times New Roman"/>
                <w:noProof/>
                <w:szCs w:val="22"/>
              </w:rPr>
              <w:br/>
              <w:t>Jindera NSW 2642</w:t>
            </w:r>
            <w:r w:rsidRPr="00D8528D">
              <w:rPr>
                <w:rFonts w:cs="Times New Roman"/>
                <w:szCs w:val="22"/>
              </w:rPr>
              <w:t xml:space="preserve">, Approval No. </w:t>
            </w:r>
            <w:r w:rsidRPr="00D8528D">
              <w:rPr>
                <w:rFonts w:cs="Times New Roman"/>
                <w:noProof/>
                <w:szCs w:val="22"/>
              </w:rPr>
              <w:t>15365Q</w:t>
            </w:r>
          </w:p>
        </w:tc>
        <w:tc>
          <w:tcPr>
            <w:tcW w:w="2934" w:type="dxa"/>
            <w:shd w:val="clear" w:color="auto" w:fill="auto"/>
          </w:tcPr>
          <w:p w14:paraId="375F6084" w14:textId="77777777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ManRex Pty Ltd (trading as Webstercare</w:t>
            </w:r>
          </w:p>
          <w:p w14:paraId="61067893" w14:textId="77777777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17-19 Moore Street</w:t>
            </w:r>
          </w:p>
          <w:p w14:paraId="504C8A53" w14:textId="77777777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Leichhardt NSW 2040</w:t>
            </w:r>
          </w:p>
          <w:p w14:paraId="5E1D38CF" w14:textId="236373B6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63 074 388 088</w:t>
            </w:r>
          </w:p>
        </w:tc>
      </w:tr>
      <w:tr w:rsidR="00D3718F" w:rsidRPr="00D8528D" w14:paraId="40A4F035" w14:textId="77777777" w:rsidTr="00D3718F">
        <w:tc>
          <w:tcPr>
            <w:tcW w:w="1084" w:type="dxa"/>
            <w:shd w:val="clear" w:color="auto" w:fill="auto"/>
          </w:tcPr>
          <w:p w14:paraId="170A1EEB" w14:textId="129FFF71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136</w:t>
            </w:r>
          </w:p>
        </w:tc>
        <w:tc>
          <w:tcPr>
            <w:tcW w:w="2964" w:type="dxa"/>
            <w:shd w:val="clear" w:color="auto" w:fill="auto"/>
          </w:tcPr>
          <w:p w14:paraId="7A50E5AC" w14:textId="6C75780A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Hazelholme Hostel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 xml:space="preserve">3-5 Lord Street </w:t>
            </w:r>
            <w:r w:rsidRPr="00D8528D">
              <w:rPr>
                <w:rFonts w:cs="Times New Roman"/>
                <w:noProof/>
                <w:szCs w:val="22"/>
              </w:rPr>
              <w:br/>
              <w:t>Yeoval NSW 2868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  <w:t>RACF ID No. 0</w:t>
            </w:r>
            <w:r w:rsidRPr="00D8528D">
              <w:rPr>
                <w:rFonts w:cs="Times New Roman"/>
                <w:noProof/>
                <w:szCs w:val="22"/>
              </w:rPr>
              <w:t>303</w:t>
            </w:r>
          </w:p>
        </w:tc>
        <w:tc>
          <w:tcPr>
            <w:tcW w:w="2828" w:type="dxa"/>
            <w:shd w:val="clear" w:color="auto" w:fill="auto"/>
          </w:tcPr>
          <w:p w14:paraId="0C88028E" w14:textId="7E695225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Keirle's Pharmacy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>31 Nanima Crescent Wellington NSW 2820</w:t>
            </w:r>
            <w:r w:rsidRPr="00D8528D">
              <w:rPr>
                <w:rFonts w:cs="Times New Roman"/>
                <w:szCs w:val="22"/>
              </w:rPr>
              <w:t xml:space="preserve">, Approval No. </w:t>
            </w:r>
            <w:r w:rsidRPr="00D8528D">
              <w:rPr>
                <w:rFonts w:cs="Times New Roman"/>
                <w:noProof/>
                <w:szCs w:val="22"/>
              </w:rPr>
              <w:t>01486F</w:t>
            </w:r>
          </w:p>
        </w:tc>
        <w:tc>
          <w:tcPr>
            <w:tcW w:w="2934" w:type="dxa"/>
            <w:shd w:val="clear" w:color="auto" w:fill="auto"/>
          </w:tcPr>
          <w:p w14:paraId="5EDF8DCB" w14:textId="77777777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ManRex Pty Ltd (trading as Webstercare</w:t>
            </w:r>
          </w:p>
          <w:p w14:paraId="414F9849" w14:textId="77777777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17-19 Moore Street</w:t>
            </w:r>
          </w:p>
          <w:p w14:paraId="259205CF" w14:textId="77777777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Leichhardt NSW 2040</w:t>
            </w:r>
          </w:p>
          <w:p w14:paraId="58D6B9DB" w14:textId="6DF58F24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63 074 388 088</w:t>
            </w:r>
          </w:p>
        </w:tc>
      </w:tr>
      <w:tr w:rsidR="00D3718F" w:rsidRPr="00D8528D" w14:paraId="572C42B5" w14:textId="77777777" w:rsidTr="00D3718F">
        <w:tc>
          <w:tcPr>
            <w:tcW w:w="1084" w:type="dxa"/>
            <w:shd w:val="clear" w:color="auto" w:fill="auto"/>
          </w:tcPr>
          <w:p w14:paraId="415832CC" w14:textId="58080DD1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137</w:t>
            </w:r>
          </w:p>
        </w:tc>
        <w:tc>
          <w:tcPr>
            <w:tcW w:w="2964" w:type="dxa"/>
            <w:shd w:val="clear" w:color="auto" w:fill="auto"/>
          </w:tcPr>
          <w:p w14:paraId="6FA1968C" w14:textId="7D6990CC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Yeoval Community Nursing Home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noProof/>
                <w:szCs w:val="22"/>
              </w:rPr>
              <w:t xml:space="preserve">1 Lord Street </w:t>
            </w:r>
            <w:r w:rsidRPr="00D8528D">
              <w:rPr>
                <w:rFonts w:cs="Times New Roman"/>
                <w:noProof/>
                <w:szCs w:val="22"/>
              </w:rPr>
              <w:br/>
              <w:t>Yeoval NSW 2868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  <w:t xml:space="preserve">RACF ID No. </w:t>
            </w:r>
            <w:r w:rsidRPr="00D8528D">
              <w:rPr>
                <w:rFonts w:cs="Times New Roman"/>
                <w:noProof/>
                <w:szCs w:val="22"/>
              </w:rPr>
              <w:t>2763</w:t>
            </w:r>
          </w:p>
        </w:tc>
        <w:tc>
          <w:tcPr>
            <w:tcW w:w="2828" w:type="dxa"/>
            <w:shd w:val="clear" w:color="auto" w:fill="auto"/>
          </w:tcPr>
          <w:p w14:paraId="25195BEB" w14:textId="46722F4D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Keirle's Pharmacy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>31 Nanima Crescent Wellington NSW 2820</w:t>
            </w:r>
            <w:r w:rsidRPr="00D8528D">
              <w:rPr>
                <w:rFonts w:cs="Times New Roman"/>
                <w:szCs w:val="22"/>
              </w:rPr>
              <w:t xml:space="preserve">, Approval No. </w:t>
            </w:r>
            <w:r w:rsidRPr="00D8528D">
              <w:rPr>
                <w:rFonts w:cs="Times New Roman"/>
                <w:noProof/>
                <w:szCs w:val="22"/>
              </w:rPr>
              <w:t>01486F</w:t>
            </w:r>
          </w:p>
        </w:tc>
        <w:tc>
          <w:tcPr>
            <w:tcW w:w="2934" w:type="dxa"/>
            <w:shd w:val="clear" w:color="auto" w:fill="auto"/>
          </w:tcPr>
          <w:p w14:paraId="41725FF2" w14:textId="77777777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ManRex Pty Ltd (trading as Webstercare</w:t>
            </w:r>
          </w:p>
          <w:p w14:paraId="5BD7AD1D" w14:textId="77777777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17-19 Moore Street</w:t>
            </w:r>
          </w:p>
          <w:p w14:paraId="7C192871" w14:textId="77777777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Leichhardt NSW 2040</w:t>
            </w:r>
          </w:p>
          <w:p w14:paraId="58E7FEF1" w14:textId="6C31815E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63 074 388 088</w:t>
            </w:r>
          </w:p>
        </w:tc>
      </w:tr>
      <w:tr w:rsidR="00D3718F" w:rsidRPr="00D8528D" w14:paraId="6AAC1449" w14:textId="77777777" w:rsidTr="00D3718F">
        <w:tc>
          <w:tcPr>
            <w:tcW w:w="1084" w:type="dxa"/>
            <w:shd w:val="clear" w:color="auto" w:fill="auto"/>
          </w:tcPr>
          <w:p w14:paraId="58BB91FA" w14:textId="66932C54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138</w:t>
            </w:r>
          </w:p>
        </w:tc>
        <w:tc>
          <w:tcPr>
            <w:tcW w:w="2964" w:type="dxa"/>
            <w:shd w:val="clear" w:color="auto" w:fill="auto"/>
          </w:tcPr>
          <w:p w14:paraId="2EDC0827" w14:textId="335CC2F7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Cronulla Seaside Aged Care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 xml:space="preserve">2 Girrilang Road </w:t>
            </w:r>
            <w:r w:rsidRPr="00D8528D">
              <w:rPr>
                <w:rFonts w:cs="Times New Roman"/>
                <w:noProof/>
                <w:szCs w:val="22"/>
              </w:rPr>
              <w:br/>
              <w:t>Cronulla NSW 2230</w:t>
            </w:r>
            <w:r w:rsidRPr="00D8528D">
              <w:rPr>
                <w:rFonts w:cs="Times New Roman"/>
                <w:szCs w:val="22"/>
              </w:rPr>
              <w:t xml:space="preserve">, RACF ID No. </w:t>
            </w:r>
            <w:r w:rsidRPr="00D8528D">
              <w:rPr>
                <w:rFonts w:cs="Times New Roman"/>
                <w:noProof/>
                <w:szCs w:val="22"/>
              </w:rPr>
              <w:t>2078</w:t>
            </w:r>
          </w:p>
        </w:tc>
        <w:tc>
          <w:tcPr>
            <w:tcW w:w="2828" w:type="dxa"/>
            <w:shd w:val="clear" w:color="auto" w:fill="auto"/>
          </w:tcPr>
          <w:p w14:paraId="4A317BF6" w14:textId="70026EDF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Kingsway Night &amp; Day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noProof/>
                <w:szCs w:val="22"/>
              </w:rPr>
              <w:t>Shop 8, 206 The Kingsway Woolooware NSW 2820</w:t>
            </w:r>
            <w:r w:rsidRPr="00D8528D">
              <w:rPr>
                <w:rFonts w:cs="Times New Roman"/>
                <w:szCs w:val="22"/>
              </w:rPr>
              <w:t xml:space="preserve">, Approval No. </w:t>
            </w:r>
            <w:r w:rsidRPr="00D8528D">
              <w:rPr>
                <w:rFonts w:cs="Times New Roman"/>
                <w:noProof/>
                <w:szCs w:val="22"/>
              </w:rPr>
              <w:t>14196E</w:t>
            </w:r>
          </w:p>
        </w:tc>
        <w:tc>
          <w:tcPr>
            <w:tcW w:w="2934" w:type="dxa"/>
            <w:shd w:val="clear" w:color="auto" w:fill="auto"/>
          </w:tcPr>
          <w:p w14:paraId="2DB02FA1" w14:textId="77777777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ManRex Pty Ltd (trading as Webstercare</w:t>
            </w:r>
          </w:p>
          <w:p w14:paraId="5B1FF892" w14:textId="77777777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17-19 Moore Street</w:t>
            </w:r>
          </w:p>
          <w:p w14:paraId="748FE502" w14:textId="77777777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Leichhardt NSW 2040</w:t>
            </w:r>
          </w:p>
          <w:p w14:paraId="676D6442" w14:textId="4F51741D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63 074 388 088</w:t>
            </w:r>
          </w:p>
        </w:tc>
      </w:tr>
      <w:tr w:rsidR="00D3718F" w:rsidRPr="00D8528D" w14:paraId="016F162C" w14:textId="77777777" w:rsidTr="00D3718F">
        <w:tc>
          <w:tcPr>
            <w:tcW w:w="1084" w:type="dxa"/>
            <w:shd w:val="clear" w:color="auto" w:fill="auto"/>
          </w:tcPr>
          <w:p w14:paraId="105C5AC2" w14:textId="1DB243C5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139</w:t>
            </w:r>
          </w:p>
        </w:tc>
        <w:tc>
          <w:tcPr>
            <w:tcW w:w="2964" w:type="dxa"/>
            <w:shd w:val="clear" w:color="auto" w:fill="auto"/>
          </w:tcPr>
          <w:p w14:paraId="42126D2A" w14:textId="7352F310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Pathways Cronulla Pines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 xml:space="preserve">31-35 Sturt Road </w:t>
            </w:r>
            <w:r w:rsidRPr="00D8528D">
              <w:rPr>
                <w:rFonts w:cs="Times New Roman"/>
                <w:noProof/>
                <w:szCs w:val="22"/>
              </w:rPr>
              <w:br/>
              <w:t>Cronulla NSW 2230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  <w:t xml:space="preserve">RACF ID No. </w:t>
            </w:r>
            <w:r w:rsidRPr="00D8528D">
              <w:rPr>
                <w:rFonts w:cs="Times New Roman"/>
                <w:noProof/>
                <w:szCs w:val="22"/>
              </w:rPr>
              <w:t>1029</w:t>
            </w:r>
          </w:p>
        </w:tc>
        <w:tc>
          <w:tcPr>
            <w:tcW w:w="2828" w:type="dxa"/>
            <w:shd w:val="clear" w:color="auto" w:fill="auto"/>
          </w:tcPr>
          <w:p w14:paraId="57F2AFEF" w14:textId="4BF8C1AB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Kingsway Night &amp; Day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noProof/>
                <w:szCs w:val="22"/>
              </w:rPr>
              <w:t>Shop 8, 206 The Kingsway Woolooware NSW 2820</w:t>
            </w:r>
            <w:r w:rsidRPr="00D8528D">
              <w:rPr>
                <w:rFonts w:cs="Times New Roman"/>
                <w:szCs w:val="22"/>
              </w:rPr>
              <w:t xml:space="preserve">, Approval No. </w:t>
            </w:r>
            <w:r w:rsidRPr="00D8528D">
              <w:rPr>
                <w:rFonts w:cs="Times New Roman"/>
                <w:noProof/>
                <w:szCs w:val="22"/>
              </w:rPr>
              <w:t>14196E</w:t>
            </w:r>
          </w:p>
        </w:tc>
        <w:tc>
          <w:tcPr>
            <w:tcW w:w="2934" w:type="dxa"/>
            <w:shd w:val="clear" w:color="auto" w:fill="auto"/>
          </w:tcPr>
          <w:p w14:paraId="78925CAF" w14:textId="77777777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ManRex Pty Ltd (trading as Webstercare</w:t>
            </w:r>
          </w:p>
          <w:p w14:paraId="21FAA541" w14:textId="77777777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17-19 Moore Street</w:t>
            </w:r>
          </w:p>
          <w:p w14:paraId="27A275DF" w14:textId="77777777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Leichhardt NSW 2040</w:t>
            </w:r>
          </w:p>
          <w:p w14:paraId="14544F33" w14:textId="1E90BBE3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63 074 388 088</w:t>
            </w:r>
          </w:p>
        </w:tc>
      </w:tr>
      <w:tr w:rsidR="00D3718F" w:rsidRPr="00D8528D" w14:paraId="6A8C1EEF" w14:textId="77777777" w:rsidTr="00D3718F">
        <w:tc>
          <w:tcPr>
            <w:tcW w:w="1084" w:type="dxa"/>
            <w:shd w:val="clear" w:color="auto" w:fill="auto"/>
          </w:tcPr>
          <w:p w14:paraId="209A0E6E" w14:textId="1C8BA233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lastRenderedPageBreak/>
              <w:t>140</w:t>
            </w:r>
          </w:p>
        </w:tc>
        <w:tc>
          <w:tcPr>
            <w:tcW w:w="2964" w:type="dxa"/>
            <w:shd w:val="clear" w:color="auto" w:fill="auto"/>
          </w:tcPr>
          <w:p w14:paraId="51285446" w14:textId="4CA2D394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Killarney Court Aged Care Facility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noProof/>
                <w:szCs w:val="22"/>
              </w:rPr>
              <w:t>37 Cornish Avenue Killarney Vale NSW 2261</w:t>
            </w:r>
            <w:r w:rsidRPr="00D8528D">
              <w:rPr>
                <w:rFonts w:cs="Times New Roman"/>
                <w:szCs w:val="22"/>
              </w:rPr>
              <w:t>, RACF ID No. 0</w:t>
            </w:r>
            <w:r w:rsidRPr="00D8528D">
              <w:rPr>
                <w:rFonts w:cs="Times New Roman"/>
                <w:noProof/>
                <w:szCs w:val="22"/>
              </w:rPr>
              <w:t>318</w:t>
            </w:r>
          </w:p>
        </w:tc>
        <w:tc>
          <w:tcPr>
            <w:tcW w:w="2828" w:type="dxa"/>
            <w:shd w:val="clear" w:color="auto" w:fill="auto"/>
          </w:tcPr>
          <w:p w14:paraId="1335D1C2" w14:textId="7AD0A798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Long Jetty Pharmacy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 xml:space="preserve">395 The Entrance Road </w:t>
            </w:r>
            <w:r w:rsidRPr="00D8528D">
              <w:rPr>
                <w:rFonts w:cs="Times New Roman"/>
                <w:noProof/>
                <w:szCs w:val="22"/>
              </w:rPr>
              <w:br/>
              <w:t>Long Jetty NSW 2261</w:t>
            </w:r>
            <w:r w:rsidRPr="00D8528D">
              <w:rPr>
                <w:rFonts w:cs="Times New Roman"/>
                <w:szCs w:val="22"/>
              </w:rPr>
              <w:t xml:space="preserve">, Approval No. </w:t>
            </w:r>
            <w:r w:rsidRPr="00D8528D">
              <w:rPr>
                <w:rFonts w:cs="Times New Roman"/>
                <w:noProof/>
                <w:szCs w:val="22"/>
              </w:rPr>
              <w:t>15411D</w:t>
            </w:r>
          </w:p>
        </w:tc>
        <w:tc>
          <w:tcPr>
            <w:tcW w:w="2934" w:type="dxa"/>
            <w:shd w:val="clear" w:color="auto" w:fill="auto"/>
          </w:tcPr>
          <w:p w14:paraId="5931A611" w14:textId="77777777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ManRex Pty Ltd (trading as Webstercare</w:t>
            </w:r>
          </w:p>
          <w:p w14:paraId="60BCB763" w14:textId="77777777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17-19 Moore Street</w:t>
            </w:r>
          </w:p>
          <w:p w14:paraId="42D4294E" w14:textId="77777777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Leichhardt NSW 2040</w:t>
            </w:r>
          </w:p>
          <w:p w14:paraId="12BCA82A" w14:textId="60417518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63 074 388 088</w:t>
            </w:r>
          </w:p>
        </w:tc>
      </w:tr>
      <w:tr w:rsidR="00D3718F" w:rsidRPr="00D8528D" w14:paraId="422918C4" w14:textId="77777777" w:rsidTr="00D3718F">
        <w:tc>
          <w:tcPr>
            <w:tcW w:w="1084" w:type="dxa"/>
            <w:shd w:val="clear" w:color="auto" w:fill="auto"/>
          </w:tcPr>
          <w:p w14:paraId="73D2E27E" w14:textId="3DA7F3F7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141</w:t>
            </w:r>
          </w:p>
        </w:tc>
        <w:tc>
          <w:tcPr>
            <w:tcW w:w="2964" w:type="dxa"/>
            <w:shd w:val="clear" w:color="auto" w:fill="auto"/>
          </w:tcPr>
          <w:p w14:paraId="7C47ECFD" w14:textId="1396BD92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Lake Haven Court Aged Care Facility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noProof/>
                <w:szCs w:val="22"/>
              </w:rPr>
              <w:t>5 Stratford Avenue Charmhaven NSW 2263</w:t>
            </w:r>
            <w:r w:rsidRPr="00D8528D">
              <w:rPr>
                <w:rFonts w:cs="Times New Roman"/>
                <w:szCs w:val="22"/>
              </w:rPr>
              <w:t xml:space="preserve">, RACF ID No. </w:t>
            </w:r>
            <w:r w:rsidRPr="00D8528D">
              <w:rPr>
                <w:rFonts w:cs="Times New Roman"/>
                <w:noProof/>
                <w:szCs w:val="22"/>
              </w:rPr>
              <w:t>707</w:t>
            </w:r>
          </w:p>
        </w:tc>
        <w:tc>
          <w:tcPr>
            <w:tcW w:w="2828" w:type="dxa"/>
            <w:shd w:val="clear" w:color="auto" w:fill="auto"/>
          </w:tcPr>
          <w:p w14:paraId="6E5B916E" w14:textId="493DA396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Long Jetty Pharmacy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 xml:space="preserve">395 The Entrance Road </w:t>
            </w:r>
            <w:r w:rsidRPr="00D8528D">
              <w:rPr>
                <w:rFonts w:cs="Times New Roman"/>
                <w:noProof/>
                <w:szCs w:val="22"/>
              </w:rPr>
              <w:br/>
              <w:t>Long Jetty NSW 2261</w:t>
            </w:r>
            <w:r w:rsidRPr="00D8528D">
              <w:rPr>
                <w:rFonts w:cs="Times New Roman"/>
                <w:szCs w:val="22"/>
              </w:rPr>
              <w:t xml:space="preserve">, Approval No. </w:t>
            </w:r>
            <w:r w:rsidRPr="00D8528D">
              <w:rPr>
                <w:rFonts w:cs="Times New Roman"/>
                <w:noProof/>
                <w:szCs w:val="22"/>
              </w:rPr>
              <w:t>15411D</w:t>
            </w:r>
          </w:p>
        </w:tc>
        <w:tc>
          <w:tcPr>
            <w:tcW w:w="2934" w:type="dxa"/>
            <w:shd w:val="clear" w:color="auto" w:fill="auto"/>
          </w:tcPr>
          <w:p w14:paraId="5653BFD7" w14:textId="77777777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ManRex Pty Ltd (trading as Webstercare</w:t>
            </w:r>
          </w:p>
          <w:p w14:paraId="65F38C05" w14:textId="77777777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17-19 Moore Street</w:t>
            </w:r>
          </w:p>
          <w:p w14:paraId="4B4F91C1" w14:textId="77777777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Leichhardt NSW 2040</w:t>
            </w:r>
          </w:p>
          <w:p w14:paraId="49E71BFA" w14:textId="46976F35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63 074 388 088</w:t>
            </w:r>
          </w:p>
        </w:tc>
      </w:tr>
      <w:tr w:rsidR="00D3718F" w:rsidRPr="00D8528D" w14:paraId="7741381B" w14:textId="77777777" w:rsidTr="00D3718F">
        <w:tc>
          <w:tcPr>
            <w:tcW w:w="1084" w:type="dxa"/>
            <w:shd w:val="clear" w:color="auto" w:fill="auto"/>
          </w:tcPr>
          <w:p w14:paraId="6EE861B0" w14:textId="1C124ECF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142</w:t>
            </w:r>
          </w:p>
        </w:tc>
        <w:tc>
          <w:tcPr>
            <w:tcW w:w="2964" w:type="dxa"/>
            <w:shd w:val="clear" w:color="auto" w:fill="auto"/>
          </w:tcPr>
          <w:p w14:paraId="63F88815" w14:textId="10E743EC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BlueWave Living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 xml:space="preserve">6 Kathleen Street </w:t>
            </w:r>
            <w:r w:rsidRPr="00D8528D">
              <w:rPr>
                <w:rFonts w:cs="Times New Roman"/>
                <w:noProof/>
                <w:szCs w:val="22"/>
              </w:rPr>
              <w:br/>
              <w:t>Woy Woy NSW 2256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  <w:t xml:space="preserve">RACF ID No. </w:t>
            </w:r>
            <w:r w:rsidRPr="00D8528D">
              <w:rPr>
                <w:rFonts w:cs="Times New Roman"/>
                <w:noProof/>
                <w:szCs w:val="22"/>
              </w:rPr>
              <w:t>2757</w:t>
            </w:r>
          </w:p>
        </w:tc>
        <w:tc>
          <w:tcPr>
            <w:tcW w:w="2828" w:type="dxa"/>
            <w:shd w:val="clear" w:color="auto" w:fill="auto"/>
          </w:tcPr>
          <w:p w14:paraId="5089843D" w14:textId="1E4F4374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Long Jetty Pharmacy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 xml:space="preserve">395 The Entrance Road </w:t>
            </w:r>
            <w:r w:rsidRPr="00D8528D">
              <w:rPr>
                <w:rFonts w:cs="Times New Roman"/>
                <w:noProof/>
                <w:szCs w:val="22"/>
              </w:rPr>
              <w:br/>
              <w:t>Long Jetty NSW 2261</w:t>
            </w:r>
            <w:r w:rsidRPr="00D8528D">
              <w:rPr>
                <w:rFonts w:cs="Times New Roman"/>
                <w:szCs w:val="22"/>
              </w:rPr>
              <w:t xml:space="preserve">, Approval No. </w:t>
            </w:r>
            <w:r w:rsidRPr="00D8528D">
              <w:rPr>
                <w:rFonts w:cs="Times New Roman"/>
                <w:noProof/>
                <w:szCs w:val="22"/>
              </w:rPr>
              <w:t>15411D</w:t>
            </w:r>
          </w:p>
        </w:tc>
        <w:tc>
          <w:tcPr>
            <w:tcW w:w="2934" w:type="dxa"/>
            <w:shd w:val="clear" w:color="auto" w:fill="auto"/>
          </w:tcPr>
          <w:p w14:paraId="3CB9FA5A" w14:textId="77777777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ManRex Pty Ltd (trading as Webstercare</w:t>
            </w:r>
          </w:p>
          <w:p w14:paraId="45C62144" w14:textId="77777777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17-19 Moore Street</w:t>
            </w:r>
          </w:p>
          <w:p w14:paraId="5CF70DFC" w14:textId="77777777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Leichhardt NSW 2040</w:t>
            </w:r>
          </w:p>
          <w:p w14:paraId="46A3069B" w14:textId="0CE0660D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63 074 388 088</w:t>
            </w:r>
          </w:p>
        </w:tc>
      </w:tr>
      <w:tr w:rsidR="00D3718F" w:rsidRPr="00D8528D" w14:paraId="23E0E79A" w14:textId="77777777" w:rsidTr="00D3718F">
        <w:tc>
          <w:tcPr>
            <w:tcW w:w="1084" w:type="dxa"/>
            <w:shd w:val="clear" w:color="auto" w:fill="auto"/>
          </w:tcPr>
          <w:p w14:paraId="0FD2C943" w14:textId="0621C455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143</w:t>
            </w:r>
          </w:p>
        </w:tc>
        <w:tc>
          <w:tcPr>
            <w:tcW w:w="2964" w:type="dxa"/>
            <w:shd w:val="clear" w:color="auto" w:fill="auto"/>
          </w:tcPr>
          <w:p w14:paraId="247FD0D4" w14:textId="7C18EAC0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BlueWave Living The Shores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noProof/>
                <w:szCs w:val="22"/>
              </w:rPr>
              <w:t xml:space="preserve">5-6 Kathleen Street </w:t>
            </w:r>
            <w:r w:rsidRPr="00D8528D">
              <w:rPr>
                <w:rFonts w:cs="Times New Roman"/>
                <w:noProof/>
                <w:szCs w:val="22"/>
              </w:rPr>
              <w:br/>
              <w:t>Woy Woy NSW 2256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  <w:t xml:space="preserve">RACF ID No. </w:t>
            </w:r>
            <w:r w:rsidRPr="00D8528D">
              <w:rPr>
                <w:rFonts w:cs="Times New Roman"/>
                <w:noProof/>
                <w:szCs w:val="22"/>
              </w:rPr>
              <w:t>228</w:t>
            </w:r>
          </w:p>
        </w:tc>
        <w:tc>
          <w:tcPr>
            <w:tcW w:w="2828" w:type="dxa"/>
            <w:shd w:val="clear" w:color="auto" w:fill="auto"/>
          </w:tcPr>
          <w:p w14:paraId="567B256A" w14:textId="156C7EB8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Long Jetty Pharmacy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 xml:space="preserve">395 The Entrance Road </w:t>
            </w:r>
            <w:r w:rsidRPr="00D8528D">
              <w:rPr>
                <w:rFonts w:cs="Times New Roman"/>
                <w:noProof/>
                <w:szCs w:val="22"/>
              </w:rPr>
              <w:br/>
              <w:t>Long Jetty NSW 2261</w:t>
            </w:r>
            <w:r w:rsidRPr="00D8528D">
              <w:rPr>
                <w:rFonts w:cs="Times New Roman"/>
                <w:szCs w:val="22"/>
              </w:rPr>
              <w:t xml:space="preserve">, Approval No. </w:t>
            </w:r>
            <w:r w:rsidRPr="00D8528D">
              <w:rPr>
                <w:rFonts w:cs="Times New Roman"/>
                <w:noProof/>
                <w:szCs w:val="22"/>
              </w:rPr>
              <w:t>15411D</w:t>
            </w:r>
          </w:p>
        </w:tc>
        <w:tc>
          <w:tcPr>
            <w:tcW w:w="2934" w:type="dxa"/>
            <w:shd w:val="clear" w:color="auto" w:fill="auto"/>
          </w:tcPr>
          <w:p w14:paraId="63923215" w14:textId="77777777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ManRex Pty Ltd (trading as Webstercare</w:t>
            </w:r>
          </w:p>
          <w:p w14:paraId="7A984DBB" w14:textId="77777777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17-19 Moore Street</w:t>
            </w:r>
          </w:p>
          <w:p w14:paraId="3FEAF3AC" w14:textId="77777777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Leichhardt NSW 2040</w:t>
            </w:r>
          </w:p>
          <w:p w14:paraId="4D572986" w14:textId="3392E753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63 074 388 088</w:t>
            </w:r>
          </w:p>
        </w:tc>
      </w:tr>
      <w:tr w:rsidR="00D3718F" w:rsidRPr="00D8528D" w14:paraId="3D9C27C6" w14:textId="77777777" w:rsidTr="00D3718F">
        <w:tc>
          <w:tcPr>
            <w:tcW w:w="1084" w:type="dxa"/>
            <w:shd w:val="clear" w:color="auto" w:fill="auto"/>
          </w:tcPr>
          <w:p w14:paraId="1275E9C8" w14:textId="2AAE9B6A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144</w:t>
            </w:r>
          </w:p>
        </w:tc>
        <w:tc>
          <w:tcPr>
            <w:tcW w:w="2964" w:type="dxa"/>
            <w:shd w:val="clear" w:color="auto" w:fill="auto"/>
          </w:tcPr>
          <w:p w14:paraId="50965973" w14:textId="7EE1740A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Tarragal House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 xml:space="preserve">107 Karalta Road </w:t>
            </w:r>
            <w:r w:rsidRPr="00D8528D">
              <w:rPr>
                <w:rFonts w:cs="Times New Roman"/>
                <w:noProof/>
                <w:szCs w:val="22"/>
              </w:rPr>
              <w:br/>
              <w:t>Erina NSW 2256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  <w:t xml:space="preserve">RACF ID No. </w:t>
            </w:r>
            <w:r w:rsidRPr="00D8528D">
              <w:rPr>
                <w:rFonts w:cs="Times New Roman"/>
                <w:noProof/>
                <w:szCs w:val="22"/>
              </w:rPr>
              <w:t>2794</w:t>
            </w:r>
          </w:p>
        </w:tc>
        <w:tc>
          <w:tcPr>
            <w:tcW w:w="2828" w:type="dxa"/>
            <w:shd w:val="clear" w:color="auto" w:fill="auto"/>
          </w:tcPr>
          <w:p w14:paraId="32F268AB" w14:textId="32358E76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Long Jetty Pharmacy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 xml:space="preserve">395 The Entrance Road </w:t>
            </w:r>
            <w:r w:rsidRPr="00D8528D">
              <w:rPr>
                <w:rFonts w:cs="Times New Roman"/>
                <w:noProof/>
                <w:szCs w:val="22"/>
              </w:rPr>
              <w:br/>
              <w:t>Long Jetty NSW 2261</w:t>
            </w:r>
            <w:r w:rsidRPr="00D8528D">
              <w:rPr>
                <w:rFonts w:cs="Times New Roman"/>
                <w:szCs w:val="22"/>
              </w:rPr>
              <w:t xml:space="preserve">, Approval No. </w:t>
            </w:r>
            <w:r w:rsidRPr="00D8528D">
              <w:rPr>
                <w:rFonts w:cs="Times New Roman"/>
                <w:noProof/>
                <w:szCs w:val="22"/>
              </w:rPr>
              <w:t>15411D</w:t>
            </w:r>
          </w:p>
        </w:tc>
        <w:tc>
          <w:tcPr>
            <w:tcW w:w="2934" w:type="dxa"/>
            <w:shd w:val="clear" w:color="auto" w:fill="auto"/>
          </w:tcPr>
          <w:p w14:paraId="633E0F59" w14:textId="77777777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ManRex Pty Ltd (trading as Webstercare</w:t>
            </w:r>
          </w:p>
          <w:p w14:paraId="5EDFC436" w14:textId="77777777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17-19 Moore Street</w:t>
            </w:r>
          </w:p>
          <w:p w14:paraId="497747A0" w14:textId="77777777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Leichhardt NSW 2040</w:t>
            </w:r>
          </w:p>
          <w:p w14:paraId="18A6446F" w14:textId="00039035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63 074 388 088</w:t>
            </w:r>
          </w:p>
        </w:tc>
      </w:tr>
      <w:tr w:rsidR="00D3718F" w:rsidRPr="00D8528D" w14:paraId="5BE3F960" w14:textId="77777777" w:rsidTr="00D3718F">
        <w:tc>
          <w:tcPr>
            <w:tcW w:w="1084" w:type="dxa"/>
            <w:shd w:val="clear" w:color="auto" w:fill="auto"/>
          </w:tcPr>
          <w:p w14:paraId="3BF3CB0C" w14:textId="53E2B3E3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145</w:t>
            </w:r>
          </w:p>
        </w:tc>
        <w:tc>
          <w:tcPr>
            <w:tcW w:w="2964" w:type="dxa"/>
            <w:shd w:val="clear" w:color="auto" w:fill="auto"/>
          </w:tcPr>
          <w:p w14:paraId="12C16F77" w14:textId="16223B5A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Presbyterian Aged Care - Gosford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noProof/>
                <w:szCs w:val="22"/>
              </w:rPr>
              <w:t>19-21 Victoria Street East Gosford NSW 2250</w:t>
            </w:r>
            <w:r w:rsidRPr="00D8528D">
              <w:rPr>
                <w:rFonts w:cs="Times New Roman"/>
                <w:szCs w:val="22"/>
              </w:rPr>
              <w:t>, RACF ID No. 0</w:t>
            </w:r>
            <w:r w:rsidRPr="00D8528D">
              <w:rPr>
                <w:rFonts w:cs="Times New Roman"/>
                <w:noProof/>
                <w:szCs w:val="22"/>
              </w:rPr>
              <w:t>404</w:t>
            </w:r>
          </w:p>
        </w:tc>
        <w:tc>
          <w:tcPr>
            <w:tcW w:w="2828" w:type="dxa"/>
            <w:shd w:val="clear" w:color="auto" w:fill="auto"/>
          </w:tcPr>
          <w:p w14:paraId="21DDF57C" w14:textId="02EB13CD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Maidensbrush Pharmacy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noProof/>
                <w:szCs w:val="22"/>
              </w:rPr>
              <w:t>Shop 1, 129 Maidens Brush Road Wyoming NSW 2250</w:t>
            </w:r>
            <w:r w:rsidRPr="00D8528D">
              <w:rPr>
                <w:rFonts w:cs="Times New Roman"/>
                <w:szCs w:val="22"/>
              </w:rPr>
              <w:t xml:space="preserve">, Approval No. </w:t>
            </w:r>
            <w:r w:rsidRPr="00D8528D">
              <w:rPr>
                <w:rFonts w:cs="Times New Roman"/>
                <w:noProof/>
                <w:szCs w:val="22"/>
              </w:rPr>
              <w:t>12636C</w:t>
            </w:r>
          </w:p>
        </w:tc>
        <w:tc>
          <w:tcPr>
            <w:tcW w:w="2934" w:type="dxa"/>
            <w:shd w:val="clear" w:color="auto" w:fill="auto"/>
          </w:tcPr>
          <w:p w14:paraId="71329D49" w14:textId="77777777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ManRex Pty Ltd (trading as Webstercare</w:t>
            </w:r>
          </w:p>
          <w:p w14:paraId="3DC8E258" w14:textId="77777777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17-19 Moore Street</w:t>
            </w:r>
          </w:p>
          <w:p w14:paraId="5EA0284D" w14:textId="77777777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Leichhardt NSW 2040</w:t>
            </w:r>
          </w:p>
          <w:p w14:paraId="5B1F53F0" w14:textId="4137061D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63 074 388 088</w:t>
            </w:r>
          </w:p>
        </w:tc>
      </w:tr>
      <w:tr w:rsidR="00D3718F" w:rsidRPr="00D8528D" w14:paraId="5B2184F5" w14:textId="77777777" w:rsidTr="00D3718F">
        <w:tc>
          <w:tcPr>
            <w:tcW w:w="1084" w:type="dxa"/>
            <w:shd w:val="clear" w:color="auto" w:fill="auto"/>
          </w:tcPr>
          <w:p w14:paraId="75B473B5" w14:textId="2FF68F8F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146</w:t>
            </w:r>
          </w:p>
        </w:tc>
        <w:tc>
          <w:tcPr>
            <w:tcW w:w="2964" w:type="dxa"/>
            <w:shd w:val="clear" w:color="auto" w:fill="auto"/>
          </w:tcPr>
          <w:p w14:paraId="26C7EE9A" w14:textId="48C772CF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Greenhills Lodge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 xml:space="preserve">437 Tweed Valley Way </w:t>
            </w:r>
            <w:r w:rsidRPr="00D8528D">
              <w:rPr>
                <w:rFonts w:cs="Times New Roman"/>
                <w:noProof/>
                <w:szCs w:val="22"/>
              </w:rPr>
              <w:br/>
              <w:t>South Murwillumbah NSW 2484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  <w:t>RACF ID No. 0</w:t>
            </w:r>
            <w:r w:rsidRPr="00D8528D">
              <w:rPr>
                <w:rFonts w:cs="Times New Roman"/>
                <w:noProof/>
                <w:szCs w:val="22"/>
              </w:rPr>
              <w:t>422</w:t>
            </w:r>
          </w:p>
        </w:tc>
        <w:tc>
          <w:tcPr>
            <w:tcW w:w="2828" w:type="dxa"/>
            <w:shd w:val="clear" w:color="auto" w:fill="auto"/>
          </w:tcPr>
          <w:p w14:paraId="5F19498F" w14:textId="6F92CE06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Mapp and Hessian Pharmacy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noProof/>
                <w:szCs w:val="22"/>
              </w:rPr>
              <w:t>14 King St Murwillumbah NSW 2484</w:t>
            </w:r>
            <w:r w:rsidRPr="00D8528D">
              <w:rPr>
                <w:rFonts w:cs="Times New Roman"/>
                <w:szCs w:val="22"/>
              </w:rPr>
              <w:t xml:space="preserve">, Approval No. </w:t>
            </w:r>
            <w:r w:rsidRPr="00D8528D">
              <w:rPr>
                <w:rFonts w:cs="Times New Roman"/>
                <w:noProof/>
                <w:szCs w:val="22"/>
              </w:rPr>
              <w:t>10638X</w:t>
            </w:r>
          </w:p>
        </w:tc>
        <w:tc>
          <w:tcPr>
            <w:tcW w:w="2934" w:type="dxa"/>
            <w:shd w:val="clear" w:color="auto" w:fill="auto"/>
          </w:tcPr>
          <w:p w14:paraId="2E4C85D9" w14:textId="77777777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ManRex Pty Ltd (trading as Webstercare</w:t>
            </w:r>
          </w:p>
          <w:p w14:paraId="48B7AD6C" w14:textId="77777777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17-19 Moore Street</w:t>
            </w:r>
          </w:p>
          <w:p w14:paraId="4984EF09" w14:textId="77777777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Leichhardt NSW 2040</w:t>
            </w:r>
          </w:p>
          <w:p w14:paraId="6827D4F4" w14:textId="0BD30E34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63 074 388 088</w:t>
            </w:r>
          </w:p>
        </w:tc>
      </w:tr>
      <w:tr w:rsidR="00D3718F" w:rsidRPr="00D8528D" w14:paraId="3E714D2F" w14:textId="77777777" w:rsidTr="00D3718F">
        <w:tc>
          <w:tcPr>
            <w:tcW w:w="1084" w:type="dxa"/>
            <w:shd w:val="clear" w:color="auto" w:fill="auto"/>
          </w:tcPr>
          <w:p w14:paraId="6215D077" w14:textId="1BAACA22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147</w:t>
            </w:r>
          </w:p>
        </w:tc>
        <w:tc>
          <w:tcPr>
            <w:tcW w:w="2964" w:type="dxa"/>
            <w:shd w:val="clear" w:color="auto" w:fill="auto"/>
          </w:tcPr>
          <w:p w14:paraId="79EB4177" w14:textId="0A9FB10E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Presbyterian Aged Care - Ashfield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noProof/>
                <w:szCs w:val="22"/>
              </w:rPr>
              <w:t>40 Charlotte Street Ashfield NSW 2131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  <w:t>RACF ID No. 0</w:t>
            </w:r>
            <w:r w:rsidRPr="00D8528D">
              <w:rPr>
                <w:rFonts w:cs="Times New Roman"/>
                <w:noProof/>
                <w:szCs w:val="22"/>
              </w:rPr>
              <w:t>534</w:t>
            </w:r>
          </w:p>
        </w:tc>
        <w:tc>
          <w:tcPr>
            <w:tcW w:w="2828" w:type="dxa"/>
            <w:shd w:val="clear" w:color="auto" w:fill="auto"/>
          </w:tcPr>
          <w:p w14:paraId="513B6312" w14:textId="6C6C6B68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Metropolitan Pharmacy Services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noProof/>
                <w:szCs w:val="22"/>
              </w:rPr>
              <w:t>17 Moore Street Leichardt NSW 2040</w:t>
            </w:r>
            <w:r w:rsidRPr="00D8528D">
              <w:rPr>
                <w:rFonts w:cs="Times New Roman"/>
                <w:szCs w:val="22"/>
              </w:rPr>
              <w:t xml:space="preserve">, Approval No. </w:t>
            </w:r>
            <w:r w:rsidRPr="00D8528D">
              <w:rPr>
                <w:rFonts w:cs="Times New Roman"/>
                <w:noProof/>
                <w:szCs w:val="22"/>
              </w:rPr>
              <w:t>12907H</w:t>
            </w:r>
          </w:p>
        </w:tc>
        <w:tc>
          <w:tcPr>
            <w:tcW w:w="2934" w:type="dxa"/>
            <w:shd w:val="clear" w:color="auto" w:fill="auto"/>
          </w:tcPr>
          <w:p w14:paraId="31B271D0" w14:textId="77777777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ManRex Pty Ltd (trading as Webstercare</w:t>
            </w:r>
          </w:p>
          <w:p w14:paraId="25C50524" w14:textId="77777777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17-19 Moore Street</w:t>
            </w:r>
          </w:p>
          <w:p w14:paraId="126301FC" w14:textId="77777777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Leichhardt NSW 2040</w:t>
            </w:r>
          </w:p>
          <w:p w14:paraId="6E5498A8" w14:textId="7B4FD418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63 074 388 088</w:t>
            </w:r>
          </w:p>
        </w:tc>
      </w:tr>
      <w:tr w:rsidR="00D3718F" w:rsidRPr="00D8528D" w14:paraId="0ED4FEB5" w14:textId="77777777" w:rsidTr="00D3718F">
        <w:tc>
          <w:tcPr>
            <w:tcW w:w="1084" w:type="dxa"/>
            <w:shd w:val="clear" w:color="auto" w:fill="auto"/>
          </w:tcPr>
          <w:p w14:paraId="0E8CB7A3" w14:textId="1C3C139D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148</w:t>
            </w:r>
          </w:p>
        </w:tc>
        <w:tc>
          <w:tcPr>
            <w:tcW w:w="2964" w:type="dxa"/>
            <w:shd w:val="clear" w:color="auto" w:fill="auto"/>
          </w:tcPr>
          <w:p w14:paraId="476DA7C1" w14:textId="53CADD8D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Presbyterian Aged Care - Minnamurra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>14-16 Clements Street Drummoyne NSW 2047</w:t>
            </w:r>
            <w:r w:rsidRPr="00D8528D">
              <w:rPr>
                <w:rFonts w:cs="Times New Roman"/>
                <w:szCs w:val="22"/>
              </w:rPr>
              <w:t>, RACF ID No. 0</w:t>
            </w:r>
            <w:r w:rsidRPr="00D8528D">
              <w:rPr>
                <w:rFonts w:cs="Times New Roman"/>
                <w:noProof/>
                <w:szCs w:val="22"/>
              </w:rPr>
              <w:t>845</w:t>
            </w:r>
          </w:p>
        </w:tc>
        <w:tc>
          <w:tcPr>
            <w:tcW w:w="2828" w:type="dxa"/>
            <w:shd w:val="clear" w:color="auto" w:fill="auto"/>
          </w:tcPr>
          <w:p w14:paraId="54C97226" w14:textId="737612DA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Metropolitan Pharmacy Services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noProof/>
                <w:szCs w:val="22"/>
              </w:rPr>
              <w:t>17 Moore Street Leichardt NSW 2040</w:t>
            </w:r>
            <w:r w:rsidRPr="00D8528D">
              <w:rPr>
                <w:rFonts w:cs="Times New Roman"/>
                <w:szCs w:val="22"/>
              </w:rPr>
              <w:t xml:space="preserve">, Approval No. </w:t>
            </w:r>
            <w:r w:rsidRPr="00D8528D">
              <w:rPr>
                <w:rFonts w:cs="Times New Roman"/>
                <w:noProof/>
                <w:szCs w:val="22"/>
              </w:rPr>
              <w:t>12907H</w:t>
            </w:r>
          </w:p>
        </w:tc>
        <w:tc>
          <w:tcPr>
            <w:tcW w:w="2934" w:type="dxa"/>
            <w:shd w:val="clear" w:color="auto" w:fill="auto"/>
          </w:tcPr>
          <w:p w14:paraId="03B7345C" w14:textId="77777777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ManRex Pty Ltd (trading as Webstercare</w:t>
            </w:r>
          </w:p>
          <w:p w14:paraId="26605BBB" w14:textId="77777777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17-19 Moore Street</w:t>
            </w:r>
          </w:p>
          <w:p w14:paraId="59ABD226" w14:textId="77777777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Leichhardt NSW 2040</w:t>
            </w:r>
          </w:p>
          <w:p w14:paraId="4F2D103E" w14:textId="2FA9E501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63 074 388 088</w:t>
            </w:r>
          </w:p>
        </w:tc>
      </w:tr>
      <w:tr w:rsidR="00D3718F" w:rsidRPr="00D8528D" w14:paraId="49D5C6D4" w14:textId="77777777" w:rsidTr="00D3718F">
        <w:tc>
          <w:tcPr>
            <w:tcW w:w="1084" w:type="dxa"/>
            <w:shd w:val="clear" w:color="auto" w:fill="auto"/>
          </w:tcPr>
          <w:p w14:paraId="0EAB0AA5" w14:textId="29399194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149</w:t>
            </w:r>
          </w:p>
        </w:tc>
        <w:tc>
          <w:tcPr>
            <w:tcW w:w="2964" w:type="dxa"/>
            <w:shd w:val="clear" w:color="auto" w:fill="auto"/>
          </w:tcPr>
          <w:p w14:paraId="52C4236C" w14:textId="1265E803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Presbyterian Aged Care - Thornleigh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 xml:space="preserve">3 Hillmont Avenue </w:t>
            </w:r>
            <w:r w:rsidRPr="00D8528D">
              <w:rPr>
                <w:rFonts w:cs="Times New Roman"/>
                <w:noProof/>
                <w:szCs w:val="22"/>
              </w:rPr>
              <w:br/>
              <w:t>Thornleigh NSW 2120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  <w:t xml:space="preserve">RACF ID No. </w:t>
            </w:r>
            <w:r w:rsidRPr="00D8528D">
              <w:rPr>
                <w:rFonts w:cs="Times New Roman"/>
                <w:noProof/>
                <w:szCs w:val="22"/>
              </w:rPr>
              <w:t>530</w:t>
            </w:r>
          </w:p>
        </w:tc>
        <w:tc>
          <w:tcPr>
            <w:tcW w:w="2828" w:type="dxa"/>
            <w:shd w:val="clear" w:color="auto" w:fill="auto"/>
          </w:tcPr>
          <w:p w14:paraId="498FCB03" w14:textId="2CDD940D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Metropolitan Pharmacy Services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noProof/>
                <w:szCs w:val="22"/>
              </w:rPr>
              <w:t>17 Moore Street Leichardt NSW 2040</w:t>
            </w:r>
            <w:r w:rsidRPr="00D8528D">
              <w:rPr>
                <w:rFonts w:cs="Times New Roman"/>
                <w:szCs w:val="22"/>
              </w:rPr>
              <w:t xml:space="preserve">, Approval No. </w:t>
            </w:r>
            <w:r w:rsidRPr="00D8528D">
              <w:rPr>
                <w:rFonts w:cs="Times New Roman"/>
                <w:noProof/>
                <w:szCs w:val="22"/>
              </w:rPr>
              <w:t>12907H</w:t>
            </w:r>
          </w:p>
        </w:tc>
        <w:tc>
          <w:tcPr>
            <w:tcW w:w="2934" w:type="dxa"/>
            <w:shd w:val="clear" w:color="auto" w:fill="auto"/>
          </w:tcPr>
          <w:p w14:paraId="5B55D505" w14:textId="77777777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ManRex Pty Ltd (trading as Webstercare</w:t>
            </w:r>
          </w:p>
          <w:p w14:paraId="06DA182E" w14:textId="77777777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17-19 Moore Street</w:t>
            </w:r>
          </w:p>
          <w:p w14:paraId="77DE5DBF" w14:textId="77777777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Leichhardt NSW 2040</w:t>
            </w:r>
          </w:p>
          <w:p w14:paraId="2C6C17B2" w14:textId="28BF5BB4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63 074 388 088</w:t>
            </w:r>
          </w:p>
        </w:tc>
      </w:tr>
      <w:tr w:rsidR="00D3718F" w:rsidRPr="00D8528D" w14:paraId="429D5582" w14:textId="77777777" w:rsidTr="00382862">
        <w:tc>
          <w:tcPr>
            <w:tcW w:w="1084" w:type="dxa"/>
            <w:shd w:val="clear" w:color="auto" w:fill="auto"/>
          </w:tcPr>
          <w:p w14:paraId="7418A6DB" w14:textId="28E622D0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lastRenderedPageBreak/>
              <w:t>150</w:t>
            </w:r>
          </w:p>
        </w:tc>
        <w:tc>
          <w:tcPr>
            <w:tcW w:w="2964" w:type="dxa"/>
            <w:shd w:val="clear" w:color="auto" w:fill="auto"/>
          </w:tcPr>
          <w:p w14:paraId="70C6035C" w14:textId="08B1E11D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Pathways Ashley House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 xml:space="preserve">97 Ashley Street </w:t>
            </w:r>
            <w:r w:rsidRPr="00D8528D">
              <w:rPr>
                <w:rFonts w:cs="Times New Roman"/>
                <w:noProof/>
                <w:szCs w:val="22"/>
              </w:rPr>
              <w:br/>
              <w:t>Roseville NSW 2069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  <w:t xml:space="preserve">RACF ID No. </w:t>
            </w:r>
            <w:r w:rsidRPr="00D8528D">
              <w:rPr>
                <w:rFonts w:cs="Times New Roman"/>
                <w:noProof/>
                <w:szCs w:val="22"/>
              </w:rPr>
              <w:t>2281</w:t>
            </w:r>
          </w:p>
        </w:tc>
        <w:tc>
          <w:tcPr>
            <w:tcW w:w="2828" w:type="dxa"/>
            <w:shd w:val="clear" w:color="auto" w:fill="auto"/>
          </w:tcPr>
          <w:p w14:paraId="777BDE86" w14:textId="7D490FB5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Blooms the Chemist Forestville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noProof/>
                <w:szCs w:val="22"/>
              </w:rPr>
              <w:t>Shop 1-2 The Centre, Starkey Street Forestville NSW 2087</w:t>
            </w:r>
            <w:r w:rsidRPr="00D8528D">
              <w:rPr>
                <w:rFonts w:cs="Times New Roman"/>
                <w:szCs w:val="22"/>
              </w:rPr>
              <w:t xml:space="preserve">, Approval No. </w:t>
            </w:r>
            <w:r w:rsidRPr="00D8528D">
              <w:rPr>
                <w:rFonts w:cs="Times New Roman"/>
                <w:noProof/>
                <w:szCs w:val="22"/>
              </w:rPr>
              <w:t>15704M</w:t>
            </w:r>
          </w:p>
        </w:tc>
        <w:tc>
          <w:tcPr>
            <w:tcW w:w="2934" w:type="dxa"/>
            <w:shd w:val="clear" w:color="auto" w:fill="auto"/>
          </w:tcPr>
          <w:p w14:paraId="6C671767" w14:textId="77777777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ManRex Pty Ltd (trading as Webstercare</w:t>
            </w:r>
          </w:p>
          <w:p w14:paraId="49F9CC1E" w14:textId="77777777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17-19 Moore Street</w:t>
            </w:r>
          </w:p>
          <w:p w14:paraId="0F1884ED" w14:textId="77777777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Leichhardt NSW 2040</w:t>
            </w:r>
          </w:p>
          <w:p w14:paraId="6614AF7E" w14:textId="3AB02C66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63 074 388 088</w:t>
            </w:r>
          </w:p>
        </w:tc>
      </w:tr>
      <w:tr w:rsidR="00D3718F" w:rsidRPr="00D8528D" w14:paraId="7F738CCB" w14:textId="77777777" w:rsidTr="00D3718F">
        <w:tc>
          <w:tcPr>
            <w:tcW w:w="1084" w:type="dxa"/>
            <w:shd w:val="clear" w:color="auto" w:fill="auto"/>
          </w:tcPr>
          <w:p w14:paraId="2C1553CA" w14:textId="0EED403C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151</w:t>
            </w:r>
          </w:p>
        </w:tc>
        <w:tc>
          <w:tcPr>
            <w:tcW w:w="2964" w:type="dxa"/>
            <w:shd w:val="clear" w:color="auto" w:fill="auto"/>
          </w:tcPr>
          <w:p w14:paraId="493C3836" w14:textId="1905D717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Prunus Lodge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>11 Bells Lane</w:t>
            </w:r>
            <w:r w:rsidRPr="00D8528D">
              <w:rPr>
                <w:rFonts w:cs="Times New Roman"/>
                <w:noProof/>
                <w:szCs w:val="22"/>
              </w:rPr>
              <w:br/>
              <w:t>Molong NSW 2866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  <w:t xml:space="preserve">RACF ID No. </w:t>
            </w:r>
            <w:r w:rsidRPr="00D8528D">
              <w:rPr>
                <w:rFonts w:cs="Times New Roman"/>
                <w:noProof/>
                <w:szCs w:val="22"/>
              </w:rPr>
              <w:t>300</w:t>
            </w:r>
          </w:p>
        </w:tc>
        <w:tc>
          <w:tcPr>
            <w:tcW w:w="2828" w:type="dxa"/>
            <w:shd w:val="clear" w:color="auto" w:fill="auto"/>
          </w:tcPr>
          <w:p w14:paraId="26454291" w14:textId="387947C5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Molong Pharmacy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 xml:space="preserve">43 - 45 Bank Street </w:t>
            </w:r>
            <w:r w:rsidRPr="00D8528D">
              <w:rPr>
                <w:rFonts w:cs="Times New Roman"/>
                <w:noProof/>
                <w:szCs w:val="22"/>
              </w:rPr>
              <w:br/>
              <w:t>Molong NSW 2866</w:t>
            </w:r>
            <w:r w:rsidRPr="00D8528D">
              <w:rPr>
                <w:rFonts w:cs="Times New Roman"/>
                <w:szCs w:val="22"/>
              </w:rPr>
              <w:t xml:space="preserve">, Approval No. </w:t>
            </w:r>
            <w:r w:rsidRPr="00D8528D">
              <w:rPr>
                <w:rFonts w:cs="Times New Roman"/>
                <w:noProof/>
                <w:szCs w:val="22"/>
              </w:rPr>
              <w:t>10945C</w:t>
            </w:r>
          </w:p>
        </w:tc>
        <w:tc>
          <w:tcPr>
            <w:tcW w:w="2934" w:type="dxa"/>
            <w:shd w:val="clear" w:color="auto" w:fill="auto"/>
          </w:tcPr>
          <w:p w14:paraId="1BB1FB4D" w14:textId="77777777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ManRex Pty Ltd (trading as Webstercare</w:t>
            </w:r>
          </w:p>
          <w:p w14:paraId="16028B9F" w14:textId="77777777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17-19 Moore Street</w:t>
            </w:r>
          </w:p>
          <w:p w14:paraId="7AB313A5" w14:textId="77777777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Leichhardt NSW 2040</w:t>
            </w:r>
          </w:p>
          <w:p w14:paraId="4A176B13" w14:textId="4305ACAF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63 074 388 088</w:t>
            </w:r>
          </w:p>
        </w:tc>
      </w:tr>
      <w:tr w:rsidR="00D3718F" w:rsidRPr="00D8528D" w14:paraId="15F7594F" w14:textId="77777777" w:rsidTr="00D3718F">
        <w:tc>
          <w:tcPr>
            <w:tcW w:w="1084" w:type="dxa"/>
            <w:shd w:val="clear" w:color="auto" w:fill="auto"/>
          </w:tcPr>
          <w:p w14:paraId="68E3199B" w14:textId="4D29F0A2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152</w:t>
            </w:r>
          </w:p>
        </w:tc>
        <w:tc>
          <w:tcPr>
            <w:tcW w:w="2964" w:type="dxa"/>
            <w:shd w:val="clear" w:color="auto" w:fill="auto"/>
          </w:tcPr>
          <w:p w14:paraId="6B5A2F11" w14:textId="6731F6F5" w:rsidR="00D3718F" w:rsidRPr="00D8528D" w:rsidRDefault="00D3718F" w:rsidP="003A5314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Fairview Hostel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 xml:space="preserve">Victoria Terrace </w:t>
            </w:r>
            <w:r w:rsidRPr="00D8528D">
              <w:rPr>
                <w:rFonts w:cs="Times New Roman"/>
                <w:noProof/>
                <w:szCs w:val="22"/>
              </w:rPr>
              <w:br/>
              <w:t>Moree NSW 2400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  <w:t xml:space="preserve">RACF ID No. </w:t>
            </w:r>
            <w:r w:rsidRPr="00D8528D">
              <w:rPr>
                <w:rFonts w:cs="Times New Roman"/>
                <w:noProof/>
                <w:szCs w:val="22"/>
              </w:rPr>
              <w:t>118</w:t>
            </w:r>
          </w:p>
        </w:tc>
        <w:tc>
          <w:tcPr>
            <w:tcW w:w="2828" w:type="dxa"/>
            <w:shd w:val="clear" w:color="auto" w:fill="auto"/>
          </w:tcPr>
          <w:p w14:paraId="7DCC7E42" w14:textId="4AF09FEF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Moree Discount Drug Store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noProof/>
                <w:szCs w:val="22"/>
              </w:rPr>
              <w:t>Shop 2, 215 Balo Street Moree NSW 2400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  <w:t xml:space="preserve">Approval No. </w:t>
            </w:r>
            <w:r w:rsidRPr="00D8528D">
              <w:rPr>
                <w:rFonts w:cs="Times New Roman"/>
                <w:noProof/>
                <w:szCs w:val="22"/>
              </w:rPr>
              <w:t>14573B</w:t>
            </w:r>
          </w:p>
        </w:tc>
        <w:tc>
          <w:tcPr>
            <w:tcW w:w="2934" w:type="dxa"/>
            <w:shd w:val="clear" w:color="auto" w:fill="auto"/>
          </w:tcPr>
          <w:p w14:paraId="5168C68E" w14:textId="77777777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ManRex Pty Ltd (trading as Webstercare</w:t>
            </w:r>
          </w:p>
          <w:p w14:paraId="3B960F0D" w14:textId="77777777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17-19 Moore Street</w:t>
            </w:r>
          </w:p>
          <w:p w14:paraId="06CC3AEC" w14:textId="77777777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Leichhardt NSW 2040</w:t>
            </w:r>
          </w:p>
          <w:p w14:paraId="29149726" w14:textId="63FD1100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63 074 388 088</w:t>
            </w:r>
          </w:p>
        </w:tc>
      </w:tr>
      <w:tr w:rsidR="00D3718F" w:rsidRPr="00D8528D" w14:paraId="58CF206B" w14:textId="77777777" w:rsidTr="00D3718F">
        <w:tc>
          <w:tcPr>
            <w:tcW w:w="1084" w:type="dxa"/>
            <w:shd w:val="clear" w:color="auto" w:fill="auto"/>
          </w:tcPr>
          <w:p w14:paraId="0FAD82DE" w14:textId="1D1B8DCD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153</w:t>
            </w:r>
          </w:p>
        </w:tc>
        <w:tc>
          <w:tcPr>
            <w:tcW w:w="2964" w:type="dxa"/>
            <w:shd w:val="clear" w:color="auto" w:fill="auto"/>
          </w:tcPr>
          <w:p w14:paraId="0E8247A2" w14:textId="61078CD7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Fairview Nursing Home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noProof/>
                <w:szCs w:val="22"/>
              </w:rPr>
              <w:t xml:space="preserve">Victoria Terrace </w:t>
            </w:r>
            <w:r w:rsidRPr="00D8528D">
              <w:rPr>
                <w:rFonts w:cs="Times New Roman"/>
                <w:noProof/>
                <w:szCs w:val="22"/>
              </w:rPr>
              <w:br/>
              <w:t>Moree NSW 2400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  <w:t xml:space="preserve">RACF ID No. </w:t>
            </w:r>
            <w:r w:rsidRPr="00D8528D">
              <w:rPr>
                <w:rFonts w:cs="Times New Roman"/>
                <w:noProof/>
                <w:szCs w:val="22"/>
              </w:rPr>
              <w:t>2647</w:t>
            </w:r>
          </w:p>
        </w:tc>
        <w:tc>
          <w:tcPr>
            <w:tcW w:w="2828" w:type="dxa"/>
            <w:shd w:val="clear" w:color="auto" w:fill="auto"/>
          </w:tcPr>
          <w:p w14:paraId="3702C22E" w14:textId="624218DB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Moree Discount Drug Store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noProof/>
                <w:szCs w:val="22"/>
              </w:rPr>
              <w:t>Shop 2, 215 Balo Street Moree NSW 2400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  <w:t xml:space="preserve">Approval No. </w:t>
            </w:r>
            <w:r w:rsidRPr="00D8528D">
              <w:rPr>
                <w:rFonts w:cs="Times New Roman"/>
                <w:noProof/>
                <w:szCs w:val="22"/>
              </w:rPr>
              <w:t>14573B</w:t>
            </w:r>
          </w:p>
        </w:tc>
        <w:tc>
          <w:tcPr>
            <w:tcW w:w="2934" w:type="dxa"/>
            <w:shd w:val="clear" w:color="auto" w:fill="auto"/>
          </w:tcPr>
          <w:p w14:paraId="21215323" w14:textId="77777777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ManRex Pty Ltd (trading as Webstercare</w:t>
            </w:r>
          </w:p>
          <w:p w14:paraId="167F190B" w14:textId="77777777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17-19 Moore Street</w:t>
            </w:r>
          </w:p>
          <w:p w14:paraId="24F07EBC" w14:textId="77777777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Leichhardt NSW 2040</w:t>
            </w:r>
          </w:p>
          <w:p w14:paraId="7FE03E9E" w14:textId="393AAD91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63 074 388 088</w:t>
            </w:r>
          </w:p>
        </w:tc>
      </w:tr>
      <w:tr w:rsidR="00D3718F" w:rsidRPr="00D8528D" w14:paraId="0FD6B7AB" w14:textId="77777777" w:rsidTr="00D3718F">
        <w:tc>
          <w:tcPr>
            <w:tcW w:w="1084" w:type="dxa"/>
            <w:shd w:val="clear" w:color="auto" w:fill="auto"/>
          </w:tcPr>
          <w:p w14:paraId="6CA44DA6" w14:textId="3B50D87D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154</w:t>
            </w:r>
          </w:p>
        </w:tc>
        <w:tc>
          <w:tcPr>
            <w:tcW w:w="2964" w:type="dxa"/>
            <w:shd w:val="clear" w:color="auto" w:fill="auto"/>
          </w:tcPr>
          <w:p w14:paraId="7643C2E0" w14:textId="6A98E7F6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Timbrebongie House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>134-138 Cathundril Street Narromine NSW 2821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  <w:t>RACF ID No. 0</w:t>
            </w:r>
            <w:r w:rsidRPr="00D8528D">
              <w:rPr>
                <w:rFonts w:cs="Times New Roman"/>
                <w:noProof/>
                <w:szCs w:val="22"/>
              </w:rPr>
              <w:t>284</w:t>
            </w:r>
          </w:p>
        </w:tc>
        <w:tc>
          <w:tcPr>
            <w:tcW w:w="2828" w:type="dxa"/>
            <w:shd w:val="clear" w:color="auto" w:fill="auto"/>
          </w:tcPr>
          <w:p w14:paraId="20980908" w14:textId="4EFFCDB9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Narromine Pharmacy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 xml:space="preserve">53 Dandaloo St </w:t>
            </w:r>
            <w:r w:rsidRPr="00D8528D">
              <w:rPr>
                <w:rFonts w:cs="Times New Roman"/>
                <w:noProof/>
                <w:szCs w:val="22"/>
              </w:rPr>
              <w:br/>
              <w:t>Narromine NSW 2821</w:t>
            </w:r>
            <w:r w:rsidRPr="00D8528D">
              <w:rPr>
                <w:rFonts w:cs="Times New Roman"/>
                <w:szCs w:val="22"/>
              </w:rPr>
              <w:t xml:space="preserve">, Approval No. </w:t>
            </w:r>
            <w:r w:rsidRPr="00D8528D">
              <w:rPr>
                <w:rFonts w:cs="Times New Roman"/>
                <w:noProof/>
                <w:szCs w:val="22"/>
              </w:rPr>
              <w:t>14268Y</w:t>
            </w:r>
          </w:p>
        </w:tc>
        <w:tc>
          <w:tcPr>
            <w:tcW w:w="2934" w:type="dxa"/>
            <w:shd w:val="clear" w:color="auto" w:fill="auto"/>
          </w:tcPr>
          <w:p w14:paraId="518A28A5" w14:textId="77777777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ManRex Pty Ltd (trading as Webstercare</w:t>
            </w:r>
          </w:p>
          <w:p w14:paraId="3C4620A7" w14:textId="77777777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17-19 Moore Street</w:t>
            </w:r>
          </w:p>
          <w:p w14:paraId="695F70EB" w14:textId="77777777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Leichhardt NSW 2040</w:t>
            </w:r>
          </w:p>
          <w:p w14:paraId="039F42EA" w14:textId="0D7BE7CD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63 074 388 088</w:t>
            </w:r>
          </w:p>
        </w:tc>
      </w:tr>
      <w:tr w:rsidR="00D3718F" w:rsidRPr="00D8528D" w14:paraId="077F1C8C" w14:textId="77777777" w:rsidTr="00D3718F">
        <w:tc>
          <w:tcPr>
            <w:tcW w:w="1084" w:type="dxa"/>
            <w:shd w:val="clear" w:color="auto" w:fill="auto"/>
          </w:tcPr>
          <w:p w14:paraId="389C144D" w14:textId="3276D624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155</w:t>
            </w:r>
          </w:p>
        </w:tc>
        <w:tc>
          <w:tcPr>
            <w:tcW w:w="2964" w:type="dxa"/>
            <w:shd w:val="clear" w:color="auto" w:fill="auto"/>
          </w:tcPr>
          <w:p w14:paraId="56C399B9" w14:textId="569523F6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Heiden Park Lodge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 xml:space="preserve">16 Matthews Street </w:t>
            </w:r>
            <w:r w:rsidRPr="00D8528D">
              <w:rPr>
                <w:rFonts w:cs="Times New Roman"/>
                <w:noProof/>
                <w:szCs w:val="22"/>
              </w:rPr>
              <w:br/>
              <w:t>Carramar NSW 2163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  <w:t>RACF ID No. 0</w:t>
            </w:r>
            <w:r w:rsidRPr="00D8528D">
              <w:rPr>
                <w:rFonts w:cs="Times New Roman"/>
                <w:noProof/>
                <w:szCs w:val="22"/>
              </w:rPr>
              <w:t>357</w:t>
            </w:r>
          </w:p>
        </w:tc>
        <w:tc>
          <w:tcPr>
            <w:tcW w:w="2828" w:type="dxa"/>
            <w:shd w:val="clear" w:color="auto" w:fill="auto"/>
          </w:tcPr>
          <w:p w14:paraId="28ED408D" w14:textId="146B08D2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O'Dells Pharmacy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 xml:space="preserve">Shop 5, 45-47 Smart Street </w:t>
            </w:r>
            <w:r w:rsidRPr="00D8528D">
              <w:rPr>
                <w:rFonts w:cs="Times New Roman"/>
                <w:noProof/>
                <w:szCs w:val="22"/>
              </w:rPr>
              <w:br/>
              <w:t>Fairfield NSW 2165</w:t>
            </w:r>
            <w:r w:rsidRPr="00D8528D">
              <w:rPr>
                <w:rFonts w:cs="Times New Roman"/>
                <w:szCs w:val="22"/>
              </w:rPr>
              <w:t xml:space="preserve">, Approval No. </w:t>
            </w:r>
            <w:r w:rsidRPr="00D8528D">
              <w:rPr>
                <w:rFonts w:cs="Times New Roman"/>
                <w:noProof/>
                <w:szCs w:val="22"/>
              </w:rPr>
              <w:t>14101E</w:t>
            </w:r>
          </w:p>
        </w:tc>
        <w:tc>
          <w:tcPr>
            <w:tcW w:w="2934" w:type="dxa"/>
            <w:shd w:val="clear" w:color="auto" w:fill="auto"/>
          </w:tcPr>
          <w:p w14:paraId="0DB15611" w14:textId="77777777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ManRex Pty Ltd (trading as Webstercare</w:t>
            </w:r>
          </w:p>
          <w:p w14:paraId="673F903B" w14:textId="77777777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17-19 Moore Street</w:t>
            </w:r>
          </w:p>
          <w:p w14:paraId="0C8D2145" w14:textId="77777777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Leichhardt NSW 2040</w:t>
            </w:r>
          </w:p>
          <w:p w14:paraId="30D21BBE" w14:textId="1D4214E2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63 074 388 088</w:t>
            </w:r>
          </w:p>
        </w:tc>
      </w:tr>
      <w:tr w:rsidR="00D3718F" w:rsidRPr="00D8528D" w14:paraId="5A881D6A" w14:textId="77777777" w:rsidTr="00D3718F">
        <w:tc>
          <w:tcPr>
            <w:tcW w:w="1084" w:type="dxa"/>
            <w:shd w:val="clear" w:color="auto" w:fill="auto"/>
          </w:tcPr>
          <w:p w14:paraId="43D09BF0" w14:textId="32DD44C0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156</w:t>
            </w:r>
          </w:p>
        </w:tc>
        <w:tc>
          <w:tcPr>
            <w:tcW w:w="2964" w:type="dxa"/>
            <w:shd w:val="clear" w:color="auto" w:fill="auto"/>
          </w:tcPr>
          <w:p w14:paraId="34FB11DE" w14:textId="12E8B88D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Ascott Gardens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 xml:space="preserve">68 Nile Street </w:t>
            </w:r>
            <w:r w:rsidRPr="00D8528D">
              <w:rPr>
                <w:rFonts w:cs="Times New Roman"/>
                <w:noProof/>
                <w:szCs w:val="22"/>
              </w:rPr>
              <w:br/>
              <w:t>Orange NSW 2800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  <w:t>RACF ID No. 0</w:t>
            </w:r>
            <w:r w:rsidRPr="00D8528D">
              <w:rPr>
                <w:rFonts w:cs="Times New Roman"/>
                <w:noProof/>
                <w:szCs w:val="22"/>
              </w:rPr>
              <w:t>125</w:t>
            </w:r>
          </w:p>
        </w:tc>
        <w:tc>
          <w:tcPr>
            <w:tcW w:w="2828" w:type="dxa"/>
            <w:shd w:val="clear" w:color="auto" w:fill="auto"/>
          </w:tcPr>
          <w:p w14:paraId="1EE936A9" w14:textId="6EFB23DB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Peter Smith Chemmart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 xml:space="preserve">180 Summer St </w:t>
            </w:r>
            <w:r w:rsidRPr="00D8528D">
              <w:rPr>
                <w:rFonts w:cs="Times New Roman"/>
                <w:noProof/>
                <w:szCs w:val="22"/>
              </w:rPr>
              <w:br/>
              <w:t>Orange NSW 2800</w:t>
            </w:r>
            <w:r w:rsidRPr="00D8528D">
              <w:rPr>
                <w:rFonts w:cs="Times New Roman"/>
                <w:szCs w:val="22"/>
              </w:rPr>
              <w:t xml:space="preserve">, Approval No. </w:t>
            </w:r>
            <w:r w:rsidRPr="00D8528D">
              <w:rPr>
                <w:rFonts w:cs="Times New Roman"/>
                <w:noProof/>
                <w:szCs w:val="22"/>
              </w:rPr>
              <w:t>15137Q</w:t>
            </w:r>
          </w:p>
        </w:tc>
        <w:tc>
          <w:tcPr>
            <w:tcW w:w="2934" w:type="dxa"/>
            <w:shd w:val="clear" w:color="auto" w:fill="auto"/>
          </w:tcPr>
          <w:p w14:paraId="710B504F" w14:textId="77777777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ManRex Pty Ltd (trading as Webstercare</w:t>
            </w:r>
          </w:p>
          <w:p w14:paraId="5A14ED1F" w14:textId="77777777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17-19 Moore Street</w:t>
            </w:r>
          </w:p>
          <w:p w14:paraId="6FD99301" w14:textId="77777777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Leichhardt NSW 2040</w:t>
            </w:r>
          </w:p>
          <w:p w14:paraId="73E2B008" w14:textId="08E977EA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63 074 388 088</w:t>
            </w:r>
          </w:p>
        </w:tc>
      </w:tr>
      <w:tr w:rsidR="00D3718F" w:rsidRPr="00D8528D" w14:paraId="101F657D" w14:textId="77777777" w:rsidTr="00D3718F">
        <w:tc>
          <w:tcPr>
            <w:tcW w:w="1084" w:type="dxa"/>
            <w:shd w:val="clear" w:color="auto" w:fill="auto"/>
          </w:tcPr>
          <w:p w14:paraId="59B4D709" w14:textId="1F851C37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157</w:t>
            </w:r>
          </w:p>
        </w:tc>
        <w:tc>
          <w:tcPr>
            <w:tcW w:w="2964" w:type="dxa"/>
            <w:shd w:val="clear" w:color="auto" w:fill="auto"/>
          </w:tcPr>
          <w:p w14:paraId="09AA6CE8" w14:textId="396FF610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Illawarra Diggers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 xml:space="preserve">8 Blundell Parade </w:t>
            </w:r>
            <w:r w:rsidRPr="00D8528D">
              <w:rPr>
                <w:rFonts w:cs="Times New Roman"/>
                <w:noProof/>
                <w:szCs w:val="22"/>
              </w:rPr>
              <w:br/>
              <w:t>Corrimal NSW 2518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  <w:t>RACF ID No. 00</w:t>
            </w:r>
            <w:r w:rsidRPr="00D8528D">
              <w:rPr>
                <w:rFonts w:cs="Times New Roman"/>
                <w:noProof/>
                <w:szCs w:val="22"/>
              </w:rPr>
              <w:t>49</w:t>
            </w:r>
          </w:p>
        </w:tc>
        <w:tc>
          <w:tcPr>
            <w:tcW w:w="2828" w:type="dxa"/>
            <w:shd w:val="clear" w:color="auto" w:fill="auto"/>
          </w:tcPr>
          <w:p w14:paraId="6A20C4B0" w14:textId="7CA17795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Pharmacy Express Fairy Meadow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 xml:space="preserve">43 Princes Highway </w:t>
            </w:r>
            <w:r w:rsidRPr="00D8528D">
              <w:rPr>
                <w:rFonts w:cs="Times New Roman"/>
                <w:noProof/>
                <w:szCs w:val="22"/>
              </w:rPr>
              <w:br/>
              <w:t>Fairy Meadow NSW 2519</w:t>
            </w:r>
            <w:r w:rsidRPr="00D8528D">
              <w:rPr>
                <w:rFonts w:cs="Times New Roman"/>
                <w:szCs w:val="22"/>
              </w:rPr>
              <w:t xml:space="preserve">, Approval No. </w:t>
            </w:r>
            <w:r w:rsidRPr="00D8528D">
              <w:rPr>
                <w:rFonts w:cs="Times New Roman"/>
                <w:noProof/>
                <w:szCs w:val="22"/>
              </w:rPr>
              <w:t>12893N</w:t>
            </w:r>
          </w:p>
        </w:tc>
        <w:tc>
          <w:tcPr>
            <w:tcW w:w="2934" w:type="dxa"/>
            <w:shd w:val="clear" w:color="auto" w:fill="auto"/>
          </w:tcPr>
          <w:p w14:paraId="0AF4E511" w14:textId="77777777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ManRex Pty Ltd (trading as Webstercare</w:t>
            </w:r>
          </w:p>
          <w:p w14:paraId="70046170" w14:textId="77777777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17-19 Moore Street</w:t>
            </w:r>
          </w:p>
          <w:p w14:paraId="731B0297" w14:textId="77777777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Leichhardt NSW 2040</w:t>
            </w:r>
          </w:p>
          <w:p w14:paraId="06268DED" w14:textId="6E3F5343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63 074 388 088</w:t>
            </w:r>
          </w:p>
        </w:tc>
      </w:tr>
      <w:tr w:rsidR="00D3718F" w:rsidRPr="00D8528D" w14:paraId="5C62CE33" w14:textId="77777777" w:rsidTr="00D3718F">
        <w:tc>
          <w:tcPr>
            <w:tcW w:w="1084" w:type="dxa"/>
            <w:shd w:val="clear" w:color="auto" w:fill="auto"/>
          </w:tcPr>
          <w:p w14:paraId="42BF3F9D" w14:textId="558D6EAA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158</w:t>
            </w:r>
          </w:p>
        </w:tc>
        <w:tc>
          <w:tcPr>
            <w:tcW w:w="2964" w:type="dxa"/>
            <w:shd w:val="clear" w:color="auto" w:fill="auto"/>
          </w:tcPr>
          <w:p w14:paraId="3DF837BC" w14:textId="1A65F9F8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Melrose Cottage Settlement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noProof/>
                <w:szCs w:val="22"/>
              </w:rPr>
              <w:t xml:space="preserve">157 Bungaree Road </w:t>
            </w:r>
            <w:r w:rsidRPr="00D8528D">
              <w:rPr>
                <w:rFonts w:cs="Times New Roman"/>
                <w:noProof/>
                <w:szCs w:val="22"/>
              </w:rPr>
              <w:br/>
              <w:t>Pendle Hill NSW 2145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  <w:t>RACF ID No. 0</w:t>
            </w:r>
            <w:r w:rsidRPr="00D8528D">
              <w:rPr>
                <w:rFonts w:cs="Times New Roman"/>
                <w:noProof/>
                <w:szCs w:val="22"/>
              </w:rPr>
              <w:t>133</w:t>
            </w:r>
          </w:p>
        </w:tc>
        <w:tc>
          <w:tcPr>
            <w:tcW w:w="2828" w:type="dxa"/>
            <w:shd w:val="clear" w:color="auto" w:fill="auto"/>
          </w:tcPr>
          <w:p w14:paraId="767F0EFF" w14:textId="314BEAAA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Pharmacy Nutrition Warehouse Toongabbie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 xml:space="preserve">56 Aurelia Street </w:t>
            </w:r>
            <w:r w:rsidRPr="00D8528D">
              <w:rPr>
                <w:rFonts w:cs="Times New Roman"/>
                <w:noProof/>
                <w:szCs w:val="22"/>
              </w:rPr>
              <w:br/>
              <w:t>Villawood NSW 2146</w:t>
            </w:r>
            <w:r w:rsidRPr="00D8528D">
              <w:rPr>
                <w:rFonts w:cs="Times New Roman"/>
                <w:szCs w:val="22"/>
              </w:rPr>
              <w:t xml:space="preserve">, Approval No. </w:t>
            </w:r>
            <w:r w:rsidRPr="00D8528D">
              <w:rPr>
                <w:rFonts w:cs="Times New Roman"/>
                <w:noProof/>
                <w:szCs w:val="22"/>
              </w:rPr>
              <w:t>11506N</w:t>
            </w:r>
          </w:p>
        </w:tc>
        <w:tc>
          <w:tcPr>
            <w:tcW w:w="2934" w:type="dxa"/>
            <w:shd w:val="clear" w:color="auto" w:fill="auto"/>
          </w:tcPr>
          <w:p w14:paraId="7B6326EB" w14:textId="77777777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ManRex Pty Ltd (trading as Webstercare</w:t>
            </w:r>
          </w:p>
          <w:p w14:paraId="25D909B2" w14:textId="77777777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17-19 Moore Street</w:t>
            </w:r>
          </w:p>
          <w:p w14:paraId="1255C31D" w14:textId="77777777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Leichhardt NSW 2040</w:t>
            </w:r>
          </w:p>
          <w:p w14:paraId="036F3577" w14:textId="7F2AF404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63 074 388 088</w:t>
            </w:r>
          </w:p>
        </w:tc>
      </w:tr>
      <w:tr w:rsidR="00D3718F" w:rsidRPr="00D8528D" w14:paraId="606C01A5" w14:textId="77777777" w:rsidTr="00D3718F">
        <w:tc>
          <w:tcPr>
            <w:tcW w:w="1084" w:type="dxa"/>
            <w:shd w:val="clear" w:color="auto" w:fill="auto"/>
          </w:tcPr>
          <w:p w14:paraId="5541D430" w14:textId="2A87FFEB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159</w:t>
            </w:r>
          </w:p>
        </w:tc>
        <w:tc>
          <w:tcPr>
            <w:tcW w:w="2964" w:type="dxa"/>
            <w:shd w:val="clear" w:color="auto" w:fill="auto"/>
          </w:tcPr>
          <w:p w14:paraId="59761BB7" w14:textId="0EC6E67D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Bracken House Dubbo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 xml:space="preserve">315 Macquarie Street </w:t>
            </w:r>
            <w:r w:rsidRPr="00D8528D">
              <w:rPr>
                <w:rFonts w:cs="Times New Roman"/>
                <w:noProof/>
                <w:szCs w:val="22"/>
              </w:rPr>
              <w:br/>
              <w:t>Dubbo NSW 2830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  <w:t xml:space="preserve">RACF ID No. </w:t>
            </w:r>
            <w:r w:rsidRPr="00D8528D">
              <w:rPr>
                <w:rFonts w:cs="Times New Roman"/>
                <w:noProof/>
                <w:szCs w:val="22"/>
              </w:rPr>
              <w:t>215</w:t>
            </w:r>
          </w:p>
        </w:tc>
        <w:tc>
          <w:tcPr>
            <w:tcW w:w="2828" w:type="dxa"/>
            <w:shd w:val="clear" w:color="auto" w:fill="auto"/>
          </w:tcPr>
          <w:p w14:paraId="23121300" w14:textId="2C733BCD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Priceline Pharmacy Dubbo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noProof/>
                <w:szCs w:val="22"/>
              </w:rPr>
              <w:t>86 Macquarie Street</w:t>
            </w:r>
            <w:r w:rsidRPr="00D8528D">
              <w:rPr>
                <w:rFonts w:cs="Times New Roman"/>
                <w:noProof/>
                <w:szCs w:val="22"/>
              </w:rPr>
              <w:br/>
              <w:t>Dubbo NSW 2830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  <w:t xml:space="preserve">Approval No. </w:t>
            </w:r>
            <w:r w:rsidRPr="00D8528D">
              <w:rPr>
                <w:rFonts w:cs="Times New Roman"/>
                <w:noProof/>
                <w:szCs w:val="22"/>
              </w:rPr>
              <w:t>13381G</w:t>
            </w:r>
          </w:p>
        </w:tc>
        <w:tc>
          <w:tcPr>
            <w:tcW w:w="2934" w:type="dxa"/>
            <w:shd w:val="clear" w:color="auto" w:fill="auto"/>
          </w:tcPr>
          <w:p w14:paraId="6E0EBDD6" w14:textId="77777777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ManRex Pty Ltd (trading as Webstercare</w:t>
            </w:r>
          </w:p>
          <w:p w14:paraId="4695BBFE" w14:textId="77777777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17-19 Moore Street</w:t>
            </w:r>
          </w:p>
          <w:p w14:paraId="7959E5D9" w14:textId="77777777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Leichhardt NSW 2040</w:t>
            </w:r>
          </w:p>
          <w:p w14:paraId="076FA079" w14:textId="08D3A93A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63 074 388 088</w:t>
            </w:r>
          </w:p>
        </w:tc>
      </w:tr>
      <w:tr w:rsidR="00D3718F" w:rsidRPr="00D8528D" w14:paraId="29EDFACD" w14:textId="77777777" w:rsidTr="00D3718F">
        <w:tc>
          <w:tcPr>
            <w:tcW w:w="1084" w:type="dxa"/>
            <w:shd w:val="clear" w:color="auto" w:fill="auto"/>
          </w:tcPr>
          <w:p w14:paraId="22A98944" w14:textId="29BB4E5C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lastRenderedPageBreak/>
              <w:t>160</w:t>
            </w:r>
          </w:p>
        </w:tc>
        <w:tc>
          <w:tcPr>
            <w:tcW w:w="2964" w:type="dxa"/>
            <w:shd w:val="clear" w:color="auto" w:fill="auto"/>
          </w:tcPr>
          <w:p w14:paraId="5D03AAFA" w14:textId="662163A3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Horton House and Warmington Lodge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 xml:space="preserve">41 Castor Street </w:t>
            </w:r>
            <w:r w:rsidRPr="00D8528D">
              <w:rPr>
                <w:rFonts w:cs="Times New Roman"/>
                <w:noProof/>
                <w:szCs w:val="22"/>
              </w:rPr>
              <w:br/>
              <w:t>Yass NSW 2582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  <w:t xml:space="preserve">RACF ID No. </w:t>
            </w:r>
            <w:r w:rsidRPr="00D8528D">
              <w:rPr>
                <w:rFonts w:cs="Times New Roman"/>
                <w:noProof/>
                <w:szCs w:val="22"/>
              </w:rPr>
              <w:t>2784</w:t>
            </w:r>
          </w:p>
        </w:tc>
        <w:tc>
          <w:tcPr>
            <w:tcW w:w="2828" w:type="dxa"/>
            <w:shd w:val="clear" w:color="auto" w:fill="auto"/>
          </w:tcPr>
          <w:p w14:paraId="70C32F47" w14:textId="3399AEF3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Priceline Pharmacy Yass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noProof/>
                <w:szCs w:val="22"/>
              </w:rPr>
              <w:t xml:space="preserve">104 Comur Street </w:t>
            </w:r>
            <w:r w:rsidRPr="00D8528D">
              <w:rPr>
                <w:rFonts w:cs="Times New Roman"/>
                <w:noProof/>
                <w:szCs w:val="22"/>
              </w:rPr>
              <w:br/>
              <w:t>Yass NSW 2582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  <w:t xml:space="preserve">Approval No. </w:t>
            </w:r>
            <w:r w:rsidRPr="00D8528D">
              <w:rPr>
                <w:rFonts w:cs="Times New Roman"/>
                <w:noProof/>
                <w:szCs w:val="22"/>
              </w:rPr>
              <w:t>14640M</w:t>
            </w:r>
          </w:p>
        </w:tc>
        <w:tc>
          <w:tcPr>
            <w:tcW w:w="2934" w:type="dxa"/>
            <w:shd w:val="clear" w:color="auto" w:fill="auto"/>
          </w:tcPr>
          <w:p w14:paraId="1437C4B7" w14:textId="77777777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ManRex Pty Ltd (trading as Webstercare</w:t>
            </w:r>
          </w:p>
          <w:p w14:paraId="3A82614B" w14:textId="77777777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17-19 Moore Street</w:t>
            </w:r>
          </w:p>
          <w:p w14:paraId="36DB58A8" w14:textId="77777777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Leichhardt NSW 2040</w:t>
            </w:r>
          </w:p>
          <w:p w14:paraId="0AF9BDAB" w14:textId="17E4F9C7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63 074 388 088</w:t>
            </w:r>
          </w:p>
        </w:tc>
      </w:tr>
      <w:tr w:rsidR="00D3718F" w:rsidRPr="00D8528D" w14:paraId="230FA851" w14:textId="77777777" w:rsidTr="00382862">
        <w:tc>
          <w:tcPr>
            <w:tcW w:w="1084" w:type="dxa"/>
            <w:shd w:val="clear" w:color="auto" w:fill="auto"/>
          </w:tcPr>
          <w:p w14:paraId="3ED7FF7B" w14:textId="2AB8EAE4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161</w:t>
            </w:r>
          </w:p>
        </w:tc>
        <w:tc>
          <w:tcPr>
            <w:tcW w:w="2964" w:type="dxa"/>
            <w:shd w:val="clear" w:color="auto" w:fill="auto"/>
          </w:tcPr>
          <w:p w14:paraId="7F70E6CC" w14:textId="61782C66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Pembroke Lodge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noProof/>
                <w:szCs w:val="22"/>
              </w:rPr>
              <w:t>57-61 Pembroke Road Minto NSW 2566</w:t>
            </w:r>
            <w:r w:rsidRPr="00D8528D">
              <w:rPr>
                <w:rFonts w:cs="Times New Roman"/>
                <w:szCs w:val="22"/>
              </w:rPr>
              <w:t>, RACF ID No. 0</w:t>
            </w:r>
            <w:r w:rsidRPr="00D8528D">
              <w:rPr>
                <w:rFonts w:cs="Times New Roman"/>
                <w:noProof/>
                <w:szCs w:val="22"/>
              </w:rPr>
              <w:t>646</w:t>
            </w:r>
          </w:p>
        </w:tc>
        <w:tc>
          <w:tcPr>
            <w:tcW w:w="2828" w:type="dxa"/>
            <w:shd w:val="clear" w:color="auto" w:fill="auto"/>
          </w:tcPr>
          <w:p w14:paraId="29532D80" w14:textId="357AE6AA" w:rsidR="00D3718F" w:rsidRPr="00D8528D" w:rsidRDefault="00D3718F" w:rsidP="003A5314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Rochester’s Pharmacy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 xml:space="preserve">8 Villawood Place </w:t>
            </w:r>
            <w:r w:rsidRPr="00D8528D">
              <w:rPr>
                <w:rFonts w:cs="Times New Roman"/>
                <w:noProof/>
                <w:szCs w:val="22"/>
              </w:rPr>
              <w:br/>
              <w:t>Villawood NSW 2163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  <w:t xml:space="preserve">Approval No. </w:t>
            </w:r>
            <w:r w:rsidRPr="00D8528D">
              <w:rPr>
                <w:rFonts w:cs="Times New Roman"/>
                <w:noProof/>
                <w:szCs w:val="22"/>
              </w:rPr>
              <w:t>16082K</w:t>
            </w:r>
          </w:p>
        </w:tc>
        <w:tc>
          <w:tcPr>
            <w:tcW w:w="2934" w:type="dxa"/>
            <w:shd w:val="clear" w:color="auto" w:fill="auto"/>
          </w:tcPr>
          <w:p w14:paraId="7C9D1184" w14:textId="77777777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ManRex Pty Ltd (trading as Webstercare</w:t>
            </w:r>
          </w:p>
          <w:p w14:paraId="30B5F7EE" w14:textId="77777777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17-19 Moore Street</w:t>
            </w:r>
          </w:p>
          <w:p w14:paraId="4FF52C6B" w14:textId="77777777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Leichhardt NSW 2040</w:t>
            </w:r>
          </w:p>
          <w:p w14:paraId="7705580B" w14:textId="0BB5DF3D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63 074 388 088</w:t>
            </w:r>
          </w:p>
        </w:tc>
      </w:tr>
      <w:tr w:rsidR="00D3718F" w:rsidRPr="00D8528D" w14:paraId="6EE1BFF0" w14:textId="77777777" w:rsidTr="00D3718F">
        <w:tc>
          <w:tcPr>
            <w:tcW w:w="1084" w:type="dxa"/>
            <w:shd w:val="clear" w:color="auto" w:fill="auto"/>
          </w:tcPr>
          <w:p w14:paraId="161FC5E5" w14:textId="658D4C4D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162</w:t>
            </w:r>
          </w:p>
        </w:tc>
        <w:tc>
          <w:tcPr>
            <w:tcW w:w="2964" w:type="dxa"/>
            <w:shd w:val="clear" w:color="auto" w:fill="auto"/>
          </w:tcPr>
          <w:p w14:paraId="5BF795AA" w14:textId="08C3AD03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Ruby Manor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 xml:space="preserve">10 Ruby Street </w:t>
            </w:r>
            <w:r w:rsidRPr="00D8528D">
              <w:rPr>
                <w:rFonts w:cs="Times New Roman"/>
                <w:noProof/>
                <w:szCs w:val="22"/>
              </w:rPr>
              <w:br/>
              <w:t>Carramar NSW 2163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  <w:t>RACF ID No. 0</w:t>
            </w:r>
            <w:r w:rsidRPr="00D8528D">
              <w:rPr>
                <w:rFonts w:cs="Times New Roman"/>
                <w:noProof/>
                <w:szCs w:val="22"/>
              </w:rPr>
              <w:t>763</w:t>
            </w:r>
          </w:p>
        </w:tc>
        <w:tc>
          <w:tcPr>
            <w:tcW w:w="2828" w:type="dxa"/>
            <w:shd w:val="clear" w:color="auto" w:fill="auto"/>
          </w:tcPr>
          <w:p w14:paraId="443592CB" w14:textId="4C903EDE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Rochester’s Pharmacy</w:t>
            </w:r>
            <w:r w:rsidRPr="00D8528D">
              <w:rPr>
                <w:rFonts w:cs="Times New Roman"/>
                <w:szCs w:val="22"/>
              </w:rPr>
              <w:t>,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 xml:space="preserve">8 Villawood Place </w:t>
            </w:r>
            <w:r w:rsidRPr="00D8528D">
              <w:rPr>
                <w:rFonts w:cs="Times New Roman"/>
                <w:noProof/>
                <w:szCs w:val="22"/>
              </w:rPr>
              <w:br/>
              <w:t>Villawood NSW 2163</w:t>
            </w:r>
            <w:r w:rsidRPr="00D8528D">
              <w:rPr>
                <w:rFonts w:cs="Times New Roman"/>
                <w:szCs w:val="22"/>
              </w:rPr>
              <w:t xml:space="preserve">, Approval No. </w:t>
            </w:r>
            <w:r w:rsidRPr="00D8528D">
              <w:rPr>
                <w:rFonts w:cs="Times New Roman"/>
                <w:noProof/>
                <w:szCs w:val="22"/>
              </w:rPr>
              <w:t>16082K</w:t>
            </w:r>
          </w:p>
        </w:tc>
        <w:tc>
          <w:tcPr>
            <w:tcW w:w="2934" w:type="dxa"/>
            <w:shd w:val="clear" w:color="auto" w:fill="auto"/>
          </w:tcPr>
          <w:p w14:paraId="2FA8E91A" w14:textId="77777777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ManRex Pty Ltd (trading as Webstercare</w:t>
            </w:r>
          </w:p>
          <w:p w14:paraId="7E0356CB" w14:textId="77777777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17-19 Moore Street</w:t>
            </w:r>
          </w:p>
          <w:p w14:paraId="6125AD78" w14:textId="77777777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Leichhardt NSW 2040</w:t>
            </w:r>
          </w:p>
          <w:p w14:paraId="564D4F22" w14:textId="7D7CBB04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63 074 388 088</w:t>
            </w:r>
          </w:p>
        </w:tc>
      </w:tr>
      <w:tr w:rsidR="00D3718F" w:rsidRPr="00D8528D" w14:paraId="6CC52A2D" w14:textId="77777777" w:rsidTr="00D3718F">
        <w:tc>
          <w:tcPr>
            <w:tcW w:w="1084" w:type="dxa"/>
            <w:shd w:val="clear" w:color="auto" w:fill="auto"/>
          </w:tcPr>
          <w:p w14:paraId="3BA69C79" w14:textId="62EFE87F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163</w:t>
            </w:r>
          </w:p>
        </w:tc>
        <w:tc>
          <w:tcPr>
            <w:tcW w:w="2964" w:type="dxa"/>
            <w:shd w:val="clear" w:color="auto" w:fill="auto"/>
          </w:tcPr>
          <w:p w14:paraId="01CDA21B" w14:textId="1787F2CF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Woodlands Lodge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 xml:space="preserve">100 Lake Road </w:t>
            </w:r>
            <w:r w:rsidRPr="00D8528D">
              <w:rPr>
                <w:rFonts w:cs="Times New Roman"/>
                <w:noProof/>
                <w:szCs w:val="22"/>
              </w:rPr>
              <w:br/>
              <w:t>Wallsend NSW 2287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  <w:t>RACF ID No. 0</w:t>
            </w:r>
            <w:r w:rsidRPr="00D8528D">
              <w:rPr>
                <w:rFonts w:cs="Times New Roman"/>
                <w:noProof/>
                <w:szCs w:val="22"/>
              </w:rPr>
              <w:t>205</w:t>
            </w:r>
          </w:p>
        </w:tc>
        <w:tc>
          <w:tcPr>
            <w:tcW w:w="2828" w:type="dxa"/>
            <w:shd w:val="clear" w:color="auto" w:fill="auto"/>
          </w:tcPr>
          <w:p w14:paraId="48D0989C" w14:textId="60C78A17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Simply Pharmacy Wallsend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noProof/>
                <w:szCs w:val="22"/>
              </w:rPr>
              <w:t xml:space="preserve">Shop 1 Wallsend Village, </w:t>
            </w:r>
            <w:r w:rsidRPr="00D8528D">
              <w:rPr>
                <w:rFonts w:cs="Times New Roman"/>
                <w:noProof/>
                <w:szCs w:val="22"/>
              </w:rPr>
              <w:br/>
              <w:t xml:space="preserve">24 Kokera St </w:t>
            </w:r>
            <w:r w:rsidRPr="00D8528D">
              <w:rPr>
                <w:rFonts w:cs="Times New Roman"/>
                <w:noProof/>
                <w:szCs w:val="22"/>
              </w:rPr>
              <w:br/>
              <w:t>Wallsend NSW 2287</w:t>
            </w:r>
            <w:r w:rsidRPr="00D8528D">
              <w:rPr>
                <w:rFonts w:cs="Times New Roman"/>
                <w:szCs w:val="22"/>
              </w:rPr>
              <w:t xml:space="preserve">, Approval No. </w:t>
            </w:r>
            <w:r w:rsidRPr="00D8528D">
              <w:rPr>
                <w:rFonts w:cs="Times New Roman"/>
                <w:noProof/>
                <w:szCs w:val="22"/>
              </w:rPr>
              <w:t>13203X</w:t>
            </w:r>
          </w:p>
        </w:tc>
        <w:tc>
          <w:tcPr>
            <w:tcW w:w="2934" w:type="dxa"/>
            <w:shd w:val="clear" w:color="auto" w:fill="auto"/>
          </w:tcPr>
          <w:p w14:paraId="214509C6" w14:textId="77777777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ManRex Pty Ltd (trading as Webstercare</w:t>
            </w:r>
          </w:p>
          <w:p w14:paraId="7094BE67" w14:textId="77777777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17-19 Moore Street</w:t>
            </w:r>
          </w:p>
          <w:p w14:paraId="15596E94" w14:textId="77777777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Leichhardt NSW 2040</w:t>
            </w:r>
          </w:p>
          <w:p w14:paraId="057B785D" w14:textId="22F3F2AB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63 074 388 088</w:t>
            </w:r>
          </w:p>
        </w:tc>
      </w:tr>
      <w:tr w:rsidR="00D3718F" w:rsidRPr="00D8528D" w14:paraId="0C8FB884" w14:textId="77777777" w:rsidTr="00D3718F">
        <w:tc>
          <w:tcPr>
            <w:tcW w:w="1084" w:type="dxa"/>
            <w:shd w:val="clear" w:color="auto" w:fill="auto"/>
          </w:tcPr>
          <w:p w14:paraId="27D1CD50" w14:textId="00A659BA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164</w:t>
            </w:r>
          </w:p>
        </w:tc>
        <w:tc>
          <w:tcPr>
            <w:tcW w:w="2964" w:type="dxa"/>
            <w:shd w:val="clear" w:color="auto" w:fill="auto"/>
          </w:tcPr>
          <w:p w14:paraId="36BE3A40" w14:textId="431EB689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Richmond Lodge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 xml:space="preserve">67 Barker Street </w:t>
            </w:r>
            <w:r w:rsidRPr="00D8528D">
              <w:rPr>
                <w:rFonts w:cs="Times New Roman"/>
                <w:noProof/>
                <w:szCs w:val="22"/>
              </w:rPr>
              <w:br/>
              <w:t>Casino NSW 2470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  <w:t>RACF ID No. 0</w:t>
            </w:r>
            <w:r w:rsidRPr="00D8528D">
              <w:rPr>
                <w:rFonts w:cs="Times New Roman"/>
                <w:noProof/>
                <w:szCs w:val="22"/>
              </w:rPr>
              <w:t>412</w:t>
            </w:r>
          </w:p>
        </w:tc>
        <w:tc>
          <w:tcPr>
            <w:tcW w:w="2828" w:type="dxa"/>
            <w:shd w:val="clear" w:color="auto" w:fill="auto"/>
          </w:tcPr>
          <w:p w14:paraId="3ACD67F7" w14:textId="15B4E35F" w:rsidR="00D3718F" w:rsidRPr="00D8528D" w:rsidRDefault="00D3718F" w:rsidP="004E6D24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Tamar Village Pharmacy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noProof/>
                <w:szCs w:val="22"/>
              </w:rPr>
              <w:t xml:space="preserve">Shop 1 </w:t>
            </w:r>
            <w:r w:rsidRPr="00D8528D">
              <w:rPr>
                <w:rFonts w:cs="Times New Roman"/>
                <w:noProof/>
                <w:szCs w:val="22"/>
              </w:rPr>
              <w:br/>
              <w:t xml:space="preserve">Tamar Shopping Village </w:t>
            </w:r>
            <w:r w:rsidRPr="00D8528D">
              <w:rPr>
                <w:rFonts w:cs="Times New Roman"/>
                <w:noProof/>
                <w:szCs w:val="22"/>
              </w:rPr>
              <w:br/>
              <w:t>Ballina NSW 2478</w:t>
            </w:r>
            <w:r w:rsidRPr="00D8528D">
              <w:rPr>
                <w:rFonts w:cs="Times New Roman"/>
                <w:szCs w:val="22"/>
              </w:rPr>
              <w:t xml:space="preserve">, Approval No. </w:t>
            </w:r>
            <w:r w:rsidRPr="00D8528D">
              <w:rPr>
                <w:rFonts w:cs="Times New Roman"/>
                <w:noProof/>
                <w:szCs w:val="22"/>
              </w:rPr>
              <w:t>14919F</w:t>
            </w:r>
          </w:p>
        </w:tc>
        <w:tc>
          <w:tcPr>
            <w:tcW w:w="2934" w:type="dxa"/>
            <w:shd w:val="clear" w:color="auto" w:fill="auto"/>
          </w:tcPr>
          <w:p w14:paraId="676625D4" w14:textId="77777777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ManRex Pty Ltd (trading as Webstercare</w:t>
            </w:r>
          </w:p>
          <w:p w14:paraId="54C63159" w14:textId="77777777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17-19 Moore Street</w:t>
            </w:r>
          </w:p>
          <w:p w14:paraId="525FFC6C" w14:textId="77777777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Leichhardt NSW 2040</w:t>
            </w:r>
          </w:p>
          <w:p w14:paraId="751A49D7" w14:textId="476393F3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63 074 388 088</w:t>
            </w:r>
          </w:p>
        </w:tc>
      </w:tr>
      <w:tr w:rsidR="00D3718F" w:rsidRPr="00D8528D" w14:paraId="53F58F94" w14:textId="77777777" w:rsidTr="00D3718F">
        <w:tc>
          <w:tcPr>
            <w:tcW w:w="1084" w:type="dxa"/>
            <w:shd w:val="clear" w:color="auto" w:fill="auto"/>
          </w:tcPr>
          <w:p w14:paraId="2024FC44" w14:textId="0E91F118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165</w:t>
            </w:r>
          </w:p>
        </w:tc>
        <w:tc>
          <w:tcPr>
            <w:tcW w:w="2964" w:type="dxa"/>
            <w:shd w:val="clear" w:color="auto" w:fill="auto"/>
          </w:tcPr>
          <w:p w14:paraId="45EE7D24" w14:textId="0A206B6F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Presbyterian Aged Care - Apsley Riverview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 xml:space="preserve">2e Hill Street </w:t>
            </w:r>
            <w:r w:rsidRPr="00D8528D">
              <w:rPr>
                <w:rFonts w:cs="Times New Roman"/>
                <w:noProof/>
                <w:szCs w:val="22"/>
              </w:rPr>
              <w:br/>
              <w:t>Walcha NSW 2354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  <w:t>RACF ID No. 0</w:t>
            </w:r>
            <w:r w:rsidRPr="00D8528D">
              <w:rPr>
                <w:rFonts w:cs="Times New Roman"/>
                <w:noProof/>
                <w:szCs w:val="22"/>
              </w:rPr>
              <w:t>362</w:t>
            </w:r>
          </w:p>
        </w:tc>
        <w:tc>
          <w:tcPr>
            <w:tcW w:w="2828" w:type="dxa"/>
            <w:shd w:val="clear" w:color="auto" w:fill="auto"/>
          </w:tcPr>
          <w:p w14:paraId="6943B002" w14:textId="0A0F09AE" w:rsidR="00D3718F" w:rsidRPr="00D8528D" w:rsidRDefault="00D3718F" w:rsidP="003A5314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Terry White Chemist Armidale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noProof/>
                <w:szCs w:val="22"/>
              </w:rPr>
              <w:t>Shop 25, Centro Armidale, 225 Beardy St</w:t>
            </w:r>
            <w:r w:rsidRPr="00D8528D">
              <w:rPr>
                <w:rFonts w:cs="Times New Roman"/>
                <w:noProof/>
                <w:szCs w:val="22"/>
              </w:rPr>
              <w:br/>
              <w:t>Armidale NSW 2350</w:t>
            </w:r>
            <w:r w:rsidRPr="00D8528D">
              <w:rPr>
                <w:rFonts w:cs="Times New Roman"/>
                <w:szCs w:val="22"/>
              </w:rPr>
              <w:t xml:space="preserve">, Approval No. </w:t>
            </w:r>
            <w:r w:rsidRPr="00D8528D">
              <w:rPr>
                <w:rFonts w:cs="Times New Roman"/>
                <w:noProof/>
                <w:szCs w:val="22"/>
              </w:rPr>
              <w:t>14306Y</w:t>
            </w:r>
          </w:p>
        </w:tc>
        <w:tc>
          <w:tcPr>
            <w:tcW w:w="2934" w:type="dxa"/>
            <w:shd w:val="clear" w:color="auto" w:fill="auto"/>
          </w:tcPr>
          <w:p w14:paraId="6E53C4C8" w14:textId="77777777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ManRex Pty Ltd (trading as Webstercare</w:t>
            </w:r>
          </w:p>
          <w:p w14:paraId="1EB12345" w14:textId="77777777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17-19 Moore Street</w:t>
            </w:r>
          </w:p>
          <w:p w14:paraId="0CA2D63A" w14:textId="77777777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Leichhardt NSW 2040</w:t>
            </w:r>
          </w:p>
          <w:p w14:paraId="64C42613" w14:textId="5E011F79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63 074 388 088</w:t>
            </w:r>
          </w:p>
        </w:tc>
      </w:tr>
      <w:tr w:rsidR="00D3718F" w:rsidRPr="00D8528D" w14:paraId="6A1049FB" w14:textId="77777777" w:rsidTr="00D3718F">
        <w:tc>
          <w:tcPr>
            <w:tcW w:w="1084" w:type="dxa"/>
            <w:shd w:val="clear" w:color="auto" w:fill="auto"/>
          </w:tcPr>
          <w:p w14:paraId="54299962" w14:textId="0DF30DA2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166</w:t>
            </w:r>
          </w:p>
        </w:tc>
        <w:tc>
          <w:tcPr>
            <w:tcW w:w="2964" w:type="dxa"/>
            <w:shd w:val="clear" w:color="auto" w:fill="auto"/>
          </w:tcPr>
          <w:p w14:paraId="5AEE1DC4" w14:textId="54671347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Murray Vale Shalem Hostel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noProof/>
                <w:szCs w:val="22"/>
              </w:rPr>
              <w:t xml:space="preserve">342 Wagga Road </w:t>
            </w:r>
            <w:r w:rsidRPr="00D8528D">
              <w:rPr>
                <w:rFonts w:cs="Times New Roman"/>
                <w:noProof/>
                <w:szCs w:val="22"/>
              </w:rPr>
              <w:br/>
              <w:t>Lavington NSW 2641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  <w:t>RACF ID No. 0</w:t>
            </w:r>
            <w:r w:rsidRPr="00D8528D">
              <w:rPr>
                <w:rFonts w:cs="Times New Roman"/>
                <w:noProof/>
                <w:szCs w:val="22"/>
              </w:rPr>
              <w:t>246</w:t>
            </w:r>
          </w:p>
        </w:tc>
        <w:tc>
          <w:tcPr>
            <w:tcW w:w="2828" w:type="dxa"/>
            <w:shd w:val="clear" w:color="auto" w:fill="auto"/>
          </w:tcPr>
          <w:p w14:paraId="7BF8C7E2" w14:textId="7BE558DD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Terry White Chemmart Mayo's Northend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>Shop 3, 330 Urana Rd Lavington NSW 2641</w:t>
            </w:r>
            <w:r w:rsidRPr="00D8528D">
              <w:rPr>
                <w:rFonts w:cs="Times New Roman"/>
                <w:szCs w:val="22"/>
              </w:rPr>
              <w:t xml:space="preserve">, Approval No. </w:t>
            </w:r>
            <w:r w:rsidRPr="00D8528D">
              <w:rPr>
                <w:rFonts w:cs="Times New Roman"/>
                <w:noProof/>
                <w:szCs w:val="22"/>
              </w:rPr>
              <w:t>14484H</w:t>
            </w:r>
          </w:p>
        </w:tc>
        <w:tc>
          <w:tcPr>
            <w:tcW w:w="2934" w:type="dxa"/>
            <w:shd w:val="clear" w:color="auto" w:fill="auto"/>
          </w:tcPr>
          <w:p w14:paraId="126A61AA" w14:textId="77777777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ManRex Pty Ltd (trading as Webstercare</w:t>
            </w:r>
          </w:p>
          <w:p w14:paraId="163164EB" w14:textId="77777777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17-19 Moore Street</w:t>
            </w:r>
          </w:p>
          <w:p w14:paraId="7FF93AA6" w14:textId="77777777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Leichhardt NSW 2040</w:t>
            </w:r>
          </w:p>
          <w:p w14:paraId="12192795" w14:textId="174BE3C0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63 074 388 088</w:t>
            </w:r>
          </w:p>
        </w:tc>
      </w:tr>
      <w:tr w:rsidR="00D3718F" w:rsidRPr="00D8528D" w14:paraId="6FA38D6F" w14:textId="77777777" w:rsidTr="00D3718F">
        <w:tc>
          <w:tcPr>
            <w:tcW w:w="1084" w:type="dxa"/>
            <w:shd w:val="clear" w:color="auto" w:fill="auto"/>
          </w:tcPr>
          <w:p w14:paraId="005719BA" w14:textId="7075D7ED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167</w:t>
            </w:r>
          </w:p>
        </w:tc>
        <w:tc>
          <w:tcPr>
            <w:tcW w:w="2964" w:type="dxa"/>
            <w:shd w:val="clear" w:color="auto" w:fill="auto"/>
          </w:tcPr>
          <w:p w14:paraId="2882A8F2" w14:textId="4F543239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The Laurels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 xml:space="preserve">45 English Street </w:t>
            </w:r>
            <w:r w:rsidRPr="00D8528D">
              <w:rPr>
                <w:rFonts w:cs="Times New Roman"/>
                <w:noProof/>
                <w:szCs w:val="22"/>
              </w:rPr>
              <w:br/>
              <w:t>Kogarah NSW 2217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  <w:t>RACF ID No. 00</w:t>
            </w:r>
            <w:r w:rsidRPr="00D8528D">
              <w:rPr>
                <w:rFonts w:cs="Times New Roman"/>
                <w:noProof/>
                <w:szCs w:val="22"/>
              </w:rPr>
              <w:t>37</w:t>
            </w:r>
          </w:p>
        </w:tc>
        <w:tc>
          <w:tcPr>
            <w:tcW w:w="2828" w:type="dxa"/>
            <w:shd w:val="clear" w:color="auto" w:fill="auto"/>
          </w:tcPr>
          <w:p w14:paraId="3798247B" w14:textId="61FA7D8B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Terry White Kogarah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 xml:space="preserve">Shop 1, Kogarah Town Centre </w:t>
            </w:r>
            <w:r w:rsidRPr="00D8528D">
              <w:rPr>
                <w:rFonts w:cs="Times New Roman"/>
                <w:noProof/>
                <w:szCs w:val="22"/>
              </w:rPr>
              <w:br/>
              <w:t>Kogarah NSW 2217</w:t>
            </w:r>
            <w:r w:rsidRPr="00D8528D">
              <w:rPr>
                <w:rFonts w:cs="Times New Roman"/>
                <w:szCs w:val="22"/>
              </w:rPr>
              <w:t xml:space="preserve">, Approval No. </w:t>
            </w:r>
            <w:r w:rsidRPr="00D8528D">
              <w:rPr>
                <w:rFonts w:cs="Times New Roman"/>
                <w:noProof/>
                <w:szCs w:val="22"/>
              </w:rPr>
              <w:t>13794B</w:t>
            </w:r>
          </w:p>
        </w:tc>
        <w:tc>
          <w:tcPr>
            <w:tcW w:w="2934" w:type="dxa"/>
            <w:shd w:val="clear" w:color="auto" w:fill="auto"/>
          </w:tcPr>
          <w:p w14:paraId="16A5FE54" w14:textId="77777777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ManRex Pty Ltd (trading as Webstercare</w:t>
            </w:r>
          </w:p>
          <w:p w14:paraId="791A9E86" w14:textId="77777777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17-19 Moore Street</w:t>
            </w:r>
          </w:p>
          <w:p w14:paraId="0D407BDC" w14:textId="77777777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Leichhardt NSW 2040</w:t>
            </w:r>
          </w:p>
          <w:p w14:paraId="62BC5F5E" w14:textId="7DDC6017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63 074 388 088</w:t>
            </w:r>
          </w:p>
        </w:tc>
      </w:tr>
      <w:tr w:rsidR="00D3718F" w:rsidRPr="00D8528D" w14:paraId="5DA6F9DA" w14:textId="77777777" w:rsidTr="00D3718F">
        <w:tc>
          <w:tcPr>
            <w:tcW w:w="1084" w:type="dxa"/>
            <w:shd w:val="clear" w:color="auto" w:fill="auto"/>
          </w:tcPr>
          <w:p w14:paraId="69785AF0" w14:textId="69CC007A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168</w:t>
            </w:r>
          </w:p>
        </w:tc>
        <w:tc>
          <w:tcPr>
            <w:tcW w:w="2964" w:type="dxa"/>
            <w:shd w:val="clear" w:color="auto" w:fill="auto"/>
          </w:tcPr>
          <w:p w14:paraId="49458B91" w14:textId="039644CE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Gumleigh Gardens Hostel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 xml:space="preserve">29-35 Shaw Street </w:t>
            </w:r>
            <w:r w:rsidRPr="00D8528D">
              <w:rPr>
                <w:rFonts w:cs="Times New Roman"/>
                <w:noProof/>
                <w:szCs w:val="22"/>
              </w:rPr>
              <w:br/>
              <w:t>Wagga Wagga NSW 2650</w:t>
            </w:r>
            <w:r w:rsidRPr="00D8528D">
              <w:rPr>
                <w:rFonts w:cs="Times New Roman"/>
                <w:szCs w:val="22"/>
              </w:rPr>
              <w:t xml:space="preserve">, RACF ID No. </w:t>
            </w:r>
            <w:r w:rsidRPr="00D8528D">
              <w:rPr>
                <w:rFonts w:cs="Times New Roman"/>
                <w:noProof/>
                <w:szCs w:val="22"/>
              </w:rPr>
              <w:t>1011</w:t>
            </w:r>
          </w:p>
        </w:tc>
        <w:tc>
          <w:tcPr>
            <w:tcW w:w="2828" w:type="dxa"/>
            <w:shd w:val="clear" w:color="auto" w:fill="auto"/>
          </w:tcPr>
          <w:p w14:paraId="0C08267A" w14:textId="6DA5E9CB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The Bush Chemist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 xml:space="preserve">Shop 1, 82 Murray St </w:t>
            </w:r>
            <w:r w:rsidRPr="00D8528D">
              <w:rPr>
                <w:rFonts w:cs="Times New Roman"/>
                <w:noProof/>
                <w:szCs w:val="22"/>
              </w:rPr>
              <w:br/>
              <w:t>Wagga Wagga NSW 2650</w:t>
            </w:r>
            <w:r w:rsidRPr="00D8528D">
              <w:rPr>
                <w:rFonts w:cs="Times New Roman"/>
                <w:szCs w:val="22"/>
              </w:rPr>
              <w:t xml:space="preserve">, Approval No. </w:t>
            </w:r>
            <w:r w:rsidRPr="00D8528D">
              <w:rPr>
                <w:rFonts w:cs="Times New Roman"/>
                <w:noProof/>
                <w:szCs w:val="22"/>
              </w:rPr>
              <w:t>15404R</w:t>
            </w:r>
          </w:p>
        </w:tc>
        <w:tc>
          <w:tcPr>
            <w:tcW w:w="2934" w:type="dxa"/>
            <w:shd w:val="clear" w:color="auto" w:fill="auto"/>
          </w:tcPr>
          <w:p w14:paraId="563376AF" w14:textId="77777777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ManRex Pty Ltd (trading as Webstercare</w:t>
            </w:r>
          </w:p>
          <w:p w14:paraId="0F5CEDBF" w14:textId="77777777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17-19 Moore Street</w:t>
            </w:r>
          </w:p>
          <w:p w14:paraId="7B196783" w14:textId="77777777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Leichhardt NSW 2040</w:t>
            </w:r>
          </w:p>
          <w:p w14:paraId="2FB8BFE8" w14:textId="18A51676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63 074 388 088</w:t>
            </w:r>
          </w:p>
        </w:tc>
      </w:tr>
      <w:tr w:rsidR="00D3718F" w:rsidRPr="00D8528D" w14:paraId="452673F5" w14:textId="77777777" w:rsidTr="00D3718F">
        <w:tc>
          <w:tcPr>
            <w:tcW w:w="1084" w:type="dxa"/>
            <w:shd w:val="clear" w:color="auto" w:fill="auto"/>
          </w:tcPr>
          <w:p w14:paraId="2849854B" w14:textId="6F3B4A0E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169</w:t>
            </w:r>
          </w:p>
        </w:tc>
        <w:tc>
          <w:tcPr>
            <w:tcW w:w="2964" w:type="dxa"/>
            <w:shd w:val="clear" w:color="auto" w:fill="auto"/>
          </w:tcPr>
          <w:p w14:paraId="278B5069" w14:textId="1DCDD329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Myoora Homestead Hostel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 xml:space="preserve">1 Keighran Street </w:t>
            </w:r>
            <w:r w:rsidRPr="00D8528D">
              <w:rPr>
                <w:rFonts w:cs="Times New Roman"/>
                <w:noProof/>
                <w:szCs w:val="22"/>
              </w:rPr>
              <w:br/>
              <w:t>Henty NSW 2658</w:t>
            </w:r>
            <w:r w:rsidRPr="00D8528D">
              <w:rPr>
                <w:rFonts w:cs="Times New Roman"/>
                <w:szCs w:val="22"/>
              </w:rPr>
              <w:t>, RACF ID No. 0</w:t>
            </w:r>
            <w:r w:rsidRPr="00D8528D">
              <w:rPr>
                <w:rFonts w:cs="Times New Roman"/>
                <w:noProof/>
                <w:szCs w:val="22"/>
              </w:rPr>
              <w:t>314</w:t>
            </w:r>
          </w:p>
        </w:tc>
        <w:tc>
          <w:tcPr>
            <w:tcW w:w="2828" w:type="dxa"/>
            <w:shd w:val="clear" w:color="auto" w:fill="auto"/>
          </w:tcPr>
          <w:p w14:paraId="26988E88" w14:textId="0525F408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The Henty Pharmacy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 xml:space="preserve">26 Sladen St </w:t>
            </w:r>
            <w:r w:rsidRPr="00D8528D">
              <w:rPr>
                <w:rFonts w:cs="Times New Roman"/>
                <w:noProof/>
                <w:szCs w:val="22"/>
              </w:rPr>
              <w:br/>
              <w:t>Henty NSW 2658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  <w:t xml:space="preserve">Approval No. </w:t>
            </w:r>
            <w:r w:rsidRPr="00D8528D">
              <w:rPr>
                <w:rFonts w:cs="Times New Roman"/>
                <w:noProof/>
                <w:szCs w:val="22"/>
              </w:rPr>
              <w:t>15310T</w:t>
            </w:r>
          </w:p>
        </w:tc>
        <w:tc>
          <w:tcPr>
            <w:tcW w:w="2934" w:type="dxa"/>
            <w:shd w:val="clear" w:color="auto" w:fill="auto"/>
          </w:tcPr>
          <w:p w14:paraId="1D420BFF" w14:textId="77777777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ManRex Pty Ltd (trading as Webstercare</w:t>
            </w:r>
          </w:p>
          <w:p w14:paraId="09D30224" w14:textId="77777777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17-19 Moore Street</w:t>
            </w:r>
          </w:p>
          <w:p w14:paraId="7F05E402" w14:textId="77777777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Leichhardt NSW 2040</w:t>
            </w:r>
          </w:p>
          <w:p w14:paraId="45A0CEB3" w14:textId="20092521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63 074 388 088</w:t>
            </w:r>
          </w:p>
        </w:tc>
      </w:tr>
      <w:tr w:rsidR="00D3718F" w:rsidRPr="00D8528D" w14:paraId="49C2AB2A" w14:textId="77777777" w:rsidTr="00D3718F">
        <w:tc>
          <w:tcPr>
            <w:tcW w:w="1084" w:type="dxa"/>
            <w:shd w:val="clear" w:color="auto" w:fill="auto"/>
          </w:tcPr>
          <w:p w14:paraId="75BD3155" w14:textId="4C2D472B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lastRenderedPageBreak/>
              <w:t>170</w:t>
            </w:r>
          </w:p>
        </w:tc>
        <w:tc>
          <w:tcPr>
            <w:tcW w:w="2964" w:type="dxa"/>
            <w:shd w:val="clear" w:color="auto" w:fill="auto"/>
          </w:tcPr>
          <w:p w14:paraId="761A8270" w14:textId="114B277E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Holbrook Hostel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 xml:space="preserve">47-55 Bowler Street </w:t>
            </w:r>
            <w:r w:rsidRPr="00D8528D">
              <w:rPr>
                <w:rFonts w:cs="Times New Roman"/>
                <w:noProof/>
                <w:szCs w:val="22"/>
              </w:rPr>
              <w:br/>
              <w:t>Holbrook NSW 2644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  <w:t>RACF ID No. 0</w:t>
            </w:r>
            <w:r w:rsidRPr="00D8528D">
              <w:rPr>
                <w:rFonts w:cs="Times New Roman"/>
                <w:noProof/>
                <w:szCs w:val="22"/>
              </w:rPr>
              <w:t>310</w:t>
            </w:r>
          </w:p>
        </w:tc>
        <w:tc>
          <w:tcPr>
            <w:tcW w:w="2828" w:type="dxa"/>
            <w:shd w:val="clear" w:color="auto" w:fill="auto"/>
          </w:tcPr>
          <w:p w14:paraId="720AE690" w14:textId="4F435FDE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The Holbrook Pharmacy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noProof/>
                <w:szCs w:val="22"/>
              </w:rPr>
              <w:t xml:space="preserve">119 Albury Street </w:t>
            </w:r>
            <w:r w:rsidRPr="00D8528D">
              <w:rPr>
                <w:rFonts w:cs="Times New Roman"/>
                <w:noProof/>
                <w:szCs w:val="22"/>
              </w:rPr>
              <w:br/>
              <w:t>Holbrook NSW 2644</w:t>
            </w:r>
            <w:r w:rsidRPr="00D8528D">
              <w:rPr>
                <w:rFonts w:cs="Times New Roman"/>
                <w:szCs w:val="22"/>
              </w:rPr>
              <w:t xml:space="preserve">, Approval No. </w:t>
            </w:r>
            <w:r w:rsidRPr="00D8528D">
              <w:rPr>
                <w:rFonts w:cs="Times New Roman"/>
                <w:noProof/>
                <w:szCs w:val="22"/>
              </w:rPr>
              <w:t>13731Q</w:t>
            </w:r>
          </w:p>
        </w:tc>
        <w:tc>
          <w:tcPr>
            <w:tcW w:w="2934" w:type="dxa"/>
            <w:shd w:val="clear" w:color="auto" w:fill="auto"/>
          </w:tcPr>
          <w:p w14:paraId="300EEB0C" w14:textId="77777777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ManRex Pty Ltd (trading as Webstercare</w:t>
            </w:r>
          </w:p>
          <w:p w14:paraId="475BE6C7" w14:textId="77777777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17-19 Moore Street</w:t>
            </w:r>
          </w:p>
          <w:p w14:paraId="2BB13BB5" w14:textId="77777777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Leichhardt NSW 2040</w:t>
            </w:r>
          </w:p>
          <w:p w14:paraId="273C2776" w14:textId="494C594F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63 074 388 088</w:t>
            </w:r>
          </w:p>
        </w:tc>
      </w:tr>
      <w:tr w:rsidR="00D3718F" w:rsidRPr="00D8528D" w14:paraId="3CF48A3A" w14:textId="77777777" w:rsidTr="00382862">
        <w:tc>
          <w:tcPr>
            <w:tcW w:w="1084" w:type="dxa"/>
            <w:shd w:val="clear" w:color="auto" w:fill="auto"/>
          </w:tcPr>
          <w:p w14:paraId="5DB0F3BE" w14:textId="0C67A306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171</w:t>
            </w:r>
          </w:p>
        </w:tc>
        <w:tc>
          <w:tcPr>
            <w:tcW w:w="2964" w:type="dxa"/>
            <w:shd w:val="clear" w:color="auto" w:fill="auto"/>
          </w:tcPr>
          <w:p w14:paraId="6883A7A6" w14:textId="6D568285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Murray House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>31-37 Murray Street Wentworth NSW 2648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  <w:t>RACF ID No. 0</w:t>
            </w:r>
            <w:r w:rsidRPr="00D8528D">
              <w:rPr>
                <w:rFonts w:cs="Times New Roman"/>
                <w:noProof/>
                <w:szCs w:val="22"/>
              </w:rPr>
              <w:t>312</w:t>
            </w:r>
          </w:p>
        </w:tc>
        <w:tc>
          <w:tcPr>
            <w:tcW w:w="2828" w:type="dxa"/>
            <w:shd w:val="clear" w:color="auto" w:fill="auto"/>
          </w:tcPr>
          <w:p w14:paraId="1DC36D2A" w14:textId="0C9F3B85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Wentworth Pharmacy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 xml:space="preserve">15 Sandwych St </w:t>
            </w:r>
            <w:r w:rsidRPr="00D8528D">
              <w:rPr>
                <w:rFonts w:cs="Times New Roman"/>
                <w:noProof/>
                <w:szCs w:val="22"/>
              </w:rPr>
              <w:br/>
              <w:t>Wentworth NSW 2648</w:t>
            </w:r>
            <w:r w:rsidRPr="00D8528D">
              <w:rPr>
                <w:rFonts w:cs="Times New Roman"/>
                <w:szCs w:val="22"/>
              </w:rPr>
              <w:t xml:space="preserve">, Approval No. </w:t>
            </w:r>
            <w:r w:rsidRPr="00D8528D">
              <w:rPr>
                <w:rFonts w:cs="Times New Roman"/>
                <w:noProof/>
                <w:szCs w:val="22"/>
              </w:rPr>
              <w:t>16235L</w:t>
            </w:r>
          </w:p>
        </w:tc>
        <w:tc>
          <w:tcPr>
            <w:tcW w:w="2934" w:type="dxa"/>
            <w:shd w:val="clear" w:color="auto" w:fill="auto"/>
          </w:tcPr>
          <w:p w14:paraId="4BB39F94" w14:textId="77777777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ManRex Pty Ltd (trading as Webstercare</w:t>
            </w:r>
          </w:p>
          <w:p w14:paraId="44FDDD90" w14:textId="77777777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17-19 Moore Street</w:t>
            </w:r>
          </w:p>
          <w:p w14:paraId="5A29AD42" w14:textId="77777777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Leichhardt NSW 2040</w:t>
            </w:r>
          </w:p>
          <w:p w14:paraId="6D3FA046" w14:textId="0BE8B5EA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63 074 388 088</w:t>
            </w:r>
          </w:p>
        </w:tc>
      </w:tr>
      <w:tr w:rsidR="00D3718F" w:rsidRPr="00D8528D" w14:paraId="4A36BC1F" w14:textId="77777777" w:rsidTr="00D3718F">
        <w:tc>
          <w:tcPr>
            <w:tcW w:w="1084" w:type="dxa"/>
            <w:shd w:val="clear" w:color="auto" w:fill="auto"/>
          </w:tcPr>
          <w:p w14:paraId="453C0EF4" w14:textId="30DBE0C2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172</w:t>
            </w:r>
          </w:p>
        </w:tc>
        <w:tc>
          <w:tcPr>
            <w:tcW w:w="2964" w:type="dxa"/>
            <w:shd w:val="clear" w:color="auto" w:fill="auto"/>
          </w:tcPr>
          <w:p w14:paraId="2C1676E4" w14:textId="45DFEC99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Groves House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 xml:space="preserve">131 Main Road </w:t>
            </w:r>
            <w:r w:rsidRPr="00D8528D">
              <w:rPr>
                <w:rFonts w:cs="Times New Roman"/>
                <w:noProof/>
                <w:szCs w:val="22"/>
              </w:rPr>
              <w:br/>
              <w:t>Cardiff Heights NSW 2285</w:t>
            </w:r>
            <w:r w:rsidRPr="00D8528D">
              <w:rPr>
                <w:rFonts w:cs="Times New Roman"/>
                <w:szCs w:val="22"/>
              </w:rPr>
              <w:t>, RACF ID No. 0</w:t>
            </w:r>
            <w:r w:rsidRPr="00D8528D">
              <w:rPr>
                <w:rFonts w:cs="Times New Roman"/>
                <w:noProof/>
                <w:szCs w:val="22"/>
              </w:rPr>
              <w:t>894</w:t>
            </w:r>
          </w:p>
        </w:tc>
        <w:tc>
          <w:tcPr>
            <w:tcW w:w="2828" w:type="dxa"/>
            <w:shd w:val="clear" w:color="auto" w:fill="auto"/>
          </w:tcPr>
          <w:p w14:paraId="74DBD0E8" w14:textId="0742A877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Whitebridge Pharmacy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>136 Dudley Road Whitebridge NSW 2290</w:t>
            </w:r>
            <w:r w:rsidRPr="00D8528D">
              <w:rPr>
                <w:rFonts w:cs="Times New Roman"/>
                <w:szCs w:val="22"/>
              </w:rPr>
              <w:t xml:space="preserve">, Approval No. </w:t>
            </w:r>
            <w:r w:rsidRPr="00D8528D">
              <w:rPr>
                <w:rFonts w:cs="Times New Roman"/>
                <w:noProof/>
                <w:szCs w:val="22"/>
              </w:rPr>
              <w:t>13013X</w:t>
            </w:r>
          </w:p>
        </w:tc>
        <w:tc>
          <w:tcPr>
            <w:tcW w:w="2934" w:type="dxa"/>
            <w:shd w:val="clear" w:color="auto" w:fill="auto"/>
          </w:tcPr>
          <w:p w14:paraId="3D4C12C2" w14:textId="77777777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ManRex Pty Ltd (trading as Webstercare</w:t>
            </w:r>
          </w:p>
          <w:p w14:paraId="2A785EA4" w14:textId="77777777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17-19 Moore Street</w:t>
            </w:r>
          </w:p>
          <w:p w14:paraId="66D37BF6" w14:textId="77777777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Leichhardt NSW 2040</w:t>
            </w:r>
          </w:p>
          <w:p w14:paraId="2FEA4A72" w14:textId="5A478A05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63 074 388 088</w:t>
            </w:r>
          </w:p>
        </w:tc>
      </w:tr>
      <w:tr w:rsidR="00D3718F" w:rsidRPr="00D8528D" w14:paraId="1B5788FC" w14:textId="77777777" w:rsidTr="00D3718F">
        <w:tc>
          <w:tcPr>
            <w:tcW w:w="1084" w:type="dxa"/>
            <w:shd w:val="clear" w:color="auto" w:fill="auto"/>
          </w:tcPr>
          <w:p w14:paraId="3FAB4FB0" w14:textId="082EDB6E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173</w:t>
            </w:r>
          </w:p>
        </w:tc>
        <w:tc>
          <w:tcPr>
            <w:tcW w:w="2964" w:type="dxa"/>
            <w:shd w:val="clear" w:color="auto" w:fill="auto"/>
          </w:tcPr>
          <w:p w14:paraId="2A1CF4B8" w14:textId="205DA53A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Mercy Aged Care Services (Singleton)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noProof/>
                <w:szCs w:val="22"/>
              </w:rPr>
              <w:t>24 Combo Lane Singleton NSW 2330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  <w:t xml:space="preserve">RACF ID No. </w:t>
            </w:r>
            <w:r w:rsidRPr="00D8528D">
              <w:rPr>
                <w:rFonts w:cs="Times New Roman"/>
                <w:noProof/>
                <w:szCs w:val="22"/>
              </w:rPr>
              <w:t>2529</w:t>
            </w:r>
          </w:p>
        </w:tc>
        <w:tc>
          <w:tcPr>
            <w:tcW w:w="2828" w:type="dxa"/>
            <w:shd w:val="clear" w:color="auto" w:fill="auto"/>
          </w:tcPr>
          <w:p w14:paraId="33E51242" w14:textId="48303559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Whitebridge Pharmacy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>136 Dudley Road Whitebridge NSW 2290</w:t>
            </w:r>
            <w:r w:rsidRPr="00D8528D">
              <w:rPr>
                <w:rFonts w:cs="Times New Roman"/>
                <w:szCs w:val="22"/>
              </w:rPr>
              <w:t xml:space="preserve">, Approval No. </w:t>
            </w:r>
            <w:r w:rsidRPr="00D8528D">
              <w:rPr>
                <w:rFonts w:cs="Times New Roman"/>
                <w:noProof/>
                <w:szCs w:val="22"/>
              </w:rPr>
              <w:t>13013X</w:t>
            </w:r>
          </w:p>
        </w:tc>
        <w:tc>
          <w:tcPr>
            <w:tcW w:w="2934" w:type="dxa"/>
            <w:shd w:val="clear" w:color="auto" w:fill="auto"/>
          </w:tcPr>
          <w:p w14:paraId="261EDD41" w14:textId="77777777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ManRex Pty Ltd (trading as Webstercare</w:t>
            </w:r>
          </w:p>
          <w:p w14:paraId="091ACC13" w14:textId="77777777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17-19 Moore Street</w:t>
            </w:r>
          </w:p>
          <w:p w14:paraId="6413B6FD" w14:textId="77777777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Leichhardt NSW 2040</w:t>
            </w:r>
          </w:p>
          <w:p w14:paraId="75FA3887" w14:textId="635FE9B1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63 074 388 088</w:t>
            </w:r>
          </w:p>
        </w:tc>
      </w:tr>
      <w:tr w:rsidR="00D3718F" w:rsidRPr="00D8528D" w14:paraId="77F873C8" w14:textId="77777777" w:rsidTr="00D3718F">
        <w:tc>
          <w:tcPr>
            <w:tcW w:w="1084" w:type="dxa"/>
            <w:shd w:val="clear" w:color="auto" w:fill="auto"/>
          </w:tcPr>
          <w:p w14:paraId="65704A0C" w14:textId="117EC601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174</w:t>
            </w:r>
          </w:p>
        </w:tc>
        <w:tc>
          <w:tcPr>
            <w:tcW w:w="2964" w:type="dxa"/>
            <w:shd w:val="clear" w:color="auto" w:fill="auto"/>
          </w:tcPr>
          <w:p w14:paraId="1FD5A86B" w14:textId="7D2F6508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ACDMA Aged Hostel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 xml:space="preserve">2 First Avenue </w:t>
            </w:r>
            <w:r w:rsidRPr="00D8528D">
              <w:rPr>
                <w:rFonts w:cs="Times New Roman"/>
                <w:noProof/>
                <w:szCs w:val="22"/>
              </w:rPr>
              <w:br/>
              <w:t>Canley Vale NSW 2166</w:t>
            </w:r>
            <w:r w:rsidRPr="00D8528D">
              <w:rPr>
                <w:rFonts w:cs="Times New Roman"/>
                <w:szCs w:val="22"/>
              </w:rPr>
              <w:t>, RACF ID No. 0</w:t>
            </w:r>
            <w:r w:rsidRPr="00D8528D">
              <w:rPr>
                <w:rFonts w:cs="Times New Roman"/>
                <w:noProof/>
                <w:szCs w:val="22"/>
              </w:rPr>
              <w:t>365</w:t>
            </w:r>
          </w:p>
        </w:tc>
        <w:tc>
          <w:tcPr>
            <w:tcW w:w="2828" w:type="dxa"/>
            <w:shd w:val="clear" w:color="auto" w:fill="auto"/>
          </w:tcPr>
          <w:p w14:paraId="62AAE696" w14:textId="2C0BE982" w:rsidR="00D3718F" w:rsidRPr="00D8528D" w:rsidRDefault="00D3718F" w:rsidP="008F38D6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Yagoona Medical Pharmacy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noProof/>
                <w:szCs w:val="22"/>
              </w:rPr>
              <w:t xml:space="preserve">8 Rookwood Rd </w:t>
            </w:r>
            <w:r w:rsidRPr="00D8528D">
              <w:rPr>
                <w:rFonts w:cs="Times New Roman"/>
                <w:noProof/>
                <w:szCs w:val="22"/>
              </w:rPr>
              <w:br/>
              <w:t>Yagoona NSW 2199</w:t>
            </w:r>
            <w:r w:rsidRPr="00D8528D">
              <w:rPr>
                <w:rFonts w:cs="Times New Roman"/>
                <w:szCs w:val="22"/>
              </w:rPr>
              <w:t xml:space="preserve">, Approval No. </w:t>
            </w:r>
            <w:r w:rsidRPr="00D8528D">
              <w:rPr>
                <w:rFonts w:cs="Times New Roman"/>
                <w:noProof/>
                <w:szCs w:val="22"/>
              </w:rPr>
              <w:t>16125Q</w:t>
            </w:r>
          </w:p>
        </w:tc>
        <w:tc>
          <w:tcPr>
            <w:tcW w:w="2934" w:type="dxa"/>
            <w:shd w:val="clear" w:color="auto" w:fill="auto"/>
          </w:tcPr>
          <w:p w14:paraId="78865E75" w14:textId="77777777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ManRex Pty Ltd (trading as Webstercare</w:t>
            </w:r>
          </w:p>
          <w:p w14:paraId="55E2B393" w14:textId="77777777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17-19 Moore Street</w:t>
            </w:r>
          </w:p>
          <w:p w14:paraId="750FFF04" w14:textId="77777777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Leichhardt NSW 2040</w:t>
            </w:r>
          </w:p>
          <w:p w14:paraId="515D00E7" w14:textId="01B73CE2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63 074 388 088</w:t>
            </w:r>
          </w:p>
        </w:tc>
      </w:tr>
      <w:tr w:rsidR="00D3718F" w:rsidRPr="00D8528D" w14:paraId="2F2507E1" w14:textId="77777777" w:rsidTr="00D3718F">
        <w:tc>
          <w:tcPr>
            <w:tcW w:w="1084" w:type="dxa"/>
            <w:shd w:val="clear" w:color="auto" w:fill="auto"/>
          </w:tcPr>
          <w:p w14:paraId="1F836960" w14:textId="3AAC1F0D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175</w:t>
            </w:r>
          </w:p>
        </w:tc>
        <w:tc>
          <w:tcPr>
            <w:tcW w:w="2964" w:type="dxa"/>
            <w:shd w:val="clear" w:color="auto" w:fill="auto"/>
          </w:tcPr>
          <w:p w14:paraId="0F6E544E" w14:textId="4AAC3232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Peninsula Village Retirement Centre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noProof/>
                <w:szCs w:val="22"/>
              </w:rPr>
              <w:t>91 Pozieres Avenue Umina Beach NSW 2257</w:t>
            </w:r>
            <w:r w:rsidRPr="00D8528D">
              <w:rPr>
                <w:rFonts w:cs="Times New Roman"/>
                <w:szCs w:val="22"/>
              </w:rPr>
              <w:t>, RACF ID No. 0</w:t>
            </w:r>
            <w:r w:rsidRPr="00D8528D">
              <w:rPr>
                <w:rFonts w:cs="Times New Roman"/>
                <w:noProof/>
                <w:szCs w:val="22"/>
              </w:rPr>
              <w:t>428</w:t>
            </w:r>
          </w:p>
        </w:tc>
        <w:tc>
          <w:tcPr>
            <w:tcW w:w="2828" w:type="dxa"/>
            <w:shd w:val="clear" w:color="auto" w:fill="auto"/>
          </w:tcPr>
          <w:p w14:paraId="16A4F24E" w14:textId="0744EA8A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Yousave Chemist Umina Beach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noProof/>
                <w:szCs w:val="22"/>
              </w:rPr>
              <w:t>315 West Street Umina NSW 2257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  <w:t xml:space="preserve">Approval No. </w:t>
            </w:r>
            <w:r w:rsidRPr="00D8528D">
              <w:rPr>
                <w:rFonts w:cs="Times New Roman"/>
                <w:noProof/>
                <w:szCs w:val="22"/>
              </w:rPr>
              <w:t>13685G</w:t>
            </w:r>
          </w:p>
        </w:tc>
        <w:tc>
          <w:tcPr>
            <w:tcW w:w="2934" w:type="dxa"/>
            <w:shd w:val="clear" w:color="auto" w:fill="auto"/>
          </w:tcPr>
          <w:p w14:paraId="1523B962" w14:textId="77777777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ManRex Pty Ltd (trading as Webstercare</w:t>
            </w:r>
          </w:p>
          <w:p w14:paraId="168BA412" w14:textId="77777777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17-19 Moore Street</w:t>
            </w:r>
          </w:p>
          <w:p w14:paraId="0621F440" w14:textId="77777777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Leichhardt NSW 2040</w:t>
            </w:r>
          </w:p>
          <w:p w14:paraId="50F05621" w14:textId="5FA3E715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63 074 388 088</w:t>
            </w:r>
          </w:p>
        </w:tc>
      </w:tr>
      <w:tr w:rsidR="00D3718F" w:rsidRPr="00D8528D" w14:paraId="37FDE4E3" w14:textId="77777777" w:rsidTr="00D3718F">
        <w:tc>
          <w:tcPr>
            <w:tcW w:w="1084" w:type="dxa"/>
            <w:shd w:val="clear" w:color="auto" w:fill="auto"/>
          </w:tcPr>
          <w:p w14:paraId="46028DB7" w14:textId="22429C5A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176</w:t>
            </w:r>
          </w:p>
        </w:tc>
        <w:tc>
          <w:tcPr>
            <w:tcW w:w="2964" w:type="dxa"/>
            <w:shd w:val="clear" w:color="auto" w:fill="auto"/>
          </w:tcPr>
          <w:p w14:paraId="6B037833" w14:textId="43821E11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St Basil's Annandale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 xml:space="preserve">252 Johnston Street </w:t>
            </w:r>
            <w:r w:rsidRPr="00D8528D">
              <w:rPr>
                <w:rFonts w:cs="Times New Roman"/>
                <w:noProof/>
                <w:szCs w:val="22"/>
              </w:rPr>
              <w:br/>
              <w:t>Annandale NSW 2038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  <w:t xml:space="preserve">RACF ID No. </w:t>
            </w:r>
            <w:r w:rsidRPr="00D8528D">
              <w:rPr>
                <w:rFonts w:cs="Times New Roman"/>
                <w:noProof/>
                <w:szCs w:val="22"/>
              </w:rPr>
              <w:t>4</w:t>
            </w:r>
          </w:p>
        </w:tc>
        <w:tc>
          <w:tcPr>
            <w:tcW w:w="2828" w:type="dxa"/>
            <w:shd w:val="clear" w:color="auto" w:fill="auto"/>
          </w:tcPr>
          <w:p w14:paraId="7F272ABE" w14:textId="2A613AEA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Metropolitan Pharmacy Services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 xml:space="preserve">17 Moore Street </w:t>
            </w:r>
            <w:r w:rsidRPr="00D8528D">
              <w:rPr>
                <w:rFonts w:cs="Times New Roman"/>
                <w:noProof/>
                <w:szCs w:val="22"/>
              </w:rPr>
              <w:br/>
              <w:t>Leichardt NSW 2040</w:t>
            </w:r>
            <w:r w:rsidRPr="00D8528D">
              <w:rPr>
                <w:rFonts w:cs="Times New Roman"/>
                <w:szCs w:val="22"/>
              </w:rPr>
              <w:t xml:space="preserve">, Approval No. </w:t>
            </w:r>
            <w:r w:rsidRPr="00D8528D">
              <w:rPr>
                <w:rFonts w:cs="Times New Roman"/>
                <w:noProof/>
                <w:szCs w:val="22"/>
              </w:rPr>
              <w:t>12907H</w:t>
            </w:r>
          </w:p>
        </w:tc>
        <w:tc>
          <w:tcPr>
            <w:tcW w:w="2934" w:type="dxa"/>
            <w:shd w:val="clear" w:color="auto" w:fill="auto"/>
          </w:tcPr>
          <w:p w14:paraId="692CC886" w14:textId="77777777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ManRex Pty Ltd (trading as Webstercare</w:t>
            </w:r>
          </w:p>
          <w:p w14:paraId="7615AC65" w14:textId="77777777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17-19 Moore Street</w:t>
            </w:r>
          </w:p>
          <w:p w14:paraId="3883983A" w14:textId="77777777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Leichhardt NSW 2040</w:t>
            </w:r>
          </w:p>
          <w:p w14:paraId="1C9FC2B9" w14:textId="2B73B486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63 074 388 088</w:t>
            </w:r>
          </w:p>
        </w:tc>
      </w:tr>
      <w:tr w:rsidR="00D3718F" w:rsidRPr="00D8528D" w14:paraId="47185C34" w14:textId="77777777" w:rsidTr="00D3718F">
        <w:tc>
          <w:tcPr>
            <w:tcW w:w="1084" w:type="dxa"/>
            <w:shd w:val="clear" w:color="auto" w:fill="auto"/>
          </w:tcPr>
          <w:p w14:paraId="3205BBC8" w14:textId="0C961DD8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177</w:t>
            </w:r>
          </w:p>
        </w:tc>
        <w:tc>
          <w:tcPr>
            <w:tcW w:w="2964" w:type="dxa"/>
            <w:shd w:val="clear" w:color="auto" w:fill="auto"/>
          </w:tcPr>
          <w:p w14:paraId="2101A45A" w14:textId="2EA62FCF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St Basil's Miranda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 xml:space="preserve">29 H Wandella Road </w:t>
            </w:r>
            <w:r w:rsidRPr="00D8528D">
              <w:rPr>
                <w:rFonts w:cs="Times New Roman"/>
                <w:noProof/>
                <w:szCs w:val="22"/>
              </w:rPr>
              <w:br/>
              <w:t>Miranda NSW 2228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  <w:t>RACF ID No. 0</w:t>
            </w:r>
            <w:r w:rsidRPr="00D8528D">
              <w:rPr>
                <w:rFonts w:cs="Times New Roman"/>
                <w:noProof/>
                <w:szCs w:val="22"/>
              </w:rPr>
              <w:t>715</w:t>
            </w:r>
          </w:p>
        </w:tc>
        <w:tc>
          <w:tcPr>
            <w:tcW w:w="2828" w:type="dxa"/>
            <w:shd w:val="clear" w:color="auto" w:fill="auto"/>
          </w:tcPr>
          <w:p w14:paraId="570AC91E" w14:textId="5E40A712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Metropolitan Pharmacy Services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 xml:space="preserve">17 Moore Street </w:t>
            </w:r>
            <w:r w:rsidRPr="00D8528D">
              <w:rPr>
                <w:rFonts w:cs="Times New Roman"/>
                <w:noProof/>
                <w:szCs w:val="22"/>
              </w:rPr>
              <w:br/>
              <w:t>Leichardt NSW 2040</w:t>
            </w:r>
            <w:r w:rsidRPr="00D8528D">
              <w:rPr>
                <w:rFonts w:cs="Times New Roman"/>
                <w:szCs w:val="22"/>
              </w:rPr>
              <w:t xml:space="preserve">, Approval No. </w:t>
            </w:r>
            <w:r w:rsidRPr="00D8528D">
              <w:rPr>
                <w:rFonts w:cs="Times New Roman"/>
                <w:noProof/>
                <w:szCs w:val="22"/>
              </w:rPr>
              <w:t>12907H</w:t>
            </w:r>
          </w:p>
        </w:tc>
        <w:tc>
          <w:tcPr>
            <w:tcW w:w="2934" w:type="dxa"/>
            <w:shd w:val="clear" w:color="auto" w:fill="auto"/>
          </w:tcPr>
          <w:p w14:paraId="17FB4359" w14:textId="77777777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ManRex Pty Ltd (trading as Webstercare</w:t>
            </w:r>
          </w:p>
          <w:p w14:paraId="1D53605C" w14:textId="77777777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17-19 Moore Street</w:t>
            </w:r>
          </w:p>
          <w:p w14:paraId="22A477A6" w14:textId="77777777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Leichhardt NSW 2040</w:t>
            </w:r>
          </w:p>
          <w:p w14:paraId="53D2551F" w14:textId="1A8EE70F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63 074 388 088</w:t>
            </w:r>
          </w:p>
        </w:tc>
      </w:tr>
      <w:tr w:rsidR="00D3718F" w:rsidRPr="00D8528D" w14:paraId="57DD4F2E" w14:textId="77777777" w:rsidTr="00D3718F">
        <w:tc>
          <w:tcPr>
            <w:tcW w:w="1084" w:type="dxa"/>
            <w:shd w:val="clear" w:color="auto" w:fill="auto"/>
          </w:tcPr>
          <w:p w14:paraId="109482C2" w14:textId="6033809C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178</w:t>
            </w:r>
          </w:p>
        </w:tc>
        <w:tc>
          <w:tcPr>
            <w:tcW w:w="2964" w:type="dxa"/>
            <w:shd w:val="clear" w:color="auto" w:fill="auto"/>
          </w:tcPr>
          <w:p w14:paraId="2C68F58A" w14:textId="5EF4947A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St Basil's Randwick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>57-63 St Pauls Street Randwick NSW 2031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  <w:t xml:space="preserve">RACF ID No. </w:t>
            </w:r>
            <w:r w:rsidRPr="00D8528D">
              <w:rPr>
                <w:rFonts w:cs="Times New Roman"/>
                <w:noProof/>
                <w:szCs w:val="22"/>
              </w:rPr>
              <w:t>1058</w:t>
            </w:r>
          </w:p>
        </w:tc>
        <w:tc>
          <w:tcPr>
            <w:tcW w:w="2828" w:type="dxa"/>
            <w:shd w:val="clear" w:color="auto" w:fill="auto"/>
          </w:tcPr>
          <w:p w14:paraId="51A0774A" w14:textId="24B10B68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Metropolitan Pharmacy Services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 xml:space="preserve">17 Moore Street </w:t>
            </w:r>
            <w:r w:rsidRPr="00D8528D">
              <w:rPr>
                <w:rFonts w:cs="Times New Roman"/>
                <w:noProof/>
                <w:szCs w:val="22"/>
              </w:rPr>
              <w:br/>
              <w:t>Leichardt NSW 2040</w:t>
            </w:r>
            <w:r w:rsidRPr="00D8528D">
              <w:rPr>
                <w:rFonts w:cs="Times New Roman"/>
                <w:szCs w:val="22"/>
              </w:rPr>
              <w:t xml:space="preserve">, Approval No. </w:t>
            </w:r>
            <w:r w:rsidRPr="00D8528D">
              <w:rPr>
                <w:rFonts w:cs="Times New Roman"/>
                <w:noProof/>
                <w:szCs w:val="22"/>
              </w:rPr>
              <w:t>12907H</w:t>
            </w:r>
          </w:p>
        </w:tc>
        <w:tc>
          <w:tcPr>
            <w:tcW w:w="2934" w:type="dxa"/>
            <w:shd w:val="clear" w:color="auto" w:fill="auto"/>
          </w:tcPr>
          <w:p w14:paraId="633F3C06" w14:textId="77777777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ManRex Pty Ltd (trading as Webstercare</w:t>
            </w:r>
          </w:p>
          <w:p w14:paraId="0BEE8E45" w14:textId="77777777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17-19 Moore Street</w:t>
            </w:r>
          </w:p>
          <w:p w14:paraId="59D4A99B" w14:textId="77777777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Leichhardt NSW 2040</w:t>
            </w:r>
          </w:p>
          <w:p w14:paraId="140D28A7" w14:textId="4E7B9685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63 074 388 088</w:t>
            </w:r>
          </w:p>
        </w:tc>
      </w:tr>
      <w:tr w:rsidR="00D3718F" w:rsidRPr="00D8528D" w14:paraId="4A0B0A15" w14:textId="77777777" w:rsidTr="00382862">
        <w:tc>
          <w:tcPr>
            <w:tcW w:w="1084" w:type="dxa"/>
            <w:shd w:val="clear" w:color="auto" w:fill="auto"/>
          </w:tcPr>
          <w:p w14:paraId="078028BD" w14:textId="248E96E8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179</w:t>
            </w:r>
          </w:p>
        </w:tc>
        <w:tc>
          <w:tcPr>
            <w:tcW w:w="2964" w:type="dxa"/>
            <w:shd w:val="clear" w:color="auto" w:fill="auto"/>
          </w:tcPr>
          <w:p w14:paraId="5AA78E0F" w14:textId="1A63DEDA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Resthaven On Quarry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 xml:space="preserve">10 Sands Terrace </w:t>
            </w:r>
            <w:r w:rsidRPr="00D8528D">
              <w:rPr>
                <w:rFonts w:cs="Times New Roman"/>
                <w:noProof/>
                <w:szCs w:val="22"/>
              </w:rPr>
              <w:br/>
              <w:t>North Mackay QLD 4740</w:t>
            </w:r>
            <w:r w:rsidRPr="00D8528D">
              <w:rPr>
                <w:rFonts w:cs="Times New Roman"/>
                <w:szCs w:val="22"/>
              </w:rPr>
              <w:t xml:space="preserve">, RACF ID No. </w:t>
            </w:r>
            <w:r w:rsidRPr="00D8528D">
              <w:rPr>
                <w:rFonts w:cs="Times New Roman"/>
                <w:noProof/>
                <w:szCs w:val="22"/>
              </w:rPr>
              <w:t>5329</w:t>
            </w:r>
          </w:p>
        </w:tc>
        <w:tc>
          <w:tcPr>
            <w:tcW w:w="2828" w:type="dxa"/>
            <w:shd w:val="clear" w:color="auto" w:fill="auto"/>
          </w:tcPr>
          <w:p w14:paraId="6901C684" w14:textId="4EED293D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MAP Friendly Society Pharmacy - West Mackay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 xml:space="preserve">135 - 137 Nebo Rd </w:t>
            </w:r>
            <w:r w:rsidRPr="00D8528D">
              <w:rPr>
                <w:rFonts w:cs="Times New Roman"/>
                <w:noProof/>
                <w:szCs w:val="22"/>
              </w:rPr>
              <w:br/>
              <w:t>Mackay QLD 4740</w:t>
            </w:r>
            <w:r w:rsidRPr="00D8528D">
              <w:rPr>
                <w:rFonts w:cs="Times New Roman"/>
                <w:szCs w:val="22"/>
              </w:rPr>
              <w:t xml:space="preserve">, Approval No. </w:t>
            </w:r>
            <w:r w:rsidRPr="00D8528D">
              <w:rPr>
                <w:rFonts w:cs="Times New Roman"/>
                <w:noProof/>
                <w:szCs w:val="22"/>
              </w:rPr>
              <w:t>32325H</w:t>
            </w:r>
          </w:p>
        </w:tc>
        <w:tc>
          <w:tcPr>
            <w:tcW w:w="2934" w:type="dxa"/>
            <w:shd w:val="clear" w:color="auto" w:fill="auto"/>
          </w:tcPr>
          <w:p w14:paraId="5C2149B4" w14:textId="77777777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ManRex Pty Ltd (trading as Webstercare</w:t>
            </w:r>
          </w:p>
          <w:p w14:paraId="041578E7" w14:textId="77777777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17-19 Moore Street</w:t>
            </w:r>
          </w:p>
          <w:p w14:paraId="46CBE8B8" w14:textId="77777777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Leichhardt NSW 2040</w:t>
            </w:r>
          </w:p>
          <w:p w14:paraId="04299378" w14:textId="17ABBA88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63 074 388 088</w:t>
            </w:r>
          </w:p>
        </w:tc>
      </w:tr>
      <w:tr w:rsidR="00D3718F" w:rsidRPr="00D8528D" w14:paraId="02211039" w14:textId="77777777" w:rsidTr="00382862">
        <w:tc>
          <w:tcPr>
            <w:tcW w:w="1084" w:type="dxa"/>
            <w:shd w:val="clear" w:color="auto" w:fill="auto"/>
          </w:tcPr>
          <w:p w14:paraId="4B3B9729" w14:textId="49780737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lastRenderedPageBreak/>
              <w:t>180</w:t>
            </w:r>
          </w:p>
        </w:tc>
        <w:tc>
          <w:tcPr>
            <w:tcW w:w="2964" w:type="dxa"/>
            <w:shd w:val="clear" w:color="auto" w:fill="auto"/>
          </w:tcPr>
          <w:p w14:paraId="4822E114" w14:textId="030FE0C0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Wongaburra Garden Settlement Hostel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>210 Brisbane Street Beaudesert QLD 4285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  <w:t xml:space="preserve">RACF ID No. </w:t>
            </w:r>
            <w:r w:rsidRPr="00D8528D">
              <w:rPr>
                <w:rFonts w:cs="Times New Roman"/>
                <w:noProof/>
                <w:szCs w:val="22"/>
              </w:rPr>
              <w:t>5085</w:t>
            </w:r>
          </w:p>
        </w:tc>
        <w:tc>
          <w:tcPr>
            <w:tcW w:w="2828" w:type="dxa"/>
            <w:shd w:val="clear" w:color="auto" w:fill="auto"/>
          </w:tcPr>
          <w:p w14:paraId="6396D95A" w14:textId="77777777" w:rsidR="00D3718F" w:rsidRPr="00D8528D" w:rsidRDefault="00D3718F" w:rsidP="00A94555">
            <w:pPr>
              <w:spacing w:line="240" w:lineRule="auto"/>
              <w:rPr>
                <w:rFonts w:cs="Times New Roman"/>
                <w:noProof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 xml:space="preserve">Beaudesert Amcal Pharmacy, Shop 10 ,125 Brisbane St Beaudesert QLD 4285, </w:t>
            </w:r>
            <w:r w:rsidRPr="00D8528D">
              <w:rPr>
                <w:rFonts w:cs="Times New Roman"/>
                <w:szCs w:val="22"/>
              </w:rPr>
              <w:t xml:space="preserve">Approval No. </w:t>
            </w:r>
            <w:r w:rsidRPr="00D8528D">
              <w:rPr>
                <w:rFonts w:cs="Times New Roman"/>
                <w:noProof/>
                <w:szCs w:val="22"/>
              </w:rPr>
              <w:t>32414B</w:t>
            </w:r>
          </w:p>
          <w:p w14:paraId="2D1D38B9" w14:textId="77777777" w:rsidR="00D3718F" w:rsidRPr="00D8528D" w:rsidRDefault="00D3718F" w:rsidP="00A94555">
            <w:pPr>
              <w:spacing w:line="240" w:lineRule="auto"/>
              <w:rPr>
                <w:rFonts w:cs="Times New Roman"/>
                <w:noProof/>
                <w:szCs w:val="22"/>
              </w:rPr>
            </w:pPr>
          </w:p>
          <w:p w14:paraId="7D21864B" w14:textId="5515E1AE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Scenic Rim Discount Drugstore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noProof/>
                <w:szCs w:val="22"/>
              </w:rPr>
              <w:t xml:space="preserve">Shop 8, </w:t>
            </w:r>
            <w:r w:rsidRPr="00D8528D">
              <w:rPr>
                <w:rFonts w:cs="Times New Roman"/>
                <w:noProof/>
                <w:szCs w:val="22"/>
              </w:rPr>
              <w:br/>
              <w:t xml:space="preserve">47 William St </w:t>
            </w:r>
            <w:r w:rsidRPr="00D8528D">
              <w:rPr>
                <w:rFonts w:cs="Times New Roman"/>
                <w:noProof/>
                <w:szCs w:val="22"/>
              </w:rPr>
              <w:br/>
              <w:t>Beaudesert QLD 4285</w:t>
            </w:r>
            <w:r w:rsidRPr="00D8528D">
              <w:rPr>
                <w:rFonts w:cs="Times New Roman"/>
                <w:szCs w:val="22"/>
              </w:rPr>
              <w:t xml:space="preserve">, Approval No. </w:t>
            </w:r>
            <w:r w:rsidRPr="00D8528D">
              <w:rPr>
                <w:rFonts w:cs="Times New Roman"/>
                <w:noProof/>
                <w:szCs w:val="22"/>
              </w:rPr>
              <w:t>34226J</w:t>
            </w:r>
          </w:p>
        </w:tc>
        <w:tc>
          <w:tcPr>
            <w:tcW w:w="2934" w:type="dxa"/>
            <w:shd w:val="clear" w:color="auto" w:fill="auto"/>
          </w:tcPr>
          <w:p w14:paraId="142440F7" w14:textId="77777777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ManRex Pty Ltd (trading as Webstercare</w:t>
            </w:r>
          </w:p>
          <w:p w14:paraId="4DDD097D" w14:textId="77777777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17-19 Moore Street</w:t>
            </w:r>
          </w:p>
          <w:p w14:paraId="33C1DE5F" w14:textId="77777777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Leichhardt NSW 2040</w:t>
            </w:r>
          </w:p>
          <w:p w14:paraId="0A29D6C6" w14:textId="2F7CB3CF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63 074 388 088</w:t>
            </w:r>
          </w:p>
        </w:tc>
      </w:tr>
      <w:tr w:rsidR="00D3718F" w:rsidRPr="00D8528D" w14:paraId="0967008D" w14:textId="77777777" w:rsidTr="00382862">
        <w:tc>
          <w:tcPr>
            <w:tcW w:w="1084" w:type="dxa"/>
            <w:shd w:val="clear" w:color="auto" w:fill="auto"/>
          </w:tcPr>
          <w:p w14:paraId="463B7A77" w14:textId="4F8CCB42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181</w:t>
            </w:r>
          </w:p>
        </w:tc>
        <w:tc>
          <w:tcPr>
            <w:tcW w:w="2964" w:type="dxa"/>
            <w:shd w:val="clear" w:color="auto" w:fill="auto"/>
          </w:tcPr>
          <w:p w14:paraId="72D612C0" w14:textId="639DBA00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Wongaburra Nursing Home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noProof/>
                <w:szCs w:val="22"/>
              </w:rPr>
              <w:t>210 Brisbane Street Beaudesert QLD 4285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  <w:t xml:space="preserve">RACF ID No. </w:t>
            </w:r>
            <w:r w:rsidRPr="00D8528D">
              <w:rPr>
                <w:rFonts w:cs="Times New Roman"/>
                <w:noProof/>
                <w:szCs w:val="22"/>
              </w:rPr>
              <w:t>5221</w:t>
            </w:r>
          </w:p>
        </w:tc>
        <w:tc>
          <w:tcPr>
            <w:tcW w:w="2828" w:type="dxa"/>
            <w:shd w:val="clear" w:color="auto" w:fill="auto"/>
          </w:tcPr>
          <w:p w14:paraId="4992621C" w14:textId="77777777" w:rsidR="00D3718F" w:rsidRPr="00D8528D" w:rsidRDefault="00D3718F" w:rsidP="00A94555">
            <w:pPr>
              <w:spacing w:line="240" w:lineRule="auto"/>
              <w:rPr>
                <w:rFonts w:cs="Times New Roman"/>
                <w:noProof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 xml:space="preserve">Beaudesert Amcal Pharmacy, Shop 10 ,125 Brisbane St Beaudesert QLD 4285, </w:t>
            </w:r>
            <w:r w:rsidRPr="00D8528D">
              <w:rPr>
                <w:rFonts w:cs="Times New Roman"/>
                <w:szCs w:val="22"/>
              </w:rPr>
              <w:t xml:space="preserve">Approval No. </w:t>
            </w:r>
            <w:r w:rsidRPr="00D8528D">
              <w:rPr>
                <w:rFonts w:cs="Times New Roman"/>
                <w:noProof/>
                <w:szCs w:val="22"/>
              </w:rPr>
              <w:t>32414B</w:t>
            </w:r>
          </w:p>
          <w:p w14:paraId="0FCAA0FE" w14:textId="77777777" w:rsidR="00D3718F" w:rsidRPr="00D8528D" w:rsidRDefault="00D3718F" w:rsidP="00A94555">
            <w:pPr>
              <w:spacing w:line="240" w:lineRule="auto"/>
              <w:rPr>
                <w:rFonts w:cs="Times New Roman"/>
                <w:noProof/>
                <w:szCs w:val="22"/>
              </w:rPr>
            </w:pPr>
          </w:p>
          <w:p w14:paraId="199A42B1" w14:textId="6B8EFB6D" w:rsidR="00D3718F" w:rsidRPr="00D8528D" w:rsidRDefault="00D3718F" w:rsidP="00C6664D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Scenic Rim Discount Drugstore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noProof/>
                <w:szCs w:val="22"/>
              </w:rPr>
              <w:t xml:space="preserve">Shop 8, </w:t>
            </w:r>
            <w:r w:rsidRPr="00D8528D">
              <w:rPr>
                <w:rFonts w:cs="Times New Roman"/>
                <w:noProof/>
                <w:szCs w:val="22"/>
              </w:rPr>
              <w:br/>
              <w:t xml:space="preserve">47 William St </w:t>
            </w:r>
            <w:r w:rsidRPr="00D8528D">
              <w:rPr>
                <w:rFonts w:cs="Times New Roman"/>
                <w:noProof/>
                <w:szCs w:val="22"/>
              </w:rPr>
              <w:br/>
              <w:t>Beaudesert QLD 4285</w:t>
            </w:r>
            <w:r w:rsidRPr="00D8528D">
              <w:rPr>
                <w:rFonts w:cs="Times New Roman"/>
                <w:szCs w:val="22"/>
              </w:rPr>
              <w:t xml:space="preserve">, Approval No. </w:t>
            </w:r>
            <w:r w:rsidRPr="00D8528D">
              <w:rPr>
                <w:rFonts w:cs="Times New Roman"/>
                <w:noProof/>
                <w:szCs w:val="22"/>
              </w:rPr>
              <w:t>34226J</w:t>
            </w:r>
          </w:p>
        </w:tc>
        <w:tc>
          <w:tcPr>
            <w:tcW w:w="2934" w:type="dxa"/>
            <w:shd w:val="clear" w:color="auto" w:fill="auto"/>
          </w:tcPr>
          <w:p w14:paraId="1254D43A" w14:textId="77777777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ManRex Pty Ltd (trading as Webstercare</w:t>
            </w:r>
          </w:p>
          <w:p w14:paraId="5B5E6E2A" w14:textId="77777777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17-19 Moore Street</w:t>
            </w:r>
          </w:p>
          <w:p w14:paraId="50B52AD5" w14:textId="77777777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Leichhardt NSW 2040</w:t>
            </w:r>
          </w:p>
          <w:p w14:paraId="4DFD4C5A" w14:textId="51390498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63 074 388 088</w:t>
            </w:r>
          </w:p>
        </w:tc>
      </w:tr>
      <w:tr w:rsidR="00D3718F" w:rsidRPr="00D8528D" w14:paraId="09928B6B" w14:textId="77777777" w:rsidTr="00D3718F">
        <w:tc>
          <w:tcPr>
            <w:tcW w:w="1084" w:type="dxa"/>
            <w:shd w:val="clear" w:color="auto" w:fill="auto"/>
          </w:tcPr>
          <w:p w14:paraId="51456495" w14:textId="55FB4F6D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182</w:t>
            </w:r>
          </w:p>
        </w:tc>
        <w:tc>
          <w:tcPr>
            <w:tcW w:w="2964" w:type="dxa"/>
            <w:shd w:val="clear" w:color="auto" w:fill="auto"/>
          </w:tcPr>
          <w:p w14:paraId="6E308A22" w14:textId="1D1715AC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Burdekin Nursing Home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>9A-27A Chippendale Street Ayr QLD 4807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  <w:t xml:space="preserve">RACF ID No. </w:t>
            </w:r>
            <w:r w:rsidRPr="00D8528D">
              <w:rPr>
                <w:rFonts w:cs="Times New Roman"/>
                <w:noProof/>
                <w:szCs w:val="22"/>
              </w:rPr>
              <w:t>5451</w:t>
            </w:r>
          </w:p>
        </w:tc>
        <w:tc>
          <w:tcPr>
            <w:tcW w:w="2828" w:type="dxa"/>
            <w:shd w:val="clear" w:color="auto" w:fill="auto"/>
          </w:tcPr>
          <w:p w14:paraId="57302AAB" w14:textId="3CCD4981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Complete Health Pharmacy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noProof/>
                <w:szCs w:val="22"/>
              </w:rPr>
              <w:t xml:space="preserve">Shop D 129-141, Eighth Avenue </w:t>
            </w:r>
            <w:r w:rsidRPr="00D8528D">
              <w:rPr>
                <w:rFonts w:cs="Times New Roman"/>
                <w:noProof/>
                <w:szCs w:val="22"/>
              </w:rPr>
              <w:br/>
              <w:t>Home Hill QLD 4285</w:t>
            </w:r>
            <w:r w:rsidRPr="00D8528D">
              <w:rPr>
                <w:rFonts w:cs="Times New Roman"/>
                <w:szCs w:val="22"/>
              </w:rPr>
              <w:t xml:space="preserve">, Approval No. </w:t>
            </w:r>
            <w:r w:rsidRPr="00D8528D">
              <w:rPr>
                <w:rFonts w:cs="Times New Roman"/>
                <w:noProof/>
                <w:szCs w:val="22"/>
              </w:rPr>
              <w:t>34297D</w:t>
            </w:r>
          </w:p>
        </w:tc>
        <w:tc>
          <w:tcPr>
            <w:tcW w:w="2934" w:type="dxa"/>
            <w:shd w:val="clear" w:color="auto" w:fill="auto"/>
          </w:tcPr>
          <w:p w14:paraId="7C83F74E" w14:textId="77777777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ManRex Pty Ltd (trading as Webstercare</w:t>
            </w:r>
          </w:p>
          <w:p w14:paraId="6DB368B0" w14:textId="77777777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17-19 Moore Street</w:t>
            </w:r>
          </w:p>
          <w:p w14:paraId="16C423CC" w14:textId="77777777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Leichhardt NSW 2040</w:t>
            </w:r>
          </w:p>
          <w:p w14:paraId="6DE1C6BF" w14:textId="7D9E0653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63 074 388 088</w:t>
            </w:r>
          </w:p>
        </w:tc>
      </w:tr>
      <w:tr w:rsidR="00D3718F" w:rsidRPr="00D8528D" w14:paraId="3FB4369E" w14:textId="77777777" w:rsidTr="00D3718F">
        <w:tc>
          <w:tcPr>
            <w:tcW w:w="1084" w:type="dxa"/>
            <w:shd w:val="clear" w:color="auto" w:fill="auto"/>
          </w:tcPr>
          <w:p w14:paraId="31134D54" w14:textId="7FA02ADB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183</w:t>
            </w:r>
          </w:p>
        </w:tc>
        <w:tc>
          <w:tcPr>
            <w:tcW w:w="2964" w:type="dxa"/>
            <w:shd w:val="clear" w:color="auto" w:fill="auto"/>
          </w:tcPr>
          <w:p w14:paraId="4C8A4D55" w14:textId="7C06626E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Home Hill Hostel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 xml:space="preserve">127 -141 Tenth Avenue </w:t>
            </w:r>
            <w:r w:rsidRPr="00D8528D">
              <w:rPr>
                <w:rFonts w:cs="Times New Roman"/>
                <w:noProof/>
                <w:szCs w:val="22"/>
              </w:rPr>
              <w:br/>
              <w:t>Home Hill QLD 4806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  <w:t xml:space="preserve">RACF ID No. </w:t>
            </w:r>
            <w:r w:rsidRPr="00D8528D">
              <w:rPr>
                <w:rFonts w:cs="Times New Roman"/>
                <w:noProof/>
                <w:szCs w:val="22"/>
              </w:rPr>
              <w:t>5281</w:t>
            </w:r>
          </w:p>
        </w:tc>
        <w:tc>
          <w:tcPr>
            <w:tcW w:w="2828" w:type="dxa"/>
            <w:shd w:val="clear" w:color="auto" w:fill="auto"/>
          </w:tcPr>
          <w:p w14:paraId="70C58A18" w14:textId="0A5D3D48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Complete Health Pharmacy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noProof/>
                <w:szCs w:val="22"/>
              </w:rPr>
              <w:t xml:space="preserve">Shop D 129-141, Eighth Avenue </w:t>
            </w:r>
            <w:r w:rsidRPr="00D8528D">
              <w:rPr>
                <w:rFonts w:cs="Times New Roman"/>
                <w:noProof/>
                <w:szCs w:val="22"/>
              </w:rPr>
              <w:br/>
              <w:t>Home Hill QLD 4285</w:t>
            </w:r>
            <w:r w:rsidRPr="00D8528D">
              <w:rPr>
                <w:rFonts w:cs="Times New Roman"/>
                <w:szCs w:val="22"/>
              </w:rPr>
              <w:t xml:space="preserve">, Approval No. </w:t>
            </w:r>
            <w:r w:rsidRPr="00D8528D">
              <w:rPr>
                <w:rFonts w:cs="Times New Roman"/>
                <w:noProof/>
                <w:szCs w:val="22"/>
              </w:rPr>
              <w:t>34297D</w:t>
            </w:r>
          </w:p>
        </w:tc>
        <w:tc>
          <w:tcPr>
            <w:tcW w:w="2934" w:type="dxa"/>
            <w:shd w:val="clear" w:color="auto" w:fill="auto"/>
          </w:tcPr>
          <w:p w14:paraId="6C7EFAC1" w14:textId="77777777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ManRex Pty Ltd (trading as Webstercare</w:t>
            </w:r>
          </w:p>
          <w:p w14:paraId="5E66A01E" w14:textId="77777777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17-19 Moore Street</w:t>
            </w:r>
          </w:p>
          <w:p w14:paraId="22198F38" w14:textId="77777777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Leichhardt NSW 2040</w:t>
            </w:r>
          </w:p>
          <w:p w14:paraId="654FC137" w14:textId="49981589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63 074 388 088</w:t>
            </w:r>
          </w:p>
        </w:tc>
      </w:tr>
      <w:tr w:rsidR="00D3718F" w:rsidRPr="00D8528D" w14:paraId="04E1276A" w14:textId="77777777" w:rsidTr="00D3718F">
        <w:tc>
          <w:tcPr>
            <w:tcW w:w="1084" w:type="dxa"/>
            <w:shd w:val="clear" w:color="auto" w:fill="auto"/>
          </w:tcPr>
          <w:p w14:paraId="25AF24BD" w14:textId="4CB1B405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184</w:t>
            </w:r>
          </w:p>
        </w:tc>
        <w:tc>
          <w:tcPr>
            <w:tcW w:w="2964" w:type="dxa"/>
            <w:shd w:val="clear" w:color="auto" w:fill="auto"/>
          </w:tcPr>
          <w:p w14:paraId="4B213E07" w14:textId="24353C20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Lower Burdekin Hostel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>9A-27A Chippendale Street Ayr QLD 4807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  <w:t xml:space="preserve">RACF ID No. </w:t>
            </w:r>
            <w:r w:rsidRPr="00D8528D">
              <w:rPr>
                <w:rFonts w:cs="Times New Roman"/>
                <w:noProof/>
                <w:szCs w:val="22"/>
              </w:rPr>
              <w:t>5073</w:t>
            </w:r>
          </w:p>
        </w:tc>
        <w:tc>
          <w:tcPr>
            <w:tcW w:w="2828" w:type="dxa"/>
            <w:shd w:val="clear" w:color="auto" w:fill="auto"/>
          </w:tcPr>
          <w:p w14:paraId="55556470" w14:textId="08E7EFEA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Complete Health Pharmacy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noProof/>
                <w:szCs w:val="22"/>
              </w:rPr>
              <w:t xml:space="preserve">Shop D 129-141, Eighth Avenue </w:t>
            </w:r>
            <w:r w:rsidRPr="00D8528D">
              <w:rPr>
                <w:rFonts w:cs="Times New Roman"/>
                <w:noProof/>
                <w:szCs w:val="22"/>
              </w:rPr>
              <w:br/>
              <w:t>Home Hill QLD 4285</w:t>
            </w:r>
            <w:r w:rsidRPr="00D8528D">
              <w:rPr>
                <w:rFonts w:cs="Times New Roman"/>
                <w:szCs w:val="22"/>
              </w:rPr>
              <w:t xml:space="preserve">, Approval No. </w:t>
            </w:r>
            <w:r w:rsidRPr="00D8528D">
              <w:rPr>
                <w:rFonts w:cs="Times New Roman"/>
                <w:noProof/>
                <w:szCs w:val="22"/>
              </w:rPr>
              <w:t>34297D</w:t>
            </w:r>
          </w:p>
        </w:tc>
        <w:tc>
          <w:tcPr>
            <w:tcW w:w="2934" w:type="dxa"/>
            <w:shd w:val="clear" w:color="auto" w:fill="auto"/>
          </w:tcPr>
          <w:p w14:paraId="1C280CD8" w14:textId="77777777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ManRex Pty Ltd (trading as Webstercare</w:t>
            </w:r>
          </w:p>
          <w:p w14:paraId="478176A3" w14:textId="77777777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17-19 Moore Street</w:t>
            </w:r>
          </w:p>
          <w:p w14:paraId="4CB11F95" w14:textId="77777777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Leichhardt NSW 2040</w:t>
            </w:r>
          </w:p>
          <w:p w14:paraId="47FB0AFB" w14:textId="42158533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63 074 388 088</w:t>
            </w:r>
          </w:p>
        </w:tc>
      </w:tr>
      <w:tr w:rsidR="00D3718F" w:rsidRPr="00D8528D" w14:paraId="13CCE15A" w14:textId="77777777" w:rsidTr="00382862">
        <w:tc>
          <w:tcPr>
            <w:tcW w:w="1084" w:type="dxa"/>
            <w:shd w:val="clear" w:color="auto" w:fill="auto"/>
          </w:tcPr>
          <w:p w14:paraId="21D1777D" w14:textId="35EDEA06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185</w:t>
            </w:r>
          </w:p>
        </w:tc>
        <w:tc>
          <w:tcPr>
            <w:tcW w:w="2964" w:type="dxa"/>
            <w:shd w:val="clear" w:color="auto" w:fill="auto"/>
          </w:tcPr>
          <w:p w14:paraId="7BE1C621" w14:textId="7C5D0611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Good Shepherd Lodge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 xml:space="preserve">15 McIntyre Street </w:t>
            </w:r>
            <w:r w:rsidRPr="00D8528D">
              <w:rPr>
                <w:rFonts w:cs="Times New Roman"/>
                <w:noProof/>
                <w:szCs w:val="22"/>
              </w:rPr>
              <w:br/>
              <w:t>Mackay QLD 4740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  <w:t xml:space="preserve">RACF ID No. </w:t>
            </w:r>
            <w:r w:rsidRPr="00D8528D">
              <w:rPr>
                <w:rFonts w:cs="Times New Roman"/>
                <w:noProof/>
                <w:szCs w:val="22"/>
              </w:rPr>
              <w:t>5116</w:t>
            </w:r>
          </w:p>
        </w:tc>
        <w:tc>
          <w:tcPr>
            <w:tcW w:w="2828" w:type="dxa"/>
            <w:shd w:val="clear" w:color="auto" w:fill="auto"/>
          </w:tcPr>
          <w:p w14:paraId="0CEC76F3" w14:textId="77777777" w:rsidR="00D3718F" w:rsidRPr="00D8528D" w:rsidRDefault="00D3718F" w:rsidP="00A94555">
            <w:pPr>
              <w:spacing w:line="240" w:lineRule="auto"/>
              <w:rPr>
                <w:rFonts w:cs="Times New Roman"/>
                <w:noProof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 xml:space="preserve">Direct Chemist Outlet Northern Beaches, Shop 2, 10 Eimer Road </w:t>
            </w:r>
            <w:r w:rsidRPr="00D8528D">
              <w:rPr>
                <w:rFonts w:cs="Times New Roman"/>
                <w:noProof/>
                <w:szCs w:val="22"/>
              </w:rPr>
              <w:br/>
              <w:t xml:space="preserve">Rural View QLD 4740, </w:t>
            </w:r>
            <w:r w:rsidRPr="00D8528D">
              <w:rPr>
                <w:rFonts w:cs="Times New Roman"/>
                <w:szCs w:val="22"/>
              </w:rPr>
              <w:t xml:space="preserve">Approval No. </w:t>
            </w:r>
            <w:r w:rsidRPr="00D8528D">
              <w:rPr>
                <w:rFonts w:cs="Times New Roman"/>
                <w:noProof/>
                <w:szCs w:val="22"/>
              </w:rPr>
              <w:t>34114L</w:t>
            </w:r>
          </w:p>
          <w:p w14:paraId="669BFB14" w14:textId="77777777" w:rsidR="00D3718F" w:rsidRPr="00D8528D" w:rsidRDefault="00D3718F" w:rsidP="00A94555">
            <w:pPr>
              <w:spacing w:line="240" w:lineRule="auto"/>
              <w:rPr>
                <w:rFonts w:cs="Times New Roman"/>
                <w:noProof/>
                <w:szCs w:val="22"/>
              </w:rPr>
            </w:pPr>
          </w:p>
          <w:p w14:paraId="08FC0DF4" w14:textId="77777777" w:rsidR="00D3718F" w:rsidRPr="00D8528D" w:rsidRDefault="00D3718F" w:rsidP="00A94555">
            <w:pPr>
              <w:spacing w:line="240" w:lineRule="auto"/>
              <w:rPr>
                <w:rFonts w:cs="Times New Roman"/>
                <w:noProof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 xml:space="preserve">Malouf Pharmacies Mt Pleasant, Shop 177 Mount Pleasant Shopping Centre Mackay QLD 4806, </w:t>
            </w:r>
            <w:r w:rsidRPr="00D8528D">
              <w:rPr>
                <w:rFonts w:cs="Times New Roman"/>
                <w:szCs w:val="22"/>
              </w:rPr>
              <w:t>Approval No.</w:t>
            </w:r>
            <w:r w:rsidRPr="00D8528D">
              <w:rPr>
                <w:rFonts w:cs="Times New Roman"/>
                <w:noProof/>
                <w:szCs w:val="22"/>
              </w:rPr>
              <w:t xml:space="preserve"> 33821C</w:t>
            </w:r>
          </w:p>
          <w:p w14:paraId="48AFFB65" w14:textId="77777777" w:rsidR="00D3718F" w:rsidRPr="00D8528D" w:rsidRDefault="00D3718F" w:rsidP="00A94555">
            <w:pPr>
              <w:spacing w:line="240" w:lineRule="auto"/>
              <w:rPr>
                <w:rFonts w:cs="Times New Roman"/>
                <w:noProof/>
                <w:szCs w:val="22"/>
              </w:rPr>
            </w:pPr>
          </w:p>
          <w:p w14:paraId="224C1C8C" w14:textId="77777777" w:rsidR="00D3718F" w:rsidRPr="00D8528D" w:rsidRDefault="00D3718F" w:rsidP="00A94555">
            <w:pPr>
              <w:spacing w:line="240" w:lineRule="auto"/>
              <w:rPr>
                <w:rFonts w:cs="Times New Roman"/>
                <w:noProof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 xml:space="preserve">Denis Higgins Pharmacy, 101 Shakespeare Street Mackay QLD 4806, </w:t>
            </w:r>
            <w:r w:rsidRPr="00D8528D">
              <w:rPr>
                <w:rFonts w:cs="Times New Roman"/>
                <w:szCs w:val="22"/>
              </w:rPr>
              <w:t xml:space="preserve">Approval No. </w:t>
            </w:r>
            <w:r w:rsidRPr="00D8528D">
              <w:rPr>
                <w:rFonts w:cs="Times New Roman"/>
                <w:noProof/>
                <w:szCs w:val="22"/>
              </w:rPr>
              <w:t>32628G</w:t>
            </w:r>
          </w:p>
          <w:p w14:paraId="5CEFEBF1" w14:textId="77777777" w:rsidR="00D3718F" w:rsidRPr="00D8528D" w:rsidRDefault="00D3718F" w:rsidP="00A94555">
            <w:pPr>
              <w:spacing w:line="240" w:lineRule="auto"/>
              <w:rPr>
                <w:rFonts w:cs="Times New Roman"/>
                <w:noProof/>
                <w:szCs w:val="22"/>
              </w:rPr>
            </w:pPr>
          </w:p>
          <w:p w14:paraId="7B3B6885" w14:textId="77777777" w:rsidR="00D3718F" w:rsidRPr="00D8528D" w:rsidRDefault="00D3718F" w:rsidP="00A94555">
            <w:pPr>
              <w:spacing w:line="240" w:lineRule="auto"/>
              <w:rPr>
                <w:rFonts w:cs="Times New Roman"/>
                <w:noProof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lastRenderedPageBreak/>
              <w:t>MAP Friendly Society Pharmacy - West Mackay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noProof/>
                <w:szCs w:val="22"/>
              </w:rPr>
              <w:t>135 - 137 Nebo Rd Mackay QLD 4740</w:t>
            </w:r>
            <w:r w:rsidRPr="00D8528D">
              <w:rPr>
                <w:rFonts w:cs="Times New Roman"/>
                <w:szCs w:val="22"/>
              </w:rPr>
              <w:t xml:space="preserve">, Approval No. </w:t>
            </w:r>
            <w:r w:rsidRPr="00D8528D">
              <w:rPr>
                <w:rFonts w:cs="Times New Roman"/>
                <w:noProof/>
                <w:szCs w:val="22"/>
              </w:rPr>
              <w:t xml:space="preserve">32325H </w:t>
            </w:r>
          </w:p>
          <w:p w14:paraId="3125ACB4" w14:textId="77777777" w:rsidR="00D3718F" w:rsidRPr="00D8528D" w:rsidRDefault="00D3718F" w:rsidP="00A94555">
            <w:pPr>
              <w:spacing w:line="240" w:lineRule="auto"/>
              <w:rPr>
                <w:rFonts w:cs="Times New Roman"/>
                <w:noProof/>
                <w:szCs w:val="22"/>
              </w:rPr>
            </w:pPr>
          </w:p>
          <w:p w14:paraId="1F7AEA62" w14:textId="0D5F4EEF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Gasworks Pharmacy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>Shop 7, 137 Shakespeare St Mackay QLD 4806</w:t>
            </w:r>
            <w:r w:rsidRPr="00D8528D">
              <w:rPr>
                <w:rFonts w:cs="Times New Roman"/>
                <w:szCs w:val="22"/>
              </w:rPr>
              <w:t xml:space="preserve">, Approval No. </w:t>
            </w:r>
            <w:r w:rsidRPr="00D8528D">
              <w:rPr>
                <w:rFonts w:cs="Times New Roman"/>
                <w:noProof/>
                <w:szCs w:val="22"/>
              </w:rPr>
              <w:t>32675R</w:t>
            </w:r>
          </w:p>
        </w:tc>
        <w:tc>
          <w:tcPr>
            <w:tcW w:w="2934" w:type="dxa"/>
            <w:shd w:val="clear" w:color="auto" w:fill="auto"/>
          </w:tcPr>
          <w:p w14:paraId="3E13A9A3" w14:textId="77777777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lastRenderedPageBreak/>
              <w:t>ManRex Pty Ltd (trading as Webstercare</w:t>
            </w:r>
          </w:p>
          <w:p w14:paraId="135F9EF2" w14:textId="77777777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17-19 Moore Street</w:t>
            </w:r>
          </w:p>
          <w:p w14:paraId="56615D64" w14:textId="77777777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Leichhardt NSW 2040</w:t>
            </w:r>
          </w:p>
          <w:p w14:paraId="497E77F5" w14:textId="704896FF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63 074 388 088</w:t>
            </w:r>
          </w:p>
        </w:tc>
      </w:tr>
      <w:tr w:rsidR="00D3718F" w:rsidRPr="00D8528D" w14:paraId="1693F379" w14:textId="77777777" w:rsidTr="00382862">
        <w:tc>
          <w:tcPr>
            <w:tcW w:w="1084" w:type="dxa"/>
            <w:shd w:val="clear" w:color="auto" w:fill="auto"/>
          </w:tcPr>
          <w:p w14:paraId="076054F8" w14:textId="44F02B0B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186</w:t>
            </w:r>
          </w:p>
        </w:tc>
        <w:tc>
          <w:tcPr>
            <w:tcW w:w="2964" w:type="dxa"/>
            <w:shd w:val="clear" w:color="auto" w:fill="auto"/>
          </w:tcPr>
          <w:p w14:paraId="15A8677E" w14:textId="40762EA1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Kerrisdale Gardens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 xml:space="preserve">Norwood Parade </w:t>
            </w:r>
            <w:r w:rsidRPr="00D8528D">
              <w:rPr>
                <w:rFonts w:cs="Times New Roman"/>
                <w:noProof/>
                <w:szCs w:val="22"/>
              </w:rPr>
              <w:br/>
              <w:t>Beaconsfield QLD 4740</w:t>
            </w:r>
            <w:r w:rsidRPr="00D8528D">
              <w:rPr>
                <w:rFonts w:cs="Times New Roman"/>
                <w:szCs w:val="22"/>
              </w:rPr>
              <w:t xml:space="preserve">, RACF ID No. </w:t>
            </w:r>
            <w:r w:rsidRPr="00D8528D">
              <w:rPr>
                <w:rFonts w:cs="Times New Roman"/>
                <w:noProof/>
                <w:szCs w:val="22"/>
              </w:rPr>
              <w:t>5383</w:t>
            </w:r>
          </w:p>
        </w:tc>
        <w:tc>
          <w:tcPr>
            <w:tcW w:w="2828" w:type="dxa"/>
            <w:shd w:val="clear" w:color="auto" w:fill="auto"/>
          </w:tcPr>
          <w:p w14:paraId="2253447A" w14:textId="77777777" w:rsidR="00D3718F" w:rsidRPr="00D8528D" w:rsidRDefault="00D3718F" w:rsidP="00A94555">
            <w:pPr>
              <w:spacing w:line="240" w:lineRule="auto"/>
              <w:rPr>
                <w:rFonts w:cs="Times New Roman"/>
                <w:noProof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 xml:space="preserve">Direct Chemist Outlet Northern Beaches, Shop 2, 10 Eimer Road </w:t>
            </w:r>
            <w:r w:rsidRPr="00D8528D">
              <w:rPr>
                <w:rFonts w:cs="Times New Roman"/>
                <w:noProof/>
                <w:szCs w:val="22"/>
              </w:rPr>
              <w:br/>
              <w:t xml:space="preserve">Rural View QLD 4740, </w:t>
            </w:r>
            <w:r w:rsidRPr="00D8528D">
              <w:rPr>
                <w:rFonts w:cs="Times New Roman"/>
                <w:szCs w:val="22"/>
              </w:rPr>
              <w:t xml:space="preserve">Approval No. </w:t>
            </w:r>
            <w:r w:rsidRPr="00D8528D">
              <w:rPr>
                <w:rFonts w:cs="Times New Roman"/>
                <w:noProof/>
                <w:szCs w:val="22"/>
              </w:rPr>
              <w:t>34114L</w:t>
            </w:r>
          </w:p>
          <w:p w14:paraId="6F76B736" w14:textId="77777777" w:rsidR="00D3718F" w:rsidRPr="00D8528D" w:rsidRDefault="00D3718F" w:rsidP="00A94555">
            <w:pPr>
              <w:spacing w:line="240" w:lineRule="auto"/>
              <w:rPr>
                <w:rFonts w:cs="Times New Roman"/>
                <w:noProof/>
                <w:szCs w:val="22"/>
              </w:rPr>
            </w:pPr>
          </w:p>
          <w:p w14:paraId="385F89FB" w14:textId="77777777" w:rsidR="00D3718F" w:rsidRPr="00D8528D" w:rsidRDefault="00D3718F" w:rsidP="00A94555">
            <w:pPr>
              <w:spacing w:line="240" w:lineRule="auto"/>
              <w:rPr>
                <w:rFonts w:cs="Times New Roman"/>
                <w:noProof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 xml:space="preserve">Malouf Pharmacies Mt Pleasant, Shop 177 Mount Pleasant Shopping Centre Mackay QLD 4806, </w:t>
            </w:r>
            <w:r w:rsidRPr="00D8528D">
              <w:rPr>
                <w:rFonts w:cs="Times New Roman"/>
                <w:szCs w:val="22"/>
              </w:rPr>
              <w:t xml:space="preserve">Approval No. </w:t>
            </w:r>
            <w:r w:rsidRPr="00D8528D">
              <w:rPr>
                <w:rFonts w:cs="Times New Roman"/>
                <w:noProof/>
                <w:szCs w:val="22"/>
              </w:rPr>
              <w:t>33821C</w:t>
            </w:r>
          </w:p>
          <w:p w14:paraId="443D234C" w14:textId="77777777" w:rsidR="00D3718F" w:rsidRPr="00D8528D" w:rsidRDefault="00D3718F" w:rsidP="00A94555">
            <w:pPr>
              <w:spacing w:line="240" w:lineRule="auto"/>
              <w:rPr>
                <w:rFonts w:cs="Times New Roman"/>
                <w:noProof/>
                <w:szCs w:val="22"/>
              </w:rPr>
            </w:pPr>
          </w:p>
          <w:p w14:paraId="787FEE87" w14:textId="77777777" w:rsidR="00D3718F" w:rsidRPr="00D8528D" w:rsidRDefault="00D3718F" w:rsidP="00A94555">
            <w:pPr>
              <w:spacing w:line="240" w:lineRule="auto"/>
              <w:rPr>
                <w:rFonts w:cs="Times New Roman"/>
                <w:noProof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 xml:space="preserve">Denis Higgins Pharmacy, 101 Shakespeare Street Mackay QLD 4806, </w:t>
            </w:r>
            <w:r w:rsidRPr="00D8528D">
              <w:rPr>
                <w:rFonts w:cs="Times New Roman"/>
                <w:szCs w:val="22"/>
              </w:rPr>
              <w:t xml:space="preserve">Approval No. </w:t>
            </w:r>
            <w:r w:rsidRPr="00D8528D">
              <w:rPr>
                <w:rFonts w:cs="Times New Roman"/>
                <w:noProof/>
                <w:szCs w:val="22"/>
              </w:rPr>
              <w:t>32628G</w:t>
            </w:r>
          </w:p>
          <w:p w14:paraId="5EEE9BAA" w14:textId="77777777" w:rsidR="00D3718F" w:rsidRPr="00D8528D" w:rsidRDefault="00D3718F" w:rsidP="00A94555">
            <w:pPr>
              <w:spacing w:line="240" w:lineRule="auto"/>
              <w:rPr>
                <w:rFonts w:cs="Times New Roman"/>
                <w:noProof/>
                <w:szCs w:val="22"/>
              </w:rPr>
            </w:pPr>
          </w:p>
          <w:p w14:paraId="02D6B4E2" w14:textId="77777777" w:rsidR="00D3718F" w:rsidRPr="00D8528D" w:rsidRDefault="00D3718F" w:rsidP="00A94555">
            <w:pPr>
              <w:spacing w:line="240" w:lineRule="auto"/>
              <w:rPr>
                <w:rFonts w:cs="Times New Roman"/>
                <w:noProof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MAP Friendly Society Pharmacy - West Mackay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noProof/>
                <w:szCs w:val="22"/>
              </w:rPr>
              <w:t>135 - 137 Nebo Rd Mackay QLD 4740</w:t>
            </w:r>
            <w:r w:rsidRPr="00D8528D">
              <w:rPr>
                <w:rFonts w:cs="Times New Roman"/>
                <w:szCs w:val="22"/>
              </w:rPr>
              <w:t xml:space="preserve">, Approval No. </w:t>
            </w:r>
            <w:r w:rsidRPr="00D8528D">
              <w:rPr>
                <w:rFonts w:cs="Times New Roman"/>
                <w:noProof/>
                <w:szCs w:val="22"/>
              </w:rPr>
              <w:t xml:space="preserve">32325H </w:t>
            </w:r>
          </w:p>
          <w:p w14:paraId="01E5F9B4" w14:textId="77777777" w:rsidR="00D3718F" w:rsidRPr="00D8528D" w:rsidRDefault="00D3718F" w:rsidP="00A94555">
            <w:pPr>
              <w:spacing w:line="240" w:lineRule="auto"/>
              <w:rPr>
                <w:rFonts w:cs="Times New Roman"/>
                <w:noProof/>
                <w:szCs w:val="22"/>
              </w:rPr>
            </w:pPr>
          </w:p>
          <w:p w14:paraId="7897057E" w14:textId="6EA91953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Gasworks Pharmacy</w:t>
            </w:r>
            <w:r w:rsidRPr="00D8528D">
              <w:rPr>
                <w:rFonts w:cs="Times New Roman"/>
                <w:szCs w:val="22"/>
              </w:rPr>
              <w:t>,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 xml:space="preserve">Shop 7, 137 Shakespeare St </w:t>
            </w:r>
            <w:r w:rsidRPr="00D8528D">
              <w:rPr>
                <w:rFonts w:cs="Times New Roman"/>
                <w:noProof/>
                <w:szCs w:val="22"/>
              </w:rPr>
              <w:br/>
              <w:t>Mackay QLD 4806</w:t>
            </w:r>
            <w:r w:rsidRPr="00D8528D">
              <w:rPr>
                <w:rFonts w:cs="Times New Roman"/>
                <w:szCs w:val="22"/>
              </w:rPr>
              <w:t xml:space="preserve">, Approval No. </w:t>
            </w:r>
            <w:r w:rsidRPr="00D8528D">
              <w:rPr>
                <w:rFonts w:cs="Times New Roman"/>
                <w:noProof/>
                <w:szCs w:val="22"/>
              </w:rPr>
              <w:t>32675R</w:t>
            </w:r>
          </w:p>
        </w:tc>
        <w:tc>
          <w:tcPr>
            <w:tcW w:w="2934" w:type="dxa"/>
            <w:shd w:val="clear" w:color="auto" w:fill="auto"/>
          </w:tcPr>
          <w:p w14:paraId="195A2D03" w14:textId="77777777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ManRex Pty Ltd (trading as Webstercare</w:t>
            </w:r>
          </w:p>
          <w:p w14:paraId="337D8988" w14:textId="77777777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17-19 Moore Street</w:t>
            </w:r>
          </w:p>
          <w:p w14:paraId="7211FE25" w14:textId="77777777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Leichhardt NSW 2040</w:t>
            </w:r>
          </w:p>
          <w:p w14:paraId="54BA9FDE" w14:textId="374FC62E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63 074 388 088</w:t>
            </w:r>
          </w:p>
        </w:tc>
      </w:tr>
      <w:tr w:rsidR="00D3718F" w:rsidRPr="00D8528D" w14:paraId="08F46E31" w14:textId="77777777" w:rsidTr="00D3718F">
        <w:tc>
          <w:tcPr>
            <w:tcW w:w="1084" w:type="dxa"/>
            <w:shd w:val="clear" w:color="auto" w:fill="auto"/>
          </w:tcPr>
          <w:p w14:paraId="2CDEC2AC" w14:textId="24340D44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187</w:t>
            </w:r>
          </w:p>
        </w:tc>
        <w:tc>
          <w:tcPr>
            <w:tcW w:w="2964" w:type="dxa"/>
            <w:shd w:val="clear" w:color="auto" w:fill="auto"/>
          </w:tcPr>
          <w:p w14:paraId="78DF1CF1" w14:textId="6C526EE4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Central &amp; Upper Burnett District Home for the Aged Hostel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noProof/>
                <w:szCs w:val="22"/>
              </w:rPr>
              <w:t>46-48 Capper Street Gayndah QLD 4625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  <w:t xml:space="preserve">RACF ID No. </w:t>
            </w:r>
            <w:r w:rsidRPr="00D8528D">
              <w:rPr>
                <w:rFonts w:cs="Times New Roman"/>
                <w:noProof/>
                <w:szCs w:val="22"/>
              </w:rPr>
              <w:t>5089</w:t>
            </w:r>
          </w:p>
        </w:tc>
        <w:tc>
          <w:tcPr>
            <w:tcW w:w="2828" w:type="dxa"/>
            <w:shd w:val="clear" w:color="auto" w:fill="auto"/>
          </w:tcPr>
          <w:p w14:paraId="22664F4D" w14:textId="756FC26D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Gayndah Pharmacy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>17 - 19 Capper Street Gayndah QLD 4625</w:t>
            </w:r>
            <w:r w:rsidRPr="00D8528D">
              <w:rPr>
                <w:rFonts w:cs="Times New Roman"/>
                <w:szCs w:val="22"/>
              </w:rPr>
              <w:t xml:space="preserve">, Approval No. </w:t>
            </w:r>
            <w:r w:rsidRPr="00D8528D">
              <w:rPr>
                <w:rFonts w:cs="Times New Roman"/>
                <w:noProof/>
                <w:szCs w:val="22"/>
              </w:rPr>
              <w:t>31596Y</w:t>
            </w:r>
          </w:p>
        </w:tc>
        <w:tc>
          <w:tcPr>
            <w:tcW w:w="2934" w:type="dxa"/>
            <w:shd w:val="clear" w:color="auto" w:fill="auto"/>
          </w:tcPr>
          <w:p w14:paraId="4359A96E" w14:textId="77777777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ManRex Pty Ltd (trading as Webstercare</w:t>
            </w:r>
          </w:p>
          <w:p w14:paraId="61C5C237" w14:textId="77777777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17-19 Moore Street</w:t>
            </w:r>
          </w:p>
          <w:p w14:paraId="7AB8AF57" w14:textId="77777777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Leichhardt NSW 2040</w:t>
            </w:r>
          </w:p>
          <w:p w14:paraId="49FCF94A" w14:textId="1A2B8402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63 074 388 088</w:t>
            </w:r>
          </w:p>
        </w:tc>
      </w:tr>
      <w:tr w:rsidR="00D3718F" w:rsidRPr="00D8528D" w14:paraId="7306A890" w14:textId="77777777" w:rsidTr="00D3718F">
        <w:tc>
          <w:tcPr>
            <w:tcW w:w="1084" w:type="dxa"/>
            <w:shd w:val="clear" w:color="auto" w:fill="auto"/>
          </w:tcPr>
          <w:p w14:paraId="25E382A8" w14:textId="617D83DD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188</w:t>
            </w:r>
          </w:p>
        </w:tc>
        <w:tc>
          <w:tcPr>
            <w:tcW w:w="2964" w:type="dxa"/>
            <w:shd w:val="clear" w:color="auto" w:fill="auto"/>
          </w:tcPr>
          <w:p w14:paraId="24184119" w14:textId="093D9498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Central &amp; Upper Burnett District Home for the Aged Nursing Home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>46-48 Capper Street</w:t>
            </w:r>
            <w:r w:rsidRPr="00D8528D">
              <w:rPr>
                <w:rFonts w:cs="Times New Roman"/>
                <w:noProof/>
                <w:szCs w:val="22"/>
              </w:rPr>
              <w:br/>
              <w:t xml:space="preserve"> Gayndah QLD 4625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  <w:t xml:space="preserve">RACF ID No. </w:t>
            </w:r>
            <w:r w:rsidRPr="00D8528D">
              <w:rPr>
                <w:rFonts w:cs="Times New Roman"/>
                <w:noProof/>
                <w:szCs w:val="22"/>
              </w:rPr>
              <w:t>5209</w:t>
            </w:r>
          </w:p>
        </w:tc>
        <w:tc>
          <w:tcPr>
            <w:tcW w:w="2828" w:type="dxa"/>
            <w:shd w:val="clear" w:color="auto" w:fill="auto"/>
          </w:tcPr>
          <w:p w14:paraId="51861C4B" w14:textId="6170258E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Gayndah Pharmacy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>17 - 19 Capper Street Gayndah QLD 4625</w:t>
            </w:r>
            <w:r w:rsidRPr="00D8528D">
              <w:rPr>
                <w:rFonts w:cs="Times New Roman"/>
                <w:szCs w:val="22"/>
              </w:rPr>
              <w:t xml:space="preserve">, Approval No. </w:t>
            </w:r>
            <w:r w:rsidRPr="00D8528D">
              <w:rPr>
                <w:rFonts w:cs="Times New Roman"/>
                <w:noProof/>
                <w:szCs w:val="22"/>
              </w:rPr>
              <w:t>31596Y</w:t>
            </w:r>
          </w:p>
        </w:tc>
        <w:tc>
          <w:tcPr>
            <w:tcW w:w="2934" w:type="dxa"/>
            <w:shd w:val="clear" w:color="auto" w:fill="auto"/>
          </w:tcPr>
          <w:p w14:paraId="71341555" w14:textId="77777777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ManRex Pty Ltd (trading as Webstercare</w:t>
            </w:r>
          </w:p>
          <w:p w14:paraId="762355D6" w14:textId="77777777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17-19 Moore Street</w:t>
            </w:r>
          </w:p>
          <w:p w14:paraId="44A0EB9A" w14:textId="77777777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Leichhardt NSW 2040</w:t>
            </w:r>
          </w:p>
          <w:p w14:paraId="20F85CA3" w14:textId="6C7B4C55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63 074 388 088</w:t>
            </w:r>
          </w:p>
        </w:tc>
      </w:tr>
      <w:tr w:rsidR="00D3718F" w:rsidRPr="00D8528D" w14:paraId="7C9A7484" w14:textId="77777777" w:rsidTr="00D3718F">
        <w:tc>
          <w:tcPr>
            <w:tcW w:w="1084" w:type="dxa"/>
            <w:shd w:val="clear" w:color="auto" w:fill="auto"/>
          </w:tcPr>
          <w:p w14:paraId="45247DBA" w14:textId="4C74E1BD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189</w:t>
            </w:r>
          </w:p>
        </w:tc>
        <w:tc>
          <w:tcPr>
            <w:tcW w:w="2964" w:type="dxa"/>
            <w:shd w:val="clear" w:color="auto" w:fill="auto"/>
          </w:tcPr>
          <w:p w14:paraId="23F82436" w14:textId="2BA4C059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Dalrymple Villa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 xml:space="preserve">15 Fraser Street </w:t>
            </w:r>
            <w:r w:rsidRPr="00D8528D">
              <w:rPr>
                <w:rFonts w:cs="Times New Roman"/>
                <w:noProof/>
                <w:szCs w:val="22"/>
              </w:rPr>
              <w:br/>
              <w:t>Richmond Hill QLD 4820</w:t>
            </w:r>
            <w:r w:rsidRPr="00D8528D">
              <w:rPr>
                <w:rFonts w:cs="Times New Roman"/>
                <w:szCs w:val="22"/>
              </w:rPr>
              <w:t xml:space="preserve">, RACF ID No. </w:t>
            </w:r>
            <w:r w:rsidRPr="00D8528D">
              <w:rPr>
                <w:rFonts w:cs="Times New Roman"/>
                <w:noProof/>
                <w:szCs w:val="22"/>
              </w:rPr>
              <w:t>5146</w:t>
            </w:r>
          </w:p>
        </w:tc>
        <w:tc>
          <w:tcPr>
            <w:tcW w:w="2828" w:type="dxa"/>
            <w:shd w:val="clear" w:color="auto" w:fill="auto"/>
          </w:tcPr>
          <w:p w14:paraId="0191E4B7" w14:textId="7ABDD194" w:rsidR="00D3718F" w:rsidRPr="00D8528D" w:rsidRDefault="00D3718F" w:rsidP="0004192A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Griffiths Pharmacy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 xml:space="preserve">24 Gill Street </w:t>
            </w:r>
            <w:r w:rsidRPr="00D8528D">
              <w:rPr>
                <w:rFonts w:cs="Times New Roman"/>
                <w:noProof/>
                <w:szCs w:val="22"/>
              </w:rPr>
              <w:br/>
              <w:t>Charters Towers QLD 4820</w:t>
            </w:r>
            <w:r w:rsidRPr="00D8528D">
              <w:rPr>
                <w:rFonts w:cs="Times New Roman"/>
                <w:szCs w:val="22"/>
              </w:rPr>
              <w:t xml:space="preserve">, Approval No. </w:t>
            </w:r>
            <w:r w:rsidRPr="00D8528D">
              <w:rPr>
                <w:rFonts w:cs="Times New Roman"/>
                <w:noProof/>
                <w:szCs w:val="22"/>
              </w:rPr>
              <w:t>34093J</w:t>
            </w:r>
          </w:p>
        </w:tc>
        <w:tc>
          <w:tcPr>
            <w:tcW w:w="2934" w:type="dxa"/>
            <w:shd w:val="clear" w:color="auto" w:fill="auto"/>
          </w:tcPr>
          <w:p w14:paraId="203156F3" w14:textId="77777777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ManRex Pty Ltd (trading as Webstercare</w:t>
            </w:r>
          </w:p>
          <w:p w14:paraId="1FE1735C" w14:textId="77777777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17-19 Moore Street</w:t>
            </w:r>
          </w:p>
          <w:p w14:paraId="2713440D" w14:textId="77777777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Leichhardt NSW 2040</w:t>
            </w:r>
          </w:p>
          <w:p w14:paraId="550003B1" w14:textId="29265FF8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lastRenderedPageBreak/>
              <w:t>ABN 63 074 388 088</w:t>
            </w:r>
          </w:p>
        </w:tc>
      </w:tr>
      <w:tr w:rsidR="00D3718F" w:rsidRPr="00D8528D" w14:paraId="22CD5E21" w14:textId="77777777" w:rsidTr="00D3718F">
        <w:tc>
          <w:tcPr>
            <w:tcW w:w="1084" w:type="dxa"/>
            <w:shd w:val="clear" w:color="auto" w:fill="auto"/>
          </w:tcPr>
          <w:p w14:paraId="5EB1A20A" w14:textId="3BA0CB64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lastRenderedPageBreak/>
              <w:t>190</w:t>
            </w:r>
          </w:p>
        </w:tc>
        <w:tc>
          <w:tcPr>
            <w:tcW w:w="2964" w:type="dxa"/>
            <w:shd w:val="clear" w:color="auto" w:fill="auto"/>
          </w:tcPr>
          <w:p w14:paraId="5FA242AE" w14:textId="6BC3DF7F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Carramar Hostel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>186 Cooroy-Noosa Road Tewantin QLD 4565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  <w:t xml:space="preserve">RACF ID No. </w:t>
            </w:r>
            <w:r w:rsidRPr="00D8528D">
              <w:rPr>
                <w:rFonts w:cs="Times New Roman"/>
                <w:noProof/>
                <w:szCs w:val="22"/>
              </w:rPr>
              <w:t>5135</w:t>
            </w:r>
          </w:p>
        </w:tc>
        <w:tc>
          <w:tcPr>
            <w:tcW w:w="2828" w:type="dxa"/>
            <w:shd w:val="clear" w:color="auto" w:fill="auto"/>
          </w:tcPr>
          <w:p w14:paraId="4D2F3ED2" w14:textId="77777777" w:rsidR="00D3718F" w:rsidRPr="00D8528D" w:rsidRDefault="00D3718F" w:rsidP="00A94555">
            <w:pPr>
              <w:rPr>
                <w:rFonts w:cs="Times New Roman"/>
                <w:noProof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 xml:space="preserve">LiveLife Pharmacy - Noosa Junction, </w:t>
            </w:r>
            <w:r w:rsidRPr="00D8528D">
              <w:rPr>
                <w:rFonts w:cs="Times New Roman"/>
                <w:noProof/>
                <w:szCs w:val="22"/>
              </w:rPr>
              <w:br/>
              <w:t xml:space="preserve">22 Sunshine Beach Rd </w:t>
            </w:r>
            <w:r w:rsidRPr="00D8528D">
              <w:rPr>
                <w:rFonts w:cs="Times New Roman"/>
                <w:noProof/>
                <w:szCs w:val="22"/>
              </w:rPr>
              <w:br/>
              <w:t xml:space="preserve">Noosa Heads QLD 4567, </w:t>
            </w:r>
            <w:r w:rsidRPr="00D8528D">
              <w:rPr>
                <w:rFonts w:cs="Times New Roman"/>
                <w:szCs w:val="22"/>
              </w:rPr>
              <w:t xml:space="preserve">Approval No. </w:t>
            </w:r>
            <w:r w:rsidRPr="00D8528D">
              <w:rPr>
                <w:rFonts w:cs="Times New Roman"/>
                <w:noProof/>
                <w:szCs w:val="22"/>
              </w:rPr>
              <w:t>33384C</w:t>
            </w:r>
          </w:p>
          <w:p w14:paraId="2889E9E3" w14:textId="77777777" w:rsidR="00D3718F" w:rsidRPr="00D8528D" w:rsidRDefault="00D3718F" w:rsidP="00A94555">
            <w:pPr>
              <w:spacing w:line="240" w:lineRule="auto"/>
              <w:rPr>
                <w:rFonts w:cs="Times New Roman"/>
                <w:noProof/>
                <w:szCs w:val="22"/>
              </w:rPr>
            </w:pPr>
          </w:p>
          <w:p w14:paraId="6EE50060" w14:textId="4DDE7D02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Livelife Pharmacy - Tewantin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 xml:space="preserve">112 Poinciana Ave </w:t>
            </w:r>
            <w:r w:rsidRPr="00D8528D">
              <w:rPr>
                <w:rFonts w:cs="Times New Roman"/>
                <w:noProof/>
                <w:szCs w:val="22"/>
              </w:rPr>
              <w:br/>
              <w:t>Tewantin QLD 4565</w:t>
            </w:r>
            <w:r w:rsidRPr="00D8528D">
              <w:rPr>
                <w:rFonts w:cs="Times New Roman"/>
                <w:szCs w:val="22"/>
              </w:rPr>
              <w:t xml:space="preserve">, Approval No. </w:t>
            </w:r>
            <w:r w:rsidRPr="00D8528D">
              <w:rPr>
                <w:rFonts w:cs="Times New Roman"/>
                <w:noProof/>
                <w:szCs w:val="22"/>
              </w:rPr>
              <w:t>34182C</w:t>
            </w:r>
          </w:p>
        </w:tc>
        <w:tc>
          <w:tcPr>
            <w:tcW w:w="2934" w:type="dxa"/>
            <w:shd w:val="clear" w:color="auto" w:fill="auto"/>
          </w:tcPr>
          <w:p w14:paraId="0E917C4E" w14:textId="77777777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ManRex Pty Ltd (trading as Webstercare</w:t>
            </w:r>
          </w:p>
          <w:p w14:paraId="7E5A6B2A" w14:textId="77777777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17-19 Moore Street</w:t>
            </w:r>
          </w:p>
          <w:p w14:paraId="6DCE1840" w14:textId="77777777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Leichhardt NSW 2040</w:t>
            </w:r>
          </w:p>
          <w:p w14:paraId="624C43AE" w14:textId="168541F8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63 074 388 088</w:t>
            </w:r>
          </w:p>
        </w:tc>
      </w:tr>
      <w:tr w:rsidR="00D3718F" w:rsidRPr="00D8528D" w14:paraId="76F1894E" w14:textId="77777777" w:rsidTr="00D3718F">
        <w:tc>
          <w:tcPr>
            <w:tcW w:w="1084" w:type="dxa"/>
            <w:shd w:val="clear" w:color="auto" w:fill="auto"/>
          </w:tcPr>
          <w:p w14:paraId="601F7344" w14:textId="2B2D5AA4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191</w:t>
            </w:r>
          </w:p>
        </w:tc>
        <w:tc>
          <w:tcPr>
            <w:tcW w:w="2964" w:type="dxa"/>
            <w:shd w:val="clear" w:color="auto" w:fill="auto"/>
          </w:tcPr>
          <w:p w14:paraId="3195D6B7" w14:textId="7234FE80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Kabara Hostel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 xml:space="preserve">20 Topaz Street </w:t>
            </w:r>
            <w:r w:rsidRPr="00D8528D">
              <w:rPr>
                <w:rFonts w:cs="Times New Roman"/>
                <w:noProof/>
                <w:szCs w:val="22"/>
              </w:rPr>
              <w:br/>
              <w:t>Cooroy QLD 4563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  <w:t xml:space="preserve">RACF ID No. </w:t>
            </w:r>
            <w:r w:rsidRPr="00D8528D">
              <w:rPr>
                <w:rFonts w:cs="Times New Roman"/>
                <w:noProof/>
                <w:szCs w:val="22"/>
              </w:rPr>
              <w:t>5100</w:t>
            </w:r>
          </w:p>
        </w:tc>
        <w:tc>
          <w:tcPr>
            <w:tcW w:w="2828" w:type="dxa"/>
            <w:shd w:val="clear" w:color="auto" w:fill="auto"/>
          </w:tcPr>
          <w:p w14:paraId="08D6BA43" w14:textId="77777777" w:rsidR="00D3718F" w:rsidRPr="00D8528D" w:rsidRDefault="00D3718F" w:rsidP="00A94555">
            <w:pPr>
              <w:spacing w:line="240" w:lineRule="auto"/>
              <w:rPr>
                <w:rFonts w:cs="Times New Roman"/>
                <w:noProof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 xml:space="preserve">LiveLife Pharmacy - Noosa Junction, </w:t>
            </w:r>
            <w:r w:rsidRPr="00D8528D">
              <w:rPr>
                <w:rFonts w:cs="Times New Roman"/>
                <w:noProof/>
                <w:szCs w:val="22"/>
              </w:rPr>
              <w:br/>
              <w:t xml:space="preserve">22 Sunshine Beach Rd </w:t>
            </w:r>
            <w:r w:rsidRPr="00D8528D">
              <w:rPr>
                <w:rFonts w:cs="Times New Roman"/>
                <w:noProof/>
                <w:szCs w:val="22"/>
              </w:rPr>
              <w:br/>
              <w:t xml:space="preserve">Noosa Heads QLD 4567, </w:t>
            </w:r>
            <w:r w:rsidRPr="00D8528D">
              <w:rPr>
                <w:rFonts w:cs="Times New Roman"/>
                <w:szCs w:val="22"/>
              </w:rPr>
              <w:t xml:space="preserve">Approval No. </w:t>
            </w:r>
            <w:r w:rsidRPr="00D8528D">
              <w:rPr>
                <w:rFonts w:cs="Times New Roman"/>
                <w:noProof/>
                <w:szCs w:val="22"/>
              </w:rPr>
              <w:t>33384C</w:t>
            </w:r>
          </w:p>
          <w:p w14:paraId="30B45F8D" w14:textId="77777777" w:rsidR="00D3718F" w:rsidRPr="00D8528D" w:rsidRDefault="00D3718F" w:rsidP="00A94555">
            <w:pPr>
              <w:spacing w:line="240" w:lineRule="auto"/>
              <w:rPr>
                <w:rFonts w:cs="Times New Roman"/>
                <w:noProof/>
                <w:szCs w:val="22"/>
              </w:rPr>
            </w:pPr>
          </w:p>
          <w:p w14:paraId="5C5AEA3E" w14:textId="12C27B71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Livelife Pharmacy - Tewantin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 xml:space="preserve">112 Poinciana Ave </w:t>
            </w:r>
            <w:r w:rsidRPr="00D8528D">
              <w:rPr>
                <w:rFonts w:cs="Times New Roman"/>
                <w:noProof/>
                <w:szCs w:val="22"/>
              </w:rPr>
              <w:br/>
              <w:t>Tewantin QLD 4565</w:t>
            </w:r>
            <w:r w:rsidRPr="00D8528D">
              <w:rPr>
                <w:rFonts w:cs="Times New Roman"/>
                <w:szCs w:val="22"/>
              </w:rPr>
              <w:t xml:space="preserve">, Approval No. </w:t>
            </w:r>
            <w:r w:rsidRPr="00D8528D">
              <w:rPr>
                <w:rFonts w:cs="Times New Roman"/>
                <w:noProof/>
                <w:szCs w:val="22"/>
              </w:rPr>
              <w:t>34182C</w:t>
            </w:r>
          </w:p>
        </w:tc>
        <w:tc>
          <w:tcPr>
            <w:tcW w:w="2934" w:type="dxa"/>
            <w:shd w:val="clear" w:color="auto" w:fill="auto"/>
          </w:tcPr>
          <w:p w14:paraId="71EADD43" w14:textId="77777777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ManRex Pty Ltd (trading as Webstercare</w:t>
            </w:r>
          </w:p>
          <w:p w14:paraId="5A373AD1" w14:textId="77777777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17-19 Moore Street</w:t>
            </w:r>
          </w:p>
          <w:p w14:paraId="13D837EC" w14:textId="77777777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Leichhardt NSW 2040</w:t>
            </w:r>
          </w:p>
          <w:p w14:paraId="26D93C78" w14:textId="68E623F6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63 074 388 088</w:t>
            </w:r>
          </w:p>
        </w:tc>
      </w:tr>
      <w:tr w:rsidR="00D3718F" w:rsidRPr="00D8528D" w14:paraId="664CEA62" w14:textId="77777777" w:rsidTr="00382862">
        <w:tc>
          <w:tcPr>
            <w:tcW w:w="1084" w:type="dxa"/>
            <w:shd w:val="clear" w:color="auto" w:fill="auto"/>
          </w:tcPr>
          <w:p w14:paraId="1F274A5A" w14:textId="2FC8AD3C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192</w:t>
            </w:r>
          </w:p>
        </w:tc>
        <w:tc>
          <w:tcPr>
            <w:tcW w:w="2964" w:type="dxa"/>
            <w:shd w:val="clear" w:color="auto" w:fill="auto"/>
          </w:tcPr>
          <w:p w14:paraId="415C2B46" w14:textId="40F3209D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Proserpine Nursing Home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 xml:space="preserve">42 Anzac Road </w:t>
            </w:r>
            <w:r w:rsidRPr="00D8528D">
              <w:rPr>
                <w:rFonts w:cs="Times New Roman"/>
                <w:noProof/>
                <w:szCs w:val="22"/>
              </w:rPr>
              <w:br/>
              <w:t>Proserpine QLD 4800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  <w:t xml:space="preserve">RACF ID No. </w:t>
            </w:r>
            <w:r w:rsidRPr="00D8528D">
              <w:rPr>
                <w:rFonts w:cs="Times New Roman"/>
                <w:noProof/>
                <w:szCs w:val="22"/>
              </w:rPr>
              <w:t>5393</w:t>
            </w:r>
          </w:p>
        </w:tc>
        <w:tc>
          <w:tcPr>
            <w:tcW w:w="2828" w:type="dxa"/>
            <w:shd w:val="clear" w:color="auto" w:fill="auto"/>
          </w:tcPr>
          <w:p w14:paraId="07F4E856" w14:textId="39F8B0C2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Proserpine Pharmacy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 xml:space="preserve">59 Main Street </w:t>
            </w:r>
            <w:r w:rsidRPr="00D8528D">
              <w:rPr>
                <w:rFonts w:cs="Times New Roman"/>
                <w:noProof/>
                <w:szCs w:val="22"/>
              </w:rPr>
              <w:br/>
              <w:t>Proserpine QLD 4800</w:t>
            </w:r>
            <w:r w:rsidRPr="00D8528D">
              <w:rPr>
                <w:rFonts w:cs="Times New Roman"/>
                <w:szCs w:val="22"/>
              </w:rPr>
              <w:t xml:space="preserve">, Approval No. </w:t>
            </w:r>
            <w:r w:rsidRPr="00D8528D">
              <w:rPr>
                <w:rFonts w:cs="Times New Roman"/>
                <w:noProof/>
                <w:szCs w:val="22"/>
              </w:rPr>
              <w:t>34321J</w:t>
            </w:r>
          </w:p>
        </w:tc>
        <w:tc>
          <w:tcPr>
            <w:tcW w:w="2934" w:type="dxa"/>
            <w:shd w:val="clear" w:color="auto" w:fill="auto"/>
          </w:tcPr>
          <w:p w14:paraId="1CF60A7C" w14:textId="77777777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ManRex Pty Ltd (trading as Webstercare</w:t>
            </w:r>
          </w:p>
          <w:p w14:paraId="25FCF876" w14:textId="77777777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17-19 Moore Street</w:t>
            </w:r>
          </w:p>
          <w:p w14:paraId="74D4904B" w14:textId="77777777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Leichhardt NSW 2040</w:t>
            </w:r>
          </w:p>
          <w:p w14:paraId="5981DECB" w14:textId="19B08DC0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63 074 388 088</w:t>
            </w:r>
          </w:p>
        </w:tc>
      </w:tr>
      <w:tr w:rsidR="00D3718F" w:rsidRPr="00D8528D" w14:paraId="4CB0D789" w14:textId="77777777" w:rsidTr="00D3718F">
        <w:tc>
          <w:tcPr>
            <w:tcW w:w="1084" w:type="dxa"/>
            <w:shd w:val="clear" w:color="auto" w:fill="auto"/>
          </w:tcPr>
          <w:p w14:paraId="6464C75E" w14:textId="37499004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193</w:t>
            </w:r>
          </w:p>
        </w:tc>
        <w:tc>
          <w:tcPr>
            <w:tcW w:w="2964" w:type="dxa"/>
            <w:shd w:val="clear" w:color="auto" w:fill="auto"/>
          </w:tcPr>
          <w:p w14:paraId="094145B5" w14:textId="5ACB0A99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St Mary's Aged Care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 xml:space="preserve">31 Verdon Street </w:t>
            </w:r>
            <w:r w:rsidRPr="00D8528D">
              <w:rPr>
                <w:rFonts w:cs="Times New Roman"/>
                <w:noProof/>
                <w:szCs w:val="22"/>
              </w:rPr>
              <w:br/>
              <w:t>Pelican Waters QLD 4551</w:t>
            </w:r>
            <w:r w:rsidRPr="00D8528D">
              <w:rPr>
                <w:rFonts w:cs="Times New Roman"/>
                <w:szCs w:val="22"/>
              </w:rPr>
              <w:t xml:space="preserve">, RACF ID No. </w:t>
            </w:r>
            <w:r w:rsidRPr="00D8528D">
              <w:rPr>
                <w:rFonts w:cs="Times New Roman"/>
                <w:noProof/>
                <w:szCs w:val="22"/>
              </w:rPr>
              <w:t>5881</w:t>
            </w:r>
          </w:p>
        </w:tc>
        <w:tc>
          <w:tcPr>
            <w:tcW w:w="2828" w:type="dxa"/>
            <w:shd w:val="clear" w:color="auto" w:fill="auto"/>
          </w:tcPr>
          <w:p w14:paraId="281BDB17" w14:textId="7010BC43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Twin Waters Pharmacy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noProof/>
                <w:szCs w:val="22"/>
              </w:rPr>
              <w:t>Shop 6, 175 Ocean Drive Twin Waters QLD 4564</w:t>
            </w:r>
            <w:r w:rsidRPr="00D8528D">
              <w:rPr>
                <w:rFonts w:cs="Times New Roman"/>
                <w:szCs w:val="22"/>
              </w:rPr>
              <w:t xml:space="preserve">, Approval No. </w:t>
            </w:r>
            <w:r w:rsidRPr="00D8528D">
              <w:rPr>
                <w:rFonts w:cs="Times New Roman"/>
                <w:noProof/>
                <w:szCs w:val="22"/>
              </w:rPr>
              <w:t>34131J</w:t>
            </w:r>
          </w:p>
        </w:tc>
        <w:tc>
          <w:tcPr>
            <w:tcW w:w="2934" w:type="dxa"/>
            <w:shd w:val="clear" w:color="auto" w:fill="auto"/>
          </w:tcPr>
          <w:p w14:paraId="76768C12" w14:textId="77777777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ManRex Pty Ltd (trading as Webstercare</w:t>
            </w:r>
          </w:p>
          <w:p w14:paraId="3CE8988F" w14:textId="77777777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17-19 Moore Street</w:t>
            </w:r>
          </w:p>
          <w:p w14:paraId="42316FE7" w14:textId="77777777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Leichhardt NSW 2040</w:t>
            </w:r>
          </w:p>
          <w:p w14:paraId="4FB0CCE2" w14:textId="7D9ED578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63 074 388 088</w:t>
            </w:r>
          </w:p>
        </w:tc>
      </w:tr>
      <w:tr w:rsidR="00D3718F" w:rsidRPr="00D8528D" w14:paraId="2210ABFB" w14:textId="77777777" w:rsidTr="00D3718F">
        <w:tc>
          <w:tcPr>
            <w:tcW w:w="1084" w:type="dxa"/>
            <w:shd w:val="clear" w:color="auto" w:fill="auto"/>
          </w:tcPr>
          <w:p w14:paraId="11649233" w14:textId="74A28769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194</w:t>
            </w:r>
          </w:p>
        </w:tc>
        <w:tc>
          <w:tcPr>
            <w:tcW w:w="2964" w:type="dxa"/>
            <w:shd w:val="clear" w:color="auto" w:fill="auto"/>
          </w:tcPr>
          <w:p w14:paraId="5A495B7C" w14:textId="5D461FA2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St Mary's Coolum Beach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 xml:space="preserve">17 Magenta Drive </w:t>
            </w:r>
            <w:r w:rsidRPr="00D8528D">
              <w:rPr>
                <w:rFonts w:cs="Times New Roman"/>
                <w:noProof/>
                <w:szCs w:val="22"/>
              </w:rPr>
              <w:br/>
              <w:t>Coolum Beach QLD 4573</w:t>
            </w:r>
            <w:r w:rsidRPr="00D8528D">
              <w:rPr>
                <w:rFonts w:cs="Times New Roman"/>
                <w:szCs w:val="22"/>
              </w:rPr>
              <w:t xml:space="preserve">, RACF ID No. </w:t>
            </w:r>
            <w:r w:rsidRPr="00D8528D">
              <w:rPr>
                <w:rFonts w:cs="Times New Roman"/>
                <w:noProof/>
                <w:szCs w:val="22"/>
              </w:rPr>
              <w:t>5500</w:t>
            </w:r>
          </w:p>
        </w:tc>
        <w:tc>
          <w:tcPr>
            <w:tcW w:w="2828" w:type="dxa"/>
            <w:shd w:val="clear" w:color="auto" w:fill="auto"/>
          </w:tcPr>
          <w:p w14:paraId="4B477D49" w14:textId="1DEA9CBD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Twin Waters Pharmacy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noProof/>
                <w:szCs w:val="22"/>
              </w:rPr>
              <w:t>Shop 6, 175 Ocean Drive Twin Waters QLD 4564</w:t>
            </w:r>
            <w:r w:rsidRPr="00D8528D">
              <w:rPr>
                <w:rFonts w:cs="Times New Roman"/>
                <w:szCs w:val="22"/>
              </w:rPr>
              <w:t xml:space="preserve">, Approval No. </w:t>
            </w:r>
            <w:r w:rsidRPr="00D8528D">
              <w:rPr>
                <w:rFonts w:cs="Times New Roman"/>
                <w:noProof/>
                <w:szCs w:val="22"/>
              </w:rPr>
              <w:t>34131J</w:t>
            </w:r>
          </w:p>
        </w:tc>
        <w:tc>
          <w:tcPr>
            <w:tcW w:w="2934" w:type="dxa"/>
            <w:shd w:val="clear" w:color="auto" w:fill="auto"/>
          </w:tcPr>
          <w:p w14:paraId="2B14A2A6" w14:textId="77777777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ManRex Pty Ltd (trading as Webstercare</w:t>
            </w:r>
          </w:p>
          <w:p w14:paraId="51B0883B" w14:textId="77777777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17-19 Moore Street</w:t>
            </w:r>
          </w:p>
          <w:p w14:paraId="7C6715AC" w14:textId="77777777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Leichhardt NSW 2040</w:t>
            </w:r>
          </w:p>
          <w:p w14:paraId="109E402D" w14:textId="19B76A50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63 074 388 088</w:t>
            </w:r>
          </w:p>
        </w:tc>
      </w:tr>
      <w:tr w:rsidR="00D3718F" w:rsidRPr="00D8528D" w14:paraId="095F380C" w14:textId="77777777" w:rsidTr="00D3718F">
        <w:tc>
          <w:tcPr>
            <w:tcW w:w="1084" w:type="dxa"/>
            <w:shd w:val="clear" w:color="auto" w:fill="auto"/>
          </w:tcPr>
          <w:p w14:paraId="198E59C0" w14:textId="24F5CDF2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195</w:t>
            </w:r>
          </w:p>
        </w:tc>
        <w:tc>
          <w:tcPr>
            <w:tcW w:w="2964" w:type="dxa"/>
            <w:shd w:val="clear" w:color="auto" w:fill="auto"/>
          </w:tcPr>
          <w:p w14:paraId="0515DC04" w14:textId="4E581FFA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St Mary's Coolum Beach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 xml:space="preserve">17 Magenta Drive </w:t>
            </w:r>
            <w:r w:rsidRPr="00D8528D">
              <w:rPr>
                <w:rFonts w:cs="Times New Roman"/>
                <w:noProof/>
                <w:szCs w:val="22"/>
              </w:rPr>
              <w:br/>
              <w:t>Coolum Beach QLD 4573</w:t>
            </w:r>
            <w:r w:rsidRPr="00D8528D">
              <w:rPr>
                <w:rFonts w:cs="Times New Roman"/>
                <w:szCs w:val="22"/>
              </w:rPr>
              <w:t xml:space="preserve">, RACF ID No. </w:t>
            </w:r>
            <w:r w:rsidRPr="00D8528D">
              <w:rPr>
                <w:rFonts w:cs="Times New Roman"/>
                <w:noProof/>
                <w:szCs w:val="22"/>
              </w:rPr>
              <w:t>5500</w:t>
            </w:r>
          </w:p>
        </w:tc>
        <w:tc>
          <w:tcPr>
            <w:tcW w:w="2828" w:type="dxa"/>
            <w:shd w:val="clear" w:color="auto" w:fill="auto"/>
          </w:tcPr>
          <w:p w14:paraId="32A640F3" w14:textId="265DD7B5" w:rsidR="00D3718F" w:rsidRPr="00D8528D" w:rsidRDefault="00D3718F" w:rsidP="001622CD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Twin Waters Pharmacy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noProof/>
                <w:szCs w:val="22"/>
              </w:rPr>
              <w:t>Shop 6, 175 Ocean Drive Twin Waters QLD 4564</w:t>
            </w:r>
            <w:r w:rsidRPr="00D8528D">
              <w:rPr>
                <w:rFonts w:cs="Times New Roman"/>
                <w:szCs w:val="22"/>
              </w:rPr>
              <w:t xml:space="preserve">, Approval No. </w:t>
            </w:r>
            <w:r w:rsidRPr="00D8528D">
              <w:rPr>
                <w:rFonts w:cs="Times New Roman"/>
                <w:noProof/>
                <w:szCs w:val="22"/>
              </w:rPr>
              <w:t>34131J</w:t>
            </w:r>
          </w:p>
        </w:tc>
        <w:tc>
          <w:tcPr>
            <w:tcW w:w="2934" w:type="dxa"/>
            <w:shd w:val="clear" w:color="auto" w:fill="auto"/>
          </w:tcPr>
          <w:p w14:paraId="360DF3A7" w14:textId="77777777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ManRex Pty Ltd (trading as Webstercare</w:t>
            </w:r>
          </w:p>
          <w:p w14:paraId="5049239C" w14:textId="77777777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17-19 Moore Street</w:t>
            </w:r>
          </w:p>
          <w:p w14:paraId="20E7FEA0" w14:textId="77777777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Leichhardt NSW 2040</w:t>
            </w:r>
          </w:p>
          <w:p w14:paraId="7F2009A0" w14:textId="77777777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63 074 388 088</w:t>
            </w:r>
          </w:p>
          <w:p w14:paraId="2F16664C" w14:textId="79290767" w:rsidR="00D3718F" w:rsidRPr="00D8528D" w:rsidRDefault="00D3718F" w:rsidP="00A94555">
            <w:pPr>
              <w:rPr>
                <w:rFonts w:cs="Times New Roman"/>
                <w:szCs w:val="22"/>
              </w:rPr>
            </w:pPr>
          </w:p>
        </w:tc>
      </w:tr>
      <w:tr w:rsidR="00D3718F" w:rsidRPr="00D8528D" w14:paraId="01AC596B" w14:textId="77777777" w:rsidTr="00382862">
        <w:tc>
          <w:tcPr>
            <w:tcW w:w="1084" w:type="dxa"/>
            <w:shd w:val="clear" w:color="auto" w:fill="auto"/>
          </w:tcPr>
          <w:p w14:paraId="542F6E79" w14:textId="4BEF0EF3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196</w:t>
            </w:r>
          </w:p>
        </w:tc>
        <w:tc>
          <w:tcPr>
            <w:tcW w:w="2964" w:type="dxa"/>
            <w:shd w:val="clear" w:color="auto" w:fill="auto"/>
          </w:tcPr>
          <w:p w14:paraId="23871EA5" w14:textId="77777777" w:rsidR="00D3718F" w:rsidRPr="00D8528D" w:rsidRDefault="00D3718F" w:rsidP="00B2751C">
            <w:r w:rsidRPr="00D8528D">
              <w:t xml:space="preserve">Adelene Nursing Home, </w:t>
            </w:r>
            <w:r w:rsidRPr="00D8528D">
              <w:br/>
              <w:t xml:space="preserve">1 Birch Rd, </w:t>
            </w:r>
            <w:r w:rsidRPr="00D8528D">
              <w:br/>
              <w:t xml:space="preserve">Wyoming NSW 2250, </w:t>
            </w:r>
          </w:p>
          <w:p w14:paraId="3AADE7C2" w14:textId="11AF6939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t>RACF ID No. 2672</w:t>
            </w:r>
          </w:p>
        </w:tc>
        <w:tc>
          <w:tcPr>
            <w:tcW w:w="2828" w:type="dxa"/>
            <w:shd w:val="clear" w:color="auto" w:fill="auto"/>
          </w:tcPr>
          <w:p w14:paraId="3CA0C21D" w14:textId="56F26911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Maidens Brush Pharmacy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 xml:space="preserve">1 The Village Shopping </w:t>
            </w:r>
            <w:r w:rsidRPr="00D8528D">
              <w:rPr>
                <w:rFonts w:cs="Times New Roman"/>
                <w:noProof/>
                <w:szCs w:val="22"/>
              </w:rPr>
              <w:br/>
              <w:t>129 Maidens Brush Road Wyoming NSW 2250</w:t>
            </w:r>
            <w:r w:rsidRPr="00D8528D">
              <w:rPr>
                <w:rFonts w:cs="Times New Roman"/>
                <w:szCs w:val="22"/>
              </w:rPr>
              <w:t xml:space="preserve">, Approval No. </w:t>
            </w:r>
            <w:r w:rsidRPr="00D8528D">
              <w:rPr>
                <w:rFonts w:cs="Times New Roman"/>
                <w:noProof/>
                <w:szCs w:val="22"/>
              </w:rPr>
              <w:t>12636C</w:t>
            </w:r>
          </w:p>
        </w:tc>
        <w:tc>
          <w:tcPr>
            <w:tcW w:w="2934" w:type="dxa"/>
            <w:shd w:val="clear" w:color="auto" w:fill="auto"/>
          </w:tcPr>
          <w:p w14:paraId="2CB59FB2" w14:textId="77777777" w:rsidR="00D3718F" w:rsidRPr="00D8528D" w:rsidRDefault="00D3718F" w:rsidP="00B2751C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ManRex Pty Ltd (trading as Webstercare</w:t>
            </w:r>
          </w:p>
          <w:p w14:paraId="4EBC466E" w14:textId="77777777" w:rsidR="00D3718F" w:rsidRPr="00D8528D" w:rsidRDefault="00D3718F" w:rsidP="00B2751C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17-19 Moore Street</w:t>
            </w:r>
          </w:p>
          <w:p w14:paraId="27E6D0D7" w14:textId="77777777" w:rsidR="00D3718F" w:rsidRPr="00D8528D" w:rsidRDefault="00D3718F" w:rsidP="00B2751C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Leichhardt NSW 2040</w:t>
            </w:r>
          </w:p>
          <w:p w14:paraId="5CE68AA4" w14:textId="77777777" w:rsidR="00D3718F" w:rsidRPr="00D8528D" w:rsidRDefault="00D3718F" w:rsidP="00B2751C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63 074 388 088</w:t>
            </w:r>
          </w:p>
          <w:p w14:paraId="7E4394B2" w14:textId="76D1B65B" w:rsidR="00D3718F" w:rsidRPr="00D8528D" w:rsidRDefault="00D3718F" w:rsidP="00A94555">
            <w:pPr>
              <w:rPr>
                <w:rFonts w:cs="Times New Roman"/>
                <w:szCs w:val="22"/>
              </w:rPr>
            </w:pPr>
          </w:p>
        </w:tc>
      </w:tr>
      <w:tr w:rsidR="00D3718F" w:rsidRPr="00D8528D" w14:paraId="4F0C7550" w14:textId="77777777" w:rsidTr="00382862">
        <w:tc>
          <w:tcPr>
            <w:tcW w:w="1084" w:type="dxa"/>
            <w:shd w:val="clear" w:color="auto" w:fill="auto"/>
          </w:tcPr>
          <w:p w14:paraId="05A631A5" w14:textId="2BFD5714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lastRenderedPageBreak/>
              <w:t>197</w:t>
            </w:r>
          </w:p>
        </w:tc>
        <w:tc>
          <w:tcPr>
            <w:tcW w:w="2964" w:type="dxa"/>
            <w:shd w:val="clear" w:color="auto" w:fill="auto"/>
          </w:tcPr>
          <w:p w14:paraId="227CB9E3" w14:textId="77777777" w:rsidR="00D3718F" w:rsidRPr="00D8528D" w:rsidRDefault="00D3718F" w:rsidP="00A94555">
            <w:r w:rsidRPr="00D8528D">
              <w:t xml:space="preserve">Adelene Court Hostel, </w:t>
            </w:r>
            <w:r w:rsidRPr="00D8528D">
              <w:br/>
              <w:t xml:space="preserve">1 Birch Rd, </w:t>
            </w:r>
            <w:r w:rsidRPr="00D8528D">
              <w:br/>
              <w:t xml:space="preserve">Wyoming NSW 2250, </w:t>
            </w:r>
          </w:p>
          <w:p w14:paraId="53CB4B46" w14:textId="25F40645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t>RACF ID 0195</w:t>
            </w:r>
          </w:p>
        </w:tc>
        <w:tc>
          <w:tcPr>
            <w:tcW w:w="2828" w:type="dxa"/>
            <w:shd w:val="clear" w:color="auto" w:fill="auto"/>
          </w:tcPr>
          <w:p w14:paraId="3913AF72" w14:textId="4E0E5224" w:rsidR="00D3718F" w:rsidRPr="00D8528D" w:rsidRDefault="00D3718F" w:rsidP="00A94555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Maidens Brush Pharmacy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 xml:space="preserve">1 The Village Shopping </w:t>
            </w:r>
            <w:r w:rsidRPr="00D8528D">
              <w:rPr>
                <w:rFonts w:cs="Times New Roman"/>
                <w:noProof/>
                <w:szCs w:val="22"/>
              </w:rPr>
              <w:br/>
              <w:t>129 Maidens Brush Road Wyoming NSW 2250</w:t>
            </w:r>
            <w:r w:rsidRPr="00D8528D">
              <w:rPr>
                <w:rFonts w:cs="Times New Roman"/>
                <w:szCs w:val="22"/>
              </w:rPr>
              <w:t xml:space="preserve">, Approval No. </w:t>
            </w:r>
            <w:r w:rsidRPr="00D8528D">
              <w:rPr>
                <w:rFonts w:cs="Times New Roman"/>
                <w:noProof/>
                <w:szCs w:val="22"/>
              </w:rPr>
              <w:t>12636C</w:t>
            </w:r>
          </w:p>
        </w:tc>
        <w:tc>
          <w:tcPr>
            <w:tcW w:w="2934" w:type="dxa"/>
            <w:shd w:val="clear" w:color="auto" w:fill="auto"/>
          </w:tcPr>
          <w:p w14:paraId="167208D8" w14:textId="77777777" w:rsidR="00D3718F" w:rsidRPr="00D8528D" w:rsidRDefault="00D3718F" w:rsidP="00B2751C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ManRex Pty Ltd (trading as Webstercare</w:t>
            </w:r>
          </w:p>
          <w:p w14:paraId="2FCA112C" w14:textId="77777777" w:rsidR="00D3718F" w:rsidRPr="00D8528D" w:rsidRDefault="00D3718F" w:rsidP="00B2751C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17-19 Moore Street</w:t>
            </w:r>
          </w:p>
          <w:p w14:paraId="7601A27E" w14:textId="77777777" w:rsidR="00D3718F" w:rsidRPr="00D8528D" w:rsidRDefault="00D3718F" w:rsidP="00B2751C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Leichhardt NSW 2040</w:t>
            </w:r>
          </w:p>
          <w:p w14:paraId="37C3AFFD" w14:textId="77777777" w:rsidR="00D3718F" w:rsidRPr="00D8528D" w:rsidRDefault="00D3718F" w:rsidP="00B2751C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63 074 388 088</w:t>
            </w:r>
          </w:p>
          <w:p w14:paraId="433E7B49" w14:textId="5F3BB7AB" w:rsidR="00D3718F" w:rsidRPr="00D8528D" w:rsidRDefault="00D3718F" w:rsidP="00A94555">
            <w:pPr>
              <w:rPr>
                <w:rFonts w:cs="Times New Roman"/>
                <w:szCs w:val="22"/>
              </w:rPr>
            </w:pPr>
          </w:p>
        </w:tc>
      </w:tr>
      <w:tr w:rsidR="00D3718F" w:rsidRPr="00D8528D" w14:paraId="67E8925C" w14:textId="77777777" w:rsidTr="00D3718F">
        <w:tc>
          <w:tcPr>
            <w:tcW w:w="9810" w:type="dxa"/>
            <w:gridSpan w:val="4"/>
            <w:shd w:val="clear" w:color="auto" w:fill="auto"/>
          </w:tcPr>
          <w:p w14:paraId="2C9EECA0" w14:textId="5198EDCD" w:rsidR="00D3718F" w:rsidRPr="00D8528D" w:rsidRDefault="00D3718F" w:rsidP="00B2751C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BPPCare Pty Ltd</w:t>
            </w:r>
          </w:p>
        </w:tc>
      </w:tr>
      <w:tr w:rsidR="00D3718F" w:rsidRPr="00D8528D" w14:paraId="0A4B7306" w14:textId="77777777" w:rsidTr="00D3718F">
        <w:tc>
          <w:tcPr>
            <w:tcW w:w="1084" w:type="dxa"/>
            <w:shd w:val="clear" w:color="auto" w:fill="auto"/>
          </w:tcPr>
          <w:p w14:paraId="6D1119E3" w14:textId="31C9D0A8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198</w:t>
            </w:r>
          </w:p>
        </w:tc>
        <w:tc>
          <w:tcPr>
            <w:tcW w:w="2964" w:type="dxa"/>
            <w:shd w:val="clear" w:color="auto" w:fill="auto"/>
          </w:tcPr>
          <w:p w14:paraId="2A2E112F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Brentwood Residential Aged Care Facility</w:t>
            </w:r>
          </w:p>
          <w:p w14:paraId="44560DB8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28 Glebe Street</w:t>
            </w:r>
          </w:p>
          <w:p w14:paraId="345916EC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Parramatta NSW 2150</w:t>
            </w:r>
          </w:p>
          <w:p w14:paraId="441B0C1B" w14:textId="58D135B9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RACF Id No. 2600</w:t>
            </w:r>
          </w:p>
        </w:tc>
        <w:tc>
          <w:tcPr>
            <w:tcW w:w="2828" w:type="dxa"/>
            <w:shd w:val="clear" w:color="auto" w:fill="auto"/>
          </w:tcPr>
          <w:p w14:paraId="6D06D9D0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Randwick Late Night Chemist, 10 Belmore Road</w:t>
            </w:r>
          </w:p>
          <w:p w14:paraId="3ADEF813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Randwick NSW 2031</w:t>
            </w:r>
          </w:p>
          <w:p w14:paraId="5CAC3E59" w14:textId="16DFBFF4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Approval No. 14589W</w:t>
            </w:r>
          </w:p>
        </w:tc>
        <w:tc>
          <w:tcPr>
            <w:tcW w:w="2934" w:type="dxa"/>
            <w:shd w:val="clear" w:color="auto" w:fill="auto"/>
          </w:tcPr>
          <w:p w14:paraId="20D3BF52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 xml:space="preserve">BPPCare Pty Ltd </w:t>
            </w:r>
          </w:p>
          <w:p w14:paraId="765F71CC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11 East Street</w:t>
            </w:r>
          </w:p>
          <w:p w14:paraId="469D841D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Granville NSW 2142</w:t>
            </w:r>
          </w:p>
          <w:p w14:paraId="56E0D4AA" w14:textId="23E220AF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81 605 605 534</w:t>
            </w:r>
          </w:p>
        </w:tc>
      </w:tr>
      <w:tr w:rsidR="00D3718F" w:rsidRPr="00D8528D" w14:paraId="7E6E4A68" w14:textId="77777777" w:rsidTr="00D3718F">
        <w:tc>
          <w:tcPr>
            <w:tcW w:w="1084" w:type="dxa"/>
            <w:shd w:val="clear" w:color="auto" w:fill="auto"/>
          </w:tcPr>
          <w:p w14:paraId="55984277" w14:textId="768236C2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199</w:t>
            </w:r>
          </w:p>
        </w:tc>
        <w:tc>
          <w:tcPr>
            <w:tcW w:w="2964" w:type="dxa"/>
            <w:shd w:val="clear" w:color="auto" w:fill="auto"/>
          </w:tcPr>
          <w:p w14:paraId="3D721E8F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Markmoran at Little Bay</w:t>
            </w:r>
          </w:p>
          <w:p w14:paraId="5E0B2C10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7-11 Brodie Avenue</w:t>
            </w:r>
          </w:p>
          <w:p w14:paraId="6DA65307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Little Bay NSW 2036</w:t>
            </w:r>
          </w:p>
          <w:p w14:paraId="4D3AB56F" w14:textId="20CC1EFE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RACF Id No. 0804</w:t>
            </w:r>
          </w:p>
        </w:tc>
        <w:tc>
          <w:tcPr>
            <w:tcW w:w="2828" w:type="dxa"/>
            <w:shd w:val="clear" w:color="auto" w:fill="auto"/>
          </w:tcPr>
          <w:p w14:paraId="5CB35CDD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Randwick Late Night Chemist, 10 Belmore Road</w:t>
            </w:r>
          </w:p>
          <w:p w14:paraId="67FE81F2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Randwick NSW 2031</w:t>
            </w:r>
          </w:p>
          <w:p w14:paraId="604F33DF" w14:textId="29CBFDD4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Approval No. 14589W</w:t>
            </w:r>
          </w:p>
        </w:tc>
        <w:tc>
          <w:tcPr>
            <w:tcW w:w="2934" w:type="dxa"/>
            <w:shd w:val="clear" w:color="auto" w:fill="auto"/>
          </w:tcPr>
          <w:p w14:paraId="4362E0ED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 xml:space="preserve">BPPCare Pty Ltd </w:t>
            </w:r>
          </w:p>
          <w:p w14:paraId="435BC1AF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11 East Street</w:t>
            </w:r>
          </w:p>
          <w:p w14:paraId="32222B65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Granville NSW 2142</w:t>
            </w:r>
          </w:p>
          <w:p w14:paraId="5985D5F7" w14:textId="63E78CD8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81 605 605 534</w:t>
            </w:r>
          </w:p>
        </w:tc>
      </w:tr>
      <w:tr w:rsidR="00D3718F" w:rsidRPr="00D8528D" w14:paraId="10EAD962" w14:textId="77777777" w:rsidTr="00D3718F">
        <w:tc>
          <w:tcPr>
            <w:tcW w:w="1084" w:type="dxa"/>
            <w:shd w:val="clear" w:color="auto" w:fill="auto"/>
          </w:tcPr>
          <w:p w14:paraId="05B9B64B" w14:textId="62E99566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200</w:t>
            </w:r>
          </w:p>
        </w:tc>
        <w:tc>
          <w:tcPr>
            <w:tcW w:w="2964" w:type="dxa"/>
            <w:shd w:val="clear" w:color="auto" w:fill="auto"/>
          </w:tcPr>
          <w:p w14:paraId="09100017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Woollahra Montefiore Home</w:t>
            </w:r>
          </w:p>
          <w:p w14:paraId="45E01D84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23 Nelson Street</w:t>
            </w:r>
          </w:p>
          <w:p w14:paraId="41D91C68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Woollahra NSW 2025</w:t>
            </w:r>
          </w:p>
          <w:p w14:paraId="40931338" w14:textId="41239840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RACF Id No. 0264</w:t>
            </w:r>
          </w:p>
        </w:tc>
        <w:tc>
          <w:tcPr>
            <w:tcW w:w="2828" w:type="dxa"/>
            <w:shd w:val="clear" w:color="auto" w:fill="auto"/>
          </w:tcPr>
          <w:p w14:paraId="18EE82A3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Randwick Late Night Chemist, 10 Belmore Road</w:t>
            </w:r>
          </w:p>
          <w:p w14:paraId="11166496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Randwick NSW 2031</w:t>
            </w:r>
          </w:p>
          <w:p w14:paraId="6555191E" w14:textId="231D78E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Approval No. 14589W</w:t>
            </w:r>
          </w:p>
        </w:tc>
        <w:tc>
          <w:tcPr>
            <w:tcW w:w="2934" w:type="dxa"/>
            <w:shd w:val="clear" w:color="auto" w:fill="auto"/>
          </w:tcPr>
          <w:p w14:paraId="61B3A3D2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 xml:space="preserve">BPPCare Pty Ltd </w:t>
            </w:r>
          </w:p>
          <w:p w14:paraId="43A09CE9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11 East Street</w:t>
            </w:r>
          </w:p>
          <w:p w14:paraId="03B06686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Granville NSW 2142</w:t>
            </w:r>
          </w:p>
          <w:p w14:paraId="0CB18292" w14:textId="2159C7EC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81 605 605 534</w:t>
            </w:r>
          </w:p>
        </w:tc>
      </w:tr>
      <w:tr w:rsidR="00D3718F" w:rsidRPr="00D8528D" w14:paraId="159B60F3" w14:textId="77777777" w:rsidTr="00D3718F">
        <w:tc>
          <w:tcPr>
            <w:tcW w:w="1084" w:type="dxa"/>
            <w:shd w:val="clear" w:color="auto" w:fill="auto"/>
          </w:tcPr>
          <w:p w14:paraId="60C57015" w14:textId="6956144D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201</w:t>
            </w:r>
          </w:p>
        </w:tc>
        <w:tc>
          <w:tcPr>
            <w:tcW w:w="2964" w:type="dxa"/>
            <w:shd w:val="clear" w:color="auto" w:fill="auto"/>
          </w:tcPr>
          <w:p w14:paraId="100EA30F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Estia Health Parkside</w:t>
            </w:r>
          </w:p>
          <w:p w14:paraId="1C9223DC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17 Robsart Street</w:t>
            </w:r>
          </w:p>
          <w:p w14:paraId="2D76653F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Parkside SA 5063</w:t>
            </w:r>
          </w:p>
          <w:p w14:paraId="1169CFFD" w14:textId="3216EFD0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RACF Id No. 6760</w:t>
            </w:r>
          </w:p>
        </w:tc>
        <w:tc>
          <w:tcPr>
            <w:tcW w:w="2828" w:type="dxa"/>
            <w:shd w:val="clear" w:color="auto" w:fill="auto"/>
          </w:tcPr>
          <w:p w14:paraId="15C2BF4D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Haddad Pharmacy Group – Unley, 160 Unley Road</w:t>
            </w:r>
          </w:p>
          <w:p w14:paraId="6B31A5FE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Unley SA 5061</w:t>
            </w:r>
          </w:p>
          <w:p w14:paraId="235CE824" w14:textId="6AB9E3E0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Approval No. 41244R</w:t>
            </w:r>
          </w:p>
        </w:tc>
        <w:tc>
          <w:tcPr>
            <w:tcW w:w="2934" w:type="dxa"/>
            <w:shd w:val="clear" w:color="auto" w:fill="auto"/>
          </w:tcPr>
          <w:p w14:paraId="4A5764DA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 xml:space="preserve">BPPCare Pty Ltd </w:t>
            </w:r>
          </w:p>
          <w:p w14:paraId="15C4D30B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11 East Street</w:t>
            </w:r>
          </w:p>
          <w:p w14:paraId="3AE10A4A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Granville NSW 2142</w:t>
            </w:r>
          </w:p>
          <w:p w14:paraId="3E426EA4" w14:textId="665482AF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81 605 605 534</w:t>
            </w:r>
          </w:p>
        </w:tc>
      </w:tr>
      <w:tr w:rsidR="00D3718F" w:rsidRPr="00D8528D" w14:paraId="4AD16AEF" w14:textId="77777777" w:rsidTr="00D3718F">
        <w:tc>
          <w:tcPr>
            <w:tcW w:w="1084" w:type="dxa"/>
            <w:shd w:val="clear" w:color="auto" w:fill="auto"/>
          </w:tcPr>
          <w:p w14:paraId="3515E525" w14:textId="4132EFCB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202</w:t>
            </w:r>
          </w:p>
        </w:tc>
        <w:tc>
          <w:tcPr>
            <w:tcW w:w="2964" w:type="dxa"/>
            <w:shd w:val="clear" w:color="auto" w:fill="auto"/>
          </w:tcPr>
          <w:p w14:paraId="04B8D088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 xml:space="preserve">Bupa Calwell </w:t>
            </w:r>
          </w:p>
          <w:p w14:paraId="412495D2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 xml:space="preserve">43 Were Street </w:t>
            </w:r>
            <w:r w:rsidRPr="00D8528D">
              <w:rPr>
                <w:rFonts w:cs="Times New Roman"/>
                <w:szCs w:val="22"/>
              </w:rPr>
              <w:br/>
              <w:t>Calwell ACT 2905</w:t>
            </w:r>
          </w:p>
          <w:p w14:paraId="24047E9B" w14:textId="33947DC5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RACF Id No 2948</w:t>
            </w:r>
          </w:p>
        </w:tc>
        <w:tc>
          <w:tcPr>
            <w:tcW w:w="2828" w:type="dxa"/>
            <w:shd w:val="clear" w:color="auto" w:fill="auto"/>
          </w:tcPr>
          <w:p w14:paraId="24100B43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Priceline Pharmacy Tuggeranong</w:t>
            </w:r>
          </w:p>
          <w:p w14:paraId="168CC00A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Shop 141, Hyperdome Shopping Centre</w:t>
            </w:r>
          </w:p>
          <w:p w14:paraId="30B00A0A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 xml:space="preserve">148 Anketell St, </w:t>
            </w:r>
          </w:p>
          <w:p w14:paraId="6C7DE345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Greenway ACT 2900</w:t>
            </w:r>
          </w:p>
          <w:p w14:paraId="5B79C2B2" w14:textId="3484AC6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Approval No 80142B</w:t>
            </w:r>
          </w:p>
        </w:tc>
        <w:tc>
          <w:tcPr>
            <w:tcW w:w="2934" w:type="dxa"/>
            <w:shd w:val="clear" w:color="auto" w:fill="auto"/>
          </w:tcPr>
          <w:p w14:paraId="288E5B58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 xml:space="preserve">BPPCare Pty Ltd </w:t>
            </w:r>
          </w:p>
          <w:p w14:paraId="7852F92F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11 East Street</w:t>
            </w:r>
          </w:p>
          <w:p w14:paraId="222E8573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Granville NSW 2142</w:t>
            </w:r>
          </w:p>
          <w:p w14:paraId="692EFDF4" w14:textId="6DC24C8A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81 605 605 534</w:t>
            </w:r>
          </w:p>
        </w:tc>
      </w:tr>
      <w:tr w:rsidR="00D3718F" w:rsidRPr="00D8528D" w14:paraId="21D9A16C" w14:textId="77777777" w:rsidTr="00D3718F">
        <w:tc>
          <w:tcPr>
            <w:tcW w:w="1084" w:type="dxa"/>
            <w:shd w:val="clear" w:color="auto" w:fill="auto"/>
          </w:tcPr>
          <w:p w14:paraId="32D72A34" w14:textId="00BB38FD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203</w:t>
            </w:r>
          </w:p>
        </w:tc>
        <w:tc>
          <w:tcPr>
            <w:tcW w:w="2964" w:type="dxa"/>
            <w:shd w:val="clear" w:color="auto" w:fill="auto"/>
          </w:tcPr>
          <w:p w14:paraId="4763D321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 xml:space="preserve">Bupa Stirling </w:t>
            </w:r>
          </w:p>
          <w:p w14:paraId="5BA765DD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41 Fremantle Drive Stirling ACT 2611</w:t>
            </w:r>
          </w:p>
          <w:p w14:paraId="037AEB3B" w14:textId="3FFBB710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RACF Id No 2947</w:t>
            </w:r>
          </w:p>
        </w:tc>
        <w:tc>
          <w:tcPr>
            <w:tcW w:w="2828" w:type="dxa"/>
            <w:shd w:val="clear" w:color="auto" w:fill="auto"/>
          </w:tcPr>
          <w:p w14:paraId="4C51E6A9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Priceline Pharmacy Tuggeranong</w:t>
            </w:r>
          </w:p>
          <w:p w14:paraId="7D0ACEF0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Shop 141, Hyperdome Shopping Centre</w:t>
            </w:r>
          </w:p>
          <w:p w14:paraId="22B1BC75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 xml:space="preserve">148 Anketell St, </w:t>
            </w:r>
          </w:p>
          <w:p w14:paraId="1797A44E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Greenway ACT 2900</w:t>
            </w:r>
          </w:p>
          <w:p w14:paraId="1D9EDDD9" w14:textId="2F8708F9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Approval No 80142B</w:t>
            </w:r>
          </w:p>
        </w:tc>
        <w:tc>
          <w:tcPr>
            <w:tcW w:w="2934" w:type="dxa"/>
            <w:shd w:val="clear" w:color="auto" w:fill="auto"/>
          </w:tcPr>
          <w:p w14:paraId="64EE6825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 xml:space="preserve">BPPCare Pty Ltd </w:t>
            </w:r>
          </w:p>
          <w:p w14:paraId="291E5119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11 East Street</w:t>
            </w:r>
          </w:p>
          <w:p w14:paraId="0B19F704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Granville NSW 2142</w:t>
            </w:r>
          </w:p>
          <w:p w14:paraId="72B19623" w14:textId="7E25FA23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81 605 605 534</w:t>
            </w:r>
          </w:p>
        </w:tc>
      </w:tr>
      <w:tr w:rsidR="00D3718F" w:rsidRPr="00D8528D" w14:paraId="4C66A6D5" w14:textId="77777777" w:rsidTr="00D3718F">
        <w:tc>
          <w:tcPr>
            <w:tcW w:w="1084" w:type="dxa"/>
            <w:shd w:val="clear" w:color="auto" w:fill="auto"/>
          </w:tcPr>
          <w:p w14:paraId="74945FB0" w14:textId="14C475E3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204</w:t>
            </w:r>
          </w:p>
        </w:tc>
        <w:tc>
          <w:tcPr>
            <w:tcW w:w="2964" w:type="dxa"/>
            <w:shd w:val="clear" w:color="auto" w:fill="auto"/>
          </w:tcPr>
          <w:p w14:paraId="43816102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Montrose Aged Care Plus Centre, 13 Thames Street Balmain NSW 2041</w:t>
            </w:r>
          </w:p>
          <w:p w14:paraId="7B27D20E" w14:textId="55736DAE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RACF Id No 0507</w:t>
            </w:r>
          </w:p>
        </w:tc>
        <w:tc>
          <w:tcPr>
            <w:tcW w:w="2828" w:type="dxa"/>
            <w:shd w:val="clear" w:color="auto" w:fill="auto"/>
          </w:tcPr>
          <w:p w14:paraId="63409DF6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 xml:space="preserve">Chemist Connect Prospect, </w:t>
            </w:r>
          </w:p>
          <w:p w14:paraId="40F8C0CE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2/3 Aldgate Street,</w:t>
            </w:r>
          </w:p>
          <w:p w14:paraId="220981E5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Prospect NSW 2148</w:t>
            </w:r>
          </w:p>
          <w:p w14:paraId="41B24B50" w14:textId="61C8E69C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Approval No 15376G</w:t>
            </w:r>
          </w:p>
        </w:tc>
        <w:tc>
          <w:tcPr>
            <w:tcW w:w="2934" w:type="dxa"/>
            <w:shd w:val="clear" w:color="auto" w:fill="auto"/>
          </w:tcPr>
          <w:p w14:paraId="0EE547EC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 xml:space="preserve">BPPCare Pty Ltd </w:t>
            </w:r>
          </w:p>
          <w:p w14:paraId="0D04E967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11 East Street</w:t>
            </w:r>
          </w:p>
          <w:p w14:paraId="107ABE88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Granville NSW 2142</w:t>
            </w:r>
          </w:p>
          <w:p w14:paraId="70000903" w14:textId="4FEC1E0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81 605 605 534</w:t>
            </w:r>
          </w:p>
        </w:tc>
      </w:tr>
      <w:tr w:rsidR="00D3718F" w:rsidRPr="00D8528D" w14:paraId="4F5DB67C" w14:textId="77777777" w:rsidTr="00D3718F">
        <w:tc>
          <w:tcPr>
            <w:tcW w:w="1084" w:type="dxa"/>
            <w:shd w:val="clear" w:color="auto" w:fill="auto"/>
          </w:tcPr>
          <w:p w14:paraId="4A857E97" w14:textId="120C0816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205</w:t>
            </w:r>
          </w:p>
        </w:tc>
        <w:tc>
          <w:tcPr>
            <w:tcW w:w="2964" w:type="dxa"/>
            <w:shd w:val="clear" w:color="auto" w:fill="auto"/>
          </w:tcPr>
          <w:p w14:paraId="7639E1B9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Estia Health Bexley Park</w:t>
            </w:r>
          </w:p>
          <w:p w14:paraId="25957A88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3-5 Eddystone Road Bexley NSW 2207</w:t>
            </w:r>
          </w:p>
          <w:p w14:paraId="7E5637B3" w14:textId="728A84DA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RACF Id No 2570</w:t>
            </w:r>
          </w:p>
        </w:tc>
        <w:tc>
          <w:tcPr>
            <w:tcW w:w="2828" w:type="dxa"/>
            <w:shd w:val="clear" w:color="auto" w:fill="auto"/>
          </w:tcPr>
          <w:p w14:paraId="6D17A2BB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 xml:space="preserve">Carlton Railway Pharmacy </w:t>
            </w:r>
          </w:p>
          <w:p w14:paraId="3ECADEDD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 xml:space="preserve">34-36 Carlton Parade </w:t>
            </w:r>
          </w:p>
          <w:p w14:paraId="07D492BD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Carlton NSW 2218</w:t>
            </w:r>
          </w:p>
          <w:p w14:paraId="4CA3CDDB" w14:textId="010E16F5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 xml:space="preserve">Approval No 14739R </w:t>
            </w:r>
          </w:p>
        </w:tc>
        <w:tc>
          <w:tcPr>
            <w:tcW w:w="2934" w:type="dxa"/>
            <w:shd w:val="clear" w:color="auto" w:fill="auto"/>
          </w:tcPr>
          <w:p w14:paraId="77EDB367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 xml:space="preserve">BPPCare Pty Ltd </w:t>
            </w:r>
          </w:p>
          <w:p w14:paraId="7508723C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11 East Street</w:t>
            </w:r>
          </w:p>
          <w:p w14:paraId="60135B1C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Granville NSW 2142</w:t>
            </w:r>
          </w:p>
          <w:p w14:paraId="431D1FE7" w14:textId="619B2FFD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81 605 605 534</w:t>
            </w:r>
          </w:p>
        </w:tc>
      </w:tr>
      <w:tr w:rsidR="00D3718F" w:rsidRPr="00D8528D" w14:paraId="3430F95D" w14:textId="77777777" w:rsidTr="00D3718F">
        <w:tc>
          <w:tcPr>
            <w:tcW w:w="1084" w:type="dxa"/>
            <w:shd w:val="clear" w:color="auto" w:fill="auto"/>
          </w:tcPr>
          <w:p w14:paraId="39298647" w14:textId="570E4226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206</w:t>
            </w:r>
          </w:p>
        </w:tc>
        <w:tc>
          <w:tcPr>
            <w:tcW w:w="2964" w:type="dxa"/>
            <w:shd w:val="clear" w:color="auto" w:fill="auto"/>
          </w:tcPr>
          <w:p w14:paraId="09112CE9" w14:textId="4ECECA9D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Carino Care at Russell Lea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noProof/>
                <w:szCs w:val="22"/>
              </w:rPr>
              <w:t xml:space="preserve">72-74 Russell Street </w:t>
            </w:r>
            <w:r w:rsidRPr="00D8528D">
              <w:rPr>
                <w:rFonts w:cs="Times New Roman"/>
                <w:noProof/>
                <w:szCs w:val="22"/>
              </w:rPr>
              <w:br/>
              <w:t>Russell Lea NSW 2046</w:t>
            </w:r>
            <w:r w:rsidRPr="00D8528D">
              <w:rPr>
                <w:rFonts w:cs="Times New Roman"/>
                <w:szCs w:val="22"/>
              </w:rPr>
              <w:t xml:space="preserve">, RACF Id No. </w:t>
            </w:r>
            <w:r w:rsidRPr="00D8528D">
              <w:rPr>
                <w:rFonts w:cs="Times New Roman"/>
                <w:noProof/>
                <w:szCs w:val="22"/>
              </w:rPr>
              <w:t>2748</w:t>
            </w:r>
          </w:p>
        </w:tc>
        <w:tc>
          <w:tcPr>
            <w:tcW w:w="2828" w:type="dxa"/>
            <w:shd w:val="clear" w:color="auto" w:fill="auto"/>
          </w:tcPr>
          <w:p w14:paraId="72F49552" w14:textId="219F2078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Boian Night Chemist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>486 King Georges Road Beverley Hills 2209 NSW</w:t>
            </w:r>
            <w:r w:rsidRPr="00D8528D">
              <w:rPr>
                <w:rFonts w:cs="Times New Roman"/>
                <w:szCs w:val="22"/>
              </w:rPr>
              <w:t xml:space="preserve">, Approval No. </w:t>
            </w:r>
            <w:r w:rsidRPr="00D8528D">
              <w:rPr>
                <w:rFonts w:cs="Times New Roman"/>
                <w:noProof/>
                <w:szCs w:val="22"/>
              </w:rPr>
              <w:t>12051G</w:t>
            </w:r>
          </w:p>
        </w:tc>
        <w:tc>
          <w:tcPr>
            <w:tcW w:w="2934" w:type="dxa"/>
            <w:shd w:val="clear" w:color="auto" w:fill="auto"/>
          </w:tcPr>
          <w:p w14:paraId="452F26A8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 xml:space="preserve">BPPCare Pty Ltd </w:t>
            </w:r>
          </w:p>
          <w:p w14:paraId="3CEADE29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11 East Street</w:t>
            </w:r>
          </w:p>
          <w:p w14:paraId="1959B0A6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Granville NSW 2142</w:t>
            </w:r>
          </w:p>
          <w:p w14:paraId="2C117136" w14:textId="20DA9D68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81 605 605 534</w:t>
            </w:r>
          </w:p>
        </w:tc>
      </w:tr>
      <w:tr w:rsidR="00D3718F" w:rsidRPr="00D8528D" w14:paraId="5D7F5650" w14:textId="77777777" w:rsidTr="00D3718F">
        <w:tc>
          <w:tcPr>
            <w:tcW w:w="1084" w:type="dxa"/>
            <w:shd w:val="clear" w:color="auto" w:fill="auto"/>
          </w:tcPr>
          <w:p w14:paraId="50A3C70A" w14:textId="5401F37D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lastRenderedPageBreak/>
              <w:t>207</w:t>
            </w:r>
          </w:p>
        </w:tc>
        <w:tc>
          <w:tcPr>
            <w:tcW w:w="2964" w:type="dxa"/>
            <w:shd w:val="clear" w:color="auto" w:fill="auto"/>
          </w:tcPr>
          <w:p w14:paraId="3617A320" w14:textId="00FA2384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Claremont Terrace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>231-253 McKinnon Road McKinnon VIC 3204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  <w:t xml:space="preserve">RACF Id No. </w:t>
            </w:r>
            <w:r w:rsidRPr="00D8528D">
              <w:rPr>
                <w:rFonts w:cs="Times New Roman"/>
                <w:noProof/>
                <w:szCs w:val="22"/>
              </w:rPr>
              <w:t>3592</w:t>
            </w:r>
          </w:p>
        </w:tc>
        <w:tc>
          <w:tcPr>
            <w:tcW w:w="2828" w:type="dxa"/>
            <w:shd w:val="clear" w:color="auto" w:fill="auto"/>
          </w:tcPr>
          <w:p w14:paraId="43D9C9F5" w14:textId="55A1F50C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Balwyn North Discount Drug Store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noProof/>
                <w:szCs w:val="22"/>
              </w:rPr>
              <w:t>398 Balwyn Road Balwyn North 3104 VIC</w:t>
            </w:r>
            <w:r w:rsidRPr="00D8528D">
              <w:rPr>
                <w:rFonts w:cs="Times New Roman"/>
                <w:szCs w:val="22"/>
              </w:rPr>
              <w:t xml:space="preserve">, Approval No. </w:t>
            </w:r>
            <w:r w:rsidRPr="00D8528D">
              <w:rPr>
                <w:rFonts w:cs="Times New Roman"/>
                <w:noProof/>
                <w:szCs w:val="22"/>
              </w:rPr>
              <w:t>24876G</w:t>
            </w:r>
          </w:p>
        </w:tc>
        <w:tc>
          <w:tcPr>
            <w:tcW w:w="2934" w:type="dxa"/>
            <w:shd w:val="clear" w:color="auto" w:fill="auto"/>
          </w:tcPr>
          <w:p w14:paraId="35E2A7FE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 xml:space="preserve">BPPCare Pty Ltd </w:t>
            </w:r>
          </w:p>
          <w:p w14:paraId="53537E09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11 East Street</w:t>
            </w:r>
          </w:p>
          <w:p w14:paraId="4516F30A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Granville NSW 2142</w:t>
            </w:r>
          </w:p>
          <w:p w14:paraId="152592D9" w14:textId="1C76A352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81 605 605 534</w:t>
            </w:r>
          </w:p>
        </w:tc>
      </w:tr>
      <w:tr w:rsidR="00D3718F" w:rsidRPr="00D8528D" w14:paraId="42DD263F" w14:textId="77777777" w:rsidTr="00D3718F">
        <w:tc>
          <w:tcPr>
            <w:tcW w:w="1084" w:type="dxa"/>
            <w:shd w:val="clear" w:color="auto" w:fill="auto"/>
          </w:tcPr>
          <w:p w14:paraId="78D01B46" w14:textId="579F604D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208</w:t>
            </w:r>
          </w:p>
        </w:tc>
        <w:tc>
          <w:tcPr>
            <w:tcW w:w="2964" w:type="dxa"/>
            <w:shd w:val="clear" w:color="auto" w:fill="auto"/>
          </w:tcPr>
          <w:p w14:paraId="62B33939" w14:textId="392C98B9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Lifeview Emerald Glades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>15 Emerald-Monbulk Road Emerald VIC 3782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  <w:t xml:space="preserve">RACF Id No. </w:t>
            </w:r>
            <w:r w:rsidRPr="00D8528D">
              <w:rPr>
                <w:rFonts w:cs="Times New Roman"/>
                <w:noProof/>
                <w:szCs w:val="22"/>
              </w:rPr>
              <w:t>3633</w:t>
            </w:r>
          </w:p>
        </w:tc>
        <w:tc>
          <w:tcPr>
            <w:tcW w:w="2828" w:type="dxa"/>
            <w:shd w:val="clear" w:color="auto" w:fill="auto"/>
          </w:tcPr>
          <w:p w14:paraId="10A73606" w14:textId="373DF881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Balwyn North Discount Drug Store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noProof/>
                <w:szCs w:val="22"/>
              </w:rPr>
              <w:t>398 Balwyn Road Balwyn North 3104 VIC</w:t>
            </w:r>
            <w:r w:rsidRPr="00D8528D">
              <w:rPr>
                <w:rFonts w:cs="Times New Roman"/>
                <w:szCs w:val="22"/>
              </w:rPr>
              <w:t xml:space="preserve">, Approval No. </w:t>
            </w:r>
            <w:r w:rsidRPr="00D8528D">
              <w:rPr>
                <w:rFonts w:cs="Times New Roman"/>
                <w:noProof/>
                <w:szCs w:val="22"/>
              </w:rPr>
              <w:t>24876G</w:t>
            </w:r>
          </w:p>
        </w:tc>
        <w:tc>
          <w:tcPr>
            <w:tcW w:w="2934" w:type="dxa"/>
            <w:shd w:val="clear" w:color="auto" w:fill="auto"/>
          </w:tcPr>
          <w:p w14:paraId="65BF69CD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 xml:space="preserve">BPPCare Pty Ltd </w:t>
            </w:r>
          </w:p>
          <w:p w14:paraId="7B4AC34C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11 East Street</w:t>
            </w:r>
          </w:p>
          <w:p w14:paraId="7E33350A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Granville NSW 2142</w:t>
            </w:r>
          </w:p>
          <w:p w14:paraId="79D03062" w14:textId="0D86B958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81 605 605 534</w:t>
            </w:r>
          </w:p>
        </w:tc>
      </w:tr>
      <w:tr w:rsidR="00D3718F" w:rsidRPr="00D8528D" w14:paraId="21F19356" w14:textId="77777777" w:rsidTr="00D3718F">
        <w:tc>
          <w:tcPr>
            <w:tcW w:w="1084" w:type="dxa"/>
            <w:shd w:val="clear" w:color="auto" w:fill="auto"/>
          </w:tcPr>
          <w:p w14:paraId="2CA7538E" w14:textId="2A45F702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209</w:t>
            </w:r>
          </w:p>
        </w:tc>
        <w:tc>
          <w:tcPr>
            <w:tcW w:w="2964" w:type="dxa"/>
            <w:shd w:val="clear" w:color="auto" w:fill="auto"/>
          </w:tcPr>
          <w:p w14:paraId="2A3D32D9" w14:textId="6B2B75B3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Lifeview The Willows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 xml:space="preserve">171-175 Jells Road </w:t>
            </w:r>
            <w:r w:rsidRPr="00D8528D">
              <w:rPr>
                <w:rFonts w:cs="Times New Roman"/>
                <w:noProof/>
                <w:szCs w:val="22"/>
              </w:rPr>
              <w:br/>
              <w:t>Wheelers Hill VIC 3150</w:t>
            </w:r>
            <w:r w:rsidRPr="00D8528D">
              <w:rPr>
                <w:rFonts w:cs="Times New Roman"/>
                <w:szCs w:val="22"/>
              </w:rPr>
              <w:t xml:space="preserve">, RACF Id No. </w:t>
            </w:r>
            <w:r w:rsidRPr="00D8528D">
              <w:rPr>
                <w:rFonts w:cs="Times New Roman"/>
                <w:noProof/>
                <w:szCs w:val="22"/>
              </w:rPr>
              <w:t>3628</w:t>
            </w:r>
          </w:p>
        </w:tc>
        <w:tc>
          <w:tcPr>
            <w:tcW w:w="2828" w:type="dxa"/>
            <w:shd w:val="clear" w:color="auto" w:fill="auto"/>
          </w:tcPr>
          <w:p w14:paraId="08D47485" w14:textId="652606C9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Balwyn North Discount Drug Store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noProof/>
                <w:szCs w:val="22"/>
              </w:rPr>
              <w:t>398 Balwyn Road Balwyn North 3104 VIC</w:t>
            </w:r>
            <w:r w:rsidRPr="00D8528D">
              <w:rPr>
                <w:rFonts w:cs="Times New Roman"/>
                <w:szCs w:val="22"/>
              </w:rPr>
              <w:t xml:space="preserve">, Approval No. </w:t>
            </w:r>
            <w:r w:rsidRPr="00D8528D">
              <w:rPr>
                <w:rFonts w:cs="Times New Roman"/>
                <w:noProof/>
                <w:szCs w:val="22"/>
              </w:rPr>
              <w:t>24876G</w:t>
            </w:r>
          </w:p>
        </w:tc>
        <w:tc>
          <w:tcPr>
            <w:tcW w:w="2934" w:type="dxa"/>
            <w:shd w:val="clear" w:color="auto" w:fill="auto"/>
          </w:tcPr>
          <w:p w14:paraId="546C3A5D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 xml:space="preserve">BPPCare Pty Ltd </w:t>
            </w:r>
          </w:p>
          <w:p w14:paraId="5707F6E6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11 East Street</w:t>
            </w:r>
          </w:p>
          <w:p w14:paraId="6797ABB8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Granville NSW 2142</w:t>
            </w:r>
          </w:p>
          <w:p w14:paraId="5986C2F2" w14:textId="40A3ADB3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81 605 605 534</w:t>
            </w:r>
          </w:p>
        </w:tc>
      </w:tr>
      <w:tr w:rsidR="00D3718F" w:rsidRPr="00D8528D" w14:paraId="7C2ACC91" w14:textId="77777777" w:rsidTr="00D3718F">
        <w:tc>
          <w:tcPr>
            <w:tcW w:w="1084" w:type="dxa"/>
            <w:shd w:val="clear" w:color="auto" w:fill="auto"/>
          </w:tcPr>
          <w:p w14:paraId="7B7ACADE" w14:textId="022DDC7E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210</w:t>
            </w:r>
          </w:p>
        </w:tc>
        <w:tc>
          <w:tcPr>
            <w:tcW w:w="2964" w:type="dxa"/>
            <w:shd w:val="clear" w:color="auto" w:fill="auto"/>
          </w:tcPr>
          <w:p w14:paraId="30C5A4FB" w14:textId="07CE36A4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Riddell Gardens Hostel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 xml:space="preserve">10 Spavin Drive </w:t>
            </w:r>
            <w:r w:rsidRPr="00D8528D">
              <w:rPr>
                <w:rFonts w:cs="Times New Roman"/>
                <w:noProof/>
                <w:szCs w:val="22"/>
              </w:rPr>
              <w:br/>
              <w:t>Sunbury VIC 3429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  <w:t xml:space="preserve">RACF Id No. </w:t>
            </w:r>
            <w:r w:rsidRPr="00D8528D">
              <w:rPr>
                <w:rFonts w:cs="Times New Roman"/>
                <w:noProof/>
                <w:szCs w:val="22"/>
              </w:rPr>
              <w:t>3674</w:t>
            </w:r>
          </w:p>
        </w:tc>
        <w:tc>
          <w:tcPr>
            <w:tcW w:w="2828" w:type="dxa"/>
            <w:shd w:val="clear" w:color="auto" w:fill="auto"/>
          </w:tcPr>
          <w:p w14:paraId="2956EE40" w14:textId="29AAB318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Lorne Street Pharmacy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 xml:space="preserve">22-24 Lorne Street </w:t>
            </w:r>
            <w:r w:rsidRPr="00D8528D">
              <w:rPr>
                <w:rFonts w:cs="Times New Roman"/>
                <w:noProof/>
                <w:szCs w:val="22"/>
              </w:rPr>
              <w:br/>
              <w:t>Lalor VIC 3075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  <w:t xml:space="preserve">Approval No. </w:t>
            </w:r>
            <w:r w:rsidRPr="00D8528D">
              <w:rPr>
                <w:rFonts w:cs="Times New Roman"/>
                <w:noProof/>
                <w:szCs w:val="22"/>
              </w:rPr>
              <w:t>22446J</w:t>
            </w:r>
          </w:p>
        </w:tc>
        <w:tc>
          <w:tcPr>
            <w:tcW w:w="2934" w:type="dxa"/>
            <w:shd w:val="clear" w:color="auto" w:fill="auto"/>
          </w:tcPr>
          <w:p w14:paraId="2A01A276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 xml:space="preserve">BPPCare Pty Ltd </w:t>
            </w:r>
          </w:p>
          <w:p w14:paraId="1BC24EDA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11 East Street</w:t>
            </w:r>
          </w:p>
          <w:p w14:paraId="0857CDB3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Granville NSW 2142</w:t>
            </w:r>
          </w:p>
          <w:p w14:paraId="06FEE884" w14:textId="2B7B10F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81 605 605 534</w:t>
            </w:r>
          </w:p>
        </w:tc>
      </w:tr>
      <w:tr w:rsidR="00D3718F" w:rsidRPr="00D8528D" w14:paraId="03DD8AB0" w14:textId="77777777" w:rsidTr="00D3718F">
        <w:tc>
          <w:tcPr>
            <w:tcW w:w="1084" w:type="dxa"/>
            <w:shd w:val="clear" w:color="auto" w:fill="auto"/>
          </w:tcPr>
          <w:p w14:paraId="62D5F0B3" w14:textId="5A748D6C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211</w:t>
            </w:r>
          </w:p>
        </w:tc>
        <w:tc>
          <w:tcPr>
            <w:tcW w:w="2964" w:type="dxa"/>
            <w:shd w:val="clear" w:color="auto" w:fill="auto"/>
          </w:tcPr>
          <w:p w14:paraId="447FF9F0" w14:textId="4C5EC6AF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Smithfield Residential Care Centre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noProof/>
                <w:szCs w:val="22"/>
              </w:rPr>
              <w:t xml:space="preserve">1 Warooka Drive </w:t>
            </w:r>
            <w:r w:rsidRPr="00D8528D">
              <w:rPr>
                <w:rFonts w:cs="Times New Roman"/>
                <w:noProof/>
                <w:szCs w:val="22"/>
              </w:rPr>
              <w:br/>
              <w:t>Smithfield SA 5114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  <w:t xml:space="preserve">RACF Id No. </w:t>
            </w:r>
            <w:r w:rsidRPr="00D8528D">
              <w:rPr>
                <w:rFonts w:cs="Times New Roman"/>
                <w:noProof/>
                <w:szCs w:val="22"/>
              </w:rPr>
              <w:t>6166</w:t>
            </w:r>
          </w:p>
        </w:tc>
        <w:tc>
          <w:tcPr>
            <w:tcW w:w="2828" w:type="dxa"/>
            <w:shd w:val="clear" w:color="auto" w:fill="auto"/>
          </w:tcPr>
          <w:p w14:paraId="7CA45023" w14:textId="6D8FD2FD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Haddad Pharmacy Group Unley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noProof/>
                <w:szCs w:val="22"/>
              </w:rPr>
              <w:t xml:space="preserve">160 Unley Rd </w:t>
            </w:r>
            <w:r w:rsidRPr="00D8528D">
              <w:rPr>
                <w:rFonts w:cs="Times New Roman"/>
                <w:noProof/>
                <w:szCs w:val="22"/>
              </w:rPr>
              <w:br/>
              <w:t>Unley SA 5061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  <w:t xml:space="preserve">Approval No. </w:t>
            </w:r>
            <w:r w:rsidRPr="00D8528D">
              <w:rPr>
                <w:rFonts w:cs="Times New Roman"/>
                <w:noProof/>
                <w:szCs w:val="22"/>
              </w:rPr>
              <w:t>41244R</w:t>
            </w:r>
          </w:p>
        </w:tc>
        <w:tc>
          <w:tcPr>
            <w:tcW w:w="2934" w:type="dxa"/>
            <w:shd w:val="clear" w:color="auto" w:fill="auto"/>
          </w:tcPr>
          <w:p w14:paraId="6A56AFE8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 xml:space="preserve">BPPCare Pty Ltd </w:t>
            </w:r>
          </w:p>
          <w:p w14:paraId="1AA734F2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11 East Street</w:t>
            </w:r>
          </w:p>
          <w:p w14:paraId="1BA6DD57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Granville NSW 2142</w:t>
            </w:r>
          </w:p>
          <w:p w14:paraId="46A35AC1" w14:textId="6B8619A3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81 605 605 534</w:t>
            </w:r>
          </w:p>
        </w:tc>
      </w:tr>
      <w:tr w:rsidR="00D3718F" w:rsidRPr="00D8528D" w14:paraId="4F07B23F" w14:textId="77777777" w:rsidTr="00D3718F">
        <w:tc>
          <w:tcPr>
            <w:tcW w:w="1084" w:type="dxa"/>
            <w:shd w:val="clear" w:color="auto" w:fill="auto"/>
          </w:tcPr>
          <w:p w14:paraId="71F4858E" w14:textId="0D420E64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212</w:t>
            </w:r>
          </w:p>
        </w:tc>
        <w:tc>
          <w:tcPr>
            <w:tcW w:w="2964" w:type="dxa"/>
            <w:shd w:val="clear" w:color="auto" w:fill="auto"/>
          </w:tcPr>
          <w:p w14:paraId="4CB49916" w14:textId="1501C9E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Warralily Gardens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>614-620 Torquay Road Armstrong Creek VIC 3217</w:t>
            </w:r>
            <w:r w:rsidRPr="00D8528D">
              <w:rPr>
                <w:rFonts w:cs="Times New Roman"/>
                <w:szCs w:val="22"/>
              </w:rPr>
              <w:t xml:space="preserve">, RACF Id No. </w:t>
            </w:r>
            <w:r w:rsidRPr="00D8528D">
              <w:rPr>
                <w:rFonts w:cs="Times New Roman"/>
                <w:noProof/>
                <w:szCs w:val="22"/>
              </w:rPr>
              <w:t>4578</w:t>
            </w:r>
          </w:p>
        </w:tc>
        <w:tc>
          <w:tcPr>
            <w:tcW w:w="2828" w:type="dxa"/>
            <w:shd w:val="clear" w:color="auto" w:fill="auto"/>
          </w:tcPr>
          <w:p w14:paraId="4761CE9D" w14:textId="4A93B60A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Geelong Soul Pattinson Pharmacy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noProof/>
                <w:szCs w:val="22"/>
              </w:rPr>
              <w:t>148 Myers St Geelong VIC 3220</w:t>
            </w:r>
            <w:r w:rsidRPr="00D8528D">
              <w:rPr>
                <w:rFonts w:cs="Times New Roman"/>
                <w:szCs w:val="22"/>
              </w:rPr>
              <w:t xml:space="preserve">, Approval No. </w:t>
            </w:r>
            <w:r w:rsidRPr="00D8528D">
              <w:rPr>
                <w:rFonts w:cs="Times New Roman"/>
                <w:noProof/>
                <w:szCs w:val="22"/>
              </w:rPr>
              <w:t>22352K</w:t>
            </w:r>
          </w:p>
        </w:tc>
        <w:tc>
          <w:tcPr>
            <w:tcW w:w="2934" w:type="dxa"/>
            <w:shd w:val="clear" w:color="auto" w:fill="auto"/>
          </w:tcPr>
          <w:p w14:paraId="788C7B71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 xml:space="preserve">BPPCare Pty Ltd </w:t>
            </w:r>
          </w:p>
          <w:p w14:paraId="4068842E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11 East Street</w:t>
            </w:r>
          </w:p>
          <w:p w14:paraId="04A3A25F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Granville NSW 2142</w:t>
            </w:r>
          </w:p>
          <w:p w14:paraId="0E402CE9" w14:textId="1498B8D5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81 605 605 534</w:t>
            </w:r>
          </w:p>
        </w:tc>
      </w:tr>
      <w:tr w:rsidR="00D3718F" w:rsidRPr="00D8528D" w14:paraId="53E720BA" w14:textId="77777777" w:rsidTr="00D3718F">
        <w:tc>
          <w:tcPr>
            <w:tcW w:w="1084" w:type="dxa"/>
            <w:shd w:val="clear" w:color="auto" w:fill="auto"/>
          </w:tcPr>
          <w:p w14:paraId="2A5106F4" w14:textId="2F47A2EF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213</w:t>
            </w:r>
          </w:p>
        </w:tc>
        <w:tc>
          <w:tcPr>
            <w:tcW w:w="2964" w:type="dxa"/>
            <w:shd w:val="clear" w:color="auto" w:fill="auto"/>
          </w:tcPr>
          <w:p w14:paraId="01848F58" w14:textId="4EB1348E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Alstonville Adventist Aged Care Facility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 xml:space="preserve">77 Pearces Creek Road </w:t>
            </w:r>
            <w:r w:rsidRPr="00D8528D">
              <w:rPr>
                <w:rFonts w:cs="Times New Roman"/>
                <w:noProof/>
                <w:szCs w:val="22"/>
              </w:rPr>
              <w:br/>
              <w:t>Alstonville NSW 2477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  <w:t xml:space="preserve">RACF Id No. </w:t>
            </w:r>
            <w:r w:rsidRPr="00D8528D">
              <w:rPr>
                <w:rFonts w:cs="Times New Roman"/>
                <w:noProof/>
                <w:szCs w:val="22"/>
              </w:rPr>
              <w:t>0587</w:t>
            </w:r>
          </w:p>
        </w:tc>
        <w:tc>
          <w:tcPr>
            <w:tcW w:w="2828" w:type="dxa"/>
            <w:shd w:val="clear" w:color="auto" w:fill="auto"/>
          </w:tcPr>
          <w:p w14:paraId="557BC822" w14:textId="729559BF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Tamar Village Pharmacy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 xml:space="preserve">1A Tamar Shopping Centre Tamar Street </w:t>
            </w:r>
            <w:r w:rsidRPr="00D8528D">
              <w:rPr>
                <w:rFonts w:cs="Times New Roman"/>
                <w:noProof/>
                <w:szCs w:val="22"/>
              </w:rPr>
              <w:br/>
              <w:t>Ballina 2478 NSW</w:t>
            </w:r>
            <w:r w:rsidRPr="00D8528D">
              <w:rPr>
                <w:rFonts w:cs="Times New Roman"/>
                <w:szCs w:val="22"/>
              </w:rPr>
              <w:t xml:space="preserve">, Approval No. </w:t>
            </w:r>
            <w:r w:rsidRPr="00D8528D">
              <w:rPr>
                <w:rFonts w:cs="Times New Roman"/>
                <w:noProof/>
                <w:szCs w:val="22"/>
              </w:rPr>
              <w:t>14919F</w:t>
            </w:r>
          </w:p>
        </w:tc>
        <w:tc>
          <w:tcPr>
            <w:tcW w:w="2934" w:type="dxa"/>
            <w:shd w:val="clear" w:color="auto" w:fill="auto"/>
          </w:tcPr>
          <w:p w14:paraId="45C32E66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 xml:space="preserve">BPPCare Pty Ltd </w:t>
            </w:r>
          </w:p>
          <w:p w14:paraId="6BD7D66B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11 East Street</w:t>
            </w:r>
          </w:p>
          <w:p w14:paraId="5249BF21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Granville NSW 2142</w:t>
            </w:r>
          </w:p>
          <w:p w14:paraId="08B99DCB" w14:textId="7236435B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81 605 605 534</w:t>
            </w:r>
          </w:p>
        </w:tc>
      </w:tr>
      <w:tr w:rsidR="00D3718F" w:rsidRPr="00D8528D" w14:paraId="026D007A" w14:textId="77777777" w:rsidTr="00D3718F">
        <w:tc>
          <w:tcPr>
            <w:tcW w:w="1084" w:type="dxa"/>
            <w:shd w:val="clear" w:color="auto" w:fill="auto"/>
          </w:tcPr>
          <w:p w14:paraId="6B96365D" w14:textId="10229665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214</w:t>
            </w:r>
          </w:p>
        </w:tc>
        <w:tc>
          <w:tcPr>
            <w:tcW w:w="2964" w:type="dxa"/>
            <w:shd w:val="clear" w:color="auto" w:fill="auto"/>
          </w:tcPr>
          <w:p w14:paraId="7CB084C5" w14:textId="1E7B2B5F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Ashburn House Aged Care Facility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noProof/>
                <w:szCs w:val="22"/>
              </w:rPr>
              <w:t>20-34 Ashburn Place Gladesville NSW 2111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  <w:t xml:space="preserve">RACF Id No. </w:t>
            </w:r>
            <w:r w:rsidRPr="00D8528D">
              <w:rPr>
                <w:rFonts w:cs="Times New Roman"/>
                <w:noProof/>
                <w:szCs w:val="22"/>
              </w:rPr>
              <w:t>2018</w:t>
            </w:r>
          </w:p>
        </w:tc>
        <w:tc>
          <w:tcPr>
            <w:tcW w:w="2828" w:type="dxa"/>
            <w:shd w:val="clear" w:color="auto" w:fill="auto"/>
          </w:tcPr>
          <w:p w14:paraId="1AE2647E" w14:textId="680E58E1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Randwick Late Night Chemist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noProof/>
                <w:szCs w:val="22"/>
              </w:rPr>
              <w:t>153 Alison Road Randwick 2031 NSW</w:t>
            </w:r>
            <w:r w:rsidRPr="00D8528D">
              <w:rPr>
                <w:rFonts w:cs="Times New Roman"/>
                <w:szCs w:val="22"/>
              </w:rPr>
              <w:t xml:space="preserve">, Approval No. </w:t>
            </w:r>
            <w:r w:rsidRPr="00D8528D">
              <w:rPr>
                <w:rFonts w:cs="Times New Roman"/>
                <w:noProof/>
                <w:szCs w:val="22"/>
              </w:rPr>
              <w:t>14589W</w:t>
            </w:r>
          </w:p>
        </w:tc>
        <w:tc>
          <w:tcPr>
            <w:tcW w:w="2934" w:type="dxa"/>
            <w:shd w:val="clear" w:color="auto" w:fill="auto"/>
          </w:tcPr>
          <w:p w14:paraId="59866524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 xml:space="preserve">BPPCare Pty Ltd </w:t>
            </w:r>
          </w:p>
          <w:p w14:paraId="13E2EF9F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11 East Street</w:t>
            </w:r>
          </w:p>
          <w:p w14:paraId="040F5C90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Granville NSW 2142</w:t>
            </w:r>
          </w:p>
          <w:p w14:paraId="7A35F10A" w14:textId="5C5EC3D2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81 605 605 534</w:t>
            </w:r>
          </w:p>
        </w:tc>
      </w:tr>
      <w:tr w:rsidR="00D3718F" w:rsidRPr="00D8528D" w14:paraId="476E8DD9" w14:textId="77777777" w:rsidTr="00D3718F">
        <w:tc>
          <w:tcPr>
            <w:tcW w:w="1084" w:type="dxa"/>
            <w:shd w:val="clear" w:color="auto" w:fill="auto"/>
          </w:tcPr>
          <w:p w14:paraId="6708E397" w14:textId="378B7CBF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215</w:t>
            </w:r>
          </w:p>
        </w:tc>
        <w:tc>
          <w:tcPr>
            <w:tcW w:w="2964" w:type="dxa"/>
            <w:shd w:val="clear" w:color="auto" w:fill="auto"/>
          </w:tcPr>
          <w:p w14:paraId="5B100121" w14:textId="0B7E5D15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Avonlea Grange Hostel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 xml:space="preserve">3-7 Patty Street </w:t>
            </w:r>
            <w:r w:rsidRPr="00D8528D">
              <w:rPr>
                <w:rFonts w:cs="Times New Roman"/>
                <w:noProof/>
                <w:szCs w:val="22"/>
              </w:rPr>
              <w:br/>
              <w:t>Mentone VIC 3194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  <w:t xml:space="preserve">RACF Id No. </w:t>
            </w:r>
            <w:r w:rsidRPr="00D8528D">
              <w:rPr>
                <w:rFonts w:cs="Times New Roman"/>
                <w:noProof/>
                <w:szCs w:val="22"/>
              </w:rPr>
              <w:t>3551</w:t>
            </w:r>
          </w:p>
        </w:tc>
        <w:tc>
          <w:tcPr>
            <w:tcW w:w="2828" w:type="dxa"/>
            <w:shd w:val="clear" w:color="auto" w:fill="auto"/>
          </w:tcPr>
          <w:p w14:paraId="100830B3" w14:textId="7CAF6593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Balwyn North Discount Drug Store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noProof/>
                <w:szCs w:val="22"/>
              </w:rPr>
              <w:t>398 Balwyn Road Balwyn North VIC 3104</w:t>
            </w:r>
            <w:r w:rsidRPr="00D8528D">
              <w:rPr>
                <w:rFonts w:cs="Times New Roman"/>
                <w:szCs w:val="22"/>
              </w:rPr>
              <w:t xml:space="preserve">, Approval No. </w:t>
            </w:r>
            <w:r w:rsidRPr="00D8528D">
              <w:rPr>
                <w:rFonts w:cs="Times New Roman"/>
                <w:noProof/>
                <w:szCs w:val="22"/>
              </w:rPr>
              <w:t>24876G</w:t>
            </w:r>
          </w:p>
        </w:tc>
        <w:tc>
          <w:tcPr>
            <w:tcW w:w="2934" w:type="dxa"/>
            <w:shd w:val="clear" w:color="auto" w:fill="auto"/>
          </w:tcPr>
          <w:p w14:paraId="66715806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 xml:space="preserve">BPPCare Pty Ltd </w:t>
            </w:r>
          </w:p>
          <w:p w14:paraId="254AD099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11 East Street</w:t>
            </w:r>
          </w:p>
          <w:p w14:paraId="42313F12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Granville NSW 2142</w:t>
            </w:r>
          </w:p>
          <w:p w14:paraId="2540F11C" w14:textId="764D65EF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81 605 605 534</w:t>
            </w:r>
          </w:p>
        </w:tc>
      </w:tr>
      <w:tr w:rsidR="00D3718F" w:rsidRPr="00D8528D" w14:paraId="699083B4" w14:textId="77777777" w:rsidTr="00D3718F">
        <w:tc>
          <w:tcPr>
            <w:tcW w:w="1084" w:type="dxa"/>
            <w:shd w:val="clear" w:color="auto" w:fill="auto"/>
          </w:tcPr>
          <w:p w14:paraId="41735257" w14:textId="3A248B2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216</w:t>
            </w:r>
          </w:p>
        </w:tc>
        <w:tc>
          <w:tcPr>
            <w:tcW w:w="2964" w:type="dxa"/>
            <w:shd w:val="clear" w:color="auto" w:fill="auto"/>
          </w:tcPr>
          <w:p w14:paraId="002AB5C4" w14:textId="1B927ED0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Bass Hill Aged Care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 xml:space="preserve">119 Robertson Road </w:t>
            </w:r>
            <w:r w:rsidRPr="00D8528D">
              <w:rPr>
                <w:rFonts w:cs="Times New Roman"/>
                <w:noProof/>
                <w:szCs w:val="22"/>
              </w:rPr>
              <w:br/>
              <w:t>Bass Hill NSW 2197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  <w:t xml:space="preserve">RACF Id No. </w:t>
            </w:r>
            <w:r w:rsidRPr="00D8528D">
              <w:rPr>
                <w:rFonts w:cs="Times New Roman"/>
                <w:noProof/>
                <w:szCs w:val="22"/>
              </w:rPr>
              <w:t>2534</w:t>
            </w:r>
          </w:p>
        </w:tc>
        <w:tc>
          <w:tcPr>
            <w:tcW w:w="2828" w:type="dxa"/>
            <w:shd w:val="clear" w:color="auto" w:fill="auto"/>
          </w:tcPr>
          <w:p w14:paraId="018BD1BC" w14:textId="4ED24365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Randwick Late Night Chemist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noProof/>
                <w:szCs w:val="22"/>
              </w:rPr>
              <w:t>153 Alison Road Randwick NSW 2031</w:t>
            </w:r>
            <w:r w:rsidRPr="00D8528D">
              <w:rPr>
                <w:rFonts w:cs="Times New Roman"/>
                <w:szCs w:val="22"/>
              </w:rPr>
              <w:t xml:space="preserve">, Approval No. </w:t>
            </w:r>
            <w:r w:rsidRPr="00D8528D">
              <w:rPr>
                <w:rFonts w:cs="Times New Roman"/>
                <w:noProof/>
                <w:szCs w:val="22"/>
              </w:rPr>
              <w:t>14589W</w:t>
            </w:r>
          </w:p>
        </w:tc>
        <w:tc>
          <w:tcPr>
            <w:tcW w:w="2934" w:type="dxa"/>
            <w:shd w:val="clear" w:color="auto" w:fill="auto"/>
          </w:tcPr>
          <w:p w14:paraId="39102542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 xml:space="preserve">BPPCare Pty Ltd </w:t>
            </w:r>
          </w:p>
          <w:p w14:paraId="3B722321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11 East Street</w:t>
            </w:r>
          </w:p>
          <w:p w14:paraId="24BA6DC6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Granville NSW 2142</w:t>
            </w:r>
          </w:p>
          <w:p w14:paraId="6BF9CF3F" w14:textId="1F121508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81 605 605 534</w:t>
            </w:r>
          </w:p>
        </w:tc>
      </w:tr>
      <w:tr w:rsidR="00D3718F" w:rsidRPr="00D8528D" w14:paraId="5F49C4AC" w14:textId="77777777" w:rsidTr="00D3718F">
        <w:tc>
          <w:tcPr>
            <w:tcW w:w="1084" w:type="dxa"/>
            <w:shd w:val="clear" w:color="auto" w:fill="auto"/>
          </w:tcPr>
          <w:p w14:paraId="4751949A" w14:textId="0A5250E8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217</w:t>
            </w:r>
          </w:p>
        </w:tc>
        <w:tc>
          <w:tcPr>
            <w:tcW w:w="2964" w:type="dxa"/>
            <w:shd w:val="clear" w:color="auto" w:fill="auto"/>
          </w:tcPr>
          <w:p w14:paraId="1FBEA8F2" w14:textId="69FF60C3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Bayside Hostel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 xml:space="preserve">5 McDonald Street </w:t>
            </w:r>
            <w:r w:rsidRPr="00D8528D">
              <w:rPr>
                <w:rFonts w:cs="Times New Roman"/>
                <w:noProof/>
                <w:szCs w:val="22"/>
              </w:rPr>
              <w:br/>
              <w:t>Mordialloc VIC 3195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  <w:t xml:space="preserve">RACF Id No. </w:t>
            </w:r>
            <w:r w:rsidRPr="00D8528D">
              <w:rPr>
                <w:rFonts w:cs="Times New Roman"/>
                <w:noProof/>
                <w:szCs w:val="22"/>
              </w:rPr>
              <w:t>3539</w:t>
            </w:r>
          </w:p>
        </w:tc>
        <w:tc>
          <w:tcPr>
            <w:tcW w:w="2828" w:type="dxa"/>
            <w:shd w:val="clear" w:color="auto" w:fill="auto"/>
          </w:tcPr>
          <w:p w14:paraId="70640CF3" w14:textId="1DF35290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Balwyn North Discount Drug Store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noProof/>
                <w:szCs w:val="22"/>
              </w:rPr>
              <w:t>398 Balwyn Road Balwyn North VIC 3104</w:t>
            </w:r>
            <w:r w:rsidRPr="00D8528D">
              <w:rPr>
                <w:rFonts w:cs="Times New Roman"/>
                <w:szCs w:val="22"/>
              </w:rPr>
              <w:t xml:space="preserve">, Approval No. </w:t>
            </w:r>
            <w:r w:rsidRPr="00D8528D">
              <w:rPr>
                <w:rFonts w:cs="Times New Roman"/>
                <w:noProof/>
                <w:szCs w:val="22"/>
              </w:rPr>
              <w:t>24876G</w:t>
            </w:r>
          </w:p>
        </w:tc>
        <w:tc>
          <w:tcPr>
            <w:tcW w:w="2934" w:type="dxa"/>
            <w:shd w:val="clear" w:color="auto" w:fill="auto"/>
          </w:tcPr>
          <w:p w14:paraId="65678567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 xml:space="preserve">BPPCare Pty Ltd </w:t>
            </w:r>
          </w:p>
          <w:p w14:paraId="4F75AE90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11 East Street</w:t>
            </w:r>
          </w:p>
          <w:p w14:paraId="70B6A499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Granville NSW 2142</w:t>
            </w:r>
          </w:p>
          <w:p w14:paraId="4951B997" w14:textId="29D57D11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81 605 605 534</w:t>
            </w:r>
          </w:p>
        </w:tc>
      </w:tr>
      <w:tr w:rsidR="00D3718F" w:rsidRPr="00D8528D" w14:paraId="56C7FAC4" w14:textId="77777777" w:rsidTr="00D3718F">
        <w:tc>
          <w:tcPr>
            <w:tcW w:w="1084" w:type="dxa"/>
            <w:shd w:val="clear" w:color="auto" w:fill="auto"/>
          </w:tcPr>
          <w:p w14:paraId="16F1FBE1" w14:textId="1791E5D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218</w:t>
            </w:r>
          </w:p>
        </w:tc>
        <w:tc>
          <w:tcPr>
            <w:tcW w:w="2964" w:type="dxa"/>
            <w:shd w:val="clear" w:color="auto" w:fill="auto"/>
          </w:tcPr>
          <w:p w14:paraId="5C58A78D" w14:textId="6DEBC993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Bayside Residential Aged Care Facility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 xml:space="preserve">136 Marconi Road </w:t>
            </w:r>
            <w:r w:rsidRPr="00D8528D">
              <w:rPr>
                <w:rFonts w:cs="Times New Roman"/>
                <w:noProof/>
                <w:szCs w:val="22"/>
              </w:rPr>
              <w:br/>
              <w:t>Bonnells Bay NSW 2264</w:t>
            </w:r>
            <w:r w:rsidRPr="00D8528D">
              <w:rPr>
                <w:rFonts w:cs="Times New Roman"/>
                <w:szCs w:val="22"/>
              </w:rPr>
              <w:t xml:space="preserve">, RACF Id No. </w:t>
            </w:r>
            <w:r w:rsidRPr="00D8528D">
              <w:rPr>
                <w:rFonts w:cs="Times New Roman"/>
                <w:noProof/>
                <w:szCs w:val="22"/>
              </w:rPr>
              <w:t>0528</w:t>
            </w:r>
          </w:p>
        </w:tc>
        <w:tc>
          <w:tcPr>
            <w:tcW w:w="2828" w:type="dxa"/>
            <w:shd w:val="clear" w:color="auto" w:fill="auto"/>
          </w:tcPr>
          <w:p w14:paraId="5020AAA2" w14:textId="02EBE25E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Dora Creek Pharmacy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 xml:space="preserve">2/8 Doree Pl </w:t>
            </w:r>
            <w:r w:rsidRPr="00D8528D">
              <w:rPr>
                <w:rFonts w:cs="Times New Roman"/>
                <w:noProof/>
                <w:szCs w:val="22"/>
              </w:rPr>
              <w:br/>
              <w:t>Dora Creek NSW 2264</w:t>
            </w:r>
            <w:r w:rsidRPr="00D8528D">
              <w:rPr>
                <w:rFonts w:cs="Times New Roman"/>
                <w:szCs w:val="22"/>
              </w:rPr>
              <w:t xml:space="preserve">, Approval No. </w:t>
            </w:r>
            <w:r w:rsidRPr="00D8528D">
              <w:rPr>
                <w:rFonts w:cs="Times New Roman"/>
                <w:noProof/>
                <w:szCs w:val="22"/>
              </w:rPr>
              <w:t>11835X</w:t>
            </w:r>
          </w:p>
        </w:tc>
        <w:tc>
          <w:tcPr>
            <w:tcW w:w="2934" w:type="dxa"/>
            <w:shd w:val="clear" w:color="auto" w:fill="auto"/>
          </w:tcPr>
          <w:p w14:paraId="7F50C570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 xml:space="preserve">BPPCare Pty Ltd </w:t>
            </w:r>
          </w:p>
          <w:p w14:paraId="58B361AE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11 East Street</w:t>
            </w:r>
          </w:p>
          <w:p w14:paraId="74B7441F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Granville NSW 2142</w:t>
            </w:r>
          </w:p>
          <w:p w14:paraId="103EDD99" w14:textId="35BD5964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81 605 605 534</w:t>
            </w:r>
          </w:p>
        </w:tc>
      </w:tr>
      <w:tr w:rsidR="00D3718F" w:rsidRPr="00D8528D" w14:paraId="0F76D01A" w14:textId="77777777" w:rsidTr="00D3718F">
        <w:tc>
          <w:tcPr>
            <w:tcW w:w="1084" w:type="dxa"/>
            <w:shd w:val="clear" w:color="auto" w:fill="auto"/>
          </w:tcPr>
          <w:p w14:paraId="58637627" w14:textId="396A00FD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lastRenderedPageBreak/>
              <w:t>219</w:t>
            </w:r>
          </w:p>
        </w:tc>
        <w:tc>
          <w:tcPr>
            <w:tcW w:w="2964" w:type="dxa"/>
            <w:shd w:val="clear" w:color="auto" w:fill="auto"/>
          </w:tcPr>
          <w:p w14:paraId="7AB8A37C" w14:textId="7714FC28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Beechwood Aged Care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 xml:space="preserve">3-17 Albert Street </w:t>
            </w:r>
            <w:r w:rsidRPr="00D8528D">
              <w:rPr>
                <w:rFonts w:cs="Times New Roman"/>
                <w:noProof/>
                <w:szCs w:val="22"/>
              </w:rPr>
              <w:br/>
              <w:t>Revesby NSW 2212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  <w:t xml:space="preserve">RACF Id No. </w:t>
            </w:r>
            <w:r w:rsidRPr="00D8528D">
              <w:rPr>
                <w:rFonts w:cs="Times New Roman"/>
                <w:noProof/>
                <w:szCs w:val="22"/>
              </w:rPr>
              <w:t>2580</w:t>
            </w:r>
          </w:p>
        </w:tc>
        <w:tc>
          <w:tcPr>
            <w:tcW w:w="2828" w:type="dxa"/>
            <w:shd w:val="clear" w:color="auto" w:fill="auto"/>
          </w:tcPr>
          <w:p w14:paraId="1864CCC7" w14:textId="414102F6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Randwick Late Night Chemist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noProof/>
                <w:szCs w:val="22"/>
              </w:rPr>
              <w:t>153 Alison Road Randwick NSW 2031</w:t>
            </w:r>
            <w:r w:rsidRPr="00D8528D">
              <w:rPr>
                <w:rFonts w:cs="Times New Roman"/>
                <w:szCs w:val="22"/>
              </w:rPr>
              <w:t xml:space="preserve">, Approval No. </w:t>
            </w:r>
            <w:r w:rsidRPr="00D8528D">
              <w:rPr>
                <w:rFonts w:cs="Times New Roman"/>
                <w:noProof/>
                <w:szCs w:val="22"/>
              </w:rPr>
              <w:t>14589W</w:t>
            </w:r>
          </w:p>
        </w:tc>
        <w:tc>
          <w:tcPr>
            <w:tcW w:w="2934" w:type="dxa"/>
            <w:shd w:val="clear" w:color="auto" w:fill="auto"/>
          </w:tcPr>
          <w:p w14:paraId="16D5844A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 xml:space="preserve">BPPCare Pty Ltd </w:t>
            </w:r>
          </w:p>
          <w:p w14:paraId="1840CAA6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11 East Street</w:t>
            </w:r>
          </w:p>
          <w:p w14:paraId="08AB0BE3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Granville NSW 2142</w:t>
            </w:r>
          </w:p>
          <w:p w14:paraId="6E10A42A" w14:textId="24F3C52E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81 605 605 534</w:t>
            </w:r>
          </w:p>
        </w:tc>
      </w:tr>
      <w:tr w:rsidR="00D3718F" w:rsidRPr="00D8528D" w14:paraId="39A649FD" w14:textId="77777777" w:rsidTr="00D3718F">
        <w:tc>
          <w:tcPr>
            <w:tcW w:w="1084" w:type="dxa"/>
            <w:shd w:val="clear" w:color="auto" w:fill="auto"/>
          </w:tcPr>
          <w:p w14:paraId="53C4AAAE" w14:textId="5BE8ECDE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220</w:t>
            </w:r>
          </w:p>
        </w:tc>
        <w:tc>
          <w:tcPr>
            <w:tcW w:w="2964" w:type="dxa"/>
            <w:shd w:val="clear" w:color="auto" w:fill="auto"/>
          </w:tcPr>
          <w:p w14:paraId="3AD4AD41" w14:textId="5250B452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Blacktown Nursing Home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noProof/>
                <w:szCs w:val="22"/>
              </w:rPr>
              <w:t xml:space="preserve">190 Stephen Street </w:t>
            </w:r>
            <w:r w:rsidRPr="00D8528D">
              <w:rPr>
                <w:rFonts w:cs="Times New Roman"/>
                <w:noProof/>
                <w:szCs w:val="22"/>
              </w:rPr>
              <w:br/>
              <w:t>Blacktown NSW 2148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  <w:t xml:space="preserve">RACF Id No. </w:t>
            </w:r>
            <w:r w:rsidRPr="00D8528D">
              <w:rPr>
                <w:rFonts w:cs="Times New Roman"/>
                <w:noProof/>
                <w:szCs w:val="22"/>
              </w:rPr>
              <w:t>2533</w:t>
            </w:r>
          </w:p>
        </w:tc>
        <w:tc>
          <w:tcPr>
            <w:tcW w:w="2828" w:type="dxa"/>
            <w:shd w:val="clear" w:color="auto" w:fill="auto"/>
          </w:tcPr>
          <w:p w14:paraId="0C075A80" w14:textId="33E77890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Chemist Connect Prospect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noProof/>
                <w:szCs w:val="22"/>
              </w:rPr>
              <w:t xml:space="preserve">2/3 Aldgate Street </w:t>
            </w:r>
            <w:r w:rsidRPr="00D8528D">
              <w:rPr>
                <w:rFonts w:cs="Times New Roman"/>
                <w:noProof/>
                <w:szCs w:val="22"/>
              </w:rPr>
              <w:br/>
              <w:t>Prospect 2148 NSW</w:t>
            </w:r>
            <w:r w:rsidRPr="00D8528D">
              <w:rPr>
                <w:rFonts w:cs="Times New Roman"/>
                <w:szCs w:val="22"/>
              </w:rPr>
              <w:t xml:space="preserve">, Approval No. </w:t>
            </w:r>
            <w:r w:rsidRPr="00D8528D">
              <w:rPr>
                <w:rFonts w:cs="Times New Roman"/>
                <w:noProof/>
                <w:szCs w:val="22"/>
              </w:rPr>
              <w:t>15376G</w:t>
            </w:r>
          </w:p>
        </w:tc>
        <w:tc>
          <w:tcPr>
            <w:tcW w:w="2934" w:type="dxa"/>
            <w:shd w:val="clear" w:color="auto" w:fill="auto"/>
          </w:tcPr>
          <w:p w14:paraId="3CE23300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 xml:space="preserve">BPPCare Pty Ltd </w:t>
            </w:r>
          </w:p>
          <w:p w14:paraId="4CCB4F75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11 East Street</w:t>
            </w:r>
          </w:p>
          <w:p w14:paraId="2EB407C8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Granville NSW 2142</w:t>
            </w:r>
          </w:p>
          <w:p w14:paraId="1127A9B5" w14:textId="4B9B5A0C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81 605 605 534</w:t>
            </w:r>
          </w:p>
        </w:tc>
      </w:tr>
      <w:tr w:rsidR="00D3718F" w:rsidRPr="00D8528D" w14:paraId="3ECA41AD" w14:textId="77777777" w:rsidTr="00D3718F">
        <w:tc>
          <w:tcPr>
            <w:tcW w:w="1084" w:type="dxa"/>
            <w:shd w:val="clear" w:color="auto" w:fill="auto"/>
          </w:tcPr>
          <w:p w14:paraId="0B10B2C9" w14:textId="0B76D0C9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221</w:t>
            </w:r>
          </w:p>
        </w:tc>
        <w:tc>
          <w:tcPr>
            <w:tcW w:w="2964" w:type="dxa"/>
            <w:shd w:val="clear" w:color="auto" w:fill="auto"/>
          </w:tcPr>
          <w:p w14:paraId="1AA77C59" w14:textId="52F1B19E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Blakehurst Aged Care Centre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noProof/>
                <w:szCs w:val="22"/>
              </w:rPr>
              <w:t xml:space="preserve">20 Cheddar Street </w:t>
            </w:r>
            <w:r w:rsidRPr="00D8528D">
              <w:rPr>
                <w:rFonts w:cs="Times New Roman"/>
                <w:noProof/>
                <w:szCs w:val="22"/>
              </w:rPr>
              <w:br/>
              <w:t>Blakehurst NSW 2221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  <w:t xml:space="preserve">RACF Id No. </w:t>
            </w:r>
            <w:r w:rsidRPr="00D8528D">
              <w:rPr>
                <w:rFonts w:cs="Times New Roman"/>
                <w:noProof/>
                <w:szCs w:val="22"/>
              </w:rPr>
              <w:t>2060</w:t>
            </w:r>
          </w:p>
        </w:tc>
        <w:tc>
          <w:tcPr>
            <w:tcW w:w="2828" w:type="dxa"/>
            <w:shd w:val="clear" w:color="auto" w:fill="auto"/>
          </w:tcPr>
          <w:p w14:paraId="265A2612" w14:textId="03430969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Randwick Late Night Chemist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noProof/>
                <w:szCs w:val="22"/>
              </w:rPr>
              <w:t>153 Alison Road Randwick NSW 2031</w:t>
            </w:r>
            <w:r w:rsidRPr="00D8528D">
              <w:rPr>
                <w:rFonts w:cs="Times New Roman"/>
                <w:szCs w:val="22"/>
              </w:rPr>
              <w:t xml:space="preserve">, Approval No. </w:t>
            </w:r>
            <w:r w:rsidRPr="00D8528D">
              <w:rPr>
                <w:rFonts w:cs="Times New Roman"/>
                <w:noProof/>
                <w:szCs w:val="22"/>
              </w:rPr>
              <w:t>14589W</w:t>
            </w:r>
          </w:p>
        </w:tc>
        <w:tc>
          <w:tcPr>
            <w:tcW w:w="2934" w:type="dxa"/>
            <w:shd w:val="clear" w:color="auto" w:fill="auto"/>
          </w:tcPr>
          <w:p w14:paraId="7336D28B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 xml:space="preserve">BPPCare Pty Ltd </w:t>
            </w:r>
          </w:p>
          <w:p w14:paraId="19380E5E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11 East Street</w:t>
            </w:r>
          </w:p>
          <w:p w14:paraId="168BE6F8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Granville NSW 2142</w:t>
            </w:r>
          </w:p>
          <w:p w14:paraId="6B733BCE" w14:textId="10288220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81 605 605 534</w:t>
            </w:r>
          </w:p>
        </w:tc>
      </w:tr>
      <w:tr w:rsidR="00D3718F" w:rsidRPr="00D8528D" w14:paraId="29A5C99D" w14:textId="77777777" w:rsidTr="00D3718F">
        <w:tc>
          <w:tcPr>
            <w:tcW w:w="1084" w:type="dxa"/>
            <w:shd w:val="clear" w:color="auto" w:fill="auto"/>
          </w:tcPr>
          <w:p w14:paraId="733413F4" w14:textId="3FC150A2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222</w:t>
            </w:r>
          </w:p>
        </w:tc>
        <w:tc>
          <w:tcPr>
            <w:tcW w:w="2964" w:type="dxa"/>
            <w:shd w:val="clear" w:color="auto" w:fill="auto"/>
          </w:tcPr>
          <w:p w14:paraId="2FEE64F6" w14:textId="21B44D99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Blue Hills Manor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 xml:space="preserve">25 Tulich Avenue, </w:t>
            </w:r>
            <w:r w:rsidRPr="00D8528D">
              <w:rPr>
                <w:rFonts w:cs="Times New Roman"/>
                <w:noProof/>
                <w:szCs w:val="22"/>
              </w:rPr>
              <w:br/>
              <w:t>Prestons NSW 2170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  <w:t xml:space="preserve">RACF Id No. </w:t>
            </w:r>
            <w:r w:rsidRPr="00D8528D">
              <w:rPr>
                <w:rFonts w:cs="Times New Roman"/>
                <w:noProof/>
                <w:szCs w:val="22"/>
              </w:rPr>
              <w:t>0578</w:t>
            </w:r>
          </w:p>
        </w:tc>
        <w:tc>
          <w:tcPr>
            <w:tcW w:w="2828" w:type="dxa"/>
            <w:shd w:val="clear" w:color="auto" w:fill="auto"/>
          </w:tcPr>
          <w:p w14:paraId="67A40BCE" w14:textId="4AFED8B4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Camden Pharmacy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 xml:space="preserve">91 Argyle St </w:t>
            </w:r>
            <w:r w:rsidRPr="00D8528D">
              <w:rPr>
                <w:rFonts w:cs="Times New Roman"/>
                <w:noProof/>
                <w:szCs w:val="22"/>
              </w:rPr>
              <w:br/>
              <w:t>Camden NSW 2570</w:t>
            </w:r>
            <w:r w:rsidRPr="00D8528D">
              <w:rPr>
                <w:rFonts w:cs="Times New Roman"/>
                <w:szCs w:val="22"/>
              </w:rPr>
              <w:t xml:space="preserve">, Approval No. </w:t>
            </w:r>
            <w:r w:rsidRPr="00D8528D">
              <w:rPr>
                <w:rFonts w:cs="Times New Roman"/>
                <w:noProof/>
                <w:szCs w:val="22"/>
              </w:rPr>
              <w:t>13859K</w:t>
            </w:r>
          </w:p>
        </w:tc>
        <w:tc>
          <w:tcPr>
            <w:tcW w:w="2934" w:type="dxa"/>
            <w:shd w:val="clear" w:color="auto" w:fill="auto"/>
          </w:tcPr>
          <w:p w14:paraId="1004B867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 xml:space="preserve">BPPCare Pty Ltd </w:t>
            </w:r>
          </w:p>
          <w:p w14:paraId="20230EFA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11 East Street</w:t>
            </w:r>
          </w:p>
          <w:p w14:paraId="7C025233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Granville NSW 2142</w:t>
            </w:r>
          </w:p>
          <w:p w14:paraId="1B65C0E5" w14:textId="00187660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81 605 605 534</w:t>
            </w:r>
          </w:p>
        </w:tc>
      </w:tr>
      <w:tr w:rsidR="00D3718F" w:rsidRPr="00D8528D" w14:paraId="490C3B35" w14:textId="77777777" w:rsidTr="00D3718F">
        <w:tc>
          <w:tcPr>
            <w:tcW w:w="1084" w:type="dxa"/>
            <w:shd w:val="clear" w:color="auto" w:fill="auto"/>
          </w:tcPr>
          <w:p w14:paraId="758B8B11" w14:textId="6FE8973B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223</w:t>
            </w:r>
          </w:p>
        </w:tc>
        <w:tc>
          <w:tcPr>
            <w:tcW w:w="2964" w:type="dxa"/>
            <w:shd w:val="clear" w:color="auto" w:fill="auto"/>
          </w:tcPr>
          <w:p w14:paraId="05630982" w14:textId="27599D6B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Boronia House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 xml:space="preserve">183-197 Boronia Road </w:t>
            </w:r>
            <w:r w:rsidRPr="00D8528D">
              <w:rPr>
                <w:rFonts w:cs="Times New Roman"/>
                <w:noProof/>
                <w:szCs w:val="22"/>
              </w:rPr>
              <w:br/>
              <w:t>St Marys NSW 1790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  <w:t xml:space="preserve">RACF Id No. </w:t>
            </w:r>
            <w:r w:rsidRPr="00D8528D">
              <w:rPr>
                <w:rFonts w:cs="Times New Roman"/>
                <w:noProof/>
                <w:szCs w:val="22"/>
              </w:rPr>
              <w:t>1025</w:t>
            </w:r>
          </w:p>
        </w:tc>
        <w:tc>
          <w:tcPr>
            <w:tcW w:w="2828" w:type="dxa"/>
            <w:shd w:val="clear" w:color="auto" w:fill="auto"/>
          </w:tcPr>
          <w:p w14:paraId="43707D4B" w14:textId="6F213AAB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Chemist Connect Prospect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noProof/>
                <w:szCs w:val="22"/>
              </w:rPr>
              <w:t xml:space="preserve">2/3 Aldgate Street </w:t>
            </w:r>
            <w:r w:rsidRPr="00D8528D">
              <w:rPr>
                <w:rFonts w:cs="Times New Roman"/>
                <w:noProof/>
                <w:szCs w:val="22"/>
              </w:rPr>
              <w:br/>
              <w:t>Prospect 2148 NSW</w:t>
            </w:r>
            <w:r w:rsidRPr="00D8528D">
              <w:rPr>
                <w:rFonts w:cs="Times New Roman"/>
                <w:szCs w:val="22"/>
              </w:rPr>
              <w:t xml:space="preserve">, Approval No. </w:t>
            </w:r>
            <w:r w:rsidRPr="00D8528D">
              <w:rPr>
                <w:rFonts w:cs="Times New Roman"/>
                <w:noProof/>
                <w:szCs w:val="22"/>
              </w:rPr>
              <w:t>15376G</w:t>
            </w:r>
          </w:p>
        </w:tc>
        <w:tc>
          <w:tcPr>
            <w:tcW w:w="2934" w:type="dxa"/>
            <w:shd w:val="clear" w:color="auto" w:fill="auto"/>
          </w:tcPr>
          <w:p w14:paraId="3E40A026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 xml:space="preserve">BPPCare Pty Ltd </w:t>
            </w:r>
          </w:p>
          <w:p w14:paraId="504C9B15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11 East Street</w:t>
            </w:r>
          </w:p>
          <w:p w14:paraId="25E66732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Granville NSW 2142</w:t>
            </w:r>
          </w:p>
          <w:p w14:paraId="4D838182" w14:textId="1311B89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81 605 605 534</w:t>
            </w:r>
          </w:p>
        </w:tc>
      </w:tr>
      <w:tr w:rsidR="00D3718F" w:rsidRPr="00D8528D" w14:paraId="0445118C" w14:textId="77777777" w:rsidTr="00D3718F">
        <w:tc>
          <w:tcPr>
            <w:tcW w:w="1084" w:type="dxa"/>
            <w:shd w:val="clear" w:color="auto" w:fill="auto"/>
          </w:tcPr>
          <w:p w14:paraId="5EFFE8B6" w14:textId="6C297F34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224</w:t>
            </w:r>
          </w:p>
        </w:tc>
        <w:tc>
          <w:tcPr>
            <w:tcW w:w="2964" w:type="dxa"/>
            <w:shd w:val="clear" w:color="auto" w:fill="auto"/>
          </w:tcPr>
          <w:p w14:paraId="1A8F81E2" w14:textId="0E41E6DC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Bupa Ashbury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 xml:space="preserve">16 Hardy Street </w:t>
            </w:r>
            <w:r w:rsidRPr="00D8528D">
              <w:rPr>
                <w:rFonts w:cs="Times New Roman"/>
                <w:noProof/>
                <w:szCs w:val="22"/>
              </w:rPr>
              <w:br/>
              <w:t>Ashfield NSW 2131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  <w:t xml:space="preserve">RACF Id No. </w:t>
            </w:r>
            <w:r w:rsidRPr="00D8528D">
              <w:rPr>
                <w:rFonts w:cs="Times New Roman"/>
                <w:noProof/>
                <w:szCs w:val="22"/>
              </w:rPr>
              <w:t>2583</w:t>
            </w:r>
          </w:p>
        </w:tc>
        <w:tc>
          <w:tcPr>
            <w:tcW w:w="2828" w:type="dxa"/>
            <w:shd w:val="clear" w:color="auto" w:fill="auto"/>
          </w:tcPr>
          <w:p w14:paraId="0E7686EF" w14:textId="3694F93A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Carlton Railway Pharmacy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noProof/>
                <w:szCs w:val="22"/>
              </w:rPr>
              <w:t xml:space="preserve">34 Carlton Parade </w:t>
            </w:r>
            <w:r w:rsidRPr="00D8528D">
              <w:rPr>
                <w:rFonts w:cs="Times New Roman"/>
                <w:noProof/>
                <w:szCs w:val="22"/>
              </w:rPr>
              <w:br/>
              <w:t>Carlton NSW 2218</w:t>
            </w:r>
            <w:r w:rsidRPr="00D8528D">
              <w:rPr>
                <w:rFonts w:cs="Times New Roman"/>
                <w:szCs w:val="22"/>
              </w:rPr>
              <w:t xml:space="preserve">, Approval No. </w:t>
            </w:r>
            <w:r w:rsidRPr="00D8528D">
              <w:rPr>
                <w:rFonts w:cs="Times New Roman"/>
                <w:noProof/>
                <w:szCs w:val="22"/>
              </w:rPr>
              <w:t>14739R</w:t>
            </w:r>
          </w:p>
        </w:tc>
        <w:tc>
          <w:tcPr>
            <w:tcW w:w="2934" w:type="dxa"/>
            <w:shd w:val="clear" w:color="auto" w:fill="auto"/>
          </w:tcPr>
          <w:p w14:paraId="3E408DE0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 xml:space="preserve">BPPCare Pty Ltd </w:t>
            </w:r>
          </w:p>
          <w:p w14:paraId="4D8F972D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11 East Street</w:t>
            </w:r>
          </w:p>
          <w:p w14:paraId="18A77A28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Granville NSW 2142</w:t>
            </w:r>
          </w:p>
          <w:p w14:paraId="74232B67" w14:textId="6C061E14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81 605 605 534</w:t>
            </w:r>
          </w:p>
        </w:tc>
      </w:tr>
      <w:tr w:rsidR="00D3718F" w:rsidRPr="00D8528D" w14:paraId="402A6F99" w14:textId="77777777" w:rsidTr="00D3718F">
        <w:tc>
          <w:tcPr>
            <w:tcW w:w="1084" w:type="dxa"/>
            <w:shd w:val="clear" w:color="auto" w:fill="auto"/>
          </w:tcPr>
          <w:p w14:paraId="3E49DB80" w14:textId="560F97F3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225</w:t>
            </w:r>
          </w:p>
        </w:tc>
        <w:tc>
          <w:tcPr>
            <w:tcW w:w="2964" w:type="dxa"/>
            <w:shd w:val="clear" w:color="auto" w:fill="auto"/>
          </w:tcPr>
          <w:p w14:paraId="32769A0A" w14:textId="06B91E8C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Bupa Ashfield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>126-128 Frederick Street Ashfield NSW 2131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  <w:t xml:space="preserve">RACF Id No. </w:t>
            </w:r>
            <w:r w:rsidRPr="00D8528D">
              <w:rPr>
                <w:rFonts w:cs="Times New Roman"/>
                <w:noProof/>
                <w:szCs w:val="22"/>
              </w:rPr>
              <w:t>2578</w:t>
            </w:r>
          </w:p>
        </w:tc>
        <w:tc>
          <w:tcPr>
            <w:tcW w:w="2828" w:type="dxa"/>
            <w:shd w:val="clear" w:color="auto" w:fill="auto"/>
          </w:tcPr>
          <w:p w14:paraId="0B0031A0" w14:textId="4D4BFA86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Carlton Railway Pharmacy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noProof/>
                <w:szCs w:val="22"/>
              </w:rPr>
              <w:t xml:space="preserve">34 Carlton Parade </w:t>
            </w:r>
            <w:r w:rsidRPr="00D8528D">
              <w:rPr>
                <w:rFonts w:cs="Times New Roman"/>
                <w:noProof/>
                <w:szCs w:val="22"/>
              </w:rPr>
              <w:br/>
              <w:t>Carlton NSW 2218</w:t>
            </w:r>
            <w:r w:rsidRPr="00D8528D">
              <w:rPr>
                <w:rFonts w:cs="Times New Roman"/>
                <w:szCs w:val="22"/>
              </w:rPr>
              <w:t xml:space="preserve">, Approval No. </w:t>
            </w:r>
            <w:r w:rsidRPr="00D8528D">
              <w:rPr>
                <w:rFonts w:cs="Times New Roman"/>
                <w:noProof/>
                <w:szCs w:val="22"/>
              </w:rPr>
              <w:t>14739R</w:t>
            </w:r>
          </w:p>
        </w:tc>
        <w:tc>
          <w:tcPr>
            <w:tcW w:w="2934" w:type="dxa"/>
            <w:shd w:val="clear" w:color="auto" w:fill="auto"/>
          </w:tcPr>
          <w:p w14:paraId="262BF0EF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 xml:space="preserve">BPPCare Pty Ltd </w:t>
            </w:r>
          </w:p>
          <w:p w14:paraId="7EC6B6B2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11 East Street</w:t>
            </w:r>
          </w:p>
          <w:p w14:paraId="285BBB82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Granville NSW 2142</w:t>
            </w:r>
          </w:p>
          <w:p w14:paraId="217C7F40" w14:textId="623532FB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81 605 605 534</w:t>
            </w:r>
          </w:p>
        </w:tc>
      </w:tr>
      <w:tr w:rsidR="00D3718F" w:rsidRPr="00D8528D" w14:paraId="64A58B47" w14:textId="77777777" w:rsidTr="00D3718F">
        <w:tc>
          <w:tcPr>
            <w:tcW w:w="1084" w:type="dxa"/>
            <w:shd w:val="clear" w:color="auto" w:fill="auto"/>
          </w:tcPr>
          <w:p w14:paraId="27C7A346" w14:textId="0899C12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226</w:t>
            </w:r>
          </w:p>
        </w:tc>
        <w:tc>
          <w:tcPr>
            <w:tcW w:w="2964" w:type="dxa"/>
            <w:shd w:val="clear" w:color="auto" w:fill="auto"/>
          </w:tcPr>
          <w:p w14:paraId="30CF76BE" w14:textId="2BE03C2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Bupa Ballina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 xml:space="preserve">148 North Creek Road </w:t>
            </w:r>
            <w:r w:rsidRPr="00D8528D">
              <w:rPr>
                <w:rFonts w:cs="Times New Roman"/>
                <w:noProof/>
                <w:szCs w:val="22"/>
              </w:rPr>
              <w:br/>
              <w:t>Ballina NSW 2478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  <w:t xml:space="preserve">RACF Id No. </w:t>
            </w:r>
            <w:r w:rsidRPr="00D8528D">
              <w:rPr>
                <w:rFonts w:cs="Times New Roman"/>
                <w:noProof/>
                <w:szCs w:val="22"/>
              </w:rPr>
              <w:t>0980</w:t>
            </w:r>
          </w:p>
        </w:tc>
        <w:tc>
          <w:tcPr>
            <w:tcW w:w="2828" w:type="dxa"/>
            <w:shd w:val="clear" w:color="auto" w:fill="auto"/>
          </w:tcPr>
          <w:p w14:paraId="7793E771" w14:textId="77777777" w:rsidR="00D3718F" w:rsidRPr="00D8528D" w:rsidRDefault="00D3718F" w:rsidP="00D3718F">
            <w:pPr>
              <w:rPr>
                <w:rFonts w:cs="Times New Roman"/>
                <w:noProof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Tamar Village Pharmacy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 xml:space="preserve">1A Tamar Shopping Centre Tamar Street </w:t>
            </w:r>
          </w:p>
          <w:p w14:paraId="220B2759" w14:textId="0022DE14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Ballina NSW 2478</w:t>
            </w:r>
            <w:r w:rsidRPr="00D8528D">
              <w:rPr>
                <w:rFonts w:cs="Times New Roman"/>
                <w:szCs w:val="22"/>
              </w:rPr>
              <w:t xml:space="preserve">, Approval No. </w:t>
            </w:r>
            <w:r w:rsidRPr="00D8528D">
              <w:rPr>
                <w:rFonts w:cs="Times New Roman"/>
                <w:noProof/>
                <w:szCs w:val="22"/>
              </w:rPr>
              <w:t>14919F</w:t>
            </w:r>
          </w:p>
        </w:tc>
        <w:tc>
          <w:tcPr>
            <w:tcW w:w="2934" w:type="dxa"/>
            <w:shd w:val="clear" w:color="auto" w:fill="auto"/>
          </w:tcPr>
          <w:p w14:paraId="3FDFBF13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 xml:space="preserve">BPPCare Pty Ltd </w:t>
            </w:r>
          </w:p>
          <w:p w14:paraId="05B22362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11 East Street</w:t>
            </w:r>
          </w:p>
          <w:p w14:paraId="1E041429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Granville NSW 2142</w:t>
            </w:r>
          </w:p>
          <w:p w14:paraId="20F15062" w14:textId="1D862D28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81 605 605 534</w:t>
            </w:r>
          </w:p>
        </w:tc>
      </w:tr>
      <w:tr w:rsidR="00D3718F" w:rsidRPr="00D8528D" w14:paraId="4E461B3F" w14:textId="77777777" w:rsidTr="00D3718F">
        <w:tc>
          <w:tcPr>
            <w:tcW w:w="1084" w:type="dxa"/>
            <w:shd w:val="clear" w:color="auto" w:fill="auto"/>
          </w:tcPr>
          <w:p w14:paraId="720E0E14" w14:textId="764361E5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227</w:t>
            </w:r>
          </w:p>
        </w:tc>
        <w:tc>
          <w:tcPr>
            <w:tcW w:w="2964" w:type="dxa"/>
            <w:shd w:val="clear" w:color="auto" w:fill="auto"/>
          </w:tcPr>
          <w:p w14:paraId="203F1489" w14:textId="0A909DFA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Bupa Bankstown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 xml:space="preserve">82 Allum Street </w:t>
            </w:r>
            <w:r w:rsidRPr="00D8528D">
              <w:rPr>
                <w:rFonts w:cs="Times New Roman"/>
                <w:noProof/>
                <w:szCs w:val="22"/>
              </w:rPr>
              <w:br/>
              <w:t>Yagoona NSW 2199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  <w:t xml:space="preserve">RACF Id No. </w:t>
            </w:r>
            <w:r w:rsidRPr="00D8528D">
              <w:rPr>
                <w:rFonts w:cs="Times New Roman"/>
                <w:noProof/>
                <w:szCs w:val="22"/>
              </w:rPr>
              <w:t>0979</w:t>
            </w:r>
          </w:p>
        </w:tc>
        <w:tc>
          <w:tcPr>
            <w:tcW w:w="2828" w:type="dxa"/>
            <w:shd w:val="clear" w:color="auto" w:fill="auto"/>
          </w:tcPr>
          <w:p w14:paraId="2F037FFF" w14:textId="205823EA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Yagoona Station Pharmacy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noProof/>
                <w:szCs w:val="22"/>
              </w:rPr>
              <w:t xml:space="preserve">Shop 6 516-536 Hume Highway </w:t>
            </w:r>
            <w:r w:rsidRPr="00D8528D">
              <w:rPr>
                <w:rFonts w:cs="Times New Roman"/>
                <w:noProof/>
                <w:szCs w:val="22"/>
              </w:rPr>
              <w:br/>
              <w:t>Yagoona 2199 NSW</w:t>
            </w:r>
            <w:r w:rsidRPr="00D8528D">
              <w:rPr>
                <w:rFonts w:cs="Times New Roman"/>
                <w:szCs w:val="22"/>
              </w:rPr>
              <w:t xml:space="preserve">, Approval No. </w:t>
            </w:r>
            <w:r w:rsidRPr="00D8528D">
              <w:rPr>
                <w:rFonts w:cs="Times New Roman"/>
                <w:noProof/>
                <w:szCs w:val="22"/>
              </w:rPr>
              <w:t>13766M</w:t>
            </w:r>
          </w:p>
        </w:tc>
        <w:tc>
          <w:tcPr>
            <w:tcW w:w="2934" w:type="dxa"/>
            <w:shd w:val="clear" w:color="auto" w:fill="auto"/>
          </w:tcPr>
          <w:p w14:paraId="287C2020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 xml:space="preserve">BPPCare Pty Ltd </w:t>
            </w:r>
          </w:p>
          <w:p w14:paraId="3CE9210D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11 East Street</w:t>
            </w:r>
          </w:p>
          <w:p w14:paraId="56A5B6C1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Granville NSW 2142</w:t>
            </w:r>
          </w:p>
          <w:p w14:paraId="34522444" w14:textId="2E60EB72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81 605 605 534</w:t>
            </w:r>
          </w:p>
        </w:tc>
      </w:tr>
      <w:tr w:rsidR="00D3718F" w:rsidRPr="00D8528D" w14:paraId="14282381" w14:textId="77777777" w:rsidTr="00D3718F">
        <w:tc>
          <w:tcPr>
            <w:tcW w:w="1084" w:type="dxa"/>
            <w:shd w:val="clear" w:color="auto" w:fill="auto"/>
          </w:tcPr>
          <w:p w14:paraId="476F3D3A" w14:textId="75A65AC0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228</w:t>
            </w:r>
          </w:p>
        </w:tc>
        <w:tc>
          <w:tcPr>
            <w:tcW w:w="2964" w:type="dxa"/>
            <w:shd w:val="clear" w:color="auto" w:fill="auto"/>
          </w:tcPr>
          <w:p w14:paraId="118CB290" w14:textId="32C00885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Bupa Barrabool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 xml:space="preserve">55 Barrabool Road </w:t>
            </w:r>
            <w:r w:rsidRPr="00D8528D">
              <w:rPr>
                <w:rFonts w:cs="Times New Roman"/>
                <w:noProof/>
                <w:szCs w:val="22"/>
              </w:rPr>
              <w:br/>
              <w:t>Belmont VIC 3216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  <w:t xml:space="preserve">RACF Id No. </w:t>
            </w:r>
            <w:r w:rsidRPr="00D8528D">
              <w:rPr>
                <w:rFonts w:cs="Times New Roman"/>
                <w:noProof/>
                <w:szCs w:val="22"/>
              </w:rPr>
              <w:t>3635</w:t>
            </w:r>
          </w:p>
        </w:tc>
        <w:tc>
          <w:tcPr>
            <w:tcW w:w="2828" w:type="dxa"/>
            <w:shd w:val="clear" w:color="auto" w:fill="auto"/>
          </w:tcPr>
          <w:p w14:paraId="5DAB05A5" w14:textId="6879B5CC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Geelong Soul Pattinson Pharmacy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 xml:space="preserve">148 Myers St </w:t>
            </w:r>
            <w:r w:rsidRPr="00D8528D">
              <w:rPr>
                <w:rFonts w:cs="Times New Roman"/>
                <w:noProof/>
                <w:szCs w:val="22"/>
              </w:rPr>
              <w:br/>
              <w:t>Geelong VIC 3220</w:t>
            </w:r>
            <w:r w:rsidRPr="00D8528D">
              <w:rPr>
                <w:rFonts w:cs="Times New Roman"/>
                <w:szCs w:val="22"/>
              </w:rPr>
              <w:t xml:space="preserve">, Approval No. </w:t>
            </w:r>
            <w:r w:rsidRPr="00D8528D">
              <w:rPr>
                <w:rFonts w:cs="Times New Roman"/>
                <w:noProof/>
                <w:szCs w:val="22"/>
              </w:rPr>
              <w:t>22352K</w:t>
            </w:r>
          </w:p>
        </w:tc>
        <w:tc>
          <w:tcPr>
            <w:tcW w:w="2934" w:type="dxa"/>
            <w:shd w:val="clear" w:color="auto" w:fill="auto"/>
          </w:tcPr>
          <w:p w14:paraId="5E5E9A85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 xml:space="preserve">BPPCare Pty Ltd </w:t>
            </w:r>
          </w:p>
          <w:p w14:paraId="6E5AB8BB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11 East Street</w:t>
            </w:r>
          </w:p>
          <w:p w14:paraId="296DC4A9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Granville NSW 2142</w:t>
            </w:r>
          </w:p>
          <w:p w14:paraId="050461CA" w14:textId="731E626E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81 605 605 534</w:t>
            </w:r>
          </w:p>
        </w:tc>
      </w:tr>
      <w:tr w:rsidR="00D3718F" w:rsidRPr="00D8528D" w14:paraId="06BD0792" w14:textId="77777777" w:rsidTr="00D3718F">
        <w:tc>
          <w:tcPr>
            <w:tcW w:w="1084" w:type="dxa"/>
            <w:shd w:val="clear" w:color="auto" w:fill="auto"/>
          </w:tcPr>
          <w:p w14:paraId="4FF324E3" w14:textId="7F54E3DE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229</w:t>
            </w:r>
          </w:p>
        </w:tc>
        <w:tc>
          <w:tcPr>
            <w:tcW w:w="2964" w:type="dxa"/>
            <w:shd w:val="clear" w:color="auto" w:fill="auto"/>
          </w:tcPr>
          <w:p w14:paraId="3DDAFE4B" w14:textId="42A2CF62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Bupa Bateau Bay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 xml:space="preserve">17 Bias Avenue </w:t>
            </w:r>
            <w:r w:rsidRPr="00D8528D">
              <w:rPr>
                <w:rFonts w:cs="Times New Roman"/>
                <w:noProof/>
                <w:szCs w:val="22"/>
              </w:rPr>
              <w:br/>
              <w:t>Bateau Bay NSW 2261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  <w:t xml:space="preserve">RACF Id No. </w:t>
            </w:r>
            <w:r w:rsidRPr="00D8528D">
              <w:rPr>
                <w:rFonts w:cs="Times New Roman"/>
                <w:noProof/>
                <w:szCs w:val="22"/>
              </w:rPr>
              <w:t>0017</w:t>
            </w:r>
          </w:p>
        </w:tc>
        <w:tc>
          <w:tcPr>
            <w:tcW w:w="2828" w:type="dxa"/>
            <w:shd w:val="clear" w:color="auto" w:fill="auto"/>
          </w:tcPr>
          <w:p w14:paraId="155A5752" w14:textId="015DFE3E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Priceline Pharmacy Morisset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noProof/>
                <w:szCs w:val="22"/>
              </w:rPr>
              <w:t>Shop 9-11, 35 Yambo St Morisset NSW 2264</w:t>
            </w:r>
            <w:r w:rsidRPr="00D8528D">
              <w:rPr>
                <w:rFonts w:cs="Times New Roman"/>
                <w:szCs w:val="22"/>
              </w:rPr>
              <w:t xml:space="preserve">, Approval No. </w:t>
            </w:r>
            <w:r w:rsidRPr="00D8528D">
              <w:rPr>
                <w:rFonts w:cs="Times New Roman"/>
                <w:noProof/>
                <w:szCs w:val="22"/>
              </w:rPr>
              <w:t>14116Y</w:t>
            </w:r>
          </w:p>
        </w:tc>
        <w:tc>
          <w:tcPr>
            <w:tcW w:w="2934" w:type="dxa"/>
            <w:shd w:val="clear" w:color="auto" w:fill="auto"/>
          </w:tcPr>
          <w:p w14:paraId="2ED70843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 xml:space="preserve">BPPCare Pty Ltd </w:t>
            </w:r>
          </w:p>
          <w:p w14:paraId="0A64B691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11 East Street</w:t>
            </w:r>
          </w:p>
          <w:p w14:paraId="54BC87B1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Granville NSW 2142</w:t>
            </w:r>
          </w:p>
          <w:p w14:paraId="45D4909F" w14:textId="5FAE7D88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81 605 605 534</w:t>
            </w:r>
          </w:p>
        </w:tc>
      </w:tr>
      <w:tr w:rsidR="00D3718F" w:rsidRPr="00D8528D" w14:paraId="12965B3A" w14:textId="77777777" w:rsidTr="00D3718F">
        <w:tc>
          <w:tcPr>
            <w:tcW w:w="1084" w:type="dxa"/>
            <w:shd w:val="clear" w:color="auto" w:fill="auto"/>
          </w:tcPr>
          <w:p w14:paraId="4D1EC0D4" w14:textId="5CC9FB13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230</w:t>
            </w:r>
          </w:p>
        </w:tc>
        <w:tc>
          <w:tcPr>
            <w:tcW w:w="2964" w:type="dxa"/>
            <w:shd w:val="clear" w:color="auto" w:fill="auto"/>
          </w:tcPr>
          <w:p w14:paraId="2FD857F6" w14:textId="1F443C3C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Bupa Baulkham Hills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 xml:space="preserve">4 The Cottell Way </w:t>
            </w:r>
            <w:r w:rsidRPr="00D8528D">
              <w:rPr>
                <w:rFonts w:cs="Times New Roman"/>
                <w:noProof/>
                <w:szCs w:val="22"/>
              </w:rPr>
              <w:br/>
              <w:t>Baulkham Hills NSW 2153</w:t>
            </w:r>
            <w:r w:rsidRPr="00D8528D">
              <w:rPr>
                <w:rFonts w:cs="Times New Roman"/>
                <w:szCs w:val="22"/>
              </w:rPr>
              <w:t xml:space="preserve">, RACF Id No. </w:t>
            </w:r>
            <w:r w:rsidRPr="00D8528D">
              <w:rPr>
                <w:rFonts w:cs="Times New Roman"/>
                <w:noProof/>
                <w:szCs w:val="22"/>
              </w:rPr>
              <w:t>1014</w:t>
            </w:r>
          </w:p>
        </w:tc>
        <w:tc>
          <w:tcPr>
            <w:tcW w:w="2828" w:type="dxa"/>
            <w:shd w:val="clear" w:color="auto" w:fill="auto"/>
          </w:tcPr>
          <w:p w14:paraId="19B35522" w14:textId="5E39F44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Carlton Railway Pharmacy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noProof/>
                <w:szCs w:val="22"/>
              </w:rPr>
              <w:t xml:space="preserve">34 Carlton Parade </w:t>
            </w:r>
            <w:r w:rsidRPr="00D8528D">
              <w:rPr>
                <w:rFonts w:cs="Times New Roman"/>
                <w:noProof/>
                <w:szCs w:val="22"/>
              </w:rPr>
              <w:br/>
              <w:t>Carlton NSW 2218</w:t>
            </w:r>
            <w:r w:rsidRPr="00D8528D">
              <w:rPr>
                <w:rFonts w:cs="Times New Roman"/>
                <w:szCs w:val="22"/>
              </w:rPr>
              <w:t xml:space="preserve">, Approval No. </w:t>
            </w:r>
            <w:r w:rsidRPr="00D8528D">
              <w:rPr>
                <w:rFonts w:cs="Times New Roman"/>
                <w:noProof/>
                <w:szCs w:val="22"/>
              </w:rPr>
              <w:t>14739R</w:t>
            </w:r>
          </w:p>
        </w:tc>
        <w:tc>
          <w:tcPr>
            <w:tcW w:w="2934" w:type="dxa"/>
            <w:shd w:val="clear" w:color="auto" w:fill="auto"/>
          </w:tcPr>
          <w:p w14:paraId="41362622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 xml:space="preserve">BPPCare Pty Ltd </w:t>
            </w:r>
          </w:p>
          <w:p w14:paraId="5561C822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11 East Street</w:t>
            </w:r>
          </w:p>
          <w:p w14:paraId="23479BC4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Granville NSW 2142</w:t>
            </w:r>
          </w:p>
          <w:p w14:paraId="0FD5A7E3" w14:textId="0D2F78C3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81 605 605 534</w:t>
            </w:r>
          </w:p>
        </w:tc>
      </w:tr>
      <w:tr w:rsidR="00D3718F" w:rsidRPr="00D8528D" w14:paraId="7CABD30C" w14:textId="77777777" w:rsidTr="00D3718F">
        <w:tc>
          <w:tcPr>
            <w:tcW w:w="1084" w:type="dxa"/>
            <w:shd w:val="clear" w:color="auto" w:fill="auto"/>
          </w:tcPr>
          <w:p w14:paraId="1AC231E0" w14:textId="03CBF514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lastRenderedPageBreak/>
              <w:t>231</w:t>
            </w:r>
          </w:p>
        </w:tc>
        <w:tc>
          <w:tcPr>
            <w:tcW w:w="2964" w:type="dxa"/>
            <w:shd w:val="clear" w:color="auto" w:fill="auto"/>
          </w:tcPr>
          <w:p w14:paraId="27001719" w14:textId="1EAF1AD1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Bupa Bellarine Lakes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>402 Bellarine Highway Moolap VIC 3224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  <w:t xml:space="preserve">RACF Id No. </w:t>
            </w:r>
            <w:r w:rsidRPr="00D8528D">
              <w:rPr>
                <w:rFonts w:cs="Times New Roman"/>
                <w:noProof/>
                <w:szCs w:val="22"/>
              </w:rPr>
              <w:t>4318</w:t>
            </w:r>
          </w:p>
        </w:tc>
        <w:tc>
          <w:tcPr>
            <w:tcW w:w="2828" w:type="dxa"/>
            <w:shd w:val="clear" w:color="auto" w:fill="auto"/>
          </w:tcPr>
          <w:p w14:paraId="4982E0D0" w14:textId="4A960D46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Geelong Soul Pattinson Pharmacy, 148 Myers St Geelong VIC 3220</w:t>
            </w:r>
            <w:r w:rsidRPr="00D8528D">
              <w:rPr>
                <w:rFonts w:cs="Times New Roman"/>
                <w:szCs w:val="22"/>
              </w:rPr>
              <w:t xml:space="preserve">, Approval No. </w:t>
            </w:r>
            <w:r w:rsidRPr="00D8528D">
              <w:rPr>
                <w:rFonts w:cs="Times New Roman"/>
                <w:noProof/>
                <w:szCs w:val="22"/>
              </w:rPr>
              <w:t>22352K</w:t>
            </w:r>
          </w:p>
        </w:tc>
        <w:tc>
          <w:tcPr>
            <w:tcW w:w="2934" w:type="dxa"/>
            <w:shd w:val="clear" w:color="auto" w:fill="auto"/>
          </w:tcPr>
          <w:p w14:paraId="747A7203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 xml:space="preserve">BPPCare Pty Ltd </w:t>
            </w:r>
          </w:p>
          <w:p w14:paraId="1874C684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11 East Street</w:t>
            </w:r>
          </w:p>
          <w:p w14:paraId="52F07F4F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Granville NSW 2142</w:t>
            </w:r>
          </w:p>
          <w:p w14:paraId="3CF77763" w14:textId="6F50CCDE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81 605 605 534</w:t>
            </w:r>
          </w:p>
        </w:tc>
      </w:tr>
      <w:tr w:rsidR="00D3718F" w:rsidRPr="00D8528D" w14:paraId="691FD22D" w14:textId="77777777" w:rsidTr="00D3718F">
        <w:tc>
          <w:tcPr>
            <w:tcW w:w="1084" w:type="dxa"/>
            <w:shd w:val="clear" w:color="auto" w:fill="auto"/>
          </w:tcPr>
          <w:p w14:paraId="4A593CC5" w14:textId="1B8A3183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232</w:t>
            </w:r>
          </w:p>
        </w:tc>
        <w:tc>
          <w:tcPr>
            <w:tcW w:w="2964" w:type="dxa"/>
            <w:shd w:val="clear" w:color="auto" w:fill="auto"/>
          </w:tcPr>
          <w:p w14:paraId="5C7D2496" w14:textId="17F2B609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Bupa Berry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 xml:space="preserve">10 Victoria Street </w:t>
            </w:r>
            <w:r w:rsidRPr="00D8528D">
              <w:rPr>
                <w:rFonts w:cs="Times New Roman"/>
                <w:noProof/>
                <w:szCs w:val="22"/>
              </w:rPr>
              <w:br/>
              <w:t>Berry NSW 2535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  <w:t xml:space="preserve">RACF Id No. </w:t>
            </w:r>
            <w:r w:rsidRPr="00D8528D">
              <w:rPr>
                <w:rFonts w:cs="Times New Roman"/>
                <w:noProof/>
                <w:szCs w:val="22"/>
              </w:rPr>
              <w:t>0899</w:t>
            </w:r>
          </w:p>
        </w:tc>
        <w:tc>
          <w:tcPr>
            <w:tcW w:w="2828" w:type="dxa"/>
            <w:shd w:val="clear" w:color="auto" w:fill="auto"/>
          </w:tcPr>
          <w:p w14:paraId="47F17239" w14:textId="4D091269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Atli's Country Pharmacy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noProof/>
                <w:szCs w:val="22"/>
              </w:rPr>
              <w:t xml:space="preserve">Shop 8 &amp; 9 </w:t>
            </w:r>
            <w:r w:rsidRPr="00D8528D">
              <w:rPr>
                <w:rFonts w:cs="Times New Roman"/>
                <w:noProof/>
                <w:szCs w:val="22"/>
              </w:rPr>
              <w:br/>
              <w:t xml:space="preserve">110 Kalander Street </w:t>
            </w:r>
            <w:r w:rsidRPr="00D8528D">
              <w:rPr>
                <w:rFonts w:cs="Times New Roman"/>
                <w:noProof/>
                <w:szCs w:val="22"/>
              </w:rPr>
              <w:br/>
              <w:t>Nowra NSW 2541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  <w:t xml:space="preserve">Approval No. </w:t>
            </w:r>
            <w:r w:rsidRPr="00D8528D">
              <w:rPr>
                <w:rFonts w:cs="Times New Roman"/>
                <w:noProof/>
                <w:szCs w:val="22"/>
              </w:rPr>
              <w:t>11108P</w:t>
            </w:r>
          </w:p>
        </w:tc>
        <w:tc>
          <w:tcPr>
            <w:tcW w:w="2934" w:type="dxa"/>
            <w:shd w:val="clear" w:color="auto" w:fill="auto"/>
          </w:tcPr>
          <w:p w14:paraId="51B3DA58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 xml:space="preserve">BPPCare Pty Ltd </w:t>
            </w:r>
          </w:p>
          <w:p w14:paraId="7BCC428C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11 East Street</w:t>
            </w:r>
          </w:p>
          <w:p w14:paraId="6621FA3B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Granville NSW 2142</w:t>
            </w:r>
          </w:p>
          <w:p w14:paraId="14B7C57C" w14:textId="40898F90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81 605 605 534</w:t>
            </w:r>
          </w:p>
        </w:tc>
      </w:tr>
      <w:tr w:rsidR="00D3718F" w:rsidRPr="00D8528D" w14:paraId="02A27621" w14:textId="77777777" w:rsidTr="00D3718F">
        <w:tc>
          <w:tcPr>
            <w:tcW w:w="1084" w:type="dxa"/>
            <w:shd w:val="clear" w:color="auto" w:fill="auto"/>
          </w:tcPr>
          <w:p w14:paraId="7D589731" w14:textId="797B1C6D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233</w:t>
            </w:r>
          </w:p>
        </w:tc>
        <w:tc>
          <w:tcPr>
            <w:tcW w:w="2964" w:type="dxa"/>
            <w:shd w:val="clear" w:color="auto" w:fill="auto"/>
          </w:tcPr>
          <w:p w14:paraId="4AAD2CEF" w14:textId="7C0D22E6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Bupa Berwick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>359 Narre Warren North Road Narre Warren North VIC 3804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  <w:t xml:space="preserve">RACF Id No. </w:t>
            </w:r>
            <w:r w:rsidRPr="00D8528D">
              <w:rPr>
                <w:rFonts w:cs="Times New Roman"/>
                <w:noProof/>
                <w:szCs w:val="22"/>
              </w:rPr>
              <w:t>3676</w:t>
            </w:r>
          </w:p>
        </w:tc>
        <w:tc>
          <w:tcPr>
            <w:tcW w:w="2828" w:type="dxa"/>
            <w:shd w:val="clear" w:color="auto" w:fill="auto"/>
          </w:tcPr>
          <w:p w14:paraId="70A1A9A8" w14:textId="7F367D4E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Balwyn North Discount Drug Store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noProof/>
                <w:szCs w:val="22"/>
              </w:rPr>
              <w:t>398 Balwyn Road Balwyn North VIC 3104</w:t>
            </w:r>
            <w:r w:rsidRPr="00D8528D">
              <w:rPr>
                <w:rFonts w:cs="Times New Roman"/>
                <w:szCs w:val="22"/>
              </w:rPr>
              <w:t xml:space="preserve">, Approval No. </w:t>
            </w:r>
            <w:r w:rsidRPr="00D8528D">
              <w:rPr>
                <w:rFonts w:cs="Times New Roman"/>
                <w:noProof/>
                <w:szCs w:val="22"/>
              </w:rPr>
              <w:t>24876G</w:t>
            </w:r>
          </w:p>
        </w:tc>
        <w:tc>
          <w:tcPr>
            <w:tcW w:w="2934" w:type="dxa"/>
            <w:shd w:val="clear" w:color="auto" w:fill="auto"/>
          </w:tcPr>
          <w:p w14:paraId="7A258D81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 xml:space="preserve">BPPCare Pty Ltd </w:t>
            </w:r>
          </w:p>
          <w:p w14:paraId="0DB27B1D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11 East Street</w:t>
            </w:r>
          </w:p>
          <w:p w14:paraId="1329B4B8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Granville NSW 2142</w:t>
            </w:r>
          </w:p>
          <w:p w14:paraId="04F69443" w14:textId="4206BEA0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81 605 605 534</w:t>
            </w:r>
          </w:p>
        </w:tc>
      </w:tr>
      <w:tr w:rsidR="00D3718F" w:rsidRPr="00D8528D" w14:paraId="4E1E0EFE" w14:textId="77777777" w:rsidTr="00D3718F">
        <w:tc>
          <w:tcPr>
            <w:tcW w:w="1084" w:type="dxa"/>
            <w:shd w:val="clear" w:color="auto" w:fill="auto"/>
          </w:tcPr>
          <w:p w14:paraId="689F9BCF" w14:textId="7A0298FE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234</w:t>
            </w:r>
          </w:p>
        </w:tc>
        <w:tc>
          <w:tcPr>
            <w:tcW w:w="2964" w:type="dxa"/>
            <w:shd w:val="clear" w:color="auto" w:fill="auto"/>
          </w:tcPr>
          <w:p w14:paraId="4E2938D4" w14:textId="0286E9A1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Bupa Bexley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 xml:space="preserve">741-743 Forest Road </w:t>
            </w:r>
            <w:r w:rsidRPr="00D8528D">
              <w:rPr>
                <w:rFonts w:cs="Times New Roman"/>
                <w:noProof/>
                <w:szCs w:val="22"/>
              </w:rPr>
              <w:br/>
              <w:t>Bexley NSW 2207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  <w:t xml:space="preserve">RACF Id No. </w:t>
            </w:r>
            <w:r w:rsidRPr="00D8528D">
              <w:rPr>
                <w:rFonts w:cs="Times New Roman"/>
                <w:noProof/>
                <w:szCs w:val="22"/>
              </w:rPr>
              <w:t>2470</w:t>
            </w:r>
          </w:p>
        </w:tc>
        <w:tc>
          <w:tcPr>
            <w:tcW w:w="2828" w:type="dxa"/>
            <w:shd w:val="clear" w:color="auto" w:fill="auto"/>
          </w:tcPr>
          <w:p w14:paraId="1E75F4AF" w14:textId="5DD056A4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Carlton Railway Pharmacy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noProof/>
                <w:szCs w:val="22"/>
              </w:rPr>
              <w:t xml:space="preserve">34 Carlton Parade </w:t>
            </w:r>
            <w:r w:rsidRPr="00D8528D">
              <w:rPr>
                <w:rFonts w:cs="Times New Roman"/>
                <w:noProof/>
                <w:szCs w:val="22"/>
              </w:rPr>
              <w:br/>
              <w:t>Carlton NSW 2218</w:t>
            </w:r>
            <w:r w:rsidRPr="00D8528D">
              <w:rPr>
                <w:rFonts w:cs="Times New Roman"/>
                <w:szCs w:val="22"/>
              </w:rPr>
              <w:t xml:space="preserve">, Approval No. </w:t>
            </w:r>
            <w:r w:rsidRPr="00D8528D">
              <w:rPr>
                <w:rFonts w:cs="Times New Roman"/>
                <w:noProof/>
                <w:szCs w:val="22"/>
              </w:rPr>
              <w:t>14739R</w:t>
            </w:r>
          </w:p>
        </w:tc>
        <w:tc>
          <w:tcPr>
            <w:tcW w:w="2934" w:type="dxa"/>
            <w:shd w:val="clear" w:color="auto" w:fill="auto"/>
          </w:tcPr>
          <w:p w14:paraId="2BDFD066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 xml:space="preserve">BPPCare Pty Ltd </w:t>
            </w:r>
          </w:p>
          <w:p w14:paraId="444A9D8A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11 East Street</w:t>
            </w:r>
          </w:p>
          <w:p w14:paraId="7D8A91B8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Granville NSW 2142</w:t>
            </w:r>
          </w:p>
          <w:p w14:paraId="2E38A4FB" w14:textId="480530D6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81 605 605 534</w:t>
            </w:r>
          </w:p>
        </w:tc>
      </w:tr>
      <w:tr w:rsidR="00D3718F" w:rsidRPr="00D8528D" w14:paraId="74BD4977" w14:textId="77777777" w:rsidTr="00D3718F">
        <w:tc>
          <w:tcPr>
            <w:tcW w:w="1084" w:type="dxa"/>
            <w:shd w:val="clear" w:color="auto" w:fill="auto"/>
          </w:tcPr>
          <w:p w14:paraId="39B9646D" w14:textId="2B95E3E1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235</w:t>
            </w:r>
          </w:p>
        </w:tc>
        <w:tc>
          <w:tcPr>
            <w:tcW w:w="2964" w:type="dxa"/>
            <w:shd w:val="clear" w:color="auto" w:fill="auto"/>
          </w:tcPr>
          <w:p w14:paraId="184E6A90" w14:textId="555ABA7D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Bupa Bonbeach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 xml:space="preserve">53-57 Broadway </w:t>
            </w:r>
            <w:r w:rsidRPr="00D8528D">
              <w:rPr>
                <w:rFonts w:cs="Times New Roman"/>
                <w:noProof/>
                <w:szCs w:val="22"/>
              </w:rPr>
              <w:br/>
              <w:t>Chelsea VIC 3196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  <w:t xml:space="preserve">RACF Id No. </w:t>
            </w:r>
            <w:r w:rsidRPr="00D8528D">
              <w:rPr>
                <w:rFonts w:cs="Times New Roman"/>
                <w:noProof/>
                <w:szCs w:val="22"/>
              </w:rPr>
              <w:t>4310</w:t>
            </w:r>
          </w:p>
        </w:tc>
        <w:tc>
          <w:tcPr>
            <w:tcW w:w="2828" w:type="dxa"/>
            <w:shd w:val="clear" w:color="auto" w:fill="auto"/>
          </w:tcPr>
          <w:p w14:paraId="135ADC4C" w14:textId="6F57A496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Balwyn North Discount Drug Store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noProof/>
                <w:szCs w:val="22"/>
              </w:rPr>
              <w:t>398 Balwyn Road Balwyn North VIC 3104</w:t>
            </w:r>
            <w:r w:rsidRPr="00D8528D">
              <w:rPr>
                <w:rFonts w:cs="Times New Roman"/>
                <w:szCs w:val="22"/>
              </w:rPr>
              <w:t xml:space="preserve">, Approval No. </w:t>
            </w:r>
            <w:r w:rsidRPr="00D8528D">
              <w:rPr>
                <w:rFonts w:cs="Times New Roman"/>
                <w:noProof/>
                <w:szCs w:val="22"/>
              </w:rPr>
              <w:t>24876G</w:t>
            </w:r>
          </w:p>
        </w:tc>
        <w:tc>
          <w:tcPr>
            <w:tcW w:w="2934" w:type="dxa"/>
            <w:shd w:val="clear" w:color="auto" w:fill="auto"/>
          </w:tcPr>
          <w:p w14:paraId="3527AA23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 xml:space="preserve">BPPCare Pty Ltd </w:t>
            </w:r>
          </w:p>
          <w:p w14:paraId="4DB6E2DF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11 East Street</w:t>
            </w:r>
          </w:p>
          <w:p w14:paraId="7C2A5CE6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Granville NSW 2142</w:t>
            </w:r>
          </w:p>
          <w:p w14:paraId="1FC21C1D" w14:textId="003AE63C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81 605 605 534</w:t>
            </w:r>
          </w:p>
        </w:tc>
      </w:tr>
      <w:tr w:rsidR="00D3718F" w:rsidRPr="00D8528D" w14:paraId="074B054D" w14:textId="77777777" w:rsidTr="00D3718F">
        <w:tc>
          <w:tcPr>
            <w:tcW w:w="1084" w:type="dxa"/>
            <w:shd w:val="clear" w:color="auto" w:fill="auto"/>
          </w:tcPr>
          <w:p w14:paraId="59E2ABE5" w14:textId="1FEBA932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236</w:t>
            </w:r>
          </w:p>
        </w:tc>
        <w:tc>
          <w:tcPr>
            <w:tcW w:w="2964" w:type="dxa"/>
            <w:shd w:val="clear" w:color="auto" w:fill="auto"/>
          </w:tcPr>
          <w:p w14:paraId="67E958A4" w14:textId="6D094096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Bupa Campbelltown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 xml:space="preserve">1 Steele Street </w:t>
            </w:r>
            <w:r w:rsidRPr="00D8528D">
              <w:rPr>
                <w:rFonts w:cs="Times New Roman"/>
                <w:noProof/>
                <w:szCs w:val="22"/>
              </w:rPr>
              <w:br/>
              <w:t>Campbelltown SA 5074</w:t>
            </w:r>
            <w:r w:rsidRPr="00D8528D">
              <w:rPr>
                <w:rFonts w:cs="Times New Roman"/>
                <w:szCs w:val="22"/>
              </w:rPr>
              <w:t xml:space="preserve">, RACF Id No. </w:t>
            </w:r>
            <w:r w:rsidRPr="00D8528D">
              <w:rPr>
                <w:rFonts w:cs="Times New Roman"/>
                <w:noProof/>
                <w:szCs w:val="22"/>
              </w:rPr>
              <w:t>6089</w:t>
            </w:r>
          </w:p>
        </w:tc>
        <w:tc>
          <w:tcPr>
            <w:tcW w:w="2828" w:type="dxa"/>
            <w:shd w:val="clear" w:color="auto" w:fill="auto"/>
          </w:tcPr>
          <w:p w14:paraId="7DFA6D5B" w14:textId="682EF880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Birks Blair Athol Pharmacy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noProof/>
                <w:szCs w:val="22"/>
              </w:rPr>
              <w:t xml:space="preserve">392 Main North Rd </w:t>
            </w:r>
            <w:r w:rsidRPr="00D8528D">
              <w:rPr>
                <w:rFonts w:cs="Times New Roman"/>
                <w:noProof/>
                <w:szCs w:val="22"/>
              </w:rPr>
              <w:br/>
              <w:t>Blair Athol SA 5084</w:t>
            </w:r>
            <w:r w:rsidRPr="00D8528D">
              <w:rPr>
                <w:rFonts w:cs="Times New Roman"/>
                <w:szCs w:val="22"/>
              </w:rPr>
              <w:t xml:space="preserve">, Approval No. </w:t>
            </w:r>
            <w:r w:rsidRPr="00D8528D">
              <w:rPr>
                <w:rFonts w:cs="Times New Roman"/>
                <w:noProof/>
                <w:szCs w:val="22"/>
              </w:rPr>
              <w:t>41023D</w:t>
            </w:r>
          </w:p>
        </w:tc>
        <w:tc>
          <w:tcPr>
            <w:tcW w:w="2934" w:type="dxa"/>
            <w:shd w:val="clear" w:color="auto" w:fill="auto"/>
          </w:tcPr>
          <w:p w14:paraId="3B9A3C1C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 xml:space="preserve">BPPCare Pty Ltd </w:t>
            </w:r>
          </w:p>
          <w:p w14:paraId="2700DBE9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11 East Street</w:t>
            </w:r>
          </w:p>
          <w:p w14:paraId="67013609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Granville NSW 2142</w:t>
            </w:r>
          </w:p>
          <w:p w14:paraId="0B423DD7" w14:textId="3482E08B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81 605 605 534</w:t>
            </w:r>
          </w:p>
        </w:tc>
      </w:tr>
      <w:tr w:rsidR="00D3718F" w:rsidRPr="00D8528D" w14:paraId="65EB809A" w14:textId="77777777" w:rsidTr="00D3718F">
        <w:tc>
          <w:tcPr>
            <w:tcW w:w="1084" w:type="dxa"/>
            <w:shd w:val="clear" w:color="auto" w:fill="auto"/>
          </w:tcPr>
          <w:p w14:paraId="3BC3DB29" w14:textId="13B34192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237</w:t>
            </w:r>
          </w:p>
        </w:tc>
        <w:tc>
          <w:tcPr>
            <w:tcW w:w="2964" w:type="dxa"/>
            <w:shd w:val="clear" w:color="auto" w:fill="auto"/>
          </w:tcPr>
          <w:p w14:paraId="63BB7634" w14:textId="71799D55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Bupa Caulfield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>349-351a North Road Caulfield South VIC 3162</w:t>
            </w:r>
            <w:r w:rsidRPr="00D8528D">
              <w:rPr>
                <w:rFonts w:cs="Times New Roman"/>
                <w:szCs w:val="22"/>
              </w:rPr>
              <w:t xml:space="preserve">, RACF Id No. </w:t>
            </w:r>
            <w:r w:rsidRPr="00D8528D">
              <w:rPr>
                <w:rFonts w:cs="Times New Roman"/>
                <w:noProof/>
                <w:szCs w:val="22"/>
              </w:rPr>
              <w:t>3606</w:t>
            </w:r>
          </w:p>
        </w:tc>
        <w:tc>
          <w:tcPr>
            <w:tcW w:w="2828" w:type="dxa"/>
            <w:shd w:val="clear" w:color="auto" w:fill="auto"/>
          </w:tcPr>
          <w:p w14:paraId="29B29F94" w14:textId="483098B8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Balwyn North Discount Drug Store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noProof/>
                <w:szCs w:val="22"/>
              </w:rPr>
              <w:t>398 Balwyn Road Balwyn North VIC 3104</w:t>
            </w:r>
            <w:r w:rsidRPr="00D8528D">
              <w:rPr>
                <w:rFonts w:cs="Times New Roman"/>
                <w:szCs w:val="22"/>
              </w:rPr>
              <w:t xml:space="preserve">, Approval No. </w:t>
            </w:r>
            <w:r w:rsidRPr="00D8528D">
              <w:rPr>
                <w:rFonts w:cs="Times New Roman"/>
                <w:noProof/>
                <w:szCs w:val="22"/>
              </w:rPr>
              <w:t>24876G</w:t>
            </w:r>
          </w:p>
        </w:tc>
        <w:tc>
          <w:tcPr>
            <w:tcW w:w="2934" w:type="dxa"/>
            <w:shd w:val="clear" w:color="auto" w:fill="auto"/>
          </w:tcPr>
          <w:p w14:paraId="714BA794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 xml:space="preserve">BPPCare Pty Ltd </w:t>
            </w:r>
          </w:p>
          <w:p w14:paraId="7E68BF44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11 East Street</w:t>
            </w:r>
          </w:p>
          <w:p w14:paraId="137E8021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Granville NSW 2142</w:t>
            </w:r>
          </w:p>
          <w:p w14:paraId="44A0BFD1" w14:textId="77061F2B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81 605 605 534</w:t>
            </w:r>
          </w:p>
        </w:tc>
      </w:tr>
      <w:tr w:rsidR="00D3718F" w:rsidRPr="00D8528D" w14:paraId="33F3FB48" w14:textId="77777777" w:rsidTr="00D3718F">
        <w:tc>
          <w:tcPr>
            <w:tcW w:w="1084" w:type="dxa"/>
            <w:shd w:val="clear" w:color="auto" w:fill="auto"/>
          </w:tcPr>
          <w:p w14:paraId="01555C33" w14:textId="69CA5F70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238</w:t>
            </w:r>
          </w:p>
        </w:tc>
        <w:tc>
          <w:tcPr>
            <w:tcW w:w="2964" w:type="dxa"/>
            <w:shd w:val="clear" w:color="auto" w:fill="auto"/>
          </w:tcPr>
          <w:p w14:paraId="42BEB505" w14:textId="6AFF13A4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Bupa Clayton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 xml:space="preserve">12 Burton Avenue </w:t>
            </w:r>
            <w:r w:rsidRPr="00D8528D">
              <w:rPr>
                <w:rFonts w:cs="Times New Roman"/>
                <w:noProof/>
                <w:szCs w:val="22"/>
              </w:rPr>
              <w:br/>
              <w:t>Clayton VIC 3168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  <w:t xml:space="preserve">RACF Id No. </w:t>
            </w:r>
            <w:r w:rsidRPr="00D8528D">
              <w:rPr>
                <w:rFonts w:cs="Times New Roman"/>
                <w:noProof/>
                <w:szCs w:val="22"/>
              </w:rPr>
              <w:t>3859</w:t>
            </w:r>
          </w:p>
        </w:tc>
        <w:tc>
          <w:tcPr>
            <w:tcW w:w="2828" w:type="dxa"/>
            <w:shd w:val="clear" w:color="auto" w:fill="auto"/>
          </w:tcPr>
          <w:p w14:paraId="293345E7" w14:textId="0791EECA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Balwyn North Discount Drug Store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noProof/>
                <w:szCs w:val="22"/>
              </w:rPr>
              <w:t>398 Balwyn Road Balwyn North VIC 3104</w:t>
            </w:r>
            <w:r w:rsidRPr="00D8528D">
              <w:rPr>
                <w:rFonts w:cs="Times New Roman"/>
                <w:szCs w:val="22"/>
              </w:rPr>
              <w:t xml:space="preserve">, Approval No. </w:t>
            </w:r>
            <w:r w:rsidRPr="00D8528D">
              <w:rPr>
                <w:rFonts w:cs="Times New Roman"/>
                <w:noProof/>
                <w:szCs w:val="22"/>
              </w:rPr>
              <w:t>24876G</w:t>
            </w:r>
          </w:p>
        </w:tc>
        <w:tc>
          <w:tcPr>
            <w:tcW w:w="2934" w:type="dxa"/>
            <w:shd w:val="clear" w:color="auto" w:fill="auto"/>
          </w:tcPr>
          <w:p w14:paraId="1BAFD66A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 xml:space="preserve">BPPCare Pty Ltd </w:t>
            </w:r>
          </w:p>
          <w:p w14:paraId="43C161D8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11 East Street</w:t>
            </w:r>
          </w:p>
          <w:p w14:paraId="6CD3844B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Granville NSW 2142</w:t>
            </w:r>
          </w:p>
          <w:p w14:paraId="2F0D7FFE" w14:textId="09870F82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81 605 605 534</w:t>
            </w:r>
          </w:p>
        </w:tc>
      </w:tr>
      <w:tr w:rsidR="00D3718F" w:rsidRPr="00D8528D" w14:paraId="66AA7344" w14:textId="77777777" w:rsidTr="00D3718F">
        <w:tc>
          <w:tcPr>
            <w:tcW w:w="1084" w:type="dxa"/>
            <w:shd w:val="clear" w:color="auto" w:fill="auto"/>
          </w:tcPr>
          <w:p w14:paraId="08163B52" w14:textId="367F409E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239</w:t>
            </w:r>
          </w:p>
        </w:tc>
        <w:tc>
          <w:tcPr>
            <w:tcW w:w="2964" w:type="dxa"/>
            <w:shd w:val="clear" w:color="auto" w:fill="auto"/>
          </w:tcPr>
          <w:p w14:paraId="57EE7016" w14:textId="21B5A671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Bupa Clemton Park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 xml:space="preserve">1 Tedbury Street </w:t>
            </w:r>
            <w:r w:rsidRPr="00D8528D">
              <w:rPr>
                <w:rFonts w:cs="Times New Roman"/>
                <w:noProof/>
                <w:szCs w:val="22"/>
              </w:rPr>
              <w:br/>
              <w:t>Clemton Park NSW 2206</w:t>
            </w:r>
            <w:r w:rsidRPr="00D8528D">
              <w:rPr>
                <w:rFonts w:cs="Times New Roman"/>
                <w:szCs w:val="22"/>
              </w:rPr>
              <w:t xml:space="preserve">, RACF Id No. </w:t>
            </w:r>
            <w:r w:rsidRPr="00D8528D">
              <w:rPr>
                <w:rFonts w:cs="Times New Roman"/>
                <w:noProof/>
                <w:szCs w:val="22"/>
              </w:rPr>
              <w:t>1024</w:t>
            </w:r>
          </w:p>
        </w:tc>
        <w:tc>
          <w:tcPr>
            <w:tcW w:w="2828" w:type="dxa"/>
            <w:shd w:val="clear" w:color="auto" w:fill="auto"/>
          </w:tcPr>
          <w:p w14:paraId="714ED7C7" w14:textId="487478D6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Carlton Railway Pharmacy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noProof/>
                <w:szCs w:val="22"/>
              </w:rPr>
              <w:t xml:space="preserve">34 Carlton Parade </w:t>
            </w:r>
            <w:r w:rsidRPr="00D8528D">
              <w:rPr>
                <w:rFonts w:cs="Times New Roman"/>
                <w:noProof/>
                <w:szCs w:val="22"/>
              </w:rPr>
              <w:br/>
              <w:t>Carlton NSW 2218</w:t>
            </w:r>
            <w:r w:rsidRPr="00D8528D">
              <w:rPr>
                <w:rFonts w:cs="Times New Roman"/>
                <w:szCs w:val="22"/>
              </w:rPr>
              <w:t xml:space="preserve">, Approval No. </w:t>
            </w:r>
            <w:r w:rsidRPr="00D8528D">
              <w:rPr>
                <w:rFonts w:cs="Times New Roman"/>
                <w:noProof/>
                <w:szCs w:val="22"/>
              </w:rPr>
              <w:t>14739R</w:t>
            </w:r>
          </w:p>
        </w:tc>
        <w:tc>
          <w:tcPr>
            <w:tcW w:w="2934" w:type="dxa"/>
            <w:shd w:val="clear" w:color="auto" w:fill="auto"/>
          </w:tcPr>
          <w:p w14:paraId="0C07CC53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 xml:space="preserve">BPPCare Pty Ltd </w:t>
            </w:r>
          </w:p>
          <w:p w14:paraId="22363AFC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11 East Street</w:t>
            </w:r>
          </w:p>
          <w:p w14:paraId="15819D2E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Granville NSW 2142</w:t>
            </w:r>
          </w:p>
          <w:p w14:paraId="78B8DAAF" w14:textId="2877BA11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81 605 605 534</w:t>
            </w:r>
          </w:p>
        </w:tc>
      </w:tr>
      <w:tr w:rsidR="00D3718F" w:rsidRPr="00D8528D" w14:paraId="6FE9F58B" w14:textId="77777777" w:rsidTr="00D3718F">
        <w:tc>
          <w:tcPr>
            <w:tcW w:w="1084" w:type="dxa"/>
            <w:shd w:val="clear" w:color="auto" w:fill="auto"/>
          </w:tcPr>
          <w:p w14:paraId="18ED9109" w14:textId="5E82ECDC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240</w:t>
            </w:r>
          </w:p>
        </w:tc>
        <w:tc>
          <w:tcPr>
            <w:tcW w:w="2964" w:type="dxa"/>
            <w:shd w:val="clear" w:color="auto" w:fill="auto"/>
          </w:tcPr>
          <w:p w14:paraId="6CE1BA31" w14:textId="23E3DF43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Bupa Croydon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>124 Maroondah Highway  Croydon VIC 3136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  <w:t xml:space="preserve">RACF Id No. </w:t>
            </w:r>
            <w:r w:rsidRPr="00D8528D">
              <w:rPr>
                <w:rFonts w:cs="Times New Roman"/>
                <w:noProof/>
                <w:szCs w:val="22"/>
              </w:rPr>
              <w:t>4279</w:t>
            </w:r>
          </w:p>
        </w:tc>
        <w:tc>
          <w:tcPr>
            <w:tcW w:w="2828" w:type="dxa"/>
            <w:shd w:val="clear" w:color="auto" w:fill="auto"/>
          </w:tcPr>
          <w:p w14:paraId="2AB0E549" w14:textId="22708565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Balwyn North Discount Drug Store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noProof/>
                <w:szCs w:val="22"/>
              </w:rPr>
              <w:t>398 Balwyn Road Balwyn North VIC 3104</w:t>
            </w:r>
            <w:r w:rsidRPr="00D8528D">
              <w:rPr>
                <w:rFonts w:cs="Times New Roman"/>
                <w:szCs w:val="22"/>
              </w:rPr>
              <w:t xml:space="preserve">, Approval No. </w:t>
            </w:r>
            <w:r w:rsidRPr="00D8528D">
              <w:rPr>
                <w:rFonts w:cs="Times New Roman"/>
                <w:noProof/>
                <w:szCs w:val="22"/>
              </w:rPr>
              <w:t>24876G</w:t>
            </w:r>
          </w:p>
        </w:tc>
        <w:tc>
          <w:tcPr>
            <w:tcW w:w="2934" w:type="dxa"/>
            <w:shd w:val="clear" w:color="auto" w:fill="auto"/>
          </w:tcPr>
          <w:p w14:paraId="6F54D915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 xml:space="preserve">BPPCare Pty Ltd </w:t>
            </w:r>
          </w:p>
          <w:p w14:paraId="2518E2B5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11 East Street</w:t>
            </w:r>
          </w:p>
          <w:p w14:paraId="46BDF8C5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Granville NSW 2142</w:t>
            </w:r>
          </w:p>
          <w:p w14:paraId="5F58E22E" w14:textId="00FD6E32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81 605 605 534</w:t>
            </w:r>
          </w:p>
        </w:tc>
      </w:tr>
      <w:tr w:rsidR="00D3718F" w:rsidRPr="00D8528D" w14:paraId="40DF13C4" w14:textId="77777777" w:rsidTr="00D3718F">
        <w:tc>
          <w:tcPr>
            <w:tcW w:w="1084" w:type="dxa"/>
            <w:shd w:val="clear" w:color="auto" w:fill="auto"/>
          </w:tcPr>
          <w:p w14:paraId="1128615D" w14:textId="38BCA4EF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241</w:t>
            </w:r>
          </w:p>
        </w:tc>
        <w:tc>
          <w:tcPr>
            <w:tcW w:w="2964" w:type="dxa"/>
            <w:shd w:val="clear" w:color="auto" w:fill="auto"/>
          </w:tcPr>
          <w:p w14:paraId="552BF77D" w14:textId="60C234FA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Bupa Donvale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>296-304 Springvale Road  Donvale VIC 3111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  <w:t xml:space="preserve">RACF Id No. </w:t>
            </w:r>
            <w:r w:rsidRPr="00D8528D">
              <w:rPr>
                <w:rFonts w:cs="Times New Roman"/>
                <w:noProof/>
                <w:szCs w:val="22"/>
              </w:rPr>
              <w:t>4110</w:t>
            </w:r>
          </w:p>
        </w:tc>
        <w:tc>
          <w:tcPr>
            <w:tcW w:w="2828" w:type="dxa"/>
            <w:shd w:val="clear" w:color="auto" w:fill="auto"/>
          </w:tcPr>
          <w:p w14:paraId="12C253EC" w14:textId="1DBF6468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Balwyn North Discount Drug Store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noProof/>
                <w:szCs w:val="22"/>
              </w:rPr>
              <w:t>398 Balwyn Road Balwyn North VIC 3104</w:t>
            </w:r>
            <w:r w:rsidRPr="00D8528D">
              <w:rPr>
                <w:rFonts w:cs="Times New Roman"/>
                <w:szCs w:val="22"/>
              </w:rPr>
              <w:t xml:space="preserve">, Approval No. </w:t>
            </w:r>
            <w:r w:rsidRPr="00D8528D">
              <w:rPr>
                <w:rFonts w:cs="Times New Roman"/>
                <w:noProof/>
                <w:szCs w:val="22"/>
              </w:rPr>
              <w:t>24876G</w:t>
            </w:r>
          </w:p>
        </w:tc>
        <w:tc>
          <w:tcPr>
            <w:tcW w:w="2934" w:type="dxa"/>
            <w:shd w:val="clear" w:color="auto" w:fill="auto"/>
          </w:tcPr>
          <w:p w14:paraId="6D0D2A79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 xml:space="preserve">BPPCare Pty Ltd </w:t>
            </w:r>
          </w:p>
          <w:p w14:paraId="2D2346A4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11 East Street</w:t>
            </w:r>
          </w:p>
          <w:p w14:paraId="3D59BD99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Granville NSW 2142</w:t>
            </w:r>
          </w:p>
          <w:p w14:paraId="441A5296" w14:textId="36CB5D04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81 605 605 534</w:t>
            </w:r>
          </w:p>
        </w:tc>
      </w:tr>
      <w:tr w:rsidR="00D3718F" w:rsidRPr="00D8528D" w14:paraId="5E6AAE98" w14:textId="77777777" w:rsidTr="00D3718F">
        <w:tc>
          <w:tcPr>
            <w:tcW w:w="1084" w:type="dxa"/>
            <w:shd w:val="clear" w:color="auto" w:fill="auto"/>
          </w:tcPr>
          <w:p w14:paraId="7DFD38C4" w14:textId="633AE62D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242</w:t>
            </w:r>
          </w:p>
        </w:tc>
        <w:tc>
          <w:tcPr>
            <w:tcW w:w="2964" w:type="dxa"/>
            <w:shd w:val="clear" w:color="auto" w:fill="auto"/>
          </w:tcPr>
          <w:p w14:paraId="7677A738" w14:textId="78E66BFC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Bupa Dural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 xml:space="preserve">1 Stonelea Court </w:t>
            </w:r>
            <w:r w:rsidRPr="00D8528D">
              <w:rPr>
                <w:rFonts w:cs="Times New Roman"/>
                <w:noProof/>
                <w:szCs w:val="22"/>
              </w:rPr>
              <w:br/>
              <w:t>Dural  NSW 2158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  <w:t xml:space="preserve">RACF Id No. </w:t>
            </w:r>
            <w:r w:rsidRPr="00D8528D">
              <w:rPr>
                <w:rFonts w:cs="Times New Roman"/>
                <w:noProof/>
                <w:szCs w:val="22"/>
              </w:rPr>
              <w:t>0570</w:t>
            </w:r>
          </w:p>
        </w:tc>
        <w:tc>
          <w:tcPr>
            <w:tcW w:w="2828" w:type="dxa"/>
            <w:shd w:val="clear" w:color="auto" w:fill="auto"/>
          </w:tcPr>
          <w:p w14:paraId="6756FE76" w14:textId="656CA65F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Carlton Railway Pharmacy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noProof/>
                <w:szCs w:val="22"/>
              </w:rPr>
              <w:t xml:space="preserve">34 Carlton Parade </w:t>
            </w:r>
            <w:r w:rsidRPr="00D8528D">
              <w:rPr>
                <w:rFonts w:cs="Times New Roman"/>
                <w:noProof/>
                <w:szCs w:val="22"/>
              </w:rPr>
              <w:br/>
              <w:t>Carlton NSW 2218</w:t>
            </w:r>
            <w:r w:rsidRPr="00D8528D">
              <w:rPr>
                <w:rFonts w:cs="Times New Roman"/>
                <w:szCs w:val="22"/>
              </w:rPr>
              <w:t xml:space="preserve">, Approval No. </w:t>
            </w:r>
            <w:r w:rsidRPr="00D8528D">
              <w:rPr>
                <w:rFonts w:cs="Times New Roman"/>
                <w:noProof/>
                <w:szCs w:val="22"/>
              </w:rPr>
              <w:t>14739R</w:t>
            </w:r>
          </w:p>
        </w:tc>
        <w:tc>
          <w:tcPr>
            <w:tcW w:w="2934" w:type="dxa"/>
            <w:shd w:val="clear" w:color="auto" w:fill="auto"/>
          </w:tcPr>
          <w:p w14:paraId="316CC4AE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 xml:space="preserve">BPPCare Pty Ltd </w:t>
            </w:r>
          </w:p>
          <w:p w14:paraId="34C21763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11 East Street</w:t>
            </w:r>
          </w:p>
          <w:p w14:paraId="1507F215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Granville NSW 2142</w:t>
            </w:r>
          </w:p>
          <w:p w14:paraId="0F6CDD19" w14:textId="6CDEBD2F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81 605 605 534</w:t>
            </w:r>
          </w:p>
        </w:tc>
      </w:tr>
      <w:tr w:rsidR="00D3718F" w:rsidRPr="00D8528D" w14:paraId="79BC9B1E" w14:textId="77777777" w:rsidTr="00D3718F">
        <w:tc>
          <w:tcPr>
            <w:tcW w:w="1084" w:type="dxa"/>
            <w:shd w:val="clear" w:color="auto" w:fill="auto"/>
          </w:tcPr>
          <w:p w14:paraId="432F1861" w14:textId="5C80868F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lastRenderedPageBreak/>
              <w:t>243</w:t>
            </w:r>
          </w:p>
        </w:tc>
        <w:tc>
          <w:tcPr>
            <w:tcW w:w="2964" w:type="dxa"/>
            <w:shd w:val="clear" w:color="auto" w:fill="auto"/>
          </w:tcPr>
          <w:p w14:paraId="00C725A5" w14:textId="5730FEC9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Bupa Eden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 xml:space="preserve">22 Barclay Street </w:t>
            </w:r>
            <w:r w:rsidRPr="00D8528D">
              <w:rPr>
                <w:rFonts w:cs="Times New Roman"/>
                <w:noProof/>
                <w:szCs w:val="22"/>
              </w:rPr>
              <w:br/>
              <w:t>Eden NSW 2551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  <w:t xml:space="preserve">RACF Id No. </w:t>
            </w:r>
            <w:r w:rsidRPr="00D8528D">
              <w:rPr>
                <w:rFonts w:cs="Times New Roman"/>
                <w:noProof/>
                <w:szCs w:val="22"/>
              </w:rPr>
              <w:t>0842</w:t>
            </w:r>
          </w:p>
        </w:tc>
        <w:tc>
          <w:tcPr>
            <w:tcW w:w="2828" w:type="dxa"/>
            <w:shd w:val="clear" w:color="auto" w:fill="auto"/>
          </w:tcPr>
          <w:p w14:paraId="72FBEDB3" w14:textId="7E35687A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Eden Pharmacy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 xml:space="preserve">185 Imlay Street </w:t>
            </w:r>
            <w:r w:rsidRPr="00D8528D">
              <w:rPr>
                <w:rFonts w:cs="Times New Roman"/>
                <w:noProof/>
                <w:szCs w:val="22"/>
              </w:rPr>
              <w:br/>
              <w:t>Eden NSW 2551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  <w:t xml:space="preserve">Approval No. </w:t>
            </w:r>
            <w:r w:rsidRPr="00D8528D">
              <w:rPr>
                <w:rFonts w:cs="Times New Roman"/>
                <w:noProof/>
                <w:szCs w:val="22"/>
              </w:rPr>
              <w:t>14719Q</w:t>
            </w:r>
          </w:p>
        </w:tc>
        <w:tc>
          <w:tcPr>
            <w:tcW w:w="2934" w:type="dxa"/>
            <w:shd w:val="clear" w:color="auto" w:fill="auto"/>
          </w:tcPr>
          <w:p w14:paraId="385A910D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 xml:space="preserve">BPPCare Pty Ltd </w:t>
            </w:r>
          </w:p>
          <w:p w14:paraId="057B699B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11 East Street</w:t>
            </w:r>
          </w:p>
          <w:p w14:paraId="6A8F1687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Granville NSW 2142</w:t>
            </w:r>
          </w:p>
          <w:p w14:paraId="45DAE629" w14:textId="0E60343A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81 605 605 534</w:t>
            </w:r>
          </w:p>
        </w:tc>
      </w:tr>
      <w:tr w:rsidR="00D3718F" w:rsidRPr="00D8528D" w14:paraId="45958508" w14:textId="77777777" w:rsidTr="00D3718F">
        <w:tc>
          <w:tcPr>
            <w:tcW w:w="1084" w:type="dxa"/>
            <w:shd w:val="clear" w:color="auto" w:fill="auto"/>
          </w:tcPr>
          <w:p w14:paraId="68A026C7" w14:textId="0EB78D40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244</w:t>
            </w:r>
          </w:p>
        </w:tc>
        <w:tc>
          <w:tcPr>
            <w:tcW w:w="2964" w:type="dxa"/>
            <w:shd w:val="clear" w:color="auto" w:fill="auto"/>
          </w:tcPr>
          <w:p w14:paraId="62FC9448" w14:textId="3E384BAA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Bupa Edithvale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>256-260 Station Street Edithvale VIC 3196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  <w:t xml:space="preserve">RACF Id No. </w:t>
            </w:r>
            <w:r w:rsidRPr="00D8528D">
              <w:rPr>
                <w:rFonts w:cs="Times New Roman"/>
                <w:noProof/>
                <w:szCs w:val="22"/>
              </w:rPr>
              <w:t>4488</w:t>
            </w:r>
          </w:p>
        </w:tc>
        <w:tc>
          <w:tcPr>
            <w:tcW w:w="2828" w:type="dxa"/>
            <w:shd w:val="clear" w:color="auto" w:fill="auto"/>
          </w:tcPr>
          <w:p w14:paraId="0ED16EE4" w14:textId="0733066A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Balwyn North Discount Drug Store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noProof/>
                <w:szCs w:val="22"/>
              </w:rPr>
              <w:t>398 Balwyn Road Balwyn North VIC 3104</w:t>
            </w:r>
            <w:r w:rsidRPr="00D8528D">
              <w:rPr>
                <w:rFonts w:cs="Times New Roman"/>
                <w:szCs w:val="22"/>
              </w:rPr>
              <w:t xml:space="preserve">, Approval No. </w:t>
            </w:r>
            <w:r w:rsidRPr="00D8528D">
              <w:rPr>
                <w:rFonts w:cs="Times New Roman"/>
                <w:noProof/>
                <w:szCs w:val="22"/>
              </w:rPr>
              <w:t>24876G</w:t>
            </w:r>
          </w:p>
        </w:tc>
        <w:tc>
          <w:tcPr>
            <w:tcW w:w="2934" w:type="dxa"/>
            <w:shd w:val="clear" w:color="auto" w:fill="auto"/>
          </w:tcPr>
          <w:p w14:paraId="7D08850C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 xml:space="preserve">BPPCare Pty Ltd </w:t>
            </w:r>
          </w:p>
          <w:p w14:paraId="4AE50EBA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11 East Street</w:t>
            </w:r>
          </w:p>
          <w:p w14:paraId="5072C8AA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Granville NSW 2142</w:t>
            </w:r>
          </w:p>
          <w:p w14:paraId="1397E76A" w14:textId="5E890C74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81 605 605 534</w:t>
            </w:r>
          </w:p>
        </w:tc>
      </w:tr>
      <w:tr w:rsidR="00D3718F" w:rsidRPr="00D8528D" w14:paraId="03A8978A" w14:textId="77777777" w:rsidTr="00D3718F">
        <w:tc>
          <w:tcPr>
            <w:tcW w:w="1084" w:type="dxa"/>
            <w:shd w:val="clear" w:color="auto" w:fill="auto"/>
          </w:tcPr>
          <w:p w14:paraId="3985E932" w14:textId="07EF8BAA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245</w:t>
            </w:r>
          </w:p>
        </w:tc>
        <w:tc>
          <w:tcPr>
            <w:tcW w:w="2964" w:type="dxa"/>
            <w:shd w:val="clear" w:color="auto" w:fill="auto"/>
          </w:tcPr>
          <w:p w14:paraId="614FFFED" w14:textId="512C1E6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Bupa Enfield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 xml:space="preserve">5 Bradford Court </w:t>
            </w:r>
            <w:r w:rsidRPr="00D8528D">
              <w:rPr>
                <w:rFonts w:cs="Times New Roman"/>
                <w:noProof/>
                <w:szCs w:val="22"/>
              </w:rPr>
              <w:br/>
              <w:t>Enfield  SA 5085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  <w:t xml:space="preserve">RACF Id No. </w:t>
            </w:r>
            <w:r w:rsidRPr="00D8528D">
              <w:rPr>
                <w:rFonts w:cs="Times New Roman"/>
                <w:noProof/>
                <w:szCs w:val="22"/>
              </w:rPr>
              <w:t>6133</w:t>
            </w:r>
          </w:p>
        </w:tc>
        <w:tc>
          <w:tcPr>
            <w:tcW w:w="2828" w:type="dxa"/>
            <w:shd w:val="clear" w:color="auto" w:fill="auto"/>
          </w:tcPr>
          <w:p w14:paraId="551A0A60" w14:textId="56618FA2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Birks Blair Athol Pharmacy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noProof/>
                <w:szCs w:val="22"/>
              </w:rPr>
              <w:t xml:space="preserve">392 Main North Rd </w:t>
            </w:r>
            <w:r w:rsidRPr="00D8528D">
              <w:rPr>
                <w:rFonts w:cs="Times New Roman"/>
                <w:noProof/>
                <w:szCs w:val="22"/>
              </w:rPr>
              <w:br/>
              <w:t>Blair Athol 5084 SA</w:t>
            </w:r>
            <w:r w:rsidRPr="00D8528D">
              <w:rPr>
                <w:rFonts w:cs="Times New Roman"/>
                <w:szCs w:val="22"/>
              </w:rPr>
              <w:t xml:space="preserve">, Approval No. </w:t>
            </w:r>
            <w:r w:rsidRPr="00D8528D">
              <w:rPr>
                <w:rFonts w:cs="Times New Roman"/>
                <w:noProof/>
                <w:szCs w:val="22"/>
              </w:rPr>
              <w:t>41023D</w:t>
            </w:r>
          </w:p>
        </w:tc>
        <w:tc>
          <w:tcPr>
            <w:tcW w:w="2934" w:type="dxa"/>
            <w:shd w:val="clear" w:color="auto" w:fill="auto"/>
          </w:tcPr>
          <w:p w14:paraId="0359CCF2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 xml:space="preserve">BPPCare Pty Ltd </w:t>
            </w:r>
          </w:p>
          <w:p w14:paraId="271803CE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11 East Street</w:t>
            </w:r>
          </w:p>
          <w:p w14:paraId="5F56CFE6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Granville NSW 2142</w:t>
            </w:r>
          </w:p>
          <w:p w14:paraId="630CF890" w14:textId="20729122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81 605 605 534</w:t>
            </w:r>
          </w:p>
        </w:tc>
      </w:tr>
      <w:tr w:rsidR="00D3718F" w:rsidRPr="00D8528D" w14:paraId="347A838D" w14:textId="77777777" w:rsidTr="00D3718F">
        <w:tc>
          <w:tcPr>
            <w:tcW w:w="1084" w:type="dxa"/>
            <w:shd w:val="clear" w:color="auto" w:fill="auto"/>
          </w:tcPr>
          <w:p w14:paraId="48A5462A" w14:textId="6DC25B0B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246</w:t>
            </w:r>
          </w:p>
        </w:tc>
        <w:tc>
          <w:tcPr>
            <w:tcW w:w="2964" w:type="dxa"/>
            <w:shd w:val="clear" w:color="auto" w:fill="auto"/>
          </w:tcPr>
          <w:p w14:paraId="0781A502" w14:textId="569A6296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Bupa Greenacre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 xml:space="preserve">171 Boronia Road </w:t>
            </w:r>
            <w:r w:rsidRPr="00D8528D">
              <w:rPr>
                <w:rFonts w:cs="Times New Roman"/>
                <w:noProof/>
                <w:szCs w:val="22"/>
              </w:rPr>
              <w:br/>
              <w:t>Greenacre NSW 2190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  <w:t xml:space="preserve">RACF Id No. </w:t>
            </w:r>
            <w:r w:rsidRPr="00D8528D">
              <w:rPr>
                <w:rFonts w:cs="Times New Roman"/>
                <w:noProof/>
                <w:szCs w:val="22"/>
              </w:rPr>
              <w:t>2588</w:t>
            </w:r>
          </w:p>
        </w:tc>
        <w:tc>
          <w:tcPr>
            <w:tcW w:w="2828" w:type="dxa"/>
            <w:shd w:val="clear" w:color="auto" w:fill="auto"/>
          </w:tcPr>
          <w:p w14:paraId="13A3F8D9" w14:textId="4F060CE2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Carlton Railway Pharmacy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noProof/>
                <w:szCs w:val="22"/>
              </w:rPr>
              <w:t xml:space="preserve">34 Carlton Parade </w:t>
            </w:r>
            <w:r w:rsidRPr="00D8528D">
              <w:rPr>
                <w:rFonts w:cs="Times New Roman"/>
                <w:noProof/>
                <w:szCs w:val="22"/>
              </w:rPr>
              <w:br/>
              <w:t>Carlton NSW 2218</w:t>
            </w:r>
            <w:r w:rsidRPr="00D8528D">
              <w:rPr>
                <w:rFonts w:cs="Times New Roman"/>
                <w:szCs w:val="22"/>
              </w:rPr>
              <w:t xml:space="preserve">, Approval No. </w:t>
            </w:r>
            <w:r w:rsidRPr="00D8528D">
              <w:rPr>
                <w:rFonts w:cs="Times New Roman"/>
                <w:noProof/>
                <w:szCs w:val="22"/>
              </w:rPr>
              <w:t>14739R</w:t>
            </w:r>
          </w:p>
        </w:tc>
        <w:tc>
          <w:tcPr>
            <w:tcW w:w="2934" w:type="dxa"/>
            <w:shd w:val="clear" w:color="auto" w:fill="auto"/>
          </w:tcPr>
          <w:p w14:paraId="62D7803C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 xml:space="preserve">BPPCare Pty Ltd </w:t>
            </w:r>
          </w:p>
          <w:p w14:paraId="005F7383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11 East Street</w:t>
            </w:r>
          </w:p>
          <w:p w14:paraId="68DF29C6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Granville NSW 2142</w:t>
            </w:r>
          </w:p>
          <w:p w14:paraId="148E5C60" w14:textId="5452922E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81 605 605 534</w:t>
            </w:r>
          </w:p>
        </w:tc>
      </w:tr>
      <w:tr w:rsidR="00D3718F" w:rsidRPr="00D8528D" w14:paraId="11F06CA6" w14:textId="77777777" w:rsidTr="00D3718F">
        <w:tc>
          <w:tcPr>
            <w:tcW w:w="1084" w:type="dxa"/>
            <w:shd w:val="clear" w:color="auto" w:fill="auto"/>
          </w:tcPr>
          <w:p w14:paraId="77C3C560" w14:textId="28104286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247</w:t>
            </w:r>
          </w:p>
        </w:tc>
        <w:tc>
          <w:tcPr>
            <w:tcW w:w="2964" w:type="dxa"/>
            <w:shd w:val="clear" w:color="auto" w:fill="auto"/>
          </w:tcPr>
          <w:p w14:paraId="2C77DD73" w14:textId="7C2E4C34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Bupa Greensborough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>264 Diamond Creek Road Greensborough VIC 3088</w:t>
            </w:r>
            <w:r w:rsidRPr="00D8528D">
              <w:rPr>
                <w:rFonts w:cs="Times New Roman"/>
                <w:szCs w:val="22"/>
              </w:rPr>
              <w:t xml:space="preserve">, RACF Id No. </w:t>
            </w:r>
            <w:r w:rsidRPr="00D8528D">
              <w:rPr>
                <w:rFonts w:cs="Times New Roman"/>
                <w:noProof/>
                <w:szCs w:val="22"/>
              </w:rPr>
              <w:t>3677</w:t>
            </w:r>
          </w:p>
        </w:tc>
        <w:tc>
          <w:tcPr>
            <w:tcW w:w="2828" w:type="dxa"/>
            <w:shd w:val="clear" w:color="auto" w:fill="auto"/>
          </w:tcPr>
          <w:p w14:paraId="0D775C12" w14:textId="6B6C477F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Lorne Street Pharmacy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 xml:space="preserve">22-24 Lorne Street </w:t>
            </w:r>
            <w:r w:rsidRPr="00D8528D">
              <w:rPr>
                <w:rFonts w:cs="Times New Roman"/>
                <w:noProof/>
                <w:szCs w:val="22"/>
              </w:rPr>
              <w:br/>
              <w:t>Lalor VIC 3075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  <w:t xml:space="preserve">Approval No. </w:t>
            </w:r>
            <w:r w:rsidRPr="00D8528D">
              <w:rPr>
                <w:rFonts w:cs="Times New Roman"/>
                <w:noProof/>
                <w:szCs w:val="22"/>
              </w:rPr>
              <w:t>22446J</w:t>
            </w:r>
          </w:p>
        </w:tc>
        <w:tc>
          <w:tcPr>
            <w:tcW w:w="2934" w:type="dxa"/>
            <w:shd w:val="clear" w:color="auto" w:fill="auto"/>
          </w:tcPr>
          <w:p w14:paraId="75E03F01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 xml:space="preserve">BPPCare Pty Ltd </w:t>
            </w:r>
          </w:p>
          <w:p w14:paraId="36DE0D17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11 East Street</w:t>
            </w:r>
          </w:p>
          <w:p w14:paraId="7FA8EB6A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Granville NSW 2142</w:t>
            </w:r>
          </w:p>
          <w:p w14:paraId="3713E978" w14:textId="0E5C4D54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81 605 605 534</w:t>
            </w:r>
          </w:p>
        </w:tc>
      </w:tr>
      <w:tr w:rsidR="00D3718F" w:rsidRPr="00D8528D" w14:paraId="5DC9366F" w14:textId="77777777" w:rsidTr="00D3718F">
        <w:tc>
          <w:tcPr>
            <w:tcW w:w="1084" w:type="dxa"/>
            <w:shd w:val="clear" w:color="auto" w:fill="auto"/>
          </w:tcPr>
          <w:p w14:paraId="688A10AA" w14:textId="0CC3A9AC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248</w:t>
            </w:r>
          </w:p>
        </w:tc>
        <w:tc>
          <w:tcPr>
            <w:tcW w:w="2964" w:type="dxa"/>
            <w:shd w:val="clear" w:color="auto" w:fill="auto"/>
          </w:tcPr>
          <w:p w14:paraId="13AE2FBD" w14:textId="12395F92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Bupa Maroubra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 xml:space="preserve">288 Maroubra Road </w:t>
            </w:r>
            <w:r w:rsidRPr="00D8528D">
              <w:rPr>
                <w:rFonts w:cs="Times New Roman"/>
                <w:noProof/>
                <w:szCs w:val="22"/>
              </w:rPr>
              <w:br/>
              <w:t>Maroubra NSW 2035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  <w:t xml:space="preserve">RACF Id No. </w:t>
            </w:r>
            <w:r w:rsidRPr="00D8528D">
              <w:rPr>
                <w:rFonts w:cs="Times New Roman"/>
                <w:noProof/>
                <w:szCs w:val="22"/>
              </w:rPr>
              <w:t>2585</w:t>
            </w:r>
          </w:p>
        </w:tc>
        <w:tc>
          <w:tcPr>
            <w:tcW w:w="2828" w:type="dxa"/>
            <w:shd w:val="clear" w:color="auto" w:fill="auto"/>
          </w:tcPr>
          <w:p w14:paraId="1C6A214E" w14:textId="23D134E3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Carlton Railway Pharmacy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noProof/>
                <w:szCs w:val="22"/>
              </w:rPr>
              <w:t xml:space="preserve">34 Carlton Parade </w:t>
            </w:r>
            <w:r w:rsidRPr="00D8528D">
              <w:rPr>
                <w:rFonts w:cs="Times New Roman"/>
                <w:noProof/>
                <w:szCs w:val="22"/>
              </w:rPr>
              <w:br/>
              <w:t>Carlton NSW 2218</w:t>
            </w:r>
            <w:r w:rsidRPr="00D8528D">
              <w:rPr>
                <w:rFonts w:cs="Times New Roman"/>
                <w:szCs w:val="22"/>
              </w:rPr>
              <w:t xml:space="preserve">, Approval No. </w:t>
            </w:r>
            <w:r w:rsidRPr="00D8528D">
              <w:rPr>
                <w:rFonts w:cs="Times New Roman"/>
                <w:noProof/>
                <w:szCs w:val="22"/>
              </w:rPr>
              <w:t>14739R</w:t>
            </w:r>
          </w:p>
        </w:tc>
        <w:tc>
          <w:tcPr>
            <w:tcW w:w="2934" w:type="dxa"/>
            <w:shd w:val="clear" w:color="auto" w:fill="auto"/>
          </w:tcPr>
          <w:p w14:paraId="4A2430C6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 xml:space="preserve">BPPCare Pty Ltd </w:t>
            </w:r>
          </w:p>
          <w:p w14:paraId="696FEEB9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11 East Street</w:t>
            </w:r>
          </w:p>
          <w:p w14:paraId="06262466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Granville NSW 2142</w:t>
            </w:r>
          </w:p>
          <w:p w14:paraId="2E8C774B" w14:textId="004F13D5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81 605 605 534</w:t>
            </w:r>
          </w:p>
        </w:tc>
      </w:tr>
      <w:tr w:rsidR="00D3718F" w:rsidRPr="00D8528D" w14:paraId="1D6FA3C2" w14:textId="77777777" w:rsidTr="00D3718F">
        <w:tc>
          <w:tcPr>
            <w:tcW w:w="1084" w:type="dxa"/>
            <w:shd w:val="clear" w:color="auto" w:fill="auto"/>
          </w:tcPr>
          <w:p w14:paraId="2BB2F367" w14:textId="40BC9B90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249</w:t>
            </w:r>
          </w:p>
        </w:tc>
        <w:tc>
          <w:tcPr>
            <w:tcW w:w="2964" w:type="dxa"/>
            <w:shd w:val="clear" w:color="auto" w:fill="auto"/>
          </w:tcPr>
          <w:p w14:paraId="0B307E17" w14:textId="64AF22D8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Bupa Modbury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 xml:space="preserve">84 Reservoir Road </w:t>
            </w:r>
            <w:r w:rsidRPr="00D8528D">
              <w:rPr>
                <w:rFonts w:cs="Times New Roman"/>
                <w:noProof/>
                <w:szCs w:val="22"/>
              </w:rPr>
              <w:br/>
              <w:t>Modbury  SA 5092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  <w:t xml:space="preserve">RACF Id No. </w:t>
            </w:r>
            <w:r w:rsidRPr="00D8528D">
              <w:rPr>
                <w:rFonts w:cs="Times New Roman"/>
                <w:noProof/>
                <w:szCs w:val="22"/>
              </w:rPr>
              <w:t>6934</w:t>
            </w:r>
          </w:p>
        </w:tc>
        <w:tc>
          <w:tcPr>
            <w:tcW w:w="2828" w:type="dxa"/>
            <w:shd w:val="clear" w:color="auto" w:fill="auto"/>
          </w:tcPr>
          <w:p w14:paraId="5E61F502" w14:textId="6B575101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Birks Blair Athol Pharmacy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noProof/>
                <w:szCs w:val="22"/>
              </w:rPr>
              <w:t xml:space="preserve">392 Main North Rd </w:t>
            </w:r>
            <w:r w:rsidRPr="00D8528D">
              <w:rPr>
                <w:rFonts w:cs="Times New Roman"/>
                <w:noProof/>
                <w:szCs w:val="22"/>
              </w:rPr>
              <w:br/>
              <w:t>Blair Athol SA 5084</w:t>
            </w:r>
            <w:r w:rsidRPr="00D8528D">
              <w:rPr>
                <w:rFonts w:cs="Times New Roman"/>
                <w:szCs w:val="22"/>
              </w:rPr>
              <w:t xml:space="preserve">, Approval No. </w:t>
            </w:r>
            <w:r w:rsidRPr="00D8528D">
              <w:rPr>
                <w:rFonts w:cs="Times New Roman"/>
                <w:noProof/>
                <w:szCs w:val="22"/>
              </w:rPr>
              <w:t>41023D</w:t>
            </w:r>
          </w:p>
        </w:tc>
        <w:tc>
          <w:tcPr>
            <w:tcW w:w="2934" w:type="dxa"/>
            <w:shd w:val="clear" w:color="auto" w:fill="auto"/>
          </w:tcPr>
          <w:p w14:paraId="0BBBA389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 xml:space="preserve">BPPCare Pty Ltd </w:t>
            </w:r>
          </w:p>
          <w:p w14:paraId="387D7744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11 East Street</w:t>
            </w:r>
          </w:p>
          <w:p w14:paraId="405543E5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Granville NSW 2142</w:t>
            </w:r>
          </w:p>
          <w:p w14:paraId="6F013C35" w14:textId="221A7A04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81 605 605 534</w:t>
            </w:r>
          </w:p>
        </w:tc>
      </w:tr>
      <w:tr w:rsidR="00D3718F" w:rsidRPr="00D8528D" w14:paraId="1AF9CDB9" w14:textId="77777777" w:rsidTr="00D3718F">
        <w:tc>
          <w:tcPr>
            <w:tcW w:w="1084" w:type="dxa"/>
            <w:shd w:val="clear" w:color="auto" w:fill="auto"/>
          </w:tcPr>
          <w:p w14:paraId="16A723B2" w14:textId="496D7E59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250</w:t>
            </w:r>
          </w:p>
        </w:tc>
        <w:tc>
          <w:tcPr>
            <w:tcW w:w="2964" w:type="dxa"/>
            <w:shd w:val="clear" w:color="auto" w:fill="auto"/>
          </w:tcPr>
          <w:p w14:paraId="25112262" w14:textId="432E4ADB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Bupa Morphettville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>29 - 31 Astral Terrace  Morphettville  SA 5043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  <w:t xml:space="preserve">RACF Id No. </w:t>
            </w:r>
            <w:r w:rsidRPr="00D8528D">
              <w:rPr>
                <w:rFonts w:cs="Times New Roman"/>
                <w:noProof/>
                <w:szCs w:val="22"/>
              </w:rPr>
              <w:t>6915</w:t>
            </w:r>
          </w:p>
        </w:tc>
        <w:tc>
          <w:tcPr>
            <w:tcW w:w="2828" w:type="dxa"/>
            <w:shd w:val="clear" w:color="auto" w:fill="auto"/>
          </w:tcPr>
          <w:p w14:paraId="1D60BE5B" w14:textId="62156A7C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Birks Blair Athol Pharmacy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noProof/>
                <w:szCs w:val="22"/>
              </w:rPr>
              <w:t xml:space="preserve">392 Main North Rd </w:t>
            </w:r>
            <w:r w:rsidRPr="00D8528D">
              <w:rPr>
                <w:rFonts w:cs="Times New Roman"/>
                <w:noProof/>
                <w:szCs w:val="22"/>
              </w:rPr>
              <w:br/>
              <w:t>Blair Athol SA 5084</w:t>
            </w:r>
            <w:r w:rsidRPr="00D8528D">
              <w:rPr>
                <w:rFonts w:cs="Times New Roman"/>
                <w:szCs w:val="22"/>
              </w:rPr>
              <w:t xml:space="preserve">, Approval No. </w:t>
            </w:r>
            <w:r w:rsidRPr="00D8528D">
              <w:rPr>
                <w:rFonts w:cs="Times New Roman"/>
                <w:noProof/>
                <w:szCs w:val="22"/>
              </w:rPr>
              <w:t>41023D</w:t>
            </w:r>
          </w:p>
        </w:tc>
        <w:tc>
          <w:tcPr>
            <w:tcW w:w="2934" w:type="dxa"/>
            <w:shd w:val="clear" w:color="auto" w:fill="auto"/>
          </w:tcPr>
          <w:p w14:paraId="0D248AE9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 xml:space="preserve">BPPCare Pty Ltd </w:t>
            </w:r>
          </w:p>
          <w:p w14:paraId="4DF1B807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11 East Street</w:t>
            </w:r>
          </w:p>
          <w:p w14:paraId="4D2DC4E6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Granville NSW 2142</w:t>
            </w:r>
          </w:p>
          <w:p w14:paraId="237357BE" w14:textId="6FE79C05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81 605 605 534</w:t>
            </w:r>
          </w:p>
        </w:tc>
      </w:tr>
      <w:tr w:rsidR="00D3718F" w:rsidRPr="00D8528D" w14:paraId="327CE00B" w14:textId="77777777" w:rsidTr="00D3718F">
        <w:tc>
          <w:tcPr>
            <w:tcW w:w="1084" w:type="dxa"/>
            <w:shd w:val="clear" w:color="auto" w:fill="auto"/>
          </w:tcPr>
          <w:p w14:paraId="4D89DC2E" w14:textId="58DC8351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251</w:t>
            </w:r>
          </w:p>
        </w:tc>
        <w:tc>
          <w:tcPr>
            <w:tcW w:w="2964" w:type="dxa"/>
            <w:shd w:val="clear" w:color="auto" w:fill="auto"/>
          </w:tcPr>
          <w:p w14:paraId="3CD0A77A" w14:textId="3683C528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Bupa Mosman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 xml:space="preserve">18 Bardwell Road </w:t>
            </w:r>
            <w:r w:rsidRPr="00D8528D">
              <w:rPr>
                <w:rFonts w:cs="Times New Roman"/>
                <w:noProof/>
                <w:szCs w:val="22"/>
              </w:rPr>
              <w:br/>
              <w:t>Mosman NSW 2088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  <w:t xml:space="preserve">RACF Id No. </w:t>
            </w:r>
            <w:r w:rsidRPr="00D8528D">
              <w:rPr>
                <w:rFonts w:cs="Times New Roman"/>
                <w:noProof/>
                <w:szCs w:val="22"/>
              </w:rPr>
              <w:t>0553</w:t>
            </w:r>
          </w:p>
        </w:tc>
        <w:tc>
          <w:tcPr>
            <w:tcW w:w="2828" w:type="dxa"/>
            <w:shd w:val="clear" w:color="auto" w:fill="auto"/>
          </w:tcPr>
          <w:p w14:paraId="2BB5DA33" w14:textId="4BE1EA9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Lane Cove Chemist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>115-121 Longueville Road Lane Cove NSW 2066</w:t>
            </w:r>
            <w:r w:rsidRPr="00D8528D">
              <w:rPr>
                <w:rFonts w:cs="Times New Roman"/>
                <w:szCs w:val="22"/>
              </w:rPr>
              <w:t xml:space="preserve">, Approval No. </w:t>
            </w:r>
            <w:r w:rsidRPr="00D8528D">
              <w:rPr>
                <w:rFonts w:cs="Times New Roman"/>
                <w:noProof/>
                <w:szCs w:val="22"/>
              </w:rPr>
              <w:t>15985H</w:t>
            </w:r>
          </w:p>
        </w:tc>
        <w:tc>
          <w:tcPr>
            <w:tcW w:w="2934" w:type="dxa"/>
            <w:shd w:val="clear" w:color="auto" w:fill="auto"/>
          </w:tcPr>
          <w:p w14:paraId="31C7ADA0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 xml:space="preserve">BPPCare Pty Ltd </w:t>
            </w:r>
          </w:p>
          <w:p w14:paraId="545CB25C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11 East Street</w:t>
            </w:r>
          </w:p>
          <w:p w14:paraId="03334818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Granville NSW 2142</w:t>
            </w:r>
          </w:p>
          <w:p w14:paraId="7A80990F" w14:textId="61617DEF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81 605 605 534</w:t>
            </w:r>
          </w:p>
        </w:tc>
      </w:tr>
      <w:tr w:rsidR="00D3718F" w:rsidRPr="00D8528D" w14:paraId="229771A1" w14:textId="77777777" w:rsidTr="00D3718F">
        <w:tc>
          <w:tcPr>
            <w:tcW w:w="1084" w:type="dxa"/>
            <w:shd w:val="clear" w:color="auto" w:fill="auto"/>
          </w:tcPr>
          <w:p w14:paraId="78DF7757" w14:textId="7670736F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252</w:t>
            </w:r>
          </w:p>
        </w:tc>
        <w:tc>
          <w:tcPr>
            <w:tcW w:w="2964" w:type="dxa"/>
            <w:shd w:val="clear" w:color="auto" w:fill="auto"/>
          </w:tcPr>
          <w:p w14:paraId="2FF2434F" w14:textId="69318EEB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Bupa New Farm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 xml:space="preserve">193 Moray Street, </w:t>
            </w:r>
            <w:r w:rsidRPr="00D8528D">
              <w:rPr>
                <w:rFonts w:cs="Times New Roman"/>
                <w:noProof/>
                <w:szCs w:val="22"/>
              </w:rPr>
              <w:br/>
              <w:t>New Farm QLD 4005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  <w:t xml:space="preserve">RACF Id No. </w:t>
            </w:r>
            <w:r w:rsidRPr="00D8528D">
              <w:rPr>
                <w:rFonts w:cs="Times New Roman"/>
                <w:noProof/>
                <w:szCs w:val="22"/>
              </w:rPr>
              <w:t>5847</w:t>
            </w:r>
          </w:p>
        </w:tc>
        <w:tc>
          <w:tcPr>
            <w:tcW w:w="2828" w:type="dxa"/>
            <w:shd w:val="clear" w:color="auto" w:fill="auto"/>
          </w:tcPr>
          <w:p w14:paraId="7C0D0D87" w14:textId="420863AA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Pharmasave Acacia Ridge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noProof/>
                <w:szCs w:val="22"/>
              </w:rPr>
              <w:t>Shop 2, 1350 Beaudesert Rd Acacia Ridge QLD 4110</w:t>
            </w:r>
            <w:r w:rsidRPr="00D8528D">
              <w:rPr>
                <w:rFonts w:cs="Times New Roman"/>
                <w:szCs w:val="22"/>
              </w:rPr>
              <w:t xml:space="preserve">, Approval No. </w:t>
            </w:r>
            <w:r w:rsidRPr="00D8528D">
              <w:rPr>
                <w:rFonts w:cs="Times New Roman"/>
                <w:noProof/>
                <w:szCs w:val="22"/>
              </w:rPr>
              <w:t>34207J</w:t>
            </w:r>
          </w:p>
        </w:tc>
        <w:tc>
          <w:tcPr>
            <w:tcW w:w="2934" w:type="dxa"/>
            <w:shd w:val="clear" w:color="auto" w:fill="auto"/>
          </w:tcPr>
          <w:p w14:paraId="0CBE7BE6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 xml:space="preserve">BPPCare Pty Ltd </w:t>
            </w:r>
          </w:p>
          <w:p w14:paraId="02A3DE88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11 East Street</w:t>
            </w:r>
          </w:p>
          <w:p w14:paraId="639CAED1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Granville NSW 2142</w:t>
            </w:r>
          </w:p>
          <w:p w14:paraId="1BCD0076" w14:textId="0CEB769A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81 605 605 534</w:t>
            </w:r>
          </w:p>
        </w:tc>
      </w:tr>
      <w:tr w:rsidR="00D3718F" w:rsidRPr="00D8528D" w14:paraId="4B8B6663" w14:textId="77777777" w:rsidTr="00D3718F">
        <w:tc>
          <w:tcPr>
            <w:tcW w:w="1084" w:type="dxa"/>
            <w:shd w:val="clear" w:color="auto" w:fill="auto"/>
          </w:tcPr>
          <w:p w14:paraId="58C44259" w14:textId="2A339C73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253</w:t>
            </w:r>
          </w:p>
        </w:tc>
        <w:tc>
          <w:tcPr>
            <w:tcW w:w="2964" w:type="dxa"/>
            <w:shd w:val="clear" w:color="auto" w:fill="auto"/>
          </w:tcPr>
          <w:p w14:paraId="7C323302" w14:textId="4AF779AA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Bupa North Rocks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 xml:space="preserve">23 Spears Road </w:t>
            </w:r>
            <w:r w:rsidRPr="00D8528D">
              <w:rPr>
                <w:rFonts w:cs="Times New Roman"/>
                <w:noProof/>
                <w:szCs w:val="22"/>
              </w:rPr>
              <w:br/>
              <w:t>North Rocks NSW 2151</w:t>
            </w:r>
            <w:r w:rsidRPr="00D8528D">
              <w:rPr>
                <w:rFonts w:cs="Times New Roman"/>
                <w:szCs w:val="22"/>
              </w:rPr>
              <w:t xml:space="preserve">, RACF Id No. </w:t>
            </w:r>
            <w:r w:rsidRPr="00D8528D">
              <w:rPr>
                <w:rFonts w:cs="Times New Roman"/>
                <w:noProof/>
                <w:szCs w:val="22"/>
              </w:rPr>
              <w:t>2523</w:t>
            </w:r>
          </w:p>
        </w:tc>
        <w:tc>
          <w:tcPr>
            <w:tcW w:w="2828" w:type="dxa"/>
            <w:shd w:val="clear" w:color="auto" w:fill="auto"/>
          </w:tcPr>
          <w:p w14:paraId="2CDBDC66" w14:textId="02830A8C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Carlton Railway Pharmacy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noProof/>
                <w:szCs w:val="22"/>
              </w:rPr>
              <w:t xml:space="preserve">34 Carlton Parade </w:t>
            </w:r>
            <w:r w:rsidRPr="00D8528D">
              <w:rPr>
                <w:rFonts w:cs="Times New Roman"/>
                <w:noProof/>
                <w:szCs w:val="22"/>
              </w:rPr>
              <w:br/>
              <w:t>Carlton NSW 2218</w:t>
            </w:r>
            <w:r w:rsidRPr="00D8528D">
              <w:rPr>
                <w:rFonts w:cs="Times New Roman"/>
                <w:szCs w:val="22"/>
              </w:rPr>
              <w:t xml:space="preserve">, Approval No. </w:t>
            </w:r>
            <w:r w:rsidRPr="00D8528D">
              <w:rPr>
                <w:rFonts w:cs="Times New Roman"/>
                <w:noProof/>
                <w:szCs w:val="22"/>
              </w:rPr>
              <w:t>14739R</w:t>
            </w:r>
          </w:p>
        </w:tc>
        <w:tc>
          <w:tcPr>
            <w:tcW w:w="2934" w:type="dxa"/>
            <w:shd w:val="clear" w:color="auto" w:fill="auto"/>
          </w:tcPr>
          <w:p w14:paraId="243DBB9B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 xml:space="preserve">BPPCare Pty Ltd </w:t>
            </w:r>
          </w:p>
          <w:p w14:paraId="6F52FD9A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11 East Street</w:t>
            </w:r>
          </w:p>
          <w:p w14:paraId="5DD7E40C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Granville NSW 2142</w:t>
            </w:r>
          </w:p>
          <w:p w14:paraId="09A2F486" w14:textId="3E5477CD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81 605 605 534</w:t>
            </w:r>
          </w:p>
        </w:tc>
      </w:tr>
      <w:tr w:rsidR="00D3718F" w:rsidRPr="00D8528D" w14:paraId="35D09983" w14:textId="77777777" w:rsidTr="00D3718F">
        <w:tc>
          <w:tcPr>
            <w:tcW w:w="1084" w:type="dxa"/>
            <w:shd w:val="clear" w:color="auto" w:fill="auto"/>
          </w:tcPr>
          <w:p w14:paraId="5FDB4C42" w14:textId="0C54C269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254</w:t>
            </w:r>
          </w:p>
        </w:tc>
        <w:tc>
          <w:tcPr>
            <w:tcW w:w="2964" w:type="dxa"/>
            <w:shd w:val="clear" w:color="auto" w:fill="auto"/>
          </w:tcPr>
          <w:p w14:paraId="7B09619B" w14:textId="069FE96B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Bupa Pottsville Beach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 xml:space="preserve">41-51 Ballina Street </w:t>
            </w:r>
            <w:r w:rsidRPr="00D8528D">
              <w:rPr>
                <w:rFonts w:cs="Times New Roman"/>
                <w:noProof/>
                <w:szCs w:val="22"/>
              </w:rPr>
              <w:br/>
              <w:t>Pottsville NSW 2489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  <w:t xml:space="preserve">RACF Id No. </w:t>
            </w:r>
            <w:r w:rsidRPr="00D8528D">
              <w:rPr>
                <w:rFonts w:cs="Times New Roman"/>
                <w:noProof/>
                <w:szCs w:val="22"/>
              </w:rPr>
              <w:t>0862</w:t>
            </w:r>
          </w:p>
        </w:tc>
        <w:tc>
          <w:tcPr>
            <w:tcW w:w="2828" w:type="dxa"/>
            <w:shd w:val="clear" w:color="auto" w:fill="auto"/>
          </w:tcPr>
          <w:p w14:paraId="31F26B26" w14:textId="543BAB8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Pottsville Waters Pharmacy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noProof/>
                <w:szCs w:val="22"/>
              </w:rPr>
              <w:t xml:space="preserve">Shop 1 Pottsville Waters Shopping Village </w:t>
            </w:r>
            <w:r w:rsidRPr="00D8528D">
              <w:rPr>
                <w:rFonts w:cs="Times New Roman"/>
                <w:noProof/>
                <w:szCs w:val="22"/>
              </w:rPr>
              <w:br/>
              <w:t xml:space="preserve">7 Overall Drive </w:t>
            </w:r>
            <w:r w:rsidRPr="00D8528D">
              <w:rPr>
                <w:rFonts w:cs="Times New Roman"/>
                <w:noProof/>
                <w:szCs w:val="22"/>
              </w:rPr>
              <w:br/>
              <w:t>Pottsville NSW 2489</w:t>
            </w:r>
            <w:r w:rsidRPr="00D8528D">
              <w:rPr>
                <w:rFonts w:cs="Times New Roman"/>
                <w:szCs w:val="22"/>
              </w:rPr>
              <w:t xml:space="preserve">, Approval No. </w:t>
            </w:r>
            <w:r w:rsidRPr="00D8528D">
              <w:rPr>
                <w:rFonts w:cs="Times New Roman"/>
                <w:noProof/>
                <w:szCs w:val="22"/>
              </w:rPr>
              <w:t>15496N</w:t>
            </w:r>
          </w:p>
        </w:tc>
        <w:tc>
          <w:tcPr>
            <w:tcW w:w="2934" w:type="dxa"/>
            <w:shd w:val="clear" w:color="auto" w:fill="auto"/>
          </w:tcPr>
          <w:p w14:paraId="23436249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 xml:space="preserve">BPPCare Pty Ltd </w:t>
            </w:r>
          </w:p>
          <w:p w14:paraId="6B1E530C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11 East Street</w:t>
            </w:r>
          </w:p>
          <w:p w14:paraId="0564ECF9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Granville NSW 2142</w:t>
            </w:r>
          </w:p>
          <w:p w14:paraId="3C0563C0" w14:textId="0BE3B872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81 605 605 534</w:t>
            </w:r>
          </w:p>
        </w:tc>
      </w:tr>
      <w:tr w:rsidR="00D3718F" w:rsidRPr="00D8528D" w14:paraId="419CF303" w14:textId="77777777" w:rsidTr="00D3718F">
        <w:tc>
          <w:tcPr>
            <w:tcW w:w="1084" w:type="dxa"/>
            <w:shd w:val="clear" w:color="auto" w:fill="auto"/>
          </w:tcPr>
          <w:p w14:paraId="3828B304" w14:textId="2E2C19C0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lastRenderedPageBreak/>
              <w:t>255</w:t>
            </w:r>
          </w:p>
        </w:tc>
        <w:tc>
          <w:tcPr>
            <w:tcW w:w="2964" w:type="dxa"/>
            <w:shd w:val="clear" w:color="auto" w:fill="auto"/>
          </w:tcPr>
          <w:p w14:paraId="0C6878CC" w14:textId="1B295576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Bupa Queens Park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>142 Carrington Road Waverley NSW 2024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  <w:t xml:space="preserve">RACF Id No. </w:t>
            </w:r>
            <w:r w:rsidRPr="00D8528D">
              <w:rPr>
                <w:rFonts w:cs="Times New Roman"/>
                <w:noProof/>
                <w:szCs w:val="22"/>
              </w:rPr>
              <w:t>2420</w:t>
            </w:r>
          </w:p>
        </w:tc>
        <w:tc>
          <w:tcPr>
            <w:tcW w:w="2828" w:type="dxa"/>
            <w:shd w:val="clear" w:color="auto" w:fill="auto"/>
          </w:tcPr>
          <w:p w14:paraId="1EEEE382" w14:textId="3E0908EB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Carlton Railway Pharmacy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noProof/>
                <w:szCs w:val="22"/>
              </w:rPr>
              <w:t xml:space="preserve">34 Carlton Parade </w:t>
            </w:r>
            <w:r w:rsidRPr="00D8528D">
              <w:rPr>
                <w:rFonts w:cs="Times New Roman"/>
                <w:noProof/>
                <w:szCs w:val="22"/>
              </w:rPr>
              <w:br/>
              <w:t>Carlton NSW 2218</w:t>
            </w:r>
            <w:r w:rsidRPr="00D8528D">
              <w:rPr>
                <w:rFonts w:cs="Times New Roman"/>
                <w:szCs w:val="22"/>
              </w:rPr>
              <w:t xml:space="preserve">, Approval No. </w:t>
            </w:r>
            <w:r w:rsidRPr="00D8528D">
              <w:rPr>
                <w:rFonts w:cs="Times New Roman"/>
                <w:noProof/>
                <w:szCs w:val="22"/>
              </w:rPr>
              <w:t>14739R</w:t>
            </w:r>
          </w:p>
        </w:tc>
        <w:tc>
          <w:tcPr>
            <w:tcW w:w="2934" w:type="dxa"/>
            <w:shd w:val="clear" w:color="auto" w:fill="auto"/>
          </w:tcPr>
          <w:p w14:paraId="7812E723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 xml:space="preserve">BPPCare Pty Ltd </w:t>
            </w:r>
          </w:p>
          <w:p w14:paraId="083A20C8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11 East Street</w:t>
            </w:r>
          </w:p>
          <w:p w14:paraId="39083DE5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Granville NSW 2142</w:t>
            </w:r>
          </w:p>
          <w:p w14:paraId="4D9AAAF2" w14:textId="0C3B5E99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81 605 605 534</w:t>
            </w:r>
          </w:p>
        </w:tc>
      </w:tr>
      <w:tr w:rsidR="00D3718F" w:rsidRPr="00D8528D" w14:paraId="5A839E93" w14:textId="77777777" w:rsidTr="00D3718F">
        <w:tc>
          <w:tcPr>
            <w:tcW w:w="1084" w:type="dxa"/>
            <w:shd w:val="clear" w:color="auto" w:fill="auto"/>
          </w:tcPr>
          <w:p w14:paraId="250B99CA" w14:textId="1DB16DDD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256</w:t>
            </w:r>
          </w:p>
        </w:tc>
        <w:tc>
          <w:tcPr>
            <w:tcW w:w="2964" w:type="dxa"/>
            <w:shd w:val="clear" w:color="auto" w:fill="auto"/>
          </w:tcPr>
          <w:p w14:paraId="4917B07A" w14:textId="5433C1BD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Bupa Roseville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 xml:space="preserve">26 Pacific Highway </w:t>
            </w:r>
            <w:r w:rsidRPr="00D8528D">
              <w:rPr>
                <w:rFonts w:cs="Times New Roman"/>
                <w:noProof/>
                <w:szCs w:val="22"/>
              </w:rPr>
              <w:br/>
              <w:t>Roseville NSW 2069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  <w:t xml:space="preserve">RACF Id No. </w:t>
            </w:r>
            <w:r w:rsidRPr="00D8528D">
              <w:rPr>
                <w:rFonts w:cs="Times New Roman"/>
                <w:noProof/>
                <w:szCs w:val="22"/>
              </w:rPr>
              <w:t>2230</w:t>
            </w:r>
          </w:p>
        </w:tc>
        <w:tc>
          <w:tcPr>
            <w:tcW w:w="2828" w:type="dxa"/>
            <w:shd w:val="clear" w:color="auto" w:fill="auto"/>
          </w:tcPr>
          <w:p w14:paraId="2CDA06D9" w14:textId="6729C041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Lane Cove Chemist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>115-121 Longueville Road Lane Cove NSW 2066</w:t>
            </w:r>
            <w:r w:rsidRPr="00D8528D">
              <w:rPr>
                <w:rFonts w:cs="Times New Roman"/>
                <w:szCs w:val="22"/>
              </w:rPr>
              <w:t xml:space="preserve">, Approval No. </w:t>
            </w:r>
            <w:r w:rsidRPr="00D8528D">
              <w:rPr>
                <w:rFonts w:cs="Times New Roman"/>
                <w:noProof/>
                <w:szCs w:val="22"/>
              </w:rPr>
              <w:t>15985H</w:t>
            </w:r>
          </w:p>
        </w:tc>
        <w:tc>
          <w:tcPr>
            <w:tcW w:w="2934" w:type="dxa"/>
            <w:shd w:val="clear" w:color="auto" w:fill="auto"/>
          </w:tcPr>
          <w:p w14:paraId="647A92CE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 xml:space="preserve">BPPCare Pty Ltd </w:t>
            </w:r>
          </w:p>
          <w:p w14:paraId="4D5EC838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11 East Street</w:t>
            </w:r>
          </w:p>
          <w:p w14:paraId="4833EEF3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Granville NSW 2142</w:t>
            </w:r>
          </w:p>
          <w:p w14:paraId="43457418" w14:textId="0B62BB9E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81 605 605 534</w:t>
            </w:r>
          </w:p>
        </w:tc>
      </w:tr>
      <w:tr w:rsidR="00D3718F" w:rsidRPr="00D8528D" w14:paraId="64E9BBE3" w14:textId="77777777" w:rsidTr="00D3718F">
        <w:tc>
          <w:tcPr>
            <w:tcW w:w="1084" w:type="dxa"/>
            <w:shd w:val="clear" w:color="auto" w:fill="auto"/>
          </w:tcPr>
          <w:p w14:paraId="0AF83CBE" w14:textId="6D2B9801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257</w:t>
            </w:r>
          </w:p>
        </w:tc>
        <w:tc>
          <w:tcPr>
            <w:tcW w:w="2964" w:type="dxa"/>
            <w:shd w:val="clear" w:color="auto" w:fill="auto"/>
          </w:tcPr>
          <w:p w14:paraId="703EEEE8" w14:textId="39A31A3E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Bupa Seaforth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 xml:space="preserve">550 Sydney Road </w:t>
            </w:r>
            <w:r w:rsidRPr="00D8528D">
              <w:rPr>
                <w:rFonts w:cs="Times New Roman"/>
                <w:noProof/>
                <w:szCs w:val="22"/>
              </w:rPr>
              <w:br/>
              <w:t>Seaforth NSW 2092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  <w:t xml:space="preserve">RACF Id No. </w:t>
            </w:r>
            <w:r w:rsidRPr="00D8528D">
              <w:rPr>
                <w:rFonts w:cs="Times New Roman"/>
                <w:noProof/>
                <w:szCs w:val="22"/>
              </w:rPr>
              <w:t>1034</w:t>
            </w:r>
          </w:p>
        </w:tc>
        <w:tc>
          <w:tcPr>
            <w:tcW w:w="2828" w:type="dxa"/>
            <w:shd w:val="clear" w:color="auto" w:fill="auto"/>
          </w:tcPr>
          <w:p w14:paraId="396028BA" w14:textId="4C212692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Lane Cove Chemist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>115-121 Longueville Road Lane Cove NSW 2066</w:t>
            </w:r>
            <w:r w:rsidRPr="00D8528D">
              <w:rPr>
                <w:rFonts w:cs="Times New Roman"/>
                <w:szCs w:val="22"/>
              </w:rPr>
              <w:t xml:space="preserve">, Approval No. </w:t>
            </w:r>
            <w:r w:rsidRPr="00D8528D">
              <w:rPr>
                <w:rFonts w:cs="Times New Roman"/>
                <w:noProof/>
                <w:szCs w:val="22"/>
              </w:rPr>
              <w:t>15985H</w:t>
            </w:r>
          </w:p>
        </w:tc>
        <w:tc>
          <w:tcPr>
            <w:tcW w:w="2934" w:type="dxa"/>
            <w:shd w:val="clear" w:color="auto" w:fill="auto"/>
          </w:tcPr>
          <w:p w14:paraId="36E49844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 xml:space="preserve">BPPCare Pty Ltd </w:t>
            </w:r>
          </w:p>
          <w:p w14:paraId="7AB23653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11 East Street</w:t>
            </w:r>
          </w:p>
          <w:p w14:paraId="21DB1540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Granville NSW 2142</w:t>
            </w:r>
          </w:p>
          <w:p w14:paraId="39073785" w14:textId="6CCAFEE8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81 605 605 534</w:t>
            </w:r>
          </w:p>
        </w:tc>
      </w:tr>
      <w:tr w:rsidR="00D3718F" w:rsidRPr="00D8528D" w14:paraId="420E94A6" w14:textId="77777777" w:rsidTr="00D3718F">
        <w:tc>
          <w:tcPr>
            <w:tcW w:w="1084" w:type="dxa"/>
            <w:shd w:val="clear" w:color="auto" w:fill="auto"/>
          </w:tcPr>
          <w:p w14:paraId="1622C82C" w14:textId="2D67DBCF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258</w:t>
            </w:r>
          </w:p>
        </w:tc>
        <w:tc>
          <w:tcPr>
            <w:tcW w:w="2964" w:type="dxa"/>
            <w:shd w:val="clear" w:color="auto" w:fill="auto"/>
          </w:tcPr>
          <w:p w14:paraId="4F660225" w14:textId="595FD812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Bupa South Morang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 xml:space="preserve">18-22 McGlynn Avenue </w:t>
            </w:r>
            <w:r w:rsidRPr="00D8528D">
              <w:rPr>
                <w:rFonts w:cs="Times New Roman"/>
                <w:noProof/>
                <w:szCs w:val="22"/>
              </w:rPr>
              <w:br/>
              <w:t>South Morang VIC 3752</w:t>
            </w:r>
            <w:r w:rsidRPr="00D8528D">
              <w:rPr>
                <w:rFonts w:cs="Times New Roman"/>
                <w:szCs w:val="22"/>
              </w:rPr>
              <w:t xml:space="preserve">, RACF Id No. </w:t>
            </w:r>
            <w:r w:rsidRPr="00D8528D">
              <w:rPr>
                <w:rFonts w:cs="Times New Roman"/>
                <w:noProof/>
                <w:szCs w:val="22"/>
              </w:rPr>
              <w:t>4325</w:t>
            </w:r>
          </w:p>
        </w:tc>
        <w:tc>
          <w:tcPr>
            <w:tcW w:w="2828" w:type="dxa"/>
            <w:shd w:val="clear" w:color="auto" w:fill="auto"/>
          </w:tcPr>
          <w:p w14:paraId="176D2E32" w14:textId="587AC9CB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Lorne Street Pharmacy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 xml:space="preserve">22-24 Lorne Street </w:t>
            </w:r>
            <w:r w:rsidRPr="00D8528D">
              <w:rPr>
                <w:rFonts w:cs="Times New Roman"/>
                <w:noProof/>
                <w:szCs w:val="22"/>
              </w:rPr>
              <w:br/>
              <w:t>Lalor VIC 3075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  <w:t xml:space="preserve">Approval No. </w:t>
            </w:r>
            <w:r w:rsidRPr="00D8528D">
              <w:rPr>
                <w:rFonts w:cs="Times New Roman"/>
                <w:noProof/>
                <w:szCs w:val="22"/>
              </w:rPr>
              <w:t>22446J</w:t>
            </w:r>
          </w:p>
        </w:tc>
        <w:tc>
          <w:tcPr>
            <w:tcW w:w="2934" w:type="dxa"/>
            <w:shd w:val="clear" w:color="auto" w:fill="auto"/>
          </w:tcPr>
          <w:p w14:paraId="7CCF03AF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 xml:space="preserve">BPPCare Pty Ltd </w:t>
            </w:r>
          </w:p>
          <w:p w14:paraId="2CCD5BDE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11 East Street</w:t>
            </w:r>
          </w:p>
          <w:p w14:paraId="5D4A20E6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Granville NSW 2142</w:t>
            </w:r>
          </w:p>
          <w:p w14:paraId="5291E517" w14:textId="7FDCFBCE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81 605 605 534</w:t>
            </w:r>
          </w:p>
        </w:tc>
      </w:tr>
      <w:tr w:rsidR="00D3718F" w:rsidRPr="00D8528D" w14:paraId="2D1183C1" w14:textId="77777777" w:rsidTr="00D3718F">
        <w:tc>
          <w:tcPr>
            <w:tcW w:w="1084" w:type="dxa"/>
            <w:shd w:val="clear" w:color="auto" w:fill="auto"/>
          </w:tcPr>
          <w:p w14:paraId="444EE97A" w14:textId="32B48570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259</w:t>
            </w:r>
          </w:p>
        </w:tc>
        <w:tc>
          <w:tcPr>
            <w:tcW w:w="2964" w:type="dxa"/>
            <w:shd w:val="clear" w:color="auto" w:fill="auto"/>
          </w:tcPr>
          <w:p w14:paraId="225FC5D0" w14:textId="4C1C250D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Bupa St Ives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 xml:space="preserve">120 Killeaton Street </w:t>
            </w:r>
            <w:r w:rsidRPr="00D8528D">
              <w:rPr>
                <w:rFonts w:cs="Times New Roman"/>
                <w:noProof/>
                <w:szCs w:val="22"/>
              </w:rPr>
              <w:br/>
              <w:t>St Ives NSW 2075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  <w:t xml:space="preserve">RACF Id No. </w:t>
            </w:r>
            <w:r w:rsidRPr="00D8528D">
              <w:rPr>
                <w:rFonts w:cs="Times New Roman"/>
                <w:noProof/>
                <w:szCs w:val="22"/>
              </w:rPr>
              <w:t>1059</w:t>
            </w:r>
          </w:p>
        </w:tc>
        <w:tc>
          <w:tcPr>
            <w:tcW w:w="2828" w:type="dxa"/>
            <w:shd w:val="clear" w:color="auto" w:fill="auto"/>
          </w:tcPr>
          <w:p w14:paraId="4F3483E5" w14:textId="47905F56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Lane Cove Chemist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>115-121 Longueville Road Lane Cove NSW 2066</w:t>
            </w:r>
            <w:r w:rsidRPr="00D8528D">
              <w:rPr>
                <w:rFonts w:cs="Times New Roman"/>
                <w:szCs w:val="22"/>
              </w:rPr>
              <w:t xml:space="preserve">, Approval No. </w:t>
            </w:r>
            <w:r w:rsidRPr="00D8528D">
              <w:rPr>
                <w:rFonts w:cs="Times New Roman"/>
                <w:noProof/>
                <w:szCs w:val="22"/>
              </w:rPr>
              <w:t>15985H</w:t>
            </w:r>
          </w:p>
        </w:tc>
        <w:tc>
          <w:tcPr>
            <w:tcW w:w="2934" w:type="dxa"/>
            <w:shd w:val="clear" w:color="auto" w:fill="auto"/>
          </w:tcPr>
          <w:p w14:paraId="6CE9B7D1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 xml:space="preserve">BPPCare Pty Ltd </w:t>
            </w:r>
          </w:p>
          <w:p w14:paraId="5D3DB6CC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11 East Street</w:t>
            </w:r>
          </w:p>
          <w:p w14:paraId="239AA347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Granville NSW 2142</w:t>
            </w:r>
          </w:p>
          <w:p w14:paraId="2CB4BF09" w14:textId="7E76953C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81 605 605 534</w:t>
            </w:r>
          </w:p>
        </w:tc>
      </w:tr>
      <w:tr w:rsidR="00D3718F" w:rsidRPr="00D8528D" w14:paraId="2AD241D1" w14:textId="77777777" w:rsidTr="00D3718F">
        <w:tc>
          <w:tcPr>
            <w:tcW w:w="1084" w:type="dxa"/>
            <w:shd w:val="clear" w:color="auto" w:fill="auto"/>
          </w:tcPr>
          <w:p w14:paraId="5E318B23" w14:textId="2BF8328D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260</w:t>
            </w:r>
          </w:p>
        </w:tc>
        <w:tc>
          <w:tcPr>
            <w:tcW w:w="2964" w:type="dxa"/>
            <w:shd w:val="clear" w:color="auto" w:fill="auto"/>
          </w:tcPr>
          <w:p w14:paraId="2DB3A38B" w14:textId="3602A9F5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Bupa Sutherland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 xml:space="preserve">42 Auburn Street </w:t>
            </w:r>
            <w:r w:rsidRPr="00D8528D">
              <w:rPr>
                <w:rFonts w:cs="Times New Roman"/>
                <w:noProof/>
                <w:szCs w:val="22"/>
              </w:rPr>
              <w:br/>
              <w:t>Sutherland NSW 2232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  <w:t xml:space="preserve">RACF Id No. </w:t>
            </w:r>
            <w:r w:rsidRPr="00D8528D">
              <w:rPr>
                <w:rFonts w:cs="Times New Roman"/>
                <w:noProof/>
                <w:szCs w:val="22"/>
              </w:rPr>
              <w:t>1008</w:t>
            </w:r>
          </w:p>
        </w:tc>
        <w:tc>
          <w:tcPr>
            <w:tcW w:w="2828" w:type="dxa"/>
            <w:shd w:val="clear" w:color="auto" w:fill="auto"/>
          </w:tcPr>
          <w:p w14:paraId="5F95DF90" w14:textId="4C30DF3D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Carlton Railway Pharmacy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noProof/>
                <w:szCs w:val="22"/>
              </w:rPr>
              <w:t xml:space="preserve">34 Carlton Parade </w:t>
            </w:r>
            <w:r w:rsidRPr="00D8528D">
              <w:rPr>
                <w:rFonts w:cs="Times New Roman"/>
                <w:noProof/>
                <w:szCs w:val="22"/>
              </w:rPr>
              <w:br/>
              <w:t>Carlton NSW 2218</w:t>
            </w:r>
            <w:r w:rsidRPr="00D8528D">
              <w:rPr>
                <w:rFonts w:cs="Times New Roman"/>
                <w:szCs w:val="22"/>
              </w:rPr>
              <w:t xml:space="preserve">, Approval No. </w:t>
            </w:r>
            <w:r w:rsidRPr="00D8528D">
              <w:rPr>
                <w:rFonts w:cs="Times New Roman"/>
                <w:noProof/>
                <w:szCs w:val="22"/>
              </w:rPr>
              <w:t>14739R</w:t>
            </w:r>
          </w:p>
        </w:tc>
        <w:tc>
          <w:tcPr>
            <w:tcW w:w="2934" w:type="dxa"/>
            <w:shd w:val="clear" w:color="auto" w:fill="auto"/>
          </w:tcPr>
          <w:p w14:paraId="7C02A2B7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 xml:space="preserve">BPPCare Pty Ltd </w:t>
            </w:r>
          </w:p>
          <w:p w14:paraId="0C2938D3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11 East Street</w:t>
            </w:r>
          </w:p>
          <w:p w14:paraId="2475B153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Granville NSW 2142</w:t>
            </w:r>
          </w:p>
          <w:p w14:paraId="13AE8FE0" w14:textId="5220793E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81 605 605 534</w:t>
            </w:r>
          </w:p>
        </w:tc>
      </w:tr>
      <w:tr w:rsidR="00D3718F" w:rsidRPr="00D8528D" w14:paraId="5B9E366F" w14:textId="77777777" w:rsidTr="00D3718F">
        <w:tc>
          <w:tcPr>
            <w:tcW w:w="1084" w:type="dxa"/>
            <w:shd w:val="clear" w:color="auto" w:fill="auto"/>
          </w:tcPr>
          <w:p w14:paraId="55C57127" w14:textId="12924711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261</w:t>
            </w:r>
          </w:p>
        </w:tc>
        <w:tc>
          <w:tcPr>
            <w:tcW w:w="2964" w:type="dxa"/>
            <w:shd w:val="clear" w:color="auto" w:fill="auto"/>
          </w:tcPr>
          <w:p w14:paraId="1292BEEF" w14:textId="7B3469B5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Bupa Templestowe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>222-228 Serpells Road Templestowe VIC 3106</w:t>
            </w:r>
            <w:r w:rsidRPr="00D8528D">
              <w:rPr>
                <w:rFonts w:cs="Times New Roman"/>
                <w:szCs w:val="22"/>
              </w:rPr>
              <w:t xml:space="preserve">, RACF Id No. </w:t>
            </w:r>
            <w:r w:rsidRPr="00D8528D">
              <w:rPr>
                <w:rFonts w:cs="Times New Roman"/>
                <w:noProof/>
                <w:szCs w:val="22"/>
              </w:rPr>
              <w:t>3974</w:t>
            </w:r>
          </w:p>
        </w:tc>
        <w:tc>
          <w:tcPr>
            <w:tcW w:w="2828" w:type="dxa"/>
            <w:shd w:val="clear" w:color="auto" w:fill="auto"/>
          </w:tcPr>
          <w:p w14:paraId="22B3A188" w14:textId="3101C8A6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Balwyn North Discount Drug Store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noProof/>
                <w:szCs w:val="22"/>
              </w:rPr>
              <w:t>398 Balwyn Road Balwyn North VIC 3104</w:t>
            </w:r>
            <w:r w:rsidRPr="00D8528D">
              <w:rPr>
                <w:rFonts w:cs="Times New Roman"/>
                <w:szCs w:val="22"/>
              </w:rPr>
              <w:t xml:space="preserve">, Approval No. </w:t>
            </w:r>
            <w:r w:rsidRPr="00D8528D">
              <w:rPr>
                <w:rFonts w:cs="Times New Roman"/>
                <w:noProof/>
                <w:szCs w:val="22"/>
              </w:rPr>
              <w:t>24876G</w:t>
            </w:r>
          </w:p>
        </w:tc>
        <w:tc>
          <w:tcPr>
            <w:tcW w:w="2934" w:type="dxa"/>
            <w:shd w:val="clear" w:color="auto" w:fill="auto"/>
          </w:tcPr>
          <w:p w14:paraId="14BE93A0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 xml:space="preserve">BPPCare Pty Ltd </w:t>
            </w:r>
          </w:p>
          <w:p w14:paraId="6E3217F8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11 East Street</w:t>
            </w:r>
          </w:p>
          <w:p w14:paraId="12CE83CD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Granville NSW 2142</w:t>
            </w:r>
          </w:p>
          <w:p w14:paraId="6048958D" w14:textId="17A308F2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81 605 605 534</w:t>
            </w:r>
          </w:p>
        </w:tc>
      </w:tr>
      <w:tr w:rsidR="00D3718F" w:rsidRPr="00D8528D" w14:paraId="0886AFC4" w14:textId="77777777" w:rsidTr="00D3718F">
        <w:tc>
          <w:tcPr>
            <w:tcW w:w="1084" w:type="dxa"/>
            <w:shd w:val="clear" w:color="auto" w:fill="auto"/>
          </w:tcPr>
          <w:p w14:paraId="25E8FC2E" w14:textId="3E34C704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262</w:t>
            </w:r>
          </w:p>
        </w:tc>
        <w:tc>
          <w:tcPr>
            <w:tcW w:w="2964" w:type="dxa"/>
            <w:shd w:val="clear" w:color="auto" w:fill="auto"/>
          </w:tcPr>
          <w:p w14:paraId="761F2FB9" w14:textId="264D5BEC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Bupa Thomastown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 xml:space="preserve">89 Dalton Road </w:t>
            </w:r>
            <w:r w:rsidRPr="00D8528D">
              <w:rPr>
                <w:rFonts w:cs="Times New Roman"/>
                <w:noProof/>
                <w:szCs w:val="22"/>
              </w:rPr>
              <w:br/>
              <w:t>Thomastown VIC 3074</w:t>
            </w:r>
            <w:r w:rsidRPr="00D8528D">
              <w:rPr>
                <w:rFonts w:cs="Times New Roman"/>
                <w:szCs w:val="22"/>
              </w:rPr>
              <w:t xml:space="preserve">, RACF Id No. </w:t>
            </w:r>
            <w:r w:rsidRPr="00D8528D">
              <w:rPr>
                <w:rFonts w:cs="Times New Roman"/>
                <w:noProof/>
                <w:szCs w:val="22"/>
              </w:rPr>
              <w:t>4321</w:t>
            </w:r>
          </w:p>
        </w:tc>
        <w:tc>
          <w:tcPr>
            <w:tcW w:w="2828" w:type="dxa"/>
            <w:shd w:val="clear" w:color="auto" w:fill="auto"/>
          </w:tcPr>
          <w:p w14:paraId="2576C332" w14:textId="34BCC99B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Lorne Street Pharmacy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 xml:space="preserve">22-24 Lorne Street </w:t>
            </w:r>
            <w:r w:rsidRPr="00D8528D">
              <w:rPr>
                <w:rFonts w:cs="Times New Roman"/>
                <w:noProof/>
                <w:szCs w:val="22"/>
              </w:rPr>
              <w:br/>
              <w:t>Lalor VIC 3075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  <w:t xml:space="preserve">Approval No. </w:t>
            </w:r>
            <w:r w:rsidRPr="00D8528D">
              <w:rPr>
                <w:rFonts w:cs="Times New Roman"/>
                <w:noProof/>
                <w:szCs w:val="22"/>
              </w:rPr>
              <w:t>22446J</w:t>
            </w:r>
          </w:p>
        </w:tc>
        <w:tc>
          <w:tcPr>
            <w:tcW w:w="2934" w:type="dxa"/>
            <w:shd w:val="clear" w:color="auto" w:fill="auto"/>
          </w:tcPr>
          <w:p w14:paraId="0FDED9D6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 xml:space="preserve">BPPCare Pty Ltd </w:t>
            </w:r>
          </w:p>
          <w:p w14:paraId="7357AE5F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11 East Street</w:t>
            </w:r>
          </w:p>
          <w:p w14:paraId="05C9653B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Granville NSW 2142</w:t>
            </w:r>
          </w:p>
          <w:p w14:paraId="582B19B9" w14:textId="1A3D3F82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81 605 605 534</w:t>
            </w:r>
          </w:p>
        </w:tc>
      </w:tr>
      <w:tr w:rsidR="00D3718F" w:rsidRPr="00D8528D" w14:paraId="493F2B8C" w14:textId="77777777" w:rsidTr="00D3718F">
        <w:tc>
          <w:tcPr>
            <w:tcW w:w="1084" w:type="dxa"/>
            <w:shd w:val="clear" w:color="auto" w:fill="auto"/>
          </w:tcPr>
          <w:p w14:paraId="3B5EEB38" w14:textId="329F34FE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263</w:t>
            </w:r>
          </w:p>
        </w:tc>
        <w:tc>
          <w:tcPr>
            <w:tcW w:w="2964" w:type="dxa"/>
            <w:shd w:val="clear" w:color="auto" w:fill="auto"/>
          </w:tcPr>
          <w:p w14:paraId="43728DAC" w14:textId="122E7692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Bupa Tugun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noProof/>
                <w:szCs w:val="22"/>
              </w:rPr>
              <w:t xml:space="preserve">Croft Ct </w:t>
            </w:r>
            <w:r w:rsidRPr="00D8528D">
              <w:rPr>
                <w:rFonts w:cs="Times New Roman"/>
                <w:noProof/>
                <w:szCs w:val="22"/>
              </w:rPr>
              <w:br/>
              <w:t>6 / 50-52 Mirreen Drive, Tugun QLD 4224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  <w:t xml:space="preserve">RACF Id No. </w:t>
            </w:r>
            <w:r w:rsidRPr="00D8528D">
              <w:rPr>
                <w:rFonts w:cs="Times New Roman"/>
                <w:noProof/>
                <w:szCs w:val="22"/>
              </w:rPr>
              <w:t>5380</w:t>
            </w:r>
          </w:p>
        </w:tc>
        <w:tc>
          <w:tcPr>
            <w:tcW w:w="2828" w:type="dxa"/>
            <w:shd w:val="clear" w:color="auto" w:fill="auto"/>
          </w:tcPr>
          <w:p w14:paraId="1CB1E085" w14:textId="373558A2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Pharmasave Acacia Ridge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noProof/>
                <w:szCs w:val="22"/>
              </w:rPr>
              <w:t>Shop 2 1350 Beaudesert Rd Acacia Ridge QLD 4110</w:t>
            </w:r>
            <w:r w:rsidRPr="00D8528D">
              <w:rPr>
                <w:rFonts w:cs="Times New Roman"/>
                <w:szCs w:val="22"/>
              </w:rPr>
              <w:t xml:space="preserve">, Approval No. </w:t>
            </w:r>
            <w:r w:rsidRPr="00D8528D">
              <w:rPr>
                <w:rFonts w:cs="Times New Roman"/>
                <w:noProof/>
                <w:szCs w:val="22"/>
              </w:rPr>
              <w:t>34207J</w:t>
            </w:r>
          </w:p>
        </w:tc>
        <w:tc>
          <w:tcPr>
            <w:tcW w:w="2934" w:type="dxa"/>
            <w:shd w:val="clear" w:color="auto" w:fill="auto"/>
          </w:tcPr>
          <w:p w14:paraId="5C6C3969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 xml:space="preserve">BPPCare Pty Ltd </w:t>
            </w:r>
          </w:p>
          <w:p w14:paraId="3EE36AD4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11 East Street</w:t>
            </w:r>
          </w:p>
          <w:p w14:paraId="35862042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Granville NSW 2142</w:t>
            </w:r>
          </w:p>
          <w:p w14:paraId="6EFF0A68" w14:textId="75904443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81 605 605 534</w:t>
            </w:r>
          </w:p>
        </w:tc>
      </w:tr>
      <w:tr w:rsidR="00D3718F" w:rsidRPr="00D8528D" w14:paraId="03E58AA8" w14:textId="77777777" w:rsidTr="00D3718F">
        <w:tc>
          <w:tcPr>
            <w:tcW w:w="1084" w:type="dxa"/>
            <w:shd w:val="clear" w:color="auto" w:fill="auto"/>
          </w:tcPr>
          <w:p w14:paraId="0F59E920" w14:textId="1D8DD8C8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264</w:t>
            </w:r>
          </w:p>
        </w:tc>
        <w:tc>
          <w:tcPr>
            <w:tcW w:w="2964" w:type="dxa"/>
            <w:shd w:val="clear" w:color="auto" w:fill="auto"/>
          </w:tcPr>
          <w:p w14:paraId="07512800" w14:textId="69957654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Bupa Willoughby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>71-75 Sydney Street Willoughby NSW 2068</w:t>
            </w:r>
            <w:r w:rsidRPr="00D8528D">
              <w:rPr>
                <w:rFonts w:cs="Times New Roman"/>
                <w:szCs w:val="22"/>
              </w:rPr>
              <w:t xml:space="preserve">, RACF Id No. </w:t>
            </w:r>
            <w:r w:rsidRPr="00D8528D">
              <w:rPr>
                <w:rFonts w:cs="Times New Roman"/>
                <w:noProof/>
                <w:szCs w:val="22"/>
              </w:rPr>
              <w:t>0765</w:t>
            </w:r>
          </w:p>
        </w:tc>
        <w:tc>
          <w:tcPr>
            <w:tcW w:w="2828" w:type="dxa"/>
            <w:shd w:val="clear" w:color="auto" w:fill="auto"/>
          </w:tcPr>
          <w:p w14:paraId="4F784464" w14:textId="05978665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Lane Cove Chemist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>115-121 Longueville Road Lane Cove NSW 2066</w:t>
            </w:r>
            <w:r w:rsidRPr="00D8528D">
              <w:rPr>
                <w:rFonts w:cs="Times New Roman"/>
                <w:szCs w:val="22"/>
              </w:rPr>
              <w:t xml:space="preserve">, Approval No. </w:t>
            </w:r>
            <w:r w:rsidRPr="00D8528D">
              <w:rPr>
                <w:rFonts w:cs="Times New Roman"/>
                <w:noProof/>
                <w:szCs w:val="22"/>
              </w:rPr>
              <w:t>15985H</w:t>
            </w:r>
          </w:p>
        </w:tc>
        <w:tc>
          <w:tcPr>
            <w:tcW w:w="2934" w:type="dxa"/>
            <w:shd w:val="clear" w:color="auto" w:fill="auto"/>
          </w:tcPr>
          <w:p w14:paraId="50B7E45B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 xml:space="preserve">BPPCare Pty Ltd </w:t>
            </w:r>
          </w:p>
          <w:p w14:paraId="39C04AAE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11 East Street</w:t>
            </w:r>
          </w:p>
          <w:p w14:paraId="20FDC3F6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Granville NSW 2142</w:t>
            </w:r>
          </w:p>
          <w:p w14:paraId="53E4999A" w14:textId="42538A89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81 605 605 534</w:t>
            </w:r>
          </w:p>
        </w:tc>
      </w:tr>
      <w:tr w:rsidR="00D3718F" w:rsidRPr="00D8528D" w14:paraId="41F3134B" w14:textId="77777777" w:rsidTr="00D3718F">
        <w:tc>
          <w:tcPr>
            <w:tcW w:w="1084" w:type="dxa"/>
            <w:shd w:val="clear" w:color="auto" w:fill="auto"/>
          </w:tcPr>
          <w:p w14:paraId="216FEE2B" w14:textId="663B63A4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265</w:t>
            </w:r>
          </w:p>
        </w:tc>
        <w:tc>
          <w:tcPr>
            <w:tcW w:w="2964" w:type="dxa"/>
            <w:shd w:val="clear" w:color="auto" w:fill="auto"/>
          </w:tcPr>
          <w:p w14:paraId="5E10BBB0" w14:textId="207D10D9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Bupa Windsor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 xml:space="preserve">102-104 Union Street </w:t>
            </w:r>
            <w:r w:rsidRPr="00D8528D">
              <w:rPr>
                <w:rFonts w:cs="Times New Roman"/>
                <w:noProof/>
                <w:szCs w:val="22"/>
              </w:rPr>
              <w:br/>
              <w:t>Windsor VIC 3181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  <w:t xml:space="preserve">RACF Id No. </w:t>
            </w:r>
            <w:r w:rsidRPr="00D8528D">
              <w:rPr>
                <w:rFonts w:cs="Times New Roman"/>
                <w:noProof/>
                <w:szCs w:val="22"/>
              </w:rPr>
              <w:t>3388</w:t>
            </w:r>
          </w:p>
        </w:tc>
        <w:tc>
          <w:tcPr>
            <w:tcW w:w="2828" w:type="dxa"/>
            <w:shd w:val="clear" w:color="auto" w:fill="auto"/>
          </w:tcPr>
          <w:p w14:paraId="42FD477F" w14:textId="791981E2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Balwyn North Discount Drug Store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noProof/>
                <w:szCs w:val="22"/>
              </w:rPr>
              <w:t>398 Balwyn Road Balwyn North VIC 3104</w:t>
            </w:r>
            <w:r w:rsidRPr="00D8528D">
              <w:rPr>
                <w:rFonts w:cs="Times New Roman"/>
                <w:szCs w:val="22"/>
              </w:rPr>
              <w:t xml:space="preserve">, Approval No. </w:t>
            </w:r>
            <w:r w:rsidRPr="00D8528D">
              <w:rPr>
                <w:rFonts w:cs="Times New Roman"/>
                <w:noProof/>
                <w:szCs w:val="22"/>
              </w:rPr>
              <w:t>24876G</w:t>
            </w:r>
          </w:p>
        </w:tc>
        <w:tc>
          <w:tcPr>
            <w:tcW w:w="2934" w:type="dxa"/>
            <w:shd w:val="clear" w:color="auto" w:fill="auto"/>
          </w:tcPr>
          <w:p w14:paraId="181CF3AC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 xml:space="preserve">BPPCare Pty Ltd </w:t>
            </w:r>
          </w:p>
          <w:p w14:paraId="29BCCD2D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11 East Street</w:t>
            </w:r>
          </w:p>
          <w:p w14:paraId="4B17F9F5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Granville NSW 2142</w:t>
            </w:r>
          </w:p>
          <w:p w14:paraId="09ACB6F2" w14:textId="71DD1833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81 605 605 534</w:t>
            </w:r>
          </w:p>
        </w:tc>
      </w:tr>
      <w:tr w:rsidR="00D3718F" w:rsidRPr="00D8528D" w14:paraId="49AC8DE2" w14:textId="77777777" w:rsidTr="00D3718F">
        <w:tc>
          <w:tcPr>
            <w:tcW w:w="1084" w:type="dxa"/>
            <w:shd w:val="clear" w:color="auto" w:fill="auto"/>
          </w:tcPr>
          <w:p w14:paraId="74A33A8E" w14:textId="000869A2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266</w:t>
            </w:r>
          </w:p>
        </w:tc>
        <w:tc>
          <w:tcPr>
            <w:tcW w:w="2964" w:type="dxa"/>
            <w:shd w:val="clear" w:color="auto" w:fill="auto"/>
          </w:tcPr>
          <w:p w14:paraId="350A4ACE" w14:textId="0739F2C2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Bupa Woodville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>104 Woodville Road Woodville SA 5011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  <w:t xml:space="preserve">RACF Id No. </w:t>
            </w:r>
            <w:r w:rsidRPr="00D8528D">
              <w:rPr>
                <w:rFonts w:cs="Times New Roman"/>
                <w:noProof/>
                <w:szCs w:val="22"/>
              </w:rPr>
              <w:t>6940</w:t>
            </w:r>
          </w:p>
        </w:tc>
        <w:tc>
          <w:tcPr>
            <w:tcW w:w="2828" w:type="dxa"/>
            <w:shd w:val="clear" w:color="auto" w:fill="auto"/>
          </w:tcPr>
          <w:p w14:paraId="66E485FE" w14:textId="30548356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Birks Blair Athol Pharmacy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noProof/>
                <w:szCs w:val="22"/>
              </w:rPr>
              <w:t xml:space="preserve">392 Main North Rd </w:t>
            </w:r>
            <w:r w:rsidRPr="00D8528D">
              <w:rPr>
                <w:rFonts w:cs="Times New Roman"/>
                <w:noProof/>
                <w:szCs w:val="22"/>
              </w:rPr>
              <w:br/>
              <w:t>Blair Athol SA 5084</w:t>
            </w:r>
            <w:r w:rsidRPr="00D8528D">
              <w:rPr>
                <w:rFonts w:cs="Times New Roman"/>
                <w:szCs w:val="22"/>
              </w:rPr>
              <w:t xml:space="preserve">, Approval No. </w:t>
            </w:r>
            <w:r w:rsidRPr="00D8528D">
              <w:rPr>
                <w:rFonts w:cs="Times New Roman"/>
                <w:noProof/>
                <w:szCs w:val="22"/>
              </w:rPr>
              <w:t>41023D</w:t>
            </w:r>
          </w:p>
        </w:tc>
        <w:tc>
          <w:tcPr>
            <w:tcW w:w="2934" w:type="dxa"/>
            <w:shd w:val="clear" w:color="auto" w:fill="auto"/>
          </w:tcPr>
          <w:p w14:paraId="59DCD78D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 xml:space="preserve">BPPCare Pty Ltd </w:t>
            </w:r>
          </w:p>
          <w:p w14:paraId="08461132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11 East Street</w:t>
            </w:r>
          </w:p>
          <w:p w14:paraId="030E5DE5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Granville NSW 2142</w:t>
            </w:r>
          </w:p>
          <w:p w14:paraId="67F55436" w14:textId="5934CC8B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81 605 605 534</w:t>
            </w:r>
          </w:p>
        </w:tc>
      </w:tr>
      <w:tr w:rsidR="00D3718F" w:rsidRPr="00D8528D" w14:paraId="3EB7C5BA" w14:textId="77777777" w:rsidTr="00D3718F">
        <w:tc>
          <w:tcPr>
            <w:tcW w:w="1084" w:type="dxa"/>
            <w:shd w:val="clear" w:color="auto" w:fill="auto"/>
          </w:tcPr>
          <w:p w14:paraId="7E9B9ED6" w14:textId="0739B166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267</w:t>
            </w:r>
          </w:p>
        </w:tc>
        <w:tc>
          <w:tcPr>
            <w:tcW w:w="2964" w:type="dxa"/>
            <w:shd w:val="clear" w:color="auto" w:fill="auto"/>
          </w:tcPr>
          <w:p w14:paraId="33298343" w14:textId="2F9629C8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Calare Residential Aged Care Facility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noProof/>
                <w:szCs w:val="22"/>
              </w:rPr>
              <w:t xml:space="preserve">124 March Street </w:t>
            </w:r>
            <w:r w:rsidRPr="00D8528D">
              <w:rPr>
                <w:rFonts w:cs="Times New Roman"/>
                <w:noProof/>
                <w:szCs w:val="22"/>
              </w:rPr>
              <w:lastRenderedPageBreak/>
              <w:t>Orange NSW 2800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  <w:t xml:space="preserve">RACF Id No. </w:t>
            </w:r>
            <w:r w:rsidRPr="00D8528D">
              <w:rPr>
                <w:rFonts w:cs="Times New Roman"/>
                <w:noProof/>
                <w:szCs w:val="22"/>
              </w:rPr>
              <w:t>2591</w:t>
            </w:r>
          </w:p>
        </w:tc>
        <w:tc>
          <w:tcPr>
            <w:tcW w:w="2828" w:type="dxa"/>
            <w:shd w:val="clear" w:color="auto" w:fill="auto"/>
          </w:tcPr>
          <w:p w14:paraId="5A9D5D35" w14:textId="21146234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lastRenderedPageBreak/>
              <w:t>Starchem Pharmacy Orange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noProof/>
                <w:szCs w:val="22"/>
              </w:rPr>
              <w:t xml:space="preserve">171 Lords Place </w:t>
            </w:r>
            <w:r w:rsidRPr="00D8528D">
              <w:rPr>
                <w:rFonts w:cs="Times New Roman"/>
                <w:noProof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lastRenderedPageBreak/>
              <w:t>Orange NSW 2800</w:t>
            </w:r>
            <w:r w:rsidRPr="00D8528D">
              <w:rPr>
                <w:rFonts w:cs="Times New Roman"/>
                <w:szCs w:val="22"/>
              </w:rPr>
              <w:t xml:space="preserve">, Approval No. </w:t>
            </w:r>
            <w:r w:rsidRPr="00D8528D">
              <w:rPr>
                <w:rFonts w:cs="Times New Roman"/>
                <w:noProof/>
                <w:szCs w:val="22"/>
              </w:rPr>
              <w:t>15557T</w:t>
            </w:r>
          </w:p>
        </w:tc>
        <w:tc>
          <w:tcPr>
            <w:tcW w:w="2934" w:type="dxa"/>
            <w:shd w:val="clear" w:color="auto" w:fill="auto"/>
          </w:tcPr>
          <w:p w14:paraId="239811E9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lastRenderedPageBreak/>
              <w:t xml:space="preserve">BPPCare Pty Ltd </w:t>
            </w:r>
          </w:p>
          <w:p w14:paraId="1BF3EBDE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11 East Street</w:t>
            </w:r>
          </w:p>
          <w:p w14:paraId="77AC5D6A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Granville NSW 2142</w:t>
            </w:r>
          </w:p>
          <w:p w14:paraId="620D991D" w14:textId="2A88AD6F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lastRenderedPageBreak/>
              <w:t>ABN 81 605 605 534</w:t>
            </w:r>
          </w:p>
        </w:tc>
      </w:tr>
      <w:tr w:rsidR="00D3718F" w:rsidRPr="00D8528D" w14:paraId="2ADA8B14" w14:textId="77777777" w:rsidTr="00D3718F">
        <w:tc>
          <w:tcPr>
            <w:tcW w:w="1084" w:type="dxa"/>
            <w:shd w:val="clear" w:color="auto" w:fill="auto"/>
          </w:tcPr>
          <w:p w14:paraId="1EDAFD3A" w14:textId="718C96F8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lastRenderedPageBreak/>
              <w:t>268</w:t>
            </w:r>
          </w:p>
        </w:tc>
        <w:tc>
          <w:tcPr>
            <w:tcW w:w="2964" w:type="dxa"/>
            <w:shd w:val="clear" w:color="auto" w:fill="auto"/>
          </w:tcPr>
          <w:p w14:paraId="52314BF9" w14:textId="350C0000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Camberwell Green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 xml:space="preserve">12 Hunter Road </w:t>
            </w:r>
            <w:r w:rsidRPr="00D8528D">
              <w:rPr>
                <w:rFonts w:cs="Times New Roman"/>
                <w:noProof/>
                <w:szCs w:val="22"/>
              </w:rPr>
              <w:br/>
              <w:t>Camberwell VIC 3124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  <w:t xml:space="preserve">RACF Id No. </w:t>
            </w:r>
            <w:r w:rsidRPr="00D8528D">
              <w:rPr>
                <w:rFonts w:cs="Times New Roman"/>
                <w:noProof/>
                <w:szCs w:val="22"/>
              </w:rPr>
              <w:t>3968</w:t>
            </w:r>
          </w:p>
        </w:tc>
        <w:tc>
          <w:tcPr>
            <w:tcW w:w="2828" w:type="dxa"/>
            <w:shd w:val="clear" w:color="auto" w:fill="auto"/>
          </w:tcPr>
          <w:p w14:paraId="483C683F" w14:textId="57CAB22D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Balwyn North Discount Drug Store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noProof/>
                <w:szCs w:val="22"/>
              </w:rPr>
              <w:t>398 Balwyn Road Balwyn North VIC 3104</w:t>
            </w:r>
            <w:r w:rsidRPr="00D8528D">
              <w:rPr>
                <w:rFonts w:cs="Times New Roman"/>
                <w:szCs w:val="22"/>
              </w:rPr>
              <w:t xml:space="preserve">, Approval No. </w:t>
            </w:r>
            <w:r w:rsidRPr="00D8528D">
              <w:rPr>
                <w:rFonts w:cs="Times New Roman"/>
                <w:noProof/>
                <w:szCs w:val="22"/>
              </w:rPr>
              <w:t>24876G</w:t>
            </w:r>
          </w:p>
        </w:tc>
        <w:tc>
          <w:tcPr>
            <w:tcW w:w="2934" w:type="dxa"/>
            <w:shd w:val="clear" w:color="auto" w:fill="auto"/>
          </w:tcPr>
          <w:p w14:paraId="3BE77663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 xml:space="preserve">BPPCare Pty Ltd </w:t>
            </w:r>
          </w:p>
          <w:p w14:paraId="39B576E0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11 East Street</w:t>
            </w:r>
          </w:p>
          <w:p w14:paraId="019E5116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Granville NSW 2142</w:t>
            </w:r>
          </w:p>
          <w:p w14:paraId="50781C17" w14:textId="31996713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81 605 605 534</w:t>
            </w:r>
          </w:p>
        </w:tc>
      </w:tr>
      <w:tr w:rsidR="00D3718F" w:rsidRPr="00D8528D" w14:paraId="7573F12C" w14:textId="77777777" w:rsidTr="00D3718F">
        <w:tc>
          <w:tcPr>
            <w:tcW w:w="1084" w:type="dxa"/>
            <w:shd w:val="clear" w:color="auto" w:fill="auto"/>
          </w:tcPr>
          <w:p w14:paraId="4F38A30E" w14:textId="47BC1F3D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269</w:t>
            </w:r>
          </w:p>
        </w:tc>
        <w:tc>
          <w:tcPr>
            <w:tcW w:w="2964" w:type="dxa"/>
            <w:shd w:val="clear" w:color="auto" w:fill="auto"/>
          </w:tcPr>
          <w:p w14:paraId="4AD4286D" w14:textId="4E1992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Canberra Aged Care Facility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noProof/>
                <w:szCs w:val="22"/>
              </w:rPr>
              <w:t xml:space="preserve">48 Archibald Street, </w:t>
            </w:r>
            <w:r w:rsidRPr="00D8528D">
              <w:rPr>
                <w:rFonts w:cs="Times New Roman"/>
                <w:noProof/>
                <w:szCs w:val="22"/>
              </w:rPr>
              <w:br/>
              <w:t>Lyneham ACT 2602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  <w:t xml:space="preserve">RACF Id No. </w:t>
            </w:r>
            <w:r w:rsidRPr="00D8528D">
              <w:rPr>
                <w:rFonts w:cs="Times New Roman"/>
                <w:noProof/>
                <w:szCs w:val="22"/>
              </w:rPr>
              <w:t>2984</w:t>
            </w:r>
          </w:p>
        </w:tc>
        <w:tc>
          <w:tcPr>
            <w:tcW w:w="2828" w:type="dxa"/>
            <w:shd w:val="clear" w:color="auto" w:fill="auto"/>
          </w:tcPr>
          <w:p w14:paraId="481FBD5B" w14:textId="26378041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Priceline Pharmacy Tuggeranong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noProof/>
                <w:szCs w:val="22"/>
              </w:rPr>
              <w:t>Shop 141, Hyperdome Shopping Centre, 148 Anketell St, Greenway ACT 2900</w:t>
            </w:r>
            <w:r w:rsidRPr="00D8528D">
              <w:rPr>
                <w:rFonts w:cs="Times New Roman"/>
                <w:szCs w:val="22"/>
              </w:rPr>
              <w:t xml:space="preserve">, Approval No. </w:t>
            </w:r>
            <w:r w:rsidRPr="00D8528D">
              <w:rPr>
                <w:rFonts w:cs="Times New Roman"/>
                <w:noProof/>
                <w:szCs w:val="22"/>
              </w:rPr>
              <w:t>80142B</w:t>
            </w:r>
          </w:p>
        </w:tc>
        <w:tc>
          <w:tcPr>
            <w:tcW w:w="2934" w:type="dxa"/>
            <w:shd w:val="clear" w:color="auto" w:fill="auto"/>
          </w:tcPr>
          <w:p w14:paraId="43896016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 xml:space="preserve">BPPCare Pty Ltd </w:t>
            </w:r>
          </w:p>
          <w:p w14:paraId="0838029D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11 East Street</w:t>
            </w:r>
          </w:p>
          <w:p w14:paraId="67C8F39C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Granville NSW 2142</w:t>
            </w:r>
          </w:p>
          <w:p w14:paraId="04B02B26" w14:textId="233698D1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81 605 605 534</w:t>
            </w:r>
          </w:p>
        </w:tc>
      </w:tr>
      <w:tr w:rsidR="00D3718F" w:rsidRPr="00D8528D" w14:paraId="0BA6BD6B" w14:textId="77777777" w:rsidTr="00D3718F">
        <w:tc>
          <w:tcPr>
            <w:tcW w:w="1084" w:type="dxa"/>
            <w:shd w:val="clear" w:color="auto" w:fill="auto"/>
          </w:tcPr>
          <w:p w14:paraId="5F921D80" w14:textId="0E2439DB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270</w:t>
            </w:r>
          </w:p>
        </w:tc>
        <w:tc>
          <w:tcPr>
            <w:tcW w:w="2964" w:type="dxa"/>
            <w:shd w:val="clear" w:color="auto" w:fill="auto"/>
          </w:tcPr>
          <w:p w14:paraId="0382AA25" w14:textId="608597B9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Carino Care at Oatley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 xml:space="preserve">7-11 Mimosa Street </w:t>
            </w:r>
            <w:r w:rsidRPr="00D8528D">
              <w:rPr>
                <w:rFonts w:cs="Times New Roman"/>
                <w:noProof/>
                <w:szCs w:val="22"/>
              </w:rPr>
              <w:br/>
              <w:t>Oatley NSW 2223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  <w:t xml:space="preserve">RACF Id No. </w:t>
            </w:r>
            <w:r w:rsidRPr="00D8528D">
              <w:rPr>
                <w:rFonts w:cs="Times New Roman"/>
                <w:noProof/>
                <w:szCs w:val="22"/>
              </w:rPr>
              <w:t>2163</w:t>
            </w:r>
          </w:p>
        </w:tc>
        <w:tc>
          <w:tcPr>
            <w:tcW w:w="2828" w:type="dxa"/>
            <w:shd w:val="clear" w:color="auto" w:fill="auto"/>
          </w:tcPr>
          <w:p w14:paraId="46C5FD78" w14:textId="15356EDF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Boian Night Chemist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>486 King Georges Road Beverley Hills NSW 2209</w:t>
            </w:r>
            <w:r w:rsidRPr="00D8528D">
              <w:rPr>
                <w:rFonts w:cs="Times New Roman"/>
                <w:szCs w:val="22"/>
              </w:rPr>
              <w:t xml:space="preserve">, Approval No. </w:t>
            </w:r>
            <w:r w:rsidRPr="00D8528D">
              <w:rPr>
                <w:rFonts w:cs="Times New Roman"/>
                <w:noProof/>
                <w:szCs w:val="22"/>
              </w:rPr>
              <w:t>12051G</w:t>
            </w:r>
          </w:p>
        </w:tc>
        <w:tc>
          <w:tcPr>
            <w:tcW w:w="2934" w:type="dxa"/>
            <w:shd w:val="clear" w:color="auto" w:fill="auto"/>
          </w:tcPr>
          <w:p w14:paraId="00B9E5B8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 xml:space="preserve">BPPCare Pty Ltd </w:t>
            </w:r>
          </w:p>
          <w:p w14:paraId="76AE6B7A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11 East Street</w:t>
            </w:r>
          </w:p>
          <w:p w14:paraId="1C5E2AE6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Granville NSW 2142</w:t>
            </w:r>
          </w:p>
          <w:p w14:paraId="3499CEFE" w14:textId="63A07712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81 605 605 534</w:t>
            </w:r>
          </w:p>
        </w:tc>
      </w:tr>
      <w:tr w:rsidR="00D3718F" w:rsidRPr="00D8528D" w14:paraId="35631983" w14:textId="77777777" w:rsidTr="00D3718F">
        <w:tc>
          <w:tcPr>
            <w:tcW w:w="1084" w:type="dxa"/>
            <w:shd w:val="clear" w:color="auto" w:fill="auto"/>
          </w:tcPr>
          <w:p w14:paraId="67595584" w14:textId="1A17F140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271</w:t>
            </w:r>
          </w:p>
        </w:tc>
        <w:tc>
          <w:tcPr>
            <w:tcW w:w="2964" w:type="dxa"/>
            <w:shd w:val="clear" w:color="auto" w:fill="auto"/>
          </w:tcPr>
          <w:p w14:paraId="6932918D" w14:textId="391C7D81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Carino Care at Rockdale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 xml:space="preserve">22 Woodford Road </w:t>
            </w:r>
            <w:r w:rsidRPr="00D8528D">
              <w:rPr>
                <w:rFonts w:cs="Times New Roman"/>
                <w:noProof/>
                <w:szCs w:val="22"/>
              </w:rPr>
              <w:br/>
              <w:t>Banksia NSW 2216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  <w:t xml:space="preserve">RACF Id No. </w:t>
            </w:r>
            <w:r w:rsidRPr="00D8528D">
              <w:rPr>
                <w:rFonts w:cs="Times New Roman"/>
                <w:noProof/>
                <w:szCs w:val="22"/>
              </w:rPr>
              <w:t>2525</w:t>
            </w:r>
          </w:p>
        </w:tc>
        <w:tc>
          <w:tcPr>
            <w:tcW w:w="2828" w:type="dxa"/>
            <w:shd w:val="clear" w:color="auto" w:fill="auto"/>
          </w:tcPr>
          <w:p w14:paraId="5406BDF1" w14:textId="5F5C45AC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Boian Night Chemist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>486 King Georges Road Beverley Hills NSW 2209</w:t>
            </w:r>
            <w:r w:rsidRPr="00D8528D">
              <w:rPr>
                <w:rFonts w:cs="Times New Roman"/>
                <w:szCs w:val="22"/>
              </w:rPr>
              <w:t xml:space="preserve">, Approval No. </w:t>
            </w:r>
            <w:r w:rsidRPr="00D8528D">
              <w:rPr>
                <w:rFonts w:cs="Times New Roman"/>
                <w:noProof/>
                <w:szCs w:val="22"/>
              </w:rPr>
              <w:t>12051G</w:t>
            </w:r>
          </w:p>
        </w:tc>
        <w:tc>
          <w:tcPr>
            <w:tcW w:w="2934" w:type="dxa"/>
            <w:shd w:val="clear" w:color="auto" w:fill="auto"/>
          </w:tcPr>
          <w:p w14:paraId="3118C2BA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 xml:space="preserve">BPPCare Pty Ltd </w:t>
            </w:r>
          </w:p>
          <w:p w14:paraId="1DF31AD6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11 East Street</w:t>
            </w:r>
          </w:p>
          <w:p w14:paraId="12593F3D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Granville NSW 2142</w:t>
            </w:r>
          </w:p>
          <w:p w14:paraId="21B199B9" w14:textId="04DBC32F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81 605 605 534</w:t>
            </w:r>
          </w:p>
        </w:tc>
      </w:tr>
      <w:tr w:rsidR="00D3718F" w:rsidRPr="00D8528D" w14:paraId="7D4DC07F" w14:textId="77777777" w:rsidTr="00D3718F">
        <w:tc>
          <w:tcPr>
            <w:tcW w:w="1084" w:type="dxa"/>
            <w:shd w:val="clear" w:color="auto" w:fill="auto"/>
          </w:tcPr>
          <w:p w14:paraId="0D45DFAB" w14:textId="391F35F1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272</w:t>
            </w:r>
          </w:p>
        </w:tc>
        <w:tc>
          <w:tcPr>
            <w:tcW w:w="2964" w:type="dxa"/>
            <w:shd w:val="clear" w:color="auto" w:fill="auto"/>
          </w:tcPr>
          <w:p w14:paraId="4CA26895" w14:textId="691C9563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Carino Care at Sylvania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 xml:space="preserve">406 Princes Highway </w:t>
            </w:r>
            <w:r w:rsidRPr="00D8528D">
              <w:rPr>
                <w:rFonts w:cs="Times New Roman"/>
                <w:noProof/>
                <w:szCs w:val="22"/>
              </w:rPr>
              <w:br/>
              <w:t>Sylvania NSW 2224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  <w:t xml:space="preserve">RACF Id No. </w:t>
            </w:r>
            <w:r w:rsidRPr="00D8528D">
              <w:rPr>
                <w:rFonts w:cs="Times New Roman"/>
                <w:noProof/>
                <w:szCs w:val="22"/>
              </w:rPr>
              <w:t>2513</w:t>
            </w:r>
          </w:p>
        </w:tc>
        <w:tc>
          <w:tcPr>
            <w:tcW w:w="2828" w:type="dxa"/>
            <w:shd w:val="clear" w:color="auto" w:fill="auto"/>
          </w:tcPr>
          <w:p w14:paraId="0D92F536" w14:textId="61520AB5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Boian Night Chemist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>486 King Georges Road Beverley Hills NSW 2209</w:t>
            </w:r>
            <w:r w:rsidRPr="00D8528D">
              <w:rPr>
                <w:rFonts w:cs="Times New Roman"/>
                <w:szCs w:val="22"/>
              </w:rPr>
              <w:t xml:space="preserve">, Approval No. </w:t>
            </w:r>
            <w:r w:rsidRPr="00D8528D">
              <w:rPr>
                <w:rFonts w:cs="Times New Roman"/>
                <w:noProof/>
                <w:szCs w:val="22"/>
              </w:rPr>
              <w:t>12051G</w:t>
            </w:r>
          </w:p>
        </w:tc>
        <w:tc>
          <w:tcPr>
            <w:tcW w:w="2934" w:type="dxa"/>
            <w:shd w:val="clear" w:color="auto" w:fill="auto"/>
          </w:tcPr>
          <w:p w14:paraId="5A2593F9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 xml:space="preserve">BPPCare Pty Ltd </w:t>
            </w:r>
          </w:p>
          <w:p w14:paraId="6EAAA261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11 East Street</w:t>
            </w:r>
          </w:p>
          <w:p w14:paraId="232444CC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Granville NSW 2142</w:t>
            </w:r>
          </w:p>
          <w:p w14:paraId="59D5E20C" w14:textId="41700CC4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81 605 605 534</w:t>
            </w:r>
          </w:p>
        </w:tc>
      </w:tr>
      <w:tr w:rsidR="00D3718F" w:rsidRPr="00D8528D" w14:paraId="6FC6B85F" w14:textId="77777777" w:rsidTr="00D3718F">
        <w:tc>
          <w:tcPr>
            <w:tcW w:w="1084" w:type="dxa"/>
            <w:shd w:val="clear" w:color="auto" w:fill="auto"/>
          </w:tcPr>
          <w:p w14:paraId="0CA7EC96" w14:textId="2F73430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273</w:t>
            </w:r>
          </w:p>
        </w:tc>
        <w:tc>
          <w:tcPr>
            <w:tcW w:w="2964" w:type="dxa"/>
            <w:shd w:val="clear" w:color="auto" w:fill="auto"/>
          </w:tcPr>
          <w:p w14:paraId="212BE819" w14:textId="4D5725A8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Carinya Residential Care Centre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noProof/>
                <w:szCs w:val="22"/>
              </w:rPr>
              <w:t xml:space="preserve">39 Fisher Street </w:t>
            </w:r>
            <w:r w:rsidRPr="00D8528D">
              <w:rPr>
                <w:rFonts w:cs="Times New Roman"/>
                <w:noProof/>
                <w:szCs w:val="22"/>
              </w:rPr>
              <w:br/>
              <w:t>Myrtle Bank SA 5064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  <w:t xml:space="preserve">RACF Id No. </w:t>
            </w:r>
            <w:r w:rsidRPr="00D8528D">
              <w:rPr>
                <w:rFonts w:cs="Times New Roman"/>
                <w:noProof/>
                <w:szCs w:val="22"/>
              </w:rPr>
              <w:t>6762</w:t>
            </w:r>
          </w:p>
        </w:tc>
        <w:tc>
          <w:tcPr>
            <w:tcW w:w="2828" w:type="dxa"/>
            <w:shd w:val="clear" w:color="auto" w:fill="auto"/>
          </w:tcPr>
          <w:p w14:paraId="2C73C400" w14:textId="48C1E1A0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Haddad Pharmacy Group Unley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noProof/>
                <w:szCs w:val="22"/>
              </w:rPr>
              <w:t xml:space="preserve">160 Unley Rd </w:t>
            </w:r>
            <w:r w:rsidRPr="00D8528D">
              <w:rPr>
                <w:rFonts w:cs="Times New Roman"/>
                <w:noProof/>
                <w:szCs w:val="22"/>
              </w:rPr>
              <w:br/>
              <w:t>Unley SA 5061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  <w:t xml:space="preserve">Approval No. </w:t>
            </w:r>
            <w:r w:rsidRPr="00D8528D">
              <w:rPr>
                <w:rFonts w:cs="Times New Roman"/>
                <w:noProof/>
                <w:szCs w:val="22"/>
              </w:rPr>
              <w:t>41244R</w:t>
            </w:r>
          </w:p>
        </w:tc>
        <w:tc>
          <w:tcPr>
            <w:tcW w:w="2934" w:type="dxa"/>
            <w:shd w:val="clear" w:color="auto" w:fill="auto"/>
          </w:tcPr>
          <w:p w14:paraId="10AB6BDF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 xml:space="preserve">BPPCare Pty Ltd </w:t>
            </w:r>
          </w:p>
          <w:p w14:paraId="1B560B47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11 East Street</w:t>
            </w:r>
          </w:p>
          <w:p w14:paraId="4EFB5E49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Granville NSW 2142</w:t>
            </w:r>
          </w:p>
          <w:p w14:paraId="70330153" w14:textId="1C5CF8E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81 605 605 534</w:t>
            </w:r>
          </w:p>
        </w:tc>
      </w:tr>
      <w:tr w:rsidR="00D3718F" w:rsidRPr="00D8528D" w14:paraId="44A4B703" w14:textId="77777777" w:rsidTr="00D3718F">
        <w:tc>
          <w:tcPr>
            <w:tcW w:w="1084" w:type="dxa"/>
            <w:shd w:val="clear" w:color="auto" w:fill="auto"/>
          </w:tcPr>
          <w:p w14:paraId="01B2F52A" w14:textId="537F8A16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274</w:t>
            </w:r>
          </w:p>
        </w:tc>
        <w:tc>
          <w:tcPr>
            <w:tcW w:w="2964" w:type="dxa"/>
            <w:shd w:val="clear" w:color="auto" w:fill="auto"/>
          </w:tcPr>
          <w:p w14:paraId="4973FB76" w14:textId="744058A4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Casa Mia Aged Care Centre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noProof/>
                <w:szCs w:val="22"/>
              </w:rPr>
              <w:t xml:space="preserve">28 Alma Road </w:t>
            </w:r>
            <w:r w:rsidRPr="00D8528D">
              <w:rPr>
                <w:rFonts w:cs="Times New Roman"/>
                <w:noProof/>
                <w:szCs w:val="22"/>
              </w:rPr>
              <w:br/>
              <w:t>Padstow NSW 2211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  <w:t xml:space="preserve">RACF Id No. </w:t>
            </w:r>
            <w:r w:rsidRPr="00D8528D">
              <w:rPr>
                <w:rFonts w:cs="Times New Roman"/>
                <w:noProof/>
                <w:szCs w:val="22"/>
              </w:rPr>
              <w:t>2550</w:t>
            </w:r>
          </w:p>
        </w:tc>
        <w:tc>
          <w:tcPr>
            <w:tcW w:w="2828" w:type="dxa"/>
            <w:shd w:val="clear" w:color="auto" w:fill="auto"/>
          </w:tcPr>
          <w:p w14:paraId="0182C859" w14:textId="7A097605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Randwick Late Night Chemist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noProof/>
                <w:szCs w:val="22"/>
              </w:rPr>
              <w:t>153 Alison Road Randwick NSW 2031</w:t>
            </w:r>
            <w:r w:rsidRPr="00D8528D">
              <w:rPr>
                <w:rFonts w:cs="Times New Roman"/>
                <w:szCs w:val="22"/>
              </w:rPr>
              <w:t xml:space="preserve">, Approval No. </w:t>
            </w:r>
            <w:r w:rsidRPr="00D8528D">
              <w:rPr>
                <w:rFonts w:cs="Times New Roman"/>
                <w:noProof/>
                <w:szCs w:val="22"/>
              </w:rPr>
              <w:t>14589W</w:t>
            </w:r>
          </w:p>
        </w:tc>
        <w:tc>
          <w:tcPr>
            <w:tcW w:w="2934" w:type="dxa"/>
            <w:shd w:val="clear" w:color="auto" w:fill="auto"/>
          </w:tcPr>
          <w:p w14:paraId="4FC7A6C5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 xml:space="preserve">BPPCare Pty Ltd </w:t>
            </w:r>
          </w:p>
          <w:p w14:paraId="3955AA56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11 East Street</w:t>
            </w:r>
          </w:p>
          <w:p w14:paraId="267465C2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Granville NSW 2142</w:t>
            </w:r>
          </w:p>
          <w:p w14:paraId="114CA6B9" w14:textId="5A708603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81 605 605 534</w:t>
            </w:r>
          </w:p>
        </w:tc>
      </w:tr>
      <w:tr w:rsidR="00D3718F" w:rsidRPr="00D8528D" w14:paraId="4FB6EB23" w14:textId="77777777" w:rsidTr="00D3718F">
        <w:tc>
          <w:tcPr>
            <w:tcW w:w="1084" w:type="dxa"/>
            <w:shd w:val="clear" w:color="auto" w:fill="auto"/>
          </w:tcPr>
          <w:p w14:paraId="74747F59" w14:textId="05EEECA3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275</w:t>
            </w:r>
          </w:p>
        </w:tc>
        <w:tc>
          <w:tcPr>
            <w:tcW w:w="2964" w:type="dxa"/>
            <w:shd w:val="clear" w:color="auto" w:fill="auto"/>
          </w:tcPr>
          <w:p w14:paraId="344678C9" w14:textId="79493A79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CASS Residential Aged Care Facility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noProof/>
                <w:szCs w:val="22"/>
              </w:rPr>
              <w:t>67/75 Fifth Ave Campsie NSW 2194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  <w:t xml:space="preserve">RACF Id No. </w:t>
            </w:r>
            <w:r w:rsidRPr="00D8528D">
              <w:rPr>
                <w:rFonts w:cs="Times New Roman"/>
                <w:noProof/>
                <w:szCs w:val="22"/>
              </w:rPr>
              <w:t>1020</w:t>
            </w:r>
          </w:p>
        </w:tc>
        <w:tc>
          <w:tcPr>
            <w:tcW w:w="2828" w:type="dxa"/>
            <w:shd w:val="clear" w:color="auto" w:fill="auto"/>
          </w:tcPr>
          <w:p w14:paraId="0E948FD0" w14:textId="22CAB125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Boian Night Chemist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>486 King Georges Road Beverley Hills NSW 2209</w:t>
            </w:r>
            <w:r w:rsidRPr="00D8528D">
              <w:rPr>
                <w:rFonts w:cs="Times New Roman"/>
                <w:szCs w:val="22"/>
              </w:rPr>
              <w:t xml:space="preserve">, Approval No. </w:t>
            </w:r>
            <w:r w:rsidRPr="00D8528D">
              <w:rPr>
                <w:rFonts w:cs="Times New Roman"/>
                <w:noProof/>
                <w:szCs w:val="22"/>
              </w:rPr>
              <w:t>12051G</w:t>
            </w:r>
          </w:p>
        </w:tc>
        <w:tc>
          <w:tcPr>
            <w:tcW w:w="2934" w:type="dxa"/>
            <w:shd w:val="clear" w:color="auto" w:fill="auto"/>
          </w:tcPr>
          <w:p w14:paraId="2FCA2F03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 xml:space="preserve">BPPCare Pty Ltd </w:t>
            </w:r>
          </w:p>
          <w:p w14:paraId="7A7A512A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11 East Street</w:t>
            </w:r>
          </w:p>
          <w:p w14:paraId="4188B89C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Granville NSW 2142</w:t>
            </w:r>
          </w:p>
          <w:p w14:paraId="745DDB67" w14:textId="351F185B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81 605 605 534</w:t>
            </w:r>
          </w:p>
        </w:tc>
      </w:tr>
      <w:tr w:rsidR="00D3718F" w:rsidRPr="00D8528D" w14:paraId="7418AE55" w14:textId="77777777" w:rsidTr="00D3718F">
        <w:tc>
          <w:tcPr>
            <w:tcW w:w="1084" w:type="dxa"/>
            <w:shd w:val="clear" w:color="auto" w:fill="auto"/>
          </w:tcPr>
          <w:p w14:paraId="67813085" w14:textId="1C7375C0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276</w:t>
            </w:r>
          </w:p>
        </w:tc>
        <w:tc>
          <w:tcPr>
            <w:tcW w:w="2964" w:type="dxa"/>
            <w:shd w:val="clear" w:color="auto" w:fill="auto"/>
          </w:tcPr>
          <w:p w14:paraId="622F41BF" w14:textId="74161033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Chamberlain Gardens Aged Care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 xml:space="preserve">53-67 Chamberlain Road </w:t>
            </w:r>
            <w:r w:rsidRPr="00D8528D">
              <w:rPr>
                <w:rFonts w:cs="Times New Roman"/>
                <w:noProof/>
                <w:szCs w:val="22"/>
              </w:rPr>
              <w:br/>
              <w:t>Wyoming NSW 2250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  <w:t xml:space="preserve">RACF Id No. </w:t>
            </w:r>
            <w:r w:rsidRPr="00D8528D">
              <w:rPr>
                <w:rFonts w:cs="Times New Roman"/>
                <w:noProof/>
                <w:szCs w:val="22"/>
              </w:rPr>
              <w:t>0723</w:t>
            </w:r>
          </w:p>
        </w:tc>
        <w:tc>
          <w:tcPr>
            <w:tcW w:w="2828" w:type="dxa"/>
            <w:shd w:val="clear" w:color="auto" w:fill="auto"/>
          </w:tcPr>
          <w:p w14:paraId="49FA17A6" w14:textId="5E06BF94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Chemist Outlet Erina Central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noProof/>
                <w:szCs w:val="22"/>
              </w:rPr>
              <w:t>Shop 13 Erina Plaza 210 Central Coast Highway</w:t>
            </w:r>
            <w:r w:rsidRPr="00D8528D">
              <w:rPr>
                <w:rFonts w:cs="Times New Roman"/>
                <w:szCs w:val="22"/>
              </w:rPr>
              <w:t>, Erina NSW 2250</w:t>
            </w:r>
            <w:r w:rsidRPr="00D8528D">
              <w:rPr>
                <w:rFonts w:cs="Times New Roman"/>
                <w:szCs w:val="22"/>
              </w:rPr>
              <w:br/>
              <w:t xml:space="preserve">Approval No. </w:t>
            </w:r>
            <w:r w:rsidRPr="00D8528D">
              <w:rPr>
                <w:rFonts w:cs="Times New Roman"/>
                <w:noProof/>
                <w:szCs w:val="22"/>
              </w:rPr>
              <w:t>15601D</w:t>
            </w:r>
          </w:p>
        </w:tc>
        <w:tc>
          <w:tcPr>
            <w:tcW w:w="2934" w:type="dxa"/>
            <w:shd w:val="clear" w:color="auto" w:fill="auto"/>
          </w:tcPr>
          <w:p w14:paraId="79D4A6DD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 xml:space="preserve">BPPCare Pty Ltd </w:t>
            </w:r>
          </w:p>
          <w:p w14:paraId="6E126F8F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11 East Street</w:t>
            </w:r>
          </w:p>
          <w:p w14:paraId="544EA3C7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Granville NSW 2142</w:t>
            </w:r>
          </w:p>
          <w:p w14:paraId="1A6A1E4A" w14:textId="67EDF99C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81 605 605 534</w:t>
            </w:r>
          </w:p>
        </w:tc>
      </w:tr>
      <w:tr w:rsidR="00D3718F" w:rsidRPr="00D8528D" w14:paraId="5ADAF957" w14:textId="77777777" w:rsidTr="00D3718F">
        <w:tc>
          <w:tcPr>
            <w:tcW w:w="1084" w:type="dxa"/>
            <w:shd w:val="clear" w:color="auto" w:fill="auto"/>
          </w:tcPr>
          <w:p w14:paraId="7E564EAB" w14:textId="0121495E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277</w:t>
            </w:r>
          </w:p>
        </w:tc>
        <w:tc>
          <w:tcPr>
            <w:tcW w:w="2964" w:type="dxa"/>
            <w:shd w:val="clear" w:color="auto" w:fill="auto"/>
          </w:tcPr>
          <w:p w14:paraId="5014F640" w14:textId="6B2E13C4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Charles Young Residential Care Centre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>53 Austral Terrace Morphettville SA 5043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  <w:t xml:space="preserve">RACF Id No. </w:t>
            </w:r>
            <w:r w:rsidRPr="00D8528D">
              <w:rPr>
                <w:rFonts w:cs="Times New Roman"/>
                <w:noProof/>
                <w:szCs w:val="22"/>
              </w:rPr>
              <w:t>6038</w:t>
            </w:r>
          </w:p>
        </w:tc>
        <w:tc>
          <w:tcPr>
            <w:tcW w:w="2828" w:type="dxa"/>
            <w:shd w:val="clear" w:color="auto" w:fill="auto"/>
          </w:tcPr>
          <w:p w14:paraId="4F37D708" w14:textId="19A9CE28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Haddad Pharmacy Group Unley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noProof/>
                <w:szCs w:val="22"/>
              </w:rPr>
              <w:t xml:space="preserve">160 Unley Rd </w:t>
            </w:r>
            <w:r w:rsidRPr="00D8528D">
              <w:rPr>
                <w:rFonts w:cs="Times New Roman"/>
                <w:noProof/>
                <w:szCs w:val="22"/>
              </w:rPr>
              <w:br/>
              <w:t>Unley SA 5061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  <w:t xml:space="preserve">Approval No. </w:t>
            </w:r>
            <w:r w:rsidRPr="00D8528D">
              <w:rPr>
                <w:rFonts w:cs="Times New Roman"/>
                <w:noProof/>
                <w:szCs w:val="22"/>
              </w:rPr>
              <w:t>41244R</w:t>
            </w:r>
          </w:p>
        </w:tc>
        <w:tc>
          <w:tcPr>
            <w:tcW w:w="2934" w:type="dxa"/>
            <w:shd w:val="clear" w:color="auto" w:fill="auto"/>
          </w:tcPr>
          <w:p w14:paraId="6F9504E7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 xml:space="preserve">BPPCare Pty Ltd </w:t>
            </w:r>
          </w:p>
          <w:p w14:paraId="42E9F220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11 East Street</w:t>
            </w:r>
          </w:p>
          <w:p w14:paraId="23FA9828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Granville NSW 2142</w:t>
            </w:r>
          </w:p>
          <w:p w14:paraId="2C412952" w14:textId="5FAC0AE6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81 605 605 534</w:t>
            </w:r>
          </w:p>
        </w:tc>
      </w:tr>
      <w:tr w:rsidR="00D3718F" w:rsidRPr="00D8528D" w14:paraId="0357BAC6" w14:textId="77777777" w:rsidTr="00D3718F">
        <w:tc>
          <w:tcPr>
            <w:tcW w:w="1084" w:type="dxa"/>
            <w:shd w:val="clear" w:color="auto" w:fill="auto"/>
          </w:tcPr>
          <w:p w14:paraId="35559076" w14:textId="58110094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278</w:t>
            </w:r>
          </w:p>
        </w:tc>
        <w:tc>
          <w:tcPr>
            <w:tcW w:w="2964" w:type="dxa"/>
            <w:shd w:val="clear" w:color="auto" w:fill="auto"/>
          </w:tcPr>
          <w:p w14:paraId="2E93C54D" w14:textId="1BD05873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Clifton Views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>217-241 Queens Parade Fitzroy North VIC 3068</w:t>
            </w:r>
            <w:r w:rsidRPr="00D8528D">
              <w:rPr>
                <w:rFonts w:cs="Times New Roman"/>
                <w:szCs w:val="22"/>
              </w:rPr>
              <w:t xml:space="preserve">, RACF Id No. </w:t>
            </w:r>
            <w:r w:rsidRPr="00D8528D">
              <w:rPr>
                <w:rFonts w:cs="Times New Roman"/>
                <w:noProof/>
                <w:szCs w:val="22"/>
              </w:rPr>
              <w:t>4576</w:t>
            </w:r>
          </w:p>
        </w:tc>
        <w:tc>
          <w:tcPr>
            <w:tcW w:w="2828" w:type="dxa"/>
            <w:shd w:val="clear" w:color="auto" w:fill="auto"/>
          </w:tcPr>
          <w:p w14:paraId="7604EAEB" w14:textId="35E67B52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Lorne Street Pharmacy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 xml:space="preserve">22-24 Lorne Street </w:t>
            </w:r>
            <w:r w:rsidRPr="00D8528D">
              <w:rPr>
                <w:rFonts w:cs="Times New Roman"/>
                <w:noProof/>
                <w:szCs w:val="22"/>
              </w:rPr>
              <w:br/>
              <w:t>Lalor VIC 3075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  <w:t xml:space="preserve">Approval No. </w:t>
            </w:r>
            <w:r w:rsidRPr="00D8528D">
              <w:rPr>
                <w:rFonts w:cs="Times New Roman"/>
                <w:noProof/>
                <w:szCs w:val="22"/>
              </w:rPr>
              <w:t>22446J</w:t>
            </w:r>
          </w:p>
        </w:tc>
        <w:tc>
          <w:tcPr>
            <w:tcW w:w="2934" w:type="dxa"/>
            <w:shd w:val="clear" w:color="auto" w:fill="auto"/>
          </w:tcPr>
          <w:p w14:paraId="6D5E063F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 xml:space="preserve">BPPCare Pty Ltd </w:t>
            </w:r>
          </w:p>
          <w:p w14:paraId="4B2286D0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11 East Street</w:t>
            </w:r>
          </w:p>
          <w:p w14:paraId="069AB102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Granville NSW 2142</w:t>
            </w:r>
          </w:p>
          <w:p w14:paraId="35B5324E" w14:textId="77854C3A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81 605 605 534</w:t>
            </w:r>
          </w:p>
        </w:tc>
      </w:tr>
      <w:tr w:rsidR="00D3718F" w:rsidRPr="00D8528D" w14:paraId="1B0180FD" w14:textId="77777777" w:rsidTr="00D3718F">
        <w:tc>
          <w:tcPr>
            <w:tcW w:w="1084" w:type="dxa"/>
            <w:shd w:val="clear" w:color="auto" w:fill="auto"/>
          </w:tcPr>
          <w:p w14:paraId="084B3E3C" w14:textId="5B6BE08D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lastRenderedPageBreak/>
              <w:t>279</w:t>
            </w:r>
          </w:p>
        </w:tc>
        <w:tc>
          <w:tcPr>
            <w:tcW w:w="2964" w:type="dxa"/>
            <w:shd w:val="clear" w:color="auto" w:fill="auto"/>
          </w:tcPr>
          <w:p w14:paraId="499F4954" w14:textId="1BB62E33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Coastal Waters Aged Care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noProof/>
                <w:szCs w:val="22"/>
              </w:rPr>
              <w:t>100 The Wool Road Worrowing Heights NSW 2540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  <w:t xml:space="preserve">RACF Id No. </w:t>
            </w:r>
            <w:r w:rsidRPr="00D8528D">
              <w:rPr>
                <w:rFonts w:cs="Times New Roman"/>
                <w:noProof/>
                <w:szCs w:val="22"/>
              </w:rPr>
              <w:t>0583</w:t>
            </w:r>
          </w:p>
        </w:tc>
        <w:tc>
          <w:tcPr>
            <w:tcW w:w="2828" w:type="dxa"/>
            <w:shd w:val="clear" w:color="auto" w:fill="auto"/>
          </w:tcPr>
          <w:p w14:paraId="7ECD0AEE" w14:textId="0ED3BC3F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Cincotta Discount Chemist Wollongong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 xml:space="preserve">237 Crown Street </w:t>
            </w:r>
            <w:r w:rsidRPr="00D8528D">
              <w:rPr>
                <w:rFonts w:cs="Times New Roman"/>
                <w:noProof/>
                <w:szCs w:val="22"/>
              </w:rPr>
              <w:br/>
              <w:t>Wollongong NSW 2500</w:t>
            </w:r>
            <w:r w:rsidRPr="00D8528D">
              <w:rPr>
                <w:rFonts w:cs="Times New Roman"/>
                <w:szCs w:val="22"/>
              </w:rPr>
              <w:t xml:space="preserve">, Approval No. </w:t>
            </w:r>
            <w:r w:rsidRPr="00D8528D">
              <w:rPr>
                <w:rFonts w:cs="Times New Roman"/>
                <w:noProof/>
                <w:szCs w:val="22"/>
              </w:rPr>
              <w:t>15079P</w:t>
            </w:r>
          </w:p>
        </w:tc>
        <w:tc>
          <w:tcPr>
            <w:tcW w:w="2934" w:type="dxa"/>
            <w:shd w:val="clear" w:color="auto" w:fill="auto"/>
          </w:tcPr>
          <w:p w14:paraId="7928E7AE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 xml:space="preserve">BPPCare Pty Ltd </w:t>
            </w:r>
          </w:p>
          <w:p w14:paraId="314D09A7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11 East Street</w:t>
            </w:r>
          </w:p>
          <w:p w14:paraId="737826DA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Granville NSW 2142</w:t>
            </w:r>
          </w:p>
          <w:p w14:paraId="1B29507D" w14:textId="63777B92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81 605 605 534</w:t>
            </w:r>
          </w:p>
        </w:tc>
      </w:tr>
      <w:tr w:rsidR="00D3718F" w:rsidRPr="00D8528D" w14:paraId="41178B44" w14:textId="77777777" w:rsidTr="00D3718F">
        <w:tc>
          <w:tcPr>
            <w:tcW w:w="1084" w:type="dxa"/>
            <w:shd w:val="clear" w:color="auto" w:fill="auto"/>
          </w:tcPr>
          <w:p w14:paraId="4C44E0BD" w14:textId="0D604AA0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280</w:t>
            </w:r>
          </w:p>
        </w:tc>
        <w:tc>
          <w:tcPr>
            <w:tcW w:w="2964" w:type="dxa"/>
            <w:shd w:val="clear" w:color="auto" w:fill="auto"/>
          </w:tcPr>
          <w:p w14:paraId="096E8CE1" w14:textId="32572ACA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Courtlands Aged Care Facility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 xml:space="preserve">15 Gloucester Avenue </w:t>
            </w:r>
            <w:r w:rsidRPr="00D8528D">
              <w:rPr>
                <w:rFonts w:cs="Times New Roman"/>
                <w:noProof/>
                <w:szCs w:val="22"/>
              </w:rPr>
              <w:br/>
              <w:t>North Parramatta NSW 2151</w:t>
            </w:r>
            <w:r w:rsidRPr="00D8528D">
              <w:rPr>
                <w:rFonts w:cs="Times New Roman"/>
                <w:szCs w:val="22"/>
              </w:rPr>
              <w:t xml:space="preserve">, RACF Id No. </w:t>
            </w:r>
            <w:r w:rsidRPr="00D8528D">
              <w:rPr>
                <w:rFonts w:cs="Times New Roman"/>
                <w:noProof/>
                <w:szCs w:val="22"/>
              </w:rPr>
              <w:t>0585</w:t>
            </w:r>
          </w:p>
        </w:tc>
        <w:tc>
          <w:tcPr>
            <w:tcW w:w="2828" w:type="dxa"/>
            <w:shd w:val="clear" w:color="auto" w:fill="auto"/>
          </w:tcPr>
          <w:p w14:paraId="711F3B86" w14:textId="16B49A6B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Randwick Late Night Chemist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noProof/>
                <w:szCs w:val="22"/>
              </w:rPr>
              <w:t>153 Alison Road Randwick NSW 2031</w:t>
            </w:r>
            <w:r w:rsidRPr="00D8528D">
              <w:rPr>
                <w:rFonts w:cs="Times New Roman"/>
                <w:szCs w:val="22"/>
              </w:rPr>
              <w:t xml:space="preserve">, Approval No. </w:t>
            </w:r>
            <w:r w:rsidRPr="00D8528D">
              <w:rPr>
                <w:rFonts w:cs="Times New Roman"/>
                <w:noProof/>
                <w:szCs w:val="22"/>
              </w:rPr>
              <w:t>14589W</w:t>
            </w:r>
          </w:p>
        </w:tc>
        <w:tc>
          <w:tcPr>
            <w:tcW w:w="2934" w:type="dxa"/>
            <w:shd w:val="clear" w:color="auto" w:fill="auto"/>
          </w:tcPr>
          <w:p w14:paraId="47112817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 xml:space="preserve">BPPCare Pty Ltd </w:t>
            </w:r>
          </w:p>
          <w:p w14:paraId="783BE247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11 East Street</w:t>
            </w:r>
          </w:p>
          <w:p w14:paraId="2C64BB86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Granville NSW 2142</w:t>
            </w:r>
          </w:p>
          <w:p w14:paraId="563B6ED3" w14:textId="2F7AD5BA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81 605 605 534</w:t>
            </w:r>
          </w:p>
        </w:tc>
      </w:tr>
      <w:tr w:rsidR="00D3718F" w:rsidRPr="00D8528D" w14:paraId="30003F27" w14:textId="77777777" w:rsidTr="00D3718F">
        <w:tc>
          <w:tcPr>
            <w:tcW w:w="1084" w:type="dxa"/>
            <w:shd w:val="clear" w:color="auto" w:fill="auto"/>
          </w:tcPr>
          <w:p w14:paraId="7F796DDC" w14:textId="38D37C6D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281</w:t>
            </w:r>
          </w:p>
        </w:tc>
        <w:tc>
          <w:tcPr>
            <w:tcW w:w="2964" w:type="dxa"/>
            <w:shd w:val="clear" w:color="auto" w:fill="auto"/>
          </w:tcPr>
          <w:p w14:paraId="70789934" w14:textId="6577A6AB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Durham Green Lodge Memory Care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noProof/>
                <w:szCs w:val="22"/>
              </w:rPr>
              <w:t>153 Menangle Road, Menangle NSW 2568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  <w:t xml:space="preserve">RACF Id No. </w:t>
            </w:r>
            <w:r w:rsidRPr="00D8528D">
              <w:rPr>
                <w:rFonts w:cs="Times New Roman"/>
                <w:noProof/>
                <w:szCs w:val="22"/>
              </w:rPr>
              <w:t>0835</w:t>
            </w:r>
          </w:p>
        </w:tc>
        <w:tc>
          <w:tcPr>
            <w:tcW w:w="2828" w:type="dxa"/>
            <w:shd w:val="clear" w:color="auto" w:fill="auto"/>
          </w:tcPr>
          <w:p w14:paraId="5D9A6064" w14:textId="0C8C2CE8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Camden Pharmacy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 xml:space="preserve">91 Argyle St </w:t>
            </w:r>
            <w:r w:rsidRPr="00D8528D">
              <w:rPr>
                <w:rFonts w:cs="Times New Roman"/>
                <w:noProof/>
                <w:szCs w:val="22"/>
              </w:rPr>
              <w:br/>
              <w:t>Camden NSW  2570</w:t>
            </w:r>
            <w:r w:rsidRPr="00D8528D">
              <w:rPr>
                <w:rFonts w:cs="Times New Roman"/>
                <w:szCs w:val="22"/>
              </w:rPr>
              <w:t xml:space="preserve">, Approval No. </w:t>
            </w:r>
            <w:r w:rsidRPr="00D8528D">
              <w:rPr>
                <w:rFonts w:cs="Times New Roman"/>
                <w:noProof/>
                <w:szCs w:val="22"/>
              </w:rPr>
              <w:t>13859K</w:t>
            </w:r>
          </w:p>
        </w:tc>
        <w:tc>
          <w:tcPr>
            <w:tcW w:w="2934" w:type="dxa"/>
            <w:shd w:val="clear" w:color="auto" w:fill="auto"/>
          </w:tcPr>
          <w:p w14:paraId="3479AA2C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 xml:space="preserve">BPPCare Pty Ltd </w:t>
            </w:r>
          </w:p>
          <w:p w14:paraId="3A822464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11 East Street</w:t>
            </w:r>
          </w:p>
          <w:p w14:paraId="2DBAD1F7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Granville NSW 2142</w:t>
            </w:r>
          </w:p>
          <w:p w14:paraId="0670C9F4" w14:textId="7315CF10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81 605 605 534</w:t>
            </w:r>
          </w:p>
        </w:tc>
      </w:tr>
      <w:tr w:rsidR="00D3718F" w:rsidRPr="00D8528D" w14:paraId="67B8E181" w14:textId="77777777" w:rsidTr="00D3718F">
        <w:tc>
          <w:tcPr>
            <w:tcW w:w="1084" w:type="dxa"/>
            <w:shd w:val="clear" w:color="auto" w:fill="auto"/>
          </w:tcPr>
          <w:p w14:paraId="0A167774" w14:textId="0BD1A5D1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282</w:t>
            </w:r>
          </w:p>
        </w:tc>
        <w:tc>
          <w:tcPr>
            <w:tcW w:w="2964" w:type="dxa"/>
            <w:shd w:val="clear" w:color="auto" w:fill="auto"/>
          </w:tcPr>
          <w:p w14:paraId="1AF14BC0" w14:textId="1DED3519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Embracia in Burpengary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>135 Buckley Road, Burpengary QLD 4505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  <w:t xml:space="preserve">RACF Id No. </w:t>
            </w:r>
            <w:r w:rsidRPr="00D8528D">
              <w:rPr>
                <w:rFonts w:cs="Times New Roman"/>
                <w:noProof/>
                <w:szCs w:val="22"/>
              </w:rPr>
              <w:t>5888</w:t>
            </w:r>
          </w:p>
        </w:tc>
        <w:tc>
          <w:tcPr>
            <w:tcW w:w="2828" w:type="dxa"/>
            <w:shd w:val="clear" w:color="auto" w:fill="auto"/>
          </w:tcPr>
          <w:p w14:paraId="35F3B77A" w14:textId="0F1EBBD1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Selina Street Pharmacy Wynnum North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 xml:space="preserve">Shop 5/152 Selina Street </w:t>
            </w:r>
            <w:r w:rsidRPr="00D8528D">
              <w:rPr>
                <w:rFonts w:cs="Times New Roman"/>
                <w:noProof/>
                <w:szCs w:val="22"/>
              </w:rPr>
              <w:br/>
              <w:t>Wynnum North QLD 4178</w:t>
            </w:r>
            <w:r w:rsidRPr="00D8528D">
              <w:rPr>
                <w:rFonts w:cs="Times New Roman"/>
                <w:szCs w:val="22"/>
              </w:rPr>
              <w:t xml:space="preserve">, Approval No. </w:t>
            </w:r>
            <w:r w:rsidRPr="00D8528D">
              <w:rPr>
                <w:rFonts w:cs="Times New Roman"/>
                <w:noProof/>
                <w:szCs w:val="22"/>
              </w:rPr>
              <w:t>34392D</w:t>
            </w:r>
          </w:p>
        </w:tc>
        <w:tc>
          <w:tcPr>
            <w:tcW w:w="2934" w:type="dxa"/>
            <w:shd w:val="clear" w:color="auto" w:fill="auto"/>
          </w:tcPr>
          <w:p w14:paraId="19832883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 xml:space="preserve">BPPCare Pty Ltd </w:t>
            </w:r>
          </w:p>
          <w:p w14:paraId="57B5E695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11 East Street</w:t>
            </w:r>
          </w:p>
          <w:p w14:paraId="785BB66C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Granville NSW 2142</w:t>
            </w:r>
          </w:p>
          <w:p w14:paraId="61D29C09" w14:textId="71723455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81 605 605 534</w:t>
            </w:r>
          </w:p>
        </w:tc>
      </w:tr>
      <w:tr w:rsidR="00D3718F" w:rsidRPr="00D8528D" w14:paraId="4995D1B8" w14:textId="77777777" w:rsidTr="00D3718F">
        <w:tc>
          <w:tcPr>
            <w:tcW w:w="1084" w:type="dxa"/>
            <w:shd w:val="clear" w:color="auto" w:fill="auto"/>
          </w:tcPr>
          <w:p w14:paraId="1E4B96ED" w14:textId="2A15F82E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283</w:t>
            </w:r>
          </w:p>
        </w:tc>
        <w:tc>
          <w:tcPr>
            <w:tcW w:w="2964" w:type="dxa"/>
            <w:shd w:val="clear" w:color="auto" w:fill="auto"/>
          </w:tcPr>
          <w:p w14:paraId="54E9BC51" w14:textId="742A7883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Embracia in Woodford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 xml:space="preserve">131 Archer Street, </w:t>
            </w:r>
            <w:r w:rsidRPr="00D8528D">
              <w:rPr>
                <w:rFonts w:cs="Times New Roman"/>
                <w:noProof/>
                <w:szCs w:val="22"/>
              </w:rPr>
              <w:br/>
              <w:t>Woodford QLD 4514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  <w:t xml:space="preserve">RACF Id No. </w:t>
            </w:r>
            <w:r w:rsidRPr="00D8528D">
              <w:rPr>
                <w:rFonts w:cs="Times New Roman"/>
                <w:noProof/>
                <w:szCs w:val="22"/>
              </w:rPr>
              <w:t>5382</w:t>
            </w:r>
          </w:p>
        </w:tc>
        <w:tc>
          <w:tcPr>
            <w:tcW w:w="2828" w:type="dxa"/>
            <w:shd w:val="clear" w:color="auto" w:fill="auto"/>
          </w:tcPr>
          <w:p w14:paraId="25EA4E70" w14:textId="639A2C8F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Selina Street Pharmacy Wynnum North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>Shop 5/152 Selina Street Wynnum North QLD 4178</w:t>
            </w:r>
            <w:r w:rsidRPr="00D8528D">
              <w:rPr>
                <w:rFonts w:cs="Times New Roman"/>
                <w:szCs w:val="22"/>
              </w:rPr>
              <w:t xml:space="preserve">, Approval No. </w:t>
            </w:r>
            <w:r w:rsidRPr="00D8528D">
              <w:rPr>
                <w:rFonts w:cs="Times New Roman"/>
                <w:noProof/>
                <w:szCs w:val="22"/>
              </w:rPr>
              <w:t>34392D</w:t>
            </w:r>
          </w:p>
        </w:tc>
        <w:tc>
          <w:tcPr>
            <w:tcW w:w="2934" w:type="dxa"/>
            <w:shd w:val="clear" w:color="auto" w:fill="auto"/>
          </w:tcPr>
          <w:p w14:paraId="6D1DCF96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 xml:space="preserve">BPPCare Pty Ltd </w:t>
            </w:r>
          </w:p>
          <w:p w14:paraId="2BB1B1AB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11 East Street</w:t>
            </w:r>
          </w:p>
          <w:p w14:paraId="5AF9B07B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Granville NSW 2142</w:t>
            </w:r>
          </w:p>
          <w:p w14:paraId="28CFDE74" w14:textId="37F443D6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81 605 605 534</w:t>
            </w:r>
          </w:p>
        </w:tc>
      </w:tr>
      <w:tr w:rsidR="00D3718F" w:rsidRPr="00D8528D" w14:paraId="301FC987" w14:textId="77777777" w:rsidTr="00D3718F">
        <w:tc>
          <w:tcPr>
            <w:tcW w:w="1084" w:type="dxa"/>
            <w:shd w:val="clear" w:color="auto" w:fill="auto"/>
          </w:tcPr>
          <w:p w14:paraId="39E2283E" w14:textId="29DCBC4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284</w:t>
            </w:r>
          </w:p>
        </w:tc>
        <w:tc>
          <w:tcPr>
            <w:tcW w:w="2964" w:type="dxa"/>
            <w:shd w:val="clear" w:color="auto" w:fill="auto"/>
          </w:tcPr>
          <w:p w14:paraId="342E97AF" w14:textId="67D25193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Fitzgerald Memorial Aged Care Facility Limited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 xml:space="preserve">1 Rum Corp Lane </w:t>
            </w:r>
            <w:r w:rsidRPr="00D8528D">
              <w:rPr>
                <w:rFonts w:cs="Times New Roman"/>
                <w:noProof/>
                <w:szCs w:val="22"/>
              </w:rPr>
              <w:br/>
              <w:t>Windsor NSW 2756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  <w:t xml:space="preserve">RACF Id No. </w:t>
            </w:r>
            <w:r w:rsidRPr="00D8528D">
              <w:rPr>
                <w:rFonts w:cs="Times New Roman"/>
                <w:noProof/>
                <w:szCs w:val="22"/>
              </w:rPr>
              <w:t>0383</w:t>
            </w:r>
          </w:p>
        </w:tc>
        <w:tc>
          <w:tcPr>
            <w:tcW w:w="2828" w:type="dxa"/>
            <w:shd w:val="clear" w:color="auto" w:fill="auto"/>
          </w:tcPr>
          <w:p w14:paraId="7A7DE126" w14:textId="5E1366D0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Randwick Late Night Chemist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noProof/>
                <w:szCs w:val="22"/>
              </w:rPr>
              <w:t>153 Alison Road Randwick NSW 2031</w:t>
            </w:r>
            <w:r w:rsidRPr="00D8528D">
              <w:rPr>
                <w:rFonts w:cs="Times New Roman"/>
                <w:szCs w:val="22"/>
              </w:rPr>
              <w:t xml:space="preserve">, Approval No. </w:t>
            </w:r>
            <w:r w:rsidRPr="00D8528D">
              <w:rPr>
                <w:rFonts w:cs="Times New Roman"/>
                <w:noProof/>
                <w:szCs w:val="22"/>
              </w:rPr>
              <w:t>14589W</w:t>
            </w:r>
          </w:p>
        </w:tc>
        <w:tc>
          <w:tcPr>
            <w:tcW w:w="2934" w:type="dxa"/>
            <w:shd w:val="clear" w:color="auto" w:fill="auto"/>
          </w:tcPr>
          <w:p w14:paraId="4F74C4A7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 xml:space="preserve">BPPCare Pty Ltd </w:t>
            </w:r>
          </w:p>
          <w:p w14:paraId="4DA929C9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11 East Street</w:t>
            </w:r>
          </w:p>
          <w:p w14:paraId="6DB4EC2B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Granville NSW 2142</w:t>
            </w:r>
          </w:p>
          <w:p w14:paraId="4A336112" w14:textId="50D519E4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81 605 605 534</w:t>
            </w:r>
          </w:p>
        </w:tc>
      </w:tr>
      <w:tr w:rsidR="00D3718F" w:rsidRPr="00D8528D" w14:paraId="7CD58894" w14:textId="77777777" w:rsidTr="00D3718F">
        <w:tc>
          <w:tcPr>
            <w:tcW w:w="1084" w:type="dxa"/>
            <w:shd w:val="clear" w:color="auto" w:fill="auto"/>
          </w:tcPr>
          <w:p w14:paraId="141B0308" w14:textId="05210284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285</w:t>
            </w:r>
          </w:p>
        </w:tc>
        <w:tc>
          <w:tcPr>
            <w:tcW w:w="2964" w:type="dxa"/>
            <w:shd w:val="clear" w:color="auto" w:fill="auto"/>
          </w:tcPr>
          <w:p w14:paraId="6B4FFB35" w14:textId="6A50277E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Forest Lodge Residential Aged Care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noProof/>
                <w:szCs w:val="22"/>
              </w:rPr>
              <w:t>23 Forest Lodge Frankston North VIC 3200</w:t>
            </w:r>
            <w:r w:rsidRPr="00D8528D">
              <w:rPr>
                <w:rFonts w:cs="Times New Roman"/>
                <w:szCs w:val="22"/>
              </w:rPr>
              <w:t xml:space="preserve">, RACF Id No. </w:t>
            </w:r>
            <w:r w:rsidRPr="00D8528D">
              <w:rPr>
                <w:rFonts w:cs="Times New Roman"/>
                <w:noProof/>
                <w:szCs w:val="22"/>
              </w:rPr>
              <w:t>3825</w:t>
            </w:r>
          </w:p>
        </w:tc>
        <w:tc>
          <w:tcPr>
            <w:tcW w:w="2828" w:type="dxa"/>
            <w:shd w:val="clear" w:color="auto" w:fill="auto"/>
          </w:tcPr>
          <w:p w14:paraId="76650E05" w14:textId="6FDB2502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Boronia Discount Drug Store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noProof/>
                <w:szCs w:val="22"/>
              </w:rPr>
              <w:t>Units 27, 28, 29, 30 &amp; 47 Chandler Road &amp; Floriston Road Boronia Mall Boronia VIC 3155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  <w:t xml:space="preserve">Approval No. </w:t>
            </w:r>
            <w:r w:rsidRPr="00D8528D">
              <w:rPr>
                <w:rFonts w:cs="Times New Roman"/>
                <w:noProof/>
                <w:szCs w:val="22"/>
              </w:rPr>
              <w:t>24414Y</w:t>
            </w:r>
          </w:p>
        </w:tc>
        <w:tc>
          <w:tcPr>
            <w:tcW w:w="2934" w:type="dxa"/>
            <w:shd w:val="clear" w:color="auto" w:fill="auto"/>
          </w:tcPr>
          <w:p w14:paraId="1D558BC0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 xml:space="preserve">BPPCare Pty Ltd </w:t>
            </w:r>
          </w:p>
          <w:p w14:paraId="75DEFF31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11 East Street</w:t>
            </w:r>
          </w:p>
          <w:p w14:paraId="06F0EEB8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Granville NSW 2142</w:t>
            </w:r>
          </w:p>
          <w:p w14:paraId="1DD7DA11" w14:textId="6402BC51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81 605 605 534</w:t>
            </w:r>
          </w:p>
        </w:tc>
      </w:tr>
      <w:tr w:rsidR="00D3718F" w:rsidRPr="00D8528D" w14:paraId="2AFF141F" w14:textId="77777777" w:rsidTr="00D3718F">
        <w:tc>
          <w:tcPr>
            <w:tcW w:w="1084" w:type="dxa"/>
            <w:shd w:val="clear" w:color="auto" w:fill="auto"/>
          </w:tcPr>
          <w:p w14:paraId="079660B1" w14:textId="29E721C6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286</w:t>
            </w:r>
          </w:p>
        </w:tc>
        <w:tc>
          <w:tcPr>
            <w:tcW w:w="2964" w:type="dxa"/>
            <w:shd w:val="clear" w:color="auto" w:fill="auto"/>
          </w:tcPr>
          <w:p w14:paraId="2F082577" w14:textId="7C30F341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Garrawarra Centre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 xml:space="preserve">Princess Highway </w:t>
            </w:r>
            <w:r w:rsidRPr="00D8528D">
              <w:rPr>
                <w:rFonts w:cs="Times New Roman"/>
                <w:noProof/>
                <w:szCs w:val="22"/>
              </w:rPr>
              <w:br/>
              <w:t>Waterfall NSW 2233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  <w:t xml:space="preserve">RACF Id No. </w:t>
            </w:r>
            <w:r w:rsidRPr="00D8528D">
              <w:rPr>
                <w:rFonts w:cs="Times New Roman"/>
                <w:noProof/>
                <w:szCs w:val="22"/>
              </w:rPr>
              <w:t>1456</w:t>
            </w:r>
          </w:p>
        </w:tc>
        <w:tc>
          <w:tcPr>
            <w:tcW w:w="2828" w:type="dxa"/>
            <w:shd w:val="clear" w:color="auto" w:fill="auto"/>
          </w:tcPr>
          <w:p w14:paraId="669224CA" w14:textId="43950BA5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Randwick Late Night Chemist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noProof/>
                <w:szCs w:val="22"/>
              </w:rPr>
              <w:t>153 Alison Road Randwick NSW 2031</w:t>
            </w:r>
            <w:r w:rsidRPr="00D8528D">
              <w:rPr>
                <w:rFonts w:cs="Times New Roman"/>
                <w:szCs w:val="22"/>
              </w:rPr>
              <w:t xml:space="preserve">, Approval No. </w:t>
            </w:r>
            <w:r w:rsidRPr="00D8528D">
              <w:rPr>
                <w:rFonts w:cs="Times New Roman"/>
                <w:noProof/>
                <w:szCs w:val="22"/>
              </w:rPr>
              <w:t>14589W</w:t>
            </w:r>
          </w:p>
        </w:tc>
        <w:tc>
          <w:tcPr>
            <w:tcW w:w="2934" w:type="dxa"/>
            <w:shd w:val="clear" w:color="auto" w:fill="auto"/>
          </w:tcPr>
          <w:p w14:paraId="57B6EC1F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 xml:space="preserve">BPPCare Pty Ltd </w:t>
            </w:r>
          </w:p>
          <w:p w14:paraId="1F8D5806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11 East Street</w:t>
            </w:r>
          </w:p>
          <w:p w14:paraId="0C76B433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Granville NSW 2142</w:t>
            </w:r>
          </w:p>
          <w:p w14:paraId="0F9A3C11" w14:textId="40EBD016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81 605 605 534</w:t>
            </w:r>
          </w:p>
        </w:tc>
      </w:tr>
      <w:tr w:rsidR="00D3718F" w:rsidRPr="00D8528D" w14:paraId="3120E107" w14:textId="77777777" w:rsidTr="00D3718F">
        <w:tc>
          <w:tcPr>
            <w:tcW w:w="1084" w:type="dxa"/>
            <w:shd w:val="clear" w:color="auto" w:fill="auto"/>
          </w:tcPr>
          <w:p w14:paraId="0E1EAD03" w14:textId="7189D8BD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287</w:t>
            </w:r>
          </w:p>
        </w:tc>
        <w:tc>
          <w:tcPr>
            <w:tcW w:w="2964" w:type="dxa"/>
            <w:shd w:val="clear" w:color="auto" w:fill="auto"/>
          </w:tcPr>
          <w:p w14:paraId="49DFFF6A" w14:textId="142DC15C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Glendale Aged Care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 xml:space="preserve">1 Glendale Court </w:t>
            </w:r>
            <w:r w:rsidRPr="00D8528D">
              <w:rPr>
                <w:rFonts w:cs="Times New Roman"/>
                <w:noProof/>
                <w:szCs w:val="22"/>
              </w:rPr>
              <w:br/>
              <w:t>Werribee VIC 3030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  <w:t xml:space="preserve">RACF Id No. </w:t>
            </w:r>
            <w:r w:rsidRPr="00D8528D">
              <w:rPr>
                <w:rFonts w:cs="Times New Roman"/>
                <w:noProof/>
                <w:szCs w:val="22"/>
              </w:rPr>
              <w:t>3130</w:t>
            </w:r>
          </w:p>
        </w:tc>
        <w:tc>
          <w:tcPr>
            <w:tcW w:w="2828" w:type="dxa"/>
            <w:shd w:val="clear" w:color="auto" w:fill="auto"/>
          </w:tcPr>
          <w:p w14:paraId="31566F9C" w14:textId="026EA969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Geelong Soul Pattinson Pharmacy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 xml:space="preserve">148 Myers St </w:t>
            </w:r>
            <w:r w:rsidRPr="00D8528D">
              <w:rPr>
                <w:rFonts w:cs="Times New Roman"/>
                <w:noProof/>
                <w:szCs w:val="22"/>
              </w:rPr>
              <w:br/>
              <w:t>Geelong VIC 3220</w:t>
            </w:r>
            <w:r w:rsidRPr="00D8528D">
              <w:rPr>
                <w:rFonts w:cs="Times New Roman"/>
                <w:szCs w:val="22"/>
              </w:rPr>
              <w:t xml:space="preserve">, Approval No. </w:t>
            </w:r>
            <w:r w:rsidRPr="00D8528D">
              <w:rPr>
                <w:rFonts w:cs="Times New Roman"/>
                <w:noProof/>
                <w:szCs w:val="22"/>
              </w:rPr>
              <w:t>22352K</w:t>
            </w:r>
          </w:p>
        </w:tc>
        <w:tc>
          <w:tcPr>
            <w:tcW w:w="2934" w:type="dxa"/>
            <w:shd w:val="clear" w:color="auto" w:fill="auto"/>
          </w:tcPr>
          <w:p w14:paraId="5DD75DBD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 xml:space="preserve">BPPCare Pty Ltd </w:t>
            </w:r>
          </w:p>
          <w:p w14:paraId="2A3406E2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11 East Street</w:t>
            </w:r>
          </w:p>
          <w:p w14:paraId="28F8E32C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Granville NSW 2142</w:t>
            </w:r>
          </w:p>
          <w:p w14:paraId="5C046EF0" w14:textId="6F2FC501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81 605 605 534</w:t>
            </w:r>
          </w:p>
        </w:tc>
      </w:tr>
      <w:tr w:rsidR="00D3718F" w:rsidRPr="00D8528D" w14:paraId="76630E5B" w14:textId="77777777" w:rsidTr="00D3718F">
        <w:tc>
          <w:tcPr>
            <w:tcW w:w="1084" w:type="dxa"/>
            <w:shd w:val="clear" w:color="auto" w:fill="auto"/>
          </w:tcPr>
          <w:p w14:paraId="697F9D99" w14:textId="289185C4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288</w:t>
            </w:r>
          </w:p>
        </w:tc>
        <w:tc>
          <w:tcPr>
            <w:tcW w:w="2964" w:type="dxa"/>
            <w:shd w:val="clear" w:color="auto" w:fill="auto"/>
          </w:tcPr>
          <w:p w14:paraId="5FCDEE2A" w14:textId="6E4969CD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Gosling Creek Aged Care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noProof/>
                <w:szCs w:val="22"/>
              </w:rPr>
              <w:t>1501-1503 Forest Road Orange NSW 2800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  <w:t xml:space="preserve">RACF Id No. </w:t>
            </w:r>
            <w:r w:rsidRPr="00D8528D">
              <w:rPr>
                <w:rFonts w:cs="Times New Roman"/>
                <w:noProof/>
                <w:szCs w:val="22"/>
              </w:rPr>
              <w:t>1019</w:t>
            </w:r>
          </w:p>
        </w:tc>
        <w:tc>
          <w:tcPr>
            <w:tcW w:w="2828" w:type="dxa"/>
            <w:shd w:val="clear" w:color="auto" w:fill="auto"/>
          </w:tcPr>
          <w:p w14:paraId="7A36BD90" w14:textId="18AC25BB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Starchem Pharmacy Orange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noProof/>
                <w:szCs w:val="22"/>
              </w:rPr>
              <w:t xml:space="preserve">171 Lords Place </w:t>
            </w:r>
            <w:r w:rsidRPr="00D8528D">
              <w:rPr>
                <w:rFonts w:cs="Times New Roman"/>
                <w:noProof/>
                <w:szCs w:val="22"/>
              </w:rPr>
              <w:br/>
              <w:t>Orange NSW 2800</w:t>
            </w:r>
            <w:r w:rsidRPr="00D8528D">
              <w:rPr>
                <w:rFonts w:cs="Times New Roman"/>
                <w:szCs w:val="22"/>
              </w:rPr>
              <w:t xml:space="preserve">, Approval No. </w:t>
            </w:r>
            <w:r w:rsidRPr="00D8528D">
              <w:rPr>
                <w:rFonts w:cs="Times New Roman"/>
                <w:noProof/>
                <w:szCs w:val="22"/>
              </w:rPr>
              <w:t>15557T</w:t>
            </w:r>
          </w:p>
        </w:tc>
        <w:tc>
          <w:tcPr>
            <w:tcW w:w="2934" w:type="dxa"/>
            <w:shd w:val="clear" w:color="auto" w:fill="auto"/>
          </w:tcPr>
          <w:p w14:paraId="1A193ECE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 xml:space="preserve">BPPCare Pty Ltd </w:t>
            </w:r>
          </w:p>
          <w:p w14:paraId="558B22E0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11 East Street</w:t>
            </w:r>
          </w:p>
          <w:p w14:paraId="55C5D480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Granville NSW 2142</w:t>
            </w:r>
          </w:p>
          <w:p w14:paraId="21132444" w14:textId="21760646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81 605 605 534</w:t>
            </w:r>
          </w:p>
        </w:tc>
      </w:tr>
      <w:tr w:rsidR="00D3718F" w:rsidRPr="00D8528D" w14:paraId="4B0DA239" w14:textId="77777777" w:rsidTr="00D3718F">
        <w:tc>
          <w:tcPr>
            <w:tcW w:w="1084" w:type="dxa"/>
            <w:shd w:val="clear" w:color="auto" w:fill="auto"/>
          </w:tcPr>
          <w:p w14:paraId="76D834D8" w14:textId="3D59F2B3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289</w:t>
            </w:r>
          </w:p>
        </w:tc>
        <w:tc>
          <w:tcPr>
            <w:tcW w:w="2964" w:type="dxa"/>
            <w:shd w:val="clear" w:color="auto" w:fill="auto"/>
          </w:tcPr>
          <w:p w14:paraId="5F703C86" w14:textId="4641F70A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Greenhill Manor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 xml:space="preserve">190 Princes Highway, </w:t>
            </w:r>
            <w:r w:rsidRPr="00D8528D">
              <w:rPr>
                <w:rFonts w:cs="Times New Roman"/>
                <w:noProof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lastRenderedPageBreak/>
              <w:t>Figtree NSW 2525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  <w:t xml:space="preserve">RACF Id No. </w:t>
            </w:r>
            <w:r w:rsidRPr="00D8528D">
              <w:rPr>
                <w:rFonts w:cs="Times New Roman"/>
                <w:noProof/>
                <w:szCs w:val="22"/>
              </w:rPr>
              <w:t>1030</w:t>
            </w:r>
          </w:p>
        </w:tc>
        <w:tc>
          <w:tcPr>
            <w:tcW w:w="2828" w:type="dxa"/>
            <w:shd w:val="clear" w:color="auto" w:fill="auto"/>
          </w:tcPr>
          <w:p w14:paraId="6FCEDCD5" w14:textId="36273DD6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lastRenderedPageBreak/>
              <w:t>Cincotta Discount Chemist Wollongong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 xml:space="preserve">237 Crown Street </w:t>
            </w:r>
            <w:r w:rsidRPr="00D8528D">
              <w:rPr>
                <w:rFonts w:cs="Times New Roman"/>
                <w:noProof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lastRenderedPageBreak/>
              <w:t>Wollongong NSW 2500</w:t>
            </w:r>
            <w:r w:rsidRPr="00D8528D">
              <w:rPr>
                <w:rFonts w:cs="Times New Roman"/>
                <w:szCs w:val="22"/>
              </w:rPr>
              <w:t xml:space="preserve">, Approval No. </w:t>
            </w:r>
            <w:r w:rsidRPr="00D8528D">
              <w:rPr>
                <w:rFonts w:cs="Times New Roman"/>
                <w:noProof/>
                <w:szCs w:val="22"/>
              </w:rPr>
              <w:t>15079P</w:t>
            </w:r>
          </w:p>
        </w:tc>
        <w:tc>
          <w:tcPr>
            <w:tcW w:w="2934" w:type="dxa"/>
            <w:shd w:val="clear" w:color="auto" w:fill="auto"/>
          </w:tcPr>
          <w:p w14:paraId="2608DFF9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lastRenderedPageBreak/>
              <w:t xml:space="preserve">BPPCare Pty Ltd </w:t>
            </w:r>
          </w:p>
          <w:p w14:paraId="3D85268E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11 East Street</w:t>
            </w:r>
          </w:p>
          <w:p w14:paraId="3824D9EC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Granville NSW 2142</w:t>
            </w:r>
          </w:p>
          <w:p w14:paraId="6DFAD6C1" w14:textId="78C8FF62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lastRenderedPageBreak/>
              <w:t>ABN 81 605 605 534</w:t>
            </w:r>
          </w:p>
        </w:tc>
      </w:tr>
      <w:tr w:rsidR="00D3718F" w:rsidRPr="00D8528D" w14:paraId="16D4DCCF" w14:textId="77777777" w:rsidTr="00D3718F">
        <w:tc>
          <w:tcPr>
            <w:tcW w:w="1084" w:type="dxa"/>
            <w:shd w:val="clear" w:color="auto" w:fill="auto"/>
          </w:tcPr>
          <w:p w14:paraId="6C8B1645" w14:textId="7F7F3C43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lastRenderedPageBreak/>
              <w:t>290</w:t>
            </w:r>
          </w:p>
        </w:tc>
        <w:tc>
          <w:tcPr>
            <w:tcW w:w="2964" w:type="dxa"/>
            <w:shd w:val="clear" w:color="auto" w:fill="auto"/>
          </w:tcPr>
          <w:p w14:paraId="2EE241B7" w14:textId="0A3C26B0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Greenview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 xml:space="preserve">33-37 Mitcham Road </w:t>
            </w:r>
            <w:r w:rsidRPr="00D8528D">
              <w:rPr>
                <w:rFonts w:cs="Times New Roman"/>
                <w:noProof/>
                <w:szCs w:val="22"/>
              </w:rPr>
              <w:br/>
              <w:t>Donvale VIC 3111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  <w:t xml:space="preserve">RACF Id No. </w:t>
            </w:r>
            <w:r w:rsidRPr="00D8528D">
              <w:rPr>
                <w:rFonts w:cs="Times New Roman"/>
                <w:noProof/>
                <w:szCs w:val="22"/>
              </w:rPr>
              <w:t>3982</w:t>
            </w:r>
          </w:p>
        </w:tc>
        <w:tc>
          <w:tcPr>
            <w:tcW w:w="2828" w:type="dxa"/>
            <w:shd w:val="clear" w:color="auto" w:fill="auto"/>
          </w:tcPr>
          <w:p w14:paraId="38FFCBA5" w14:textId="125F7A8D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Balwyn North Discount Drug Store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noProof/>
                <w:szCs w:val="22"/>
              </w:rPr>
              <w:t>398 Balwyn Road Balwyn North VIC 3104</w:t>
            </w:r>
            <w:r w:rsidRPr="00D8528D">
              <w:rPr>
                <w:rFonts w:cs="Times New Roman"/>
                <w:szCs w:val="22"/>
              </w:rPr>
              <w:t xml:space="preserve">, Approval No. </w:t>
            </w:r>
            <w:r w:rsidRPr="00D8528D">
              <w:rPr>
                <w:rFonts w:cs="Times New Roman"/>
                <w:noProof/>
                <w:szCs w:val="22"/>
              </w:rPr>
              <w:t>24876G</w:t>
            </w:r>
          </w:p>
        </w:tc>
        <w:tc>
          <w:tcPr>
            <w:tcW w:w="2934" w:type="dxa"/>
            <w:shd w:val="clear" w:color="auto" w:fill="auto"/>
          </w:tcPr>
          <w:p w14:paraId="6D094627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 xml:space="preserve">BPPCare Pty Ltd </w:t>
            </w:r>
          </w:p>
          <w:p w14:paraId="17D535E4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11 East Street</w:t>
            </w:r>
          </w:p>
          <w:p w14:paraId="698118B5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Granville NSW 2142</w:t>
            </w:r>
          </w:p>
          <w:p w14:paraId="48343B54" w14:textId="189DD064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81 605 605 534</w:t>
            </w:r>
          </w:p>
        </w:tc>
      </w:tr>
      <w:tr w:rsidR="00D3718F" w:rsidRPr="00D8528D" w14:paraId="7E1E6927" w14:textId="77777777" w:rsidTr="00D3718F">
        <w:tc>
          <w:tcPr>
            <w:tcW w:w="1084" w:type="dxa"/>
            <w:shd w:val="clear" w:color="auto" w:fill="auto"/>
          </w:tcPr>
          <w:p w14:paraId="14E8AA17" w14:textId="2C39E3BA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291</w:t>
            </w:r>
          </w:p>
        </w:tc>
        <w:tc>
          <w:tcPr>
            <w:tcW w:w="2964" w:type="dxa"/>
            <w:shd w:val="clear" w:color="auto" w:fill="auto"/>
          </w:tcPr>
          <w:p w14:paraId="3CD1ED27" w14:textId="19363648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Greenwood Aged Care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>9-17 Hinemoa Avenue Normanhurst NSW 2076</w:t>
            </w:r>
            <w:r w:rsidRPr="00D8528D">
              <w:rPr>
                <w:rFonts w:cs="Times New Roman"/>
                <w:szCs w:val="22"/>
              </w:rPr>
              <w:t xml:space="preserve">, RACF Id No. </w:t>
            </w:r>
            <w:r w:rsidRPr="00D8528D">
              <w:rPr>
                <w:rFonts w:cs="Times New Roman"/>
                <w:noProof/>
                <w:szCs w:val="22"/>
              </w:rPr>
              <w:t>2509</w:t>
            </w:r>
          </w:p>
        </w:tc>
        <w:tc>
          <w:tcPr>
            <w:tcW w:w="2828" w:type="dxa"/>
            <w:shd w:val="clear" w:color="auto" w:fill="auto"/>
          </w:tcPr>
          <w:p w14:paraId="5C83BEDE" w14:textId="0EC03874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Randwick Late Night Chemist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noProof/>
                <w:szCs w:val="22"/>
              </w:rPr>
              <w:t>153 Alison Road Randwick NSW 2031</w:t>
            </w:r>
            <w:r w:rsidRPr="00D8528D">
              <w:rPr>
                <w:rFonts w:cs="Times New Roman"/>
                <w:szCs w:val="22"/>
              </w:rPr>
              <w:t xml:space="preserve">, Approval No. </w:t>
            </w:r>
            <w:r w:rsidRPr="00D8528D">
              <w:rPr>
                <w:rFonts w:cs="Times New Roman"/>
                <w:noProof/>
                <w:szCs w:val="22"/>
              </w:rPr>
              <w:t>14589W</w:t>
            </w:r>
          </w:p>
        </w:tc>
        <w:tc>
          <w:tcPr>
            <w:tcW w:w="2934" w:type="dxa"/>
            <w:shd w:val="clear" w:color="auto" w:fill="auto"/>
          </w:tcPr>
          <w:p w14:paraId="31CD5F93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 xml:space="preserve">BPPCare Pty Ltd </w:t>
            </w:r>
          </w:p>
          <w:p w14:paraId="2ED84645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11 East Street</w:t>
            </w:r>
          </w:p>
          <w:p w14:paraId="3A0CA3ED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Granville NSW 2142</w:t>
            </w:r>
          </w:p>
          <w:p w14:paraId="453E3259" w14:textId="11F9934B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81 605 605 534</w:t>
            </w:r>
          </w:p>
        </w:tc>
      </w:tr>
      <w:tr w:rsidR="00D3718F" w:rsidRPr="00D8528D" w14:paraId="11819272" w14:textId="77777777" w:rsidTr="00D3718F">
        <w:tc>
          <w:tcPr>
            <w:tcW w:w="1084" w:type="dxa"/>
            <w:shd w:val="clear" w:color="auto" w:fill="auto"/>
          </w:tcPr>
          <w:p w14:paraId="47B3741E" w14:textId="55E9AF04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292</w:t>
            </w:r>
          </w:p>
        </w:tc>
        <w:tc>
          <w:tcPr>
            <w:tcW w:w="2964" w:type="dxa"/>
            <w:shd w:val="clear" w:color="auto" w:fill="auto"/>
          </w:tcPr>
          <w:p w14:paraId="4A7A7099" w14:textId="0AC293B8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Guildford Nursing Home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>250 Railway Terrace Guildford NSW 2161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  <w:t xml:space="preserve">RACF Id No. </w:t>
            </w:r>
            <w:r w:rsidRPr="00D8528D">
              <w:rPr>
                <w:rFonts w:cs="Times New Roman"/>
                <w:noProof/>
                <w:szCs w:val="22"/>
              </w:rPr>
              <w:t>2564</w:t>
            </w:r>
          </w:p>
        </w:tc>
        <w:tc>
          <w:tcPr>
            <w:tcW w:w="2828" w:type="dxa"/>
            <w:shd w:val="clear" w:color="auto" w:fill="auto"/>
          </w:tcPr>
          <w:p w14:paraId="563E8548" w14:textId="3C30F485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Chemist Connect Prospect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noProof/>
                <w:szCs w:val="22"/>
              </w:rPr>
              <w:t xml:space="preserve">2/3 Aldgate Street </w:t>
            </w:r>
            <w:r w:rsidRPr="00D8528D">
              <w:rPr>
                <w:rFonts w:cs="Times New Roman"/>
                <w:noProof/>
                <w:szCs w:val="22"/>
              </w:rPr>
              <w:br/>
              <w:t>Prospect NSW 2148</w:t>
            </w:r>
            <w:r w:rsidRPr="00D8528D">
              <w:rPr>
                <w:rFonts w:cs="Times New Roman"/>
                <w:szCs w:val="22"/>
              </w:rPr>
              <w:t xml:space="preserve">, Approval No. </w:t>
            </w:r>
            <w:r w:rsidRPr="00D8528D">
              <w:rPr>
                <w:rFonts w:cs="Times New Roman"/>
                <w:noProof/>
                <w:szCs w:val="22"/>
              </w:rPr>
              <w:t>15376G</w:t>
            </w:r>
          </w:p>
        </w:tc>
        <w:tc>
          <w:tcPr>
            <w:tcW w:w="2934" w:type="dxa"/>
            <w:shd w:val="clear" w:color="auto" w:fill="auto"/>
          </w:tcPr>
          <w:p w14:paraId="431D1049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 xml:space="preserve">BPPCare Pty Ltd </w:t>
            </w:r>
          </w:p>
          <w:p w14:paraId="4D0698C9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11 East Street</w:t>
            </w:r>
          </w:p>
          <w:p w14:paraId="11202FD0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Granville NSW 2142</w:t>
            </w:r>
          </w:p>
          <w:p w14:paraId="378C03FB" w14:textId="1AD6FB68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81 605 605 534</w:t>
            </w:r>
          </w:p>
        </w:tc>
      </w:tr>
      <w:tr w:rsidR="00D3718F" w:rsidRPr="00D8528D" w14:paraId="4260E6F4" w14:textId="77777777" w:rsidTr="00D3718F">
        <w:tc>
          <w:tcPr>
            <w:tcW w:w="1084" w:type="dxa"/>
            <w:shd w:val="clear" w:color="auto" w:fill="auto"/>
          </w:tcPr>
          <w:p w14:paraId="13CACFB0" w14:textId="7B4F8AAE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293</w:t>
            </w:r>
          </w:p>
        </w:tc>
        <w:tc>
          <w:tcPr>
            <w:tcW w:w="2964" w:type="dxa"/>
            <w:shd w:val="clear" w:color="auto" w:fill="auto"/>
          </w:tcPr>
          <w:p w14:paraId="668E5C4A" w14:textId="3921AD0F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Hakea Grove Aged Care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 xml:space="preserve">102 Louisiana Road </w:t>
            </w:r>
            <w:r w:rsidRPr="00D8528D">
              <w:rPr>
                <w:rFonts w:cs="Times New Roman"/>
                <w:noProof/>
                <w:szCs w:val="22"/>
              </w:rPr>
              <w:br/>
              <w:t>Hamlyn Terrace NSW 2259</w:t>
            </w:r>
            <w:r w:rsidRPr="00D8528D">
              <w:rPr>
                <w:rFonts w:cs="Times New Roman"/>
                <w:szCs w:val="22"/>
              </w:rPr>
              <w:t xml:space="preserve">, RACF Id No. </w:t>
            </w:r>
            <w:r w:rsidRPr="00D8528D">
              <w:rPr>
                <w:rFonts w:cs="Times New Roman"/>
                <w:noProof/>
                <w:szCs w:val="22"/>
              </w:rPr>
              <w:t>1036</w:t>
            </w:r>
          </w:p>
        </w:tc>
        <w:tc>
          <w:tcPr>
            <w:tcW w:w="2828" w:type="dxa"/>
            <w:shd w:val="clear" w:color="auto" w:fill="auto"/>
          </w:tcPr>
          <w:p w14:paraId="7E777C6A" w14:textId="77FB17FC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Dora Creek Pharmacy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 xml:space="preserve">2/8 Doree Pl </w:t>
            </w:r>
            <w:r w:rsidRPr="00D8528D">
              <w:rPr>
                <w:rFonts w:cs="Times New Roman"/>
                <w:noProof/>
                <w:szCs w:val="22"/>
              </w:rPr>
              <w:br/>
              <w:t>Dora Creek NSW 2264</w:t>
            </w:r>
            <w:r w:rsidRPr="00D8528D">
              <w:rPr>
                <w:rFonts w:cs="Times New Roman"/>
                <w:szCs w:val="22"/>
              </w:rPr>
              <w:t xml:space="preserve">, Approval No. </w:t>
            </w:r>
            <w:r w:rsidRPr="00D8528D">
              <w:rPr>
                <w:rFonts w:cs="Times New Roman"/>
                <w:noProof/>
                <w:szCs w:val="22"/>
              </w:rPr>
              <w:t>11835X</w:t>
            </w:r>
          </w:p>
        </w:tc>
        <w:tc>
          <w:tcPr>
            <w:tcW w:w="2934" w:type="dxa"/>
            <w:shd w:val="clear" w:color="auto" w:fill="auto"/>
          </w:tcPr>
          <w:p w14:paraId="3FCC9E9B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 xml:space="preserve">BPPCare Pty Ltd </w:t>
            </w:r>
          </w:p>
          <w:p w14:paraId="27ED6D90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11 East Street</w:t>
            </w:r>
          </w:p>
          <w:p w14:paraId="5A90EB34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Granville NSW 2142</w:t>
            </w:r>
          </w:p>
          <w:p w14:paraId="48ECE02C" w14:textId="049C0515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81 605 605 534</w:t>
            </w:r>
          </w:p>
        </w:tc>
      </w:tr>
      <w:tr w:rsidR="00D3718F" w:rsidRPr="00D8528D" w14:paraId="165CAF1D" w14:textId="77777777" w:rsidTr="00D3718F">
        <w:tc>
          <w:tcPr>
            <w:tcW w:w="1084" w:type="dxa"/>
            <w:shd w:val="clear" w:color="auto" w:fill="auto"/>
          </w:tcPr>
          <w:p w14:paraId="0D3DA169" w14:textId="448D2B32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294</w:t>
            </w:r>
          </w:p>
        </w:tc>
        <w:tc>
          <w:tcPr>
            <w:tcW w:w="2964" w:type="dxa"/>
            <w:shd w:val="clear" w:color="auto" w:fill="auto"/>
          </w:tcPr>
          <w:p w14:paraId="1065FD08" w14:textId="538CFBBB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HammondCare - Cardiff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 xml:space="preserve">158 Macquarie Road </w:t>
            </w:r>
            <w:r w:rsidRPr="00D8528D">
              <w:rPr>
                <w:rFonts w:cs="Times New Roman"/>
                <w:noProof/>
                <w:szCs w:val="22"/>
              </w:rPr>
              <w:br/>
              <w:t>Cardiff NSW 2285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  <w:t xml:space="preserve">RACF Id No. </w:t>
            </w:r>
            <w:r w:rsidRPr="00D8528D">
              <w:rPr>
                <w:rFonts w:cs="Times New Roman"/>
                <w:noProof/>
                <w:szCs w:val="22"/>
              </w:rPr>
              <w:t>9221</w:t>
            </w:r>
          </w:p>
        </w:tc>
        <w:tc>
          <w:tcPr>
            <w:tcW w:w="2828" w:type="dxa"/>
            <w:shd w:val="clear" w:color="auto" w:fill="auto"/>
          </w:tcPr>
          <w:p w14:paraId="33A8E51D" w14:textId="7D659BE0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healthSAVE Chemist Charlestown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noProof/>
                <w:szCs w:val="22"/>
              </w:rPr>
              <w:t xml:space="preserve">Shop 1028 Level 1 Charlestown Square Shopping Centre </w:t>
            </w:r>
            <w:r w:rsidRPr="00D8528D">
              <w:rPr>
                <w:rFonts w:cs="Times New Roman"/>
                <w:noProof/>
                <w:szCs w:val="22"/>
              </w:rPr>
              <w:br/>
              <w:t xml:space="preserve">Pearson Street </w:t>
            </w:r>
            <w:r w:rsidRPr="00D8528D">
              <w:rPr>
                <w:rFonts w:cs="Times New Roman"/>
                <w:noProof/>
                <w:szCs w:val="22"/>
              </w:rPr>
              <w:br/>
              <w:t>Charlestown NSW 2290</w:t>
            </w:r>
            <w:r w:rsidRPr="00D8528D">
              <w:rPr>
                <w:rFonts w:cs="Times New Roman"/>
                <w:szCs w:val="22"/>
              </w:rPr>
              <w:t xml:space="preserve">, Approval No. </w:t>
            </w:r>
            <w:r w:rsidRPr="00D8528D">
              <w:rPr>
                <w:rFonts w:cs="Times New Roman"/>
                <w:noProof/>
                <w:szCs w:val="22"/>
              </w:rPr>
              <w:t>15242F</w:t>
            </w:r>
          </w:p>
        </w:tc>
        <w:tc>
          <w:tcPr>
            <w:tcW w:w="2934" w:type="dxa"/>
            <w:shd w:val="clear" w:color="auto" w:fill="auto"/>
          </w:tcPr>
          <w:p w14:paraId="01002892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 xml:space="preserve">BPPCare Pty Ltd </w:t>
            </w:r>
          </w:p>
          <w:p w14:paraId="7E211099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11 East Street</w:t>
            </w:r>
          </w:p>
          <w:p w14:paraId="5586BA30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Granville NSW 2142</w:t>
            </w:r>
          </w:p>
          <w:p w14:paraId="716A4EC4" w14:textId="2CA1AB84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81 605 605 534</w:t>
            </w:r>
          </w:p>
        </w:tc>
      </w:tr>
      <w:tr w:rsidR="00D3718F" w:rsidRPr="00D8528D" w14:paraId="0B284243" w14:textId="77777777" w:rsidTr="00D3718F">
        <w:tc>
          <w:tcPr>
            <w:tcW w:w="1084" w:type="dxa"/>
            <w:shd w:val="clear" w:color="auto" w:fill="auto"/>
          </w:tcPr>
          <w:p w14:paraId="3982D57B" w14:textId="15256969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295</w:t>
            </w:r>
          </w:p>
        </w:tc>
        <w:tc>
          <w:tcPr>
            <w:tcW w:w="2964" w:type="dxa"/>
            <w:shd w:val="clear" w:color="auto" w:fill="auto"/>
          </w:tcPr>
          <w:p w14:paraId="6B44AC38" w14:textId="45120BD9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HammondCare Waratah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 xml:space="preserve">15 Tinonee Road, </w:t>
            </w:r>
            <w:r w:rsidRPr="00D8528D">
              <w:rPr>
                <w:rFonts w:cs="Times New Roman"/>
                <w:noProof/>
                <w:szCs w:val="22"/>
              </w:rPr>
              <w:br/>
              <w:t>Waratah NSW 2298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  <w:t xml:space="preserve">RACF Id No. </w:t>
            </w:r>
            <w:r w:rsidRPr="00D8528D">
              <w:rPr>
                <w:rFonts w:cs="Times New Roman"/>
                <w:noProof/>
                <w:szCs w:val="22"/>
              </w:rPr>
              <w:t>0369</w:t>
            </w:r>
          </w:p>
        </w:tc>
        <w:tc>
          <w:tcPr>
            <w:tcW w:w="2828" w:type="dxa"/>
            <w:shd w:val="clear" w:color="auto" w:fill="auto"/>
          </w:tcPr>
          <w:p w14:paraId="448FC6B2" w14:textId="764D1EC5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Priceline Pharmacy Morisset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noProof/>
                <w:szCs w:val="22"/>
              </w:rPr>
              <w:t>Shop 9-11 35 Yambo Morisset NSW 2264</w:t>
            </w:r>
            <w:r w:rsidRPr="00D8528D">
              <w:rPr>
                <w:rFonts w:cs="Times New Roman"/>
                <w:szCs w:val="22"/>
              </w:rPr>
              <w:t xml:space="preserve">, Approval No. </w:t>
            </w:r>
            <w:r w:rsidRPr="00D8528D">
              <w:rPr>
                <w:rFonts w:cs="Times New Roman"/>
                <w:noProof/>
                <w:szCs w:val="22"/>
              </w:rPr>
              <w:t>14116Y</w:t>
            </w:r>
          </w:p>
        </w:tc>
        <w:tc>
          <w:tcPr>
            <w:tcW w:w="2934" w:type="dxa"/>
            <w:shd w:val="clear" w:color="auto" w:fill="auto"/>
          </w:tcPr>
          <w:p w14:paraId="7AAEB186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 xml:space="preserve">BPPCare Pty Ltd </w:t>
            </w:r>
          </w:p>
          <w:p w14:paraId="1ADD549F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11 East Street</w:t>
            </w:r>
          </w:p>
          <w:p w14:paraId="380423D1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Granville NSW 2142</w:t>
            </w:r>
          </w:p>
          <w:p w14:paraId="5AC6794C" w14:textId="11DECA6B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81 605 605 534</w:t>
            </w:r>
          </w:p>
        </w:tc>
      </w:tr>
      <w:tr w:rsidR="00D3718F" w:rsidRPr="00D8528D" w14:paraId="109D814E" w14:textId="77777777" w:rsidTr="00D3718F">
        <w:tc>
          <w:tcPr>
            <w:tcW w:w="1084" w:type="dxa"/>
            <w:shd w:val="clear" w:color="auto" w:fill="auto"/>
          </w:tcPr>
          <w:p w14:paraId="3796C611" w14:textId="40248369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296</w:t>
            </w:r>
          </w:p>
        </w:tc>
        <w:tc>
          <w:tcPr>
            <w:tcW w:w="2964" w:type="dxa"/>
            <w:shd w:val="clear" w:color="auto" w:fill="auto"/>
          </w:tcPr>
          <w:p w14:paraId="2E39549E" w14:textId="7016DE4C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Harbison Burradoo Hostel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noProof/>
                <w:szCs w:val="22"/>
              </w:rPr>
              <w:t xml:space="preserve">Charlotte St </w:t>
            </w:r>
            <w:r w:rsidRPr="00D8528D">
              <w:rPr>
                <w:rFonts w:cs="Times New Roman"/>
                <w:noProof/>
                <w:szCs w:val="22"/>
              </w:rPr>
              <w:br/>
              <w:t>Burradoo NSW 2576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  <w:t xml:space="preserve">RACF Id No. </w:t>
            </w:r>
            <w:r w:rsidRPr="00D8528D">
              <w:rPr>
                <w:rFonts w:cs="Times New Roman"/>
                <w:noProof/>
                <w:szCs w:val="22"/>
              </w:rPr>
              <w:t>0411</w:t>
            </w:r>
          </w:p>
        </w:tc>
        <w:tc>
          <w:tcPr>
            <w:tcW w:w="2828" w:type="dxa"/>
            <w:shd w:val="clear" w:color="auto" w:fill="auto"/>
          </w:tcPr>
          <w:p w14:paraId="686FEE17" w14:textId="14D6E1DE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Clayton's Pharmacy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>270 Bong Bong Street Bowral NSW 2576</w:t>
            </w:r>
            <w:r w:rsidRPr="00D8528D">
              <w:rPr>
                <w:rFonts w:cs="Times New Roman"/>
                <w:szCs w:val="22"/>
              </w:rPr>
              <w:t xml:space="preserve">, Approval No. </w:t>
            </w:r>
            <w:r w:rsidRPr="00D8528D">
              <w:rPr>
                <w:rFonts w:cs="Times New Roman"/>
                <w:noProof/>
                <w:szCs w:val="22"/>
              </w:rPr>
              <w:t>13835E</w:t>
            </w:r>
          </w:p>
        </w:tc>
        <w:tc>
          <w:tcPr>
            <w:tcW w:w="2934" w:type="dxa"/>
            <w:shd w:val="clear" w:color="auto" w:fill="auto"/>
          </w:tcPr>
          <w:p w14:paraId="2F98E514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 xml:space="preserve">BPPCare Pty Ltd </w:t>
            </w:r>
          </w:p>
          <w:p w14:paraId="17990BAE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11 East Street</w:t>
            </w:r>
          </w:p>
          <w:p w14:paraId="6561DCC3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Granville NSW 2142</w:t>
            </w:r>
          </w:p>
          <w:p w14:paraId="290DC724" w14:textId="765F1AC6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81 605 605 534</w:t>
            </w:r>
          </w:p>
        </w:tc>
      </w:tr>
      <w:tr w:rsidR="00D3718F" w:rsidRPr="00D8528D" w14:paraId="69E85B68" w14:textId="77777777" w:rsidTr="00D3718F">
        <w:tc>
          <w:tcPr>
            <w:tcW w:w="1084" w:type="dxa"/>
            <w:shd w:val="clear" w:color="auto" w:fill="auto"/>
          </w:tcPr>
          <w:p w14:paraId="6C091E6E" w14:textId="436A7652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297</w:t>
            </w:r>
          </w:p>
        </w:tc>
        <w:tc>
          <w:tcPr>
            <w:tcW w:w="2964" w:type="dxa"/>
            <w:shd w:val="clear" w:color="auto" w:fill="auto"/>
          </w:tcPr>
          <w:p w14:paraId="34E15487" w14:textId="5B681690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Harbison Hostel Moss Vale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noProof/>
                <w:szCs w:val="22"/>
              </w:rPr>
              <w:t xml:space="preserve">36 Yarrawa Road </w:t>
            </w:r>
            <w:r w:rsidRPr="00D8528D">
              <w:rPr>
                <w:rFonts w:cs="Times New Roman"/>
                <w:noProof/>
                <w:szCs w:val="22"/>
              </w:rPr>
              <w:br/>
              <w:t>Moss Vale NSW 2577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  <w:t xml:space="preserve">RACF Id No. </w:t>
            </w:r>
            <w:r w:rsidRPr="00D8528D">
              <w:rPr>
                <w:rFonts w:cs="Times New Roman"/>
                <w:noProof/>
                <w:szCs w:val="22"/>
              </w:rPr>
              <w:t>0465</w:t>
            </w:r>
          </w:p>
        </w:tc>
        <w:tc>
          <w:tcPr>
            <w:tcW w:w="2828" w:type="dxa"/>
            <w:shd w:val="clear" w:color="auto" w:fill="auto"/>
          </w:tcPr>
          <w:p w14:paraId="43748E8B" w14:textId="1CFC2205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Clayton's Pharmacy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>270 Bong Bong Street Bowral NSW 2576</w:t>
            </w:r>
            <w:r w:rsidRPr="00D8528D">
              <w:rPr>
                <w:rFonts w:cs="Times New Roman"/>
                <w:szCs w:val="22"/>
              </w:rPr>
              <w:t xml:space="preserve">, Approval No. </w:t>
            </w:r>
            <w:r w:rsidRPr="00D8528D">
              <w:rPr>
                <w:rFonts w:cs="Times New Roman"/>
                <w:noProof/>
                <w:szCs w:val="22"/>
              </w:rPr>
              <w:t>13835E</w:t>
            </w:r>
          </w:p>
        </w:tc>
        <w:tc>
          <w:tcPr>
            <w:tcW w:w="2934" w:type="dxa"/>
            <w:shd w:val="clear" w:color="auto" w:fill="auto"/>
          </w:tcPr>
          <w:p w14:paraId="34739887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 xml:space="preserve">BPPCare Pty Ltd </w:t>
            </w:r>
          </w:p>
          <w:p w14:paraId="51AF54C0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11 East Street</w:t>
            </w:r>
          </w:p>
          <w:p w14:paraId="4E531E32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Granville NSW 2142</w:t>
            </w:r>
          </w:p>
          <w:p w14:paraId="698D399E" w14:textId="65BA32D6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81 605 605 534</w:t>
            </w:r>
          </w:p>
        </w:tc>
      </w:tr>
      <w:tr w:rsidR="00D3718F" w:rsidRPr="00D8528D" w14:paraId="50BA8969" w14:textId="77777777" w:rsidTr="00D3718F">
        <w:tc>
          <w:tcPr>
            <w:tcW w:w="1084" w:type="dxa"/>
            <w:shd w:val="clear" w:color="auto" w:fill="auto"/>
          </w:tcPr>
          <w:p w14:paraId="1DDBBA76" w14:textId="3E2226B3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298</w:t>
            </w:r>
          </w:p>
        </w:tc>
        <w:tc>
          <w:tcPr>
            <w:tcW w:w="2964" w:type="dxa"/>
            <w:shd w:val="clear" w:color="auto" w:fill="auto"/>
          </w:tcPr>
          <w:p w14:paraId="118CF16D" w14:textId="4D9956F3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Harbison Nursing Home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 xml:space="preserve">2 Charlotte Street </w:t>
            </w:r>
            <w:r w:rsidRPr="00D8528D">
              <w:rPr>
                <w:rFonts w:cs="Times New Roman"/>
                <w:noProof/>
                <w:szCs w:val="22"/>
              </w:rPr>
              <w:br/>
              <w:t>Burradoo NSW 2576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  <w:t xml:space="preserve">RACF Id No. </w:t>
            </w:r>
            <w:r w:rsidRPr="00D8528D">
              <w:rPr>
                <w:rFonts w:cs="Times New Roman"/>
                <w:noProof/>
                <w:szCs w:val="22"/>
              </w:rPr>
              <w:t>2658</w:t>
            </w:r>
          </w:p>
        </w:tc>
        <w:tc>
          <w:tcPr>
            <w:tcW w:w="2828" w:type="dxa"/>
            <w:shd w:val="clear" w:color="auto" w:fill="auto"/>
          </w:tcPr>
          <w:p w14:paraId="67168AAF" w14:textId="1955FA89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Clayton's Pharmacy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>270 Bong Bong Street Bowral NSW 2576</w:t>
            </w:r>
            <w:r w:rsidRPr="00D8528D">
              <w:rPr>
                <w:rFonts w:cs="Times New Roman"/>
                <w:szCs w:val="22"/>
              </w:rPr>
              <w:t xml:space="preserve">, Approval No. </w:t>
            </w:r>
            <w:r w:rsidRPr="00D8528D">
              <w:rPr>
                <w:rFonts w:cs="Times New Roman"/>
                <w:noProof/>
                <w:szCs w:val="22"/>
              </w:rPr>
              <w:t>13835E</w:t>
            </w:r>
          </w:p>
        </w:tc>
        <w:tc>
          <w:tcPr>
            <w:tcW w:w="2934" w:type="dxa"/>
            <w:shd w:val="clear" w:color="auto" w:fill="auto"/>
          </w:tcPr>
          <w:p w14:paraId="4CD50F54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 xml:space="preserve">BPPCare Pty Ltd </w:t>
            </w:r>
          </w:p>
          <w:p w14:paraId="24B9ECF3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11 East Street</w:t>
            </w:r>
          </w:p>
          <w:p w14:paraId="0BC3DB2E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Granville NSW 2142</w:t>
            </w:r>
          </w:p>
          <w:p w14:paraId="66D33C3B" w14:textId="73BC3053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81 605 605 534</w:t>
            </w:r>
          </w:p>
        </w:tc>
      </w:tr>
      <w:tr w:rsidR="00D3718F" w:rsidRPr="00D8528D" w14:paraId="3818718B" w14:textId="77777777" w:rsidTr="00D3718F">
        <w:tc>
          <w:tcPr>
            <w:tcW w:w="1084" w:type="dxa"/>
            <w:shd w:val="clear" w:color="auto" w:fill="auto"/>
          </w:tcPr>
          <w:p w14:paraId="5451BD1A" w14:textId="325706D8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299</w:t>
            </w:r>
          </w:p>
        </w:tc>
        <w:tc>
          <w:tcPr>
            <w:tcW w:w="2964" w:type="dxa"/>
            <w:shd w:val="clear" w:color="auto" w:fill="auto"/>
          </w:tcPr>
          <w:p w14:paraId="5ED07BB0" w14:textId="57DC3839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Highwood Court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 xml:space="preserve">359 Warrigal Road </w:t>
            </w:r>
            <w:r w:rsidRPr="00D8528D">
              <w:rPr>
                <w:rFonts w:cs="Times New Roman"/>
                <w:noProof/>
                <w:szCs w:val="22"/>
              </w:rPr>
              <w:br/>
              <w:t>Burwood VIC 3125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  <w:t xml:space="preserve">RACF Id No. </w:t>
            </w:r>
            <w:r w:rsidRPr="00D8528D">
              <w:rPr>
                <w:rFonts w:cs="Times New Roman"/>
                <w:noProof/>
                <w:szCs w:val="22"/>
              </w:rPr>
              <w:t>3593</w:t>
            </w:r>
          </w:p>
        </w:tc>
        <w:tc>
          <w:tcPr>
            <w:tcW w:w="2828" w:type="dxa"/>
            <w:shd w:val="clear" w:color="auto" w:fill="auto"/>
          </w:tcPr>
          <w:p w14:paraId="7F2608B1" w14:textId="775B3FE6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Balwyn North Discount Drug Store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noProof/>
                <w:szCs w:val="22"/>
              </w:rPr>
              <w:t>398 Balwyn Road Balwyn North VIC 3104</w:t>
            </w:r>
            <w:r w:rsidRPr="00D8528D">
              <w:rPr>
                <w:rFonts w:cs="Times New Roman"/>
                <w:szCs w:val="22"/>
              </w:rPr>
              <w:t xml:space="preserve">, Approval No. </w:t>
            </w:r>
            <w:r w:rsidRPr="00D8528D">
              <w:rPr>
                <w:rFonts w:cs="Times New Roman"/>
                <w:noProof/>
                <w:szCs w:val="22"/>
              </w:rPr>
              <w:t>24876G</w:t>
            </w:r>
          </w:p>
        </w:tc>
        <w:tc>
          <w:tcPr>
            <w:tcW w:w="2934" w:type="dxa"/>
            <w:shd w:val="clear" w:color="auto" w:fill="auto"/>
          </w:tcPr>
          <w:p w14:paraId="1CDD6EC8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 xml:space="preserve">BPPCare Pty Ltd </w:t>
            </w:r>
          </w:p>
          <w:p w14:paraId="75EF9CF6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11 East Street</w:t>
            </w:r>
          </w:p>
          <w:p w14:paraId="046583F4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Granville NSW 2142</w:t>
            </w:r>
          </w:p>
          <w:p w14:paraId="712874DF" w14:textId="4583E169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81 605 605 534</w:t>
            </w:r>
          </w:p>
        </w:tc>
      </w:tr>
      <w:tr w:rsidR="00D3718F" w:rsidRPr="00D8528D" w14:paraId="08BD5B84" w14:textId="77777777" w:rsidTr="00D3718F">
        <w:tc>
          <w:tcPr>
            <w:tcW w:w="1084" w:type="dxa"/>
            <w:shd w:val="clear" w:color="auto" w:fill="auto"/>
          </w:tcPr>
          <w:p w14:paraId="3A75BA5C" w14:textId="6CCC2215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300</w:t>
            </w:r>
          </w:p>
        </w:tc>
        <w:tc>
          <w:tcPr>
            <w:tcW w:w="2964" w:type="dxa"/>
            <w:shd w:val="clear" w:color="auto" w:fill="auto"/>
          </w:tcPr>
          <w:p w14:paraId="517B2886" w14:textId="039D7C40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Hillgrove House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 xml:space="preserve">24 Hill Street, </w:t>
            </w:r>
            <w:r w:rsidRPr="00D8528D">
              <w:rPr>
                <w:rFonts w:cs="Times New Roman"/>
                <w:noProof/>
                <w:szCs w:val="22"/>
              </w:rPr>
              <w:br/>
              <w:t>Bega NSW 2550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  <w:t xml:space="preserve">RACF Id No. </w:t>
            </w:r>
            <w:r w:rsidRPr="00D8528D">
              <w:rPr>
                <w:rFonts w:cs="Times New Roman"/>
                <w:noProof/>
                <w:szCs w:val="22"/>
              </w:rPr>
              <w:t>2657</w:t>
            </w:r>
          </w:p>
        </w:tc>
        <w:tc>
          <w:tcPr>
            <w:tcW w:w="2828" w:type="dxa"/>
            <w:shd w:val="clear" w:color="auto" w:fill="auto"/>
          </w:tcPr>
          <w:p w14:paraId="7CCE72FE" w14:textId="5DACCF0E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Eden Pharmacy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 xml:space="preserve">185 Imlay St </w:t>
            </w:r>
            <w:r w:rsidRPr="00D8528D">
              <w:rPr>
                <w:rFonts w:cs="Times New Roman"/>
                <w:noProof/>
                <w:szCs w:val="22"/>
              </w:rPr>
              <w:br/>
              <w:t>Eden NSW 2551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  <w:t xml:space="preserve">Approval No. </w:t>
            </w:r>
            <w:r w:rsidRPr="00D8528D">
              <w:rPr>
                <w:rFonts w:cs="Times New Roman"/>
                <w:noProof/>
                <w:szCs w:val="22"/>
              </w:rPr>
              <w:t>14719Q</w:t>
            </w:r>
          </w:p>
        </w:tc>
        <w:tc>
          <w:tcPr>
            <w:tcW w:w="2934" w:type="dxa"/>
            <w:shd w:val="clear" w:color="auto" w:fill="auto"/>
          </w:tcPr>
          <w:p w14:paraId="3C6D2B5A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 xml:space="preserve">BPPCare Pty Ltd </w:t>
            </w:r>
          </w:p>
          <w:p w14:paraId="4324FDC7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11 East Street</w:t>
            </w:r>
          </w:p>
          <w:p w14:paraId="7D288C36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Granville NSW 2142</w:t>
            </w:r>
          </w:p>
          <w:p w14:paraId="171E8412" w14:textId="1797FA6A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81 605 605 534</w:t>
            </w:r>
          </w:p>
        </w:tc>
      </w:tr>
      <w:tr w:rsidR="00D3718F" w:rsidRPr="00D8528D" w14:paraId="0D21F69A" w14:textId="77777777" w:rsidTr="00D3718F">
        <w:tc>
          <w:tcPr>
            <w:tcW w:w="1084" w:type="dxa"/>
            <w:shd w:val="clear" w:color="auto" w:fill="auto"/>
          </w:tcPr>
          <w:p w14:paraId="712715B9" w14:textId="50DE0EAF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301</w:t>
            </w:r>
          </w:p>
        </w:tc>
        <w:tc>
          <w:tcPr>
            <w:tcW w:w="2964" w:type="dxa"/>
            <w:shd w:val="clear" w:color="auto" w:fill="auto"/>
          </w:tcPr>
          <w:p w14:paraId="03794E33" w14:textId="770A4D01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Hillside at Figtree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 xml:space="preserve">190 Princes Highway, </w:t>
            </w:r>
            <w:r w:rsidRPr="00D8528D">
              <w:rPr>
                <w:rFonts w:cs="Times New Roman"/>
                <w:noProof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lastRenderedPageBreak/>
              <w:t>Figtree NSW 2525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  <w:t xml:space="preserve">RACF Id No. </w:t>
            </w:r>
            <w:r w:rsidRPr="00D8528D">
              <w:rPr>
                <w:rFonts w:cs="Times New Roman"/>
                <w:noProof/>
                <w:szCs w:val="22"/>
              </w:rPr>
              <w:t>0870</w:t>
            </w:r>
          </w:p>
        </w:tc>
        <w:tc>
          <w:tcPr>
            <w:tcW w:w="2828" w:type="dxa"/>
            <w:shd w:val="clear" w:color="auto" w:fill="auto"/>
          </w:tcPr>
          <w:p w14:paraId="5FB9B4E5" w14:textId="645233E4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lastRenderedPageBreak/>
              <w:t>Cincotta Discount Chemist Wollongong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lastRenderedPageBreak/>
              <w:t xml:space="preserve">237 Crown Street </w:t>
            </w:r>
            <w:r w:rsidRPr="00D8528D">
              <w:rPr>
                <w:rFonts w:cs="Times New Roman"/>
                <w:noProof/>
                <w:szCs w:val="22"/>
              </w:rPr>
              <w:br/>
              <w:t>Wollongong NSW 2500</w:t>
            </w:r>
            <w:r w:rsidRPr="00D8528D">
              <w:rPr>
                <w:rFonts w:cs="Times New Roman"/>
                <w:szCs w:val="22"/>
              </w:rPr>
              <w:t xml:space="preserve">, Approval No. </w:t>
            </w:r>
            <w:r w:rsidRPr="00D8528D">
              <w:rPr>
                <w:rFonts w:cs="Times New Roman"/>
                <w:noProof/>
                <w:szCs w:val="22"/>
              </w:rPr>
              <w:t>15079P</w:t>
            </w:r>
          </w:p>
        </w:tc>
        <w:tc>
          <w:tcPr>
            <w:tcW w:w="2934" w:type="dxa"/>
            <w:shd w:val="clear" w:color="auto" w:fill="auto"/>
          </w:tcPr>
          <w:p w14:paraId="79AD3224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lastRenderedPageBreak/>
              <w:t xml:space="preserve">BPPCare Pty Ltd </w:t>
            </w:r>
          </w:p>
          <w:p w14:paraId="04697D3A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11 East Street</w:t>
            </w:r>
          </w:p>
          <w:p w14:paraId="5DF5CE25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lastRenderedPageBreak/>
              <w:t>Granville NSW 2142</w:t>
            </w:r>
          </w:p>
          <w:p w14:paraId="725DA222" w14:textId="39F2447F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81 605 605 534</w:t>
            </w:r>
          </w:p>
        </w:tc>
      </w:tr>
      <w:tr w:rsidR="00D3718F" w:rsidRPr="00D8528D" w14:paraId="56138DC7" w14:textId="77777777" w:rsidTr="00D3718F">
        <w:tc>
          <w:tcPr>
            <w:tcW w:w="1084" w:type="dxa"/>
            <w:shd w:val="clear" w:color="auto" w:fill="auto"/>
          </w:tcPr>
          <w:p w14:paraId="73C3E35B" w14:textId="24E9A38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lastRenderedPageBreak/>
              <w:t>302</w:t>
            </w:r>
          </w:p>
        </w:tc>
        <w:tc>
          <w:tcPr>
            <w:tcW w:w="2964" w:type="dxa"/>
            <w:shd w:val="clear" w:color="auto" w:fill="auto"/>
          </w:tcPr>
          <w:p w14:paraId="3CF61F0F" w14:textId="495620F5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Hillside Residential Care Centre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noProof/>
                <w:szCs w:val="22"/>
              </w:rPr>
              <w:t>177 Longwood Road Heathfield SA 5153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  <w:t xml:space="preserve">RACF Id No. </w:t>
            </w:r>
            <w:r w:rsidRPr="00D8528D">
              <w:rPr>
                <w:rFonts w:cs="Times New Roman"/>
                <w:noProof/>
                <w:szCs w:val="22"/>
              </w:rPr>
              <w:t>6176</w:t>
            </w:r>
          </w:p>
        </w:tc>
        <w:tc>
          <w:tcPr>
            <w:tcW w:w="2828" w:type="dxa"/>
            <w:shd w:val="clear" w:color="auto" w:fill="auto"/>
          </w:tcPr>
          <w:p w14:paraId="491245CF" w14:textId="613826DD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Haddad Pharmacy Group Unley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noProof/>
                <w:szCs w:val="22"/>
              </w:rPr>
              <w:t xml:space="preserve">160 Unley Rd </w:t>
            </w:r>
            <w:r w:rsidRPr="00D8528D">
              <w:rPr>
                <w:rFonts w:cs="Times New Roman"/>
                <w:noProof/>
                <w:szCs w:val="22"/>
              </w:rPr>
              <w:br/>
              <w:t>Unley SA 5061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  <w:t xml:space="preserve">Approval No. </w:t>
            </w:r>
            <w:r w:rsidRPr="00D8528D">
              <w:rPr>
                <w:rFonts w:cs="Times New Roman"/>
                <w:noProof/>
                <w:szCs w:val="22"/>
              </w:rPr>
              <w:t>41244R</w:t>
            </w:r>
          </w:p>
        </w:tc>
        <w:tc>
          <w:tcPr>
            <w:tcW w:w="2934" w:type="dxa"/>
            <w:shd w:val="clear" w:color="auto" w:fill="auto"/>
          </w:tcPr>
          <w:p w14:paraId="7405A546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 xml:space="preserve">BPPCare Pty Ltd </w:t>
            </w:r>
          </w:p>
          <w:p w14:paraId="17A257DB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11 East Street</w:t>
            </w:r>
          </w:p>
          <w:p w14:paraId="4A1135EA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Granville NSW 2142</w:t>
            </w:r>
          </w:p>
          <w:p w14:paraId="5D0CFB5A" w14:textId="114E252E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81 605 605 534</w:t>
            </w:r>
          </w:p>
        </w:tc>
      </w:tr>
      <w:tr w:rsidR="00D3718F" w:rsidRPr="00D8528D" w14:paraId="42CE59B4" w14:textId="77777777" w:rsidTr="00D3718F">
        <w:tc>
          <w:tcPr>
            <w:tcW w:w="1084" w:type="dxa"/>
            <w:shd w:val="clear" w:color="auto" w:fill="auto"/>
          </w:tcPr>
          <w:p w14:paraId="5F51F39D" w14:textId="72918A30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303</w:t>
            </w:r>
          </w:p>
        </w:tc>
        <w:tc>
          <w:tcPr>
            <w:tcW w:w="2964" w:type="dxa"/>
            <w:shd w:val="clear" w:color="auto" w:fill="auto"/>
          </w:tcPr>
          <w:p w14:paraId="65FBB62F" w14:textId="40005EFC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Hixson Gardens Aged Care Facility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noProof/>
                <w:szCs w:val="22"/>
              </w:rPr>
              <w:t>1A Hixson Street Bankstown NSW 2200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  <w:t xml:space="preserve">RACF Id No. </w:t>
            </w:r>
            <w:r w:rsidRPr="00D8528D">
              <w:rPr>
                <w:rFonts w:cs="Times New Roman"/>
                <w:noProof/>
                <w:szCs w:val="22"/>
              </w:rPr>
              <w:t>1018</w:t>
            </w:r>
          </w:p>
        </w:tc>
        <w:tc>
          <w:tcPr>
            <w:tcW w:w="2828" w:type="dxa"/>
            <w:shd w:val="clear" w:color="auto" w:fill="auto"/>
          </w:tcPr>
          <w:p w14:paraId="04891559" w14:textId="267F8A05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Boian Night Chemist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>486 King Georges Road Beverley Hills NSW 2209</w:t>
            </w:r>
            <w:r w:rsidRPr="00D8528D">
              <w:rPr>
                <w:rFonts w:cs="Times New Roman"/>
                <w:szCs w:val="22"/>
              </w:rPr>
              <w:t xml:space="preserve">, Approval No. </w:t>
            </w:r>
            <w:r w:rsidRPr="00D8528D">
              <w:rPr>
                <w:rFonts w:cs="Times New Roman"/>
                <w:noProof/>
                <w:szCs w:val="22"/>
              </w:rPr>
              <w:t>12051G</w:t>
            </w:r>
          </w:p>
        </w:tc>
        <w:tc>
          <w:tcPr>
            <w:tcW w:w="2934" w:type="dxa"/>
            <w:shd w:val="clear" w:color="auto" w:fill="auto"/>
          </w:tcPr>
          <w:p w14:paraId="499BD2B1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 xml:space="preserve">BPPCare Pty Ltd </w:t>
            </w:r>
          </w:p>
          <w:p w14:paraId="79EE9F0C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11 East Street</w:t>
            </w:r>
          </w:p>
          <w:p w14:paraId="52588BE4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Granville NSW 2142</w:t>
            </w:r>
          </w:p>
          <w:p w14:paraId="1A04BCDE" w14:textId="29FB7F79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81 605 605 534</w:t>
            </w:r>
          </w:p>
        </w:tc>
      </w:tr>
      <w:tr w:rsidR="00D3718F" w:rsidRPr="00D8528D" w14:paraId="1079C093" w14:textId="77777777" w:rsidTr="00D3718F">
        <w:tc>
          <w:tcPr>
            <w:tcW w:w="1084" w:type="dxa"/>
            <w:shd w:val="clear" w:color="auto" w:fill="auto"/>
          </w:tcPr>
          <w:p w14:paraId="44825A12" w14:textId="4C89DC1A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304</w:t>
            </w:r>
          </w:p>
        </w:tc>
        <w:tc>
          <w:tcPr>
            <w:tcW w:w="2964" w:type="dxa"/>
            <w:shd w:val="clear" w:color="auto" w:fill="auto"/>
          </w:tcPr>
          <w:p w14:paraId="57C64502" w14:textId="70B20341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Holly Residential Care Centre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noProof/>
                <w:szCs w:val="22"/>
              </w:rPr>
              <w:t>16-24 Penneys Hill Road Hackham SA 5163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  <w:t xml:space="preserve">RACF Id No. </w:t>
            </w:r>
            <w:r w:rsidRPr="00D8528D">
              <w:rPr>
                <w:rFonts w:cs="Times New Roman"/>
                <w:noProof/>
                <w:szCs w:val="22"/>
              </w:rPr>
              <w:t>6042</w:t>
            </w:r>
          </w:p>
        </w:tc>
        <w:tc>
          <w:tcPr>
            <w:tcW w:w="2828" w:type="dxa"/>
            <w:shd w:val="clear" w:color="auto" w:fill="auto"/>
          </w:tcPr>
          <w:p w14:paraId="6C52456D" w14:textId="78557DA3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Haddad Pharmacy Group Unley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noProof/>
                <w:szCs w:val="22"/>
              </w:rPr>
              <w:t xml:space="preserve">160 Unley Rd </w:t>
            </w:r>
            <w:r w:rsidRPr="00D8528D">
              <w:rPr>
                <w:rFonts w:cs="Times New Roman"/>
                <w:noProof/>
                <w:szCs w:val="22"/>
              </w:rPr>
              <w:br/>
              <w:t>Unley SA 5061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  <w:t xml:space="preserve">Approval No. </w:t>
            </w:r>
            <w:r w:rsidRPr="00D8528D">
              <w:rPr>
                <w:rFonts w:cs="Times New Roman"/>
                <w:noProof/>
                <w:szCs w:val="22"/>
              </w:rPr>
              <w:t>41244R</w:t>
            </w:r>
          </w:p>
        </w:tc>
        <w:tc>
          <w:tcPr>
            <w:tcW w:w="2934" w:type="dxa"/>
            <w:shd w:val="clear" w:color="auto" w:fill="auto"/>
          </w:tcPr>
          <w:p w14:paraId="5FADAB3D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 xml:space="preserve">BPPCare Pty Ltd </w:t>
            </w:r>
          </w:p>
          <w:p w14:paraId="248F3581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11 East Street</w:t>
            </w:r>
          </w:p>
          <w:p w14:paraId="25046763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Granville NSW 2142</w:t>
            </w:r>
          </w:p>
          <w:p w14:paraId="2B3E4F6D" w14:textId="34FF0C6B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81 605 605 534</w:t>
            </w:r>
          </w:p>
        </w:tc>
      </w:tr>
      <w:tr w:rsidR="00D3718F" w:rsidRPr="00D8528D" w14:paraId="6B6F6E45" w14:textId="77777777" w:rsidTr="00D3718F">
        <w:tc>
          <w:tcPr>
            <w:tcW w:w="1084" w:type="dxa"/>
            <w:shd w:val="clear" w:color="auto" w:fill="auto"/>
          </w:tcPr>
          <w:p w14:paraId="6344BF50" w14:textId="71C62EF4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305</w:t>
            </w:r>
          </w:p>
        </w:tc>
        <w:tc>
          <w:tcPr>
            <w:tcW w:w="2964" w:type="dxa"/>
            <w:shd w:val="clear" w:color="auto" w:fill="auto"/>
          </w:tcPr>
          <w:p w14:paraId="5F6C491C" w14:textId="19CD439D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Homestead Estate Residential Aged Care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>9-11 Homestead Ave Wallington VIC 3222</w:t>
            </w:r>
            <w:r w:rsidRPr="00D8528D">
              <w:rPr>
                <w:rFonts w:cs="Times New Roman"/>
                <w:szCs w:val="22"/>
              </w:rPr>
              <w:t>,</w:t>
            </w:r>
            <w:r w:rsidRPr="00D8528D">
              <w:rPr>
                <w:rFonts w:cs="Times New Roman"/>
                <w:szCs w:val="22"/>
              </w:rPr>
              <w:br/>
              <w:t xml:space="preserve">RACF Id No. </w:t>
            </w:r>
            <w:r w:rsidRPr="00D8528D">
              <w:rPr>
                <w:rFonts w:cs="Times New Roman"/>
                <w:noProof/>
                <w:szCs w:val="22"/>
              </w:rPr>
              <w:t>3594</w:t>
            </w:r>
          </w:p>
        </w:tc>
        <w:tc>
          <w:tcPr>
            <w:tcW w:w="2828" w:type="dxa"/>
            <w:shd w:val="clear" w:color="auto" w:fill="auto"/>
          </w:tcPr>
          <w:p w14:paraId="583DAA56" w14:textId="20808C08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Geelong Soul Pattinson Pharmacy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noProof/>
                <w:szCs w:val="22"/>
              </w:rPr>
              <w:t>148 Myers St Geelong VIC  3220</w:t>
            </w:r>
            <w:r w:rsidRPr="00D8528D">
              <w:rPr>
                <w:rFonts w:cs="Times New Roman"/>
                <w:szCs w:val="22"/>
              </w:rPr>
              <w:t xml:space="preserve">, Approval No. </w:t>
            </w:r>
            <w:r w:rsidRPr="00D8528D">
              <w:rPr>
                <w:rFonts w:cs="Times New Roman"/>
                <w:noProof/>
                <w:szCs w:val="22"/>
              </w:rPr>
              <w:t>22352K</w:t>
            </w:r>
          </w:p>
        </w:tc>
        <w:tc>
          <w:tcPr>
            <w:tcW w:w="2934" w:type="dxa"/>
            <w:shd w:val="clear" w:color="auto" w:fill="auto"/>
          </w:tcPr>
          <w:p w14:paraId="63FCC893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 xml:space="preserve">BPPCare Pty Ltd </w:t>
            </w:r>
          </w:p>
          <w:p w14:paraId="73A7AB1B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11 East Street</w:t>
            </w:r>
          </w:p>
          <w:p w14:paraId="025C26BE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Granville NSW 2142</w:t>
            </w:r>
          </w:p>
          <w:p w14:paraId="50BC860D" w14:textId="24470B49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81 605 605 534</w:t>
            </w:r>
          </w:p>
        </w:tc>
      </w:tr>
      <w:tr w:rsidR="00D3718F" w:rsidRPr="00D8528D" w14:paraId="0808067E" w14:textId="77777777" w:rsidTr="00D3718F">
        <w:tc>
          <w:tcPr>
            <w:tcW w:w="1084" w:type="dxa"/>
            <w:shd w:val="clear" w:color="auto" w:fill="auto"/>
          </w:tcPr>
          <w:p w14:paraId="5E1195B7" w14:textId="4D35C8C4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306</w:t>
            </w:r>
          </w:p>
        </w:tc>
        <w:tc>
          <w:tcPr>
            <w:tcW w:w="2964" w:type="dxa"/>
            <w:shd w:val="clear" w:color="auto" w:fill="auto"/>
          </w:tcPr>
          <w:p w14:paraId="63A969A4" w14:textId="1B9C79E3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Homewood Residential Aged Care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noProof/>
                <w:szCs w:val="22"/>
              </w:rPr>
              <w:t xml:space="preserve">8 Young Road </w:t>
            </w:r>
            <w:r w:rsidRPr="00D8528D">
              <w:rPr>
                <w:rFonts w:cs="Times New Roman"/>
                <w:noProof/>
                <w:szCs w:val="22"/>
              </w:rPr>
              <w:br/>
              <w:t>Hallam VIC 3803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  <w:t xml:space="preserve">RACF Id No. </w:t>
            </w:r>
            <w:r w:rsidRPr="00D8528D">
              <w:rPr>
                <w:rFonts w:cs="Times New Roman"/>
                <w:noProof/>
                <w:szCs w:val="22"/>
              </w:rPr>
              <w:t>3395</w:t>
            </w:r>
          </w:p>
        </w:tc>
        <w:tc>
          <w:tcPr>
            <w:tcW w:w="2828" w:type="dxa"/>
            <w:shd w:val="clear" w:color="auto" w:fill="auto"/>
          </w:tcPr>
          <w:p w14:paraId="7546A273" w14:textId="683DC049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Boronia Discount Drug Store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noProof/>
                <w:szCs w:val="22"/>
              </w:rPr>
              <w:t>Units 27, 28, 29, 30 &amp; 47 Chandler Road &amp; Floriston Road Boronia Mall Boronia VIC 3155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  <w:t xml:space="preserve">Approval No. </w:t>
            </w:r>
            <w:r w:rsidRPr="00D8528D">
              <w:rPr>
                <w:rFonts w:cs="Times New Roman"/>
                <w:noProof/>
                <w:szCs w:val="22"/>
              </w:rPr>
              <w:t>24414Y</w:t>
            </w:r>
          </w:p>
        </w:tc>
        <w:tc>
          <w:tcPr>
            <w:tcW w:w="2934" w:type="dxa"/>
            <w:shd w:val="clear" w:color="auto" w:fill="auto"/>
          </w:tcPr>
          <w:p w14:paraId="2BD3E7A1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 xml:space="preserve">BPPCare Pty Ltd </w:t>
            </w:r>
          </w:p>
          <w:p w14:paraId="7B69C4F4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11 East Street</w:t>
            </w:r>
          </w:p>
          <w:p w14:paraId="23B5D10F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Granville NSW 2142</w:t>
            </w:r>
          </w:p>
          <w:p w14:paraId="31D308DE" w14:textId="1121EF3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81 605 605 534</w:t>
            </w:r>
          </w:p>
        </w:tc>
      </w:tr>
      <w:tr w:rsidR="00D3718F" w:rsidRPr="00D8528D" w14:paraId="31FB47E8" w14:textId="77777777" w:rsidTr="00D3718F">
        <w:tc>
          <w:tcPr>
            <w:tcW w:w="1084" w:type="dxa"/>
            <w:shd w:val="clear" w:color="auto" w:fill="auto"/>
          </w:tcPr>
          <w:p w14:paraId="74D51A52" w14:textId="4A0AD12D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307</w:t>
            </w:r>
          </w:p>
        </w:tc>
        <w:tc>
          <w:tcPr>
            <w:tcW w:w="2964" w:type="dxa"/>
            <w:shd w:val="clear" w:color="auto" w:fill="auto"/>
          </w:tcPr>
          <w:p w14:paraId="2E5FB28D" w14:textId="5EAEB8A6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Hunters Hill Montefiore Home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noProof/>
                <w:szCs w:val="22"/>
              </w:rPr>
              <w:t>120 High Street Hunters Hill NSW 2110</w:t>
            </w:r>
            <w:r w:rsidRPr="00D8528D">
              <w:rPr>
                <w:rFonts w:cs="Times New Roman"/>
                <w:szCs w:val="22"/>
              </w:rPr>
              <w:t xml:space="preserve">, RACF Id No. </w:t>
            </w:r>
            <w:r w:rsidRPr="00D8528D">
              <w:rPr>
                <w:rFonts w:cs="Times New Roman"/>
                <w:noProof/>
                <w:szCs w:val="22"/>
              </w:rPr>
              <w:t>2284</w:t>
            </w:r>
          </w:p>
        </w:tc>
        <w:tc>
          <w:tcPr>
            <w:tcW w:w="2828" w:type="dxa"/>
            <w:shd w:val="clear" w:color="auto" w:fill="auto"/>
          </w:tcPr>
          <w:p w14:paraId="2851A151" w14:textId="32601976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Randwick Late Night Chemist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noProof/>
                <w:szCs w:val="22"/>
              </w:rPr>
              <w:t>153 Alison Road Randwick NSW 2031</w:t>
            </w:r>
            <w:r w:rsidRPr="00D8528D">
              <w:rPr>
                <w:rFonts w:cs="Times New Roman"/>
                <w:szCs w:val="22"/>
              </w:rPr>
              <w:t xml:space="preserve">, Approval No. </w:t>
            </w:r>
            <w:r w:rsidRPr="00D8528D">
              <w:rPr>
                <w:rFonts w:cs="Times New Roman"/>
                <w:noProof/>
                <w:szCs w:val="22"/>
              </w:rPr>
              <w:t>14589W</w:t>
            </w:r>
          </w:p>
        </w:tc>
        <w:tc>
          <w:tcPr>
            <w:tcW w:w="2934" w:type="dxa"/>
            <w:shd w:val="clear" w:color="auto" w:fill="auto"/>
          </w:tcPr>
          <w:p w14:paraId="24BF75C6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 xml:space="preserve">BPPCare Pty Ltd </w:t>
            </w:r>
          </w:p>
          <w:p w14:paraId="6015E50D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11 East Street</w:t>
            </w:r>
          </w:p>
          <w:p w14:paraId="4300FF6F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Granville NSW 2142</w:t>
            </w:r>
          </w:p>
          <w:p w14:paraId="5EA66EF3" w14:textId="18542BC1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81 605 605 534</w:t>
            </w:r>
          </w:p>
        </w:tc>
      </w:tr>
      <w:tr w:rsidR="00D3718F" w:rsidRPr="00D8528D" w14:paraId="75909445" w14:textId="77777777" w:rsidTr="00D3718F">
        <w:tc>
          <w:tcPr>
            <w:tcW w:w="1084" w:type="dxa"/>
            <w:shd w:val="clear" w:color="auto" w:fill="auto"/>
          </w:tcPr>
          <w:p w14:paraId="3D143199" w14:textId="680EAE4A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308</w:t>
            </w:r>
          </w:p>
        </w:tc>
        <w:tc>
          <w:tcPr>
            <w:tcW w:w="2964" w:type="dxa"/>
            <w:shd w:val="clear" w:color="auto" w:fill="auto"/>
          </w:tcPr>
          <w:p w14:paraId="4ABF7DB8" w14:textId="7B6E847A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IBIS Care Miranda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 xml:space="preserve">2C Karimbla Road </w:t>
            </w:r>
            <w:r w:rsidRPr="00D8528D">
              <w:rPr>
                <w:rFonts w:cs="Times New Roman"/>
                <w:noProof/>
                <w:szCs w:val="22"/>
              </w:rPr>
              <w:br/>
              <w:t>Miranda NSW 2228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  <w:t xml:space="preserve">RACF Id No. </w:t>
            </w:r>
            <w:r w:rsidRPr="00D8528D">
              <w:rPr>
                <w:rFonts w:cs="Times New Roman"/>
                <w:noProof/>
                <w:szCs w:val="22"/>
              </w:rPr>
              <w:t>0034</w:t>
            </w:r>
          </w:p>
        </w:tc>
        <w:tc>
          <w:tcPr>
            <w:tcW w:w="2828" w:type="dxa"/>
            <w:shd w:val="clear" w:color="auto" w:fill="auto"/>
          </w:tcPr>
          <w:p w14:paraId="2F46CC18" w14:textId="195BDBED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Carlton Railway Pharmacy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noProof/>
                <w:szCs w:val="22"/>
              </w:rPr>
              <w:t xml:space="preserve">34 Carlton Parade </w:t>
            </w:r>
            <w:r w:rsidRPr="00D8528D">
              <w:rPr>
                <w:rFonts w:cs="Times New Roman"/>
                <w:noProof/>
                <w:szCs w:val="22"/>
              </w:rPr>
              <w:br/>
              <w:t>Carlton NSW 2218</w:t>
            </w:r>
            <w:r w:rsidRPr="00D8528D">
              <w:rPr>
                <w:rFonts w:cs="Times New Roman"/>
                <w:szCs w:val="22"/>
              </w:rPr>
              <w:t xml:space="preserve">, Approval No. </w:t>
            </w:r>
            <w:r w:rsidRPr="00D8528D">
              <w:rPr>
                <w:rFonts w:cs="Times New Roman"/>
                <w:noProof/>
                <w:szCs w:val="22"/>
              </w:rPr>
              <w:t>14739R</w:t>
            </w:r>
          </w:p>
        </w:tc>
        <w:tc>
          <w:tcPr>
            <w:tcW w:w="2934" w:type="dxa"/>
            <w:shd w:val="clear" w:color="auto" w:fill="auto"/>
          </w:tcPr>
          <w:p w14:paraId="455F0764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 xml:space="preserve">BPPCare Pty Ltd </w:t>
            </w:r>
          </w:p>
          <w:p w14:paraId="69AB5494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11 East Street</w:t>
            </w:r>
          </w:p>
          <w:p w14:paraId="6CD89604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Granville NSW 2142</w:t>
            </w:r>
          </w:p>
          <w:p w14:paraId="4A107CCD" w14:textId="4C001901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81 605 605 534</w:t>
            </w:r>
          </w:p>
        </w:tc>
      </w:tr>
      <w:tr w:rsidR="00D3718F" w:rsidRPr="00D8528D" w14:paraId="0925E308" w14:textId="77777777" w:rsidTr="00D3718F">
        <w:tc>
          <w:tcPr>
            <w:tcW w:w="1084" w:type="dxa"/>
            <w:shd w:val="clear" w:color="auto" w:fill="auto"/>
          </w:tcPr>
          <w:p w14:paraId="3A46E95D" w14:textId="5D5A6EA9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309</w:t>
            </w:r>
          </w:p>
        </w:tc>
        <w:tc>
          <w:tcPr>
            <w:tcW w:w="2964" w:type="dxa"/>
            <w:shd w:val="clear" w:color="auto" w:fill="auto"/>
          </w:tcPr>
          <w:p w14:paraId="4D735659" w14:textId="42AC79AF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Imlay House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 xml:space="preserve">3 Merigan Street, </w:t>
            </w:r>
            <w:r w:rsidRPr="00D8528D">
              <w:rPr>
                <w:rFonts w:cs="Times New Roman"/>
                <w:noProof/>
                <w:szCs w:val="22"/>
              </w:rPr>
              <w:br/>
              <w:t>Pambula NSW 2549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  <w:t xml:space="preserve">RACF Id No. </w:t>
            </w:r>
            <w:r w:rsidRPr="00D8528D">
              <w:rPr>
                <w:rFonts w:cs="Times New Roman"/>
                <w:noProof/>
                <w:szCs w:val="22"/>
              </w:rPr>
              <w:t>2740</w:t>
            </w:r>
          </w:p>
        </w:tc>
        <w:tc>
          <w:tcPr>
            <w:tcW w:w="2828" w:type="dxa"/>
            <w:shd w:val="clear" w:color="auto" w:fill="auto"/>
          </w:tcPr>
          <w:p w14:paraId="5CC46BB2" w14:textId="3987ABB3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Eden Pharmacy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 xml:space="preserve">185 Imlay Street </w:t>
            </w:r>
            <w:r w:rsidRPr="00D8528D">
              <w:rPr>
                <w:rFonts w:cs="Times New Roman"/>
                <w:noProof/>
                <w:szCs w:val="22"/>
              </w:rPr>
              <w:br/>
              <w:t>Eden NSW 2551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  <w:t xml:space="preserve">Approval No. </w:t>
            </w:r>
            <w:r w:rsidRPr="00D8528D">
              <w:rPr>
                <w:rFonts w:cs="Times New Roman"/>
                <w:noProof/>
                <w:szCs w:val="22"/>
              </w:rPr>
              <w:t>14719Q</w:t>
            </w:r>
          </w:p>
        </w:tc>
        <w:tc>
          <w:tcPr>
            <w:tcW w:w="2934" w:type="dxa"/>
            <w:shd w:val="clear" w:color="auto" w:fill="auto"/>
          </w:tcPr>
          <w:p w14:paraId="45375D14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 xml:space="preserve">BPPCare Pty Ltd </w:t>
            </w:r>
          </w:p>
          <w:p w14:paraId="77FAB2BC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11 East Street</w:t>
            </w:r>
          </w:p>
          <w:p w14:paraId="67A7DAC5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Granville NSW 2142</w:t>
            </w:r>
          </w:p>
          <w:p w14:paraId="766483EC" w14:textId="2D8096CD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81 605 605 534</w:t>
            </w:r>
          </w:p>
        </w:tc>
      </w:tr>
      <w:tr w:rsidR="00D3718F" w:rsidRPr="00D8528D" w14:paraId="788AE2B2" w14:textId="77777777" w:rsidTr="00D3718F">
        <w:tc>
          <w:tcPr>
            <w:tcW w:w="1084" w:type="dxa"/>
            <w:shd w:val="clear" w:color="auto" w:fill="auto"/>
          </w:tcPr>
          <w:p w14:paraId="7FDB8EC4" w14:textId="46BB453B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310</w:t>
            </w:r>
          </w:p>
        </w:tc>
        <w:tc>
          <w:tcPr>
            <w:tcW w:w="2964" w:type="dxa"/>
            <w:shd w:val="clear" w:color="auto" w:fill="auto"/>
          </w:tcPr>
          <w:p w14:paraId="2500E479" w14:textId="038647A9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Keperra Sanctuary Hostel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 xml:space="preserve">998 Samford Road, </w:t>
            </w:r>
            <w:r w:rsidRPr="00D8528D">
              <w:rPr>
                <w:rFonts w:cs="Times New Roman"/>
                <w:noProof/>
                <w:szCs w:val="22"/>
              </w:rPr>
              <w:br/>
              <w:t>Keperra QLD 4050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  <w:t xml:space="preserve">RACF Id No. </w:t>
            </w:r>
            <w:r w:rsidRPr="00D8528D">
              <w:rPr>
                <w:rFonts w:cs="Times New Roman"/>
                <w:noProof/>
                <w:szCs w:val="22"/>
              </w:rPr>
              <w:t>5293</w:t>
            </w:r>
          </w:p>
        </w:tc>
        <w:tc>
          <w:tcPr>
            <w:tcW w:w="2828" w:type="dxa"/>
            <w:shd w:val="clear" w:color="auto" w:fill="auto"/>
          </w:tcPr>
          <w:p w14:paraId="2E49C5C2" w14:textId="7F086F2B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Pharmacy 4 Less Jindalee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noProof/>
                <w:szCs w:val="22"/>
              </w:rPr>
              <w:t xml:space="preserve">12a/34 Goggs Rd </w:t>
            </w:r>
            <w:r w:rsidRPr="00D8528D">
              <w:rPr>
                <w:rFonts w:cs="Times New Roman"/>
                <w:noProof/>
                <w:szCs w:val="22"/>
              </w:rPr>
              <w:br/>
              <w:t>Jindalee QLD 4074</w:t>
            </w:r>
            <w:r w:rsidRPr="00D8528D">
              <w:rPr>
                <w:rFonts w:cs="Times New Roman"/>
                <w:szCs w:val="22"/>
              </w:rPr>
              <w:t xml:space="preserve">, Approval No. </w:t>
            </w:r>
            <w:r w:rsidRPr="00D8528D">
              <w:rPr>
                <w:rFonts w:cs="Times New Roman"/>
                <w:noProof/>
                <w:szCs w:val="22"/>
              </w:rPr>
              <w:t>33924L</w:t>
            </w:r>
          </w:p>
        </w:tc>
        <w:tc>
          <w:tcPr>
            <w:tcW w:w="2934" w:type="dxa"/>
            <w:shd w:val="clear" w:color="auto" w:fill="auto"/>
          </w:tcPr>
          <w:p w14:paraId="1C63C6AD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 xml:space="preserve">BPPCare Pty Ltd </w:t>
            </w:r>
          </w:p>
          <w:p w14:paraId="3AC99525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11 East Street</w:t>
            </w:r>
          </w:p>
          <w:p w14:paraId="626B778E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Granville NSW 2142</w:t>
            </w:r>
          </w:p>
          <w:p w14:paraId="5F34681C" w14:textId="4FD6734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81 605 605 534</w:t>
            </w:r>
          </w:p>
        </w:tc>
      </w:tr>
      <w:tr w:rsidR="00D3718F" w:rsidRPr="00D8528D" w14:paraId="69877949" w14:textId="77777777" w:rsidTr="00D3718F">
        <w:tc>
          <w:tcPr>
            <w:tcW w:w="1084" w:type="dxa"/>
            <w:shd w:val="clear" w:color="auto" w:fill="auto"/>
          </w:tcPr>
          <w:p w14:paraId="4EC8F5FC" w14:textId="726C2FC0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311</w:t>
            </w:r>
          </w:p>
        </w:tc>
        <w:tc>
          <w:tcPr>
            <w:tcW w:w="2964" w:type="dxa"/>
            <w:shd w:val="clear" w:color="auto" w:fill="auto"/>
          </w:tcPr>
          <w:p w14:paraId="0E9197A5" w14:textId="3F96C01C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Kintyre Lodge - Dubbo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 xml:space="preserve">2 Glenabbey Drive </w:t>
            </w:r>
            <w:r w:rsidRPr="00D8528D">
              <w:rPr>
                <w:rFonts w:cs="Times New Roman"/>
                <w:noProof/>
                <w:szCs w:val="22"/>
              </w:rPr>
              <w:br/>
              <w:t>Dubbo NSW 2830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  <w:t xml:space="preserve">RACF Id No. </w:t>
            </w:r>
            <w:r w:rsidRPr="00D8528D">
              <w:rPr>
                <w:rFonts w:cs="Times New Roman"/>
                <w:noProof/>
                <w:szCs w:val="22"/>
              </w:rPr>
              <w:t>1074</w:t>
            </w:r>
          </w:p>
        </w:tc>
        <w:tc>
          <w:tcPr>
            <w:tcW w:w="2828" w:type="dxa"/>
            <w:shd w:val="clear" w:color="auto" w:fill="auto"/>
          </w:tcPr>
          <w:p w14:paraId="6F4BF5F8" w14:textId="77777777" w:rsidR="00D3718F" w:rsidRPr="00D8528D" w:rsidRDefault="00D3718F" w:rsidP="00D3718F">
            <w:pPr>
              <w:rPr>
                <w:rFonts w:cs="Times New Roman"/>
                <w:noProof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Delroy TerryWhite Chemmart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noProof/>
                <w:szCs w:val="22"/>
              </w:rPr>
              <w:t xml:space="preserve">Shop T15 Woolworths Delroy Park Corner Baird Drive &amp; Torvean Avenue Delroy Park </w:t>
            </w:r>
          </w:p>
          <w:p w14:paraId="02735948" w14:textId="50281C29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Dubbo NSW 2830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  <w:t xml:space="preserve">Approval No. </w:t>
            </w:r>
            <w:r w:rsidRPr="00D8528D">
              <w:rPr>
                <w:rFonts w:cs="Times New Roman"/>
                <w:noProof/>
                <w:szCs w:val="22"/>
              </w:rPr>
              <w:t>15893L</w:t>
            </w:r>
          </w:p>
        </w:tc>
        <w:tc>
          <w:tcPr>
            <w:tcW w:w="2934" w:type="dxa"/>
            <w:shd w:val="clear" w:color="auto" w:fill="auto"/>
          </w:tcPr>
          <w:p w14:paraId="337CF981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 xml:space="preserve">BPPCare Pty Ltd </w:t>
            </w:r>
          </w:p>
          <w:p w14:paraId="5C7C9504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11 East Street</w:t>
            </w:r>
          </w:p>
          <w:p w14:paraId="326D9B69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Granville NSW 2142</w:t>
            </w:r>
          </w:p>
          <w:p w14:paraId="1E34C572" w14:textId="31EFE6A2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81 605 605 534</w:t>
            </w:r>
          </w:p>
        </w:tc>
      </w:tr>
      <w:tr w:rsidR="00D3718F" w:rsidRPr="00D8528D" w14:paraId="247B78E1" w14:textId="77777777" w:rsidTr="00D3718F">
        <w:tc>
          <w:tcPr>
            <w:tcW w:w="1084" w:type="dxa"/>
            <w:shd w:val="clear" w:color="auto" w:fill="auto"/>
          </w:tcPr>
          <w:p w14:paraId="1C20CC82" w14:textId="72DE1EC8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312</w:t>
            </w:r>
          </w:p>
        </w:tc>
        <w:tc>
          <w:tcPr>
            <w:tcW w:w="2964" w:type="dxa"/>
            <w:shd w:val="clear" w:color="auto" w:fill="auto"/>
          </w:tcPr>
          <w:p w14:paraId="31525F4F" w14:textId="654E7C53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Lady Of Grace Nursing Home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noProof/>
                <w:szCs w:val="22"/>
              </w:rPr>
              <w:t xml:space="preserve">454 Old Northern Road </w:t>
            </w:r>
            <w:r w:rsidRPr="00D8528D">
              <w:rPr>
                <w:rFonts w:cs="Times New Roman"/>
                <w:noProof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lastRenderedPageBreak/>
              <w:t>Dural NSW 2159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  <w:t xml:space="preserve">RACF Id No. </w:t>
            </w:r>
            <w:r w:rsidRPr="00D8528D">
              <w:rPr>
                <w:rFonts w:cs="Times New Roman"/>
                <w:noProof/>
                <w:szCs w:val="22"/>
              </w:rPr>
              <w:t>2798</w:t>
            </w:r>
          </w:p>
        </w:tc>
        <w:tc>
          <w:tcPr>
            <w:tcW w:w="2828" w:type="dxa"/>
            <w:shd w:val="clear" w:color="auto" w:fill="auto"/>
          </w:tcPr>
          <w:p w14:paraId="401F2980" w14:textId="39A2268D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lastRenderedPageBreak/>
              <w:t>Boian Night Chemist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 xml:space="preserve">486 King Georges Road </w:t>
            </w:r>
            <w:r w:rsidRPr="00D8528D">
              <w:rPr>
                <w:rFonts w:cs="Times New Roman"/>
                <w:noProof/>
                <w:szCs w:val="22"/>
              </w:rPr>
              <w:lastRenderedPageBreak/>
              <w:t>Beverley Hills NSW 2209</w:t>
            </w:r>
            <w:r w:rsidRPr="00D8528D">
              <w:rPr>
                <w:rFonts w:cs="Times New Roman"/>
                <w:szCs w:val="22"/>
              </w:rPr>
              <w:t xml:space="preserve">, Approval No. </w:t>
            </w:r>
            <w:r w:rsidRPr="00D8528D">
              <w:rPr>
                <w:rFonts w:cs="Times New Roman"/>
                <w:noProof/>
                <w:szCs w:val="22"/>
              </w:rPr>
              <w:t>12051G</w:t>
            </w:r>
          </w:p>
        </w:tc>
        <w:tc>
          <w:tcPr>
            <w:tcW w:w="2934" w:type="dxa"/>
            <w:shd w:val="clear" w:color="auto" w:fill="auto"/>
          </w:tcPr>
          <w:p w14:paraId="5101A841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lastRenderedPageBreak/>
              <w:t xml:space="preserve">BPPCare Pty Ltd </w:t>
            </w:r>
          </w:p>
          <w:p w14:paraId="47A09663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11 East Street</w:t>
            </w:r>
          </w:p>
          <w:p w14:paraId="76B62675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lastRenderedPageBreak/>
              <w:t>Granville NSW 2142</w:t>
            </w:r>
          </w:p>
          <w:p w14:paraId="0687D823" w14:textId="44EE562F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81 605 605 534</w:t>
            </w:r>
          </w:p>
        </w:tc>
      </w:tr>
      <w:tr w:rsidR="00D3718F" w:rsidRPr="00D8528D" w14:paraId="10768125" w14:textId="77777777" w:rsidTr="00D3718F">
        <w:tc>
          <w:tcPr>
            <w:tcW w:w="1084" w:type="dxa"/>
            <w:shd w:val="clear" w:color="auto" w:fill="auto"/>
          </w:tcPr>
          <w:p w14:paraId="7580554D" w14:textId="681FDB5C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lastRenderedPageBreak/>
              <w:t>313</w:t>
            </w:r>
          </w:p>
        </w:tc>
        <w:tc>
          <w:tcPr>
            <w:tcW w:w="2964" w:type="dxa"/>
            <w:shd w:val="clear" w:color="auto" w:fill="auto"/>
          </w:tcPr>
          <w:p w14:paraId="5755675A" w14:textId="21185CC1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Lexington Gardens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 xml:space="preserve">18 Villa Road </w:t>
            </w:r>
            <w:r w:rsidRPr="00D8528D">
              <w:rPr>
                <w:rFonts w:cs="Times New Roman"/>
                <w:noProof/>
                <w:szCs w:val="22"/>
              </w:rPr>
              <w:br/>
              <w:t>Springvale VIC 3171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  <w:t xml:space="preserve">RACF Id No. </w:t>
            </w:r>
            <w:r w:rsidRPr="00D8528D">
              <w:rPr>
                <w:rFonts w:cs="Times New Roman"/>
                <w:noProof/>
                <w:szCs w:val="22"/>
              </w:rPr>
              <w:t>3640</w:t>
            </w:r>
          </w:p>
        </w:tc>
        <w:tc>
          <w:tcPr>
            <w:tcW w:w="2828" w:type="dxa"/>
            <w:shd w:val="clear" w:color="auto" w:fill="auto"/>
          </w:tcPr>
          <w:p w14:paraId="026AD59F" w14:textId="468607E2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Balwyn North Discount Drug Store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noProof/>
                <w:szCs w:val="22"/>
              </w:rPr>
              <w:t>398 Balwyn Road Balwyn North VIC 3104</w:t>
            </w:r>
            <w:r w:rsidRPr="00D8528D">
              <w:rPr>
                <w:rFonts w:cs="Times New Roman"/>
                <w:szCs w:val="22"/>
              </w:rPr>
              <w:t xml:space="preserve">, Approval No. </w:t>
            </w:r>
            <w:r w:rsidRPr="00D8528D">
              <w:rPr>
                <w:rFonts w:cs="Times New Roman"/>
                <w:noProof/>
                <w:szCs w:val="22"/>
              </w:rPr>
              <w:t>24876G</w:t>
            </w:r>
          </w:p>
        </w:tc>
        <w:tc>
          <w:tcPr>
            <w:tcW w:w="2934" w:type="dxa"/>
            <w:shd w:val="clear" w:color="auto" w:fill="auto"/>
          </w:tcPr>
          <w:p w14:paraId="78044ED6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 xml:space="preserve">BPPCare Pty Ltd </w:t>
            </w:r>
          </w:p>
          <w:p w14:paraId="58516ACA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11 East Street</w:t>
            </w:r>
          </w:p>
          <w:p w14:paraId="467ABBBF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Granville NSW 2142</w:t>
            </w:r>
          </w:p>
          <w:p w14:paraId="5791D3C8" w14:textId="6D816B98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81 605 605 534</w:t>
            </w:r>
          </w:p>
        </w:tc>
      </w:tr>
      <w:tr w:rsidR="00D3718F" w:rsidRPr="00D8528D" w14:paraId="1E025982" w14:textId="77777777" w:rsidTr="00D3718F">
        <w:tc>
          <w:tcPr>
            <w:tcW w:w="1084" w:type="dxa"/>
            <w:shd w:val="clear" w:color="auto" w:fill="auto"/>
          </w:tcPr>
          <w:p w14:paraId="39FDE1AE" w14:textId="170BF373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314</w:t>
            </w:r>
          </w:p>
        </w:tc>
        <w:tc>
          <w:tcPr>
            <w:tcW w:w="2964" w:type="dxa"/>
            <w:shd w:val="clear" w:color="auto" w:fill="auto"/>
          </w:tcPr>
          <w:p w14:paraId="5BC7AB66" w14:textId="2208D192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Lifeview Argyle Court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 xml:space="preserve">81-83 Argyle Avenue </w:t>
            </w:r>
            <w:r w:rsidRPr="00D8528D">
              <w:rPr>
                <w:rFonts w:cs="Times New Roman"/>
                <w:noProof/>
                <w:szCs w:val="22"/>
              </w:rPr>
              <w:br/>
              <w:t>Chelsea VIC 3196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  <w:t xml:space="preserve">RACF Id No. </w:t>
            </w:r>
            <w:r w:rsidRPr="00D8528D">
              <w:rPr>
                <w:rFonts w:cs="Times New Roman"/>
                <w:noProof/>
                <w:szCs w:val="22"/>
              </w:rPr>
              <w:t>3230</w:t>
            </w:r>
          </w:p>
        </w:tc>
        <w:tc>
          <w:tcPr>
            <w:tcW w:w="2828" w:type="dxa"/>
            <w:shd w:val="clear" w:color="auto" w:fill="auto"/>
          </w:tcPr>
          <w:p w14:paraId="16074412" w14:textId="44B6018B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Balwyn North Discount Drug Store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noProof/>
                <w:szCs w:val="22"/>
              </w:rPr>
              <w:t>398 Balwyn Road Balwyn North VIC 3104</w:t>
            </w:r>
            <w:r w:rsidRPr="00D8528D">
              <w:rPr>
                <w:rFonts w:cs="Times New Roman"/>
                <w:szCs w:val="22"/>
              </w:rPr>
              <w:t xml:space="preserve">, Approval No. </w:t>
            </w:r>
            <w:r w:rsidRPr="00D8528D">
              <w:rPr>
                <w:rFonts w:cs="Times New Roman"/>
                <w:noProof/>
                <w:szCs w:val="22"/>
              </w:rPr>
              <w:t>24876G</w:t>
            </w:r>
          </w:p>
        </w:tc>
        <w:tc>
          <w:tcPr>
            <w:tcW w:w="2934" w:type="dxa"/>
            <w:shd w:val="clear" w:color="auto" w:fill="auto"/>
          </w:tcPr>
          <w:p w14:paraId="098DF43C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 xml:space="preserve">BPPCare Pty Ltd </w:t>
            </w:r>
          </w:p>
          <w:p w14:paraId="25DF489D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11 East Street</w:t>
            </w:r>
          </w:p>
          <w:p w14:paraId="01F165F6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Granville NSW 2142</w:t>
            </w:r>
          </w:p>
          <w:p w14:paraId="2FCB1C1D" w14:textId="24E14751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81 605 605 534</w:t>
            </w:r>
          </w:p>
        </w:tc>
      </w:tr>
      <w:tr w:rsidR="00D3718F" w:rsidRPr="00D8528D" w14:paraId="1B3C46F8" w14:textId="77777777" w:rsidTr="00D3718F">
        <w:tc>
          <w:tcPr>
            <w:tcW w:w="1084" w:type="dxa"/>
            <w:shd w:val="clear" w:color="auto" w:fill="auto"/>
          </w:tcPr>
          <w:p w14:paraId="3C9DDF79" w14:textId="1E250E31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315</w:t>
            </w:r>
          </w:p>
        </w:tc>
        <w:tc>
          <w:tcPr>
            <w:tcW w:w="2964" w:type="dxa"/>
            <w:shd w:val="clear" w:color="auto" w:fill="auto"/>
          </w:tcPr>
          <w:p w14:paraId="0F92F37C" w14:textId="628A007D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Lifeview Willow Wood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 xml:space="preserve">135 Duff Street </w:t>
            </w:r>
            <w:r w:rsidRPr="00D8528D">
              <w:rPr>
                <w:rFonts w:cs="Times New Roman"/>
                <w:noProof/>
                <w:szCs w:val="22"/>
              </w:rPr>
              <w:br/>
              <w:t>Cranbourne West VIC 3977</w:t>
            </w:r>
            <w:r w:rsidRPr="00D8528D">
              <w:rPr>
                <w:rFonts w:cs="Times New Roman"/>
                <w:szCs w:val="22"/>
              </w:rPr>
              <w:t xml:space="preserve">, RACF Id No. </w:t>
            </w:r>
            <w:r w:rsidRPr="00D8528D">
              <w:rPr>
                <w:rFonts w:cs="Times New Roman"/>
                <w:noProof/>
                <w:szCs w:val="22"/>
              </w:rPr>
              <w:t>3745</w:t>
            </w:r>
          </w:p>
        </w:tc>
        <w:tc>
          <w:tcPr>
            <w:tcW w:w="2828" w:type="dxa"/>
            <w:shd w:val="clear" w:color="auto" w:fill="auto"/>
          </w:tcPr>
          <w:p w14:paraId="13939D50" w14:textId="670A3E48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Balwyn North Discount Drug Store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noProof/>
                <w:szCs w:val="22"/>
              </w:rPr>
              <w:t>398 Balwyn Road Balwyn North VIC  3104</w:t>
            </w:r>
            <w:r w:rsidRPr="00D8528D">
              <w:rPr>
                <w:rFonts w:cs="Times New Roman"/>
                <w:szCs w:val="22"/>
              </w:rPr>
              <w:t xml:space="preserve">, Approval No. </w:t>
            </w:r>
            <w:r w:rsidRPr="00D8528D">
              <w:rPr>
                <w:rFonts w:cs="Times New Roman"/>
                <w:noProof/>
                <w:szCs w:val="22"/>
              </w:rPr>
              <w:t>24876G</w:t>
            </w:r>
          </w:p>
        </w:tc>
        <w:tc>
          <w:tcPr>
            <w:tcW w:w="2934" w:type="dxa"/>
            <w:shd w:val="clear" w:color="auto" w:fill="auto"/>
          </w:tcPr>
          <w:p w14:paraId="2FA3581A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 xml:space="preserve">BPPCare Pty Ltd </w:t>
            </w:r>
          </w:p>
          <w:p w14:paraId="28779F29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11 East Street</w:t>
            </w:r>
          </w:p>
          <w:p w14:paraId="1021A6D6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Granville NSW 2142</w:t>
            </w:r>
          </w:p>
          <w:p w14:paraId="2106C18F" w14:textId="760A2965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81 605 605 534</w:t>
            </w:r>
          </w:p>
        </w:tc>
      </w:tr>
      <w:tr w:rsidR="00D3718F" w:rsidRPr="00D8528D" w14:paraId="0E4DEB18" w14:textId="77777777" w:rsidTr="00D3718F">
        <w:tc>
          <w:tcPr>
            <w:tcW w:w="1084" w:type="dxa"/>
            <w:shd w:val="clear" w:color="auto" w:fill="auto"/>
          </w:tcPr>
          <w:p w14:paraId="680DEADE" w14:textId="67B0E173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316</w:t>
            </w:r>
          </w:p>
        </w:tc>
        <w:tc>
          <w:tcPr>
            <w:tcW w:w="2964" w:type="dxa"/>
            <w:shd w:val="clear" w:color="auto" w:fill="auto"/>
          </w:tcPr>
          <w:p w14:paraId="78F82E45" w14:textId="64206BA0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Lilydale Aged Care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 xml:space="preserve">475 Swansea Road </w:t>
            </w:r>
            <w:r w:rsidRPr="00D8528D">
              <w:rPr>
                <w:rFonts w:cs="Times New Roman"/>
                <w:noProof/>
                <w:szCs w:val="22"/>
              </w:rPr>
              <w:br/>
              <w:t>Lilydale VIC 3104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  <w:t xml:space="preserve">RACF Id No. </w:t>
            </w:r>
            <w:r w:rsidRPr="00D8528D">
              <w:rPr>
                <w:rFonts w:cs="Times New Roman"/>
                <w:noProof/>
                <w:szCs w:val="22"/>
              </w:rPr>
              <w:t>4389</w:t>
            </w:r>
          </w:p>
        </w:tc>
        <w:tc>
          <w:tcPr>
            <w:tcW w:w="2828" w:type="dxa"/>
            <w:shd w:val="clear" w:color="auto" w:fill="auto"/>
          </w:tcPr>
          <w:p w14:paraId="64141549" w14:textId="55D2404A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Balwyn North Discount Drug Store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noProof/>
                <w:szCs w:val="22"/>
              </w:rPr>
              <w:t>398 Balwyn Road Balwyn North VIC 3104</w:t>
            </w:r>
            <w:r w:rsidRPr="00D8528D">
              <w:rPr>
                <w:rFonts w:cs="Times New Roman"/>
                <w:szCs w:val="22"/>
              </w:rPr>
              <w:t xml:space="preserve">, Approval No. </w:t>
            </w:r>
            <w:r w:rsidRPr="00D8528D">
              <w:rPr>
                <w:rFonts w:cs="Times New Roman"/>
                <w:noProof/>
                <w:szCs w:val="22"/>
              </w:rPr>
              <w:t>24876G</w:t>
            </w:r>
          </w:p>
        </w:tc>
        <w:tc>
          <w:tcPr>
            <w:tcW w:w="2934" w:type="dxa"/>
            <w:shd w:val="clear" w:color="auto" w:fill="auto"/>
          </w:tcPr>
          <w:p w14:paraId="5F10955F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 xml:space="preserve">BPPCare Pty Ltd </w:t>
            </w:r>
          </w:p>
          <w:p w14:paraId="1A3F576C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11 East Street</w:t>
            </w:r>
          </w:p>
          <w:p w14:paraId="0B099205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Granville NSW 2142</w:t>
            </w:r>
          </w:p>
          <w:p w14:paraId="7181740C" w14:textId="09337DBF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81 605 605 534</w:t>
            </w:r>
          </w:p>
        </w:tc>
      </w:tr>
      <w:tr w:rsidR="00D3718F" w:rsidRPr="00D8528D" w14:paraId="5907A047" w14:textId="77777777" w:rsidTr="00D3718F">
        <w:tc>
          <w:tcPr>
            <w:tcW w:w="1084" w:type="dxa"/>
            <w:shd w:val="clear" w:color="auto" w:fill="auto"/>
          </w:tcPr>
          <w:p w14:paraId="05DF8A9C" w14:textId="4CC316D6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317</w:t>
            </w:r>
          </w:p>
        </w:tc>
        <w:tc>
          <w:tcPr>
            <w:tcW w:w="2964" w:type="dxa"/>
            <w:shd w:val="clear" w:color="auto" w:fill="auto"/>
          </w:tcPr>
          <w:p w14:paraId="6BD5443B" w14:textId="1A5DC71B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Little Para Hostel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>24-28 Wayford Street Elizabeth Vale SA 5112</w:t>
            </w:r>
            <w:r w:rsidRPr="00D8528D">
              <w:rPr>
                <w:rFonts w:cs="Times New Roman"/>
                <w:szCs w:val="22"/>
              </w:rPr>
              <w:t xml:space="preserve">, RACF Id No. </w:t>
            </w:r>
            <w:r w:rsidRPr="00D8528D">
              <w:rPr>
                <w:rFonts w:cs="Times New Roman"/>
                <w:noProof/>
                <w:szCs w:val="22"/>
              </w:rPr>
              <w:t>6205</w:t>
            </w:r>
          </w:p>
        </w:tc>
        <w:tc>
          <w:tcPr>
            <w:tcW w:w="2828" w:type="dxa"/>
            <w:shd w:val="clear" w:color="auto" w:fill="auto"/>
          </w:tcPr>
          <w:p w14:paraId="6FA78929" w14:textId="596BD224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Haddad Pharmacy Group Unley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noProof/>
                <w:szCs w:val="22"/>
              </w:rPr>
              <w:t xml:space="preserve">160 Unley Rd </w:t>
            </w:r>
            <w:r w:rsidRPr="00D8528D">
              <w:rPr>
                <w:rFonts w:cs="Times New Roman"/>
                <w:noProof/>
                <w:szCs w:val="22"/>
              </w:rPr>
              <w:br/>
              <w:t>Unley SA 5061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  <w:t xml:space="preserve">Approval No. </w:t>
            </w:r>
            <w:r w:rsidRPr="00D8528D">
              <w:rPr>
                <w:rFonts w:cs="Times New Roman"/>
                <w:noProof/>
                <w:szCs w:val="22"/>
              </w:rPr>
              <w:t>41244R</w:t>
            </w:r>
          </w:p>
        </w:tc>
        <w:tc>
          <w:tcPr>
            <w:tcW w:w="2934" w:type="dxa"/>
            <w:shd w:val="clear" w:color="auto" w:fill="auto"/>
          </w:tcPr>
          <w:p w14:paraId="261AB580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 xml:space="preserve">BPPCare Pty Ltd </w:t>
            </w:r>
          </w:p>
          <w:p w14:paraId="69B1A718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11 East Street</w:t>
            </w:r>
          </w:p>
          <w:p w14:paraId="5F643B61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Granville NSW 2142</w:t>
            </w:r>
          </w:p>
          <w:p w14:paraId="0945E24F" w14:textId="2346D52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81 605 605 534</w:t>
            </w:r>
          </w:p>
        </w:tc>
      </w:tr>
      <w:tr w:rsidR="00D3718F" w:rsidRPr="00D8528D" w14:paraId="50E64420" w14:textId="77777777" w:rsidTr="00D3718F">
        <w:tc>
          <w:tcPr>
            <w:tcW w:w="1084" w:type="dxa"/>
            <w:shd w:val="clear" w:color="auto" w:fill="auto"/>
          </w:tcPr>
          <w:p w14:paraId="3A20989C" w14:textId="5AD7F546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318</w:t>
            </w:r>
          </w:p>
        </w:tc>
        <w:tc>
          <w:tcPr>
            <w:tcW w:w="2964" w:type="dxa"/>
            <w:shd w:val="clear" w:color="auto" w:fill="auto"/>
          </w:tcPr>
          <w:p w14:paraId="0F8B6819" w14:textId="1BBB3819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Manly Vale Nursing Home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 xml:space="preserve">61 Gordon Street </w:t>
            </w:r>
            <w:r w:rsidRPr="00D8528D">
              <w:rPr>
                <w:rFonts w:cs="Times New Roman"/>
                <w:noProof/>
                <w:szCs w:val="22"/>
              </w:rPr>
              <w:br/>
              <w:t>Manly Vale NSW 2093</w:t>
            </w:r>
            <w:r w:rsidRPr="00D8528D">
              <w:rPr>
                <w:rFonts w:cs="Times New Roman"/>
                <w:szCs w:val="22"/>
              </w:rPr>
              <w:t xml:space="preserve">, RACF Id No. </w:t>
            </w:r>
            <w:r w:rsidRPr="00D8528D">
              <w:rPr>
                <w:rFonts w:cs="Times New Roman"/>
                <w:noProof/>
                <w:szCs w:val="22"/>
              </w:rPr>
              <w:t>2603</w:t>
            </w:r>
          </w:p>
        </w:tc>
        <w:tc>
          <w:tcPr>
            <w:tcW w:w="2828" w:type="dxa"/>
            <w:shd w:val="clear" w:color="auto" w:fill="auto"/>
          </w:tcPr>
          <w:p w14:paraId="72254F3C" w14:textId="27F41AE6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Chemist Connect Prospect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noProof/>
                <w:szCs w:val="22"/>
              </w:rPr>
              <w:t xml:space="preserve">2/3 Aldgate Street </w:t>
            </w:r>
            <w:r w:rsidRPr="00D8528D">
              <w:rPr>
                <w:rFonts w:cs="Times New Roman"/>
                <w:noProof/>
                <w:szCs w:val="22"/>
              </w:rPr>
              <w:br/>
              <w:t>Prospect NSW 2148</w:t>
            </w:r>
            <w:r w:rsidRPr="00D8528D">
              <w:rPr>
                <w:rFonts w:cs="Times New Roman"/>
                <w:szCs w:val="22"/>
              </w:rPr>
              <w:t xml:space="preserve">, Approval No. </w:t>
            </w:r>
            <w:r w:rsidRPr="00D8528D">
              <w:rPr>
                <w:rFonts w:cs="Times New Roman"/>
                <w:noProof/>
                <w:szCs w:val="22"/>
              </w:rPr>
              <w:t>15376G</w:t>
            </w:r>
          </w:p>
        </w:tc>
        <w:tc>
          <w:tcPr>
            <w:tcW w:w="2934" w:type="dxa"/>
            <w:shd w:val="clear" w:color="auto" w:fill="auto"/>
          </w:tcPr>
          <w:p w14:paraId="79C2F2AD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 xml:space="preserve">BPPCare Pty Ltd </w:t>
            </w:r>
          </w:p>
          <w:p w14:paraId="46E4C96A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11 East Street</w:t>
            </w:r>
          </w:p>
          <w:p w14:paraId="520FB702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Granville NSW 2142</w:t>
            </w:r>
          </w:p>
          <w:p w14:paraId="1C5DADEE" w14:textId="3FEC96DA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81 605 605 534</w:t>
            </w:r>
          </w:p>
        </w:tc>
      </w:tr>
      <w:tr w:rsidR="00D3718F" w:rsidRPr="00D8528D" w14:paraId="3302D482" w14:textId="77777777" w:rsidTr="00D3718F">
        <w:tc>
          <w:tcPr>
            <w:tcW w:w="1084" w:type="dxa"/>
            <w:shd w:val="clear" w:color="auto" w:fill="auto"/>
          </w:tcPr>
          <w:p w14:paraId="07E580DF" w14:textId="7BE5B2F4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319</w:t>
            </w:r>
          </w:p>
        </w:tc>
        <w:tc>
          <w:tcPr>
            <w:tcW w:w="2964" w:type="dxa"/>
            <w:shd w:val="clear" w:color="auto" w:fill="auto"/>
          </w:tcPr>
          <w:p w14:paraId="0A8DA190" w14:textId="00C14E5C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Maranatha Aged Care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 xml:space="preserve">1582 Anzac Ave, </w:t>
            </w:r>
            <w:r w:rsidRPr="00D8528D">
              <w:rPr>
                <w:rFonts w:cs="Times New Roman"/>
                <w:noProof/>
                <w:szCs w:val="22"/>
              </w:rPr>
              <w:br/>
              <w:t>Kallangur QLD 4503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  <w:t xml:space="preserve">RACF Id No. </w:t>
            </w:r>
            <w:r w:rsidRPr="00D8528D">
              <w:rPr>
                <w:rFonts w:cs="Times New Roman"/>
                <w:noProof/>
                <w:szCs w:val="22"/>
              </w:rPr>
              <w:t>5118</w:t>
            </w:r>
          </w:p>
        </w:tc>
        <w:tc>
          <w:tcPr>
            <w:tcW w:w="2828" w:type="dxa"/>
            <w:shd w:val="clear" w:color="auto" w:fill="auto"/>
          </w:tcPr>
          <w:p w14:paraId="767BCDC7" w14:textId="6452FF0D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Chemist Connect Sandgate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noProof/>
                <w:szCs w:val="22"/>
              </w:rPr>
              <w:t>Shop 12, 115 Brighton Road Sandgate QLD 4017</w:t>
            </w:r>
            <w:r w:rsidRPr="00D8528D">
              <w:rPr>
                <w:rFonts w:cs="Times New Roman"/>
                <w:szCs w:val="22"/>
              </w:rPr>
              <w:t xml:space="preserve">, Approval No. </w:t>
            </w:r>
            <w:r w:rsidRPr="00D8528D">
              <w:rPr>
                <w:rFonts w:cs="Times New Roman"/>
                <w:noProof/>
                <w:szCs w:val="22"/>
              </w:rPr>
              <w:t>34428B</w:t>
            </w:r>
          </w:p>
        </w:tc>
        <w:tc>
          <w:tcPr>
            <w:tcW w:w="2934" w:type="dxa"/>
            <w:shd w:val="clear" w:color="auto" w:fill="auto"/>
          </w:tcPr>
          <w:p w14:paraId="714425E8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 xml:space="preserve">BPPCare Pty Ltd </w:t>
            </w:r>
          </w:p>
          <w:p w14:paraId="5E6F322F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11 East Street</w:t>
            </w:r>
          </w:p>
          <w:p w14:paraId="6AE52D7B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Granville NSW 2142</w:t>
            </w:r>
          </w:p>
          <w:p w14:paraId="06923B8A" w14:textId="750EC3E9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81 605 605 534</w:t>
            </w:r>
          </w:p>
        </w:tc>
      </w:tr>
      <w:tr w:rsidR="00D3718F" w:rsidRPr="00D8528D" w14:paraId="1443460D" w14:textId="77777777" w:rsidTr="00D3718F">
        <w:tc>
          <w:tcPr>
            <w:tcW w:w="1084" w:type="dxa"/>
            <w:shd w:val="clear" w:color="auto" w:fill="auto"/>
          </w:tcPr>
          <w:p w14:paraId="21DE0F62" w14:textId="0117C4CE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320</w:t>
            </w:r>
          </w:p>
        </w:tc>
        <w:tc>
          <w:tcPr>
            <w:tcW w:w="2964" w:type="dxa"/>
            <w:shd w:val="clear" w:color="auto" w:fill="auto"/>
          </w:tcPr>
          <w:p w14:paraId="5F00F818" w14:textId="64D0E8B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Marina Residential Aged Care Service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noProof/>
                <w:szCs w:val="22"/>
              </w:rPr>
              <w:t>385 Blackshaws Road Altona North VIC 3025</w:t>
            </w:r>
            <w:r w:rsidRPr="00D8528D">
              <w:rPr>
                <w:rFonts w:cs="Times New Roman"/>
                <w:szCs w:val="22"/>
              </w:rPr>
              <w:t xml:space="preserve">, RACF Id No. </w:t>
            </w:r>
            <w:r w:rsidRPr="00D8528D">
              <w:rPr>
                <w:rFonts w:cs="Times New Roman"/>
                <w:noProof/>
                <w:szCs w:val="22"/>
              </w:rPr>
              <w:t>3545</w:t>
            </w:r>
          </w:p>
        </w:tc>
        <w:tc>
          <w:tcPr>
            <w:tcW w:w="2828" w:type="dxa"/>
            <w:shd w:val="clear" w:color="auto" w:fill="auto"/>
          </w:tcPr>
          <w:p w14:paraId="433A9439" w14:textId="6F4447C2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Geelong Soul Pattinson Pharmacy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noProof/>
                <w:szCs w:val="22"/>
              </w:rPr>
              <w:t xml:space="preserve">148 Myers St </w:t>
            </w:r>
            <w:r w:rsidRPr="00D8528D">
              <w:rPr>
                <w:rFonts w:cs="Times New Roman"/>
                <w:noProof/>
                <w:szCs w:val="22"/>
              </w:rPr>
              <w:br/>
              <w:t>Geelong VIC 3220</w:t>
            </w:r>
            <w:r w:rsidRPr="00D8528D">
              <w:rPr>
                <w:rFonts w:cs="Times New Roman"/>
                <w:szCs w:val="22"/>
              </w:rPr>
              <w:t xml:space="preserve">, Approval No. </w:t>
            </w:r>
            <w:r w:rsidRPr="00D8528D">
              <w:rPr>
                <w:rFonts w:cs="Times New Roman"/>
                <w:noProof/>
                <w:szCs w:val="22"/>
              </w:rPr>
              <w:t>22352K</w:t>
            </w:r>
          </w:p>
        </w:tc>
        <w:tc>
          <w:tcPr>
            <w:tcW w:w="2934" w:type="dxa"/>
            <w:shd w:val="clear" w:color="auto" w:fill="auto"/>
          </w:tcPr>
          <w:p w14:paraId="75BD9268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 xml:space="preserve">BPPCare Pty Ltd </w:t>
            </w:r>
          </w:p>
          <w:p w14:paraId="04A69652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11 East Street</w:t>
            </w:r>
          </w:p>
          <w:p w14:paraId="05E1890E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Granville NSW 2142</w:t>
            </w:r>
          </w:p>
          <w:p w14:paraId="395530F0" w14:textId="38539994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81 605 605 534</w:t>
            </w:r>
          </w:p>
        </w:tc>
      </w:tr>
      <w:tr w:rsidR="00D3718F" w:rsidRPr="00D8528D" w14:paraId="628AE71E" w14:textId="77777777" w:rsidTr="00D3718F">
        <w:tc>
          <w:tcPr>
            <w:tcW w:w="1084" w:type="dxa"/>
            <w:shd w:val="clear" w:color="auto" w:fill="auto"/>
          </w:tcPr>
          <w:p w14:paraId="5E4B5C47" w14:textId="16CA47A9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321</w:t>
            </w:r>
          </w:p>
        </w:tc>
        <w:tc>
          <w:tcPr>
            <w:tcW w:w="2964" w:type="dxa"/>
            <w:shd w:val="clear" w:color="auto" w:fill="auto"/>
          </w:tcPr>
          <w:p w14:paraId="0C1FEDD5" w14:textId="43C7693D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Markmoran at Vaucluse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 xml:space="preserve">2 Laguna Street </w:t>
            </w:r>
            <w:r w:rsidRPr="00D8528D">
              <w:rPr>
                <w:rFonts w:cs="Times New Roman"/>
                <w:noProof/>
                <w:szCs w:val="22"/>
              </w:rPr>
              <w:br/>
              <w:t>Vaucluse NSW 2030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  <w:t xml:space="preserve">RACF Id No. </w:t>
            </w:r>
            <w:r w:rsidRPr="00D8528D">
              <w:rPr>
                <w:rFonts w:cs="Times New Roman"/>
                <w:noProof/>
                <w:szCs w:val="22"/>
              </w:rPr>
              <w:t>1027</w:t>
            </w:r>
          </w:p>
        </w:tc>
        <w:tc>
          <w:tcPr>
            <w:tcW w:w="2828" w:type="dxa"/>
            <w:shd w:val="clear" w:color="auto" w:fill="auto"/>
          </w:tcPr>
          <w:p w14:paraId="3FF3B648" w14:textId="7B5919BD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Randwick Late Night Chemist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noProof/>
                <w:szCs w:val="22"/>
              </w:rPr>
              <w:t>153 Alison Road Randwick NSW 2031</w:t>
            </w:r>
            <w:r w:rsidRPr="00D8528D">
              <w:rPr>
                <w:rFonts w:cs="Times New Roman"/>
                <w:szCs w:val="22"/>
              </w:rPr>
              <w:t xml:space="preserve">, Approval No. </w:t>
            </w:r>
            <w:r w:rsidRPr="00D8528D">
              <w:rPr>
                <w:rFonts w:cs="Times New Roman"/>
                <w:noProof/>
                <w:szCs w:val="22"/>
              </w:rPr>
              <w:t>14589W</w:t>
            </w:r>
          </w:p>
        </w:tc>
        <w:tc>
          <w:tcPr>
            <w:tcW w:w="2934" w:type="dxa"/>
            <w:shd w:val="clear" w:color="auto" w:fill="auto"/>
          </w:tcPr>
          <w:p w14:paraId="63BD8FE8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 xml:space="preserve">BPPCare Pty Ltd </w:t>
            </w:r>
          </w:p>
          <w:p w14:paraId="7A46B4DC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11 East Street</w:t>
            </w:r>
          </w:p>
          <w:p w14:paraId="05954640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Granville NSW 2142</w:t>
            </w:r>
          </w:p>
          <w:p w14:paraId="03A4C0F3" w14:textId="4AB4AF22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81 605 605 534</w:t>
            </w:r>
          </w:p>
        </w:tc>
      </w:tr>
      <w:tr w:rsidR="00D3718F" w:rsidRPr="00D8528D" w14:paraId="5DC0E7D6" w14:textId="77777777" w:rsidTr="00D3718F">
        <w:tc>
          <w:tcPr>
            <w:tcW w:w="1084" w:type="dxa"/>
            <w:shd w:val="clear" w:color="auto" w:fill="auto"/>
          </w:tcPr>
          <w:p w14:paraId="39F65367" w14:textId="4FD8E85D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322</w:t>
            </w:r>
          </w:p>
        </w:tc>
        <w:tc>
          <w:tcPr>
            <w:tcW w:w="2964" w:type="dxa"/>
            <w:shd w:val="clear" w:color="auto" w:fill="auto"/>
          </w:tcPr>
          <w:p w14:paraId="39EA5CA0" w14:textId="3BABF6E9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Maroubra Shores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 xml:space="preserve">770 Anzac Parade </w:t>
            </w:r>
            <w:r w:rsidRPr="00D8528D">
              <w:rPr>
                <w:rFonts w:cs="Times New Roman"/>
                <w:noProof/>
                <w:szCs w:val="22"/>
              </w:rPr>
              <w:br/>
              <w:t>Maroubra NSW 2035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  <w:t xml:space="preserve">RACF Id No. </w:t>
            </w:r>
            <w:r w:rsidRPr="00D8528D">
              <w:rPr>
                <w:rFonts w:cs="Times New Roman"/>
                <w:noProof/>
                <w:szCs w:val="22"/>
              </w:rPr>
              <w:t>2595</w:t>
            </w:r>
          </w:p>
        </w:tc>
        <w:tc>
          <w:tcPr>
            <w:tcW w:w="2828" w:type="dxa"/>
            <w:shd w:val="clear" w:color="auto" w:fill="auto"/>
          </w:tcPr>
          <w:p w14:paraId="6EF04787" w14:textId="68064551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Randwick Late Night Chemist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noProof/>
                <w:szCs w:val="22"/>
              </w:rPr>
              <w:t>153 Alison Road Randwick NSW 2031</w:t>
            </w:r>
            <w:r w:rsidRPr="00D8528D">
              <w:rPr>
                <w:rFonts w:cs="Times New Roman"/>
                <w:szCs w:val="22"/>
              </w:rPr>
              <w:t xml:space="preserve">, Approval No. </w:t>
            </w:r>
            <w:r w:rsidRPr="00D8528D">
              <w:rPr>
                <w:rFonts w:cs="Times New Roman"/>
                <w:noProof/>
                <w:szCs w:val="22"/>
              </w:rPr>
              <w:t>14589W</w:t>
            </w:r>
          </w:p>
        </w:tc>
        <w:tc>
          <w:tcPr>
            <w:tcW w:w="2934" w:type="dxa"/>
            <w:shd w:val="clear" w:color="auto" w:fill="auto"/>
          </w:tcPr>
          <w:p w14:paraId="73D21EA3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 xml:space="preserve">BPPCare Pty Ltd </w:t>
            </w:r>
          </w:p>
          <w:p w14:paraId="5EEE4481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11 East Street</w:t>
            </w:r>
          </w:p>
          <w:p w14:paraId="75C6FB47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Granville NSW 2142</w:t>
            </w:r>
          </w:p>
          <w:p w14:paraId="12F50B58" w14:textId="6DA2BAA4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81 605 605 534</w:t>
            </w:r>
          </w:p>
        </w:tc>
      </w:tr>
      <w:tr w:rsidR="00D3718F" w:rsidRPr="00D8528D" w14:paraId="5FD36A09" w14:textId="77777777" w:rsidTr="00D3718F">
        <w:tc>
          <w:tcPr>
            <w:tcW w:w="1084" w:type="dxa"/>
            <w:shd w:val="clear" w:color="auto" w:fill="auto"/>
          </w:tcPr>
          <w:p w14:paraId="26B5D080" w14:textId="58776DE0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323</w:t>
            </w:r>
          </w:p>
        </w:tc>
        <w:tc>
          <w:tcPr>
            <w:tcW w:w="2964" w:type="dxa"/>
            <w:shd w:val="clear" w:color="auto" w:fill="auto"/>
          </w:tcPr>
          <w:p w14:paraId="280C9139" w14:textId="0854CB71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Marten Residential Care Centre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noProof/>
                <w:szCs w:val="22"/>
              </w:rPr>
              <w:t>110 Strathfield Terrace Largs Borth SA 5016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  <w:t xml:space="preserve">RACF Id No. </w:t>
            </w:r>
            <w:r w:rsidRPr="00D8528D">
              <w:rPr>
                <w:rFonts w:cs="Times New Roman"/>
                <w:noProof/>
                <w:szCs w:val="22"/>
              </w:rPr>
              <w:t>6964</w:t>
            </w:r>
          </w:p>
        </w:tc>
        <w:tc>
          <w:tcPr>
            <w:tcW w:w="2828" w:type="dxa"/>
            <w:shd w:val="clear" w:color="auto" w:fill="auto"/>
          </w:tcPr>
          <w:p w14:paraId="052BFF91" w14:textId="7734C940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Haddad Pharmacy Group Unley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noProof/>
                <w:szCs w:val="22"/>
              </w:rPr>
              <w:t xml:space="preserve">160 Unley Rd </w:t>
            </w:r>
            <w:r w:rsidRPr="00D8528D">
              <w:rPr>
                <w:rFonts w:cs="Times New Roman"/>
                <w:noProof/>
                <w:szCs w:val="22"/>
              </w:rPr>
              <w:br/>
              <w:t>Unley SA 5061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  <w:t xml:space="preserve">Approval No. </w:t>
            </w:r>
            <w:r w:rsidRPr="00D8528D">
              <w:rPr>
                <w:rFonts w:cs="Times New Roman"/>
                <w:noProof/>
                <w:szCs w:val="22"/>
              </w:rPr>
              <w:t>41244R</w:t>
            </w:r>
          </w:p>
        </w:tc>
        <w:tc>
          <w:tcPr>
            <w:tcW w:w="2934" w:type="dxa"/>
            <w:shd w:val="clear" w:color="auto" w:fill="auto"/>
          </w:tcPr>
          <w:p w14:paraId="54B93E21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 xml:space="preserve">BPPCare Pty Ltd </w:t>
            </w:r>
          </w:p>
          <w:p w14:paraId="61916887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11 East Street</w:t>
            </w:r>
          </w:p>
          <w:p w14:paraId="2263FC81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Granville NSW 2142</w:t>
            </w:r>
          </w:p>
          <w:p w14:paraId="03F81893" w14:textId="70DAA532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81 605 605 534</w:t>
            </w:r>
          </w:p>
        </w:tc>
      </w:tr>
      <w:tr w:rsidR="00D3718F" w:rsidRPr="00D8528D" w14:paraId="517F75B5" w14:textId="77777777" w:rsidTr="00D3718F">
        <w:tc>
          <w:tcPr>
            <w:tcW w:w="1084" w:type="dxa"/>
            <w:shd w:val="clear" w:color="auto" w:fill="auto"/>
          </w:tcPr>
          <w:p w14:paraId="70B151C5" w14:textId="55EE82AC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324</w:t>
            </w:r>
          </w:p>
        </w:tc>
        <w:tc>
          <w:tcPr>
            <w:tcW w:w="2964" w:type="dxa"/>
            <w:shd w:val="clear" w:color="auto" w:fill="auto"/>
          </w:tcPr>
          <w:p w14:paraId="5D9AF457" w14:textId="1CC351A9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Medina Manor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 xml:space="preserve">200a Smith Street </w:t>
            </w:r>
            <w:r w:rsidRPr="00D8528D">
              <w:rPr>
                <w:rFonts w:cs="Times New Roman"/>
                <w:noProof/>
                <w:szCs w:val="22"/>
              </w:rPr>
              <w:br/>
              <w:t>Thornbury VIC 3071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  <w:t xml:space="preserve">RACF Id No. </w:t>
            </w:r>
            <w:r w:rsidRPr="00D8528D">
              <w:rPr>
                <w:rFonts w:cs="Times New Roman"/>
                <w:noProof/>
                <w:szCs w:val="22"/>
              </w:rPr>
              <w:t>3597</w:t>
            </w:r>
          </w:p>
        </w:tc>
        <w:tc>
          <w:tcPr>
            <w:tcW w:w="2828" w:type="dxa"/>
            <w:shd w:val="clear" w:color="auto" w:fill="auto"/>
          </w:tcPr>
          <w:p w14:paraId="1C9C9E86" w14:textId="547A1EA4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Balwyn North Discount Drug Store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noProof/>
                <w:szCs w:val="22"/>
              </w:rPr>
              <w:t>398 Balwyn Road Balwyn North VIC 3104</w:t>
            </w:r>
            <w:r w:rsidRPr="00D8528D">
              <w:rPr>
                <w:rFonts w:cs="Times New Roman"/>
                <w:szCs w:val="22"/>
              </w:rPr>
              <w:t xml:space="preserve">, Approval No. </w:t>
            </w:r>
            <w:r w:rsidRPr="00D8528D">
              <w:rPr>
                <w:rFonts w:cs="Times New Roman"/>
                <w:noProof/>
                <w:szCs w:val="22"/>
              </w:rPr>
              <w:t>24876G</w:t>
            </w:r>
          </w:p>
        </w:tc>
        <w:tc>
          <w:tcPr>
            <w:tcW w:w="2934" w:type="dxa"/>
            <w:shd w:val="clear" w:color="auto" w:fill="auto"/>
          </w:tcPr>
          <w:p w14:paraId="62C2EEDD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 xml:space="preserve">BPPCare Pty Ltd </w:t>
            </w:r>
          </w:p>
          <w:p w14:paraId="6B527038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11 East Street</w:t>
            </w:r>
          </w:p>
          <w:p w14:paraId="54A80FAD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Granville NSW 2142</w:t>
            </w:r>
          </w:p>
          <w:p w14:paraId="3F7A4A41" w14:textId="4E6E3916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81 605 605 534</w:t>
            </w:r>
          </w:p>
        </w:tc>
      </w:tr>
      <w:tr w:rsidR="00D3718F" w:rsidRPr="00D8528D" w14:paraId="2B0DD51C" w14:textId="77777777" w:rsidTr="00D3718F">
        <w:tc>
          <w:tcPr>
            <w:tcW w:w="1084" w:type="dxa"/>
            <w:shd w:val="clear" w:color="auto" w:fill="auto"/>
          </w:tcPr>
          <w:p w14:paraId="332A9CDA" w14:textId="438F0C40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lastRenderedPageBreak/>
              <w:t>325</w:t>
            </w:r>
          </w:p>
        </w:tc>
        <w:tc>
          <w:tcPr>
            <w:tcW w:w="2964" w:type="dxa"/>
            <w:shd w:val="clear" w:color="auto" w:fill="auto"/>
          </w:tcPr>
          <w:p w14:paraId="04D029C5" w14:textId="531378EF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Montclaire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 xml:space="preserve">18 Montclair Avenue </w:t>
            </w:r>
            <w:r w:rsidRPr="00D8528D">
              <w:rPr>
                <w:rFonts w:cs="Times New Roman"/>
                <w:noProof/>
                <w:szCs w:val="22"/>
              </w:rPr>
              <w:br/>
              <w:t>Brighton VIC 3186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  <w:t xml:space="preserve">RACF Id No. </w:t>
            </w:r>
            <w:r w:rsidRPr="00D8528D">
              <w:rPr>
                <w:rFonts w:cs="Times New Roman"/>
                <w:noProof/>
                <w:szCs w:val="22"/>
              </w:rPr>
              <w:t>3604</w:t>
            </w:r>
          </w:p>
        </w:tc>
        <w:tc>
          <w:tcPr>
            <w:tcW w:w="2828" w:type="dxa"/>
            <w:shd w:val="clear" w:color="auto" w:fill="auto"/>
          </w:tcPr>
          <w:p w14:paraId="40DF247C" w14:textId="5A835C4D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Balwyn North Discount Drug Store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noProof/>
                <w:szCs w:val="22"/>
              </w:rPr>
              <w:t>398 Balwyn Road Balwyn North 3104 VIC</w:t>
            </w:r>
            <w:r w:rsidRPr="00D8528D">
              <w:rPr>
                <w:rFonts w:cs="Times New Roman"/>
                <w:szCs w:val="22"/>
              </w:rPr>
              <w:t xml:space="preserve">, Approval No. </w:t>
            </w:r>
            <w:r w:rsidRPr="00D8528D">
              <w:rPr>
                <w:rFonts w:cs="Times New Roman"/>
                <w:noProof/>
                <w:szCs w:val="22"/>
              </w:rPr>
              <w:t>24876G</w:t>
            </w:r>
          </w:p>
        </w:tc>
        <w:tc>
          <w:tcPr>
            <w:tcW w:w="2934" w:type="dxa"/>
            <w:shd w:val="clear" w:color="auto" w:fill="auto"/>
          </w:tcPr>
          <w:p w14:paraId="468BF966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 xml:space="preserve">BPPCare Pty Ltd </w:t>
            </w:r>
          </w:p>
          <w:p w14:paraId="02EBA8FB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11 East Street</w:t>
            </w:r>
          </w:p>
          <w:p w14:paraId="25BE6061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Granville NSW 2142</w:t>
            </w:r>
          </w:p>
          <w:p w14:paraId="4B87928C" w14:textId="13842FC0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81 605 605 534</w:t>
            </w:r>
          </w:p>
        </w:tc>
      </w:tr>
      <w:tr w:rsidR="00D3718F" w:rsidRPr="00D8528D" w14:paraId="2E59B0E0" w14:textId="77777777" w:rsidTr="00D3718F">
        <w:tc>
          <w:tcPr>
            <w:tcW w:w="1084" w:type="dxa"/>
            <w:shd w:val="clear" w:color="auto" w:fill="auto"/>
          </w:tcPr>
          <w:p w14:paraId="71BE23F5" w14:textId="62D63544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326</w:t>
            </w:r>
          </w:p>
        </w:tc>
        <w:tc>
          <w:tcPr>
            <w:tcW w:w="2964" w:type="dxa"/>
            <w:shd w:val="clear" w:color="auto" w:fill="auto"/>
          </w:tcPr>
          <w:p w14:paraId="26764FED" w14:textId="1E9ABC16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Mountainview Nursing Home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noProof/>
                <w:szCs w:val="22"/>
              </w:rPr>
              <w:t xml:space="preserve">57 Mulgoa Road </w:t>
            </w:r>
            <w:r w:rsidRPr="00D8528D">
              <w:rPr>
                <w:rFonts w:cs="Times New Roman"/>
                <w:noProof/>
                <w:szCs w:val="22"/>
              </w:rPr>
              <w:br/>
              <w:t>Penrith NSW 2750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  <w:t xml:space="preserve">RACF Id No. </w:t>
            </w:r>
            <w:r w:rsidRPr="00D8528D">
              <w:rPr>
                <w:rFonts w:cs="Times New Roman"/>
                <w:noProof/>
                <w:szCs w:val="22"/>
              </w:rPr>
              <w:t>2789</w:t>
            </w:r>
          </w:p>
        </w:tc>
        <w:tc>
          <w:tcPr>
            <w:tcW w:w="2828" w:type="dxa"/>
            <w:shd w:val="clear" w:color="auto" w:fill="auto"/>
          </w:tcPr>
          <w:p w14:paraId="23E5113D" w14:textId="59373F13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Chemist Connect Prospect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noProof/>
                <w:szCs w:val="22"/>
              </w:rPr>
              <w:t xml:space="preserve">2/3 Aldgate Street </w:t>
            </w:r>
            <w:r w:rsidRPr="00D8528D">
              <w:rPr>
                <w:rFonts w:cs="Times New Roman"/>
                <w:noProof/>
                <w:szCs w:val="22"/>
              </w:rPr>
              <w:br/>
              <w:t>Prospect NSW 2148</w:t>
            </w:r>
            <w:r w:rsidRPr="00D8528D">
              <w:rPr>
                <w:rFonts w:cs="Times New Roman"/>
                <w:szCs w:val="22"/>
              </w:rPr>
              <w:t xml:space="preserve">, Approval No. </w:t>
            </w:r>
            <w:r w:rsidRPr="00D8528D">
              <w:rPr>
                <w:rFonts w:cs="Times New Roman"/>
                <w:noProof/>
                <w:szCs w:val="22"/>
              </w:rPr>
              <w:t>15376G</w:t>
            </w:r>
          </w:p>
        </w:tc>
        <w:tc>
          <w:tcPr>
            <w:tcW w:w="2934" w:type="dxa"/>
            <w:shd w:val="clear" w:color="auto" w:fill="auto"/>
          </w:tcPr>
          <w:p w14:paraId="1B5A69A1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 xml:space="preserve">BPPCare Pty Ltd </w:t>
            </w:r>
          </w:p>
          <w:p w14:paraId="7693034D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11 East Street</w:t>
            </w:r>
          </w:p>
          <w:p w14:paraId="00F29B8F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Granville NSW 2142</w:t>
            </w:r>
          </w:p>
          <w:p w14:paraId="25D31858" w14:textId="764676B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81 605 605 534</w:t>
            </w:r>
          </w:p>
        </w:tc>
      </w:tr>
      <w:tr w:rsidR="00D3718F" w:rsidRPr="00D8528D" w14:paraId="02FEB25B" w14:textId="77777777" w:rsidTr="00D3718F">
        <w:tc>
          <w:tcPr>
            <w:tcW w:w="1084" w:type="dxa"/>
            <w:shd w:val="clear" w:color="auto" w:fill="auto"/>
          </w:tcPr>
          <w:p w14:paraId="1C48828E" w14:textId="2B6C0138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327</w:t>
            </w:r>
          </w:p>
        </w:tc>
        <w:tc>
          <w:tcPr>
            <w:tcW w:w="2964" w:type="dxa"/>
            <w:shd w:val="clear" w:color="auto" w:fill="auto"/>
          </w:tcPr>
          <w:p w14:paraId="24C54BC4" w14:textId="659115CF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Noble Gardens Residential Aged Care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noProof/>
                <w:szCs w:val="22"/>
              </w:rPr>
              <w:t>55 Thomas Street Noble Park VIC 3174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  <w:t xml:space="preserve">RACF Id No. </w:t>
            </w:r>
            <w:r w:rsidRPr="00D8528D">
              <w:rPr>
                <w:rFonts w:cs="Times New Roman"/>
                <w:noProof/>
                <w:szCs w:val="22"/>
              </w:rPr>
              <w:t>3566</w:t>
            </w:r>
          </w:p>
        </w:tc>
        <w:tc>
          <w:tcPr>
            <w:tcW w:w="2828" w:type="dxa"/>
            <w:shd w:val="clear" w:color="auto" w:fill="auto"/>
          </w:tcPr>
          <w:p w14:paraId="3FF8714D" w14:textId="065450D9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Boronia Discount Drug Store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noProof/>
                <w:szCs w:val="22"/>
              </w:rPr>
              <w:t>Units 27, 28, 29, 30 &amp; 47 Chandler Road &amp; Floriston Road Boronia Mall Boronia VIC 3155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  <w:t xml:space="preserve">Approval No. </w:t>
            </w:r>
            <w:r w:rsidRPr="00D8528D">
              <w:rPr>
                <w:rFonts w:cs="Times New Roman"/>
                <w:noProof/>
                <w:szCs w:val="22"/>
              </w:rPr>
              <w:t>24414Y</w:t>
            </w:r>
          </w:p>
        </w:tc>
        <w:tc>
          <w:tcPr>
            <w:tcW w:w="2934" w:type="dxa"/>
            <w:shd w:val="clear" w:color="auto" w:fill="auto"/>
          </w:tcPr>
          <w:p w14:paraId="183E2EB1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 xml:space="preserve">BPPCare Pty Ltd </w:t>
            </w:r>
          </w:p>
          <w:p w14:paraId="2492068F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11 East Street</w:t>
            </w:r>
          </w:p>
          <w:p w14:paraId="11124FA7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Granville NSW 2142</w:t>
            </w:r>
          </w:p>
          <w:p w14:paraId="391F5B4F" w14:textId="068679E3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81 605 605 534</w:t>
            </w:r>
          </w:p>
        </w:tc>
      </w:tr>
      <w:tr w:rsidR="00D3718F" w:rsidRPr="00D8528D" w14:paraId="6C35D622" w14:textId="77777777" w:rsidTr="00D3718F">
        <w:tc>
          <w:tcPr>
            <w:tcW w:w="1084" w:type="dxa"/>
            <w:shd w:val="clear" w:color="auto" w:fill="auto"/>
          </w:tcPr>
          <w:p w14:paraId="2526E778" w14:textId="278165B0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328</w:t>
            </w:r>
          </w:p>
        </w:tc>
        <w:tc>
          <w:tcPr>
            <w:tcW w:w="2964" w:type="dxa"/>
            <w:shd w:val="clear" w:color="auto" w:fill="auto"/>
          </w:tcPr>
          <w:p w14:paraId="608AB4BE" w14:textId="1651E15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Noble Manor Residential Aged Care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noProof/>
                <w:szCs w:val="22"/>
              </w:rPr>
              <w:t>33 Frank Street Noble Park VIC 3174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  <w:t xml:space="preserve">RACF Id No. </w:t>
            </w:r>
            <w:r w:rsidRPr="00D8528D">
              <w:rPr>
                <w:rFonts w:cs="Times New Roman"/>
                <w:noProof/>
                <w:szCs w:val="22"/>
              </w:rPr>
              <w:t>3783</w:t>
            </w:r>
          </w:p>
        </w:tc>
        <w:tc>
          <w:tcPr>
            <w:tcW w:w="2828" w:type="dxa"/>
            <w:shd w:val="clear" w:color="auto" w:fill="auto"/>
          </w:tcPr>
          <w:p w14:paraId="4444C82C" w14:textId="1FEF3182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Boronia Discount Drug Store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noProof/>
                <w:szCs w:val="22"/>
              </w:rPr>
              <w:t>Units 27, 28, 29, 30 &amp; 47 Chandler Road &amp; Floriston Road Boronia Mall Boronia VIC 3155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  <w:t xml:space="preserve">Approval No. </w:t>
            </w:r>
            <w:r w:rsidRPr="00D8528D">
              <w:rPr>
                <w:rFonts w:cs="Times New Roman"/>
                <w:noProof/>
                <w:szCs w:val="22"/>
              </w:rPr>
              <w:t>24414Y</w:t>
            </w:r>
          </w:p>
        </w:tc>
        <w:tc>
          <w:tcPr>
            <w:tcW w:w="2934" w:type="dxa"/>
            <w:shd w:val="clear" w:color="auto" w:fill="auto"/>
          </w:tcPr>
          <w:p w14:paraId="76EEAB51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 xml:space="preserve">BPPCare Pty Ltd </w:t>
            </w:r>
          </w:p>
          <w:p w14:paraId="3D2F38BD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11 East Street</w:t>
            </w:r>
          </w:p>
          <w:p w14:paraId="57A07D4E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Granville NSW 2142</w:t>
            </w:r>
          </w:p>
          <w:p w14:paraId="1DC01016" w14:textId="42F40096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81 605 605 534</w:t>
            </w:r>
          </w:p>
        </w:tc>
      </w:tr>
      <w:tr w:rsidR="00D3718F" w:rsidRPr="00D8528D" w14:paraId="7944A2B5" w14:textId="77777777" w:rsidTr="00D3718F">
        <w:tc>
          <w:tcPr>
            <w:tcW w:w="1084" w:type="dxa"/>
            <w:shd w:val="clear" w:color="auto" w:fill="auto"/>
          </w:tcPr>
          <w:p w14:paraId="0C6243DD" w14:textId="2CF0A0AE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329</w:t>
            </w:r>
          </w:p>
        </w:tc>
        <w:tc>
          <w:tcPr>
            <w:tcW w:w="2964" w:type="dxa"/>
            <w:shd w:val="clear" w:color="auto" w:fill="auto"/>
          </w:tcPr>
          <w:p w14:paraId="30D23BB8" w14:textId="6CB5BEA2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Northcourt Nursing Home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 xml:space="preserve">7 Saunders Street </w:t>
            </w:r>
            <w:r w:rsidRPr="00D8528D">
              <w:rPr>
                <w:rFonts w:cs="Times New Roman"/>
                <w:noProof/>
                <w:szCs w:val="22"/>
              </w:rPr>
              <w:br/>
              <w:t>North Parramatta NSW 2151</w:t>
            </w:r>
            <w:r w:rsidRPr="00D8528D">
              <w:rPr>
                <w:rFonts w:cs="Times New Roman"/>
                <w:szCs w:val="22"/>
              </w:rPr>
              <w:t xml:space="preserve">, RACF Id No. </w:t>
            </w:r>
            <w:r w:rsidRPr="00D8528D">
              <w:rPr>
                <w:rFonts w:cs="Times New Roman"/>
                <w:noProof/>
                <w:szCs w:val="22"/>
              </w:rPr>
              <w:t>2604</w:t>
            </w:r>
          </w:p>
        </w:tc>
        <w:tc>
          <w:tcPr>
            <w:tcW w:w="2828" w:type="dxa"/>
            <w:shd w:val="clear" w:color="auto" w:fill="auto"/>
          </w:tcPr>
          <w:p w14:paraId="0C49D1CC" w14:textId="46EB8890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Randwick Late Night Chemist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noProof/>
                <w:szCs w:val="22"/>
              </w:rPr>
              <w:t>153 Alison Road Randwick 2031 NSW</w:t>
            </w:r>
            <w:r w:rsidRPr="00D8528D">
              <w:rPr>
                <w:rFonts w:cs="Times New Roman"/>
                <w:szCs w:val="22"/>
              </w:rPr>
              <w:t xml:space="preserve">, Approval No. </w:t>
            </w:r>
            <w:r w:rsidRPr="00D8528D">
              <w:rPr>
                <w:rFonts w:cs="Times New Roman"/>
                <w:noProof/>
                <w:szCs w:val="22"/>
              </w:rPr>
              <w:t>14589W</w:t>
            </w:r>
          </w:p>
        </w:tc>
        <w:tc>
          <w:tcPr>
            <w:tcW w:w="2934" w:type="dxa"/>
            <w:shd w:val="clear" w:color="auto" w:fill="auto"/>
          </w:tcPr>
          <w:p w14:paraId="1B641D2E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 xml:space="preserve">BPPCare Pty Ltd </w:t>
            </w:r>
          </w:p>
          <w:p w14:paraId="6AC03C89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11 East Street</w:t>
            </w:r>
          </w:p>
          <w:p w14:paraId="6BDF30E7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Granville NSW 2142</w:t>
            </w:r>
          </w:p>
          <w:p w14:paraId="07022B52" w14:textId="6C6405A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81 605 605 534</w:t>
            </w:r>
          </w:p>
        </w:tc>
      </w:tr>
      <w:tr w:rsidR="00D3718F" w:rsidRPr="00D8528D" w14:paraId="309E2E2C" w14:textId="77777777" w:rsidTr="00D3718F">
        <w:tc>
          <w:tcPr>
            <w:tcW w:w="1084" w:type="dxa"/>
            <w:shd w:val="clear" w:color="auto" w:fill="auto"/>
          </w:tcPr>
          <w:p w14:paraId="7ACA182B" w14:textId="0D0A0D6F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330</w:t>
            </w:r>
          </w:p>
        </w:tc>
        <w:tc>
          <w:tcPr>
            <w:tcW w:w="2964" w:type="dxa"/>
            <w:shd w:val="clear" w:color="auto" w:fill="auto"/>
          </w:tcPr>
          <w:p w14:paraId="360E1DD6" w14:textId="45E28863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Opal Abbey Gardens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>69-71 Caboolture River Road, Morayfield QLD 4506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  <w:t xml:space="preserve">RACF Id No. </w:t>
            </w:r>
            <w:r w:rsidRPr="00D8528D">
              <w:rPr>
                <w:rFonts w:cs="Times New Roman"/>
                <w:noProof/>
                <w:szCs w:val="22"/>
              </w:rPr>
              <w:t>5346</w:t>
            </w:r>
          </w:p>
        </w:tc>
        <w:tc>
          <w:tcPr>
            <w:tcW w:w="2828" w:type="dxa"/>
            <w:shd w:val="clear" w:color="auto" w:fill="auto"/>
          </w:tcPr>
          <w:p w14:paraId="569B6A17" w14:textId="22F2489C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Chemist Connect Sandgate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noProof/>
                <w:szCs w:val="22"/>
              </w:rPr>
              <w:t>Shop 12, 115 Brighton Road Sandgate QLD 4017</w:t>
            </w:r>
            <w:r w:rsidRPr="00D8528D">
              <w:rPr>
                <w:rFonts w:cs="Times New Roman"/>
                <w:szCs w:val="22"/>
              </w:rPr>
              <w:t xml:space="preserve">, Approval No. </w:t>
            </w:r>
            <w:r w:rsidRPr="00D8528D">
              <w:rPr>
                <w:rFonts w:cs="Times New Roman"/>
                <w:noProof/>
                <w:szCs w:val="22"/>
              </w:rPr>
              <w:t>34428B</w:t>
            </w:r>
          </w:p>
        </w:tc>
        <w:tc>
          <w:tcPr>
            <w:tcW w:w="2934" w:type="dxa"/>
            <w:shd w:val="clear" w:color="auto" w:fill="auto"/>
          </w:tcPr>
          <w:p w14:paraId="5A712500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 xml:space="preserve">BPPCare Pty Ltd </w:t>
            </w:r>
          </w:p>
          <w:p w14:paraId="41A555DB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11 East Street</w:t>
            </w:r>
          </w:p>
          <w:p w14:paraId="7EDB78C3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Granville NSW 2142</w:t>
            </w:r>
          </w:p>
          <w:p w14:paraId="2341DBE9" w14:textId="44B4D89C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81 605 605 534</w:t>
            </w:r>
          </w:p>
        </w:tc>
      </w:tr>
      <w:tr w:rsidR="00D3718F" w:rsidRPr="00D8528D" w14:paraId="0A8F17A4" w14:textId="77777777" w:rsidTr="00D3718F">
        <w:tc>
          <w:tcPr>
            <w:tcW w:w="1084" w:type="dxa"/>
            <w:shd w:val="clear" w:color="auto" w:fill="auto"/>
          </w:tcPr>
          <w:p w14:paraId="502C226F" w14:textId="2CB4CBB6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331</w:t>
            </w:r>
          </w:p>
        </w:tc>
        <w:tc>
          <w:tcPr>
            <w:tcW w:w="2964" w:type="dxa"/>
            <w:shd w:val="clear" w:color="auto" w:fill="auto"/>
          </w:tcPr>
          <w:p w14:paraId="761E9477" w14:textId="77777777" w:rsidR="00D3718F" w:rsidRPr="00D8528D" w:rsidRDefault="00D3718F" w:rsidP="00D3718F">
            <w:pPr>
              <w:rPr>
                <w:rFonts w:cs="Times New Roman"/>
                <w:noProof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Opal Anita Villa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 xml:space="preserve">2 Penault Avenue </w:t>
            </w:r>
          </w:p>
          <w:p w14:paraId="4831E6DF" w14:textId="0E328D4C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Katoomba NSW 2780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  <w:t xml:space="preserve">RACF Id No. </w:t>
            </w:r>
            <w:r w:rsidRPr="00D8528D">
              <w:rPr>
                <w:rFonts w:cs="Times New Roman"/>
                <w:noProof/>
                <w:szCs w:val="22"/>
              </w:rPr>
              <w:t>2279</w:t>
            </w:r>
          </w:p>
        </w:tc>
        <w:tc>
          <w:tcPr>
            <w:tcW w:w="2828" w:type="dxa"/>
            <w:shd w:val="clear" w:color="auto" w:fill="auto"/>
          </w:tcPr>
          <w:p w14:paraId="3D72DE17" w14:textId="331AD59C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Mediadvice Hassall Street Pharmacy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noProof/>
                <w:szCs w:val="22"/>
              </w:rPr>
              <w:t xml:space="preserve">Shop 4 </w:t>
            </w:r>
            <w:r w:rsidRPr="00D8528D">
              <w:rPr>
                <w:rFonts w:cs="Times New Roman"/>
                <w:noProof/>
                <w:szCs w:val="22"/>
              </w:rPr>
              <w:br/>
              <w:t xml:space="preserve">8 Hassall Street </w:t>
            </w:r>
            <w:r w:rsidRPr="00D8528D">
              <w:rPr>
                <w:rFonts w:cs="Times New Roman"/>
                <w:noProof/>
                <w:szCs w:val="22"/>
              </w:rPr>
              <w:br/>
              <w:t>Smithfield NSW 2164</w:t>
            </w:r>
            <w:r w:rsidRPr="00D8528D">
              <w:rPr>
                <w:rFonts w:cs="Times New Roman"/>
                <w:szCs w:val="22"/>
              </w:rPr>
              <w:t xml:space="preserve">, Approval No. </w:t>
            </w:r>
            <w:r w:rsidRPr="00D8528D">
              <w:rPr>
                <w:rFonts w:cs="Times New Roman"/>
                <w:noProof/>
                <w:szCs w:val="22"/>
              </w:rPr>
              <w:t>14404D</w:t>
            </w:r>
          </w:p>
        </w:tc>
        <w:tc>
          <w:tcPr>
            <w:tcW w:w="2934" w:type="dxa"/>
            <w:shd w:val="clear" w:color="auto" w:fill="auto"/>
          </w:tcPr>
          <w:p w14:paraId="324341BF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 xml:space="preserve">BPPCare Pty Ltd </w:t>
            </w:r>
          </w:p>
          <w:p w14:paraId="593E054A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11 East Street</w:t>
            </w:r>
          </w:p>
          <w:p w14:paraId="3B5DDDF8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Granville NSW 2142</w:t>
            </w:r>
          </w:p>
          <w:p w14:paraId="7ABEF377" w14:textId="1B195720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81 605 605 534</w:t>
            </w:r>
          </w:p>
        </w:tc>
      </w:tr>
      <w:tr w:rsidR="00D3718F" w:rsidRPr="00D8528D" w14:paraId="1B40DD73" w14:textId="77777777" w:rsidTr="00D3718F">
        <w:tc>
          <w:tcPr>
            <w:tcW w:w="1084" w:type="dxa"/>
            <w:shd w:val="clear" w:color="auto" w:fill="auto"/>
          </w:tcPr>
          <w:p w14:paraId="37C8381B" w14:textId="76482DA3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332</w:t>
            </w:r>
          </w:p>
        </w:tc>
        <w:tc>
          <w:tcPr>
            <w:tcW w:w="2964" w:type="dxa"/>
            <w:shd w:val="clear" w:color="auto" w:fill="auto"/>
          </w:tcPr>
          <w:p w14:paraId="7137A8A7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Opal Annandale</w:t>
            </w:r>
            <w:r w:rsidRPr="00D8528D">
              <w:rPr>
                <w:rFonts w:cs="Times New Roman"/>
                <w:szCs w:val="22"/>
              </w:rPr>
              <w:t xml:space="preserve">, </w:t>
            </w:r>
          </w:p>
          <w:p w14:paraId="171D4897" w14:textId="7F4E0FD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 xml:space="preserve">76 Johnston Street </w:t>
            </w:r>
            <w:r w:rsidRPr="00D8528D">
              <w:rPr>
                <w:rFonts w:cs="Times New Roman"/>
                <w:noProof/>
                <w:szCs w:val="22"/>
              </w:rPr>
              <w:br/>
              <w:t>Annandale NSW 2038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  <w:t xml:space="preserve">RACF Id No. </w:t>
            </w:r>
            <w:r w:rsidRPr="00D8528D">
              <w:rPr>
                <w:rFonts w:cs="Times New Roman"/>
                <w:noProof/>
                <w:szCs w:val="22"/>
              </w:rPr>
              <w:t>2516</w:t>
            </w:r>
          </w:p>
        </w:tc>
        <w:tc>
          <w:tcPr>
            <w:tcW w:w="2828" w:type="dxa"/>
            <w:shd w:val="clear" w:color="auto" w:fill="auto"/>
          </w:tcPr>
          <w:p w14:paraId="59768818" w14:textId="780D3D9D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Chester Square Pharmacy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noProof/>
                <w:szCs w:val="22"/>
              </w:rPr>
              <w:t xml:space="preserve">Shop 12-13 Chester Square Leicester Street </w:t>
            </w:r>
            <w:r w:rsidRPr="00D8528D">
              <w:rPr>
                <w:rFonts w:cs="Times New Roman"/>
                <w:noProof/>
                <w:szCs w:val="22"/>
              </w:rPr>
              <w:br/>
              <w:t>Chester Hill NSW 2162</w:t>
            </w:r>
            <w:r w:rsidRPr="00D8528D">
              <w:rPr>
                <w:rFonts w:cs="Times New Roman"/>
                <w:szCs w:val="22"/>
              </w:rPr>
              <w:t xml:space="preserve">, Approval No. </w:t>
            </w:r>
            <w:r w:rsidRPr="00D8528D">
              <w:rPr>
                <w:rFonts w:cs="Times New Roman"/>
                <w:noProof/>
                <w:szCs w:val="22"/>
              </w:rPr>
              <w:t>12994X</w:t>
            </w:r>
          </w:p>
        </w:tc>
        <w:tc>
          <w:tcPr>
            <w:tcW w:w="2934" w:type="dxa"/>
            <w:shd w:val="clear" w:color="auto" w:fill="auto"/>
          </w:tcPr>
          <w:p w14:paraId="6EDE6563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 xml:space="preserve">BPPCare Pty Ltd </w:t>
            </w:r>
          </w:p>
          <w:p w14:paraId="64E47D33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11 East Street</w:t>
            </w:r>
          </w:p>
          <w:p w14:paraId="2CA3FFA5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Granville NSW 2142</w:t>
            </w:r>
          </w:p>
          <w:p w14:paraId="334FE63F" w14:textId="2A9328EC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81 605 605 534</w:t>
            </w:r>
          </w:p>
        </w:tc>
      </w:tr>
      <w:tr w:rsidR="00D3718F" w:rsidRPr="00D8528D" w14:paraId="68A87BE1" w14:textId="77777777" w:rsidTr="00D3718F">
        <w:tc>
          <w:tcPr>
            <w:tcW w:w="1084" w:type="dxa"/>
            <w:shd w:val="clear" w:color="auto" w:fill="auto"/>
          </w:tcPr>
          <w:p w14:paraId="1FFC9C38" w14:textId="41858015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333</w:t>
            </w:r>
          </w:p>
        </w:tc>
        <w:tc>
          <w:tcPr>
            <w:tcW w:w="2964" w:type="dxa"/>
            <w:shd w:val="clear" w:color="auto" w:fill="auto"/>
          </w:tcPr>
          <w:p w14:paraId="3901C8B1" w14:textId="0931B223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Opal Ashmore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 xml:space="preserve">100 Wardoo Street, </w:t>
            </w:r>
            <w:r w:rsidRPr="00D8528D">
              <w:rPr>
                <w:rFonts w:cs="Times New Roman"/>
                <w:noProof/>
                <w:szCs w:val="22"/>
              </w:rPr>
              <w:br/>
              <w:t>Ashmore QLD 4214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  <w:t xml:space="preserve">RACF Id No. </w:t>
            </w:r>
            <w:r w:rsidRPr="00D8528D">
              <w:rPr>
                <w:rFonts w:cs="Times New Roman"/>
                <w:noProof/>
                <w:szCs w:val="22"/>
              </w:rPr>
              <w:t>5262</w:t>
            </w:r>
          </w:p>
        </w:tc>
        <w:tc>
          <w:tcPr>
            <w:tcW w:w="2828" w:type="dxa"/>
            <w:shd w:val="clear" w:color="auto" w:fill="auto"/>
          </w:tcPr>
          <w:p w14:paraId="147CF88F" w14:textId="5052DCB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Ashmore Plaza Chempro Chemist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noProof/>
                <w:szCs w:val="22"/>
              </w:rPr>
              <w:t xml:space="preserve">SH 42-44, </w:t>
            </w:r>
            <w:r w:rsidRPr="00D8528D">
              <w:rPr>
                <w:rFonts w:cs="Times New Roman"/>
                <w:noProof/>
                <w:szCs w:val="22"/>
              </w:rPr>
              <w:br/>
              <w:t>146 Cotlew Street</w:t>
            </w:r>
            <w:r w:rsidRPr="00D8528D">
              <w:rPr>
                <w:rFonts w:cs="Times New Roman"/>
                <w:noProof/>
                <w:szCs w:val="22"/>
              </w:rPr>
              <w:br/>
              <w:t xml:space="preserve"> Ashmore QLD 4214</w:t>
            </w:r>
            <w:r w:rsidRPr="00D8528D">
              <w:rPr>
                <w:rFonts w:cs="Times New Roman"/>
                <w:szCs w:val="22"/>
              </w:rPr>
              <w:t xml:space="preserve">, Approval No. </w:t>
            </w:r>
            <w:r w:rsidRPr="00D8528D">
              <w:rPr>
                <w:rFonts w:cs="Times New Roman"/>
                <w:noProof/>
                <w:szCs w:val="22"/>
              </w:rPr>
              <w:t>33037T</w:t>
            </w:r>
          </w:p>
        </w:tc>
        <w:tc>
          <w:tcPr>
            <w:tcW w:w="2934" w:type="dxa"/>
            <w:shd w:val="clear" w:color="auto" w:fill="auto"/>
          </w:tcPr>
          <w:p w14:paraId="549F0534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 xml:space="preserve">BPPCare Pty Ltd </w:t>
            </w:r>
          </w:p>
          <w:p w14:paraId="73976D09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11 East Street</w:t>
            </w:r>
          </w:p>
          <w:p w14:paraId="133EE79C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Granville NSW 2142</w:t>
            </w:r>
          </w:p>
          <w:p w14:paraId="195839A7" w14:textId="6F48108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81 605 605 534</w:t>
            </w:r>
          </w:p>
        </w:tc>
      </w:tr>
      <w:tr w:rsidR="00D3718F" w:rsidRPr="00D8528D" w14:paraId="62ADB680" w14:textId="77777777" w:rsidTr="00D3718F">
        <w:tc>
          <w:tcPr>
            <w:tcW w:w="1084" w:type="dxa"/>
            <w:shd w:val="clear" w:color="auto" w:fill="auto"/>
          </w:tcPr>
          <w:p w14:paraId="3494989E" w14:textId="518FCAF6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334</w:t>
            </w:r>
          </w:p>
        </w:tc>
        <w:tc>
          <w:tcPr>
            <w:tcW w:w="2964" w:type="dxa"/>
            <w:shd w:val="clear" w:color="auto" w:fill="auto"/>
          </w:tcPr>
          <w:p w14:paraId="43AFC7A1" w14:textId="67E4E67E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Opal Austral House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 xml:space="preserve">4 Austral Avenue </w:t>
            </w:r>
            <w:r w:rsidRPr="00D8528D">
              <w:rPr>
                <w:rFonts w:cs="Times New Roman"/>
                <w:noProof/>
                <w:szCs w:val="22"/>
              </w:rPr>
              <w:br/>
              <w:t>North Manly NSW 2100</w:t>
            </w:r>
            <w:r w:rsidRPr="00D8528D">
              <w:rPr>
                <w:rFonts w:cs="Times New Roman"/>
                <w:szCs w:val="22"/>
              </w:rPr>
              <w:t xml:space="preserve">, RACF Id No. </w:t>
            </w:r>
            <w:r w:rsidRPr="00D8528D">
              <w:rPr>
                <w:rFonts w:cs="Times New Roman"/>
                <w:noProof/>
                <w:szCs w:val="22"/>
              </w:rPr>
              <w:t>2557</w:t>
            </w:r>
          </w:p>
        </w:tc>
        <w:tc>
          <w:tcPr>
            <w:tcW w:w="2828" w:type="dxa"/>
            <w:shd w:val="clear" w:color="auto" w:fill="auto"/>
          </w:tcPr>
          <w:p w14:paraId="498A4A59" w14:textId="57D3E81C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Sansons Pharmacy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 xml:space="preserve">23 Auburn Rd </w:t>
            </w:r>
            <w:r w:rsidRPr="00D8528D">
              <w:rPr>
                <w:rFonts w:cs="Times New Roman"/>
                <w:noProof/>
                <w:szCs w:val="22"/>
              </w:rPr>
              <w:br/>
              <w:t>Auburn NSW 2144</w:t>
            </w:r>
            <w:r w:rsidRPr="00D8528D">
              <w:rPr>
                <w:rFonts w:cs="Times New Roman"/>
                <w:szCs w:val="22"/>
              </w:rPr>
              <w:t xml:space="preserve">, Approval No. </w:t>
            </w:r>
            <w:r w:rsidRPr="00D8528D">
              <w:rPr>
                <w:rFonts w:cs="Times New Roman"/>
                <w:noProof/>
                <w:szCs w:val="22"/>
              </w:rPr>
              <w:t>11427k</w:t>
            </w:r>
          </w:p>
        </w:tc>
        <w:tc>
          <w:tcPr>
            <w:tcW w:w="2934" w:type="dxa"/>
            <w:shd w:val="clear" w:color="auto" w:fill="auto"/>
          </w:tcPr>
          <w:p w14:paraId="77F7A587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 xml:space="preserve">BPPCare Pty Ltd </w:t>
            </w:r>
          </w:p>
          <w:p w14:paraId="72961191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11 East Street</w:t>
            </w:r>
          </w:p>
          <w:p w14:paraId="022CECAD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Granville NSW 2142</w:t>
            </w:r>
          </w:p>
          <w:p w14:paraId="59531085" w14:textId="10806C36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81 605 605 534</w:t>
            </w:r>
          </w:p>
        </w:tc>
      </w:tr>
      <w:tr w:rsidR="00D3718F" w:rsidRPr="00D8528D" w14:paraId="7F86E49E" w14:textId="77777777" w:rsidTr="00D3718F">
        <w:tc>
          <w:tcPr>
            <w:tcW w:w="1084" w:type="dxa"/>
            <w:shd w:val="clear" w:color="auto" w:fill="auto"/>
          </w:tcPr>
          <w:p w14:paraId="7F0362B4" w14:textId="48B15142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335</w:t>
            </w:r>
          </w:p>
        </w:tc>
        <w:tc>
          <w:tcPr>
            <w:tcW w:w="2964" w:type="dxa"/>
            <w:shd w:val="clear" w:color="auto" w:fill="auto"/>
          </w:tcPr>
          <w:p w14:paraId="3FEE928B" w14:textId="620318DD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Opal Bairnsdale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 xml:space="preserve">79 Harnham Drive </w:t>
            </w:r>
            <w:r w:rsidRPr="00D8528D">
              <w:rPr>
                <w:rFonts w:cs="Times New Roman"/>
                <w:noProof/>
                <w:szCs w:val="22"/>
              </w:rPr>
              <w:br/>
              <w:t>Bairnsdale VIC 3875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  <w:t xml:space="preserve">RACF Id No. </w:t>
            </w:r>
            <w:r w:rsidRPr="00D8528D">
              <w:rPr>
                <w:rFonts w:cs="Times New Roman"/>
                <w:noProof/>
                <w:szCs w:val="22"/>
              </w:rPr>
              <w:t>4522</w:t>
            </w:r>
          </w:p>
        </w:tc>
        <w:tc>
          <w:tcPr>
            <w:tcW w:w="2828" w:type="dxa"/>
            <w:shd w:val="clear" w:color="auto" w:fill="auto"/>
          </w:tcPr>
          <w:p w14:paraId="3E78C1C7" w14:textId="75C86A1E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Corner Amcal Bairnsdale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noProof/>
                <w:szCs w:val="22"/>
              </w:rPr>
              <w:t>190 - 192 Main Street Bairnsdale VIC 3875</w:t>
            </w:r>
            <w:r w:rsidRPr="00D8528D">
              <w:rPr>
                <w:rFonts w:cs="Times New Roman"/>
                <w:szCs w:val="22"/>
              </w:rPr>
              <w:t xml:space="preserve">, Approval No. </w:t>
            </w:r>
            <w:r w:rsidRPr="00D8528D">
              <w:rPr>
                <w:rFonts w:cs="Times New Roman"/>
                <w:noProof/>
                <w:szCs w:val="22"/>
              </w:rPr>
              <w:t>24426N</w:t>
            </w:r>
          </w:p>
        </w:tc>
        <w:tc>
          <w:tcPr>
            <w:tcW w:w="2934" w:type="dxa"/>
            <w:shd w:val="clear" w:color="auto" w:fill="auto"/>
          </w:tcPr>
          <w:p w14:paraId="0E8FE375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 xml:space="preserve">BPPCare Pty Ltd </w:t>
            </w:r>
          </w:p>
          <w:p w14:paraId="4115AD10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11 East Street</w:t>
            </w:r>
          </w:p>
          <w:p w14:paraId="779D0312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Granville NSW 2142</w:t>
            </w:r>
          </w:p>
          <w:p w14:paraId="39AEBC9F" w14:textId="5D8BB596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81 605 605 534</w:t>
            </w:r>
          </w:p>
        </w:tc>
      </w:tr>
      <w:tr w:rsidR="00D3718F" w:rsidRPr="00D8528D" w14:paraId="2F02B78B" w14:textId="77777777" w:rsidTr="00D3718F">
        <w:tc>
          <w:tcPr>
            <w:tcW w:w="1084" w:type="dxa"/>
            <w:shd w:val="clear" w:color="auto" w:fill="auto"/>
          </w:tcPr>
          <w:p w14:paraId="21AC5BFB" w14:textId="3CC1CE43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lastRenderedPageBreak/>
              <w:t>336</w:t>
            </w:r>
          </w:p>
        </w:tc>
        <w:tc>
          <w:tcPr>
            <w:tcW w:w="2964" w:type="dxa"/>
            <w:shd w:val="clear" w:color="auto" w:fill="auto"/>
          </w:tcPr>
          <w:p w14:paraId="6C5167C0" w14:textId="5751B435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Opal Bankstown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>14-20 Eldridge Road, Bankstown NSW 2200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  <w:t xml:space="preserve">RACF Id No. </w:t>
            </w:r>
            <w:r w:rsidRPr="00D8528D">
              <w:rPr>
                <w:rFonts w:cs="Times New Roman"/>
                <w:noProof/>
                <w:szCs w:val="22"/>
              </w:rPr>
              <w:t>1069</w:t>
            </w:r>
          </w:p>
        </w:tc>
        <w:tc>
          <w:tcPr>
            <w:tcW w:w="2828" w:type="dxa"/>
            <w:shd w:val="clear" w:color="auto" w:fill="auto"/>
          </w:tcPr>
          <w:p w14:paraId="0A061A1A" w14:textId="33F5C6F6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Sansons Pharmacy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 xml:space="preserve">23 Auburn Rd </w:t>
            </w:r>
            <w:r w:rsidRPr="00D8528D">
              <w:rPr>
                <w:rFonts w:cs="Times New Roman"/>
                <w:noProof/>
                <w:szCs w:val="22"/>
              </w:rPr>
              <w:br/>
              <w:t>Auburn NSW 2144</w:t>
            </w:r>
            <w:r w:rsidRPr="00D8528D">
              <w:rPr>
                <w:rFonts w:cs="Times New Roman"/>
                <w:szCs w:val="22"/>
              </w:rPr>
              <w:t xml:space="preserve">, Approval No. </w:t>
            </w:r>
            <w:r w:rsidRPr="00D8528D">
              <w:rPr>
                <w:rFonts w:cs="Times New Roman"/>
                <w:noProof/>
                <w:szCs w:val="22"/>
              </w:rPr>
              <w:t>11427k</w:t>
            </w:r>
          </w:p>
        </w:tc>
        <w:tc>
          <w:tcPr>
            <w:tcW w:w="2934" w:type="dxa"/>
            <w:shd w:val="clear" w:color="auto" w:fill="auto"/>
          </w:tcPr>
          <w:p w14:paraId="5618B810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 xml:space="preserve">BPPCare Pty Ltd </w:t>
            </w:r>
          </w:p>
          <w:p w14:paraId="0D5A2824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11 East Street</w:t>
            </w:r>
          </w:p>
          <w:p w14:paraId="56C296E3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Granville NSW 2142</w:t>
            </w:r>
          </w:p>
          <w:p w14:paraId="272419E9" w14:textId="022369F2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81 605 605 534</w:t>
            </w:r>
          </w:p>
        </w:tc>
      </w:tr>
      <w:tr w:rsidR="00D3718F" w:rsidRPr="00D8528D" w14:paraId="47A38A48" w14:textId="77777777" w:rsidTr="00382862">
        <w:tc>
          <w:tcPr>
            <w:tcW w:w="1084" w:type="dxa"/>
            <w:shd w:val="clear" w:color="auto" w:fill="auto"/>
          </w:tcPr>
          <w:p w14:paraId="1582FF77" w14:textId="548E5C19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337</w:t>
            </w:r>
          </w:p>
        </w:tc>
        <w:tc>
          <w:tcPr>
            <w:tcW w:w="2964" w:type="dxa"/>
            <w:shd w:val="clear" w:color="auto" w:fill="auto"/>
          </w:tcPr>
          <w:p w14:paraId="5D8F2A48" w14:textId="68FEE438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Opal Berkeley Village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 xml:space="preserve">8 Lorraine Avenue, </w:t>
            </w:r>
            <w:r w:rsidRPr="00D8528D">
              <w:rPr>
                <w:rFonts w:cs="Times New Roman"/>
                <w:noProof/>
                <w:szCs w:val="22"/>
              </w:rPr>
              <w:br/>
              <w:t>Berkeley Vale NSW 2261</w:t>
            </w:r>
            <w:r w:rsidRPr="00D8528D">
              <w:rPr>
                <w:rFonts w:cs="Times New Roman"/>
                <w:szCs w:val="22"/>
              </w:rPr>
              <w:t xml:space="preserve">, RACF Id No. </w:t>
            </w:r>
            <w:r w:rsidRPr="00D8528D">
              <w:rPr>
                <w:rFonts w:cs="Times New Roman"/>
                <w:noProof/>
                <w:szCs w:val="22"/>
              </w:rPr>
              <w:t>2807</w:t>
            </w:r>
          </w:p>
        </w:tc>
        <w:tc>
          <w:tcPr>
            <w:tcW w:w="2828" w:type="dxa"/>
            <w:shd w:val="clear" w:color="auto" w:fill="auto"/>
          </w:tcPr>
          <w:p w14:paraId="5855F2E2" w14:textId="53E1A1D5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Cincotta Discount Chemist Toukley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noProof/>
                <w:szCs w:val="22"/>
              </w:rPr>
              <w:t>Shop 1,</w:t>
            </w:r>
            <w:r w:rsidRPr="00D8528D">
              <w:rPr>
                <w:rFonts w:cs="Times New Roman"/>
                <w:noProof/>
                <w:szCs w:val="22"/>
              </w:rPr>
              <w:br/>
              <w:t xml:space="preserve"> 213-217 Main Road Toukley NSW 2263</w:t>
            </w:r>
            <w:r w:rsidRPr="00D8528D">
              <w:rPr>
                <w:rFonts w:cs="Times New Roman"/>
                <w:szCs w:val="22"/>
              </w:rPr>
              <w:t xml:space="preserve">, Approval No. </w:t>
            </w:r>
            <w:r w:rsidRPr="00D8528D">
              <w:rPr>
                <w:rFonts w:cs="Times New Roman"/>
                <w:noProof/>
                <w:szCs w:val="22"/>
              </w:rPr>
              <w:t>15911K</w:t>
            </w:r>
          </w:p>
        </w:tc>
        <w:tc>
          <w:tcPr>
            <w:tcW w:w="2934" w:type="dxa"/>
            <w:shd w:val="clear" w:color="auto" w:fill="auto"/>
          </w:tcPr>
          <w:p w14:paraId="2E11363A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 xml:space="preserve">BPPCare Pty Ltd </w:t>
            </w:r>
          </w:p>
          <w:p w14:paraId="655A0817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11 East Street</w:t>
            </w:r>
          </w:p>
          <w:p w14:paraId="49F53CF6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Granville NSW 2142</w:t>
            </w:r>
          </w:p>
          <w:p w14:paraId="7453A310" w14:textId="603084B4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81 605 605 534</w:t>
            </w:r>
          </w:p>
        </w:tc>
      </w:tr>
      <w:tr w:rsidR="00D3718F" w:rsidRPr="00D8528D" w14:paraId="058135CA" w14:textId="77777777" w:rsidTr="006A786C">
        <w:tc>
          <w:tcPr>
            <w:tcW w:w="1084" w:type="dxa"/>
            <w:shd w:val="clear" w:color="auto" w:fill="auto"/>
          </w:tcPr>
          <w:p w14:paraId="73973A00" w14:textId="073D71A3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338</w:t>
            </w:r>
          </w:p>
        </w:tc>
        <w:tc>
          <w:tcPr>
            <w:tcW w:w="2964" w:type="dxa"/>
            <w:shd w:val="clear" w:color="auto" w:fill="auto"/>
          </w:tcPr>
          <w:p w14:paraId="0B990BFD" w14:textId="37D4F84D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Opal Blacktown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>37-43 Kildare Road, Blacktown NSW 2148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  <w:t xml:space="preserve">RACF Id No. </w:t>
            </w:r>
            <w:r w:rsidRPr="00D8528D">
              <w:rPr>
                <w:rFonts w:cs="Times New Roman"/>
                <w:noProof/>
                <w:szCs w:val="22"/>
              </w:rPr>
              <w:t>1076</w:t>
            </w:r>
          </w:p>
        </w:tc>
        <w:tc>
          <w:tcPr>
            <w:tcW w:w="2828" w:type="dxa"/>
            <w:shd w:val="clear" w:color="auto" w:fill="auto"/>
          </w:tcPr>
          <w:p w14:paraId="096D914D" w14:textId="2A6A9359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Quakers Hills Discount Chemist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 xml:space="preserve">Shop 1/8 Douglas Road </w:t>
            </w:r>
            <w:r w:rsidRPr="00D8528D">
              <w:rPr>
                <w:rFonts w:cs="Times New Roman"/>
                <w:noProof/>
                <w:szCs w:val="22"/>
              </w:rPr>
              <w:br/>
              <w:t>Quakers Hill NSW 2763</w:t>
            </w:r>
            <w:r w:rsidRPr="00D8528D">
              <w:rPr>
                <w:rFonts w:cs="Times New Roman"/>
                <w:szCs w:val="22"/>
              </w:rPr>
              <w:t xml:space="preserve">, Approval No. </w:t>
            </w:r>
            <w:r w:rsidRPr="00D8528D">
              <w:rPr>
                <w:rFonts w:cs="Times New Roman"/>
                <w:noProof/>
                <w:szCs w:val="22"/>
              </w:rPr>
              <w:t>14875X</w:t>
            </w:r>
          </w:p>
        </w:tc>
        <w:tc>
          <w:tcPr>
            <w:tcW w:w="2934" w:type="dxa"/>
            <w:shd w:val="clear" w:color="auto" w:fill="auto"/>
          </w:tcPr>
          <w:p w14:paraId="7F52F9E5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 xml:space="preserve">BPPCare Pty Ltd </w:t>
            </w:r>
          </w:p>
          <w:p w14:paraId="2D49B563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11 East Street</w:t>
            </w:r>
          </w:p>
          <w:p w14:paraId="7FC05FB7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Granville NSW 2142</w:t>
            </w:r>
          </w:p>
          <w:p w14:paraId="4B6BE6C7" w14:textId="1224FDFF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81 605 605 534</w:t>
            </w:r>
          </w:p>
        </w:tc>
      </w:tr>
      <w:tr w:rsidR="00D3718F" w:rsidRPr="00D8528D" w14:paraId="39603E6D" w14:textId="77777777" w:rsidTr="00D3718F">
        <w:tc>
          <w:tcPr>
            <w:tcW w:w="1084" w:type="dxa"/>
            <w:shd w:val="clear" w:color="auto" w:fill="auto"/>
          </w:tcPr>
          <w:p w14:paraId="1DA3CC9C" w14:textId="53EF3DE8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339</w:t>
            </w:r>
          </w:p>
        </w:tc>
        <w:tc>
          <w:tcPr>
            <w:tcW w:w="2964" w:type="dxa"/>
            <w:shd w:val="clear" w:color="auto" w:fill="auto"/>
          </w:tcPr>
          <w:p w14:paraId="2FED42A8" w14:textId="5EE8B122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Opal Bossley Park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 xml:space="preserve">56 Quarry Road, </w:t>
            </w:r>
            <w:r w:rsidRPr="00D8528D">
              <w:rPr>
                <w:rFonts w:cs="Times New Roman"/>
                <w:noProof/>
                <w:szCs w:val="22"/>
              </w:rPr>
              <w:br/>
              <w:t>Bossley Park NSW 2176</w:t>
            </w:r>
            <w:r w:rsidRPr="00D8528D">
              <w:rPr>
                <w:rFonts w:cs="Times New Roman"/>
                <w:szCs w:val="22"/>
              </w:rPr>
              <w:t xml:space="preserve">, RACF Id No. </w:t>
            </w:r>
            <w:r w:rsidRPr="00D8528D">
              <w:rPr>
                <w:rFonts w:cs="Times New Roman"/>
                <w:noProof/>
                <w:szCs w:val="22"/>
              </w:rPr>
              <w:t>2703</w:t>
            </w:r>
          </w:p>
        </w:tc>
        <w:tc>
          <w:tcPr>
            <w:tcW w:w="2828" w:type="dxa"/>
            <w:shd w:val="clear" w:color="auto" w:fill="auto"/>
          </w:tcPr>
          <w:p w14:paraId="3C22F389" w14:textId="7AE4B573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Mediadvice Hassall Street Pharmacy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noProof/>
                <w:szCs w:val="22"/>
              </w:rPr>
              <w:t xml:space="preserve">Shop 4 </w:t>
            </w:r>
            <w:r w:rsidRPr="00D8528D">
              <w:rPr>
                <w:rFonts w:cs="Times New Roman"/>
                <w:noProof/>
                <w:szCs w:val="22"/>
              </w:rPr>
              <w:br/>
              <w:t xml:space="preserve">8 Hassall Street </w:t>
            </w:r>
            <w:r w:rsidRPr="00D8528D">
              <w:rPr>
                <w:rFonts w:cs="Times New Roman"/>
                <w:noProof/>
                <w:szCs w:val="22"/>
              </w:rPr>
              <w:br/>
              <w:t>Smithfield NSW 2164</w:t>
            </w:r>
            <w:r w:rsidRPr="00D8528D">
              <w:rPr>
                <w:rFonts w:cs="Times New Roman"/>
                <w:szCs w:val="22"/>
              </w:rPr>
              <w:t xml:space="preserve">, Approval No. </w:t>
            </w:r>
            <w:r w:rsidRPr="00D8528D">
              <w:rPr>
                <w:rFonts w:cs="Times New Roman"/>
                <w:noProof/>
                <w:szCs w:val="22"/>
              </w:rPr>
              <w:t>14404D</w:t>
            </w:r>
          </w:p>
        </w:tc>
        <w:tc>
          <w:tcPr>
            <w:tcW w:w="2934" w:type="dxa"/>
            <w:shd w:val="clear" w:color="auto" w:fill="auto"/>
          </w:tcPr>
          <w:p w14:paraId="535F83B9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 xml:space="preserve">BPPCare Pty Ltd </w:t>
            </w:r>
          </w:p>
          <w:p w14:paraId="124D3C42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11 East Street</w:t>
            </w:r>
          </w:p>
          <w:p w14:paraId="380D609B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Granville NSW 2142</w:t>
            </w:r>
          </w:p>
          <w:p w14:paraId="23E593B5" w14:textId="743FEFB9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81 605 605 534</w:t>
            </w:r>
          </w:p>
        </w:tc>
      </w:tr>
      <w:tr w:rsidR="00D3718F" w:rsidRPr="00D8528D" w14:paraId="0FA4A688" w14:textId="77777777" w:rsidTr="00D3718F">
        <w:tc>
          <w:tcPr>
            <w:tcW w:w="1084" w:type="dxa"/>
            <w:shd w:val="clear" w:color="auto" w:fill="auto"/>
          </w:tcPr>
          <w:p w14:paraId="26B9B0A9" w14:textId="152513C9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340</w:t>
            </w:r>
          </w:p>
        </w:tc>
        <w:tc>
          <w:tcPr>
            <w:tcW w:w="2964" w:type="dxa"/>
            <w:shd w:val="clear" w:color="auto" w:fill="auto"/>
          </w:tcPr>
          <w:p w14:paraId="3CBAFCF1" w14:textId="4F6AE53C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Opal Burpengary Gardens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noProof/>
                <w:szCs w:val="22"/>
              </w:rPr>
              <w:t>149 - 163 Rosehill Drive, Burpengary QLD 4505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  <w:t xml:space="preserve">RACF Id No. </w:t>
            </w:r>
            <w:r w:rsidRPr="00D8528D">
              <w:rPr>
                <w:rFonts w:cs="Times New Roman"/>
                <w:noProof/>
                <w:szCs w:val="22"/>
              </w:rPr>
              <w:t>5478</w:t>
            </w:r>
          </w:p>
        </w:tc>
        <w:tc>
          <w:tcPr>
            <w:tcW w:w="2828" w:type="dxa"/>
            <w:shd w:val="clear" w:color="auto" w:fill="auto"/>
          </w:tcPr>
          <w:p w14:paraId="6C867035" w14:textId="52BAB2D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Chemist Connect Sandgate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noProof/>
                <w:szCs w:val="22"/>
              </w:rPr>
              <w:t>Shop 12, 115 Brighton Road Sandgate QLD 4017</w:t>
            </w:r>
            <w:r w:rsidRPr="00D8528D">
              <w:rPr>
                <w:rFonts w:cs="Times New Roman"/>
                <w:szCs w:val="22"/>
              </w:rPr>
              <w:t xml:space="preserve">, Approval No. </w:t>
            </w:r>
            <w:r w:rsidRPr="00D8528D">
              <w:rPr>
                <w:rFonts w:cs="Times New Roman"/>
                <w:noProof/>
                <w:szCs w:val="22"/>
              </w:rPr>
              <w:t>34428B</w:t>
            </w:r>
          </w:p>
        </w:tc>
        <w:tc>
          <w:tcPr>
            <w:tcW w:w="2934" w:type="dxa"/>
            <w:shd w:val="clear" w:color="auto" w:fill="auto"/>
          </w:tcPr>
          <w:p w14:paraId="45074E36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 xml:space="preserve">BPPCare Pty Ltd </w:t>
            </w:r>
          </w:p>
          <w:p w14:paraId="445056F7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11 East Street</w:t>
            </w:r>
          </w:p>
          <w:p w14:paraId="59252A67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Granville NSW 2142</w:t>
            </w:r>
          </w:p>
          <w:p w14:paraId="7C8B861B" w14:textId="01D8A81C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81 605 605 534</w:t>
            </w:r>
          </w:p>
        </w:tc>
      </w:tr>
      <w:tr w:rsidR="00D3718F" w:rsidRPr="00D8528D" w14:paraId="7CF7F695" w14:textId="77777777" w:rsidTr="00D3718F">
        <w:tc>
          <w:tcPr>
            <w:tcW w:w="1084" w:type="dxa"/>
            <w:shd w:val="clear" w:color="auto" w:fill="auto"/>
          </w:tcPr>
          <w:p w14:paraId="58EDBD5C" w14:textId="79E91B38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341</w:t>
            </w:r>
          </w:p>
        </w:tc>
        <w:tc>
          <w:tcPr>
            <w:tcW w:w="2964" w:type="dxa"/>
            <w:shd w:val="clear" w:color="auto" w:fill="auto"/>
          </w:tcPr>
          <w:p w14:paraId="33865CAC" w14:textId="2FCCDD9A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Opal By the Bay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 xml:space="preserve">185 Racecourse Road </w:t>
            </w:r>
            <w:r w:rsidRPr="00D8528D">
              <w:rPr>
                <w:rFonts w:cs="Times New Roman"/>
                <w:noProof/>
                <w:szCs w:val="22"/>
              </w:rPr>
              <w:br/>
              <w:t>Mount Martha VIC 3934</w:t>
            </w:r>
            <w:r w:rsidRPr="00D8528D">
              <w:rPr>
                <w:rFonts w:cs="Times New Roman"/>
                <w:szCs w:val="22"/>
              </w:rPr>
              <w:t xml:space="preserve">, RACF Id No. </w:t>
            </w:r>
            <w:r w:rsidRPr="00D8528D">
              <w:rPr>
                <w:rFonts w:cs="Times New Roman"/>
                <w:noProof/>
                <w:szCs w:val="22"/>
              </w:rPr>
              <w:t>3646</w:t>
            </w:r>
          </w:p>
        </w:tc>
        <w:tc>
          <w:tcPr>
            <w:tcW w:w="2828" w:type="dxa"/>
            <w:shd w:val="clear" w:color="auto" w:fill="auto"/>
          </w:tcPr>
          <w:p w14:paraId="449E0727" w14:textId="76BECACF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Mornington Village Pharmacy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noProof/>
                <w:szCs w:val="22"/>
              </w:rPr>
              <w:t xml:space="preserve">Shop 3 </w:t>
            </w:r>
            <w:r w:rsidRPr="00D8528D">
              <w:rPr>
                <w:rFonts w:cs="Times New Roman"/>
                <w:noProof/>
                <w:szCs w:val="22"/>
              </w:rPr>
              <w:br/>
              <w:t xml:space="preserve">241 Main St </w:t>
            </w:r>
            <w:r w:rsidRPr="00D8528D">
              <w:rPr>
                <w:rFonts w:cs="Times New Roman"/>
                <w:noProof/>
                <w:szCs w:val="22"/>
              </w:rPr>
              <w:br/>
              <w:t>Mornington VIC 3931</w:t>
            </w:r>
            <w:r w:rsidRPr="00D8528D">
              <w:rPr>
                <w:rFonts w:cs="Times New Roman"/>
                <w:szCs w:val="22"/>
              </w:rPr>
              <w:t xml:space="preserve">, Approval No. </w:t>
            </w:r>
            <w:r w:rsidRPr="00D8528D">
              <w:rPr>
                <w:rFonts w:cs="Times New Roman"/>
                <w:noProof/>
                <w:szCs w:val="22"/>
              </w:rPr>
              <w:t>24115F</w:t>
            </w:r>
          </w:p>
        </w:tc>
        <w:tc>
          <w:tcPr>
            <w:tcW w:w="2934" w:type="dxa"/>
            <w:shd w:val="clear" w:color="auto" w:fill="auto"/>
          </w:tcPr>
          <w:p w14:paraId="4E6DBBAF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 xml:space="preserve">BPPCare Pty Ltd </w:t>
            </w:r>
          </w:p>
          <w:p w14:paraId="62C604BC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11 East Street</w:t>
            </w:r>
          </w:p>
          <w:p w14:paraId="61B08A2B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Granville NSW 2142</w:t>
            </w:r>
          </w:p>
          <w:p w14:paraId="7D8546BF" w14:textId="4CB186B6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81 605 605 534</w:t>
            </w:r>
          </w:p>
        </w:tc>
      </w:tr>
      <w:tr w:rsidR="00D3718F" w:rsidRPr="00D8528D" w14:paraId="79F0A323" w14:textId="77777777" w:rsidTr="00D3718F">
        <w:tc>
          <w:tcPr>
            <w:tcW w:w="1084" w:type="dxa"/>
            <w:shd w:val="clear" w:color="auto" w:fill="auto"/>
          </w:tcPr>
          <w:p w14:paraId="5C7B798E" w14:textId="166EFFB1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342</w:t>
            </w:r>
          </w:p>
        </w:tc>
        <w:tc>
          <w:tcPr>
            <w:tcW w:w="2964" w:type="dxa"/>
            <w:shd w:val="clear" w:color="auto" w:fill="auto"/>
          </w:tcPr>
          <w:p w14:paraId="07F31C20" w14:textId="2EAF01AD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Opal Caloundra</w:t>
            </w:r>
            <w:r w:rsidRPr="00D8528D">
              <w:rPr>
                <w:rFonts w:cs="Times New Roman"/>
                <w:szCs w:val="22"/>
              </w:rPr>
              <w:t>,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 xml:space="preserve">4 Lyon Street, </w:t>
            </w:r>
            <w:r w:rsidRPr="00D8528D">
              <w:rPr>
                <w:rFonts w:cs="Times New Roman"/>
                <w:noProof/>
                <w:szCs w:val="22"/>
              </w:rPr>
              <w:br/>
              <w:t>Dicky Beach QLD 4551</w:t>
            </w:r>
            <w:r w:rsidRPr="00D8528D">
              <w:rPr>
                <w:rFonts w:cs="Times New Roman"/>
                <w:szCs w:val="22"/>
              </w:rPr>
              <w:t xml:space="preserve">, RACF Id No. </w:t>
            </w:r>
            <w:r w:rsidRPr="00D8528D">
              <w:rPr>
                <w:rFonts w:cs="Times New Roman"/>
                <w:noProof/>
                <w:szCs w:val="22"/>
              </w:rPr>
              <w:t>5993</w:t>
            </w:r>
          </w:p>
        </w:tc>
        <w:tc>
          <w:tcPr>
            <w:tcW w:w="2828" w:type="dxa"/>
            <w:shd w:val="clear" w:color="auto" w:fill="auto"/>
          </w:tcPr>
          <w:p w14:paraId="148A9B72" w14:textId="53B4A962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Maroochy Waters Pharmacy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noProof/>
                <w:szCs w:val="22"/>
              </w:rPr>
              <w:t xml:space="preserve">Shop 3 Maroochy Waters Medical Centre </w:t>
            </w:r>
            <w:r w:rsidRPr="00D8528D">
              <w:rPr>
                <w:rFonts w:cs="Times New Roman"/>
                <w:noProof/>
                <w:szCs w:val="22"/>
              </w:rPr>
              <w:br/>
              <w:t xml:space="preserve">24 Denna Street </w:t>
            </w:r>
            <w:r w:rsidRPr="00D8528D">
              <w:rPr>
                <w:rFonts w:cs="Times New Roman"/>
                <w:noProof/>
                <w:szCs w:val="22"/>
              </w:rPr>
              <w:br/>
              <w:t>Maroochydore QLD 4558</w:t>
            </w:r>
            <w:r w:rsidRPr="00D8528D">
              <w:rPr>
                <w:rFonts w:cs="Times New Roman"/>
                <w:szCs w:val="22"/>
              </w:rPr>
              <w:t xml:space="preserve">, Approval No. </w:t>
            </w:r>
            <w:r w:rsidRPr="00D8528D">
              <w:rPr>
                <w:rFonts w:cs="Times New Roman"/>
                <w:noProof/>
                <w:szCs w:val="22"/>
              </w:rPr>
              <w:t>32566B</w:t>
            </w:r>
          </w:p>
        </w:tc>
        <w:tc>
          <w:tcPr>
            <w:tcW w:w="2934" w:type="dxa"/>
            <w:shd w:val="clear" w:color="auto" w:fill="auto"/>
          </w:tcPr>
          <w:p w14:paraId="3EB58CD2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 xml:space="preserve">BPPCare Pty Ltd </w:t>
            </w:r>
          </w:p>
          <w:p w14:paraId="55E8352C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11 East Street</w:t>
            </w:r>
          </w:p>
          <w:p w14:paraId="484CAD81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Granville NSW 2142</w:t>
            </w:r>
          </w:p>
          <w:p w14:paraId="247A1126" w14:textId="40A90382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81 605 605 534</w:t>
            </w:r>
          </w:p>
        </w:tc>
      </w:tr>
      <w:tr w:rsidR="00D3718F" w:rsidRPr="00D8528D" w14:paraId="7F07F96B" w14:textId="77777777" w:rsidTr="00D3718F">
        <w:tc>
          <w:tcPr>
            <w:tcW w:w="1084" w:type="dxa"/>
            <w:shd w:val="clear" w:color="auto" w:fill="auto"/>
          </w:tcPr>
          <w:p w14:paraId="204A8ED1" w14:textId="1EE72653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343</w:t>
            </w:r>
          </w:p>
        </w:tc>
        <w:tc>
          <w:tcPr>
            <w:tcW w:w="2964" w:type="dxa"/>
            <w:shd w:val="clear" w:color="auto" w:fill="auto"/>
          </w:tcPr>
          <w:p w14:paraId="6755ABF5" w14:textId="09205354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Opal Canterbury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 xml:space="preserve">20 Albert Street, </w:t>
            </w:r>
            <w:r w:rsidRPr="00D8528D">
              <w:rPr>
                <w:rFonts w:cs="Times New Roman"/>
                <w:noProof/>
                <w:szCs w:val="22"/>
              </w:rPr>
              <w:br/>
              <w:t>Campsie NSW 2194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  <w:t xml:space="preserve">RACF Id No. </w:t>
            </w:r>
            <w:r w:rsidRPr="00D8528D">
              <w:rPr>
                <w:rFonts w:cs="Times New Roman"/>
                <w:noProof/>
                <w:szCs w:val="22"/>
              </w:rPr>
              <w:t>2568</w:t>
            </w:r>
          </w:p>
        </w:tc>
        <w:tc>
          <w:tcPr>
            <w:tcW w:w="2828" w:type="dxa"/>
            <w:shd w:val="clear" w:color="auto" w:fill="auto"/>
          </w:tcPr>
          <w:p w14:paraId="5CB2D382" w14:textId="29BDE7FD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Mediadvice Hassall Street Pharmacy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noProof/>
                <w:szCs w:val="22"/>
              </w:rPr>
              <w:t xml:space="preserve">Shop 4 </w:t>
            </w:r>
            <w:r w:rsidRPr="00D8528D">
              <w:rPr>
                <w:rFonts w:cs="Times New Roman"/>
                <w:noProof/>
                <w:szCs w:val="22"/>
              </w:rPr>
              <w:br/>
              <w:t xml:space="preserve">8 Hassall Street </w:t>
            </w:r>
            <w:r w:rsidRPr="00D8528D">
              <w:rPr>
                <w:rFonts w:cs="Times New Roman"/>
                <w:noProof/>
                <w:szCs w:val="22"/>
              </w:rPr>
              <w:br/>
              <w:t>Smithfield NSW 2164</w:t>
            </w:r>
            <w:r w:rsidRPr="00D8528D">
              <w:rPr>
                <w:rFonts w:cs="Times New Roman"/>
                <w:szCs w:val="22"/>
              </w:rPr>
              <w:t xml:space="preserve">, Approval No. </w:t>
            </w:r>
            <w:r w:rsidRPr="00D8528D">
              <w:rPr>
                <w:rFonts w:cs="Times New Roman"/>
                <w:noProof/>
                <w:szCs w:val="22"/>
              </w:rPr>
              <w:t>14404D</w:t>
            </w:r>
          </w:p>
        </w:tc>
        <w:tc>
          <w:tcPr>
            <w:tcW w:w="2934" w:type="dxa"/>
            <w:shd w:val="clear" w:color="auto" w:fill="auto"/>
          </w:tcPr>
          <w:p w14:paraId="5691002C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 xml:space="preserve">BPPCare Pty Ltd </w:t>
            </w:r>
          </w:p>
          <w:p w14:paraId="13C0878E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11 East Street</w:t>
            </w:r>
          </w:p>
          <w:p w14:paraId="5C1D17D1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Granville NSW 2142</w:t>
            </w:r>
          </w:p>
          <w:p w14:paraId="53690595" w14:textId="6327A6D5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81 605 605 534</w:t>
            </w:r>
          </w:p>
        </w:tc>
      </w:tr>
      <w:tr w:rsidR="00D3718F" w:rsidRPr="00D8528D" w14:paraId="2F68391A" w14:textId="77777777" w:rsidTr="00D3718F">
        <w:tc>
          <w:tcPr>
            <w:tcW w:w="1084" w:type="dxa"/>
            <w:shd w:val="clear" w:color="auto" w:fill="auto"/>
          </w:tcPr>
          <w:p w14:paraId="18E9333D" w14:textId="754DE4C6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344</w:t>
            </w:r>
          </w:p>
        </w:tc>
        <w:tc>
          <w:tcPr>
            <w:tcW w:w="2964" w:type="dxa"/>
            <w:shd w:val="clear" w:color="auto" w:fill="auto"/>
          </w:tcPr>
          <w:p w14:paraId="455F7ACF" w14:textId="1C5119F9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Opal Cardinal Freeman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 xml:space="preserve">8-10 Clissold Street, </w:t>
            </w:r>
            <w:r w:rsidRPr="00D8528D">
              <w:rPr>
                <w:rFonts w:cs="Times New Roman"/>
                <w:noProof/>
                <w:szCs w:val="22"/>
              </w:rPr>
              <w:br/>
              <w:t>Ashfield NSW 2131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  <w:t xml:space="preserve">RACF Id No. </w:t>
            </w:r>
            <w:r w:rsidRPr="00D8528D">
              <w:rPr>
                <w:rFonts w:cs="Times New Roman"/>
                <w:noProof/>
                <w:szCs w:val="22"/>
              </w:rPr>
              <w:t>0008</w:t>
            </w:r>
          </w:p>
        </w:tc>
        <w:tc>
          <w:tcPr>
            <w:tcW w:w="2828" w:type="dxa"/>
            <w:shd w:val="clear" w:color="auto" w:fill="auto"/>
          </w:tcPr>
          <w:p w14:paraId="7AF73442" w14:textId="2A3A59A6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Campsie Discount Drug Store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noProof/>
                <w:szCs w:val="22"/>
              </w:rPr>
              <w:t>259 Beamish Street Campsie NSW 2194</w:t>
            </w:r>
            <w:r w:rsidRPr="00D8528D">
              <w:rPr>
                <w:rFonts w:cs="Times New Roman"/>
                <w:szCs w:val="22"/>
              </w:rPr>
              <w:t xml:space="preserve">, Approval No. </w:t>
            </w:r>
            <w:r w:rsidRPr="00D8528D">
              <w:rPr>
                <w:rFonts w:cs="Times New Roman"/>
                <w:noProof/>
                <w:szCs w:val="22"/>
              </w:rPr>
              <w:t>14139E</w:t>
            </w:r>
          </w:p>
        </w:tc>
        <w:tc>
          <w:tcPr>
            <w:tcW w:w="2934" w:type="dxa"/>
            <w:shd w:val="clear" w:color="auto" w:fill="auto"/>
          </w:tcPr>
          <w:p w14:paraId="312A6FAC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 xml:space="preserve">BPPCare Pty Ltd </w:t>
            </w:r>
          </w:p>
          <w:p w14:paraId="440AD49A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11 East Street</w:t>
            </w:r>
          </w:p>
          <w:p w14:paraId="6E8AFDD8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Granville NSW 2142</w:t>
            </w:r>
          </w:p>
          <w:p w14:paraId="789CB8BE" w14:textId="653948DE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81 605 605 534</w:t>
            </w:r>
          </w:p>
        </w:tc>
      </w:tr>
      <w:tr w:rsidR="00D3718F" w:rsidRPr="00D8528D" w14:paraId="4782EC04" w14:textId="77777777" w:rsidTr="00D3718F">
        <w:tc>
          <w:tcPr>
            <w:tcW w:w="1084" w:type="dxa"/>
            <w:shd w:val="clear" w:color="auto" w:fill="auto"/>
          </w:tcPr>
          <w:p w14:paraId="7270A814" w14:textId="0703A530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345</w:t>
            </w:r>
          </w:p>
        </w:tc>
        <w:tc>
          <w:tcPr>
            <w:tcW w:w="2964" w:type="dxa"/>
            <w:shd w:val="clear" w:color="auto" w:fill="auto"/>
          </w:tcPr>
          <w:p w14:paraId="66ECFC14" w14:textId="53754D0B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Opal Cherrywood Grove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 xml:space="preserve">152 Sieben Drive, </w:t>
            </w:r>
            <w:r w:rsidRPr="00D8528D">
              <w:rPr>
                <w:rFonts w:cs="Times New Roman"/>
                <w:noProof/>
                <w:szCs w:val="22"/>
              </w:rPr>
              <w:br/>
              <w:t>Orange NSW 2800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  <w:t xml:space="preserve">RACF Id No. </w:t>
            </w:r>
            <w:r w:rsidRPr="00D8528D">
              <w:rPr>
                <w:rFonts w:cs="Times New Roman"/>
                <w:noProof/>
                <w:szCs w:val="22"/>
              </w:rPr>
              <w:t>2809</w:t>
            </w:r>
          </w:p>
        </w:tc>
        <w:tc>
          <w:tcPr>
            <w:tcW w:w="2828" w:type="dxa"/>
            <w:shd w:val="clear" w:color="auto" w:fill="auto"/>
          </w:tcPr>
          <w:p w14:paraId="2C8F6C00" w14:textId="28C7CC3A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Starchem Pharmacy Orange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noProof/>
                <w:szCs w:val="22"/>
              </w:rPr>
              <w:t xml:space="preserve">171 Lords Place </w:t>
            </w:r>
            <w:r w:rsidRPr="00D8528D">
              <w:rPr>
                <w:rFonts w:cs="Times New Roman"/>
                <w:noProof/>
                <w:szCs w:val="22"/>
              </w:rPr>
              <w:br/>
              <w:t>Orange NSW 2800</w:t>
            </w:r>
            <w:r w:rsidRPr="00D8528D">
              <w:rPr>
                <w:rFonts w:cs="Times New Roman"/>
                <w:szCs w:val="22"/>
              </w:rPr>
              <w:t xml:space="preserve">, Approval No. </w:t>
            </w:r>
            <w:r w:rsidRPr="00D8528D">
              <w:rPr>
                <w:rFonts w:cs="Times New Roman"/>
                <w:noProof/>
                <w:szCs w:val="22"/>
              </w:rPr>
              <w:t>15557T</w:t>
            </w:r>
          </w:p>
        </w:tc>
        <w:tc>
          <w:tcPr>
            <w:tcW w:w="2934" w:type="dxa"/>
            <w:shd w:val="clear" w:color="auto" w:fill="auto"/>
          </w:tcPr>
          <w:p w14:paraId="5EB50D6B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 xml:space="preserve">BPPCare Pty Ltd </w:t>
            </w:r>
          </w:p>
          <w:p w14:paraId="62D0B170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11 East Street</w:t>
            </w:r>
          </w:p>
          <w:p w14:paraId="7B340148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Granville NSW 2142</w:t>
            </w:r>
          </w:p>
          <w:p w14:paraId="152F0296" w14:textId="15222111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81 605 605 534</w:t>
            </w:r>
          </w:p>
        </w:tc>
      </w:tr>
      <w:tr w:rsidR="00D3718F" w:rsidRPr="00D8528D" w14:paraId="3B999DE3" w14:textId="77777777" w:rsidTr="00D3718F">
        <w:tc>
          <w:tcPr>
            <w:tcW w:w="1084" w:type="dxa"/>
            <w:shd w:val="clear" w:color="auto" w:fill="auto"/>
          </w:tcPr>
          <w:p w14:paraId="1E4DB7CF" w14:textId="33709DDC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346</w:t>
            </w:r>
          </w:p>
        </w:tc>
        <w:tc>
          <w:tcPr>
            <w:tcW w:w="2964" w:type="dxa"/>
            <w:shd w:val="clear" w:color="auto" w:fill="auto"/>
          </w:tcPr>
          <w:p w14:paraId="26913699" w14:textId="1F40812A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Opal Dubbo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 xml:space="preserve">80 Muller Street, </w:t>
            </w:r>
            <w:r w:rsidRPr="00D8528D">
              <w:rPr>
                <w:rFonts w:cs="Times New Roman"/>
                <w:noProof/>
                <w:szCs w:val="22"/>
              </w:rPr>
              <w:br/>
              <w:t>Dubbo NSW 2830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  <w:t xml:space="preserve">RACF Id No. </w:t>
            </w:r>
            <w:r w:rsidRPr="00D8528D">
              <w:rPr>
                <w:rFonts w:cs="Times New Roman"/>
                <w:noProof/>
                <w:szCs w:val="22"/>
              </w:rPr>
              <w:t>2659</w:t>
            </w:r>
          </w:p>
        </w:tc>
        <w:tc>
          <w:tcPr>
            <w:tcW w:w="2828" w:type="dxa"/>
            <w:shd w:val="clear" w:color="auto" w:fill="auto"/>
          </w:tcPr>
          <w:p w14:paraId="2BE8607A" w14:textId="2F121A04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Delroy TerryWhite Chemmart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noProof/>
                <w:szCs w:val="22"/>
              </w:rPr>
              <w:t xml:space="preserve">Shop T15 Woolworths Delroy Park Corner Baird Drive &amp; </w:t>
            </w:r>
            <w:r w:rsidRPr="00D8528D">
              <w:rPr>
                <w:rFonts w:cs="Times New Roman"/>
                <w:noProof/>
                <w:szCs w:val="22"/>
              </w:rPr>
              <w:lastRenderedPageBreak/>
              <w:t>Torvean Avenue Delroy Park Dubbo 2830 NSW</w:t>
            </w:r>
            <w:r w:rsidRPr="00D8528D">
              <w:rPr>
                <w:rFonts w:cs="Times New Roman"/>
                <w:szCs w:val="22"/>
              </w:rPr>
              <w:t xml:space="preserve">, Approval No. </w:t>
            </w:r>
            <w:r w:rsidRPr="00D8528D">
              <w:rPr>
                <w:rFonts w:cs="Times New Roman"/>
                <w:noProof/>
                <w:szCs w:val="22"/>
              </w:rPr>
              <w:t>15893L</w:t>
            </w:r>
          </w:p>
        </w:tc>
        <w:tc>
          <w:tcPr>
            <w:tcW w:w="2934" w:type="dxa"/>
            <w:shd w:val="clear" w:color="auto" w:fill="auto"/>
          </w:tcPr>
          <w:p w14:paraId="2486D62A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lastRenderedPageBreak/>
              <w:t xml:space="preserve">BPPCare Pty Ltd </w:t>
            </w:r>
          </w:p>
          <w:p w14:paraId="63D2CE91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11 East Street</w:t>
            </w:r>
          </w:p>
          <w:p w14:paraId="294B6B31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Granville NSW 2142</w:t>
            </w:r>
          </w:p>
          <w:p w14:paraId="0CC9FA72" w14:textId="4D5BFA76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81 605 605 534</w:t>
            </w:r>
          </w:p>
        </w:tc>
      </w:tr>
      <w:tr w:rsidR="00D3718F" w:rsidRPr="00D8528D" w14:paraId="30102699" w14:textId="77777777" w:rsidTr="00D3718F">
        <w:tc>
          <w:tcPr>
            <w:tcW w:w="1084" w:type="dxa"/>
            <w:shd w:val="clear" w:color="auto" w:fill="auto"/>
          </w:tcPr>
          <w:p w14:paraId="2F5E6EB1" w14:textId="730C524B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347</w:t>
            </w:r>
          </w:p>
        </w:tc>
        <w:tc>
          <w:tcPr>
            <w:tcW w:w="2964" w:type="dxa"/>
            <w:shd w:val="clear" w:color="auto" w:fill="auto"/>
          </w:tcPr>
          <w:p w14:paraId="54C94308" w14:textId="28584201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Opal Endeavour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>79 Hawkesbury Road, Springwood NSW 2777</w:t>
            </w:r>
            <w:r w:rsidRPr="00D8528D">
              <w:rPr>
                <w:rFonts w:cs="Times New Roman"/>
                <w:szCs w:val="22"/>
              </w:rPr>
              <w:t xml:space="preserve">, RACF Id No. </w:t>
            </w:r>
            <w:r w:rsidRPr="00D8528D">
              <w:rPr>
                <w:rFonts w:cs="Times New Roman"/>
                <w:noProof/>
                <w:szCs w:val="22"/>
              </w:rPr>
              <w:t>2808</w:t>
            </w:r>
          </w:p>
        </w:tc>
        <w:tc>
          <w:tcPr>
            <w:tcW w:w="2828" w:type="dxa"/>
            <w:shd w:val="clear" w:color="auto" w:fill="auto"/>
          </w:tcPr>
          <w:p w14:paraId="481D75BA" w14:textId="6FB6DB5D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Mediadvice Hassall Street Pharmacy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noProof/>
                <w:szCs w:val="22"/>
              </w:rPr>
              <w:t xml:space="preserve">Shop 4 </w:t>
            </w:r>
            <w:r w:rsidRPr="00D8528D">
              <w:rPr>
                <w:rFonts w:cs="Times New Roman"/>
                <w:noProof/>
                <w:szCs w:val="22"/>
              </w:rPr>
              <w:br/>
              <w:t xml:space="preserve">8 Hassall Street </w:t>
            </w:r>
            <w:r w:rsidRPr="00D8528D">
              <w:rPr>
                <w:rFonts w:cs="Times New Roman"/>
                <w:noProof/>
                <w:szCs w:val="22"/>
              </w:rPr>
              <w:br/>
              <w:t>Smithfield NSW 2164</w:t>
            </w:r>
            <w:r w:rsidRPr="00D8528D">
              <w:rPr>
                <w:rFonts w:cs="Times New Roman"/>
                <w:szCs w:val="22"/>
              </w:rPr>
              <w:t xml:space="preserve">, Approval No. </w:t>
            </w:r>
            <w:r w:rsidRPr="00D8528D">
              <w:rPr>
                <w:rFonts w:cs="Times New Roman"/>
                <w:noProof/>
                <w:szCs w:val="22"/>
              </w:rPr>
              <w:t>14404D</w:t>
            </w:r>
          </w:p>
        </w:tc>
        <w:tc>
          <w:tcPr>
            <w:tcW w:w="2934" w:type="dxa"/>
            <w:shd w:val="clear" w:color="auto" w:fill="auto"/>
          </w:tcPr>
          <w:p w14:paraId="0C8BBAB2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 xml:space="preserve">BPPCare Pty Ltd </w:t>
            </w:r>
          </w:p>
          <w:p w14:paraId="6785F55C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11 East Street</w:t>
            </w:r>
          </w:p>
          <w:p w14:paraId="1922BB31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Granville NSW 2142</w:t>
            </w:r>
          </w:p>
          <w:p w14:paraId="2D3A4906" w14:textId="64740870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81 605 605 534</w:t>
            </w:r>
          </w:p>
        </w:tc>
      </w:tr>
      <w:tr w:rsidR="00D3718F" w:rsidRPr="00D8528D" w14:paraId="23D12964" w14:textId="77777777" w:rsidTr="00D3718F">
        <w:tc>
          <w:tcPr>
            <w:tcW w:w="1084" w:type="dxa"/>
            <w:shd w:val="clear" w:color="auto" w:fill="auto"/>
          </w:tcPr>
          <w:p w14:paraId="3D7A673B" w14:textId="2453B082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348</w:t>
            </w:r>
          </w:p>
        </w:tc>
        <w:tc>
          <w:tcPr>
            <w:tcW w:w="2964" w:type="dxa"/>
            <w:shd w:val="clear" w:color="auto" w:fill="auto"/>
          </w:tcPr>
          <w:p w14:paraId="1BD705E9" w14:textId="5C9FA6F4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Opal Florence Towers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 xml:space="preserve">7-9 Florence Place, </w:t>
            </w:r>
            <w:r w:rsidRPr="00D8528D">
              <w:rPr>
                <w:rFonts w:cs="Times New Roman"/>
                <w:noProof/>
                <w:szCs w:val="22"/>
              </w:rPr>
              <w:br/>
              <w:t>Tweed Heads NSW 2485</w:t>
            </w:r>
            <w:r w:rsidRPr="00D8528D">
              <w:rPr>
                <w:rFonts w:cs="Times New Roman"/>
                <w:szCs w:val="22"/>
              </w:rPr>
              <w:t xml:space="preserve">, RACF Id No. </w:t>
            </w:r>
            <w:r w:rsidRPr="00D8528D">
              <w:rPr>
                <w:rFonts w:cs="Times New Roman"/>
                <w:noProof/>
                <w:szCs w:val="22"/>
              </w:rPr>
              <w:t>0836</w:t>
            </w:r>
          </w:p>
        </w:tc>
        <w:tc>
          <w:tcPr>
            <w:tcW w:w="2828" w:type="dxa"/>
            <w:shd w:val="clear" w:color="auto" w:fill="auto"/>
          </w:tcPr>
          <w:p w14:paraId="230A71BF" w14:textId="45D5346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Sunnyside Soul Pattinson Chemist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noProof/>
                <w:szCs w:val="22"/>
              </w:rPr>
              <w:t>Shop 14 &amp; 15B Sunnyside Mall Cnr Wollumbin Street &amp; Brisbane Streets Murwillumbah NSW 2484</w:t>
            </w:r>
            <w:r w:rsidRPr="00D8528D">
              <w:rPr>
                <w:rFonts w:cs="Times New Roman"/>
                <w:szCs w:val="22"/>
              </w:rPr>
              <w:t xml:space="preserve">, Approval No. </w:t>
            </w:r>
            <w:r w:rsidRPr="00D8528D">
              <w:rPr>
                <w:rFonts w:cs="Times New Roman"/>
                <w:noProof/>
                <w:szCs w:val="22"/>
              </w:rPr>
              <w:t>14878C</w:t>
            </w:r>
          </w:p>
        </w:tc>
        <w:tc>
          <w:tcPr>
            <w:tcW w:w="2934" w:type="dxa"/>
            <w:shd w:val="clear" w:color="auto" w:fill="auto"/>
          </w:tcPr>
          <w:p w14:paraId="2FB5065F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 xml:space="preserve">BPPCare Pty Ltd </w:t>
            </w:r>
          </w:p>
          <w:p w14:paraId="4EC248B2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11 East Street</w:t>
            </w:r>
          </w:p>
          <w:p w14:paraId="0E6BBADF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Granville NSW 2142</w:t>
            </w:r>
          </w:p>
          <w:p w14:paraId="62BA6568" w14:textId="55ECA732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81 605 605 534</w:t>
            </w:r>
          </w:p>
        </w:tc>
      </w:tr>
      <w:tr w:rsidR="00D3718F" w:rsidRPr="00D8528D" w14:paraId="6F86B0A8" w14:textId="77777777" w:rsidTr="00D3718F">
        <w:tc>
          <w:tcPr>
            <w:tcW w:w="1084" w:type="dxa"/>
            <w:shd w:val="clear" w:color="auto" w:fill="auto"/>
          </w:tcPr>
          <w:p w14:paraId="7CD739D7" w14:textId="5D31BB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349</w:t>
            </w:r>
          </w:p>
        </w:tc>
        <w:tc>
          <w:tcPr>
            <w:tcW w:w="2964" w:type="dxa"/>
            <w:shd w:val="clear" w:color="auto" w:fill="auto"/>
          </w:tcPr>
          <w:p w14:paraId="67D2F373" w14:textId="3F1F1D94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Opal Glen Lynn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>54 Northumberland Road, Auburn NSW 2144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  <w:t xml:space="preserve">RACF Id No. </w:t>
            </w:r>
            <w:r w:rsidRPr="00D8528D">
              <w:rPr>
                <w:rFonts w:cs="Times New Roman"/>
                <w:noProof/>
                <w:szCs w:val="22"/>
              </w:rPr>
              <w:t>2387</w:t>
            </w:r>
          </w:p>
        </w:tc>
        <w:tc>
          <w:tcPr>
            <w:tcW w:w="2828" w:type="dxa"/>
            <w:shd w:val="clear" w:color="auto" w:fill="auto"/>
          </w:tcPr>
          <w:p w14:paraId="22D276D8" w14:textId="51CD3DDD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Sansons Pharmacy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 xml:space="preserve">23 Auburn Rd </w:t>
            </w:r>
            <w:r w:rsidRPr="00D8528D">
              <w:rPr>
                <w:rFonts w:cs="Times New Roman"/>
                <w:noProof/>
                <w:szCs w:val="22"/>
              </w:rPr>
              <w:br/>
              <w:t>Auburn NSW 2144</w:t>
            </w:r>
            <w:r w:rsidRPr="00D8528D">
              <w:rPr>
                <w:rFonts w:cs="Times New Roman"/>
                <w:szCs w:val="22"/>
              </w:rPr>
              <w:t xml:space="preserve">, Approval No. </w:t>
            </w:r>
            <w:r w:rsidRPr="00D8528D">
              <w:rPr>
                <w:rFonts w:cs="Times New Roman"/>
                <w:noProof/>
                <w:szCs w:val="22"/>
              </w:rPr>
              <w:t>11427k</w:t>
            </w:r>
          </w:p>
        </w:tc>
        <w:tc>
          <w:tcPr>
            <w:tcW w:w="2934" w:type="dxa"/>
            <w:shd w:val="clear" w:color="auto" w:fill="auto"/>
          </w:tcPr>
          <w:p w14:paraId="11861181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 xml:space="preserve">BPPCare Pty Ltd </w:t>
            </w:r>
          </w:p>
          <w:p w14:paraId="5F5A4F90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11 East Street</w:t>
            </w:r>
          </w:p>
          <w:p w14:paraId="26AB2F04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Granville NSW 2142</w:t>
            </w:r>
          </w:p>
          <w:p w14:paraId="7F25FDCD" w14:textId="10376EEB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81 605 605 534</w:t>
            </w:r>
          </w:p>
        </w:tc>
      </w:tr>
      <w:tr w:rsidR="00D3718F" w:rsidRPr="00D8528D" w14:paraId="628A8D9A" w14:textId="77777777" w:rsidTr="00382862">
        <w:tc>
          <w:tcPr>
            <w:tcW w:w="1084" w:type="dxa"/>
            <w:shd w:val="clear" w:color="auto" w:fill="auto"/>
          </w:tcPr>
          <w:p w14:paraId="22006F17" w14:textId="6B91C6FA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350</w:t>
            </w:r>
          </w:p>
        </w:tc>
        <w:tc>
          <w:tcPr>
            <w:tcW w:w="2964" w:type="dxa"/>
            <w:shd w:val="clear" w:color="auto" w:fill="auto"/>
          </w:tcPr>
          <w:p w14:paraId="05B28FB0" w14:textId="52B64EDF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Opal Glenmere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 xml:space="preserve">100 Wahroonga Road, </w:t>
            </w:r>
            <w:r w:rsidRPr="00D8528D">
              <w:rPr>
                <w:rFonts w:cs="Times New Roman"/>
                <w:noProof/>
                <w:szCs w:val="22"/>
              </w:rPr>
              <w:br/>
              <w:t>Kanwal NSW 2259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  <w:t xml:space="preserve">RACF Id No. </w:t>
            </w:r>
            <w:r w:rsidRPr="00D8528D">
              <w:rPr>
                <w:rFonts w:cs="Times New Roman"/>
                <w:noProof/>
                <w:szCs w:val="22"/>
              </w:rPr>
              <w:t>2806</w:t>
            </w:r>
          </w:p>
        </w:tc>
        <w:tc>
          <w:tcPr>
            <w:tcW w:w="2828" w:type="dxa"/>
            <w:shd w:val="clear" w:color="auto" w:fill="auto"/>
          </w:tcPr>
          <w:p w14:paraId="2E3F0D9C" w14:textId="178AA3CE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Cincotta Discount Chemist Toukley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noProof/>
                <w:szCs w:val="22"/>
              </w:rPr>
              <w:t xml:space="preserve">Shop 1 </w:t>
            </w:r>
            <w:r w:rsidRPr="00D8528D">
              <w:rPr>
                <w:rFonts w:cs="Times New Roman"/>
                <w:noProof/>
                <w:szCs w:val="22"/>
              </w:rPr>
              <w:br/>
              <w:t xml:space="preserve">213-217 Main Road </w:t>
            </w:r>
            <w:r w:rsidRPr="00D8528D">
              <w:rPr>
                <w:rFonts w:cs="Times New Roman"/>
                <w:noProof/>
                <w:szCs w:val="22"/>
              </w:rPr>
              <w:br/>
              <w:t>Toukley NSW 2263</w:t>
            </w:r>
            <w:r w:rsidRPr="00D8528D">
              <w:rPr>
                <w:rFonts w:cs="Times New Roman"/>
                <w:szCs w:val="22"/>
              </w:rPr>
              <w:t xml:space="preserve">, Approval No. </w:t>
            </w:r>
            <w:r w:rsidRPr="00D8528D">
              <w:rPr>
                <w:rFonts w:cs="Times New Roman"/>
                <w:noProof/>
                <w:szCs w:val="22"/>
              </w:rPr>
              <w:t>15911K</w:t>
            </w:r>
          </w:p>
        </w:tc>
        <w:tc>
          <w:tcPr>
            <w:tcW w:w="2934" w:type="dxa"/>
            <w:shd w:val="clear" w:color="auto" w:fill="auto"/>
          </w:tcPr>
          <w:p w14:paraId="6608E561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 xml:space="preserve">BPPCare Pty Ltd </w:t>
            </w:r>
          </w:p>
          <w:p w14:paraId="7E54968C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11 East Street</w:t>
            </w:r>
          </w:p>
          <w:p w14:paraId="0E2070AC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Granville NSW 2142</w:t>
            </w:r>
          </w:p>
          <w:p w14:paraId="43F9D5C4" w14:textId="0D8F3B0C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81 605 605 534</w:t>
            </w:r>
          </w:p>
        </w:tc>
      </w:tr>
      <w:tr w:rsidR="00D3718F" w:rsidRPr="00D8528D" w14:paraId="0B00E041" w14:textId="77777777" w:rsidTr="006A786C">
        <w:tc>
          <w:tcPr>
            <w:tcW w:w="1084" w:type="dxa"/>
            <w:shd w:val="clear" w:color="auto" w:fill="auto"/>
          </w:tcPr>
          <w:p w14:paraId="6813B9E1" w14:textId="44AD372C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351</w:t>
            </w:r>
          </w:p>
        </w:tc>
        <w:tc>
          <w:tcPr>
            <w:tcW w:w="2964" w:type="dxa"/>
            <w:shd w:val="clear" w:color="auto" w:fill="auto"/>
          </w:tcPr>
          <w:p w14:paraId="57CEEB71" w14:textId="00776C19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Opal Gracedale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>205 Warrandyte Road Ringwood North VIC 3134</w:t>
            </w:r>
            <w:r w:rsidRPr="00D8528D">
              <w:rPr>
                <w:rFonts w:cs="Times New Roman"/>
                <w:szCs w:val="22"/>
              </w:rPr>
              <w:t xml:space="preserve">, RACF Id No. </w:t>
            </w:r>
            <w:r w:rsidRPr="00D8528D">
              <w:rPr>
                <w:rFonts w:cs="Times New Roman"/>
                <w:noProof/>
                <w:szCs w:val="22"/>
              </w:rPr>
              <w:t>4064</w:t>
            </w:r>
          </w:p>
        </w:tc>
        <w:tc>
          <w:tcPr>
            <w:tcW w:w="2828" w:type="dxa"/>
            <w:shd w:val="clear" w:color="auto" w:fill="auto"/>
          </w:tcPr>
          <w:p w14:paraId="382B2DCF" w14:textId="7D175AAA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CURA Health Pharmacy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noProof/>
                <w:szCs w:val="22"/>
              </w:rPr>
              <w:t>340 Darebin Road Alphington VIC  3070</w:t>
            </w:r>
            <w:r w:rsidRPr="00D8528D">
              <w:rPr>
                <w:rFonts w:cs="Times New Roman"/>
                <w:szCs w:val="22"/>
              </w:rPr>
              <w:t xml:space="preserve">, Approval No. </w:t>
            </w:r>
            <w:r w:rsidRPr="00D8528D">
              <w:rPr>
                <w:rFonts w:cs="Times New Roman"/>
                <w:noProof/>
                <w:szCs w:val="22"/>
              </w:rPr>
              <w:t>23201D</w:t>
            </w:r>
          </w:p>
        </w:tc>
        <w:tc>
          <w:tcPr>
            <w:tcW w:w="2934" w:type="dxa"/>
            <w:shd w:val="clear" w:color="auto" w:fill="auto"/>
          </w:tcPr>
          <w:p w14:paraId="45E849BE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 xml:space="preserve">BPPCare Pty Ltd </w:t>
            </w:r>
          </w:p>
          <w:p w14:paraId="7B61E0C7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11 East Street</w:t>
            </w:r>
          </w:p>
          <w:p w14:paraId="74F91B90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Granville NSW 2142</w:t>
            </w:r>
          </w:p>
          <w:p w14:paraId="6B893D48" w14:textId="13A36B76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81 605 605 534</w:t>
            </w:r>
          </w:p>
        </w:tc>
      </w:tr>
      <w:tr w:rsidR="00D3718F" w:rsidRPr="00D8528D" w14:paraId="7D81C700" w14:textId="77777777" w:rsidTr="00D3718F">
        <w:tc>
          <w:tcPr>
            <w:tcW w:w="1084" w:type="dxa"/>
            <w:shd w:val="clear" w:color="auto" w:fill="auto"/>
          </w:tcPr>
          <w:p w14:paraId="29C624D8" w14:textId="28E5E01D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352</w:t>
            </w:r>
          </w:p>
        </w:tc>
        <w:tc>
          <w:tcPr>
            <w:tcW w:w="2964" w:type="dxa"/>
            <w:shd w:val="clear" w:color="auto" w:fill="auto"/>
          </w:tcPr>
          <w:p w14:paraId="31804890" w14:textId="5E3CDBCB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Opal Greenfern Place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 xml:space="preserve">1-15 Greenfern Drive, </w:t>
            </w:r>
            <w:r w:rsidRPr="00D8528D">
              <w:rPr>
                <w:rFonts w:cs="Times New Roman"/>
                <w:noProof/>
                <w:szCs w:val="22"/>
              </w:rPr>
              <w:br/>
              <w:t>Brown Plains QLD 4118</w:t>
            </w:r>
            <w:r w:rsidRPr="00D8528D">
              <w:rPr>
                <w:rFonts w:cs="Times New Roman"/>
                <w:szCs w:val="22"/>
              </w:rPr>
              <w:t xml:space="preserve">, RACF Id No. </w:t>
            </w:r>
            <w:r w:rsidRPr="00D8528D">
              <w:rPr>
                <w:rFonts w:cs="Times New Roman"/>
                <w:noProof/>
                <w:szCs w:val="22"/>
              </w:rPr>
              <w:t>5562</w:t>
            </w:r>
          </w:p>
        </w:tc>
        <w:tc>
          <w:tcPr>
            <w:tcW w:w="2828" w:type="dxa"/>
            <w:shd w:val="clear" w:color="auto" w:fill="auto"/>
          </w:tcPr>
          <w:p w14:paraId="216C8AD7" w14:textId="3A2826C8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Parfrey Pharmacy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 xml:space="preserve">Shop 8 196 Parfrey Road </w:t>
            </w:r>
            <w:r w:rsidRPr="00D8528D">
              <w:rPr>
                <w:rFonts w:cs="Times New Roman"/>
                <w:noProof/>
                <w:szCs w:val="22"/>
              </w:rPr>
              <w:br/>
              <w:t>Rochedale South QLD 4123</w:t>
            </w:r>
            <w:r w:rsidRPr="00D8528D">
              <w:rPr>
                <w:rFonts w:cs="Times New Roman"/>
                <w:szCs w:val="22"/>
              </w:rPr>
              <w:t xml:space="preserve">, Approval No. </w:t>
            </w:r>
            <w:r w:rsidRPr="00D8528D">
              <w:rPr>
                <w:rFonts w:cs="Times New Roman"/>
                <w:noProof/>
                <w:szCs w:val="22"/>
              </w:rPr>
              <w:t>31075M</w:t>
            </w:r>
          </w:p>
        </w:tc>
        <w:tc>
          <w:tcPr>
            <w:tcW w:w="2934" w:type="dxa"/>
            <w:shd w:val="clear" w:color="auto" w:fill="auto"/>
          </w:tcPr>
          <w:p w14:paraId="7A34D369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 xml:space="preserve">BPPCare Pty Ltd </w:t>
            </w:r>
          </w:p>
          <w:p w14:paraId="579F6D3C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11 East Street</w:t>
            </w:r>
          </w:p>
          <w:p w14:paraId="1A2E8E03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Granville NSW 2142</w:t>
            </w:r>
          </w:p>
          <w:p w14:paraId="5C171B5E" w14:textId="070ABC32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81 605 605 534</w:t>
            </w:r>
          </w:p>
        </w:tc>
      </w:tr>
      <w:tr w:rsidR="00D3718F" w:rsidRPr="00D8528D" w14:paraId="063F8DFD" w14:textId="77777777" w:rsidTr="00382862">
        <w:tc>
          <w:tcPr>
            <w:tcW w:w="1084" w:type="dxa"/>
            <w:shd w:val="clear" w:color="auto" w:fill="auto"/>
          </w:tcPr>
          <w:p w14:paraId="29B6B70E" w14:textId="6D5344B2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353</w:t>
            </w:r>
          </w:p>
        </w:tc>
        <w:tc>
          <w:tcPr>
            <w:tcW w:w="2964" w:type="dxa"/>
            <w:shd w:val="clear" w:color="auto" w:fill="auto"/>
          </w:tcPr>
          <w:p w14:paraId="61994C35" w14:textId="28489645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Opal Hillside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 xml:space="preserve">3 Violet Town Road, </w:t>
            </w:r>
            <w:r w:rsidRPr="00D8528D">
              <w:rPr>
                <w:rFonts w:cs="Times New Roman"/>
                <w:noProof/>
                <w:szCs w:val="22"/>
              </w:rPr>
              <w:br/>
              <w:t>Mount Hutton NSW 2290</w:t>
            </w:r>
            <w:r w:rsidRPr="00D8528D">
              <w:rPr>
                <w:rFonts w:cs="Times New Roman"/>
                <w:szCs w:val="22"/>
              </w:rPr>
              <w:t xml:space="preserve">, RACF Id No. </w:t>
            </w:r>
            <w:r w:rsidRPr="00D8528D">
              <w:rPr>
                <w:rFonts w:cs="Times New Roman"/>
                <w:noProof/>
                <w:szCs w:val="22"/>
              </w:rPr>
              <w:t>2805</w:t>
            </w:r>
          </w:p>
        </w:tc>
        <w:tc>
          <w:tcPr>
            <w:tcW w:w="2828" w:type="dxa"/>
            <w:shd w:val="clear" w:color="auto" w:fill="auto"/>
          </w:tcPr>
          <w:p w14:paraId="510D68F7" w14:textId="0372633C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Cincotta Discount Chemist Toukley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noProof/>
                <w:szCs w:val="22"/>
              </w:rPr>
              <w:t xml:space="preserve">Shop 1 </w:t>
            </w:r>
            <w:r w:rsidRPr="00D8528D">
              <w:rPr>
                <w:rFonts w:cs="Times New Roman"/>
                <w:noProof/>
                <w:szCs w:val="22"/>
              </w:rPr>
              <w:br/>
              <w:t xml:space="preserve">213-217 Main Road </w:t>
            </w:r>
            <w:r w:rsidRPr="00D8528D">
              <w:rPr>
                <w:rFonts w:cs="Times New Roman"/>
                <w:noProof/>
                <w:szCs w:val="22"/>
              </w:rPr>
              <w:br/>
              <w:t>Toukley NSW 2263</w:t>
            </w:r>
            <w:r w:rsidRPr="00D8528D">
              <w:rPr>
                <w:rFonts w:cs="Times New Roman"/>
                <w:szCs w:val="22"/>
              </w:rPr>
              <w:t xml:space="preserve">, Approval No. </w:t>
            </w:r>
            <w:r w:rsidRPr="00D8528D">
              <w:rPr>
                <w:rFonts w:cs="Times New Roman"/>
                <w:noProof/>
                <w:szCs w:val="22"/>
              </w:rPr>
              <w:t>15911K</w:t>
            </w:r>
          </w:p>
        </w:tc>
        <w:tc>
          <w:tcPr>
            <w:tcW w:w="2934" w:type="dxa"/>
            <w:shd w:val="clear" w:color="auto" w:fill="auto"/>
          </w:tcPr>
          <w:p w14:paraId="310281A2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 xml:space="preserve">BPPCare Pty Ltd </w:t>
            </w:r>
          </w:p>
          <w:p w14:paraId="483403AF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11 East Street</w:t>
            </w:r>
          </w:p>
          <w:p w14:paraId="0E7E36A1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Granville NSW 2142</w:t>
            </w:r>
          </w:p>
          <w:p w14:paraId="0A80B229" w14:textId="1B02811A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81 605 605 534</w:t>
            </w:r>
          </w:p>
        </w:tc>
      </w:tr>
      <w:tr w:rsidR="00D3718F" w:rsidRPr="00D8528D" w14:paraId="53BB5A91" w14:textId="77777777" w:rsidTr="006A786C">
        <w:tc>
          <w:tcPr>
            <w:tcW w:w="1084" w:type="dxa"/>
            <w:shd w:val="clear" w:color="auto" w:fill="auto"/>
          </w:tcPr>
          <w:p w14:paraId="56E50B34" w14:textId="65D9ABCF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354</w:t>
            </w:r>
          </w:p>
        </w:tc>
        <w:tc>
          <w:tcPr>
            <w:tcW w:w="2964" w:type="dxa"/>
            <w:shd w:val="clear" w:color="auto" w:fill="auto"/>
          </w:tcPr>
          <w:p w14:paraId="2BEBB710" w14:textId="36BBF0B9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Opal Hobsons Bay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 xml:space="preserve">28-30 Rymill Court </w:t>
            </w:r>
            <w:r w:rsidRPr="00D8528D">
              <w:rPr>
                <w:rFonts w:cs="Times New Roman"/>
                <w:noProof/>
                <w:szCs w:val="22"/>
              </w:rPr>
              <w:br/>
              <w:t>Altona North VIC 3025</w:t>
            </w:r>
            <w:r w:rsidRPr="00D8528D">
              <w:rPr>
                <w:rFonts w:cs="Times New Roman"/>
                <w:szCs w:val="22"/>
              </w:rPr>
              <w:t xml:space="preserve">, RACF Id No. </w:t>
            </w:r>
            <w:r w:rsidRPr="00D8528D">
              <w:rPr>
                <w:rFonts w:cs="Times New Roman"/>
                <w:noProof/>
                <w:szCs w:val="22"/>
              </w:rPr>
              <w:t>3536</w:t>
            </w:r>
          </w:p>
        </w:tc>
        <w:tc>
          <w:tcPr>
            <w:tcW w:w="2828" w:type="dxa"/>
            <w:shd w:val="clear" w:color="auto" w:fill="auto"/>
          </w:tcPr>
          <w:p w14:paraId="0CDAAD3E" w14:textId="4677AAE3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CURA Health Pharmacy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noProof/>
                <w:szCs w:val="22"/>
              </w:rPr>
              <w:t>340 Darebin Road Alphington VIC 3070</w:t>
            </w:r>
            <w:r w:rsidRPr="00D8528D">
              <w:rPr>
                <w:rFonts w:cs="Times New Roman"/>
                <w:szCs w:val="22"/>
              </w:rPr>
              <w:t xml:space="preserve">, Approval No. </w:t>
            </w:r>
            <w:r w:rsidRPr="00D8528D">
              <w:rPr>
                <w:rFonts w:cs="Times New Roman"/>
                <w:noProof/>
                <w:szCs w:val="22"/>
              </w:rPr>
              <w:t>23201D</w:t>
            </w:r>
          </w:p>
        </w:tc>
        <w:tc>
          <w:tcPr>
            <w:tcW w:w="2934" w:type="dxa"/>
            <w:shd w:val="clear" w:color="auto" w:fill="auto"/>
          </w:tcPr>
          <w:p w14:paraId="735B7890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 xml:space="preserve">BPPCare Pty Ltd </w:t>
            </w:r>
          </w:p>
          <w:p w14:paraId="172D3236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11 East Street</w:t>
            </w:r>
          </w:p>
          <w:p w14:paraId="3BEC0BDF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Granville NSW 2142</w:t>
            </w:r>
          </w:p>
          <w:p w14:paraId="3C34E17D" w14:textId="69904413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81 605 605 534</w:t>
            </w:r>
          </w:p>
        </w:tc>
      </w:tr>
      <w:tr w:rsidR="00D3718F" w:rsidRPr="00D8528D" w14:paraId="18D41E83" w14:textId="77777777" w:rsidTr="00D3718F">
        <w:tc>
          <w:tcPr>
            <w:tcW w:w="1084" w:type="dxa"/>
            <w:shd w:val="clear" w:color="auto" w:fill="auto"/>
          </w:tcPr>
          <w:p w14:paraId="253161A4" w14:textId="3DAEB243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355</w:t>
            </w:r>
          </w:p>
        </w:tc>
        <w:tc>
          <w:tcPr>
            <w:tcW w:w="2964" w:type="dxa"/>
            <w:shd w:val="clear" w:color="auto" w:fill="auto"/>
          </w:tcPr>
          <w:p w14:paraId="727BA71E" w14:textId="66AB02B5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Opal Kawana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 xml:space="preserve">1 Reflection Crescent, </w:t>
            </w:r>
            <w:r w:rsidRPr="00D8528D">
              <w:rPr>
                <w:rFonts w:cs="Times New Roman"/>
                <w:noProof/>
                <w:szCs w:val="22"/>
              </w:rPr>
              <w:br/>
              <w:t>Birtinya QLD 4575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  <w:t xml:space="preserve">RACF Id No. </w:t>
            </w:r>
            <w:r w:rsidRPr="00D8528D">
              <w:rPr>
                <w:rFonts w:cs="Times New Roman"/>
                <w:noProof/>
                <w:szCs w:val="22"/>
              </w:rPr>
              <w:t>5792</w:t>
            </w:r>
          </w:p>
        </w:tc>
        <w:tc>
          <w:tcPr>
            <w:tcW w:w="2828" w:type="dxa"/>
            <w:shd w:val="clear" w:color="auto" w:fill="auto"/>
          </w:tcPr>
          <w:p w14:paraId="0CC7223D" w14:textId="468AEFC8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Maroochy Waters Pharmacy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noProof/>
                <w:szCs w:val="22"/>
              </w:rPr>
              <w:t xml:space="preserve">Shop 3 Maroochy Waters Medical Centre </w:t>
            </w:r>
            <w:r w:rsidRPr="00D8528D">
              <w:rPr>
                <w:rFonts w:cs="Times New Roman"/>
                <w:noProof/>
                <w:szCs w:val="22"/>
              </w:rPr>
              <w:br/>
              <w:t>24 Denna Street Maroochydore QLD 4558</w:t>
            </w:r>
            <w:r w:rsidRPr="00D8528D">
              <w:rPr>
                <w:rFonts w:cs="Times New Roman"/>
                <w:szCs w:val="22"/>
              </w:rPr>
              <w:t xml:space="preserve">, Approval No. </w:t>
            </w:r>
            <w:r w:rsidRPr="00D8528D">
              <w:rPr>
                <w:rFonts w:cs="Times New Roman"/>
                <w:noProof/>
                <w:szCs w:val="22"/>
              </w:rPr>
              <w:t>32566B</w:t>
            </w:r>
          </w:p>
        </w:tc>
        <w:tc>
          <w:tcPr>
            <w:tcW w:w="2934" w:type="dxa"/>
            <w:shd w:val="clear" w:color="auto" w:fill="auto"/>
          </w:tcPr>
          <w:p w14:paraId="1B8B0900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 xml:space="preserve">BPPCare Pty Ltd </w:t>
            </w:r>
          </w:p>
          <w:p w14:paraId="3FE50B0F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11 East Street</w:t>
            </w:r>
          </w:p>
          <w:p w14:paraId="50E611EB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Granville NSW 2142</w:t>
            </w:r>
          </w:p>
          <w:p w14:paraId="4E7926D8" w14:textId="254A4B8D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81 605 605 534</w:t>
            </w:r>
          </w:p>
        </w:tc>
      </w:tr>
      <w:tr w:rsidR="00D3718F" w:rsidRPr="00D8528D" w14:paraId="7B482B4B" w14:textId="77777777" w:rsidTr="00382862">
        <w:tc>
          <w:tcPr>
            <w:tcW w:w="1084" w:type="dxa"/>
            <w:shd w:val="clear" w:color="auto" w:fill="auto"/>
          </w:tcPr>
          <w:p w14:paraId="63E147D9" w14:textId="0CA839B5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356</w:t>
            </w:r>
          </w:p>
        </w:tc>
        <w:tc>
          <w:tcPr>
            <w:tcW w:w="2964" w:type="dxa"/>
            <w:shd w:val="clear" w:color="auto" w:fill="auto"/>
          </w:tcPr>
          <w:p w14:paraId="548E410C" w14:textId="124CE3D0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Opal Killarney Vale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 xml:space="preserve">1 Daniel Close, </w:t>
            </w:r>
            <w:r w:rsidRPr="00D8528D">
              <w:rPr>
                <w:rFonts w:cs="Times New Roman"/>
                <w:noProof/>
                <w:szCs w:val="22"/>
              </w:rPr>
              <w:br/>
              <w:t>Killarney Vale NSW 2261</w:t>
            </w:r>
            <w:r w:rsidRPr="00D8528D">
              <w:rPr>
                <w:rFonts w:cs="Times New Roman"/>
                <w:szCs w:val="22"/>
              </w:rPr>
              <w:t xml:space="preserve">, RACF Id No. </w:t>
            </w:r>
            <w:r w:rsidRPr="00D8528D">
              <w:rPr>
                <w:rFonts w:cs="Times New Roman"/>
                <w:noProof/>
                <w:szCs w:val="22"/>
              </w:rPr>
              <w:t>2804</w:t>
            </w:r>
          </w:p>
        </w:tc>
        <w:tc>
          <w:tcPr>
            <w:tcW w:w="2828" w:type="dxa"/>
            <w:shd w:val="clear" w:color="auto" w:fill="auto"/>
          </w:tcPr>
          <w:p w14:paraId="706254CE" w14:textId="7E8E9276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Cincotta Discount Chemist Toukley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noProof/>
                <w:szCs w:val="22"/>
              </w:rPr>
              <w:t xml:space="preserve">Shop 1 </w:t>
            </w:r>
            <w:r w:rsidRPr="00D8528D">
              <w:rPr>
                <w:rFonts w:cs="Times New Roman"/>
                <w:noProof/>
                <w:szCs w:val="22"/>
              </w:rPr>
              <w:br/>
              <w:t xml:space="preserve">213-217 Main Road </w:t>
            </w:r>
            <w:r w:rsidRPr="00D8528D">
              <w:rPr>
                <w:rFonts w:cs="Times New Roman"/>
                <w:noProof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lastRenderedPageBreak/>
              <w:t>Toukley NSW 2263</w:t>
            </w:r>
            <w:r w:rsidRPr="00D8528D">
              <w:rPr>
                <w:rFonts w:cs="Times New Roman"/>
                <w:szCs w:val="22"/>
              </w:rPr>
              <w:t xml:space="preserve">, Approval No. </w:t>
            </w:r>
            <w:r w:rsidRPr="00D8528D">
              <w:rPr>
                <w:rFonts w:cs="Times New Roman"/>
                <w:noProof/>
                <w:szCs w:val="22"/>
              </w:rPr>
              <w:t>15911K</w:t>
            </w:r>
          </w:p>
        </w:tc>
        <w:tc>
          <w:tcPr>
            <w:tcW w:w="2934" w:type="dxa"/>
            <w:shd w:val="clear" w:color="auto" w:fill="auto"/>
          </w:tcPr>
          <w:p w14:paraId="111A9704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lastRenderedPageBreak/>
              <w:t xml:space="preserve">BPPCare Pty Ltd </w:t>
            </w:r>
          </w:p>
          <w:p w14:paraId="44202E26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11 East Street</w:t>
            </w:r>
          </w:p>
          <w:p w14:paraId="21973C67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Granville NSW 2142</w:t>
            </w:r>
          </w:p>
          <w:p w14:paraId="075C4ED0" w14:textId="41F4F1AB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81 605 605 534</w:t>
            </w:r>
          </w:p>
        </w:tc>
      </w:tr>
      <w:tr w:rsidR="00D3718F" w:rsidRPr="00D8528D" w14:paraId="33765724" w14:textId="77777777" w:rsidTr="006A786C">
        <w:tc>
          <w:tcPr>
            <w:tcW w:w="1084" w:type="dxa"/>
            <w:shd w:val="clear" w:color="auto" w:fill="auto"/>
          </w:tcPr>
          <w:p w14:paraId="66A0C224" w14:textId="0B598D7D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357</w:t>
            </w:r>
          </w:p>
        </w:tc>
        <w:tc>
          <w:tcPr>
            <w:tcW w:w="2964" w:type="dxa"/>
            <w:shd w:val="clear" w:color="auto" w:fill="auto"/>
          </w:tcPr>
          <w:p w14:paraId="4044CD39" w14:textId="198B7DA2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OPAL Kirra Beach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>6-10 Ocean Street, Coolangatta QLD 4225</w:t>
            </w:r>
            <w:r w:rsidRPr="00D8528D">
              <w:rPr>
                <w:rFonts w:cs="Times New Roman"/>
                <w:szCs w:val="22"/>
              </w:rPr>
              <w:t xml:space="preserve">, RACF Id No. </w:t>
            </w:r>
            <w:r w:rsidRPr="00D8528D">
              <w:rPr>
                <w:rFonts w:cs="Times New Roman"/>
                <w:noProof/>
                <w:szCs w:val="22"/>
              </w:rPr>
              <w:t>5357</w:t>
            </w:r>
          </w:p>
        </w:tc>
        <w:tc>
          <w:tcPr>
            <w:tcW w:w="2828" w:type="dxa"/>
            <w:shd w:val="clear" w:color="auto" w:fill="auto"/>
          </w:tcPr>
          <w:p w14:paraId="2A81DDFF" w14:textId="41CE5B0D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Sunnyside Soul Pattinson Chemist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noProof/>
                <w:szCs w:val="22"/>
              </w:rPr>
              <w:t>Shop 14 &amp; 15B Sunnyside Mall Cnr Wollumbin Street &amp; Brisbane Streets Murwillumbah NSW 2484</w:t>
            </w:r>
            <w:r w:rsidRPr="00D8528D">
              <w:rPr>
                <w:rFonts w:cs="Times New Roman"/>
                <w:szCs w:val="22"/>
              </w:rPr>
              <w:t xml:space="preserve">, Approval No. </w:t>
            </w:r>
            <w:r w:rsidRPr="00D8528D">
              <w:rPr>
                <w:rFonts w:cs="Times New Roman"/>
                <w:noProof/>
                <w:szCs w:val="22"/>
              </w:rPr>
              <w:t>14878C</w:t>
            </w:r>
          </w:p>
        </w:tc>
        <w:tc>
          <w:tcPr>
            <w:tcW w:w="2934" w:type="dxa"/>
            <w:shd w:val="clear" w:color="auto" w:fill="auto"/>
          </w:tcPr>
          <w:p w14:paraId="0869D2BC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 xml:space="preserve">BPPCare Pty Ltd </w:t>
            </w:r>
          </w:p>
          <w:p w14:paraId="5EC61E15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11 East Street</w:t>
            </w:r>
          </w:p>
          <w:p w14:paraId="717CF6C6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Granville NSW 2142</w:t>
            </w:r>
          </w:p>
          <w:p w14:paraId="532E54C1" w14:textId="62140064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81 605 605 534</w:t>
            </w:r>
          </w:p>
        </w:tc>
      </w:tr>
      <w:tr w:rsidR="00D3718F" w:rsidRPr="00D8528D" w14:paraId="08876D00" w14:textId="77777777" w:rsidTr="00D3718F">
        <w:tc>
          <w:tcPr>
            <w:tcW w:w="1084" w:type="dxa"/>
            <w:shd w:val="clear" w:color="auto" w:fill="auto"/>
          </w:tcPr>
          <w:p w14:paraId="487E9C42" w14:textId="5939C26E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358</w:t>
            </w:r>
          </w:p>
        </w:tc>
        <w:tc>
          <w:tcPr>
            <w:tcW w:w="2964" w:type="dxa"/>
            <w:shd w:val="clear" w:color="auto" w:fill="auto"/>
          </w:tcPr>
          <w:p w14:paraId="3C3D6CE3" w14:textId="5CAAB5A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Opal Lakeview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>35 Lakeview Drive Lake Entrance VIC 3909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  <w:t xml:space="preserve">RACF Id No. </w:t>
            </w:r>
            <w:r w:rsidRPr="00D8528D">
              <w:rPr>
                <w:rFonts w:cs="Times New Roman"/>
                <w:noProof/>
                <w:szCs w:val="22"/>
              </w:rPr>
              <w:t>3562</w:t>
            </w:r>
          </w:p>
        </w:tc>
        <w:tc>
          <w:tcPr>
            <w:tcW w:w="2828" w:type="dxa"/>
            <w:shd w:val="clear" w:color="auto" w:fill="auto"/>
          </w:tcPr>
          <w:p w14:paraId="1B87234C" w14:textId="6DA334B0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Corner Amcal Bairnsdale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noProof/>
                <w:szCs w:val="22"/>
              </w:rPr>
              <w:t>190 - 192 Main Street Bairnsdale VIC 3875</w:t>
            </w:r>
            <w:r w:rsidRPr="00D8528D">
              <w:rPr>
                <w:rFonts w:cs="Times New Roman"/>
                <w:szCs w:val="22"/>
              </w:rPr>
              <w:t xml:space="preserve">, Approval No. </w:t>
            </w:r>
            <w:r w:rsidRPr="00D8528D">
              <w:rPr>
                <w:rFonts w:cs="Times New Roman"/>
                <w:noProof/>
                <w:szCs w:val="22"/>
              </w:rPr>
              <w:t>24426N</w:t>
            </w:r>
          </w:p>
        </w:tc>
        <w:tc>
          <w:tcPr>
            <w:tcW w:w="2934" w:type="dxa"/>
            <w:shd w:val="clear" w:color="auto" w:fill="auto"/>
          </w:tcPr>
          <w:p w14:paraId="2B8A5478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 xml:space="preserve">BPPCare Pty Ltd </w:t>
            </w:r>
          </w:p>
          <w:p w14:paraId="74D75037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11 East Street</w:t>
            </w:r>
          </w:p>
          <w:p w14:paraId="032D38E8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Granville NSW 2142</w:t>
            </w:r>
          </w:p>
          <w:p w14:paraId="2A61E47E" w14:textId="78ECD78C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81 605 605 534</w:t>
            </w:r>
          </w:p>
        </w:tc>
      </w:tr>
      <w:tr w:rsidR="00D3718F" w:rsidRPr="00D8528D" w14:paraId="4B1C9865" w14:textId="77777777" w:rsidTr="00D3718F">
        <w:tc>
          <w:tcPr>
            <w:tcW w:w="1084" w:type="dxa"/>
            <w:shd w:val="clear" w:color="auto" w:fill="auto"/>
          </w:tcPr>
          <w:p w14:paraId="3EDDD738" w14:textId="4060B902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359</w:t>
            </w:r>
          </w:p>
        </w:tc>
        <w:tc>
          <w:tcPr>
            <w:tcW w:w="2964" w:type="dxa"/>
            <w:shd w:val="clear" w:color="auto" w:fill="auto"/>
          </w:tcPr>
          <w:p w14:paraId="5F9655CF" w14:textId="357F01E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Opal Leamington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 xml:space="preserve">55 Worendo Street, </w:t>
            </w:r>
            <w:r w:rsidRPr="00D8528D">
              <w:rPr>
                <w:rFonts w:cs="Times New Roman"/>
                <w:noProof/>
                <w:szCs w:val="22"/>
              </w:rPr>
              <w:br/>
              <w:t>Southport QLD 4215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  <w:t xml:space="preserve">RACF Id No. </w:t>
            </w:r>
            <w:r w:rsidRPr="00D8528D">
              <w:rPr>
                <w:rFonts w:cs="Times New Roman"/>
                <w:noProof/>
                <w:szCs w:val="22"/>
              </w:rPr>
              <w:t>5215</w:t>
            </w:r>
          </w:p>
        </w:tc>
        <w:tc>
          <w:tcPr>
            <w:tcW w:w="2828" w:type="dxa"/>
            <w:shd w:val="clear" w:color="auto" w:fill="auto"/>
          </w:tcPr>
          <w:p w14:paraId="2566D791" w14:textId="088FDEC9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Ashmore Plaza Chempro Chemist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noProof/>
                <w:szCs w:val="22"/>
              </w:rPr>
              <w:t xml:space="preserve">SH 42-44, </w:t>
            </w:r>
            <w:r w:rsidRPr="00D8528D">
              <w:rPr>
                <w:rFonts w:cs="Times New Roman"/>
                <w:noProof/>
                <w:szCs w:val="22"/>
              </w:rPr>
              <w:br/>
              <w:t xml:space="preserve">146 Cotlew Street </w:t>
            </w:r>
            <w:r w:rsidRPr="00D8528D">
              <w:rPr>
                <w:rFonts w:cs="Times New Roman"/>
                <w:noProof/>
                <w:szCs w:val="22"/>
              </w:rPr>
              <w:br/>
              <w:t>Ashmore QLD 4214</w:t>
            </w:r>
            <w:r w:rsidRPr="00D8528D">
              <w:rPr>
                <w:rFonts w:cs="Times New Roman"/>
                <w:szCs w:val="22"/>
              </w:rPr>
              <w:t xml:space="preserve">, Approval No. </w:t>
            </w:r>
            <w:r w:rsidRPr="00D8528D">
              <w:rPr>
                <w:rFonts w:cs="Times New Roman"/>
                <w:noProof/>
                <w:szCs w:val="22"/>
              </w:rPr>
              <w:t>33037T</w:t>
            </w:r>
          </w:p>
        </w:tc>
        <w:tc>
          <w:tcPr>
            <w:tcW w:w="2934" w:type="dxa"/>
            <w:shd w:val="clear" w:color="auto" w:fill="auto"/>
          </w:tcPr>
          <w:p w14:paraId="657C1FE7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 xml:space="preserve">BPPCare Pty Ltd </w:t>
            </w:r>
          </w:p>
          <w:p w14:paraId="65E0D581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11 East Street</w:t>
            </w:r>
          </w:p>
          <w:p w14:paraId="7D6BA7FA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Granville NSW 2142</w:t>
            </w:r>
          </w:p>
          <w:p w14:paraId="7568A8B2" w14:textId="2618142A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81 605 605 534</w:t>
            </w:r>
          </w:p>
        </w:tc>
      </w:tr>
      <w:tr w:rsidR="00D3718F" w:rsidRPr="00D8528D" w14:paraId="748BE208" w14:textId="77777777" w:rsidTr="00D3718F">
        <w:tc>
          <w:tcPr>
            <w:tcW w:w="1084" w:type="dxa"/>
            <w:shd w:val="clear" w:color="auto" w:fill="auto"/>
          </w:tcPr>
          <w:p w14:paraId="49841A23" w14:textId="5B7E791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360</w:t>
            </w:r>
          </w:p>
        </w:tc>
        <w:tc>
          <w:tcPr>
            <w:tcW w:w="2964" w:type="dxa"/>
            <w:shd w:val="clear" w:color="auto" w:fill="auto"/>
          </w:tcPr>
          <w:p w14:paraId="6BEB96FD" w14:textId="5F82EB8D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Opal Lourdes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>95 Stanhope Road,</w:t>
            </w:r>
            <w:r w:rsidRPr="00D8528D">
              <w:rPr>
                <w:rFonts w:cs="Times New Roman"/>
                <w:noProof/>
                <w:szCs w:val="22"/>
              </w:rPr>
              <w:br/>
              <w:t>Killara NSW 2071</w:t>
            </w:r>
            <w:r w:rsidRPr="00D8528D">
              <w:rPr>
                <w:rFonts w:cs="Times New Roman"/>
                <w:szCs w:val="22"/>
              </w:rPr>
              <w:t>,</w:t>
            </w:r>
            <w:r w:rsidRPr="00D8528D">
              <w:rPr>
                <w:rFonts w:cs="Times New Roman"/>
                <w:szCs w:val="22"/>
              </w:rPr>
              <w:br/>
              <w:t xml:space="preserve"> RACF Id No. </w:t>
            </w:r>
            <w:r w:rsidRPr="00D8528D">
              <w:rPr>
                <w:rFonts w:cs="Times New Roman"/>
                <w:noProof/>
                <w:szCs w:val="22"/>
              </w:rPr>
              <w:t>2750</w:t>
            </w:r>
          </w:p>
        </w:tc>
        <w:tc>
          <w:tcPr>
            <w:tcW w:w="2828" w:type="dxa"/>
            <w:shd w:val="clear" w:color="auto" w:fill="auto"/>
          </w:tcPr>
          <w:p w14:paraId="480C65CA" w14:textId="7FD57CBC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Brunskill's Pharmacy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 xml:space="preserve">886 Military Road </w:t>
            </w:r>
            <w:r w:rsidRPr="00D8528D">
              <w:rPr>
                <w:rFonts w:cs="Times New Roman"/>
                <w:noProof/>
                <w:szCs w:val="22"/>
              </w:rPr>
              <w:br/>
              <w:t>Mosman NSW 2088</w:t>
            </w:r>
            <w:r w:rsidRPr="00D8528D">
              <w:rPr>
                <w:rFonts w:cs="Times New Roman"/>
                <w:szCs w:val="22"/>
              </w:rPr>
              <w:t xml:space="preserve">, Approval No. </w:t>
            </w:r>
            <w:r w:rsidRPr="00D8528D">
              <w:rPr>
                <w:rFonts w:cs="Times New Roman"/>
                <w:noProof/>
                <w:szCs w:val="22"/>
              </w:rPr>
              <w:t>14201K</w:t>
            </w:r>
          </w:p>
        </w:tc>
        <w:tc>
          <w:tcPr>
            <w:tcW w:w="2934" w:type="dxa"/>
            <w:shd w:val="clear" w:color="auto" w:fill="auto"/>
          </w:tcPr>
          <w:p w14:paraId="13BEE426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 xml:space="preserve">BPPCare Pty Ltd </w:t>
            </w:r>
          </w:p>
          <w:p w14:paraId="1D433B4E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11 East Street</w:t>
            </w:r>
          </w:p>
          <w:p w14:paraId="3746ED56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Granville NSW 2142</w:t>
            </w:r>
          </w:p>
          <w:p w14:paraId="1EA9D638" w14:textId="370BD974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81 605 605 534</w:t>
            </w:r>
          </w:p>
        </w:tc>
      </w:tr>
      <w:tr w:rsidR="00D3718F" w:rsidRPr="00D8528D" w14:paraId="06B2E5EC" w14:textId="77777777" w:rsidTr="00382862">
        <w:tc>
          <w:tcPr>
            <w:tcW w:w="1084" w:type="dxa"/>
            <w:shd w:val="clear" w:color="auto" w:fill="auto"/>
          </w:tcPr>
          <w:p w14:paraId="7E26BA4C" w14:textId="5BE93ECB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361</w:t>
            </w:r>
          </w:p>
        </w:tc>
        <w:tc>
          <w:tcPr>
            <w:tcW w:w="2964" w:type="dxa"/>
            <w:shd w:val="clear" w:color="auto" w:fill="auto"/>
          </w:tcPr>
          <w:p w14:paraId="2EC5E302" w14:textId="5038C171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Opal Macquarie Place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 xml:space="preserve">60 Northlakes Drive, </w:t>
            </w:r>
            <w:r w:rsidRPr="00D8528D">
              <w:rPr>
                <w:rFonts w:cs="Times New Roman"/>
                <w:noProof/>
                <w:szCs w:val="22"/>
              </w:rPr>
              <w:br/>
              <w:t>Cameron Park NSW 2285</w:t>
            </w:r>
            <w:r w:rsidRPr="00D8528D">
              <w:rPr>
                <w:rFonts w:cs="Times New Roman"/>
                <w:szCs w:val="22"/>
              </w:rPr>
              <w:t xml:space="preserve">, RACF Id No. </w:t>
            </w:r>
            <w:r w:rsidRPr="00D8528D">
              <w:rPr>
                <w:rFonts w:cs="Times New Roman"/>
                <w:noProof/>
                <w:szCs w:val="22"/>
              </w:rPr>
              <w:t>0895</w:t>
            </w:r>
          </w:p>
        </w:tc>
        <w:tc>
          <w:tcPr>
            <w:tcW w:w="2828" w:type="dxa"/>
            <w:shd w:val="clear" w:color="auto" w:fill="auto"/>
          </w:tcPr>
          <w:p w14:paraId="78A27EB1" w14:textId="43866472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Cincotta Discount Chemist Toukley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noProof/>
                <w:szCs w:val="22"/>
              </w:rPr>
              <w:t xml:space="preserve">Shop 1 </w:t>
            </w:r>
            <w:r w:rsidRPr="00D8528D">
              <w:rPr>
                <w:rFonts w:cs="Times New Roman"/>
                <w:noProof/>
                <w:szCs w:val="22"/>
              </w:rPr>
              <w:br/>
              <w:t xml:space="preserve">213-217 Main Road </w:t>
            </w:r>
            <w:r w:rsidRPr="00D8528D">
              <w:rPr>
                <w:rFonts w:cs="Times New Roman"/>
                <w:noProof/>
                <w:szCs w:val="22"/>
              </w:rPr>
              <w:br/>
              <w:t>Toukley NSW 2263</w:t>
            </w:r>
            <w:r w:rsidRPr="00D8528D">
              <w:rPr>
                <w:rFonts w:cs="Times New Roman"/>
                <w:szCs w:val="22"/>
              </w:rPr>
              <w:t xml:space="preserve">, Approval No. </w:t>
            </w:r>
            <w:r w:rsidRPr="00D8528D">
              <w:rPr>
                <w:rFonts w:cs="Times New Roman"/>
                <w:noProof/>
                <w:szCs w:val="22"/>
              </w:rPr>
              <w:t>15911K</w:t>
            </w:r>
          </w:p>
        </w:tc>
        <w:tc>
          <w:tcPr>
            <w:tcW w:w="2934" w:type="dxa"/>
            <w:shd w:val="clear" w:color="auto" w:fill="auto"/>
          </w:tcPr>
          <w:p w14:paraId="417AC73F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 xml:space="preserve">BPPCare Pty Ltd </w:t>
            </w:r>
          </w:p>
          <w:p w14:paraId="1E3A9DAC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11 East Street</w:t>
            </w:r>
          </w:p>
          <w:p w14:paraId="49BF8489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Granville NSW 2142</w:t>
            </w:r>
          </w:p>
          <w:p w14:paraId="0CE34AA2" w14:textId="534C4653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81 605 605 534</w:t>
            </w:r>
          </w:p>
        </w:tc>
      </w:tr>
      <w:tr w:rsidR="00D3718F" w:rsidRPr="00D8528D" w14:paraId="67F194D0" w14:textId="77777777" w:rsidTr="00382862">
        <w:tc>
          <w:tcPr>
            <w:tcW w:w="1084" w:type="dxa"/>
            <w:shd w:val="clear" w:color="auto" w:fill="auto"/>
          </w:tcPr>
          <w:p w14:paraId="1852E05F" w14:textId="094B19C4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362</w:t>
            </w:r>
          </w:p>
        </w:tc>
        <w:tc>
          <w:tcPr>
            <w:tcW w:w="2964" w:type="dxa"/>
            <w:shd w:val="clear" w:color="auto" w:fill="auto"/>
          </w:tcPr>
          <w:p w14:paraId="3E766232" w14:textId="233F8EAA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Opal Maitland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>28 Broughton Street, Rutherford NSW 2320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  <w:t xml:space="preserve">RACF Id No. </w:t>
            </w:r>
            <w:r w:rsidRPr="00D8528D">
              <w:rPr>
                <w:rFonts w:cs="Times New Roman"/>
                <w:noProof/>
                <w:szCs w:val="22"/>
              </w:rPr>
              <w:t>2711</w:t>
            </w:r>
          </w:p>
        </w:tc>
        <w:tc>
          <w:tcPr>
            <w:tcW w:w="2828" w:type="dxa"/>
            <w:shd w:val="clear" w:color="auto" w:fill="auto"/>
          </w:tcPr>
          <w:p w14:paraId="5EA1EF27" w14:textId="316C57C9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Cincotta Discount Chemist Toukley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noProof/>
                <w:szCs w:val="22"/>
              </w:rPr>
              <w:t xml:space="preserve">Shop 1 </w:t>
            </w:r>
            <w:r w:rsidRPr="00D8528D">
              <w:rPr>
                <w:rFonts w:cs="Times New Roman"/>
                <w:noProof/>
                <w:szCs w:val="22"/>
              </w:rPr>
              <w:br/>
              <w:t xml:space="preserve">213-217 Main Road </w:t>
            </w:r>
            <w:r w:rsidRPr="00D8528D">
              <w:rPr>
                <w:rFonts w:cs="Times New Roman"/>
                <w:noProof/>
                <w:szCs w:val="22"/>
              </w:rPr>
              <w:br/>
              <w:t>Toukley NSW 2263</w:t>
            </w:r>
            <w:r w:rsidRPr="00D8528D">
              <w:rPr>
                <w:rFonts w:cs="Times New Roman"/>
                <w:szCs w:val="22"/>
              </w:rPr>
              <w:t xml:space="preserve">, Approval No. </w:t>
            </w:r>
            <w:r w:rsidRPr="00D8528D">
              <w:rPr>
                <w:rFonts w:cs="Times New Roman"/>
                <w:noProof/>
                <w:szCs w:val="22"/>
              </w:rPr>
              <w:t>15911K</w:t>
            </w:r>
          </w:p>
        </w:tc>
        <w:tc>
          <w:tcPr>
            <w:tcW w:w="2934" w:type="dxa"/>
            <w:shd w:val="clear" w:color="auto" w:fill="auto"/>
          </w:tcPr>
          <w:p w14:paraId="095904F9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 xml:space="preserve">BPPCare Pty Ltd </w:t>
            </w:r>
          </w:p>
          <w:p w14:paraId="37208AE4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11 East Street</w:t>
            </w:r>
          </w:p>
          <w:p w14:paraId="767D1CC6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Granville NSW 2142</w:t>
            </w:r>
          </w:p>
          <w:p w14:paraId="0560A6F4" w14:textId="38C5D0DD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81 605 605 534</w:t>
            </w:r>
          </w:p>
        </w:tc>
      </w:tr>
      <w:tr w:rsidR="00D3718F" w:rsidRPr="00D8528D" w14:paraId="03733784" w14:textId="77777777" w:rsidTr="006A786C">
        <w:tc>
          <w:tcPr>
            <w:tcW w:w="1084" w:type="dxa"/>
            <w:shd w:val="clear" w:color="auto" w:fill="auto"/>
          </w:tcPr>
          <w:p w14:paraId="39A3B2BD" w14:textId="1C4212FD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363</w:t>
            </w:r>
          </w:p>
        </w:tc>
        <w:tc>
          <w:tcPr>
            <w:tcW w:w="2964" w:type="dxa"/>
            <w:shd w:val="clear" w:color="auto" w:fill="auto"/>
          </w:tcPr>
          <w:p w14:paraId="580CBD19" w14:textId="1C71F9EB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Opal Meadowglen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 xml:space="preserve">202 McDonalds Road </w:t>
            </w:r>
            <w:r w:rsidRPr="00D8528D">
              <w:rPr>
                <w:rFonts w:cs="Times New Roman"/>
                <w:noProof/>
                <w:szCs w:val="22"/>
              </w:rPr>
              <w:br/>
              <w:t>Epping VIC 3076</w:t>
            </w:r>
            <w:r w:rsidRPr="00D8528D">
              <w:rPr>
                <w:rFonts w:cs="Times New Roman"/>
                <w:szCs w:val="22"/>
              </w:rPr>
              <w:t>,</w:t>
            </w:r>
            <w:r w:rsidRPr="00D8528D">
              <w:rPr>
                <w:rFonts w:cs="Times New Roman"/>
                <w:szCs w:val="22"/>
              </w:rPr>
              <w:br/>
              <w:t xml:space="preserve"> RACF Id No. </w:t>
            </w:r>
            <w:r w:rsidRPr="00D8528D">
              <w:rPr>
                <w:rFonts w:cs="Times New Roman"/>
                <w:noProof/>
                <w:szCs w:val="22"/>
              </w:rPr>
              <w:t>3538</w:t>
            </w:r>
          </w:p>
        </w:tc>
        <w:tc>
          <w:tcPr>
            <w:tcW w:w="2828" w:type="dxa"/>
            <w:shd w:val="clear" w:color="auto" w:fill="auto"/>
          </w:tcPr>
          <w:p w14:paraId="7BBF4A03" w14:textId="5CB67611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Lorne Street Pharmacy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 xml:space="preserve">22-24 Lorne Street </w:t>
            </w:r>
            <w:r w:rsidRPr="00D8528D">
              <w:rPr>
                <w:rFonts w:cs="Times New Roman"/>
                <w:noProof/>
                <w:szCs w:val="22"/>
              </w:rPr>
              <w:br/>
              <w:t>Lalor VIC 3075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  <w:t xml:space="preserve">Approval No. </w:t>
            </w:r>
            <w:r w:rsidRPr="00D8528D">
              <w:rPr>
                <w:rFonts w:cs="Times New Roman"/>
                <w:noProof/>
                <w:szCs w:val="22"/>
              </w:rPr>
              <w:t>22446J</w:t>
            </w:r>
          </w:p>
        </w:tc>
        <w:tc>
          <w:tcPr>
            <w:tcW w:w="2934" w:type="dxa"/>
            <w:shd w:val="clear" w:color="auto" w:fill="auto"/>
          </w:tcPr>
          <w:p w14:paraId="465A7A65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 xml:space="preserve">BPPCare Pty Ltd </w:t>
            </w:r>
          </w:p>
          <w:p w14:paraId="181660F7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11 East Street</w:t>
            </w:r>
          </w:p>
          <w:p w14:paraId="2D92A944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Granville NSW 2142</w:t>
            </w:r>
          </w:p>
          <w:p w14:paraId="74873E70" w14:textId="6E745EC1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81 605 605 534</w:t>
            </w:r>
          </w:p>
        </w:tc>
      </w:tr>
      <w:tr w:rsidR="00D3718F" w:rsidRPr="00D8528D" w14:paraId="08389621" w14:textId="77777777" w:rsidTr="00D3718F">
        <w:tc>
          <w:tcPr>
            <w:tcW w:w="1084" w:type="dxa"/>
            <w:shd w:val="clear" w:color="auto" w:fill="auto"/>
          </w:tcPr>
          <w:p w14:paraId="2C57AFB6" w14:textId="68386D21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364</w:t>
            </w:r>
          </w:p>
        </w:tc>
        <w:tc>
          <w:tcPr>
            <w:tcW w:w="2964" w:type="dxa"/>
            <w:shd w:val="clear" w:color="auto" w:fill="auto"/>
          </w:tcPr>
          <w:p w14:paraId="3AFC90DD" w14:textId="77B218A6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Opal Murwillumbah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 xml:space="preserve">Ingram Place, </w:t>
            </w:r>
            <w:r w:rsidRPr="00D8528D">
              <w:rPr>
                <w:rFonts w:cs="Times New Roman"/>
                <w:noProof/>
                <w:szCs w:val="22"/>
              </w:rPr>
              <w:br/>
              <w:t>Murwillumbah NSW 2484</w:t>
            </w:r>
            <w:r w:rsidRPr="00D8528D">
              <w:rPr>
                <w:rFonts w:cs="Times New Roman"/>
                <w:szCs w:val="22"/>
              </w:rPr>
              <w:t xml:space="preserve">, RACF Id No. </w:t>
            </w:r>
            <w:r w:rsidRPr="00D8528D">
              <w:rPr>
                <w:rFonts w:cs="Times New Roman"/>
                <w:noProof/>
                <w:szCs w:val="22"/>
              </w:rPr>
              <w:t>2716</w:t>
            </w:r>
          </w:p>
        </w:tc>
        <w:tc>
          <w:tcPr>
            <w:tcW w:w="2828" w:type="dxa"/>
            <w:shd w:val="clear" w:color="auto" w:fill="auto"/>
          </w:tcPr>
          <w:p w14:paraId="064E4D86" w14:textId="74F4B8D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Sunnyside Soul Pattinson Chemist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noProof/>
                <w:szCs w:val="22"/>
              </w:rPr>
              <w:t>Shop 14 &amp; 15B Sunnyside Mall Cnr Wollumbin Street &amp; Brisbane Streets Murwillumbah NSW 2484</w:t>
            </w:r>
            <w:r w:rsidRPr="00D8528D">
              <w:rPr>
                <w:rFonts w:cs="Times New Roman"/>
                <w:szCs w:val="22"/>
              </w:rPr>
              <w:t xml:space="preserve">, Approval No. </w:t>
            </w:r>
            <w:r w:rsidRPr="00D8528D">
              <w:rPr>
                <w:rFonts w:cs="Times New Roman"/>
                <w:noProof/>
                <w:szCs w:val="22"/>
              </w:rPr>
              <w:t>14878C</w:t>
            </w:r>
          </w:p>
        </w:tc>
        <w:tc>
          <w:tcPr>
            <w:tcW w:w="2934" w:type="dxa"/>
            <w:shd w:val="clear" w:color="auto" w:fill="auto"/>
          </w:tcPr>
          <w:p w14:paraId="787F1C45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 xml:space="preserve">BPPCare Pty Ltd </w:t>
            </w:r>
          </w:p>
          <w:p w14:paraId="3F6C6EE3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11 East Street</w:t>
            </w:r>
          </w:p>
          <w:p w14:paraId="3DE6E2FE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Granville NSW 2142</w:t>
            </w:r>
          </w:p>
          <w:p w14:paraId="0500BBFD" w14:textId="5D9EECA9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81 605 605 534</w:t>
            </w:r>
          </w:p>
        </w:tc>
      </w:tr>
      <w:tr w:rsidR="00D3718F" w:rsidRPr="00D8528D" w14:paraId="42A28F88" w14:textId="77777777" w:rsidTr="00D3718F">
        <w:tc>
          <w:tcPr>
            <w:tcW w:w="1084" w:type="dxa"/>
            <w:shd w:val="clear" w:color="auto" w:fill="auto"/>
          </w:tcPr>
          <w:p w14:paraId="42AE1245" w14:textId="695A3355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365</w:t>
            </w:r>
          </w:p>
        </w:tc>
        <w:tc>
          <w:tcPr>
            <w:tcW w:w="2964" w:type="dxa"/>
            <w:shd w:val="clear" w:color="auto" w:fill="auto"/>
          </w:tcPr>
          <w:p w14:paraId="2AFFC5C6" w14:textId="0C43B8DF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Opal Nambour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 xml:space="preserve">9 Princess Crescent, </w:t>
            </w:r>
            <w:r w:rsidRPr="00D8528D">
              <w:rPr>
                <w:rFonts w:cs="Times New Roman"/>
                <w:noProof/>
                <w:szCs w:val="22"/>
              </w:rPr>
              <w:br/>
              <w:t>Nambour QLD 4560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  <w:t xml:space="preserve">RACF Id No. </w:t>
            </w:r>
            <w:r w:rsidRPr="00D8528D">
              <w:rPr>
                <w:rFonts w:cs="Times New Roman"/>
                <w:noProof/>
                <w:szCs w:val="22"/>
              </w:rPr>
              <w:t>5994</w:t>
            </w:r>
          </w:p>
        </w:tc>
        <w:tc>
          <w:tcPr>
            <w:tcW w:w="2828" w:type="dxa"/>
            <w:shd w:val="clear" w:color="auto" w:fill="auto"/>
          </w:tcPr>
          <w:p w14:paraId="3152F534" w14:textId="394702E1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Maroochy Waters Pharmacy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noProof/>
                <w:szCs w:val="22"/>
              </w:rPr>
              <w:t xml:space="preserve">Shop 3 Maroochy waters medical centre </w:t>
            </w:r>
            <w:r w:rsidRPr="00D8528D">
              <w:rPr>
                <w:rFonts w:cs="Times New Roman"/>
                <w:noProof/>
                <w:szCs w:val="22"/>
              </w:rPr>
              <w:br/>
              <w:t xml:space="preserve">24 Denna Street </w:t>
            </w:r>
            <w:r w:rsidRPr="00D8528D">
              <w:rPr>
                <w:rFonts w:cs="Times New Roman"/>
                <w:noProof/>
                <w:szCs w:val="22"/>
              </w:rPr>
              <w:br/>
              <w:t>Maroochydore QLD 4558</w:t>
            </w:r>
            <w:r w:rsidRPr="00D8528D">
              <w:rPr>
                <w:rFonts w:cs="Times New Roman"/>
                <w:szCs w:val="22"/>
              </w:rPr>
              <w:t xml:space="preserve">, Approval No. </w:t>
            </w:r>
            <w:r w:rsidRPr="00D8528D">
              <w:rPr>
                <w:rFonts w:cs="Times New Roman"/>
                <w:noProof/>
                <w:szCs w:val="22"/>
              </w:rPr>
              <w:t>32566B</w:t>
            </w:r>
          </w:p>
        </w:tc>
        <w:tc>
          <w:tcPr>
            <w:tcW w:w="2934" w:type="dxa"/>
            <w:shd w:val="clear" w:color="auto" w:fill="auto"/>
          </w:tcPr>
          <w:p w14:paraId="46640EBC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 xml:space="preserve">BPPCare Pty Ltd </w:t>
            </w:r>
          </w:p>
          <w:p w14:paraId="079609DB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11 East Street</w:t>
            </w:r>
          </w:p>
          <w:p w14:paraId="2204DBF2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Granville NSW 2142</w:t>
            </w:r>
          </w:p>
          <w:p w14:paraId="56958F2D" w14:textId="2F768E09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81 605 605 534</w:t>
            </w:r>
          </w:p>
        </w:tc>
      </w:tr>
      <w:tr w:rsidR="00D3718F" w:rsidRPr="00D8528D" w14:paraId="24F537B3" w14:textId="77777777" w:rsidTr="00D3718F">
        <w:tc>
          <w:tcPr>
            <w:tcW w:w="1084" w:type="dxa"/>
            <w:shd w:val="clear" w:color="auto" w:fill="auto"/>
          </w:tcPr>
          <w:p w14:paraId="22FFE323" w14:textId="2201EA8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366</w:t>
            </w:r>
          </w:p>
        </w:tc>
        <w:tc>
          <w:tcPr>
            <w:tcW w:w="2964" w:type="dxa"/>
            <w:shd w:val="clear" w:color="auto" w:fill="auto"/>
          </w:tcPr>
          <w:p w14:paraId="4DB97D32" w14:textId="43C6163D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Opal Netherby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 xml:space="preserve">17 Pacific Highway, </w:t>
            </w:r>
            <w:r w:rsidRPr="00D8528D">
              <w:rPr>
                <w:rFonts w:cs="Times New Roman"/>
                <w:noProof/>
                <w:szCs w:val="22"/>
              </w:rPr>
              <w:lastRenderedPageBreak/>
              <w:t>Wahroonga NSW 2076</w:t>
            </w:r>
            <w:r w:rsidRPr="00D8528D">
              <w:rPr>
                <w:rFonts w:cs="Times New Roman"/>
                <w:szCs w:val="22"/>
              </w:rPr>
              <w:t xml:space="preserve">, RACF Id No. </w:t>
            </w:r>
            <w:r w:rsidRPr="00D8528D">
              <w:rPr>
                <w:rFonts w:cs="Times New Roman"/>
                <w:noProof/>
                <w:szCs w:val="22"/>
              </w:rPr>
              <w:t>2437</w:t>
            </w:r>
          </w:p>
        </w:tc>
        <w:tc>
          <w:tcPr>
            <w:tcW w:w="2828" w:type="dxa"/>
            <w:shd w:val="clear" w:color="auto" w:fill="auto"/>
          </w:tcPr>
          <w:p w14:paraId="6004CBF1" w14:textId="12C2F1DA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lastRenderedPageBreak/>
              <w:t>Brunskill's Pharmacy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 xml:space="preserve">886 Military Road </w:t>
            </w:r>
            <w:r w:rsidRPr="00D8528D">
              <w:rPr>
                <w:rFonts w:cs="Times New Roman"/>
                <w:noProof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lastRenderedPageBreak/>
              <w:t>Mosman NSW 2088</w:t>
            </w:r>
            <w:r w:rsidRPr="00D8528D">
              <w:rPr>
                <w:rFonts w:cs="Times New Roman"/>
                <w:szCs w:val="22"/>
              </w:rPr>
              <w:t xml:space="preserve">, Approval No. </w:t>
            </w:r>
            <w:r w:rsidRPr="00D8528D">
              <w:rPr>
                <w:rFonts w:cs="Times New Roman"/>
                <w:noProof/>
                <w:szCs w:val="22"/>
              </w:rPr>
              <w:t>14201K</w:t>
            </w:r>
          </w:p>
        </w:tc>
        <w:tc>
          <w:tcPr>
            <w:tcW w:w="2934" w:type="dxa"/>
            <w:shd w:val="clear" w:color="auto" w:fill="auto"/>
          </w:tcPr>
          <w:p w14:paraId="2B1C47F8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lastRenderedPageBreak/>
              <w:t xml:space="preserve">BPPCare Pty Ltd </w:t>
            </w:r>
          </w:p>
          <w:p w14:paraId="7701CD22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11 East Street</w:t>
            </w:r>
          </w:p>
          <w:p w14:paraId="1B277B9A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lastRenderedPageBreak/>
              <w:t>Granville NSW 2142</w:t>
            </w:r>
          </w:p>
          <w:p w14:paraId="3310C228" w14:textId="54BD8C4D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81 605 605 534</w:t>
            </w:r>
          </w:p>
        </w:tc>
      </w:tr>
      <w:tr w:rsidR="00D3718F" w:rsidRPr="00D8528D" w14:paraId="3EFD2A99" w14:textId="77777777" w:rsidTr="00382862">
        <w:tc>
          <w:tcPr>
            <w:tcW w:w="1084" w:type="dxa"/>
            <w:shd w:val="clear" w:color="auto" w:fill="auto"/>
          </w:tcPr>
          <w:p w14:paraId="62CAA680" w14:textId="0EA7D93B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lastRenderedPageBreak/>
              <w:t>367</w:t>
            </w:r>
          </w:p>
        </w:tc>
        <w:tc>
          <w:tcPr>
            <w:tcW w:w="2964" w:type="dxa"/>
            <w:shd w:val="clear" w:color="auto" w:fill="auto"/>
          </w:tcPr>
          <w:p w14:paraId="1362590A" w14:textId="7DE90BBE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Opal Norah Heads</w:t>
            </w:r>
            <w:r w:rsidRPr="00D8528D">
              <w:rPr>
                <w:rFonts w:cs="Times New Roman"/>
                <w:szCs w:val="22"/>
              </w:rPr>
              <w:t>,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 xml:space="preserve">63 Palomar Parade, </w:t>
            </w:r>
            <w:r w:rsidRPr="00D8528D">
              <w:rPr>
                <w:rFonts w:cs="Times New Roman"/>
                <w:noProof/>
                <w:szCs w:val="22"/>
              </w:rPr>
              <w:br/>
              <w:t>Toukley NSW 2263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  <w:t xml:space="preserve">RACF Id No. </w:t>
            </w:r>
            <w:r w:rsidRPr="00D8528D">
              <w:rPr>
                <w:rFonts w:cs="Times New Roman"/>
                <w:noProof/>
                <w:szCs w:val="22"/>
              </w:rPr>
              <w:t>2671</w:t>
            </w:r>
          </w:p>
        </w:tc>
        <w:tc>
          <w:tcPr>
            <w:tcW w:w="2828" w:type="dxa"/>
            <w:shd w:val="clear" w:color="auto" w:fill="auto"/>
          </w:tcPr>
          <w:p w14:paraId="3EFE949F" w14:textId="3C9D189E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Cincotta Discount Chemist Toukley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noProof/>
                <w:szCs w:val="22"/>
              </w:rPr>
              <w:t xml:space="preserve">Shop 1 </w:t>
            </w:r>
            <w:r w:rsidRPr="00D8528D">
              <w:rPr>
                <w:rFonts w:cs="Times New Roman"/>
                <w:noProof/>
                <w:szCs w:val="22"/>
              </w:rPr>
              <w:br/>
              <w:t xml:space="preserve">213-217 Main Road </w:t>
            </w:r>
            <w:r w:rsidRPr="00D8528D">
              <w:rPr>
                <w:rFonts w:cs="Times New Roman"/>
                <w:noProof/>
                <w:szCs w:val="22"/>
              </w:rPr>
              <w:br/>
              <w:t>Toukley NSW 2263</w:t>
            </w:r>
            <w:r w:rsidRPr="00D8528D">
              <w:rPr>
                <w:rFonts w:cs="Times New Roman"/>
                <w:szCs w:val="22"/>
              </w:rPr>
              <w:t xml:space="preserve">, Approval No. </w:t>
            </w:r>
            <w:r w:rsidRPr="00D8528D">
              <w:rPr>
                <w:rFonts w:cs="Times New Roman"/>
                <w:noProof/>
                <w:szCs w:val="22"/>
              </w:rPr>
              <w:t>15911K</w:t>
            </w:r>
          </w:p>
        </w:tc>
        <w:tc>
          <w:tcPr>
            <w:tcW w:w="2934" w:type="dxa"/>
            <w:shd w:val="clear" w:color="auto" w:fill="auto"/>
          </w:tcPr>
          <w:p w14:paraId="5C5565C3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 xml:space="preserve">BPPCare Pty Ltd </w:t>
            </w:r>
          </w:p>
          <w:p w14:paraId="532DDFDA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11 East Street</w:t>
            </w:r>
          </w:p>
          <w:p w14:paraId="21F18B42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Granville NSW 2142</w:t>
            </w:r>
          </w:p>
          <w:p w14:paraId="4798763F" w14:textId="4A782D61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81 605 605 534</w:t>
            </w:r>
          </w:p>
        </w:tc>
      </w:tr>
      <w:tr w:rsidR="00D3718F" w:rsidRPr="00D8528D" w14:paraId="42B118B6" w14:textId="77777777" w:rsidTr="006A786C">
        <w:tc>
          <w:tcPr>
            <w:tcW w:w="1084" w:type="dxa"/>
            <w:shd w:val="clear" w:color="auto" w:fill="auto"/>
          </w:tcPr>
          <w:p w14:paraId="5795301B" w14:textId="78F5F9E2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368</w:t>
            </w:r>
          </w:p>
        </w:tc>
        <w:tc>
          <w:tcPr>
            <w:tcW w:w="2964" w:type="dxa"/>
            <w:shd w:val="clear" w:color="auto" w:fill="auto"/>
          </w:tcPr>
          <w:p w14:paraId="116367B5" w14:textId="4B68647F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Opal North Lakes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 xml:space="preserve">Cnr Anzac Ave and North lakes, </w:t>
            </w:r>
            <w:r w:rsidRPr="00D8528D">
              <w:rPr>
                <w:rFonts w:cs="Times New Roman"/>
                <w:noProof/>
                <w:szCs w:val="22"/>
              </w:rPr>
              <w:br/>
              <w:t>North Lakes, QLD 4509</w:t>
            </w:r>
            <w:r w:rsidRPr="00D8528D">
              <w:rPr>
                <w:rFonts w:cs="Times New Roman"/>
                <w:szCs w:val="22"/>
              </w:rPr>
              <w:t xml:space="preserve">, RACF Id No. </w:t>
            </w:r>
            <w:r w:rsidRPr="00D8528D">
              <w:rPr>
                <w:rFonts w:cs="Times New Roman"/>
                <w:noProof/>
                <w:szCs w:val="22"/>
              </w:rPr>
              <w:t>5883</w:t>
            </w:r>
          </w:p>
        </w:tc>
        <w:tc>
          <w:tcPr>
            <w:tcW w:w="2828" w:type="dxa"/>
            <w:shd w:val="clear" w:color="auto" w:fill="auto"/>
          </w:tcPr>
          <w:p w14:paraId="2D8E53CF" w14:textId="122B9E30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Chemist Connect Sandgate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noProof/>
                <w:szCs w:val="22"/>
              </w:rPr>
              <w:t>Shop 12, 115 Brighton Road Sandgate QLD 4017</w:t>
            </w:r>
            <w:r w:rsidRPr="00D8528D">
              <w:rPr>
                <w:rFonts w:cs="Times New Roman"/>
                <w:szCs w:val="22"/>
              </w:rPr>
              <w:t xml:space="preserve">, Approval No. </w:t>
            </w:r>
            <w:r w:rsidRPr="00D8528D">
              <w:rPr>
                <w:rFonts w:cs="Times New Roman"/>
                <w:noProof/>
                <w:szCs w:val="22"/>
              </w:rPr>
              <w:t>34428B</w:t>
            </w:r>
          </w:p>
        </w:tc>
        <w:tc>
          <w:tcPr>
            <w:tcW w:w="2934" w:type="dxa"/>
            <w:shd w:val="clear" w:color="auto" w:fill="auto"/>
          </w:tcPr>
          <w:p w14:paraId="402F38C8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 xml:space="preserve">BPPCare Pty Ltd </w:t>
            </w:r>
          </w:p>
          <w:p w14:paraId="6EA22E8A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11 East Street</w:t>
            </w:r>
          </w:p>
          <w:p w14:paraId="5EE054D3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Granville NSW 2142</w:t>
            </w:r>
          </w:p>
          <w:p w14:paraId="483209DC" w14:textId="5F2303AF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81 605 605 534</w:t>
            </w:r>
          </w:p>
        </w:tc>
      </w:tr>
      <w:tr w:rsidR="00D3718F" w:rsidRPr="00D8528D" w14:paraId="293DD3B7" w14:textId="77777777" w:rsidTr="00D3718F">
        <w:tc>
          <w:tcPr>
            <w:tcW w:w="1084" w:type="dxa"/>
            <w:shd w:val="clear" w:color="auto" w:fill="auto"/>
          </w:tcPr>
          <w:p w14:paraId="25940917" w14:textId="46064BBE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369</w:t>
            </w:r>
          </w:p>
        </w:tc>
        <w:tc>
          <w:tcPr>
            <w:tcW w:w="2964" w:type="dxa"/>
            <w:shd w:val="clear" w:color="auto" w:fill="auto"/>
          </w:tcPr>
          <w:p w14:paraId="3B2D746C" w14:textId="0F1F874F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Opal Oceanview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 xml:space="preserve">2 Jenkins Street, </w:t>
            </w:r>
            <w:r w:rsidRPr="00D8528D">
              <w:rPr>
                <w:rFonts w:cs="Times New Roman"/>
                <w:noProof/>
                <w:szCs w:val="22"/>
              </w:rPr>
              <w:br/>
              <w:t>Mona Vale NSW 2103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  <w:t xml:space="preserve">RACF Id No. </w:t>
            </w:r>
            <w:r w:rsidRPr="00D8528D">
              <w:rPr>
                <w:rFonts w:cs="Times New Roman"/>
                <w:noProof/>
                <w:szCs w:val="22"/>
              </w:rPr>
              <w:t>2514</w:t>
            </w:r>
          </w:p>
        </w:tc>
        <w:tc>
          <w:tcPr>
            <w:tcW w:w="2828" w:type="dxa"/>
            <w:shd w:val="clear" w:color="auto" w:fill="auto"/>
          </w:tcPr>
          <w:p w14:paraId="59D82E7F" w14:textId="7A8BE6FC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Sansons Pharmacy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 xml:space="preserve">23 Auburn Rd </w:t>
            </w:r>
            <w:r w:rsidRPr="00D8528D">
              <w:rPr>
                <w:rFonts w:cs="Times New Roman"/>
                <w:noProof/>
                <w:szCs w:val="22"/>
              </w:rPr>
              <w:br/>
              <w:t>Auburn NSW 2144</w:t>
            </w:r>
            <w:r w:rsidRPr="00D8528D">
              <w:rPr>
                <w:rFonts w:cs="Times New Roman"/>
                <w:szCs w:val="22"/>
              </w:rPr>
              <w:t xml:space="preserve">, Approval No. </w:t>
            </w:r>
            <w:r w:rsidRPr="00D8528D">
              <w:rPr>
                <w:rFonts w:cs="Times New Roman"/>
                <w:noProof/>
                <w:szCs w:val="22"/>
              </w:rPr>
              <w:t>11427k</w:t>
            </w:r>
          </w:p>
        </w:tc>
        <w:tc>
          <w:tcPr>
            <w:tcW w:w="2934" w:type="dxa"/>
            <w:shd w:val="clear" w:color="auto" w:fill="auto"/>
          </w:tcPr>
          <w:p w14:paraId="20A21F88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 xml:space="preserve">BPPCare Pty Ltd </w:t>
            </w:r>
          </w:p>
          <w:p w14:paraId="06A05E1B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11 East Street</w:t>
            </w:r>
          </w:p>
          <w:p w14:paraId="5146E00A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Granville NSW 2142</w:t>
            </w:r>
          </w:p>
          <w:p w14:paraId="557CA11E" w14:textId="270DBC3F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81 605 605 534</w:t>
            </w:r>
          </w:p>
        </w:tc>
      </w:tr>
      <w:tr w:rsidR="00D3718F" w:rsidRPr="00D8528D" w14:paraId="59AFF930" w14:textId="77777777" w:rsidTr="00D3718F">
        <w:tc>
          <w:tcPr>
            <w:tcW w:w="1084" w:type="dxa"/>
            <w:shd w:val="clear" w:color="auto" w:fill="auto"/>
          </w:tcPr>
          <w:p w14:paraId="1C873389" w14:textId="30703FAD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370</w:t>
            </w:r>
          </w:p>
        </w:tc>
        <w:tc>
          <w:tcPr>
            <w:tcW w:w="2964" w:type="dxa"/>
            <w:shd w:val="clear" w:color="auto" w:fill="auto"/>
          </w:tcPr>
          <w:p w14:paraId="09D0CBFD" w14:textId="4FFDCFD5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Opal Palm Grove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>71A McIntosh Road, Narraweena NSW 2099</w:t>
            </w:r>
            <w:r w:rsidRPr="00D8528D">
              <w:rPr>
                <w:rFonts w:cs="Times New Roman"/>
                <w:szCs w:val="22"/>
              </w:rPr>
              <w:t xml:space="preserve">, RACF Id No. </w:t>
            </w:r>
            <w:r w:rsidRPr="00D8528D">
              <w:rPr>
                <w:rFonts w:cs="Times New Roman"/>
                <w:noProof/>
                <w:szCs w:val="22"/>
              </w:rPr>
              <w:t>2799</w:t>
            </w:r>
          </w:p>
        </w:tc>
        <w:tc>
          <w:tcPr>
            <w:tcW w:w="2828" w:type="dxa"/>
            <w:shd w:val="clear" w:color="auto" w:fill="auto"/>
          </w:tcPr>
          <w:p w14:paraId="2A2E6BBF" w14:textId="41078A23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Sansons Pharmacy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 xml:space="preserve">23 Auburn Rd </w:t>
            </w:r>
            <w:r w:rsidRPr="00D8528D">
              <w:rPr>
                <w:rFonts w:cs="Times New Roman"/>
                <w:noProof/>
                <w:szCs w:val="22"/>
              </w:rPr>
              <w:br/>
              <w:t>Auburn NSW 2144</w:t>
            </w:r>
            <w:r w:rsidRPr="00D8528D">
              <w:rPr>
                <w:rFonts w:cs="Times New Roman"/>
                <w:szCs w:val="22"/>
              </w:rPr>
              <w:t xml:space="preserve">, Approval No. </w:t>
            </w:r>
            <w:r w:rsidRPr="00D8528D">
              <w:rPr>
                <w:rFonts w:cs="Times New Roman"/>
                <w:noProof/>
                <w:szCs w:val="22"/>
              </w:rPr>
              <w:t>11427k</w:t>
            </w:r>
          </w:p>
        </w:tc>
        <w:tc>
          <w:tcPr>
            <w:tcW w:w="2934" w:type="dxa"/>
            <w:shd w:val="clear" w:color="auto" w:fill="auto"/>
          </w:tcPr>
          <w:p w14:paraId="34B93AC7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 xml:space="preserve">BPPCare Pty Ltd </w:t>
            </w:r>
          </w:p>
          <w:p w14:paraId="4110B97D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11 East Street</w:t>
            </w:r>
          </w:p>
          <w:p w14:paraId="39A8B80B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Granville NSW 2142</w:t>
            </w:r>
          </w:p>
          <w:p w14:paraId="51E85920" w14:textId="18A94A5A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81 605 605 534</w:t>
            </w:r>
          </w:p>
        </w:tc>
      </w:tr>
      <w:tr w:rsidR="00D3718F" w:rsidRPr="00D8528D" w14:paraId="5DCF118A" w14:textId="77777777" w:rsidTr="00D3718F">
        <w:tc>
          <w:tcPr>
            <w:tcW w:w="1084" w:type="dxa"/>
            <w:shd w:val="clear" w:color="auto" w:fill="auto"/>
          </w:tcPr>
          <w:p w14:paraId="30F56B3E" w14:textId="1CF00888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371</w:t>
            </w:r>
          </w:p>
        </w:tc>
        <w:tc>
          <w:tcPr>
            <w:tcW w:w="2964" w:type="dxa"/>
            <w:shd w:val="clear" w:color="auto" w:fill="auto"/>
          </w:tcPr>
          <w:p w14:paraId="521FF679" w14:textId="65CB0D93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Opal Raffin Place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 xml:space="preserve">8 Raffin Crescent, </w:t>
            </w:r>
            <w:r w:rsidRPr="00D8528D">
              <w:rPr>
                <w:rFonts w:cs="Times New Roman"/>
                <w:noProof/>
                <w:szCs w:val="22"/>
              </w:rPr>
              <w:br/>
              <w:t>Calamvale QLD 4116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  <w:t xml:space="preserve">RACF Id No. </w:t>
            </w:r>
            <w:r w:rsidRPr="00D8528D">
              <w:rPr>
                <w:rFonts w:cs="Times New Roman"/>
                <w:noProof/>
                <w:szCs w:val="22"/>
              </w:rPr>
              <w:t>5537</w:t>
            </w:r>
          </w:p>
        </w:tc>
        <w:tc>
          <w:tcPr>
            <w:tcW w:w="2828" w:type="dxa"/>
            <w:shd w:val="clear" w:color="auto" w:fill="auto"/>
          </w:tcPr>
          <w:p w14:paraId="2F3F6EB4" w14:textId="3194AFFE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Parfrey Pharmacy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>Shop 8 196 Parfrey Road Rochedale South QLD 4123</w:t>
            </w:r>
            <w:r w:rsidRPr="00D8528D">
              <w:rPr>
                <w:rFonts w:cs="Times New Roman"/>
                <w:szCs w:val="22"/>
              </w:rPr>
              <w:t xml:space="preserve">, Approval No. </w:t>
            </w:r>
            <w:r w:rsidRPr="00D8528D">
              <w:rPr>
                <w:rFonts w:cs="Times New Roman"/>
                <w:noProof/>
                <w:szCs w:val="22"/>
              </w:rPr>
              <w:t>31075M</w:t>
            </w:r>
          </w:p>
        </w:tc>
        <w:tc>
          <w:tcPr>
            <w:tcW w:w="2934" w:type="dxa"/>
            <w:shd w:val="clear" w:color="auto" w:fill="auto"/>
          </w:tcPr>
          <w:p w14:paraId="4B516057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 xml:space="preserve">BPPCare Pty Ltd </w:t>
            </w:r>
          </w:p>
          <w:p w14:paraId="0BE9D5CE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11 East Street</w:t>
            </w:r>
          </w:p>
          <w:p w14:paraId="24BBFE67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Granville NSW 2142</w:t>
            </w:r>
          </w:p>
          <w:p w14:paraId="2F86B4B3" w14:textId="5B1B8298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81 605 605 534</w:t>
            </w:r>
          </w:p>
        </w:tc>
      </w:tr>
      <w:tr w:rsidR="00D3718F" w:rsidRPr="00D8528D" w14:paraId="10516ACC" w14:textId="77777777" w:rsidTr="00382862">
        <w:tc>
          <w:tcPr>
            <w:tcW w:w="1084" w:type="dxa"/>
            <w:shd w:val="clear" w:color="auto" w:fill="auto"/>
          </w:tcPr>
          <w:p w14:paraId="18696FB9" w14:textId="48241DC5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372</w:t>
            </w:r>
          </w:p>
        </w:tc>
        <w:tc>
          <w:tcPr>
            <w:tcW w:w="2964" w:type="dxa"/>
            <w:shd w:val="clear" w:color="auto" w:fill="auto"/>
          </w:tcPr>
          <w:p w14:paraId="1FEFD4AA" w14:textId="16FDDA2D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Opal Raymond Terrace Gardens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noProof/>
                <w:szCs w:val="22"/>
              </w:rPr>
              <w:t>15 Sturgeon Street, North Raymond Terrace NSW 2324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  <w:t xml:space="preserve">RACF Id No. </w:t>
            </w:r>
            <w:r w:rsidRPr="00D8528D">
              <w:rPr>
                <w:rFonts w:cs="Times New Roman"/>
                <w:noProof/>
                <w:szCs w:val="22"/>
              </w:rPr>
              <w:t>2800</w:t>
            </w:r>
          </w:p>
        </w:tc>
        <w:tc>
          <w:tcPr>
            <w:tcW w:w="2828" w:type="dxa"/>
            <w:shd w:val="clear" w:color="auto" w:fill="auto"/>
          </w:tcPr>
          <w:p w14:paraId="4EBE4A09" w14:textId="7189A438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Cincotta Discount Chemist Toukley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noProof/>
                <w:szCs w:val="22"/>
              </w:rPr>
              <w:t xml:space="preserve">Shop 1 </w:t>
            </w:r>
            <w:r w:rsidRPr="00D8528D">
              <w:rPr>
                <w:rFonts w:cs="Times New Roman"/>
                <w:noProof/>
                <w:szCs w:val="22"/>
              </w:rPr>
              <w:br/>
              <w:t xml:space="preserve">213-217 Main Road </w:t>
            </w:r>
            <w:r w:rsidRPr="00D8528D">
              <w:rPr>
                <w:rFonts w:cs="Times New Roman"/>
                <w:noProof/>
                <w:szCs w:val="22"/>
              </w:rPr>
              <w:br/>
              <w:t>Toukley NSW 2263</w:t>
            </w:r>
            <w:r w:rsidRPr="00D8528D">
              <w:rPr>
                <w:rFonts w:cs="Times New Roman"/>
                <w:szCs w:val="22"/>
              </w:rPr>
              <w:t xml:space="preserve">, Approval No. </w:t>
            </w:r>
            <w:r w:rsidRPr="00D8528D">
              <w:rPr>
                <w:rFonts w:cs="Times New Roman"/>
                <w:noProof/>
                <w:szCs w:val="22"/>
              </w:rPr>
              <w:t>15911K</w:t>
            </w:r>
          </w:p>
        </w:tc>
        <w:tc>
          <w:tcPr>
            <w:tcW w:w="2934" w:type="dxa"/>
            <w:shd w:val="clear" w:color="auto" w:fill="auto"/>
          </w:tcPr>
          <w:p w14:paraId="3A80CBAA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 xml:space="preserve">BPPCare Pty Ltd </w:t>
            </w:r>
          </w:p>
          <w:p w14:paraId="7A1203AF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11 East Street</w:t>
            </w:r>
          </w:p>
          <w:p w14:paraId="202442FE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Granville NSW 2142</w:t>
            </w:r>
          </w:p>
          <w:p w14:paraId="752B11A9" w14:textId="2A2ACBD6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81 605 605 534</w:t>
            </w:r>
          </w:p>
        </w:tc>
      </w:tr>
      <w:tr w:rsidR="00D3718F" w:rsidRPr="00D8528D" w14:paraId="1C3CEF2D" w14:textId="77777777" w:rsidTr="006A786C">
        <w:tc>
          <w:tcPr>
            <w:tcW w:w="1084" w:type="dxa"/>
            <w:shd w:val="clear" w:color="auto" w:fill="auto"/>
          </w:tcPr>
          <w:p w14:paraId="4F2B7A50" w14:textId="34C06B0F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373</w:t>
            </w:r>
          </w:p>
        </w:tc>
        <w:tc>
          <w:tcPr>
            <w:tcW w:w="2964" w:type="dxa"/>
            <w:shd w:val="clear" w:color="auto" w:fill="auto"/>
          </w:tcPr>
          <w:p w14:paraId="52004034" w14:textId="4D700C11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Opal Raynbird Place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 xml:space="preserve">40 Raynbird Place, </w:t>
            </w:r>
            <w:r w:rsidRPr="00D8528D">
              <w:rPr>
                <w:rFonts w:cs="Times New Roman"/>
                <w:noProof/>
                <w:szCs w:val="22"/>
              </w:rPr>
              <w:br/>
              <w:t>Carseldine QLD 4034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  <w:t xml:space="preserve">RACF Id No. </w:t>
            </w:r>
            <w:r w:rsidRPr="00D8528D">
              <w:rPr>
                <w:rFonts w:cs="Times New Roman"/>
                <w:noProof/>
                <w:szCs w:val="22"/>
              </w:rPr>
              <w:t>5517</w:t>
            </w:r>
          </w:p>
        </w:tc>
        <w:tc>
          <w:tcPr>
            <w:tcW w:w="2828" w:type="dxa"/>
            <w:shd w:val="clear" w:color="auto" w:fill="auto"/>
          </w:tcPr>
          <w:p w14:paraId="6EABEF5E" w14:textId="35AFA1D2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Mullein Pharmacy Mt Gravatt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noProof/>
                <w:szCs w:val="22"/>
              </w:rPr>
              <w:t xml:space="preserve">Shop 2, </w:t>
            </w:r>
            <w:r w:rsidRPr="00D8528D">
              <w:rPr>
                <w:rFonts w:cs="Times New Roman"/>
                <w:noProof/>
                <w:szCs w:val="22"/>
              </w:rPr>
              <w:br/>
              <w:t xml:space="preserve">1412 Logan Rd </w:t>
            </w:r>
            <w:r w:rsidRPr="00D8528D">
              <w:rPr>
                <w:rFonts w:cs="Times New Roman"/>
                <w:noProof/>
                <w:szCs w:val="22"/>
              </w:rPr>
              <w:br/>
              <w:t>Mount Gravatt QLD 4122</w:t>
            </w:r>
            <w:r w:rsidRPr="00D8528D">
              <w:rPr>
                <w:rFonts w:cs="Times New Roman"/>
                <w:szCs w:val="22"/>
              </w:rPr>
              <w:t xml:space="preserve">, Approval No. </w:t>
            </w:r>
            <w:r w:rsidRPr="00D8528D">
              <w:rPr>
                <w:rFonts w:cs="Times New Roman"/>
                <w:noProof/>
                <w:szCs w:val="22"/>
              </w:rPr>
              <w:t>33920G</w:t>
            </w:r>
          </w:p>
        </w:tc>
        <w:tc>
          <w:tcPr>
            <w:tcW w:w="2934" w:type="dxa"/>
            <w:shd w:val="clear" w:color="auto" w:fill="auto"/>
          </w:tcPr>
          <w:p w14:paraId="7C28AD08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 xml:space="preserve">BPPCare Pty Ltd </w:t>
            </w:r>
          </w:p>
          <w:p w14:paraId="3F82FBB3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11 East Street</w:t>
            </w:r>
          </w:p>
          <w:p w14:paraId="1EFEDC2B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Granville NSW 2142</w:t>
            </w:r>
          </w:p>
          <w:p w14:paraId="550AD93D" w14:textId="325124CE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81 605 605 534</w:t>
            </w:r>
          </w:p>
        </w:tc>
      </w:tr>
      <w:tr w:rsidR="00D3718F" w:rsidRPr="00D8528D" w14:paraId="0C95E05A" w14:textId="77777777" w:rsidTr="00D3718F">
        <w:tc>
          <w:tcPr>
            <w:tcW w:w="1084" w:type="dxa"/>
            <w:shd w:val="clear" w:color="auto" w:fill="auto"/>
          </w:tcPr>
          <w:p w14:paraId="3EADDD52" w14:textId="788BAC86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374</w:t>
            </w:r>
          </w:p>
        </w:tc>
        <w:tc>
          <w:tcPr>
            <w:tcW w:w="2964" w:type="dxa"/>
            <w:shd w:val="clear" w:color="auto" w:fill="auto"/>
          </w:tcPr>
          <w:p w14:paraId="2F107792" w14:textId="3A1837BF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Opal Roxburgh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>90 Lightwood Crescent Meadow Heights VIC 3048</w:t>
            </w:r>
            <w:r w:rsidRPr="00D8528D">
              <w:rPr>
                <w:rFonts w:cs="Times New Roman"/>
                <w:szCs w:val="22"/>
              </w:rPr>
              <w:t xml:space="preserve">, RACF Id No. </w:t>
            </w:r>
            <w:r w:rsidRPr="00D8528D">
              <w:rPr>
                <w:rFonts w:cs="Times New Roman"/>
                <w:noProof/>
                <w:szCs w:val="22"/>
              </w:rPr>
              <w:t>3535</w:t>
            </w:r>
          </w:p>
        </w:tc>
        <w:tc>
          <w:tcPr>
            <w:tcW w:w="2828" w:type="dxa"/>
            <w:shd w:val="clear" w:color="auto" w:fill="auto"/>
          </w:tcPr>
          <w:p w14:paraId="25C7DB48" w14:textId="29419528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CURA Health Pharmacy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noProof/>
                <w:szCs w:val="22"/>
              </w:rPr>
              <w:t>340 Darebin Road Alphington VIC 3070</w:t>
            </w:r>
            <w:r w:rsidRPr="00D8528D">
              <w:rPr>
                <w:rFonts w:cs="Times New Roman"/>
                <w:szCs w:val="22"/>
              </w:rPr>
              <w:t xml:space="preserve">, Approval No. </w:t>
            </w:r>
            <w:r w:rsidRPr="00D8528D">
              <w:rPr>
                <w:rFonts w:cs="Times New Roman"/>
                <w:noProof/>
                <w:szCs w:val="22"/>
              </w:rPr>
              <w:t>23201D</w:t>
            </w:r>
          </w:p>
        </w:tc>
        <w:tc>
          <w:tcPr>
            <w:tcW w:w="2934" w:type="dxa"/>
            <w:shd w:val="clear" w:color="auto" w:fill="auto"/>
          </w:tcPr>
          <w:p w14:paraId="33F06C4F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 xml:space="preserve">BPPCare Pty Ltd </w:t>
            </w:r>
          </w:p>
          <w:p w14:paraId="2977F23C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11 East Street</w:t>
            </w:r>
          </w:p>
          <w:p w14:paraId="7994B1F9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Granville NSW 2142</w:t>
            </w:r>
          </w:p>
          <w:p w14:paraId="7F341851" w14:textId="587C96EA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81 605 605 534</w:t>
            </w:r>
          </w:p>
        </w:tc>
      </w:tr>
      <w:tr w:rsidR="00D3718F" w:rsidRPr="00D8528D" w14:paraId="02A184DC" w14:textId="77777777" w:rsidTr="00382862">
        <w:tc>
          <w:tcPr>
            <w:tcW w:w="1084" w:type="dxa"/>
            <w:shd w:val="clear" w:color="auto" w:fill="auto"/>
          </w:tcPr>
          <w:p w14:paraId="7335A216" w14:textId="7402602D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375</w:t>
            </w:r>
          </w:p>
        </w:tc>
        <w:tc>
          <w:tcPr>
            <w:tcW w:w="2964" w:type="dxa"/>
            <w:shd w:val="clear" w:color="auto" w:fill="auto"/>
          </w:tcPr>
          <w:p w14:paraId="6B9808D2" w14:textId="796AC146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Opal Rutherford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 xml:space="preserve">4 Dietrich Close, </w:t>
            </w:r>
            <w:r w:rsidRPr="00D8528D">
              <w:rPr>
                <w:rFonts w:cs="Times New Roman"/>
                <w:noProof/>
                <w:szCs w:val="22"/>
              </w:rPr>
              <w:br/>
              <w:t>Rutherford NSW 2320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  <w:t xml:space="preserve">RACF Id No. </w:t>
            </w:r>
            <w:r w:rsidRPr="00D8528D">
              <w:rPr>
                <w:rFonts w:cs="Times New Roman"/>
                <w:noProof/>
                <w:szCs w:val="22"/>
              </w:rPr>
              <w:t>1023</w:t>
            </w:r>
          </w:p>
        </w:tc>
        <w:tc>
          <w:tcPr>
            <w:tcW w:w="2828" w:type="dxa"/>
            <w:shd w:val="clear" w:color="auto" w:fill="auto"/>
          </w:tcPr>
          <w:p w14:paraId="4297509B" w14:textId="11E09DBE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Cincotta Discount Chemist Toukley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noProof/>
                <w:szCs w:val="22"/>
              </w:rPr>
              <w:t xml:space="preserve">Shop 1 </w:t>
            </w:r>
            <w:r w:rsidRPr="00D8528D">
              <w:rPr>
                <w:rFonts w:cs="Times New Roman"/>
                <w:noProof/>
                <w:szCs w:val="22"/>
              </w:rPr>
              <w:br/>
              <w:t xml:space="preserve">213-217 Main Road </w:t>
            </w:r>
            <w:r w:rsidRPr="00D8528D">
              <w:rPr>
                <w:rFonts w:cs="Times New Roman"/>
                <w:noProof/>
                <w:szCs w:val="22"/>
              </w:rPr>
              <w:br/>
              <w:t>Toukley NSW 2263</w:t>
            </w:r>
            <w:r w:rsidRPr="00D8528D">
              <w:rPr>
                <w:rFonts w:cs="Times New Roman"/>
                <w:szCs w:val="22"/>
              </w:rPr>
              <w:t xml:space="preserve">, Approval No. </w:t>
            </w:r>
            <w:r w:rsidRPr="00D8528D">
              <w:rPr>
                <w:rFonts w:cs="Times New Roman"/>
                <w:noProof/>
                <w:szCs w:val="22"/>
              </w:rPr>
              <w:t>15911K</w:t>
            </w:r>
          </w:p>
        </w:tc>
        <w:tc>
          <w:tcPr>
            <w:tcW w:w="2934" w:type="dxa"/>
            <w:shd w:val="clear" w:color="auto" w:fill="auto"/>
          </w:tcPr>
          <w:p w14:paraId="1645DCA6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 xml:space="preserve">BPPCare Pty Ltd </w:t>
            </w:r>
          </w:p>
          <w:p w14:paraId="112E88A0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11 East Street</w:t>
            </w:r>
          </w:p>
          <w:p w14:paraId="413C1E11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Granville NSW 2142</w:t>
            </w:r>
          </w:p>
          <w:p w14:paraId="41FC2EF0" w14:textId="3A5A5801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81 605 605 534</w:t>
            </w:r>
          </w:p>
        </w:tc>
      </w:tr>
      <w:tr w:rsidR="00D3718F" w:rsidRPr="00D8528D" w14:paraId="3A760F14" w14:textId="77777777" w:rsidTr="006A786C">
        <w:tc>
          <w:tcPr>
            <w:tcW w:w="1084" w:type="dxa"/>
            <w:shd w:val="clear" w:color="auto" w:fill="auto"/>
          </w:tcPr>
          <w:p w14:paraId="18B323A9" w14:textId="5664B736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376</w:t>
            </w:r>
          </w:p>
        </w:tc>
        <w:tc>
          <w:tcPr>
            <w:tcW w:w="2964" w:type="dxa"/>
            <w:shd w:val="clear" w:color="auto" w:fill="auto"/>
          </w:tcPr>
          <w:p w14:paraId="2B6BCBF5" w14:textId="07D75E86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Opal Salford Park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 xml:space="preserve">100 Harold Street </w:t>
            </w:r>
            <w:r w:rsidRPr="00D8528D">
              <w:rPr>
                <w:rFonts w:cs="Times New Roman"/>
                <w:noProof/>
                <w:szCs w:val="22"/>
              </w:rPr>
              <w:br/>
              <w:t>Wantirna VIC 3152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  <w:t xml:space="preserve">RACF Id No. </w:t>
            </w:r>
            <w:r w:rsidRPr="00D8528D">
              <w:rPr>
                <w:rFonts w:cs="Times New Roman"/>
                <w:noProof/>
                <w:szCs w:val="22"/>
              </w:rPr>
              <w:t>3158</w:t>
            </w:r>
          </w:p>
        </w:tc>
        <w:tc>
          <w:tcPr>
            <w:tcW w:w="2828" w:type="dxa"/>
            <w:shd w:val="clear" w:color="auto" w:fill="auto"/>
          </w:tcPr>
          <w:p w14:paraId="617C4D5E" w14:textId="1FA89501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Priceline Pharmacy The Pines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noProof/>
                <w:szCs w:val="22"/>
              </w:rPr>
              <w:t xml:space="preserve">Shop 24 'The Pines' Shopping Centre, </w:t>
            </w:r>
            <w:r w:rsidRPr="00D8528D">
              <w:rPr>
                <w:rFonts w:cs="Times New Roman"/>
                <w:noProof/>
                <w:szCs w:val="22"/>
              </w:rPr>
              <w:br/>
              <w:t>181 Reynolds Road Doncaster East VIC 3109</w:t>
            </w:r>
            <w:r w:rsidRPr="00D8528D">
              <w:rPr>
                <w:rFonts w:cs="Times New Roman"/>
                <w:szCs w:val="22"/>
              </w:rPr>
              <w:t xml:space="preserve">, Approval No. </w:t>
            </w:r>
            <w:r w:rsidRPr="00D8528D">
              <w:rPr>
                <w:rFonts w:cs="Times New Roman"/>
                <w:noProof/>
                <w:szCs w:val="22"/>
              </w:rPr>
              <w:t>24030R</w:t>
            </w:r>
          </w:p>
        </w:tc>
        <w:tc>
          <w:tcPr>
            <w:tcW w:w="2934" w:type="dxa"/>
            <w:shd w:val="clear" w:color="auto" w:fill="auto"/>
          </w:tcPr>
          <w:p w14:paraId="5776AD38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 xml:space="preserve">BPPCare Pty Ltd </w:t>
            </w:r>
          </w:p>
          <w:p w14:paraId="7EE02351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11 East Street</w:t>
            </w:r>
          </w:p>
          <w:p w14:paraId="77B7E2CB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Granville NSW 2142</w:t>
            </w:r>
          </w:p>
          <w:p w14:paraId="78B10768" w14:textId="64847610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81 605 605 534</w:t>
            </w:r>
          </w:p>
        </w:tc>
      </w:tr>
      <w:tr w:rsidR="00D3718F" w:rsidRPr="00D8528D" w14:paraId="1FB6C519" w14:textId="77777777" w:rsidTr="00D3718F">
        <w:tc>
          <w:tcPr>
            <w:tcW w:w="1084" w:type="dxa"/>
            <w:shd w:val="clear" w:color="auto" w:fill="auto"/>
          </w:tcPr>
          <w:p w14:paraId="66B59C03" w14:textId="4A158EFD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377</w:t>
            </w:r>
          </w:p>
        </w:tc>
        <w:tc>
          <w:tcPr>
            <w:tcW w:w="2964" w:type="dxa"/>
            <w:shd w:val="clear" w:color="auto" w:fill="auto"/>
          </w:tcPr>
          <w:p w14:paraId="602F1553" w14:textId="75C64EB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Opal Seahaven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 xml:space="preserve">119 Cashin Street </w:t>
            </w:r>
            <w:r w:rsidRPr="00D8528D">
              <w:rPr>
                <w:rFonts w:cs="Times New Roman"/>
                <w:noProof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lastRenderedPageBreak/>
              <w:t>Inverloch VIC 3996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  <w:t xml:space="preserve">RACF Id No. </w:t>
            </w:r>
            <w:r w:rsidRPr="00D8528D">
              <w:rPr>
                <w:rFonts w:cs="Times New Roman"/>
                <w:noProof/>
                <w:szCs w:val="22"/>
              </w:rPr>
              <w:t>3580</w:t>
            </w:r>
          </w:p>
        </w:tc>
        <w:tc>
          <w:tcPr>
            <w:tcW w:w="2828" w:type="dxa"/>
            <w:shd w:val="clear" w:color="auto" w:fill="auto"/>
          </w:tcPr>
          <w:p w14:paraId="0952031F" w14:textId="08646524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lastRenderedPageBreak/>
              <w:t>Terry White Chemmart Inverloch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noProof/>
                <w:szCs w:val="22"/>
              </w:rPr>
              <w:t xml:space="preserve">Shop 1, </w:t>
            </w:r>
            <w:r w:rsidRPr="00D8528D">
              <w:rPr>
                <w:rFonts w:cs="Times New Roman"/>
                <w:noProof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lastRenderedPageBreak/>
              <w:t xml:space="preserve">12 A'Beckett Street </w:t>
            </w:r>
            <w:r w:rsidRPr="00D8528D">
              <w:rPr>
                <w:rFonts w:cs="Times New Roman"/>
                <w:noProof/>
                <w:szCs w:val="22"/>
              </w:rPr>
              <w:br/>
              <w:t>Inverloch VIC 3996</w:t>
            </w:r>
            <w:r w:rsidRPr="00D8528D">
              <w:rPr>
                <w:rFonts w:cs="Times New Roman"/>
                <w:szCs w:val="22"/>
              </w:rPr>
              <w:t xml:space="preserve">, Approval No. </w:t>
            </w:r>
            <w:r w:rsidRPr="00D8528D">
              <w:rPr>
                <w:rFonts w:cs="Times New Roman"/>
                <w:noProof/>
                <w:szCs w:val="22"/>
              </w:rPr>
              <w:t>24303D</w:t>
            </w:r>
          </w:p>
        </w:tc>
        <w:tc>
          <w:tcPr>
            <w:tcW w:w="2934" w:type="dxa"/>
            <w:shd w:val="clear" w:color="auto" w:fill="auto"/>
          </w:tcPr>
          <w:p w14:paraId="2E561908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lastRenderedPageBreak/>
              <w:t xml:space="preserve">BPPCare Pty Ltd </w:t>
            </w:r>
          </w:p>
          <w:p w14:paraId="380B0400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11 East Street</w:t>
            </w:r>
          </w:p>
          <w:p w14:paraId="19A54167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lastRenderedPageBreak/>
              <w:t>Granville NSW 2142</w:t>
            </w:r>
          </w:p>
          <w:p w14:paraId="2A4E7A4E" w14:textId="73CAD83E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81 605 605 534</w:t>
            </w:r>
          </w:p>
        </w:tc>
      </w:tr>
      <w:tr w:rsidR="00D3718F" w:rsidRPr="00D8528D" w14:paraId="03591D2E" w14:textId="77777777" w:rsidTr="00D3718F">
        <w:tc>
          <w:tcPr>
            <w:tcW w:w="1084" w:type="dxa"/>
            <w:shd w:val="clear" w:color="auto" w:fill="auto"/>
          </w:tcPr>
          <w:p w14:paraId="01FFC904" w14:textId="0ED88F33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lastRenderedPageBreak/>
              <w:t>378</w:t>
            </w:r>
          </w:p>
        </w:tc>
        <w:tc>
          <w:tcPr>
            <w:tcW w:w="2964" w:type="dxa"/>
            <w:shd w:val="clear" w:color="auto" w:fill="auto"/>
          </w:tcPr>
          <w:p w14:paraId="4CCF5D9E" w14:textId="13F0B738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Opal Shoalhaven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>43 Brinawarr Street, Bomaderry NSW 2541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  <w:t xml:space="preserve">RACF Id No. </w:t>
            </w:r>
            <w:r w:rsidRPr="00D8528D">
              <w:rPr>
                <w:rFonts w:cs="Times New Roman"/>
                <w:noProof/>
                <w:szCs w:val="22"/>
              </w:rPr>
              <w:t>2662</w:t>
            </w:r>
          </w:p>
        </w:tc>
        <w:tc>
          <w:tcPr>
            <w:tcW w:w="2828" w:type="dxa"/>
            <w:shd w:val="clear" w:color="auto" w:fill="auto"/>
          </w:tcPr>
          <w:p w14:paraId="4A4754F6" w14:textId="7BA7F0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Cincotta Discount Chemist Wollongong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>237 Crown Street Wollongong NSW 2500</w:t>
            </w:r>
            <w:r w:rsidRPr="00D8528D">
              <w:rPr>
                <w:rFonts w:cs="Times New Roman"/>
                <w:szCs w:val="22"/>
              </w:rPr>
              <w:t xml:space="preserve">, Approval No. </w:t>
            </w:r>
            <w:r w:rsidRPr="00D8528D">
              <w:rPr>
                <w:rFonts w:cs="Times New Roman"/>
                <w:noProof/>
                <w:szCs w:val="22"/>
              </w:rPr>
              <w:t>15079P</w:t>
            </w:r>
          </w:p>
        </w:tc>
        <w:tc>
          <w:tcPr>
            <w:tcW w:w="2934" w:type="dxa"/>
            <w:shd w:val="clear" w:color="auto" w:fill="auto"/>
          </w:tcPr>
          <w:p w14:paraId="2C7B9F2E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 xml:space="preserve">BPPCare Pty Ltd </w:t>
            </w:r>
          </w:p>
          <w:p w14:paraId="1D96612F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11 East Street</w:t>
            </w:r>
          </w:p>
          <w:p w14:paraId="2D1B07C4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Granville NSW 2142</w:t>
            </w:r>
          </w:p>
          <w:p w14:paraId="2D9334B0" w14:textId="0105ACD2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81 605 605 534</w:t>
            </w:r>
          </w:p>
        </w:tc>
      </w:tr>
      <w:tr w:rsidR="00D3718F" w:rsidRPr="00D8528D" w14:paraId="09019E6A" w14:textId="77777777" w:rsidTr="00D3718F">
        <w:tc>
          <w:tcPr>
            <w:tcW w:w="1084" w:type="dxa"/>
            <w:shd w:val="clear" w:color="auto" w:fill="auto"/>
          </w:tcPr>
          <w:p w14:paraId="1B759F72" w14:textId="2F72CA2D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379</w:t>
            </w:r>
          </w:p>
        </w:tc>
        <w:tc>
          <w:tcPr>
            <w:tcW w:w="2964" w:type="dxa"/>
            <w:shd w:val="clear" w:color="auto" w:fill="auto"/>
          </w:tcPr>
          <w:p w14:paraId="0A72A059" w14:textId="57085E68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Opal Somerville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 xml:space="preserve">22 Graf Road </w:t>
            </w:r>
            <w:r w:rsidRPr="00D8528D">
              <w:rPr>
                <w:rFonts w:cs="Times New Roman"/>
                <w:noProof/>
                <w:szCs w:val="22"/>
              </w:rPr>
              <w:br/>
              <w:t>Somerville VIC 3912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  <w:t xml:space="preserve">RACF Id No. </w:t>
            </w:r>
            <w:r w:rsidRPr="00D8528D">
              <w:rPr>
                <w:rFonts w:cs="Times New Roman"/>
                <w:noProof/>
                <w:szCs w:val="22"/>
              </w:rPr>
              <w:t>3649</w:t>
            </w:r>
          </w:p>
        </w:tc>
        <w:tc>
          <w:tcPr>
            <w:tcW w:w="2828" w:type="dxa"/>
            <w:shd w:val="clear" w:color="auto" w:fill="auto"/>
          </w:tcPr>
          <w:p w14:paraId="6A7E3831" w14:textId="51BCC881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Balwyn North Discount Drug Store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noProof/>
                <w:szCs w:val="22"/>
              </w:rPr>
              <w:t>398 Balwyn Road Balwyn North VIC 3104</w:t>
            </w:r>
            <w:r w:rsidRPr="00D8528D">
              <w:rPr>
                <w:rFonts w:cs="Times New Roman"/>
                <w:szCs w:val="22"/>
              </w:rPr>
              <w:t xml:space="preserve">, Approval No. </w:t>
            </w:r>
            <w:r w:rsidRPr="00D8528D">
              <w:rPr>
                <w:rFonts w:cs="Times New Roman"/>
                <w:noProof/>
                <w:szCs w:val="22"/>
              </w:rPr>
              <w:t>24876G</w:t>
            </w:r>
          </w:p>
        </w:tc>
        <w:tc>
          <w:tcPr>
            <w:tcW w:w="2934" w:type="dxa"/>
            <w:shd w:val="clear" w:color="auto" w:fill="auto"/>
          </w:tcPr>
          <w:p w14:paraId="7FE41C33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 xml:space="preserve">BPPCare Pty Ltd </w:t>
            </w:r>
          </w:p>
          <w:p w14:paraId="6D1ACC62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11 East Street</w:t>
            </w:r>
          </w:p>
          <w:p w14:paraId="381FAF2F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Granville NSW 2142</w:t>
            </w:r>
          </w:p>
          <w:p w14:paraId="073EA30B" w14:textId="329060FD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81 605 605 534</w:t>
            </w:r>
          </w:p>
        </w:tc>
      </w:tr>
      <w:tr w:rsidR="00D3718F" w:rsidRPr="00D8528D" w14:paraId="4C91129B" w14:textId="77777777" w:rsidTr="00D3718F">
        <w:tc>
          <w:tcPr>
            <w:tcW w:w="1084" w:type="dxa"/>
            <w:shd w:val="clear" w:color="auto" w:fill="auto"/>
          </w:tcPr>
          <w:p w14:paraId="3A4D10CB" w14:textId="0F5E1C9D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380</w:t>
            </w:r>
          </w:p>
        </w:tc>
        <w:tc>
          <w:tcPr>
            <w:tcW w:w="2964" w:type="dxa"/>
            <w:shd w:val="clear" w:color="auto" w:fill="auto"/>
          </w:tcPr>
          <w:p w14:paraId="398A0208" w14:textId="6B35E30E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Opal Springwood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 xml:space="preserve">266 Parfrey Road, </w:t>
            </w:r>
            <w:r w:rsidRPr="00D8528D">
              <w:rPr>
                <w:rFonts w:cs="Times New Roman"/>
                <w:noProof/>
                <w:szCs w:val="22"/>
              </w:rPr>
              <w:br/>
              <w:t>Springwood QLD 4127</w:t>
            </w:r>
            <w:r w:rsidRPr="00D8528D">
              <w:rPr>
                <w:rFonts w:cs="Times New Roman"/>
                <w:szCs w:val="22"/>
              </w:rPr>
              <w:t xml:space="preserve">, RACF Id No. </w:t>
            </w:r>
            <w:r w:rsidRPr="00D8528D">
              <w:rPr>
                <w:rFonts w:cs="Times New Roman"/>
                <w:noProof/>
                <w:szCs w:val="22"/>
              </w:rPr>
              <w:t>5425</w:t>
            </w:r>
          </w:p>
        </w:tc>
        <w:tc>
          <w:tcPr>
            <w:tcW w:w="2828" w:type="dxa"/>
            <w:shd w:val="clear" w:color="auto" w:fill="auto"/>
          </w:tcPr>
          <w:p w14:paraId="7E7CAEEA" w14:textId="7E83EBF8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Parfrey Pharmacy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noProof/>
                <w:szCs w:val="22"/>
              </w:rPr>
              <w:t xml:space="preserve">Shop 8 196 Parfrey Road </w:t>
            </w:r>
            <w:r w:rsidRPr="00D8528D">
              <w:rPr>
                <w:rFonts w:cs="Times New Roman"/>
                <w:noProof/>
                <w:szCs w:val="22"/>
              </w:rPr>
              <w:br/>
              <w:t>Rochedale South QLD 4123</w:t>
            </w:r>
            <w:r w:rsidRPr="00D8528D">
              <w:rPr>
                <w:rFonts w:cs="Times New Roman"/>
                <w:szCs w:val="22"/>
              </w:rPr>
              <w:t xml:space="preserve">, Approval No. </w:t>
            </w:r>
            <w:r w:rsidRPr="00D8528D">
              <w:rPr>
                <w:rFonts w:cs="Times New Roman"/>
                <w:noProof/>
                <w:szCs w:val="22"/>
              </w:rPr>
              <w:t>31075M</w:t>
            </w:r>
          </w:p>
        </w:tc>
        <w:tc>
          <w:tcPr>
            <w:tcW w:w="2934" w:type="dxa"/>
            <w:shd w:val="clear" w:color="auto" w:fill="auto"/>
          </w:tcPr>
          <w:p w14:paraId="7FAE02C3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 xml:space="preserve">BPPCare Pty Ltd </w:t>
            </w:r>
          </w:p>
          <w:p w14:paraId="51ACE747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11 East Street</w:t>
            </w:r>
          </w:p>
          <w:p w14:paraId="7131731F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Granville NSW 2142</w:t>
            </w:r>
          </w:p>
          <w:p w14:paraId="104F4830" w14:textId="111A4E6C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81 605 605 534</w:t>
            </w:r>
          </w:p>
        </w:tc>
      </w:tr>
      <w:tr w:rsidR="00D3718F" w:rsidRPr="00D8528D" w14:paraId="4DB68E5B" w14:textId="77777777" w:rsidTr="00D3718F">
        <w:tc>
          <w:tcPr>
            <w:tcW w:w="1084" w:type="dxa"/>
            <w:shd w:val="clear" w:color="auto" w:fill="auto"/>
          </w:tcPr>
          <w:p w14:paraId="29C930EE" w14:textId="48B772C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381</w:t>
            </w:r>
          </w:p>
        </w:tc>
        <w:tc>
          <w:tcPr>
            <w:tcW w:w="2964" w:type="dxa"/>
            <w:shd w:val="clear" w:color="auto" w:fill="auto"/>
          </w:tcPr>
          <w:p w14:paraId="2666F055" w14:textId="492A72E5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Opal Stanmore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>66 Cambridge Street, Stanmore NSW 2048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  <w:t xml:space="preserve">RACF Id No. </w:t>
            </w:r>
            <w:r w:rsidRPr="00D8528D">
              <w:rPr>
                <w:rFonts w:cs="Times New Roman"/>
                <w:noProof/>
                <w:szCs w:val="22"/>
              </w:rPr>
              <w:t>2524</w:t>
            </w:r>
          </w:p>
        </w:tc>
        <w:tc>
          <w:tcPr>
            <w:tcW w:w="2828" w:type="dxa"/>
            <w:shd w:val="clear" w:color="auto" w:fill="auto"/>
          </w:tcPr>
          <w:p w14:paraId="561EA67F" w14:textId="4F92024A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Chester Square Pharmacy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noProof/>
                <w:szCs w:val="22"/>
              </w:rPr>
              <w:t xml:space="preserve">Shop 12-13 Chester Square Leicester Street </w:t>
            </w:r>
            <w:r w:rsidRPr="00D8528D">
              <w:rPr>
                <w:rFonts w:cs="Times New Roman"/>
                <w:noProof/>
                <w:szCs w:val="22"/>
              </w:rPr>
              <w:br/>
              <w:t>Chester Hill NSW 2162</w:t>
            </w:r>
            <w:r w:rsidRPr="00D8528D">
              <w:rPr>
                <w:rFonts w:cs="Times New Roman"/>
                <w:szCs w:val="22"/>
              </w:rPr>
              <w:t xml:space="preserve">, Approval No. </w:t>
            </w:r>
            <w:r w:rsidRPr="00D8528D">
              <w:rPr>
                <w:rFonts w:cs="Times New Roman"/>
                <w:noProof/>
                <w:szCs w:val="22"/>
              </w:rPr>
              <w:t>12994X</w:t>
            </w:r>
          </w:p>
        </w:tc>
        <w:tc>
          <w:tcPr>
            <w:tcW w:w="2934" w:type="dxa"/>
            <w:shd w:val="clear" w:color="auto" w:fill="auto"/>
          </w:tcPr>
          <w:p w14:paraId="42A6D7BE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 xml:space="preserve">BPPCare Pty Ltd </w:t>
            </w:r>
          </w:p>
          <w:p w14:paraId="15AF6E51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11 East Street</w:t>
            </w:r>
          </w:p>
          <w:p w14:paraId="0627C82F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Granville NSW 2142</w:t>
            </w:r>
          </w:p>
          <w:p w14:paraId="70E64A20" w14:textId="3F3773BD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81 605 605 534</w:t>
            </w:r>
          </w:p>
        </w:tc>
      </w:tr>
      <w:tr w:rsidR="00D3718F" w:rsidRPr="00D8528D" w14:paraId="4F2DF29B" w14:textId="77777777" w:rsidTr="00D3718F">
        <w:tc>
          <w:tcPr>
            <w:tcW w:w="1084" w:type="dxa"/>
            <w:shd w:val="clear" w:color="auto" w:fill="auto"/>
          </w:tcPr>
          <w:p w14:paraId="4FFDE463" w14:textId="640DAADE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382</w:t>
            </w:r>
          </w:p>
        </w:tc>
        <w:tc>
          <w:tcPr>
            <w:tcW w:w="2964" w:type="dxa"/>
            <w:shd w:val="clear" w:color="auto" w:fill="auto"/>
          </w:tcPr>
          <w:p w14:paraId="5A2F96FC" w14:textId="73A5F756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Opal Tweed Heads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>1 Carramar Drive, Tweed Heads West NSW 2485</w:t>
            </w:r>
            <w:r w:rsidRPr="00D8528D">
              <w:rPr>
                <w:rFonts w:cs="Times New Roman"/>
                <w:szCs w:val="22"/>
              </w:rPr>
              <w:t>,</w:t>
            </w:r>
            <w:r w:rsidRPr="00D8528D">
              <w:rPr>
                <w:rFonts w:cs="Times New Roman"/>
                <w:szCs w:val="22"/>
              </w:rPr>
              <w:br/>
              <w:t xml:space="preserve"> RACF Id No. </w:t>
            </w:r>
            <w:r w:rsidRPr="00D8528D">
              <w:rPr>
                <w:rFonts w:cs="Times New Roman"/>
                <w:noProof/>
                <w:szCs w:val="22"/>
              </w:rPr>
              <w:t>2802</w:t>
            </w:r>
          </w:p>
        </w:tc>
        <w:tc>
          <w:tcPr>
            <w:tcW w:w="2828" w:type="dxa"/>
            <w:shd w:val="clear" w:color="auto" w:fill="auto"/>
          </w:tcPr>
          <w:p w14:paraId="6EC02666" w14:textId="6585D3C1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Greg Keily Chemist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 xml:space="preserve">98 Marine Parade </w:t>
            </w:r>
            <w:r w:rsidRPr="00D8528D">
              <w:rPr>
                <w:rFonts w:cs="Times New Roman"/>
                <w:noProof/>
                <w:szCs w:val="22"/>
              </w:rPr>
              <w:br/>
              <w:t>Southport QLD 4215</w:t>
            </w:r>
            <w:r w:rsidRPr="00D8528D">
              <w:rPr>
                <w:rFonts w:cs="Times New Roman"/>
                <w:szCs w:val="22"/>
              </w:rPr>
              <w:t xml:space="preserve">, Approval No. </w:t>
            </w:r>
            <w:r w:rsidRPr="00D8528D">
              <w:rPr>
                <w:rFonts w:cs="Times New Roman"/>
                <w:noProof/>
                <w:szCs w:val="22"/>
              </w:rPr>
              <w:t>31975X</w:t>
            </w:r>
          </w:p>
        </w:tc>
        <w:tc>
          <w:tcPr>
            <w:tcW w:w="2934" w:type="dxa"/>
            <w:shd w:val="clear" w:color="auto" w:fill="auto"/>
          </w:tcPr>
          <w:p w14:paraId="1D13B734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 xml:space="preserve">BPPCare Pty Ltd </w:t>
            </w:r>
          </w:p>
          <w:p w14:paraId="1867FC71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11 East Street</w:t>
            </w:r>
          </w:p>
          <w:p w14:paraId="684C3784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Granville NSW 2142</w:t>
            </w:r>
          </w:p>
          <w:p w14:paraId="5C8E03A0" w14:textId="4EFAB332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81 605 605 534</w:t>
            </w:r>
          </w:p>
        </w:tc>
      </w:tr>
      <w:tr w:rsidR="00D3718F" w:rsidRPr="00D8528D" w14:paraId="14CAF5F4" w14:textId="77777777" w:rsidTr="00D3718F">
        <w:tc>
          <w:tcPr>
            <w:tcW w:w="1084" w:type="dxa"/>
            <w:shd w:val="clear" w:color="auto" w:fill="auto"/>
          </w:tcPr>
          <w:p w14:paraId="035C0DE8" w14:textId="509655CD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383</w:t>
            </w:r>
          </w:p>
        </w:tc>
        <w:tc>
          <w:tcPr>
            <w:tcW w:w="2964" w:type="dxa"/>
            <w:shd w:val="clear" w:color="auto" w:fill="auto"/>
          </w:tcPr>
          <w:p w14:paraId="7D8E333A" w14:textId="1D0E3492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Opal Varsity Rise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 xml:space="preserve">12 Lake Street, </w:t>
            </w:r>
            <w:r w:rsidRPr="00D8528D">
              <w:rPr>
                <w:rFonts w:cs="Times New Roman"/>
                <w:noProof/>
                <w:szCs w:val="22"/>
              </w:rPr>
              <w:br/>
              <w:t>Varsity Lakes QLD 4227</w:t>
            </w:r>
            <w:r w:rsidRPr="00D8528D">
              <w:rPr>
                <w:rFonts w:cs="Times New Roman"/>
                <w:szCs w:val="22"/>
              </w:rPr>
              <w:t xml:space="preserve">, RACF Id No. </w:t>
            </w:r>
            <w:r w:rsidRPr="00D8528D">
              <w:rPr>
                <w:rFonts w:cs="Times New Roman"/>
                <w:noProof/>
                <w:szCs w:val="22"/>
              </w:rPr>
              <w:t>5598</w:t>
            </w:r>
          </w:p>
        </w:tc>
        <w:tc>
          <w:tcPr>
            <w:tcW w:w="2828" w:type="dxa"/>
            <w:shd w:val="clear" w:color="auto" w:fill="auto"/>
          </w:tcPr>
          <w:p w14:paraId="53502FE1" w14:textId="34BF9FC3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Burleigh Town Chempro Chemist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noProof/>
                <w:szCs w:val="22"/>
              </w:rPr>
              <w:t xml:space="preserve">Shop 5-6 Stockland Shopping Centre, 149 W Burleigh Rd, </w:t>
            </w:r>
            <w:r w:rsidRPr="00D8528D">
              <w:rPr>
                <w:rFonts w:cs="Times New Roman"/>
                <w:noProof/>
                <w:szCs w:val="22"/>
              </w:rPr>
              <w:br/>
              <w:t>Burleigh Heads QLD 4220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  <w:t xml:space="preserve">Approval No. </w:t>
            </w:r>
            <w:r w:rsidRPr="00D8528D">
              <w:rPr>
                <w:rFonts w:cs="Times New Roman"/>
                <w:noProof/>
                <w:szCs w:val="22"/>
              </w:rPr>
              <w:t>33444F</w:t>
            </w:r>
          </w:p>
        </w:tc>
        <w:tc>
          <w:tcPr>
            <w:tcW w:w="2934" w:type="dxa"/>
            <w:shd w:val="clear" w:color="auto" w:fill="auto"/>
          </w:tcPr>
          <w:p w14:paraId="3AD5B2B0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 xml:space="preserve">BPPCare Pty Ltd </w:t>
            </w:r>
          </w:p>
          <w:p w14:paraId="3334D551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11 East Street</w:t>
            </w:r>
          </w:p>
          <w:p w14:paraId="0CE853EE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Granville NSW 2142</w:t>
            </w:r>
          </w:p>
          <w:p w14:paraId="4649B5A9" w14:textId="47E87A39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81 605 605 534</w:t>
            </w:r>
          </w:p>
        </w:tc>
      </w:tr>
      <w:tr w:rsidR="00D3718F" w:rsidRPr="00D8528D" w14:paraId="2B37ECA7" w14:textId="77777777" w:rsidTr="00D3718F">
        <w:tc>
          <w:tcPr>
            <w:tcW w:w="1084" w:type="dxa"/>
            <w:shd w:val="clear" w:color="auto" w:fill="auto"/>
          </w:tcPr>
          <w:p w14:paraId="2FBA5C17" w14:textId="23286A48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384</w:t>
            </w:r>
          </w:p>
        </w:tc>
        <w:tc>
          <w:tcPr>
            <w:tcW w:w="2964" w:type="dxa"/>
            <w:shd w:val="clear" w:color="auto" w:fill="auto"/>
          </w:tcPr>
          <w:p w14:paraId="1B6BAF5B" w14:textId="3B44F6F2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Opal Wallgrove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 xml:space="preserve">35 Yerrick Road, </w:t>
            </w:r>
            <w:r w:rsidRPr="00D8528D">
              <w:rPr>
                <w:rFonts w:cs="Times New Roman"/>
                <w:noProof/>
                <w:szCs w:val="22"/>
              </w:rPr>
              <w:br/>
              <w:t>Lakemba NSW 2195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  <w:t xml:space="preserve">RACF Id No. </w:t>
            </w:r>
            <w:r w:rsidRPr="00D8528D">
              <w:rPr>
                <w:rFonts w:cs="Times New Roman"/>
                <w:noProof/>
                <w:szCs w:val="22"/>
              </w:rPr>
              <w:t>2323</w:t>
            </w:r>
          </w:p>
        </w:tc>
        <w:tc>
          <w:tcPr>
            <w:tcW w:w="2828" w:type="dxa"/>
            <w:shd w:val="clear" w:color="auto" w:fill="auto"/>
          </w:tcPr>
          <w:p w14:paraId="0D32F71A" w14:textId="44CD18DE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Sansons Pharmacy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 xml:space="preserve">23 Auburn Rd </w:t>
            </w:r>
            <w:r w:rsidRPr="00D8528D">
              <w:rPr>
                <w:rFonts w:cs="Times New Roman"/>
                <w:noProof/>
                <w:szCs w:val="22"/>
              </w:rPr>
              <w:br/>
              <w:t>Auburn NSW 2144</w:t>
            </w:r>
            <w:r w:rsidRPr="00D8528D">
              <w:rPr>
                <w:rFonts w:cs="Times New Roman"/>
                <w:szCs w:val="22"/>
              </w:rPr>
              <w:t xml:space="preserve">, Approval No. </w:t>
            </w:r>
            <w:r w:rsidRPr="00D8528D">
              <w:rPr>
                <w:rFonts w:cs="Times New Roman"/>
                <w:noProof/>
                <w:szCs w:val="22"/>
              </w:rPr>
              <w:t>11427k</w:t>
            </w:r>
          </w:p>
        </w:tc>
        <w:tc>
          <w:tcPr>
            <w:tcW w:w="2934" w:type="dxa"/>
            <w:shd w:val="clear" w:color="auto" w:fill="auto"/>
          </w:tcPr>
          <w:p w14:paraId="2DA3AD99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 xml:space="preserve">BPPCare Pty Ltd </w:t>
            </w:r>
          </w:p>
          <w:p w14:paraId="7B478D16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11 East Street</w:t>
            </w:r>
          </w:p>
          <w:p w14:paraId="02FC8247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Granville NSW 2142</w:t>
            </w:r>
          </w:p>
          <w:p w14:paraId="773E4708" w14:textId="2C1E85E2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81 605 605 534</w:t>
            </w:r>
          </w:p>
        </w:tc>
      </w:tr>
      <w:tr w:rsidR="00D3718F" w:rsidRPr="00D8528D" w14:paraId="42034F52" w14:textId="77777777" w:rsidTr="00D3718F">
        <w:tc>
          <w:tcPr>
            <w:tcW w:w="1084" w:type="dxa"/>
            <w:shd w:val="clear" w:color="auto" w:fill="auto"/>
          </w:tcPr>
          <w:p w14:paraId="42373ACE" w14:textId="7B5D404A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385</w:t>
            </w:r>
          </w:p>
        </w:tc>
        <w:tc>
          <w:tcPr>
            <w:tcW w:w="2964" w:type="dxa"/>
            <w:shd w:val="clear" w:color="auto" w:fill="auto"/>
          </w:tcPr>
          <w:p w14:paraId="5BD7C714" w14:textId="4CC0C4AC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Opal Windward Manor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 xml:space="preserve">2 Windward Parade, </w:t>
            </w:r>
            <w:r w:rsidRPr="00D8528D">
              <w:rPr>
                <w:rFonts w:cs="Times New Roman"/>
                <w:noProof/>
                <w:szCs w:val="22"/>
              </w:rPr>
              <w:br/>
              <w:t>Chiswick NSW 2046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  <w:t xml:space="preserve">RACF Id No. </w:t>
            </w:r>
            <w:r w:rsidRPr="00D8528D">
              <w:rPr>
                <w:rFonts w:cs="Times New Roman"/>
                <w:noProof/>
                <w:szCs w:val="22"/>
              </w:rPr>
              <w:t>0957</w:t>
            </w:r>
          </w:p>
        </w:tc>
        <w:tc>
          <w:tcPr>
            <w:tcW w:w="2828" w:type="dxa"/>
            <w:shd w:val="clear" w:color="auto" w:fill="auto"/>
          </w:tcPr>
          <w:p w14:paraId="7FFD26B9" w14:textId="03CCC761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Chester Square Pharmacy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noProof/>
                <w:szCs w:val="22"/>
              </w:rPr>
              <w:t xml:space="preserve">Shop 12-13 Chester Square Leicester Street </w:t>
            </w:r>
            <w:r w:rsidRPr="00D8528D">
              <w:rPr>
                <w:rFonts w:cs="Times New Roman"/>
                <w:noProof/>
                <w:szCs w:val="22"/>
              </w:rPr>
              <w:br/>
              <w:t>Chester Hill NSW 2162</w:t>
            </w:r>
            <w:r w:rsidRPr="00D8528D">
              <w:rPr>
                <w:rFonts w:cs="Times New Roman"/>
                <w:szCs w:val="22"/>
              </w:rPr>
              <w:t xml:space="preserve">, Approval No. </w:t>
            </w:r>
            <w:r w:rsidRPr="00D8528D">
              <w:rPr>
                <w:rFonts w:cs="Times New Roman"/>
                <w:noProof/>
                <w:szCs w:val="22"/>
              </w:rPr>
              <w:t>12994X</w:t>
            </w:r>
          </w:p>
        </w:tc>
        <w:tc>
          <w:tcPr>
            <w:tcW w:w="2934" w:type="dxa"/>
            <w:shd w:val="clear" w:color="auto" w:fill="auto"/>
          </w:tcPr>
          <w:p w14:paraId="244076CA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 xml:space="preserve">BPPCare Pty Ltd </w:t>
            </w:r>
          </w:p>
          <w:p w14:paraId="5819F308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11 East Street</w:t>
            </w:r>
          </w:p>
          <w:p w14:paraId="768D56F7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Granville NSW 2142</w:t>
            </w:r>
          </w:p>
          <w:p w14:paraId="2DC38CF5" w14:textId="274E3280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81 605 605 534</w:t>
            </w:r>
          </w:p>
        </w:tc>
      </w:tr>
      <w:tr w:rsidR="00D3718F" w:rsidRPr="00D8528D" w14:paraId="6394FB02" w14:textId="77777777" w:rsidTr="00D3718F">
        <w:tc>
          <w:tcPr>
            <w:tcW w:w="1084" w:type="dxa"/>
            <w:shd w:val="clear" w:color="auto" w:fill="auto"/>
          </w:tcPr>
          <w:p w14:paraId="24E06C7C" w14:textId="797B46B4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386</w:t>
            </w:r>
          </w:p>
        </w:tc>
        <w:tc>
          <w:tcPr>
            <w:tcW w:w="2964" w:type="dxa"/>
            <w:shd w:val="clear" w:color="auto" w:fill="auto"/>
          </w:tcPr>
          <w:p w14:paraId="50AE9F6C" w14:textId="189E6EEC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Opal Winston Hills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 xml:space="preserve">226 Windsor Road, </w:t>
            </w:r>
            <w:r w:rsidRPr="00D8528D">
              <w:rPr>
                <w:rFonts w:cs="Times New Roman"/>
                <w:noProof/>
                <w:szCs w:val="22"/>
              </w:rPr>
              <w:br/>
              <w:t>Winston Hills NSW 2153</w:t>
            </w:r>
            <w:r w:rsidRPr="00D8528D">
              <w:rPr>
                <w:rFonts w:cs="Times New Roman"/>
                <w:szCs w:val="22"/>
              </w:rPr>
              <w:t xml:space="preserve">, RACF Id No. </w:t>
            </w:r>
            <w:r w:rsidRPr="00D8528D">
              <w:rPr>
                <w:rFonts w:cs="Times New Roman"/>
                <w:noProof/>
                <w:szCs w:val="22"/>
              </w:rPr>
              <w:t>0544</w:t>
            </w:r>
          </w:p>
        </w:tc>
        <w:tc>
          <w:tcPr>
            <w:tcW w:w="2828" w:type="dxa"/>
            <w:shd w:val="clear" w:color="auto" w:fill="auto"/>
          </w:tcPr>
          <w:p w14:paraId="5626CBEC" w14:textId="7EFE4E01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Chester Square Pharmacy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noProof/>
                <w:szCs w:val="22"/>
              </w:rPr>
              <w:t xml:space="preserve">Shop 12-13 Chester Square Leicester Street </w:t>
            </w:r>
            <w:r w:rsidRPr="00D8528D">
              <w:rPr>
                <w:rFonts w:cs="Times New Roman"/>
                <w:noProof/>
                <w:szCs w:val="22"/>
              </w:rPr>
              <w:br/>
              <w:t>Chester Hill NSW 2162</w:t>
            </w:r>
            <w:r w:rsidRPr="00D8528D">
              <w:rPr>
                <w:rFonts w:cs="Times New Roman"/>
                <w:szCs w:val="22"/>
              </w:rPr>
              <w:t xml:space="preserve">, Approval No. </w:t>
            </w:r>
            <w:r w:rsidRPr="00D8528D">
              <w:rPr>
                <w:rFonts w:cs="Times New Roman"/>
                <w:noProof/>
                <w:szCs w:val="22"/>
              </w:rPr>
              <w:t>12994X</w:t>
            </w:r>
          </w:p>
        </w:tc>
        <w:tc>
          <w:tcPr>
            <w:tcW w:w="2934" w:type="dxa"/>
            <w:shd w:val="clear" w:color="auto" w:fill="auto"/>
          </w:tcPr>
          <w:p w14:paraId="0AE84BC1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 xml:space="preserve">BPPCare Pty Ltd </w:t>
            </w:r>
          </w:p>
          <w:p w14:paraId="0CAED0F5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11 East Street</w:t>
            </w:r>
          </w:p>
          <w:p w14:paraId="2992F011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Granville NSW 2142</w:t>
            </w:r>
          </w:p>
          <w:p w14:paraId="296A06D6" w14:textId="05108456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81 605 605 534</w:t>
            </w:r>
          </w:p>
        </w:tc>
      </w:tr>
      <w:tr w:rsidR="00D3718F" w:rsidRPr="00D8528D" w14:paraId="75B55D97" w14:textId="77777777" w:rsidTr="00D3718F">
        <w:tc>
          <w:tcPr>
            <w:tcW w:w="1084" w:type="dxa"/>
            <w:shd w:val="clear" w:color="auto" w:fill="auto"/>
          </w:tcPr>
          <w:p w14:paraId="678258C7" w14:textId="04C6B32D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387</w:t>
            </w:r>
          </w:p>
        </w:tc>
        <w:tc>
          <w:tcPr>
            <w:tcW w:w="2964" w:type="dxa"/>
            <w:shd w:val="clear" w:color="auto" w:fill="auto"/>
          </w:tcPr>
          <w:p w14:paraId="0E94A901" w14:textId="66ADABD1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Pemulwuy Aged Care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 xml:space="preserve">11 Pastoral Circuit, </w:t>
            </w:r>
            <w:r w:rsidRPr="00D8528D">
              <w:rPr>
                <w:rFonts w:cs="Times New Roman"/>
                <w:noProof/>
                <w:szCs w:val="22"/>
              </w:rPr>
              <w:br/>
              <w:t>Pemulwuy NSW 2145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  <w:t xml:space="preserve">RACF Id No. </w:t>
            </w:r>
            <w:r w:rsidRPr="00D8528D">
              <w:rPr>
                <w:rFonts w:cs="Times New Roman"/>
                <w:noProof/>
                <w:szCs w:val="22"/>
              </w:rPr>
              <w:t>1057</w:t>
            </w:r>
          </w:p>
        </w:tc>
        <w:tc>
          <w:tcPr>
            <w:tcW w:w="2828" w:type="dxa"/>
            <w:shd w:val="clear" w:color="auto" w:fill="auto"/>
          </w:tcPr>
          <w:p w14:paraId="7824559D" w14:textId="7573D8E1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Randwick Late Night Chemist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noProof/>
                <w:szCs w:val="22"/>
              </w:rPr>
              <w:t>153 Alison Road Randwick NSW 2031</w:t>
            </w:r>
            <w:r w:rsidRPr="00D8528D">
              <w:rPr>
                <w:rFonts w:cs="Times New Roman"/>
                <w:szCs w:val="22"/>
              </w:rPr>
              <w:t xml:space="preserve">, Approval No. </w:t>
            </w:r>
            <w:r w:rsidRPr="00D8528D">
              <w:rPr>
                <w:rFonts w:cs="Times New Roman"/>
                <w:noProof/>
                <w:szCs w:val="22"/>
              </w:rPr>
              <w:t>14589W</w:t>
            </w:r>
          </w:p>
        </w:tc>
        <w:tc>
          <w:tcPr>
            <w:tcW w:w="2934" w:type="dxa"/>
            <w:shd w:val="clear" w:color="auto" w:fill="auto"/>
          </w:tcPr>
          <w:p w14:paraId="4D47CA55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 xml:space="preserve">BPPCare Pty Ltd </w:t>
            </w:r>
          </w:p>
          <w:p w14:paraId="562A0DB2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11 East Street</w:t>
            </w:r>
          </w:p>
          <w:p w14:paraId="265C584E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Granville NSW 2142</w:t>
            </w:r>
          </w:p>
          <w:p w14:paraId="24F56877" w14:textId="3FB47EBB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81 605 605 534</w:t>
            </w:r>
          </w:p>
        </w:tc>
      </w:tr>
      <w:tr w:rsidR="00D3718F" w:rsidRPr="00D8528D" w14:paraId="7E5A9350" w14:textId="77777777" w:rsidTr="00D3718F">
        <w:tc>
          <w:tcPr>
            <w:tcW w:w="1084" w:type="dxa"/>
            <w:shd w:val="clear" w:color="auto" w:fill="auto"/>
          </w:tcPr>
          <w:p w14:paraId="41E3AE03" w14:textId="52B62DA0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388</w:t>
            </w:r>
          </w:p>
        </w:tc>
        <w:tc>
          <w:tcPr>
            <w:tcW w:w="2964" w:type="dxa"/>
            <w:shd w:val="clear" w:color="auto" w:fill="auto"/>
          </w:tcPr>
          <w:p w14:paraId="5697748B" w14:textId="4E95F43C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Pendle Hill Residential Aged Care Facility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noProof/>
                <w:szCs w:val="22"/>
              </w:rPr>
              <w:t xml:space="preserve">2 Wyena Road, </w:t>
            </w:r>
            <w:r w:rsidRPr="00D8528D">
              <w:rPr>
                <w:rFonts w:cs="Times New Roman"/>
                <w:noProof/>
                <w:szCs w:val="22"/>
              </w:rPr>
              <w:lastRenderedPageBreak/>
              <w:t>Pendle Hill NSW 2145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  <w:t xml:space="preserve">RACF Id No. </w:t>
            </w:r>
            <w:r w:rsidRPr="00D8528D">
              <w:rPr>
                <w:rFonts w:cs="Times New Roman"/>
                <w:noProof/>
                <w:szCs w:val="22"/>
              </w:rPr>
              <w:t>2596</w:t>
            </w:r>
          </w:p>
        </w:tc>
        <w:tc>
          <w:tcPr>
            <w:tcW w:w="2828" w:type="dxa"/>
            <w:shd w:val="clear" w:color="auto" w:fill="auto"/>
          </w:tcPr>
          <w:p w14:paraId="0B5ECEF8" w14:textId="264BFD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lastRenderedPageBreak/>
              <w:t>Randwick Late Night Chemist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noProof/>
                <w:szCs w:val="22"/>
              </w:rPr>
              <w:t xml:space="preserve">153 Alison Road </w:t>
            </w:r>
            <w:r w:rsidRPr="00D8528D">
              <w:rPr>
                <w:rFonts w:cs="Times New Roman"/>
                <w:noProof/>
                <w:szCs w:val="22"/>
              </w:rPr>
              <w:lastRenderedPageBreak/>
              <w:t>Randwick NSW 2031</w:t>
            </w:r>
            <w:r w:rsidRPr="00D8528D">
              <w:rPr>
                <w:rFonts w:cs="Times New Roman"/>
                <w:szCs w:val="22"/>
              </w:rPr>
              <w:t xml:space="preserve">, Approval No. </w:t>
            </w:r>
            <w:r w:rsidRPr="00D8528D">
              <w:rPr>
                <w:rFonts w:cs="Times New Roman"/>
                <w:noProof/>
                <w:szCs w:val="22"/>
              </w:rPr>
              <w:t>14589W</w:t>
            </w:r>
          </w:p>
        </w:tc>
        <w:tc>
          <w:tcPr>
            <w:tcW w:w="2934" w:type="dxa"/>
            <w:shd w:val="clear" w:color="auto" w:fill="auto"/>
          </w:tcPr>
          <w:p w14:paraId="6DDEC788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lastRenderedPageBreak/>
              <w:t xml:space="preserve">BPPCare Pty Ltd </w:t>
            </w:r>
          </w:p>
          <w:p w14:paraId="1699ABA3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11 East Street</w:t>
            </w:r>
          </w:p>
          <w:p w14:paraId="205A502D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lastRenderedPageBreak/>
              <w:t>Granville NSW 2142</w:t>
            </w:r>
          </w:p>
          <w:p w14:paraId="4F36A4BC" w14:textId="43C29E85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81 605 605 534</w:t>
            </w:r>
          </w:p>
        </w:tc>
      </w:tr>
      <w:tr w:rsidR="00D3718F" w:rsidRPr="00D8528D" w14:paraId="3668FA1E" w14:textId="77777777" w:rsidTr="00D3718F">
        <w:tc>
          <w:tcPr>
            <w:tcW w:w="1084" w:type="dxa"/>
            <w:shd w:val="clear" w:color="auto" w:fill="auto"/>
          </w:tcPr>
          <w:p w14:paraId="4FEAC938" w14:textId="74689768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lastRenderedPageBreak/>
              <w:t>389</w:t>
            </w:r>
          </w:p>
        </w:tc>
        <w:tc>
          <w:tcPr>
            <w:tcW w:w="2964" w:type="dxa"/>
            <w:shd w:val="clear" w:color="auto" w:fill="auto"/>
          </w:tcPr>
          <w:p w14:paraId="7D36517E" w14:textId="1A2AAEAB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Princeton View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 xml:space="preserve">29 Heathfield Road </w:t>
            </w:r>
            <w:r w:rsidRPr="00D8528D">
              <w:rPr>
                <w:rFonts w:cs="Times New Roman"/>
                <w:noProof/>
                <w:szCs w:val="22"/>
              </w:rPr>
              <w:br/>
              <w:t>Brighton East VIC 3187</w:t>
            </w:r>
            <w:r w:rsidRPr="00D8528D">
              <w:rPr>
                <w:rFonts w:cs="Times New Roman"/>
                <w:szCs w:val="22"/>
              </w:rPr>
              <w:t xml:space="preserve">, RACF Id No. </w:t>
            </w:r>
            <w:r w:rsidRPr="00D8528D">
              <w:rPr>
                <w:rFonts w:cs="Times New Roman"/>
                <w:noProof/>
                <w:szCs w:val="22"/>
              </w:rPr>
              <w:t>3792</w:t>
            </w:r>
          </w:p>
        </w:tc>
        <w:tc>
          <w:tcPr>
            <w:tcW w:w="2828" w:type="dxa"/>
            <w:shd w:val="clear" w:color="auto" w:fill="auto"/>
          </w:tcPr>
          <w:p w14:paraId="27E13B0C" w14:textId="0ADE674A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Balwyn North Discount Drug Store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noProof/>
                <w:szCs w:val="22"/>
              </w:rPr>
              <w:t>398 Balwyn Road Balwyn North VIC 3104</w:t>
            </w:r>
            <w:r w:rsidRPr="00D8528D">
              <w:rPr>
                <w:rFonts w:cs="Times New Roman"/>
                <w:szCs w:val="22"/>
              </w:rPr>
              <w:t xml:space="preserve">, Approval No. </w:t>
            </w:r>
            <w:r w:rsidRPr="00D8528D">
              <w:rPr>
                <w:rFonts w:cs="Times New Roman"/>
                <w:noProof/>
                <w:szCs w:val="22"/>
              </w:rPr>
              <w:t>24876G</w:t>
            </w:r>
          </w:p>
        </w:tc>
        <w:tc>
          <w:tcPr>
            <w:tcW w:w="2934" w:type="dxa"/>
            <w:shd w:val="clear" w:color="auto" w:fill="auto"/>
          </w:tcPr>
          <w:p w14:paraId="0DFD60C1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 xml:space="preserve">BPPCare Pty Ltd </w:t>
            </w:r>
          </w:p>
          <w:p w14:paraId="4C757A0B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11 East Street</w:t>
            </w:r>
          </w:p>
          <w:p w14:paraId="51D7DF19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Granville NSW 2142</w:t>
            </w:r>
          </w:p>
          <w:p w14:paraId="06A300F9" w14:textId="61969986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81 605 605 534</w:t>
            </w:r>
          </w:p>
        </w:tc>
      </w:tr>
      <w:tr w:rsidR="00D3718F" w:rsidRPr="00D8528D" w14:paraId="123292E9" w14:textId="77777777" w:rsidTr="00D3718F">
        <w:tc>
          <w:tcPr>
            <w:tcW w:w="1084" w:type="dxa"/>
            <w:shd w:val="clear" w:color="auto" w:fill="auto"/>
          </w:tcPr>
          <w:p w14:paraId="596BE6C1" w14:textId="75D40D54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390</w:t>
            </w:r>
          </w:p>
        </w:tc>
        <w:tc>
          <w:tcPr>
            <w:tcW w:w="2964" w:type="dxa"/>
            <w:shd w:val="clear" w:color="auto" w:fill="auto"/>
          </w:tcPr>
          <w:p w14:paraId="1B8072D3" w14:textId="4E78F8AB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Quakers Hill Nursing Home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noProof/>
                <w:szCs w:val="22"/>
              </w:rPr>
              <w:t xml:space="preserve">35 Hambledon Road, </w:t>
            </w:r>
            <w:r w:rsidRPr="00D8528D">
              <w:rPr>
                <w:rFonts w:cs="Times New Roman"/>
                <w:noProof/>
                <w:szCs w:val="22"/>
              </w:rPr>
              <w:br/>
              <w:t>Quakers Hill NSW 2763</w:t>
            </w:r>
            <w:r w:rsidRPr="00D8528D">
              <w:rPr>
                <w:rFonts w:cs="Times New Roman"/>
                <w:szCs w:val="22"/>
              </w:rPr>
              <w:t xml:space="preserve">, RACF Id No. </w:t>
            </w:r>
            <w:r w:rsidRPr="00D8528D">
              <w:rPr>
                <w:rFonts w:cs="Times New Roman"/>
                <w:noProof/>
                <w:szCs w:val="22"/>
              </w:rPr>
              <w:t>2693</w:t>
            </w:r>
          </w:p>
        </w:tc>
        <w:tc>
          <w:tcPr>
            <w:tcW w:w="2828" w:type="dxa"/>
            <w:shd w:val="clear" w:color="auto" w:fill="auto"/>
          </w:tcPr>
          <w:p w14:paraId="29C1D408" w14:textId="246AA290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Quakers Hills Discount Chemist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>Shop 1/8 Douglas Road Quakers Hill NSW 2763</w:t>
            </w:r>
            <w:r w:rsidRPr="00D8528D">
              <w:rPr>
                <w:rFonts w:cs="Times New Roman"/>
                <w:szCs w:val="22"/>
              </w:rPr>
              <w:t xml:space="preserve">, Approval No. </w:t>
            </w:r>
            <w:r w:rsidRPr="00D8528D">
              <w:rPr>
                <w:rFonts w:cs="Times New Roman"/>
                <w:noProof/>
                <w:szCs w:val="22"/>
              </w:rPr>
              <w:t>14875X</w:t>
            </w:r>
          </w:p>
        </w:tc>
        <w:tc>
          <w:tcPr>
            <w:tcW w:w="2934" w:type="dxa"/>
            <w:shd w:val="clear" w:color="auto" w:fill="auto"/>
          </w:tcPr>
          <w:p w14:paraId="413BFD5A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 xml:space="preserve">BPPCare Pty Ltd </w:t>
            </w:r>
          </w:p>
          <w:p w14:paraId="35732E3A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11 East Street</w:t>
            </w:r>
          </w:p>
          <w:p w14:paraId="1EC13A51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Granville NSW 2142</w:t>
            </w:r>
          </w:p>
          <w:p w14:paraId="0BF00669" w14:textId="75E707B2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81 605 605 534</w:t>
            </w:r>
          </w:p>
        </w:tc>
      </w:tr>
      <w:tr w:rsidR="00D3718F" w:rsidRPr="00D8528D" w14:paraId="3F55C694" w14:textId="77777777" w:rsidTr="00D3718F">
        <w:tc>
          <w:tcPr>
            <w:tcW w:w="1084" w:type="dxa"/>
            <w:shd w:val="clear" w:color="auto" w:fill="auto"/>
          </w:tcPr>
          <w:p w14:paraId="69D946AF" w14:textId="01343599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391</w:t>
            </w:r>
          </w:p>
        </w:tc>
        <w:tc>
          <w:tcPr>
            <w:tcW w:w="2964" w:type="dxa"/>
            <w:shd w:val="clear" w:color="auto" w:fill="auto"/>
          </w:tcPr>
          <w:p w14:paraId="4F799498" w14:textId="3478F662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Randwick Montefiore Home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noProof/>
                <w:szCs w:val="22"/>
              </w:rPr>
              <w:t>30-36 Dangar Street, Randwick NSW 2031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  <w:t xml:space="preserve">RACF Id No. </w:t>
            </w:r>
            <w:r w:rsidRPr="00D8528D">
              <w:rPr>
                <w:rFonts w:cs="Times New Roman"/>
                <w:noProof/>
                <w:szCs w:val="22"/>
              </w:rPr>
              <w:t>0722</w:t>
            </w:r>
          </w:p>
        </w:tc>
        <w:tc>
          <w:tcPr>
            <w:tcW w:w="2828" w:type="dxa"/>
            <w:shd w:val="clear" w:color="auto" w:fill="auto"/>
          </w:tcPr>
          <w:p w14:paraId="06467013" w14:textId="146D92D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Randwick Late Night Chemist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noProof/>
                <w:szCs w:val="22"/>
              </w:rPr>
              <w:t>153 Alison Road Randwick NSW 2031</w:t>
            </w:r>
            <w:r w:rsidRPr="00D8528D">
              <w:rPr>
                <w:rFonts w:cs="Times New Roman"/>
                <w:szCs w:val="22"/>
              </w:rPr>
              <w:t xml:space="preserve">, Approval No. </w:t>
            </w:r>
            <w:r w:rsidRPr="00D8528D">
              <w:rPr>
                <w:rFonts w:cs="Times New Roman"/>
                <w:noProof/>
                <w:szCs w:val="22"/>
              </w:rPr>
              <w:t>14589W</w:t>
            </w:r>
          </w:p>
        </w:tc>
        <w:tc>
          <w:tcPr>
            <w:tcW w:w="2934" w:type="dxa"/>
            <w:shd w:val="clear" w:color="auto" w:fill="auto"/>
          </w:tcPr>
          <w:p w14:paraId="018FCDA9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 xml:space="preserve">BPPCare Pty Ltd </w:t>
            </w:r>
          </w:p>
          <w:p w14:paraId="04D173A9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11 East Street</w:t>
            </w:r>
          </w:p>
          <w:p w14:paraId="724ED4C3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Granville NSW 2142</w:t>
            </w:r>
          </w:p>
          <w:p w14:paraId="57464F1C" w14:textId="55453548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81 605 605 534</w:t>
            </w:r>
          </w:p>
        </w:tc>
      </w:tr>
      <w:tr w:rsidR="00D3718F" w:rsidRPr="00D8528D" w14:paraId="04A39CC1" w14:textId="77777777" w:rsidTr="00D3718F">
        <w:tc>
          <w:tcPr>
            <w:tcW w:w="1084" w:type="dxa"/>
            <w:shd w:val="clear" w:color="auto" w:fill="auto"/>
          </w:tcPr>
          <w:p w14:paraId="246D38E7" w14:textId="498C450B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392</w:t>
            </w:r>
          </w:p>
        </w:tc>
        <w:tc>
          <w:tcPr>
            <w:tcW w:w="2964" w:type="dxa"/>
            <w:shd w:val="clear" w:color="auto" w:fill="auto"/>
          </w:tcPr>
          <w:p w14:paraId="0D2CB8FB" w14:textId="0D1C492C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Redleaf Manor Aged Care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 xml:space="preserve">16 Flavelle Street, </w:t>
            </w:r>
            <w:r w:rsidRPr="00D8528D">
              <w:rPr>
                <w:rFonts w:cs="Times New Roman"/>
                <w:noProof/>
                <w:szCs w:val="22"/>
              </w:rPr>
              <w:br/>
              <w:t>Concord NSW 2137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  <w:t xml:space="preserve">RACF Id No. </w:t>
            </w:r>
            <w:r w:rsidRPr="00D8528D">
              <w:rPr>
                <w:rFonts w:cs="Times New Roman"/>
                <w:noProof/>
                <w:szCs w:val="22"/>
              </w:rPr>
              <w:t>0698</w:t>
            </w:r>
          </w:p>
        </w:tc>
        <w:tc>
          <w:tcPr>
            <w:tcW w:w="2828" w:type="dxa"/>
            <w:shd w:val="clear" w:color="auto" w:fill="auto"/>
          </w:tcPr>
          <w:p w14:paraId="07C13E78" w14:textId="72E14A96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Randwick Late Night Chemist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noProof/>
                <w:szCs w:val="22"/>
              </w:rPr>
              <w:t>153 Alison Road Randwick NSW 2031</w:t>
            </w:r>
            <w:r w:rsidRPr="00D8528D">
              <w:rPr>
                <w:rFonts w:cs="Times New Roman"/>
                <w:szCs w:val="22"/>
              </w:rPr>
              <w:t xml:space="preserve">, Approval No. </w:t>
            </w:r>
            <w:r w:rsidRPr="00D8528D">
              <w:rPr>
                <w:rFonts w:cs="Times New Roman"/>
                <w:noProof/>
                <w:szCs w:val="22"/>
              </w:rPr>
              <w:t>14589W</w:t>
            </w:r>
          </w:p>
        </w:tc>
        <w:tc>
          <w:tcPr>
            <w:tcW w:w="2934" w:type="dxa"/>
            <w:shd w:val="clear" w:color="auto" w:fill="auto"/>
          </w:tcPr>
          <w:p w14:paraId="77F0E74E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 xml:space="preserve">BPPCare Pty Ltd </w:t>
            </w:r>
          </w:p>
          <w:p w14:paraId="6FE68BE0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11 East Street</w:t>
            </w:r>
          </w:p>
          <w:p w14:paraId="7A9109FB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Granville NSW 2142</w:t>
            </w:r>
          </w:p>
          <w:p w14:paraId="1B86276F" w14:textId="2938DAE5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81 605 605 534</w:t>
            </w:r>
          </w:p>
        </w:tc>
      </w:tr>
      <w:tr w:rsidR="00D3718F" w:rsidRPr="00D8528D" w14:paraId="18059DBD" w14:textId="77777777" w:rsidTr="00D3718F">
        <w:tc>
          <w:tcPr>
            <w:tcW w:w="1084" w:type="dxa"/>
            <w:shd w:val="clear" w:color="auto" w:fill="auto"/>
          </w:tcPr>
          <w:p w14:paraId="02748FC6" w14:textId="60BCE3A2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393</w:t>
            </w:r>
          </w:p>
        </w:tc>
        <w:tc>
          <w:tcPr>
            <w:tcW w:w="2964" w:type="dxa"/>
            <w:shd w:val="clear" w:color="auto" w:fill="auto"/>
          </w:tcPr>
          <w:p w14:paraId="4CBC45BE" w14:textId="75FFE668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Ridgehaven Residential Care Centre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noProof/>
                <w:szCs w:val="22"/>
              </w:rPr>
              <w:t>3 Hazel Grove Ridgehaven SA 5097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  <w:t xml:space="preserve">RACF Id No. </w:t>
            </w:r>
            <w:r w:rsidRPr="00D8528D">
              <w:rPr>
                <w:rFonts w:cs="Times New Roman"/>
                <w:noProof/>
                <w:szCs w:val="22"/>
              </w:rPr>
              <w:t>6124</w:t>
            </w:r>
          </w:p>
        </w:tc>
        <w:tc>
          <w:tcPr>
            <w:tcW w:w="2828" w:type="dxa"/>
            <w:shd w:val="clear" w:color="auto" w:fill="auto"/>
          </w:tcPr>
          <w:p w14:paraId="6DCC674F" w14:textId="5D3325E6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Haddad Pharmacy Group Unley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noProof/>
                <w:szCs w:val="22"/>
              </w:rPr>
              <w:t xml:space="preserve">160 Unley Rd </w:t>
            </w:r>
            <w:r w:rsidRPr="00D8528D">
              <w:rPr>
                <w:rFonts w:cs="Times New Roman"/>
                <w:noProof/>
                <w:szCs w:val="22"/>
              </w:rPr>
              <w:br/>
              <w:t>Unley SA 5061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  <w:t xml:space="preserve">Approval No. </w:t>
            </w:r>
            <w:r w:rsidRPr="00D8528D">
              <w:rPr>
                <w:rFonts w:cs="Times New Roman"/>
                <w:noProof/>
                <w:szCs w:val="22"/>
              </w:rPr>
              <w:t>41244R</w:t>
            </w:r>
          </w:p>
        </w:tc>
        <w:tc>
          <w:tcPr>
            <w:tcW w:w="2934" w:type="dxa"/>
            <w:shd w:val="clear" w:color="auto" w:fill="auto"/>
          </w:tcPr>
          <w:p w14:paraId="0E551124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 xml:space="preserve">BPPCare Pty Ltd </w:t>
            </w:r>
          </w:p>
          <w:p w14:paraId="707F3A76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11 East Street</w:t>
            </w:r>
          </w:p>
          <w:p w14:paraId="5BF2BD66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Granville NSW 2142</w:t>
            </w:r>
          </w:p>
          <w:p w14:paraId="55A43803" w14:textId="0A58C7B4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81 605 605 534</w:t>
            </w:r>
          </w:p>
        </w:tc>
      </w:tr>
      <w:tr w:rsidR="00D3718F" w:rsidRPr="00D8528D" w14:paraId="6E9359BB" w14:textId="77777777" w:rsidTr="00382862">
        <w:tc>
          <w:tcPr>
            <w:tcW w:w="1084" w:type="dxa"/>
            <w:shd w:val="clear" w:color="auto" w:fill="auto"/>
          </w:tcPr>
          <w:p w14:paraId="4A3F74A9" w14:textId="445C7884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394</w:t>
            </w:r>
          </w:p>
        </w:tc>
        <w:tc>
          <w:tcPr>
            <w:tcW w:w="2964" w:type="dxa"/>
            <w:shd w:val="clear" w:color="auto" w:fill="auto"/>
          </w:tcPr>
          <w:p w14:paraId="7F6B4E4F" w14:textId="7D888ACB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Riverwood Hostel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 xml:space="preserve">990 Padman Drive, </w:t>
            </w:r>
            <w:r w:rsidRPr="00D8528D">
              <w:rPr>
                <w:rFonts w:cs="Times New Roman"/>
                <w:noProof/>
                <w:szCs w:val="22"/>
              </w:rPr>
              <w:br/>
              <w:t>West Albury NSW 2640</w:t>
            </w:r>
            <w:r w:rsidRPr="00D8528D">
              <w:rPr>
                <w:rFonts w:cs="Times New Roman"/>
                <w:szCs w:val="22"/>
              </w:rPr>
              <w:t xml:space="preserve">, RACF Id No. </w:t>
            </w:r>
            <w:r w:rsidRPr="00D8528D">
              <w:rPr>
                <w:rFonts w:cs="Times New Roman"/>
                <w:noProof/>
                <w:szCs w:val="22"/>
              </w:rPr>
              <w:t>340</w:t>
            </w:r>
          </w:p>
        </w:tc>
        <w:tc>
          <w:tcPr>
            <w:tcW w:w="2828" w:type="dxa"/>
            <w:shd w:val="clear" w:color="auto" w:fill="auto"/>
          </w:tcPr>
          <w:p w14:paraId="52A82183" w14:textId="40CCCAFE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Blooms the Chemist Albury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noProof/>
                <w:szCs w:val="22"/>
              </w:rPr>
              <w:t xml:space="preserve">491 Townsend Street </w:t>
            </w:r>
            <w:r w:rsidRPr="00D8528D">
              <w:rPr>
                <w:rFonts w:cs="Times New Roman"/>
                <w:noProof/>
                <w:szCs w:val="22"/>
              </w:rPr>
              <w:br/>
              <w:t xml:space="preserve">Albury </w:t>
            </w:r>
            <w:r w:rsidRPr="00D8528D">
              <w:rPr>
                <w:rFonts w:cs="Times New Roman"/>
                <w:szCs w:val="22"/>
              </w:rPr>
              <w:t xml:space="preserve">NSW </w:t>
            </w:r>
            <w:r w:rsidRPr="00D8528D">
              <w:rPr>
                <w:rFonts w:cs="Times New Roman"/>
                <w:noProof/>
                <w:szCs w:val="22"/>
              </w:rPr>
              <w:t xml:space="preserve"> </w:t>
            </w:r>
            <w:r w:rsidRPr="00D8528D">
              <w:rPr>
                <w:rFonts w:cs="Times New Roman"/>
                <w:szCs w:val="22"/>
              </w:rPr>
              <w:t>2640, Approval No. 16193G</w:t>
            </w:r>
          </w:p>
        </w:tc>
        <w:tc>
          <w:tcPr>
            <w:tcW w:w="2934" w:type="dxa"/>
            <w:shd w:val="clear" w:color="auto" w:fill="auto"/>
          </w:tcPr>
          <w:p w14:paraId="519AD8D4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 xml:space="preserve">BPPCare Pty Ltd </w:t>
            </w:r>
          </w:p>
          <w:p w14:paraId="3C7D2863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11 East Street</w:t>
            </w:r>
          </w:p>
          <w:p w14:paraId="288342F8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Granville NSW 2142</w:t>
            </w:r>
          </w:p>
          <w:p w14:paraId="171A7F53" w14:textId="4EACF83D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81 605 605 534</w:t>
            </w:r>
          </w:p>
        </w:tc>
      </w:tr>
      <w:tr w:rsidR="00D3718F" w:rsidRPr="00D8528D" w14:paraId="3B7252F9" w14:textId="77777777" w:rsidTr="006A786C">
        <w:tc>
          <w:tcPr>
            <w:tcW w:w="1084" w:type="dxa"/>
            <w:shd w:val="clear" w:color="auto" w:fill="auto"/>
          </w:tcPr>
          <w:p w14:paraId="3F88FCE0" w14:textId="499C15B5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395</w:t>
            </w:r>
          </w:p>
        </w:tc>
        <w:tc>
          <w:tcPr>
            <w:tcW w:w="2964" w:type="dxa"/>
            <w:shd w:val="clear" w:color="auto" w:fill="auto"/>
          </w:tcPr>
          <w:p w14:paraId="0559E9A8" w14:textId="368AF0D6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Rose Lodge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>225 - 233 Graham Street Wonthaggi  VIC 3995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  <w:t xml:space="preserve">RACF Id No. </w:t>
            </w:r>
            <w:r w:rsidRPr="00D8528D">
              <w:rPr>
                <w:rFonts w:cs="Times New Roman"/>
                <w:noProof/>
                <w:szCs w:val="22"/>
              </w:rPr>
              <w:t>3016</w:t>
            </w:r>
          </w:p>
        </w:tc>
        <w:tc>
          <w:tcPr>
            <w:tcW w:w="2828" w:type="dxa"/>
            <w:shd w:val="clear" w:color="auto" w:fill="auto"/>
          </w:tcPr>
          <w:p w14:paraId="6565820F" w14:textId="1B5AD7C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Terry White Chemmart Inverloch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noProof/>
                <w:szCs w:val="22"/>
              </w:rPr>
              <w:t xml:space="preserve">Shop 1, </w:t>
            </w:r>
            <w:r w:rsidRPr="00D8528D">
              <w:rPr>
                <w:rFonts w:cs="Times New Roman"/>
                <w:noProof/>
                <w:szCs w:val="22"/>
              </w:rPr>
              <w:br/>
              <w:t xml:space="preserve">12 A'Beckett Street </w:t>
            </w:r>
            <w:r w:rsidRPr="00D8528D">
              <w:rPr>
                <w:rFonts w:cs="Times New Roman"/>
                <w:noProof/>
                <w:szCs w:val="22"/>
              </w:rPr>
              <w:br/>
              <w:t>Inverloch VIC 3996</w:t>
            </w:r>
            <w:r w:rsidRPr="00D8528D">
              <w:rPr>
                <w:rFonts w:cs="Times New Roman"/>
                <w:szCs w:val="22"/>
              </w:rPr>
              <w:t xml:space="preserve">, Approval No. </w:t>
            </w:r>
            <w:r w:rsidRPr="00D8528D">
              <w:rPr>
                <w:rFonts w:cs="Times New Roman"/>
                <w:noProof/>
                <w:szCs w:val="22"/>
              </w:rPr>
              <w:t>24303D</w:t>
            </w:r>
          </w:p>
        </w:tc>
        <w:tc>
          <w:tcPr>
            <w:tcW w:w="2934" w:type="dxa"/>
            <w:shd w:val="clear" w:color="auto" w:fill="auto"/>
          </w:tcPr>
          <w:p w14:paraId="400BF8D9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 xml:space="preserve">BPPCare Pty Ltd </w:t>
            </w:r>
          </w:p>
          <w:p w14:paraId="26566CDB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11 East Street</w:t>
            </w:r>
          </w:p>
          <w:p w14:paraId="5C9AE719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Granville NSW 2142</w:t>
            </w:r>
          </w:p>
          <w:p w14:paraId="023B63DA" w14:textId="3DA0863F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81 605 605 534</w:t>
            </w:r>
          </w:p>
        </w:tc>
      </w:tr>
      <w:tr w:rsidR="00D3718F" w:rsidRPr="00D8528D" w14:paraId="4C29C218" w14:textId="77777777" w:rsidTr="00D3718F">
        <w:tc>
          <w:tcPr>
            <w:tcW w:w="1084" w:type="dxa"/>
            <w:shd w:val="clear" w:color="auto" w:fill="auto"/>
          </w:tcPr>
          <w:p w14:paraId="15EC66C4" w14:textId="1A7B8195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396</w:t>
            </w:r>
          </w:p>
        </w:tc>
        <w:tc>
          <w:tcPr>
            <w:tcW w:w="2964" w:type="dxa"/>
            <w:shd w:val="clear" w:color="auto" w:fill="auto"/>
          </w:tcPr>
          <w:p w14:paraId="292F3390" w14:textId="1DDC2FC9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Rosemore Aged Care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 xml:space="preserve">18 Kingsgrove Road, </w:t>
            </w:r>
            <w:r w:rsidRPr="00D8528D">
              <w:rPr>
                <w:rFonts w:cs="Times New Roman"/>
                <w:noProof/>
                <w:szCs w:val="22"/>
              </w:rPr>
              <w:br/>
              <w:t>Belmore NSW 2192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  <w:t xml:space="preserve">RACF Id No. </w:t>
            </w:r>
            <w:r w:rsidRPr="00D8528D">
              <w:rPr>
                <w:rFonts w:cs="Times New Roman"/>
                <w:noProof/>
                <w:szCs w:val="22"/>
              </w:rPr>
              <w:t>2574</w:t>
            </w:r>
          </w:p>
        </w:tc>
        <w:tc>
          <w:tcPr>
            <w:tcW w:w="2828" w:type="dxa"/>
            <w:shd w:val="clear" w:color="auto" w:fill="auto"/>
          </w:tcPr>
          <w:p w14:paraId="12D9E44C" w14:textId="666E0ACE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Randwick Late Night Chemist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 xml:space="preserve">153 Alison Road </w:t>
            </w:r>
            <w:r w:rsidRPr="00D8528D">
              <w:rPr>
                <w:rFonts w:cs="Times New Roman"/>
                <w:noProof/>
                <w:szCs w:val="22"/>
              </w:rPr>
              <w:br/>
              <w:t>Randwick NSW 2031</w:t>
            </w:r>
            <w:r w:rsidRPr="00D8528D">
              <w:rPr>
                <w:rFonts w:cs="Times New Roman"/>
                <w:szCs w:val="22"/>
              </w:rPr>
              <w:t xml:space="preserve">, Approval No. </w:t>
            </w:r>
            <w:r w:rsidRPr="00D8528D">
              <w:rPr>
                <w:rFonts w:cs="Times New Roman"/>
                <w:noProof/>
                <w:szCs w:val="22"/>
              </w:rPr>
              <w:t>14589W</w:t>
            </w:r>
          </w:p>
        </w:tc>
        <w:tc>
          <w:tcPr>
            <w:tcW w:w="2934" w:type="dxa"/>
            <w:shd w:val="clear" w:color="auto" w:fill="auto"/>
          </w:tcPr>
          <w:p w14:paraId="1CCEEF15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 xml:space="preserve">BPPCare Pty Ltd </w:t>
            </w:r>
          </w:p>
          <w:p w14:paraId="49B6C462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11 East Street</w:t>
            </w:r>
          </w:p>
          <w:p w14:paraId="0398AF95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Granville NSW 2142</w:t>
            </w:r>
          </w:p>
          <w:p w14:paraId="4C17E7F0" w14:textId="1394A1A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81 605 605 534</w:t>
            </w:r>
          </w:p>
        </w:tc>
      </w:tr>
      <w:tr w:rsidR="00D3718F" w:rsidRPr="00D8528D" w14:paraId="59C2920D" w14:textId="77777777" w:rsidTr="00D3718F">
        <w:tc>
          <w:tcPr>
            <w:tcW w:w="1084" w:type="dxa"/>
            <w:shd w:val="clear" w:color="auto" w:fill="auto"/>
          </w:tcPr>
          <w:p w14:paraId="407881D9" w14:textId="63928F2B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397</w:t>
            </w:r>
          </w:p>
        </w:tc>
        <w:tc>
          <w:tcPr>
            <w:tcW w:w="2964" w:type="dxa"/>
            <w:shd w:val="clear" w:color="auto" w:fill="auto"/>
          </w:tcPr>
          <w:p w14:paraId="6A1A287D" w14:textId="4A26414C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Ross Robertson Memorial Care Centre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 xml:space="preserve">19 Cornhill Road </w:t>
            </w:r>
            <w:r w:rsidRPr="00D8528D">
              <w:rPr>
                <w:rFonts w:cs="Times New Roman"/>
                <w:noProof/>
                <w:szCs w:val="22"/>
              </w:rPr>
              <w:br/>
              <w:t>Victor Harbor SA 5211</w:t>
            </w:r>
            <w:r w:rsidRPr="00D8528D">
              <w:rPr>
                <w:rFonts w:cs="Times New Roman"/>
                <w:szCs w:val="22"/>
              </w:rPr>
              <w:t xml:space="preserve">, RACF Id No. </w:t>
            </w:r>
            <w:r w:rsidRPr="00D8528D">
              <w:rPr>
                <w:rFonts w:cs="Times New Roman"/>
                <w:noProof/>
                <w:szCs w:val="22"/>
              </w:rPr>
              <w:t>6898</w:t>
            </w:r>
          </w:p>
        </w:tc>
        <w:tc>
          <w:tcPr>
            <w:tcW w:w="2828" w:type="dxa"/>
            <w:shd w:val="clear" w:color="auto" w:fill="auto"/>
          </w:tcPr>
          <w:p w14:paraId="08902844" w14:textId="7EC9F8EC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Haddad Pharmacy Group Unley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noProof/>
                <w:szCs w:val="22"/>
              </w:rPr>
              <w:t xml:space="preserve">160 Unley Rd </w:t>
            </w:r>
            <w:r w:rsidRPr="00D8528D">
              <w:rPr>
                <w:rFonts w:cs="Times New Roman"/>
                <w:noProof/>
                <w:szCs w:val="22"/>
              </w:rPr>
              <w:br/>
              <w:t>Unley SA 5061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  <w:t xml:space="preserve">Approval No. </w:t>
            </w:r>
            <w:r w:rsidRPr="00D8528D">
              <w:rPr>
                <w:rFonts w:cs="Times New Roman"/>
                <w:noProof/>
                <w:szCs w:val="22"/>
              </w:rPr>
              <w:t>41244R</w:t>
            </w:r>
          </w:p>
        </w:tc>
        <w:tc>
          <w:tcPr>
            <w:tcW w:w="2934" w:type="dxa"/>
            <w:shd w:val="clear" w:color="auto" w:fill="auto"/>
          </w:tcPr>
          <w:p w14:paraId="5B199FE6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 xml:space="preserve">BPPCare Pty Ltd </w:t>
            </w:r>
          </w:p>
          <w:p w14:paraId="01182FE6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11 East Street</w:t>
            </w:r>
          </w:p>
          <w:p w14:paraId="17F228E7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Granville NSW 2142</w:t>
            </w:r>
          </w:p>
          <w:p w14:paraId="1D657EEA" w14:textId="4017EF0D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81 605 605 534</w:t>
            </w:r>
          </w:p>
        </w:tc>
      </w:tr>
      <w:tr w:rsidR="00D3718F" w:rsidRPr="00D8528D" w14:paraId="1A7FC9B3" w14:textId="77777777" w:rsidTr="00D3718F">
        <w:tc>
          <w:tcPr>
            <w:tcW w:w="1084" w:type="dxa"/>
            <w:shd w:val="clear" w:color="auto" w:fill="auto"/>
          </w:tcPr>
          <w:p w14:paraId="51F31E07" w14:textId="610A84FC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398</w:t>
            </w:r>
          </w:p>
        </w:tc>
        <w:tc>
          <w:tcPr>
            <w:tcW w:w="2964" w:type="dxa"/>
            <w:shd w:val="clear" w:color="auto" w:fill="auto"/>
          </w:tcPr>
          <w:p w14:paraId="76D3E6AE" w14:textId="6E9F94C2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Russian Relief Association of St Sergius of Radonezh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 xml:space="preserve">1 Gilbert Street, </w:t>
            </w:r>
            <w:r w:rsidRPr="00D8528D">
              <w:rPr>
                <w:rFonts w:cs="Times New Roman"/>
                <w:noProof/>
                <w:szCs w:val="22"/>
              </w:rPr>
              <w:br/>
              <w:t>Cabramatta NSW 2166</w:t>
            </w:r>
            <w:r w:rsidRPr="00D8528D">
              <w:rPr>
                <w:rFonts w:cs="Times New Roman"/>
                <w:szCs w:val="22"/>
              </w:rPr>
              <w:t>,</w:t>
            </w:r>
            <w:r w:rsidRPr="00D8528D">
              <w:rPr>
                <w:rFonts w:cs="Times New Roman"/>
                <w:szCs w:val="22"/>
              </w:rPr>
              <w:br/>
              <w:t xml:space="preserve">RACF Id No. </w:t>
            </w:r>
            <w:r w:rsidRPr="00D8528D">
              <w:rPr>
                <w:rFonts w:cs="Times New Roman"/>
                <w:noProof/>
                <w:szCs w:val="22"/>
              </w:rPr>
              <w:t>2819</w:t>
            </w:r>
          </w:p>
        </w:tc>
        <w:tc>
          <w:tcPr>
            <w:tcW w:w="2828" w:type="dxa"/>
            <w:shd w:val="clear" w:color="auto" w:fill="auto"/>
          </w:tcPr>
          <w:p w14:paraId="3A459B58" w14:textId="50629AAE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Chemist Connect Prospect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noProof/>
                <w:szCs w:val="22"/>
              </w:rPr>
              <w:t xml:space="preserve">2/3 Aldgate Street </w:t>
            </w:r>
            <w:r w:rsidRPr="00D8528D">
              <w:rPr>
                <w:rFonts w:cs="Times New Roman"/>
                <w:noProof/>
                <w:szCs w:val="22"/>
              </w:rPr>
              <w:br/>
              <w:t>Prospect NSW 2148</w:t>
            </w:r>
            <w:r w:rsidRPr="00D8528D">
              <w:rPr>
                <w:rFonts w:cs="Times New Roman"/>
                <w:szCs w:val="22"/>
              </w:rPr>
              <w:t xml:space="preserve">, Approval No. </w:t>
            </w:r>
            <w:r w:rsidRPr="00D8528D">
              <w:rPr>
                <w:rFonts w:cs="Times New Roman"/>
                <w:noProof/>
                <w:szCs w:val="22"/>
              </w:rPr>
              <w:t>15376G</w:t>
            </w:r>
          </w:p>
        </w:tc>
        <w:tc>
          <w:tcPr>
            <w:tcW w:w="2934" w:type="dxa"/>
            <w:shd w:val="clear" w:color="auto" w:fill="auto"/>
          </w:tcPr>
          <w:p w14:paraId="1032B3BD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 xml:space="preserve">BPPCare Pty Ltd </w:t>
            </w:r>
          </w:p>
          <w:p w14:paraId="0426269E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11 East Street</w:t>
            </w:r>
          </w:p>
          <w:p w14:paraId="46A41D6A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Granville NSW 2142</w:t>
            </w:r>
          </w:p>
          <w:p w14:paraId="1B655BCF" w14:textId="2109572F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81 605 605 534</w:t>
            </w:r>
          </w:p>
        </w:tc>
      </w:tr>
      <w:tr w:rsidR="00D3718F" w:rsidRPr="00D8528D" w14:paraId="5CCF6AFC" w14:textId="77777777" w:rsidTr="00D3718F">
        <w:tc>
          <w:tcPr>
            <w:tcW w:w="1084" w:type="dxa"/>
            <w:shd w:val="clear" w:color="auto" w:fill="auto"/>
          </w:tcPr>
          <w:p w14:paraId="16E1C634" w14:textId="74876656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399</w:t>
            </w:r>
          </w:p>
        </w:tc>
        <w:tc>
          <w:tcPr>
            <w:tcW w:w="2964" w:type="dxa"/>
            <w:shd w:val="clear" w:color="auto" w:fill="auto"/>
          </w:tcPr>
          <w:p w14:paraId="6E7D7EB9" w14:textId="1E2C26BC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Seven Hills Nursing Home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 xml:space="preserve">1 Crews Road, </w:t>
            </w:r>
            <w:r w:rsidRPr="00D8528D">
              <w:rPr>
                <w:rFonts w:cs="Times New Roman"/>
                <w:noProof/>
                <w:szCs w:val="22"/>
              </w:rPr>
              <w:br/>
              <w:t>Seven Hills NSW 2147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  <w:t xml:space="preserve">RACF Id No. </w:t>
            </w:r>
            <w:r w:rsidRPr="00D8528D">
              <w:rPr>
                <w:rFonts w:cs="Times New Roman"/>
                <w:noProof/>
                <w:szCs w:val="22"/>
              </w:rPr>
              <w:t>2770</w:t>
            </w:r>
          </w:p>
        </w:tc>
        <w:tc>
          <w:tcPr>
            <w:tcW w:w="2828" w:type="dxa"/>
            <w:shd w:val="clear" w:color="auto" w:fill="auto"/>
          </w:tcPr>
          <w:p w14:paraId="5F736422" w14:textId="2CF7D50D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Chemist Connect Prospect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noProof/>
                <w:szCs w:val="22"/>
              </w:rPr>
              <w:t xml:space="preserve">2/3 Aldgate Street </w:t>
            </w:r>
            <w:r w:rsidRPr="00D8528D">
              <w:rPr>
                <w:rFonts w:cs="Times New Roman"/>
                <w:noProof/>
                <w:szCs w:val="22"/>
              </w:rPr>
              <w:br/>
              <w:t>Prospect NSW 2148</w:t>
            </w:r>
            <w:r w:rsidRPr="00D8528D">
              <w:rPr>
                <w:rFonts w:cs="Times New Roman"/>
                <w:szCs w:val="22"/>
              </w:rPr>
              <w:t xml:space="preserve">, Approval No. </w:t>
            </w:r>
            <w:r w:rsidRPr="00D8528D">
              <w:rPr>
                <w:rFonts w:cs="Times New Roman"/>
                <w:noProof/>
                <w:szCs w:val="22"/>
              </w:rPr>
              <w:t>15376G</w:t>
            </w:r>
          </w:p>
        </w:tc>
        <w:tc>
          <w:tcPr>
            <w:tcW w:w="2934" w:type="dxa"/>
            <w:shd w:val="clear" w:color="auto" w:fill="auto"/>
          </w:tcPr>
          <w:p w14:paraId="51E712E6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 xml:space="preserve">BPPCare Pty Ltd </w:t>
            </w:r>
          </w:p>
          <w:p w14:paraId="28CCEFC7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11 East Street</w:t>
            </w:r>
          </w:p>
          <w:p w14:paraId="5917602F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Granville NSW 2142</w:t>
            </w:r>
          </w:p>
          <w:p w14:paraId="68D55FF7" w14:textId="70D1E26F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81 605 605 534</w:t>
            </w:r>
          </w:p>
        </w:tc>
      </w:tr>
      <w:tr w:rsidR="00D3718F" w:rsidRPr="00D8528D" w14:paraId="4A8EA7F1" w14:textId="77777777" w:rsidTr="00D3718F">
        <w:tc>
          <w:tcPr>
            <w:tcW w:w="1084" w:type="dxa"/>
            <w:shd w:val="clear" w:color="auto" w:fill="auto"/>
          </w:tcPr>
          <w:p w14:paraId="12A86C0D" w14:textId="57229333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lastRenderedPageBreak/>
              <w:t>400</w:t>
            </w:r>
          </w:p>
        </w:tc>
        <w:tc>
          <w:tcPr>
            <w:tcW w:w="2964" w:type="dxa"/>
            <w:shd w:val="clear" w:color="auto" w:fill="auto"/>
          </w:tcPr>
          <w:p w14:paraId="6245EB90" w14:textId="7DDDE385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Somerton Residential Care Centre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noProof/>
                <w:szCs w:val="22"/>
              </w:rPr>
              <w:t>7 Grainger Road Somerton Park SA 5044</w:t>
            </w:r>
            <w:r w:rsidRPr="00D8528D">
              <w:rPr>
                <w:rFonts w:cs="Times New Roman"/>
                <w:szCs w:val="22"/>
              </w:rPr>
              <w:t xml:space="preserve">, RACF Id No. </w:t>
            </w:r>
            <w:r w:rsidRPr="00D8528D">
              <w:rPr>
                <w:rFonts w:cs="Times New Roman"/>
                <w:noProof/>
                <w:szCs w:val="22"/>
              </w:rPr>
              <w:t>6916</w:t>
            </w:r>
          </w:p>
        </w:tc>
        <w:tc>
          <w:tcPr>
            <w:tcW w:w="2828" w:type="dxa"/>
            <w:shd w:val="clear" w:color="auto" w:fill="auto"/>
          </w:tcPr>
          <w:p w14:paraId="2F6AE009" w14:textId="579BAF45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Haddad Pharmacy Group Unley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noProof/>
                <w:szCs w:val="22"/>
              </w:rPr>
              <w:t xml:space="preserve">160 Unley Rd </w:t>
            </w:r>
            <w:r w:rsidRPr="00D8528D">
              <w:rPr>
                <w:rFonts w:cs="Times New Roman"/>
                <w:noProof/>
                <w:szCs w:val="22"/>
              </w:rPr>
              <w:br/>
              <w:t>Unley SA 5061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  <w:t xml:space="preserve">Approval No. </w:t>
            </w:r>
            <w:r w:rsidRPr="00D8528D">
              <w:rPr>
                <w:rFonts w:cs="Times New Roman"/>
                <w:noProof/>
                <w:szCs w:val="22"/>
              </w:rPr>
              <w:t>41244R</w:t>
            </w:r>
          </w:p>
        </w:tc>
        <w:tc>
          <w:tcPr>
            <w:tcW w:w="2934" w:type="dxa"/>
            <w:shd w:val="clear" w:color="auto" w:fill="auto"/>
          </w:tcPr>
          <w:p w14:paraId="305BF3BC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 xml:space="preserve">BPPCare Pty Ltd </w:t>
            </w:r>
          </w:p>
          <w:p w14:paraId="52A24EB5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11 East Street</w:t>
            </w:r>
          </w:p>
          <w:p w14:paraId="37B266AC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Granville NSW 2142</w:t>
            </w:r>
          </w:p>
          <w:p w14:paraId="32218240" w14:textId="5219A40F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81 605 605 534</w:t>
            </w:r>
          </w:p>
        </w:tc>
      </w:tr>
      <w:tr w:rsidR="00D3718F" w:rsidRPr="00D8528D" w14:paraId="75C9B202" w14:textId="77777777" w:rsidTr="00D3718F">
        <w:tc>
          <w:tcPr>
            <w:tcW w:w="1084" w:type="dxa"/>
            <w:shd w:val="clear" w:color="auto" w:fill="auto"/>
          </w:tcPr>
          <w:p w14:paraId="644FE701" w14:textId="19A53C0E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401</w:t>
            </w:r>
          </w:p>
        </w:tc>
        <w:tc>
          <w:tcPr>
            <w:tcW w:w="2964" w:type="dxa"/>
            <w:shd w:val="clear" w:color="auto" w:fill="auto"/>
          </w:tcPr>
          <w:p w14:paraId="685DF085" w14:textId="6CF00805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Southhaven Aged Care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 xml:space="preserve">11 Queensbury Road, </w:t>
            </w:r>
            <w:r w:rsidRPr="00D8528D">
              <w:rPr>
                <w:rFonts w:cs="Times New Roman"/>
                <w:noProof/>
                <w:szCs w:val="22"/>
              </w:rPr>
              <w:br/>
              <w:t>Padstow Heights NSW 2211</w:t>
            </w:r>
            <w:r w:rsidRPr="00D8528D">
              <w:rPr>
                <w:rFonts w:cs="Times New Roman"/>
                <w:szCs w:val="22"/>
              </w:rPr>
              <w:t xml:space="preserve">, RACF Id No. </w:t>
            </w:r>
            <w:r w:rsidRPr="00D8528D">
              <w:rPr>
                <w:rFonts w:cs="Times New Roman"/>
                <w:noProof/>
                <w:szCs w:val="22"/>
              </w:rPr>
              <w:t>2781</w:t>
            </w:r>
          </w:p>
        </w:tc>
        <w:tc>
          <w:tcPr>
            <w:tcW w:w="2828" w:type="dxa"/>
            <w:shd w:val="clear" w:color="auto" w:fill="auto"/>
          </w:tcPr>
          <w:p w14:paraId="76E11261" w14:textId="2C3BC3FC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Randwick Late Night Chemist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noProof/>
                <w:szCs w:val="22"/>
              </w:rPr>
              <w:t>153 Alison Road Randwick NSW 2031</w:t>
            </w:r>
            <w:r w:rsidRPr="00D8528D">
              <w:rPr>
                <w:rFonts w:cs="Times New Roman"/>
                <w:szCs w:val="22"/>
              </w:rPr>
              <w:t xml:space="preserve">, Approval No. </w:t>
            </w:r>
            <w:r w:rsidRPr="00D8528D">
              <w:rPr>
                <w:rFonts w:cs="Times New Roman"/>
                <w:noProof/>
                <w:szCs w:val="22"/>
              </w:rPr>
              <w:t>14589W</w:t>
            </w:r>
          </w:p>
        </w:tc>
        <w:tc>
          <w:tcPr>
            <w:tcW w:w="2934" w:type="dxa"/>
            <w:shd w:val="clear" w:color="auto" w:fill="auto"/>
          </w:tcPr>
          <w:p w14:paraId="53431315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 xml:space="preserve">BPPCare Pty Ltd </w:t>
            </w:r>
          </w:p>
          <w:p w14:paraId="4F3FDCF4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11 East Street</w:t>
            </w:r>
          </w:p>
          <w:p w14:paraId="600C4BB0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Granville NSW 2142</w:t>
            </w:r>
          </w:p>
          <w:p w14:paraId="338AFAF1" w14:textId="52C090FA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81 605 605 534</w:t>
            </w:r>
          </w:p>
        </w:tc>
      </w:tr>
      <w:tr w:rsidR="00D3718F" w:rsidRPr="00D8528D" w14:paraId="58283267" w14:textId="77777777" w:rsidTr="00D3718F">
        <w:tc>
          <w:tcPr>
            <w:tcW w:w="1084" w:type="dxa"/>
            <w:shd w:val="clear" w:color="auto" w:fill="auto"/>
          </w:tcPr>
          <w:p w14:paraId="7D17516D" w14:textId="09B2515F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402</w:t>
            </w:r>
          </w:p>
        </w:tc>
        <w:tc>
          <w:tcPr>
            <w:tcW w:w="2964" w:type="dxa"/>
            <w:shd w:val="clear" w:color="auto" w:fill="auto"/>
          </w:tcPr>
          <w:p w14:paraId="029BC9CF" w14:textId="0A6EE6CF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St Andrew's Village Ballina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noProof/>
                <w:szCs w:val="22"/>
              </w:rPr>
              <w:t xml:space="preserve">59 Bentinck Street, </w:t>
            </w:r>
            <w:r w:rsidRPr="00D8528D">
              <w:rPr>
                <w:rFonts w:cs="Times New Roman"/>
                <w:noProof/>
                <w:szCs w:val="22"/>
              </w:rPr>
              <w:br/>
              <w:t>Ballina NSW 2478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  <w:t xml:space="preserve">RACF Id No. </w:t>
            </w:r>
            <w:r w:rsidRPr="00D8528D">
              <w:rPr>
                <w:rFonts w:cs="Times New Roman"/>
                <w:noProof/>
                <w:szCs w:val="22"/>
              </w:rPr>
              <w:t>2709</w:t>
            </w:r>
          </w:p>
        </w:tc>
        <w:tc>
          <w:tcPr>
            <w:tcW w:w="2828" w:type="dxa"/>
            <w:shd w:val="clear" w:color="auto" w:fill="auto"/>
          </w:tcPr>
          <w:p w14:paraId="2D99C82B" w14:textId="215EB65A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Tamar Village Pharmacy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 xml:space="preserve">1A Tamar Shopping Centre Tamar Street </w:t>
            </w:r>
            <w:r w:rsidRPr="00D8528D">
              <w:rPr>
                <w:rFonts w:cs="Times New Roman"/>
                <w:noProof/>
                <w:szCs w:val="22"/>
              </w:rPr>
              <w:br/>
              <w:t>Ballina NSW 2478</w:t>
            </w:r>
            <w:r w:rsidRPr="00D8528D">
              <w:rPr>
                <w:rFonts w:cs="Times New Roman"/>
                <w:szCs w:val="22"/>
              </w:rPr>
              <w:t xml:space="preserve">, Approval No. </w:t>
            </w:r>
            <w:r w:rsidRPr="00D8528D">
              <w:rPr>
                <w:rFonts w:cs="Times New Roman"/>
                <w:noProof/>
                <w:szCs w:val="22"/>
              </w:rPr>
              <w:t>14919F</w:t>
            </w:r>
          </w:p>
        </w:tc>
        <w:tc>
          <w:tcPr>
            <w:tcW w:w="2934" w:type="dxa"/>
            <w:shd w:val="clear" w:color="auto" w:fill="auto"/>
          </w:tcPr>
          <w:p w14:paraId="4151F592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 xml:space="preserve">BPPCare Pty Ltd </w:t>
            </w:r>
          </w:p>
          <w:p w14:paraId="0046ACE6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11 East Street</w:t>
            </w:r>
          </w:p>
          <w:p w14:paraId="32639247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Granville NSW 2142</w:t>
            </w:r>
          </w:p>
          <w:p w14:paraId="7FA0D56A" w14:textId="30EF736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81 605 605 534</w:t>
            </w:r>
          </w:p>
        </w:tc>
      </w:tr>
      <w:tr w:rsidR="00D3718F" w:rsidRPr="00D8528D" w14:paraId="32C0228C" w14:textId="77777777" w:rsidTr="00D3718F">
        <w:tc>
          <w:tcPr>
            <w:tcW w:w="1084" w:type="dxa"/>
            <w:shd w:val="clear" w:color="auto" w:fill="auto"/>
          </w:tcPr>
          <w:p w14:paraId="249A2157" w14:textId="24DCAC3D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403</w:t>
            </w:r>
          </w:p>
        </w:tc>
        <w:tc>
          <w:tcPr>
            <w:tcW w:w="2964" w:type="dxa"/>
            <w:shd w:val="clear" w:color="auto" w:fill="auto"/>
          </w:tcPr>
          <w:p w14:paraId="47FDDC40" w14:textId="28CADDC3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St Brigid's Green Maroubra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noProof/>
                <w:szCs w:val="22"/>
              </w:rPr>
              <w:t>220 Maroubra Road, Maroubra NSW 2035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  <w:t xml:space="preserve">RACF Id No. </w:t>
            </w:r>
            <w:r w:rsidRPr="00D8528D">
              <w:rPr>
                <w:rFonts w:cs="Times New Roman"/>
                <w:noProof/>
                <w:szCs w:val="22"/>
              </w:rPr>
              <w:t>1017</w:t>
            </w:r>
          </w:p>
        </w:tc>
        <w:tc>
          <w:tcPr>
            <w:tcW w:w="2828" w:type="dxa"/>
            <w:shd w:val="clear" w:color="auto" w:fill="auto"/>
          </w:tcPr>
          <w:p w14:paraId="70F74E53" w14:textId="64501920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Nile Compounding Chemist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noProof/>
                <w:szCs w:val="22"/>
              </w:rPr>
              <w:t xml:space="preserve">5 Firth St </w:t>
            </w:r>
            <w:r w:rsidRPr="00D8528D">
              <w:rPr>
                <w:rFonts w:cs="Times New Roman"/>
                <w:noProof/>
                <w:szCs w:val="22"/>
              </w:rPr>
              <w:br/>
              <w:t>Arncliffe NSW 2205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  <w:t xml:space="preserve">Approval No. </w:t>
            </w:r>
            <w:r w:rsidRPr="00D8528D">
              <w:rPr>
                <w:rFonts w:cs="Times New Roman"/>
                <w:noProof/>
                <w:szCs w:val="22"/>
              </w:rPr>
              <w:t>15555Q</w:t>
            </w:r>
          </w:p>
        </w:tc>
        <w:tc>
          <w:tcPr>
            <w:tcW w:w="2934" w:type="dxa"/>
            <w:shd w:val="clear" w:color="auto" w:fill="auto"/>
          </w:tcPr>
          <w:p w14:paraId="20B0BB9B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 xml:space="preserve">BPPCare Pty Ltd </w:t>
            </w:r>
          </w:p>
          <w:p w14:paraId="3719DF7C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11 East Street</w:t>
            </w:r>
          </w:p>
          <w:p w14:paraId="769F5808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Granville NSW 2142</w:t>
            </w:r>
          </w:p>
          <w:p w14:paraId="5A84C681" w14:textId="5A012FC1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81 605 605 534</w:t>
            </w:r>
          </w:p>
        </w:tc>
      </w:tr>
      <w:tr w:rsidR="00D3718F" w:rsidRPr="00D8528D" w14:paraId="31330B25" w14:textId="77777777" w:rsidTr="00D3718F">
        <w:tc>
          <w:tcPr>
            <w:tcW w:w="1084" w:type="dxa"/>
            <w:shd w:val="clear" w:color="auto" w:fill="auto"/>
          </w:tcPr>
          <w:p w14:paraId="11BEA1E0" w14:textId="65286D3D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404</w:t>
            </w:r>
          </w:p>
        </w:tc>
        <w:tc>
          <w:tcPr>
            <w:tcW w:w="2964" w:type="dxa"/>
            <w:shd w:val="clear" w:color="auto" w:fill="auto"/>
          </w:tcPr>
          <w:p w14:paraId="5954C42C" w14:textId="488796F3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St Catherine's Aged Care Services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>162-166 Balaclava Road, Eastwood NSW 2122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  <w:t xml:space="preserve">RACF Id No. </w:t>
            </w:r>
            <w:r w:rsidRPr="00D8528D">
              <w:rPr>
                <w:rFonts w:cs="Times New Roman"/>
                <w:noProof/>
                <w:szCs w:val="22"/>
              </w:rPr>
              <w:t>1470</w:t>
            </w:r>
          </w:p>
        </w:tc>
        <w:tc>
          <w:tcPr>
            <w:tcW w:w="2828" w:type="dxa"/>
            <w:shd w:val="clear" w:color="auto" w:fill="auto"/>
          </w:tcPr>
          <w:p w14:paraId="23F6B5DC" w14:textId="43613DA3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Randwick Late Night Chemist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noProof/>
                <w:szCs w:val="22"/>
              </w:rPr>
              <w:t>153 Alison Road Randwick NSW 2031</w:t>
            </w:r>
            <w:r w:rsidRPr="00D8528D">
              <w:rPr>
                <w:rFonts w:cs="Times New Roman"/>
                <w:szCs w:val="22"/>
              </w:rPr>
              <w:t xml:space="preserve">, Approval No. </w:t>
            </w:r>
            <w:r w:rsidRPr="00D8528D">
              <w:rPr>
                <w:rFonts w:cs="Times New Roman"/>
                <w:noProof/>
                <w:szCs w:val="22"/>
              </w:rPr>
              <w:t>14589W</w:t>
            </w:r>
          </w:p>
        </w:tc>
        <w:tc>
          <w:tcPr>
            <w:tcW w:w="2934" w:type="dxa"/>
            <w:shd w:val="clear" w:color="auto" w:fill="auto"/>
          </w:tcPr>
          <w:p w14:paraId="35EFCA77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 xml:space="preserve">BPPCare Pty Ltd </w:t>
            </w:r>
          </w:p>
          <w:p w14:paraId="4B36FC17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11 East Street</w:t>
            </w:r>
          </w:p>
          <w:p w14:paraId="1771D56D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Granville NSW 2142</w:t>
            </w:r>
          </w:p>
          <w:p w14:paraId="4AAB85A6" w14:textId="05156CA0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81 605 605 534</w:t>
            </w:r>
          </w:p>
        </w:tc>
      </w:tr>
      <w:tr w:rsidR="00D3718F" w:rsidRPr="00D8528D" w14:paraId="0F1EFC04" w14:textId="77777777" w:rsidTr="00D3718F">
        <w:tc>
          <w:tcPr>
            <w:tcW w:w="1084" w:type="dxa"/>
            <w:shd w:val="clear" w:color="auto" w:fill="auto"/>
          </w:tcPr>
          <w:p w14:paraId="39162EDC" w14:textId="53586E98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405</w:t>
            </w:r>
          </w:p>
        </w:tc>
        <w:tc>
          <w:tcPr>
            <w:tcW w:w="2964" w:type="dxa"/>
            <w:shd w:val="clear" w:color="auto" w:fill="auto"/>
          </w:tcPr>
          <w:p w14:paraId="23108271" w14:textId="4B7BED13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St George Aged Care Centre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noProof/>
                <w:szCs w:val="22"/>
              </w:rPr>
              <w:t xml:space="preserve">3-5 Verdun Street, </w:t>
            </w:r>
            <w:r w:rsidRPr="00D8528D">
              <w:rPr>
                <w:rFonts w:cs="Times New Roman"/>
                <w:noProof/>
                <w:szCs w:val="22"/>
              </w:rPr>
              <w:br/>
              <w:t>Bexley NSW 2207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  <w:t xml:space="preserve">RACF Id No. </w:t>
            </w:r>
            <w:r w:rsidRPr="00D8528D">
              <w:rPr>
                <w:rFonts w:cs="Times New Roman"/>
                <w:noProof/>
                <w:szCs w:val="22"/>
              </w:rPr>
              <w:t>2558</w:t>
            </w:r>
          </w:p>
        </w:tc>
        <w:tc>
          <w:tcPr>
            <w:tcW w:w="2828" w:type="dxa"/>
            <w:shd w:val="clear" w:color="auto" w:fill="auto"/>
          </w:tcPr>
          <w:p w14:paraId="4B68FEB2" w14:textId="59BA27C1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Carlton Railway Pharmacy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noProof/>
                <w:szCs w:val="22"/>
              </w:rPr>
              <w:t xml:space="preserve">34 Carlton Parade </w:t>
            </w:r>
            <w:r w:rsidRPr="00D8528D">
              <w:rPr>
                <w:rFonts w:cs="Times New Roman"/>
                <w:noProof/>
                <w:szCs w:val="22"/>
              </w:rPr>
              <w:br/>
              <w:t>Carlton NSW 2218</w:t>
            </w:r>
            <w:r w:rsidRPr="00D8528D">
              <w:rPr>
                <w:rFonts w:cs="Times New Roman"/>
                <w:szCs w:val="22"/>
              </w:rPr>
              <w:t xml:space="preserve">, Approval No. </w:t>
            </w:r>
            <w:r w:rsidRPr="00D8528D">
              <w:rPr>
                <w:rFonts w:cs="Times New Roman"/>
                <w:noProof/>
                <w:szCs w:val="22"/>
              </w:rPr>
              <w:t>14739R</w:t>
            </w:r>
          </w:p>
        </w:tc>
        <w:tc>
          <w:tcPr>
            <w:tcW w:w="2934" w:type="dxa"/>
            <w:shd w:val="clear" w:color="auto" w:fill="auto"/>
          </w:tcPr>
          <w:p w14:paraId="29BD393A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 xml:space="preserve">BPPCare Pty Ltd </w:t>
            </w:r>
          </w:p>
          <w:p w14:paraId="5B491F3D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11 East Street</w:t>
            </w:r>
          </w:p>
          <w:p w14:paraId="1F4057B4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Granville NSW 2142</w:t>
            </w:r>
          </w:p>
          <w:p w14:paraId="15FFBDBF" w14:textId="0271677D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81 605 605 534</w:t>
            </w:r>
          </w:p>
        </w:tc>
      </w:tr>
      <w:tr w:rsidR="00D3718F" w:rsidRPr="00D8528D" w14:paraId="515661B2" w14:textId="77777777" w:rsidTr="00D3718F">
        <w:tc>
          <w:tcPr>
            <w:tcW w:w="1084" w:type="dxa"/>
            <w:shd w:val="clear" w:color="auto" w:fill="auto"/>
          </w:tcPr>
          <w:p w14:paraId="3E77B123" w14:textId="0EFD8FEE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406</w:t>
            </w:r>
          </w:p>
        </w:tc>
        <w:tc>
          <w:tcPr>
            <w:tcW w:w="2964" w:type="dxa"/>
            <w:shd w:val="clear" w:color="auto" w:fill="auto"/>
          </w:tcPr>
          <w:p w14:paraId="10D36376" w14:textId="1F896E0B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St Patrick's Green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 xml:space="preserve">38-48 Chapel Street, </w:t>
            </w:r>
            <w:r w:rsidRPr="00D8528D">
              <w:rPr>
                <w:rFonts w:cs="Times New Roman"/>
                <w:noProof/>
                <w:szCs w:val="22"/>
              </w:rPr>
              <w:br/>
              <w:t>Kogarah NSW 2217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  <w:t xml:space="preserve">RACF Id No. </w:t>
            </w:r>
            <w:r w:rsidRPr="00D8528D">
              <w:rPr>
                <w:rFonts w:cs="Times New Roman"/>
                <w:noProof/>
                <w:szCs w:val="22"/>
              </w:rPr>
              <w:t>1063</w:t>
            </w:r>
          </w:p>
        </w:tc>
        <w:tc>
          <w:tcPr>
            <w:tcW w:w="2828" w:type="dxa"/>
            <w:shd w:val="clear" w:color="auto" w:fill="auto"/>
          </w:tcPr>
          <w:p w14:paraId="189B4DE2" w14:textId="5E0FCAF4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Nile Compounding Chemist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noProof/>
                <w:szCs w:val="22"/>
              </w:rPr>
              <w:t xml:space="preserve">5 Firth St </w:t>
            </w:r>
            <w:r w:rsidRPr="00D8528D">
              <w:rPr>
                <w:rFonts w:cs="Times New Roman"/>
                <w:noProof/>
                <w:szCs w:val="22"/>
              </w:rPr>
              <w:br/>
              <w:t>Arncliffe NSW 2205</w:t>
            </w:r>
            <w:r w:rsidRPr="00D8528D">
              <w:rPr>
                <w:rFonts w:cs="Times New Roman"/>
                <w:szCs w:val="22"/>
              </w:rPr>
              <w:t xml:space="preserve">, Approval No. </w:t>
            </w:r>
            <w:r w:rsidRPr="00D8528D">
              <w:rPr>
                <w:rFonts w:cs="Times New Roman"/>
                <w:noProof/>
                <w:szCs w:val="22"/>
              </w:rPr>
              <w:t>15555Q</w:t>
            </w:r>
          </w:p>
        </w:tc>
        <w:tc>
          <w:tcPr>
            <w:tcW w:w="2934" w:type="dxa"/>
            <w:shd w:val="clear" w:color="auto" w:fill="auto"/>
          </w:tcPr>
          <w:p w14:paraId="0A565C5C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 xml:space="preserve">BPPCare Pty Ltd </w:t>
            </w:r>
          </w:p>
          <w:p w14:paraId="2E21E873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11 East Street</w:t>
            </w:r>
          </w:p>
          <w:p w14:paraId="65DF5200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Granville NSW 2142</w:t>
            </w:r>
          </w:p>
          <w:p w14:paraId="19078A6E" w14:textId="4359BC1E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81 605 605 534</w:t>
            </w:r>
          </w:p>
        </w:tc>
      </w:tr>
      <w:tr w:rsidR="00D3718F" w:rsidRPr="00D8528D" w14:paraId="63838DB2" w14:textId="77777777" w:rsidTr="00D3718F">
        <w:tc>
          <w:tcPr>
            <w:tcW w:w="1084" w:type="dxa"/>
            <w:shd w:val="clear" w:color="auto" w:fill="auto"/>
          </w:tcPr>
          <w:p w14:paraId="29CB7E1C" w14:textId="55804A19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407</w:t>
            </w:r>
          </w:p>
        </w:tc>
        <w:tc>
          <w:tcPr>
            <w:tcW w:w="2964" w:type="dxa"/>
            <w:shd w:val="clear" w:color="auto" w:fill="auto"/>
          </w:tcPr>
          <w:p w14:paraId="7EB1AEA4" w14:textId="66B2F041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St Vincent's Care Services Arundel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noProof/>
                <w:szCs w:val="22"/>
              </w:rPr>
              <w:t>101 Allied Drive, Arundel QLD 4214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  <w:t xml:space="preserve">RACF Id No. </w:t>
            </w:r>
            <w:r w:rsidRPr="00D8528D">
              <w:rPr>
                <w:rFonts w:cs="Times New Roman"/>
                <w:noProof/>
                <w:szCs w:val="22"/>
              </w:rPr>
              <w:t>5187</w:t>
            </w:r>
          </w:p>
        </w:tc>
        <w:tc>
          <w:tcPr>
            <w:tcW w:w="2828" w:type="dxa"/>
            <w:shd w:val="clear" w:color="auto" w:fill="auto"/>
          </w:tcPr>
          <w:p w14:paraId="0185CBCF" w14:textId="1F5F25C8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Chemist Connect Sandgate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noProof/>
                <w:szCs w:val="22"/>
              </w:rPr>
              <w:t>Shop 12, 115 Brighton Road Sandgate QLD 4017</w:t>
            </w:r>
            <w:r w:rsidRPr="00D8528D">
              <w:rPr>
                <w:rFonts w:cs="Times New Roman"/>
                <w:szCs w:val="22"/>
              </w:rPr>
              <w:t xml:space="preserve">, Approval No. </w:t>
            </w:r>
            <w:r w:rsidRPr="00D8528D">
              <w:rPr>
                <w:rFonts w:cs="Times New Roman"/>
                <w:noProof/>
                <w:szCs w:val="22"/>
              </w:rPr>
              <w:t>34428B</w:t>
            </w:r>
          </w:p>
        </w:tc>
        <w:tc>
          <w:tcPr>
            <w:tcW w:w="2934" w:type="dxa"/>
            <w:shd w:val="clear" w:color="auto" w:fill="auto"/>
          </w:tcPr>
          <w:p w14:paraId="4DABCA28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 xml:space="preserve">BPPCare Pty Ltd </w:t>
            </w:r>
          </w:p>
          <w:p w14:paraId="52773C05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11 East Street</w:t>
            </w:r>
          </w:p>
          <w:p w14:paraId="43465D57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Granville NSW 2142</w:t>
            </w:r>
          </w:p>
          <w:p w14:paraId="04E86BFD" w14:textId="7D779E0E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81 605 605 534</w:t>
            </w:r>
          </w:p>
        </w:tc>
      </w:tr>
      <w:tr w:rsidR="00D3718F" w:rsidRPr="00D8528D" w14:paraId="596AFEF1" w14:textId="77777777" w:rsidTr="00D3718F">
        <w:tc>
          <w:tcPr>
            <w:tcW w:w="1084" w:type="dxa"/>
            <w:shd w:val="clear" w:color="auto" w:fill="auto"/>
          </w:tcPr>
          <w:p w14:paraId="52BFFEDA" w14:textId="7759C7ED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408</w:t>
            </w:r>
          </w:p>
        </w:tc>
        <w:tc>
          <w:tcPr>
            <w:tcW w:w="2964" w:type="dxa"/>
            <w:shd w:val="clear" w:color="auto" w:fill="auto"/>
          </w:tcPr>
          <w:p w14:paraId="2AA0D860" w14:textId="6159B186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St Vincent's Care Services Auburn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noProof/>
                <w:szCs w:val="22"/>
              </w:rPr>
              <w:t>21 Alice Street, Auburn NSW 2144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  <w:t xml:space="preserve">RACF Id No. </w:t>
            </w:r>
            <w:r w:rsidRPr="00D8528D">
              <w:rPr>
                <w:rFonts w:cs="Times New Roman"/>
                <w:noProof/>
                <w:szCs w:val="22"/>
              </w:rPr>
              <w:t>0532</w:t>
            </w:r>
          </w:p>
        </w:tc>
        <w:tc>
          <w:tcPr>
            <w:tcW w:w="2828" w:type="dxa"/>
            <w:shd w:val="clear" w:color="auto" w:fill="auto"/>
          </w:tcPr>
          <w:p w14:paraId="779992EB" w14:textId="10982294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Chemist Connect Prospect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noProof/>
                <w:szCs w:val="22"/>
              </w:rPr>
              <w:t xml:space="preserve">2/3 Aldgate Street </w:t>
            </w:r>
            <w:r w:rsidRPr="00D8528D">
              <w:rPr>
                <w:rFonts w:cs="Times New Roman"/>
                <w:noProof/>
                <w:szCs w:val="22"/>
              </w:rPr>
              <w:br/>
              <w:t>Prospect NSW 2148</w:t>
            </w:r>
            <w:r w:rsidRPr="00D8528D">
              <w:rPr>
                <w:rFonts w:cs="Times New Roman"/>
                <w:szCs w:val="22"/>
              </w:rPr>
              <w:t xml:space="preserve">, Approval No. </w:t>
            </w:r>
            <w:r w:rsidRPr="00D8528D">
              <w:rPr>
                <w:rFonts w:cs="Times New Roman"/>
                <w:noProof/>
                <w:szCs w:val="22"/>
              </w:rPr>
              <w:t>15376G</w:t>
            </w:r>
          </w:p>
        </w:tc>
        <w:tc>
          <w:tcPr>
            <w:tcW w:w="2934" w:type="dxa"/>
            <w:shd w:val="clear" w:color="auto" w:fill="auto"/>
          </w:tcPr>
          <w:p w14:paraId="58D760AA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 xml:space="preserve">BPPCare Pty Ltd </w:t>
            </w:r>
          </w:p>
          <w:p w14:paraId="59A42CB4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11 East Street</w:t>
            </w:r>
          </w:p>
          <w:p w14:paraId="0A53D228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Granville NSW 2142</w:t>
            </w:r>
          </w:p>
          <w:p w14:paraId="59A63C7A" w14:textId="4CB1F710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81 605 605 534</w:t>
            </w:r>
          </w:p>
        </w:tc>
      </w:tr>
      <w:tr w:rsidR="00D3718F" w:rsidRPr="00D8528D" w14:paraId="53FA331B" w14:textId="77777777" w:rsidTr="00D3718F">
        <w:tc>
          <w:tcPr>
            <w:tcW w:w="1084" w:type="dxa"/>
            <w:shd w:val="clear" w:color="auto" w:fill="auto"/>
          </w:tcPr>
          <w:p w14:paraId="53CD76F1" w14:textId="24B8BA4E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409</w:t>
            </w:r>
          </w:p>
        </w:tc>
        <w:tc>
          <w:tcPr>
            <w:tcW w:w="2964" w:type="dxa"/>
            <w:shd w:val="clear" w:color="auto" w:fill="auto"/>
          </w:tcPr>
          <w:p w14:paraId="0C58D41F" w14:textId="15F797AA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St Vincent's Care Services Bardon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noProof/>
                <w:szCs w:val="22"/>
              </w:rPr>
              <w:t>59 Main Avenue, Bardon QLD 4065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  <w:t xml:space="preserve">RACF Id No. </w:t>
            </w:r>
            <w:r w:rsidRPr="00D8528D">
              <w:rPr>
                <w:rFonts w:cs="Times New Roman"/>
                <w:noProof/>
                <w:szCs w:val="22"/>
              </w:rPr>
              <w:t>5095</w:t>
            </w:r>
          </w:p>
        </w:tc>
        <w:tc>
          <w:tcPr>
            <w:tcW w:w="2828" w:type="dxa"/>
            <w:shd w:val="clear" w:color="auto" w:fill="auto"/>
          </w:tcPr>
          <w:p w14:paraId="46CE5133" w14:textId="55D053FA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Chemist Connect Sandgate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noProof/>
                <w:szCs w:val="22"/>
              </w:rPr>
              <w:t>Shop 12, 115 Brighton Road Sandgate QLD 4017</w:t>
            </w:r>
            <w:r w:rsidRPr="00D8528D">
              <w:rPr>
                <w:rFonts w:cs="Times New Roman"/>
                <w:szCs w:val="22"/>
              </w:rPr>
              <w:t xml:space="preserve">, Approval No. </w:t>
            </w:r>
            <w:r w:rsidRPr="00D8528D">
              <w:rPr>
                <w:rFonts w:cs="Times New Roman"/>
                <w:noProof/>
                <w:szCs w:val="22"/>
              </w:rPr>
              <w:t>34428B</w:t>
            </w:r>
          </w:p>
        </w:tc>
        <w:tc>
          <w:tcPr>
            <w:tcW w:w="2934" w:type="dxa"/>
            <w:shd w:val="clear" w:color="auto" w:fill="auto"/>
          </w:tcPr>
          <w:p w14:paraId="0FA6BA40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 xml:space="preserve">BPPCare Pty Ltd </w:t>
            </w:r>
          </w:p>
          <w:p w14:paraId="0A43E2A6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11 East Street</w:t>
            </w:r>
          </w:p>
          <w:p w14:paraId="695AB306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Granville NSW 2142</w:t>
            </w:r>
          </w:p>
          <w:p w14:paraId="740DE43F" w14:textId="5792DA46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81 605 605 534</w:t>
            </w:r>
          </w:p>
        </w:tc>
      </w:tr>
      <w:tr w:rsidR="00D3718F" w:rsidRPr="00D8528D" w14:paraId="383ED146" w14:textId="77777777" w:rsidTr="00D3718F">
        <w:tc>
          <w:tcPr>
            <w:tcW w:w="1084" w:type="dxa"/>
            <w:shd w:val="clear" w:color="auto" w:fill="auto"/>
          </w:tcPr>
          <w:p w14:paraId="554B9554" w14:textId="135461D8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410</w:t>
            </w:r>
          </w:p>
        </w:tc>
        <w:tc>
          <w:tcPr>
            <w:tcW w:w="2964" w:type="dxa"/>
            <w:shd w:val="clear" w:color="auto" w:fill="auto"/>
          </w:tcPr>
          <w:p w14:paraId="4FAC93E7" w14:textId="3F6CCEB3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St Vincent's Care Services Bronte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 xml:space="preserve">363 - 367 Bronte Road, </w:t>
            </w:r>
            <w:r w:rsidRPr="00D8528D">
              <w:rPr>
                <w:rFonts w:cs="Times New Roman"/>
                <w:noProof/>
                <w:szCs w:val="22"/>
              </w:rPr>
              <w:br/>
              <w:t>Bronte NSW 2024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  <w:t xml:space="preserve">RACF Id No. </w:t>
            </w:r>
            <w:r w:rsidRPr="00D8528D">
              <w:rPr>
                <w:rFonts w:cs="Times New Roman"/>
                <w:noProof/>
                <w:szCs w:val="22"/>
              </w:rPr>
              <w:t>1033</w:t>
            </w:r>
          </w:p>
        </w:tc>
        <w:tc>
          <w:tcPr>
            <w:tcW w:w="2828" w:type="dxa"/>
            <w:shd w:val="clear" w:color="auto" w:fill="auto"/>
          </w:tcPr>
          <w:p w14:paraId="2AB2DD56" w14:textId="2FD4029D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Chemist Connect Prospect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noProof/>
                <w:szCs w:val="22"/>
              </w:rPr>
              <w:t xml:space="preserve">2/3 Aldgate Street </w:t>
            </w:r>
            <w:r w:rsidRPr="00D8528D">
              <w:rPr>
                <w:rFonts w:cs="Times New Roman"/>
                <w:noProof/>
                <w:szCs w:val="22"/>
              </w:rPr>
              <w:br/>
              <w:t>Prospect NSW 2148</w:t>
            </w:r>
            <w:r w:rsidRPr="00D8528D">
              <w:rPr>
                <w:rFonts w:cs="Times New Roman"/>
                <w:szCs w:val="22"/>
              </w:rPr>
              <w:t xml:space="preserve">, Approval No. </w:t>
            </w:r>
            <w:r w:rsidRPr="00D8528D">
              <w:rPr>
                <w:rFonts w:cs="Times New Roman"/>
                <w:noProof/>
                <w:szCs w:val="22"/>
              </w:rPr>
              <w:t>15376G</w:t>
            </w:r>
          </w:p>
        </w:tc>
        <w:tc>
          <w:tcPr>
            <w:tcW w:w="2934" w:type="dxa"/>
            <w:shd w:val="clear" w:color="auto" w:fill="auto"/>
          </w:tcPr>
          <w:p w14:paraId="6C4A6F6D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 xml:space="preserve">BPPCare Pty Ltd </w:t>
            </w:r>
          </w:p>
          <w:p w14:paraId="7EA1A533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11 East Street</w:t>
            </w:r>
          </w:p>
          <w:p w14:paraId="1A4B986E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Granville NSW 2142</w:t>
            </w:r>
          </w:p>
          <w:p w14:paraId="2AE1EC9B" w14:textId="61237406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81 605 605 534</w:t>
            </w:r>
          </w:p>
        </w:tc>
      </w:tr>
      <w:tr w:rsidR="00D3718F" w:rsidRPr="00D8528D" w14:paraId="1A8CF384" w14:textId="77777777" w:rsidTr="00D3718F">
        <w:tc>
          <w:tcPr>
            <w:tcW w:w="1084" w:type="dxa"/>
            <w:shd w:val="clear" w:color="auto" w:fill="auto"/>
          </w:tcPr>
          <w:p w14:paraId="55097E46" w14:textId="01EDD75C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411</w:t>
            </w:r>
          </w:p>
        </w:tc>
        <w:tc>
          <w:tcPr>
            <w:tcW w:w="2964" w:type="dxa"/>
            <w:shd w:val="clear" w:color="auto" w:fill="auto"/>
          </w:tcPr>
          <w:p w14:paraId="683E1C5E" w14:textId="78C3F171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St Vincent's Care Services Edgecliff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noProof/>
                <w:szCs w:val="22"/>
              </w:rPr>
              <w:t>2-6 Albert Street, Edgecliff NSW 2027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  <w:t xml:space="preserve">RACF Id No. </w:t>
            </w:r>
            <w:r w:rsidRPr="00D8528D">
              <w:rPr>
                <w:rFonts w:cs="Times New Roman"/>
                <w:noProof/>
                <w:szCs w:val="22"/>
              </w:rPr>
              <w:t>0275</w:t>
            </w:r>
          </w:p>
        </w:tc>
        <w:tc>
          <w:tcPr>
            <w:tcW w:w="2828" w:type="dxa"/>
            <w:shd w:val="clear" w:color="auto" w:fill="auto"/>
          </w:tcPr>
          <w:p w14:paraId="31D3334B" w14:textId="2C672721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Chemist Connect Prospect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noProof/>
                <w:szCs w:val="22"/>
              </w:rPr>
              <w:t xml:space="preserve">2/3 Aldgate Street </w:t>
            </w:r>
            <w:r w:rsidRPr="00D8528D">
              <w:rPr>
                <w:rFonts w:cs="Times New Roman"/>
                <w:noProof/>
                <w:szCs w:val="22"/>
              </w:rPr>
              <w:br/>
              <w:t>Prospect NSW 2148</w:t>
            </w:r>
            <w:r w:rsidRPr="00D8528D">
              <w:rPr>
                <w:rFonts w:cs="Times New Roman"/>
                <w:szCs w:val="22"/>
              </w:rPr>
              <w:t xml:space="preserve">, Approval No. </w:t>
            </w:r>
            <w:r w:rsidRPr="00D8528D">
              <w:rPr>
                <w:rFonts w:cs="Times New Roman"/>
                <w:noProof/>
                <w:szCs w:val="22"/>
              </w:rPr>
              <w:t>15376G</w:t>
            </w:r>
          </w:p>
        </w:tc>
        <w:tc>
          <w:tcPr>
            <w:tcW w:w="2934" w:type="dxa"/>
            <w:shd w:val="clear" w:color="auto" w:fill="auto"/>
          </w:tcPr>
          <w:p w14:paraId="2F213C22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 xml:space="preserve">BPPCare Pty Ltd </w:t>
            </w:r>
          </w:p>
          <w:p w14:paraId="290CB4AD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11 East Street</w:t>
            </w:r>
          </w:p>
          <w:p w14:paraId="677C1FE5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Granville NSW 2142</w:t>
            </w:r>
          </w:p>
          <w:p w14:paraId="0E63825D" w14:textId="1FE0863C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81 605 605 534</w:t>
            </w:r>
          </w:p>
        </w:tc>
      </w:tr>
      <w:tr w:rsidR="00D3718F" w:rsidRPr="00D8528D" w14:paraId="7AE8E3D3" w14:textId="77777777" w:rsidTr="00D3718F">
        <w:tc>
          <w:tcPr>
            <w:tcW w:w="1084" w:type="dxa"/>
            <w:shd w:val="clear" w:color="auto" w:fill="auto"/>
          </w:tcPr>
          <w:p w14:paraId="5BF4CDE0" w14:textId="655353E0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lastRenderedPageBreak/>
              <w:t>412</w:t>
            </w:r>
          </w:p>
        </w:tc>
        <w:tc>
          <w:tcPr>
            <w:tcW w:w="2964" w:type="dxa"/>
            <w:shd w:val="clear" w:color="auto" w:fill="auto"/>
          </w:tcPr>
          <w:p w14:paraId="598AE855" w14:textId="711673D6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St Vincent's Care Services Eltham - Eltham Lodge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 xml:space="preserve">43 Diamond Street </w:t>
            </w:r>
            <w:r w:rsidRPr="00D8528D">
              <w:rPr>
                <w:rFonts w:cs="Times New Roman"/>
                <w:noProof/>
                <w:szCs w:val="22"/>
              </w:rPr>
              <w:br/>
              <w:t>Eltham VIC 3095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  <w:t xml:space="preserve">RACF Id No. </w:t>
            </w:r>
            <w:r w:rsidRPr="00D8528D">
              <w:rPr>
                <w:rFonts w:cs="Times New Roman"/>
                <w:noProof/>
                <w:szCs w:val="22"/>
              </w:rPr>
              <w:t>3412</w:t>
            </w:r>
          </w:p>
        </w:tc>
        <w:tc>
          <w:tcPr>
            <w:tcW w:w="2828" w:type="dxa"/>
            <w:shd w:val="clear" w:color="auto" w:fill="auto"/>
          </w:tcPr>
          <w:p w14:paraId="40FFFC8A" w14:textId="54C3177D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Balwyn North Discount Drug Store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noProof/>
                <w:szCs w:val="22"/>
              </w:rPr>
              <w:t>398 Balwyn Road Balwyn North VIC 3104</w:t>
            </w:r>
            <w:r w:rsidRPr="00D8528D">
              <w:rPr>
                <w:rFonts w:cs="Times New Roman"/>
                <w:szCs w:val="22"/>
              </w:rPr>
              <w:t xml:space="preserve">, Approval No. </w:t>
            </w:r>
            <w:r w:rsidRPr="00D8528D">
              <w:rPr>
                <w:rFonts w:cs="Times New Roman"/>
                <w:noProof/>
                <w:szCs w:val="22"/>
              </w:rPr>
              <w:t>24876G</w:t>
            </w:r>
          </w:p>
        </w:tc>
        <w:tc>
          <w:tcPr>
            <w:tcW w:w="2934" w:type="dxa"/>
            <w:shd w:val="clear" w:color="auto" w:fill="auto"/>
          </w:tcPr>
          <w:p w14:paraId="65C122CE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 xml:space="preserve">BPPCare Pty Ltd </w:t>
            </w:r>
          </w:p>
          <w:p w14:paraId="3D612A6D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11 East Street</w:t>
            </w:r>
          </w:p>
          <w:p w14:paraId="53A57F86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Granville NSW 2142</w:t>
            </w:r>
          </w:p>
          <w:p w14:paraId="3788170B" w14:textId="0F1A0F0D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81 605 605 534</w:t>
            </w:r>
          </w:p>
        </w:tc>
      </w:tr>
      <w:tr w:rsidR="00D3718F" w:rsidRPr="00D8528D" w14:paraId="47B9B2F1" w14:textId="77777777" w:rsidTr="00D3718F">
        <w:tc>
          <w:tcPr>
            <w:tcW w:w="1084" w:type="dxa"/>
            <w:shd w:val="clear" w:color="auto" w:fill="auto"/>
          </w:tcPr>
          <w:p w14:paraId="5688086A" w14:textId="61E572DA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413</w:t>
            </w:r>
          </w:p>
        </w:tc>
        <w:tc>
          <w:tcPr>
            <w:tcW w:w="2964" w:type="dxa"/>
            <w:shd w:val="clear" w:color="auto" w:fill="auto"/>
          </w:tcPr>
          <w:p w14:paraId="3BB7BF8C" w14:textId="6462D8E8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St Vincent's Care Services Eltham - Willandra Lodge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 xml:space="preserve">43 Diamond Street </w:t>
            </w:r>
            <w:r w:rsidRPr="00D8528D">
              <w:rPr>
                <w:rFonts w:cs="Times New Roman"/>
                <w:noProof/>
                <w:szCs w:val="22"/>
              </w:rPr>
              <w:br/>
              <w:t>Eltham VIC 3095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  <w:t xml:space="preserve">RACF Id No. </w:t>
            </w:r>
            <w:r w:rsidRPr="00D8528D">
              <w:rPr>
                <w:rFonts w:cs="Times New Roman"/>
                <w:noProof/>
                <w:szCs w:val="22"/>
              </w:rPr>
              <w:t>3304</w:t>
            </w:r>
          </w:p>
        </w:tc>
        <w:tc>
          <w:tcPr>
            <w:tcW w:w="2828" w:type="dxa"/>
            <w:shd w:val="clear" w:color="auto" w:fill="auto"/>
          </w:tcPr>
          <w:p w14:paraId="133C2D10" w14:textId="020D5C1B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Balwyn North Discount Drug Store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noProof/>
                <w:szCs w:val="22"/>
              </w:rPr>
              <w:t>398 Balwyn Road Balwyn North VIC 3104</w:t>
            </w:r>
            <w:r w:rsidRPr="00D8528D">
              <w:rPr>
                <w:rFonts w:cs="Times New Roman"/>
                <w:szCs w:val="22"/>
              </w:rPr>
              <w:t xml:space="preserve">, Approval No. </w:t>
            </w:r>
            <w:r w:rsidRPr="00D8528D">
              <w:rPr>
                <w:rFonts w:cs="Times New Roman"/>
                <w:noProof/>
                <w:szCs w:val="22"/>
              </w:rPr>
              <w:t>24876G</w:t>
            </w:r>
          </w:p>
        </w:tc>
        <w:tc>
          <w:tcPr>
            <w:tcW w:w="2934" w:type="dxa"/>
            <w:shd w:val="clear" w:color="auto" w:fill="auto"/>
          </w:tcPr>
          <w:p w14:paraId="0C070925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 xml:space="preserve">BPPCare Pty Ltd </w:t>
            </w:r>
          </w:p>
          <w:p w14:paraId="04F674DC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11 East Street</w:t>
            </w:r>
          </w:p>
          <w:p w14:paraId="7DEDDA09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Granville NSW 2142</w:t>
            </w:r>
          </w:p>
          <w:p w14:paraId="06997211" w14:textId="28D27B5D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81 605 605 534</w:t>
            </w:r>
          </w:p>
        </w:tc>
      </w:tr>
      <w:tr w:rsidR="00D3718F" w:rsidRPr="00D8528D" w14:paraId="1CDD61F8" w14:textId="77777777" w:rsidTr="00D3718F">
        <w:tc>
          <w:tcPr>
            <w:tcW w:w="1084" w:type="dxa"/>
            <w:shd w:val="clear" w:color="auto" w:fill="auto"/>
          </w:tcPr>
          <w:p w14:paraId="5C9C5CB5" w14:textId="11070B82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414</w:t>
            </w:r>
          </w:p>
        </w:tc>
        <w:tc>
          <w:tcPr>
            <w:tcW w:w="2964" w:type="dxa"/>
            <w:shd w:val="clear" w:color="auto" w:fill="auto"/>
          </w:tcPr>
          <w:p w14:paraId="759D6391" w14:textId="23407563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St Vincent's Care Services Gympie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noProof/>
                <w:szCs w:val="22"/>
              </w:rPr>
              <w:t xml:space="preserve">29 Bligh St, </w:t>
            </w:r>
            <w:r w:rsidRPr="00D8528D">
              <w:rPr>
                <w:rFonts w:cs="Times New Roman"/>
                <w:noProof/>
                <w:szCs w:val="22"/>
              </w:rPr>
              <w:br/>
              <w:t>Gympie QLD 4570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  <w:t xml:space="preserve">RACF Id No. </w:t>
            </w:r>
            <w:r w:rsidRPr="00D8528D">
              <w:rPr>
                <w:rFonts w:cs="Times New Roman"/>
                <w:noProof/>
                <w:szCs w:val="22"/>
              </w:rPr>
              <w:t>5260</w:t>
            </w:r>
          </w:p>
        </w:tc>
        <w:tc>
          <w:tcPr>
            <w:tcW w:w="2828" w:type="dxa"/>
            <w:shd w:val="clear" w:color="auto" w:fill="auto"/>
          </w:tcPr>
          <w:p w14:paraId="3201AD62" w14:textId="1CE0FB2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Chemist Connect Sandgate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noProof/>
                <w:szCs w:val="22"/>
              </w:rPr>
              <w:t>Shop 12, 115 Brighton Road Sandgate QLD 4017</w:t>
            </w:r>
            <w:r w:rsidRPr="00D8528D">
              <w:rPr>
                <w:rFonts w:cs="Times New Roman"/>
                <w:szCs w:val="22"/>
              </w:rPr>
              <w:t xml:space="preserve">, Approval No. </w:t>
            </w:r>
            <w:r w:rsidRPr="00D8528D">
              <w:rPr>
                <w:rFonts w:cs="Times New Roman"/>
                <w:noProof/>
                <w:szCs w:val="22"/>
              </w:rPr>
              <w:t>34428B</w:t>
            </w:r>
          </w:p>
        </w:tc>
        <w:tc>
          <w:tcPr>
            <w:tcW w:w="2934" w:type="dxa"/>
            <w:shd w:val="clear" w:color="auto" w:fill="auto"/>
          </w:tcPr>
          <w:p w14:paraId="3D2495DB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 xml:space="preserve">BPPCare Pty Ltd </w:t>
            </w:r>
          </w:p>
          <w:p w14:paraId="3F95BB04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11 East Street</w:t>
            </w:r>
          </w:p>
          <w:p w14:paraId="6E3454BA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Granville NSW 2142</w:t>
            </w:r>
          </w:p>
          <w:p w14:paraId="05655E40" w14:textId="68A36053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81 605 605 534</w:t>
            </w:r>
          </w:p>
        </w:tc>
      </w:tr>
      <w:tr w:rsidR="00D3718F" w:rsidRPr="00D8528D" w14:paraId="1E76869F" w14:textId="77777777" w:rsidTr="00D3718F">
        <w:tc>
          <w:tcPr>
            <w:tcW w:w="1084" w:type="dxa"/>
            <w:shd w:val="clear" w:color="auto" w:fill="auto"/>
          </w:tcPr>
          <w:p w14:paraId="7ABA0BB8" w14:textId="03DD1DDC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415</w:t>
            </w:r>
          </w:p>
        </w:tc>
        <w:tc>
          <w:tcPr>
            <w:tcW w:w="2964" w:type="dxa"/>
            <w:shd w:val="clear" w:color="auto" w:fill="auto"/>
          </w:tcPr>
          <w:p w14:paraId="4E609498" w14:textId="1CDCEA3D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St Vincent's Care Services Haberfield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noProof/>
                <w:szCs w:val="22"/>
              </w:rPr>
              <w:t>7 Tillock Street, Haberfield NSW 2045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  <w:t xml:space="preserve">RACF Id No. </w:t>
            </w:r>
            <w:r w:rsidRPr="00D8528D">
              <w:rPr>
                <w:rFonts w:cs="Times New Roman"/>
                <w:noProof/>
                <w:szCs w:val="22"/>
              </w:rPr>
              <w:t>0302</w:t>
            </w:r>
          </w:p>
        </w:tc>
        <w:tc>
          <w:tcPr>
            <w:tcW w:w="2828" w:type="dxa"/>
            <w:shd w:val="clear" w:color="auto" w:fill="auto"/>
          </w:tcPr>
          <w:p w14:paraId="6A3163B5" w14:textId="09030A94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Chemist Connect Prospect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noProof/>
                <w:szCs w:val="22"/>
              </w:rPr>
              <w:t xml:space="preserve">2/3 Aldgate Street </w:t>
            </w:r>
            <w:r w:rsidRPr="00D8528D">
              <w:rPr>
                <w:rFonts w:cs="Times New Roman"/>
                <w:noProof/>
                <w:szCs w:val="22"/>
              </w:rPr>
              <w:br/>
              <w:t>Prospect NSW 2148</w:t>
            </w:r>
            <w:r w:rsidRPr="00D8528D">
              <w:rPr>
                <w:rFonts w:cs="Times New Roman"/>
                <w:szCs w:val="22"/>
              </w:rPr>
              <w:t xml:space="preserve">, Approval No. </w:t>
            </w:r>
            <w:r w:rsidRPr="00D8528D">
              <w:rPr>
                <w:rFonts w:cs="Times New Roman"/>
                <w:noProof/>
                <w:szCs w:val="22"/>
              </w:rPr>
              <w:t>15376G</w:t>
            </w:r>
          </w:p>
        </w:tc>
        <w:tc>
          <w:tcPr>
            <w:tcW w:w="2934" w:type="dxa"/>
            <w:shd w:val="clear" w:color="auto" w:fill="auto"/>
          </w:tcPr>
          <w:p w14:paraId="6D626261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 xml:space="preserve">BPPCare Pty Ltd </w:t>
            </w:r>
          </w:p>
          <w:p w14:paraId="72652456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11 East Street</w:t>
            </w:r>
          </w:p>
          <w:p w14:paraId="2D2FF63F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Granville NSW 2142</w:t>
            </w:r>
          </w:p>
          <w:p w14:paraId="03CB0474" w14:textId="2406A43B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81 605 605 534</w:t>
            </w:r>
          </w:p>
        </w:tc>
      </w:tr>
      <w:tr w:rsidR="00D3718F" w:rsidRPr="00D8528D" w14:paraId="783ACD55" w14:textId="77777777" w:rsidTr="00D3718F">
        <w:tc>
          <w:tcPr>
            <w:tcW w:w="1084" w:type="dxa"/>
            <w:shd w:val="clear" w:color="auto" w:fill="auto"/>
          </w:tcPr>
          <w:p w14:paraId="210ED2A6" w14:textId="2B22C9DA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416</w:t>
            </w:r>
          </w:p>
        </w:tc>
        <w:tc>
          <w:tcPr>
            <w:tcW w:w="2964" w:type="dxa"/>
            <w:shd w:val="clear" w:color="auto" w:fill="auto"/>
          </w:tcPr>
          <w:p w14:paraId="50B3F442" w14:textId="35E58779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St Vincent's Care Services Kangaroo Point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 xml:space="preserve">411 Main Street </w:t>
            </w:r>
            <w:r w:rsidRPr="00D8528D">
              <w:rPr>
                <w:rFonts w:cs="Times New Roman"/>
                <w:noProof/>
                <w:szCs w:val="22"/>
              </w:rPr>
              <w:br/>
              <w:t>Kangaroo Point QLD 4169</w:t>
            </w:r>
            <w:r w:rsidRPr="00D8528D">
              <w:rPr>
                <w:rFonts w:cs="Times New Roman"/>
                <w:szCs w:val="22"/>
              </w:rPr>
              <w:t xml:space="preserve">, RACF Id No. </w:t>
            </w:r>
            <w:r w:rsidRPr="00D8528D">
              <w:rPr>
                <w:rFonts w:cs="Times New Roman"/>
                <w:noProof/>
                <w:szCs w:val="22"/>
              </w:rPr>
              <w:t>5078</w:t>
            </w:r>
          </w:p>
        </w:tc>
        <w:tc>
          <w:tcPr>
            <w:tcW w:w="2828" w:type="dxa"/>
            <w:shd w:val="clear" w:color="auto" w:fill="auto"/>
          </w:tcPr>
          <w:p w14:paraId="22AE6C88" w14:textId="0E346A6A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Chemist Connect Sandgate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noProof/>
                <w:szCs w:val="22"/>
              </w:rPr>
              <w:t>Shop 12, 115 Brighton Road Sandgate QLD 4017</w:t>
            </w:r>
            <w:r w:rsidRPr="00D8528D">
              <w:rPr>
                <w:rFonts w:cs="Times New Roman"/>
                <w:szCs w:val="22"/>
              </w:rPr>
              <w:t xml:space="preserve">, Approval No. </w:t>
            </w:r>
            <w:r w:rsidRPr="00D8528D">
              <w:rPr>
                <w:rFonts w:cs="Times New Roman"/>
                <w:noProof/>
                <w:szCs w:val="22"/>
              </w:rPr>
              <w:t>34428B</w:t>
            </w:r>
          </w:p>
        </w:tc>
        <w:tc>
          <w:tcPr>
            <w:tcW w:w="2934" w:type="dxa"/>
            <w:shd w:val="clear" w:color="auto" w:fill="auto"/>
          </w:tcPr>
          <w:p w14:paraId="21559925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 xml:space="preserve">BPPCare Pty Ltd </w:t>
            </w:r>
          </w:p>
          <w:p w14:paraId="6BE0E346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11 East Street</w:t>
            </w:r>
          </w:p>
          <w:p w14:paraId="2D7BF588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Granville NSW 2142</w:t>
            </w:r>
          </w:p>
          <w:p w14:paraId="18866E1B" w14:textId="07873B0D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81 605 605 534</w:t>
            </w:r>
          </w:p>
        </w:tc>
      </w:tr>
      <w:tr w:rsidR="00D3718F" w:rsidRPr="00D8528D" w14:paraId="243763DF" w14:textId="77777777" w:rsidTr="00D3718F">
        <w:tc>
          <w:tcPr>
            <w:tcW w:w="1084" w:type="dxa"/>
            <w:shd w:val="clear" w:color="auto" w:fill="auto"/>
          </w:tcPr>
          <w:p w14:paraId="04150489" w14:textId="3B980028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417</w:t>
            </w:r>
          </w:p>
        </w:tc>
        <w:tc>
          <w:tcPr>
            <w:tcW w:w="2964" w:type="dxa"/>
            <w:shd w:val="clear" w:color="auto" w:fill="auto"/>
          </w:tcPr>
          <w:p w14:paraId="355BAAD3" w14:textId="6017BF16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St Vincent's Care Services Maroochydore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>37 Baden Powell Street, Maroochydore QLD 4558</w:t>
            </w:r>
            <w:r w:rsidRPr="00D8528D">
              <w:rPr>
                <w:rFonts w:cs="Times New Roman"/>
                <w:szCs w:val="22"/>
              </w:rPr>
              <w:t xml:space="preserve">, RACF Id No. </w:t>
            </w:r>
            <w:r w:rsidRPr="00D8528D">
              <w:rPr>
                <w:rFonts w:cs="Times New Roman"/>
                <w:noProof/>
                <w:szCs w:val="22"/>
              </w:rPr>
              <w:t>5418</w:t>
            </w:r>
          </w:p>
        </w:tc>
        <w:tc>
          <w:tcPr>
            <w:tcW w:w="2828" w:type="dxa"/>
            <w:shd w:val="clear" w:color="auto" w:fill="auto"/>
          </w:tcPr>
          <w:p w14:paraId="18B53D31" w14:textId="544C613A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Chemist Connect Sandgate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noProof/>
                <w:szCs w:val="22"/>
              </w:rPr>
              <w:t>Shop 12, 115 Brighton Road Sandgate QLD 4017</w:t>
            </w:r>
            <w:r w:rsidRPr="00D8528D">
              <w:rPr>
                <w:rFonts w:cs="Times New Roman"/>
                <w:szCs w:val="22"/>
              </w:rPr>
              <w:t xml:space="preserve">, Approval No. </w:t>
            </w:r>
            <w:r w:rsidRPr="00D8528D">
              <w:rPr>
                <w:rFonts w:cs="Times New Roman"/>
                <w:noProof/>
                <w:szCs w:val="22"/>
              </w:rPr>
              <w:t>34428B</w:t>
            </w:r>
          </w:p>
        </w:tc>
        <w:tc>
          <w:tcPr>
            <w:tcW w:w="2934" w:type="dxa"/>
            <w:shd w:val="clear" w:color="auto" w:fill="auto"/>
          </w:tcPr>
          <w:p w14:paraId="186A17EE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 xml:space="preserve">BPPCare Pty Ltd </w:t>
            </w:r>
          </w:p>
          <w:p w14:paraId="3924C0CE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11 East Street</w:t>
            </w:r>
          </w:p>
          <w:p w14:paraId="52057348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Granville NSW 2142</w:t>
            </w:r>
          </w:p>
          <w:p w14:paraId="7BF940C9" w14:textId="36245FD5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81 605 605 534</w:t>
            </w:r>
          </w:p>
        </w:tc>
      </w:tr>
      <w:tr w:rsidR="00D3718F" w:rsidRPr="00D8528D" w14:paraId="3880A671" w14:textId="77777777" w:rsidTr="00D3718F">
        <w:tc>
          <w:tcPr>
            <w:tcW w:w="1084" w:type="dxa"/>
            <w:shd w:val="clear" w:color="auto" w:fill="auto"/>
          </w:tcPr>
          <w:p w14:paraId="2EA3715F" w14:textId="3CA9A539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418</w:t>
            </w:r>
          </w:p>
        </w:tc>
        <w:tc>
          <w:tcPr>
            <w:tcW w:w="2964" w:type="dxa"/>
            <w:shd w:val="clear" w:color="auto" w:fill="auto"/>
          </w:tcPr>
          <w:p w14:paraId="4F411557" w14:textId="5BB03061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St Vincent's Care Services Mitchelton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noProof/>
                <w:szCs w:val="22"/>
              </w:rPr>
              <w:t>60 Church Road, Mitchelton QLD 4053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  <w:t xml:space="preserve">RACF Id No. </w:t>
            </w:r>
            <w:r w:rsidRPr="00D8528D">
              <w:rPr>
                <w:rFonts w:cs="Times New Roman"/>
                <w:noProof/>
                <w:szCs w:val="22"/>
              </w:rPr>
              <w:t>5951</w:t>
            </w:r>
          </w:p>
        </w:tc>
        <w:tc>
          <w:tcPr>
            <w:tcW w:w="2828" w:type="dxa"/>
            <w:shd w:val="clear" w:color="auto" w:fill="auto"/>
          </w:tcPr>
          <w:p w14:paraId="0EDC7D8E" w14:textId="66DEE7E6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Chemist Connect Sandgate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noProof/>
                <w:szCs w:val="22"/>
              </w:rPr>
              <w:t>Shop 12, 115 Brighton Road Sandgate QLD 4017</w:t>
            </w:r>
            <w:r w:rsidRPr="00D8528D">
              <w:rPr>
                <w:rFonts w:cs="Times New Roman"/>
                <w:szCs w:val="22"/>
              </w:rPr>
              <w:t xml:space="preserve">, Approval No. </w:t>
            </w:r>
            <w:r w:rsidRPr="00D8528D">
              <w:rPr>
                <w:rFonts w:cs="Times New Roman"/>
                <w:noProof/>
                <w:szCs w:val="22"/>
              </w:rPr>
              <w:t>34428B</w:t>
            </w:r>
          </w:p>
        </w:tc>
        <w:tc>
          <w:tcPr>
            <w:tcW w:w="2934" w:type="dxa"/>
            <w:shd w:val="clear" w:color="auto" w:fill="auto"/>
          </w:tcPr>
          <w:p w14:paraId="33B7D423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 xml:space="preserve">BPPCare Pty Ltd </w:t>
            </w:r>
          </w:p>
          <w:p w14:paraId="2E51FFC8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11 East Street</w:t>
            </w:r>
          </w:p>
          <w:p w14:paraId="1ACE76EC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Granville NSW 2142</w:t>
            </w:r>
          </w:p>
          <w:p w14:paraId="3BC966FC" w14:textId="7DB4F859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81 605 605 534</w:t>
            </w:r>
          </w:p>
        </w:tc>
      </w:tr>
      <w:tr w:rsidR="00D3718F" w:rsidRPr="00D8528D" w14:paraId="753070D1" w14:textId="77777777" w:rsidTr="00D3718F">
        <w:tc>
          <w:tcPr>
            <w:tcW w:w="1084" w:type="dxa"/>
            <w:shd w:val="clear" w:color="auto" w:fill="auto"/>
          </w:tcPr>
          <w:p w14:paraId="6EB9AAB8" w14:textId="186F7CCB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419</w:t>
            </w:r>
          </w:p>
        </w:tc>
        <w:tc>
          <w:tcPr>
            <w:tcW w:w="2964" w:type="dxa"/>
            <w:shd w:val="clear" w:color="auto" w:fill="auto"/>
          </w:tcPr>
          <w:p w14:paraId="63D7349A" w14:textId="3257B2EF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St Vincent's Care Services Southport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noProof/>
                <w:szCs w:val="22"/>
              </w:rPr>
              <w:t>32 Bauer Street, Southport QLD 4215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  <w:t xml:space="preserve">RACF Id No. </w:t>
            </w:r>
            <w:r w:rsidRPr="00D8528D">
              <w:rPr>
                <w:rFonts w:cs="Times New Roman"/>
                <w:noProof/>
                <w:szCs w:val="22"/>
              </w:rPr>
              <w:t>5306</w:t>
            </w:r>
          </w:p>
        </w:tc>
        <w:tc>
          <w:tcPr>
            <w:tcW w:w="2828" w:type="dxa"/>
            <w:shd w:val="clear" w:color="auto" w:fill="auto"/>
          </w:tcPr>
          <w:p w14:paraId="5209D72E" w14:textId="47B0F6CD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Chemist Connect Sandgate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noProof/>
                <w:szCs w:val="22"/>
              </w:rPr>
              <w:t>Shop 12, 115 Brighton Road Sandgate QLD 4017</w:t>
            </w:r>
            <w:r w:rsidRPr="00D8528D">
              <w:rPr>
                <w:rFonts w:cs="Times New Roman"/>
                <w:szCs w:val="22"/>
              </w:rPr>
              <w:t xml:space="preserve">, Approval No. </w:t>
            </w:r>
            <w:r w:rsidRPr="00D8528D">
              <w:rPr>
                <w:rFonts w:cs="Times New Roman"/>
                <w:noProof/>
                <w:szCs w:val="22"/>
              </w:rPr>
              <w:t>34428B</w:t>
            </w:r>
          </w:p>
        </w:tc>
        <w:tc>
          <w:tcPr>
            <w:tcW w:w="2934" w:type="dxa"/>
            <w:shd w:val="clear" w:color="auto" w:fill="auto"/>
          </w:tcPr>
          <w:p w14:paraId="6BCBD75C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 xml:space="preserve">BPPCare Pty Ltd </w:t>
            </w:r>
          </w:p>
          <w:p w14:paraId="0611DF88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11 East Street</w:t>
            </w:r>
          </w:p>
          <w:p w14:paraId="76B928AA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Granville NSW 2142</w:t>
            </w:r>
          </w:p>
          <w:p w14:paraId="5E90D461" w14:textId="3859EDCE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81 605 605 534</w:t>
            </w:r>
          </w:p>
        </w:tc>
      </w:tr>
      <w:tr w:rsidR="00D3718F" w:rsidRPr="00D8528D" w14:paraId="1D58B246" w14:textId="77777777" w:rsidTr="00D3718F">
        <w:tc>
          <w:tcPr>
            <w:tcW w:w="1084" w:type="dxa"/>
            <w:shd w:val="clear" w:color="auto" w:fill="auto"/>
          </w:tcPr>
          <w:p w14:paraId="6F3B045A" w14:textId="663F4F68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420</w:t>
            </w:r>
          </w:p>
        </w:tc>
        <w:tc>
          <w:tcPr>
            <w:tcW w:w="2964" w:type="dxa"/>
            <w:shd w:val="clear" w:color="auto" w:fill="auto"/>
          </w:tcPr>
          <w:p w14:paraId="4622F638" w14:textId="6C85302C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St Vincent's Care Services Toowoomba - Hostel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>227 Spring Street, Toowoomba QLD 4350</w:t>
            </w:r>
            <w:r w:rsidRPr="00D8528D">
              <w:rPr>
                <w:rFonts w:cs="Times New Roman"/>
                <w:szCs w:val="22"/>
              </w:rPr>
              <w:t xml:space="preserve">, RACF Id No. </w:t>
            </w:r>
            <w:r w:rsidRPr="00D8528D">
              <w:rPr>
                <w:rFonts w:cs="Times New Roman"/>
                <w:noProof/>
                <w:szCs w:val="22"/>
              </w:rPr>
              <w:t>5079</w:t>
            </w:r>
          </w:p>
        </w:tc>
        <w:tc>
          <w:tcPr>
            <w:tcW w:w="2828" w:type="dxa"/>
            <w:shd w:val="clear" w:color="auto" w:fill="auto"/>
          </w:tcPr>
          <w:p w14:paraId="464C9032" w14:textId="31F5F47F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Chemist Connect Sandgate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noProof/>
                <w:szCs w:val="22"/>
              </w:rPr>
              <w:t>Shop 12, 115 Brighton Road Sandgate QLD 4017</w:t>
            </w:r>
            <w:r w:rsidRPr="00D8528D">
              <w:rPr>
                <w:rFonts w:cs="Times New Roman"/>
                <w:szCs w:val="22"/>
              </w:rPr>
              <w:t xml:space="preserve">, Approval No. </w:t>
            </w:r>
            <w:r w:rsidRPr="00D8528D">
              <w:rPr>
                <w:rFonts w:cs="Times New Roman"/>
                <w:noProof/>
                <w:szCs w:val="22"/>
              </w:rPr>
              <w:t>34428B</w:t>
            </w:r>
          </w:p>
        </w:tc>
        <w:tc>
          <w:tcPr>
            <w:tcW w:w="2934" w:type="dxa"/>
            <w:shd w:val="clear" w:color="auto" w:fill="auto"/>
          </w:tcPr>
          <w:p w14:paraId="0BE0BFD5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 xml:space="preserve">BPPCare Pty Ltd </w:t>
            </w:r>
          </w:p>
          <w:p w14:paraId="482C0B85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11 East Street</w:t>
            </w:r>
          </w:p>
          <w:p w14:paraId="5CC2CF8C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Granville NSW 2142</w:t>
            </w:r>
          </w:p>
          <w:p w14:paraId="02449D71" w14:textId="38A10CB8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81 605 605 534</w:t>
            </w:r>
          </w:p>
        </w:tc>
      </w:tr>
      <w:tr w:rsidR="00D3718F" w:rsidRPr="00D8528D" w14:paraId="7F8F0289" w14:textId="77777777" w:rsidTr="00D3718F">
        <w:tc>
          <w:tcPr>
            <w:tcW w:w="1084" w:type="dxa"/>
            <w:shd w:val="clear" w:color="auto" w:fill="auto"/>
          </w:tcPr>
          <w:p w14:paraId="04C2ED05" w14:textId="25A720A8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421</w:t>
            </w:r>
          </w:p>
        </w:tc>
        <w:tc>
          <w:tcPr>
            <w:tcW w:w="2964" w:type="dxa"/>
            <w:shd w:val="clear" w:color="auto" w:fill="auto"/>
          </w:tcPr>
          <w:p w14:paraId="450B9E93" w14:textId="48ED761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St Vincent's Care Services Toowoomba - Nursing Home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noProof/>
                <w:szCs w:val="22"/>
              </w:rPr>
              <w:t>227 Spring Street, Toowoomba QLD 4350</w:t>
            </w:r>
            <w:r w:rsidRPr="00D8528D">
              <w:rPr>
                <w:rFonts w:cs="Times New Roman"/>
                <w:szCs w:val="22"/>
              </w:rPr>
              <w:t xml:space="preserve">, RACF Id No. </w:t>
            </w:r>
            <w:r w:rsidRPr="00D8528D">
              <w:rPr>
                <w:rFonts w:cs="Times New Roman"/>
                <w:noProof/>
                <w:szCs w:val="22"/>
              </w:rPr>
              <w:t>5427</w:t>
            </w:r>
          </w:p>
        </w:tc>
        <w:tc>
          <w:tcPr>
            <w:tcW w:w="2828" w:type="dxa"/>
            <w:shd w:val="clear" w:color="auto" w:fill="auto"/>
          </w:tcPr>
          <w:p w14:paraId="69CF4B5C" w14:textId="79DCFA8E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Chemist Connect Sandgate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noProof/>
                <w:szCs w:val="22"/>
              </w:rPr>
              <w:t>Shop 12, 115 Brighton Road Sandgate QLD 4017</w:t>
            </w:r>
            <w:r w:rsidRPr="00D8528D">
              <w:rPr>
                <w:rFonts w:cs="Times New Roman"/>
                <w:szCs w:val="22"/>
              </w:rPr>
              <w:t xml:space="preserve">, Approval No. </w:t>
            </w:r>
            <w:r w:rsidRPr="00D8528D">
              <w:rPr>
                <w:rFonts w:cs="Times New Roman"/>
                <w:noProof/>
                <w:szCs w:val="22"/>
              </w:rPr>
              <w:t>34428B</w:t>
            </w:r>
          </w:p>
        </w:tc>
        <w:tc>
          <w:tcPr>
            <w:tcW w:w="2934" w:type="dxa"/>
            <w:shd w:val="clear" w:color="auto" w:fill="auto"/>
          </w:tcPr>
          <w:p w14:paraId="643B8326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 xml:space="preserve">BPPCare Pty Ltd </w:t>
            </w:r>
          </w:p>
          <w:p w14:paraId="5A232DCF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11 East Street</w:t>
            </w:r>
          </w:p>
          <w:p w14:paraId="12A13259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Granville NSW 2142</w:t>
            </w:r>
          </w:p>
          <w:p w14:paraId="508B0015" w14:textId="4D153322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81 605 605 534</w:t>
            </w:r>
          </w:p>
        </w:tc>
      </w:tr>
      <w:tr w:rsidR="00D3718F" w:rsidRPr="00D8528D" w14:paraId="419F221B" w14:textId="77777777" w:rsidTr="00D3718F">
        <w:tc>
          <w:tcPr>
            <w:tcW w:w="1084" w:type="dxa"/>
            <w:shd w:val="clear" w:color="auto" w:fill="auto"/>
          </w:tcPr>
          <w:p w14:paraId="66A718AA" w14:textId="6C67B0F6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422</w:t>
            </w:r>
          </w:p>
        </w:tc>
        <w:tc>
          <w:tcPr>
            <w:tcW w:w="2964" w:type="dxa"/>
            <w:shd w:val="clear" w:color="auto" w:fill="auto"/>
          </w:tcPr>
          <w:p w14:paraId="336A1F01" w14:textId="54B15462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St Vincent's Care Services Werribee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noProof/>
                <w:szCs w:val="22"/>
              </w:rPr>
              <w:t>240 Hoppers Lane Werribee VIC 3030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  <w:t xml:space="preserve">RACF Id No. </w:t>
            </w:r>
            <w:r w:rsidRPr="00D8528D">
              <w:rPr>
                <w:rFonts w:cs="Times New Roman"/>
                <w:noProof/>
                <w:szCs w:val="22"/>
              </w:rPr>
              <w:t>4559</w:t>
            </w:r>
          </w:p>
        </w:tc>
        <w:tc>
          <w:tcPr>
            <w:tcW w:w="2828" w:type="dxa"/>
            <w:shd w:val="clear" w:color="auto" w:fill="auto"/>
          </w:tcPr>
          <w:p w14:paraId="09343CC3" w14:textId="24345160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CURA Health Pharmacy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noProof/>
                <w:szCs w:val="22"/>
              </w:rPr>
              <w:t>340 Darebin Road Alphington VIC 3070</w:t>
            </w:r>
            <w:r w:rsidRPr="00D8528D">
              <w:rPr>
                <w:rFonts w:cs="Times New Roman"/>
                <w:szCs w:val="22"/>
              </w:rPr>
              <w:t xml:space="preserve">, Approval No. </w:t>
            </w:r>
            <w:r w:rsidRPr="00D8528D">
              <w:rPr>
                <w:rFonts w:cs="Times New Roman"/>
                <w:noProof/>
                <w:szCs w:val="22"/>
              </w:rPr>
              <w:t>23201D</w:t>
            </w:r>
          </w:p>
        </w:tc>
        <w:tc>
          <w:tcPr>
            <w:tcW w:w="2934" w:type="dxa"/>
            <w:shd w:val="clear" w:color="auto" w:fill="auto"/>
          </w:tcPr>
          <w:p w14:paraId="77CD8611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 xml:space="preserve">BPPCare Pty Ltd </w:t>
            </w:r>
          </w:p>
          <w:p w14:paraId="229D3A15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11 East Street</w:t>
            </w:r>
          </w:p>
          <w:p w14:paraId="04C9ED82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Granville NSW 2142</w:t>
            </w:r>
          </w:p>
          <w:p w14:paraId="340BBEAF" w14:textId="51A9385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81 605 605 534</w:t>
            </w:r>
          </w:p>
        </w:tc>
      </w:tr>
      <w:tr w:rsidR="00D3718F" w:rsidRPr="00D8528D" w14:paraId="6F84FA3A" w14:textId="77777777" w:rsidTr="00D3718F">
        <w:tc>
          <w:tcPr>
            <w:tcW w:w="1084" w:type="dxa"/>
            <w:shd w:val="clear" w:color="auto" w:fill="auto"/>
          </w:tcPr>
          <w:p w14:paraId="4A7BB584" w14:textId="5C2AFA03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lastRenderedPageBreak/>
              <w:t>423</w:t>
            </w:r>
          </w:p>
        </w:tc>
        <w:tc>
          <w:tcPr>
            <w:tcW w:w="2964" w:type="dxa"/>
            <w:shd w:val="clear" w:color="auto" w:fill="auto"/>
          </w:tcPr>
          <w:p w14:paraId="06EF5443" w14:textId="2296F19E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St Vincent's Care Services Yennora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noProof/>
                <w:szCs w:val="22"/>
              </w:rPr>
              <w:t>1-10 Tara Close, Yennora NSW 2161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  <w:t xml:space="preserve">RACF Id No. </w:t>
            </w:r>
            <w:r w:rsidRPr="00D8528D">
              <w:rPr>
                <w:rFonts w:cs="Times New Roman"/>
                <w:noProof/>
                <w:szCs w:val="22"/>
              </w:rPr>
              <w:t>0397</w:t>
            </w:r>
          </w:p>
        </w:tc>
        <w:tc>
          <w:tcPr>
            <w:tcW w:w="2828" w:type="dxa"/>
            <w:shd w:val="clear" w:color="auto" w:fill="auto"/>
          </w:tcPr>
          <w:p w14:paraId="26803082" w14:textId="4914CE02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Chemist Connect Prospect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noProof/>
                <w:szCs w:val="22"/>
              </w:rPr>
              <w:t xml:space="preserve">2/3 Aldgate Street </w:t>
            </w:r>
            <w:r w:rsidRPr="00D8528D">
              <w:rPr>
                <w:rFonts w:cs="Times New Roman"/>
                <w:noProof/>
                <w:szCs w:val="22"/>
              </w:rPr>
              <w:br/>
              <w:t>Prospect NSW 2148</w:t>
            </w:r>
            <w:r w:rsidRPr="00D8528D">
              <w:rPr>
                <w:rFonts w:cs="Times New Roman"/>
                <w:szCs w:val="22"/>
              </w:rPr>
              <w:t xml:space="preserve">, Approval No. </w:t>
            </w:r>
            <w:r w:rsidRPr="00D8528D">
              <w:rPr>
                <w:rFonts w:cs="Times New Roman"/>
                <w:noProof/>
                <w:szCs w:val="22"/>
              </w:rPr>
              <w:t>15376G</w:t>
            </w:r>
          </w:p>
        </w:tc>
        <w:tc>
          <w:tcPr>
            <w:tcW w:w="2934" w:type="dxa"/>
            <w:shd w:val="clear" w:color="auto" w:fill="auto"/>
          </w:tcPr>
          <w:p w14:paraId="50836929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 xml:space="preserve">BPPCare Pty Ltd </w:t>
            </w:r>
          </w:p>
          <w:p w14:paraId="5C6621EF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11 East Street</w:t>
            </w:r>
          </w:p>
          <w:p w14:paraId="5530B812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Granville NSW 2142</w:t>
            </w:r>
          </w:p>
          <w:p w14:paraId="1ED1BE79" w14:textId="49127A1B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81 605 605 534</w:t>
            </w:r>
          </w:p>
        </w:tc>
      </w:tr>
      <w:tr w:rsidR="00D3718F" w:rsidRPr="00D8528D" w14:paraId="612073D6" w14:textId="77777777" w:rsidTr="00D3718F">
        <w:tc>
          <w:tcPr>
            <w:tcW w:w="1084" w:type="dxa"/>
            <w:shd w:val="clear" w:color="auto" w:fill="auto"/>
          </w:tcPr>
          <w:p w14:paraId="17B2FCF0" w14:textId="0689430B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424</w:t>
            </w:r>
          </w:p>
        </w:tc>
        <w:tc>
          <w:tcPr>
            <w:tcW w:w="2964" w:type="dxa"/>
            <w:shd w:val="clear" w:color="auto" w:fill="auto"/>
          </w:tcPr>
          <w:p w14:paraId="489E50D0" w14:textId="7E83EE53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Stella Maris Aged Care Facility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noProof/>
                <w:szCs w:val="22"/>
              </w:rPr>
              <w:t>6 Coast Avenue, Cronulla NSW 2230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  <w:t xml:space="preserve">RACF Id No. </w:t>
            </w:r>
            <w:r w:rsidRPr="00D8528D">
              <w:rPr>
                <w:rFonts w:cs="Times New Roman"/>
                <w:noProof/>
                <w:szCs w:val="22"/>
              </w:rPr>
              <w:t>0241</w:t>
            </w:r>
          </w:p>
        </w:tc>
        <w:tc>
          <w:tcPr>
            <w:tcW w:w="2828" w:type="dxa"/>
            <w:shd w:val="clear" w:color="auto" w:fill="auto"/>
          </w:tcPr>
          <w:p w14:paraId="7C8F1C4B" w14:textId="058F420D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Chemist Connect Prospect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noProof/>
                <w:szCs w:val="22"/>
              </w:rPr>
              <w:t xml:space="preserve">2/3 Aldgate Street </w:t>
            </w:r>
            <w:r w:rsidRPr="00D8528D">
              <w:rPr>
                <w:rFonts w:cs="Times New Roman"/>
                <w:noProof/>
                <w:szCs w:val="22"/>
              </w:rPr>
              <w:br/>
              <w:t>Prospect NSW 2148</w:t>
            </w:r>
            <w:r w:rsidRPr="00D8528D">
              <w:rPr>
                <w:rFonts w:cs="Times New Roman"/>
                <w:szCs w:val="22"/>
              </w:rPr>
              <w:t xml:space="preserve">, Approval No. </w:t>
            </w:r>
            <w:r w:rsidRPr="00D8528D">
              <w:rPr>
                <w:rFonts w:cs="Times New Roman"/>
                <w:noProof/>
                <w:szCs w:val="22"/>
              </w:rPr>
              <w:t>15376G</w:t>
            </w:r>
          </w:p>
        </w:tc>
        <w:tc>
          <w:tcPr>
            <w:tcW w:w="2934" w:type="dxa"/>
            <w:shd w:val="clear" w:color="auto" w:fill="auto"/>
          </w:tcPr>
          <w:p w14:paraId="7CA1264A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 xml:space="preserve">BPPCare Pty Ltd </w:t>
            </w:r>
          </w:p>
          <w:p w14:paraId="4D46DC78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11 East Street</w:t>
            </w:r>
          </w:p>
          <w:p w14:paraId="3284BD8A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Granville NSW 2142</w:t>
            </w:r>
          </w:p>
          <w:p w14:paraId="193D5632" w14:textId="296817B9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81 605 605 534</w:t>
            </w:r>
          </w:p>
        </w:tc>
      </w:tr>
      <w:tr w:rsidR="00D3718F" w:rsidRPr="00D8528D" w14:paraId="64841CC2" w14:textId="77777777" w:rsidTr="00D3718F">
        <w:tc>
          <w:tcPr>
            <w:tcW w:w="1084" w:type="dxa"/>
            <w:shd w:val="clear" w:color="auto" w:fill="auto"/>
          </w:tcPr>
          <w:p w14:paraId="1F7417C9" w14:textId="044C74B4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425</w:t>
            </w:r>
          </w:p>
        </w:tc>
        <w:tc>
          <w:tcPr>
            <w:tcW w:w="2964" w:type="dxa"/>
            <w:shd w:val="clear" w:color="auto" w:fill="auto"/>
          </w:tcPr>
          <w:p w14:paraId="43C12F98" w14:textId="00E0703A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Sunlight Residential Aged Care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noProof/>
                <w:szCs w:val="22"/>
              </w:rPr>
              <w:t>43 Laurel Street Whittlesea VIC 3757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  <w:t xml:space="preserve">RACF Id No. </w:t>
            </w:r>
            <w:r w:rsidRPr="00D8528D">
              <w:rPr>
                <w:rFonts w:cs="Times New Roman"/>
                <w:noProof/>
                <w:szCs w:val="22"/>
              </w:rPr>
              <w:t>3706</w:t>
            </w:r>
          </w:p>
        </w:tc>
        <w:tc>
          <w:tcPr>
            <w:tcW w:w="2828" w:type="dxa"/>
            <w:shd w:val="clear" w:color="auto" w:fill="auto"/>
          </w:tcPr>
          <w:p w14:paraId="654BAF2F" w14:textId="13FCF5A3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Lorne Street Pharmacy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 xml:space="preserve">22-24 Lorne Street </w:t>
            </w:r>
            <w:r w:rsidRPr="00D8528D">
              <w:rPr>
                <w:rFonts w:cs="Times New Roman"/>
                <w:noProof/>
                <w:szCs w:val="22"/>
              </w:rPr>
              <w:br/>
              <w:t>Lalor VIC 3075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  <w:t xml:space="preserve">Approval No. </w:t>
            </w:r>
            <w:r w:rsidRPr="00D8528D">
              <w:rPr>
                <w:rFonts w:cs="Times New Roman"/>
                <w:noProof/>
                <w:szCs w:val="22"/>
              </w:rPr>
              <w:t>22446J</w:t>
            </w:r>
          </w:p>
        </w:tc>
        <w:tc>
          <w:tcPr>
            <w:tcW w:w="2934" w:type="dxa"/>
            <w:shd w:val="clear" w:color="auto" w:fill="auto"/>
          </w:tcPr>
          <w:p w14:paraId="378DF8B9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 xml:space="preserve">BPPCare Pty Ltd </w:t>
            </w:r>
          </w:p>
          <w:p w14:paraId="5C8BAF04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11 East Street</w:t>
            </w:r>
          </w:p>
          <w:p w14:paraId="75C6162D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Granville NSW 2142</w:t>
            </w:r>
          </w:p>
          <w:p w14:paraId="238C9D88" w14:textId="4B4DA180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81 605 605 534</w:t>
            </w:r>
          </w:p>
        </w:tc>
      </w:tr>
      <w:tr w:rsidR="00D3718F" w:rsidRPr="00D8528D" w14:paraId="7F5EDB83" w14:textId="77777777" w:rsidTr="00D3718F">
        <w:tc>
          <w:tcPr>
            <w:tcW w:w="1084" w:type="dxa"/>
            <w:shd w:val="clear" w:color="auto" w:fill="auto"/>
          </w:tcPr>
          <w:p w14:paraId="3D345100" w14:textId="3AC1DB33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426</w:t>
            </w:r>
          </w:p>
        </w:tc>
        <w:tc>
          <w:tcPr>
            <w:tcW w:w="2964" w:type="dxa"/>
            <w:shd w:val="clear" w:color="auto" w:fill="auto"/>
          </w:tcPr>
          <w:p w14:paraId="1B143D1A" w14:textId="46FF1DCB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Sylvan Woods Nursing Home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noProof/>
                <w:szCs w:val="22"/>
              </w:rPr>
              <w:t>500 Old Cleveland Road, Birkdale QLD 4159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  <w:t xml:space="preserve">RACF Id No. </w:t>
            </w:r>
            <w:r w:rsidRPr="00D8528D">
              <w:rPr>
                <w:rFonts w:cs="Times New Roman"/>
                <w:noProof/>
                <w:szCs w:val="22"/>
              </w:rPr>
              <w:t>5937</w:t>
            </w:r>
          </w:p>
        </w:tc>
        <w:tc>
          <w:tcPr>
            <w:tcW w:w="2828" w:type="dxa"/>
            <w:shd w:val="clear" w:color="auto" w:fill="auto"/>
          </w:tcPr>
          <w:p w14:paraId="7278C896" w14:textId="1F96A4C1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Pharmacy 4 Less Jindalee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noProof/>
                <w:szCs w:val="22"/>
              </w:rPr>
              <w:t xml:space="preserve">12a/34 Goggs Rd </w:t>
            </w:r>
            <w:r w:rsidRPr="00D8528D">
              <w:rPr>
                <w:rFonts w:cs="Times New Roman"/>
                <w:noProof/>
                <w:szCs w:val="22"/>
              </w:rPr>
              <w:br/>
              <w:t>Jindalee QLD 4074</w:t>
            </w:r>
            <w:r w:rsidRPr="00D8528D">
              <w:rPr>
                <w:rFonts w:cs="Times New Roman"/>
                <w:szCs w:val="22"/>
              </w:rPr>
              <w:t xml:space="preserve">, Approval No. </w:t>
            </w:r>
            <w:r w:rsidRPr="00D8528D">
              <w:rPr>
                <w:rFonts w:cs="Times New Roman"/>
                <w:noProof/>
                <w:szCs w:val="22"/>
              </w:rPr>
              <w:t>33924L</w:t>
            </w:r>
          </w:p>
        </w:tc>
        <w:tc>
          <w:tcPr>
            <w:tcW w:w="2934" w:type="dxa"/>
            <w:shd w:val="clear" w:color="auto" w:fill="auto"/>
          </w:tcPr>
          <w:p w14:paraId="0800307A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 xml:space="preserve">BPPCare Pty Ltd </w:t>
            </w:r>
          </w:p>
          <w:p w14:paraId="0A507DC8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11 East Street</w:t>
            </w:r>
          </w:p>
          <w:p w14:paraId="4CF623BE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Granville NSW 2142</w:t>
            </w:r>
          </w:p>
          <w:p w14:paraId="1EB420E6" w14:textId="19C611CF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81 605 605 534</w:t>
            </w:r>
          </w:p>
        </w:tc>
      </w:tr>
      <w:tr w:rsidR="00D3718F" w:rsidRPr="00D8528D" w14:paraId="1D547C2C" w14:textId="77777777" w:rsidTr="00D3718F">
        <w:tc>
          <w:tcPr>
            <w:tcW w:w="1084" w:type="dxa"/>
            <w:shd w:val="clear" w:color="auto" w:fill="auto"/>
          </w:tcPr>
          <w:p w14:paraId="529C3CC3" w14:textId="20B4B160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427</w:t>
            </w:r>
          </w:p>
        </w:tc>
        <w:tc>
          <w:tcPr>
            <w:tcW w:w="2964" w:type="dxa"/>
            <w:shd w:val="clear" w:color="auto" w:fill="auto"/>
          </w:tcPr>
          <w:p w14:paraId="4ED3F8FA" w14:textId="1DA54CCE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Tannoch Brae Senior Living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noProof/>
                <w:szCs w:val="22"/>
              </w:rPr>
              <w:t xml:space="preserve">46 Aldershot Road </w:t>
            </w:r>
            <w:r w:rsidRPr="00D8528D">
              <w:rPr>
                <w:rFonts w:cs="Times New Roman"/>
                <w:noProof/>
                <w:szCs w:val="22"/>
              </w:rPr>
              <w:br/>
              <w:t>St Albans Park VIC 3219</w:t>
            </w:r>
            <w:r w:rsidRPr="00D8528D">
              <w:rPr>
                <w:rFonts w:cs="Times New Roman"/>
                <w:szCs w:val="22"/>
              </w:rPr>
              <w:t xml:space="preserve">, RACF Id No. </w:t>
            </w:r>
            <w:r w:rsidRPr="00D8528D">
              <w:rPr>
                <w:rFonts w:cs="Times New Roman"/>
                <w:noProof/>
                <w:szCs w:val="22"/>
              </w:rPr>
              <w:t>3174</w:t>
            </w:r>
          </w:p>
        </w:tc>
        <w:tc>
          <w:tcPr>
            <w:tcW w:w="2828" w:type="dxa"/>
            <w:shd w:val="clear" w:color="auto" w:fill="auto"/>
          </w:tcPr>
          <w:p w14:paraId="35037D7E" w14:textId="79B3743C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Geelong Soul Pattinson Pharmacy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 xml:space="preserve">148 Myers St </w:t>
            </w:r>
            <w:r w:rsidRPr="00D8528D">
              <w:rPr>
                <w:rFonts w:cs="Times New Roman"/>
                <w:noProof/>
                <w:szCs w:val="22"/>
              </w:rPr>
              <w:br/>
              <w:t>Geelong VIC 3220</w:t>
            </w:r>
            <w:r w:rsidRPr="00D8528D">
              <w:rPr>
                <w:rFonts w:cs="Times New Roman"/>
                <w:szCs w:val="22"/>
              </w:rPr>
              <w:t xml:space="preserve">, Approval No. </w:t>
            </w:r>
            <w:r w:rsidRPr="00D8528D">
              <w:rPr>
                <w:rFonts w:cs="Times New Roman"/>
                <w:noProof/>
                <w:szCs w:val="22"/>
              </w:rPr>
              <w:t>22352K</w:t>
            </w:r>
          </w:p>
        </w:tc>
        <w:tc>
          <w:tcPr>
            <w:tcW w:w="2934" w:type="dxa"/>
            <w:shd w:val="clear" w:color="auto" w:fill="auto"/>
          </w:tcPr>
          <w:p w14:paraId="4A961F33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 xml:space="preserve">BPPCare Pty Ltd </w:t>
            </w:r>
          </w:p>
          <w:p w14:paraId="7C37C975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11 East Street</w:t>
            </w:r>
          </w:p>
          <w:p w14:paraId="033876DB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Granville NSW 2142</w:t>
            </w:r>
          </w:p>
          <w:p w14:paraId="61F2091D" w14:textId="28347206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81 605 605 534</w:t>
            </w:r>
          </w:p>
        </w:tc>
      </w:tr>
      <w:tr w:rsidR="00D3718F" w:rsidRPr="00D8528D" w14:paraId="5F6EA19A" w14:textId="77777777" w:rsidTr="00D3718F">
        <w:tc>
          <w:tcPr>
            <w:tcW w:w="1084" w:type="dxa"/>
            <w:shd w:val="clear" w:color="auto" w:fill="auto"/>
          </w:tcPr>
          <w:p w14:paraId="7420BA81" w14:textId="20FFD47C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428</w:t>
            </w:r>
          </w:p>
        </w:tc>
        <w:tc>
          <w:tcPr>
            <w:tcW w:w="2964" w:type="dxa"/>
            <w:shd w:val="clear" w:color="auto" w:fill="auto"/>
          </w:tcPr>
          <w:p w14:paraId="269FD35C" w14:textId="4BCDC513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Templestowe Manor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>410-418 Thompsons Road Templestowe Lower VIC 3107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  <w:t xml:space="preserve">RACF Id No. </w:t>
            </w:r>
            <w:r w:rsidRPr="00D8528D">
              <w:rPr>
                <w:rFonts w:cs="Times New Roman"/>
                <w:noProof/>
                <w:szCs w:val="22"/>
              </w:rPr>
              <w:t>3972</w:t>
            </w:r>
          </w:p>
        </w:tc>
        <w:tc>
          <w:tcPr>
            <w:tcW w:w="2828" w:type="dxa"/>
            <w:shd w:val="clear" w:color="auto" w:fill="auto"/>
          </w:tcPr>
          <w:p w14:paraId="5C7C4ADC" w14:textId="30AB0648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Balwyn North Discount Drug Store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noProof/>
                <w:szCs w:val="22"/>
              </w:rPr>
              <w:t>398 Balwyn Road Balwyn North VIC 3104</w:t>
            </w:r>
            <w:r w:rsidRPr="00D8528D">
              <w:rPr>
                <w:rFonts w:cs="Times New Roman"/>
                <w:szCs w:val="22"/>
              </w:rPr>
              <w:t xml:space="preserve">, Approval No. </w:t>
            </w:r>
            <w:r w:rsidRPr="00D8528D">
              <w:rPr>
                <w:rFonts w:cs="Times New Roman"/>
                <w:noProof/>
                <w:szCs w:val="22"/>
              </w:rPr>
              <w:t>24876G</w:t>
            </w:r>
          </w:p>
        </w:tc>
        <w:tc>
          <w:tcPr>
            <w:tcW w:w="2934" w:type="dxa"/>
            <w:shd w:val="clear" w:color="auto" w:fill="auto"/>
          </w:tcPr>
          <w:p w14:paraId="642D694C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 xml:space="preserve">BPPCare Pty Ltd </w:t>
            </w:r>
          </w:p>
          <w:p w14:paraId="3D2D690B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11 East Street</w:t>
            </w:r>
          </w:p>
          <w:p w14:paraId="12239C12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Granville NSW 2142</w:t>
            </w:r>
          </w:p>
          <w:p w14:paraId="2750BCFB" w14:textId="7B27268B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81 605 605 534</w:t>
            </w:r>
          </w:p>
        </w:tc>
      </w:tr>
      <w:tr w:rsidR="00D3718F" w:rsidRPr="00D8528D" w14:paraId="1DB6D11A" w14:textId="77777777" w:rsidTr="00D3718F">
        <w:tc>
          <w:tcPr>
            <w:tcW w:w="1084" w:type="dxa"/>
            <w:shd w:val="clear" w:color="auto" w:fill="auto"/>
          </w:tcPr>
          <w:p w14:paraId="281045F2" w14:textId="10C2E902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429</w:t>
            </w:r>
          </w:p>
        </w:tc>
        <w:tc>
          <w:tcPr>
            <w:tcW w:w="2964" w:type="dxa"/>
            <w:shd w:val="clear" w:color="auto" w:fill="auto"/>
          </w:tcPr>
          <w:p w14:paraId="13580D81" w14:textId="6C27FC0E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The Belmont Residential Aged Care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noProof/>
                <w:szCs w:val="22"/>
              </w:rPr>
              <w:t xml:space="preserve">235 High Street </w:t>
            </w:r>
            <w:r w:rsidRPr="00D8528D">
              <w:rPr>
                <w:rFonts w:cs="Times New Roman"/>
                <w:noProof/>
                <w:szCs w:val="22"/>
              </w:rPr>
              <w:br/>
              <w:t>Belmont VIC 3216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  <w:t xml:space="preserve">RACF Id No. </w:t>
            </w:r>
            <w:r w:rsidRPr="00D8528D">
              <w:rPr>
                <w:rFonts w:cs="Times New Roman"/>
                <w:noProof/>
                <w:szCs w:val="22"/>
              </w:rPr>
              <w:t>3659</w:t>
            </w:r>
          </w:p>
        </w:tc>
        <w:tc>
          <w:tcPr>
            <w:tcW w:w="2828" w:type="dxa"/>
            <w:shd w:val="clear" w:color="auto" w:fill="auto"/>
          </w:tcPr>
          <w:p w14:paraId="340AC4D3" w14:textId="1E202338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Geelong Soul Pattinson Pharmacy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noProof/>
                <w:szCs w:val="22"/>
              </w:rPr>
              <w:t>148 Myers St Geelong VIC 3220</w:t>
            </w:r>
            <w:r w:rsidRPr="00D8528D">
              <w:rPr>
                <w:rFonts w:cs="Times New Roman"/>
                <w:szCs w:val="22"/>
              </w:rPr>
              <w:t xml:space="preserve">, Approval No. </w:t>
            </w:r>
            <w:r w:rsidRPr="00D8528D">
              <w:rPr>
                <w:rFonts w:cs="Times New Roman"/>
                <w:noProof/>
                <w:szCs w:val="22"/>
              </w:rPr>
              <w:t>22352K</w:t>
            </w:r>
          </w:p>
        </w:tc>
        <w:tc>
          <w:tcPr>
            <w:tcW w:w="2934" w:type="dxa"/>
            <w:shd w:val="clear" w:color="auto" w:fill="auto"/>
          </w:tcPr>
          <w:p w14:paraId="161D88BE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 xml:space="preserve">BPPCare Pty Ltd </w:t>
            </w:r>
          </w:p>
          <w:p w14:paraId="06139913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11 East Street</w:t>
            </w:r>
          </w:p>
          <w:p w14:paraId="38E41C49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Granville NSW 2142</w:t>
            </w:r>
          </w:p>
          <w:p w14:paraId="1C2DA244" w14:textId="221DE0B5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81 605 605 534</w:t>
            </w:r>
          </w:p>
        </w:tc>
      </w:tr>
      <w:tr w:rsidR="00D3718F" w:rsidRPr="00D8528D" w14:paraId="3C3E2799" w14:textId="77777777" w:rsidTr="00D3718F">
        <w:tc>
          <w:tcPr>
            <w:tcW w:w="1084" w:type="dxa"/>
            <w:shd w:val="clear" w:color="auto" w:fill="auto"/>
          </w:tcPr>
          <w:p w14:paraId="690E81BC" w14:textId="4279D1F6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430</w:t>
            </w:r>
          </w:p>
        </w:tc>
        <w:tc>
          <w:tcPr>
            <w:tcW w:w="2964" w:type="dxa"/>
            <w:shd w:val="clear" w:color="auto" w:fill="auto"/>
          </w:tcPr>
          <w:p w14:paraId="6C94084C" w14:textId="5B635CB5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The Heights Donvale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 xml:space="preserve">39-41 Mitcham Road </w:t>
            </w:r>
            <w:r w:rsidRPr="00D8528D">
              <w:rPr>
                <w:rFonts w:cs="Times New Roman"/>
                <w:noProof/>
                <w:szCs w:val="22"/>
              </w:rPr>
              <w:br/>
              <w:t>Donvale VIC 3111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  <w:t xml:space="preserve">RACF Id No. </w:t>
            </w:r>
            <w:r w:rsidRPr="00D8528D">
              <w:rPr>
                <w:rFonts w:cs="Times New Roman"/>
                <w:noProof/>
                <w:szCs w:val="22"/>
              </w:rPr>
              <w:t>3954</w:t>
            </w:r>
          </w:p>
        </w:tc>
        <w:tc>
          <w:tcPr>
            <w:tcW w:w="2828" w:type="dxa"/>
            <w:shd w:val="clear" w:color="auto" w:fill="auto"/>
          </w:tcPr>
          <w:p w14:paraId="060F473F" w14:textId="26D6522B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Lorne Street Pharmacy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 xml:space="preserve">22-24 Lorne Street </w:t>
            </w:r>
            <w:r w:rsidRPr="00D8528D">
              <w:rPr>
                <w:rFonts w:cs="Times New Roman"/>
                <w:noProof/>
                <w:szCs w:val="22"/>
              </w:rPr>
              <w:br/>
              <w:t>Lalor VIC 3075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  <w:t xml:space="preserve">Approval No. </w:t>
            </w:r>
            <w:r w:rsidRPr="00D8528D">
              <w:rPr>
                <w:rFonts w:cs="Times New Roman"/>
                <w:noProof/>
                <w:szCs w:val="22"/>
              </w:rPr>
              <w:t>22446J</w:t>
            </w:r>
          </w:p>
        </w:tc>
        <w:tc>
          <w:tcPr>
            <w:tcW w:w="2934" w:type="dxa"/>
            <w:shd w:val="clear" w:color="auto" w:fill="auto"/>
          </w:tcPr>
          <w:p w14:paraId="3449EA98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 xml:space="preserve">BPPCare Pty Ltd </w:t>
            </w:r>
          </w:p>
          <w:p w14:paraId="12B9902E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11 East Street</w:t>
            </w:r>
          </w:p>
          <w:p w14:paraId="73DCE8B5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Granville NSW 2142</w:t>
            </w:r>
          </w:p>
          <w:p w14:paraId="132CE447" w14:textId="7CD86A33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81 605 605 534</w:t>
            </w:r>
          </w:p>
        </w:tc>
      </w:tr>
      <w:tr w:rsidR="00D3718F" w:rsidRPr="00D8528D" w14:paraId="069FE9BC" w14:textId="77777777" w:rsidTr="00D3718F">
        <w:tc>
          <w:tcPr>
            <w:tcW w:w="1084" w:type="dxa"/>
            <w:shd w:val="clear" w:color="auto" w:fill="auto"/>
          </w:tcPr>
          <w:p w14:paraId="78ED8A6A" w14:textId="6B2F6EB8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431</w:t>
            </w:r>
          </w:p>
        </w:tc>
        <w:tc>
          <w:tcPr>
            <w:tcW w:w="2964" w:type="dxa"/>
            <w:shd w:val="clear" w:color="auto" w:fill="auto"/>
          </w:tcPr>
          <w:p w14:paraId="4BE3EBD5" w14:textId="658C55E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The Orchards Aged Care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 xml:space="preserve">15 The Ridgeway, </w:t>
            </w:r>
            <w:r w:rsidRPr="00D8528D">
              <w:rPr>
                <w:rFonts w:cs="Times New Roman"/>
                <w:noProof/>
                <w:szCs w:val="22"/>
              </w:rPr>
              <w:br/>
              <w:t>Lisarow NSW 2250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  <w:t xml:space="preserve">RACF Id No. </w:t>
            </w:r>
            <w:r w:rsidRPr="00D8528D">
              <w:rPr>
                <w:rFonts w:cs="Times New Roman"/>
                <w:noProof/>
                <w:szCs w:val="22"/>
              </w:rPr>
              <w:t>1003</w:t>
            </w:r>
          </w:p>
        </w:tc>
        <w:tc>
          <w:tcPr>
            <w:tcW w:w="2828" w:type="dxa"/>
            <w:shd w:val="clear" w:color="auto" w:fill="auto"/>
          </w:tcPr>
          <w:p w14:paraId="01DB36CE" w14:textId="4860B7E1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Chemist Outlet Erina Central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noProof/>
                <w:szCs w:val="22"/>
              </w:rPr>
              <w:t xml:space="preserve">Shop 13 </w:t>
            </w:r>
            <w:r w:rsidRPr="00D8528D">
              <w:rPr>
                <w:rFonts w:cs="Times New Roman"/>
                <w:noProof/>
                <w:szCs w:val="22"/>
              </w:rPr>
              <w:br/>
              <w:t>Erina Plaza 210 Central Coast Highway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  <w:t>Erina NSW 2250</w:t>
            </w:r>
            <w:r w:rsidRPr="00D8528D">
              <w:rPr>
                <w:rFonts w:cs="Times New Roman"/>
                <w:szCs w:val="22"/>
              </w:rPr>
              <w:br/>
              <w:t xml:space="preserve">Approval No. </w:t>
            </w:r>
            <w:r w:rsidRPr="00D8528D">
              <w:rPr>
                <w:rFonts w:cs="Times New Roman"/>
                <w:noProof/>
                <w:szCs w:val="22"/>
              </w:rPr>
              <w:t>15601D</w:t>
            </w:r>
          </w:p>
        </w:tc>
        <w:tc>
          <w:tcPr>
            <w:tcW w:w="2934" w:type="dxa"/>
            <w:shd w:val="clear" w:color="auto" w:fill="auto"/>
          </w:tcPr>
          <w:p w14:paraId="2B2ADE15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 xml:space="preserve">BPPCare Pty Ltd </w:t>
            </w:r>
          </w:p>
          <w:p w14:paraId="26969642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11 East Street</w:t>
            </w:r>
          </w:p>
          <w:p w14:paraId="7A0F3884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Granville NSW 2142</w:t>
            </w:r>
          </w:p>
          <w:p w14:paraId="51D229F1" w14:textId="34F8184A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81 605 605 534</w:t>
            </w:r>
          </w:p>
        </w:tc>
      </w:tr>
      <w:tr w:rsidR="00D3718F" w:rsidRPr="00D8528D" w14:paraId="6C11B4E5" w14:textId="77777777" w:rsidTr="00D3718F">
        <w:tc>
          <w:tcPr>
            <w:tcW w:w="1084" w:type="dxa"/>
            <w:shd w:val="clear" w:color="auto" w:fill="auto"/>
          </w:tcPr>
          <w:p w14:paraId="4B84A5C8" w14:textId="3BA7336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432</w:t>
            </w:r>
          </w:p>
        </w:tc>
        <w:tc>
          <w:tcPr>
            <w:tcW w:w="2964" w:type="dxa"/>
            <w:shd w:val="clear" w:color="auto" w:fill="auto"/>
          </w:tcPr>
          <w:p w14:paraId="3AD8C957" w14:textId="275FA581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The Royce Manor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 xml:space="preserve">123-135 Mulgoa Road, </w:t>
            </w:r>
            <w:r w:rsidRPr="00D8528D">
              <w:rPr>
                <w:rFonts w:cs="Times New Roman"/>
                <w:noProof/>
                <w:szCs w:val="22"/>
              </w:rPr>
              <w:br/>
              <w:t>Penrith NSW 2750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  <w:t xml:space="preserve">RACF Id No. </w:t>
            </w:r>
            <w:r w:rsidRPr="00D8528D">
              <w:rPr>
                <w:rFonts w:cs="Times New Roman"/>
                <w:noProof/>
                <w:szCs w:val="22"/>
              </w:rPr>
              <w:t>938</w:t>
            </w:r>
          </w:p>
        </w:tc>
        <w:tc>
          <w:tcPr>
            <w:tcW w:w="2828" w:type="dxa"/>
            <w:shd w:val="clear" w:color="auto" w:fill="auto"/>
          </w:tcPr>
          <w:p w14:paraId="29B0E6B9" w14:textId="5B76F204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Pharmacy Focus Kellyville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noProof/>
                <w:szCs w:val="22"/>
              </w:rPr>
              <w:t>Shop 7, 4 Beaton Road Kellyville NSW 2155</w:t>
            </w:r>
            <w:r w:rsidRPr="00D8528D">
              <w:rPr>
                <w:rFonts w:cs="Times New Roman"/>
                <w:szCs w:val="22"/>
              </w:rPr>
              <w:t xml:space="preserve">, Approval No. </w:t>
            </w:r>
            <w:r w:rsidRPr="00D8528D">
              <w:rPr>
                <w:rFonts w:cs="Times New Roman"/>
                <w:noProof/>
                <w:szCs w:val="22"/>
              </w:rPr>
              <w:t>15902Y</w:t>
            </w:r>
          </w:p>
        </w:tc>
        <w:tc>
          <w:tcPr>
            <w:tcW w:w="2934" w:type="dxa"/>
            <w:shd w:val="clear" w:color="auto" w:fill="auto"/>
          </w:tcPr>
          <w:p w14:paraId="1C4061C0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 xml:space="preserve">BPPCare Pty Ltd </w:t>
            </w:r>
          </w:p>
          <w:p w14:paraId="6CF2BC38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11 East Street</w:t>
            </w:r>
          </w:p>
          <w:p w14:paraId="372B9666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Granville NSW 2142</w:t>
            </w:r>
          </w:p>
          <w:p w14:paraId="02901211" w14:textId="1E3589D1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81 605 605 534</w:t>
            </w:r>
          </w:p>
        </w:tc>
      </w:tr>
      <w:tr w:rsidR="00D3718F" w:rsidRPr="00D8528D" w14:paraId="4668777D" w14:textId="77777777" w:rsidTr="00D3718F">
        <w:tc>
          <w:tcPr>
            <w:tcW w:w="1084" w:type="dxa"/>
            <w:shd w:val="clear" w:color="auto" w:fill="auto"/>
          </w:tcPr>
          <w:p w14:paraId="4DE51541" w14:textId="796F392C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433</w:t>
            </w:r>
          </w:p>
        </w:tc>
        <w:tc>
          <w:tcPr>
            <w:tcW w:w="2964" w:type="dxa"/>
            <w:shd w:val="clear" w:color="auto" w:fill="auto"/>
          </w:tcPr>
          <w:p w14:paraId="686D390D" w14:textId="7CDC8B59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Trevi Court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 xml:space="preserve">95 Bulla Road </w:t>
            </w:r>
            <w:r w:rsidRPr="00D8528D">
              <w:rPr>
                <w:rFonts w:cs="Times New Roman"/>
                <w:noProof/>
                <w:szCs w:val="22"/>
              </w:rPr>
              <w:br/>
              <w:t>Essendon VIC 3040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  <w:t xml:space="preserve">RACF Id No. </w:t>
            </w:r>
            <w:r w:rsidRPr="00D8528D">
              <w:rPr>
                <w:rFonts w:cs="Times New Roman"/>
                <w:noProof/>
                <w:szCs w:val="22"/>
              </w:rPr>
              <w:t>3589</w:t>
            </w:r>
          </w:p>
        </w:tc>
        <w:tc>
          <w:tcPr>
            <w:tcW w:w="2828" w:type="dxa"/>
            <w:shd w:val="clear" w:color="auto" w:fill="auto"/>
          </w:tcPr>
          <w:p w14:paraId="41328AC7" w14:textId="6B75AF00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Lorne Street Pharmacy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 xml:space="preserve">22-24 Lorne Street </w:t>
            </w:r>
            <w:r w:rsidRPr="00D8528D">
              <w:rPr>
                <w:rFonts w:cs="Times New Roman"/>
                <w:noProof/>
                <w:szCs w:val="22"/>
              </w:rPr>
              <w:br/>
              <w:t>Lalor VIC 3075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  <w:t xml:space="preserve">Approval No. </w:t>
            </w:r>
            <w:r w:rsidRPr="00D8528D">
              <w:rPr>
                <w:rFonts w:cs="Times New Roman"/>
                <w:noProof/>
                <w:szCs w:val="22"/>
              </w:rPr>
              <w:t>22446J</w:t>
            </w:r>
          </w:p>
        </w:tc>
        <w:tc>
          <w:tcPr>
            <w:tcW w:w="2934" w:type="dxa"/>
            <w:shd w:val="clear" w:color="auto" w:fill="auto"/>
          </w:tcPr>
          <w:p w14:paraId="2FCB9F30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 xml:space="preserve">BPPCare Pty Ltd </w:t>
            </w:r>
          </w:p>
          <w:p w14:paraId="31A6BE9E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11 East Street</w:t>
            </w:r>
          </w:p>
          <w:p w14:paraId="64EB867E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Granville NSW 2142</w:t>
            </w:r>
          </w:p>
          <w:p w14:paraId="4B02D314" w14:textId="3A937A79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81 605 605 534</w:t>
            </w:r>
          </w:p>
        </w:tc>
      </w:tr>
      <w:tr w:rsidR="00D3718F" w:rsidRPr="00D8528D" w14:paraId="30107B35" w14:textId="77777777" w:rsidTr="00D3718F">
        <w:tc>
          <w:tcPr>
            <w:tcW w:w="1084" w:type="dxa"/>
            <w:shd w:val="clear" w:color="auto" w:fill="auto"/>
          </w:tcPr>
          <w:p w14:paraId="3BD2291F" w14:textId="575E8E6C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434</w:t>
            </w:r>
          </w:p>
        </w:tc>
        <w:tc>
          <w:tcPr>
            <w:tcW w:w="2964" w:type="dxa"/>
            <w:shd w:val="clear" w:color="auto" w:fill="auto"/>
          </w:tcPr>
          <w:p w14:paraId="08805678" w14:textId="7191738A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Villa Serena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 xml:space="preserve">2 Easthill Drive, </w:t>
            </w:r>
            <w:r w:rsidRPr="00D8528D">
              <w:rPr>
                <w:rFonts w:cs="Times New Roman"/>
                <w:noProof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lastRenderedPageBreak/>
              <w:t>Robina QLD 4226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  <w:t xml:space="preserve">RACF Id No. </w:t>
            </w:r>
            <w:r w:rsidRPr="00D8528D">
              <w:rPr>
                <w:rFonts w:cs="Times New Roman"/>
                <w:noProof/>
                <w:szCs w:val="22"/>
              </w:rPr>
              <w:t>5361</w:t>
            </w:r>
          </w:p>
        </w:tc>
        <w:tc>
          <w:tcPr>
            <w:tcW w:w="2828" w:type="dxa"/>
            <w:shd w:val="clear" w:color="auto" w:fill="auto"/>
          </w:tcPr>
          <w:p w14:paraId="3E81E2A8" w14:textId="4FA8FCF9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lastRenderedPageBreak/>
              <w:t>Pharmacy 4 Less Jindalee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noProof/>
                <w:szCs w:val="22"/>
              </w:rPr>
              <w:t xml:space="preserve">12a/34 Goggs Rd </w:t>
            </w:r>
            <w:r w:rsidRPr="00D8528D">
              <w:rPr>
                <w:rFonts w:cs="Times New Roman"/>
                <w:noProof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lastRenderedPageBreak/>
              <w:t>Jindalee QLD 4074</w:t>
            </w:r>
            <w:r w:rsidRPr="00D8528D">
              <w:rPr>
                <w:rFonts w:cs="Times New Roman"/>
                <w:szCs w:val="22"/>
              </w:rPr>
              <w:t xml:space="preserve">, Approval No. </w:t>
            </w:r>
            <w:r w:rsidRPr="00D8528D">
              <w:rPr>
                <w:rFonts w:cs="Times New Roman"/>
                <w:noProof/>
                <w:szCs w:val="22"/>
              </w:rPr>
              <w:t>33924L</w:t>
            </w:r>
          </w:p>
        </w:tc>
        <w:tc>
          <w:tcPr>
            <w:tcW w:w="2934" w:type="dxa"/>
            <w:shd w:val="clear" w:color="auto" w:fill="auto"/>
          </w:tcPr>
          <w:p w14:paraId="401F1518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lastRenderedPageBreak/>
              <w:t xml:space="preserve">BPPCare Pty Ltd </w:t>
            </w:r>
          </w:p>
          <w:p w14:paraId="03790015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11 East Street</w:t>
            </w:r>
          </w:p>
          <w:p w14:paraId="5404C83F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Granville NSW 2142</w:t>
            </w:r>
          </w:p>
          <w:p w14:paraId="17E10F31" w14:textId="5682EF94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lastRenderedPageBreak/>
              <w:t>ABN 81 605 605 534</w:t>
            </w:r>
          </w:p>
        </w:tc>
      </w:tr>
      <w:tr w:rsidR="00D3718F" w:rsidRPr="00D8528D" w14:paraId="25A27CE8" w14:textId="77777777" w:rsidTr="00D3718F">
        <w:tc>
          <w:tcPr>
            <w:tcW w:w="1084" w:type="dxa"/>
            <w:shd w:val="clear" w:color="auto" w:fill="auto"/>
          </w:tcPr>
          <w:p w14:paraId="7B0A4347" w14:textId="1D339704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lastRenderedPageBreak/>
              <w:t>435</w:t>
            </w:r>
          </w:p>
        </w:tc>
        <w:tc>
          <w:tcPr>
            <w:tcW w:w="2964" w:type="dxa"/>
            <w:shd w:val="clear" w:color="auto" w:fill="auto"/>
          </w:tcPr>
          <w:p w14:paraId="53C3EEA2" w14:textId="13111382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Walkerville Residential Care Centre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>160 Walkerville Terrace Walkerville SA5081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  <w:t xml:space="preserve">RACF Id No. </w:t>
            </w:r>
            <w:r w:rsidRPr="00D8528D">
              <w:rPr>
                <w:rFonts w:cs="Times New Roman"/>
                <w:noProof/>
                <w:szCs w:val="22"/>
              </w:rPr>
              <w:t>6908</w:t>
            </w:r>
          </w:p>
        </w:tc>
        <w:tc>
          <w:tcPr>
            <w:tcW w:w="2828" w:type="dxa"/>
            <w:shd w:val="clear" w:color="auto" w:fill="auto"/>
          </w:tcPr>
          <w:p w14:paraId="1EA68FCD" w14:textId="7EC4D8EB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Haddad Pharmacy Group Unley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noProof/>
                <w:szCs w:val="22"/>
              </w:rPr>
              <w:t xml:space="preserve">160 Unley Rd </w:t>
            </w:r>
            <w:r w:rsidRPr="00D8528D">
              <w:rPr>
                <w:rFonts w:cs="Times New Roman"/>
                <w:noProof/>
                <w:szCs w:val="22"/>
              </w:rPr>
              <w:br/>
              <w:t>Unley SA 5061</w:t>
            </w:r>
            <w:r w:rsidRPr="00D8528D">
              <w:rPr>
                <w:rFonts w:cs="Times New Roman"/>
                <w:szCs w:val="22"/>
              </w:rPr>
              <w:t>,</w:t>
            </w:r>
            <w:r w:rsidRPr="00D8528D">
              <w:rPr>
                <w:rFonts w:cs="Times New Roman"/>
                <w:szCs w:val="22"/>
              </w:rPr>
              <w:br/>
              <w:t xml:space="preserve">Approval No. </w:t>
            </w:r>
            <w:r w:rsidRPr="00D8528D">
              <w:rPr>
                <w:rFonts w:cs="Times New Roman"/>
                <w:noProof/>
                <w:szCs w:val="22"/>
              </w:rPr>
              <w:t>41244R</w:t>
            </w:r>
          </w:p>
        </w:tc>
        <w:tc>
          <w:tcPr>
            <w:tcW w:w="2934" w:type="dxa"/>
            <w:shd w:val="clear" w:color="auto" w:fill="auto"/>
          </w:tcPr>
          <w:p w14:paraId="285AA634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 xml:space="preserve">BPPCare Pty Ltd </w:t>
            </w:r>
          </w:p>
          <w:p w14:paraId="38A6D522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11 East Street</w:t>
            </w:r>
          </w:p>
          <w:p w14:paraId="734B54B0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Granville NSW 2142</w:t>
            </w:r>
          </w:p>
          <w:p w14:paraId="76E761DE" w14:textId="2BFCCDE3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81 605 605 534</w:t>
            </w:r>
          </w:p>
        </w:tc>
      </w:tr>
      <w:tr w:rsidR="00D3718F" w:rsidRPr="00D8528D" w14:paraId="059B5553" w14:textId="77777777" w:rsidTr="00D3718F">
        <w:tc>
          <w:tcPr>
            <w:tcW w:w="1084" w:type="dxa"/>
            <w:shd w:val="clear" w:color="auto" w:fill="auto"/>
          </w:tcPr>
          <w:p w14:paraId="1D818F40" w14:textId="1A0F502C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436</w:t>
            </w:r>
          </w:p>
        </w:tc>
        <w:tc>
          <w:tcPr>
            <w:tcW w:w="2964" w:type="dxa"/>
            <w:shd w:val="clear" w:color="auto" w:fill="auto"/>
          </w:tcPr>
          <w:p w14:paraId="0E614586" w14:textId="0F03275B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Willandra Residential Aged Care Facility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>19-21 George Street, Marrickville NSW 2204</w:t>
            </w:r>
            <w:r w:rsidRPr="00D8528D">
              <w:rPr>
                <w:rFonts w:cs="Times New Roman"/>
                <w:szCs w:val="22"/>
              </w:rPr>
              <w:t xml:space="preserve">, RACF Id No. </w:t>
            </w:r>
            <w:r w:rsidRPr="00D8528D">
              <w:rPr>
                <w:rFonts w:cs="Times New Roman"/>
                <w:noProof/>
                <w:szCs w:val="22"/>
              </w:rPr>
              <w:t>2341</w:t>
            </w:r>
          </w:p>
        </w:tc>
        <w:tc>
          <w:tcPr>
            <w:tcW w:w="2828" w:type="dxa"/>
            <w:shd w:val="clear" w:color="auto" w:fill="auto"/>
          </w:tcPr>
          <w:p w14:paraId="44B4CCCB" w14:textId="1613CFE8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Randwick Late Night Chemist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noProof/>
                <w:szCs w:val="22"/>
              </w:rPr>
              <w:t>153 Alison Road Randwick NSW 2031</w:t>
            </w:r>
            <w:r w:rsidRPr="00D8528D">
              <w:rPr>
                <w:rFonts w:cs="Times New Roman"/>
                <w:szCs w:val="22"/>
              </w:rPr>
              <w:t xml:space="preserve">, Approval No. </w:t>
            </w:r>
            <w:r w:rsidRPr="00D8528D">
              <w:rPr>
                <w:rFonts w:cs="Times New Roman"/>
                <w:noProof/>
                <w:szCs w:val="22"/>
              </w:rPr>
              <w:t>14589W</w:t>
            </w:r>
          </w:p>
        </w:tc>
        <w:tc>
          <w:tcPr>
            <w:tcW w:w="2934" w:type="dxa"/>
            <w:shd w:val="clear" w:color="auto" w:fill="auto"/>
          </w:tcPr>
          <w:p w14:paraId="6D5027B3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 xml:space="preserve">BPPCare Pty Ltd </w:t>
            </w:r>
          </w:p>
          <w:p w14:paraId="370FE282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11 East Street</w:t>
            </w:r>
          </w:p>
          <w:p w14:paraId="77715F07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Granville NSW 2142</w:t>
            </w:r>
          </w:p>
          <w:p w14:paraId="67215A8A" w14:textId="53578C86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81 605 605 534</w:t>
            </w:r>
          </w:p>
        </w:tc>
      </w:tr>
      <w:tr w:rsidR="00D3718F" w:rsidRPr="00D8528D" w14:paraId="50635448" w14:textId="77777777" w:rsidTr="00D3718F">
        <w:tc>
          <w:tcPr>
            <w:tcW w:w="1084" w:type="dxa"/>
            <w:shd w:val="clear" w:color="auto" w:fill="auto"/>
          </w:tcPr>
          <w:p w14:paraId="5E08F9F0" w14:textId="4444196D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437</w:t>
            </w:r>
          </w:p>
        </w:tc>
        <w:tc>
          <w:tcPr>
            <w:tcW w:w="2964" w:type="dxa"/>
            <w:shd w:val="clear" w:color="auto" w:fill="auto"/>
          </w:tcPr>
          <w:p w14:paraId="196952C4" w14:textId="5F61A38A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Wyoming Nursing Home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</w:r>
            <w:r w:rsidRPr="00D8528D">
              <w:rPr>
                <w:rFonts w:cs="Times New Roman"/>
                <w:noProof/>
                <w:szCs w:val="22"/>
              </w:rPr>
              <w:t>47 Grosvenor Crescent, Summer Hill NSW 2130</w:t>
            </w:r>
            <w:r w:rsidRPr="00D8528D">
              <w:rPr>
                <w:rFonts w:cs="Times New Roman"/>
                <w:szCs w:val="22"/>
              </w:rPr>
              <w:t xml:space="preserve">, RACF Id No. </w:t>
            </w:r>
            <w:r w:rsidRPr="00D8528D">
              <w:rPr>
                <w:rFonts w:cs="Times New Roman"/>
                <w:noProof/>
                <w:szCs w:val="22"/>
              </w:rPr>
              <w:t>2355</w:t>
            </w:r>
          </w:p>
        </w:tc>
        <w:tc>
          <w:tcPr>
            <w:tcW w:w="2828" w:type="dxa"/>
            <w:shd w:val="clear" w:color="auto" w:fill="auto"/>
          </w:tcPr>
          <w:p w14:paraId="7898F63A" w14:textId="080255C5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Chemist Connect Prospect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noProof/>
                <w:szCs w:val="22"/>
              </w:rPr>
              <w:t>2/3 Aldgate Street Prospect NSW 2148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szCs w:val="22"/>
              </w:rPr>
              <w:br/>
              <w:t xml:space="preserve">Approval No. </w:t>
            </w:r>
            <w:r w:rsidRPr="00D8528D">
              <w:rPr>
                <w:rFonts w:cs="Times New Roman"/>
                <w:noProof/>
                <w:szCs w:val="22"/>
              </w:rPr>
              <w:t>15376G</w:t>
            </w:r>
          </w:p>
        </w:tc>
        <w:tc>
          <w:tcPr>
            <w:tcW w:w="2934" w:type="dxa"/>
            <w:shd w:val="clear" w:color="auto" w:fill="auto"/>
          </w:tcPr>
          <w:p w14:paraId="29E9FB42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 xml:space="preserve">BPPCare Pty Ltd </w:t>
            </w:r>
          </w:p>
          <w:p w14:paraId="1058DD62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11 East Street</w:t>
            </w:r>
          </w:p>
          <w:p w14:paraId="3C31BA3D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Granville NSW 2142</w:t>
            </w:r>
          </w:p>
          <w:p w14:paraId="1F2B04C9" w14:textId="5AC2947E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81 605 605 534</w:t>
            </w:r>
          </w:p>
        </w:tc>
      </w:tr>
      <w:tr w:rsidR="00D3718F" w:rsidRPr="000020B1" w14:paraId="4C643D94" w14:textId="77777777" w:rsidTr="00382862">
        <w:tc>
          <w:tcPr>
            <w:tcW w:w="1084" w:type="dxa"/>
            <w:shd w:val="clear" w:color="auto" w:fill="auto"/>
          </w:tcPr>
          <w:p w14:paraId="79B13737" w14:textId="4E6DC794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438</w:t>
            </w:r>
          </w:p>
        </w:tc>
        <w:tc>
          <w:tcPr>
            <w:tcW w:w="2964" w:type="dxa"/>
            <w:shd w:val="clear" w:color="auto" w:fill="auto"/>
          </w:tcPr>
          <w:p w14:paraId="1EA0306B" w14:textId="05686E51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St Charbel's Care Centre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noProof/>
                <w:szCs w:val="22"/>
              </w:rPr>
              <w:t>2 Waterloo Road, Punchbowl NSW 2196</w:t>
            </w:r>
            <w:r w:rsidRPr="00D8528D">
              <w:rPr>
                <w:rFonts w:cs="Times New Roman"/>
                <w:szCs w:val="22"/>
              </w:rPr>
              <w:t xml:space="preserve">, RACF Id No. </w:t>
            </w:r>
            <w:r w:rsidRPr="00D8528D">
              <w:rPr>
                <w:rFonts w:cs="Times New Roman"/>
                <w:noProof/>
                <w:szCs w:val="22"/>
              </w:rPr>
              <w:t>0978</w:t>
            </w:r>
          </w:p>
        </w:tc>
        <w:tc>
          <w:tcPr>
            <w:tcW w:w="2828" w:type="dxa"/>
            <w:shd w:val="clear" w:color="auto" w:fill="auto"/>
          </w:tcPr>
          <w:p w14:paraId="026E4108" w14:textId="0ED138B6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noProof/>
                <w:szCs w:val="22"/>
              </w:rPr>
              <w:t>Kanan Pharmacy</w:t>
            </w:r>
            <w:r w:rsidRPr="00D8528D">
              <w:rPr>
                <w:rFonts w:cs="Times New Roman"/>
                <w:szCs w:val="22"/>
              </w:rPr>
              <w:t xml:space="preserve">, </w:t>
            </w:r>
            <w:r w:rsidRPr="00D8528D">
              <w:rPr>
                <w:rFonts w:cs="Times New Roman"/>
                <w:noProof/>
                <w:szCs w:val="22"/>
              </w:rPr>
              <w:t>1/21 Highclere Avenue Punchbowl 2196 NSW</w:t>
            </w:r>
            <w:r w:rsidRPr="00D8528D">
              <w:rPr>
                <w:rFonts w:cs="Times New Roman"/>
                <w:szCs w:val="22"/>
              </w:rPr>
              <w:t xml:space="preserve">, Approval No. </w:t>
            </w:r>
            <w:r w:rsidRPr="00D8528D">
              <w:rPr>
                <w:rFonts w:cs="Times New Roman"/>
                <w:noProof/>
                <w:szCs w:val="22"/>
              </w:rPr>
              <w:t>13616P</w:t>
            </w:r>
          </w:p>
        </w:tc>
        <w:tc>
          <w:tcPr>
            <w:tcW w:w="2934" w:type="dxa"/>
            <w:shd w:val="clear" w:color="auto" w:fill="auto"/>
          </w:tcPr>
          <w:p w14:paraId="49FC71B7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 xml:space="preserve">BPPCare Pty Ltd </w:t>
            </w:r>
          </w:p>
          <w:p w14:paraId="74A35C28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11 East Street</w:t>
            </w:r>
          </w:p>
          <w:p w14:paraId="3A137333" w14:textId="77777777" w:rsidR="00D3718F" w:rsidRPr="00D8528D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Granville NSW 2142</w:t>
            </w:r>
          </w:p>
          <w:p w14:paraId="5AC1804F" w14:textId="1737515C" w:rsidR="00D3718F" w:rsidRPr="000020B1" w:rsidRDefault="00D3718F" w:rsidP="00D3718F">
            <w:pPr>
              <w:rPr>
                <w:rFonts w:cs="Times New Roman"/>
                <w:szCs w:val="22"/>
              </w:rPr>
            </w:pPr>
            <w:r w:rsidRPr="00D8528D">
              <w:rPr>
                <w:rFonts w:cs="Times New Roman"/>
                <w:szCs w:val="22"/>
              </w:rPr>
              <w:t>ABN 81 605 605 534</w:t>
            </w:r>
          </w:p>
        </w:tc>
      </w:tr>
    </w:tbl>
    <w:p w14:paraId="3B29A999" w14:textId="26D40E6D" w:rsidR="00F7339B" w:rsidRDefault="00F7339B" w:rsidP="00F7339B">
      <w:pPr>
        <w:pStyle w:val="Item"/>
        <w:ind w:left="0"/>
      </w:pPr>
    </w:p>
    <w:p w14:paraId="00AD58F8" w14:textId="77777777" w:rsidR="006D36E2" w:rsidRPr="006D36E2" w:rsidRDefault="006D36E2" w:rsidP="006D36E2">
      <w:pPr>
        <w:rPr>
          <w:lang w:eastAsia="en-AU"/>
        </w:rPr>
      </w:pPr>
    </w:p>
    <w:p w14:paraId="0CCCB777" w14:textId="77777777" w:rsidR="006D36E2" w:rsidRPr="006D36E2" w:rsidRDefault="006D36E2" w:rsidP="006D36E2">
      <w:pPr>
        <w:rPr>
          <w:lang w:eastAsia="en-AU"/>
        </w:rPr>
      </w:pPr>
    </w:p>
    <w:p w14:paraId="38979DB9" w14:textId="77777777" w:rsidR="006D36E2" w:rsidRPr="006D36E2" w:rsidRDefault="006D36E2" w:rsidP="006D36E2">
      <w:pPr>
        <w:rPr>
          <w:lang w:eastAsia="en-AU"/>
        </w:rPr>
      </w:pPr>
    </w:p>
    <w:p w14:paraId="7B9367F7" w14:textId="77777777" w:rsidR="006D36E2" w:rsidRPr="006D36E2" w:rsidRDefault="006D36E2" w:rsidP="006D36E2">
      <w:pPr>
        <w:rPr>
          <w:lang w:eastAsia="en-AU"/>
        </w:rPr>
      </w:pPr>
    </w:p>
    <w:p w14:paraId="1C1312E2" w14:textId="77777777" w:rsidR="006D36E2" w:rsidRPr="006D36E2" w:rsidRDefault="006D36E2" w:rsidP="006D36E2">
      <w:pPr>
        <w:rPr>
          <w:lang w:eastAsia="en-AU"/>
        </w:rPr>
      </w:pPr>
    </w:p>
    <w:p w14:paraId="74635114" w14:textId="77777777" w:rsidR="006D36E2" w:rsidRPr="006D36E2" w:rsidRDefault="006D36E2" w:rsidP="006D36E2">
      <w:pPr>
        <w:rPr>
          <w:lang w:eastAsia="en-AU"/>
        </w:rPr>
      </w:pPr>
    </w:p>
    <w:p w14:paraId="71488384" w14:textId="77777777" w:rsidR="006D36E2" w:rsidRPr="006D36E2" w:rsidRDefault="006D36E2" w:rsidP="006D36E2">
      <w:pPr>
        <w:rPr>
          <w:lang w:eastAsia="en-AU"/>
        </w:rPr>
      </w:pPr>
    </w:p>
    <w:p w14:paraId="0A2380F0" w14:textId="77777777" w:rsidR="006D36E2" w:rsidRPr="006D36E2" w:rsidRDefault="006D36E2" w:rsidP="006D36E2">
      <w:pPr>
        <w:rPr>
          <w:lang w:eastAsia="en-AU"/>
        </w:rPr>
      </w:pPr>
    </w:p>
    <w:p w14:paraId="5E5045DF" w14:textId="77777777" w:rsidR="006D36E2" w:rsidRPr="006D36E2" w:rsidRDefault="006D36E2" w:rsidP="006D36E2">
      <w:pPr>
        <w:rPr>
          <w:lang w:eastAsia="en-AU"/>
        </w:rPr>
      </w:pPr>
    </w:p>
    <w:p w14:paraId="25B7AA99" w14:textId="77777777" w:rsidR="006D36E2" w:rsidRPr="006D36E2" w:rsidRDefault="006D36E2" w:rsidP="006D36E2">
      <w:pPr>
        <w:rPr>
          <w:lang w:eastAsia="en-AU"/>
        </w:rPr>
      </w:pPr>
    </w:p>
    <w:p w14:paraId="5242E712" w14:textId="77777777" w:rsidR="006D36E2" w:rsidRPr="006D36E2" w:rsidRDefault="006D36E2" w:rsidP="006D36E2">
      <w:pPr>
        <w:rPr>
          <w:lang w:eastAsia="en-AU"/>
        </w:rPr>
      </w:pPr>
    </w:p>
    <w:p w14:paraId="125978E3" w14:textId="77777777" w:rsidR="006D36E2" w:rsidRPr="006D36E2" w:rsidRDefault="006D36E2" w:rsidP="006D36E2">
      <w:pPr>
        <w:rPr>
          <w:lang w:eastAsia="en-AU"/>
        </w:rPr>
      </w:pPr>
    </w:p>
    <w:p w14:paraId="4F937A2C" w14:textId="2D04CBFA" w:rsidR="006D36E2" w:rsidRDefault="006D36E2" w:rsidP="006D36E2">
      <w:pPr>
        <w:rPr>
          <w:lang w:eastAsia="en-AU"/>
        </w:rPr>
      </w:pPr>
    </w:p>
    <w:p w14:paraId="2C1205EC" w14:textId="3D79BD36" w:rsidR="006D36E2" w:rsidRDefault="006D36E2" w:rsidP="006D36E2">
      <w:pPr>
        <w:rPr>
          <w:lang w:eastAsia="en-AU"/>
        </w:rPr>
      </w:pPr>
    </w:p>
    <w:p w14:paraId="025C827C" w14:textId="19BDD90B" w:rsidR="00F7339B" w:rsidRPr="006D36E2" w:rsidRDefault="006D36E2" w:rsidP="006D36E2">
      <w:pPr>
        <w:tabs>
          <w:tab w:val="left" w:pos="2535"/>
        </w:tabs>
        <w:rPr>
          <w:lang w:eastAsia="en-AU"/>
        </w:rPr>
      </w:pPr>
      <w:r>
        <w:rPr>
          <w:lang w:eastAsia="en-AU"/>
        </w:rPr>
        <w:tab/>
      </w:r>
    </w:p>
    <w:sectPr w:rsidR="00F7339B" w:rsidRPr="006D36E2" w:rsidSect="001326C4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CE7396" w14:textId="77777777" w:rsidR="003F2378" w:rsidRDefault="003F2378" w:rsidP="0048364F">
      <w:pPr>
        <w:spacing w:line="240" w:lineRule="auto"/>
      </w:pPr>
      <w:r>
        <w:separator/>
      </w:r>
    </w:p>
  </w:endnote>
  <w:endnote w:type="continuationSeparator" w:id="0">
    <w:p w14:paraId="4F4C7EB7" w14:textId="77777777" w:rsidR="003F2378" w:rsidRDefault="003F2378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AD9213" w14:textId="77777777" w:rsidR="003F2378" w:rsidRPr="001326C4" w:rsidRDefault="003F2378" w:rsidP="001326C4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1326C4">
      <w:rPr>
        <w:i/>
        <w:sz w:val="18"/>
      </w:rPr>
      <w:t xml:space="preserve"> OPC62136 -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F3F4E7" w14:textId="77777777" w:rsidR="003F2378" w:rsidRDefault="003F2378" w:rsidP="00E97334"/>
  <w:p w14:paraId="3B070EB8" w14:textId="77777777" w:rsidR="003F2378" w:rsidRPr="00E97334" w:rsidRDefault="003F2378" w:rsidP="001326C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3AA407" w14:textId="77777777" w:rsidR="003F2378" w:rsidRPr="00ED79B6" w:rsidRDefault="003F2378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9D4A6" w14:textId="77777777" w:rsidR="003F2378" w:rsidRPr="001326C4" w:rsidRDefault="003F2378" w:rsidP="0094523D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3F2378" w:rsidRPr="001326C4" w14:paraId="384D06FD" w14:textId="77777777" w:rsidTr="00AC1880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D3FB108" w14:textId="77777777" w:rsidR="003F2378" w:rsidRPr="001326C4" w:rsidRDefault="003F2378" w:rsidP="00414DD3">
          <w:pPr>
            <w:spacing w:line="0" w:lineRule="atLeast"/>
            <w:rPr>
              <w:rFonts w:cs="Times New Roman"/>
              <w:i/>
              <w:sz w:val="18"/>
            </w:rPr>
          </w:pPr>
          <w:r w:rsidRPr="001326C4">
            <w:rPr>
              <w:rFonts w:cs="Times New Roman"/>
              <w:i/>
              <w:sz w:val="18"/>
            </w:rPr>
            <w:fldChar w:fldCharType="begin"/>
          </w:r>
          <w:r w:rsidRPr="001326C4">
            <w:rPr>
              <w:rFonts w:cs="Times New Roman"/>
              <w:i/>
              <w:sz w:val="18"/>
            </w:rPr>
            <w:instrText xml:space="preserve"> PAGE </w:instrText>
          </w:r>
          <w:r w:rsidRPr="001326C4">
            <w:rPr>
              <w:rFonts w:cs="Times New Roman"/>
              <w:i/>
              <w:sz w:val="18"/>
            </w:rPr>
            <w:fldChar w:fldCharType="separate"/>
          </w:r>
          <w:r>
            <w:rPr>
              <w:rFonts w:cs="Times New Roman"/>
              <w:i/>
              <w:noProof/>
              <w:sz w:val="18"/>
            </w:rPr>
            <w:t>ii</w:t>
          </w:r>
          <w:r w:rsidRPr="001326C4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F7759BE" w14:textId="7256E4A9" w:rsidR="003F2378" w:rsidRPr="001326C4" w:rsidRDefault="003F2378" w:rsidP="00414DD3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1326C4">
            <w:rPr>
              <w:rFonts w:cs="Times New Roman"/>
              <w:i/>
              <w:sz w:val="18"/>
            </w:rPr>
            <w:fldChar w:fldCharType="begin"/>
          </w:r>
          <w:r w:rsidRPr="001326C4">
            <w:rPr>
              <w:rFonts w:cs="Times New Roman"/>
              <w:i/>
              <w:sz w:val="18"/>
            </w:rPr>
            <w:instrText xml:space="preserve"> DOCPROPERTY ShortT </w:instrText>
          </w:r>
          <w:r w:rsidRPr="001326C4">
            <w:rPr>
              <w:rFonts w:cs="Times New Roman"/>
              <w:i/>
              <w:sz w:val="18"/>
            </w:rPr>
            <w:fldChar w:fldCharType="separate"/>
          </w:r>
          <w:r w:rsidR="002E68F2">
            <w:rPr>
              <w:rFonts w:cs="Times New Roman"/>
              <w:i/>
              <w:sz w:val="18"/>
            </w:rPr>
            <w:t>National Health (Efficient Funding of Chemotherapy) Special Arrangement Amendment Instrument 2016 (No. 9)</w:t>
          </w:r>
          <w:r w:rsidRPr="001326C4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0BAC610" w14:textId="77777777" w:rsidR="003F2378" w:rsidRPr="001326C4" w:rsidRDefault="003F2378" w:rsidP="00414DD3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14:paraId="7E11F412" w14:textId="77777777" w:rsidR="003F2378" w:rsidRPr="001326C4" w:rsidRDefault="003F2378" w:rsidP="001326C4">
    <w:pPr>
      <w:rPr>
        <w:rFonts w:cs="Times New Roman"/>
        <w:i/>
        <w:sz w:val="18"/>
      </w:rPr>
    </w:pPr>
    <w:r w:rsidRPr="001326C4">
      <w:rPr>
        <w:rFonts w:cs="Times New Roman"/>
        <w:i/>
        <w:sz w:val="18"/>
      </w:rPr>
      <w:t>OPC62136 -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2CEF50" w14:textId="77777777" w:rsidR="003F2378" w:rsidRPr="00E33C1C" w:rsidRDefault="003F2378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993"/>
      <w:gridCol w:w="6769"/>
      <w:gridCol w:w="710"/>
    </w:tblGrid>
    <w:tr w:rsidR="003F2378" w14:paraId="16E6A007" w14:textId="77777777" w:rsidTr="00C1669B">
      <w:tc>
        <w:tcPr>
          <w:tcW w:w="993" w:type="dxa"/>
          <w:tcBorders>
            <w:top w:val="nil"/>
            <w:left w:val="nil"/>
            <w:bottom w:val="nil"/>
            <w:right w:val="nil"/>
          </w:tcBorders>
        </w:tcPr>
        <w:p w14:paraId="78E58A81" w14:textId="77777777" w:rsidR="003F2378" w:rsidRDefault="003F2378" w:rsidP="00414DD3">
          <w:pPr>
            <w:spacing w:line="0" w:lineRule="atLeast"/>
            <w:rPr>
              <w:sz w:val="18"/>
            </w:rPr>
          </w:pPr>
        </w:p>
      </w:tc>
      <w:tc>
        <w:tcPr>
          <w:tcW w:w="6769" w:type="dxa"/>
          <w:tcBorders>
            <w:top w:val="nil"/>
            <w:left w:val="nil"/>
            <w:bottom w:val="nil"/>
            <w:right w:val="nil"/>
          </w:tcBorders>
        </w:tcPr>
        <w:p w14:paraId="384FC105" w14:textId="31B42A6D" w:rsidR="003F2378" w:rsidRPr="00B651F0" w:rsidRDefault="003F2378" w:rsidP="00B651F0">
          <w:pPr>
            <w:pStyle w:val="ShortT"/>
            <w:jc w:val="center"/>
            <w:rPr>
              <w:rFonts w:eastAsiaTheme="minorHAnsi" w:cstheme="minorBidi"/>
              <w:b w:val="0"/>
              <w:i/>
              <w:sz w:val="18"/>
              <w:szCs w:val="18"/>
              <w:lang w:eastAsia="en-US"/>
            </w:rPr>
          </w:pPr>
          <w:r w:rsidRPr="00B651F0">
            <w:rPr>
              <w:rFonts w:eastAsiaTheme="minorHAnsi" w:cstheme="minorBidi"/>
              <w:b w:val="0"/>
              <w:i/>
              <w:sz w:val="18"/>
              <w:szCs w:val="18"/>
              <w:lang w:eastAsia="en-US"/>
            </w:rPr>
            <w:t>National Health (Electronic National Residential Medication Chart Trial) Amendment Special Arrangement 3 of 2020</w:t>
          </w:r>
        </w:p>
        <w:p w14:paraId="18FF6AC8" w14:textId="7C14715B" w:rsidR="003F2378" w:rsidRPr="00B651F0" w:rsidRDefault="003F2378" w:rsidP="00B651F0">
          <w:pPr>
            <w:spacing w:line="0" w:lineRule="atLeast"/>
            <w:jc w:val="center"/>
            <w:rPr>
              <w:i/>
              <w:sz w:val="18"/>
              <w:szCs w:val="18"/>
            </w:rPr>
          </w:pP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19B02E22" w14:textId="19AB3462" w:rsidR="003F2378" w:rsidRDefault="003F2378" w:rsidP="00414DD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8528D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895DF92" w14:textId="77777777" w:rsidR="003F2378" w:rsidRPr="00ED79B6" w:rsidRDefault="003F2378" w:rsidP="001326C4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EC9CA1" w14:textId="77777777" w:rsidR="003F2378" w:rsidRPr="001326C4" w:rsidRDefault="003F2378" w:rsidP="009C5989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687"/>
      <w:gridCol w:w="1076"/>
    </w:tblGrid>
    <w:tr w:rsidR="003F2378" w:rsidRPr="001326C4" w14:paraId="3B06C71D" w14:textId="77777777" w:rsidTr="00C1669B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241B683" w14:textId="537F2E09" w:rsidR="003F2378" w:rsidRPr="001326C4" w:rsidRDefault="003F2378" w:rsidP="00414DD3">
          <w:pPr>
            <w:spacing w:line="0" w:lineRule="atLeast"/>
            <w:rPr>
              <w:rFonts w:cs="Times New Roman"/>
              <w:i/>
              <w:sz w:val="18"/>
            </w:rPr>
          </w:pPr>
          <w:r w:rsidRPr="001326C4">
            <w:rPr>
              <w:rFonts w:cs="Times New Roman"/>
              <w:i/>
              <w:sz w:val="18"/>
            </w:rPr>
            <w:fldChar w:fldCharType="begin"/>
          </w:r>
          <w:r w:rsidRPr="001326C4">
            <w:rPr>
              <w:rFonts w:cs="Times New Roman"/>
              <w:i/>
              <w:sz w:val="18"/>
            </w:rPr>
            <w:instrText xml:space="preserve"> PAGE </w:instrText>
          </w:r>
          <w:r w:rsidRPr="001326C4">
            <w:rPr>
              <w:rFonts w:cs="Times New Roman"/>
              <w:i/>
              <w:sz w:val="18"/>
            </w:rPr>
            <w:fldChar w:fldCharType="separate"/>
          </w:r>
          <w:r w:rsidR="00D8528D">
            <w:rPr>
              <w:rFonts w:cs="Times New Roman"/>
              <w:i/>
              <w:noProof/>
              <w:sz w:val="18"/>
            </w:rPr>
            <w:t>18</w:t>
          </w:r>
          <w:r w:rsidRPr="001326C4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687" w:type="dxa"/>
          <w:tcBorders>
            <w:top w:val="nil"/>
            <w:left w:val="nil"/>
            <w:bottom w:val="nil"/>
            <w:right w:val="nil"/>
          </w:tcBorders>
        </w:tcPr>
        <w:p w14:paraId="6E039A40" w14:textId="5313FC9F" w:rsidR="003F2378" w:rsidRPr="00B651F0" w:rsidRDefault="003F2378" w:rsidP="00B651F0">
          <w:pPr>
            <w:pStyle w:val="ShortT"/>
            <w:jc w:val="center"/>
            <w:rPr>
              <w:rFonts w:eastAsiaTheme="minorHAnsi" w:cstheme="minorBidi"/>
              <w:b w:val="0"/>
              <w:i/>
              <w:sz w:val="18"/>
              <w:szCs w:val="18"/>
              <w:lang w:eastAsia="en-US"/>
            </w:rPr>
          </w:pPr>
          <w:r w:rsidRPr="00B651F0">
            <w:rPr>
              <w:rFonts w:eastAsiaTheme="minorHAnsi" w:cstheme="minorBidi"/>
              <w:b w:val="0"/>
              <w:i/>
              <w:sz w:val="18"/>
              <w:szCs w:val="18"/>
              <w:lang w:eastAsia="en-US"/>
            </w:rPr>
            <w:t>National Health (Electronic National Residential Medication Chart Trial) Amendment Special Arrangement 3 of 2020</w:t>
          </w:r>
        </w:p>
      </w:tc>
      <w:tc>
        <w:tcPr>
          <w:tcW w:w="1076" w:type="dxa"/>
          <w:tcBorders>
            <w:top w:val="nil"/>
            <w:left w:val="nil"/>
            <w:bottom w:val="nil"/>
            <w:right w:val="nil"/>
          </w:tcBorders>
        </w:tcPr>
        <w:p w14:paraId="1B418136" w14:textId="77777777" w:rsidR="003F2378" w:rsidRPr="001326C4" w:rsidRDefault="003F2378" w:rsidP="00414DD3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14:paraId="0E117CDA" w14:textId="77777777" w:rsidR="003F2378" w:rsidRPr="001326C4" w:rsidRDefault="003F2378" w:rsidP="001326C4">
    <w:pPr>
      <w:rPr>
        <w:rFonts w:cs="Times New Roman"/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D2F804" w14:textId="77777777" w:rsidR="003F2378" w:rsidRPr="00E33C1C" w:rsidRDefault="003F237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993"/>
      <w:gridCol w:w="6770"/>
      <w:gridCol w:w="709"/>
    </w:tblGrid>
    <w:tr w:rsidR="003F2378" w14:paraId="06B5058B" w14:textId="77777777" w:rsidTr="00C1669B">
      <w:tc>
        <w:tcPr>
          <w:tcW w:w="993" w:type="dxa"/>
          <w:tcBorders>
            <w:top w:val="nil"/>
            <w:left w:val="nil"/>
            <w:bottom w:val="nil"/>
            <w:right w:val="nil"/>
          </w:tcBorders>
        </w:tcPr>
        <w:p w14:paraId="05817D0F" w14:textId="77777777" w:rsidR="003F2378" w:rsidRDefault="003F2378" w:rsidP="00414DD3">
          <w:pPr>
            <w:spacing w:line="0" w:lineRule="atLeast"/>
            <w:rPr>
              <w:sz w:val="18"/>
            </w:rPr>
          </w:pPr>
        </w:p>
      </w:tc>
      <w:tc>
        <w:tcPr>
          <w:tcW w:w="6770" w:type="dxa"/>
          <w:tcBorders>
            <w:top w:val="nil"/>
            <w:left w:val="nil"/>
            <w:bottom w:val="nil"/>
            <w:right w:val="nil"/>
          </w:tcBorders>
        </w:tcPr>
        <w:p w14:paraId="53A7667D" w14:textId="30701233" w:rsidR="003F2378" w:rsidRPr="00B651F0" w:rsidRDefault="003F2378" w:rsidP="00B651F0">
          <w:pPr>
            <w:pStyle w:val="ShortT"/>
            <w:jc w:val="center"/>
            <w:rPr>
              <w:rFonts w:eastAsiaTheme="minorHAnsi" w:cstheme="minorBidi"/>
              <w:b w:val="0"/>
              <w:i/>
              <w:sz w:val="18"/>
              <w:szCs w:val="18"/>
              <w:lang w:eastAsia="en-US"/>
            </w:rPr>
          </w:pPr>
          <w:r w:rsidRPr="00B651F0">
            <w:rPr>
              <w:rFonts w:eastAsiaTheme="minorHAnsi" w:cstheme="minorBidi"/>
              <w:b w:val="0"/>
              <w:i/>
              <w:sz w:val="18"/>
              <w:szCs w:val="18"/>
              <w:lang w:eastAsia="en-US"/>
            </w:rPr>
            <w:t>National Health (Electronic National Residential Medication Chart Trial) Amendment Special Arrangement 3 of 2020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813B289" w14:textId="00E9FC6D" w:rsidR="003F2378" w:rsidRDefault="003F2378" w:rsidP="00414DD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8528D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9A25BD1" w14:textId="77777777" w:rsidR="003F2378" w:rsidRPr="00ED79B6" w:rsidRDefault="003F2378" w:rsidP="001326C4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2B1902" w14:textId="77777777" w:rsidR="003F2378" w:rsidRPr="00E33C1C" w:rsidRDefault="003F237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3F2378" w14:paraId="0B91ED58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36B1DF8" w14:textId="77777777" w:rsidR="003F2378" w:rsidRDefault="003F2378" w:rsidP="00414DD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F698E6E" w14:textId="6A3EE21A" w:rsidR="003F2378" w:rsidRDefault="003F2378" w:rsidP="00414DD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E68F2">
            <w:rPr>
              <w:i/>
              <w:sz w:val="18"/>
            </w:rPr>
            <w:t>National Health (Efficient Funding of Chemotherapy) Special Arrangement Amendment Instrument 2016 (No. 9)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F89FBE9" w14:textId="77777777" w:rsidR="003F2378" w:rsidRDefault="003F2378" w:rsidP="00414DD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84AF852" w14:textId="77777777" w:rsidR="003F2378" w:rsidRPr="00ED79B6" w:rsidRDefault="003F237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C317C6" w14:textId="77777777" w:rsidR="003F2378" w:rsidRDefault="003F2378" w:rsidP="0048364F">
      <w:pPr>
        <w:spacing w:line="240" w:lineRule="auto"/>
      </w:pPr>
      <w:r>
        <w:separator/>
      </w:r>
    </w:p>
  </w:footnote>
  <w:footnote w:type="continuationSeparator" w:id="0">
    <w:p w14:paraId="42108174" w14:textId="77777777" w:rsidR="003F2378" w:rsidRDefault="003F2378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F15A70" w14:textId="77777777" w:rsidR="003F2378" w:rsidRPr="005F1388" w:rsidRDefault="003F2378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C6548A" w14:textId="77777777" w:rsidR="003F2378" w:rsidRPr="005F1388" w:rsidRDefault="003F2378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C99937" w14:textId="77777777" w:rsidR="003F2378" w:rsidRPr="005F1388" w:rsidRDefault="003F2378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4E9718" w14:textId="77777777" w:rsidR="003F2378" w:rsidRPr="00ED79B6" w:rsidRDefault="003F2378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7E6759" w14:textId="77777777" w:rsidR="003F2378" w:rsidRPr="00ED79B6" w:rsidRDefault="003F2378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F9A676" w14:textId="77777777" w:rsidR="003F2378" w:rsidRPr="00ED79B6" w:rsidRDefault="003F2378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2D2991" w14:textId="2C827352" w:rsidR="003F2378" w:rsidRPr="00A961C4" w:rsidRDefault="003F2378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D8528D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D8528D">
      <w:rPr>
        <w:noProof/>
        <w:sz w:val="20"/>
      </w:rPr>
      <w:t>Amendments</w:t>
    </w:r>
    <w:r>
      <w:rPr>
        <w:sz w:val="20"/>
      </w:rPr>
      <w:fldChar w:fldCharType="end"/>
    </w:r>
  </w:p>
  <w:p w14:paraId="56A07FB1" w14:textId="7137DE62" w:rsidR="003F2378" w:rsidRPr="00A961C4" w:rsidRDefault="003F2378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664F85FC" w14:textId="77777777" w:rsidR="003F2378" w:rsidRPr="00A961C4" w:rsidRDefault="003F237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63CFFC" w14:textId="07F2B19B" w:rsidR="003F2378" w:rsidRPr="00A961C4" w:rsidRDefault="003F2378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382ED302" w14:textId="1692A8C1" w:rsidR="003F2378" w:rsidRPr="00A961C4" w:rsidRDefault="003F2378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7761D31B" w14:textId="77777777" w:rsidR="003F2378" w:rsidRPr="00A961C4" w:rsidRDefault="003F2378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36F539" w14:textId="77777777" w:rsidR="003F2378" w:rsidRPr="00A961C4" w:rsidRDefault="003F2378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0B288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09E80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242DD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6D28D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9A261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3CC70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CF210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382CF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37AD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DFA26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2" w15:restartNumberingAfterBreak="0">
    <w:nsid w:val="4F7466C8"/>
    <w:multiLevelType w:val="hybridMultilevel"/>
    <w:tmpl w:val="B434B4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656B67"/>
    <w:multiLevelType w:val="hybridMultilevel"/>
    <w:tmpl w:val="49F6BB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0F1806"/>
    <w:multiLevelType w:val="hybridMultilevel"/>
    <w:tmpl w:val="A9B86956"/>
    <w:lvl w:ilvl="0" w:tplc="E106217A">
      <w:start w:val="1"/>
      <w:numFmt w:val="decimal"/>
      <w:lvlText w:val="(%1)"/>
      <w:lvlJc w:val="left"/>
      <w:pPr>
        <w:ind w:left="1411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01" w:hanging="360"/>
      </w:pPr>
    </w:lvl>
    <w:lvl w:ilvl="2" w:tplc="0C09001B" w:tentative="1">
      <w:start w:val="1"/>
      <w:numFmt w:val="lowerRoman"/>
      <w:lvlText w:val="%3."/>
      <w:lvlJc w:val="right"/>
      <w:pPr>
        <w:ind w:left="2821" w:hanging="180"/>
      </w:pPr>
    </w:lvl>
    <w:lvl w:ilvl="3" w:tplc="0C09000F" w:tentative="1">
      <w:start w:val="1"/>
      <w:numFmt w:val="decimal"/>
      <w:lvlText w:val="%4."/>
      <w:lvlJc w:val="left"/>
      <w:pPr>
        <w:ind w:left="3541" w:hanging="360"/>
      </w:pPr>
    </w:lvl>
    <w:lvl w:ilvl="4" w:tplc="0C090019" w:tentative="1">
      <w:start w:val="1"/>
      <w:numFmt w:val="lowerLetter"/>
      <w:lvlText w:val="%5."/>
      <w:lvlJc w:val="left"/>
      <w:pPr>
        <w:ind w:left="4261" w:hanging="360"/>
      </w:pPr>
    </w:lvl>
    <w:lvl w:ilvl="5" w:tplc="0C09001B" w:tentative="1">
      <w:start w:val="1"/>
      <w:numFmt w:val="lowerRoman"/>
      <w:lvlText w:val="%6."/>
      <w:lvlJc w:val="right"/>
      <w:pPr>
        <w:ind w:left="4981" w:hanging="180"/>
      </w:pPr>
    </w:lvl>
    <w:lvl w:ilvl="6" w:tplc="0C09000F" w:tentative="1">
      <w:start w:val="1"/>
      <w:numFmt w:val="decimal"/>
      <w:lvlText w:val="%7."/>
      <w:lvlJc w:val="left"/>
      <w:pPr>
        <w:ind w:left="5701" w:hanging="360"/>
      </w:pPr>
    </w:lvl>
    <w:lvl w:ilvl="7" w:tplc="0C090019" w:tentative="1">
      <w:start w:val="1"/>
      <w:numFmt w:val="lowerLetter"/>
      <w:lvlText w:val="%8."/>
      <w:lvlJc w:val="left"/>
      <w:pPr>
        <w:ind w:left="6421" w:hanging="360"/>
      </w:pPr>
    </w:lvl>
    <w:lvl w:ilvl="8" w:tplc="0C09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15" w15:restartNumberingAfterBreak="0">
    <w:nsid w:val="71E8119E"/>
    <w:multiLevelType w:val="hybridMultilevel"/>
    <w:tmpl w:val="174C36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3"/>
  </w:num>
  <w:num w:numId="14">
    <w:abstractNumId w:val="12"/>
  </w:num>
  <w:num w:numId="15">
    <w:abstractNumId w:val="1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407"/>
    <w:rsid w:val="00000263"/>
    <w:rsid w:val="000020B1"/>
    <w:rsid w:val="00002299"/>
    <w:rsid w:val="0000413E"/>
    <w:rsid w:val="000041C5"/>
    <w:rsid w:val="000113BC"/>
    <w:rsid w:val="000136AF"/>
    <w:rsid w:val="00013C27"/>
    <w:rsid w:val="0001635B"/>
    <w:rsid w:val="00020B70"/>
    <w:rsid w:val="0002253D"/>
    <w:rsid w:val="00024063"/>
    <w:rsid w:val="0003470D"/>
    <w:rsid w:val="0004044E"/>
    <w:rsid w:val="0004192A"/>
    <w:rsid w:val="0005069B"/>
    <w:rsid w:val="000507B3"/>
    <w:rsid w:val="0005120E"/>
    <w:rsid w:val="00054577"/>
    <w:rsid w:val="0005556C"/>
    <w:rsid w:val="00056765"/>
    <w:rsid w:val="00056C4B"/>
    <w:rsid w:val="00060AE8"/>
    <w:rsid w:val="000614BF"/>
    <w:rsid w:val="0007169C"/>
    <w:rsid w:val="00077593"/>
    <w:rsid w:val="000832B1"/>
    <w:rsid w:val="00083F48"/>
    <w:rsid w:val="000840BE"/>
    <w:rsid w:val="00091DB1"/>
    <w:rsid w:val="00097EF1"/>
    <w:rsid w:val="000A4256"/>
    <w:rsid w:val="000A7DF9"/>
    <w:rsid w:val="000C121A"/>
    <w:rsid w:val="000C156B"/>
    <w:rsid w:val="000C7473"/>
    <w:rsid w:val="000D05EF"/>
    <w:rsid w:val="000D4DD2"/>
    <w:rsid w:val="000D5485"/>
    <w:rsid w:val="000E5D74"/>
    <w:rsid w:val="000F1E6C"/>
    <w:rsid w:val="000F21C1"/>
    <w:rsid w:val="000F58EC"/>
    <w:rsid w:val="000F6457"/>
    <w:rsid w:val="00101F1A"/>
    <w:rsid w:val="00102DD2"/>
    <w:rsid w:val="00105D72"/>
    <w:rsid w:val="0010745C"/>
    <w:rsid w:val="00111F73"/>
    <w:rsid w:val="00115DC8"/>
    <w:rsid w:val="00117277"/>
    <w:rsid w:val="00127DBF"/>
    <w:rsid w:val="0013044B"/>
    <w:rsid w:val="001326C4"/>
    <w:rsid w:val="0013493F"/>
    <w:rsid w:val="00144AED"/>
    <w:rsid w:val="00153207"/>
    <w:rsid w:val="00156225"/>
    <w:rsid w:val="0015667D"/>
    <w:rsid w:val="00160BD7"/>
    <w:rsid w:val="001622CD"/>
    <w:rsid w:val="001643C9"/>
    <w:rsid w:val="00165568"/>
    <w:rsid w:val="00166082"/>
    <w:rsid w:val="00166C2F"/>
    <w:rsid w:val="001716C9"/>
    <w:rsid w:val="00173B5D"/>
    <w:rsid w:val="00173CA2"/>
    <w:rsid w:val="00174A25"/>
    <w:rsid w:val="001815FF"/>
    <w:rsid w:val="00184261"/>
    <w:rsid w:val="00193461"/>
    <w:rsid w:val="001939E1"/>
    <w:rsid w:val="00195382"/>
    <w:rsid w:val="00197EA0"/>
    <w:rsid w:val="001A3B9F"/>
    <w:rsid w:val="001A567E"/>
    <w:rsid w:val="001A65C0"/>
    <w:rsid w:val="001B447F"/>
    <w:rsid w:val="001B6456"/>
    <w:rsid w:val="001B7A5D"/>
    <w:rsid w:val="001C643D"/>
    <w:rsid w:val="001C69C4"/>
    <w:rsid w:val="001D5D95"/>
    <w:rsid w:val="001E0A8D"/>
    <w:rsid w:val="001E1E55"/>
    <w:rsid w:val="001E3590"/>
    <w:rsid w:val="001E7407"/>
    <w:rsid w:val="001F35B3"/>
    <w:rsid w:val="001F42C4"/>
    <w:rsid w:val="00201D27"/>
    <w:rsid w:val="0020300C"/>
    <w:rsid w:val="002051D0"/>
    <w:rsid w:val="002141DE"/>
    <w:rsid w:val="00220A0C"/>
    <w:rsid w:val="00221A01"/>
    <w:rsid w:val="00222268"/>
    <w:rsid w:val="00223E4A"/>
    <w:rsid w:val="002302EA"/>
    <w:rsid w:val="00230588"/>
    <w:rsid w:val="00236A3E"/>
    <w:rsid w:val="00236FC7"/>
    <w:rsid w:val="00240749"/>
    <w:rsid w:val="002468D7"/>
    <w:rsid w:val="00257FD8"/>
    <w:rsid w:val="002611D4"/>
    <w:rsid w:val="00264911"/>
    <w:rsid w:val="00264B2A"/>
    <w:rsid w:val="00270D45"/>
    <w:rsid w:val="002817ED"/>
    <w:rsid w:val="002821DD"/>
    <w:rsid w:val="00282407"/>
    <w:rsid w:val="00282D9F"/>
    <w:rsid w:val="00285555"/>
    <w:rsid w:val="00285CDD"/>
    <w:rsid w:val="00291167"/>
    <w:rsid w:val="00297ECB"/>
    <w:rsid w:val="002A49FB"/>
    <w:rsid w:val="002B3098"/>
    <w:rsid w:val="002C152A"/>
    <w:rsid w:val="002D043A"/>
    <w:rsid w:val="002D0E49"/>
    <w:rsid w:val="002D2639"/>
    <w:rsid w:val="002E0E2E"/>
    <w:rsid w:val="002E5D33"/>
    <w:rsid w:val="002E68F2"/>
    <w:rsid w:val="002F163B"/>
    <w:rsid w:val="00300E10"/>
    <w:rsid w:val="003014E3"/>
    <w:rsid w:val="00304CC3"/>
    <w:rsid w:val="0031138A"/>
    <w:rsid w:val="00314942"/>
    <w:rsid w:val="0031713F"/>
    <w:rsid w:val="00332973"/>
    <w:rsid w:val="00332E0D"/>
    <w:rsid w:val="003364CB"/>
    <w:rsid w:val="003409A3"/>
    <w:rsid w:val="00340C2A"/>
    <w:rsid w:val="003415D3"/>
    <w:rsid w:val="00346335"/>
    <w:rsid w:val="003463F7"/>
    <w:rsid w:val="00351CE9"/>
    <w:rsid w:val="00352B0F"/>
    <w:rsid w:val="003561B0"/>
    <w:rsid w:val="00356839"/>
    <w:rsid w:val="00366C80"/>
    <w:rsid w:val="00367960"/>
    <w:rsid w:val="003702BB"/>
    <w:rsid w:val="003736B4"/>
    <w:rsid w:val="00376976"/>
    <w:rsid w:val="003769F5"/>
    <w:rsid w:val="00382862"/>
    <w:rsid w:val="00392AE1"/>
    <w:rsid w:val="00397867"/>
    <w:rsid w:val="003A15AC"/>
    <w:rsid w:val="003A2F40"/>
    <w:rsid w:val="003A5314"/>
    <w:rsid w:val="003A56EB"/>
    <w:rsid w:val="003A5E0E"/>
    <w:rsid w:val="003B0627"/>
    <w:rsid w:val="003B38E9"/>
    <w:rsid w:val="003C5F2B"/>
    <w:rsid w:val="003C6A12"/>
    <w:rsid w:val="003D0BFE"/>
    <w:rsid w:val="003D2A81"/>
    <w:rsid w:val="003D5700"/>
    <w:rsid w:val="003E0F5B"/>
    <w:rsid w:val="003E525B"/>
    <w:rsid w:val="003F0464"/>
    <w:rsid w:val="003F0F5A"/>
    <w:rsid w:val="003F2378"/>
    <w:rsid w:val="003F5B2B"/>
    <w:rsid w:val="00400A30"/>
    <w:rsid w:val="004022CA"/>
    <w:rsid w:val="004116CD"/>
    <w:rsid w:val="0041398F"/>
    <w:rsid w:val="00414002"/>
    <w:rsid w:val="00414ADE"/>
    <w:rsid w:val="00414DD3"/>
    <w:rsid w:val="00424CA9"/>
    <w:rsid w:val="0042503A"/>
    <w:rsid w:val="004256A6"/>
    <w:rsid w:val="004257BB"/>
    <w:rsid w:val="004261D9"/>
    <w:rsid w:val="004264C7"/>
    <w:rsid w:val="00432A8D"/>
    <w:rsid w:val="00435F5F"/>
    <w:rsid w:val="004377A8"/>
    <w:rsid w:val="00437CE1"/>
    <w:rsid w:val="0044291A"/>
    <w:rsid w:val="004535A3"/>
    <w:rsid w:val="00456B2E"/>
    <w:rsid w:val="00460499"/>
    <w:rsid w:val="004626D7"/>
    <w:rsid w:val="00462AB9"/>
    <w:rsid w:val="004668EF"/>
    <w:rsid w:val="00474835"/>
    <w:rsid w:val="00477BE2"/>
    <w:rsid w:val="004819C7"/>
    <w:rsid w:val="0048364F"/>
    <w:rsid w:val="00485371"/>
    <w:rsid w:val="00487571"/>
    <w:rsid w:val="00490F2E"/>
    <w:rsid w:val="00496DB3"/>
    <w:rsid w:val="00496F97"/>
    <w:rsid w:val="004A4291"/>
    <w:rsid w:val="004A53EA"/>
    <w:rsid w:val="004A6667"/>
    <w:rsid w:val="004D1407"/>
    <w:rsid w:val="004D287C"/>
    <w:rsid w:val="004D46CC"/>
    <w:rsid w:val="004D5C4C"/>
    <w:rsid w:val="004E19C6"/>
    <w:rsid w:val="004E20F5"/>
    <w:rsid w:val="004E55CF"/>
    <w:rsid w:val="004E6665"/>
    <w:rsid w:val="004E6D24"/>
    <w:rsid w:val="004F035E"/>
    <w:rsid w:val="004F1FAC"/>
    <w:rsid w:val="004F3488"/>
    <w:rsid w:val="004F676E"/>
    <w:rsid w:val="005057EE"/>
    <w:rsid w:val="00506C31"/>
    <w:rsid w:val="00516B8D"/>
    <w:rsid w:val="00516D59"/>
    <w:rsid w:val="00520FAD"/>
    <w:rsid w:val="00525399"/>
    <w:rsid w:val="0052686F"/>
    <w:rsid w:val="0052756C"/>
    <w:rsid w:val="00530230"/>
    <w:rsid w:val="00530CC9"/>
    <w:rsid w:val="0053591D"/>
    <w:rsid w:val="00537FBC"/>
    <w:rsid w:val="00541D73"/>
    <w:rsid w:val="0054315D"/>
    <w:rsid w:val="00543469"/>
    <w:rsid w:val="00546E9A"/>
    <w:rsid w:val="00546FA3"/>
    <w:rsid w:val="00554243"/>
    <w:rsid w:val="00557C7A"/>
    <w:rsid w:val="00562A58"/>
    <w:rsid w:val="005800A9"/>
    <w:rsid w:val="00581211"/>
    <w:rsid w:val="005819F6"/>
    <w:rsid w:val="00584811"/>
    <w:rsid w:val="00593AA6"/>
    <w:rsid w:val="00594161"/>
    <w:rsid w:val="00594749"/>
    <w:rsid w:val="005962AD"/>
    <w:rsid w:val="00596EAF"/>
    <w:rsid w:val="005A3909"/>
    <w:rsid w:val="005A482B"/>
    <w:rsid w:val="005B0BA3"/>
    <w:rsid w:val="005B4067"/>
    <w:rsid w:val="005C3F41"/>
    <w:rsid w:val="005D168D"/>
    <w:rsid w:val="005D1C0C"/>
    <w:rsid w:val="005D5EA1"/>
    <w:rsid w:val="005D61B9"/>
    <w:rsid w:val="005D63B0"/>
    <w:rsid w:val="005D72F6"/>
    <w:rsid w:val="005E0A27"/>
    <w:rsid w:val="005E61D3"/>
    <w:rsid w:val="005F33B5"/>
    <w:rsid w:val="005F7153"/>
    <w:rsid w:val="005F7738"/>
    <w:rsid w:val="00600219"/>
    <w:rsid w:val="006006C8"/>
    <w:rsid w:val="006068BA"/>
    <w:rsid w:val="006074BB"/>
    <w:rsid w:val="00613EAD"/>
    <w:rsid w:val="006158AC"/>
    <w:rsid w:val="0062102D"/>
    <w:rsid w:val="00631426"/>
    <w:rsid w:val="006348B8"/>
    <w:rsid w:val="00636F4E"/>
    <w:rsid w:val="00637A45"/>
    <w:rsid w:val="00640402"/>
    <w:rsid w:val="00640F78"/>
    <w:rsid w:val="0064456F"/>
    <w:rsid w:val="00644978"/>
    <w:rsid w:val="0064567C"/>
    <w:rsid w:val="00646E7B"/>
    <w:rsid w:val="00650752"/>
    <w:rsid w:val="00650F50"/>
    <w:rsid w:val="00651489"/>
    <w:rsid w:val="00655D6A"/>
    <w:rsid w:val="00656DE9"/>
    <w:rsid w:val="00664A34"/>
    <w:rsid w:val="006737B9"/>
    <w:rsid w:val="00677CC2"/>
    <w:rsid w:val="00680855"/>
    <w:rsid w:val="00682FD5"/>
    <w:rsid w:val="00685F42"/>
    <w:rsid w:val="006866A1"/>
    <w:rsid w:val="00687998"/>
    <w:rsid w:val="0069207B"/>
    <w:rsid w:val="0069346E"/>
    <w:rsid w:val="006A4309"/>
    <w:rsid w:val="006B0108"/>
    <w:rsid w:val="006B0E1A"/>
    <w:rsid w:val="006B1167"/>
    <w:rsid w:val="006B452B"/>
    <w:rsid w:val="006B46D4"/>
    <w:rsid w:val="006B7006"/>
    <w:rsid w:val="006C2B70"/>
    <w:rsid w:val="006C2B8C"/>
    <w:rsid w:val="006C7F8C"/>
    <w:rsid w:val="006D36E2"/>
    <w:rsid w:val="006D3E4B"/>
    <w:rsid w:val="006D7AB9"/>
    <w:rsid w:val="006E0ED4"/>
    <w:rsid w:val="006E104D"/>
    <w:rsid w:val="006E2E16"/>
    <w:rsid w:val="006E539E"/>
    <w:rsid w:val="006E5476"/>
    <w:rsid w:val="00700B2C"/>
    <w:rsid w:val="007018A5"/>
    <w:rsid w:val="0070678D"/>
    <w:rsid w:val="007071E1"/>
    <w:rsid w:val="00713084"/>
    <w:rsid w:val="00720FC2"/>
    <w:rsid w:val="00724E91"/>
    <w:rsid w:val="00731E00"/>
    <w:rsid w:val="00732E9D"/>
    <w:rsid w:val="0073339B"/>
    <w:rsid w:val="0073491A"/>
    <w:rsid w:val="00741762"/>
    <w:rsid w:val="0074242A"/>
    <w:rsid w:val="00742EA8"/>
    <w:rsid w:val="007437F9"/>
    <w:rsid w:val="007440B7"/>
    <w:rsid w:val="00747993"/>
    <w:rsid w:val="00754260"/>
    <w:rsid w:val="007634AD"/>
    <w:rsid w:val="007715C9"/>
    <w:rsid w:val="00774EDD"/>
    <w:rsid w:val="007757EC"/>
    <w:rsid w:val="00775D80"/>
    <w:rsid w:val="00787416"/>
    <w:rsid w:val="00791897"/>
    <w:rsid w:val="007A35E6"/>
    <w:rsid w:val="007A6863"/>
    <w:rsid w:val="007A7464"/>
    <w:rsid w:val="007B3F6A"/>
    <w:rsid w:val="007B5E7C"/>
    <w:rsid w:val="007C3F54"/>
    <w:rsid w:val="007C5F92"/>
    <w:rsid w:val="007D0B36"/>
    <w:rsid w:val="007D36FF"/>
    <w:rsid w:val="007D45C1"/>
    <w:rsid w:val="007E1E4E"/>
    <w:rsid w:val="007E7D4A"/>
    <w:rsid w:val="007F1027"/>
    <w:rsid w:val="007F12E8"/>
    <w:rsid w:val="007F48ED"/>
    <w:rsid w:val="007F5137"/>
    <w:rsid w:val="007F7947"/>
    <w:rsid w:val="008004C2"/>
    <w:rsid w:val="008023A1"/>
    <w:rsid w:val="00804102"/>
    <w:rsid w:val="00812F45"/>
    <w:rsid w:val="00817434"/>
    <w:rsid w:val="00822D2B"/>
    <w:rsid w:val="00823619"/>
    <w:rsid w:val="00826DED"/>
    <w:rsid w:val="0084172C"/>
    <w:rsid w:val="008442D2"/>
    <w:rsid w:val="00850FE5"/>
    <w:rsid w:val="00856A31"/>
    <w:rsid w:val="008672B4"/>
    <w:rsid w:val="008754D0"/>
    <w:rsid w:val="0087645B"/>
    <w:rsid w:val="008765FB"/>
    <w:rsid w:val="00877D48"/>
    <w:rsid w:val="0088345B"/>
    <w:rsid w:val="00883639"/>
    <w:rsid w:val="00884CF5"/>
    <w:rsid w:val="008A1489"/>
    <w:rsid w:val="008A16A5"/>
    <w:rsid w:val="008A37E5"/>
    <w:rsid w:val="008C2660"/>
    <w:rsid w:val="008C2B5D"/>
    <w:rsid w:val="008D0EE0"/>
    <w:rsid w:val="008D421A"/>
    <w:rsid w:val="008D5B99"/>
    <w:rsid w:val="008D7A27"/>
    <w:rsid w:val="008E0D2A"/>
    <w:rsid w:val="008E2595"/>
    <w:rsid w:val="008E40AE"/>
    <w:rsid w:val="008E4702"/>
    <w:rsid w:val="008E5B44"/>
    <w:rsid w:val="008E69AA"/>
    <w:rsid w:val="008E7A1C"/>
    <w:rsid w:val="008F38D6"/>
    <w:rsid w:val="008F4F1C"/>
    <w:rsid w:val="009000AE"/>
    <w:rsid w:val="0090067B"/>
    <w:rsid w:val="0090445B"/>
    <w:rsid w:val="00910755"/>
    <w:rsid w:val="00922764"/>
    <w:rsid w:val="00932377"/>
    <w:rsid w:val="00943102"/>
    <w:rsid w:val="00944621"/>
    <w:rsid w:val="0094523D"/>
    <w:rsid w:val="00950F3B"/>
    <w:rsid w:val="009610BC"/>
    <w:rsid w:val="009634A4"/>
    <w:rsid w:val="00966A08"/>
    <w:rsid w:val="00976A63"/>
    <w:rsid w:val="00982BB8"/>
    <w:rsid w:val="00983419"/>
    <w:rsid w:val="009976FC"/>
    <w:rsid w:val="009B7DE7"/>
    <w:rsid w:val="009C3431"/>
    <w:rsid w:val="009C3798"/>
    <w:rsid w:val="009C5989"/>
    <w:rsid w:val="009D08DA"/>
    <w:rsid w:val="009D183D"/>
    <w:rsid w:val="009F649F"/>
    <w:rsid w:val="00A0626B"/>
    <w:rsid w:val="00A06860"/>
    <w:rsid w:val="00A11E0F"/>
    <w:rsid w:val="00A136F5"/>
    <w:rsid w:val="00A13F86"/>
    <w:rsid w:val="00A21EE1"/>
    <w:rsid w:val="00A231E2"/>
    <w:rsid w:val="00A247E6"/>
    <w:rsid w:val="00A2550D"/>
    <w:rsid w:val="00A26455"/>
    <w:rsid w:val="00A27F50"/>
    <w:rsid w:val="00A4169B"/>
    <w:rsid w:val="00A44E9A"/>
    <w:rsid w:val="00A44F66"/>
    <w:rsid w:val="00A50D55"/>
    <w:rsid w:val="00A5165B"/>
    <w:rsid w:val="00A526FC"/>
    <w:rsid w:val="00A52FDA"/>
    <w:rsid w:val="00A568EB"/>
    <w:rsid w:val="00A62905"/>
    <w:rsid w:val="00A64912"/>
    <w:rsid w:val="00A651BE"/>
    <w:rsid w:val="00A67EBB"/>
    <w:rsid w:val="00A70A74"/>
    <w:rsid w:val="00A71C74"/>
    <w:rsid w:val="00A74155"/>
    <w:rsid w:val="00A753D5"/>
    <w:rsid w:val="00A83286"/>
    <w:rsid w:val="00A83DAB"/>
    <w:rsid w:val="00A92CCB"/>
    <w:rsid w:val="00A94555"/>
    <w:rsid w:val="00AA0343"/>
    <w:rsid w:val="00AA0CAC"/>
    <w:rsid w:val="00AA2A5C"/>
    <w:rsid w:val="00AA311D"/>
    <w:rsid w:val="00AB78E9"/>
    <w:rsid w:val="00AC1880"/>
    <w:rsid w:val="00AC5575"/>
    <w:rsid w:val="00AD1DEF"/>
    <w:rsid w:val="00AD3467"/>
    <w:rsid w:val="00AD5641"/>
    <w:rsid w:val="00AD74F2"/>
    <w:rsid w:val="00AE0F9B"/>
    <w:rsid w:val="00AF1EFF"/>
    <w:rsid w:val="00AF55FF"/>
    <w:rsid w:val="00B032D8"/>
    <w:rsid w:val="00B03DE9"/>
    <w:rsid w:val="00B15751"/>
    <w:rsid w:val="00B2751C"/>
    <w:rsid w:val="00B3051B"/>
    <w:rsid w:val="00B30F03"/>
    <w:rsid w:val="00B33B3C"/>
    <w:rsid w:val="00B3411C"/>
    <w:rsid w:val="00B3720B"/>
    <w:rsid w:val="00B40D74"/>
    <w:rsid w:val="00B456F7"/>
    <w:rsid w:val="00B46130"/>
    <w:rsid w:val="00B476F9"/>
    <w:rsid w:val="00B52663"/>
    <w:rsid w:val="00B56DCB"/>
    <w:rsid w:val="00B57C50"/>
    <w:rsid w:val="00B632D1"/>
    <w:rsid w:val="00B651F0"/>
    <w:rsid w:val="00B65A29"/>
    <w:rsid w:val="00B7562B"/>
    <w:rsid w:val="00B763DC"/>
    <w:rsid w:val="00B770D2"/>
    <w:rsid w:val="00BA47A3"/>
    <w:rsid w:val="00BA5026"/>
    <w:rsid w:val="00BA6AFC"/>
    <w:rsid w:val="00BB5DA6"/>
    <w:rsid w:val="00BB64C8"/>
    <w:rsid w:val="00BB6E79"/>
    <w:rsid w:val="00BC1B98"/>
    <w:rsid w:val="00BE3B31"/>
    <w:rsid w:val="00BE719A"/>
    <w:rsid w:val="00BE720A"/>
    <w:rsid w:val="00BF6650"/>
    <w:rsid w:val="00C067E5"/>
    <w:rsid w:val="00C07EF5"/>
    <w:rsid w:val="00C07FF0"/>
    <w:rsid w:val="00C12FA2"/>
    <w:rsid w:val="00C164CA"/>
    <w:rsid w:val="00C1669B"/>
    <w:rsid w:val="00C21EF5"/>
    <w:rsid w:val="00C23C4A"/>
    <w:rsid w:val="00C301D6"/>
    <w:rsid w:val="00C31F3E"/>
    <w:rsid w:val="00C4188B"/>
    <w:rsid w:val="00C42BF8"/>
    <w:rsid w:val="00C460AE"/>
    <w:rsid w:val="00C47D2D"/>
    <w:rsid w:val="00C50043"/>
    <w:rsid w:val="00C50A0F"/>
    <w:rsid w:val="00C52076"/>
    <w:rsid w:val="00C540DC"/>
    <w:rsid w:val="00C565C0"/>
    <w:rsid w:val="00C60EE4"/>
    <w:rsid w:val="00C65D9A"/>
    <w:rsid w:val="00C6664D"/>
    <w:rsid w:val="00C66911"/>
    <w:rsid w:val="00C72486"/>
    <w:rsid w:val="00C7573B"/>
    <w:rsid w:val="00C76CF3"/>
    <w:rsid w:val="00C81F4D"/>
    <w:rsid w:val="00C86016"/>
    <w:rsid w:val="00C92286"/>
    <w:rsid w:val="00CA3370"/>
    <w:rsid w:val="00CA41C9"/>
    <w:rsid w:val="00CA7844"/>
    <w:rsid w:val="00CB58EF"/>
    <w:rsid w:val="00CC06A6"/>
    <w:rsid w:val="00CC5CD2"/>
    <w:rsid w:val="00CD3CD3"/>
    <w:rsid w:val="00CE65EB"/>
    <w:rsid w:val="00CE7D64"/>
    <w:rsid w:val="00CF0BB2"/>
    <w:rsid w:val="00CF499A"/>
    <w:rsid w:val="00D01C96"/>
    <w:rsid w:val="00D045A8"/>
    <w:rsid w:val="00D13441"/>
    <w:rsid w:val="00D243A3"/>
    <w:rsid w:val="00D3200B"/>
    <w:rsid w:val="00D33440"/>
    <w:rsid w:val="00D3718F"/>
    <w:rsid w:val="00D37764"/>
    <w:rsid w:val="00D52EFE"/>
    <w:rsid w:val="00D56A0D"/>
    <w:rsid w:val="00D61B2D"/>
    <w:rsid w:val="00D63EF6"/>
    <w:rsid w:val="00D66518"/>
    <w:rsid w:val="00D7004D"/>
    <w:rsid w:val="00D70DFB"/>
    <w:rsid w:val="00D71EEA"/>
    <w:rsid w:val="00D735CD"/>
    <w:rsid w:val="00D765B0"/>
    <w:rsid w:val="00D766DF"/>
    <w:rsid w:val="00D831FF"/>
    <w:rsid w:val="00D8528D"/>
    <w:rsid w:val="00D917D3"/>
    <w:rsid w:val="00D91B2F"/>
    <w:rsid w:val="00D95891"/>
    <w:rsid w:val="00DA0399"/>
    <w:rsid w:val="00DA3050"/>
    <w:rsid w:val="00DA3729"/>
    <w:rsid w:val="00DA5741"/>
    <w:rsid w:val="00DA7899"/>
    <w:rsid w:val="00DB13FF"/>
    <w:rsid w:val="00DB5CB4"/>
    <w:rsid w:val="00DB64D8"/>
    <w:rsid w:val="00DC04CF"/>
    <w:rsid w:val="00DC11CE"/>
    <w:rsid w:val="00DC4B73"/>
    <w:rsid w:val="00DC5C3F"/>
    <w:rsid w:val="00DE149E"/>
    <w:rsid w:val="00DE1A62"/>
    <w:rsid w:val="00DE4CA6"/>
    <w:rsid w:val="00DF4FE9"/>
    <w:rsid w:val="00E02BC7"/>
    <w:rsid w:val="00E05704"/>
    <w:rsid w:val="00E06996"/>
    <w:rsid w:val="00E12F1A"/>
    <w:rsid w:val="00E21CFB"/>
    <w:rsid w:val="00E22935"/>
    <w:rsid w:val="00E427B6"/>
    <w:rsid w:val="00E460AC"/>
    <w:rsid w:val="00E54292"/>
    <w:rsid w:val="00E5650B"/>
    <w:rsid w:val="00E60191"/>
    <w:rsid w:val="00E74DC7"/>
    <w:rsid w:val="00E81E73"/>
    <w:rsid w:val="00E84F03"/>
    <w:rsid w:val="00E87699"/>
    <w:rsid w:val="00E915DA"/>
    <w:rsid w:val="00E92E27"/>
    <w:rsid w:val="00E9506C"/>
    <w:rsid w:val="00E9586B"/>
    <w:rsid w:val="00E97334"/>
    <w:rsid w:val="00EA6DB4"/>
    <w:rsid w:val="00EB3374"/>
    <w:rsid w:val="00ED4928"/>
    <w:rsid w:val="00EE197F"/>
    <w:rsid w:val="00EE2E0A"/>
    <w:rsid w:val="00EE553A"/>
    <w:rsid w:val="00EE6190"/>
    <w:rsid w:val="00EF169F"/>
    <w:rsid w:val="00EF233A"/>
    <w:rsid w:val="00EF2C0C"/>
    <w:rsid w:val="00EF2E3A"/>
    <w:rsid w:val="00EF390E"/>
    <w:rsid w:val="00EF6402"/>
    <w:rsid w:val="00F036B8"/>
    <w:rsid w:val="00F047E2"/>
    <w:rsid w:val="00F04BD2"/>
    <w:rsid w:val="00F04D57"/>
    <w:rsid w:val="00F0655D"/>
    <w:rsid w:val="00F066DB"/>
    <w:rsid w:val="00F078DC"/>
    <w:rsid w:val="00F11EEA"/>
    <w:rsid w:val="00F13E86"/>
    <w:rsid w:val="00F15C0D"/>
    <w:rsid w:val="00F21B6C"/>
    <w:rsid w:val="00F25358"/>
    <w:rsid w:val="00F3012B"/>
    <w:rsid w:val="00F32FCB"/>
    <w:rsid w:val="00F347BF"/>
    <w:rsid w:val="00F37AF6"/>
    <w:rsid w:val="00F451F2"/>
    <w:rsid w:val="00F50FE5"/>
    <w:rsid w:val="00F51444"/>
    <w:rsid w:val="00F562DA"/>
    <w:rsid w:val="00F578AD"/>
    <w:rsid w:val="00F57FAA"/>
    <w:rsid w:val="00F639EB"/>
    <w:rsid w:val="00F6709F"/>
    <w:rsid w:val="00F677A9"/>
    <w:rsid w:val="00F732EA"/>
    <w:rsid w:val="00F7339B"/>
    <w:rsid w:val="00F836E0"/>
    <w:rsid w:val="00F845A0"/>
    <w:rsid w:val="00F84CF5"/>
    <w:rsid w:val="00F8612E"/>
    <w:rsid w:val="00FA420B"/>
    <w:rsid w:val="00FB176C"/>
    <w:rsid w:val="00FB6182"/>
    <w:rsid w:val="00FE0781"/>
    <w:rsid w:val="00FE711E"/>
    <w:rsid w:val="00FF2927"/>
    <w:rsid w:val="00FF39DE"/>
    <w:rsid w:val="00FF7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."/>
  <w:listSeparator w:val=","/>
  <w14:docId w14:val="7A194A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C1880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140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140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140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140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140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140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140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140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140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C1880"/>
  </w:style>
  <w:style w:type="paragraph" w:customStyle="1" w:styleId="OPCParaBase">
    <w:name w:val="OPCParaBase"/>
    <w:qFormat/>
    <w:rsid w:val="00AC1880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C1880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C1880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C1880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C1880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C1880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AC1880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C1880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C1880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C1880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C1880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C1880"/>
  </w:style>
  <w:style w:type="paragraph" w:customStyle="1" w:styleId="Blocks">
    <w:name w:val="Blocks"/>
    <w:aliases w:val="bb"/>
    <w:basedOn w:val="OPCParaBase"/>
    <w:qFormat/>
    <w:rsid w:val="00AC1880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C188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C1880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C1880"/>
    <w:rPr>
      <w:i/>
    </w:rPr>
  </w:style>
  <w:style w:type="paragraph" w:customStyle="1" w:styleId="BoxList">
    <w:name w:val="BoxList"/>
    <w:aliases w:val="bl"/>
    <w:basedOn w:val="BoxText"/>
    <w:qFormat/>
    <w:rsid w:val="00AC1880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C1880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C1880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C1880"/>
    <w:pPr>
      <w:ind w:left="1985" w:hanging="851"/>
    </w:pPr>
  </w:style>
  <w:style w:type="character" w:customStyle="1" w:styleId="CharAmPartNo">
    <w:name w:val="CharAmPartNo"/>
    <w:basedOn w:val="OPCCharBase"/>
    <w:qFormat/>
    <w:rsid w:val="00AC1880"/>
  </w:style>
  <w:style w:type="character" w:customStyle="1" w:styleId="CharAmPartText">
    <w:name w:val="CharAmPartText"/>
    <w:basedOn w:val="OPCCharBase"/>
    <w:qFormat/>
    <w:rsid w:val="00AC1880"/>
  </w:style>
  <w:style w:type="character" w:customStyle="1" w:styleId="CharAmSchNo">
    <w:name w:val="CharAmSchNo"/>
    <w:basedOn w:val="OPCCharBase"/>
    <w:qFormat/>
    <w:rsid w:val="00AC1880"/>
  </w:style>
  <w:style w:type="character" w:customStyle="1" w:styleId="CharAmSchText">
    <w:name w:val="CharAmSchText"/>
    <w:basedOn w:val="OPCCharBase"/>
    <w:qFormat/>
    <w:rsid w:val="00AC1880"/>
  </w:style>
  <w:style w:type="character" w:customStyle="1" w:styleId="CharBoldItalic">
    <w:name w:val="CharBoldItalic"/>
    <w:basedOn w:val="OPCCharBase"/>
    <w:uiPriority w:val="1"/>
    <w:qFormat/>
    <w:rsid w:val="00AC1880"/>
    <w:rPr>
      <w:b/>
      <w:i/>
    </w:rPr>
  </w:style>
  <w:style w:type="character" w:customStyle="1" w:styleId="CharChapNo">
    <w:name w:val="CharChapNo"/>
    <w:basedOn w:val="OPCCharBase"/>
    <w:uiPriority w:val="1"/>
    <w:qFormat/>
    <w:rsid w:val="00AC1880"/>
  </w:style>
  <w:style w:type="character" w:customStyle="1" w:styleId="CharChapText">
    <w:name w:val="CharChapText"/>
    <w:basedOn w:val="OPCCharBase"/>
    <w:uiPriority w:val="1"/>
    <w:qFormat/>
    <w:rsid w:val="00AC1880"/>
  </w:style>
  <w:style w:type="character" w:customStyle="1" w:styleId="CharDivNo">
    <w:name w:val="CharDivNo"/>
    <w:basedOn w:val="OPCCharBase"/>
    <w:uiPriority w:val="1"/>
    <w:qFormat/>
    <w:rsid w:val="00AC1880"/>
  </w:style>
  <w:style w:type="character" w:customStyle="1" w:styleId="CharDivText">
    <w:name w:val="CharDivText"/>
    <w:basedOn w:val="OPCCharBase"/>
    <w:uiPriority w:val="1"/>
    <w:qFormat/>
    <w:rsid w:val="00AC1880"/>
  </w:style>
  <w:style w:type="character" w:customStyle="1" w:styleId="CharItalic">
    <w:name w:val="CharItalic"/>
    <w:basedOn w:val="OPCCharBase"/>
    <w:uiPriority w:val="1"/>
    <w:qFormat/>
    <w:rsid w:val="00AC1880"/>
    <w:rPr>
      <w:i/>
    </w:rPr>
  </w:style>
  <w:style w:type="character" w:customStyle="1" w:styleId="CharPartNo">
    <w:name w:val="CharPartNo"/>
    <w:basedOn w:val="OPCCharBase"/>
    <w:uiPriority w:val="1"/>
    <w:qFormat/>
    <w:rsid w:val="00AC1880"/>
  </w:style>
  <w:style w:type="character" w:customStyle="1" w:styleId="CharPartText">
    <w:name w:val="CharPartText"/>
    <w:basedOn w:val="OPCCharBase"/>
    <w:uiPriority w:val="1"/>
    <w:qFormat/>
    <w:rsid w:val="00AC1880"/>
  </w:style>
  <w:style w:type="character" w:customStyle="1" w:styleId="CharSectno">
    <w:name w:val="CharSectno"/>
    <w:basedOn w:val="OPCCharBase"/>
    <w:qFormat/>
    <w:rsid w:val="00AC1880"/>
  </w:style>
  <w:style w:type="character" w:customStyle="1" w:styleId="CharSubdNo">
    <w:name w:val="CharSubdNo"/>
    <w:basedOn w:val="OPCCharBase"/>
    <w:uiPriority w:val="1"/>
    <w:qFormat/>
    <w:rsid w:val="00AC1880"/>
  </w:style>
  <w:style w:type="character" w:customStyle="1" w:styleId="CharSubdText">
    <w:name w:val="CharSubdText"/>
    <w:basedOn w:val="OPCCharBase"/>
    <w:uiPriority w:val="1"/>
    <w:qFormat/>
    <w:rsid w:val="00AC1880"/>
  </w:style>
  <w:style w:type="paragraph" w:customStyle="1" w:styleId="CTA--">
    <w:name w:val="CTA --"/>
    <w:basedOn w:val="OPCParaBase"/>
    <w:next w:val="Normal"/>
    <w:rsid w:val="00AC1880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C1880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C1880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C1880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C1880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C1880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C1880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C1880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C1880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C1880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C1880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C1880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C1880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C1880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AC1880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C1880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AC188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AC1880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AC188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AC188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C1880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C1880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C1880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C1880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C1880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C1880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C1880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C1880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C1880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C1880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C1880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AC1880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C1880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C1880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C1880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AC1880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C1880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C1880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C1880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C1880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C1880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C1880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C1880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C1880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C1880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C1880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C1880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C1880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C1880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C1880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C1880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C188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C188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C1880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C1880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AC1880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AC1880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AC1880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AC1880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AC1880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AC1880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AC1880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AC1880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AC1880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AC1880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C1880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C1880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C1880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C1880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C1880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C1880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C1880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AC1880"/>
    <w:rPr>
      <w:sz w:val="16"/>
    </w:rPr>
  </w:style>
  <w:style w:type="table" w:customStyle="1" w:styleId="CFlag">
    <w:name w:val="CFlag"/>
    <w:basedOn w:val="TableNormal"/>
    <w:uiPriority w:val="99"/>
    <w:rsid w:val="00AC1880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AC188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188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AC18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C1880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AC1880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AC1880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AC1880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AC1880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C1880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AC1880"/>
    <w:pPr>
      <w:spacing w:before="120"/>
    </w:pPr>
  </w:style>
  <w:style w:type="paragraph" w:customStyle="1" w:styleId="CompiledActNo">
    <w:name w:val="CompiledActNo"/>
    <w:basedOn w:val="OPCParaBase"/>
    <w:next w:val="Normal"/>
    <w:rsid w:val="00AC1880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C1880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C188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AC1880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C188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C188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C188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AC1880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AC1880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AC1880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C1880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C1880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C188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C1880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C1880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AC1880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C1880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AC1880"/>
  </w:style>
  <w:style w:type="character" w:customStyle="1" w:styleId="CharSubPartNoCASA">
    <w:name w:val="CharSubPartNo(CASA)"/>
    <w:basedOn w:val="OPCCharBase"/>
    <w:uiPriority w:val="1"/>
    <w:rsid w:val="00AC1880"/>
  </w:style>
  <w:style w:type="paragraph" w:customStyle="1" w:styleId="ENoteTTIndentHeadingSub">
    <w:name w:val="ENoteTTIndentHeadingSub"/>
    <w:aliases w:val="enTTHis"/>
    <w:basedOn w:val="OPCParaBase"/>
    <w:rsid w:val="00AC1880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C1880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C1880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C1880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AC1880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C188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C1880"/>
    <w:rPr>
      <w:sz w:val="22"/>
    </w:rPr>
  </w:style>
  <w:style w:type="paragraph" w:customStyle="1" w:styleId="SOTextNote">
    <w:name w:val="SO TextNote"/>
    <w:aliases w:val="sont"/>
    <w:basedOn w:val="SOText"/>
    <w:qFormat/>
    <w:rsid w:val="00AC1880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C1880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C1880"/>
    <w:rPr>
      <w:sz w:val="22"/>
    </w:rPr>
  </w:style>
  <w:style w:type="paragraph" w:customStyle="1" w:styleId="FileName">
    <w:name w:val="FileName"/>
    <w:basedOn w:val="Normal"/>
    <w:rsid w:val="00AC1880"/>
  </w:style>
  <w:style w:type="paragraph" w:customStyle="1" w:styleId="TableHeading">
    <w:name w:val="TableHeading"/>
    <w:aliases w:val="th"/>
    <w:basedOn w:val="OPCParaBase"/>
    <w:next w:val="Tabletext"/>
    <w:rsid w:val="00AC1880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C188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C188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C188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C188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C1880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C1880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C1880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C1880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AC188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AC1880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AC1880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4D1407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4D1407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4D14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14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1407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140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1407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1407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1407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140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140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C60E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0EE4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0EE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0E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0EE4"/>
    <w:rPr>
      <w:b/>
      <w:bCs/>
    </w:rPr>
  </w:style>
  <w:style w:type="paragraph" w:styleId="ListParagraph">
    <w:name w:val="List Paragraph"/>
    <w:basedOn w:val="Normal"/>
    <w:uiPriority w:val="34"/>
    <w:qFormat/>
    <w:rsid w:val="0002253D"/>
    <w:pPr>
      <w:ind w:left="720"/>
      <w:contextualSpacing/>
    </w:pPr>
  </w:style>
  <w:style w:type="paragraph" w:styleId="NoSpacing">
    <w:name w:val="No Spacing"/>
    <w:uiPriority w:val="1"/>
    <w:qFormat/>
    <w:rsid w:val="00DC4B73"/>
    <w:rPr>
      <w:sz w:val="22"/>
    </w:rPr>
  </w:style>
  <w:style w:type="character" w:customStyle="1" w:styleId="paragraphChar">
    <w:name w:val="paragraph Char"/>
    <w:aliases w:val="a Char"/>
    <w:link w:val="paragraph"/>
    <w:rsid w:val="00D61B2D"/>
    <w:rPr>
      <w:rFonts w:eastAsia="Times New Roman" w:cs="Times New Roman"/>
      <w:sz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7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7C181-6C4F-479E-A261-37177FB05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</Template>
  <TotalTime>0</TotalTime>
  <Pages>50</Pages>
  <Words>17877</Words>
  <Characters>101901</Characters>
  <Application>Microsoft Office Word</Application>
  <DocSecurity>0</DocSecurity>
  <PresentationFormat/>
  <Lines>849</Lines>
  <Paragraphs>239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119539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2016-08-22T05:03:00Z</cp:lastPrinted>
  <dcterms:created xsi:type="dcterms:W3CDTF">2020-05-26T01:38:00Z</dcterms:created>
  <dcterms:modified xsi:type="dcterms:W3CDTF">2020-06-04T02:58:00Z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National Health (Efficient Funding of Chemotherapy) Special Arrangement Amendment Instrument 2016 (No. 9)</vt:lpwstr>
  </property>
  <property fmtid="{D5CDD505-2E9C-101B-9397-08002B2CF9AE}" pid="4" name="Class">
    <vt:lpwstr>Special Arrangement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/>
  </property>
  <property fmtid="{D5CDD505-2E9C-101B-9397-08002B2CF9AE}" pid="9" name="ID">
    <vt:lpwstr>OPC62136</vt:lpwstr>
  </property>
  <property fmtid="{D5CDD505-2E9C-101B-9397-08002B2CF9AE}" pid="10" name="Classification">
    <vt:lpwstr> </vt:lpwstr>
  </property>
  <property fmtid="{D5CDD505-2E9C-101B-9397-08002B2CF9AE}" pid="11" name="DLM">
    <vt:lpwstr> </vt:lpwstr>
  </property>
  <property fmtid="{D5CDD505-2E9C-101B-9397-08002B2CF9AE}" pid="12" name="ActMadeUnder">
    <vt:lpwstr>National Health Act 1953</vt:lpwstr>
  </property>
  <property fmtid="{D5CDD505-2E9C-101B-9397-08002B2CF9AE}" pid="13" name="NonLegInst">
    <vt:lpwstr>0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Number">
    <vt:lpwstr>A</vt:lpwstr>
  </property>
  <property fmtid="{D5CDD505-2E9C-101B-9397-08002B2CF9AE}" pid="17" name="CounterSign">
    <vt:lpwstr/>
  </property>
  <property fmtid="{D5CDD505-2E9C-101B-9397-08002B2CF9AE}" pid="18" name="DateMade">
    <vt:lpwstr>31 August 2016</vt:lpwstr>
  </property>
</Properties>
</file>